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92B728F"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55B3B2FC"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44FFB7D"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18670CD5" w:rsidR="00B538DA" w:rsidRDefault="00B538DA" w:rsidP="007A0CA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w:t>
            </w:r>
            <w:r w:rsidR="007A0CAA">
              <w:rPr>
                <w:rStyle w:val="Headermedium"/>
              </w:rPr>
              <w:t>90130</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4BC387E9"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2741CC90"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271B" w14:textId="77777777" w:rsidR="00EA21A5" w:rsidRDefault="00EA21A5">
      <w:r>
        <w:separator/>
      </w:r>
    </w:p>
  </w:endnote>
  <w:endnote w:type="continuationSeparator" w:id="0">
    <w:p w14:paraId="6B30AE68" w14:textId="77777777" w:rsidR="00EA21A5" w:rsidRDefault="00E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B285" w14:textId="77777777" w:rsidR="00EA21A5" w:rsidRDefault="00EA21A5">
      <w:r>
        <w:separator/>
      </w:r>
    </w:p>
  </w:footnote>
  <w:footnote w:type="continuationSeparator" w:id="0">
    <w:p w14:paraId="496E5C84" w14:textId="77777777" w:rsidR="00EA21A5" w:rsidRDefault="00E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6C415F69"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B75C11">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2EDDBB48"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BC16A9">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A0CAA"/>
    <w:rsid w:val="007B3CBE"/>
    <w:rsid w:val="007C4958"/>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1218B"/>
    <w:rsid w:val="00A60FF6"/>
    <w:rsid w:val="00A646BF"/>
    <w:rsid w:val="00A64E10"/>
    <w:rsid w:val="00A65582"/>
    <w:rsid w:val="00A66758"/>
    <w:rsid w:val="00A674C9"/>
    <w:rsid w:val="00A74DC1"/>
    <w:rsid w:val="00A804A7"/>
    <w:rsid w:val="00A81836"/>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5C11"/>
    <w:rsid w:val="00B77ED4"/>
    <w:rsid w:val="00B92973"/>
    <w:rsid w:val="00BC00EE"/>
    <w:rsid w:val="00BC16A9"/>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1A5"/>
    <w:rsid w:val="00EA27AB"/>
    <w:rsid w:val="00EB24C2"/>
    <w:rsid w:val="00EB5F3A"/>
    <w:rsid w:val="00EC2073"/>
    <w:rsid w:val="00EC3BF5"/>
    <w:rsid w:val="00EC6A57"/>
    <w:rsid w:val="00EE1E79"/>
    <w:rsid w:val="00EE21F4"/>
    <w:rsid w:val="00EE3B16"/>
    <w:rsid w:val="00F3700B"/>
    <w:rsid w:val="00F4755F"/>
    <w:rsid w:val="00F564B4"/>
    <w:rsid w:val="00F76DF4"/>
    <w:rsid w:val="00F8721C"/>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GDIT-8312-3514</_dlc_DocId>
    <_dlc_DocIdUrl xmlns="544be07d-7465-4746-b40c-f2df032bad02">
      <Url>https://spspi.gdit.com/opshcsd/Civilian/CPS/efast2/_layouts/DocIdRedir.aspx?ID=GDIT-8312-3514</Url>
      <Description>GDIT-8312-3514</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4.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C09A0808-A68F-4FA3-A5D9-C8456F8C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2019-03-25T12:45:00Z</dcterms:created>
  <dcterms:modified xsi:type="dcterms:W3CDTF">2019-03-25T12:45:00Z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06c8a1fa-3ded-4285-8d98-b228a8fa6620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