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0D3B9" w14:textId="77777777" w:rsidR="00D51BFB" w:rsidRDefault="00D51BFB" w:rsidP="00D51BFB">
      <w:pPr>
        <w:pStyle w:val="NormalSScontinued"/>
        <w:pageBreakBefore/>
        <w:spacing w:before="2640" w:after="0"/>
        <w:jc w:val="center"/>
        <w:rPr>
          <w:rFonts w:ascii="Arial Black" w:hAnsi="Arial Black"/>
          <w:b/>
          <w:caps/>
          <w:sz w:val="22"/>
        </w:rPr>
      </w:pPr>
      <w:bookmarkStart w:id="0" w:name="_GoBack"/>
      <w:bookmarkEnd w:id="0"/>
    </w:p>
    <w:p w14:paraId="1287297D" w14:textId="60546258" w:rsidR="00D51BFB" w:rsidRPr="00D51BFB" w:rsidRDefault="00D51BFB" w:rsidP="00D51BFB">
      <w:pPr>
        <w:pStyle w:val="MarkforAppendixTitle"/>
        <w:spacing w:before="0" w:after="0"/>
        <w:sectPr w:rsidR="00D51BFB" w:rsidRPr="00D51BFB" w:rsidSect="000E4C3F">
          <w:headerReference w:type="default" r:id="rId9"/>
          <w:footerReference w:type="default" r:id="rId10"/>
          <w:pgSz w:w="12240" w:h="15840"/>
          <w:pgMar w:top="1440" w:right="1440" w:bottom="1440" w:left="1440" w:header="720" w:footer="720" w:gutter="0"/>
          <w:cols w:space="720"/>
          <w:docGrid w:linePitch="360"/>
        </w:sectPr>
      </w:pPr>
      <w:r>
        <w:t xml:space="preserve">APPENDIX </w:t>
      </w:r>
      <w:bookmarkStart w:id="1" w:name="AppLetter"/>
      <w:bookmarkEnd w:id="1"/>
      <w:r w:rsidR="00CB2136">
        <w:t>B-</w:t>
      </w:r>
      <w:r>
        <w:t>1</w:t>
      </w:r>
      <w:r>
        <w:br/>
      </w:r>
      <w:r>
        <w:br/>
      </w:r>
      <w:bookmarkStart w:id="2" w:name="AppTitle"/>
      <w:bookmarkEnd w:id="2"/>
      <w:r>
        <w:t>ADMINISTRATIVE RECORDS REQUEST EMAILS</w:t>
      </w:r>
    </w:p>
    <w:p w14:paraId="664F6C9C" w14:textId="77777777" w:rsidR="000F7C88" w:rsidRPr="000F7C88" w:rsidRDefault="000F7C88" w:rsidP="000F7C88">
      <w:pPr>
        <w:pStyle w:val="NormalSS"/>
        <w:rPr>
          <w:rFonts w:eastAsiaTheme="minorEastAsia"/>
          <w:szCs w:val="24"/>
        </w:rPr>
      </w:pPr>
    </w:p>
    <w:p w14:paraId="10069276" w14:textId="77777777" w:rsidR="000F7C88" w:rsidRDefault="000F7C88" w:rsidP="000F7C88">
      <w:pPr>
        <w:pStyle w:val="NormalSS"/>
        <w:spacing w:before="3060"/>
        <w:ind w:firstLine="0"/>
        <w:jc w:val="center"/>
      </w:pPr>
      <w:r w:rsidRPr="00320FB7">
        <w:rPr>
          <w:rFonts w:eastAsiaTheme="minorEastAsia"/>
          <w:b/>
          <w:szCs w:val="24"/>
        </w:rPr>
        <w:t>This page has been left blank for double-sided copying.</w:t>
      </w:r>
    </w:p>
    <w:p w14:paraId="672D8105" w14:textId="77777777" w:rsidR="00D51BFB" w:rsidRDefault="00D51BFB" w:rsidP="00D51BFB">
      <w:pPr>
        <w:pStyle w:val="NormalSS"/>
      </w:pPr>
    </w:p>
    <w:p w14:paraId="57BB99F2" w14:textId="77777777" w:rsidR="00D51BFB" w:rsidRPr="00D51BFB" w:rsidRDefault="00D51BFB" w:rsidP="00D51BFB">
      <w:pPr>
        <w:pStyle w:val="NormalSS"/>
        <w:sectPr w:rsidR="00D51BFB" w:rsidRPr="00D51BFB" w:rsidSect="000E4C3F">
          <w:pgSz w:w="12240" w:h="15840"/>
          <w:pgMar w:top="1440" w:right="1440" w:bottom="1440" w:left="1440" w:header="720" w:footer="720" w:gutter="0"/>
          <w:cols w:space="720"/>
          <w:docGrid w:linePitch="360"/>
        </w:sectPr>
      </w:pPr>
    </w:p>
    <w:p w14:paraId="530DBFCA" w14:textId="77777777" w:rsidR="00D51BFB" w:rsidRPr="007B32DF" w:rsidRDefault="00D51BFB" w:rsidP="00D51BFB">
      <w:pPr>
        <w:pStyle w:val="NormalSScontinued"/>
        <w:rPr>
          <w:b/>
          <w:i/>
        </w:rPr>
      </w:pPr>
      <w:r w:rsidRPr="007B32DF">
        <w:rPr>
          <w:b/>
          <w:i/>
        </w:rPr>
        <w:t>Baseline data</w:t>
      </w:r>
    </w:p>
    <w:p w14:paraId="51839148" w14:textId="77777777" w:rsidR="00D51BFB" w:rsidRDefault="00D51BFB" w:rsidP="00D51BFB">
      <w:pPr>
        <w:pStyle w:val="NormalSScontinued"/>
      </w:pPr>
      <w:r>
        <w:t xml:space="preserve">Dear </w:t>
      </w:r>
      <w:r w:rsidRPr="005D374F">
        <w:t>[</w:t>
      </w:r>
      <w:r w:rsidRPr="00D51BFB">
        <w:rPr>
          <w:highlight w:val="lightGray"/>
        </w:rPr>
        <w:t>State CN agency contact</w:t>
      </w:r>
      <w:r w:rsidRPr="005D374F">
        <w:rPr>
          <w:shd w:val="clear" w:color="auto" w:fill="FFFFFF" w:themeFill="background1"/>
        </w:rPr>
        <w:t>],</w:t>
      </w:r>
    </w:p>
    <w:p w14:paraId="3F695C62" w14:textId="057D1619" w:rsidR="00D51BFB" w:rsidRDefault="00D51BFB" w:rsidP="00D51BFB">
      <w:pPr>
        <w:pStyle w:val="NormalSScontinued"/>
      </w:pPr>
      <w:r>
        <w:t xml:space="preserve">As part of the evaluation of the demonstration of Direct Certification with Medicaid for Free and Reduced-Price Meals (DCM-F/RP) conducted by FNS, </w:t>
      </w:r>
      <w:r w:rsidR="00602973">
        <w:t>we are</w:t>
      </w:r>
      <w:r>
        <w:t xml:space="preserve"> requesting administrative records data on certification and participation for each district in your State. These data will help us estimate the effects of the demonstration on school meal certification, participation, and Federal reimbursements.</w:t>
      </w:r>
    </w:p>
    <w:p w14:paraId="480A04A7" w14:textId="0E5B082E" w:rsidR="00D51BFB" w:rsidRDefault="00D51BFB" w:rsidP="00D51BFB">
      <w:pPr>
        <w:pStyle w:val="NormalSScontinued"/>
      </w:pPr>
      <w:r>
        <w:t>The attachment provides the details of the data requested. At this time, we would like to collect [</w:t>
      </w:r>
      <w:r w:rsidRPr="000F7C88">
        <w:rPr>
          <w:i/>
        </w:rPr>
        <w:t xml:space="preserve">in States that are </w:t>
      </w:r>
      <w:r w:rsidR="009C39DF">
        <w:rPr>
          <w:i/>
        </w:rPr>
        <w:t>new to the demonstration in 2018-2019</w:t>
      </w:r>
      <w:r w:rsidRPr="000F7C88">
        <w:rPr>
          <w:i/>
        </w:rPr>
        <w:t>: the baseline data</w:t>
      </w:r>
      <w:r>
        <w:t>] [</w:t>
      </w:r>
      <w:r w:rsidRPr="000F7C88">
        <w:rPr>
          <w:i/>
        </w:rPr>
        <w:t>in States where the first DCM-F/RP match has occurred: and th</w:t>
      </w:r>
      <w:r w:rsidR="009C39DF">
        <w:rPr>
          <w:i/>
        </w:rPr>
        <w:t>e certification data for SY 2018-2019</w:t>
      </w:r>
      <w:r>
        <w:t>]. Please provide these data by [</w:t>
      </w:r>
      <w:r w:rsidRPr="000F7C88">
        <w:rPr>
          <w:highlight w:val="lightGray"/>
        </w:rPr>
        <w:t>four weeks later than date of email</w:t>
      </w:r>
      <w:r>
        <w:t>]. We will send a reminder email for the remaining data once they are available.</w:t>
      </w:r>
    </w:p>
    <w:p w14:paraId="43614778" w14:textId="77777777" w:rsidR="00D51BFB" w:rsidRDefault="00D51BFB" w:rsidP="00D51BFB">
      <w:pPr>
        <w:pStyle w:val="NormalSScontinued"/>
      </w:pPr>
      <w:r>
        <w:t>Please contact me at [</w:t>
      </w:r>
      <w:r w:rsidRPr="000F7C88">
        <w:rPr>
          <w:highlight w:val="lightGray"/>
        </w:rPr>
        <w:t>telephone number</w:t>
      </w:r>
      <w:r>
        <w:t>] or [</w:t>
      </w:r>
      <w:r w:rsidRPr="000F7C88">
        <w:rPr>
          <w:highlight w:val="lightGray"/>
        </w:rPr>
        <w:t>email address</w:t>
      </w:r>
      <w:r>
        <w:t>] if you have any questions or comments.</w:t>
      </w:r>
    </w:p>
    <w:p w14:paraId="05FFA768" w14:textId="65EE2330" w:rsidR="00D51BFB" w:rsidRDefault="00D51BFB" w:rsidP="00D51BFB">
      <w:pPr>
        <w:pStyle w:val="NormalSScontinued"/>
      </w:pPr>
      <w:r>
        <w:t>Thank you,</w:t>
      </w:r>
    </w:p>
    <w:p w14:paraId="3BC5E7F8" w14:textId="2B24F4F0" w:rsidR="00D51BFB" w:rsidRDefault="009C39DF" w:rsidP="00D51BFB">
      <w:pPr>
        <w:pStyle w:val="NormalSScontinued"/>
      </w:pPr>
      <w:r>
        <w:rPr>
          <w:noProof/>
        </w:rPr>
        <mc:AlternateContent>
          <mc:Choice Requires="wps">
            <w:drawing>
              <wp:anchor distT="0" distB="0" distL="114300" distR="114300" simplePos="0" relativeHeight="251658240" behindDoc="0" locked="0" layoutInCell="1" allowOverlap="1" wp14:anchorId="350CCCA1" wp14:editId="5F005760">
                <wp:simplePos x="0" y="0"/>
                <wp:positionH relativeFrom="column">
                  <wp:posOffset>-203835</wp:posOffset>
                </wp:positionH>
                <wp:positionV relativeFrom="paragraph">
                  <wp:posOffset>363855</wp:posOffset>
                </wp:positionV>
                <wp:extent cx="6400800" cy="850265"/>
                <wp:effectExtent l="5715" t="11430" r="13335" b="50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50265"/>
                        </a:xfrm>
                        <a:prstGeom prst="rect">
                          <a:avLst/>
                        </a:prstGeom>
                        <a:solidFill>
                          <a:srgbClr val="FFFFFF"/>
                        </a:solidFill>
                        <a:ln w="9525">
                          <a:solidFill>
                            <a:srgbClr val="000000"/>
                          </a:solidFill>
                          <a:miter lim="800000"/>
                          <a:headEnd/>
                          <a:tailEnd/>
                        </a:ln>
                      </wps:spPr>
                      <wps:txbx>
                        <w:txbxContent>
                          <w:p w14:paraId="7E271B86" w14:textId="2558EEE8" w:rsidR="00B05760" w:rsidRPr="00CE4ED6" w:rsidRDefault="00B05760" w:rsidP="00B05760">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16245" w:rsidRPr="00816245">
                              <w:rPr>
                                <w:rFonts w:cs="Arial"/>
                                <w:sz w:val="15"/>
                                <w:szCs w:val="15"/>
                              </w:rPr>
                              <w:t>0584-0630</w:t>
                            </w:r>
                            <w:r w:rsidRPr="00CE4ED6">
                              <w:rPr>
                                <w:rFonts w:cs="Arial"/>
                                <w:sz w:val="15"/>
                                <w:szCs w:val="15"/>
                              </w:rPr>
                              <w:t xml:space="preserve">.  The time required to complete this information collection is estimated to average </w:t>
                            </w:r>
                            <w:r w:rsidR="00602973">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r w:rsidR="00A86348">
                              <w:rPr>
                                <w:rFonts w:cs="Arial"/>
                                <w:sz w:val="15"/>
                                <w:szCs w:val="15"/>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05pt;margin-top:28.65pt;width:7in;height:6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">
                <v:textbox>
                  <w:txbxContent>
                    <w:p w14:paraId="7E271B86" w14:textId="2558EEE8" w:rsidR="00B05760" w:rsidRPr="00CE4ED6" w:rsidRDefault="00B05760" w:rsidP="00B05760">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16245" w:rsidRPr="00816245">
                        <w:rPr>
                          <w:rFonts w:cs="Arial"/>
                          <w:sz w:val="15"/>
                          <w:szCs w:val="15"/>
                        </w:rPr>
                        <w:t>0584-0630</w:t>
                      </w:r>
                      <w:r w:rsidRPr="00CE4ED6">
                        <w:rPr>
                          <w:rFonts w:cs="Arial"/>
                          <w:sz w:val="15"/>
                          <w:szCs w:val="15"/>
                        </w:rPr>
                        <w:t xml:space="preserve">.  The time required to complete this information collection is estimated to average </w:t>
                      </w:r>
                      <w:r w:rsidR="00602973">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r w:rsidR="00A86348">
                        <w:rPr>
                          <w:rFonts w:cs="Arial"/>
                          <w:sz w:val="15"/>
                          <w:szCs w:val="15"/>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txbxContent>
                </v:textbox>
                <w10:wrap type="topAndBottom"/>
              </v:shape>
            </w:pict>
          </mc:Fallback>
        </mc:AlternateContent>
      </w:r>
      <w:r w:rsidR="00D51BFB">
        <w:t>[Evaluation team liaison]</w:t>
      </w:r>
    </w:p>
    <w:p w14:paraId="3260EEDC" w14:textId="77777777" w:rsidR="00D51BFB" w:rsidRDefault="00D51BFB" w:rsidP="00D51BFB">
      <w:pPr>
        <w:pStyle w:val="NormalSScontinued"/>
      </w:pPr>
    </w:p>
    <w:p w14:paraId="42F013D8" w14:textId="77777777" w:rsidR="000E4CE9" w:rsidRDefault="000E4CE9" w:rsidP="00D51BFB">
      <w:pPr>
        <w:pStyle w:val="NormalSScontinued"/>
        <w:rPr>
          <w:b/>
          <w:i/>
        </w:rPr>
      </w:pPr>
    </w:p>
    <w:p w14:paraId="1E07091D" w14:textId="77777777" w:rsidR="000E4CE9" w:rsidRDefault="000E4CE9" w:rsidP="00D51BFB">
      <w:pPr>
        <w:pStyle w:val="NormalSScontinued"/>
        <w:rPr>
          <w:b/>
          <w:i/>
        </w:rPr>
      </w:pPr>
    </w:p>
    <w:p w14:paraId="7D9D5752" w14:textId="77777777" w:rsidR="000E4CE9" w:rsidRDefault="000E4CE9" w:rsidP="00D51BFB">
      <w:pPr>
        <w:pStyle w:val="NormalSScontinued"/>
        <w:rPr>
          <w:b/>
          <w:i/>
        </w:rPr>
      </w:pPr>
    </w:p>
    <w:p w14:paraId="753D717D" w14:textId="77777777" w:rsidR="000E4CE9" w:rsidRDefault="000E4CE9" w:rsidP="00D51BFB">
      <w:pPr>
        <w:pStyle w:val="NormalSScontinued"/>
        <w:rPr>
          <w:b/>
          <w:i/>
        </w:rPr>
      </w:pPr>
    </w:p>
    <w:p w14:paraId="4C8B7990" w14:textId="77777777" w:rsidR="000E4CE9" w:rsidRDefault="000E4CE9" w:rsidP="00D51BFB">
      <w:pPr>
        <w:pStyle w:val="NormalSScontinued"/>
        <w:rPr>
          <w:b/>
          <w:i/>
        </w:rPr>
      </w:pPr>
    </w:p>
    <w:p w14:paraId="1D99A370" w14:textId="77777777" w:rsidR="000E4CE9" w:rsidRDefault="000E4CE9" w:rsidP="00D51BFB">
      <w:pPr>
        <w:pStyle w:val="NormalSScontinued"/>
        <w:rPr>
          <w:b/>
          <w:i/>
        </w:rPr>
      </w:pPr>
    </w:p>
    <w:p w14:paraId="1BF21CC0" w14:textId="77777777" w:rsidR="000E4CE9" w:rsidRDefault="000E4CE9" w:rsidP="00D51BFB">
      <w:pPr>
        <w:pStyle w:val="NormalSScontinued"/>
        <w:rPr>
          <w:b/>
          <w:i/>
        </w:rPr>
      </w:pPr>
    </w:p>
    <w:p w14:paraId="4A7C77FA" w14:textId="77777777" w:rsidR="000E4CE9" w:rsidRDefault="000E4CE9" w:rsidP="00D51BFB">
      <w:pPr>
        <w:pStyle w:val="NormalSScontinued"/>
        <w:rPr>
          <w:b/>
          <w:i/>
        </w:rPr>
      </w:pPr>
    </w:p>
    <w:p w14:paraId="645BCE24" w14:textId="77777777" w:rsidR="000E4CE9" w:rsidRDefault="000E4CE9" w:rsidP="00D51BFB">
      <w:pPr>
        <w:pStyle w:val="NormalSScontinued"/>
        <w:rPr>
          <w:b/>
          <w:i/>
        </w:rPr>
      </w:pPr>
    </w:p>
    <w:p w14:paraId="4280473B" w14:textId="77777777" w:rsidR="000E4CE9" w:rsidRDefault="000E4CE9" w:rsidP="00D51BFB">
      <w:pPr>
        <w:pStyle w:val="NormalSScontinued"/>
        <w:rPr>
          <w:b/>
          <w:i/>
        </w:rPr>
      </w:pPr>
    </w:p>
    <w:p w14:paraId="4BB838A0" w14:textId="4D4DF36C" w:rsidR="00D51BFB" w:rsidRPr="007B32DF" w:rsidRDefault="00D51BFB" w:rsidP="00D51BFB">
      <w:pPr>
        <w:pStyle w:val="NormalSScontinued"/>
        <w:rPr>
          <w:b/>
          <w:i/>
        </w:rPr>
      </w:pPr>
      <w:r w:rsidRPr="007B32DF">
        <w:rPr>
          <w:b/>
          <w:i/>
        </w:rPr>
        <w:t>SY 201</w:t>
      </w:r>
      <w:r w:rsidR="009C39DF">
        <w:rPr>
          <w:b/>
          <w:i/>
        </w:rPr>
        <w:t>8</w:t>
      </w:r>
      <w:r w:rsidRPr="007B32DF">
        <w:rPr>
          <w:b/>
          <w:i/>
        </w:rPr>
        <w:t>-201</w:t>
      </w:r>
      <w:r w:rsidR="009C39DF">
        <w:rPr>
          <w:b/>
          <w:i/>
        </w:rPr>
        <w:t>9</w:t>
      </w:r>
      <w:r w:rsidRPr="007B32DF">
        <w:rPr>
          <w:b/>
          <w:i/>
        </w:rPr>
        <w:t xml:space="preserve"> data</w:t>
      </w:r>
    </w:p>
    <w:p w14:paraId="75612FA2" w14:textId="77777777" w:rsidR="00D51BFB" w:rsidRDefault="00D51BFB" w:rsidP="00D51BFB">
      <w:pPr>
        <w:pStyle w:val="NormalSScontinued"/>
      </w:pPr>
      <w:r>
        <w:t>Dear [</w:t>
      </w:r>
      <w:r w:rsidRPr="000F7C88">
        <w:rPr>
          <w:highlight w:val="lightGray"/>
        </w:rPr>
        <w:t>State CN agency contact</w:t>
      </w:r>
      <w:r>
        <w:t>],</w:t>
      </w:r>
    </w:p>
    <w:p w14:paraId="2C6D4E11" w14:textId="523B8B07" w:rsidR="00D51BFB" w:rsidRDefault="00D51BFB" w:rsidP="00D51BFB">
      <w:pPr>
        <w:pStyle w:val="NormalSScontinued"/>
      </w:pPr>
      <w:r>
        <w:t>Thank you for providing the baseline administrative records data for the demonstration of Direct Certification with Medicaid for Free and Reduced-Price Meals (DCM-F/RP) evaluation. We are now requesting the [</w:t>
      </w:r>
      <w:r w:rsidRPr="000F7C88">
        <w:rPr>
          <w:highlight w:val="lightGray"/>
        </w:rPr>
        <w:t>remaining data</w:t>
      </w:r>
      <w:r w:rsidR="009C39DF">
        <w:t>] for SY 2018-2019</w:t>
      </w:r>
      <w:r>
        <w:t xml:space="preserve">. The administrative records data request document is attached for your reference. </w:t>
      </w:r>
    </w:p>
    <w:p w14:paraId="7858B186" w14:textId="77777777" w:rsidR="00D51BFB" w:rsidRDefault="00D51BFB" w:rsidP="00D51BFB">
      <w:pPr>
        <w:pStyle w:val="NormalSScontinued"/>
      </w:pPr>
      <w:r>
        <w:t>As always, please contact me at [</w:t>
      </w:r>
      <w:r w:rsidRPr="000F7C88">
        <w:rPr>
          <w:highlight w:val="lightGray"/>
        </w:rPr>
        <w:t>telephone number</w:t>
      </w:r>
      <w:r>
        <w:t>] or [</w:t>
      </w:r>
      <w:r w:rsidRPr="000F7C88">
        <w:rPr>
          <w:highlight w:val="lightGray"/>
        </w:rPr>
        <w:t>email address</w:t>
      </w:r>
      <w:r>
        <w:t>] if you have any questions or comments.</w:t>
      </w:r>
    </w:p>
    <w:p w14:paraId="7D9F493A" w14:textId="77777777" w:rsidR="00D51BFB" w:rsidRDefault="00D51BFB" w:rsidP="00D51BFB">
      <w:pPr>
        <w:pStyle w:val="NormalSScontinued"/>
      </w:pPr>
      <w:r>
        <w:t>Thank you,</w:t>
      </w:r>
    </w:p>
    <w:p w14:paraId="62C93778" w14:textId="05F8C3CE" w:rsidR="0085028F" w:rsidRDefault="00D51BFB" w:rsidP="00B05760">
      <w:pPr>
        <w:pStyle w:val="NormalSScontinued"/>
        <w:spacing w:after="120"/>
      </w:pPr>
      <w:r>
        <w:t>[</w:t>
      </w:r>
      <w:r w:rsidRPr="000F7C88">
        <w:rPr>
          <w:highlight w:val="lightGray"/>
        </w:rPr>
        <w:t>Evaluation team liaison</w:t>
      </w:r>
      <w:r>
        <w:t>]</w:t>
      </w:r>
    </w:p>
    <w:p w14:paraId="1D3F681B" w14:textId="388F84DF" w:rsidR="00D51BFB" w:rsidRPr="00B05760" w:rsidRDefault="009C39DF" w:rsidP="00B05760">
      <w:pPr>
        <w:pStyle w:val="NormalSS"/>
        <w:spacing w:after="120"/>
        <w:rPr>
          <w:sz w:val="16"/>
          <w:szCs w:val="16"/>
        </w:rPr>
      </w:pPr>
      <w:r>
        <w:rPr>
          <w:noProof/>
        </w:rPr>
        <mc:AlternateContent>
          <mc:Choice Requires="wps">
            <w:drawing>
              <wp:anchor distT="0" distB="0" distL="114300" distR="114300" simplePos="0" relativeHeight="251659264" behindDoc="0" locked="0" layoutInCell="1" allowOverlap="1" wp14:anchorId="350CCCA1" wp14:editId="717BE1BA">
                <wp:simplePos x="0" y="0"/>
                <wp:positionH relativeFrom="column">
                  <wp:posOffset>-191135</wp:posOffset>
                </wp:positionH>
                <wp:positionV relativeFrom="paragraph">
                  <wp:posOffset>491490</wp:posOffset>
                </wp:positionV>
                <wp:extent cx="6400800" cy="856615"/>
                <wp:effectExtent l="8890" t="9525" r="10160" b="1016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56615"/>
                        </a:xfrm>
                        <a:prstGeom prst="rect">
                          <a:avLst/>
                        </a:prstGeom>
                        <a:solidFill>
                          <a:srgbClr val="FFFFFF"/>
                        </a:solidFill>
                        <a:ln w="9525">
                          <a:solidFill>
                            <a:srgbClr val="000000"/>
                          </a:solidFill>
                          <a:miter lim="800000"/>
                          <a:headEnd/>
                          <a:tailEnd/>
                        </a:ln>
                      </wps:spPr>
                      <wps:txbx>
                        <w:txbxContent>
                          <w:p w14:paraId="32811108" w14:textId="77777777" w:rsidR="00A86348" w:rsidRPr="00CE4ED6" w:rsidRDefault="00B05760" w:rsidP="00A86348">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16245" w:rsidRPr="00816245">
                              <w:rPr>
                                <w:rFonts w:cs="Arial"/>
                                <w:sz w:val="15"/>
                                <w:szCs w:val="15"/>
                              </w:rPr>
                              <w:t>0584-0630</w:t>
                            </w:r>
                            <w:r w:rsidRPr="00CE4ED6">
                              <w:rPr>
                                <w:rFonts w:cs="Arial"/>
                                <w:sz w:val="15"/>
                                <w:szCs w:val="15"/>
                              </w:rPr>
                              <w:t xml:space="preserve">.  The time required to complete this information collection is estimated to average </w:t>
                            </w:r>
                            <w:r w:rsidR="00602973">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r w:rsidR="00A86348">
                              <w:rPr>
                                <w:rFonts w:cs="Arial"/>
                                <w:sz w:val="15"/>
                                <w:szCs w:val="15"/>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p w14:paraId="1F1E5926" w14:textId="195FFB9E" w:rsidR="00B05760" w:rsidRPr="00CE4ED6" w:rsidRDefault="00B05760" w:rsidP="00B05760">
                            <w:pPr>
                              <w:pStyle w:val="Footer"/>
                              <w:pBdr>
                                <w:bottom w:val="none" w:sz="0" w:space="0" w:color="auto"/>
                              </w:pBdr>
                              <w:tabs>
                                <w:tab w:val="right" w:pos="10260"/>
                              </w:tabs>
                              <w:rPr>
                                <w:rFonts w:cs="Arial"/>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05pt;margin-top:38.7pt;width:7in;height:6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">
                <v:textbox>
                  <w:txbxContent>
                    <w:p w14:paraId="32811108" w14:textId="77777777" w:rsidR="00A86348" w:rsidRPr="00CE4ED6" w:rsidRDefault="00B05760" w:rsidP="00A86348">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16245" w:rsidRPr="00816245">
                        <w:rPr>
                          <w:rFonts w:cs="Arial"/>
                          <w:sz w:val="15"/>
                          <w:szCs w:val="15"/>
                        </w:rPr>
                        <w:t>0584-0630</w:t>
                      </w:r>
                      <w:r w:rsidRPr="00CE4ED6">
                        <w:rPr>
                          <w:rFonts w:cs="Arial"/>
                          <w:sz w:val="15"/>
                          <w:szCs w:val="15"/>
                        </w:rPr>
                        <w:t xml:space="preserve">.  The time required to complete this information collection is estimated to average </w:t>
                      </w:r>
                      <w:r w:rsidR="00602973">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r w:rsidR="00A86348">
                        <w:rPr>
                          <w:rFonts w:cs="Arial"/>
                          <w:sz w:val="15"/>
                          <w:szCs w:val="15"/>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p w14:paraId="1F1E5926" w14:textId="195FFB9E" w:rsidR="00B05760" w:rsidRPr="00CE4ED6" w:rsidRDefault="00B05760" w:rsidP="00B05760">
                      <w:pPr>
                        <w:pStyle w:val="Footer"/>
                        <w:pBdr>
                          <w:bottom w:val="none" w:sz="0" w:space="0" w:color="auto"/>
                        </w:pBdr>
                        <w:tabs>
                          <w:tab w:val="right" w:pos="10260"/>
                        </w:tabs>
                        <w:rPr>
                          <w:rFonts w:cs="Arial"/>
                          <w:sz w:val="15"/>
                          <w:szCs w:val="15"/>
                        </w:rPr>
                      </w:pPr>
                    </w:p>
                  </w:txbxContent>
                </v:textbox>
                <w10:wrap type="topAndBottom"/>
              </v:shape>
            </w:pict>
          </mc:Fallback>
        </mc:AlternateContent>
      </w:r>
    </w:p>
    <w:sectPr w:rsidR="00D51BFB" w:rsidRPr="00B05760"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DB12B" w14:textId="77777777" w:rsidR="00700CA4" w:rsidRDefault="00700CA4" w:rsidP="002E3E35">
      <w:pPr>
        <w:spacing w:line="240" w:lineRule="auto"/>
      </w:pPr>
      <w:r>
        <w:separator/>
      </w:r>
    </w:p>
  </w:endnote>
  <w:endnote w:type="continuationSeparator" w:id="0">
    <w:p w14:paraId="526D5F86" w14:textId="77777777" w:rsidR="00700CA4" w:rsidRDefault="00700CA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D6FE1" w14:textId="77777777" w:rsidR="00294B21" w:rsidRPr="00D51BFB" w:rsidRDefault="00294B21" w:rsidP="00D51BFB">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F44EE" w14:textId="77777777" w:rsidR="00D51BFB" w:rsidRPr="00A12B64" w:rsidRDefault="00D51BF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AE440FE" w14:textId="77777777" w:rsidR="00D51BFB" w:rsidRDefault="00D51BFB" w:rsidP="00455D47">
    <w:pPr>
      <w:pStyle w:val="Footer"/>
      <w:pBdr>
        <w:top w:val="single" w:sz="2" w:space="1" w:color="auto"/>
        <w:bottom w:val="none" w:sz="0" w:space="0" w:color="auto"/>
      </w:pBdr>
      <w:spacing w:line="192" w:lineRule="auto"/>
      <w:rPr>
        <w:rStyle w:val="PageNumber"/>
      </w:rPr>
    </w:pPr>
  </w:p>
  <w:p w14:paraId="119E24A5" w14:textId="1D81EB94" w:rsidR="00D51BFB" w:rsidRPr="00964AB7" w:rsidRDefault="00D51BFB" w:rsidP="00370BC5">
    <w:pPr>
      <w:pStyle w:val="Footer"/>
      <w:pBdr>
        <w:top w:val="single" w:sz="2" w:space="1" w:color="auto"/>
        <w:bottom w:val="none" w:sz="0" w:space="0" w:color="auto"/>
      </w:pBdr>
      <w:rPr>
        <w:rStyle w:val="PageNumber"/>
      </w:rPr>
    </w:pPr>
    <w:r w:rsidRPr="00964AB7">
      <w:rPr>
        <w:rStyle w:val="PageNumber"/>
      </w:rPr>
      <w:tab/>
    </w:r>
    <w:r>
      <w:rPr>
        <w:rStyle w:val="PageNumber"/>
      </w:rPr>
      <w:t>B</w:t>
    </w:r>
    <w:r w:rsidR="00E938DD">
      <w:rPr>
        <w:rStyle w:val="PageNumber"/>
      </w:rPr>
      <w:t>1</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E4CE9">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BA9FA" w14:textId="77777777" w:rsidR="00700CA4" w:rsidRDefault="00700CA4" w:rsidP="00203E3B">
      <w:pPr>
        <w:spacing w:line="240" w:lineRule="auto"/>
        <w:ind w:firstLine="0"/>
      </w:pPr>
      <w:r>
        <w:separator/>
      </w:r>
    </w:p>
  </w:footnote>
  <w:footnote w:type="continuationSeparator" w:id="0">
    <w:p w14:paraId="78635913" w14:textId="77777777" w:rsidR="00700CA4" w:rsidRDefault="00700CA4" w:rsidP="00203E3B">
      <w:pPr>
        <w:spacing w:line="240" w:lineRule="auto"/>
        <w:ind w:firstLine="0"/>
      </w:pPr>
      <w:r>
        <w:separator/>
      </w:r>
    </w:p>
    <w:p w14:paraId="165D25A4" w14:textId="77777777" w:rsidR="00700CA4" w:rsidRPr="00157CA2" w:rsidRDefault="00700CA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05AB" w14:textId="77777777" w:rsidR="00294B21" w:rsidRPr="00D51BFB" w:rsidRDefault="00294B21" w:rsidP="00D51BFB">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2B43B" w14:textId="7D434007" w:rsidR="000F7C88" w:rsidRPr="000F7C88" w:rsidRDefault="000F7C88" w:rsidP="000F7C88">
    <w:pPr>
      <w:pBdr>
        <w:bottom w:val="single" w:sz="2" w:space="3" w:color="auto"/>
      </w:pBdr>
      <w:tabs>
        <w:tab w:val="right" w:pos="9360"/>
      </w:tabs>
      <w:autoSpaceDE w:val="0"/>
      <w:autoSpaceDN w:val="0"/>
      <w:adjustRightInd w:val="0"/>
      <w:spacing w:line="240" w:lineRule="auto"/>
      <w:ind w:firstLine="0"/>
      <w:rPr>
        <w:rFonts w:ascii="Arial" w:hAnsi="Arial"/>
        <w:caps/>
        <w:sz w:val="16"/>
      </w:rPr>
    </w:pPr>
    <w:r w:rsidRPr="000F7C88">
      <w:rPr>
        <w:rFonts w:ascii="Arial" w:hAnsi="Arial"/>
        <w:caps/>
        <w:sz w:val="16"/>
      </w:rPr>
      <w:tab/>
      <w:t xml:space="preserve">OMB #: </w:t>
    </w:r>
    <w:r w:rsidR="00816245" w:rsidRPr="00816245">
      <w:rPr>
        <w:rFonts w:ascii="Arial" w:hAnsi="Arial"/>
        <w:caps/>
        <w:sz w:val="16"/>
      </w:rPr>
      <w:t>0584-0630</w:t>
    </w:r>
  </w:p>
  <w:p w14:paraId="3EA91952" w14:textId="0C69100B" w:rsidR="000F7C88" w:rsidRPr="000F7C88" w:rsidRDefault="000F7C88" w:rsidP="000F7C88">
    <w:pPr>
      <w:pBdr>
        <w:bottom w:val="single" w:sz="2" w:space="3" w:color="auto"/>
      </w:pBdr>
      <w:tabs>
        <w:tab w:val="right" w:pos="9360"/>
      </w:tabs>
      <w:autoSpaceDE w:val="0"/>
      <w:autoSpaceDN w:val="0"/>
      <w:adjustRightInd w:val="0"/>
      <w:spacing w:line="240" w:lineRule="auto"/>
      <w:ind w:firstLine="0"/>
      <w:rPr>
        <w:rFonts w:ascii="Arial" w:hAnsi="Arial" w:cs="Arial"/>
        <w:i/>
        <w:caps/>
        <w:sz w:val="16"/>
        <w:szCs w:val="14"/>
      </w:rPr>
    </w:pPr>
    <w:r w:rsidRPr="000F7C88">
      <w:rPr>
        <w:rFonts w:ascii="Arial" w:hAnsi="Arial"/>
        <w:caps/>
        <w:sz w:val="16"/>
      </w:rPr>
      <w:t xml:space="preserve">APPENDIX </w:t>
    </w:r>
    <w:r>
      <w:rPr>
        <w:rFonts w:ascii="Arial" w:hAnsi="Arial"/>
        <w:caps/>
        <w:sz w:val="16"/>
      </w:rPr>
      <w:t>B</w:t>
    </w:r>
    <w:r w:rsidR="00CB2136">
      <w:rPr>
        <w:rFonts w:ascii="Arial" w:hAnsi="Arial"/>
        <w:caps/>
        <w:sz w:val="16"/>
      </w:rPr>
      <w:t>-</w:t>
    </w:r>
    <w:r>
      <w:rPr>
        <w:rFonts w:ascii="Arial" w:hAnsi="Arial"/>
        <w:caps/>
        <w:sz w:val="16"/>
      </w:rPr>
      <w:t>1</w:t>
    </w:r>
    <w:r w:rsidRPr="000F7C88">
      <w:rPr>
        <w:rFonts w:ascii="Arial" w:hAnsi="Arial"/>
        <w:caps/>
        <w:sz w:val="16"/>
      </w:rPr>
      <w:t xml:space="preserve">. </w:t>
    </w:r>
    <w:r w:rsidR="00E938DD">
      <w:rPr>
        <w:rFonts w:ascii="Arial" w:hAnsi="Arial"/>
        <w:caps/>
        <w:sz w:val="16"/>
      </w:rPr>
      <w:t>ADMINISTRATIVE RECORDS REQUEST EMAILS</w:t>
    </w:r>
    <w:r w:rsidRPr="000F7C88">
      <w:rPr>
        <w:rFonts w:ascii="Arial" w:hAnsi="Arial"/>
        <w:caps/>
        <w:sz w:val="16"/>
      </w:rPr>
      <w:tab/>
      <w:t xml:space="preserve">EXPIRATION DATE: </w:t>
    </w:r>
    <w:r w:rsidR="00816245">
      <w:rPr>
        <w:rFonts w:ascii="Arial" w:hAnsi="Arial"/>
        <w:caps/>
        <w:sz w:val="16"/>
      </w:rPr>
      <w:t>12/31/2020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F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0EAC"/>
    <w:rsid w:val="000C2E3B"/>
    <w:rsid w:val="000C413E"/>
    <w:rsid w:val="000C7D4D"/>
    <w:rsid w:val="000D5B34"/>
    <w:rsid w:val="000D6D88"/>
    <w:rsid w:val="000D751A"/>
    <w:rsid w:val="000E0694"/>
    <w:rsid w:val="000E1C2B"/>
    <w:rsid w:val="000E2169"/>
    <w:rsid w:val="000E4C3F"/>
    <w:rsid w:val="000E4CE9"/>
    <w:rsid w:val="000F677B"/>
    <w:rsid w:val="000F7C88"/>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0D49"/>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393E"/>
    <w:rsid w:val="005C40D5"/>
    <w:rsid w:val="005C40E0"/>
    <w:rsid w:val="005D1DEB"/>
    <w:rsid w:val="005D374F"/>
    <w:rsid w:val="005D51C5"/>
    <w:rsid w:val="005D5D21"/>
    <w:rsid w:val="005E2B24"/>
    <w:rsid w:val="005E454D"/>
    <w:rsid w:val="005F28ED"/>
    <w:rsid w:val="005F5DC1"/>
    <w:rsid w:val="005F6F8C"/>
    <w:rsid w:val="005F7ADD"/>
    <w:rsid w:val="005F7FEA"/>
    <w:rsid w:val="00602973"/>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CA4"/>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32DF"/>
    <w:rsid w:val="007B79ED"/>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16245"/>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39DF"/>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348"/>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5760"/>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213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1BFB"/>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42"/>
    <w:rsid w:val="00E6337E"/>
    <w:rsid w:val="00E64671"/>
    <w:rsid w:val="00E655FB"/>
    <w:rsid w:val="00E67AF9"/>
    <w:rsid w:val="00E71EDC"/>
    <w:rsid w:val="00E742E4"/>
    <w:rsid w:val="00E77099"/>
    <w:rsid w:val="00E77EEF"/>
    <w:rsid w:val="00E81DAA"/>
    <w:rsid w:val="00E85F06"/>
    <w:rsid w:val="00E877DB"/>
    <w:rsid w:val="00E938DD"/>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8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5C393E"/>
    <w:rPr>
      <w:sz w:val="16"/>
      <w:szCs w:val="16"/>
    </w:rPr>
  </w:style>
  <w:style w:type="paragraph" w:styleId="CommentText">
    <w:name w:val="annotation text"/>
    <w:basedOn w:val="Normal"/>
    <w:link w:val="CommentTextChar"/>
    <w:uiPriority w:val="99"/>
    <w:semiHidden/>
    <w:unhideWhenUsed/>
    <w:rsid w:val="005C393E"/>
    <w:pPr>
      <w:spacing w:line="240" w:lineRule="auto"/>
    </w:pPr>
    <w:rPr>
      <w:sz w:val="20"/>
    </w:rPr>
  </w:style>
  <w:style w:type="character" w:customStyle="1" w:styleId="CommentTextChar">
    <w:name w:val="Comment Text Char"/>
    <w:basedOn w:val="DefaultParagraphFont"/>
    <w:link w:val="CommentText"/>
    <w:uiPriority w:val="99"/>
    <w:semiHidden/>
    <w:rsid w:val="005C393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393E"/>
    <w:rPr>
      <w:b/>
      <w:bCs/>
    </w:rPr>
  </w:style>
  <w:style w:type="character" w:customStyle="1" w:styleId="CommentSubjectChar">
    <w:name w:val="Comment Subject Char"/>
    <w:basedOn w:val="CommentTextChar"/>
    <w:link w:val="CommentSubject"/>
    <w:uiPriority w:val="99"/>
    <w:semiHidden/>
    <w:rsid w:val="005C393E"/>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5C393E"/>
    <w:rPr>
      <w:sz w:val="16"/>
      <w:szCs w:val="16"/>
    </w:rPr>
  </w:style>
  <w:style w:type="paragraph" w:styleId="CommentText">
    <w:name w:val="annotation text"/>
    <w:basedOn w:val="Normal"/>
    <w:link w:val="CommentTextChar"/>
    <w:uiPriority w:val="99"/>
    <w:semiHidden/>
    <w:unhideWhenUsed/>
    <w:rsid w:val="005C393E"/>
    <w:pPr>
      <w:spacing w:line="240" w:lineRule="auto"/>
    </w:pPr>
    <w:rPr>
      <w:sz w:val="20"/>
    </w:rPr>
  </w:style>
  <w:style w:type="character" w:customStyle="1" w:styleId="CommentTextChar">
    <w:name w:val="Comment Text Char"/>
    <w:basedOn w:val="DefaultParagraphFont"/>
    <w:link w:val="CommentText"/>
    <w:uiPriority w:val="99"/>
    <w:semiHidden/>
    <w:rsid w:val="005C393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393E"/>
    <w:rPr>
      <w:b/>
      <w:bCs/>
    </w:rPr>
  </w:style>
  <w:style w:type="character" w:customStyle="1" w:styleId="CommentSubjectChar">
    <w:name w:val="Comment Subject Char"/>
    <w:basedOn w:val="CommentTextChar"/>
    <w:link w:val="CommentSubject"/>
    <w:uiPriority w:val="99"/>
    <w:semiHidden/>
    <w:rsid w:val="005C393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BCD65-2544-45D9-9B32-2B1BDEE5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SYSTEM</cp:lastModifiedBy>
  <cp:revision>2</cp:revision>
  <cp:lastPrinted>2019-04-03T14:54:00Z</cp:lastPrinted>
  <dcterms:created xsi:type="dcterms:W3CDTF">2019-04-03T15:44:00Z</dcterms:created>
  <dcterms:modified xsi:type="dcterms:W3CDTF">2019-04-03T15:44:00Z</dcterms:modified>
</cp:coreProperties>
</file>