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3FD6F24" w14:textId="1A9C5C73" w:rsidR="006A3E2E" w:rsidRDefault="001B2093" w:rsidP="006A3E2E">
      <w:pPr>
        <w:pStyle w:val="ContactInf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Enter date:"/>
          <w:tag w:val="Enter date:"/>
          <w:id w:val="2028060125"/>
          <w:placeholder>
            <w:docPart w:val="DC0DBEBC3B2145C39B2AC381E0C811F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F42DD3">
            <w:rPr>
              <w:rFonts w:ascii="Times New Roman" w:hAnsi="Times New Roman" w:cs="Times New Roman"/>
              <w:b/>
              <w:sz w:val="24"/>
              <w:szCs w:val="24"/>
            </w:rPr>
            <w:t>Appendix Q: Letter from the Office of Child Care on the Interviews, Word Version</w:t>
          </w:r>
        </w:sdtContent>
      </w:sdt>
    </w:p>
    <w:p w14:paraId="668A7362" w14:textId="77777777" w:rsidR="00CF2574" w:rsidRDefault="00CF2574" w:rsidP="006A3E2E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7C9D6601" w14:textId="5F1C94EF" w:rsidR="006A3E2E" w:rsidRDefault="006A3E2E" w:rsidP="006A3E2E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[Date]</w:t>
      </w:r>
    </w:p>
    <w:p w14:paraId="2E3DC704" w14:textId="77777777" w:rsidR="008D237C" w:rsidRPr="008D237C" w:rsidRDefault="008D237C" w:rsidP="008D237C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2B5B0143" w14:textId="2C72DB53" w:rsidR="009531F6" w:rsidRDefault="007308C7" w:rsidP="00C429BA">
      <w:pPr>
        <w:pStyle w:val="Closing"/>
        <w:spacing w:after="0"/>
        <w:jc w:val="both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F93E4C">
        <w:rPr>
          <w:rFonts w:ascii="Times New Roman" w:hAnsi="Times New Roman" w:cs="Times New Roman"/>
          <w:sz w:val="24"/>
          <w:szCs w:val="24"/>
        </w:rPr>
        <w:t xml:space="preserve">In collaboration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327F1">
        <w:rPr>
          <w:rFonts w:ascii="Times New Roman" w:hAnsi="Times New Roman" w:cs="Times New Roman"/>
          <w:sz w:val="24"/>
          <w:szCs w:val="24"/>
        </w:rPr>
        <w:t xml:space="preserve">Administration for Children and Families’ (ACF) </w:t>
      </w:r>
      <w:r>
        <w:rPr>
          <w:rFonts w:ascii="Times New Roman" w:hAnsi="Times New Roman" w:cs="Times New Roman"/>
          <w:sz w:val="24"/>
          <w:szCs w:val="24"/>
        </w:rPr>
        <w:t>Office of Planning, Research</w:t>
      </w:r>
      <w:r w:rsidR="008C7F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Evaluation </w:t>
      </w:r>
      <w:r w:rsidR="00343620">
        <w:rPr>
          <w:rFonts w:ascii="Times New Roman" w:hAnsi="Times New Roman" w:cs="Times New Roman"/>
          <w:sz w:val="24"/>
          <w:szCs w:val="24"/>
        </w:rPr>
        <w:t xml:space="preserve">(OPRE) </w:t>
      </w:r>
      <w:r>
        <w:rPr>
          <w:rFonts w:ascii="Times New Roman" w:hAnsi="Times New Roman" w:cs="Times New Roman"/>
          <w:sz w:val="24"/>
          <w:szCs w:val="24"/>
        </w:rPr>
        <w:t>and the Office of Child Care (</w:t>
      </w:r>
      <w:r w:rsidRPr="00F93E4C">
        <w:rPr>
          <w:rFonts w:ascii="Times New Roman" w:hAnsi="Times New Roman" w:cs="Times New Roman"/>
          <w:sz w:val="24"/>
          <w:szCs w:val="24"/>
        </w:rPr>
        <w:t>OCC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>, CNA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,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non-profit research organization located in Arlington, VA,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is conducting a study of </w:t>
      </w:r>
      <w:r w:rsidRPr="00E9137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states’ </w:t>
      </w:r>
      <w:r w:rsidR="0074747E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and territories’ </w:t>
      </w:r>
      <w:r w:rsidRPr="00E9137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efforts to implement the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out-of-state</w:t>
      </w:r>
      <w:r w:rsidRPr="00E9137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component of the </w:t>
      </w:r>
      <w:r w:rsidRPr="00E9137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background check requirements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mandated by the 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hild Care and Development Block Grant (C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>CDBG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)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Act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of 2014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. </w:t>
      </w:r>
    </w:p>
    <w:p w14:paraId="4F4B2BF4" w14:textId="77777777" w:rsidR="009531F6" w:rsidRDefault="009531F6" w:rsidP="00C429BA">
      <w:pPr>
        <w:pStyle w:val="Closing"/>
        <w:spacing w:after="0"/>
        <w:jc w:val="both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4A83E79A" w14:textId="57F067C5" w:rsidR="0035246B" w:rsidRDefault="009531F6" w:rsidP="00C429BA">
      <w:pPr>
        <w:pStyle w:val="Closing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been asked by C</w:t>
      </w:r>
      <w:r w:rsidR="0035246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74747E">
        <w:rPr>
          <w:rFonts w:ascii="Times New Roman" w:hAnsi="Times New Roman" w:cs="Times New Roman"/>
          <w:sz w:val="24"/>
          <w:szCs w:val="24"/>
        </w:rPr>
        <w:t xml:space="preserve">take part </w:t>
      </w:r>
      <w:r w:rsidR="0035246B">
        <w:rPr>
          <w:rFonts w:ascii="Times New Roman" w:hAnsi="Times New Roman" w:cs="Times New Roman"/>
          <w:sz w:val="24"/>
          <w:szCs w:val="24"/>
        </w:rPr>
        <w:t xml:space="preserve">in an interview for this study. </w:t>
      </w:r>
      <w:r w:rsidR="007308C7">
        <w:rPr>
          <w:rFonts w:ascii="Times New Roman" w:hAnsi="Times New Roman" w:cs="Times New Roman"/>
          <w:sz w:val="24"/>
          <w:szCs w:val="24"/>
        </w:rPr>
        <w:t>We hope you will be able to participate.</w:t>
      </w:r>
      <w:r w:rsidR="00352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D243E" w14:textId="77777777" w:rsidR="0035246B" w:rsidRDefault="0035246B" w:rsidP="00C429BA">
      <w:pPr>
        <w:pStyle w:val="Closing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D8D6F" w14:textId="24416116" w:rsidR="00E91378" w:rsidRDefault="0035246B" w:rsidP="00C429BA">
      <w:pPr>
        <w:pStyle w:val="Closing"/>
        <w:spacing w:after="0"/>
        <w:jc w:val="both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91378">
        <w:rPr>
          <w:rFonts w:ascii="Times New Roman" w:eastAsia="Times New Roman" w:hAnsi="Times New Roman" w:cs="Times New Roman"/>
          <w:spacing w:val="0"/>
          <w:sz w:val="24"/>
          <w:szCs w:val="24"/>
        </w:rPr>
        <w:t>he</w:t>
      </w:r>
      <w:r w:rsidR="007308C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CCDBG</w:t>
      </w:r>
      <w:r w:rsidR="00E9137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Act requires that state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and territory </w:t>
      </w:r>
      <w:r w:rsidR="00E9137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child care agencies conduct comprehensive background checks of child care staff that include a </w:t>
      </w:r>
      <w:r w:rsidR="00743D48">
        <w:rPr>
          <w:rFonts w:ascii="Times New Roman" w:eastAsia="Times New Roman" w:hAnsi="Times New Roman" w:cs="Times New Roman"/>
          <w:spacing w:val="0"/>
          <w:sz w:val="24"/>
          <w:szCs w:val="24"/>
        </w:rPr>
        <w:t>se</w:t>
      </w:r>
      <w:r w:rsidR="00CF2574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arch of state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(or territory) </w:t>
      </w:r>
      <w:r w:rsidR="00CF2574">
        <w:rPr>
          <w:rFonts w:ascii="Times New Roman" w:eastAsia="Times New Roman" w:hAnsi="Times New Roman" w:cs="Times New Roman"/>
          <w:spacing w:val="0"/>
          <w:sz w:val="24"/>
          <w:szCs w:val="24"/>
        </w:rPr>
        <w:t>criminal history records,</w:t>
      </w:r>
      <w:r w:rsidR="00E9137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sex offender registries, and child abuse and neglect registries in each state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and territory </w:t>
      </w:r>
      <w:r w:rsidR="00E91378">
        <w:rPr>
          <w:rFonts w:ascii="Times New Roman" w:eastAsia="Times New Roman" w:hAnsi="Times New Roman" w:cs="Times New Roman"/>
          <w:spacing w:val="0"/>
          <w:sz w:val="24"/>
          <w:szCs w:val="24"/>
        </w:rPr>
        <w:t>where the child care staff member resided in the previous 5 years.</w:t>
      </w:r>
      <w:r w:rsidRPr="00352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response to difficulties states and territories have had implementing these out-of-state background checks, </w:t>
      </w:r>
      <w:r w:rsidR="00343620">
        <w:rPr>
          <w:rFonts w:ascii="Times New Roman" w:eastAsia="Times New Roman" w:hAnsi="Times New Roman" w:cs="Times New Roman"/>
          <w:sz w:val="24"/>
          <w:szCs w:val="24"/>
        </w:rPr>
        <w:t xml:space="preserve">CNA has been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343620">
        <w:rPr>
          <w:rFonts w:ascii="Times New Roman" w:eastAsia="Times New Roman" w:hAnsi="Times New Roman" w:cs="Times New Roman"/>
          <w:sz w:val="24"/>
          <w:szCs w:val="24"/>
        </w:rPr>
        <w:t xml:space="preserve">to conduct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study on implementation challenges and possible solutions. </w:t>
      </w:r>
    </w:p>
    <w:p w14:paraId="46F17017" w14:textId="77777777" w:rsidR="00E91378" w:rsidRDefault="00E91378" w:rsidP="00C429BA">
      <w:pPr>
        <w:pStyle w:val="Closing"/>
        <w:spacing w:after="0"/>
        <w:jc w:val="both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7BAF9C68" w14:textId="42084101" w:rsidR="008D237C" w:rsidRDefault="00AC0018" w:rsidP="00C429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To inform this effort</w:t>
      </w:r>
      <w:r w:rsidR="005242A7">
        <w:rPr>
          <w:rFonts w:ascii="Times New Roman" w:eastAsia="Times New Roman" w:hAnsi="Times New Roman" w:cs="Times New Roman"/>
          <w:spacing w:val="0"/>
          <w:sz w:val="24"/>
          <w:szCs w:val="24"/>
        </w:rPr>
        <w:t>, CNA is conducting interviews</w:t>
      </w:r>
      <w:r w:rsidR="008D237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 w:rsidR="00661E1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with </w:t>
      </w:r>
      <w:r w:rsidR="001A7DB1">
        <w:rPr>
          <w:rFonts w:ascii="Times New Roman" w:eastAsia="Times New Roman" w:hAnsi="Times New Roman" w:cs="Times New Roman"/>
          <w:spacing w:val="0"/>
          <w:sz w:val="24"/>
          <w:szCs w:val="24"/>
        </w:rPr>
        <w:t>key informants</w:t>
      </w:r>
      <w:r w:rsidR="008D237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involved </w:t>
      </w:r>
      <w:r w:rsidR="00743D4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in the </w:t>
      </w:r>
      <w:r w:rsidR="00661E18">
        <w:rPr>
          <w:rFonts w:ascii="Times New Roman" w:eastAsia="Times New Roman" w:hAnsi="Times New Roman" w:cs="Times New Roman"/>
          <w:spacing w:val="0"/>
          <w:sz w:val="24"/>
          <w:szCs w:val="24"/>
        </w:rPr>
        <w:t>background check</w:t>
      </w:r>
      <w:r w:rsidR="00743D4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process</w:t>
      </w:r>
      <w:r w:rsidR="00343620">
        <w:rPr>
          <w:rFonts w:ascii="Times New Roman" w:eastAsia="Times New Roman" w:hAnsi="Times New Roman" w:cs="Times New Roman"/>
          <w:spacing w:val="0"/>
          <w:sz w:val="24"/>
          <w:szCs w:val="24"/>
        </w:rPr>
        <w:t>es in the states and territories</w:t>
      </w:r>
      <w:r w:rsidR="008D237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. The in-depth interviews will focus on </w:t>
      </w:r>
      <w:r w:rsidR="00B013EF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understanding the specific challenges related to implementing </w:t>
      </w:r>
      <w:r w:rsidR="00C429BA">
        <w:rPr>
          <w:rFonts w:ascii="Times New Roman" w:eastAsia="Times New Roman" w:hAnsi="Times New Roman" w:cs="Times New Roman"/>
          <w:spacing w:val="0"/>
          <w:sz w:val="24"/>
          <w:szCs w:val="24"/>
        </w:rPr>
        <w:t>out-of-state</w:t>
      </w:r>
      <w:r w:rsidR="00B013EF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background checks and identifying solutions</w:t>
      </w:r>
      <w:r w:rsidR="00CF2574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to these challenges</w:t>
      </w:r>
      <w:r w:rsidR="008D237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. </w:t>
      </w:r>
      <w:r w:rsidR="002D66E7" w:rsidRPr="002E27C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The information that you supply will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be used to </w:t>
      </w:r>
      <w:r w:rsidR="00C429BA">
        <w:rPr>
          <w:rFonts w:ascii="Times New Roman" w:eastAsia="Times New Roman" w:hAnsi="Times New Roman" w:cs="Times New Roman"/>
          <w:spacing w:val="0"/>
          <w:sz w:val="24"/>
          <w:szCs w:val="24"/>
        </w:rPr>
        <w:t>help ACF</w:t>
      </w:r>
      <w:r w:rsidR="002D66E7" w:rsidRPr="002E27C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 w:rsidR="007308C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support states </w:t>
      </w:r>
      <w:r w:rsidR="0074747E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and territories </w:t>
      </w:r>
      <w:r w:rsidR="007308C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in complying with </w:t>
      </w:r>
      <w:r w:rsidR="00C429BA">
        <w:rPr>
          <w:rFonts w:ascii="Times New Roman" w:hAnsi="Times New Roman" w:cs="Times New Roman"/>
          <w:sz w:val="24"/>
          <w:szCs w:val="24"/>
        </w:rPr>
        <w:t>the out-of-state</w:t>
      </w:r>
      <w:r w:rsidR="002D66E7">
        <w:rPr>
          <w:rFonts w:ascii="Times New Roman" w:hAnsi="Times New Roman" w:cs="Times New Roman"/>
          <w:sz w:val="24"/>
          <w:szCs w:val="24"/>
        </w:rPr>
        <w:t xml:space="preserve"> background checks</w:t>
      </w:r>
      <w:r w:rsidR="00CF2574">
        <w:rPr>
          <w:rFonts w:ascii="Times New Roman" w:hAnsi="Times New Roman" w:cs="Times New Roman"/>
          <w:sz w:val="24"/>
          <w:szCs w:val="24"/>
        </w:rPr>
        <w:t xml:space="preserve"> for child care workers</w:t>
      </w:r>
      <w:r w:rsidR="002D66E7">
        <w:rPr>
          <w:rFonts w:ascii="Times New Roman" w:hAnsi="Times New Roman" w:cs="Times New Roman"/>
          <w:sz w:val="24"/>
          <w:szCs w:val="24"/>
        </w:rPr>
        <w:t>.</w:t>
      </w:r>
    </w:p>
    <w:p w14:paraId="51B29196" w14:textId="4A88199C" w:rsidR="008E710F" w:rsidRDefault="008E710F" w:rsidP="00C429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C225E2F" w14:textId="77777777" w:rsidR="008E710F" w:rsidRDefault="008E710F" w:rsidP="008E71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interview is completely voluntary and individual responses will not be attributed to you. </w:t>
      </w:r>
      <w:r w:rsidRPr="00102CD6">
        <w:rPr>
          <w:rFonts w:ascii="Times New Roman" w:eastAsia="Calibri" w:hAnsi="Times New Roman" w:cs="Times New Roman"/>
          <w:sz w:val="24"/>
          <w:szCs w:val="24"/>
        </w:rPr>
        <w:t>Information collected will be kept private to the extent permitted by law. Responses may be combined and shared in aggregate at the state level with ACF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inform technical assistance resources</w:t>
      </w:r>
      <w:r w:rsidRPr="00102C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809E1E" w14:textId="77777777" w:rsidR="008D237C" w:rsidRDefault="008D237C" w:rsidP="00C429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56877E44" w14:textId="77777777" w:rsidR="0074747E" w:rsidRDefault="002D66E7" w:rsidP="007474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the sole purpose of the interviews is to gather data to inform how ACF can better support state </w:t>
      </w:r>
      <w:r w:rsidR="009531F6">
        <w:rPr>
          <w:rFonts w:ascii="Times New Roman" w:hAnsi="Times New Roman" w:cs="Times New Roman"/>
          <w:sz w:val="24"/>
          <w:szCs w:val="24"/>
        </w:rPr>
        <w:t xml:space="preserve">and territory </w:t>
      </w:r>
      <w:r>
        <w:rPr>
          <w:rFonts w:ascii="Times New Roman" w:hAnsi="Times New Roman" w:cs="Times New Roman"/>
          <w:sz w:val="24"/>
          <w:szCs w:val="24"/>
        </w:rPr>
        <w:t xml:space="preserve">agencies. </w:t>
      </w:r>
      <w:r w:rsidR="0074747E" w:rsidRPr="00C701E4">
        <w:rPr>
          <w:rFonts w:ascii="Times New Roman" w:hAnsi="Times New Roman" w:cs="Times New Roman"/>
          <w:sz w:val="24"/>
          <w:szCs w:val="24"/>
        </w:rPr>
        <w:t>The information that you provide will not be used for punitive or compliance-related decisions or actions</w:t>
      </w:r>
      <w:r w:rsidR="0074747E">
        <w:rPr>
          <w:rFonts w:ascii="Times New Roman" w:hAnsi="Times New Roman" w:cs="Times New Roman"/>
          <w:sz w:val="24"/>
          <w:szCs w:val="24"/>
        </w:rPr>
        <w:t>.</w:t>
      </w:r>
    </w:p>
    <w:p w14:paraId="516FAE2F" w14:textId="77777777" w:rsidR="002D66E7" w:rsidRDefault="002D66E7" w:rsidP="00C429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F26685" w14:textId="77777777" w:rsidR="002D66E7" w:rsidRPr="002E27C8" w:rsidRDefault="002E27C8" w:rsidP="00C429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Thank you very much for your assis</w:t>
      </w:r>
      <w:r w:rsidR="00FD5367">
        <w:rPr>
          <w:rFonts w:ascii="Times New Roman" w:eastAsia="Times New Roman" w:hAnsi="Times New Roman" w:cs="Times New Roman"/>
          <w:spacing w:val="0"/>
          <w:sz w:val="24"/>
          <w:szCs w:val="24"/>
        </w:rPr>
        <w:t>tance with this important research project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. </w:t>
      </w:r>
      <w:r w:rsidR="002D66E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Your participation in an interview is very important to the success of this study. </w:t>
      </w:r>
    </w:p>
    <w:p w14:paraId="01361B42" w14:textId="77777777" w:rsidR="005520CF" w:rsidRDefault="005520CF" w:rsidP="00C429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5880324B" w14:textId="77777777" w:rsid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Sincerely,</w:t>
      </w:r>
    </w:p>
    <w:p w14:paraId="3063C30B" w14:textId="77777777" w:rsidR="005F043A" w:rsidRDefault="005F043A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  <w:highlight w:val="yellow"/>
        </w:rPr>
      </w:pPr>
    </w:p>
    <w:p w14:paraId="3404360D" w14:textId="77777777" w:rsidR="005F043A" w:rsidRDefault="005F043A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  <w:highlight w:val="yellow"/>
        </w:rPr>
      </w:pPr>
    </w:p>
    <w:p w14:paraId="4CBF81D5" w14:textId="7E3E3856" w:rsidR="002E27C8" w:rsidRP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  <w:highlight w:val="yellow"/>
        </w:rPr>
      </w:pPr>
      <w:r w:rsidRPr="002E27C8">
        <w:rPr>
          <w:rFonts w:ascii="Times New Roman" w:eastAsia="Times New Roman" w:hAnsi="Times New Roman" w:cs="Times New Roman"/>
          <w:spacing w:val="0"/>
          <w:sz w:val="24"/>
          <w:szCs w:val="24"/>
          <w:highlight w:val="yellow"/>
        </w:rPr>
        <w:t>Name</w:t>
      </w:r>
    </w:p>
    <w:p w14:paraId="69E4A750" w14:textId="77777777" w:rsid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2E27C8">
        <w:rPr>
          <w:rFonts w:ascii="Times New Roman" w:eastAsia="Times New Roman" w:hAnsi="Times New Roman" w:cs="Times New Roman"/>
          <w:spacing w:val="0"/>
          <w:sz w:val="24"/>
          <w:szCs w:val="24"/>
          <w:highlight w:val="yellow"/>
        </w:rPr>
        <w:t>Position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</w:p>
    <w:p w14:paraId="03F3873A" w14:textId="77777777" w:rsidR="002422CA" w:rsidRPr="002422CA" w:rsidRDefault="002422CA" w:rsidP="002422CA">
      <w:pPr>
        <w:pStyle w:val="Signature"/>
      </w:pPr>
    </w:p>
    <w:sectPr w:rsidR="002422CA" w:rsidRPr="002422CA" w:rsidSect="00CF2574">
      <w:headerReference w:type="first" r:id="rId14"/>
      <w:footerReference w:type="first" r:id="rId15"/>
      <w:pgSz w:w="12240" w:h="15840"/>
      <w:pgMar w:top="196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BC428" w14:textId="77777777" w:rsidR="00962DE4" w:rsidRDefault="00962DE4">
      <w:pPr>
        <w:spacing w:after="0" w:line="240" w:lineRule="auto"/>
      </w:pPr>
      <w:r>
        <w:separator/>
      </w:r>
    </w:p>
    <w:p w14:paraId="06A11537" w14:textId="77777777" w:rsidR="00962DE4" w:rsidRDefault="00962DE4"/>
  </w:endnote>
  <w:endnote w:type="continuationSeparator" w:id="0">
    <w:p w14:paraId="5ABF3590" w14:textId="77777777" w:rsidR="00962DE4" w:rsidRDefault="00962DE4">
      <w:pPr>
        <w:spacing w:after="0" w:line="240" w:lineRule="auto"/>
      </w:pPr>
      <w:r>
        <w:continuationSeparator/>
      </w:r>
    </w:p>
    <w:p w14:paraId="7476A974" w14:textId="77777777" w:rsidR="00962DE4" w:rsidRDefault="00962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25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350"/>
    </w:tblGrid>
    <w:tr w:rsidR="008E710F" w:rsidRPr="00B72B6F" w14:paraId="40D88F99" w14:textId="77777777" w:rsidTr="006058AD">
      <w:trPr>
        <w:trHeight w:val="892"/>
      </w:trPr>
      <w:tc>
        <w:tcPr>
          <w:tcW w:w="9350" w:type="dxa"/>
        </w:tcPr>
        <w:p w14:paraId="2D5F6CAA" w14:textId="77777777" w:rsidR="008E710F" w:rsidRPr="00436FC6" w:rsidRDefault="008E710F" w:rsidP="008E710F">
          <w:pPr>
            <w:widowControl w:val="0"/>
            <w:spacing w:before="60" w:after="60" w:line="240" w:lineRule="auto"/>
            <w:jc w:val="both"/>
            <w:rPr>
              <w:rFonts w:ascii="Times New Roman" w:eastAsia="Times New Roman" w:hAnsi="Times New Roman" w:cs="Times New Roman"/>
              <w:snapToGrid w:val="0"/>
            </w:rPr>
          </w:pPr>
          <w:r w:rsidRPr="00436FC6">
            <w:rPr>
              <w:rFonts w:ascii="Times New Roman" w:eastAsia="Times New Roman" w:hAnsi="Times New Roman" w:cs="Times New Roman"/>
              <w:iCs/>
            </w:rPr>
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</w:r>
        </w:p>
      </w:tc>
    </w:tr>
  </w:tbl>
  <w:p w14:paraId="78C15ED1" w14:textId="77777777" w:rsidR="008E710F" w:rsidRDefault="008E7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4220E" w14:textId="77777777" w:rsidR="00962DE4" w:rsidRDefault="00962DE4">
      <w:pPr>
        <w:spacing w:after="0" w:line="240" w:lineRule="auto"/>
      </w:pPr>
      <w:r>
        <w:separator/>
      </w:r>
    </w:p>
    <w:p w14:paraId="57DB49ED" w14:textId="77777777" w:rsidR="00962DE4" w:rsidRDefault="00962DE4"/>
  </w:footnote>
  <w:footnote w:type="continuationSeparator" w:id="0">
    <w:p w14:paraId="03A16055" w14:textId="77777777" w:rsidR="00962DE4" w:rsidRDefault="00962DE4">
      <w:pPr>
        <w:spacing w:after="0" w:line="240" w:lineRule="auto"/>
      </w:pPr>
      <w:r>
        <w:continuationSeparator/>
      </w:r>
    </w:p>
    <w:p w14:paraId="60F95C1E" w14:textId="77777777" w:rsidR="00962DE4" w:rsidRDefault="00962D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2F3C7" w14:textId="63E90B56" w:rsidR="00CF2574" w:rsidRDefault="00CF2574" w:rsidP="00CF2574">
    <w:pPr>
      <w:pStyle w:val="Header"/>
      <w:jc w:val="right"/>
    </w:pPr>
    <w:r>
      <w:t>[Office of Child Care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CAFD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207D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0C0F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3D027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E660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BC99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8E13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169D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ECDA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64A1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735CEC"/>
    <w:multiLevelType w:val="hybridMultilevel"/>
    <w:tmpl w:val="49A8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D1"/>
    <w:rsid w:val="000024B0"/>
    <w:rsid w:val="00015C37"/>
    <w:rsid w:val="00040F4C"/>
    <w:rsid w:val="000561C3"/>
    <w:rsid w:val="000C5E42"/>
    <w:rsid w:val="000C5E77"/>
    <w:rsid w:val="000E51AF"/>
    <w:rsid w:val="000E65BA"/>
    <w:rsid w:val="000F26C2"/>
    <w:rsid w:val="0016377A"/>
    <w:rsid w:val="001A7DB1"/>
    <w:rsid w:val="001B2093"/>
    <w:rsid w:val="001D4418"/>
    <w:rsid w:val="001F4568"/>
    <w:rsid w:val="00204F69"/>
    <w:rsid w:val="00233714"/>
    <w:rsid w:val="002422CA"/>
    <w:rsid w:val="002633E5"/>
    <w:rsid w:val="002D66E7"/>
    <w:rsid w:val="002E27C8"/>
    <w:rsid w:val="002E4BF9"/>
    <w:rsid w:val="00301BBA"/>
    <w:rsid w:val="00312CF4"/>
    <w:rsid w:val="0033507E"/>
    <w:rsid w:val="00343620"/>
    <w:rsid w:val="0035246B"/>
    <w:rsid w:val="00352EA5"/>
    <w:rsid w:val="0036267E"/>
    <w:rsid w:val="0037311A"/>
    <w:rsid w:val="003842C0"/>
    <w:rsid w:val="003E3288"/>
    <w:rsid w:val="00434E48"/>
    <w:rsid w:val="004453E4"/>
    <w:rsid w:val="004532DD"/>
    <w:rsid w:val="00462F08"/>
    <w:rsid w:val="004C6954"/>
    <w:rsid w:val="0051152B"/>
    <w:rsid w:val="005242A7"/>
    <w:rsid w:val="005520CF"/>
    <w:rsid w:val="005C19F2"/>
    <w:rsid w:val="005F043A"/>
    <w:rsid w:val="005F1EEC"/>
    <w:rsid w:val="00655A60"/>
    <w:rsid w:val="00661E18"/>
    <w:rsid w:val="006965CC"/>
    <w:rsid w:val="006A3E2E"/>
    <w:rsid w:val="006D5D9C"/>
    <w:rsid w:val="006F2B6E"/>
    <w:rsid w:val="0070522A"/>
    <w:rsid w:val="00711E05"/>
    <w:rsid w:val="007308C7"/>
    <w:rsid w:val="00733E6E"/>
    <w:rsid w:val="00743D48"/>
    <w:rsid w:val="0074747E"/>
    <w:rsid w:val="00747D66"/>
    <w:rsid w:val="007C1324"/>
    <w:rsid w:val="007C2384"/>
    <w:rsid w:val="007D2C3B"/>
    <w:rsid w:val="007F36D1"/>
    <w:rsid w:val="00847C34"/>
    <w:rsid w:val="0085730C"/>
    <w:rsid w:val="008626D9"/>
    <w:rsid w:val="008B6ED3"/>
    <w:rsid w:val="008C7F6E"/>
    <w:rsid w:val="008D237C"/>
    <w:rsid w:val="008E710F"/>
    <w:rsid w:val="00906D4A"/>
    <w:rsid w:val="00945C6A"/>
    <w:rsid w:val="00952AD9"/>
    <w:rsid w:val="009531F6"/>
    <w:rsid w:val="00955481"/>
    <w:rsid w:val="00962DE4"/>
    <w:rsid w:val="00963C22"/>
    <w:rsid w:val="00984BFB"/>
    <w:rsid w:val="009C131A"/>
    <w:rsid w:val="00A17DBA"/>
    <w:rsid w:val="00A203FC"/>
    <w:rsid w:val="00A3590F"/>
    <w:rsid w:val="00A46737"/>
    <w:rsid w:val="00A8421C"/>
    <w:rsid w:val="00AC0018"/>
    <w:rsid w:val="00AE30C9"/>
    <w:rsid w:val="00B013EF"/>
    <w:rsid w:val="00B31C60"/>
    <w:rsid w:val="00B90F7A"/>
    <w:rsid w:val="00C25910"/>
    <w:rsid w:val="00C429BA"/>
    <w:rsid w:val="00C76C0D"/>
    <w:rsid w:val="00C8689A"/>
    <w:rsid w:val="00CA71EF"/>
    <w:rsid w:val="00CE11FB"/>
    <w:rsid w:val="00CE5877"/>
    <w:rsid w:val="00CE7B6E"/>
    <w:rsid w:val="00CF2574"/>
    <w:rsid w:val="00D162E3"/>
    <w:rsid w:val="00D16864"/>
    <w:rsid w:val="00D327F1"/>
    <w:rsid w:val="00D4419F"/>
    <w:rsid w:val="00E113B7"/>
    <w:rsid w:val="00E14285"/>
    <w:rsid w:val="00E41B4D"/>
    <w:rsid w:val="00E863DF"/>
    <w:rsid w:val="00E91378"/>
    <w:rsid w:val="00F22F41"/>
    <w:rsid w:val="00F41E1E"/>
    <w:rsid w:val="00F42DD3"/>
    <w:rsid w:val="00F44ADF"/>
    <w:rsid w:val="00F57783"/>
    <w:rsid w:val="00F60CDF"/>
    <w:rsid w:val="00F73CB3"/>
    <w:rsid w:val="00F837F0"/>
    <w:rsid w:val="00F90F27"/>
    <w:rsid w:val="00F93E4C"/>
    <w:rsid w:val="00FD3696"/>
    <w:rsid w:val="00F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11D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Subtitle" w:uiPriority="11" w:qFormat="1"/>
    <w:lsdException w:name="Salutation" w:uiPriority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1A"/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9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uiPriority w:val="5"/>
    <w:qFormat/>
    <w:rsid w:val="00CE5877"/>
    <w:pPr>
      <w:keepNext/>
      <w:spacing w:after="1000" w:line="240" w:lineRule="auto"/>
      <w:contextualSpacing/>
    </w:pPr>
  </w:style>
  <w:style w:type="paragraph" w:styleId="Signature">
    <w:name w:val="Signature"/>
    <w:basedOn w:val="Normal"/>
    <w:next w:val="Normal"/>
    <w:uiPriority w:val="6"/>
    <w:qFormat/>
    <w:pPr>
      <w:keepNext/>
      <w:contextualSpacing/>
    </w:pPr>
  </w:style>
  <w:style w:type="paragraph" w:styleId="Date">
    <w:name w:val="Date"/>
    <w:basedOn w:val="Normal"/>
    <w:next w:val="ContactInfo"/>
    <w:uiPriority w:val="2"/>
    <w:qFormat/>
    <w:rsid w:val="00CE5877"/>
    <w:pPr>
      <w:spacing w:after="48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1EF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A71EF"/>
    <w:rPr>
      <w:spacing w:val="4"/>
      <w:sz w:val="22"/>
    </w:rPr>
  </w:style>
  <w:style w:type="paragraph" w:styleId="Salutation">
    <w:name w:val="Salutation"/>
    <w:basedOn w:val="Normal"/>
    <w:next w:val="Normal"/>
    <w:uiPriority w:val="3"/>
    <w:qFormat/>
    <w:rsid w:val="00CE5877"/>
    <w:pPr>
      <w:spacing w:before="400" w:after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71E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EF"/>
    <w:rPr>
      <w:spacing w:val="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F2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19F2"/>
  </w:style>
  <w:style w:type="paragraph" w:styleId="BlockText">
    <w:name w:val="Block Text"/>
    <w:basedOn w:val="Normal"/>
    <w:uiPriority w:val="99"/>
    <w:semiHidden/>
    <w:unhideWhenUsed/>
    <w:rsid w:val="00C8689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C19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19F2"/>
    <w:rPr>
      <w:spacing w:val="4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9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9F2"/>
    <w:rPr>
      <w:spacing w:val="4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9F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9F2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19F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19F2"/>
    <w:rPr>
      <w:spacing w:val="4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19F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19F2"/>
    <w:rPr>
      <w:spacing w:val="4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19F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19F2"/>
    <w:rPr>
      <w:spacing w:val="4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19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19F2"/>
    <w:rPr>
      <w:spacing w:val="4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19F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19F2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C19F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19F2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19F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9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9F2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F2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C19F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19F2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19F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19F2"/>
    <w:rPr>
      <w:spacing w:val="4"/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5C19F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C19F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19F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19F2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C19F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19F2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C19F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9F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9F2"/>
    <w:rPr>
      <w:spacing w:val="4"/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C13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9F2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F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F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F2"/>
    <w:rPr>
      <w:rFonts w:asciiTheme="majorHAnsi" w:eastAsiaTheme="majorEastAsia" w:hAnsiTheme="majorHAnsi" w:cstheme="majorBidi"/>
      <w:color w:val="365F91" w:themeColor="accent1" w:themeShade="BF"/>
      <w:spacing w:val="4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9F2"/>
    <w:rPr>
      <w:rFonts w:asciiTheme="majorHAnsi" w:eastAsiaTheme="majorEastAsia" w:hAnsiTheme="majorHAnsi" w:cstheme="majorBidi"/>
      <w:color w:val="243F60" w:themeColor="accent1" w:themeShade="7F"/>
      <w:spacing w:val="4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9F2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9F2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9F2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C19F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19F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19F2"/>
    <w:rPr>
      <w:i/>
      <w:iCs/>
      <w:spacing w:val="4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19F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19F2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C19F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5C19F2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19F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3507E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6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6C2"/>
    <w:rPr>
      <w:i/>
      <w:iCs/>
      <w:color w:val="365F91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3507E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19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19F2"/>
    <w:rPr>
      <w:sz w:val="22"/>
    </w:rPr>
  </w:style>
  <w:style w:type="paragraph" w:styleId="List">
    <w:name w:val="List"/>
    <w:basedOn w:val="Normal"/>
    <w:uiPriority w:val="99"/>
    <w:semiHidden/>
    <w:unhideWhenUsed/>
    <w:rsid w:val="005C19F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C19F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C19F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C19F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C19F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C19F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C19F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19F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19F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19F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19F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19F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19F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19F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19F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C19F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19F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19F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19F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19F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C19F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C19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19F2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19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19F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C19F2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5C19F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19F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19F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19F2"/>
    <w:rPr>
      <w:spacing w:val="4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C19F2"/>
    <w:rPr>
      <w:sz w:val="22"/>
    </w:rPr>
  </w:style>
  <w:style w:type="table" w:customStyle="1" w:styleId="PlainTable1">
    <w:name w:val="Plain Table 1"/>
    <w:basedOn w:val="TableNormal"/>
    <w:uiPriority w:val="41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C19F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19F2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C19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C19F2"/>
    <w:rPr>
      <w:i/>
      <w:iCs/>
      <w:color w:val="404040" w:themeColor="text1" w:themeTint="BF"/>
      <w:spacing w:val="4"/>
      <w:sz w:val="22"/>
    </w:rPr>
  </w:style>
  <w:style w:type="character" w:styleId="Strong">
    <w:name w:val="Strong"/>
    <w:basedOn w:val="DefaultParagraphFont"/>
    <w:uiPriority w:val="22"/>
    <w:semiHidden/>
    <w:unhideWhenUsed/>
    <w:qFormat/>
    <w:rsid w:val="005C19F2"/>
    <w:rPr>
      <w:b/>
      <w:bCs/>
      <w:sz w:val="2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422C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422CA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C19F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4"/>
    <w:qFormat/>
    <w:rsid w:val="006965CC"/>
    <w:rPr>
      <w:caps w:val="0"/>
      <w:smallCaps w:val="0"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C19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19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1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19F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19F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19F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19F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19F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19F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19F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19F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19F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19F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19F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C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19F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19F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19F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19F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C1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C19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19F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19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19F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19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19F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19F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19F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19F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19F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19F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19F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19F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19F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242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422C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C19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19F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19F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19F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19F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19F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19F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19F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19F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19F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E6E"/>
    <w:pPr>
      <w:outlineLvl w:val="9"/>
    </w:pPr>
  </w:style>
  <w:style w:type="character" w:styleId="PlaceholderText">
    <w:name w:val="Placeholder Text"/>
    <w:basedOn w:val="DefaultParagraphFont"/>
    <w:uiPriority w:val="99"/>
    <w:rsid w:val="00F41E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Subtitle" w:uiPriority="11" w:qFormat="1"/>
    <w:lsdException w:name="Salutation" w:uiPriority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1A"/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9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uiPriority w:val="5"/>
    <w:qFormat/>
    <w:rsid w:val="00CE5877"/>
    <w:pPr>
      <w:keepNext/>
      <w:spacing w:after="1000" w:line="240" w:lineRule="auto"/>
      <w:contextualSpacing/>
    </w:pPr>
  </w:style>
  <w:style w:type="paragraph" w:styleId="Signature">
    <w:name w:val="Signature"/>
    <w:basedOn w:val="Normal"/>
    <w:next w:val="Normal"/>
    <w:uiPriority w:val="6"/>
    <w:qFormat/>
    <w:pPr>
      <w:keepNext/>
      <w:contextualSpacing/>
    </w:pPr>
  </w:style>
  <w:style w:type="paragraph" w:styleId="Date">
    <w:name w:val="Date"/>
    <w:basedOn w:val="Normal"/>
    <w:next w:val="ContactInfo"/>
    <w:uiPriority w:val="2"/>
    <w:qFormat/>
    <w:rsid w:val="00CE5877"/>
    <w:pPr>
      <w:spacing w:after="48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1EF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A71EF"/>
    <w:rPr>
      <w:spacing w:val="4"/>
      <w:sz w:val="22"/>
    </w:rPr>
  </w:style>
  <w:style w:type="paragraph" w:styleId="Salutation">
    <w:name w:val="Salutation"/>
    <w:basedOn w:val="Normal"/>
    <w:next w:val="Normal"/>
    <w:uiPriority w:val="3"/>
    <w:qFormat/>
    <w:rsid w:val="00CE5877"/>
    <w:pPr>
      <w:spacing w:before="400" w:after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71E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EF"/>
    <w:rPr>
      <w:spacing w:val="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F2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19F2"/>
  </w:style>
  <w:style w:type="paragraph" w:styleId="BlockText">
    <w:name w:val="Block Text"/>
    <w:basedOn w:val="Normal"/>
    <w:uiPriority w:val="99"/>
    <w:semiHidden/>
    <w:unhideWhenUsed/>
    <w:rsid w:val="00C8689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C19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19F2"/>
    <w:rPr>
      <w:spacing w:val="4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9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9F2"/>
    <w:rPr>
      <w:spacing w:val="4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9F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9F2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19F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19F2"/>
    <w:rPr>
      <w:spacing w:val="4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19F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19F2"/>
    <w:rPr>
      <w:spacing w:val="4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19F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19F2"/>
    <w:rPr>
      <w:spacing w:val="4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19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19F2"/>
    <w:rPr>
      <w:spacing w:val="4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19F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19F2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C19F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19F2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19F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9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9F2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F2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C19F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19F2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19F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19F2"/>
    <w:rPr>
      <w:spacing w:val="4"/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5C19F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C19F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19F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19F2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C19F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19F2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C19F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9F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9F2"/>
    <w:rPr>
      <w:spacing w:val="4"/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C13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9F2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F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F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F2"/>
    <w:rPr>
      <w:rFonts w:asciiTheme="majorHAnsi" w:eastAsiaTheme="majorEastAsia" w:hAnsiTheme="majorHAnsi" w:cstheme="majorBidi"/>
      <w:color w:val="365F91" w:themeColor="accent1" w:themeShade="BF"/>
      <w:spacing w:val="4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9F2"/>
    <w:rPr>
      <w:rFonts w:asciiTheme="majorHAnsi" w:eastAsiaTheme="majorEastAsia" w:hAnsiTheme="majorHAnsi" w:cstheme="majorBidi"/>
      <w:color w:val="243F60" w:themeColor="accent1" w:themeShade="7F"/>
      <w:spacing w:val="4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9F2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9F2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9F2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C19F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19F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19F2"/>
    <w:rPr>
      <w:i/>
      <w:iCs/>
      <w:spacing w:val="4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19F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19F2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C19F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5C19F2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19F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3507E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6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6C2"/>
    <w:rPr>
      <w:i/>
      <w:iCs/>
      <w:color w:val="365F91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3507E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19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19F2"/>
    <w:rPr>
      <w:sz w:val="22"/>
    </w:rPr>
  </w:style>
  <w:style w:type="paragraph" w:styleId="List">
    <w:name w:val="List"/>
    <w:basedOn w:val="Normal"/>
    <w:uiPriority w:val="99"/>
    <w:semiHidden/>
    <w:unhideWhenUsed/>
    <w:rsid w:val="005C19F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C19F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C19F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C19F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C19F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C19F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C19F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19F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19F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19F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19F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19F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19F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19F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19F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C19F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19F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19F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19F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19F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C19F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C19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19F2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19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19F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C19F2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5C19F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19F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19F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19F2"/>
    <w:rPr>
      <w:spacing w:val="4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C19F2"/>
    <w:rPr>
      <w:sz w:val="22"/>
    </w:rPr>
  </w:style>
  <w:style w:type="table" w:customStyle="1" w:styleId="PlainTable1">
    <w:name w:val="Plain Table 1"/>
    <w:basedOn w:val="TableNormal"/>
    <w:uiPriority w:val="41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C19F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19F2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C19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C19F2"/>
    <w:rPr>
      <w:i/>
      <w:iCs/>
      <w:color w:val="404040" w:themeColor="text1" w:themeTint="BF"/>
      <w:spacing w:val="4"/>
      <w:sz w:val="22"/>
    </w:rPr>
  </w:style>
  <w:style w:type="character" w:styleId="Strong">
    <w:name w:val="Strong"/>
    <w:basedOn w:val="DefaultParagraphFont"/>
    <w:uiPriority w:val="22"/>
    <w:semiHidden/>
    <w:unhideWhenUsed/>
    <w:qFormat/>
    <w:rsid w:val="005C19F2"/>
    <w:rPr>
      <w:b/>
      <w:bCs/>
      <w:sz w:val="2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422C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422CA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C19F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4"/>
    <w:qFormat/>
    <w:rsid w:val="006965CC"/>
    <w:rPr>
      <w:caps w:val="0"/>
      <w:smallCaps w:val="0"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C19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19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1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19F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19F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19F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19F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19F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19F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19F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19F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19F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19F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19F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C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19F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19F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19F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19F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C1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C19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19F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19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19F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19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19F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19F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19F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19F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19F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19F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19F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19F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19F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242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422C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C19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19F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19F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19F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19F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19F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19F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19F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19F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19F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E6E"/>
    <w:pPr>
      <w:outlineLvl w:val="9"/>
    </w:pPr>
  </w:style>
  <w:style w:type="character" w:styleId="PlaceholderText">
    <w:name w:val="Placeholder Text"/>
    <w:basedOn w:val="DefaultParagraphFont"/>
    <w:uiPriority w:val="99"/>
    <w:rsid w:val="00F41E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rsonjl\AppData\Roaming\Microsoft\Templates\Letter%20confirming%20receipt%20of%20applica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0DBEBC3B2145C39B2AC381E0C8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362B-C0AB-4515-9257-39E8FD87A2E8}"/>
      </w:docPartPr>
      <w:docPartBody>
        <w:p w:rsidR="00297F22" w:rsidRDefault="00F557A1">
          <w:pPr>
            <w:pStyle w:val="DC0DBEBC3B2145C39B2AC381E0C811F1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D5"/>
    <w:rsid w:val="00043538"/>
    <w:rsid w:val="000A296E"/>
    <w:rsid w:val="000C4FF8"/>
    <w:rsid w:val="001E5B69"/>
    <w:rsid w:val="00297F22"/>
    <w:rsid w:val="00817B53"/>
    <w:rsid w:val="00850BD7"/>
    <w:rsid w:val="008A51E4"/>
    <w:rsid w:val="008E7524"/>
    <w:rsid w:val="00A2648D"/>
    <w:rsid w:val="00A66C63"/>
    <w:rsid w:val="00AD77D5"/>
    <w:rsid w:val="00F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4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04794BFEAB453B97480823FA848526">
    <w:name w:val="5C04794BFEAB453B97480823FA848526"/>
  </w:style>
  <w:style w:type="paragraph" w:customStyle="1" w:styleId="B6D389F112DC46699B18E35FAF850206">
    <w:name w:val="B6D389F112DC46699B18E35FAF850206"/>
  </w:style>
  <w:style w:type="paragraph" w:customStyle="1" w:styleId="14631837089147389F1858C150B18848">
    <w:name w:val="14631837089147389F1858C150B18848"/>
  </w:style>
  <w:style w:type="paragraph" w:customStyle="1" w:styleId="CD3C1A67AFB04925B616070963E4C026">
    <w:name w:val="CD3C1A67AFB04925B616070963E4C026"/>
  </w:style>
  <w:style w:type="paragraph" w:customStyle="1" w:styleId="DC0DBEBC3B2145C39B2AC381E0C811F1">
    <w:name w:val="DC0DBEBC3B2145C39B2AC381E0C811F1"/>
  </w:style>
  <w:style w:type="paragraph" w:customStyle="1" w:styleId="329ADA5DA49645BCB3B5B9DB93B48F69">
    <w:name w:val="329ADA5DA49645BCB3B5B9DB93B48F69"/>
  </w:style>
  <w:style w:type="paragraph" w:customStyle="1" w:styleId="874730389BB348508165C43A4769F94C">
    <w:name w:val="874730389BB348508165C43A4769F94C"/>
  </w:style>
  <w:style w:type="paragraph" w:customStyle="1" w:styleId="B96B76801C7D4519BCE4299C10506EB0">
    <w:name w:val="B96B76801C7D4519BCE4299C10506EB0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  <w:sz w:val="22"/>
    </w:rPr>
  </w:style>
  <w:style w:type="paragraph" w:customStyle="1" w:styleId="02D085400ED846A996C571105B503BE9">
    <w:name w:val="02D085400ED846A996C571105B503BE9"/>
  </w:style>
  <w:style w:type="paragraph" w:customStyle="1" w:styleId="77096FFEC794439D9A57FF9F25B4A7B4">
    <w:name w:val="77096FFEC794439D9A57FF9F25B4A7B4"/>
  </w:style>
  <w:style w:type="paragraph" w:customStyle="1" w:styleId="7CEAE2218D2B46DCA6CC382DBB6CB330">
    <w:name w:val="7CEAE2218D2B46DCA6CC382DBB6CB330"/>
  </w:style>
  <w:style w:type="paragraph" w:customStyle="1" w:styleId="35E8C5DFB4874249ADD6D6B8492826B6">
    <w:name w:val="35E8C5DFB4874249ADD6D6B8492826B6"/>
  </w:style>
  <w:style w:type="paragraph" w:customStyle="1" w:styleId="DB846197CEA84EBBB7B399ED74C2C890">
    <w:name w:val="DB846197CEA84EBBB7B399ED74C2C890"/>
  </w:style>
  <w:style w:type="paragraph" w:customStyle="1" w:styleId="1DCE30E8A78648FE9B994F652D4C658E">
    <w:name w:val="1DCE30E8A78648FE9B994F652D4C658E"/>
  </w:style>
  <w:style w:type="paragraph" w:customStyle="1" w:styleId="AC11B9C08A624F8991F70CF264242E2B">
    <w:name w:val="AC11B9C08A624F8991F70CF264242E2B"/>
  </w:style>
  <w:style w:type="paragraph" w:customStyle="1" w:styleId="538DA4FE58C94D7DBBE6A92C4D84738D">
    <w:name w:val="538DA4FE58C94D7DBBE6A92C4D84738D"/>
  </w:style>
  <w:style w:type="paragraph" w:customStyle="1" w:styleId="349DBAD030FA4F609664587F94ACC8DC">
    <w:name w:val="349DBAD030FA4F609664587F94ACC8DC"/>
  </w:style>
  <w:style w:type="paragraph" w:customStyle="1" w:styleId="D3AE7B929B4A4CCA971D8394B36822A1">
    <w:name w:val="D3AE7B929B4A4CCA971D8394B36822A1"/>
  </w:style>
  <w:style w:type="paragraph" w:customStyle="1" w:styleId="289C579E605C4530A10C8D986F420C70">
    <w:name w:val="289C579E605C4530A10C8D986F420C70"/>
    <w:rsid w:val="00AD77D5"/>
  </w:style>
  <w:style w:type="paragraph" w:customStyle="1" w:styleId="74499361056D4E5B94C35CE7296FBF6B">
    <w:name w:val="74499361056D4E5B94C35CE7296FBF6B"/>
    <w:rsid w:val="001E5B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4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04794BFEAB453B97480823FA848526">
    <w:name w:val="5C04794BFEAB453B97480823FA848526"/>
  </w:style>
  <w:style w:type="paragraph" w:customStyle="1" w:styleId="B6D389F112DC46699B18E35FAF850206">
    <w:name w:val="B6D389F112DC46699B18E35FAF850206"/>
  </w:style>
  <w:style w:type="paragraph" w:customStyle="1" w:styleId="14631837089147389F1858C150B18848">
    <w:name w:val="14631837089147389F1858C150B18848"/>
  </w:style>
  <w:style w:type="paragraph" w:customStyle="1" w:styleId="CD3C1A67AFB04925B616070963E4C026">
    <w:name w:val="CD3C1A67AFB04925B616070963E4C026"/>
  </w:style>
  <w:style w:type="paragraph" w:customStyle="1" w:styleId="DC0DBEBC3B2145C39B2AC381E0C811F1">
    <w:name w:val="DC0DBEBC3B2145C39B2AC381E0C811F1"/>
  </w:style>
  <w:style w:type="paragraph" w:customStyle="1" w:styleId="329ADA5DA49645BCB3B5B9DB93B48F69">
    <w:name w:val="329ADA5DA49645BCB3B5B9DB93B48F69"/>
  </w:style>
  <w:style w:type="paragraph" w:customStyle="1" w:styleId="874730389BB348508165C43A4769F94C">
    <w:name w:val="874730389BB348508165C43A4769F94C"/>
  </w:style>
  <w:style w:type="paragraph" w:customStyle="1" w:styleId="B96B76801C7D4519BCE4299C10506EB0">
    <w:name w:val="B96B76801C7D4519BCE4299C10506EB0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  <w:sz w:val="22"/>
    </w:rPr>
  </w:style>
  <w:style w:type="paragraph" w:customStyle="1" w:styleId="02D085400ED846A996C571105B503BE9">
    <w:name w:val="02D085400ED846A996C571105B503BE9"/>
  </w:style>
  <w:style w:type="paragraph" w:customStyle="1" w:styleId="77096FFEC794439D9A57FF9F25B4A7B4">
    <w:name w:val="77096FFEC794439D9A57FF9F25B4A7B4"/>
  </w:style>
  <w:style w:type="paragraph" w:customStyle="1" w:styleId="7CEAE2218D2B46DCA6CC382DBB6CB330">
    <w:name w:val="7CEAE2218D2B46DCA6CC382DBB6CB330"/>
  </w:style>
  <w:style w:type="paragraph" w:customStyle="1" w:styleId="35E8C5DFB4874249ADD6D6B8492826B6">
    <w:name w:val="35E8C5DFB4874249ADD6D6B8492826B6"/>
  </w:style>
  <w:style w:type="paragraph" w:customStyle="1" w:styleId="DB846197CEA84EBBB7B399ED74C2C890">
    <w:name w:val="DB846197CEA84EBBB7B399ED74C2C890"/>
  </w:style>
  <w:style w:type="paragraph" w:customStyle="1" w:styleId="1DCE30E8A78648FE9B994F652D4C658E">
    <w:name w:val="1DCE30E8A78648FE9B994F652D4C658E"/>
  </w:style>
  <w:style w:type="paragraph" w:customStyle="1" w:styleId="AC11B9C08A624F8991F70CF264242E2B">
    <w:name w:val="AC11B9C08A624F8991F70CF264242E2B"/>
  </w:style>
  <w:style w:type="paragraph" w:customStyle="1" w:styleId="538DA4FE58C94D7DBBE6A92C4D84738D">
    <w:name w:val="538DA4FE58C94D7DBBE6A92C4D84738D"/>
  </w:style>
  <w:style w:type="paragraph" w:customStyle="1" w:styleId="349DBAD030FA4F609664587F94ACC8DC">
    <w:name w:val="349DBAD030FA4F609664587F94ACC8DC"/>
  </w:style>
  <w:style w:type="paragraph" w:customStyle="1" w:styleId="D3AE7B929B4A4CCA971D8394B36822A1">
    <w:name w:val="D3AE7B929B4A4CCA971D8394B36822A1"/>
  </w:style>
  <w:style w:type="paragraph" w:customStyle="1" w:styleId="289C579E605C4530A10C8D986F420C70">
    <w:name w:val="289C579E605C4530A10C8D986F420C70"/>
    <w:rsid w:val="00AD77D5"/>
  </w:style>
  <w:style w:type="paragraph" w:customStyle="1" w:styleId="74499361056D4E5B94C35CE7296FBF6B">
    <w:name w:val="74499361056D4E5B94C35CE7296FBF6B"/>
    <w:rsid w:val="001E5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>]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HKANCCA7DSPC-739988299-291</_dlc_DocId>
    <_dlc_DocIdUrl xmlns="ee37327d-9525-4e5a-8bc0-ee8965a53cd2">
      <Url>http://extranet.cna.org/sites/SAS/CC-IBaCs/_layouts/DocIdRedir.aspx?ID=HKANCCA7DSPC-739988299-291</Url>
      <Description>HKANCCA7DSPC-739988299-291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96F5F06EE14AB6D63FEA4D89E1E3" ma:contentTypeVersion="0" ma:contentTypeDescription="Create a new document." ma:contentTypeScope="" ma:versionID="c72bccd3ef316bdfd891d1f99e81bfac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56c8f92eb00438b9677d61864f85d239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307852-908C-4325-B61C-8B03EA7D5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4054A-3947-4ED2-B7D9-1BFEDB745687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e37327d-9525-4e5a-8bc0-ee8965a53cd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0467D1-ABF2-484D-A276-C40DE08C43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08B9AA-8F50-4D3D-8A32-78CED5C82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9B33796-3A49-4807-8601-B93D5C5A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confirming receipt of applicant reference letter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Juliana L.</dc:creator>
  <cp:keywords>Appendix Q: Letter from the Office of Child Care on the Interviews, Word Version</cp:keywords>
  <cp:lastModifiedBy>SYSTEM</cp:lastModifiedBy>
  <cp:revision>2</cp:revision>
  <dcterms:created xsi:type="dcterms:W3CDTF">2019-02-27T17:49:00Z</dcterms:created>
  <dcterms:modified xsi:type="dcterms:W3CDTF">2019-02-27T17:49:00Z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0x010100EFF796F5F06EE14AB6D63FEA4D89E1E3</vt:lpwstr>
  </property>
  <property fmtid="{D5CDD505-2E9C-101B-9397-08002B2CF9AE}" pid="3" name="_dlc_DocIdItemGuid">
    <vt:lpwstr>e12a1bc7-906e-45c5-a8d9-b0abf16d0c47</vt:lpwstr>
  </property>
</Properties>
</file>