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A2B7A" w14:textId="77777777" w:rsidR="001531D1" w:rsidRDefault="001531D1">
      <w:bookmarkStart w:id="0" w:name="_GoBack"/>
      <w:bookmarkEnd w:id="0"/>
    </w:p>
    <w:p w14:paraId="56F2A895" w14:textId="77777777" w:rsidR="000B21AF" w:rsidRPr="00984B7B" w:rsidRDefault="0006270C" w:rsidP="00D71B67">
      <w:pPr>
        <w:jc w:val="center"/>
        <w:rPr>
          <w:b/>
          <w:sz w:val="28"/>
          <w:szCs w:val="28"/>
        </w:rPr>
      </w:pPr>
      <w:r w:rsidRPr="00984B7B">
        <w:rPr>
          <w:b/>
          <w:sz w:val="28"/>
          <w:szCs w:val="28"/>
        </w:rPr>
        <w:t>TABLE OF CHANGE</w:t>
      </w:r>
      <w:r w:rsidR="009377EB" w:rsidRPr="00984B7B">
        <w:rPr>
          <w:b/>
          <w:sz w:val="28"/>
          <w:szCs w:val="28"/>
        </w:rPr>
        <w:t>S</w:t>
      </w:r>
      <w:r w:rsidR="000B21AF" w:rsidRPr="00984B7B">
        <w:rPr>
          <w:b/>
          <w:sz w:val="28"/>
          <w:szCs w:val="28"/>
        </w:rPr>
        <w:t xml:space="preserve"> –</w:t>
      </w:r>
      <w:r w:rsidR="00EF39AC" w:rsidRPr="00984B7B">
        <w:rPr>
          <w:b/>
          <w:sz w:val="28"/>
          <w:szCs w:val="28"/>
        </w:rPr>
        <w:t xml:space="preserve"> </w:t>
      </w:r>
      <w:r w:rsidR="000B21AF" w:rsidRPr="00984B7B">
        <w:rPr>
          <w:b/>
          <w:sz w:val="28"/>
          <w:szCs w:val="28"/>
        </w:rPr>
        <w:t>FORM</w:t>
      </w:r>
    </w:p>
    <w:p w14:paraId="363A3DFC" w14:textId="77777777" w:rsidR="00EF39AC" w:rsidRPr="00984B7B" w:rsidRDefault="00EF39AC" w:rsidP="00D71B67">
      <w:pPr>
        <w:jc w:val="center"/>
        <w:rPr>
          <w:b/>
          <w:sz w:val="28"/>
          <w:szCs w:val="28"/>
        </w:rPr>
      </w:pPr>
      <w:r w:rsidRPr="00984B7B">
        <w:rPr>
          <w:b/>
          <w:sz w:val="28"/>
          <w:szCs w:val="28"/>
        </w:rPr>
        <w:t xml:space="preserve">Form N-336, Request for Hearing on a Decision in Naturalization Proceedings Under Section 336 </w:t>
      </w:r>
    </w:p>
    <w:p w14:paraId="7368CEED" w14:textId="77777777" w:rsidR="00483DCD" w:rsidRPr="00984B7B" w:rsidRDefault="00483DCD" w:rsidP="00D71B67">
      <w:pPr>
        <w:jc w:val="center"/>
        <w:rPr>
          <w:b/>
          <w:sz w:val="28"/>
          <w:szCs w:val="28"/>
        </w:rPr>
      </w:pPr>
      <w:r w:rsidRPr="00984B7B">
        <w:rPr>
          <w:b/>
          <w:sz w:val="28"/>
          <w:szCs w:val="28"/>
        </w:rPr>
        <w:t>OMB Number: 1615-</w:t>
      </w:r>
      <w:r w:rsidR="00EF39AC" w:rsidRPr="00984B7B">
        <w:rPr>
          <w:b/>
          <w:sz w:val="28"/>
          <w:szCs w:val="28"/>
        </w:rPr>
        <w:t>0050</w:t>
      </w:r>
    </w:p>
    <w:p w14:paraId="16D746E5" w14:textId="296C3118" w:rsidR="009377EB" w:rsidRPr="00984B7B" w:rsidRDefault="00D77FB9" w:rsidP="00D71B67">
      <w:pPr>
        <w:jc w:val="center"/>
        <w:rPr>
          <w:b/>
          <w:sz w:val="28"/>
          <w:szCs w:val="28"/>
        </w:rPr>
      </w:pPr>
      <w:r>
        <w:rPr>
          <w:b/>
          <w:sz w:val="28"/>
          <w:szCs w:val="28"/>
        </w:rPr>
        <w:t>12/20</w:t>
      </w:r>
      <w:r w:rsidR="00A11E7A" w:rsidRPr="00984B7B">
        <w:rPr>
          <w:b/>
          <w:sz w:val="28"/>
          <w:szCs w:val="28"/>
        </w:rPr>
        <w:t>/2018</w:t>
      </w:r>
    </w:p>
    <w:p w14:paraId="5BC78F23" w14:textId="77777777" w:rsidR="00483DCD" w:rsidRPr="00984B7B"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984B7B" w14:paraId="391C65A4" w14:textId="77777777" w:rsidTr="00D7268F">
        <w:tc>
          <w:tcPr>
            <w:tcW w:w="12348" w:type="dxa"/>
            <w:shd w:val="clear" w:color="auto" w:fill="auto"/>
          </w:tcPr>
          <w:p w14:paraId="11CB2AA7" w14:textId="77777777" w:rsidR="00637C0D" w:rsidRPr="00984B7B" w:rsidRDefault="00483DCD" w:rsidP="00637C0D">
            <w:pPr>
              <w:rPr>
                <w:sz w:val="24"/>
                <w:szCs w:val="24"/>
              </w:rPr>
            </w:pPr>
            <w:r w:rsidRPr="00984B7B">
              <w:rPr>
                <w:b/>
                <w:sz w:val="22"/>
                <w:szCs w:val="22"/>
              </w:rPr>
              <w:t>Reason for Revision:</w:t>
            </w:r>
            <w:r w:rsidR="00637C0D" w:rsidRPr="00984B7B">
              <w:rPr>
                <w:b/>
                <w:sz w:val="22"/>
                <w:szCs w:val="22"/>
              </w:rPr>
              <w:t xml:space="preserve">  </w:t>
            </w:r>
            <w:r w:rsidR="00A11E7A" w:rsidRPr="00984B7B">
              <w:rPr>
                <w:b/>
                <w:sz w:val="22"/>
                <w:szCs w:val="22"/>
              </w:rPr>
              <w:t>Revision</w:t>
            </w:r>
          </w:p>
          <w:p w14:paraId="3A300297" w14:textId="77777777" w:rsidR="00637C0D" w:rsidRPr="00984B7B" w:rsidRDefault="00637C0D" w:rsidP="00637C0D">
            <w:pPr>
              <w:rPr>
                <w:b/>
                <w:sz w:val="24"/>
                <w:szCs w:val="24"/>
              </w:rPr>
            </w:pPr>
          </w:p>
          <w:p w14:paraId="5EE01DFD" w14:textId="77777777" w:rsidR="00A11E7A" w:rsidRPr="00984B7B" w:rsidRDefault="00A11E7A" w:rsidP="00A11E7A">
            <w:pPr>
              <w:rPr>
                <w:sz w:val="24"/>
                <w:szCs w:val="24"/>
              </w:rPr>
            </w:pPr>
            <w:r w:rsidRPr="00984B7B">
              <w:rPr>
                <w:sz w:val="24"/>
                <w:szCs w:val="24"/>
              </w:rPr>
              <w:t>Legend for Proposed Text:</w:t>
            </w:r>
          </w:p>
          <w:p w14:paraId="56EB6985" w14:textId="77777777" w:rsidR="00A11E7A" w:rsidRPr="00984B7B" w:rsidRDefault="00A11E7A" w:rsidP="00A11E7A">
            <w:pPr>
              <w:pStyle w:val="ListParagraph"/>
              <w:numPr>
                <w:ilvl w:val="0"/>
                <w:numId w:val="2"/>
              </w:numPr>
              <w:spacing w:line="240" w:lineRule="auto"/>
              <w:rPr>
                <w:rFonts w:ascii="Times New Roman" w:hAnsi="Times New Roman" w:cs="Times New Roman"/>
                <w:sz w:val="24"/>
                <w:szCs w:val="24"/>
              </w:rPr>
            </w:pPr>
            <w:r w:rsidRPr="00984B7B">
              <w:rPr>
                <w:rFonts w:ascii="Times New Roman" w:hAnsi="Times New Roman" w:cs="Times New Roman"/>
                <w:sz w:val="24"/>
                <w:szCs w:val="24"/>
              </w:rPr>
              <w:t>Black font = Current text</w:t>
            </w:r>
          </w:p>
          <w:p w14:paraId="7CBC0D6F" w14:textId="77777777" w:rsidR="00A277E7" w:rsidRPr="00984B7B" w:rsidRDefault="00A11E7A" w:rsidP="00A11E7A">
            <w:pPr>
              <w:pStyle w:val="ListParagraph"/>
              <w:numPr>
                <w:ilvl w:val="0"/>
                <w:numId w:val="2"/>
              </w:numPr>
              <w:rPr>
                <w:b/>
              </w:rPr>
            </w:pPr>
            <w:r w:rsidRPr="00984B7B">
              <w:rPr>
                <w:rFonts w:ascii="Times New Roman" w:hAnsi="Times New Roman" w:cs="Times New Roman"/>
                <w:color w:val="FF0000"/>
                <w:sz w:val="24"/>
                <w:szCs w:val="24"/>
              </w:rPr>
              <w:t xml:space="preserve">Red font </w:t>
            </w:r>
            <w:r w:rsidRPr="00984B7B">
              <w:rPr>
                <w:rFonts w:ascii="Times New Roman" w:hAnsi="Times New Roman" w:cs="Times New Roman"/>
                <w:sz w:val="24"/>
                <w:szCs w:val="24"/>
              </w:rPr>
              <w:t>= Changes</w:t>
            </w:r>
          </w:p>
          <w:p w14:paraId="17E02775" w14:textId="0D946176" w:rsidR="00DC4C5F" w:rsidRPr="00984B7B" w:rsidRDefault="00DC4C5F" w:rsidP="00DC4C5F">
            <w:pPr>
              <w:rPr>
                <w:sz w:val="24"/>
                <w:szCs w:val="24"/>
              </w:rPr>
            </w:pPr>
            <w:r w:rsidRPr="00984B7B">
              <w:rPr>
                <w:sz w:val="24"/>
                <w:szCs w:val="24"/>
              </w:rPr>
              <w:t>Expires 5/31/2019</w:t>
            </w:r>
          </w:p>
          <w:p w14:paraId="203C01C3" w14:textId="18CF4331" w:rsidR="00DC4C5F" w:rsidRPr="00984B7B" w:rsidRDefault="00DC4C5F" w:rsidP="00DC4C5F">
            <w:pPr>
              <w:rPr>
                <w:b/>
              </w:rPr>
            </w:pPr>
            <w:r w:rsidRPr="00984B7B">
              <w:rPr>
                <w:sz w:val="24"/>
                <w:szCs w:val="24"/>
              </w:rPr>
              <w:t>Edition Date 12/23/2016</w:t>
            </w:r>
          </w:p>
        </w:tc>
      </w:tr>
    </w:tbl>
    <w:p w14:paraId="11740937" w14:textId="77777777" w:rsidR="0006270C" w:rsidRPr="00984B7B" w:rsidRDefault="0006270C"/>
    <w:p w14:paraId="2B924525" w14:textId="77777777" w:rsidR="0006270C" w:rsidRPr="00984B7B"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984B7B" w14:paraId="1AE0BB8B" w14:textId="77777777" w:rsidTr="002D6271">
        <w:tc>
          <w:tcPr>
            <w:tcW w:w="2808" w:type="dxa"/>
            <w:shd w:val="clear" w:color="auto" w:fill="D9D9D9"/>
            <w:vAlign w:val="center"/>
          </w:tcPr>
          <w:p w14:paraId="25735ED4" w14:textId="77777777" w:rsidR="00016C07" w:rsidRPr="00984B7B" w:rsidRDefault="00016C07" w:rsidP="00041392">
            <w:pPr>
              <w:jc w:val="center"/>
              <w:rPr>
                <w:b/>
                <w:sz w:val="24"/>
                <w:szCs w:val="24"/>
              </w:rPr>
            </w:pPr>
            <w:r w:rsidRPr="00984B7B">
              <w:rPr>
                <w:b/>
                <w:sz w:val="24"/>
                <w:szCs w:val="24"/>
              </w:rPr>
              <w:t>Current Page Number</w:t>
            </w:r>
            <w:r w:rsidR="00041392" w:rsidRPr="00984B7B">
              <w:rPr>
                <w:b/>
                <w:sz w:val="24"/>
                <w:szCs w:val="24"/>
              </w:rPr>
              <w:t xml:space="preserve"> and Section</w:t>
            </w:r>
          </w:p>
        </w:tc>
        <w:tc>
          <w:tcPr>
            <w:tcW w:w="4095" w:type="dxa"/>
            <w:shd w:val="clear" w:color="auto" w:fill="D9D9D9"/>
            <w:vAlign w:val="center"/>
          </w:tcPr>
          <w:p w14:paraId="5609C24E" w14:textId="77777777" w:rsidR="00016C07" w:rsidRPr="00984B7B" w:rsidRDefault="00016C07" w:rsidP="00E6404D">
            <w:pPr>
              <w:autoSpaceDE w:val="0"/>
              <w:autoSpaceDN w:val="0"/>
              <w:adjustRightInd w:val="0"/>
              <w:jc w:val="center"/>
              <w:rPr>
                <w:b/>
                <w:sz w:val="24"/>
                <w:szCs w:val="24"/>
              </w:rPr>
            </w:pPr>
            <w:r w:rsidRPr="00984B7B">
              <w:rPr>
                <w:b/>
                <w:sz w:val="24"/>
                <w:szCs w:val="24"/>
              </w:rPr>
              <w:t>Current Text</w:t>
            </w:r>
          </w:p>
        </w:tc>
        <w:tc>
          <w:tcPr>
            <w:tcW w:w="4095" w:type="dxa"/>
            <w:shd w:val="clear" w:color="auto" w:fill="D9D9D9"/>
            <w:vAlign w:val="center"/>
          </w:tcPr>
          <w:p w14:paraId="4F701BA0" w14:textId="77777777" w:rsidR="00016C07" w:rsidRPr="00984B7B" w:rsidRDefault="00016C07" w:rsidP="00E6404D">
            <w:pPr>
              <w:pStyle w:val="Default"/>
              <w:jc w:val="center"/>
              <w:rPr>
                <w:b/>
                <w:color w:val="auto"/>
              </w:rPr>
            </w:pPr>
            <w:r w:rsidRPr="00984B7B">
              <w:rPr>
                <w:b/>
                <w:color w:val="auto"/>
              </w:rPr>
              <w:t>Proposed Text</w:t>
            </w:r>
          </w:p>
        </w:tc>
      </w:tr>
      <w:tr w:rsidR="0009439F" w:rsidRPr="00984B7B" w14:paraId="178F4F1B" w14:textId="77777777" w:rsidTr="002D6271">
        <w:tc>
          <w:tcPr>
            <w:tcW w:w="2808" w:type="dxa"/>
          </w:tcPr>
          <w:p w14:paraId="3A8784FC" w14:textId="77777777" w:rsidR="0009439F" w:rsidRPr="00984B7B" w:rsidRDefault="0009439F" w:rsidP="0009439F">
            <w:pPr>
              <w:rPr>
                <w:b/>
                <w:sz w:val="24"/>
                <w:szCs w:val="24"/>
              </w:rPr>
            </w:pPr>
            <w:r w:rsidRPr="00984B7B">
              <w:rPr>
                <w:b/>
                <w:sz w:val="24"/>
                <w:szCs w:val="24"/>
              </w:rPr>
              <w:t>Page 1</w:t>
            </w:r>
          </w:p>
        </w:tc>
        <w:tc>
          <w:tcPr>
            <w:tcW w:w="4095" w:type="dxa"/>
          </w:tcPr>
          <w:p w14:paraId="7C0587F1" w14:textId="77777777" w:rsidR="0009439F" w:rsidRPr="00984B7B" w:rsidRDefault="0009439F" w:rsidP="0009439F">
            <w:pPr>
              <w:textAlignment w:val="baseline"/>
              <w:rPr>
                <w:rFonts w:ascii="Calibri" w:hAnsi="Calibri"/>
                <w:sz w:val="16"/>
                <w:szCs w:val="16"/>
              </w:rPr>
            </w:pPr>
            <w:r w:rsidRPr="00984B7B">
              <w:rPr>
                <w:b/>
                <w:bCs/>
              </w:rPr>
              <w:t>[Page 1]</w:t>
            </w:r>
            <w:r w:rsidRPr="00984B7B">
              <w:t> </w:t>
            </w:r>
          </w:p>
          <w:p w14:paraId="7B3D24EE"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73BEAC61" w14:textId="77777777" w:rsidR="0009439F" w:rsidRPr="00984B7B" w:rsidRDefault="0009439F" w:rsidP="0009439F">
            <w:pPr>
              <w:textAlignment w:val="baseline"/>
              <w:rPr>
                <w:rFonts w:ascii="Calibri" w:hAnsi="Calibri"/>
                <w:sz w:val="16"/>
                <w:szCs w:val="16"/>
              </w:rPr>
            </w:pPr>
            <w:r w:rsidRPr="00984B7B">
              <w:rPr>
                <w:b/>
                <w:bCs/>
              </w:rPr>
              <w:t>To be completed by an attorney or accredited representative</w:t>
            </w:r>
            <w:r w:rsidRPr="00984B7B">
              <w:t> (if any)</w:t>
            </w:r>
            <w:r w:rsidRPr="00984B7B">
              <w:rPr>
                <w:b/>
                <w:bCs/>
              </w:rPr>
              <w:t>.</w:t>
            </w:r>
            <w:r w:rsidRPr="00984B7B">
              <w:t> </w:t>
            </w:r>
          </w:p>
          <w:p w14:paraId="74E7F10F" w14:textId="77777777" w:rsidR="0009439F" w:rsidRPr="00984B7B" w:rsidRDefault="0009439F" w:rsidP="0009439F">
            <w:pPr>
              <w:textAlignment w:val="baseline"/>
              <w:rPr>
                <w:rFonts w:ascii="Calibri" w:hAnsi="Calibri"/>
                <w:sz w:val="16"/>
                <w:szCs w:val="16"/>
              </w:rPr>
            </w:pPr>
            <w:r w:rsidRPr="00984B7B">
              <w:rPr>
                <w:b/>
                <w:bCs/>
              </w:rPr>
              <w:t>Select this box if Form G-28 is attached.</w:t>
            </w:r>
            <w:r w:rsidRPr="00984B7B">
              <w:t> </w:t>
            </w:r>
          </w:p>
          <w:p w14:paraId="0117B4FA" w14:textId="77777777" w:rsidR="0009439F" w:rsidRPr="00984B7B" w:rsidRDefault="0009439F" w:rsidP="0009439F">
            <w:pPr>
              <w:textAlignment w:val="baseline"/>
              <w:rPr>
                <w:rFonts w:ascii="Calibri" w:hAnsi="Calibri"/>
                <w:sz w:val="16"/>
                <w:szCs w:val="16"/>
              </w:rPr>
            </w:pPr>
            <w:r w:rsidRPr="00984B7B">
              <w:rPr>
                <w:b/>
                <w:bCs/>
              </w:rPr>
              <w:t>Attorney State Bar Number</w:t>
            </w:r>
            <w:r w:rsidRPr="00984B7B">
              <w:t> (if applicable) </w:t>
            </w:r>
          </w:p>
          <w:p w14:paraId="05869D49" w14:textId="77777777" w:rsidR="0009439F" w:rsidRPr="00984B7B" w:rsidRDefault="0009439F" w:rsidP="0009439F">
            <w:pPr>
              <w:textAlignment w:val="baseline"/>
              <w:rPr>
                <w:rFonts w:ascii="Calibri" w:hAnsi="Calibri"/>
                <w:sz w:val="16"/>
                <w:szCs w:val="16"/>
              </w:rPr>
            </w:pPr>
            <w:r w:rsidRPr="00984B7B">
              <w:rPr>
                <w:b/>
                <w:bCs/>
              </w:rPr>
              <w:t>Attorney or Accredited Representative USCIS Online Account Number</w:t>
            </w:r>
            <w:r w:rsidRPr="00984B7B">
              <w:t> (if any) </w:t>
            </w:r>
          </w:p>
          <w:p w14:paraId="184CB16C" w14:textId="77777777" w:rsidR="0009439F" w:rsidRPr="00984B7B" w:rsidRDefault="0009439F" w:rsidP="0009439F">
            <w:pPr>
              <w:textAlignment w:val="baseline"/>
              <w:rPr>
                <w:b/>
                <w:bCs/>
              </w:rPr>
            </w:pPr>
          </w:p>
        </w:tc>
        <w:tc>
          <w:tcPr>
            <w:tcW w:w="4095" w:type="dxa"/>
          </w:tcPr>
          <w:p w14:paraId="513F282D" w14:textId="77777777" w:rsidR="0009439F" w:rsidRPr="00984B7B" w:rsidRDefault="0009439F" w:rsidP="0009439F">
            <w:pPr>
              <w:textAlignment w:val="baseline"/>
              <w:rPr>
                <w:rFonts w:ascii="Calibri" w:hAnsi="Calibri"/>
                <w:sz w:val="16"/>
                <w:szCs w:val="16"/>
              </w:rPr>
            </w:pPr>
            <w:r w:rsidRPr="00984B7B">
              <w:rPr>
                <w:b/>
                <w:bCs/>
              </w:rPr>
              <w:t>[Page 1]</w:t>
            </w:r>
            <w:r w:rsidRPr="00984B7B">
              <w:t> </w:t>
            </w:r>
          </w:p>
          <w:p w14:paraId="7EF519CC"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1BEB9628" w14:textId="77777777" w:rsidR="0009439F" w:rsidRPr="00984B7B" w:rsidRDefault="0009439F" w:rsidP="0009439F">
            <w:pPr>
              <w:textAlignment w:val="baseline"/>
              <w:rPr>
                <w:rFonts w:ascii="Calibri" w:hAnsi="Calibri"/>
                <w:sz w:val="16"/>
                <w:szCs w:val="16"/>
              </w:rPr>
            </w:pPr>
            <w:r w:rsidRPr="00984B7B">
              <w:rPr>
                <w:b/>
                <w:bCs/>
              </w:rPr>
              <w:t>To be completed by an Attorney or Accredited Representative</w:t>
            </w:r>
            <w:r w:rsidRPr="00984B7B">
              <w:t> (if any)</w:t>
            </w:r>
            <w:r w:rsidRPr="00984B7B">
              <w:rPr>
                <w:b/>
                <w:bCs/>
              </w:rPr>
              <w:t>.</w:t>
            </w:r>
            <w:r w:rsidRPr="00984B7B">
              <w:t> </w:t>
            </w:r>
          </w:p>
          <w:p w14:paraId="37EC3780" w14:textId="77777777" w:rsidR="0009439F" w:rsidRPr="00984B7B" w:rsidRDefault="0009439F" w:rsidP="0009439F">
            <w:pPr>
              <w:textAlignment w:val="baseline"/>
              <w:rPr>
                <w:rFonts w:ascii="Calibri" w:hAnsi="Calibri"/>
                <w:sz w:val="16"/>
                <w:szCs w:val="16"/>
              </w:rPr>
            </w:pPr>
            <w:r w:rsidRPr="00984B7B">
              <w:rPr>
                <w:b/>
                <w:bCs/>
              </w:rPr>
              <w:t>Select this box if Form G-28 is attached.</w:t>
            </w:r>
            <w:r w:rsidRPr="00984B7B">
              <w:t> </w:t>
            </w:r>
          </w:p>
          <w:p w14:paraId="7C1A0176" w14:textId="77777777" w:rsidR="0009439F" w:rsidRPr="00984B7B" w:rsidRDefault="0009439F" w:rsidP="0009439F">
            <w:pPr>
              <w:textAlignment w:val="baseline"/>
              <w:rPr>
                <w:rFonts w:ascii="Calibri" w:hAnsi="Calibri"/>
                <w:sz w:val="16"/>
                <w:szCs w:val="16"/>
              </w:rPr>
            </w:pPr>
            <w:r w:rsidRPr="00984B7B">
              <w:rPr>
                <w:b/>
                <w:bCs/>
              </w:rPr>
              <w:t>Attorney State Bar Number</w:t>
            </w:r>
            <w:r w:rsidRPr="00984B7B">
              <w:t> (if applicable) </w:t>
            </w:r>
          </w:p>
          <w:p w14:paraId="0CB71584" w14:textId="77777777" w:rsidR="0009439F" w:rsidRPr="00984B7B" w:rsidRDefault="0009439F" w:rsidP="0009439F">
            <w:pPr>
              <w:textAlignment w:val="baseline"/>
              <w:rPr>
                <w:rFonts w:ascii="Calibri" w:hAnsi="Calibri"/>
                <w:sz w:val="16"/>
                <w:szCs w:val="16"/>
              </w:rPr>
            </w:pPr>
            <w:r w:rsidRPr="00984B7B">
              <w:rPr>
                <w:b/>
                <w:bCs/>
              </w:rPr>
              <w:t>Attorney or Accredited Representative USCIS Online Account Number</w:t>
            </w:r>
            <w:r w:rsidRPr="00984B7B">
              <w:t> (if any) </w:t>
            </w:r>
          </w:p>
          <w:p w14:paraId="66C10FFD" w14:textId="77777777" w:rsidR="0009439F" w:rsidRPr="00984B7B" w:rsidRDefault="0009439F" w:rsidP="0009439F">
            <w:pPr>
              <w:textAlignment w:val="baseline"/>
              <w:rPr>
                <w:b/>
                <w:bCs/>
              </w:rPr>
            </w:pPr>
          </w:p>
        </w:tc>
      </w:tr>
      <w:tr w:rsidR="0009439F" w:rsidRPr="00984B7B" w14:paraId="24C3FC37" w14:textId="77777777" w:rsidTr="002D6271">
        <w:tc>
          <w:tcPr>
            <w:tcW w:w="2808" w:type="dxa"/>
          </w:tcPr>
          <w:p w14:paraId="6FDA6B63" w14:textId="77777777" w:rsidR="0009439F" w:rsidRPr="00984B7B" w:rsidRDefault="0009439F" w:rsidP="0009439F">
            <w:pPr>
              <w:rPr>
                <w:b/>
                <w:sz w:val="24"/>
                <w:szCs w:val="24"/>
              </w:rPr>
            </w:pPr>
            <w:r w:rsidRPr="00984B7B">
              <w:rPr>
                <w:b/>
                <w:sz w:val="24"/>
                <w:szCs w:val="24"/>
              </w:rPr>
              <w:t>Pages 1-2,</w:t>
            </w:r>
          </w:p>
          <w:p w14:paraId="2956B817" w14:textId="77777777" w:rsidR="0009439F" w:rsidRPr="00984B7B" w:rsidRDefault="0009439F" w:rsidP="0009439F">
            <w:pPr>
              <w:rPr>
                <w:b/>
                <w:sz w:val="24"/>
                <w:szCs w:val="24"/>
              </w:rPr>
            </w:pPr>
          </w:p>
          <w:p w14:paraId="7EE11F65" w14:textId="77777777" w:rsidR="0009439F" w:rsidRPr="00984B7B" w:rsidRDefault="0009439F" w:rsidP="0009439F">
            <w:pPr>
              <w:rPr>
                <w:b/>
                <w:sz w:val="24"/>
                <w:szCs w:val="24"/>
              </w:rPr>
            </w:pPr>
            <w:r w:rsidRPr="00984B7B">
              <w:rPr>
                <w:b/>
                <w:sz w:val="24"/>
                <w:szCs w:val="24"/>
              </w:rPr>
              <w:t>Part 1.  Information About You, the Naturalization Applicant</w:t>
            </w:r>
          </w:p>
        </w:tc>
        <w:tc>
          <w:tcPr>
            <w:tcW w:w="4095" w:type="dxa"/>
          </w:tcPr>
          <w:p w14:paraId="1D7E6C1D" w14:textId="77777777" w:rsidR="0009439F" w:rsidRPr="00984B7B" w:rsidRDefault="0009439F" w:rsidP="0009439F">
            <w:pPr>
              <w:textAlignment w:val="baseline"/>
              <w:rPr>
                <w:rFonts w:ascii="Calibri" w:hAnsi="Calibri"/>
                <w:sz w:val="16"/>
                <w:szCs w:val="16"/>
              </w:rPr>
            </w:pPr>
            <w:r w:rsidRPr="00984B7B">
              <w:rPr>
                <w:b/>
                <w:bCs/>
              </w:rPr>
              <w:t>[Page 1]</w:t>
            </w:r>
            <w:r w:rsidRPr="00984B7B">
              <w:t> </w:t>
            </w:r>
          </w:p>
          <w:p w14:paraId="16066948" w14:textId="77777777" w:rsidR="0009439F" w:rsidRPr="00984B7B" w:rsidRDefault="0009439F" w:rsidP="0009439F">
            <w:pPr>
              <w:textAlignment w:val="baseline"/>
              <w:rPr>
                <w:rFonts w:ascii="Calibri" w:hAnsi="Calibri"/>
                <w:sz w:val="16"/>
                <w:szCs w:val="16"/>
              </w:rPr>
            </w:pPr>
          </w:p>
          <w:p w14:paraId="0F01B358" w14:textId="77777777" w:rsidR="0009439F" w:rsidRPr="00984B7B" w:rsidRDefault="0009439F" w:rsidP="0009439F">
            <w:pPr>
              <w:textAlignment w:val="baseline"/>
              <w:rPr>
                <w:rFonts w:ascii="Calibri" w:hAnsi="Calibri"/>
                <w:sz w:val="16"/>
                <w:szCs w:val="16"/>
              </w:rPr>
            </w:pPr>
            <w:r w:rsidRPr="00984B7B">
              <w:rPr>
                <w:b/>
                <w:bCs/>
              </w:rPr>
              <w:t>START HERE - Type or print in black ink.</w:t>
            </w:r>
            <w:r w:rsidRPr="00984B7B">
              <w:t> </w:t>
            </w:r>
          </w:p>
          <w:p w14:paraId="4F49F5AF"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636315AF" w14:textId="77777777" w:rsidR="0009439F" w:rsidRPr="00984B7B" w:rsidRDefault="0009439F" w:rsidP="0009439F">
            <w:pPr>
              <w:textAlignment w:val="baseline"/>
              <w:rPr>
                <w:rFonts w:ascii="Calibri" w:hAnsi="Calibri"/>
                <w:sz w:val="16"/>
                <w:szCs w:val="16"/>
              </w:rPr>
            </w:pPr>
            <w:r w:rsidRPr="00984B7B">
              <w:rPr>
                <w:b/>
                <w:bCs/>
              </w:rPr>
              <w:t>NOTE:</w:t>
            </w:r>
            <w:r w:rsidRPr="00984B7B">
              <w:t>  Type or print "N/A" if an item is not applicable.  Type or print "None" if the answer is none.  Failure to answer all of the questions may delay your Form N-336. </w:t>
            </w:r>
          </w:p>
          <w:p w14:paraId="6B43D5FB"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2474DE3E" w14:textId="77777777" w:rsidR="0009439F" w:rsidRPr="00984B7B" w:rsidRDefault="0009439F" w:rsidP="0009439F">
            <w:pPr>
              <w:textAlignment w:val="baseline"/>
              <w:rPr>
                <w:rFonts w:ascii="Calibri" w:hAnsi="Calibri"/>
                <w:sz w:val="16"/>
                <w:szCs w:val="16"/>
              </w:rPr>
            </w:pPr>
            <w:r w:rsidRPr="00984B7B">
              <w:t>Enter Your 9 Digit A-Number: </w:t>
            </w:r>
          </w:p>
          <w:p w14:paraId="327EC545"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4462AC40"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1876F855" w14:textId="77777777" w:rsidR="0009439F" w:rsidRPr="00984B7B" w:rsidRDefault="0009439F" w:rsidP="0009439F">
            <w:pPr>
              <w:textAlignment w:val="baseline"/>
              <w:rPr>
                <w:rFonts w:ascii="Calibri" w:hAnsi="Calibri"/>
                <w:sz w:val="16"/>
                <w:szCs w:val="16"/>
              </w:rPr>
            </w:pPr>
            <w:r w:rsidRPr="00984B7B">
              <w:rPr>
                <w:b/>
                <w:bCs/>
              </w:rPr>
              <w:t>Part 1.  Information About You, the Naturalization Applicant</w:t>
            </w:r>
            <w:r w:rsidRPr="00984B7B">
              <w:t> </w:t>
            </w:r>
          </w:p>
          <w:p w14:paraId="272189A1"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4CA9BA88" w14:textId="77777777" w:rsidR="0009439F" w:rsidRPr="00984B7B" w:rsidRDefault="0009439F" w:rsidP="0009439F">
            <w:pPr>
              <w:textAlignment w:val="baseline"/>
              <w:rPr>
                <w:rFonts w:ascii="Calibri" w:hAnsi="Calibri"/>
                <w:sz w:val="16"/>
                <w:szCs w:val="16"/>
              </w:rPr>
            </w:pPr>
            <w:r w:rsidRPr="00984B7B">
              <w:rPr>
                <w:b/>
                <w:bCs/>
              </w:rPr>
              <w:t>1.</w:t>
            </w:r>
            <w:r w:rsidRPr="00984B7B">
              <w:t> Current Legal Name (do not provide a nickname) </w:t>
            </w:r>
          </w:p>
          <w:p w14:paraId="2665D377"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2B6E50D3" w14:textId="77777777" w:rsidR="0009439F" w:rsidRPr="00984B7B" w:rsidRDefault="0009439F" w:rsidP="0009439F">
            <w:pPr>
              <w:textAlignment w:val="baseline"/>
              <w:rPr>
                <w:rFonts w:ascii="Calibri" w:hAnsi="Calibri"/>
                <w:sz w:val="16"/>
                <w:szCs w:val="16"/>
              </w:rPr>
            </w:pPr>
            <w:r w:rsidRPr="00984B7B">
              <w:t>Family Name (Last Name) </w:t>
            </w:r>
          </w:p>
          <w:p w14:paraId="421F8B44" w14:textId="77777777" w:rsidR="0009439F" w:rsidRPr="00984B7B" w:rsidRDefault="0009439F" w:rsidP="0009439F">
            <w:pPr>
              <w:textAlignment w:val="baseline"/>
              <w:rPr>
                <w:rFonts w:ascii="Calibri" w:hAnsi="Calibri"/>
                <w:sz w:val="16"/>
                <w:szCs w:val="16"/>
              </w:rPr>
            </w:pPr>
            <w:r w:rsidRPr="00984B7B">
              <w:t>Given Name (First Name) </w:t>
            </w:r>
          </w:p>
          <w:p w14:paraId="4F2E76A9" w14:textId="77777777" w:rsidR="0009439F" w:rsidRPr="00984B7B" w:rsidRDefault="0009439F" w:rsidP="0009439F">
            <w:pPr>
              <w:textAlignment w:val="baseline"/>
              <w:rPr>
                <w:rFonts w:ascii="Calibri" w:hAnsi="Calibri"/>
                <w:sz w:val="16"/>
                <w:szCs w:val="16"/>
              </w:rPr>
            </w:pPr>
            <w:r w:rsidRPr="00984B7B">
              <w:t>Middle Name </w:t>
            </w:r>
          </w:p>
          <w:p w14:paraId="448B0BC2"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254EED91" w14:textId="77777777" w:rsidR="0009439F" w:rsidRPr="00984B7B" w:rsidRDefault="0009439F" w:rsidP="0009439F">
            <w:pPr>
              <w:textAlignment w:val="baseline"/>
              <w:rPr>
                <w:rFonts w:ascii="Calibri" w:hAnsi="Calibri"/>
                <w:sz w:val="16"/>
                <w:szCs w:val="16"/>
              </w:rPr>
            </w:pPr>
            <w:r w:rsidRPr="00984B7B">
              <w:rPr>
                <w:b/>
                <w:bCs/>
              </w:rPr>
              <w:t>2.</w:t>
            </w:r>
            <w:r w:rsidRPr="00984B7B">
              <w:t> Other Names Used (if any) </w:t>
            </w:r>
          </w:p>
          <w:p w14:paraId="5FFC9037"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77358530" w14:textId="77777777" w:rsidR="0009439F" w:rsidRPr="00984B7B" w:rsidRDefault="0009439F" w:rsidP="0009439F">
            <w:pPr>
              <w:textAlignment w:val="baseline"/>
              <w:rPr>
                <w:rFonts w:ascii="Calibri" w:hAnsi="Calibri"/>
                <w:sz w:val="16"/>
                <w:szCs w:val="16"/>
              </w:rPr>
            </w:pPr>
            <w:r w:rsidRPr="00984B7B">
              <w:t>List all other names you have ever used, including aliases, maiden name, and nicknames.  If you need extra space to complete this section, use the space provided in </w:t>
            </w:r>
            <w:r w:rsidRPr="00984B7B">
              <w:rPr>
                <w:b/>
                <w:bCs/>
              </w:rPr>
              <w:t>Part 9. Additional Information</w:t>
            </w:r>
            <w:r w:rsidRPr="00984B7B">
              <w:t>. </w:t>
            </w:r>
          </w:p>
          <w:p w14:paraId="5B438244" w14:textId="77777777" w:rsidR="0009439F" w:rsidRPr="00984B7B" w:rsidRDefault="0009439F" w:rsidP="0009439F">
            <w:pPr>
              <w:textAlignment w:val="baseline"/>
              <w:rPr>
                <w:rFonts w:ascii="Calibri" w:hAnsi="Calibri"/>
                <w:sz w:val="16"/>
                <w:szCs w:val="16"/>
              </w:rPr>
            </w:pPr>
            <w:r w:rsidRPr="00984B7B">
              <w:rPr>
                <w:rFonts w:ascii="Calibri" w:hAnsi="Calibri"/>
              </w:rPr>
              <w:lastRenderedPageBreak/>
              <w:t> </w:t>
            </w:r>
          </w:p>
          <w:p w14:paraId="47E9400C" w14:textId="77777777" w:rsidR="0009439F" w:rsidRPr="00984B7B" w:rsidRDefault="0009439F" w:rsidP="0009439F">
            <w:pPr>
              <w:textAlignment w:val="baseline"/>
              <w:rPr>
                <w:rFonts w:ascii="Calibri" w:hAnsi="Calibri"/>
                <w:sz w:val="16"/>
                <w:szCs w:val="16"/>
              </w:rPr>
            </w:pPr>
            <w:r w:rsidRPr="00984B7B">
              <w:t>Family Name (Last Name) </w:t>
            </w:r>
          </w:p>
          <w:p w14:paraId="5A4AE1ED" w14:textId="77777777" w:rsidR="0009439F" w:rsidRPr="00984B7B" w:rsidRDefault="0009439F" w:rsidP="0009439F">
            <w:pPr>
              <w:textAlignment w:val="baseline"/>
              <w:rPr>
                <w:rFonts w:ascii="Calibri" w:hAnsi="Calibri"/>
                <w:sz w:val="16"/>
                <w:szCs w:val="16"/>
              </w:rPr>
            </w:pPr>
            <w:r w:rsidRPr="00984B7B">
              <w:t>Given Name (First Name) </w:t>
            </w:r>
          </w:p>
          <w:p w14:paraId="05CA2B93" w14:textId="77777777" w:rsidR="0009439F" w:rsidRPr="00984B7B" w:rsidRDefault="0009439F" w:rsidP="0009439F">
            <w:pPr>
              <w:textAlignment w:val="baseline"/>
              <w:rPr>
                <w:rFonts w:ascii="Calibri" w:hAnsi="Calibri"/>
                <w:sz w:val="16"/>
                <w:szCs w:val="16"/>
              </w:rPr>
            </w:pPr>
            <w:r w:rsidRPr="00984B7B">
              <w:t>Middle Name </w:t>
            </w:r>
          </w:p>
          <w:p w14:paraId="37F65E26"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0186B70B" w14:textId="77777777" w:rsidR="0009439F" w:rsidRPr="00984B7B" w:rsidRDefault="0009439F" w:rsidP="0009439F">
            <w:pPr>
              <w:textAlignment w:val="baseline"/>
              <w:rPr>
                <w:rFonts w:ascii="Calibri" w:hAnsi="Calibri"/>
                <w:sz w:val="16"/>
                <w:szCs w:val="16"/>
              </w:rPr>
            </w:pPr>
            <w:r w:rsidRPr="00984B7B">
              <w:rPr>
                <w:b/>
                <w:bCs/>
              </w:rPr>
              <w:t>3.</w:t>
            </w:r>
            <w:r w:rsidRPr="00984B7B">
              <w:t> Date of Birth (mm/dd/yyyy) </w:t>
            </w:r>
          </w:p>
          <w:p w14:paraId="2828CF4E"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40A5A08E" w14:textId="77777777" w:rsidR="0009439F" w:rsidRPr="00984B7B" w:rsidRDefault="0009439F" w:rsidP="0009439F">
            <w:pPr>
              <w:textAlignment w:val="baseline"/>
              <w:rPr>
                <w:rFonts w:ascii="Calibri" w:hAnsi="Calibri"/>
                <w:sz w:val="16"/>
                <w:szCs w:val="16"/>
              </w:rPr>
            </w:pPr>
            <w:r w:rsidRPr="00984B7B">
              <w:rPr>
                <w:b/>
                <w:bCs/>
              </w:rPr>
              <w:t>4.</w:t>
            </w:r>
            <w:r w:rsidRPr="00984B7B">
              <w:t> USCIS Online Account Number (if any) </w:t>
            </w:r>
          </w:p>
          <w:p w14:paraId="2D0D35ED"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6EDA8815" w14:textId="77777777" w:rsidR="0009439F" w:rsidRPr="00984B7B" w:rsidRDefault="0009439F" w:rsidP="0009439F">
            <w:pPr>
              <w:textAlignment w:val="baseline"/>
              <w:rPr>
                <w:rFonts w:ascii="Calibri" w:hAnsi="Calibri"/>
                <w:sz w:val="16"/>
                <w:szCs w:val="16"/>
              </w:rPr>
            </w:pPr>
            <w:r w:rsidRPr="00984B7B">
              <w:rPr>
                <w:b/>
                <w:bCs/>
              </w:rPr>
              <w:t>5.</w:t>
            </w:r>
            <w:r w:rsidRPr="00984B7B">
              <w:t> Physical Address (do </w:t>
            </w:r>
            <w:r w:rsidRPr="00984B7B">
              <w:rPr>
                <w:b/>
                <w:bCs/>
              </w:rPr>
              <w:t>not</w:t>
            </w:r>
            <w:r w:rsidRPr="00984B7B">
              <w:t> provide a PO Box in this space unless it is your only address) </w:t>
            </w:r>
          </w:p>
          <w:p w14:paraId="50A3764E" w14:textId="77777777" w:rsidR="0009439F" w:rsidRPr="00984B7B" w:rsidRDefault="0009439F" w:rsidP="0009439F">
            <w:pPr>
              <w:textAlignment w:val="baseline"/>
              <w:rPr>
                <w:rFonts w:ascii="Calibri" w:hAnsi="Calibri"/>
                <w:sz w:val="16"/>
                <w:szCs w:val="16"/>
              </w:rPr>
            </w:pPr>
            <w:r w:rsidRPr="00984B7B">
              <w:t>Street Number and Name </w:t>
            </w:r>
          </w:p>
          <w:p w14:paraId="29FE5EBC" w14:textId="77777777" w:rsidR="0009439F" w:rsidRPr="00984B7B" w:rsidRDefault="0009439F" w:rsidP="0009439F">
            <w:pPr>
              <w:textAlignment w:val="baseline"/>
              <w:rPr>
                <w:rFonts w:ascii="Calibri" w:hAnsi="Calibri"/>
                <w:sz w:val="16"/>
                <w:szCs w:val="16"/>
              </w:rPr>
            </w:pPr>
            <w:r w:rsidRPr="00984B7B">
              <w:t>Apt. Ste. Flr. Number </w:t>
            </w:r>
          </w:p>
          <w:p w14:paraId="1E852851" w14:textId="77777777" w:rsidR="0009439F" w:rsidRPr="00984B7B" w:rsidRDefault="0009439F" w:rsidP="0009439F">
            <w:pPr>
              <w:textAlignment w:val="baseline"/>
              <w:rPr>
                <w:rFonts w:ascii="Calibri" w:hAnsi="Calibri"/>
                <w:sz w:val="16"/>
                <w:szCs w:val="16"/>
              </w:rPr>
            </w:pPr>
            <w:r w:rsidRPr="00984B7B">
              <w:t>City or Town </w:t>
            </w:r>
          </w:p>
          <w:p w14:paraId="756872FB" w14:textId="77777777" w:rsidR="0009439F" w:rsidRPr="00984B7B" w:rsidRDefault="0009439F" w:rsidP="0009439F">
            <w:pPr>
              <w:textAlignment w:val="baseline"/>
              <w:rPr>
                <w:rFonts w:ascii="Calibri" w:hAnsi="Calibri"/>
                <w:color w:val="000000"/>
              </w:rPr>
            </w:pPr>
            <w:r w:rsidRPr="00984B7B">
              <w:t>County</w:t>
            </w:r>
          </w:p>
          <w:p w14:paraId="430FF2EE" w14:textId="77777777" w:rsidR="0009439F" w:rsidRPr="00984B7B" w:rsidRDefault="0009439F" w:rsidP="0009439F">
            <w:pPr>
              <w:textAlignment w:val="baseline"/>
              <w:rPr>
                <w:rFonts w:ascii="Calibri" w:hAnsi="Calibri"/>
                <w:sz w:val="16"/>
                <w:szCs w:val="16"/>
              </w:rPr>
            </w:pPr>
            <w:r w:rsidRPr="00984B7B">
              <w:t>State </w:t>
            </w:r>
          </w:p>
          <w:p w14:paraId="55E77617" w14:textId="77777777" w:rsidR="0009439F" w:rsidRPr="00984B7B" w:rsidRDefault="0009439F" w:rsidP="0009439F">
            <w:pPr>
              <w:textAlignment w:val="baseline"/>
              <w:rPr>
                <w:rFonts w:ascii="Calibri" w:hAnsi="Calibri"/>
                <w:sz w:val="16"/>
                <w:szCs w:val="16"/>
              </w:rPr>
            </w:pPr>
            <w:r w:rsidRPr="00984B7B">
              <w:t>ZIP Code + 4 </w:t>
            </w:r>
          </w:p>
          <w:p w14:paraId="2BAA4432" w14:textId="77777777" w:rsidR="0009439F" w:rsidRPr="00984B7B" w:rsidRDefault="0009439F" w:rsidP="0009439F">
            <w:pPr>
              <w:textAlignment w:val="baseline"/>
              <w:rPr>
                <w:rFonts w:ascii="Calibri" w:hAnsi="Calibri"/>
                <w:sz w:val="16"/>
                <w:szCs w:val="16"/>
              </w:rPr>
            </w:pPr>
            <w:r w:rsidRPr="00984B7B">
              <w:t>Province or Region (foreign address only) </w:t>
            </w:r>
          </w:p>
          <w:p w14:paraId="3E0704F6" w14:textId="77777777" w:rsidR="0009439F" w:rsidRPr="00984B7B" w:rsidRDefault="0009439F" w:rsidP="0009439F">
            <w:pPr>
              <w:textAlignment w:val="baseline"/>
              <w:rPr>
                <w:rFonts w:ascii="Calibri" w:hAnsi="Calibri"/>
                <w:sz w:val="16"/>
                <w:szCs w:val="16"/>
              </w:rPr>
            </w:pPr>
            <w:r w:rsidRPr="00984B7B">
              <w:t>Postal Code (foreign address only) </w:t>
            </w:r>
          </w:p>
          <w:p w14:paraId="2E562031" w14:textId="77777777" w:rsidR="0009439F" w:rsidRPr="00984B7B" w:rsidRDefault="0009439F" w:rsidP="0009439F">
            <w:pPr>
              <w:textAlignment w:val="baseline"/>
              <w:rPr>
                <w:rFonts w:ascii="Calibri" w:hAnsi="Calibri"/>
                <w:sz w:val="16"/>
                <w:szCs w:val="16"/>
              </w:rPr>
            </w:pPr>
            <w:r w:rsidRPr="00984B7B">
              <w:t>Country (foreign address only) </w:t>
            </w:r>
          </w:p>
          <w:p w14:paraId="391DD4F0"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487ECC8F"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437A6DD4" w14:textId="77777777" w:rsidR="0009439F" w:rsidRPr="00984B7B" w:rsidRDefault="0009439F" w:rsidP="0009439F">
            <w:pPr>
              <w:textAlignment w:val="baseline"/>
              <w:rPr>
                <w:rFonts w:ascii="Calibri" w:hAnsi="Calibri"/>
                <w:sz w:val="16"/>
                <w:szCs w:val="16"/>
              </w:rPr>
            </w:pPr>
            <w:r w:rsidRPr="00984B7B">
              <w:rPr>
                <w:b/>
                <w:bCs/>
              </w:rPr>
              <w:t>[Page 2]</w:t>
            </w:r>
            <w:r w:rsidRPr="00984B7B">
              <w:t> </w:t>
            </w:r>
          </w:p>
          <w:p w14:paraId="4AD43CBA"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4B2A75D3" w14:textId="77777777" w:rsidR="0009439F" w:rsidRPr="00984B7B" w:rsidRDefault="0009439F" w:rsidP="0009439F">
            <w:pPr>
              <w:textAlignment w:val="baseline"/>
              <w:rPr>
                <w:rFonts w:ascii="Calibri" w:hAnsi="Calibri"/>
                <w:sz w:val="16"/>
                <w:szCs w:val="16"/>
              </w:rPr>
            </w:pPr>
            <w:r w:rsidRPr="00984B7B">
              <w:rPr>
                <w:b/>
                <w:bCs/>
              </w:rPr>
              <w:t>6.</w:t>
            </w:r>
            <w:r w:rsidRPr="00984B7B">
              <w:t> Mailing Address </w:t>
            </w:r>
          </w:p>
          <w:p w14:paraId="36F6F9B8" w14:textId="77777777" w:rsidR="0009439F" w:rsidRPr="00984B7B" w:rsidRDefault="0009439F" w:rsidP="0009439F">
            <w:pPr>
              <w:textAlignment w:val="baseline"/>
              <w:rPr>
                <w:rFonts w:ascii="Calibri" w:hAnsi="Calibri"/>
                <w:sz w:val="16"/>
                <w:szCs w:val="16"/>
              </w:rPr>
            </w:pPr>
            <w:r w:rsidRPr="00984B7B">
              <w:t>In Care Of Name (if any) </w:t>
            </w:r>
          </w:p>
          <w:p w14:paraId="3BD6C80F" w14:textId="77777777" w:rsidR="0009439F" w:rsidRPr="00984B7B" w:rsidRDefault="0009439F" w:rsidP="0009439F">
            <w:pPr>
              <w:textAlignment w:val="baseline"/>
              <w:rPr>
                <w:rFonts w:ascii="Calibri" w:hAnsi="Calibri"/>
                <w:sz w:val="16"/>
                <w:szCs w:val="16"/>
              </w:rPr>
            </w:pPr>
            <w:r w:rsidRPr="00984B7B">
              <w:t>Street Number and Name </w:t>
            </w:r>
          </w:p>
          <w:p w14:paraId="39C5B47A" w14:textId="77777777" w:rsidR="0009439F" w:rsidRPr="00984B7B" w:rsidRDefault="0009439F" w:rsidP="0009439F">
            <w:pPr>
              <w:textAlignment w:val="baseline"/>
              <w:rPr>
                <w:rFonts w:ascii="Calibri" w:hAnsi="Calibri"/>
                <w:sz w:val="16"/>
                <w:szCs w:val="16"/>
              </w:rPr>
            </w:pPr>
            <w:r w:rsidRPr="00984B7B">
              <w:t>Apt. Ste. Flr. Number </w:t>
            </w:r>
          </w:p>
          <w:p w14:paraId="70A97BAB" w14:textId="77777777" w:rsidR="0009439F" w:rsidRPr="00984B7B" w:rsidRDefault="0009439F" w:rsidP="0009439F">
            <w:pPr>
              <w:textAlignment w:val="baseline"/>
              <w:rPr>
                <w:rFonts w:ascii="Calibri" w:hAnsi="Calibri"/>
                <w:sz w:val="16"/>
                <w:szCs w:val="16"/>
              </w:rPr>
            </w:pPr>
            <w:r w:rsidRPr="00984B7B">
              <w:t>City or Town </w:t>
            </w:r>
          </w:p>
          <w:p w14:paraId="30FA36AC" w14:textId="77777777" w:rsidR="0009439F" w:rsidRPr="00984B7B" w:rsidRDefault="0009439F" w:rsidP="0009439F">
            <w:pPr>
              <w:textAlignment w:val="baseline"/>
              <w:rPr>
                <w:rFonts w:ascii="Calibri" w:hAnsi="Calibri"/>
                <w:sz w:val="16"/>
                <w:szCs w:val="16"/>
              </w:rPr>
            </w:pPr>
            <w:r w:rsidRPr="00984B7B">
              <w:t>County</w:t>
            </w:r>
            <w:r w:rsidRPr="00984B7B">
              <w:rPr>
                <w:rFonts w:ascii="Calibri" w:hAnsi="Calibri"/>
                <w:color w:val="000000"/>
              </w:rPr>
              <w:t>[Soft Break]</w:t>
            </w:r>
            <w:r w:rsidRPr="00984B7B">
              <w:t>State </w:t>
            </w:r>
          </w:p>
          <w:p w14:paraId="0A103F87" w14:textId="77777777" w:rsidR="0009439F" w:rsidRPr="00984B7B" w:rsidRDefault="0009439F" w:rsidP="0009439F">
            <w:pPr>
              <w:textAlignment w:val="baseline"/>
              <w:rPr>
                <w:rFonts w:ascii="Calibri" w:hAnsi="Calibri"/>
                <w:sz w:val="16"/>
                <w:szCs w:val="16"/>
              </w:rPr>
            </w:pPr>
            <w:r w:rsidRPr="00984B7B">
              <w:t>ZIP Code + 4 </w:t>
            </w:r>
          </w:p>
          <w:p w14:paraId="2C61C5C2" w14:textId="77777777" w:rsidR="0009439F" w:rsidRPr="00984B7B" w:rsidRDefault="0009439F" w:rsidP="0009439F">
            <w:pPr>
              <w:textAlignment w:val="baseline"/>
              <w:rPr>
                <w:rFonts w:ascii="Calibri" w:hAnsi="Calibri"/>
                <w:sz w:val="16"/>
                <w:szCs w:val="16"/>
              </w:rPr>
            </w:pPr>
            <w:r w:rsidRPr="00984B7B">
              <w:t>Province or Region (foreign address only) </w:t>
            </w:r>
          </w:p>
          <w:p w14:paraId="3DEC614B" w14:textId="77777777" w:rsidR="0009439F" w:rsidRPr="00984B7B" w:rsidRDefault="0009439F" w:rsidP="0009439F">
            <w:pPr>
              <w:textAlignment w:val="baseline"/>
              <w:rPr>
                <w:rFonts w:ascii="Calibri" w:hAnsi="Calibri"/>
                <w:sz w:val="16"/>
                <w:szCs w:val="16"/>
              </w:rPr>
            </w:pPr>
            <w:r w:rsidRPr="00984B7B">
              <w:t>Postal Code (foreign address only) </w:t>
            </w:r>
          </w:p>
          <w:p w14:paraId="305D4E77" w14:textId="77777777" w:rsidR="0009439F" w:rsidRPr="00984B7B" w:rsidRDefault="0009439F" w:rsidP="0009439F">
            <w:pPr>
              <w:textAlignment w:val="baseline"/>
              <w:rPr>
                <w:rFonts w:ascii="Calibri" w:hAnsi="Calibri"/>
                <w:sz w:val="16"/>
                <w:szCs w:val="16"/>
              </w:rPr>
            </w:pPr>
            <w:r w:rsidRPr="00984B7B">
              <w:t>Country (foreign address only) </w:t>
            </w:r>
          </w:p>
          <w:p w14:paraId="06980B5E"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11F8CA5A" w14:textId="77777777" w:rsidR="0009439F" w:rsidRPr="00984B7B" w:rsidRDefault="0009439F" w:rsidP="0009439F">
            <w:pPr>
              <w:textAlignment w:val="baseline"/>
              <w:rPr>
                <w:rFonts w:ascii="Calibri" w:hAnsi="Calibri"/>
                <w:sz w:val="16"/>
                <w:szCs w:val="16"/>
              </w:rPr>
            </w:pPr>
            <w:r w:rsidRPr="00984B7B">
              <w:rPr>
                <w:b/>
                <w:bCs/>
              </w:rPr>
              <w:t>7.</w:t>
            </w:r>
            <w:r w:rsidRPr="00984B7B">
              <w:t> Contact Information </w:t>
            </w:r>
          </w:p>
          <w:p w14:paraId="107790D3"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55FBB5FC" w14:textId="77777777" w:rsidR="0009439F" w:rsidRPr="00984B7B" w:rsidRDefault="0009439F" w:rsidP="0009439F">
            <w:pPr>
              <w:textAlignment w:val="baseline"/>
              <w:rPr>
                <w:rFonts w:ascii="Calibri" w:hAnsi="Calibri"/>
                <w:sz w:val="16"/>
                <w:szCs w:val="16"/>
              </w:rPr>
            </w:pPr>
            <w:r w:rsidRPr="00984B7B">
              <w:rPr>
                <w:b/>
                <w:bCs/>
              </w:rPr>
              <w:t>A.</w:t>
            </w:r>
            <w:r w:rsidRPr="00984B7B">
              <w:t>  Daytime Telephone Number </w:t>
            </w:r>
          </w:p>
          <w:p w14:paraId="34815B64"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619BD2CF" w14:textId="77777777" w:rsidR="0009439F" w:rsidRPr="00984B7B" w:rsidRDefault="0009439F" w:rsidP="0009439F">
            <w:pPr>
              <w:textAlignment w:val="baseline"/>
              <w:rPr>
                <w:rFonts w:ascii="Calibri" w:hAnsi="Calibri"/>
                <w:sz w:val="16"/>
                <w:szCs w:val="16"/>
              </w:rPr>
            </w:pPr>
            <w:r w:rsidRPr="00984B7B">
              <w:rPr>
                <w:b/>
                <w:bCs/>
              </w:rPr>
              <w:t>B.</w:t>
            </w:r>
            <w:r w:rsidRPr="00984B7B">
              <w:t>  Work Telephone Number (if any) </w:t>
            </w:r>
          </w:p>
          <w:p w14:paraId="31F333FB"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5A1DE36C" w14:textId="77777777" w:rsidR="0009439F" w:rsidRPr="00984B7B" w:rsidRDefault="0009439F" w:rsidP="0009439F">
            <w:pPr>
              <w:textAlignment w:val="baseline"/>
              <w:rPr>
                <w:rFonts w:ascii="Calibri" w:hAnsi="Calibri"/>
                <w:sz w:val="16"/>
                <w:szCs w:val="16"/>
              </w:rPr>
            </w:pPr>
            <w:r w:rsidRPr="00984B7B">
              <w:rPr>
                <w:b/>
                <w:bCs/>
              </w:rPr>
              <w:t>C.</w:t>
            </w:r>
            <w:r w:rsidRPr="00984B7B">
              <w:t>  Evening Telephone Number </w:t>
            </w:r>
          </w:p>
          <w:p w14:paraId="47AA8BC3"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74C09665" w14:textId="77777777" w:rsidR="0009439F" w:rsidRPr="00984B7B" w:rsidRDefault="0009439F" w:rsidP="0009439F">
            <w:pPr>
              <w:textAlignment w:val="baseline"/>
              <w:rPr>
                <w:rFonts w:ascii="Calibri" w:hAnsi="Calibri"/>
                <w:sz w:val="16"/>
                <w:szCs w:val="16"/>
              </w:rPr>
            </w:pPr>
            <w:r w:rsidRPr="00984B7B">
              <w:rPr>
                <w:b/>
                <w:bCs/>
              </w:rPr>
              <w:t>D.</w:t>
            </w:r>
            <w:r w:rsidRPr="00984B7B">
              <w:t>  Mobile Telephone Number (if any) </w:t>
            </w:r>
          </w:p>
          <w:p w14:paraId="1B56A9BD"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66BA73AD" w14:textId="77777777" w:rsidR="0009439F" w:rsidRPr="00984B7B" w:rsidRDefault="0009439F" w:rsidP="0009439F">
            <w:pPr>
              <w:textAlignment w:val="baseline"/>
              <w:rPr>
                <w:rFonts w:ascii="Calibri" w:hAnsi="Calibri"/>
                <w:sz w:val="16"/>
                <w:szCs w:val="16"/>
              </w:rPr>
            </w:pPr>
            <w:r w:rsidRPr="00984B7B">
              <w:rPr>
                <w:b/>
                <w:bCs/>
              </w:rPr>
              <w:t>E.</w:t>
            </w:r>
            <w:r w:rsidRPr="00984B7B">
              <w:t>  Email Address (if any) </w:t>
            </w:r>
          </w:p>
          <w:p w14:paraId="19F4A0A5" w14:textId="77777777" w:rsidR="0009439F" w:rsidRPr="00984B7B" w:rsidRDefault="0009439F" w:rsidP="0009439F">
            <w:pPr>
              <w:textAlignment w:val="baseline"/>
            </w:pPr>
            <w:r w:rsidRPr="00984B7B">
              <w:rPr>
                <w:rFonts w:ascii="Calibri" w:hAnsi="Calibri"/>
              </w:rPr>
              <w:t> </w:t>
            </w:r>
          </w:p>
        </w:tc>
        <w:tc>
          <w:tcPr>
            <w:tcW w:w="4095" w:type="dxa"/>
          </w:tcPr>
          <w:p w14:paraId="58C3A9E4" w14:textId="77777777" w:rsidR="0009439F" w:rsidRPr="00984B7B" w:rsidRDefault="0009439F" w:rsidP="0009439F">
            <w:pPr>
              <w:textAlignment w:val="baseline"/>
              <w:rPr>
                <w:rFonts w:ascii="Calibri" w:hAnsi="Calibri"/>
                <w:sz w:val="16"/>
                <w:szCs w:val="16"/>
              </w:rPr>
            </w:pPr>
            <w:r w:rsidRPr="00984B7B">
              <w:rPr>
                <w:b/>
                <w:bCs/>
              </w:rPr>
              <w:lastRenderedPageBreak/>
              <w:t>[Page 1]</w:t>
            </w:r>
            <w:r w:rsidRPr="00984B7B">
              <w:t> </w:t>
            </w:r>
          </w:p>
          <w:p w14:paraId="65596266" w14:textId="77777777" w:rsidR="0009439F" w:rsidRPr="00984B7B" w:rsidRDefault="0009439F" w:rsidP="0009439F">
            <w:pPr>
              <w:textAlignment w:val="baseline"/>
              <w:rPr>
                <w:rFonts w:ascii="Calibri" w:hAnsi="Calibri"/>
                <w:sz w:val="16"/>
                <w:szCs w:val="16"/>
              </w:rPr>
            </w:pPr>
          </w:p>
          <w:p w14:paraId="3120C357" w14:textId="77777777" w:rsidR="0009439F" w:rsidRPr="00984B7B" w:rsidRDefault="0009439F" w:rsidP="0009439F">
            <w:pPr>
              <w:textAlignment w:val="baseline"/>
              <w:rPr>
                <w:rFonts w:ascii="Calibri" w:hAnsi="Calibri"/>
                <w:sz w:val="16"/>
                <w:szCs w:val="16"/>
              </w:rPr>
            </w:pPr>
            <w:r w:rsidRPr="00984B7B">
              <w:rPr>
                <w:b/>
                <w:bCs/>
              </w:rPr>
              <w:t>START HERE - Type or print in black ink.</w:t>
            </w:r>
            <w:r w:rsidRPr="00984B7B">
              <w:t> </w:t>
            </w:r>
          </w:p>
          <w:p w14:paraId="50F2A3BE"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07808047" w14:textId="77777777" w:rsidR="0009439F" w:rsidRPr="00984B7B" w:rsidRDefault="0009439F" w:rsidP="0009439F">
            <w:pPr>
              <w:textAlignment w:val="baseline"/>
              <w:rPr>
                <w:rFonts w:ascii="Calibri" w:hAnsi="Calibri"/>
                <w:sz w:val="16"/>
                <w:szCs w:val="16"/>
              </w:rPr>
            </w:pPr>
            <w:r w:rsidRPr="00984B7B">
              <w:rPr>
                <w:b/>
                <w:bCs/>
              </w:rPr>
              <w:t>NOTE:</w:t>
            </w:r>
            <w:r w:rsidRPr="00984B7B">
              <w:t>  Type or print "N/A" if an item is not applicable.  Type or print "None" if the answer is none.  Failure to answer all of the questions may delay your Form N-336. </w:t>
            </w:r>
          </w:p>
          <w:p w14:paraId="67C5C582"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29370264" w14:textId="77777777" w:rsidR="0009439F" w:rsidRPr="00984B7B" w:rsidRDefault="0009439F" w:rsidP="0009439F">
            <w:pPr>
              <w:textAlignment w:val="baseline"/>
              <w:rPr>
                <w:rFonts w:ascii="Calibri" w:hAnsi="Calibri"/>
                <w:sz w:val="16"/>
                <w:szCs w:val="16"/>
              </w:rPr>
            </w:pPr>
            <w:r w:rsidRPr="00984B7B">
              <w:t>Enter Your 9 Digit A-Number: </w:t>
            </w:r>
          </w:p>
          <w:p w14:paraId="3E637AF6"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097117E5"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52AE6E94" w14:textId="77777777" w:rsidR="0009439F" w:rsidRPr="00984B7B" w:rsidRDefault="0009439F" w:rsidP="0009439F">
            <w:pPr>
              <w:textAlignment w:val="baseline"/>
              <w:rPr>
                <w:rFonts w:ascii="Calibri" w:hAnsi="Calibri"/>
                <w:sz w:val="16"/>
                <w:szCs w:val="16"/>
              </w:rPr>
            </w:pPr>
            <w:r w:rsidRPr="00984B7B">
              <w:rPr>
                <w:b/>
                <w:bCs/>
              </w:rPr>
              <w:t>Part 1.  Information About You, the Naturalization Applicant</w:t>
            </w:r>
            <w:r w:rsidRPr="00984B7B">
              <w:t> </w:t>
            </w:r>
          </w:p>
          <w:p w14:paraId="08D4FB10"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6DB03960" w14:textId="77777777" w:rsidR="0009439F" w:rsidRPr="00984B7B" w:rsidRDefault="0009439F" w:rsidP="0009439F">
            <w:pPr>
              <w:textAlignment w:val="baseline"/>
              <w:rPr>
                <w:rFonts w:ascii="Calibri" w:hAnsi="Calibri"/>
                <w:sz w:val="16"/>
                <w:szCs w:val="16"/>
              </w:rPr>
            </w:pPr>
            <w:r w:rsidRPr="00984B7B">
              <w:rPr>
                <w:b/>
                <w:bCs/>
              </w:rPr>
              <w:t>1.</w:t>
            </w:r>
            <w:r w:rsidRPr="00984B7B">
              <w:t> Current Legal Name (do not provide a nickname) </w:t>
            </w:r>
          </w:p>
          <w:p w14:paraId="1C960A4B"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4315A0CF" w14:textId="77777777" w:rsidR="0009439F" w:rsidRPr="00984B7B" w:rsidRDefault="0009439F" w:rsidP="0009439F">
            <w:pPr>
              <w:textAlignment w:val="baseline"/>
              <w:rPr>
                <w:rFonts w:ascii="Calibri" w:hAnsi="Calibri"/>
                <w:sz w:val="16"/>
                <w:szCs w:val="16"/>
              </w:rPr>
            </w:pPr>
            <w:r w:rsidRPr="00984B7B">
              <w:t>Family Name (Last Name) </w:t>
            </w:r>
          </w:p>
          <w:p w14:paraId="2FC6FC91" w14:textId="77777777" w:rsidR="0009439F" w:rsidRPr="00984B7B" w:rsidRDefault="0009439F" w:rsidP="0009439F">
            <w:pPr>
              <w:textAlignment w:val="baseline"/>
              <w:rPr>
                <w:rFonts w:ascii="Calibri" w:hAnsi="Calibri"/>
                <w:sz w:val="16"/>
                <w:szCs w:val="16"/>
              </w:rPr>
            </w:pPr>
            <w:r w:rsidRPr="00984B7B">
              <w:t>Given Name (First Name) </w:t>
            </w:r>
          </w:p>
          <w:p w14:paraId="7FD41892" w14:textId="77777777" w:rsidR="0009439F" w:rsidRPr="00984B7B" w:rsidRDefault="0009439F" w:rsidP="0009439F">
            <w:pPr>
              <w:textAlignment w:val="baseline"/>
              <w:rPr>
                <w:rFonts w:ascii="Calibri" w:hAnsi="Calibri"/>
                <w:sz w:val="16"/>
                <w:szCs w:val="16"/>
              </w:rPr>
            </w:pPr>
            <w:r w:rsidRPr="00984B7B">
              <w:t>Middle Name </w:t>
            </w:r>
          </w:p>
          <w:p w14:paraId="06BF8756"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7CB7B01A" w14:textId="77777777" w:rsidR="0009439F" w:rsidRPr="00984B7B" w:rsidRDefault="0009439F" w:rsidP="0009439F">
            <w:pPr>
              <w:textAlignment w:val="baseline"/>
              <w:rPr>
                <w:rFonts w:ascii="Calibri" w:hAnsi="Calibri"/>
                <w:sz w:val="16"/>
                <w:szCs w:val="16"/>
              </w:rPr>
            </w:pPr>
            <w:r w:rsidRPr="00984B7B">
              <w:rPr>
                <w:b/>
                <w:bCs/>
              </w:rPr>
              <w:t>2.</w:t>
            </w:r>
            <w:r w:rsidRPr="00984B7B">
              <w:t> Other Names Used (if any) </w:t>
            </w:r>
          </w:p>
          <w:p w14:paraId="2DEBC8B0"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497EC980" w14:textId="39E124D3" w:rsidR="0009439F" w:rsidRPr="00984B7B" w:rsidRDefault="0009439F" w:rsidP="0009439F">
            <w:pPr>
              <w:textAlignment w:val="baseline"/>
              <w:rPr>
                <w:rFonts w:ascii="Calibri" w:hAnsi="Calibri"/>
                <w:sz w:val="16"/>
                <w:szCs w:val="16"/>
              </w:rPr>
            </w:pPr>
            <w:r w:rsidRPr="00984B7B">
              <w:rPr>
                <w:color w:val="FF0000"/>
              </w:rPr>
              <w:t xml:space="preserve">Provide </w:t>
            </w:r>
            <w:r w:rsidRPr="00984B7B">
              <w:t>all other names you have ever used, including aliases, maiden name, and nicknames.  If you need extra space to complete this section, use the space provided in </w:t>
            </w:r>
            <w:r w:rsidRPr="00984B7B">
              <w:rPr>
                <w:b/>
                <w:bCs/>
              </w:rPr>
              <w:t xml:space="preserve">Part </w:t>
            </w:r>
            <w:r w:rsidR="005B7C25" w:rsidRPr="00984B7B">
              <w:rPr>
                <w:b/>
                <w:bCs/>
                <w:color w:val="FF0000"/>
              </w:rPr>
              <w:t>8</w:t>
            </w:r>
            <w:r w:rsidRPr="00984B7B">
              <w:rPr>
                <w:b/>
                <w:bCs/>
                <w:color w:val="FF0000"/>
              </w:rPr>
              <w:t>. </w:t>
            </w:r>
            <w:r w:rsidRPr="00984B7B">
              <w:rPr>
                <w:b/>
                <w:bCs/>
              </w:rPr>
              <w:t>Additional Information</w:t>
            </w:r>
            <w:r w:rsidRPr="00984B7B">
              <w:t>. </w:t>
            </w:r>
          </w:p>
          <w:p w14:paraId="20050ADE" w14:textId="77777777" w:rsidR="0009439F" w:rsidRPr="00984B7B" w:rsidRDefault="0009439F" w:rsidP="0009439F">
            <w:pPr>
              <w:textAlignment w:val="baseline"/>
              <w:rPr>
                <w:rFonts w:ascii="Calibri" w:hAnsi="Calibri"/>
                <w:sz w:val="16"/>
                <w:szCs w:val="16"/>
              </w:rPr>
            </w:pPr>
            <w:r w:rsidRPr="00984B7B">
              <w:rPr>
                <w:rFonts w:ascii="Calibri" w:hAnsi="Calibri"/>
              </w:rPr>
              <w:lastRenderedPageBreak/>
              <w:t> </w:t>
            </w:r>
          </w:p>
          <w:p w14:paraId="7C7EB88B" w14:textId="77777777" w:rsidR="0009439F" w:rsidRPr="00984B7B" w:rsidRDefault="0009439F" w:rsidP="0009439F">
            <w:pPr>
              <w:textAlignment w:val="baseline"/>
              <w:rPr>
                <w:rFonts w:ascii="Calibri" w:hAnsi="Calibri"/>
                <w:sz w:val="16"/>
                <w:szCs w:val="16"/>
              </w:rPr>
            </w:pPr>
            <w:r w:rsidRPr="00984B7B">
              <w:t>Family Name (Last Name) </w:t>
            </w:r>
          </w:p>
          <w:p w14:paraId="247A9ACB" w14:textId="77777777" w:rsidR="0009439F" w:rsidRPr="00984B7B" w:rsidRDefault="0009439F" w:rsidP="0009439F">
            <w:pPr>
              <w:textAlignment w:val="baseline"/>
              <w:rPr>
                <w:rFonts w:ascii="Calibri" w:hAnsi="Calibri"/>
                <w:sz w:val="16"/>
                <w:szCs w:val="16"/>
              </w:rPr>
            </w:pPr>
            <w:r w:rsidRPr="00984B7B">
              <w:t>Given Name (First Name) </w:t>
            </w:r>
          </w:p>
          <w:p w14:paraId="0E911F9D" w14:textId="77777777" w:rsidR="0009439F" w:rsidRPr="00984B7B" w:rsidRDefault="0009439F" w:rsidP="0009439F">
            <w:pPr>
              <w:textAlignment w:val="baseline"/>
              <w:rPr>
                <w:rFonts w:ascii="Calibri" w:hAnsi="Calibri"/>
                <w:sz w:val="16"/>
                <w:szCs w:val="16"/>
              </w:rPr>
            </w:pPr>
            <w:r w:rsidRPr="00984B7B">
              <w:t>Middle Name </w:t>
            </w:r>
          </w:p>
          <w:p w14:paraId="7076708C"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0AC892A3" w14:textId="77777777" w:rsidR="0009439F" w:rsidRPr="00984B7B" w:rsidRDefault="0009439F" w:rsidP="0009439F">
            <w:pPr>
              <w:textAlignment w:val="baseline"/>
              <w:rPr>
                <w:rFonts w:ascii="Calibri" w:hAnsi="Calibri"/>
                <w:sz w:val="16"/>
                <w:szCs w:val="16"/>
              </w:rPr>
            </w:pPr>
            <w:r w:rsidRPr="00984B7B">
              <w:rPr>
                <w:b/>
                <w:bCs/>
              </w:rPr>
              <w:t>3.</w:t>
            </w:r>
            <w:r w:rsidRPr="00984B7B">
              <w:t> Date of Birth (mm/dd/yyyy) </w:t>
            </w:r>
          </w:p>
          <w:p w14:paraId="4BAE40B8"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76F5B3F3" w14:textId="77777777" w:rsidR="0009439F" w:rsidRPr="00984B7B" w:rsidRDefault="0009439F" w:rsidP="0009439F">
            <w:pPr>
              <w:textAlignment w:val="baseline"/>
              <w:rPr>
                <w:rFonts w:ascii="Calibri" w:hAnsi="Calibri"/>
                <w:sz w:val="16"/>
                <w:szCs w:val="16"/>
              </w:rPr>
            </w:pPr>
            <w:r w:rsidRPr="00984B7B">
              <w:rPr>
                <w:b/>
                <w:bCs/>
              </w:rPr>
              <w:t>4.</w:t>
            </w:r>
            <w:r w:rsidRPr="00984B7B">
              <w:t> USCIS Online Account Number (if any) </w:t>
            </w:r>
          </w:p>
          <w:p w14:paraId="4B055AB3"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277574BF" w14:textId="77777777" w:rsidR="0009439F" w:rsidRPr="00984B7B" w:rsidRDefault="0009439F" w:rsidP="0009439F">
            <w:pPr>
              <w:textAlignment w:val="baseline"/>
              <w:rPr>
                <w:rFonts w:ascii="Calibri" w:hAnsi="Calibri"/>
                <w:sz w:val="16"/>
                <w:szCs w:val="16"/>
              </w:rPr>
            </w:pPr>
            <w:r w:rsidRPr="00984B7B">
              <w:rPr>
                <w:b/>
                <w:bCs/>
              </w:rPr>
              <w:t>5.</w:t>
            </w:r>
            <w:r w:rsidRPr="00984B7B">
              <w:t> Physical Address (do </w:t>
            </w:r>
            <w:r w:rsidRPr="00984B7B">
              <w:rPr>
                <w:b/>
                <w:bCs/>
              </w:rPr>
              <w:t>not</w:t>
            </w:r>
            <w:r w:rsidRPr="00984B7B">
              <w:t> provide a PO Box in this space unless it is your only address) </w:t>
            </w:r>
          </w:p>
          <w:p w14:paraId="600C968E" w14:textId="77777777" w:rsidR="0009439F" w:rsidRPr="00984B7B" w:rsidRDefault="0009439F" w:rsidP="0009439F">
            <w:pPr>
              <w:textAlignment w:val="baseline"/>
              <w:rPr>
                <w:rFonts w:ascii="Calibri" w:hAnsi="Calibri"/>
                <w:sz w:val="16"/>
                <w:szCs w:val="16"/>
              </w:rPr>
            </w:pPr>
            <w:r w:rsidRPr="00984B7B">
              <w:t>Street Number and Name </w:t>
            </w:r>
          </w:p>
          <w:p w14:paraId="5DF8B740" w14:textId="77777777" w:rsidR="0009439F" w:rsidRPr="00984B7B" w:rsidRDefault="0009439F" w:rsidP="0009439F">
            <w:pPr>
              <w:textAlignment w:val="baseline"/>
              <w:rPr>
                <w:rFonts w:ascii="Calibri" w:hAnsi="Calibri"/>
                <w:sz w:val="16"/>
                <w:szCs w:val="16"/>
              </w:rPr>
            </w:pPr>
            <w:r w:rsidRPr="00984B7B">
              <w:t>Apt. Ste. Flr. Number </w:t>
            </w:r>
          </w:p>
          <w:p w14:paraId="299B0125" w14:textId="77777777" w:rsidR="0009439F" w:rsidRPr="00984B7B" w:rsidRDefault="0009439F" w:rsidP="0009439F">
            <w:pPr>
              <w:textAlignment w:val="baseline"/>
              <w:rPr>
                <w:rFonts w:ascii="Calibri" w:hAnsi="Calibri"/>
                <w:sz w:val="16"/>
                <w:szCs w:val="16"/>
              </w:rPr>
            </w:pPr>
            <w:r w:rsidRPr="00984B7B">
              <w:t>City or Town </w:t>
            </w:r>
          </w:p>
          <w:p w14:paraId="3A87BBB0" w14:textId="77777777" w:rsidR="0009439F" w:rsidRPr="00984B7B" w:rsidRDefault="0009439F" w:rsidP="0009439F">
            <w:pPr>
              <w:textAlignment w:val="baseline"/>
              <w:rPr>
                <w:rFonts w:ascii="Calibri" w:hAnsi="Calibri"/>
                <w:color w:val="000000"/>
              </w:rPr>
            </w:pPr>
            <w:r w:rsidRPr="00984B7B">
              <w:t>County</w:t>
            </w:r>
          </w:p>
          <w:p w14:paraId="04382136" w14:textId="77777777" w:rsidR="0009439F" w:rsidRPr="00984B7B" w:rsidRDefault="0009439F" w:rsidP="0009439F">
            <w:pPr>
              <w:textAlignment w:val="baseline"/>
              <w:rPr>
                <w:rFonts w:ascii="Calibri" w:hAnsi="Calibri"/>
                <w:sz w:val="16"/>
                <w:szCs w:val="16"/>
              </w:rPr>
            </w:pPr>
            <w:r w:rsidRPr="00984B7B">
              <w:t>State </w:t>
            </w:r>
          </w:p>
          <w:p w14:paraId="785ED906" w14:textId="16AA1926" w:rsidR="0009439F" w:rsidRPr="00984B7B" w:rsidRDefault="0009439F" w:rsidP="0009439F">
            <w:pPr>
              <w:textAlignment w:val="baseline"/>
              <w:rPr>
                <w:rFonts w:ascii="Calibri" w:hAnsi="Calibri"/>
                <w:color w:val="FF0000"/>
                <w:sz w:val="16"/>
                <w:szCs w:val="16"/>
              </w:rPr>
            </w:pPr>
            <w:r w:rsidRPr="00984B7B">
              <w:rPr>
                <w:color w:val="FF0000"/>
              </w:rPr>
              <w:t xml:space="preserve">ZIP Code </w:t>
            </w:r>
          </w:p>
          <w:p w14:paraId="69B8B529" w14:textId="7ECB6E72" w:rsidR="0009439F" w:rsidRPr="00984B7B" w:rsidRDefault="0009439F" w:rsidP="0009439F">
            <w:pPr>
              <w:textAlignment w:val="baseline"/>
              <w:rPr>
                <w:rFonts w:ascii="Calibri" w:hAnsi="Calibri"/>
                <w:sz w:val="16"/>
                <w:szCs w:val="16"/>
              </w:rPr>
            </w:pPr>
            <w:r w:rsidRPr="00984B7B">
              <w:t xml:space="preserve">Province or </w:t>
            </w:r>
            <w:r w:rsidRPr="00984B7B">
              <w:rPr>
                <w:color w:val="FF0000"/>
              </w:rPr>
              <w:t xml:space="preserve">Region </w:t>
            </w:r>
          </w:p>
          <w:p w14:paraId="6E0ADB01" w14:textId="2D4890D6" w:rsidR="0009439F" w:rsidRPr="00984B7B" w:rsidRDefault="0009439F" w:rsidP="0009439F">
            <w:pPr>
              <w:textAlignment w:val="baseline"/>
              <w:rPr>
                <w:rFonts w:ascii="Calibri" w:hAnsi="Calibri"/>
                <w:sz w:val="16"/>
                <w:szCs w:val="16"/>
              </w:rPr>
            </w:pPr>
            <w:r w:rsidRPr="00984B7B">
              <w:t xml:space="preserve">Postal </w:t>
            </w:r>
            <w:r w:rsidRPr="00984B7B">
              <w:rPr>
                <w:color w:val="FF0000"/>
              </w:rPr>
              <w:t>Code </w:t>
            </w:r>
          </w:p>
          <w:p w14:paraId="3180B1E5" w14:textId="283861FC" w:rsidR="0009439F" w:rsidRPr="00984B7B" w:rsidRDefault="0009439F" w:rsidP="0009439F">
            <w:pPr>
              <w:textAlignment w:val="baseline"/>
              <w:rPr>
                <w:rFonts w:ascii="Calibri" w:hAnsi="Calibri"/>
                <w:sz w:val="16"/>
                <w:szCs w:val="16"/>
              </w:rPr>
            </w:pPr>
            <w:r w:rsidRPr="00984B7B">
              <w:rPr>
                <w:color w:val="FF0000"/>
              </w:rPr>
              <w:t xml:space="preserve">Country </w:t>
            </w:r>
          </w:p>
          <w:p w14:paraId="313573D6"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6AA9A3D1"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08FE8948" w14:textId="77777777" w:rsidR="0009439F" w:rsidRPr="00984B7B" w:rsidRDefault="0009439F" w:rsidP="0009439F">
            <w:pPr>
              <w:textAlignment w:val="baseline"/>
              <w:rPr>
                <w:rFonts w:ascii="Calibri" w:hAnsi="Calibri"/>
                <w:sz w:val="16"/>
                <w:szCs w:val="16"/>
              </w:rPr>
            </w:pPr>
            <w:r w:rsidRPr="00984B7B">
              <w:rPr>
                <w:b/>
                <w:bCs/>
              </w:rPr>
              <w:t>[Page 2]</w:t>
            </w:r>
            <w:r w:rsidRPr="00984B7B">
              <w:t> </w:t>
            </w:r>
          </w:p>
          <w:p w14:paraId="27E54867"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22176891" w14:textId="77777777" w:rsidR="0009439F" w:rsidRPr="00984B7B" w:rsidRDefault="0009439F" w:rsidP="0009439F">
            <w:pPr>
              <w:textAlignment w:val="baseline"/>
              <w:rPr>
                <w:rFonts w:ascii="Calibri" w:hAnsi="Calibri"/>
                <w:sz w:val="16"/>
                <w:szCs w:val="16"/>
              </w:rPr>
            </w:pPr>
            <w:r w:rsidRPr="00984B7B">
              <w:rPr>
                <w:b/>
                <w:bCs/>
              </w:rPr>
              <w:t>6.</w:t>
            </w:r>
            <w:r w:rsidRPr="00984B7B">
              <w:t> Mailing Address </w:t>
            </w:r>
          </w:p>
          <w:p w14:paraId="771351A6" w14:textId="77777777" w:rsidR="0009439F" w:rsidRPr="00984B7B" w:rsidRDefault="0009439F" w:rsidP="0009439F">
            <w:pPr>
              <w:textAlignment w:val="baseline"/>
              <w:rPr>
                <w:rFonts w:ascii="Calibri" w:hAnsi="Calibri"/>
                <w:sz w:val="16"/>
                <w:szCs w:val="16"/>
              </w:rPr>
            </w:pPr>
            <w:r w:rsidRPr="00984B7B">
              <w:t>In Care Of Name (if any) </w:t>
            </w:r>
          </w:p>
          <w:p w14:paraId="3B303861" w14:textId="77777777" w:rsidR="0009439F" w:rsidRPr="00984B7B" w:rsidRDefault="0009439F" w:rsidP="0009439F">
            <w:pPr>
              <w:textAlignment w:val="baseline"/>
              <w:rPr>
                <w:rFonts w:ascii="Calibri" w:hAnsi="Calibri"/>
                <w:sz w:val="16"/>
                <w:szCs w:val="16"/>
              </w:rPr>
            </w:pPr>
            <w:r w:rsidRPr="00984B7B">
              <w:t>Street Number and Name </w:t>
            </w:r>
          </w:p>
          <w:p w14:paraId="43EFAA71" w14:textId="77777777" w:rsidR="0009439F" w:rsidRPr="00984B7B" w:rsidRDefault="0009439F" w:rsidP="0009439F">
            <w:pPr>
              <w:textAlignment w:val="baseline"/>
              <w:rPr>
                <w:rFonts w:ascii="Calibri" w:hAnsi="Calibri"/>
                <w:sz w:val="16"/>
                <w:szCs w:val="16"/>
              </w:rPr>
            </w:pPr>
            <w:r w:rsidRPr="00984B7B">
              <w:t>Apt. Ste. Flr. Number </w:t>
            </w:r>
          </w:p>
          <w:p w14:paraId="5C6A9CA5" w14:textId="77777777" w:rsidR="0009439F" w:rsidRPr="00984B7B" w:rsidRDefault="0009439F" w:rsidP="0009439F">
            <w:pPr>
              <w:textAlignment w:val="baseline"/>
              <w:rPr>
                <w:rFonts w:ascii="Calibri" w:hAnsi="Calibri"/>
                <w:sz w:val="16"/>
                <w:szCs w:val="16"/>
              </w:rPr>
            </w:pPr>
            <w:r w:rsidRPr="00984B7B">
              <w:t>City or Town </w:t>
            </w:r>
          </w:p>
          <w:p w14:paraId="01085FDB" w14:textId="77777777" w:rsidR="0009439F" w:rsidRPr="00984B7B" w:rsidRDefault="0009439F" w:rsidP="0009439F">
            <w:pPr>
              <w:textAlignment w:val="baseline"/>
              <w:rPr>
                <w:rFonts w:ascii="Calibri" w:hAnsi="Calibri"/>
                <w:sz w:val="16"/>
                <w:szCs w:val="16"/>
              </w:rPr>
            </w:pPr>
            <w:r w:rsidRPr="00984B7B">
              <w:t>County</w:t>
            </w:r>
            <w:r w:rsidRPr="00984B7B">
              <w:rPr>
                <w:rFonts w:ascii="Calibri" w:hAnsi="Calibri"/>
                <w:color w:val="000000"/>
              </w:rPr>
              <w:t>[Soft Break]</w:t>
            </w:r>
            <w:r w:rsidRPr="00984B7B">
              <w:t>State </w:t>
            </w:r>
          </w:p>
          <w:p w14:paraId="0DAAC445" w14:textId="77777777" w:rsidR="00612264" w:rsidRPr="00984B7B" w:rsidRDefault="00612264" w:rsidP="00612264">
            <w:pPr>
              <w:textAlignment w:val="baseline"/>
              <w:rPr>
                <w:rFonts w:ascii="Calibri" w:hAnsi="Calibri"/>
                <w:color w:val="FF0000"/>
                <w:sz w:val="16"/>
                <w:szCs w:val="16"/>
              </w:rPr>
            </w:pPr>
            <w:r w:rsidRPr="00984B7B">
              <w:rPr>
                <w:color w:val="FF0000"/>
              </w:rPr>
              <w:t xml:space="preserve">ZIP Code </w:t>
            </w:r>
          </w:p>
          <w:p w14:paraId="217D66C2" w14:textId="77777777" w:rsidR="00D53185" w:rsidRPr="00984B7B" w:rsidRDefault="00D53185" w:rsidP="00D53185">
            <w:pPr>
              <w:textAlignment w:val="baseline"/>
              <w:rPr>
                <w:rFonts w:ascii="Calibri" w:hAnsi="Calibri"/>
                <w:sz w:val="16"/>
                <w:szCs w:val="16"/>
              </w:rPr>
            </w:pPr>
            <w:r w:rsidRPr="00984B7B">
              <w:t xml:space="preserve">Province or </w:t>
            </w:r>
            <w:r w:rsidRPr="00984B7B">
              <w:rPr>
                <w:color w:val="FF0000"/>
              </w:rPr>
              <w:t xml:space="preserve">Region </w:t>
            </w:r>
          </w:p>
          <w:p w14:paraId="62DBE02A" w14:textId="77777777" w:rsidR="00D53185" w:rsidRPr="00984B7B" w:rsidRDefault="00D53185" w:rsidP="00D53185">
            <w:pPr>
              <w:textAlignment w:val="baseline"/>
              <w:rPr>
                <w:rFonts w:ascii="Calibri" w:hAnsi="Calibri"/>
                <w:sz w:val="16"/>
                <w:szCs w:val="16"/>
              </w:rPr>
            </w:pPr>
            <w:r w:rsidRPr="00984B7B">
              <w:t xml:space="preserve">Postal </w:t>
            </w:r>
            <w:r w:rsidRPr="00984B7B">
              <w:rPr>
                <w:color w:val="FF0000"/>
              </w:rPr>
              <w:t>Code </w:t>
            </w:r>
          </w:p>
          <w:p w14:paraId="2833943C" w14:textId="77777777" w:rsidR="00D53185" w:rsidRPr="00984B7B" w:rsidRDefault="00D53185" w:rsidP="00D53185">
            <w:pPr>
              <w:textAlignment w:val="baseline"/>
              <w:rPr>
                <w:rFonts w:ascii="Calibri" w:hAnsi="Calibri"/>
                <w:sz w:val="16"/>
                <w:szCs w:val="16"/>
              </w:rPr>
            </w:pPr>
            <w:r w:rsidRPr="00984B7B">
              <w:rPr>
                <w:color w:val="FF0000"/>
              </w:rPr>
              <w:t xml:space="preserve">Country </w:t>
            </w:r>
          </w:p>
          <w:p w14:paraId="75D30663"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3BA8F3FC" w14:textId="77777777" w:rsidR="0009439F" w:rsidRPr="00984B7B" w:rsidRDefault="0009439F" w:rsidP="0009439F">
            <w:pPr>
              <w:textAlignment w:val="baseline"/>
              <w:rPr>
                <w:rFonts w:ascii="Calibri" w:hAnsi="Calibri"/>
                <w:sz w:val="16"/>
                <w:szCs w:val="16"/>
              </w:rPr>
            </w:pPr>
            <w:r w:rsidRPr="00984B7B">
              <w:rPr>
                <w:b/>
                <w:bCs/>
              </w:rPr>
              <w:t>7.</w:t>
            </w:r>
            <w:r w:rsidRPr="00984B7B">
              <w:t> Contact Information </w:t>
            </w:r>
          </w:p>
          <w:p w14:paraId="5BA4D34D"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5D4B191F" w14:textId="6880198F" w:rsidR="0009439F" w:rsidRPr="00984B7B" w:rsidRDefault="00D25901" w:rsidP="0009439F">
            <w:pPr>
              <w:textAlignment w:val="baseline"/>
              <w:rPr>
                <w:rFonts w:ascii="Calibri" w:hAnsi="Calibri"/>
                <w:color w:val="FF0000"/>
                <w:sz w:val="16"/>
                <w:szCs w:val="16"/>
              </w:rPr>
            </w:pPr>
            <w:r w:rsidRPr="00984B7B">
              <w:rPr>
                <w:bCs/>
                <w:color w:val="FF0000"/>
              </w:rPr>
              <w:t>[delete]</w:t>
            </w:r>
          </w:p>
          <w:p w14:paraId="250FA689"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64749B4D" w14:textId="2FD1316B" w:rsidR="0009439F" w:rsidRPr="00984B7B" w:rsidRDefault="00D25901" w:rsidP="0009439F">
            <w:pPr>
              <w:textAlignment w:val="baseline"/>
              <w:rPr>
                <w:rFonts w:ascii="Calibri" w:hAnsi="Calibri"/>
                <w:sz w:val="16"/>
                <w:szCs w:val="16"/>
              </w:rPr>
            </w:pPr>
            <w:r w:rsidRPr="00984B7B">
              <w:rPr>
                <w:b/>
                <w:bCs/>
                <w:color w:val="FF0000"/>
              </w:rPr>
              <w:t>A</w:t>
            </w:r>
            <w:r w:rsidR="0009439F" w:rsidRPr="00984B7B">
              <w:rPr>
                <w:b/>
                <w:bCs/>
                <w:color w:val="FF0000"/>
              </w:rPr>
              <w:t>.</w:t>
            </w:r>
            <w:r w:rsidR="0009439F" w:rsidRPr="00984B7B">
              <w:rPr>
                <w:color w:val="FF0000"/>
              </w:rPr>
              <w:t>  </w:t>
            </w:r>
            <w:r w:rsidR="0009439F" w:rsidRPr="00984B7B">
              <w:t>Work Telephone Number (if any) </w:t>
            </w:r>
          </w:p>
          <w:p w14:paraId="6876C864"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2FF281FD" w14:textId="0AFE7CB3" w:rsidR="0009439F" w:rsidRPr="00984B7B" w:rsidRDefault="00D25901" w:rsidP="0009439F">
            <w:pPr>
              <w:textAlignment w:val="baseline"/>
              <w:rPr>
                <w:rFonts w:ascii="Calibri" w:hAnsi="Calibri"/>
                <w:sz w:val="16"/>
                <w:szCs w:val="16"/>
              </w:rPr>
            </w:pPr>
            <w:r w:rsidRPr="00984B7B">
              <w:rPr>
                <w:b/>
                <w:bCs/>
                <w:color w:val="FF0000"/>
              </w:rPr>
              <w:t>B</w:t>
            </w:r>
            <w:r w:rsidR="0009439F" w:rsidRPr="00984B7B">
              <w:rPr>
                <w:b/>
                <w:bCs/>
                <w:color w:val="FF0000"/>
              </w:rPr>
              <w:t>.</w:t>
            </w:r>
            <w:r w:rsidR="0009439F" w:rsidRPr="00984B7B">
              <w:rPr>
                <w:color w:val="FF0000"/>
              </w:rPr>
              <w:t>  </w:t>
            </w:r>
            <w:r w:rsidR="0009439F" w:rsidRPr="00984B7B">
              <w:t>Evening Telephone Number </w:t>
            </w:r>
          </w:p>
          <w:p w14:paraId="0571A2B4"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3156D398" w14:textId="77777777" w:rsidR="00D25901" w:rsidRPr="00984B7B" w:rsidRDefault="00D25901" w:rsidP="00D25901">
            <w:pPr>
              <w:textAlignment w:val="baseline"/>
              <w:rPr>
                <w:rFonts w:ascii="Calibri" w:hAnsi="Calibri"/>
                <w:color w:val="FF0000"/>
                <w:sz w:val="16"/>
                <w:szCs w:val="16"/>
              </w:rPr>
            </w:pPr>
            <w:r w:rsidRPr="00984B7B">
              <w:rPr>
                <w:bCs/>
                <w:color w:val="FF0000"/>
              </w:rPr>
              <w:t>[delete]</w:t>
            </w:r>
          </w:p>
          <w:p w14:paraId="622044C8"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37AC4107" w14:textId="77777777" w:rsidR="00D25901" w:rsidRPr="00984B7B" w:rsidRDefault="00D25901" w:rsidP="00D25901">
            <w:pPr>
              <w:textAlignment w:val="baseline"/>
              <w:rPr>
                <w:rFonts w:ascii="Calibri" w:hAnsi="Calibri"/>
                <w:color w:val="FF0000"/>
                <w:sz w:val="16"/>
                <w:szCs w:val="16"/>
              </w:rPr>
            </w:pPr>
            <w:r w:rsidRPr="00984B7B">
              <w:rPr>
                <w:bCs/>
                <w:color w:val="FF0000"/>
              </w:rPr>
              <w:t>[delete]</w:t>
            </w:r>
          </w:p>
          <w:p w14:paraId="6E1E8AE9" w14:textId="77777777" w:rsidR="0009439F" w:rsidRPr="00984B7B" w:rsidRDefault="0009439F" w:rsidP="0009439F">
            <w:pPr>
              <w:textAlignment w:val="baseline"/>
            </w:pPr>
            <w:r w:rsidRPr="00984B7B">
              <w:rPr>
                <w:rFonts w:ascii="Calibri" w:hAnsi="Calibri"/>
              </w:rPr>
              <w:t> </w:t>
            </w:r>
          </w:p>
        </w:tc>
      </w:tr>
      <w:tr w:rsidR="0009439F" w:rsidRPr="00984B7B" w14:paraId="1FD8098C" w14:textId="77777777" w:rsidTr="002D6271">
        <w:tc>
          <w:tcPr>
            <w:tcW w:w="2808" w:type="dxa"/>
          </w:tcPr>
          <w:p w14:paraId="0DAF8F4B" w14:textId="77777777" w:rsidR="0009439F" w:rsidRPr="00984B7B" w:rsidRDefault="0009439F" w:rsidP="0009439F">
            <w:pPr>
              <w:rPr>
                <w:b/>
                <w:sz w:val="24"/>
                <w:szCs w:val="24"/>
              </w:rPr>
            </w:pPr>
            <w:r w:rsidRPr="00984B7B">
              <w:rPr>
                <w:b/>
                <w:sz w:val="24"/>
                <w:szCs w:val="24"/>
              </w:rPr>
              <w:lastRenderedPageBreak/>
              <w:t>Page 2,</w:t>
            </w:r>
          </w:p>
          <w:p w14:paraId="2318E466" w14:textId="77777777" w:rsidR="0009439F" w:rsidRPr="00984B7B" w:rsidRDefault="0009439F" w:rsidP="0009439F">
            <w:pPr>
              <w:rPr>
                <w:b/>
                <w:sz w:val="24"/>
                <w:szCs w:val="24"/>
              </w:rPr>
            </w:pPr>
          </w:p>
          <w:p w14:paraId="0CFEE0B8" w14:textId="77777777" w:rsidR="0009439F" w:rsidRPr="00984B7B" w:rsidRDefault="0009439F" w:rsidP="0009439F">
            <w:pPr>
              <w:rPr>
                <w:b/>
                <w:sz w:val="24"/>
                <w:szCs w:val="24"/>
              </w:rPr>
            </w:pPr>
            <w:r w:rsidRPr="00984B7B">
              <w:rPr>
                <w:b/>
                <w:sz w:val="24"/>
                <w:szCs w:val="24"/>
              </w:rPr>
              <w:t>Part 2.  Information About Form N-400 Denial On Which You (the Naturalization Applicant) Are Requesting a Hearing</w:t>
            </w:r>
          </w:p>
        </w:tc>
        <w:tc>
          <w:tcPr>
            <w:tcW w:w="4095" w:type="dxa"/>
          </w:tcPr>
          <w:p w14:paraId="28FFA725" w14:textId="77777777" w:rsidR="0009439F" w:rsidRPr="00984B7B" w:rsidRDefault="0009439F" w:rsidP="0009439F">
            <w:pPr>
              <w:textAlignment w:val="baseline"/>
              <w:rPr>
                <w:rFonts w:ascii="Calibri" w:hAnsi="Calibri"/>
                <w:sz w:val="16"/>
                <w:szCs w:val="16"/>
              </w:rPr>
            </w:pPr>
            <w:r w:rsidRPr="00984B7B">
              <w:rPr>
                <w:b/>
                <w:bCs/>
              </w:rPr>
              <w:t>[Page 2]</w:t>
            </w:r>
            <w:r w:rsidRPr="00984B7B">
              <w:t> </w:t>
            </w:r>
          </w:p>
          <w:p w14:paraId="72BC0809" w14:textId="77777777" w:rsidR="0009439F" w:rsidRPr="00984B7B" w:rsidRDefault="0009439F" w:rsidP="0009439F">
            <w:pPr>
              <w:textAlignment w:val="baseline"/>
              <w:rPr>
                <w:b/>
                <w:bCs/>
              </w:rPr>
            </w:pPr>
          </w:p>
          <w:p w14:paraId="328D3A0E" w14:textId="77777777" w:rsidR="0009439F" w:rsidRPr="00984B7B" w:rsidRDefault="0009439F" w:rsidP="0009439F">
            <w:pPr>
              <w:textAlignment w:val="baseline"/>
              <w:rPr>
                <w:rFonts w:ascii="Calibri" w:hAnsi="Calibri"/>
                <w:sz w:val="16"/>
                <w:szCs w:val="16"/>
              </w:rPr>
            </w:pPr>
            <w:r w:rsidRPr="00984B7B">
              <w:rPr>
                <w:b/>
                <w:bCs/>
              </w:rPr>
              <w:t>Part 2.  Information About Form N-400 Denial On Which You (the Naturalization Applicant) Are Requesting a Hearing</w:t>
            </w:r>
            <w:r w:rsidRPr="00984B7B">
              <w:t> </w:t>
            </w:r>
          </w:p>
          <w:p w14:paraId="6EF8FD6E"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611F56B3" w14:textId="77777777" w:rsidR="0009439F" w:rsidRPr="00984B7B" w:rsidRDefault="0009439F" w:rsidP="0009439F">
            <w:pPr>
              <w:textAlignment w:val="baseline"/>
              <w:rPr>
                <w:rFonts w:ascii="Calibri" w:hAnsi="Calibri"/>
                <w:sz w:val="16"/>
                <w:szCs w:val="16"/>
              </w:rPr>
            </w:pPr>
            <w:r w:rsidRPr="00984B7B">
              <w:rPr>
                <w:b/>
                <w:bCs/>
              </w:rPr>
              <w:t>1.</w:t>
            </w:r>
            <w:r w:rsidRPr="00984B7B">
              <w:t> Form N-400 Receipt Number </w:t>
            </w:r>
          </w:p>
          <w:p w14:paraId="0A4E070B"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6E70E7B1" w14:textId="77777777" w:rsidR="0009439F" w:rsidRPr="00984B7B" w:rsidRDefault="0009439F" w:rsidP="0009439F">
            <w:pPr>
              <w:textAlignment w:val="baseline"/>
              <w:rPr>
                <w:rFonts w:ascii="Calibri" w:hAnsi="Calibri"/>
                <w:sz w:val="16"/>
                <w:szCs w:val="16"/>
              </w:rPr>
            </w:pPr>
            <w:r w:rsidRPr="00984B7B">
              <w:rPr>
                <w:b/>
                <w:bCs/>
              </w:rPr>
              <w:t>2.</w:t>
            </w:r>
            <w:r w:rsidRPr="00984B7B">
              <w:t> Date of Form N-400 Denial Notice (mm/dd/yyyy) </w:t>
            </w:r>
          </w:p>
          <w:p w14:paraId="7C756211"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3E400E40" w14:textId="77777777" w:rsidR="0009439F" w:rsidRPr="00984B7B" w:rsidRDefault="0009439F" w:rsidP="0009439F">
            <w:pPr>
              <w:textAlignment w:val="baseline"/>
              <w:rPr>
                <w:rFonts w:ascii="Calibri" w:hAnsi="Calibri"/>
                <w:sz w:val="16"/>
                <w:szCs w:val="16"/>
              </w:rPr>
            </w:pPr>
            <w:r w:rsidRPr="00984B7B">
              <w:rPr>
                <w:b/>
                <w:bCs/>
              </w:rPr>
              <w:t>3.</w:t>
            </w:r>
            <w:r w:rsidRPr="00984B7B">
              <w:t> USCIS Office That Issued Form N-400 Denial Notice </w:t>
            </w:r>
          </w:p>
          <w:p w14:paraId="3A6F92A1" w14:textId="77777777" w:rsidR="0009439F" w:rsidRPr="00984B7B" w:rsidRDefault="0009439F" w:rsidP="0009439F">
            <w:pPr>
              <w:textAlignment w:val="baseline"/>
              <w:rPr>
                <w:rFonts w:ascii="Calibri" w:hAnsi="Calibri"/>
                <w:sz w:val="16"/>
                <w:szCs w:val="16"/>
              </w:rPr>
            </w:pPr>
            <w:r w:rsidRPr="00984B7B">
              <w:rPr>
                <w:rFonts w:ascii="Calibri" w:hAnsi="Calibri"/>
              </w:rPr>
              <w:lastRenderedPageBreak/>
              <w:t> </w:t>
            </w:r>
          </w:p>
          <w:p w14:paraId="6558FB1C"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21A64C19" w14:textId="77777777" w:rsidR="0009439F" w:rsidRPr="00984B7B" w:rsidRDefault="0009439F" w:rsidP="0009439F">
            <w:pPr>
              <w:textAlignment w:val="baseline"/>
            </w:pPr>
          </w:p>
        </w:tc>
        <w:tc>
          <w:tcPr>
            <w:tcW w:w="4095" w:type="dxa"/>
          </w:tcPr>
          <w:p w14:paraId="03C21648" w14:textId="77777777" w:rsidR="0009439F" w:rsidRPr="00984B7B" w:rsidRDefault="0009439F" w:rsidP="0009439F">
            <w:pPr>
              <w:textAlignment w:val="baseline"/>
              <w:rPr>
                <w:rFonts w:ascii="Calibri" w:hAnsi="Calibri"/>
                <w:sz w:val="16"/>
                <w:szCs w:val="16"/>
              </w:rPr>
            </w:pPr>
            <w:r w:rsidRPr="00984B7B">
              <w:rPr>
                <w:b/>
                <w:bCs/>
              </w:rPr>
              <w:lastRenderedPageBreak/>
              <w:t>[Page 2]</w:t>
            </w:r>
            <w:r w:rsidRPr="00984B7B">
              <w:t> </w:t>
            </w:r>
          </w:p>
          <w:p w14:paraId="47DD684D" w14:textId="77777777" w:rsidR="0009439F" w:rsidRPr="00984B7B" w:rsidRDefault="0009439F" w:rsidP="0009439F">
            <w:pPr>
              <w:textAlignment w:val="baseline"/>
              <w:rPr>
                <w:b/>
                <w:bCs/>
              </w:rPr>
            </w:pPr>
          </w:p>
          <w:p w14:paraId="13F728E4" w14:textId="77777777" w:rsidR="0009439F" w:rsidRPr="00984B7B" w:rsidRDefault="0009439F" w:rsidP="0009439F">
            <w:pPr>
              <w:textAlignment w:val="baseline"/>
              <w:rPr>
                <w:rFonts w:ascii="Calibri" w:hAnsi="Calibri"/>
                <w:sz w:val="16"/>
                <w:szCs w:val="16"/>
              </w:rPr>
            </w:pPr>
            <w:r w:rsidRPr="00984B7B">
              <w:rPr>
                <w:b/>
                <w:bCs/>
              </w:rPr>
              <w:t>Part 2.  Information About Form N-400 Denial On Which You (the Naturalization Applicant) Are Requesting a Hearing</w:t>
            </w:r>
            <w:r w:rsidRPr="00984B7B">
              <w:t> </w:t>
            </w:r>
          </w:p>
          <w:p w14:paraId="0BE88148"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71B46173" w14:textId="77777777" w:rsidR="0009439F" w:rsidRPr="00984B7B" w:rsidRDefault="0009439F" w:rsidP="0009439F">
            <w:pPr>
              <w:textAlignment w:val="baseline"/>
              <w:rPr>
                <w:rFonts w:ascii="Calibri" w:hAnsi="Calibri"/>
                <w:sz w:val="16"/>
                <w:szCs w:val="16"/>
              </w:rPr>
            </w:pPr>
            <w:r w:rsidRPr="00984B7B">
              <w:rPr>
                <w:b/>
                <w:bCs/>
              </w:rPr>
              <w:t>1.</w:t>
            </w:r>
            <w:r w:rsidRPr="00984B7B">
              <w:t> Form N-400 Receipt Number </w:t>
            </w:r>
          </w:p>
          <w:p w14:paraId="300B5EC2"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3F3EF432" w14:textId="77777777" w:rsidR="0009439F" w:rsidRPr="00984B7B" w:rsidRDefault="0009439F" w:rsidP="0009439F">
            <w:pPr>
              <w:textAlignment w:val="baseline"/>
              <w:rPr>
                <w:rFonts w:ascii="Calibri" w:hAnsi="Calibri"/>
                <w:sz w:val="16"/>
                <w:szCs w:val="16"/>
              </w:rPr>
            </w:pPr>
            <w:r w:rsidRPr="00984B7B">
              <w:rPr>
                <w:b/>
                <w:bCs/>
              </w:rPr>
              <w:t>2.</w:t>
            </w:r>
            <w:r w:rsidRPr="00984B7B">
              <w:t> Date of Form N-400 Denial Notice (mm/dd/yyyy) </w:t>
            </w:r>
          </w:p>
          <w:p w14:paraId="6D2AF316" w14:textId="77777777" w:rsidR="0009439F" w:rsidRPr="00984B7B" w:rsidRDefault="0009439F" w:rsidP="0009439F">
            <w:pPr>
              <w:textAlignment w:val="baseline"/>
              <w:rPr>
                <w:rFonts w:ascii="Calibri" w:hAnsi="Calibri"/>
                <w:sz w:val="16"/>
                <w:szCs w:val="16"/>
              </w:rPr>
            </w:pPr>
            <w:r w:rsidRPr="00984B7B">
              <w:rPr>
                <w:rFonts w:ascii="Calibri" w:hAnsi="Calibri"/>
              </w:rPr>
              <w:t> </w:t>
            </w:r>
          </w:p>
          <w:p w14:paraId="23BC736D" w14:textId="77777777" w:rsidR="0009439F" w:rsidRPr="00984B7B" w:rsidRDefault="0009439F" w:rsidP="0009439F">
            <w:pPr>
              <w:textAlignment w:val="baseline"/>
              <w:rPr>
                <w:rFonts w:ascii="Calibri" w:hAnsi="Calibri"/>
                <w:sz w:val="16"/>
                <w:szCs w:val="16"/>
              </w:rPr>
            </w:pPr>
            <w:r w:rsidRPr="00984B7B">
              <w:rPr>
                <w:b/>
                <w:bCs/>
              </w:rPr>
              <w:t>3.</w:t>
            </w:r>
            <w:r w:rsidRPr="00984B7B">
              <w:t> USCIS Office That Issued Form N-400 Denial Notice </w:t>
            </w:r>
          </w:p>
          <w:p w14:paraId="0FA4EDC0" w14:textId="77777777" w:rsidR="0009439F" w:rsidRPr="00984B7B" w:rsidRDefault="0009439F" w:rsidP="0009439F">
            <w:pPr>
              <w:textAlignment w:val="baseline"/>
              <w:rPr>
                <w:rFonts w:ascii="Calibri" w:hAnsi="Calibri"/>
                <w:sz w:val="16"/>
                <w:szCs w:val="16"/>
              </w:rPr>
            </w:pPr>
            <w:r w:rsidRPr="00984B7B">
              <w:rPr>
                <w:rFonts w:ascii="Calibri" w:hAnsi="Calibri"/>
              </w:rPr>
              <w:lastRenderedPageBreak/>
              <w:t> </w:t>
            </w:r>
          </w:p>
          <w:p w14:paraId="4541875C" w14:textId="796CC710" w:rsidR="0009439F" w:rsidRPr="00984B7B" w:rsidRDefault="0009439F" w:rsidP="0009439F">
            <w:pPr>
              <w:textAlignment w:val="baseline"/>
              <w:rPr>
                <w:color w:val="FF0000"/>
              </w:rPr>
            </w:pPr>
            <w:r w:rsidRPr="00984B7B">
              <w:rPr>
                <w:b/>
                <w:color w:val="FF0000"/>
              </w:rPr>
              <w:t>4.</w:t>
            </w:r>
            <w:r w:rsidRPr="00984B7B">
              <w:rPr>
                <w:color w:val="FF0000"/>
              </w:rPr>
              <w:t xml:space="preserve">  Did you file your Form N-400 on the basis of qualifying military service?</w:t>
            </w:r>
          </w:p>
          <w:p w14:paraId="7DF2BF7E" w14:textId="77777777" w:rsidR="0009439F" w:rsidRPr="00984B7B" w:rsidRDefault="0009439F" w:rsidP="0009439F">
            <w:pPr>
              <w:textAlignment w:val="baseline"/>
              <w:rPr>
                <w:color w:val="FF0000"/>
              </w:rPr>
            </w:pPr>
            <w:r w:rsidRPr="00984B7B">
              <w:rPr>
                <w:color w:val="FF0000"/>
              </w:rPr>
              <w:t>Yes</w:t>
            </w:r>
          </w:p>
          <w:p w14:paraId="64A93444" w14:textId="77777777" w:rsidR="0009439F" w:rsidRPr="00984B7B" w:rsidRDefault="0009439F" w:rsidP="0009439F">
            <w:pPr>
              <w:textAlignment w:val="baseline"/>
              <w:rPr>
                <w:color w:val="FF0000"/>
              </w:rPr>
            </w:pPr>
            <w:r w:rsidRPr="00984B7B">
              <w:rPr>
                <w:color w:val="FF0000"/>
              </w:rPr>
              <w:t>No</w:t>
            </w:r>
          </w:p>
          <w:p w14:paraId="4A46F955" w14:textId="77777777" w:rsidR="0009439F" w:rsidRPr="00984B7B" w:rsidRDefault="0009439F" w:rsidP="0009439F">
            <w:pPr>
              <w:textAlignment w:val="baseline"/>
            </w:pPr>
          </w:p>
        </w:tc>
      </w:tr>
      <w:tr w:rsidR="000F3952" w:rsidRPr="00984B7B" w14:paraId="6DF2C835" w14:textId="77777777" w:rsidTr="002D6271">
        <w:tc>
          <w:tcPr>
            <w:tcW w:w="2808" w:type="dxa"/>
          </w:tcPr>
          <w:p w14:paraId="3DF30744" w14:textId="77777777" w:rsidR="000F3952" w:rsidRPr="00984B7B" w:rsidRDefault="000F3952" w:rsidP="000F3952">
            <w:pPr>
              <w:rPr>
                <w:b/>
                <w:sz w:val="24"/>
                <w:szCs w:val="24"/>
              </w:rPr>
            </w:pPr>
            <w:r w:rsidRPr="00984B7B">
              <w:rPr>
                <w:b/>
                <w:sz w:val="24"/>
                <w:szCs w:val="24"/>
              </w:rPr>
              <w:lastRenderedPageBreak/>
              <w:t>Page 2,</w:t>
            </w:r>
          </w:p>
          <w:p w14:paraId="2F6A9984" w14:textId="77777777" w:rsidR="000F3952" w:rsidRPr="00984B7B" w:rsidRDefault="000F3952" w:rsidP="000F3952">
            <w:pPr>
              <w:rPr>
                <w:b/>
                <w:sz w:val="24"/>
                <w:szCs w:val="24"/>
              </w:rPr>
            </w:pPr>
          </w:p>
          <w:p w14:paraId="27902051" w14:textId="77777777" w:rsidR="000F3952" w:rsidRPr="00984B7B" w:rsidRDefault="000F3952" w:rsidP="000F3952">
            <w:pPr>
              <w:rPr>
                <w:b/>
                <w:sz w:val="24"/>
                <w:szCs w:val="24"/>
              </w:rPr>
            </w:pPr>
            <w:r w:rsidRPr="00984B7B">
              <w:rPr>
                <w:b/>
                <w:sz w:val="24"/>
                <w:szCs w:val="24"/>
              </w:rPr>
              <w:t>Part 3.  Biographic Information</w:t>
            </w:r>
          </w:p>
        </w:tc>
        <w:tc>
          <w:tcPr>
            <w:tcW w:w="4095" w:type="dxa"/>
          </w:tcPr>
          <w:p w14:paraId="5F348237" w14:textId="77777777" w:rsidR="000F3952" w:rsidRPr="00984B7B" w:rsidRDefault="000F3952" w:rsidP="000F3952">
            <w:pPr>
              <w:textAlignment w:val="baseline"/>
              <w:rPr>
                <w:rFonts w:ascii="Calibri" w:hAnsi="Calibri"/>
                <w:sz w:val="16"/>
                <w:szCs w:val="16"/>
              </w:rPr>
            </w:pPr>
            <w:r w:rsidRPr="00984B7B">
              <w:rPr>
                <w:b/>
                <w:bCs/>
              </w:rPr>
              <w:t>[Page 2]</w:t>
            </w:r>
            <w:r w:rsidRPr="00984B7B">
              <w:t> </w:t>
            </w:r>
          </w:p>
          <w:p w14:paraId="7C745A0F" w14:textId="77777777" w:rsidR="000F3952" w:rsidRPr="00984B7B" w:rsidRDefault="000F3952" w:rsidP="000F3952">
            <w:pPr>
              <w:textAlignment w:val="baseline"/>
              <w:rPr>
                <w:b/>
                <w:bCs/>
              </w:rPr>
            </w:pPr>
          </w:p>
          <w:p w14:paraId="16AFE8BD" w14:textId="77777777" w:rsidR="000F3952" w:rsidRPr="00984B7B" w:rsidRDefault="000F3952" w:rsidP="000F3952">
            <w:pPr>
              <w:textAlignment w:val="baseline"/>
              <w:rPr>
                <w:rFonts w:ascii="Calibri" w:hAnsi="Calibri"/>
                <w:sz w:val="16"/>
                <w:szCs w:val="16"/>
              </w:rPr>
            </w:pPr>
            <w:r w:rsidRPr="00984B7B">
              <w:rPr>
                <w:b/>
                <w:bCs/>
              </w:rPr>
              <w:t>Part 3.  Biographic Information</w:t>
            </w:r>
            <w:r w:rsidRPr="00984B7B">
              <w:t> </w:t>
            </w:r>
          </w:p>
          <w:p w14:paraId="758054BA" w14:textId="77777777" w:rsidR="000F3952" w:rsidRPr="00984B7B" w:rsidRDefault="000F3952" w:rsidP="000F3952">
            <w:pPr>
              <w:textAlignment w:val="baseline"/>
              <w:rPr>
                <w:rFonts w:ascii="Calibri" w:hAnsi="Calibri"/>
                <w:sz w:val="16"/>
                <w:szCs w:val="16"/>
              </w:rPr>
            </w:pPr>
            <w:r w:rsidRPr="00984B7B">
              <w:rPr>
                <w:rFonts w:ascii="Calibri" w:hAnsi="Calibri"/>
              </w:rPr>
              <w:t> </w:t>
            </w:r>
          </w:p>
          <w:p w14:paraId="573F5B01" w14:textId="77777777" w:rsidR="000F3952" w:rsidRPr="00984B7B" w:rsidRDefault="000F3952" w:rsidP="000F3952">
            <w:pPr>
              <w:textAlignment w:val="baseline"/>
              <w:rPr>
                <w:rFonts w:ascii="Calibri" w:hAnsi="Calibri"/>
                <w:sz w:val="16"/>
                <w:szCs w:val="16"/>
              </w:rPr>
            </w:pPr>
            <w:r w:rsidRPr="00984B7B">
              <w:rPr>
                <w:b/>
                <w:bCs/>
              </w:rPr>
              <w:t>1.</w:t>
            </w:r>
            <w:r w:rsidRPr="00984B7B">
              <w:t> Ethnicity (Select </w:t>
            </w:r>
            <w:r w:rsidRPr="00984B7B">
              <w:rPr>
                <w:b/>
                <w:bCs/>
              </w:rPr>
              <w:t>only one</w:t>
            </w:r>
            <w:r w:rsidRPr="00984B7B">
              <w:t> box) </w:t>
            </w:r>
          </w:p>
          <w:p w14:paraId="349323E2" w14:textId="77777777" w:rsidR="000F3952" w:rsidRPr="00984B7B" w:rsidRDefault="000F3952" w:rsidP="000F3952">
            <w:pPr>
              <w:textAlignment w:val="baseline"/>
              <w:rPr>
                <w:rFonts w:ascii="Calibri" w:hAnsi="Calibri"/>
                <w:sz w:val="16"/>
                <w:szCs w:val="16"/>
              </w:rPr>
            </w:pPr>
            <w:r w:rsidRPr="00984B7B">
              <w:t>Hispanic or Latino </w:t>
            </w:r>
          </w:p>
          <w:p w14:paraId="0BD46BDF" w14:textId="77777777" w:rsidR="000F3952" w:rsidRPr="00984B7B" w:rsidRDefault="000F3952" w:rsidP="000F3952">
            <w:pPr>
              <w:textAlignment w:val="baseline"/>
              <w:rPr>
                <w:rFonts w:ascii="Calibri" w:hAnsi="Calibri"/>
                <w:sz w:val="16"/>
                <w:szCs w:val="16"/>
              </w:rPr>
            </w:pPr>
            <w:r w:rsidRPr="00984B7B">
              <w:t>Not Hispanic or Latino </w:t>
            </w:r>
          </w:p>
          <w:p w14:paraId="6F3B0A86" w14:textId="77777777" w:rsidR="000F3952" w:rsidRPr="00984B7B" w:rsidRDefault="000F3952" w:rsidP="000F3952">
            <w:pPr>
              <w:textAlignment w:val="baseline"/>
              <w:rPr>
                <w:rFonts w:ascii="Calibri" w:hAnsi="Calibri"/>
                <w:sz w:val="16"/>
                <w:szCs w:val="16"/>
              </w:rPr>
            </w:pPr>
            <w:r w:rsidRPr="00984B7B">
              <w:rPr>
                <w:rFonts w:ascii="Calibri" w:hAnsi="Calibri"/>
              </w:rPr>
              <w:t> </w:t>
            </w:r>
          </w:p>
          <w:p w14:paraId="470F9F94" w14:textId="77777777" w:rsidR="000F3952" w:rsidRPr="00984B7B" w:rsidRDefault="000F3952" w:rsidP="000F3952">
            <w:pPr>
              <w:textAlignment w:val="baseline"/>
              <w:rPr>
                <w:rFonts w:ascii="Calibri" w:hAnsi="Calibri"/>
                <w:sz w:val="16"/>
                <w:szCs w:val="16"/>
              </w:rPr>
            </w:pPr>
            <w:r w:rsidRPr="00984B7B">
              <w:rPr>
                <w:b/>
                <w:bCs/>
              </w:rPr>
              <w:t>2.</w:t>
            </w:r>
            <w:r w:rsidRPr="00984B7B">
              <w:t> Race (Select </w:t>
            </w:r>
            <w:r w:rsidRPr="00984B7B">
              <w:rPr>
                <w:b/>
                <w:bCs/>
              </w:rPr>
              <w:t>all applicable</w:t>
            </w:r>
            <w:r w:rsidRPr="00984B7B">
              <w:t> boxes) </w:t>
            </w:r>
          </w:p>
          <w:p w14:paraId="3D69D5FF" w14:textId="77777777" w:rsidR="000F3952" w:rsidRPr="00984B7B" w:rsidRDefault="000F3952" w:rsidP="000F3952">
            <w:pPr>
              <w:textAlignment w:val="baseline"/>
              <w:rPr>
                <w:rFonts w:ascii="Calibri" w:hAnsi="Calibri"/>
                <w:sz w:val="16"/>
                <w:szCs w:val="16"/>
              </w:rPr>
            </w:pPr>
            <w:r w:rsidRPr="00984B7B">
              <w:t>White  </w:t>
            </w:r>
          </w:p>
          <w:p w14:paraId="20435A53" w14:textId="77777777" w:rsidR="000F3952" w:rsidRPr="00984B7B" w:rsidRDefault="000F3952" w:rsidP="000F3952">
            <w:pPr>
              <w:textAlignment w:val="baseline"/>
              <w:rPr>
                <w:rFonts w:ascii="Calibri" w:hAnsi="Calibri"/>
                <w:sz w:val="16"/>
                <w:szCs w:val="16"/>
              </w:rPr>
            </w:pPr>
            <w:r w:rsidRPr="00984B7B">
              <w:t>Asian </w:t>
            </w:r>
          </w:p>
          <w:p w14:paraId="52ECEEF4" w14:textId="77777777" w:rsidR="000F3952" w:rsidRPr="00984B7B" w:rsidRDefault="000F3952" w:rsidP="000F3952">
            <w:pPr>
              <w:textAlignment w:val="baseline"/>
              <w:rPr>
                <w:rFonts w:ascii="Calibri" w:hAnsi="Calibri"/>
                <w:sz w:val="16"/>
                <w:szCs w:val="16"/>
              </w:rPr>
            </w:pPr>
            <w:r w:rsidRPr="00984B7B">
              <w:t>Black or African American </w:t>
            </w:r>
          </w:p>
          <w:p w14:paraId="6697E772" w14:textId="77777777" w:rsidR="000F3952" w:rsidRPr="00984B7B" w:rsidRDefault="000F3952" w:rsidP="000F3952">
            <w:pPr>
              <w:textAlignment w:val="baseline"/>
              <w:rPr>
                <w:rFonts w:ascii="Calibri" w:hAnsi="Calibri"/>
                <w:sz w:val="16"/>
                <w:szCs w:val="16"/>
              </w:rPr>
            </w:pPr>
            <w:r w:rsidRPr="00984B7B">
              <w:t>American Indian or Alaska Native </w:t>
            </w:r>
          </w:p>
          <w:p w14:paraId="6C96F453" w14:textId="77777777" w:rsidR="000F3952" w:rsidRPr="00984B7B" w:rsidRDefault="000F3952" w:rsidP="000F3952">
            <w:pPr>
              <w:textAlignment w:val="baseline"/>
              <w:rPr>
                <w:rFonts w:ascii="Calibri" w:hAnsi="Calibri"/>
                <w:sz w:val="16"/>
                <w:szCs w:val="16"/>
              </w:rPr>
            </w:pPr>
            <w:r w:rsidRPr="00984B7B">
              <w:t>Native Hawaiian or Other Pacific Islander </w:t>
            </w:r>
          </w:p>
          <w:p w14:paraId="76281447" w14:textId="77777777" w:rsidR="000F3952" w:rsidRPr="00984B7B" w:rsidRDefault="000F3952" w:rsidP="000F3952">
            <w:pPr>
              <w:textAlignment w:val="baseline"/>
              <w:rPr>
                <w:rFonts w:ascii="Calibri" w:hAnsi="Calibri"/>
                <w:sz w:val="16"/>
                <w:szCs w:val="16"/>
              </w:rPr>
            </w:pPr>
            <w:r w:rsidRPr="00984B7B">
              <w:rPr>
                <w:rFonts w:ascii="Calibri" w:hAnsi="Calibri"/>
              </w:rPr>
              <w:t> </w:t>
            </w:r>
          </w:p>
          <w:p w14:paraId="7A9ED902" w14:textId="77777777" w:rsidR="000F3952" w:rsidRPr="00984B7B" w:rsidRDefault="000F3952" w:rsidP="000F3952">
            <w:pPr>
              <w:textAlignment w:val="baseline"/>
              <w:rPr>
                <w:rFonts w:ascii="Calibri" w:hAnsi="Calibri"/>
                <w:sz w:val="16"/>
                <w:szCs w:val="16"/>
              </w:rPr>
            </w:pPr>
            <w:r w:rsidRPr="00984B7B">
              <w:rPr>
                <w:b/>
                <w:bCs/>
              </w:rPr>
              <w:t>3.</w:t>
            </w:r>
            <w:r w:rsidRPr="00984B7B">
              <w:t> Height </w:t>
            </w:r>
          </w:p>
          <w:p w14:paraId="3AF80D40" w14:textId="77777777" w:rsidR="000F3952" w:rsidRPr="00984B7B" w:rsidRDefault="000F3952" w:rsidP="000F3952">
            <w:pPr>
              <w:textAlignment w:val="baseline"/>
              <w:rPr>
                <w:rFonts w:ascii="Calibri" w:hAnsi="Calibri"/>
                <w:sz w:val="16"/>
                <w:szCs w:val="16"/>
              </w:rPr>
            </w:pPr>
            <w:r w:rsidRPr="00984B7B">
              <w:t>Feet </w:t>
            </w:r>
          </w:p>
          <w:p w14:paraId="59211CE7" w14:textId="77777777" w:rsidR="000F3952" w:rsidRPr="00984B7B" w:rsidRDefault="000F3952" w:rsidP="000F3952">
            <w:pPr>
              <w:textAlignment w:val="baseline"/>
              <w:rPr>
                <w:rFonts w:ascii="Calibri" w:hAnsi="Calibri"/>
                <w:sz w:val="16"/>
                <w:szCs w:val="16"/>
              </w:rPr>
            </w:pPr>
            <w:r w:rsidRPr="00984B7B">
              <w:t>Inches </w:t>
            </w:r>
          </w:p>
          <w:p w14:paraId="665E9CC9" w14:textId="77777777" w:rsidR="000F3952" w:rsidRPr="00984B7B" w:rsidRDefault="000F3952" w:rsidP="000F3952">
            <w:pPr>
              <w:textAlignment w:val="baseline"/>
              <w:rPr>
                <w:rFonts w:ascii="Calibri" w:hAnsi="Calibri"/>
                <w:sz w:val="16"/>
                <w:szCs w:val="16"/>
              </w:rPr>
            </w:pPr>
            <w:r w:rsidRPr="00984B7B">
              <w:rPr>
                <w:rFonts w:ascii="Calibri" w:hAnsi="Calibri"/>
              </w:rPr>
              <w:t> </w:t>
            </w:r>
          </w:p>
          <w:p w14:paraId="56B1C72D" w14:textId="77777777" w:rsidR="000F3952" w:rsidRPr="00984B7B" w:rsidRDefault="000F3952" w:rsidP="000F3952">
            <w:pPr>
              <w:textAlignment w:val="baseline"/>
              <w:rPr>
                <w:rFonts w:ascii="Calibri" w:hAnsi="Calibri"/>
                <w:sz w:val="16"/>
                <w:szCs w:val="16"/>
              </w:rPr>
            </w:pPr>
            <w:r w:rsidRPr="00984B7B">
              <w:rPr>
                <w:b/>
                <w:bCs/>
              </w:rPr>
              <w:t>4.</w:t>
            </w:r>
            <w:r w:rsidRPr="00984B7B">
              <w:t> Weight </w:t>
            </w:r>
          </w:p>
          <w:p w14:paraId="7D32E25C" w14:textId="77777777" w:rsidR="000F3952" w:rsidRPr="00984B7B" w:rsidRDefault="000F3952" w:rsidP="000F3952">
            <w:pPr>
              <w:textAlignment w:val="baseline"/>
              <w:rPr>
                <w:rFonts w:ascii="Calibri" w:hAnsi="Calibri"/>
                <w:sz w:val="16"/>
                <w:szCs w:val="16"/>
              </w:rPr>
            </w:pPr>
            <w:r w:rsidRPr="00984B7B">
              <w:t>Pounds </w:t>
            </w:r>
          </w:p>
          <w:p w14:paraId="2422DB89" w14:textId="77777777" w:rsidR="000F3952" w:rsidRPr="00984B7B" w:rsidRDefault="000F3952" w:rsidP="000F3952">
            <w:pPr>
              <w:textAlignment w:val="baseline"/>
              <w:rPr>
                <w:rFonts w:ascii="Calibri" w:hAnsi="Calibri"/>
                <w:sz w:val="16"/>
                <w:szCs w:val="16"/>
              </w:rPr>
            </w:pPr>
            <w:r w:rsidRPr="00984B7B">
              <w:rPr>
                <w:rFonts w:ascii="Calibri" w:hAnsi="Calibri"/>
              </w:rPr>
              <w:t> </w:t>
            </w:r>
          </w:p>
          <w:p w14:paraId="684CD0D6" w14:textId="77777777" w:rsidR="000F3952" w:rsidRPr="00984B7B" w:rsidRDefault="000F3952" w:rsidP="000F3952">
            <w:pPr>
              <w:textAlignment w:val="baseline"/>
              <w:rPr>
                <w:rFonts w:ascii="Calibri" w:hAnsi="Calibri"/>
                <w:sz w:val="16"/>
                <w:szCs w:val="16"/>
              </w:rPr>
            </w:pPr>
            <w:r w:rsidRPr="00984B7B">
              <w:rPr>
                <w:b/>
                <w:bCs/>
              </w:rPr>
              <w:t>5.</w:t>
            </w:r>
            <w:r w:rsidRPr="00984B7B">
              <w:t> Eye Color (Select </w:t>
            </w:r>
            <w:r w:rsidRPr="00984B7B">
              <w:rPr>
                <w:b/>
                <w:bCs/>
              </w:rPr>
              <w:t>only one</w:t>
            </w:r>
            <w:r w:rsidRPr="00984B7B">
              <w:t> box) </w:t>
            </w:r>
          </w:p>
          <w:p w14:paraId="65F4992D" w14:textId="77777777" w:rsidR="000F3952" w:rsidRPr="00984B7B" w:rsidRDefault="000F3952" w:rsidP="000F3952">
            <w:pPr>
              <w:textAlignment w:val="baseline"/>
              <w:rPr>
                <w:rFonts w:ascii="Calibri" w:hAnsi="Calibri"/>
                <w:sz w:val="16"/>
                <w:szCs w:val="16"/>
              </w:rPr>
            </w:pPr>
            <w:r w:rsidRPr="00984B7B">
              <w:t>Black </w:t>
            </w:r>
          </w:p>
          <w:p w14:paraId="73A541B7" w14:textId="77777777" w:rsidR="000F3952" w:rsidRPr="00984B7B" w:rsidRDefault="000F3952" w:rsidP="000F3952">
            <w:pPr>
              <w:textAlignment w:val="baseline"/>
              <w:rPr>
                <w:rFonts w:ascii="Calibri" w:hAnsi="Calibri"/>
                <w:sz w:val="16"/>
                <w:szCs w:val="16"/>
              </w:rPr>
            </w:pPr>
            <w:r w:rsidRPr="00984B7B">
              <w:t>Blue </w:t>
            </w:r>
          </w:p>
          <w:p w14:paraId="25D6F8AD" w14:textId="77777777" w:rsidR="000F3952" w:rsidRPr="00984B7B" w:rsidRDefault="000F3952" w:rsidP="000F3952">
            <w:pPr>
              <w:textAlignment w:val="baseline"/>
              <w:rPr>
                <w:rFonts w:ascii="Calibri" w:hAnsi="Calibri"/>
                <w:sz w:val="16"/>
                <w:szCs w:val="16"/>
              </w:rPr>
            </w:pPr>
            <w:r w:rsidRPr="00984B7B">
              <w:t>Brown </w:t>
            </w:r>
          </w:p>
          <w:p w14:paraId="430ECD9A" w14:textId="77777777" w:rsidR="000F3952" w:rsidRPr="00984B7B" w:rsidRDefault="000F3952" w:rsidP="000F3952">
            <w:pPr>
              <w:textAlignment w:val="baseline"/>
              <w:rPr>
                <w:rFonts w:ascii="Calibri" w:hAnsi="Calibri"/>
                <w:sz w:val="16"/>
                <w:szCs w:val="16"/>
              </w:rPr>
            </w:pPr>
            <w:r w:rsidRPr="00984B7B">
              <w:t>Gray </w:t>
            </w:r>
          </w:p>
          <w:p w14:paraId="29F27519" w14:textId="77777777" w:rsidR="000F3952" w:rsidRPr="00984B7B" w:rsidRDefault="000F3952" w:rsidP="000F3952">
            <w:pPr>
              <w:textAlignment w:val="baseline"/>
              <w:rPr>
                <w:rFonts w:ascii="Calibri" w:hAnsi="Calibri"/>
                <w:sz w:val="16"/>
                <w:szCs w:val="16"/>
              </w:rPr>
            </w:pPr>
            <w:r w:rsidRPr="00984B7B">
              <w:t>Green  </w:t>
            </w:r>
          </w:p>
          <w:p w14:paraId="558305FD" w14:textId="77777777" w:rsidR="000F3952" w:rsidRPr="00984B7B" w:rsidRDefault="000F3952" w:rsidP="000F3952">
            <w:pPr>
              <w:textAlignment w:val="baseline"/>
              <w:rPr>
                <w:rFonts w:ascii="Calibri" w:hAnsi="Calibri"/>
                <w:sz w:val="16"/>
                <w:szCs w:val="16"/>
              </w:rPr>
            </w:pPr>
            <w:r w:rsidRPr="00984B7B">
              <w:t>Hazel </w:t>
            </w:r>
          </w:p>
          <w:p w14:paraId="1E89A6CF" w14:textId="77777777" w:rsidR="000F3952" w:rsidRPr="00984B7B" w:rsidRDefault="000F3952" w:rsidP="000F3952">
            <w:pPr>
              <w:textAlignment w:val="baseline"/>
              <w:rPr>
                <w:rFonts w:ascii="Calibri" w:hAnsi="Calibri"/>
                <w:sz w:val="16"/>
                <w:szCs w:val="16"/>
              </w:rPr>
            </w:pPr>
            <w:r w:rsidRPr="00984B7B">
              <w:t>Maroon </w:t>
            </w:r>
          </w:p>
          <w:p w14:paraId="21D11C42" w14:textId="77777777" w:rsidR="000F3952" w:rsidRPr="00984B7B" w:rsidRDefault="000F3952" w:rsidP="000F3952">
            <w:pPr>
              <w:textAlignment w:val="baseline"/>
              <w:rPr>
                <w:rFonts w:ascii="Calibri" w:hAnsi="Calibri"/>
                <w:sz w:val="16"/>
                <w:szCs w:val="16"/>
              </w:rPr>
            </w:pPr>
            <w:r w:rsidRPr="00984B7B">
              <w:t>Pink </w:t>
            </w:r>
          </w:p>
          <w:p w14:paraId="6E35C745" w14:textId="77777777" w:rsidR="000F3952" w:rsidRPr="00984B7B" w:rsidRDefault="000F3952" w:rsidP="000F3952">
            <w:pPr>
              <w:textAlignment w:val="baseline"/>
              <w:rPr>
                <w:rFonts w:ascii="Calibri" w:hAnsi="Calibri"/>
                <w:sz w:val="16"/>
                <w:szCs w:val="16"/>
              </w:rPr>
            </w:pPr>
            <w:r w:rsidRPr="00984B7B">
              <w:t>Unknown/Other </w:t>
            </w:r>
          </w:p>
          <w:p w14:paraId="202AA438" w14:textId="77777777" w:rsidR="000F3952" w:rsidRPr="00984B7B" w:rsidRDefault="000F3952" w:rsidP="000F3952">
            <w:pPr>
              <w:textAlignment w:val="baseline"/>
              <w:rPr>
                <w:rFonts w:ascii="Calibri" w:hAnsi="Calibri"/>
                <w:sz w:val="16"/>
                <w:szCs w:val="16"/>
              </w:rPr>
            </w:pPr>
            <w:r w:rsidRPr="00984B7B">
              <w:rPr>
                <w:rFonts w:ascii="Calibri" w:hAnsi="Calibri"/>
              </w:rPr>
              <w:t> </w:t>
            </w:r>
          </w:p>
          <w:p w14:paraId="1EEABF74" w14:textId="77777777" w:rsidR="000F3952" w:rsidRPr="00984B7B" w:rsidRDefault="000F3952" w:rsidP="000F3952">
            <w:pPr>
              <w:textAlignment w:val="baseline"/>
              <w:rPr>
                <w:rFonts w:ascii="Calibri" w:hAnsi="Calibri"/>
                <w:sz w:val="16"/>
                <w:szCs w:val="16"/>
              </w:rPr>
            </w:pPr>
            <w:r w:rsidRPr="00984B7B">
              <w:rPr>
                <w:b/>
                <w:bCs/>
              </w:rPr>
              <w:t>6.</w:t>
            </w:r>
            <w:r w:rsidRPr="00984B7B">
              <w:t> Hair Color (Select </w:t>
            </w:r>
            <w:r w:rsidRPr="00984B7B">
              <w:rPr>
                <w:b/>
                <w:bCs/>
              </w:rPr>
              <w:t>only one</w:t>
            </w:r>
            <w:r w:rsidRPr="00984B7B">
              <w:t> box) </w:t>
            </w:r>
          </w:p>
          <w:p w14:paraId="2EBF8714" w14:textId="77777777" w:rsidR="000F3952" w:rsidRPr="00984B7B" w:rsidRDefault="000F3952" w:rsidP="000F3952">
            <w:pPr>
              <w:textAlignment w:val="baseline"/>
              <w:rPr>
                <w:rFonts w:ascii="Calibri" w:hAnsi="Calibri"/>
                <w:sz w:val="16"/>
                <w:szCs w:val="16"/>
              </w:rPr>
            </w:pPr>
            <w:r w:rsidRPr="00984B7B">
              <w:t>Bald (No hair) </w:t>
            </w:r>
          </w:p>
          <w:p w14:paraId="04ADDE1D" w14:textId="77777777" w:rsidR="000F3952" w:rsidRPr="00984B7B" w:rsidRDefault="000F3952" w:rsidP="000F3952">
            <w:pPr>
              <w:textAlignment w:val="baseline"/>
              <w:rPr>
                <w:rFonts w:ascii="Calibri" w:hAnsi="Calibri"/>
                <w:sz w:val="16"/>
                <w:szCs w:val="16"/>
              </w:rPr>
            </w:pPr>
            <w:r w:rsidRPr="00984B7B">
              <w:t>Black </w:t>
            </w:r>
          </w:p>
          <w:p w14:paraId="1D2EBBD4" w14:textId="77777777" w:rsidR="000F3952" w:rsidRPr="00984B7B" w:rsidRDefault="000F3952" w:rsidP="000F3952">
            <w:pPr>
              <w:textAlignment w:val="baseline"/>
              <w:rPr>
                <w:rFonts w:ascii="Calibri" w:hAnsi="Calibri"/>
                <w:sz w:val="16"/>
                <w:szCs w:val="16"/>
              </w:rPr>
            </w:pPr>
            <w:r w:rsidRPr="00984B7B">
              <w:t>Blond </w:t>
            </w:r>
          </w:p>
          <w:p w14:paraId="24E87DD2" w14:textId="77777777" w:rsidR="000F3952" w:rsidRPr="00984B7B" w:rsidRDefault="000F3952" w:rsidP="000F3952">
            <w:pPr>
              <w:textAlignment w:val="baseline"/>
              <w:rPr>
                <w:rFonts w:ascii="Calibri" w:hAnsi="Calibri"/>
                <w:sz w:val="16"/>
                <w:szCs w:val="16"/>
              </w:rPr>
            </w:pPr>
            <w:r w:rsidRPr="00984B7B">
              <w:t>Brown </w:t>
            </w:r>
          </w:p>
          <w:p w14:paraId="062FB7E9" w14:textId="77777777" w:rsidR="000F3952" w:rsidRPr="00984B7B" w:rsidRDefault="000F3952" w:rsidP="000F3952">
            <w:pPr>
              <w:textAlignment w:val="baseline"/>
              <w:rPr>
                <w:rFonts w:ascii="Calibri" w:hAnsi="Calibri"/>
                <w:sz w:val="16"/>
                <w:szCs w:val="16"/>
              </w:rPr>
            </w:pPr>
            <w:r w:rsidRPr="00984B7B">
              <w:t>Gray </w:t>
            </w:r>
          </w:p>
          <w:p w14:paraId="6FAF1838" w14:textId="77777777" w:rsidR="000F3952" w:rsidRPr="00984B7B" w:rsidRDefault="000F3952" w:rsidP="000F3952">
            <w:pPr>
              <w:textAlignment w:val="baseline"/>
              <w:rPr>
                <w:rFonts w:ascii="Calibri" w:hAnsi="Calibri"/>
                <w:sz w:val="16"/>
                <w:szCs w:val="16"/>
              </w:rPr>
            </w:pPr>
            <w:r w:rsidRPr="00984B7B">
              <w:t>Red </w:t>
            </w:r>
          </w:p>
          <w:p w14:paraId="2B410D7D" w14:textId="77777777" w:rsidR="000F3952" w:rsidRPr="00984B7B" w:rsidRDefault="000F3952" w:rsidP="000F3952">
            <w:pPr>
              <w:textAlignment w:val="baseline"/>
              <w:rPr>
                <w:rFonts w:ascii="Calibri" w:hAnsi="Calibri"/>
                <w:sz w:val="16"/>
                <w:szCs w:val="16"/>
              </w:rPr>
            </w:pPr>
            <w:r w:rsidRPr="00984B7B">
              <w:t>Sandy </w:t>
            </w:r>
          </w:p>
          <w:p w14:paraId="79AF32AC" w14:textId="77777777" w:rsidR="000F3952" w:rsidRPr="00984B7B" w:rsidRDefault="000F3952" w:rsidP="000F3952">
            <w:pPr>
              <w:textAlignment w:val="baseline"/>
              <w:rPr>
                <w:rFonts w:ascii="Calibri" w:hAnsi="Calibri"/>
                <w:sz w:val="16"/>
                <w:szCs w:val="16"/>
              </w:rPr>
            </w:pPr>
            <w:r w:rsidRPr="00984B7B">
              <w:t>White  </w:t>
            </w:r>
          </w:p>
          <w:p w14:paraId="5137EE83" w14:textId="77777777" w:rsidR="000F3952" w:rsidRPr="00984B7B" w:rsidRDefault="000F3952" w:rsidP="000F3952">
            <w:pPr>
              <w:textAlignment w:val="baseline"/>
              <w:rPr>
                <w:rFonts w:ascii="Calibri" w:hAnsi="Calibri"/>
                <w:sz w:val="16"/>
                <w:szCs w:val="16"/>
              </w:rPr>
            </w:pPr>
            <w:r w:rsidRPr="00984B7B">
              <w:t>Unknown/Other </w:t>
            </w:r>
          </w:p>
          <w:p w14:paraId="69C60582" w14:textId="77777777" w:rsidR="000F3952" w:rsidRPr="00984B7B" w:rsidRDefault="000F3952" w:rsidP="000F3952">
            <w:pPr>
              <w:textAlignment w:val="baseline"/>
              <w:rPr>
                <w:rFonts w:ascii="Calibri" w:hAnsi="Calibri"/>
                <w:sz w:val="16"/>
                <w:szCs w:val="16"/>
              </w:rPr>
            </w:pPr>
            <w:r w:rsidRPr="00984B7B">
              <w:rPr>
                <w:rFonts w:ascii="Calibri" w:hAnsi="Calibri"/>
              </w:rPr>
              <w:t> </w:t>
            </w:r>
          </w:p>
          <w:p w14:paraId="6CCE37F9" w14:textId="77777777" w:rsidR="000F3952" w:rsidRPr="00984B7B" w:rsidRDefault="000F3952" w:rsidP="000F3952">
            <w:pPr>
              <w:textAlignment w:val="baseline"/>
              <w:rPr>
                <w:rFonts w:ascii="Calibri" w:hAnsi="Calibri"/>
                <w:sz w:val="16"/>
                <w:szCs w:val="16"/>
              </w:rPr>
            </w:pPr>
            <w:r w:rsidRPr="00984B7B">
              <w:rPr>
                <w:rFonts w:ascii="Calibri" w:hAnsi="Calibri"/>
              </w:rPr>
              <w:t> </w:t>
            </w:r>
          </w:p>
          <w:p w14:paraId="3E462CF0" w14:textId="77777777" w:rsidR="000F3952" w:rsidRPr="00984B7B" w:rsidRDefault="000F3952" w:rsidP="000F3952">
            <w:pPr>
              <w:textAlignment w:val="baseline"/>
            </w:pPr>
          </w:p>
        </w:tc>
        <w:tc>
          <w:tcPr>
            <w:tcW w:w="4095" w:type="dxa"/>
          </w:tcPr>
          <w:p w14:paraId="2536D92B" w14:textId="77777777" w:rsidR="000F3952" w:rsidRPr="00984B7B" w:rsidRDefault="000F3952" w:rsidP="000F3952">
            <w:pPr>
              <w:textAlignment w:val="baseline"/>
              <w:rPr>
                <w:rFonts w:ascii="Calibri" w:hAnsi="Calibri"/>
                <w:sz w:val="16"/>
                <w:szCs w:val="16"/>
              </w:rPr>
            </w:pPr>
            <w:r w:rsidRPr="00984B7B">
              <w:rPr>
                <w:b/>
                <w:bCs/>
              </w:rPr>
              <w:t>[Page 2]</w:t>
            </w:r>
            <w:r w:rsidRPr="00984B7B">
              <w:t> </w:t>
            </w:r>
          </w:p>
          <w:p w14:paraId="44360244" w14:textId="77777777" w:rsidR="000F3952" w:rsidRPr="00984B7B" w:rsidRDefault="000F3952" w:rsidP="000F3952">
            <w:pPr>
              <w:textAlignment w:val="baseline"/>
              <w:rPr>
                <w:b/>
                <w:bCs/>
              </w:rPr>
            </w:pPr>
          </w:p>
          <w:p w14:paraId="6701B4A8" w14:textId="77777777" w:rsidR="000F3952" w:rsidRPr="00984B7B" w:rsidRDefault="000F3952" w:rsidP="000F3952">
            <w:pPr>
              <w:textAlignment w:val="baseline"/>
              <w:rPr>
                <w:rFonts w:ascii="Calibri" w:hAnsi="Calibri"/>
                <w:sz w:val="16"/>
                <w:szCs w:val="16"/>
              </w:rPr>
            </w:pPr>
            <w:r w:rsidRPr="00984B7B">
              <w:rPr>
                <w:b/>
                <w:bCs/>
              </w:rPr>
              <w:t>Part 3.  Biographic Information</w:t>
            </w:r>
            <w:r w:rsidRPr="00984B7B">
              <w:t> </w:t>
            </w:r>
          </w:p>
          <w:p w14:paraId="477C7596" w14:textId="77777777" w:rsidR="000F3952" w:rsidRPr="00984B7B" w:rsidRDefault="000F3952" w:rsidP="000F3952">
            <w:pPr>
              <w:textAlignment w:val="baseline"/>
              <w:rPr>
                <w:rFonts w:ascii="Calibri" w:hAnsi="Calibri"/>
                <w:sz w:val="16"/>
                <w:szCs w:val="16"/>
              </w:rPr>
            </w:pPr>
            <w:r w:rsidRPr="00984B7B">
              <w:rPr>
                <w:rFonts w:ascii="Calibri" w:hAnsi="Calibri"/>
              </w:rPr>
              <w:t> </w:t>
            </w:r>
          </w:p>
          <w:p w14:paraId="0CB7CC32" w14:textId="77777777" w:rsidR="000F3952" w:rsidRPr="00984B7B" w:rsidRDefault="000F3952" w:rsidP="000F3952">
            <w:pPr>
              <w:textAlignment w:val="baseline"/>
              <w:rPr>
                <w:rFonts w:ascii="Calibri" w:hAnsi="Calibri"/>
                <w:sz w:val="16"/>
                <w:szCs w:val="16"/>
              </w:rPr>
            </w:pPr>
            <w:r w:rsidRPr="00984B7B">
              <w:rPr>
                <w:b/>
                <w:bCs/>
              </w:rPr>
              <w:t>1.</w:t>
            </w:r>
            <w:r w:rsidRPr="00984B7B">
              <w:t> Ethnicity (Select </w:t>
            </w:r>
            <w:r w:rsidRPr="00984B7B">
              <w:rPr>
                <w:b/>
                <w:bCs/>
              </w:rPr>
              <w:t>only one</w:t>
            </w:r>
            <w:r w:rsidRPr="00984B7B">
              <w:t> box) </w:t>
            </w:r>
          </w:p>
          <w:p w14:paraId="02213F55" w14:textId="77777777" w:rsidR="000F3952" w:rsidRPr="00984B7B" w:rsidRDefault="000F3952" w:rsidP="000F3952">
            <w:pPr>
              <w:textAlignment w:val="baseline"/>
              <w:rPr>
                <w:rFonts w:ascii="Calibri" w:hAnsi="Calibri"/>
                <w:sz w:val="16"/>
                <w:szCs w:val="16"/>
              </w:rPr>
            </w:pPr>
            <w:r w:rsidRPr="00984B7B">
              <w:t>Hispanic or Latino </w:t>
            </w:r>
          </w:p>
          <w:p w14:paraId="508756F3" w14:textId="77777777" w:rsidR="000F3952" w:rsidRPr="00984B7B" w:rsidRDefault="000F3952" w:rsidP="000F3952">
            <w:pPr>
              <w:textAlignment w:val="baseline"/>
              <w:rPr>
                <w:rFonts w:ascii="Calibri" w:hAnsi="Calibri"/>
                <w:sz w:val="16"/>
                <w:szCs w:val="16"/>
              </w:rPr>
            </w:pPr>
            <w:r w:rsidRPr="00984B7B">
              <w:t>Not Hispanic or Latino </w:t>
            </w:r>
          </w:p>
          <w:p w14:paraId="731F9586" w14:textId="77777777" w:rsidR="000F3952" w:rsidRPr="00984B7B" w:rsidRDefault="000F3952" w:rsidP="000F3952">
            <w:pPr>
              <w:textAlignment w:val="baseline"/>
              <w:rPr>
                <w:rFonts w:ascii="Calibri" w:hAnsi="Calibri"/>
                <w:sz w:val="16"/>
                <w:szCs w:val="16"/>
              </w:rPr>
            </w:pPr>
            <w:r w:rsidRPr="00984B7B">
              <w:rPr>
                <w:rFonts w:ascii="Calibri" w:hAnsi="Calibri"/>
              </w:rPr>
              <w:t> </w:t>
            </w:r>
          </w:p>
          <w:p w14:paraId="1DB82015" w14:textId="77777777" w:rsidR="000F3952" w:rsidRPr="00984B7B" w:rsidRDefault="000F3952" w:rsidP="000F3952">
            <w:pPr>
              <w:textAlignment w:val="baseline"/>
              <w:rPr>
                <w:rFonts w:ascii="Calibri" w:hAnsi="Calibri"/>
                <w:sz w:val="16"/>
                <w:szCs w:val="16"/>
              </w:rPr>
            </w:pPr>
            <w:r w:rsidRPr="00984B7B">
              <w:rPr>
                <w:b/>
                <w:bCs/>
              </w:rPr>
              <w:t>2.</w:t>
            </w:r>
            <w:r w:rsidRPr="00984B7B">
              <w:t> Race (Select </w:t>
            </w:r>
            <w:r w:rsidRPr="00984B7B">
              <w:rPr>
                <w:b/>
                <w:bCs/>
              </w:rPr>
              <w:t>all applicable</w:t>
            </w:r>
            <w:r w:rsidRPr="00984B7B">
              <w:t> boxes) </w:t>
            </w:r>
          </w:p>
          <w:p w14:paraId="3BB37668" w14:textId="77777777" w:rsidR="000F3952" w:rsidRPr="00984B7B" w:rsidRDefault="000F3952" w:rsidP="000F3952">
            <w:pPr>
              <w:textAlignment w:val="baseline"/>
              <w:rPr>
                <w:rFonts w:ascii="Calibri" w:hAnsi="Calibri"/>
                <w:color w:val="FF0000"/>
                <w:sz w:val="16"/>
                <w:szCs w:val="16"/>
              </w:rPr>
            </w:pPr>
            <w:r w:rsidRPr="00984B7B">
              <w:rPr>
                <w:color w:val="FF0000"/>
              </w:rPr>
              <w:t>American Indian or Alaska Native </w:t>
            </w:r>
          </w:p>
          <w:p w14:paraId="6ED25722" w14:textId="77777777" w:rsidR="000F3952" w:rsidRPr="00984B7B" w:rsidRDefault="000F3952" w:rsidP="000F3952">
            <w:pPr>
              <w:textAlignment w:val="baseline"/>
              <w:rPr>
                <w:rFonts w:ascii="Calibri" w:hAnsi="Calibri"/>
                <w:sz w:val="16"/>
                <w:szCs w:val="16"/>
              </w:rPr>
            </w:pPr>
            <w:r w:rsidRPr="00984B7B">
              <w:t>Asian </w:t>
            </w:r>
          </w:p>
          <w:p w14:paraId="1665AE03" w14:textId="77777777" w:rsidR="000F3952" w:rsidRPr="00984B7B" w:rsidRDefault="000F3952" w:rsidP="000F3952">
            <w:pPr>
              <w:textAlignment w:val="baseline"/>
              <w:rPr>
                <w:rFonts w:ascii="Calibri" w:hAnsi="Calibri"/>
                <w:sz w:val="16"/>
                <w:szCs w:val="16"/>
              </w:rPr>
            </w:pPr>
            <w:r w:rsidRPr="00984B7B">
              <w:t>Black or African American </w:t>
            </w:r>
          </w:p>
          <w:p w14:paraId="55D169E7" w14:textId="77777777" w:rsidR="000F3952" w:rsidRPr="00984B7B" w:rsidRDefault="000F3952" w:rsidP="000F3952">
            <w:pPr>
              <w:textAlignment w:val="baseline"/>
              <w:rPr>
                <w:rFonts w:ascii="Calibri" w:hAnsi="Calibri"/>
                <w:color w:val="FF0000"/>
                <w:sz w:val="16"/>
                <w:szCs w:val="16"/>
              </w:rPr>
            </w:pPr>
            <w:r w:rsidRPr="00984B7B">
              <w:rPr>
                <w:color w:val="FF0000"/>
              </w:rPr>
              <w:t>Native Hawaiian or Other Pacific Islander </w:t>
            </w:r>
          </w:p>
          <w:p w14:paraId="5DD8A153" w14:textId="77777777" w:rsidR="000F3952" w:rsidRPr="00984B7B" w:rsidRDefault="000F3952" w:rsidP="000F3952">
            <w:pPr>
              <w:textAlignment w:val="baseline"/>
              <w:rPr>
                <w:rFonts w:ascii="Calibri" w:hAnsi="Calibri"/>
                <w:color w:val="FF0000"/>
                <w:sz w:val="16"/>
                <w:szCs w:val="16"/>
              </w:rPr>
            </w:pPr>
            <w:r w:rsidRPr="00984B7B">
              <w:rPr>
                <w:color w:val="FF0000"/>
              </w:rPr>
              <w:t>White  </w:t>
            </w:r>
          </w:p>
          <w:p w14:paraId="5AB1E842" w14:textId="77777777" w:rsidR="000F3952" w:rsidRPr="00984B7B" w:rsidRDefault="000F3952" w:rsidP="000F3952">
            <w:pPr>
              <w:textAlignment w:val="baseline"/>
              <w:rPr>
                <w:rFonts w:ascii="Calibri" w:hAnsi="Calibri"/>
                <w:sz w:val="16"/>
                <w:szCs w:val="16"/>
              </w:rPr>
            </w:pPr>
          </w:p>
          <w:p w14:paraId="76281686" w14:textId="77777777" w:rsidR="000F3952" w:rsidRPr="00984B7B" w:rsidRDefault="000F3952" w:rsidP="000F3952">
            <w:pPr>
              <w:textAlignment w:val="baseline"/>
              <w:rPr>
                <w:rFonts w:ascii="Calibri" w:hAnsi="Calibri"/>
                <w:sz w:val="16"/>
                <w:szCs w:val="16"/>
              </w:rPr>
            </w:pPr>
            <w:r w:rsidRPr="00984B7B">
              <w:rPr>
                <w:b/>
                <w:bCs/>
              </w:rPr>
              <w:t>3.</w:t>
            </w:r>
            <w:r w:rsidRPr="00984B7B">
              <w:t> Height </w:t>
            </w:r>
          </w:p>
          <w:p w14:paraId="7AF4F7C1" w14:textId="77777777" w:rsidR="000F3952" w:rsidRPr="00984B7B" w:rsidRDefault="000F3952" w:rsidP="000F3952">
            <w:pPr>
              <w:textAlignment w:val="baseline"/>
              <w:rPr>
                <w:rFonts w:ascii="Calibri" w:hAnsi="Calibri"/>
                <w:sz w:val="16"/>
                <w:szCs w:val="16"/>
              </w:rPr>
            </w:pPr>
            <w:r w:rsidRPr="00984B7B">
              <w:t>Feet </w:t>
            </w:r>
          </w:p>
          <w:p w14:paraId="22D1A8AB" w14:textId="77777777" w:rsidR="000F3952" w:rsidRPr="00984B7B" w:rsidRDefault="000F3952" w:rsidP="000F3952">
            <w:pPr>
              <w:textAlignment w:val="baseline"/>
              <w:rPr>
                <w:rFonts w:ascii="Calibri" w:hAnsi="Calibri"/>
                <w:sz w:val="16"/>
                <w:szCs w:val="16"/>
              </w:rPr>
            </w:pPr>
            <w:r w:rsidRPr="00984B7B">
              <w:t>Inches </w:t>
            </w:r>
          </w:p>
          <w:p w14:paraId="60405DD8" w14:textId="77777777" w:rsidR="000F3952" w:rsidRPr="00984B7B" w:rsidRDefault="000F3952" w:rsidP="000F3952">
            <w:pPr>
              <w:textAlignment w:val="baseline"/>
              <w:rPr>
                <w:rFonts w:ascii="Calibri" w:hAnsi="Calibri"/>
                <w:sz w:val="16"/>
                <w:szCs w:val="16"/>
              </w:rPr>
            </w:pPr>
            <w:r w:rsidRPr="00984B7B">
              <w:rPr>
                <w:rFonts w:ascii="Calibri" w:hAnsi="Calibri"/>
              </w:rPr>
              <w:t> </w:t>
            </w:r>
          </w:p>
          <w:p w14:paraId="205D0A60" w14:textId="77777777" w:rsidR="000F3952" w:rsidRPr="00984B7B" w:rsidRDefault="000F3952" w:rsidP="000F3952">
            <w:pPr>
              <w:textAlignment w:val="baseline"/>
              <w:rPr>
                <w:rFonts w:ascii="Calibri" w:hAnsi="Calibri"/>
                <w:sz w:val="16"/>
                <w:szCs w:val="16"/>
              </w:rPr>
            </w:pPr>
            <w:r w:rsidRPr="00984B7B">
              <w:rPr>
                <w:b/>
                <w:bCs/>
              </w:rPr>
              <w:t>4.</w:t>
            </w:r>
            <w:r w:rsidRPr="00984B7B">
              <w:t> Weight </w:t>
            </w:r>
          </w:p>
          <w:p w14:paraId="2C63D5B9" w14:textId="77777777" w:rsidR="000F3952" w:rsidRPr="00984B7B" w:rsidRDefault="000F3952" w:rsidP="000F3952">
            <w:pPr>
              <w:textAlignment w:val="baseline"/>
              <w:rPr>
                <w:rFonts w:ascii="Calibri" w:hAnsi="Calibri"/>
                <w:sz w:val="16"/>
                <w:szCs w:val="16"/>
              </w:rPr>
            </w:pPr>
            <w:r w:rsidRPr="00984B7B">
              <w:t>Pounds </w:t>
            </w:r>
          </w:p>
          <w:p w14:paraId="0D0AF3AD" w14:textId="77777777" w:rsidR="000F3952" w:rsidRPr="00984B7B" w:rsidRDefault="000F3952" w:rsidP="000F3952">
            <w:pPr>
              <w:textAlignment w:val="baseline"/>
              <w:rPr>
                <w:rFonts w:ascii="Calibri" w:hAnsi="Calibri"/>
                <w:sz w:val="16"/>
                <w:szCs w:val="16"/>
              </w:rPr>
            </w:pPr>
            <w:r w:rsidRPr="00984B7B">
              <w:rPr>
                <w:rFonts w:ascii="Calibri" w:hAnsi="Calibri"/>
              </w:rPr>
              <w:t> </w:t>
            </w:r>
          </w:p>
          <w:p w14:paraId="7832E2AD" w14:textId="77777777" w:rsidR="000F3952" w:rsidRPr="00984B7B" w:rsidRDefault="000F3952" w:rsidP="000F3952">
            <w:pPr>
              <w:textAlignment w:val="baseline"/>
              <w:rPr>
                <w:rFonts w:ascii="Calibri" w:hAnsi="Calibri"/>
                <w:sz w:val="16"/>
                <w:szCs w:val="16"/>
              </w:rPr>
            </w:pPr>
            <w:r w:rsidRPr="00984B7B">
              <w:rPr>
                <w:b/>
                <w:bCs/>
              </w:rPr>
              <w:t>5.</w:t>
            </w:r>
            <w:r w:rsidRPr="00984B7B">
              <w:t> Eye Color (Select </w:t>
            </w:r>
            <w:r w:rsidRPr="00984B7B">
              <w:rPr>
                <w:b/>
                <w:bCs/>
              </w:rPr>
              <w:t>only one</w:t>
            </w:r>
            <w:r w:rsidRPr="00984B7B">
              <w:t> box) </w:t>
            </w:r>
          </w:p>
          <w:p w14:paraId="532EF4D7" w14:textId="77777777" w:rsidR="000F3952" w:rsidRPr="00984B7B" w:rsidRDefault="000F3952" w:rsidP="000F3952">
            <w:pPr>
              <w:textAlignment w:val="baseline"/>
              <w:rPr>
                <w:rFonts w:ascii="Calibri" w:hAnsi="Calibri"/>
                <w:sz w:val="16"/>
                <w:szCs w:val="16"/>
              </w:rPr>
            </w:pPr>
            <w:r w:rsidRPr="00984B7B">
              <w:t>Black </w:t>
            </w:r>
          </w:p>
          <w:p w14:paraId="4B73CED2" w14:textId="77777777" w:rsidR="000F3952" w:rsidRPr="00984B7B" w:rsidRDefault="000F3952" w:rsidP="000F3952">
            <w:pPr>
              <w:textAlignment w:val="baseline"/>
              <w:rPr>
                <w:rFonts w:ascii="Calibri" w:hAnsi="Calibri"/>
                <w:sz w:val="16"/>
                <w:szCs w:val="16"/>
              </w:rPr>
            </w:pPr>
            <w:r w:rsidRPr="00984B7B">
              <w:t>Blue </w:t>
            </w:r>
          </w:p>
          <w:p w14:paraId="34D22BA7" w14:textId="77777777" w:rsidR="000F3952" w:rsidRPr="00984B7B" w:rsidRDefault="000F3952" w:rsidP="000F3952">
            <w:pPr>
              <w:textAlignment w:val="baseline"/>
              <w:rPr>
                <w:rFonts w:ascii="Calibri" w:hAnsi="Calibri"/>
                <w:sz w:val="16"/>
                <w:szCs w:val="16"/>
              </w:rPr>
            </w:pPr>
            <w:r w:rsidRPr="00984B7B">
              <w:t>Brown </w:t>
            </w:r>
          </w:p>
          <w:p w14:paraId="7DE16594" w14:textId="77777777" w:rsidR="000F3952" w:rsidRPr="00984B7B" w:rsidRDefault="000F3952" w:rsidP="000F3952">
            <w:pPr>
              <w:textAlignment w:val="baseline"/>
              <w:rPr>
                <w:rFonts w:ascii="Calibri" w:hAnsi="Calibri"/>
                <w:sz w:val="16"/>
                <w:szCs w:val="16"/>
              </w:rPr>
            </w:pPr>
            <w:r w:rsidRPr="00984B7B">
              <w:t>Gray </w:t>
            </w:r>
          </w:p>
          <w:p w14:paraId="4B02DCA5" w14:textId="77777777" w:rsidR="000F3952" w:rsidRPr="00984B7B" w:rsidRDefault="000F3952" w:rsidP="000F3952">
            <w:pPr>
              <w:textAlignment w:val="baseline"/>
              <w:rPr>
                <w:rFonts w:ascii="Calibri" w:hAnsi="Calibri"/>
                <w:sz w:val="16"/>
                <w:szCs w:val="16"/>
              </w:rPr>
            </w:pPr>
            <w:r w:rsidRPr="00984B7B">
              <w:t>Green  </w:t>
            </w:r>
          </w:p>
          <w:p w14:paraId="47D785C6" w14:textId="77777777" w:rsidR="000F3952" w:rsidRPr="00984B7B" w:rsidRDefault="000F3952" w:rsidP="000F3952">
            <w:pPr>
              <w:textAlignment w:val="baseline"/>
              <w:rPr>
                <w:rFonts w:ascii="Calibri" w:hAnsi="Calibri"/>
                <w:sz w:val="16"/>
                <w:szCs w:val="16"/>
              </w:rPr>
            </w:pPr>
            <w:r w:rsidRPr="00984B7B">
              <w:t>Hazel </w:t>
            </w:r>
          </w:p>
          <w:p w14:paraId="3233E2FC" w14:textId="77777777" w:rsidR="000F3952" w:rsidRPr="00984B7B" w:rsidRDefault="000F3952" w:rsidP="000F3952">
            <w:pPr>
              <w:textAlignment w:val="baseline"/>
              <w:rPr>
                <w:rFonts w:ascii="Calibri" w:hAnsi="Calibri"/>
                <w:sz w:val="16"/>
                <w:szCs w:val="16"/>
              </w:rPr>
            </w:pPr>
            <w:r w:rsidRPr="00984B7B">
              <w:t>Maroon </w:t>
            </w:r>
          </w:p>
          <w:p w14:paraId="0B97A029" w14:textId="77777777" w:rsidR="000F3952" w:rsidRPr="00984B7B" w:rsidRDefault="000F3952" w:rsidP="000F3952">
            <w:pPr>
              <w:textAlignment w:val="baseline"/>
              <w:rPr>
                <w:rFonts w:ascii="Calibri" w:hAnsi="Calibri"/>
                <w:sz w:val="16"/>
                <w:szCs w:val="16"/>
              </w:rPr>
            </w:pPr>
            <w:r w:rsidRPr="00984B7B">
              <w:t>Pink </w:t>
            </w:r>
          </w:p>
          <w:p w14:paraId="52E80ABA" w14:textId="77777777" w:rsidR="000F3952" w:rsidRPr="00984B7B" w:rsidRDefault="000F3952" w:rsidP="000F3952">
            <w:pPr>
              <w:textAlignment w:val="baseline"/>
              <w:rPr>
                <w:rFonts w:ascii="Calibri" w:hAnsi="Calibri"/>
                <w:sz w:val="16"/>
                <w:szCs w:val="16"/>
              </w:rPr>
            </w:pPr>
            <w:r w:rsidRPr="00984B7B">
              <w:t>Unknown/Other </w:t>
            </w:r>
          </w:p>
          <w:p w14:paraId="2AF06680" w14:textId="77777777" w:rsidR="000F3952" w:rsidRPr="00984B7B" w:rsidRDefault="000F3952" w:rsidP="000F3952">
            <w:pPr>
              <w:textAlignment w:val="baseline"/>
              <w:rPr>
                <w:rFonts w:ascii="Calibri" w:hAnsi="Calibri"/>
                <w:sz w:val="16"/>
                <w:szCs w:val="16"/>
              </w:rPr>
            </w:pPr>
            <w:r w:rsidRPr="00984B7B">
              <w:rPr>
                <w:rFonts w:ascii="Calibri" w:hAnsi="Calibri"/>
              </w:rPr>
              <w:t> </w:t>
            </w:r>
          </w:p>
          <w:p w14:paraId="639909AD" w14:textId="77777777" w:rsidR="000F3952" w:rsidRPr="00984B7B" w:rsidRDefault="000F3952" w:rsidP="000F3952">
            <w:pPr>
              <w:textAlignment w:val="baseline"/>
              <w:rPr>
                <w:rFonts w:ascii="Calibri" w:hAnsi="Calibri"/>
                <w:sz w:val="16"/>
                <w:szCs w:val="16"/>
              </w:rPr>
            </w:pPr>
            <w:r w:rsidRPr="00984B7B">
              <w:rPr>
                <w:b/>
                <w:bCs/>
              </w:rPr>
              <w:t>6.</w:t>
            </w:r>
            <w:r w:rsidRPr="00984B7B">
              <w:t> Hair Color (Select </w:t>
            </w:r>
            <w:r w:rsidRPr="00984B7B">
              <w:rPr>
                <w:b/>
                <w:bCs/>
              </w:rPr>
              <w:t>only one</w:t>
            </w:r>
            <w:r w:rsidRPr="00984B7B">
              <w:t> box) </w:t>
            </w:r>
          </w:p>
          <w:p w14:paraId="01150F23" w14:textId="77777777" w:rsidR="000F3952" w:rsidRPr="00984B7B" w:rsidRDefault="000F3952" w:rsidP="000F3952">
            <w:pPr>
              <w:textAlignment w:val="baseline"/>
              <w:rPr>
                <w:rFonts w:ascii="Calibri" w:hAnsi="Calibri"/>
                <w:sz w:val="16"/>
                <w:szCs w:val="16"/>
              </w:rPr>
            </w:pPr>
            <w:r w:rsidRPr="00984B7B">
              <w:t>Bald (No hair) </w:t>
            </w:r>
          </w:p>
          <w:p w14:paraId="1FF26AAA" w14:textId="77777777" w:rsidR="000F3952" w:rsidRPr="00984B7B" w:rsidRDefault="000F3952" w:rsidP="000F3952">
            <w:pPr>
              <w:textAlignment w:val="baseline"/>
              <w:rPr>
                <w:rFonts w:ascii="Calibri" w:hAnsi="Calibri"/>
                <w:sz w:val="16"/>
                <w:szCs w:val="16"/>
              </w:rPr>
            </w:pPr>
            <w:r w:rsidRPr="00984B7B">
              <w:t>Black </w:t>
            </w:r>
          </w:p>
          <w:p w14:paraId="31F2B109" w14:textId="77777777" w:rsidR="000F3952" w:rsidRPr="00984B7B" w:rsidRDefault="000F3952" w:rsidP="000F3952">
            <w:pPr>
              <w:textAlignment w:val="baseline"/>
              <w:rPr>
                <w:rFonts w:ascii="Calibri" w:hAnsi="Calibri"/>
                <w:sz w:val="16"/>
                <w:szCs w:val="16"/>
              </w:rPr>
            </w:pPr>
            <w:r w:rsidRPr="00984B7B">
              <w:t>Blond </w:t>
            </w:r>
          </w:p>
          <w:p w14:paraId="467E6ADE" w14:textId="77777777" w:rsidR="000F3952" w:rsidRPr="00984B7B" w:rsidRDefault="000F3952" w:rsidP="000F3952">
            <w:pPr>
              <w:textAlignment w:val="baseline"/>
              <w:rPr>
                <w:rFonts w:ascii="Calibri" w:hAnsi="Calibri"/>
                <w:sz w:val="16"/>
                <w:szCs w:val="16"/>
              </w:rPr>
            </w:pPr>
            <w:r w:rsidRPr="00984B7B">
              <w:t>Brown </w:t>
            </w:r>
          </w:p>
          <w:p w14:paraId="7AD69881" w14:textId="77777777" w:rsidR="000F3952" w:rsidRPr="00984B7B" w:rsidRDefault="000F3952" w:rsidP="000F3952">
            <w:pPr>
              <w:textAlignment w:val="baseline"/>
              <w:rPr>
                <w:rFonts w:ascii="Calibri" w:hAnsi="Calibri"/>
                <w:sz w:val="16"/>
                <w:szCs w:val="16"/>
              </w:rPr>
            </w:pPr>
            <w:r w:rsidRPr="00984B7B">
              <w:t>Gray </w:t>
            </w:r>
          </w:p>
          <w:p w14:paraId="15A58AE5" w14:textId="77777777" w:rsidR="000F3952" w:rsidRPr="00984B7B" w:rsidRDefault="000F3952" w:rsidP="000F3952">
            <w:pPr>
              <w:textAlignment w:val="baseline"/>
              <w:rPr>
                <w:rFonts w:ascii="Calibri" w:hAnsi="Calibri"/>
                <w:sz w:val="16"/>
                <w:szCs w:val="16"/>
              </w:rPr>
            </w:pPr>
            <w:r w:rsidRPr="00984B7B">
              <w:t>Red </w:t>
            </w:r>
          </w:p>
          <w:p w14:paraId="0ACE3AC0" w14:textId="77777777" w:rsidR="000F3952" w:rsidRPr="00984B7B" w:rsidRDefault="000F3952" w:rsidP="000F3952">
            <w:pPr>
              <w:textAlignment w:val="baseline"/>
              <w:rPr>
                <w:rFonts w:ascii="Calibri" w:hAnsi="Calibri"/>
                <w:sz w:val="16"/>
                <w:szCs w:val="16"/>
              </w:rPr>
            </w:pPr>
            <w:r w:rsidRPr="00984B7B">
              <w:t>Sandy </w:t>
            </w:r>
          </w:p>
          <w:p w14:paraId="24B09D23" w14:textId="77777777" w:rsidR="000F3952" w:rsidRPr="00984B7B" w:rsidRDefault="000F3952" w:rsidP="000F3952">
            <w:pPr>
              <w:textAlignment w:val="baseline"/>
              <w:rPr>
                <w:rFonts w:ascii="Calibri" w:hAnsi="Calibri"/>
                <w:sz w:val="16"/>
                <w:szCs w:val="16"/>
              </w:rPr>
            </w:pPr>
            <w:r w:rsidRPr="00984B7B">
              <w:t>White  </w:t>
            </w:r>
          </w:p>
          <w:p w14:paraId="268902D6" w14:textId="77777777" w:rsidR="000F3952" w:rsidRPr="00984B7B" w:rsidRDefault="000F3952" w:rsidP="000F3952">
            <w:pPr>
              <w:textAlignment w:val="baseline"/>
              <w:rPr>
                <w:rFonts w:ascii="Calibri" w:hAnsi="Calibri"/>
                <w:sz w:val="16"/>
                <w:szCs w:val="16"/>
              </w:rPr>
            </w:pPr>
            <w:r w:rsidRPr="00984B7B">
              <w:t>Unknown/Other </w:t>
            </w:r>
          </w:p>
          <w:p w14:paraId="713E8B47" w14:textId="77777777" w:rsidR="000F3952" w:rsidRPr="00984B7B" w:rsidRDefault="000F3952" w:rsidP="000F3952">
            <w:pPr>
              <w:textAlignment w:val="baseline"/>
              <w:rPr>
                <w:rFonts w:ascii="Calibri" w:hAnsi="Calibri"/>
                <w:sz w:val="16"/>
                <w:szCs w:val="16"/>
              </w:rPr>
            </w:pPr>
            <w:r w:rsidRPr="00984B7B">
              <w:rPr>
                <w:rFonts w:ascii="Calibri" w:hAnsi="Calibri"/>
              </w:rPr>
              <w:t> </w:t>
            </w:r>
          </w:p>
          <w:p w14:paraId="07722433" w14:textId="77777777" w:rsidR="000F3952" w:rsidRPr="00984B7B" w:rsidRDefault="000F3952" w:rsidP="000F3952">
            <w:pPr>
              <w:textAlignment w:val="baseline"/>
              <w:rPr>
                <w:rFonts w:ascii="Calibri" w:hAnsi="Calibri"/>
                <w:sz w:val="16"/>
                <w:szCs w:val="16"/>
              </w:rPr>
            </w:pPr>
            <w:r w:rsidRPr="00984B7B">
              <w:rPr>
                <w:rFonts w:ascii="Calibri" w:hAnsi="Calibri"/>
              </w:rPr>
              <w:t> </w:t>
            </w:r>
          </w:p>
          <w:p w14:paraId="40E36051" w14:textId="77777777" w:rsidR="000F3952" w:rsidRPr="00984B7B" w:rsidRDefault="000F3952" w:rsidP="000F3952">
            <w:pPr>
              <w:textAlignment w:val="baseline"/>
            </w:pPr>
          </w:p>
        </w:tc>
      </w:tr>
      <w:tr w:rsidR="00612264" w:rsidRPr="00984B7B" w14:paraId="2E5E11D9" w14:textId="77777777" w:rsidTr="002D6271">
        <w:tc>
          <w:tcPr>
            <w:tcW w:w="2808" w:type="dxa"/>
          </w:tcPr>
          <w:p w14:paraId="15F78FB8" w14:textId="77777777" w:rsidR="00612264" w:rsidRPr="00984B7B" w:rsidRDefault="00612264" w:rsidP="00612264">
            <w:pPr>
              <w:rPr>
                <w:b/>
                <w:sz w:val="24"/>
                <w:szCs w:val="24"/>
              </w:rPr>
            </w:pPr>
            <w:r w:rsidRPr="00984B7B">
              <w:rPr>
                <w:b/>
                <w:sz w:val="24"/>
                <w:szCs w:val="24"/>
              </w:rPr>
              <w:t>Page 3,</w:t>
            </w:r>
          </w:p>
          <w:p w14:paraId="55514010" w14:textId="77777777" w:rsidR="00612264" w:rsidRPr="00984B7B" w:rsidRDefault="00612264" w:rsidP="00612264">
            <w:pPr>
              <w:rPr>
                <w:b/>
                <w:sz w:val="24"/>
                <w:szCs w:val="24"/>
              </w:rPr>
            </w:pPr>
          </w:p>
          <w:p w14:paraId="291384D3" w14:textId="77777777" w:rsidR="00612264" w:rsidRPr="00984B7B" w:rsidRDefault="00612264" w:rsidP="00612264">
            <w:pPr>
              <w:rPr>
                <w:b/>
                <w:sz w:val="24"/>
                <w:szCs w:val="24"/>
              </w:rPr>
            </w:pPr>
            <w:r w:rsidRPr="00984B7B">
              <w:rPr>
                <w:b/>
                <w:sz w:val="24"/>
                <w:szCs w:val="24"/>
              </w:rPr>
              <w:t>Part 4.  Reason You are Requesting a Hearing</w:t>
            </w:r>
          </w:p>
        </w:tc>
        <w:tc>
          <w:tcPr>
            <w:tcW w:w="4095" w:type="dxa"/>
          </w:tcPr>
          <w:p w14:paraId="6CDB526A" w14:textId="77777777" w:rsidR="00612264" w:rsidRPr="00984B7B" w:rsidRDefault="00612264" w:rsidP="00612264">
            <w:pPr>
              <w:textAlignment w:val="baseline"/>
              <w:rPr>
                <w:rFonts w:ascii="Calibri" w:hAnsi="Calibri"/>
                <w:sz w:val="16"/>
                <w:szCs w:val="16"/>
              </w:rPr>
            </w:pPr>
            <w:r w:rsidRPr="00984B7B">
              <w:rPr>
                <w:b/>
                <w:bCs/>
              </w:rPr>
              <w:t>[Page 3]</w:t>
            </w:r>
            <w:r w:rsidRPr="00984B7B">
              <w:t> </w:t>
            </w:r>
          </w:p>
          <w:p w14:paraId="34F59C74"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4D7FD001"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3B5B833E" w14:textId="77777777" w:rsidR="00612264" w:rsidRPr="00984B7B" w:rsidRDefault="00612264" w:rsidP="00612264">
            <w:pPr>
              <w:textAlignment w:val="baseline"/>
              <w:rPr>
                <w:rFonts w:ascii="Calibri" w:hAnsi="Calibri"/>
                <w:sz w:val="16"/>
                <w:szCs w:val="16"/>
              </w:rPr>
            </w:pPr>
            <w:r w:rsidRPr="00984B7B">
              <w:rPr>
                <w:b/>
                <w:bCs/>
              </w:rPr>
              <w:t>Part 4. Reason You Are Requesting a Hearing</w:t>
            </w:r>
            <w:r w:rsidRPr="00984B7B">
              <w:t> </w:t>
            </w:r>
          </w:p>
          <w:p w14:paraId="40C6A2F0" w14:textId="77777777" w:rsidR="00612264" w:rsidRPr="00984B7B" w:rsidRDefault="00612264" w:rsidP="00612264">
            <w:pPr>
              <w:textAlignment w:val="baseline"/>
            </w:pPr>
          </w:p>
          <w:p w14:paraId="1F659A9F" w14:textId="77777777" w:rsidR="00612264" w:rsidRPr="00984B7B" w:rsidRDefault="00612264" w:rsidP="00612264">
            <w:pPr>
              <w:textAlignment w:val="baseline"/>
            </w:pPr>
            <w:r w:rsidRPr="00984B7B">
              <w:t xml:space="preserve">Provide the reasons you are requesting a hearing on your denied Form N-400.  If you need extra space to complete this section, use the space provided in </w:t>
            </w:r>
            <w:r w:rsidRPr="00984B7B">
              <w:rPr>
                <w:b/>
              </w:rPr>
              <w:t>Part 9. Additional Information</w:t>
            </w:r>
            <w:r w:rsidRPr="00984B7B">
              <w:t>.</w:t>
            </w:r>
          </w:p>
          <w:p w14:paraId="17E9798A" w14:textId="77777777" w:rsidR="00612264" w:rsidRPr="00984B7B" w:rsidRDefault="00612264" w:rsidP="00612264">
            <w:pPr>
              <w:textAlignment w:val="baseline"/>
              <w:rPr>
                <w:rFonts w:ascii="Calibri" w:hAnsi="Calibri"/>
                <w:sz w:val="16"/>
                <w:szCs w:val="16"/>
              </w:rPr>
            </w:pPr>
          </w:p>
          <w:p w14:paraId="72E86A50" w14:textId="77777777" w:rsidR="00612264" w:rsidRPr="00984B7B" w:rsidRDefault="00612264" w:rsidP="00612264">
            <w:pPr>
              <w:textAlignment w:val="baseline"/>
              <w:rPr>
                <w:rFonts w:ascii="Calibri" w:hAnsi="Calibri"/>
                <w:sz w:val="16"/>
                <w:szCs w:val="16"/>
              </w:rPr>
            </w:pPr>
            <w:r w:rsidRPr="00984B7B">
              <w:rPr>
                <w:b/>
                <w:bCs/>
                <w:color w:val="050505"/>
              </w:rPr>
              <w:t>NOTE:</w:t>
            </w:r>
            <w:r w:rsidRPr="00984B7B">
              <w:rPr>
                <w:color w:val="050505"/>
              </w:rPr>
              <w:t>  Refer to the </w:t>
            </w:r>
            <w:r w:rsidRPr="00984B7B">
              <w:rPr>
                <w:b/>
                <w:bCs/>
                <w:color w:val="050505"/>
              </w:rPr>
              <w:t>What Evidence Must You Submit</w:t>
            </w:r>
            <w:r w:rsidRPr="00984B7B">
              <w:rPr>
                <w:color w:val="050505"/>
              </w:rPr>
              <w:t> section of Form N-336 Instructions for documents to submit with your Form N-336.</w:t>
            </w:r>
            <w:r w:rsidRPr="00984B7B">
              <w:t> </w:t>
            </w:r>
          </w:p>
          <w:p w14:paraId="59436E54" w14:textId="77777777" w:rsidR="00612264" w:rsidRPr="00984B7B" w:rsidRDefault="00612264" w:rsidP="00612264">
            <w:pPr>
              <w:textAlignment w:val="baseline"/>
            </w:pPr>
            <w:r w:rsidRPr="00984B7B">
              <w:rPr>
                <w:rFonts w:ascii="Calibri" w:hAnsi="Calibri"/>
              </w:rPr>
              <w:t> </w:t>
            </w:r>
          </w:p>
        </w:tc>
        <w:tc>
          <w:tcPr>
            <w:tcW w:w="4095" w:type="dxa"/>
          </w:tcPr>
          <w:p w14:paraId="050A5D90" w14:textId="77777777" w:rsidR="00612264" w:rsidRPr="00984B7B" w:rsidRDefault="00612264" w:rsidP="00612264">
            <w:pPr>
              <w:textAlignment w:val="baseline"/>
              <w:rPr>
                <w:rFonts w:ascii="Calibri" w:hAnsi="Calibri"/>
                <w:sz w:val="16"/>
                <w:szCs w:val="16"/>
              </w:rPr>
            </w:pPr>
            <w:r w:rsidRPr="00984B7B">
              <w:rPr>
                <w:b/>
                <w:bCs/>
              </w:rPr>
              <w:t>[Page 3]</w:t>
            </w:r>
            <w:r w:rsidRPr="00984B7B">
              <w:t> </w:t>
            </w:r>
          </w:p>
          <w:p w14:paraId="79B414AE"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0C8A6055"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339E5FF1" w14:textId="77777777" w:rsidR="00612264" w:rsidRPr="00984B7B" w:rsidRDefault="00612264" w:rsidP="00612264">
            <w:pPr>
              <w:textAlignment w:val="baseline"/>
              <w:rPr>
                <w:rFonts w:ascii="Calibri" w:hAnsi="Calibri"/>
                <w:sz w:val="16"/>
                <w:szCs w:val="16"/>
              </w:rPr>
            </w:pPr>
            <w:r w:rsidRPr="00984B7B">
              <w:rPr>
                <w:b/>
                <w:bCs/>
              </w:rPr>
              <w:t>Part 4. Reason You Are Requesting a Hearing</w:t>
            </w:r>
            <w:r w:rsidRPr="00984B7B">
              <w:t> </w:t>
            </w:r>
          </w:p>
          <w:p w14:paraId="5DD369D4" w14:textId="77777777" w:rsidR="00612264" w:rsidRPr="00984B7B" w:rsidRDefault="00612264" w:rsidP="00612264">
            <w:pPr>
              <w:textAlignment w:val="baseline"/>
            </w:pPr>
          </w:p>
          <w:p w14:paraId="128FDC96" w14:textId="082C50CF" w:rsidR="00612264" w:rsidRPr="00984B7B" w:rsidRDefault="00612264" w:rsidP="00612264">
            <w:pPr>
              <w:textAlignment w:val="baseline"/>
            </w:pPr>
            <w:r w:rsidRPr="00984B7B">
              <w:t xml:space="preserve">Provide the reasons you are requesting a hearing on your denied Form N-400.  If you need extra space to complete this section, use the space provided in </w:t>
            </w:r>
            <w:r w:rsidRPr="00984B7B">
              <w:rPr>
                <w:b/>
              </w:rPr>
              <w:t xml:space="preserve">Part </w:t>
            </w:r>
            <w:r w:rsidR="005B7C25" w:rsidRPr="00984B7B">
              <w:rPr>
                <w:b/>
                <w:color w:val="FF0000"/>
              </w:rPr>
              <w:t>8</w:t>
            </w:r>
            <w:r w:rsidRPr="00984B7B">
              <w:rPr>
                <w:b/>
                <w:color w:val="FF0000"/>
              </w:rPr>
              <w:t xml:space="preserve">. </w:t>
            </w:r>
            <w:r w:rsidRPr="00984B7B">
              <w:rPr>
                <w:b/>
              </w:rPr>
              <w:t>Additional Information</w:t>
            </w:r>
            <w:r w:rsidRPr="00984B7B">
              <w:t>.</w:t>
            </w:r>
          </w:p>
          <w:p w14:paraId="340E0F8E" w14:textId="77777777" w:rsidR="00612264" w:rsidRPr="00984B7B" w:rsidRDefault="00612264" w:rsidP="00612264">
            <w:pPr>
              <w:textAlignment w:val="baseline"/>
              <w:rPr>
                <w:rFonts w:ascii="Calibri" w:hAnsi="Calibri"/>
                <w:sz w:val="16"/>
                <w:szCs w:val="16"/>
              </w:rPr>
            </w:pPr>
          </w:p>
          <w:p w14:paraId="0AEC82AE" w14:textId="7579BFF3" w:rsidR="00612264" w:rsidRPr="00984B7B" w:rsidRDefault="005B7C25" w:rsidP="00612264">
            <w:pPr>
              <w:rPr>
                <w:b/>
              </w:rPr>
            </w:pPr>
            <w:r w:rsidRPr="00984B7B">
              <w:rPr>
                <w:color w:val="FF0000"/>
              </w:rPr>
              <w:t>[deleted]</w:t>
            </w:r>
            <w:r w:rsidR="00612264" w:rsidRPr="00984B7B">
              <w:rPr>
                <w:color w:val="FF0000"/>
              </w:rPr>
              <w:t> </w:t>
            </w:r>
          </w:p>
        </w:tc>
      </w:tr>
      <w:tr w:rsidR="00612264" w:rsidRPr="00984B7B" w14:paraId="0624652F" w14:textId="77777777" w:rsidTr="002D6271">
        <w:tc>
          <w:tcPr>
            <w:tcW w:w="2808" w:type="dxa"/>
          </w:tcPr>
          <w:p w14:paraId="69DF73FE" w14:textId="77777777" w:rsidR="00612264" w:rsidRPr="00984B7B" w:rsidRDefault="00612264" w:rsidP="00612264">
            <w:pPr>
              <w:rPr>
                <w:b/>
                <w:sz w:val="24"/>
                <w:szCs w:val="24"/>
              </w:rPr>
            </w:pPr>
            <w:r w:rsidRPr="00984B7B">
              <w:rPr>
                <w:b/>
                <w:sz w:val="24"/>
                <w:szCs w:val="24"/>
              </w:rPr>
              <w:t xml:space="preserve">Page 4, </w:t>
            </w:r>
          </w:p>
          <w:p w14:paraId="3C71C006" w14:textId="77777777" w:rsidR="00612264" w:rsidRPr="00984B7B" w:rsidRDefault="00612264" w:rsidP="00612264">
            <w:pPr>
              <w:rPr>
                <w:b/>
                <w:sz w:val="24"/>
                <w:szCs w:val="24"/>
              </w:rPr>
            </w:pPr>
          </w:p>
          <w:p w14:paraId="72E07D78" w14:textId="77777777" w:rsidR="00612264" w:rsidRPr="00984B7B" w:rsidRDefault="00612264" w:rsidP="00612264">
            <w:pPr>
              <w:rPr>
                <w:b/>
                <w:sz w:val="24"/>
                <w:szCs w:val="24"/>
              </w:rPr>
            </w:pPr>
            <w:r w:rsidRPr="00984B7B">
              <w:rPr>
                <w:b/>
                <w:sz w:val="24"/>
                <w:szCs w:val="24"/>
              </w:rPr>
              <w:t>Part 5.  Accommodations for Individuals With Disabilities and/or Impairments</w:t>
            </w:r>
          </w:p>
        </w:tc>
        <w:tc>
          <w:tcPr>
            <w:tcW w:w="4095" w:type="dxa"/>
          </w:tcPr>
          <w:p w14:paraId="293A55E3" w14:textId="77777777" w:rsidR="00612264" w:rsidRPr="00984B7B" w:rsidRDefault="00612264" w:rsidP="00612264">
            <w:pPr>
              <w:textAlignment w:val="baseline"/>
              <w:rPr>
                <w:rFonts w:ascii="Calibri" w:hAnsi="Calibri"/>
                <w:sz w:val="16"/>
                <w:szCs w:val="16"/>
              </w:rPr>
            </w:pPr>
            <w:r w:rsidRPr="00984B7B">
              <w:rPr>
                <w:b/>
                <w:bCs/>
                <w:color w:val="050505"/>
              </w:rPr>
              <w:t>[Page 4]</w:t>
            </w:r>
            <w:r w:rsidRPr="00984B7B">
              <w:t> </w:t>
            </w:r>
          </w:p>
          <w:p w14:paraId="3DFDB184" w14:textId="77777777" w:rsidR="00612264" w:rsidRPr="00984B7B" w:rsidRDefault="00612264" w:rsidP="00612264">
            <w:pPr>
              <w:textAlignment w:val="baseline"/>
              <w:rPr>
                <w:rFonts w:ascii="Calibri" w:hAnsi="Calibri"/>
              </w:rPr>
            </w:pPr>
            <w:r w:rsidRPr="00984B7B">
              <w:rPr>
                <w:rFonts w:ascii="Calibri" w:hAnsi="Calibri"/>
              </w:rPr>
              <w:t> </w:t>
            </w:r>
          </w:p>
          <w:p w14:paraId="488FFCCE" w14:textId="77777777" w:rsidR="00612264" w:rsidRPr="00984B7B" w:rsidRDefault="00612264" w:rsidP="00612264">
            <w:pPr>
              <w:textAlignment w:val="baseline"/>
              <w:rPr>
                <w:b/>
                <w:sz w:val="16"/>
                <w:szCs w:val="16"/>
              </w:rPr>
            </w:pPr>
            <w:r w:rsidRPr="00984B7B">
              <w:rPr>
                <w:b/>
              </w:rPr>
              <w:t>Part 5.  Accommodations for Individuals With Disabilities and/or Impairments</w:t>
            </w:r>
          </w:p>
          <w:p w14:paraId="56E23B3C"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400742D1" w14:textId="77777777" w:rsidR="00612264" w:rsidRPr="00984B7B" w:rsidRDefault="00612264" w:rsidP="00612264">
            <w:pPr>
              <w:textAlignment w:val="baseline"/>
              <w:rPr>
                <w:rFonts w:ascii="Calibri" w:hAnsi="Calibri"/>
                <w:sz w:val="16"/>
                <w:szCs w:val="16"/>
              </w:rPr>
            </w:pPr>
          </w:p>
          <w:p w14:paraId="719B137B" w14:textId="77777777" w:rsidR="00612264" w:rsidRPr="00984B7B" w:rsidRDefault="00612264" w:rsidP="00612264">
            <w:pPr>
              <w:textAlignment w:val="baseline"/>
              <w:rPr>
                <w:rFonts w:ascii="Calibri" w:hAnsi="Calibri"/>
                <w:sz w:val="16"/>
                <w:szCs w:val="16"/>
              </w:rPr>
            </w:pPr>
            <w:r w:rsidRPr="00984B7B">
              <w:rPr>
                <w:b/>
                <w:bCs/>
              </w:rPr>
              <w:t>NOTE:</w:t>
            </w:r>
            <w:r w:rsidRPr="00984B7B">
              <w:t>  Read the information in the Form N-336 Instructions before completing this part. </w:t>
            </w:r>
          </w:p>
          <w:p w14:paraId="6547416E"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79A5FA97" w14:textId="77777777" w:rsidR="00612264" w:rsidRPr="00984B7B" w:rsidRDefault="00612264" w:rsidP="00612264">
            <w:pPr>
              <w:textAlignment w:val="baseline"/>
              <w:rPr>
                <w:rFonts w:ascii="Calibri" w:hAnsi="Calibri"/>
                <w:sz w:val="16"/>
                <w:szCs w:val="16"/>
              </w:rPr>
            </w:pPr>
            <w:r w:rsidRPr="00984B7B">
              <w:rPr>
                <w:b/>
                <w:bCs/>
              </w:rPr>
              <w:t>1.</w:t>
            </w:r>
            <w:r w:rsidRPr="00984B7B">
              <w:t> Are you requesting an accommodation because of your disabilities and/or impairments? Y/N </w:t>
            </w:r>
          </w:p>
          <w:p w14:paraId="6F8B66B1"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51EF8D9C" w14:textId="77777777" w:rsidR="00612264" w:rsidRPr="00984B7B" w:rsidRDefault="00612264" w:rsidP="00612264">
            <w:pPr>
              <w:textAlignment w:val="baseline"/>
              <w:rPr>
                <w:rFonts w:ascii="Calibri" w:hAnsi="Calibri"/>
                <w:sz w:val="16"/>
                <w:szCs w:val="16"/>
              </w:rPr>
            </w:pPr>
            <w:r w:rsidRPr="00984B7B">
              <w:t>If you answered "Yes" to </w:t>
            </w:r>
            <w:r w:rsidRPr="00984B7B">
              <w:rPr>
                <w:b/>
                <w:bCs/>
              </w:rPr>
              <w:t>Item Number 1.</w:t>
            </w:r>
            <w:r w:rsidRPr="00984B7B">
              <w:t>, select any applicable box. </w:t>
            </w:r>
          </w:p>
          <w:p w14:paraId="6E187681" w14:textId="77777777" w:rsidR="00612264" w:rsidRPr="00984B7B" w:rsidRDefault="00612264" w:rsidP="00612264">
            <w:pPr>
              <w:textAlignment w:val="baseline"/>
              <w:rPr>
                <w:rFonts w:ascii="Calibri" w:hAnsi="Calibri"/>
              </w:rPr>
            </w:pPr>
            <w:r w:rsidRPr="00984B7B">
              <w:rPr>
                <w:rFonts w:ascii="Calibri" w:hAnsi="Calibri"/>
              </w:rPr>
              <w:t> </w:t>
            </w:r>
          </w:p>
          <w:p w14:paraId="3B873517" w14:textId="77777777" w:rsidR="00612264" w:rsidRPr="00984B7B" w:rsidRDefault="00612264" w:rsidP="00612264">
            <w:pPr>
              <w:textAlignment w:val="baseline"/>
              <w:rPr>
                <w:rFonts w:ascii="Calibri" w:hAnsi="Calibri"/>
                <w:sz w:val="16"/>
                <w:szCs w:val="16"/>
              </w:rPr>
            </w:pPr>
          </w:p>
          <w:p w14:paraId="4D0C8181" w14:textId="77777777" w:rsidR="00612264" w:rsidRPr="00984B7B" w:rsidRDefault="00612264" w:rsidP="00612264">
            <w:pPr>
              <w:textAlignment w:val="baseline"/>
              <w:rPr>
                <w:rFonts w:ascii="Calibri" w:hAnsi="Calibri"/>
                <w:sz w:val="16"/>
                <w:szCs w:val="16"/>
              </w:rPr>
            </w:pPr>
            <w:r w:rsidRPr="00984B7B">
              <w:rPr>
                <w:b/>
                <w:bCs/>
              </w:rPr>
              <w:t>A.</w:t>
            </w:r>
            <w:r w:rsidRPr="00984B7B">
              <w:t> I am deaf or hard of hearing and request the following accommodation.  (If you are requesting a sign-language interpreter, indicate for which language (for example, American Sign Language).) </w:t>
            </w:r>
          </w:p>
          <w:p w14:paraId="73D11D02"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3852CC30" w14:textId="77777777" w:rsidR="00612264" w:rsidRPr="00984B7B" w:rsidRDefault="00612264" w:rsidP="00612264">
            <w:pPr>
              <w:textAlignment w:val="baseline"/>
              <w:rPr>
                <w:rFonts w:ascii="Calibri" w:hAnsi="Calibri"/>
                <w:sz w:val="16"/>
                <w:szCs w:val="16"/>
              </w:rPr>
            </w:pPr>
            <w:r w:rsidRPr="00984B7B">
              <w:rPr>
                <w:b/>
                <w:bCs/>
              </w:rPr>
              <w:t>B.</w:t>
            </w:r>
            <w:r w:rsidRPr="00984B7B">
              <w:t> I am blind or have low vision and request the following accommodation: </w:t>
            </w:r>
          </w:p>
          <w:p w14:paraId="5B702E05"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79A254D3" w14:textId="77777777" w:rsidR="00612264" w:rsidRPr="00984B7B" w:rsidRDefault="00612264" w:rsidP="00612264">
            <w:pPr>
              <w:textAlignment w:val="baseline"/>
            </w:pPr>
            <w:r w:rsidRPr="00984B7B">
              <w:rPr>
                <w:b/>
                <w:bCs/>
              </w:rPr>
              <w:t>C.</w:t>
            </w:r>
            <w:r w:rsidRPr="00984B7B">
              <w:t> I have another type of disability and/or impairment.  (Describe the nature of your disability and/or impairment and the accommodation you are requesting.) </w:t>
            </w:r>
          </w:p>
          <w:p w14:paraId="639D08C7" w14:textId="77777777" w:rsidR="00612264" w:rsidRPr="00984B7B" w:rsidRDefault="00612264" w:rsidP="00612264">
            <w:pPr>
              <w:textAlignment w:val="baseline"/>
            </w:pPr>
          </w:p>
          <w:p w14:paraId="1A66AA50" w14:textId="77777777" w:rsidR="00612264" w:rsidRPr="00984B7B" w:rsidRDefault="00612264" w:rsidP="00612264">
            <w:pPr>
              <w:textAlignment w:val="baseline"/>
            </w:pPr>
          </w:p>
        </w:tc>
        <w:tc>
          <w:tcPr>
            <w:tcW w:w="4095" w:type="dxa"/>
          </w:tcPr>
          <w:p w14:paraId="6FA087BE" w14:textId="77777777" w:rsidR="00612264" w:rsidRPr="00984B7B" w:rsidRDefault="00612264" w:rsidP="00612264">
            <w:pPr>
              <w:textAlignment w:val="baseline"/>
              <w:rPr>
                <w:rFonts w:ascii="Calibri" w:hAnsi="Calibri"/>
                <w:sz w:val="16"/>
                <w:szCs w:val="16"/>
              </w:rPr>
            </w:pPr>
            <w:r w:rsidRPr="00984B7B">
              <w:rPr>
                <w:b/>
                <w:bCs/>
                <w:color w:val="050505"/>
              </w:rPr>
              <w:t>[Page 4]</w:t>
            </w:r>
            <w:r w:rsidRPr="00984B7B">
              <w:t> </w:t>
            </w:r>
          </w:p>
          <w:p w14:paraId="7C846534" w14:textId="77777777" w:rsidR="00612264" w:rsidRPr="00984B7B" w:rsidRDefault="00612264" w:rsidP="00612264">
            <w:pPr>
              <w:textAlignment w:val="baseline"/>
              <w:rPr>
                <w:rFonts w:ascii="Calibri" w:hAnsi="Calibri"/>
              </w:rPr>
            </w:pPr>
            <w:r w:rsidRPr="00984B7B">
              <w:rPr>
                <w:rFonts w:ascii="Calibri" w:hAnsi="Calibri"/>
              </w:rPr>
              <w:t> </w:t>
            </w:r>
          </w:p>
          <w:p w14:paraId="3E575047" w14:textId="485ED03C" w:rsidR="00612264" w:rsidRPr="00984B7B" w:rsidRDefault="005B7C25" w:rsidP="00612264">
            <w:pPr>
              <w:textAlignment w:val="baseline"/>
            </w:pPr>
            <w:r w:rsidRPr="00984B7B">
              <w:rPr>
                <w:color w:val="FF0000"/>
              </w:rPr>
              <w:t>[deleted] </w:t>
            </w:r>
          </w:p>
          <w:p w14:paraId="36AF823E" w14:textId="77777777" w:rsidR="00612264" w:rsidRPr="00984B7B" w:rsidRDefault="00612264" w:rsidP="00612264">
            <w:pPr>
              <w:textAlignment w:val="baseline"/>
            </w:pPr>
          </w:p>
        </w:tc>
      </w:tr>
      <w:tr w:rsidR="00612264" w:rsidRPr="00984B7B" w14:paraId="5695C940" w14:textId="77777777" w:rsidTr="002D6271">
        <w:tc>
          <w:tcPr>
            <w:tcW w:w="2808" w:type="dxa"/>
          </w:tcPr>
          <w:p w14:paraId="3D4A7BB0" w14:textId="77777777" w:rsidR="00612264" w:rsidRPr="00984B7B" w:rsidRDefault="00612264" w:rsidP="00612264">
            <w:pPr>
              <w:rPr>
                <w:b/>
                <w:sz w:val="24"/>
                <w:szCs w:val="24"/>
              </w:rPr>
            </w:pPr>
            <w:r w:rsidRPr="00984B7B">
              <w:rPr>
                <w:b/>
                <w:sz w:val="24"/>
                <w:szCs w:val="24"/>
              </w:rPr>
              <w:t>Pages 4-5,</w:t>
            </w:r>
          </w:p>
          <w:p w14:paraId="6D77F0F1" w14:textId="77777777" w:rsidR="00612264" w:rsidRPr="00984B7B" w:rsidRDefault="00612264" w:rsidP="00612264">
            <w:pPr>
              <w:rPr>
                <w:b/>
                <w:sz w:val="24"/>
                <w:szCs w:val="24"/>
              </w:rPr>
            </w:pPr>
          </w:p>
          <w:p w14:paraId="2D633DDF" w14:textId="77777777" w:rsidR="00612264" w:rsidRPr="00984B7B" w:rsidRDefault="00612264" w:rsidP="00612264">
            <w:pPr>
              <w:rPr>
                <w:b/>
                <w:sz w:val="24"/>
                <w:szCs w:val="24"/>
              </w:rPr>
            </w:pPr>
            <w:r w:rsidRPr="00984B7B">
              <w:rPr>
                <w:b/>
                <w:sz w:val="24"/>
                <w:szCs w:val="24"/>
              </w:rPr>
              <w:t>Part 6.  Naturalization Applicant’s Statement, Contact Information, Certification, and Signature</w:t>
            </w:r>
          </w:p>
        </w:tc>
        <w:tc>
          <w:tcPr>
            <w:tcW w:w="4095" w:type="dxa"/>
          </w:tcPr>
          <w:p w14:paraId="53495247" w14:textId="77777777" w:rsidR="00612264" w:rsidRPr="00984B7B" w:rsidRDefault="00612264" w:rsidP="00612264">
            <w:pPr>
              <w:textAlignment w:val="baseline"/>
              <w:rPr>
                <w:rFonts w:ascii="Calibri" w:hAnsi="Calibri"/>
                <w:sz w:val="16"/>
                <w:szCs w:val="16"/>
              </w:rPr>
            </w:pPr>
            <w:r w:rsidRPr="00984B7B">
              <w:rPr>
                <w:b/>
                <w:bCs/>
              </w:rPr>
              <w:t>[Page 4]</w:t>
            </w:r>
            <w:r w:rsidRPr="00984B7B">
              <w:t> </w:t>
            </w:r>
          </w:p>
          <w:p w14:paraId="3EE64576" w14:textId="77777777" w:rsidR="00612264" w:rsidRPr="00984B7B" w:rsidRDefault="00612264" w:rsidP="00612264">
            <w:pPr>
              <w:textAlignment w:val="baseline"/>
              <w:rPr>
                <w:b/>
              </w:rPr>
            </w:pPr>
          </w:p>
          <w:p w14:paraId="23038747" w14:textId="77777777" w:rsidR="00612264" w:rsidRPr="00984B7B" w:rsidRDefault="00612264" w:rsidP="00612264">
            <w:pPr>
              <w:textAlignment w:val="baseline"/>
              <w:rPr>
                <w:rFonts w:ascii="Calibri" w:hAnsi="Calibri"/>
                <w:b/>
                <w:sz w:val="16"/>
                <w:szCs w:val="16"/>
              </w:rPr>
            </w:pPr>
            <w:r w:rsidRPr="00984B7B">
              <w:rPr>
                <w:b/>
              </w:rPr>
              <w:t>Part 6.  Naturalization Applicant’s Statement, Contact Information, Certification, and Signature</w:t>
            </w:r>
          </w:p>
          <w:p w14:paraId="5969663D"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3B841BE2" w14:textId="77777777" w:rsidR="00612264" w:rsidRPr="00984B7B" w:rsidRDefault="00612264" w:rsidP="00612264">
            <w:pPr>
              <w:textAlignment w:val="baseline"/>
              <w:rPr>
                <w:rFonts w:ascii="Calibri" w:hAnsi="Calibri"/>
                <w:sz w:val="16"/>
                <w:szCs w:val="16"/>
              </w:rPr>
            </w:pPr>
            <w:r w:rsidRPr="00984B7B">
              <w:rPr>
                <w:b/>
                <w:bCs/>
              </w:rPr>
              <w:t>NOTE:</w:t>
            </w:r>
            <w:r w:rsidRPr="00984B7B">
              <w:t>  Read the </w:t>
            </w:r>
            <w:r w:rsidRPr="00984B7B">
              <w:rPr>
                <w:b/>
                <w:bCs/>
              </w:rPr>
              <w:t>Penalties</w:t>
            </w:r>
            <w:r w:rsidRPr="00984B7B">
              <w:t> section of the Form N-336 Instructions before completing this part. </w:t>
            </w:r>
          </w:p>
          <w:p w14:paraId="562E9241" w14:textId="77777777" w:rsidR="00612264" w:rsidRPr="00984B7B" w:rsidRDefault="00612264" w:rsidP="00612264">
            <w:pPr>
              <w:textAlignment w:val="baseline"/>
              <w:rPr>
                <w:rFonts w:ascii="Calibri" w:hAnsi="Calibri"/>
              </w:rPr>
            </w:pPr>
            <w:r w:rsidRPr="00984B7B">
              <w:rPr>
                <w:rFonts w:ascii="Calibri" w:hAnsi="Calibri"/>
              </w:rPr>
              <w:t> </w:t>
            </w:r>
          </w:p>
          <w:p w14:paraId="53ADA9B2" w14:textId="77777777" w:rsidR="00612264" w:rsidRPr="00984B7B" w:rsidRDefault="00612264" w:rsidP="00612264">
            <w:pPr>
              <w:textAlignment w:val="baseline"/>
              <w:rPr>
                <w:rFonts w:ascii="Calibri" w:hAnsi="Calibri"/>
                <w:sz w:val="16"/>
                <w:szCs w:val="16"/>
              </w:rPr>
            </w:pPr>
          </w:p>
          <w:p w14:paraId="4853E296" w14:textId="77777777" w:rsidR="00612264" w:rsidRPr="00984B7B" w:rsidRDefault="00612264" w:rsidP="00612264">
            <w:pPr>
              <w:textAlignment w:val="baseline"/>
              <w:rPr>
                <w:rFonts w:ascii="Calibri" w:hAnsi="Calibri"/>
                <w:sz w:val="16"/>
                <w:szCs w:val="16"/>
              </w:rPr>
            </w:pPr>
            <w:r w:rsidRPr="00984B7B">
              <w:rPr>
                <w:b/>
                <w:bCs/>
                <w:i/>
                <w:iCs/>
                <w:color w:val="050505"/>
              </w:rPr>
              <w:t>Naturalization Applicant’s Statement</w:t>
            </w:r>
            <w:r w:rsidRPr="00984B7B">
              <w:t> </w:t>
            </w:r>
          </w:p>
          <w:p w14:paraId="552874ED"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0C1A792C" w14:textId="77777777" w:rsidR="00612264" w:rsidRPr="00984B7B" w:rsidRDefault="00612264" w:rsidP="00612264">
            <w:pPr>
              <w:textAlignment w:val="baseline"/>
              <w:rPr>
                <w:rFonts w:ascii="Calibri" w:hAnsi="Calibri"/>
                <w:sz w:val="16"/>
                <w:szCs w:val="16"/>
              </w:rPr>
            </w:pPr>
            <w:r w:rsidRPr="00984B7B">
              <w:rPr>
                <w:b/>
                <w:bCs/>
              </w:rPr>
              <w:t>NOTE:</w:t>
            </w:r>
            <w:r w:rsidRPr="00984B7B">
              <w:t>  Select the box for either </w:t>
            </w:r>
            <w:r w:rsidRPr="00984B7B">
              <w:rPr>
                <w:b/>
                <w:bCs/>
              </w:rPr>
              <w:t>Item A.</w:t>
            </w:r>
            <w:r w:rsidRPr="00984B7B">
              <w:t> or </w:t>
            </w:r>
            <w:r w:rsidRPr="00984B7B">
              <w:rPr>
                <w:b/>
                <w:bCs/>
              </w:rPr>
              <w:t>B.</w:t>
            </w:r>
            <w:r w:rsidRPr="00984B7B">
              <w:t> in </w:t>
            </w:r>
            <w:r w:rsidRPr="00984B7B">
              <w:rPr>
                <w:b/>
                <w:bCs/>
              </w:rPr>
              <w:t>Item Number 1.</w:t>
            </w:r>
            <w:r w:rsidRPr="00984B7B">
              <w:t>  If applicable, select the box for </w:t>
            </w:r>
            <w:r w:rsidRPr="00984B7B">
              <w:rPr>
                <w:b/>
                <w:bCs/>
              </w:rPr>
              <w:t>Item Number 2.</w:t>
            </w:r>
            <w:r w:rsidRPr="00984B7B">
              <w:t> </w:t>
            </w:r>
          </w:p>
          <w:p w14:paraId="6EA754FD"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24745D1B" w14:textId="77777777" w:rsidR="00612264" w:rsidRPr="00984B7B" w:rsidRDefault="00612264" w:rsidP="00612264">
            <w:pPr>
              <w:textAlignment w:val="baseline"/>
              <w:rPr>
                <w:rFonts w:ascii="Calibri" w:hAnsi="Calibri"/>
                <w:sz w:val="16"/>
                <w:szCs w:val="16"/>
              </w:rPr>
            </w:pPr>
            <w:r w:rsidRPr="00984B7B">
              <w:rPr>
                <w:b/>
                <w:bCs/>
              </w:rPr>
              <w:t>1.</w:t>
            </w:r>
            <w:r w:rsidRPr="00984B7B">
              <w:t> Naturalization Applicant's Statement Regarding the Interpreter </w:t>
            </w:r>
          </w:p>
          <w:p w14:paraId="1F249D91"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5ABD8576" w14:textId="77777777" w:rsidR="00612264" w:rsidRPr="00984B7B" w:rsidRDefault="00612264" w:rsidP="00612264">
            <w:pPr>
              <w:textAlignment w:val="baseline"/>
              <w:rPr>
                <w:rFonts w:ascii="Calibri" w:hAnsi="Calibri"/>
                <w:sz w:val="16"/>
                <w:szCs w:val="16"/>
              </w:rPr>
            </w:pPr>
            <w:r w:rsidRPr="00984B7B">
              <w:rPr>
                <w:b/>
                <w:bCs/>
              </w:rPr>
              <w:t>A.</w:t>
            </w:r>
            <w:r w:rsidRPr="00984B7B">
              <w:t> I can read and understand English, and I have read and understand every question and instruction on this request and my answer to every question. </w:t>
            </w:r>
          </w:p>
          <w:p w14:paraId="33B5EC24" w14:textId="77777777" w:rsidR="00612264" w:rsidRPr="00984B7B" w:rsidRDefault="00612264" w:rsidP="00612264">
            <w:pPr>
              <w:textAlignment w:val="baseline"/>
              <w:rPr>
                <w:rFonts w:ascii="Calibri" w:hAnsi="Calibri"/>
              </w:rPr>
            </w:pPr>
            <w:r w:rsidRPr="00984B7B">
              <w:rPr>
                <w:rFonts w:ascii="Calibri" w:hAnsi="Calibri"/>
              </w:rPr>
              <w:t> </w:t>
            </w:r>
          </w:p>
          <w:p w14:paraId="200BDE18" w14:textId="77777777" w:rsidR="00612264" w:rsidRPr="00984B7B" w:rsidRDefault="00612264" w:rsidP="00612264">
            <w:pPr>
              <w:textAlignment w:val="baseline"/>
              <w:rPr>
                <w:rFonts w:ascii="Calibri" w:hAnsi="Calibri"/>
                <w:sz w:val="16"/>
                <w:szCs w:val="16"/>
              </w:rPr>
            </w:pPr>
            <w:r w:rsidRPr="00984B7B">
              <w:rPr>
                <w:b/>
                <w:bCs/>
              </w:rPr>
              <w:t>B.</w:t>
            </w:r>
            <w:r w:rsidRPr="00984B7B">
              <w:t> The interpreter named in </w:t>
            </w:r>
            <w:r w:rsidRPr="00984B7B">
              <w:rPr>
                <w:b/>
                <w:bCs/>
              </w:rPr>
              <w:t>Part 7.</w:t>
            </w:r>
            <w:r w:rsidRPr="00984B7B">
              <w:t> read to me every question and instruction on this request and my answer to every question in [Fillable Field], a language in which I am fluent, and I understood everything.  </w:t>
            </w:r>
          </w:p>
          <w:p w14:paraId="0253F605"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6A11D33D" w14:textId="77777777" w:rsidR="00612264" w:rsidRPr="00984B7B" w:rsidRDefault="00612264" w:rsidP="00612264">
            <w:pPr>
              <w:textAlignment w:val="baseline"/>
              <w:rPr>
                <w:rFonts w:ascii="Calibri" w:hAnsi="Calibri"/>
                <w:sz w:val="16"/>
                <w:szCs w:val="16"/>
              </w:rPr>
            </w:pPr>
            <w:r w:rsidRPr="00984B7B">
              <w:rPr>
                <w:b/>
                <w:bCs/>
              </w:rPr>
              <w:t>2.</w:t>
            </w:r>
            <w:r w:rsidRPr="00984B7B">
              <w:t> Naturalization Applicant's Statement Regarding the Preparer </w:t>
            </w:r>
          </w:p>
          <w:p w14:paraId="48E1B88F"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167217EC" w14:textId="77777777" w:rsidR="00612264" w:rsidRPr="00984B7B" w:rsidRDefault="00612264" w:rsidP="00612264">
            <w:pPr>
              <w:textAlignment w:val="baseline"/>
              <w:rPr>
                <w:rFonts w:ascii="Calibri" w:hAnsi="Calibri"/>
                <w:sz w:val="16"/>
                <w:szCs w:val="16"/>
              </w:rPr>
            </w:pPr>
            <w:r w:rsidRPr="00984B7B">
              <w:t>At my request, the preparer named in </w:t>
            </w:r>
            <w:r w:rsidRPr="00984B7B">
              <w:rPr>
                <w:b/>
                <w:bCs/>
              </w:rPr>
              <w:t>Part 8.</w:t>
            </w:r>
            <w:r w:rsidRPr="00984B7B">
              <w:t>, [Fillable Field], prepared this request for me based only upon information I provided or authorized. </w:t>
            </w:r>
          </w:p>
          <w:p w14:paraId="320C87A3"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25BC35F5" w14:textId="77777777" w:rsidR="00612264" w:rsidRPr="00984B7B" w:rsidRDefault="00612264" w:rsidP="00612264">
            <w:pPr>
              <w:textAlignment w:val="baseline"/>
              <w:rPr>
                <w:rFonts w:ascii="Calibri" w:hAnsi="Calibri"/>
                <w:sz w:val="16"/>
                <w:szCs w:val="16"/>
              </w:rPr>
            </w:pPr>
            <w:r w:rsidRPr="00984B7B">
              <w:rPr>
                <w:b/>
                <w:bCs/>
                <w:i/>
                <w:iCs/>
              </w:rPr>
              <w:t>Naturalization Applicant’s Contact Information</w:t>
            </w:r>
            <w:r w:rsidRPr="00984B7B">
              <w:t> </w:t>
            </w:r>
          </w:p>
          <w:p w14:paraId="406EC541" w14:textId="77777777" w:rsidR="00612264" w:rsidRPr="00984B7B" w:rsidRDefault="00612264" w:rsidP="00612264">
            <w:pPr>
              <w:textAlignment w:val="baseline"/>
              <w:rPr>
                <w:rFonts w:ascii="Calibri" w:hAnsi="Calibri"/>
                <w:sz w:val="16"/>
                <w:szCs w:val="16"/>
              </w:rPr>
            </w:pPr>
            <w:r w:rsidRPr="00984B7B">
              <w:rPr>
                <w:b/>
                <w:bCs/>
              </w:rPr>
              <w:t>3.</w:t>
            </w:r>
            <w:r w:rsidRPr="00984B7B">
              <w:t> Naturalization Applicant's Daytime Telephone Number </w:t>
            </w:r>
          </w:p>
          <w:p w14:paraId="749232DD" w14:textId="77777777" w:rsidR="00612264" w:rsidRPr="00984B7B" w:rsidRDefault="00612264" w:rsidP="00612264">
            <w:pPr>
              <w:textAlignment w:val="baseline"/>
              <w:rPr>
                <w:rFonts w:ascii="Calibri" w:hAnsi="Calibri"/>
                <w:sz w:val="16"/>
                <w:szCs w:val="16"/>
              </w:rPr>
            </w:pPr>
            <w:r w:rsidRPr="00984B7B">
              <w:rPr>
                <w:b/>
                <w:bCs/>
              </w:rPr>
              <w:t>4.</w:t>
            </w:r>
            <w:r w:rsidRPr="00984B7B">
              <w:t> Naturalization Applicant's Mobile Telephone Number (if any) </w:t>
            </w:r>
          </w:p>
          <w:p w14:paraId="27B649D7" w14:textId="77777777" w:rsidR="00612264" w:rsidRPr="00984B7B" w:rsidRDefault="00612264" w:rsidP="00612264">
            <w:pPr>
              <w:textAlignment w:val="baseline"/>
              <w:rPr>
                <w:rFonts w:ascii="Calibri" w:hAnsi="Calibri"/>
                <w:sz w:val="16"/>
                <w:szCs w:val="16"/>
              </w:rPr>
            </w:pPr>
            <w:r w:rsidRPr="00984B7B">
              <w:rPr>
                <w:b/>
                <w:bCs/>
              </w:rPr>
              <w:t>5.</w:t>
            </w:r>
            <w:r w:rsidRPr="00984B7B">
              <w:t> Naturalization Applicant's Email Address (if any) </w:t>
            </w:r>
          </w:p>
          <w:p w14:paraId="173B72D5"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5EB111EB"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4A095B95" w14:textId="77777777" w:rsidR="00612264" w:rsidRPr="00984B7B" w:rsidRDefault="00612264" w:rsidP="00612264">
            <w:pPr>
              <w:textAlignment w:val="baseline"/>
              <w:rPr>
                <w:rFonts w:ascii="Calibri" w:hAnsi="Calibri"/>
                <w:sz w:val="16"/>
                <w:szCs w:val="16"/>
              </w:rPr>
            </w:pPr>
            <w:r w:rsidRPr="00984B7B">
              <w:rPr>
                <w:b/>
                <w:bCs/>
              </w:rPr>
              <w:t>[Page 5]</w:t>
            </w:r>
            <w:r w:rsidRPr="00984B7B">
              <w:t> </w:t>
            </w:r>
          </w:p>
          <w:p w14:paraId="640B3C97"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1E20686A" w14:textId="77777777" w:rsidR="00612264" w:rsidRPr="00984B7B" w:rsidRDefault="00612264" w:rsidP="00612264">
            <w:pPr>
              <w:textAlignment w:val="baseline"/>
              <w:rPr>
                <w:rFonts w:ascii="Calibri" w:hAnsi="Calibri"/>
                <w:sz w:val="16"/>
                <w:szCs w:val="16"/>
              </w:rPr>
            </w:pPr>
            <w:r w:rsidRPr="00984B7B">
              <w:rPr>
                <w:b/>
                <w:bCs/>
                <w:i/>
                <w:iCs/>
              </w:rPr>
              <w:t>Naturalization Applicant’s Certification</w:t>
            </w:r>
            <w:r w:rsidRPr="00984B7B">
              <w:t> </w:t>
            </w:r>
          </w:p>
          <w:p w14:paraId="5C527223"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61F19B6E" w14:textId="77777777" w:rsidR="00612264" w:rsidRPr="00984B7B" w:rsidRDefault="00612264" w:rsidP="00612264">
            <w:pPr>
              <w:textAlignment w:val="baseline"/>
              <w:rPr>
                <w:rFonts w:ascii="Calibri" w:hAnsi="Calibri"/>
                <w:sz w:val="16"/>
                <w:szCs w:val="16"/>
              </w:rPr>
            </w:pPr>
            <w:r w:rsidRPr="00984B7B">
              <w:t>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 </w:t>
            </w:r>
          </w:p>
          <w:p w14:paraId="0CE4A853" w14:textId="77777777" w:rsidR="00612264" w:rsidRPr="00984B7B" w:rsidRDefault="00612264" w:rsidP="00612264">
            <w:pPr>
              <w:textAlignment w:val="baseline"/>
              <w:rPr>
                <w:rFonts w:ascii="Calibri" w:hAnsi="Calibri"/>
              </w:rPr>
            </w:pPr>
            <w:r w:rsidRPr="00984B7B">
              <w:rPr>
                <w:rFonts w:ascii="Calibri" w:hAnsi="Calibri"/>
              </w:rPr>
              <w:t> </w:t>
            </w:r>
          </w:p>
          <w:p w14:paraId="3B1A3811" w14:textId="77777777" w:rsidR="00612264" w:rsidRPr="00984B7B" w:rsidRDefault="00612264" w:rsidP="00612264">
            <w:pPr>
              <w:textAlignment w:val="baseline"/>
              <w:rPr>
                <w:rFonts w:ascii="Calibri" w:hAnsi="Calibri"/>
                <w:sz w:val="16"/>
                <w:szCs w:val="16"/>
              </w:rPr>
            </w:pPr>
          </w:p>
          <w:p w14:paraId="77E5BBB0" w14:textId="77777777" w:rsidR="00612264" w:rsidRPr="00984B7B" w:rsidRDefault="00612264" w:rsidP="00612264">
            <w:pPr>
              <w:textAlignment w:val="baseline"/>
              <w:rPr>
                <w:rFonts w:ascii="Calibri" w:hAnsi="Calibri"/>
                <w:sz w:val="16"/>
                <w:szCs w:val="16"/>
              </w:rPr>
            </w:pPr>
            <w:r w:rsidRPr="00984B7B">
              <w:t>I further authorize release of information contained in this request, in supporting documents, and in my USCIS records to other entities and persons where necessary for the administration and enforcement of U.S. immigration laws. </w:t>
            </w:r>
          </w:p>
          <w:p w14:paraId="435E5522"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14F4DF7B" w14:textId="77777777" w:rsidR="00612264" w:rsidRPr="00984B7B" w:rsidRDefault="00612264" w:rsidP="00612264">
            <w:pPr>
              <w:textAlignment w:val="baseline"/>
              <w:rPr>
                <w:rFonts w:ascii="Calibri" w:hAnsi="Calibri"/>
                <w:sz w:val="16"/>
                <w:szCs w:val="16"/>
              </w:rPr>
            </w:pPr>
            <w:r w:rsidRPr="00984B7B">
              <w:t>I understand that USCIS may require me to appear for an appointment to take my biometrics (fingerprints, photograph, and/or signature) and, at that time, if I am required to provide biometrics, I will be required to sign an oath reaffirming that: </w:t>
            </w:r>
          </w:p>
          <w:p w14:paraId="112E3B44"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35A4616B" w14:textId="77777777" w:rsidR="00612264" w:rsidRPr="00984B7B" w:rsidRDefault="00612264" w:rsidP="00612264">
            <w:pPr>
              <w:textAlignment w:val="baseline"/>
              <w:rPr>
                <w:rFonts w:ascii="Calibri" w:hAnsi="Calibri"/>
                <w:sz w:val="16"/>
                <w:szCs w:val="16"/>
              </w:rPr>
            </w:pPr>
            <w:r w:rsidRPr="00984B7B">
              <w:rPr>
                <w:b/>
                <w:bCs/>
              </w:rPr>
              <w:t>1)</w:t>
            </w:r>
            <w:r w:rsidRPr="00984B7B">
              <w:t>   I reviewed and provided or authorized all of the information in my request; </w:t>
            </w:r>
          </w:p>
          <w:p w14:paraId="7E3A04CF"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12D76938" w14:textId="77777777" w:rsidR="00612264" w:rsidRPr="00984B7B" w:rsidRDefault="00612264" w:rsidP="00612264">
            <w:pPr>
              <w:textAlignment w:val="baseline"/>
              <w:rPr>
                <w:rFonts w:ascii="Calibri" w:hAnsi="Calibri"/>
                <w:sz w:val="16"/>
                <w:szCs w:val="16"/>
              </w:rPr>
            </w:pPr>
            <w:r w:rsidRPr="00984B7B">
              <w:rPr>
                <w:b/>
                <w:bCs/>
              </w:rPr>
              <w:t>2)</w:t>
            </w:r>
            <w:r w:rsidRPr="00984B7B">
              <w:t>   I understood all of the information contained in, and submitted with, my request; and </w:t>
            </w:r>
          </w:p>
          <w:p w14:paraId="4116713C" w14:textId="75163B8A" w:rsidR="00612264" w:rsidRPr="00984B7B" w:rsidRDefault="00612264" w:rsidP="00612264">
            <w:pPr>
              <w:textAlignment w:val="baseline"/>
              <w:rPr>
                <w:rFonts w:ascii="Calibri" w:hAnsi="Calibri"/>
                <w:sz w:val="16"/>
                <w:szCs w:val="16"/>
              </w:rPr>
            </w:pPr>
            <w:r w:rsidRPr="00984B7B">
              <w:rPr>
                <w:rFonts w:ascii="Calibri" w:hAnsi="Calibri"/>
              </w:rPr>
              <w:t> </w:t>
            </w:r>
          </w:p>
          <w:p w14:paraId="1502D0DC" w14:textId="77777777" w:rsidR="00612264" w:rsidRPr="00984B7B" w:rsidRDefault="00612264" w:rsidP="00612264">
            <w:pPr>
              <w:textAlignment w:val="baseline"/>
              <w:rPr>
                <w:rFonts w:ascii="Calibri" w:hAnsi="Calibri"/>
                <w:sz w:val="16"/>
                <w:szCs w:val="16"/>
              </w:rPr>
            </w:pPr>
            <w:r w:rsidRPr="00984B7B">
              <w:rPr>
                <w:b/>
                <w:bCs/>
              </w:rPr>
              <w:t>3)</w:t>
            </w:r>
            <w:r w:rsidRPr="00984B7B">
              <w:t>   All of this information was complete, true, and correct at the time of filing. </w:t>
            </w:r>
          </w:p>
          <w:p w14:paraId="28133508"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03E634B9" w14:textId="77777777" w:rsidR="00612264" w:rsidRPr="00984B7B" w:rsidRDefault="00612264" w:rsidP="00612264">
            <w:pPr>
              <w:textAlignment w:val="baseline"/>
              <w:rPr>
                <w:rFonts w:ascii="Calibri" w:hAnsi="Calibri"/>
                <w:sz w:val="16"/>
                <w:szCs w:val="16"/>
              </w:rPr>
            </w:pPr>
            <w:r w:rsidRPr="00984B7B">
              <w:t>I certify, under penalty of perjury, that I provided or authorized all of the information in my request, I understand all of the information contained in, and submitted with, my request, and that all of this information is complete, true, and correct. </w:t>
            </w:r>
          </w:p>
          <w:p w14:paraId="31815541"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49B0735B" w14:textId="77777777" w:rsidR="00612264" w:rsidRPr="00984B7B" w:rsidRDefault="00612264" w:rsidP="00612264">
            <w:pPr>
              <w:textAlignment w:val="baseline"/>
              <w:rPr>
                <w:rFonts w:ascii="Calibri" w:hAnsi="Calibri"/>
                <w:sz w:val="16"/>
                <w:szCs w:val="16"/>
              </w:rPr>
            </w:pPr>
            <w:r w:rsidRPr="00984B7B">
              <w:rPr>
                <w:b/>
                <w:bCs/>
                <w:i/>
                <w:iCs/>
              </w:rPr>
              <w:t>Naturalization Applicant’s Signature</w:t>
            </w:r>
            <w:r w:rsidRPr="00984B7B">
              <w:t> </w:t>
            </w:r>
          </w:p>
          <w:p w14:paraId="1146549C" w14:textId="77777777" w:rsidR="00612264" w:rsidRPr="00984B7B" w:rsidRDefault="00612264" w:rsidP="00612264">
            <w:pPr>
              <w:textAlignment w:val="baseline"/>
              <w:rPr>
                <w:rFonts w:ascii="Calibri" w:hAnsi="Calibri"/>
                <w:sz w:val="16"/>
                <w:szCs w:val="16"/>
              </w:rPr>
            </w:pPr>
            <w:r w:rsidRPr="00984B7B">
              <w:rPr>
                <w:b/>
                <w:bCs/>
              </w:rPr>
              <w:t>6.</w:t>
            </w:r>
            <w:r w:rsidRPr="00984B7B">
              <w:t> Naturalization Applicant's Signature </w:t>
            </w:r>
          </w:p>
          <w:p w14:paraId="5228A363" w14:textId="77777777" w:rsidR="00612264" w:rsidRPr="00984B7B" w:rsidRDefault="00612264" w:rsidP="00612264">
            <w:pPr>
              <w:textAlignment w:val="baseline"/>
              <w:rPr>
                <w:rFonts w:ascii="Calibri" w:hAnsi="Calibri"/>
                <w:sz w:val="16"/>
                <w:szCs w:val="16"/>
              </w:rPr>
            </w:pPr>
            <w:r w:rsidRPr="00984B7B">
              <w:t>Date of Signature (mm/dd/yyyy) </w:t>
            </w:r>
          </w:p>
          <w:p w14:paraId="7C10E813"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12B0E0F2" w14:textId="02DCC121" w:rsidR="00612264" w:rsidRPr="00984B7B" w:rsidRDefault="00612264" w:rsidP="00612264">
            <w:pPr>
              <w:textAlignment w:val="baseline"/>
              <w:rPr>
                <w:rFonts w:ascii="Calibri" w:hAnsi="Calibri"/>
                <w:sz w:val="16"/>
                <w:szCs w:val="16"/>
              </w:rPr>
            </w:pPr>
            <w:r w:rsidRPr="00984B7B">
              <w:rPr>
                <w:b/>
                <w:bCs/>
              </w:rPr>
              <w:t>NOTE TO ALL NATURALIZATION APPLICANTS:</w:t>
            </w:r>
            <w:r w:rsidRPr="00984B7B">
              <w:t>  If you do not completely fill out this request or fail to submit required documents listed in the Instructions, USCIS may deny your request. </w:t>
            </w:r>
            <w:r w:rsidRPr="00984B7B">
              <w:rPr>
                <w:rFonts w:ascii="Calibri" w:hAnsi="Calibri"/>
              </w:rPr>
              <w:t> </w:t>
            </w:r>
          </w:p>
          <w:p w14:paraId="26B2560B" w14:textId="77777777" w:rsidR="00612264" w:rsidRPr="00984B7B" w:rsidRDefault="00612264" w:rsidP="00612264">
            <w:pPr>
              <w:textAlignment w:val="baseline"/>
              <w:rPr>
                <w:b/>
                <w:bCs/>
                <w:color w:val="050505"/>
              </w:rPr>
            </w:pPr>
          </w:p>
        </w:tc>
        <w:tc>
          <w:tcPr>
            <w:tcW w:w="4095" w:type="dxa"/>
          </w:tcPr>
          <w:p w14:paraId="229BAB54" w14:textId="77777777" w:rsidR="00612264" w:rsidRPr="00984B7B" w:rsidRDefault="00612264" w:rsidP="00612264">
            <w:pPr>
              <w:textAlignment w:val="baseline"/>
              <w:rPr>
                <w:rFonts w:ascii="Calibri" w:hAnsi="Calibri"/>
                <w:sz w:val="16"/>
                <w:szCs w:val="16"/>
              </w:rPr>
            </w:pPr>
            <w:r w:rsidRPr="00984B7B">
              <w:rPr>
                <w:b/>
                <w:bCs/>
              </w:rPr>
              <w:t>[Page 4]</w:t>
            </w:r>
            <w:r w:rsidRPr="00984B7B">
              <w:t> </w:t>
            </w:r>
          </w:p>
          <w:p w14:paraId="49088C5B" w14:textId="77777777" w:rsidR="00612264" w:rsidRPr="00984B7B" w:rsidRDefault="00612264" w:rsidP="00612264">
            <w:pPr>
              <w:textAlignment w:val="baseline"/>
              <w:rPr>
                <w:b/>
              </w:rPr>
            </w:pPr>
          </w:p>
          <w:p w14:paraId="67FD6CE7" w14:textId="62C41E8B" w:rsidR="00612264" w:rsidRPr="00984B7B" w:rsidRDefault="00612264" w:rsidP="00612264">
            <w:pPr>
              <w:textAlignment w:val="baseline"/>
              <w:rPr>
                <w:rFonts w:ascii="Calibri" w:hAnsi="Calibri"/>
                <w:b/>
                <w:sz w:val="16"/>
                <w:szCs w:val="16"/>
              </w:rPr>
            </w:pPr>
            <w:r w:rsidRPr="00984B7B">
              <w:rPr>
                <w:b/>
              </w:rPr>
              <w:t xml:space="preserve">Part </w:t>
            </w:r>
            <w:r w:rsidR="005B7C25" w:rsidRPr="00984B7B">
              <w:rPr>
                <w:b/>
                <w:color w:val="FF0000"/>
              </w:rPr>
              <w:t>5</w:t>
            </w:r>
            <w:r w:rsidRPr="00984B7B">
              <w:rPr>
                <w:b/>
                <w:color w:val="FF0000"/>
              </w:rPr>
              <w:t xml:space="preserve">.  </w:t>
            </w:r>
            <w:r w:rsidRPr="00984B7B">
              <w:rPr>
                <w:b/>
              </w:rPr>
              <w:t>Naturalization Applicant’s Statement, Contact Information, Certification, and Signature</w:t>
            </w:r>
          </w:p>
          <w:p w14:paraId="0047BEB3"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5B6B9844" w14:textId="77777777" w:rsidR="00612264" w:rsidRPr="00984B7B" w:rsidRDefault="00612264" w:rsidP="00612264">
            <w:pPr>
              <w:textAlignment w:val="baseline"/>
              <w:rPr>
                <w:rFonts w:ascii="Calibri" w:hAnsi="Calibri"/>
                <w:sz w:val="16"/>
                <w:szCs w:val="16"/>
              </w:rPr>
            </w:pPr>
            <w:r w:rsidRPr="00984B7B">
              <w:rPr>
                <w:b/>
                <w:bCs/>
              </w:rPr>
              <w:t>NOTE:</w:t>
            </w:r>
            <w:r w:rsidRPr="00984B7B">
              <w:t>  Read the </w:t>
            </w:r>
            <w:r w:rsidRPr="00984B7B">
              <w:rPr>
                <w:b/>
                <w:bCs/>
              </w:rPr>
              <w:t>Penalties</w:t>
            </w:r>
            <w:r w:rsidRPr="00984B7B">
              <w:t xml:space="preserve"> section of the Form N-336 Instructions before completing this </w:t>
            </w:r>
            <w:r w:rsidRPr="00984B7B">
              <w:rPr>
                <w:color w:val="FF0000"/>
              </w:rPr>
              <w:t>section. </w:t>
            </w:r>
          </w:p>
          <w:p w14:paraId="49BD4E3B"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7E6F1A60" w14:textId="77777777" w:rsidR="00612264" w:rsidRPr="00984B7B" w:rsidRDefault="00612264" w:rsidP="00612264">
            <w:pPr>
              <w:textAlignment w:val="baseline"/>
              <w:rPr>
                <w:rFonts w:ascii="Calibri" w:hAnsi="Calibri"/>
                <w:sz w:val="16"/>
                <w:szCs w:val="16"/>
              </w:rPr>
            </w:pPr>
            <w:r w:rsidRPr="00984B7B">
              <w:rPr>
                <w:b/>
                <w:bCs/>
                <w:i/>
                <w:iCs/>
                <w:color w:val="050505"/>
              </w:rPr>
              <w:t>Naturalization Applicant’s Statement</w:t>
            </w:r>
            <w:r w:rsidRPr="00984B7B">
              <w:t> </w:t>
            </w:r>
          </w:p>
          <w:p w14:paraId="0753D921"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36BD6B08" w14:textId="77777777" w:rsidR="00612264" w:rsidRPr="00984B7B" w:rsidRDefault="00612264" w:rsidP="00612264">
            <w:pPr>
              <w:textAlignment w:val="baseline"/>
              <w:rPr>
                <w:rFonts w:ascii="Calibri" w:hAnsi="Calibri"/>
                <w:sz w:val="16"/>
                <w:szCs w:val="16"/>
              </w:rPr>
            </w:pPr>
            <w:r w:rsidRPr="00984B7B">
              <w:rPr>
                <w:b/>
                <w:bCs/>
              </w:rPr>
              <w:t>NOTE:</w:t>
            </w:r>
            <w:r w:rsidRPr="00984B7B">
              <w:t>  Select the box for either </w:t>
            </w:r>
            <w:r w:rsidRPr="00984B7B">
              <w:rPr>
                <w:b/>
                <w:bCs/>
              </w:rPr>
              <w:t>Item A.</w:t>
            </w:r>
            <w:r w:rsidRPr="00984B7B">
              <w:t> or </w:t>
            </w:r>
            <w:r w:rsidRPr="00984B7B">
              <w:rPr>
                <w:b/>
                <w:bCs/>
              </w:rPr>
              <w:t>B.</w:t>
            </w:r>
            <w:r w:rsidRPr="00984B7B">
              <w:t> in </w:t>
            </w:r>
            <w:r w:rsidRPr="00984B7B">
              <w:rPr>
                <w:b/>
                <w:bCs/>
              </w:rPr>
              <w:t>Item Number 1.</w:t>
            </w:r>
            <w:r w:rsidRPr="00984B7B">
              <w:t>  If applicable, select the box for </w:t>
            </w:r>
            <w:r w:rsidRPr="00984B7B">
              <w:rPr>
                <w:b/>
                <w:bCs/>
              </w:rPr>
              <w:t>Item Number 2.</w:t>
            </w:r>
            <w:r w:rsidRPr="00984B7B">
              <w:t> </w:t>
            </w:r>
          </w:p>
          <w:p w14:paraId="1BBFD38C"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292359D5" w14:textId="77777777" w:rsidR="00612264" w:rsidRPr="00984B7B" w:rsidRDefault="00612264" w:rsidP="00612264">
            <w:pPr>
              <w:textAlignment w:val="baseline"/>
              <w:rPr>
                <w:rFonts w:ascii="Calibri" w:hAnsi="Calibri"/>
                <w:sz w:val="16"/>
                <w:szCs w:val="16"/>
              </w:rPr>
            </w:pPr>
            <w:r w:rsidRPr="00984B7B">
              <w:rPr>
                <w:b/>
                <w:bCs/>
              </w:rPr>
              <w:t>1.</w:t>
            </w:r>
            <w:r w:rsidRPr="00984B7B">
              <w:t> Naturalization Applicant's Statement Regarding the Interpreter </w:t>
            </w:r>
          </w:p>
          <w:p w14:paraId="4C3A0E27"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6A3DDCD6" w14:textId="77777777" w:rsidR="00612264" w:rsidRPr="00984B7B" w:rsidRDefault="00612264" w:rsidP="00612264">
            <w:pPr>
              <w:textAlignment w:val="baseline"/>
              <w:rPr>
                <w:rFonts w:ascii="Calibri" w:hAnsi="Calibri"/>
                <w:sz w:val="16"/>
                <w:szCs w:val="16"/>
              </w:rPr>
            </w:pPr>
            <w:r w:rsidRPr="00984B7B">
              <w:rPr>
                <w:b/>
                <w:bCs/>
              </w:rPr>
              <w:t>A.</w:t>
            </w:r>
            <w:r w:rsidRPr="00984B7B">
              <w:t> I can read and understand English, and I have read and understand every question and instruction on this request and my answer to every question. </w:t>
            </w:r>
          </w:p>
          <w:p w14:paraId="624DE272"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60F50E0C" w14:textId="05FCB9A7" w:rsidR="00612264" w:rsidRPr="00984B7B" w:rsidRDefault="00612264" w:rsidP="00612264">
            <w:pPr>
              <w:textAlignment w:val="baseline"/>
              <w:rPr>
                <w:rFonts w:ascii="Calibri" w:hAnsi="Calibri"/>
                <w:sz w:val="16"/>
                <w:szCs w:val="16"/>
              </w:rPr>
            </w:pPr>
            <w:r w:rsidRPr="00984B7B">
              <w:rPr>
                <w:b/>
                <w:bCs/>
              </w:rPr>
              <w:t>B.</w:t>
            </w:r>
            <w:r w:rsidRPr="00984B7B">
              <w:t> The interpreter named in </w:t>
            </w:r>
            <w:r w:rsidRPr="00984B7B">
              <w:rPr>
                <w:b/>
                <w:bCs/>
              </w:rPr>
              <w:t xml:space="preserve">Part </w:t>
            </w:r>
            <w:r w:rsidR="005B7C25" w:rsidRPr="00984B7B">
              <w:rPr>
                <w:b/>
                <w:bCs/>
                <w:color w:val="FF0000"/>
              </w:rPr>
              <w:t>6</w:t>
            </w:r>
            <w:r w:rsidRPr="00984B7B">
              <w:rPr>
                <w:b/>
                <w:bCs/>
                <w:color w:val="FF0000"/>
              </w:rPr>
              <w:t>.</w:t>
            </w:r>
            <w:r w:rsidRPr="00984B7B">
              <w:rPr>
                <w:color w:val="FF0000"/>
              </w:rPr>
              <w:t> </w:t>
            </w:r>
            <w:r w:rsidRPr="00984B7B">
              <w:t>read to me every question and instruction on this request and my answer to every question in [Fillable Field], a language in which I am fluent, and I understood everything.  </w:t>
            </w:r>
          </w:p>
          <w:p w14:paraId="3428CC02"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1C2746EA" w14:textId="77777777" w:rsidR="00612264" w:rsidRPr="00984B7B" w:rsidRDefault="00612264" w:rsidP="00612264">
            <w:pPr>
              <w:textAlignment w:val="baseline"/>
              <w:rPr>
                <w:rFonts w:ascii="Calibri" w:hAnsi="Calibri"/>
                <w:sz w:val="16"/>
                <w:szCs w:val="16"/>
              </w:rPr>
            </w:pPr>
            <w:r w:rsidRPr="00984B7B">
              <w:rPr>
                <w:b/>
                <w:bCs/>
              </w:rPr>
              <w:t>2.</w:t>
            </w:r>
            <w:r w:rsidRPr="00984B7B">
              <w:t> Naturalization Applicant's Statement Regarding the Preparer </w:t>
            </w:r>
          </w:p>
          <w:p w14:paraId="29D83ED9"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67EFDB61" w14:textId="49F670C2" w:rsidR="00612264" w:rsidRPr="00984B7B" w:rsidRDefault="00612264" w:rsidP="00612264">
            <w:pPr>
              <w:textAlignment w:val="baseline"/>
              <w:rPr>
                <w:rFonts w:ascii="Calibri" w:hAnsi="Calibri"/>
                <w:sz w:val="16"/>
                <w:szCs w:val="16"/>
              </w:rPr>
            </w:pPr>
            <w:r w:rsidRPr="00984B7B">
              <w:t>At my request, the preparer named in </w:t>
            </w:r>
            <w:r w:rsidRPr="00984B7B">
              <w:rPr>
                <w:b/>
                <w:bCs/>
              </w:rPr>
              <w:t>Part </w:t>
            </w:r>
            <w:r w:rsidR="005B7C25" w:rsidRPr="00984B7B">
              <w:rPr>
                <w:b/>
                <w:bCs/>
                <w:color w:val="FF0000"/>
              </w:rPr>
              <w:t>7</w:t>
            </w:r>
            <w:r w:rsidRPr="00984B7B">
              <w:rPr>
                <w:b/>
                <w:bCs/>
                <w:color w:val="FF0000"/>
              </w:rPr>
              <w:t>.</w:t>
            </w:r>
            <w:r w:rsidRPr="00984B7B">
              <w:rPr>
                <w:color w:val="FF0000"/>
              </w:rPr>
              <w:t>, </w:t>
            </w:r>
            <w:r w:rsidRPr="00984B7B">
              <w:t>[Fillable Field], prepared this request for me based only upon information I provided or authorized. </w:t>
            </w:r>
          </w:p>
          <w:p w14:paraId="77BFFC31"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1B3AC97B" w14:textId="77777777" w:rsidR="00612264" w:rsidRPr="00984B7B" w:rsidRDefault="00612264" w:rsidP="00612264">
            <w:pPr>
              <w:textAlignment w:val="baseline"/>
              <w:rPr>
                <w:rFonts w:ascii="Calibri" w:hAnsi="Calibri"/>
                <w:sz w:val="16"/>
                <w:szCs w:val="16"/>
              </w:rPr>
            </w:pPr>
            <w:r w:rsidRPr="00984B7B">
              <w:rPr>
                <w:b/>
                <w:bCs/>
                <w:i/>
                <w:iCs/>
              </w:rPr>
              <w:t>Naturalization Applicant’s Contact Information</w:t>
            </w:r>
            <w:r w:rsidRPr="00984B7B">
              <w:t> </w:t>
            </w:r>
          </w:p>
          <w:p w14:paraId="395039E4" w14:textId="77777777" w:rsidR="00612264" w:rsidRPr="00984B7B" w:rsidRDefault="00612264" w:rsidP="00612264">
            <w:pPr>
              <w:textAlignment w:val="baseline"/>
              <w:rPr>
                <w:rFonts w:ascii="Calibri" w:hAnsi="Calibri"/>
                <w:sz w:val="16"/>
                <w:szCs w:val="16"/>
              </w:rPr>
            </w:pPr>
            <w:r w:rsidRPr="00984B7B">
              <w:rPr>
                <w:b/>
                <w:bCs/>
              </w:rPr>
              <w:t>3.</w:t>
            </w:r>
            <w:r w:rsidRPr="00984B7B">
              <w:t> Naturalization Applicant's Daytime Telephone Number </w:t>
            </w:r>
          </w:p>
          <w:p w14:paraId="55C9C13C" w14:textId="77777777" w:rsidR="00612264" w:rsidRPr="00984B7B" w:rsidRDefault="00612264" w:rsidP="00612264">
            <w:pPr>
              <w:textAlignment w:val="baseline"/>
              <w:rPr>
                <w:rFonts w:ascii="Calibri" w:hAnsi="Calibri"/>
                <w:sz w:val="16"/>
                <w:szCs w:val="16"/>
              </w:rPr>
            </w:pPr>
            <w:r w:rsidRPr="00984B7B">
              <w:rPr>
                <w:b/>
                <w:bCs/>
              </w:rPr>
              <w:t>4.</w:t>
            </w:r>
            <w:r w:rsidRPr="00984B7B">
              <w:t> Naturalization Applicant's Mobile Telephone Number (if any) </w:t>
            </w:r>
          </w:p>
          <w:p w14:paraId="3806F9BB" w14:textId="77777777" w:rsidR="00612264" w:rsidRPr="00984B7B" w:rsidRDefault="00612264" w:rsidP="00612264">
            <w:pPr>
              <w:textAlignment w:val="baseline"/>
              <w:rPr>
                <w:rFonts w:ascii="Calibri" w:hAnsi="Calibri"/>
                <w:sz w:val="16"/>
                <w:szCs w:val="16"/>
              </w:rPr>
            </w:pPr>
            <w:r w:rsidRPr="00984B7B">
              <w:rPr>
                <w:b/>
                <w:bCs/>
              </w:rPr>
              <w:t>5.</w:t>
            </w:r>
            <w:r w:rsidRPr="00984B7B">
              <w:t> Naturalization Applicant's Email Address (if any) </w:t>
            </w:r>
          </w:p>
          <w:p w14:paraId="7EA75A17"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7538186B"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040DA8A7" w14:textId="77777777" w:rsidR="00612264" w:rsidRPr="00984B7B" w:rsidRDefault="00612264" w:rsidP="00612264">
            <w:pPr>
              <w:textAlignment w:val="baseline"/>
              <w:rPr>
                <w:rFonts w:ascii="Calibri" w:hAnsi="Calibri"/>
                <w:sz w:val="16"/>
                <w:szCs w:val="16"/>
              </w:rPr>
            </w:pPr>
            <w:r w:rsidRPr="00984B7B">
              <w:rPr>
                <w:b/>
                <w:bCs/>
              </w:rPr>
              <w:t>[Page 5]</w:t>
            </w:r>
            <w:r w:rsidRPr="00984B7B">
              <w:t> </w:t>
            </w:r>
          </w:p>
          <w:p w14:paraId="1B0BB1D0"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2AB1334F" w14:textId="77777777" w:rsidR="00612264" w:rsidRPr="00984B7B" w:rsidRDefault="00612264" w:rsidP="00612264">
            <w:pPr>
              <w:textAlignment w:val="baseline"/>
              <w:rPr>
                <w:rFonts w:ascii="Calibri" w:hAnsi="Calibri"/>
                <w:sz w:val="16"/>
                <w:szCs w:val="16"/>
              </w:rPr>
            </w:pPr>
            <w:r w:rsidRPr="00984B7B">
              <w:rPr>
                <w:b/>
                <w:bCs/>
                <w:i/>
                <w:iCs/>
              </w:rPr>
              <w:t>Naturalization Applicant’s Certification</w:t>
            </w:r>
            <w:r w:rsidRPr="00984B7B">
              <w:t> </w:t>
            </w:r>
          </w:p>
          <w:p w14:paraId="6B0A20C2"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7E97A21E" w14:textId="77777777" w:rsidR="00612264" w:rsidRPr="00984B7B" w:rsidRDefault="00612264" w:rsidP="00612264">
            <w:pPr>
              <w:textAlignment w:val="baseline"/>
              <w:rPr>
                <w:rFonts w:ascii="Calibri" w:hAnsi="Calibri"/>
                <w:sz w:val="16"/>
                <w:szCs w:val="16"/>
              </w:rPr>
            </w:pPr>
            <w:r w:rsidRPr="00984B7B">
              <w:t xml:space="preserve">Copies of any documents I have submitted are exact photocopies of unaltered, original documents, and I understand that USCIS may require that I submit original documents to USCIS at a later date.  Furthermore, I authorize the release of any information from any </w:t>
            </w:r>
            <w:r w:rsidRPr="00984B7B">
              <w:rPr>
                <w:color w:val="FF0000"/>
              </w:rPr>
              <w:t xml:space="preserve">and all </w:t>
            </w:r>
            <w:r w:rsidRPr="00984B7B">
              <w:t xml:space="preserve">of my records that USCIS may need to determine my eligibility for the immigration benefit </w:t>
            </w:r>
            <w:r w:rsidRPr="00984B7B">
              <w:rPr>
                <w:color w:val="FF0000"/>
              </w:rPr>
              <w:t xml:space="preserve">that </w:t>
            </w:r>
            <w:r w:rsidRPr="00984B7B">
              <w:t>I seek. </w:t>
            </w:r>
          </w:p>
          <w:p w14:paraId="1A334B9E"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3CE8A379" w14:textId="77777777" w:rsidR="00612264" w:rsidRPr="00984B7B" w:rsidRDefault="00612264" w:rsidP="00612264">
            <w:pPr>
              <w:textAlignment w:val="baseline"/>
              <w:rPr>
                <w:rFonts w:ascii="Calibri" w:hAnsi="Calibri"/>
                <w:sz w:val="16"/>
                <w:szCs w:val="16"/>
              </w:rPr>
            </w:pPr>
            <w:r w:rsidRPr="00984B7B">
              <w:t xml:space="preserve">I </w:t>
            </w:r>
            <w:r w:rsidRPr="00984B7B">
              <w:rPr>
                <w:color w:val="FF0000"/>
              </w:rPr>
              <w:t xml:space="preserve">furthermore </w:t>
            </w:r>
            <w:r w:rsidRPr="00984B7B">
              <w:t xml:space="preserve">authorize release of information contained in this request, in supporting documents, and in my USCIS records, to other entities and persons where necessary for the administration and enforcement of U.S. immigration </w:t>
            </w:r>
            <w:r w:rsidRPr="00984B7B">
              <w:rPr>
                <w:color w:val="FF0000"/>
              </w:rPr>
              <w:t>law. </w:t>
            </w:r>
          </w:p>
          <w:p w14:paraId="43D41FD7"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3BD64E80" w14:textId="70FED022" w:rsidR="00612264" w:rsidRPr="00984B7B" w:rsidRDefault="00612264" w:rsidP="00612264">
            <w:pPr>
              <w:textAlignment w:val="baseline"/>
              <w:rPr>
                <w:rFonts w:ascii="Calibri" w:hAnsi="Calibri"/>
                <w:sz w:val="16"/>
                <w:szCs w:val="16"/>
              </w:rPr>
            </w:pPr>
            <w:r w:rsidRPr="00984B7B">
              <w:t xml:space="preserve">I understand that USCIS may require me to appear for an appointment to take my </w:t>
            </w:r>
            <w:r w:rsidRPr="00984B7B">
              <w:rPr>
                <w:color w:val="FF0000"/>
              </w:rPr>
              <w:t xml:space="preserve">biometrics and, </w:t>
            </w:r>
            <w:r w:rsidRPr="00984B7B">
              <w:t>at that time, if I am required to provide biometrics, I will be required to sign an oath reaffirming that: </w:t>
            </w:r>
          </w:p>
          <w:p w14:paraId="278E64B6" w14:textId="7C0431AF" w:rsidR="00612264" w:rsidRPr="00984B7B" w:rsidRDefault="00612264" w:rsidP="00612264">
            <w:pPr>
              <w:textAlignment w:val="baseline"/>
              <w:rPr>
                <w:rFonts w:ascii="Calibri" w:hAnsi="Calibri"/>
              </w:rPr>
            </w:pPr>
            <w:r w:rsidRPr="00984B7B">
              <w:rPr>
                <w:rFonts w:ascii="Calibri" w:hAnsi="Calibri"/>
              </w:rPr>
              <w:t> </w:t>
            </w:r>
          </w:p>
          <w:p w14:paraId="47F2F804" w14:textId="77777777" w:rsidR="005B7C25" w:rsidRPr="00984B7B" w:rsidRDefault="005B7C25" w:rsidP="00612264">
            <w:pPr>
              <w:textAlignment w:val="baseline"/>
              <w:rPr>
                <w:rFonts w:ascii="Calibri" w:hAnsi="Calibri"/>
                <w:sz w:val="16"/>
                <w:szCs w:val="16"/>
              </w:rPr>
            </w:pPr>
          </w:p>
          <w:p w14:paraId="1CBA5649" w14:textId="77777777" w:rsidR="00612264" w:rsidRPr="00984B7B" w:rsidRDefault="00612264" w:rsidP="00612264">
            <w:pPr>
              <w:textAlignment w:val="baseline"/>
              <w:rPr>
                <w:rFonts w:ascii="Calibri" w:hAnsi="Calibri"/>
                <w:sz w:val="16"/>
                <w:szCs w:val="16"/>
              </w:rPr>
            </w:pPr>
            <w:r w:rsidRPr="00984B7B">
              <w:rPr>
                <w:b/>
                <w:bCs/>
              </w:rPr>
              <w:t>1)</w:t>
            </w:r>
            <w:r w:rsidRPr="00984B7B">
              <w:t>   I reviewed and provided or authorized all of the information in my request; </w:t>
            </w:r>
          </w:p>
          <w:p w14:paraId="338D02E4"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43B4AC89" w14:textId="77777777" w:rsidR="00612264" w:rsidRPr="00984B7B" w:rsidRDefault="00612264" w:rsidP="00612264">
            <w:pPr>
              <w:textAlignment w:val="baseline"/>
              <w:rPr>
                <w:rFonts w:ascii="Calibri" w:hAnsi="Calibri"/>
                <w:sz w:val="16"/>
                <w:szCs w:val="16"/>
              </w:rPr>
            </w:pPr>
            <w:r w:rsidRPr="00984B7B">
              <w:rPr>
                <w:b/>
                <w:bCs/>
              </w:rPr>
              <w:t>2)</w:t>
            </w:r>
            <w:r w:rsidRPr="00984B7B">
              <w:t>   I understood all of the information contained in, and submitted with, my request; and </w:t>
            </w:r>
          </w:p>
          <w:p w14:paraId="054BD718"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49876698" w14:textId="77777777" w:rsidR="00612264" w:rsidRPr="00984B7B" w:rsidRDefault="00612264" w:rsidP="00612264">
            <w:pPr>
              <w:textAlignment w:val="baseline"/>
              <w:rPr>
                <w:rFonts w:ascii="Calibri" w:hAnsi="Calibri"/>
                <w:sz w:val="16"/>
                <w:szCs w:val="16"/>
              </w:rPr>
            </w:pPr>
            <w:r w:rsidRPr="00984B7B">
              <w:rPr>
                <w:b/>
                <w:bCs/>
              </w:rPr>
              <w:t>3)</w:t>
            </w:r>
            <w:r w:rsidRPr="00984B7B">
              <w:t>   All of this information was complete, true, and correct at the time of filing. </w:t>
            </w:r>
          </w:p>
          <w:p w14:paraId="6A77BBDE"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0E6F2E02" w14:textId="77777777" w:rsidR="00612264" w:rsidRPr="00984B7B" w:rsidRDefault="00612264" w:rsidP="00612264">
            <w:pPr>
              <w:textAlignment w:val="baseline"/>
              <w:rPr>
                <w:rFonts w:ascii="Calibri" w:hAnsi="Calibri"/>
                <w:sz w:val="16"/>
                <w:szCs w:val="16"/>
              </w:rPr>
            </w:pPr>
            <w:r w:rsidRPr="00984B7B">
              <w:t>I certify, under penalty of perjury, that I provided or authorized all of the information in my request, I understand all of the information contained in, and submitted with, my request, and that all of this information is complete, true, and correct. </w:t>
            </w:r>
          </w:p>
          <w:p w14:paraId="5A44CDF4"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1C9DF192" w14:textId="77777777" w:rsidR="00612264" w:rsidRPr="00984B7B" w:rsidRDefault="00612264" w:rsidP="00612264">
            <w:pPr>
              <w:textAlignment w:val="baseline"/>
              <w:rPr>
                <w:rFonts w:ascii="Calibri" w:hAnsi="Calibri"/>
                <w:sz w:val="16"/>
                <w:szCs w:val="16"/>
              </w:rPr>
            </w:pPr>
            <w:r w:rsidRPr="00984B7B">
              <w:rPr>
                <w:b/>
                <w:bCs/>
                <w:i/>
                <w:iCs/>
              </w:rPr>
              <w:t>Naturalization Applicant’s Signature</w:t>
            </w:r>
            <w:r w:rsidRPr="00984B7B">
              <w:t> </w:t>
            </w:r>
          </w:p>
          <w:p w14:paraId="72491F0A" w14:textId="77777777" w:rsidR="00612264" w:rsidRPr="00984B7B" w:rsidRDefault="00612264" w:rsidP="00612264">
            <w:pPr>
              <w:textAlignment w:val="baseline"/>
              <w:rPr>
                <w:rFonts w:ascii="Calibri" w:hAnsi="Calibri"/>
                <w:sz w:val="16"/>
                <w:szCs w:val="16"/>
              </w:rPr>
            </w:pPr>
            <w:r w:rsidRPr="00984B7B">
              <w:rPr>
                <w:b/>
                <w:bCs/>
              </w:rPr>
              <w:t>6.</w:t>
            </w:r>
            <w:r w:rsidRPr="00984B7B">
              <w:t> Naturalization Applicant's Signature </w:t>
            </w:r>
          </w:p>
          <w:p w14:paraId="7A38BAE4" w14:textId="77777777" w:rsidR="00612264" w:rsidRPr="00984B7B" w:rsidRDefault="00612264" w:rsidP="00612264">
            <w:pPr>
              <w:textAlignment w:val="baseline"/>
              <w:rPr>
                <w:rFonts w:ascii="Calibri" w:hAnsi="Calibri"/>
                <w:sz w:val="16"/>
                <w:szCs w:val="16"/>
              </w:rPr>
            </w:pPr>
            <w:r w:rsidRPr="00984B7B">
              <w:t>Date of Signature (mm/dd/yyyy) </w:t>
            </w:r>
          </w:p>
          <w:p w14:paraId="6D66AB32" w14:textId="77777777" w:rsidR="00612264" w:rsidRPr="00984B7B" w:rsidRDefault="00612264" w:rsidP="00612264">
            <w:pPr>
              <w:textAlignment w:val="baseline"/>
              <w:rPr>
                <w:rFonts w:ascii="Calibri" w:hAnsi="Calibri"/>
                <w:sz w:val="16"/>
                <w:szCs w:val="16"/>
              </w:rPr>
            </w:pPr>
            <w:r w:rsidRPr="00984B7B">
              <w:rPr>
                <w:rFonts w:ascii="Calibri" w:hAnsi="Calibri"/>
              </w:rPr>
              <w:t> </w:t>
            </w:r>
          </w:p>
          <w:p w14:paraId="16C28C6F" w14:textId="3CFB7465" w:rsidR="00612264" w:rsidRPr="00984B7B" w:rsidRDefault="00612264" w:rsidP="00612264">
            <w:pPr>
              <w:textAlignment w:val="baseline"/>
              <w:rPr>
                <w:rFonts w:ascii="Calibri" w:hAnsi="Calibri"/>
                <w:sz w:val="16"/>
                <w:szCs w:val="16"/>
              </w:rPr>
            </w:pPr>
            <w:r w:rsidRPr="00984B7B">
              <w:rPr>
                <w:b/>
                <w:bCs/>
              </w:rPr>
              <w:t>NOTE TO ALL NATURALIZATION APPLICANTS:</w:t>
            </w:r>
            <w:r w:rsidRPr="00984B7B">
              <w:t xml:space="preserve">  If you do not completely fill out this </w:t>
            </w:r>
            <w:r w:rsidRPr="00984B7B">
              <w:rPr>
                <w:color w:val="FF0000"/>
              </w:rPr>
              <w:t xml:space="preserve">request, USCIS </w:t>
            </w:r>
            <w:r w:rsidRPr="00984B7B">
              <w:t>may deny your request. </w:t>
            </w:r>
          </w:p>
          <w:p w14:paraId="47CBE642" w14:textId="0BF63827" w:rsidR="00612264" w:rsidRPr="00984B7B" w:rsidRDefault="00612264" w:rsidP="00612264">
            <w:pPr>
              <w:textAlignment w:val="baseline"/>
              <w:rPr>
                <w:rFonts w:ascii="Calibri" w:hAnsi="Calibri"/>
                <w:sz w:val="16"/>
                <w:szCs w:val="16"/>
              </w:rPr>
            </w:pPr>
            <w:r w:rsidRPr="00984B7B">
              <w:rPr>
                <w:rFonts w:ascii="Calibri" w:hAnsi="Calibri"/>
              </w:rPr>
              <w:t>  </w:t>
            </w:r>
          </w:p>
          <w:p w14:paraId="744D5A80" w14:textId="77777777" w:rsidR="00612264" w:rsidRPr="00984B7B" w:rsidRDefault="00612264" w:rsidP="00612264">
            <w:pPr>
              <w:textAlignment w:val="baseline"/>
              <w:rPr>
                <w:b/>
                <w:bCs/>
                <w:color w:val="050505"/>
              </w:rPr>
            </w:pPr>
          </w:p>
        </w:tc>
      </w:tr>
      <w:tr w:rsidR="00D25901" w:rsidRPr="00984B7B" w14:paraId="78689F24" w14:textId="77777777" w:rsidTr="002D6271">
        <w:tc>
          <w:tcPr>
            <w:tcW w:w="2808" w:type="dxa"/>
          </w:tcPr>
          <w:p w14:paraId="4B5673B1" w14:textId="77777777" w:rsidR="00D25901" w:rsidRPr="00984B7B" w:rsidRDefault="00D25901" w:rsidP="00D25901">
            <w:pPr>
              <w:rPr>
                <w:b/>
                <w:sz w:val="24"/>
                <w:szCs w:val="24"/>
              </w:rPr>
            </w:pPr>
            <w:r w:rsidRPr="00984B7B">
              <w:rPr>
                <w:b/>
                <w:sz w:val="24"/>
                <w:szCs w:val="24"/>
              </w:rPr>
              <w:t>Pages 5-6,</w:t>
            </w:r>
          </w:p>
          <w:p w14:paraId="4EA1262A" w14:textId="77777777" w:rsidR="00D25901" w:rsidRPr="00984B7B" w:rsidRDefault="00D25901" w:rsidP="00D25901">
            <w:pPr>
              <w:rPr>
                <w:b/>
                <w:sz w:val="24"/>
                <w:szCs w:val="24"/>
              </w:rPr>
            </w:pPr>
          </w:p>
          <w:p w14:paraId="1742036F" w14:textId="77777777" w:rsidR="00D25901" w:rsidRPr="00984B7B" w:rsidRDefault="00D25901" w:rsidP="00D25901">
            <w:pPr>
              <w:rPr>
                <w:b/>
                <w:sz w:val="24"/>
                <w:szCs w:val="24"/>
              </w:rPr>
            </w:pPr>
            <w:r w:rsidRPr="00984B7B">
              <w:rPr>
                <w:b/>
                <w:sz w:val="24"/>
                <w:szCs w:val="24"/>
              </w:rPr>
              <w:t>Part 7.  Interpreter’s Contact Information, Certification, and Signature</w:t>
            </w:r>
          </w:p>
        </w:tc>
        <w:tc>
          <w:tcPr>
            <w:tcW w:w="4095" w:type="dxa"/>
          </w:tcPr>
          <w:p w14:paraId="5A8A7B8F" w14:textId="77777777" w:rsidR="00D25901" w:rsidRPr="00984B7B" w:rsidRDefault="00D25901" w:rsidP="00D25901">
            <w:pPr>
              <w:textAlignment w:val="baseline"/>
              <w:rPr>
                <w:b/>
                <w:bCs/>
              </w:rPr>
            </w:pPr>
            <w:r w:rsidRPr="00984B7B">
              <w:rPr>
                <w:b/>
                <w:bCs/>
              </w:rPr>
              <w:t>[Page 5]</w:t>
            </w:r>
          </w:p>
          <w:p w14:paraId="0DB30CAC" w14:textId="77777777" w:rsidR="00D25901" w:rsidRPr="00984B7B" w:rsidRDefault="00D25901" w:rsidP="00D25901">
            <w:pPr>
              <w:textAlignment w:val="baseline"/>
              <w:rPr>
                <w:b/>
                <w:bCs/>
              </w:rPr>
            </w:pPr>
          </w:p>
          <w:p w14:paraId="28F9CF4B" w14:textId="77777777" w:rsidR="00D25901" w:rsidRPr="00984B7B" w:rsidRDefault="00D25901" w:rsidP="00D25901">
            <w:pPr>
              <w:textAlignment w:val="baseline"/>
              <w:rPr>
                <w:rFonts w:ascii="Calibri" w:hAnsi="Calibri"/>
                <w:sz w:val="16"/>
                <w:szCs w:val="16"/>
              </w:rPr>
            </w:pPr>
            <w:r w:rsidRPr="00984B7B">
              <w:rPr>
                <w:b/>
                <w:bCs/>
              </w:rPr>
              <w:t>Part 7.  Interpreter's Contact Information, Certification, and Signature</w:t>
            </w:r>
            <w:r w:rsidRPr="00984B7B">
              <w:t> </w:t>
            </w:r>
          </w:p>
          <w:p w14:paraId="12923B8D"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0F0358C2" w14:textId="77777777" w:rsidR="00D25901" w:rsidRPr="00984B7B" w:rsidRDefault="00D25901" w:rsidP="00D25901">
            <w:pPr>
              <w:textAlignment w:val="baseline"/>
              <w:rPr>
                <w:rFonts w:ascii="Calibri" w:hAnsi="Calibri"/>
                <w:sz w:val="16"/>
                <w:szCs w:val="16"/>
              </w:rPr>
            </w:pPr>
            <w:r w:rsidRPr="00984B7B">
              <w:t>Provide the following information about the interpreter. </w:t>
            </w:r>
          </w:p>
          <w:p w14:paraId="0E70B75D"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153716B2" w14:textId="77777777" w:rsidR="00D25901" w:rsidRPr="00984B7B" w:rsidRDefault="00D25901" w:rsidP="00D25901">
            <w:pPr>
              <w:textAlignment w:val="baseline"/>
              <w:rPr>
                <w:rFonts w:ascii="Calibri" w:hAnsi="Calibri"/>
                <w:sz w:val="16"/>
                <w:szCs w:val="16"/>
              </w:rPr>
            </w:pPr>
            <w:r w:rsidRPr="00984B7B">
              <w:rPr>
                <w:b/>
                <w:bCs/>
                <w:i/>
                <w:iCs/>
              </w:rPr>
              <w:t>Interpreter’s Full Name</w:t>
            </w:r>
            <w:r w:rsidRPr="00984B7B">
              <w:t> </w:t>
            </w:r>
          </w:p>
          <w:p w14:paraId="7D6E6F12" w14:textId="77777777" w:rsidR="00D25901" w:rsidRPr="00984B7B" w:rsidRDefault="00D25901" w:rsidP="00D25901">
            <w:pPr>
              <w:textAlignment w:val="baseline"/>
              <w:rPr>
                <w:rFonts w:ascii="Calibri" w:hAnsi="Calibri"/>
                <w:sz w:val="16"/>
                <w:szCs w:val="16"/>
              </w:rPr>
            </w:pPr>
            <w:r w:rsidRPr="00984B7B">
              <w:rPr>
                <w:b/>
                <w:bCs/>
              </w:rPr>
              <w:t>1</w:t>
            </w:r>
            <w:r w:rsidRPr="00984B7B">
              <w:t>. Interpreter's Family Name (Last Name) </w:t>
            </w:r>
          </w:p>
          <w:p w14:paraId="10A7FF87" w14:textId="77777777" w:rsidR="00D25901" w:rsidRPr="00984B7B" w:rsidRDefault="00D25901" w:rsidP="00D25901">
            <w:pPr>
              <w:textAlignment w:val="baseline"/>
              <w:rPr>
                <w:rFonts w:ascii="Calibri" w:hAnsi="Calibri"/>
                <w:sz w:val="16"/>
                <w:szCs w:val="16"/>
              </w:rPr>
            </w:pPr>
            <w:r w:rsidRPr="00984B7B">
              <w:t>Interpreter's Given Name (First Name) </w:t>
            </w:r>
          </w:p>
          <w:p w14:paraId="1802866F"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33EC0021" w14:textId="77777777" w:rsidR="00D25901" w:rsidRPr="00984B7B" w:rsidRDefault="00D25901" w:rsidP="00D25901">
            <w:pPr>
              <w:textAlignment w:val="baseline"/>
              <w:rPr>
                <w:rFonts w:ascii="Calibri" w:hAnsi="Calibri"/>
                <w:sz w:val="16"/>
                <w:szCs w:val="16"/>
              </w:rPr>
            </w:pPr>
            <w:r w:rsidRPr="00984B7B">
              <w:rPr>
                <w:b/>
                <w:bCs/>
              </w:rPr>
              <w:t>2.</w:t>
            </w:r>
            <w:r w:rsidRPr="00984B7B">
              <w:t> Interpreter's Business or Organization Name (if any) </w:t>
            </w:r>
          </w:p>
          <w:p w14:paraId="7FCDC77A"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146A9D31" w14:textId="77777777" w:rsidR="00D25901" w:rsidRPr="00984B7B" w:rsidRDefault="00D25901" w:rsidP="00D25901">
            <w:pPr>
              <w:textAlignment w:val="baseline"/>
              <w:rPr>
                <w:rFonts w:ascii="Calibri" w:hAnsi="Calibri"/>
                <w:sz w:val="16"/>
                <w:szCs w:val="16"/>
              </w:rPr>
            </w:pPr>
            <w:r w:rsidRPr="00984B7B">
              <w:rPr>
                <w:b/>
                <w:bCs/>
                <w:i/>
                <w:iCs/>
              </w:rPr>
              <w:t>Interpreter's Mailing Address</w:t>
            </w:r>
            <w:r w:rsidRPr="00984B7B">
              <w:t> </w:t>
            </w:r>
          </w:p>
          <w:p w14:paraId="591D1CAB" w14:textId="77777777" w:rsidR="00D25901" w:rsidRPr="00984B7B" w:rsidRDefault="00D25901" w:rsidP="00D25901">
            <w:pPr>
              <w:textAlignment w:val="baseline"/>
              <w:rPr>
                <w:rFonts w:ascii="Calibri" w:hAnsi="Calibri"/>
                <w:sz w:val="16"/>
                <w:szCs w:val="16"/>
              </w:rPr>
            </w:pPr>
            <w:r w:rsidRPr="00984B7B">
              <w:rPr>
                <w:b/>
                <w:bCs/>
              </w:rPr>
              <w:t>3.</w:t>
            </w:r>
            <w:r w:rsidRPr="00984B7B">
              <w:t> Street Number and Name </w:t>
            </w:r>
          </w:p>
          <w:p w14:paraId="4CE1AAFB" w14:textId="77777777" w:rsidR="00D25901" w:rsidRPr="00984B7B" w:rsidRDefault="00D25901" w:rsidP="00D25901">
            <w:pPr>
              <w:textAlignment w:val="baseline"/>
              <w:rPr>
                <w:rFonts w:ascii="Calibri" w:hAnsi="Calibri"/>
                <w:sz w:val="16"/>
                <w:szCs w:val="16"/>
              </w:rPr>
            </w:pPr>
            <w:r w:rsidRPr="00984B7B">
              <w:t>Apt. Ste. Flr. Number </w:t>
            </w:r>
          </w:p>
          <w:p w14:paraId="08693761" w14:textId="77777777" w:rsidR="00D25901" w:rsidRPr="00984B7B" w:rsidRDefault="00D25901" w:rsidP="00D25901">
            <w:pPr>
              <w:textAlignment w:val="baseline"/>
              <w:rPr>
                <w:rFonts w:ascii="Calibri" w:hAnsi="Calibri"/>
                <w:color w:val="000000"/>
              </w:rPr>
            </w:pPr>
            <w:r w:rsidRPr="00984B7B">
              <w:t>City or Town</w:t>
            </w:r>
          </w:p>
          <w:p w14:paraId="477E2FB2" w14:textId="77777777" w:rsidR="00D25901" w:rsidRPr="00984B7B" w:rsidRDefault="00D25901" w:rsidP="00D25901">
            <w:pPr>
              <w:textAlignment w:val="baseline"/>
              <w:rPr>
                <w:rFonts w:ascii="Calibri" w:hAnsi="Calibri"/>
                <w:sz w:val="16"/>
                <w:szCs w:val="16"/>
              </w:rPr>
            </w:pPr>
            <w:r w:rsidRPr="00984B7B">
              <w:t>State </w:t>
            </w:r>
          </w:p>
          <w:p w14:paraId="4EF8A6FD" w14:textId="77777777" w:rsidR="00D25901" w:rsidRPr="00984B7B" w:rsidRDefault="00D25901" w:rsidP="00D25901">
            <w:pPr>
              <w:textAlignment w:val="baseline"/>
              <w:rPr>
                <w:rFonts w:ascii="Calibri" w:hAnsi="Calibri"/>
                <w:sz w:val="16"/>
                <w:szCs w:val="16"/>
              </w:rPr>
            </w:pPr>
            <w:r w:rsidRPr="00984B7B">
              <w:t>ZIP Code + 4 </w:t>
            </w:r>
          </w:p>
          <w:p w14:paraId="342B2442" w14:textId="77777777" w:rsidR="00D25901" w:rsidRPr="00984B7B" w:rsidRDefault="00D25901" w:rsidP="00D25901">
            <w:pPr>
              <w:textAlignment w:val="baseline"/>
              <w:rPr>
                <w:rFonts w:ascii="Calibri" w:hAnsi="Calibri"/>
                <w:sz w:val="16"/>
                <w:szCs w:val="16"/>
              </w:rPr>
            </w:pPr>
            <w:r w:rsidRPr="00984B7B">
              <w:t>Province  </w:t>
            </w:r>
          </w:p>
          <w:p w14:paraId="761AC47A" w14:textId="77777777" w:rsidR="00D25901" w:rsidRPr="00984B7B" w:rsidRDefault="00D25901" w:rsidP="00D25901">
            <w:pPr>
              <w:textAlignment w:val="baseline"/>
              <w:rPr>
                <w:rFonts w:ascii="Calibri" w:hAnsi="Calibri"/>
                <w:sz w:val="16"/>
                <w:szCs w:val="16"/>
              </w:rPr>
            </w:pPr>
            <w:r w:rsidRPr="00984B7B">
              <w:t>Postal Code  </w:t>
            </w:r>
          </w:p>
          <w:p w14:paraId="7BF0679D" w14:textId="77777777" w:rsidR="00D25901" w:rsidRPr="00984B7B" w:rsidRDefault="00D25901" w:rsidP="00D25901">
            <w:pPr>
              <w:textAlignment w:val="baseline"/>
              <w:rPr>
                <w:rFonts w:ascii="Calibri" w:hAnsi="Calibri"/>
                <w:sz w:val="16"/>
                <w:szCs w:val="16"/>
              </w:rPr>
            </w:pPr>
            <w:r w:rsidRPr="00984B7B">
              <w:t>Country </w:t>
            </w:r>
          </w:p>
          <w:p w14:paraId="50C3F66F" w14:textId="77777777" w:rsidR="00D25901" w:rsidRPr="00984B7B" w:rsidRDefault="00D25901" w:rsidP="00D25901">
            <w:pPr>
              <w:textAlignment w:val="baseline"/>
              <w:rPr>
                <w:b/>
                <w:bCs/>
              </w:rPr>
            </w:pPr>
            <w:r w:rsidRPr="00984B7B">
              <w:rPr>
                <w:b/>
                <w:bCs/>
              </w:rPr>
              <w:t xml:space="preserve"> </w:t>
            </w:r>
          </w:p>
          <w:p w14:paraId="08D1D8AB" w14:textId="77777777" w:rsidR="00D25901" w:rsidRPr="00984B7B" w:rsidRDefault="00D25901" w:rsidP="00D25901">
            <w:pPr>
              <w:textAlignment w:val="baseline"/>
              <w:rPr>
                <w:b/>
                <w:bCs/>
              </w:rPr>
            </w:pPr>
          </w:p>
          <w:p w14:paraId="7571D183" w14:textId="77777777" w:rsidR="00D25901" w:rsidRPr="00984B7B" w:rsidRDefault="00D25901" w:rsidP="00D25901">
            <w:pPr>
              <w:textAlignment w:val="baseline"/>
              <w:rPr>
                <w:rFonts w:ascii="Calibri" w:hAnsi="Calibri"/>
                <w:sz w:val="16"/>
                <w:szCs w:val="16"/>
              </w:rPr>
            </w:pPr>
            <w:r w:rsidRPr="00984B7B">
              <w:rPr>
                <w:b/>
                <w:bCs/>
              </w:rPr>
              <w:t>[Page 6]</w:t>
            </w:r>
            <w:r w:rsidRPr="00984B7B">
              <w:t> </w:t>
            </w:r>
          </w:p>
          <w:p w14:paraId="2A7F940A"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7B5F0A70" w14:textId="77777777" w:rsidR="00D25901" w:rsidRPr="00984B7B" w:rsidRDefault="00D25901" w:rsidP="00D25901">
            <w:pPr>
              <w:textAlignment w:val="baseline"/>
              <w:rPr>
                <w:rFonts w:ascii="Calibri" w:hAnsi="Calibri"/>
                <w:sz w:val="16"/>
                <w:szCs w:val="16"/>
              </w:rPr>
            </w:pPr>
            <w:r w:rsidRPr="00984B7B">
              <w:rPr>
                <w:b/>
                <w:bCs/>
                <w:i/>
                <w:iCs/>
              </w:rPr>
              <w:t>Interpreter's Contact Information</w:t>
            </w:r>
            <w:r w:rsidRPr="00984B7B">
              <w:t> </w:t>
            </w:r>
          </w:p>
          <w:p w14:paraId="08205D7B" w14:textId="77777777" w:rsidR="00D25901" w:rsidRPr="00984B7B" w:rsidRDefault="00D25901" w:rsidP="00D25901">
            <w:pPr>
              <w:textAlignment w:val="baseline"/>
              <w:rPr>
                <w:rFonts w:ascii="Calibri" w:hAnsi="Calibri"/>
                <w:sz w:val="16"/>
                <w:szCs w:val="16"/>
              </w:rPr>
            </w:pPr>
            <w:r w:rsidRPr="00984B7B">
              <w:rPr>
                <w:b/>
                <w:bCs/>
              </w:rPr>
              <w:t>4.</w:t>
            </w:r>
            <w:r w:rsidRPr="00984B7B">
              <w:t> Interpreter's Daytime Telephone Number </w:t>
            </w:r>
          </w:p>
          <w:p w14:paraId="5CAEF5A6" w14:textId="77777777" w:rsidR="00D25901" w:rsidRPr="00984B7B" w:rsidRDefault="00D25901" w:rsidP="00D25901">
            <w:pPr>
              <w:textAlignment w:val="baseline"/>
              <w:rPr>
                <w:rFonts w:ascii="Calibri" w:hAnsi="Calibri"/>
                <w:sz w:val="16"/>
                <w:szCs w:val="16"/>
              </w:rPr>
            </w:pPr>
            <w:r w:rsidRPr="00984B7B">
              <w:rPr>
                <w:b/>
                <w:bCs/>
              </w:rPr>
              <w:t>5.</w:t>
            </w:r>
            <w:r w:rsidRPr="00984B7B">
              <w:t> Interpreter's Mobile Telephone Number (if any) </w:t>
            </w:r>
          </w:p>
          <w:p w14:paraId="3F12C376" w14:textId="77777777" w:rsidR="00D25901" w:rsidRPr="00984B7B" w:rsidRDefault="00D25901" w:rsidP="00D25901">
            <w:pPr>
              <w:textAlignment w:val="baseline"/>
              <w:rPr>
                <w:rFonts w:ascii="Calibri" w:hAnsi="Calibri"/>
                <w:sz w:val="16"/>
                <w:szCs w:val="16"/>
              </w:rPr>
            </w:pPr>
            <w:r w:rsidRPr="00984B7B">
              <w:rPr>
                <w:b/>
                <w:bCs/>
              </w:rPr>
              <w:t>6.</w:t>
            </w:r>
            <w:r w:rsidRPr="00984B7B">
              <w:t> Interpreter's Email Address (if any) </w:t>
            </w:r>
          </w:p>
          <w:p w14:paraId="4DE15DC2"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59D6B7C9" w14:textId="77777777" w:rsidR="00D25901" w:rsidRPr="00984B7B" w:rsidRDefault="00D25901" w:rsidP="00D25901">
            <w:pPr>
              <w:textAlignment w:val="baseline"/>
              <w:rPr>
                <w:rFonts w:ascii="Calibri" w:hAnsi="Calibri"/>
                <w:sz w:val="16"/>
                <w:szCs w:val="16"/>
              </w:rPr>
            </w:pPr>
            <w:r w:rsidRPr="00984B7B">
              <w:rPr>
                <w:b/>
                <w:bCs/>
                <w:i/>
                <w:iCs/>
              </w:rPr>
              <w:t>Interpreter's Certification</w:t>
            </w:r>
            <w:r w:rsidRPr="00984B7B">
              <w:t> </w:t>
            </w:r>
          </w:p>
          <w:p w14:paraId="1D5591D5"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76C85CDC" w14:textId="77777777" w:rsidR="00D25901" w:rsidRPr="00984B7B" w:rsidRDefault="00D25901" w:rsidP="00D25901">
            <w:pPr>
              <w:textAlignment w:val="baseline"/>
              <w:rPr>
                <w:rFonts w:ascii="Calibri" w:hAnsi="Calibri"/>
                <w:sz w:val="16"/>
                <w:szCs w:val="16"/>
              </w:rPr>
            </w:pPr>
            <w:r w:rsidRPr="00984B7B">
              <w:t>I certify, under penalty of perjury, that: </w:t>
            </w:r>
          </w:p>
          <w:p w14:paraId="7F9F64DF"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20EDB015" w14:textId="77777777" w:rsidR="00D25901" w:rsidRPr="00984B7B" w:rsidRDefault="00D25901" w:rsidP="00D25901">
            <w:pPr>
              <w:textAlignment w:val="baseline"/>
              <w:rPr>
                <w:rFonts w:ascii="Calibri" w:hAnsi="Calibri"/>
                <w:sz w:val="16"/>
                <w:szCs w:val="16"/>
              </w:rPr>
            </w:pPr>
            <w:r w:rsidRPr="00984B7B">
              <w:t>I am fluent in English and [Fillable Field], which is the same language specified in </w:t>
            </w:r>
            <w:r w:rsidRPr="00984B7B">
              <w:rPr>
                <w:b/>
                <w:bCs/>
              </w:rPr>
              <w:t>Part 6.</w:t>
            </w:r>
            <w:r w:rsidRPr="00984B7B">
              <w:t>, </w:t>
            </w:r>
            <w:r w:rsidRPr="00984B7B">
              <w:rPr>
                <w:b/>
                <w:bCs/>
              </w:rPr>
              <w:t>Item B.</w:t>
            </w:r>
            <w:r w:rsidRPr="00984B7B">
              <w:t>, in </w:t>
            </w:r>
            <w:r w:rsidRPr="00984B7B">
              <w:rPr>
                <w:b/>
                <w:bCs/>
              </w:rPr>
              <w:t>Item Number 1.</w:t>
            </w:r>
            <w:r w:rsidRPr="00984B7B">
              <w:t>; and I have read to this naturalization applicant in the identified language every question and instruction on this request and his or her answer to every question.  The naturalization applicant informed me that he or she understands every instruction, question, and answer on the request, including the </w:t>
            </w:r>
            <w:r w:rsidRPr="00984B7B">
              <w:rPr>
                <w:b/>
                <w:bCs/>
              </w:rPr>
              <w:t>Naturalization Applicant's Certification</w:t>
            </w:r>
            <w:r w:rsidRPr="00984B7B">
              <w:t>, and has verified the accuracy of every answer. </w:t>
            </w:r>
          </w:p>
          <w:p w14:paraId="5988CCDA"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70279C03" w14:textId="77777777" w:rsidR="00D25901" w:rsidRPr="00984B7B" w:rsidRDefault="00D25901" w:rsidP="00D25901">
            <w:pPr>
              <w:textAlignment w:val="baseline"/>
              <w:rPr>
                <w:rFonts w:ascii="Calibri" w:hAnsi="Calibri"/>
                <w:sz w:val="16"/>
                <w:szCs w:val="16"/>
              </w:rPr>
            </w:pPr>
            <w:r w:rsidRPr="00984B7B">
              <w:rPr>
                <w:b/>
                <w:bCs/>
                <w:i/>
                <w:iCs/>
              </w:rPr>
              <w:t>Interpreter's Signature</w:t>
            </w:r>
            <w:r w:rsidRPr="00984B7B">
              <w:t> </w:t>
            </w:r>
          </w:p>
          <w:p w14:paraId="3A99109B" w14:textId="77777777" w:rsidR="00D25901" w:rsidRPr="00984B7B" w:rsidRDefault="00D25901" w:rsidP="00D25901">
            <w:pPr>
              <w:textAlignment w:val="baseline"/>
              <w:rPr>
                <w:rFonts w:ascii="Calibri" w:hAnsi="Calibri"/>
                <w:sz w:val="16"/>
                <w:szCs w:val="16"/>
              </w:rPr>
            </w:pPr>
            <w:r w:rsidRPr="00984B7B">
              <w:rPr>
                <w:b/>
                <w:bCs/>
              </w:rPr>
              <w:t>7.</w:t>
            </w:r>
            <w:r w:rsidRPr="00984B7B">
              <w:t> Interpreter's Signature </w:t>
            </w:r>
          </w:p>
          <w:p w14:paraId="1D1EEB58" w14:textId="77777777" w:rsidR="00D25901" w:rsidRPr="00984B7B" w:rsidRDefault="00D25901" w:rsidP="00D25901">
            <w:pPr>
              <w:textAlignment w:val="baseline"/>
              <w:rPr>
                <w:rFonts w:ascii="Calibri" w:hAnsi="Calibri"/>
                <w:sz w:val="16"/>
                <w:szCs w:val="16"/>
              </w:rPr>
            </w:pPr>
            <w:r w:rsidRPr="00984B7B">
              <w:t>Date of Signature (mm/dd/yyyy) </w:t>
            </w:r>
          </w:p>
          <w:p w14:paraId="46374B10"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52477236" w14:textId="77777777" w:rsidR="00D25901" w:rsidRPr="00984B7B" w:rsidRDefault="00D25901" w:rsidP="00D25901">
            <w:pPr>
              <w:textAlignment w:val="baseline"/>
              <w:rPr>
                <w:b/>
                <w:bCs/>
                <w:color w:val="050505"/>
              </w:rPr>
            </w:pPr>
            <w:r w:rsidRPr="00984B7B">
              <w:rPr>
                <w:rFonts w:ascii="Calibri" w:hAnsi="Calibri"/>
              </w:rPr>
              <w:t>  </w:t>
            </w:r>
          </w:p>
        </w:tc>
        <w:tc>
          <w:tcPr>
            <w:tcW w:w="4095" w:type="dxa"/>
          </w:tcPr>
          <w:p w14:paraId="6B9E9E95" w14:textId="77777777" w:rsidR="00D25901" w:rsidRPr="00984B7B" w:rsidRDefault="00D25901" w:rsidP="00D25901">
            <w:pPr>
              <w:textAlignment w:val="baseline"/>
              <w:rPr>
                <w:b/>
                <w:bCs/>
              </w:rPr>
            </w:pPr>
            <w:r w:rsidRPr="00984B7B">
              <w:rPr>
                <w:b/>
                <w:bCs/>
              </w:rPr>
              <w:t>[Page 5]</w:t>
            </w:r>
          </w:p>
          <w:p w14:paraId="3F36BDDA" w14:textId="77777777" w:rsidR="00D25901" w:rsidRPr="00984B7B" w:rsidRDefault="00D25901" w:rsidP="00D25901">
            <w:pPr>
              <w:textAlignment w:val="baseline"/>
              <w:rPr>
                <w:b/>
                <w:bCs/>
              </w:rPr>
            </w:pPr>
          </w:p>
          <w:p w14:paraId="321E3AA0" w14:textId="5B70ABC7" w:rsidR="00D25901" w:rsidRPr="00984B7B" w:rsidRDefault="00D25901" w:rsidP="00D25901">
            <w:pPr>
              <w:textAlignment w:val="baseline"/>
              <w:rPr>
                <w:rFonts w:ascii="Calibri" w:hAnsi="Calibri"/>
                <w:sz w:val="16"/>
                <w:szCs w:val="16"/>
              </w:rPr>
            </w:pPr>
            <w:r w:rsidRPr="00984B7B">
              <w:rPr>
                <w:b/>
                <w:bCs/>
              </w:rPr>
              <w:t xml:space="preserve">Part </w:t>
            </w:r>
            <w:r w:rsidR="005B7C25" w:rsidRPr="00984B7B">
              <w:rPr>
                <w:b/>
                <w:bCs/>
                <w:color w:val="FF0000"/>
              </w:rPr>
              <w:t>6</w:t>
            </w:r>
            <w:r w:rsidRPr="00984B7B">
              <w:rPr>
                <w:b/>
                <w:bCs/>
                <w:color w:val="FF0000"/>
              </w:rPr>
              <w:t xml:space="preserve">.  </w:t>
            </w:r>
            <w:r w:rsidRPr="00984B7B">
              <w:rPr>
                <w:b/>
                <w:bCs/>
              </w:rPr>
              <w:t>Interpreter's Contact Information, Certification, and Signature</w:t>
            </w:r>
            <w:r w:rsidRPr="00984B7B">
              <w:t> </w:t>
            </w:r>
          </w:p>
          <w:p w14:paraId="4CBBCB37"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5B6FD492" w14:textId="77777777" w:rsidR="00D25901" w:rsidRPr="00984B7B" w:rsidRDefault="00D25901" w:rsidP="00D25901">
            <w:pPr>
              <w:textAlignment w:val="baseline"/>
              <w:rPr>
                <w:rFonts w:ascii="Calibri" w:hAnsi="Calibri"/>
                <w:sz w:val="16"/>
                <w:szCs w:val="16"/>
              </w:rPr>
            </w:pPr>
            <w:r w:rsidRPr="00984B7B">
              <w:t>Provide the following information about the interpreter. </w:t>
            </w:r>
          </w:p>
          <w:p w14:paraId="6C3ACBD7"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26AAD90A" w14:textId="77777777" w:rsidR="00D25901" w:rsidRPr="00984B7B" w:rsidRDefault="00D25901" w:rsidP="00D25901">
            <w:pPr>
              <w:textAlignment w:val="baseline"/>
              <w:rPr>
                <w:rFonts w:ascii="Calibri" w:hAnsi="Calibri"/>
                <w:sz w:val="16"/>
                <w:szCs w:val="16"/>
              </w:rPr>
            </w:pPr>
            <w:r w:rsidRPr="00984B7B">
              <w:rPr>
                <w:b/>
                <w:bCs/>
                <w:i/>
                <w:iCs/>
              </w:rPr>
              <w:t>Interpreter’s Full Name</w:t>
            </w:r>
            <w:r w:rsidRPr="00984B7B">
              <w:t> </w:t>
            </w:r>
          </w:p>
          <w:p w14:paraId="035517B3" w14:textId="77777777" w:rsidR="00D25901" w:rsidRPr="00984B7B" w:rsidRDefault="00D25901" w:rsidP="00D25901">
            <w:pPr>
              <w:textAlignment w:val="baseline"/>
              <w:rPr>
                <w:rFonts w:ascii="Calibri" w:hAnsi="Calibri"/>
                <w:sz w:val="16"/>
                <w:szCs w:val="16"/>
              </w:rPr>
            </w:pPr>
            <w:r w:rsidRPr="00984B7B">
              <w:rPr>
                <w:b/>
                <w:bCs/>
              </w:rPr>
              <w:t>1</w:t>
            </w:r>
            <w:r w:rsidRPr="00984B7B">
              <w:t>. Interpreter's Family Name (Last Name) </w:t>
            </w:r>
          </w:p>
          <w:p w14:paraId="727AD0F1" w14:textId="77777777" w:rsidR="00D25901" w:rsidRPr="00984B7B" w:rsidRDefault="00D25901" w:rsidP="00D25901">
            <w:pPr>
              <w:textAlignment w:val="baseline"/>
              <w:rPr>
                <w:rFonts w:ascii="Calibri" w:hAnsi="Calibri"/>
                <w:sz w:val="16"/>
                <w:szCs w:val="16"/>
              </w:rPr>
            </w:pPr>
            <w:r w:rsidRPr="00984B7B">
              <w:t>Interpreter's Given Name (First Name) </w:t>
            </w:r>
          </w:p>
          <w:p w14:paraId="6CAEA01E"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02418554" w14:textId="77777777" w:rsidR="00D25901" w:rsidRPr="00984B7B" w:rsidRDefault="00D25901" w:rsidP="00D25901">
            <w:pPr>
              <w:textAlignment w:val="baseline"/>
              <w:rPr>
                <w:rFonts w:ascii="Calibri" w:hAnsi="Calibri"/>
                <w:sz w:val="16"/>
                <w:szCs w:val="16"/>
              </w:rPr>
            </w:pPr>
            <w:r w:rsidRPr="00984B7B">
              <w:rPr>
                <w:b/>
                <w:bCs/>
              </w:rPr>
              <w:t>2.</w:t>
            </w:r>
            <w:r w:rsidRPr="00984B7B">
              <w:t> Interpreter's Business or Organization Name (if any) </w:t>
            </w:r>
          </w:p>
          <w:p w14:paraId="26A4A6AF"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159B3FC7" w14:textId="77777777" w:rsidR="00D25901" w:rsidRPr="00984B7B" w:rsidRDefault="00D25901" w:rsidP="00D25901">
            <w:pPr>
              <w:textAlignment w:val="baseline"/>
              <w:rPr>
                <w:rFonts w:ascii="Calibri" w:hAnsi="Calibri"/>
                <w:sz w:val="16"/>
                <w:szCs w:val="16"/>
              </w:rPr>
            </w:pPr>
            <w:r w:rsidRPr="00984B7B">
              <w:rPr>
                <w:b/>
                <w:bCs/>
                <w:i/>
                <w:iCs/>
              </w:rPr>
              <w:t>Interpreter's Mailing Address</w:t>
            </w:r>
            <w:r w:rsidRPr="00984B7B">
              <w:t> </w:t>
            </w:r>
          </w:p>
          <w:p w14:paraId="7FEA623F" w14:textId="77777777" w:rsidR="00D25901" w:rsidRPr="00984B7B" w:rsidRDefault="00D25901" w:rsidP="00D25901">
            <w:pPr>
              <w:textAlignment w:val="baseline"/>
              <w:rPr>
                <w:rFonts w:ascii="Calibri" w:hAnsi="Calibri"/>
                <w:sz w:val="16"/>
                <w:szCs w:val="16"/>
              </w:rPr>
            </w:pPr>
            <w:r w:rsidRPr="00984B7B">
              <w:rPr>
                <w:b/>
                <w:bCs/>
              </w:rPr>
              <w:t>3.</w:t>
            </w:r>
            <w:r w:rsidRPr="00984B7B">
              <w:t> Street Number and Name </w:t>
            </w:r>
          </w:p>
          <w:p w14:paraId="5DC80A7D" w14:textId="77777777" w:rsidR="00D25901" w:rsidRPr="00984B7B" w:rsidRDefault="00D25901" w:rsidP="00D25901">
            <w:pPr>
              <w:textAlignment w:val="baseline"/>
              <w:rPr>
                <w:rFonts w:ascii="Calibri" w:hAnsi="Calibri"/>
                <w:sz w:val="16"/>
                <w:szCs w:val="16"/>
              </w:rPr>
            </w:pPr>
            <w:r w:rsidRPr="00984B7B">
              <w:t>Apt. Ste. Flr. Number </w:t>
            </w:r>
          </w:p>
          <w:p w14:paraId="5E474423" w14:textId="77777777" w:rsidR="00D25901" w:rsidRPr="00984B7B" w:rsidRDefault="00D25901" w:rsidP="00D25901">
            <w:pPr>
              <w:textAlignment w:val="baseline"/>
              <w:rPr>
                <w:rFonts w:ascii="Calibri" w:hAnsi="Calibri"/>
                <w:color w:val="000000"/>
              </w:rPr>
            </w:pPr>
            <w:r w:rsidRPr="00984B7B">
              <w:t>City or Town</w:t>
            </w:r>
          </w:p>
          <w:p w14:paraId="6F0DCDAD" w14:textId="77777777" w:rsidR="00D25901" w:rsidRPr="00984B7B" w:rsidRDefault="00D25901" w:rsidP="00D25901">
            <w:pPr>
              <w:textAlignment w:val="baseline"/>
              <w:rPr>
                <w:rFonts w:ascii="Calibri" w:hAnsi="Calibri"/>
                <w:sz w:val="16"/>
                <w:szCs w:val="16"/>
              </w:rPr>
            </w:pPr>
            <w:r w:rsidRPr="00984B7B">
              <w:t>State </w:t>
            </w:r>
          </w:p>
          <w:p w14:paraId="7F985350" w14:textId="56FCEE09" w:rsidR="00D25901" w:rsidRPr="00984B7B" w:rsidRDefault="00D25901" w:rsidP="00D25901">
            <w:pPr>
              <w:textAlignment w:val="baseline"/>
              <w:rPr>
                <w:rFonts w:ascii="Calibri" w:hAnsi="Calibri"/>
                <w:color w:val="FF0000"/>
                <w:sz w:val="16"/>
                <w:szCs w:val="16"/>
              </w:rPr>
            </w:pPr>
            <w:r w:rsidRPr="00984B7B">
              <w:rPr>
                <w:color w:val="FF0000"/>
              </w:rPr>
              <w:t>ZIP Code</w:t>
            </w:r>
          </w:p>
          <w:p w14:paraId="11C132CE" w14:textId="5E1313FB" w:rsidR="00D25901" w:rsidRPr="00984B7B" w:rsidRDefault="00D25901" w:rsidP="00D25901">
            <w:pPr>
              <w:textAlignment w:val="baseline"/>
              <w:rPr>
                <w:rFonts w:ascii="Calibri" w:hAnsi="Calibri"/>
                <w:sz w:val="16"/>
                <w:szCs w:val="16"/>
              </w:rPr>
            </w:pPr>
            <w:r w:rsidRPr="00984B7B">
              <w:t>Province </w:t>
            </w:r>
            <w:r w:rsidR="005B7C25" w:rsidRPr="00984B7B">
              <w:rPr>
                <w:color w:val="FF0000"/>
              </w:rPr>
              <w:t>or Region</w:t>
            </w:r>
          </w:p>
          <w:p w14:paraId="3BC6BD5C" w14:textId="77777777" w:rsidR="00D25901" w:rsidRPr="00984B7B" w:rsidRDefault="00D25901" w:rsidP="00D25901">
            <w:pPr>
              <w:textAlignment w:val="baseline"/>
              <w:rPr>
                <w:rFonts w:ascii="Calibri" w:hAnsi="Calibri"/>
                <w:sz w:val="16"/>
                <w:szCs w:val="16"/>
              </w:rPr>
            </w:pPr>
            <w:r w:rsidRPr="00984B7B">
              <w:t>Postal Code  </w:t>
            </w:r>
          </w:p>
          <w:p w14:paraId="525B58EC" w14:textId="77777777" w:rsidR="00D25901" w:rsidRPr="00984B7B" w:rsidRDefault="00D25901" w:rsidP="00D25901">
            <w:pPr>
              <w:textAlignment w:val="baseline"/>
              <w:rPr>
                <w:rFonts w:ascii="Calibri" w:hAnsi="Calibri"/>
                <w:sz w:val="16"/>
                <w:szCs w:val="16"/>
              </w:rPr>
            </w:pPr>
            <w:r w:rsidRPr="00984B7B">
              <w:t>Country </w:t>
            </w:r>
          </w:p>
          <w:p w14:paraId="156F4229" w14:textId="77777777" w:rsidR="00D25901" w:rsidRPr="00984B7B" w:rsidRDefault="00D25901" w:rsidP="00D25901">
            <w:pPr>
              <w:textAlignment w:val="baseline"/>
              <w:rPr>
                <w:b/>
                <w:bCs/>
              </w:rPr>
            </w:pPr>
            <w:r w:rsidRPr="00984B7B">
              <w:rPr>
                <w:b/>
                <w:bCs/>
              </w:rPr>
              <w:t xml:space="preserve"> </w:t>
            </w:r>
          </w:p>
          <w:p w14:paraId="6849CC00" w14:textId="77777777" w:rsidR="00D25901" w:rsidRPr="00984B7B" w:rsidRDefault="00D25901" w:rsidP="00D25901">
            <w:pPr>
              <w:textAlignment w:val="baseline"/>
              <w:rPr>
                <w:b/>
                <w:bCs/>
              </w:rPr>
            </w:pPr>
          </w:p>
          <w:p w14:paraId="7224032C" w14:textId="77777777" w:rsidR="00D25901" w:rsidRPr="00984B7B" w:rsidRDefault="00D25901" w:rsidP="00D25901">
            <w:pPr>
              <w:textAlignment w:val="baseline"/>
              <w:rPr>
                <w:rFonts w:ascii="Calibri" w:hAnsi="Calibri"/>
                <w:sz w:val="16"/>
                <w:szCs w:val="16"/>
              </w:rPr>
            </w:pPr>
            <w:r w:rsidRPr="00984B7B">
              <w:rPr>
                <w:b/>
                <w:bCs/>
              </w:rPr>
              <w:t>[Page 6]</w:t>
            </w:r>
            <w:r w:rsidRPr="00984B7B">
              <w:t> </w:t>
            </w:r>
          </w:p>
          <w:p w14:paraId="6A9AB3C1"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4BEEEE38" w14:textId="77777777" w:rsidR="00D25901" w:rsidRPr="00984B7B" w:rsidRDefault="00D25901" w:rsidP="00D25901">
            <w:pPr>
              <w:textAlignment w:val="baseline"/>
              <w:rPr>
                <w:rFonts w:ascii="Calibri" w:hAnsi="Calibri"/>
                <w:sz w:val="16"/>
                <w:szCs w:val="16"/>
              </w:rPr>
            </w:pPr>
            <w:r w:rsidRPr="00984B7B">
              <w:rPr>
                <w:b/>
                <w:bCs/>
                <w:i/>
                <w:iCs/>
              </w:rPr>
              <w:t>Interpreter's Contact Information</w:t>
            </w:r>
            <w:r w:rsidRPr="00984B7B">
              <w:t> </w:t>
            </w:r>
          </w:p>
          <w:p w14:paraId="2835C4E5" w14:textId="77777777" w:rsidR="00D25901" w:rsidRPr="00984B7B" w:rsidRDefault="00D25901" w:rsidP="00D25901">
            <w:pPr>
              <w:textAlignment w:val="baseline"/>
              <w:rPr>
                <w:rFonts w:ascii="Calibri" w:hAnsi="Calibri"/>
                <w:sz w:val="16"/>
                <w:szCs w:val="16"/>
              </w:rPr>
            </w:pPr>
            <w:r w:rsidRPr="00984B7B">
              <w:rPr>
                <w:b/>
                <w:bCs/>
              </w:rPr>
              <w:t>4.</w:t>
            </w:r>
            <w:r w:rsidRPr="00984B7B">
              <w:t> Interpreter's Daytime Telephone Number </w:t>
            </w:r>
          </w:p>
          <w:p w14:paraId="31CF43E8" w14:textId="77777777" w:rsidR="00D25901" w:rsidRPr="00984B7B" w:rsidRDefault="00D25901" w:rsidP="00D25901">
            <w:pPr>
              <w:textAlignment w:val="baseline"/>
              <w:rPr>
                <w:rFonts w:ascii="Calibri" w:hAnsi="Calibri"/>
                <w:sz w:val="16"/>
                <w:szCs w:val="16"/>
              </w:rPr>
            </w:pPr>
            <w:r w:rsidRPr="00984B7B">
              <w:rPr>
                <w:b/>
                <w:bCs/>
              </w:rPr>
              <w:t>5.</w:t>
            </w:r>
            <w:r w:rsidRPr="00984B7B">
              <w:t> Interpreter's Mobile Telephone Number (if any) </w:t>
            </w:r>
          </w:p>
          <w:p w14:paraId="776CF664" w14:textId="77777777" w:rsidR="00D25901" w:rsidRPr="00984B7B" w:rsidRDefault="00D25901" w:rsidP="00D25901">
            <w:pPr>
              <w:textAlignment w:val="baseline"/>
              <w:rPr>
                <w:rFonts w:ascii="Calibri" w:hAnsi="Calibri"/>
                <w:sz w:val="16"/>
                <w:szCs w:val="16"/>
              </w:rPr>
            </w:pPr>
            <w:r w:rsidRPr="00984B7B">
              <w:rPr>
                <w:b/>
                <w:bCs/>
              </w:rPr>
              <w:t>6.</w:t>
            </w:r>
            <w:r w:rsidRPr="00984B7B">
              <w:t> Interpreter's Email Address (if any) </w:t>
            </w:r>
          </w:p>
          <w:p w14:paraId="2A3555BD"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5B26ED6E" w14:textId="77777777" w:rsidR="00D25901" w:rsidRPr="00984B7B" w:rsidRDefault="00D25901" w:rsidP="00D25901">
            <w:pPr>
              <w:textAlignment w:val="baseline"/>
              <w:rPr>
                <w:rFonts w:ascii="Calibri" w:hAnsi="Calibri"/>
                <w:sz w:val="16"/>
                <w:szCs w:val="16"/>
              </w:rPr>
            </w:pPr>
            <w:r w:rsidRPr="00984B7B">
              <w:rPr>
                <w:b/>
                <w:bCs/>
                <w:i/>
                <w:iCs/>
              </w:rPr>
              <w:t>Interpreter's Certification</w:t>
            </w:r>
            <w:r w:rsidRPr="00984B7B">
              <w:t> </w:t>
            </w:r>
          </w:p>
          <w:p w14:paraId="7F6F7085"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713C9D2B" w14:textId="77777777" w:rsidR="00D25901" w:rsidRPr="00984B7B" w:rsidRDefault="00D25901" w:rsidP="00D25901">
            <w:pPr>
              <w:textAlignment w:val="baseline"/>
              <w:rPr>
                <w:rFonts w:ascii="Calibri" w:hAnsi="Calibri"/>
                <w:sz w:val="16"/>
                <w:szCs w:val="16"/>
              </w:rPr>
            </w:pPr>
            <w:r w:rsidRPr="00984B7B">
              <w:t>I certify, under penalty of perjury, that: </w:t>
            </w:r>
          </w:p>
          <w:p w14:paraId="3D666864"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1CBFA237" w14:textId="23047E1E" w:rsidR="00D25901" w:rsidRPr="00984B7B" w:rsidRDefault="00D25901" w:rsidP="00D25901">
            <w:pPr>
              <w:textAlignment w:val="baseline"/>
              <w:rPr>
                <w:rFonts w:ascii="Calibri" w:hAnsi="Calibri"/>
                <w:sz w:val="16"/>
                <w:szCs w:val="16"/>
              </w:rPr>
            </w:pPr>
            <w:r w:rsidRPr="00984B7B">
              <w:t>I am fluent in English and [Fillable Field], which is the same language specified in </w:t>
            </w:r>
            <w:r w:rsidRPr="00984B7B">
              <w:rPr>
                <w:b/>
                <w:bCs/>
              </w:rPr>
              <w:t>Part </w:t>
            </w:r>
            <w:r w:rsidR="005B7C25" w:rsidRPr="00984B7B">
              <w:rPr>
                <w:b/>
                <w:bCs/>
                <w:color w:val="FF0000"/>
              </w:rPr>
              <w:t>5</w:t>
            </w:r>
            <w:r w:rsidRPr="00984B7B">
              <w:rPr>
                <w:b/>
                <w:bCs/>
                <w:color w:val="FF0000"/>
              </w:rPr>
              <w:t>.</w:t>
            </w:r>
            <w:r w:rsidRPr="00984B7B">
              <w:rPr>
                <w:color w:val="FF0000"/>
              </w:rPr>
              <w:t>, </w:t>
            </w:r>
            <w:r w:rsidRPr="00984B7B">
              <w:rPr>
                <w:b/>
                <w:bCs/>
              </w:rPr>
              <w:t>Item B.</w:t>
            </w:r>
            <w:r w:rsidRPr="00984B7B">
              <w:t>, in </w:t>
            </w:r>
            <w:r w:rsidRPr="00984B7B">
              <w:rPr>
                <w:b/>
                <w:bCs/>
              </w:rPr>
              <w:t>Item Number 1.</w:t>
            </w:r>
            <w:r w:rsidRPr="00984B7B">
              <w:t>; and I have read to this naturalization applicant in the identified language every question and instruction on this request and his or her answer to every question.  The naturalization applicant informed me that he or she understands every instruction, question, and answer on the request, including the </w:t>
            </w:r>
            <w:r w:rsidRPr="00984B7B">
              <w:rPr>
                <w:b/>
                <w:bCs/>
              </w:rPr>
              <w:t>Naturalization Applicant's Certification</w:t>
            </w:r>
            <w:r w:rsidRPr="00984B7B">
              <w:t>, and has verified the accuracy of every answer. </w:t>
            </w:r>
          </w:p>
          <w:p w14:paraId="7EBEE24E"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7BFCD1BA" w14:textId="77777777" w:rsidR="00D25901" w:rsidRPr="00984B7B" w:rsidRDefault="00D25901" w:rsidP="00D25901">
            <w:pPr>
              <w:textAlignment w:val="baseline"/>
              <w:rPr>
                <w:rFonts w:ascii="Calibri" w:hAnsi="Calibri"/>
                <w:sz w:val="16"/>
                <w:szCs w:val="16"/>
              </w:rPr>
            </w:pPr>
            <w:r w:rsidRPr="00984B7B">
              <w:rPr>
                <w:b/>
                <w:bCs/>
                <w:i/>
                <w:iCs/>
              </w:rPr>
              <w:t>Interpreter's Signature</w:t>
            </w:r>
            <w:r w:rsidRPr="00984B7B">
              <w:t> </w:t>
            </w:r>
          </w:p>
          <w:p w14:paraId="2D06D577" w14:textId="77777777" w:rsidR="00D25901" w:rsidRPr="00984B7B" w:rsidRDefault="00D25901" w:rsidP="00D25901">
            <w:pPr>
              <w:textAlignment w:val="baseline"/>
              <w:rPr>
                <w:rFonts w:ascii="Calibri" w:hAnsi="Calibri"/>
                <w:sz w:val="16"/>
                <w:szCs w:val="16"/>
              </w:rPr>
            </w:pPr>
            <w:r w:rsidRPr="00984B7B">
              <w:rPr>
                <w:b/>
                <w:bCs/>
              </w:rPr>
              <w:t>7.</w:t>
            </w:r>
            <w:r w:rsidRPr="00984B7B">
              <w:t> Interpreter's Signature </w:t>
            </w:r>
          </w:p>
          <w:p w14:paraId="7A380AAC" w14:textId="77777777" w:rsidR="00D25901" w:rsidRPr="00984B7B" w:rsidRDefault="00D25901" w:rsidP="00D25901">
            <w:pPr>
              <w:textAlignment w:val="baseline"/>
              <w:rPr>
                <w:rFonts w:ascii="Calibri" w:hAnsi="Calibri"/>
                <w:sz w:val="16"/>
                <w:szCs w:val="16"/>
              </w:rPr>
            </w:pPr>
            <w:r w:rsidRPr="00984B7B">
              <w:t>Date of Signature (mm/dd/yyyy) </w:t>
            </w:r>
          </w:p>
          <w:p w14:paraId="52FE5D86"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19F573D0" w14:textId="0356AD08" w:rsidR="00D25901" w:rsidRPr="00984B7B" w:rsidRDefault="00D25901" w:rsidP="00D25901">
            <w:pPr>
              <w:rPr>
                <w:b/>
              </w:rPr>
            </w:pPr>
            <w:r w:rsidRPr="00984B7B">
              <w:rPr>
                <w:rFonts w:ascii="Calibri" w:hAnsi="Calibri"/>
              </w:rPr>
              <w:t>  </w:t>
            </w:r>
          </w:p>
        </w:tc>
      </w:tr>
      <w:tr w:rsidR="00D25901" w:rsidRPr="00984B7B" w14:paraId="0916307B" w14:textId="77777777" w:rsidTr="002D6271">
        <w:tc>
          <w:tcPr>
            <w:tcW w:w="2808" w:type="dxa"/>
          </w:tcPr>
          <w:p w14:paraId="60AE2B33" w14:textId="77777777" w:rsidR="00D25901" w:rsidRPr="00984B7B" w:rsidRDefault="00D25901" w:rsidP="00D25901">
            <w:pPr>
              <w:rPr>
                <w:b/>
                <w:sz w:val="24"/>
                <w:szCs w:val="24"/>
              </w:rPr>
            </w:pPr>
            <w:r w:rsidRPr="00984B7B">
              <w:rPr>
                <w:b/>
                <w:sz w:val="24"/>
                <w:szCs w:val="24"/>
              </w:rPr>
              <w:t>Pages 6-7,</w:t>
            </w:r>
          </w:p>
          <w:p w14:paraId="14BC3EF0" w14:textId="77777777" w:rsidR="00D25901" w:rsidRPr="00984B7B" w:rsidRDefault="00D25901" w:rsidP="00D25901">
            <w:pPr>
              <w:rPr>
                <w:b/>
                <w:sz w:val="24"/>
                <w:szCs w:val="24"/>
              </w:rPr>
            </w:pPr>
          </w:p>
          <w:p w14:paraId="14C736E3" w14:textId="77777777" w:rsidR="00D25901" w:rsidRPr="00984B7B" w:rsidRDefault="00D25901" w:rsidP="00D25901">
            <w:pPr>
              <w:rPr>
                <w:b/>
                <w:sz w:val="24"/>
                <w:szCs w:val="24"/>
              </w:rPr>
            </w:pPr>
            <w:r w:rsidRPr="00984B7B">
              <w:rPr>
                <w:b/>
                <w:sz w:val="24"/>
                <w:szCs w:val="24"/>
              </w:rPr>
              <w:t>Part 8.  Contact Information, Declaration, and Signature of the Person Preparing this Request, if Other Than the Naturalization Applicant</w:t>
            </w:r>
          </w:p>
        </w:tc>
        <w:tc>
          <w:tcPr>
            <w:tcW w:w="4095" w:type="dxa"/>
          </w:tcPr>
          <w:p w14:paraId="399150B2" w14:textId="77777777" w:rsidR="00D25901" w:rsidRPr="00984B7B" w:rsidRDefault="00D25901" w:rsidP="00D25901">
            <w:pPr>
              <w:textAlignment w:val="baseline"/>
              <w:rPr>
                <w:b/>
              </w:rPr>
            </w:pPr>
            <w:r w:rsidRPr="00984B7B">
              <w:rPr>
                <w:b/>
              </w:rPr>
              <w:t>[Page 6]</w:t>
            </w:r>
          </w:p>
          <w:p w14:paraId="16D19947" w14:textId="77777777" w:rsidR="00D25901" w:rsidRPr="00984B7B" w:rsidRDefault="00D25901" w:rsidP="00D25901">
            <w:pPr>
              <w:textAlignment w:val="baseline"/>
              <w:rPr>
                <w:rFonts w:ascii="Calibri" w:hAnsi="Calibri"/>
                <w:sz w:val="16"/>
                <w:szCs w:val="16"/>
              </w:rPr>
            </w:pPr>
          </w:p>
          <w:p w14:paraId="01F1FFC1" w14:textId="77777777" w:rsidR="00D25901" w:rsidRPr="00984B7B" w:rsidRDefault="00D25901" w:rsidP="00D25901">
            <w:pPr>
              <w:textAlignment w:val="baseline"/>
              <w:rPr>
                <w:rFonts w:ascii="Calibri" w:hAnsi="Calibri"/>
                <w:sz w:val="16"/>
                <w:szCs w:val="16"/>
              </w:rPr>
            </w:pPr>
            <w:r w:rsidRPr="00984B7B">
              <w:rPr>
                <w:b/>
                <w:bCs/>
              </w:rPr>
              <w:t>Part 8.  Contact Information, Declaration, and Signature of the Person Preparing this Request, if Other Than the Naturalization Applicant</w:t>
            </w:r>
            <w:r w:rsidRPr="00984B7B">
              <w:t> </w:t>
            </w:r>
          </w:p>
          <w:p w14:paraId="3BED431D"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18348BA1" w14:textId="77777777" w:rsidR="00D25901" w:rsidRPr="00984B7B" w:rsidRDefault="00D25901" w:rsidP="00D25901">
            <w:pPr>
              <w:textAlignment w:val="baseline"/>
              <w:rPr>
                <w:rFonts w:ascii="Calibri" w:hAnsi="Calibri"/>
                <w:sz w:val="16"/>
                <w:szCs w:val="16"/>
              </w:rPr>
            </w:pPr>
            <w:r w:rsidRPr="00984B7B">
              <w:t>Provide the following information about the preparer. </w:t>
            </w:r>
          </w:p>
          <w:p w14:paraId="32DD4CAC"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6ED32A43" w14:textId="77777777" w:rsidR="00D25901" w:rsidRPr="00984B7B" w:rsidRDefault="00D25901" w:rsidP="00D25901">
            <w:pPr>
              <w:textAlignment w:val="baseline"/>
              <w:rPr>
                <w:rFonts w:ascii="Calibri" w:hAnsi="Calibri"/>
                <w:sz w:val="16"/>
                <w:szCs w:val="16"/>
              </w:rPr>
            </w:pPr>
            <w:r w:rsidRPr="00984B7B">
              <w:rPr>
                <w:b/>
                <w:bCs/>
                <w:i/>
                <w:iCs/>
              </w:rPr>
              <w:t>Preparer's Full Name</w:t>
            </w:r>
            <w:r w:rsidRPr="00984B7B">
              <w:t> </w:t>
            </w:r>
          </w:p>
          <w:p w14:paraId="36094CFE" w14:textId="77777777" w:rsidR="00D25901" w:rsidRPr="00984B7B" w:rsidRDefault="00D25901" w:rsidP="00D25901">
            <w:pPr>
              <w:textAlignment w:val="baseline"/>
              <w:rPr>
                <w:rFonts w:ascii="Calibri" w:hAnsi="Calibri"/>
                <w:sz w:val="16"/>
                <w:szCs w:val="16"/>
              </w:rPr>
            </w:pPr>
            <w:r w:rsidRPr="00984B7B">
              <w:rPr>
                <w:b/>
                <w:bCs/>
              </w:rPr>
              <w:t>1.</w:t>
            </w:r>
            <w:r w:rsidRPr="00984B7B">
              <w:t> Preparer's Family Name (Last Name) </w:t>
            </w:r>
          </w:p>
          <w:p w14:paraId="1DDB8178" w14:textId="77777777" w:rsidR="00D25901" w:rsidRPr="00984B7B" w:rsidRDefault="00D25901" w:rsidP="00D25901">
            <w:pPr>
              <w:textAlignment w:val="baseline"/>
              <w:rPr>
                <w:rFonts w:ascii="Calibri" w:hAnsi="Calibri"/>
                <w:sz w:val="16"/>
                <w:szCs w:val="16"/>
              </w:rPr>
            </w:pPr>
            <w:r w:rsidRPr="00984B7B">
              <w:t>Preparer's Given Name (First Name) </w:t>
            </w:r>
          </w:p>
          <w:p w14:paraId="0902A03B"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44C99D6C" w14:textId="77777777" w:rsidR="00D25901" w:rsidRPr="00984B7B" w:rsidRDefault="00D25901" w:rsidP="00D25901">
            <w:pPr>
              <w:textAlignment w:val="baseline"/>
              <w:rPr>
                <w:rFonts w:ascii="Calibri" w:hAnsi="Calibri"/>
                <w:sz w:val="16"/>
                <w:szCs w:val="16"/>
              </w:rPr>
            </w:pPr>
            <w:r w:rsidRPr="00984B7B">
              <w:rPr>
                <w:b/>
                <w:bCs/>
              </w:rPr>
              <w:t>2.</w:t>
            </w:r>
            <w:r w:rsidRPr="00984B7B">
              <w:t> Preparer's Business or Organization Name (if any) </w:t>
            </w:r>
          </w:p>
          <w:p w14:paraId="05A91599"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42AE4E7F" w14:textId="77777777" w:rsidR="00D25901" w:rsidRPr="00984B7B" w:rsidRDefault="00D25901" w:rsidP="00D25901">
            <w:pPr>
              <w:textAlignment w:val="baseline"/>
              <w:rPr>
                <w:rFonts w:ascii="Calibri" w:hAnsi="Calibri"/>
                <w:sz w:val="16"/>
                <w:szCs w:val="16"/>
              </w:rPr>
            </w:pPr>
            <w:r w:rsidRPr="00984B7B">
              <w:rPr>
                <w:b/>
                <w:bCs/>
                <w:i/>
                <w:iCs/>
              </w:rPr>
              <w:t>Preparer's Mailing Address</w:t>
            </w:r>
            <w:r w:rsidRPr="00984B7B">
              <w:t> </w:t>
            </w:r>
          </w:p>
          <w:p w14:paraId="340635A7" w14:textId="77777777" w:rsidR="00D25901" w:rsidRPr="00984B7B" w:rsidRDefault="00D25901" w:rsidP="00D25901">
            <w:pPr>
              <w:textAlignment w:val="baseline"/>
              <w:rPr>
                <w:rFonts w:ascii="Calibri" w:hAnsi="Calibri"/>
                <w:sz w:val="16"/>
                <w:szCs w:val="16"/>
              </w:rPr>
            </w:pPr>
            <w:r w:rsidRPr="00984B7B">
              <w:rPr>
                <w:b/>
                <w:bCs/>
              </w:rPr>
              <w:t>3.</w:t>
            </w:r>
            <w:r w:rsidRPr="00984B7B">
              <w:t> Street Number and Name </w:t>
            </w:r>
          </w:p>
          <w:p w14:paraId="6D452780" w14:textId="77777777" w:rsidR="00D25901" w:rsidRPr="00984B7B" w:rsidRDefault="00D25901" w:rsidP="00D25901">
            <w:pPr>
              <w:textAlignment w:val="baseline"/>
              <w:rPr>
                <w:rFonts w:ascii="Calibri" w:hAnsi="Calibri"/>
                <w:sz w:val="16"/>
                <w:szCs w:val="16"/>
              </w:rPr>
            </w:pPr>
            <w:r w:rsidRPr="00984B7B">
              <w:t>Apt. Ste. Flr. Number </w:t>
            </w:r>
          </w:p>
          <w:p w14:paraId="11093F8E" w14:textId="77777777" w:rsidR="00D25901" w:rsidRPr="00984B7B" w:rsidRDefault="00D25901" w:rsidP="00D25901">
            <w:pPr>
              <w:textAlignment w:val="baseline"/>
            </w:pPr>
            <w:r w:rsidRPr="00984B7B">
              <w:t>City or Town</w:t>
            </w:r>
          </w:p>
          <w:p w14:paraId="2AD7ED59" w14:textId="77777777" w:rsidR="00D25901" w:rsidRPr="00984B7B" w:rsidRDefault="00D25901" w:rsidP="00D25901">
            <w:pPr>
              <w:textAlignment w:val="baseline"/>
              <w:rPr>
                <w:rFonts w:ascii="Calibri" w:hAnsi="Calibri"/>
                <w:sz w:val="16"/>
                <w:szCs w:val="16"/>
              </w:rPr>
            </w:pPr>
            <w:r w:rsidRPr="00984B7B">
              <w:t>State </w:t>
            </w:r>
          </w:p>
          <w:p w14:paraId="38B9431A" w14:textId="77777777" w:rsidR="00D25901" w:rsidRPr="00984B7B" w:rsidRDefault="00D25901" w:rsidP="00D25901">
            <w:pPr>
              <w:textAlignment w:val="baseline"/>
              <w:rPr>
                <w:rFonts w:ascii="Calibri" w:hAnsi="Calibri"/>
                <w:sz w:val="16"/>
                <w:szCs w:val="16"/>
              </w:rPr>
            </w:pPr>
            <w:r w:rsidRPr="00984B7B">
              <w:t>ZIP Code + 4 </w:t>
            </w:r>
          </w:p>
          <w:p w14:paraId="36501922" w14:textId="77777777" w:rsidR="00D25901" w:rsidRPr="00984B7B" w:rsidRDefault="00D25901" w:rsidP="00D25901">
            <w:pPr>
              <w:textAlignment w:val="baseline"/>
              <w:rPr>
                <w:rFonts w:ascii="Calibri" w:hAnsi="Calibri"/>
                <w:sz w:val="16"/>
                <w:szCs w:val="16"/>
              </w:rPr>
            </w:pPr>
            <w:r w:rsidRPr="00984B7B">
              <w:t>Province  </w:t>
            </w:r>
          </w:p>
          <w:p w14:paraId="39E0FB47" w14:textId="77777777" w:rsidR="00D25901" w:rsidRPr="00984B7B" w:rsidRDefault="00D25901" w:rsidP="00D25901">
            <w:pPr>
              <w:textAlignment w:val="baseline"/>
              <w:rPr>
                <w:rFonts w:ascii="Calibri" w:hAnsi="Calibri"/>
                <w:sz w:val="16"/>
                <w:szCs w:val="16"/>
              </w:rPr>
            </w:pPr>
            <w:r w:rsidRPr="00984B7B">
              <w:t>Postal Code  </w:t>
            </w:r>
          </w:p>
          <w:p w14:paraId="0714A90A" w14:textId="77777777" w:rsidR="00D25901" w:rsidRPr="00984B7B" w:rsidRDefault="00D25901" w:rsidP="00D25901">
            <w:pPr>
              <w:textAlignment w:val="baseline"/>
              <w:rPr>
                <w:rFonts w:ascii="Calibri" w:hAnsi="Calibri"/>
                <w:sz w:val="16"/>
                <w:szCs w:val="16"/>
              </w:rPr>
            </w:pPr>
            <w:r w:rsidRPr="00984B7B">
              <w:t>Country </w:t>
            </w:r>
          </w:p>
          <w:p w14:paraId="3EA59ABB"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722DD751"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63AA2108" w14:textId="77777777" w:rsidR="00D25901" w:rsidRPr="00984B7B" w:rsidRDefault="00D25901" w:rsidP="00D25901">
            <w:pPr>
              <w:textAlignment w:val="baseline"/>
              <w:rPr>
                <w:rFonts w:ascii="Calibri" w:hAnsi="Calibri"/>
                <w:sz w:val="16"/>
                <w:szCs w:val="16"/>
              </w:rPr>
            </w:pPr>
            <w:r w:rsidRPr="00984B7B">
              <w:rPr>
                <w:b/>
                <w:bCs/>
              </w:rPr>
              <w:t>[Page 7]</w:t>
            </w:r>
            <w:r w:rsidRPr="00984B7B">
              <w:t> </w:t>
            </w:r>
          </w:p>
          <w:p w14:paraId="10C20B3F"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7F363378" w14:textId="77777777" w:rsidR="00D25901" w:rsidRPr="00984B7B" w:rsidRDefault="00D25901" w:rsidP="00D25901">
            <w:pPr>
              <w:textAlignment w:val="baseline"/>
              <w:rPr>
                <w:rFonts w:ascii="Calibri" w:hAnsi="Calibri"/>
                <w:sz w:val="16"/>
                <w:szCs w:val="16"/>
              </w:rPr>
            </w:pPr>
            <w:r w:rsidRPr="00984B7B">
              <w:rPr>
                <w:b/>
                <w:bCs/>
                <w:i/>
                <w:iCs/>
              </w:rPr>
              <w:t>Preparer's Contact Information</w:t>
            </w:r>
            <w:r w:rsidRPr="00984B7B">
              <w:t> </w:t>
            </w:r>
          </w:p>
          <w:p w14:paraId="5D617CA7" w14:textId="77777777" w:rsidR="00D25901" w:rsidRPr="00984B7B" w:rsidRDefault="00D25901" w:rsidP="00D25901">
            <w:pPr>
              <w:textAlignment w:val="baseline"/>
              <w:rPr>
                <w:rFonts w:ascii="Calibri" w:hAnsi="Calibri"/>
                <w:sz w:val="16"/>
                <w:szCs w:val="16"/>
              </w:rPr>
            </w:pPr>
            <w:r w:rsidRPr="00984B7B">
              <w:rPr>
                <w:b/>
                <w:bCs/>
              </w:rPr>
              <w:t>4.</w:t>
            </w:r>
            <w:r w:rsidRPr="00984B7B">
              <w:t> Preparer's Daytime Telephone Number </w:t>
            </w:r>
          </w:p>
          <w:p w14:paraId="7FF7E875" w14:textId="77777777" w:rsidR="00D25901" w:rsidRPr="00984B7B" w:rsidRDefault="00D25901" w:rsidP="00D25901">
            <w:pPr>
              <w:textAlignment w:val="baseline"/>
              <w:rPr>
                <w:rFonts w:ascii="Calibri" w:hAnsi="Calibri"/>
                <w:sz w:val="16"/>
                <w:szCs w:val="16"/>
              </w:rPr>
            </w:pPr>
            <w:r w:rsidRPr="00984B7B">
              <w:rPr>
                <w:b/>
                <w:bCs/>
              </w:rPr>
              <w:t>5.</w:t>
            </w:r>
            <w:r w:rsidRPr="00984B7B">
              <w:t> Preparer's Mobile Telephone Number (if any) </w:t>
            </w:r>
          </w:p>
          <w:p w14:paraId="649DCFE1" w14:textId="77777777" w:rsidR="00D25901" w:rsidRPr="00984B7B" w:rsidRDefault="00D25901" w:rsidP="00D25901">
            <w:pPr>
              <w:textAlignment w:val="baseline"/>
              <w:rPr>
                <w:rFonts w:ascii="Calibri" w:hAnsi="Calibri"/>
                <w:sz w:val="16"/>
                <w:szCs w:val="16"/>
              </w:rPr>
            </w:pPr>
            <w:r w:rsidRPr="00984B7B">
              <w:rPr>
                <w:b/>
                <w:bCs/>
              </w:rPr>
              <w:t>6.</w:t>
            </w:r>
            <w:r w:rsidRPr="00984B7B">
              <w:t> Preparer's Email Address (if any) </w:t>
            </w:r>
          </w:p>
          <w:p w14:paraId="153CE2DA"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5BD77F30" w14:textId="77777777" w:rsidR="00D25901" w:rsidRPr="00984B7B" w:rsidRDefault="00D25901" w:rsidP="00D25901">
            <w:pPr>
              <w:textAlignment w:val="baseline"/>
              <w:rPr>
                <w:rFonts w:ascii="Calibri" w:hAnsi="Calibri"/>
                <w:sz w:val="16"/>
                <w:szCs w:val="16"/>
              </w:rPr>
            </w:pPr>
            <w:r w:rsidRPr="00984B7B">
              <w:rPr>
                <w:b/>
                <w:bCs/>
                <w:i/>
                <w:iCs/>
              </w:rPr>
              <w:t>Preparer's Statement</w:t>
            </w:r>
            <w:r w:rsidRPr="00984B7B">
              <w:t> </w:t>
            </w:r>
          </w:p>
          <w:p w14:paraId="753744E7"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645B4468" w14:textId="77777777" w:rsidR="00D25901" w:rsidRPr="00984B7B" w:rsidRDefault="00D25901" w:rsidP="00D25901">
            <w:pPr>
              <w:textAlignment w:val="baseline"/>
              <w:rPr>
                <w:rFonts w:ascii="Calibri" w:hAnsi="Calibri"/>
                <w:sz w:val="16"/>
                <w:szCs w:val="16"/>
              </w:rPr>
            </w:pPr>
            <w:r w:rsidRPr="00984B7B">
              <w:rPr>
                <w:b/>
                <w:bCs/>
              </w:rPr>
              <w:t>7. A.</w:t>
            </w:r>
            <w:r w:rsidRPr="00984B7B">
              <w:t> I am not an attorney or accredited representative but have prepared this request on behalf of the naturalization applicant and with the naturalization applicant's consent. </w:t>
            </w:r>
          </w:p>
          <w:p w14:paraId="1C5C389A"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18F4383A" w14:textId="77777777" w:rsidR="00D25901" w:rsidRPr="00984B7B" w:rsidRDefault="00D25901" w:rsidP="00D25901">
            <w:pPr>
              <w:textAlignment w:val="baseline"/>
              <w:rPr>
                <w:rFonts w:ascii="Calibri" w:hAnsi="Calibri"/>
                <w:sz w:val="16"/>
                <w:szCs w:val="16"/>
              </w:rPr>
            </w:pPr>
            <w:r w:rsidRPr="00984B7B">
              <w:rPr>
                <w:b/>
                <w:bCs/>
              </w:rPr>
              <w:t>B.</w:t>
            </w:r>
            <w:r w:rsidRPr="00984B7B">
              <w:t> I am an attorney or accredited representative and my representation of the naturalization applicant in this case extends/does not extend beyond the preparation of this request. </w:t>
            </w:r>
          </w:p>
          <w:p w14:paraId="6C1DB919"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4B52DE7B" w14:textId="77777777" w:rsidR="00D25901" w:rsidRPr="00984B7B" w:rsidRDefault="00D25901" w:rsidP="00D25901">
            <w:pPr>
              <w:textAlignment w:val="baseline"/>
              <w:rPr>
                <w:rFonts w:ascii="Calibri" w:hAnsi="Calibri"/>
                <w:sz w:val="16"/>
                <w:szCs w:val="16"/>
              </w:rPr>
            </w:pPr>
            <w:r w:rsidRPr="00984B7B">
              <w:rPr>
                <w:b/>
                <w:bCs/>
              </w:rPr>
              <w:t>NOTE:</w:t>
            </w:r>
            <w:r w:rsidRPr="00984B7B">
              <w:t>  If you are an attorney or accredited representative whose representation extends beyond preparation of this request, you may be obliged to submit a completed Form G-28, Notice of Entry of Appearance as Attorney or Accredited Representative, with this request. </w:t>
            </w:r>
          </w:p>
          <w:p w14:paraId="452DEBD3"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0DBCE103" w14:textId="77777777" w:rsidR="00D25901" w:rsidRPr="00984B7B" w:rsidRDefault="00D25901" w:rsidP="00D25901">
            <w:pPr>
              <w:textAlignment w:val="baseline"/>
              <w:rPr>
                <w:rFonts w:ascii="Calibri" w:hAnsi="Calibri"/>
                <w:sz w:val="16"/>
                <w:szCs w:val="16"/>
              </w:rPr>
            </w:pPr>
            <w:r w:rsidRPr="00984B7B">
              <w:rPr>
                <w:b/>
                <w:bCs/>
                <w:i/>
                <w:iCs/>
              </w:rPr>
              <w:t>Preparer's Certification</w:t>
            </w:r>
            <w:r w:rsidRPr="00984B7B">
              <w:t> </w:t>
            </w:r>
          </w:p>
          <w:p w14:paraId="2210DE06"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7C224CEA" w14:textId="77777777" w:rsidR="00D25901" w:rsidRPr="00984B7B" w:rsidRDefault="00D25901" w:rsidP="00D25901">
            <w:pPr>
              <w:textAlignment w:val="baseline"/>
              <w:rPr>
                <w:rFonts w:ascii="Calibri" w:hAnsi="Calibri"/>
                <w:sz w:val="16"/>
                <w:szCs w:val="16"/>
              </w:rPr>
            </w:pPr>
            <w:r w:rsidRPr="00984B7B">
              <w:t>By my signature, I certify, under penalty of perjury, that I prepared this request at the request of the naturalization applicant.  The naturalization applicant then reviewed this completed request and informed me that he or she understands all of the information contained in, and submitted with, his or her request, including the </w:t>
            </w:r>
            <w:r w:rsidRPr="00984B7B">
              <w:rPr>
                <w:b/>
                <w:bCs/>
              </w:rPr>
              <w:t>Naturalization Applicant's Certification</w:t>
            </w:r>
            <w:r w:rsidRPr="00984B7B">
              <w:t>, and that all of this information is complete, true, and correct.  I completed this request based only on information that the naturalization applicant provided to me or authorized me to obtain or use. </w:t>
            </w:r>
          </w:p>
          <w:p w14:paraId="4AEDAAD0"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1ABEC681" w14:textId="77777777" w:rsidR="00D25901" w:rsidRPr="00984B7B" w:rsidRDefault="00D25901" w:rsidP="00D25901">
            <w:pPr>
              <w:textAlignment w:val="baseline"/>
              <w:rPr>
                <w:rFonts w:ascii="Calibri" w:hAnsi="Calibri"/>
                <w:sz w:val="16"/>
                <w:szCs w:val="16"/>
              </w:rPr>
            </w:pPr>
            <w:r w:rsidRPr="00984B7B">
              <w:rPr>
                <w:b/>
                <w:bCs/>
                <w:i/>
                <w:iCs/>
              </w:rPr>
              <w:t>Preparer's Signature</w:t>
            </w:r>
            <w:r w:rsidRPr="00984B7B">
              <w:t> </w:t>
            </w:r>
          </w:p>
          <w:p w14:paraId="23D20DA5" w14:textId="77777777" w:rsidR="00D25901" w:rsidRPr="00984B7B" w:rsidRDefault="00D25901" w:rsidP="00D25901">
            <w:pPr>
              <w:textAlignment w:val="baseline"/>
              <w:rPr>
                <w:rFonts w:ascii="Calibri" w:hAnsi="Calibri"/>
                <w:sz w:val="16"/>
                <w:szCs w:val="16"/>
              </w:rPr>
            </w:pPr>
            <w:r w:rsidRPr="00984B7B">
              <w:rPr>
                <w:b/>
                <w:bCs/>
              </w:rPr>
              <w:t>8.</w:t>
            </w:r>
            <w:r w:rsidRPr="00984B7B">
              <w:t> Preparer's Signature </w:t>
            </w:r>
          </w:p>
          <w:p w14:paraId="4C62310E" w14:textId="77777777" w:rsidR="00D25901" w:rsidRPr="00984B7B" w:rsidRDefault="00D25901" w:rsidP="00D25901">
            <w:pPr>
              <w:textAlignment w:val="baseline"/>
              <w:rPr>
                <w:rFonts w:ascii="Calibri" w:hAnsi="Calibri"/>
                <w:sz w:val="16"/>
                <w:szCs w:val="16"/>
              </w:rPr>
            </w:pPr>
            <w:r w:rsidRPr="00984B7B">
              <w:t>Date of Signature (mm/dd/yyyy) </w:t>
            </w:r>
          </w:p>
          <w:p w14:paraId="6E00D62D"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3125725C" w14:textId="77777777" w:rsidR="00D25901" w:rsidRPr="00984B7B" w:rsidRDefault="00D25901" w:rsidP="00D25901">
            <w:pPr>
              <w:textAlignment w:val="baseline"/>
              <w:rPr>
                <w:rFonts w:ascii="Calibri" w:hAnsi="Calibri"/>
                <w:sz w:val="16"/>
                <w:szCs w:val="16"/>
              </w:rPr>
            </w:pPr>
          </w:p>
        </w:tc>
        <w:tc>
          <w:tcPr>
            <w:tcW w:w="4095" w:type="dxa"/>
          </w:tcPr>
          <w:p w14:paraId="04A11090" w14:textId="77777777" w:rsidR="00D25901" w:rsidRPr="00984B7B" w:rsidRDefault="00D25901" w:rsidP="00D25901">
            <w:pPr>
              <w:textAlignment w:val="baseline"/>
              <w:rPr>
                <w:b/>
              </w:rPr>
            </w:pPr>
            <w:r w:rsidRPr="00984B7B">
              <w:rPr>
                <w:b/>
              </w:rPr>
              <w:t>[Page 6]</w:t>
            </w:r>
          </w:p>
          <w:p w14:paraId="32050F53" w14:textId="77777777" w:rsidR="00D25901" w:rsidRPr="00984B7B" w:rsidRDefault="00D25901" w:rsidP="00D25901">
            <w:pPr>
              <w:textAlignment w:val="baseline"/>
              <w:rPr>
                <w:rFonts w:ascii="Calibri" w:hAnsi="Calibri"/>
                <w:sz w:val="16"/>
                <w:szCs w:val="16"/>
              </w:rPr>
            </w:pPr>
          </w:p>
          <w:p w14:paraId="0729A0AC" w14:textId="0518A33E" w:rsidR="00D25901" w:rsidRPr="00984B7B" w:rsidRDefault="00D25901" w:rsidP="00D25901">
            <w:pPr>
              <w:textAlignment w:val="baseline"/>
              <w:rPr>
                <w:rFonts w:ascii="Calibri" w:hAnsi="Calibri"/>
                <w:sz w:val="16"/>
                <w:szCs w:val="16"/>
              </w:rPr>
            </w:pPr>
            <w:r w:rsidRPr="00984B7B">
              <w:rPr>
                <w:b/>
                <w:bCs/>
              </w:rPr>
              <w:t xml:space="preserve">Part </w:t>
            </w:r>
            <w:r w:rsidR="005B7C25" w:rsidRPr="00984B7B">
              <w:rPr>
                <w:b/>
                <w:bCs/>
                <w:color w:val="FF0000"/>
              </w:rPr>
              <w:t>7</w:t>
            </w:r>
            <w:r w:rsidRPr="00984B7B">
              <w:rPr>
                <w:b/>
                <w:bCs/>
                <w:color w:val="FF0000"/>
              </w:rPr>
              <w:t>.</w:t>
            </w:r>
            <w:r w:rsidRPr="00984B7B">
              <w:rPr>
                <w:b/>
                <w:bCs/>
              </w:rPr>
              <w:t>  Contact Information, Declaration, and Signature of the Person Preparing this Request, if Other Than the Naturalization Applicant</w:t>
            </w:r>
            <w:r w:rsidRPr="00984B7B">
              <w:t> </w:t>
            </w:r>
          </w:p>
          <w:p w14:paraId="63059ED4"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69AB1BA1" w14:textId="77777777" w:rsidR="00D25901" w:rsidRPr="00984B7B" w:rsidRDefault="00D25901" w:rsidP="00D25901">
            <w:pPr>
              <w:textAlignment w:val="baseline"/>
              <w:rPr>
                <w:rFonts w:ascii="Calibri" w:hAnsi="Calibri"/>
                <w:sz w:val="16"/>
                <w:szCs w:val="16"/>
              </w:rPr>
            </w:pPr>
            <w:r w:rsidRPr="00984B7B">
              <w:t>Provide the following information about the preparer. </w:t>
            </w:r>
          </w:p>
          <w:p w14:paraId="644FEFEA"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69B3CA95" w14:textId="77777777" w:rsidR="00D25901" w:rsidRPr="00984B7B" w:rsidRDefault="00D25901" w:rsidP="00D25901">
            <w:pPr>
              <w:textAlignment w:val="baseline"/>
              <w:rPr>
                <w:rFonts w:ascii="Calibri" w:hAnsi="Calibri"/>
                <w:sz w:val="16"/>
                <w:szCs w:val="16"/>
              </w:rPr>
            </w:pPr>
            <w:r w:rsidRPr="00984B7B">
              <w:rPr>
                <w:b/>
                <w:bCs/>
                <w:i/>
                <w:iCs/>
              </w:rPr>
              <w:t>Preparer's Full Name</w:t>
            </w:r>
            <w:r w:rsidRPr="00984B7B">
              <w:t> </w:t>
            </w:r>
          </w:p>
          <w:p w14:paraId="316FA985" w14:textId="77777777" w:rsidR="00D25901" w:rsidRPr="00984B7B" w:rsidRDefault="00D25901" w:rsidP="00D25901">
            <w:pPr>
              <w:textAlignment w:val="baseline"/>
              <w:rPr>
                <w:rFonts w:ascii="Calibri" w:hAnsi="Calibri"/>
                <w:sz w:val="16"/>
                <w:szCs w:val="16"/>
              </w:rPr>
            </w:pPr>
            <w:r w:rsidRPr="00984B7B">
              <w:rPr>
                <w:b/>
                <w:bCs/>
              </w:rPr>
              <w:t>1.</w:t>
            </w:r>
            <w:r w:rsidRPr="00984B7B">
              <w:t> Preparer's Family Name (Last Name) </w:t>
            </w:r>
          </w:p>
          <w:p w14:paraId="23C722AB" w14:textId="77777777" w:rsidR="00D25901" w:rsidRPr="00984B7B" w:rsidRDefault="00D25901" w:rsidP="00D25901">
            <w:pPr>
              <w:textAlignment w:val="baseline"/>
              <w:rPr>
                <w:rFonts w:ascii="Calibri" w:hAnsi="Calibri"/>
                <w:sz w:val="16"/>
                <w:szCs w:val="16"/>
              </w:rPr>
            </w:pPr>
            <w:r w:rsidRPr="00984B7B">
              <w:t>Preparer's Given Name (First Name) </w:t>
            </w:r>
          </w:p>
          <w:p w14:paraId="2989BB4F"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23E3A097" w14:textId="77777777" w:rsidR="00D25901" w:rsidRPr="00984B7B" w:rsidRDefault="00D25901" w:rsidP="00D25901">
            <w:pPr>
              <w:textAlignment w:val="baseline"/>
              <w:rPr>
                <w:rFonts w:ascii="Calibri" w:hAnsi="Calibri"/>
                <w:sz w:val="16"/>
                <w:szCs w:val="16"/>
              </w:rPr>
            </w:pPr>
            <w:r w:rsidRPr="00984B7B">
              <w:rPr>
                <w:b/>
                <w:bCs/>
              </w:rPr>
              <w:t>2.</w:t>
            </w:r>
            <w:r w:rsidRPr="00984B7B">
              <w:t> Preparer's Business or Organization Name (if any) </w:t>
            </w:r>
          </w:p>
          <w:p w14:paraId="6E9480FE"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52257CB2" w14:textId="77777777" w:rsidR="00D25901" w:rsidRPr="00984B7B" w:rsidRDefault="00D25901" w:rsidP="00D25901">
            <w:pPr>
              <w:textAlignment w:val="baseline"/>
              <w:rPr>
                <w:rFonts w:ascii="Calibri" w:hAnsi="Calibri"/>
                <w:sz w:val="16"/>
                <w:szCs w:val="16"/>
              </w:rPr>
            </w:pPr>
            <w:r w:rsidRPr="00984B7B">
              <w:rPr>
                <w:b/>
                <w:bCs/>
                <w:i/>
                <w:iCs/>
              </w:rPr>
              <w:t>Preparer's Mailing Address</w:t>
            </w:r>
            <w:r w:rsidRPr="00984B7B">
              <w:t> </w:t>
            </w:r>
          </w:p>
          <w:p w14:paraId="032D8C37" w14:textId="77777777" w:rsidR="00D25901" w:rsidRPr="00984B7B" w:rsidRDefault="00D25901" w:rsidP="00D25901">
            <w:pPr>
              <w:textAlignment w:val="baseline"/>
              <w:rPr>
                <w:rFonts w:ascii="Calibri" w:hAnsi="Calibri"/>
                <w:sz w:val="16"/>
                <w:szCs w:val="16"/>
              </w:rPr>
            </w:pPr>
            <w:r w:rsidRPr="00984B7B">
              <w:rPr>
                <w:b/>
                <w:bCs/>
              </w:rPr>
              <w:t>3.</w:t>
            </w:r>
            <w:r w:rsidRPr="00984B7B">
              <w:t> Street Number and Name </w:t>
            </w:r>
          </w:p>
          <w:p w14:paraId="0568BB67" w14:textId="77777777" w:rsidR="00D25901" w:rsidRPr="00984B7B" w:rsidRDefault="00D25901" w:rsidP="00D25901">
            <w:pPr>
              <w:textAlignment w:val="baseline"/>
              <w:rPr>
                <w:rFonts w:ascii="Calibri" w:hAnsi="Calibri"/>
                <w:sz w:val="16"/>
                <w:szCs w:val="16"/>
              </w:rPr>
            </w:pPr>
            <w:r w:rsidRPr="00984B7B">
              <w:t>Apt. Ste. Flr. Number </w:t>
            </w:r>
          </w:p>
          <w:p w14:paraId="1DEA1259" w14:textId="77777777" w:rsidR="00D25901" w:rsidRPr="00984B7B" w:rsidRDefault="00D25901" w:rsidP="00D25901">
            <w:pPr>
              <w:textAlignment w:val="baseline"/>
            </w:pPr>
            <w:r w:rsidRPr="00984B7B">
              <w:t>City or Town</w:t>
            </w:r>
          </w:p>
          <w:p w14:paraId="37CEA615" w14:textId="77777777" w:rsidR="00D25901" w:rsidRPr="00984B7B" w:rsidRDefault="00D25901" w:rsidP="00D25901">
            <w:pPr>
              <w:textAlignment w:val="baseline"/>
              <w:rPr>
                <w:rFonts w:ascii="Calibri" w:hAnsi="Calibri"/>
                <w:sz w:val="16"/>
                <w:szCs w:val="16"/>
              </w:rPr>
            </w:pPr>
            <w:r w:rsidRPr="00984B7B">
              <w:t>State </w:t>
            </w:r>
          </w:p>
          <w:p w14:paraId="0DC64258" w14:textId="3F6EA23B" w:rsidR="00D25901" w:rsidRPr="00984B7B" w:rsidRDefault="00D25901" w:rsidP="00D25901">
            <w:pPr>
              <w:textAlignment w:val="baseline"/>
              <w:rPr>
                <w:rFonts w:ascii="Calibri" w:hAnsi="Calibri"/>
                <w:sz w:val="16"/>
                <w:szCs w:val="16"/>
              </w:rPr>
            </w:pPr>
            <w:r w:rsidRPr="00984B7B">
              <w:t xml:space="preserve">ZIP </w:t>
            </w:r>
            <w:r w:rsidRPr="00984B7B">
              <w:rPr>
                <w:color w:val="FF0000"/>
              </w:rPr>
              <w:t>Code </w:t>
            </w:r>
          </w:p>
          <w:p w14:paraId="09EBE983" w14:textId="2383D309" w:rsidR="00D25901" w:rsidRPr="00984B7B" w:rsidRDefault="00D25901" w:rsidP="00D25901">
            <w:pPr>
              <w:textAlignment w:val="baseline"/>
              <w:rPr>
                <w:rFonts w:ascii="Calibri" w:hAnsi="Calibri"/>
                <w:sz w:val="16"/>
                <w:szCs w:val="16"/>
              </w:rPr>
            </w:pPr>
            <w:r w:rsidRPr="00984B7B">
              <w:t>Province </w:t>
            </w:r>
            <w:r w:rsidR="005B7C25" w:rsidRPr="00984B7B">
              <w:rPr>
                <w:color w:val="FF0000"/>
              </w:rPr>
              <w:t>or Region</w:t>
            </w:r>
            <w:r w:rsidRPr="00984B7B">
              <w:t> </w:t>
            </w:r>
          </w:p>
          <w:p w14:paraId="3A69FB44" w14:textId="77777777" w:rsidR="00D25901" w:rsidRPr="00984B7B" w:rsidRDefault="00D25901" w:rsidP="00D25901">
            <w:pPr>
              <w:textAlignment w:val="baseline"/>
              <w:rPr>
                <w:rFonts w:ascii="Calibri" w:hAnsi="Calibri"/>
                <w:sz w:val="16"/>
                <w:szCs w:val="16"/>
              </w:rPr>
            </w:pPr>
            <w:r w:rsidRPr="00984B7B">
              <w:t>Postal Code  </w:t>
            </w:r>
          </w:p>
          <w:p w14:paraId="0ED92DC8" w14:textId="77777777" w:rsidR="00D25901" w:rsidRPr="00984B7B" w:rsidRDefault="00D25901" w:rsidP="00D25901">
            <w:pPr>
              <w:textAlignment w:val="baseline"/>
              <w:rPr>
                <w:rFonts w:ascii="Calibri" w:hAnsi="Calibri"/>
                <w:sz w:val="16"/>
                <w:szCs w:val="16"/>
              </w:rPr>
            </w:pPr>
            <w:r w:rsidRPr="00984B7B">
              <w:t>Country </w:t>
            </w:r>
          </w:p>
          <w:p w14:paraId="3CBE0F79"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6264692D"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4123C37B" w14:textId="77777777" w:rsidR="00D25901" w:rsidRPr="00984B7B" w:rsidRDefault="00D25901" w:rsidP="00D25901">
            <w:pPr>
              <w:textAlignment w:val="baseline"/>
              <w:rPr>
                <w:rFonts w:ascii="Calibri" w:hAnsi="Calibri"/>
                <w:sz w:val="16"/>
                <w:szCs w:val="16"/>
              </w:rPr>
            </w:pPr>
            <w:r w:rsidRPr="00984B7B">
              <w:rPr>
                <w:b/>
                <w:bCs/>
              </w:rPr>
              <w:t>[Page 7]</w:t>
            </w:r>
            <w:r w:rsidRPr="00984B7B">
              <w:t> </w:t>
            </w:r>
          </w:p>
          <w:p w14:paraId="140F2140"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237B4661" w14:textId="77777777" w:rsidR="00D25901" w:rsidRPr="00984B7B" w:rsidRDefault="00D25901" w:rsidP="00D25901">
            <w:pPr>
              <w:textAlignment w:val="baseline"/>
              <w:rPr>
                <w:rFonts w:ascii="Calibri" w:hAnsi="Calibri"/>
                <w:sz w:val="16"/>
                <w:szCs w:val="16"/>
              </w:rPr>
            </w:pPr>
            <w:r w:rsidRPr="00984B7B">
              <w:rPr>
                <w:b/>
                <w:bCs/>
                <w:i/>
                <w:iCs/>
              </w:rPr>
              <w:t>Preparer's Contact Information</w:t>
            </w:r>
            <w:r w:rsidRPr="00984B7B">
              <w:t> </w:t>
            </w:r>
          </w:p>
          <w:p w14:paraId="4B47BE92" w14:textId="77777777" w:rsidR="00D25901" w:rsidRPr="00984B7B" w:rsidRDefault="00D25901" w:rsidP="00D25901">
            <w:pPr>
              <w:textAlignment w:val="baseline"/>
              <w:rPr>
                <w:rFonts w:ascii="Calibri" w:hAnsi="Calibri"/>
                <w:sz w:val="16"/>
                <w:szCs w:val="16"/>
              </w:rPr>
            </w:pPr>
            <w:r w:rsidRPr="00984B7B">
              <w:rPr>
                <w:b/>
                <w:bCs/>
              </w:rPr>
              <w:t>4.</w:t>
            </w:r>
            <w:r w:rsidRPr="00984B7B">
              <w:t> Preparer's Daytime Telephone Number </w:t>
            </w:r>
          </w:p>
          <w:p w14:paraId="1A66BDE2" w14:textId="77777777" w:rsidR="00D25901" w:rsidRPr="00984B7B" w:rsidRDefault="00D25901" w:rsidP="00D25901">
            <w:pPr>
              <w:textAlignment w:val="baseline"/>
              <w:rPr>
                <w:rFonts w:ascii="Calibri" w:hAnsi="Calibri"/>
                <w:sz w:val="16"/>
                <w:szCs w:val="16"/>
              </w:rPr>
            </w:pPr>
            <w:r w:rsidRPr="00984B7B">
              <w:rPr>
                <w:b/>
                <w:bCs/>
              </w:rPr>
              <w:t>5.</w:t>
            </w:r>
            <w:r w:rsidRPr="00984B7B">
              <w:t> Preparer's Mobile Telephone Number (if any) </w:t>
            </w:r>
          </w:p>
          <w:p w14:paraId="728F4E95" w14:textId="77777777" w:rsidR="00D25901" w:rsidRPr="00984B7B" w:rsidRDefault="00D25901" w:rsidP="00D25901">
            <w:pPr>
              <w:textAlignment w:val="baseline"/>
              <w:rPr>
                <w:rFonts w:ascii="Calibri" w:hAnsi="Calibri"/>
                <w:sz w:val="16"/>
                <w:szCs w:val="16"/>
              </w:rPr>
            </w:pPr>
            <w:r w:rsidRPr="00984B7B">
              <w:rPr>
                <w:b/>
                <w:bCs/>
              </w:rPr>
              <w:t>6.</w:t>
            </w:r>
            <w:r w:rsidRPr="00984B7B">
              <w:t> Preparer's Email Address (if any) </w:t>
            </w:r>
          </w:p>
          <w:p w14:paraId="7EC68EE7"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22653FF6" w14:textId="77777777" w:rsidR="00D25901" w:rsidRPr="00984B7B" w:rsidRDefault="00D25901" w:rsidP="00D25901">
            <w:pPr>
              <w:textAlignment w:val="baseline"/>
              <w:rPr>
                <w:rFonts w:ascii="Calibri" w:hAnsi="Calibri"/>
                <w:sz w:val="16"/>
                <w:szCs w:val="16"/>
              </w:rPr>
            </w:pPr>
            <w:r w:rsidRPr="00984B7B">
              <w:rPr>
                <w:b/>
                <w:bCs/>
                <w:i/>
                <w:iCs/>
              </w:rPr>
              <w:t>Preparer's Statement</w:t>
            </w:r>
            <w:r w:rsidRPr="00984B7B">
              <w:t> </w:t>
            </w:r>
          </w:p>
          <w:p w14:paraId="21538694"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1C5E96D0" w14:textId="77777777" w:rsidR="00D25901" w:rsidRPr="00984B7B" w:rsidRDefault="00D25901" w:rsidP="00D25901">
            <w:pPr>
              <w:textAlignment w:val="baseline"/>
              <w:rPr>
                <w:rFonts w:ascii="Calibri" w:hAnsi="Calibri"/>
                <w:sz w:val="16"/>
                <w:szCs w:val="16"/>
              </w:rPr>
            </w:pPr>
            <w:r w:rsidRPr="00984B7B">
              <w:rPr>
                <w:b/>
                <w:bCs/>
              </w:rPr>
              <w:t>7. A.</w:t>
            </w:r>
            <w:r w:rsidRPr="00984B7B">
              <w:t> I am not an attorney or accredited representative but have prepared this request on behalf of the naturalization applicant and with the naturalization applicant's consent. </w:t>
            </w:r>
          </w:p>
          <w:p w14:paraId="73CC6221"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02DD9184" w14:textId="77777777" w:rsidR="00D25901" w:rsidRPr="00984B7B" w:rsidRDefault="00D25901" w:rsidP="00D25901">
            <w:pPr>
              <w:textAlignment w:val="baseline"/>
              <w:rPr>
                <w:rFonts w:ascii="Calibri" w:hAnsi="Calibri"/>
                <w:sz w:val="16"/>
                <w:szCs w:val="16"/>
              </w:rPr>
            </w:pPr>
            <w:r w:rsidRPr="00984B7B">
              <w:rPr>
                <w:b/>
                <w:bCs/>
              </w:rPr>
              <w:t>B.</w:t>
            </w:r>
            <w:r w:rsidRPr="00984B7B">
              <w:t> I am an attorney or accredited representative and my representation of the naturalization applicant in this case extends/does not extend beyond the preparation of this request. </w:t>
            </w:r>
          </w:p>
          <w:p w14:paraId="09241C72"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4963EA54" w14:textId="77777777" w:rsidR="00D25901" w:rsidRPr="00984B7B" w:rsidRDefault="00D25901" w:rsidP="00D25901">
            <w:pPr>
              <w:textAlignment w:val="baseline"/>
              <w:rPr>
                <w:rFonts w:ascii="Calibri" w:hAnsi="Calibri"/>
                <w:sz w:val="16"/>
                <w:szCs w:val="16"/>
              </w:rPr>
            </w:pPr>
            <w:r w:rsidRPr="00984B7B">
              <w:rPr>
                <w:b/>
                <w:bCs/>
              </w:rPr>
              <w:t>NOTE:</w:t>
            </w:r>
            <w:r w:rsidRPr="00984B7B">
              <w:t xml:space="preserve">  If you are an attorney or accredited </w:t>
            </w:r>
            <w:r w:rsidRPr="00984B7B">
              <w:rPr>
                <w:color w:val="FF0000"/>
              </w:rPr>
              <w:t xml:space="preserve">representative, you </w:t>
            </w:r>
            <w:r w:rsidRPr="00984B7B">
              <w:t xml:space="preserve">may </w:t>
            </w:r>
            <w:r w:rsidRPr="00984B7B">
              <w:rPr>
                <w:color w:val="FF0000"/>
              </w:rPr>
              <w:t xml:space="preserve">need </w:t>
            </w:r>
            <w:r w:rsidRPr="00984B7B">
              <w:t>to submit a completed Form G-28, Notice of Entry of Appearance as Attorney or Accredited Representative, with this request. </w:t>
            </w:r>
          </w:p>
          <w:p w14:paraId="192169BB" w14:textId="77777777" w:rsidR="00D25901" w:rsidRPr="00984B7B" w:rsidRDefault="00D25901" w:rsidP="00D25901">
            <w:pPr>
              <w:textAlignment w:val="baseline"/>
              <w:rPr>
                <w:rFonts w:ascii="Calibri" w:hAnsi="Calibri"/>
              </w:rPr>
            </w:pPr>
            <w:r w:rsidRPr="00984B7B">
              <w:rPr>
                <w:rFonts w:ascii="Calibri" w:hAnsi="Calibri"/>
              </w:rPr>
              <w:t> </w:t>
            </w:r>
          </w:p>
          <w:p w14:paraId="31E1F198" w14:textId="77777777" w:rsidR="00D25901" w:rsidRPr="00984B7B" w:rsidRDefault="00D25901" w:rsidP="00D25901">
            <w:pPr>
              <w:textAlignment w:val="baseline"/>
              <w:rPr>
                <w:rFonts w:ascii="Calibri" w:hAnsi="Calibri"/>
                <w:sz w:val="16"/>
                <w:szCs w:val="16"/>
              </w:rPr>
            </w:pPr>
          </w:p>
          <w:p w14:paraId="43FE12B6" w14:textId="77777777" w:rsidR="00D25901" w:rsidRPr="00984B7B" w:rsidRDefault="00D25901" w:rsidP="00D25901">
            <w:pPr>
              <w:textAlignment w:val="baseline"/>
              <w:rPr>
                <w:rFonts w:ascii="Calibri" w:hAnsi="Calibri"/>
                <w:sz w:val="16"/>
                <w:szCs w:val="16"/>
              </w:rPr>
            </w:pPr>
            <w:r w:rsidRPr="00984B7B">
              <w:rPr>
                <w:b/>
                <w:bCs/>
                <w:i/>
                <w:iCs/>
              </w:rPr>
              <w:t>Preparer's Certification</w:t>
            </w:r>
            <w:r w:rsidRPr="00984B7B">
              <w:t> </w:t>
            </w:r>
          </w:p>
          <w:p w14:paraId="05209654"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4E33CF8F" w14:textId="77777777" w:rsidR="00D25901" w:rsidRPr="00984B7B" w:rsidRDefault="00D25901" w:rsidP="00D25901">
            <w:pPr>
              <w:textAlignment w:val="baseline"/>
              <w:rPr>
                <w:rFonts w:ascii="Calibri" w:hAnsi="Calibri"/>
                <w:sz w:val="16"/>
                <w:szCs w:val="16"/>
              </w:rPr>
            </w:pPr>
            <w:r w:rsidRPr="00984B7B">
              <w:t>By my signature, I certify, under penalty of perjury, that I prepared this request at the request of the naturalization applicant.  The naturalization applicant then reviewed this completed request and informed me that he or she understands all of the information contained in, and submitted with, his or her request, including the </w:t>
            </w:r>
            <w:r w:rsidRPr="00984B7B">
              <w:rPr>
                <w:b/>
                <w:bCs/>
              </w:rPr>
              <w:t>Naturalization Applicant's Certification</w:t>
            </w:r>
            <w:r w:rsidRPr="00984B7B">
              <w:t>, and that all of this information is complete, true, and correct.  I completed this request based only on information that the naturalization applicant provided to me or authorized me to obtain or use. </w:t>
            </w:r>
          </w:p>
          <w:p w14:paraId="34AE7FE2"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256CE043" w14:textId="77777777" w:rsidR="00D25901" w:rsidRPr="00984B7B" w:rsidRDefault="00D25901" w:rsidP="00D25901">
            <w:pPr>
              <w:textAlignment w:val="baseline"/>
              <w:rPr>
                <w:rFonts w:ascii="Calibri" w:hAnsi="Calibri"/>
                <w:sz w:val="16"/>
                <w:szCs w:val="16"/>
              </w:rPr>
            </w:pPr>
            <w:r w:rsidRPr="00984B7B">
              <w:rPr>
                <w:b/>
                <w:bCs/>
                <w:i/>
                <w:iCs/>
              </w:rPr>
              <w:t>Preparer's Signature</w:t>
            </w:r>
            <w:r w:rsidRPr="00984B7B">
              <w:t> </w:t>
            </w:r>
          </w:p>
          <w:p w14:paraId="5CE4380A" w14:textId="77777777" w:rsidR="00D25901" w:rsidRPr="00984B7B" w:rsidRDefault="00D25901" w:rsidP="00D25901">
            <w:pPr>
              <w:textAlignment w:val="baseline"/>
              <w:rPr>
                <w:rFonts w:ascii="Calibri" w:hAnsi="Calibri"/>
                <w:sz w:val="16"/>
                <w:szCs w:val="16"/>
              </w:rPr>
            </w:pPr>
            <w:r w:rsidRPr="00984B7B">
              <w:rPr>
                <w:b/>
                <w:bCs/>
              </w:rPr>
              <w:t>8.</w:t>
            </w:r>
            <w:r w:rsidRPr="00984B7B">
              <w:t> Preparer's Signature </w:t>
            </w:r>
          </w:p>
          <w:p w14:paraId="3A46BF56" w14:textId="77777777" w:rsidR="00D25901" w:rsidRPr="00984B7B" w:rsidRDefault="00D25901" w:rsidP="00D25901">
            <w:pPr>
              <w:textAlignment w:val="baseline"/>
              <w:rPr>
                <w:rFonts w:ascii="Calibri" w:hAnsi="Calibri"/>
                <w:sz w:val="16"/>
                <w:szCs w:val="16"/>
              </w:rPr>
            </w:pPr>
            <w:r w:rsidRPr="00984B7B">
              <w:t>Date of Signature (mm/dd/yyyy) </w:t>
            </w:r>
          </w:p>
          <w:p w14:paraId="472708B4"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3F85BFA7" w14:textId="77777777" w:rsidR="00D25901" w:rsidRPr="00984B7B" w:rsidRDefault="00D25901" w:rsidP="00D25901">
            <w:pPr>
              <w:textAlignment w:val="baseline"/>
              <w:rPr>
                <w:rFonts w:ascii="Calibri" w:hAnsi="Calibri"/>
                <w:sz w:val="16"/>
                <w:szCs w:val="16"/>
              </w:rPr>
            </w:pPr>
          </w:p>
        </w:tc>
      </w:tr>
      <w:tr w:rsidR="00D25901" w:rsidRPr="007228B5" w14:paraId="77675674" w14:textId="77777777" w:rsidTr="002D6271">
        <w:tc>
          <w:tcPr>
            <w:tcW w:w="2808" w:type="dxa"/>
          </w:tcPr>
          <w:p w14:paraId="334E84C0" w14:textId="77777777" w:rsidR="00D25901" w:rsidRPr="00984B7B" w:rsidRDefault="00D25901" w:rsidP="00D25901">
            <w:pPr>
              <w:rPr>
                <w:b/>
                <w:sz w:val="24"/>
                <w:szCs w:val="24"/>
              </w:rPr>
            </w:pPr>
            <w:r w:rsidRPr="00984B7B">
              <w:rPr>
                <w:b/>
                <w:sz w:val="24"/>
                <w:szCs w:val="24"/>
              </w:rPr>
              <w:t>Page 8,</w:t>
            </w:r>
          </w:p>
          <w:p w14:paraId="664777B7" w14:textId="77777777" w:rsidR="00D25901" w:rsidRPr="00984B7B" w:rsidRDefault="00D25901" w:rsidP="00D25901">
            <w:pPr>
              <w:rPr>
                <w:b/>
                <w:sz w:val="24"/>
                <w:szCs w:val="24"/>
              </w:rPr>
            </w:pPr>
          </w:p>
          <w:p w14:paraId="5EC889A3" w14:textId="77777777" w:rsidR="00D25901" w:rsidRPr="00984B7B" w:rsidRDefault="00D25901" w:rsidP="00D25901">
            <w:pPr>
              <w:rPr>
                <w:b/>
                <w:sz w:val="24"/>
                <w:szCs w:val="24"/>
              </w:rPr>
            </w:pPr>
            <w:r w:rsidRPr="00984B7B">
              <w:rPr>
                <w:b/>
                <w:sz w:val="24"/>
                <w:szCs w:val="24"/>
              </w:rPr>
              <w:t>Part 9.  Additional Information</w:t>
            </w:r>
          </w:p>
        </w:tc>
        <w:tc>
          <w:tcPr>
            <w:tcW w:w="4095" w:type="dxa"/>
          </w:tcPr>
          <w:p w14:paraId="2F718A1F" w14:textId="77777777" w:rsidR="00D25901" w:rsidRPr="00984B7B" w:rsidRDefault="00D25901" w:rsidP="00D25901">
            <w:pPr>
              <w:textAlignment w:val="baseline"/>
              <w:rPr>
                <w:rFonts w:ascii="Calibri" w:hAnsi="Calibri"/>
                <w:sz w:val="16"/>
                <w:szCs w:val="16"/>
              </w:rPr>
            </w:pPr>
            <w:r w:rsidRPr="00984B7B">
              <w:rPr>
                <w:b/>
                <w:bCs/>
              </w:rPr>
              <w:t>[Page 8]</w:t>
            </w:r>
            <w:r w:rsidRPr="00984B7B">
              <w:t> </w:t>
            </w:r>
          </w:p>
          <w:p w14:paraId="110B429B" w14:textId="7D236DF5" w:rsidR="00D25901" w:rsidRPr="00984B7B" w:rsidRDefault="00D25901" w:rsidP="00D25901">
            <w:pPr>
              <w:textAlignment w:val="baseline"/>
              <w:rPr>
                <w:rFonts w:ascii="Calibri" w:hAnsi="Calibri"/>
                <w:sz w:val="16"/>
                <w:szCs w:val="16"/>
              </w:rPr>
            </w:pPr>
            <w:r w:rsidRPr="00984B7B">
              <w:rPr>
                <w:rFonts w:ascii="Calibri" w:hAnsi="Calibri"/>
              </w:rPr>
              <w:t> </w:t>
            </w:r>
          </w:p>
          <w:p w14:paraId="7806E888" w14:textId="77777777" w:rsidR="00D25901" w:rsidRPr="00984B7B" w:rsidRDefault="00D25901" w:rsidP="00D25901">
            <w:pPr>
              <w:textAlignment w:val="baseline"/>
              <w:rPr>
                <w:rFonts w:ascii="Calibri" w:hAnsi="Calibri"/>
                <w:sz w:val="16"/>
                <w:szCs w:val="16"/>
              </w:rPr>
            </w:pPr>
            <w:r w:rsidRPr="00984B7B">
              <w:rPr>
                <w:b/>
                <w:bCs/>
              </w:rPr>
              <w:t>Part 9.  Additional Information</w:t>
            </w:r>
            <w:r w:rsidRPr="00984B7B">
              <w:t> </w:t>
            </w:r>
          </w:p>
          <w:p w14:paraId="3C139A66"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57171199" w14:textId="77777777" w:rsidR="00D25901" w:rsidRPr="00984B7B" w:rsidRDefault="00D25901" w:rsidP="00D25901">
            <w:pPr>
              <w:textAlignment w:val="baseline"/>
              <w:rPr>
                <w:rFonts w:ascii="Calibri" w:hAnsi="Calibri"/>
                <w:sz w:val="16"/>
                <w:szCs w:val="16"/>
              </w:rPr>
            </w:pPr>
            <w:r w:rsidRPr="00984B7B">
              <w:t>If you need extra space to provide any additional information within this request, use the space below.  If you need more space than what is provided, you may make copies of this page to complete and file with this request or attach a separate sheet of paper.  Type or print your name and A-Number (if any) at the top of each sheet; indicate the </w:t>
            </w:r>
            <w:r w:rsidRPr="00984B7B">
              <w:rPr>
                <w:b/>
                <w:bCs/>
              </w:rPr>
              <w:t>Page Number</w:t>
            </w:r>
            <w:r w:rsidRPr="00984B7B">
              <w:t>, </w:t>
            </w:r>
            <w:r w:rsidRPr="00984B7B">
              <w:rPr>
                <w:b/>
                <w:bCs/>
              </w:rPr>
              <w:t>Part Number</w:t>
            </w:r>
            <w:r w:rsidRPr="00984B7B">
              <w:t>, and </w:t>
            </w:r>
            <w:r w:rsidRPr="00984B7B">
              <w:rPr>
                <w:b/>
                <w:bCs/>
              </w:rPr>
              <w:t>Item Number</w:t>
            </w:r>
            <w:r w:rsidRPr="00984B7B">
              <w:t> to which your answer refers; and sign and date each sheet. </w:t>
            </w:r>
          </w:p>
          <w:p w14:paraId="2B0AEC8E"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5D21D27C" w14:textId="77777777" w:rsidR="00D25901" w:rsidRPr="00984B7B" w:rsidRDefault="00D25901" w:rsidP="00D25901">
            <w:pPr>
              <w:textAlignment w:val="baseline"/>
              <w:rPr>
                <w:rFonts w:ascii="Calibri" w:hAnsi="Calibri"/>
                <w:sz w:val="16"/>
                <w:szCs w:val="16"/>
              </w:rPr>
            </w:pPr>
            <w:r w:rsidRPr="00984B7B">
              <w:rPr>
                <w:b/>
                <w:bCs/>
              </w:rPr>
              <w:t>1.</w:t>
            </w:r>
            <w:r w:rsidRPr="00984B7B">
              <w:t> Family Name (Last Name) </w:t>
            </w:r>
          </w:p>
          <w:p w14:paraId="7594C326" w14:textId="77777777" w:rsidR="00D25901" w:rsidRPr="00984B7B" w:rsidRDefault="00D25901" w:rsidP="00D25901">
            <w:pPr>
              <w:textAlignment w:val="baseline"/>
              <w:rPr>
                <w:rFonts w:ascii="Calibri" w:hAnsi="Calibri"/>
                <w:sz w:val="16"/>
                <w:szCs w:val="16"/>
              </w:rPr>
            </w:pPr>
            <w:r w:rsidRPr="00984B7B">
              <w:t>Given Name (First Name) </w:t>
            </w:r>
          </w:p>
          <w:p w14:paraId="670F7C6B" w14:textId="77777777" w:rsidR="00D25901" w:rsidRPr="00984B7B" w:rsidRDefault="00D25901" w:rsidP="00D25901">
            <w:pPr>
              <w:textAlignment w:val="baseline"/>
              <w:rPr>
                <w:rFonts w:ascii="Calibri" w:hAnsi="Calibri"/>
                <w:sz w:val="16"/>
                <w:szCs w:val="16"/>
              </w:rPr>
            </w:pPr>
            <w:r w:rsidRPr="00984B7B">
              <w:t>Middle Name </w:t>
            </w:r>
          </w:p>
          <w:p w14:paraId="5824F933"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1D78FBB0" w14:textId="77777777" w:rsidR="00D25901" w:rsidRPr="00984B7B" w:rsidRDefault="00D25901" w:rsidP="00D25901">
            <w:pPr>
              <w:textAlignment w:val="baseline"/>
              <w:rPr>
                <w:rFonts w:ascii="Calibri" w:hAnsi="Calibri"/>
                <w:sz w:val="16"/>
                <w:szCs w:val="16"/>
              </w:rPr>
            </w:pPr>
            <w:r w:rsidRPr="00984B7B">
              <w:rPr>
                <w:b/>
                <w:bCs/>
              </w:rPr>
              <w:t>2.</w:t>
            </w:r>
            <w:r w:rsidRPr="00984B7B">
              <w:t> A-Number (if any)   </w:t>
            </w:r>
          </w:p>
          <w:p w14:paraId="455C4077"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7F21F18A" w14:textId="77777777" w:rsidR="00D25901" w:rsidRPr="00984B7B" w:rsidRDefault="00D25901" w:rsidP="00D25901">
            <w:pPr>
              <w:textAlignment w:val="baseline"/>
              <w:rPr>
                <w:rFonts w:ascii="Calibri" w:hAnsi="Calibri"/>
                <w:sz w:val="16"/>
                <w:szCs w:val="16"/>
              </w:rPr>
            </w:pPr>
            <w:r w:rsidRPr="00984B7B">
              <w:rPr>
                <w:b/>
                <w:bCs/>
              </w:rPr>
              <w:t>3. </w:t>
            </w:r>
            <w:r w:rsidRPr="00984B7B">
              <w:t> </w:t>
            </w:r>
          </w:p>
          <w:p w14:paraId="543C32F1" w14:textId="77777777" w:rsidR="00D25901" w:rsidRPr="00984B7B" w:rsidRDefault="00D25901" w:rsidP="00D25901">
            <w:pPr>
              <w:textAlignment w:val="baseline"/>
              <w:rPr>
                <w:rFonts w:ascii="Calibri" w:hAnsi="Calibri"/>
                <w:sz w:val="16"/>
                <w:szCs w:val="16"/>
              </w:rPr>
            </w:pPr>
            <w:r w:rsidRPr="00984B7B">
              <w:rPr>
                <w:b/>
                <w:bCs/>
              </w:rPr>
              <w:t>A.</w:t>
            </w:r>
            <w:r w:rsidRPr="00984B7B">
              <w:t> Page Number </w:t>
            </w:r>
          </w:p>
          <w:p w14:paraId="247B327A" w14:textId="77777777" w:rsidR="00D25901" w:rsidRPr="00984B7B" w:rsidRDefault="00D25901" w:rsidP="00D25901">
            <w:pPr>
              <w:textAlignment w:val="baseline"/>
              <w:rPr>
                <w:rFonts w:ascii="Calibri" w:hAnsi="Calibri"/>
                <w:sz w:val="16"/>
                <w:szCs w:val="16"/>
              </w:rPr>
            </w:pPr>
            <w:r w:rsidRPr="00984B7B">
              <w:rPr>
                <w:b/>
                <w:bCs/>
              </w:rPr>
              <w:t>B.</w:t>
            </w:r>
            <w:r w:rsidRPr="00984B7B">
              <w:t>  Part Number </w:t>
            </w:r>
          </w:p>
          <w:p w14:paraId="254C2D84" w14:textId="77777777" w:rsidR="00D25901" w:rsidRPr="00984B7B" w:rsidRDefault="00D25901" w:rsidP="00D25901">
            <w:pPr>
              <w:textAlignment w:val="baseline"/>
              <w:rPr>
                <w:rFonts w:ascii="Calibri" w:hAnsi="Calibri"/>
                <w:sz w:val="16"/>
                <w:szCs w:val="16"/>
              </w:rPr>
            </w:pPr>
            <w:r w:rsidRPr="00984B7B">
              <w:rPr>
                <w:b/>
                <w:bCs/>
              </w:rPr>
              <w:t>C.</w:t>
            </w:r>
            <w:r w:rsidRPr="00984B7B">
              <w:t>  Item Number </w:t>
            </w:r>
          </w:p>
          <w:p w14:paraId="767AE775" w14:textId="77777777" w:rsidR="00D25901" w:rsidRPr="00984B7B" w:rsidRDefault="00D25901" w:rsidP="00D25901">
            <w:pPr>
              <w:textAlignment w:val="baseline"/>
              <w:rPr>
                <w:rFonts w:ascii="Calibri" w:hAnsi="Calibri"/>
                <w:sz w:val="16"/>
                <w:szCs w:val="16"/>
              </w:rPr>
            </w:pPr>
            <w:r w:rsidRPr="00984B7B">
              <w:rPr>
                <w:b/>
                <w:bCs/>
              </w:rPr>
              <w:t>D.</w:t>
            </w:r>
            <w:r w:rsidRPr="00984B7B">
              <w:t> </w:t>
            </w:r>
          </w:p>
          <w:p w14:paraId="640E70C8"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19099D79" w14:textId="77777777" w:rsidR="00D25901" w:rsidRPr="00984B7B" w:rsidRDefault="00D25901" w:rsidP="00D25901">
            <w:pPr>
              <w:textAlignment w:val="baseline"/>
              <w:rPr>
                <w:rFonts w:ascii="Calibri" w:hAnsi="Calibri"/>
                <w:sz w:val="16"/>
                <w:szCs w:val="16"/>
              </w:rPr>
            </w:pPr>
            <w:r w:rsidRPr="00984B7B">
              <w:rPr>
                <w:b/>
                <w:bCs/>
              </w:rPr>
              <w:t>4. </w:t>
            </w:r>
            <w:r w:rsidRPr="00984B7B">
              <w:t> </w:t>
            </w:r>
          </w:p>
          <w:p w14:paraId="20EAE541" w14:textId="77777777" w:rsidR="00D25901" w:rsidRPr="00984B7B" w:rsidRDefault="00D25901" w:rsidP="00D25901">
            <w:pPr>
              <w:textAlignment w:val="baseline"/>
              <w:rPr>
                <w:rFonts w:ascii="Calibri" w:hAnsi="Calibri"/>
                <w:sz w:val="16"/>
                <w:szCs w:val="16"/>
              </w:rPr>
            </w:pPr>
            <w:r w:rsidRPr="00984B7B">
              <w:rPr>
                <w:b/>
                <w:bCs/>
              </w:rPr>
              <w:t>A.</w:t>
            </w:r>
            <w:r w:rsidRPr="00984B7B">
              <w:t> Page Number </w:t>
            </w:r>
          </w:p>
          <w:p w14:paraId="6E69AE3A" w14:textId="77777777" w:rsidR="00D25901" w:rsidRPr="00984B7B" w:rsidRDefault="00D25901" w:rsidP="00D25901">
            <w:pPr>
              <w:textAlignment w:val="baseline"/>
              <w:rPr>
                <w:rFonts w:ascii="Calibri" w:hAnsi="Calibri"/>
                <w:sz w:val="16"/>
                <w:szCs w:val="16"/>
              </w:rPr>
            </w:pPr>
            <w:r w:rsidRPr="00984B7B">
              <w:rPr>
                <w:b/>
                <w:bCs/>
              </w:rPr>
              <w:t>B.</w:t>
            </w:r>
            <w:r w:rsidRPr="00984B7B">
              <w:t>  Part Number </w:t>
            </w:r>
          </w:p>
          <w:p w14:paraId="674DC913" w14:textId="77777777" w:rsidR="00D25901" w:rsidRPr="00984B7B" w:rsidRDefault="00D25901" w:rsidP="00D25901">
            <w:pPr>
              <w:textAlignment w:val="baseline"/>
              <w:rPr>
                <w:rFonts w:ascii="Calibri" w:hAnsi="Calibri"/>
                <w:sz w:val="16"/>
                <w:szCs w:val="16"/>
              </w:rPr>
            </w:pPr>
            <w:r w:rsidRPr="00984B7B">
              <w:rPr>
                <w:b/>
                <w:bCs/>
              </w:rPr>
              <w:t>C.</w:t>
            </w:r>
            <w:r w:rsidRPr="00984B7B">
              <w:t>  Item Number </w:t>
            </w:r>
          </w:p>
          <w:p w14:paraId="2E27CE39" w14:textId="77777777" w:rsidR="00D25901" w:rsidRPr="00984B7B" w:rsidRDefault="00D25901" w:rsidP="00D25901">
            <w:pPr>
              <w:textAlignment w:val="baseline"/>
              <w:rPr>
                <w:rFonts w:ascii="Calibri" w:hAnsi="Calibri"/>
                <w:sz w:val="16"/>
                <w:szCs w:val="16"/>
              </w:rPr>
            </w:pPr>
            <w:r w:rsidRPr="00984B7B">
              <w:rPr>
                <w:b/>
                <w:bCs/>
              </w:rPr>
              <w:t>D.</w:t>
            </w:r>
            <w:r w:rsidRPr="00984B7B">
              <w:t> </w:t>
            </w:r>
          </w:p>
          <w:p w14:paraId="481F1EE6"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6CF12E40" w14:textId="77777777" w:rsidR="00D25901" w:rsidRPr="00984B7B" w:rsidRDefault="00D25901" w:rsidP="00D25901">
            <w:pPr>
              <w:textAlignment w:val="baseline"/>
              <w:rPr>
                <w:rFonts w:ascii="Calibri" w:hAnsi="Calibri"/>
                <w:sz w:val="16"/>
                <w:szCs w:val="16"/>
              </w:rPr>
            </w:pPr>
            <w:r w:rsidRPr="00984B7B">
              <w:rPr>
                <w:b/>
                <w:bCs/>
              </w:rPr>
              <w:t>5. </w:t>
            </w:r>
            <w:r w:rsidRPr="00984B7B">
              <w:t> </w:t>
            </w:r>
          </w:p>
          <w:p w14:paraId="7B883F23" w14:textId="77777777" w:rsidR="00D25901" w:rsidRPr="00984B7B" w:rsidRDefault="00D25901" w:rsidP="00D25901">
            <w:pPr>
              <w:textAlignment w:val="baseline"/>
              <w:rPr>
                <w:rFonts w:ascii="Calibri" w:hAnsi="Calibri"/>
                <w:sz w:val="16"/>
                <w:szCs w:val="16"/>
              </w:rPr>
            </w:pPr>
            <w:r w:rsidRPr="00984B7B">
              <w:rPr>
                <w:b/>
                <w:bCs/>
              </w:rPr>
              <w:t>A.</w:t>
            </w:r>
            <w:r w:rsidRPr="00984B7B">
              <w:t> Page Number </w:t>
            </w:r>
          </w:p>
          <w:p w14:paraId="34EB2584" w14:textId="77777777" w:rsidR="00D25901" w:rsidRPr="00984B7B" w:rsidRDefault="00D25901" w:rsidP="00D25901">
            <w:pPr>
              <w:textAlignment w:val="baseline"/>
              <w:rPr>
                <w:rFonts w:ascii="Calibri" w:hAnsi="Calibri"/>
                <w:sz w:val="16"/>
                <w:szCs w:val="16"/>
              </w:rPr>
            </w:pPr>
            <w:r w:rsidRPr="00984B7B">
              <w:rPr>
                <w:b/>
                <w:bCs/>
              </w:rPr>
              <w:t>B.</w:t>
            </w:r>
            <w:r w:rsidRPr="00984B7B">
              <w:t>  Part Number </w:t>
            </w:r>
          </w:p>
          <w:p w14:paraId="3C0AFFE9" w14:textId="77777777" w:rsidR="00D25901" w:rsidRPr="00984B7B" w:rsidRDefault="00D25901" w:rsidP="00D25901">
            <w:pPr>
              <w:textAlignment w:val="baseline"/>
              <w:rPr>
                <w:rFonts w:ascii="Calibri" w:hAnsi="Calibri"/>
                <w:sz w:val="16"/>
                <w:szCs w:val="16"/>
              </w:rPr>
            </w:pPr>
            <w:r w:rsidRPr="00984B7B">
              <w:rPr>
                <w:b/>
                <w:bCs/>
              </w:rPr>
              <w:t>C.</w:t>
            </w:r>
            <w:r w:rsidRPr="00984B7B">
              <w:t>  Item Number </w:t>
            </w:r>
          </w:p>
          <w:p w14:paraId="0D086803" w14:textId="77777777" w:rsidR="00D25901" w:rsidRPr="00984B7B" w:rsidRDefault="00D25901" w:rsidP="00D25901">
            <w:pPr>
              <w:textAlignment w:val="baseline"/>
              <w:rPr>
                <w:rFonts w:ascii="Calibri" w:hAnsi="Calibri"/>
                <w:sz w:val="16"/>
                <w:szCs w:val="16"/>
              </w:rPr>
            </w:pPr>
            <w:r w:rsidRPr="00984B7B">
              <w:rPr>
                <w:b/>
                <w:bCs/>
              </w:rPr>
              <w:t>D.</w:t>
            </w:r>
            <w:r w:rsidRPr="00984B7B">
              <w:t> </w:t>
            </w:r>
          </w:p>
          <w:p w14:paraId="168AF0D1" w14:textId="77777777" w:rsidR="00D25901" w:rsidRPr="00984B7B" w:rsidRDefault="00D25901" w:rsidP="00D25901">
            <w:pPr>
              <w:textAlignment w:val="baseline"/>
              <w:rPr>
                <w:rFonts w:ascii="Calibri" w:hAnsi="Calibri"/>
                <w:sz w:val="16"/>
                <w:szCs w:val="16"/>
              </w:rPr>
            </w:pPr>
            <w:r w:rsidRPr="00984B7B">
              <w:rPr>
                <w:rFonts w:ascii="Calibri" w:hAnsi="Calibri"/>
              </w:rPr>
              <w:t> </w:t>
            </w:r>
          </w:p>
          <w:p w14:paraId="6B453E77" w14:textId="77777777" w:rsidR="00D25901" w:rsidRPr="00984B7B" w:rsidRDefault="00D25901" w:rsidP="00D25901">
            <w:pPr>
              <w:textAlignment w:val="baseline"/>
              <w:rPr>
                <w:rFonts w:ascii="Calibri" w:hAnsi="Calibri"/>
                <w:sz w:val="16"/>
                <w:szCs w:val="16"/>
              </w:rPr>
            </w:pPr>
            <w:r w:rsidRPr="00984B7B">
              <w:rPr>
                <w:b/>
                <w:bCs/>
              </w:rPr>
              <w:t>6. </w:t>
            </w:r>
            <w:r w:rsidRPr="00984B7B">
              <w:t> </w:t>
            </w:r>
          </w:p>
          <w:p w14:paraId="5A7A5271" w14:textId="77777777" w:rsidR="00D25901" w:rsidRPr="00984B7B" w:rsidRDefault="00D25901" w:rsidP="00D25901">
            <w:pPr>
              <w:textAlignment w:val="baseline"/>
              <w:rPr>
                <w:rFonts w:ascii="Calibri" w:hAnsi="Calibri"/>
                <w:sz w:val="16"/>
                <w:szCs w:val="16"/>
              </w:rPr>
            </w:pPr>
            <w:r w:rsidRPr="00984B7B">
              <w:rPr>
                <w:b/>
                <w:bCs/>
              </w:rPr>
              <w:t>A.</w:t>
            </w:r>
            <w:r w:rsidRPr="00984B7B">
              <w:t> Page Number </w:t>
            </w:r>
          </w:p>
          <w:p w14:paraId="21B99298" w14:textId="77777777" w:rsidR="00D25901" w:rsidRPr="00984B7B" w:rsidRDefault="00D25901" w:rsidP="00D25901">
            <w:pPr>
              <w:textAlignment w:val="baseline"/>
              <w:rPr>
                <w:rFonts w:ascii="Calibri" w:hAnsi="Calibri"/>
                <w:sz w:val="16"/>
                <w:szCs w:val="16"/>
              </w:rPr>
            </w:pPr>
            <w:r w:rsidRPr="00984B7B">
              <w:rPr>
                <w:b/>
                <w:bCs/>
              </w:rPr>
              <w:t>B.</w:t>
            </w:r>
            <w:r w:rsidRPr="00984B7B">
              <w:t>  Part Number </w:t>
            </w:r>
          </w:p>
          <w:p w14:paraId="67398704" w14:textId="77777777" w:rsidR="00D25901" w:rsidRPr="00984B7B" w:rsidRDefault="00D25901" w:rsidP="00D25901">
            <w:pPr>
              <w:textAlignment w:val="baseline"/>
              <w:rPr>
                <w:rFonts w:ascii="Calibri" w:hAnsi="Calibri"/>
                <w:sz w:val="16"/>
                <w:szCs w:val="16"/>
              </w:rPr>
            </w:pPr>
            <w:r w:rsidRPr="00984B7B">
              <w:rPr>
                <w:b/>
                <w:bCs/>
              </w:rPr>
              <w:t>C.</w:t>
            </w:r>
            <w:r w:rsidRPr="00984B7B">
              <w:t>  Item Number </w:t>
            </w:r>
          </w:p>
          <w:p w14:paraId="24FD8E54" w14:textId="77777777" w:rsidR="00D25901" w:rsidRPr="00984B7B" w:rsidRDefault="00D25901" w:rsidP="00D25901">
            <w:pPr>
              <w:textAlignment w:val="baseline"/>
              <w:rPr>
                <w:rFonts w:ascii="Calibri" w:hAnsi="Calibri"/>
                <w:sz w:val="16"/>
                <w:szCs w:val="16"/>
              </w:rPr>
            </w:pPr>
            <w:r w:rsidRPr="00984B7B">
              <w:rPr>
                <w:b/>
                <w:bCs/>
              </w:rPr>
              <w:t>D.</w:t>
            </w:r>
            <w:r w:rsidRPr="00984B7B">
              <w:t> </w:t>
            </w:r>
          </w:p>
          <w:p w14:paraId="2E49F93E" w14:textId="77777777" w:rsidR="00D25901" w:rsidRPr="00984B7B" w:rsidRDefault="00D25901" w:rsidP="00D25901">
            <w:pPr>
              <w:textAlignment w:val="baseline"/>
              <w:rPr>
                <w:b/>
                <w:bCs/>
                <w:color w:val="050505"/>
              </w:rPr>
            </w:pPr>
          </w:p>
        </w:tc>
        <w:tc>
          <w:tcPr>
            <w:tcW w:w="4095" w:type="dxa"/>
          </w:tcPr>
          <w:p w14:paraId="10242DD2" w14:textId="77777777" w:rsidR="00D25901" w:rsidRPr="00984B7B" w:rsidRDefault="00D25901" w:rsidP="00D25901"/>
          <w:p w14:paraId="751E426C" w14:textId="77777777" w:rsidR="00D25901" w:rsidRPr="00984B7B" w:rsidRDefault="00D25901" w:rsidP="00D25901"/>
          <w:p w14:paraId="350334D5" w14:textId="209CD711" w:rsidR="005B7C25" w:rsidRPr="00984B7B" w:rsidRDefault="005B7C25" w:rsidP="005B7C25">
            <w:pPr>
              <w:textAlignment w:val="baseline"/>
              <w:rPr>
                <w:rFonts w:ascii="Calibri" w:hAnsi="Calibri"/>
                <w:sz w:val="16"/>
                <w:szCs w:val="16"/>
              </w:rPr>
            </w:pPr>
            <w:r w:rsidRPr="00984B7B">
              <w:rPr>
                <w:b/>
                <w:bCs/>
              </w:rPr>
              <w:t xml:space="preserve">Part </w:t>
            </w:r>
            <w:r w:rsidRPr="00984B7B">
              <w:rPr>
                <w:b/>
                <w:bCs/>
                <w:color w:val="FF0000"/>
              </w:rPr>
              <w:t xml:space="preserve">8.  </w:t>
            </w:r>
            <w:r w:rsidRPr="00984B7B">
              <w:rPr>
                <w:b/>
                <w:bCs/>
              </w:rPr>
              <w:t>Additional Information</w:t>
            </w:r>
            <w:r w:rsidRPr="00984B7B">
              <w:t> </w:t>
            </w:r>
          </w:p>
          <w:p w14:paraId="14D1F2CB" w14:textId="77777777" w:rsidR="005B7C25" w:rsidRPr="00984B7B" w:rsidRDefault="005B7C25" w:rsidP="005B7C25">
            <w:r w:rsidRPr="00984B7B">
              <w:t xml:space="preserve"> </w:t>
            </w:r>
          </w:p>
          <w:p w14:paraId="66EB995C" w14:textId="5C6E76D7" w:rsidR="00D25901" w:rsidRPr="00D25901" w:rsidRDefault="00D25901" w:rsidP="005B7C25">
            <w:r w:rsidRPr="00984B7B">
              <w:t>[no change]</w:t>
            </w:r>
          </w:p>
        </w:tc>
      </w:tr>
    </w:tbl>
    <w:p w14:paraId="526C9FE4" w14:textId="77777777"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C549A" w14:textId="77777777" w:rsidR="00D53185" w:rsidRDefault="00D53185">
      <w:r>
        <w:separator/>
      </w:r>
    </w:p>
  </w:endnote>
  <w:endnote w:type="continuationSeparator" w:id="0">
    <w:p w14:paraId="08FC889D" w14:textId="77777777" w:rsidR="00D53185" w:rsidRDefault="00D5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48D93" w14:textId="5BAA8F2A" w:rsidR="00D53185" w:rsidRDefault="00D53185"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0092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C7966" w14:textId="77777777" w:rsidR="00D53185" w:rsidRDefault="00D53185">
      <w:r>
        <w:separator/>
      </w:r>
    </w:p>
  </w:footnote>
  <w:footnote w:type="continuationSeparator" w:id="0">
    <w:p w14:paraId="191A97CA" w14:textId="77777777" w:rsidR="00D53185" w:rsidRDefault="00D53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9A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39F"/>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3952"/>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A11"/>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59D2"/>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0929"/>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7C25"/>
    <w:rsid w:val="005C06A2"/>
    <w:rsid w:val="005C12CE"/>
    <w:rsid w:val="005C1A53"/>
    <w:rsid w:val="005C32CF"/>
    <w:rsid w:val="005C351C"/>
    <w:rsid w:val="005C373F"/>
    <w:rsid w:val="005C4304"/>
    <w:rsid w:val="005C452A"/>
    <w:rsid w:val="005C543C"/>
    <w:rsid w:val="005C618E"/>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264"/>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47B39"/>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6FD9"/>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4B7B"/>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64F"/>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1E7A"/>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00D"/>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1FF2"/>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4CCC"/>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901"/>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185"/>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0DA3"/>
    <w:rsid w:val="00D71B67"/>
    <w:rsid w:val="00D7233B"/>
    <w:rsid w:val="00D7268F"/>
    <w:rsid w:val="00D728CC"/>
    <w:rsid w:val="00D729A7"/>
    <w:rsid w:val="00D74217"/>
    <w:rsid w:val="00D7530D"/>
    <w:rsid w:val="00D75BA5"/>
    <w:rsid w:val="00D76014"/>
    <w:rsid w:val="00D77FB9"/>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B2C"/>
    <w:rsid w:val="00DB7F17"/>
    <w:rsid w:val="00DC0435"/>
    <w:rsid w:val="00DC1DEA"/>
    <w:rsid w:val="00DC43C3"/>
    <w:rsid w:val="00DC46F8"/>
    <w:rsid w:val="00DC4C5F"/>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36F3"/>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39AC"/>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F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D70DA3"/>
  </w:style>
  <w:style w:type="character" w:styleId="CommentReference">
    <w:name w:val="annotation reference"/>
    <w:basedOn w:val="DefaultParagraphFont"/>
    <w:semiHidden/>
    <w:unhideWhenUsed/>
    <w:rsid w:val="0009439F"/>
    <w:rPr>
      <w:sz w:val="16"/>
      <w:szCs w:val="16"/>
    </w:rPr>
  </w:style>
  <w:style w:type="paragraph" w:styleId="CommentText">
    <w:name w:val="annotation text"/>
    <w:basedOn w:val="Normal"/>
    <w:link w:val="CommentTextChar"/>
    <w:semiHidden/>
    <w:unhideWhenUsed/>
    <w:rsid w:val="0009439F"/>
  </w:style>
  <w:style w:type="character" w:customStyle="1" w:styleId="CommentTextChar">
    <w:name w:val="Comment Text Char"/>
    <w:basedOn w:val="DefaultParagraphFont"/>
    <w:link w:val="CommentText"/>
    <w:semiHidden/>
    <w:rsid w:val="0009439F"/>
  </w:style>
  <w:style w:type="paragraph" w:styleId="CommentSubject">
    <w:name w:val="annotation subject"/>
    <w:basedOn w:val="CommentText"/>
    <w:next w:val="CommentText"/>
    <w:link w:val="CommentSubjectChar"/>
    <w:semiHidden/>
    <w:unhideWhenUsed/>
    <w:rsid w:val="0009439F"/>
    <w:rPr>
      <w:b/>
      <w:bCs/>
    </w:rPr>
  </w:style>
  <w:style w:type="character" w:customStyle="1" w:styleId="CommentSubjectChar">
    <w:name w:val="Comment Subject Char"/>
    <w:basedOn w:val="CommentTextChar"/>
    <w:link w:val="CommentSubject"/>
    <w:semiHidden/>
    <w:rsid w:val="000943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D70DA3"/>
  </w:style>
  <w:style w:type="character" w:styleId="CommentReference">
    <w:name w:val="annotation reference"/>
    <w:basedOn w:val="DefaultParagraphFont"/>
    <w:semiHidden/>
    <w:unhideWhenUsed/>
    <w:rsid w:val="0009439F"/>
    <w:rPr>
      <w:sz w:val="16"/>
      <w:szCs w:val="16"/>
    </w:rPr>
  </w:style>
  <w:style w:type="paragraph" w:styleId="CommentText">
    <w:name w:val="annotation text"/>
    <w:basedOn w:val="Normal"/>
    <w:link w:val="CommentTextChar"/>
    <w:semiHidden/>
    <w:unhideWhenUsed/>
    <w:rsid w:val="0009439F"/>
  </w:style>
  <w:style w:type="character" w:customStyle="1" w:styleId="CommentTextChar">
    <w:name w:val="Comment Text Char"/>
    <w:basedOn w:val="DefaultParagraphFont"/>
    <w:link w:val="CommentText"/>
    <w:semiHidden/>
    <w:rsid w:val="0009439F"/>
  </w:style>
  <w:style w:type="paragraph" w:styleId="CommentSubject">
    <w:name w:val="annotation subject"/>
    <w:basedOn w:val="CommentText"/>
    <w:next w:val="CommentText"/>
    <w:link w:val="CommentSubjectChar"/>
    <w:semiHidden/>
    <w:unhideWhenUsed/>
    <w:rsid w:val="0009439F"/>
    <w:rPr>
      <w:b/>
      <w:bCs/>
    </w:rPr>
  </w:style>
  <w:style w:type="character" w:customStyle="1" w:styleId="CommentSubjectChar">
    <w:name w:val="Comment Subject Char"/>
    <w:basedOn w:val="CommentTextChar"/>
    <w:link w:val="CommentSubject"/>
    <w:semiHidden/>
    <w:rsid w:val="000943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3159</Words>
  <Characters>18010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Mulvihill, Timothy R</dc:creator>
  <cp:lastModifiedBy>SYSTEM</cp:lastModifiedBy>
  <cp:revision>2</cp:revision>
  <cp:lastPrinted>2008-09-11T16:49:00Z</cp:lastPrinted>
  <dcterms:created xsi:type="dcterms:W3CDTF">2019-04-19T19:14:00Z</dcterms:created>
  <dcterms:modified xsi:type="dcterms:W3CDTF">2019-04-19T19:14:00Z</dcterms:modified>
</cp:coreProperties>
</file>