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B552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13A7B553" w14:textId="77777777" w:rsidR="0051368D" w:rsidRPr="001F7C4A" w:rsidRDefault="0051368D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7C4A">
        <w:rPr>
          <w:rFonts w:ascii="Times New Roman" w:hAnsi="Times New Roman" w:cs="Times New Roman"/>
          <w:sz w:val="24"/>
          <w:szCs w:val="24"/>
        </w:rPr>
        <w:lastRenderedPageBreak/>
        <w:t>D-2052</w:t>
      </w:r>
    </w:p>
    <w:p w14:paraId="13A7B554" w14:textId="77777777" w:rsidR="0051368D" w:rsidRPr="001F7C4A" w:rsidRDefault="0051368D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7B555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4A">
        <w:rPr>
          <w:rFonts w:ascii="Times New Roman" w:hAnsi="Times New Roman" w:cs="Times New Roman"/>
          <w:sz w:val="24"/>
          <w:szCs w:val="24"/>
        </w:rPr>
        <w:t>ARAP Contact in the GPP</w:t>
      </w:r>
    </w:p>
    <w:p w14:paraId="13A7B556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4A">
        <w:rPr>
          <w:rFonts w:ascii="Times New Roman" w:hAnsi="Times New Roman" w:cs="Times New Roman"/>
          <w:sz w:val="24"/>
          <w:szCs w:val="24"/>
        </w:rPr>
        <w:t>TITLE</w:t>
      </w:r>
    </w:p>
    <w:p w14:paraId="13A7B557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4A">
        <w:rPr>
          <w:rFonts w:ascii="Times New Roman" w:hAnsi="Times New Roman" w:cs="Times New Roman"/>
          <w:sz w:val="24"/>
          <w:szCs w:val="24"/>
        </w:rPr>
        <w:t>Address</w:t>
      </w:r>
    </w:p>
    <w:p w14:paraId="13A7B558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4A">
        <w:rPr>
          <w:rFonts w:ascii="Times New Roman" w:hAnsi="Times New Roman" w:cs="Times New Roman"/>
          <w:sz w:val="24"/>
          <w:szCs w:val="24"/>
        </w:rPr>
        <w:t>City State ZIP</w:t>
      </w:r>
    </w:p>
    <w:p w14:paraId="13A7B559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7B55A" w14:textId="77777777" w:rsidR="00EA384C" w:rsidRPr="003F6E33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33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13A7B55B" w14:textId="77777777" w:rsidR="00EA384C" w:rsidRPr="003F6E33" w:rsidRDefault="00EA384C" w:rsidP="00EA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33">
        <w:rPr>
          <w:rFonts w:ascii="Times New Roman" w:hAnsi="Times New Roman" w:cs="Times New Roman"/>
          <w:sz w:val="24"/>
          <w:szCs w:val="24"/>
        </w:rPr>
        <w:t>U.S. CENSUS BUREAU</w:t>
      </w:r>
    </w:p>
    <w:p w14:paraId="13A7B55C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5D" w14:textId="766A3D66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In July 2017</w:t>
      </w:r>
      <w:r w:rsidR="00A37C7B" w:rsidRPr="001F7C4A">
        <w:rPr>
          <w:rFonts w:ascii="Times New Roman" w:hAnsi="Times New Roman" w:cs="Times New Roman"/>
        </w:rPr>
        <w:t>,</w:t>
      </w:r>
      <w:r w:rsidRPr="001F7C4A">
        <w:rPr>
          <w:rFonts w:ascii="Times New Roman" w:hAnsi="Times New Roman" w:cs="Times New Roman"/>
        </w:rPr>
        <w:t xml:space="preserve"> </w:t>
      </w:r>
      <w:r w:rsidR="00452B25" w:rsidRPr="001F7C4A">
        <w:rPr>
          <w:rFonts w:ascii="Times New Roman" w:hAnsi="Times New Roman" w:cs="Times New Roman"/>
        </w:rPr>
        <w:t xml:space="preserve">legal </w:t>
      </w:r>
      <w:r w:rsidRPr="001F7C4A">
        <w:rPr>
          <w:rFonts w:ascii="Times New Roman" w:hAnsi="Times New Roman" w:cs="Times New Roman"/>
        </w:rPr>
        <w:t xml:space="preserve">governments will receive a formal invitation to participate in the 2020 </w:t>
      </w:r>
      <w:r w:rsidR="00452B25" w:rsidRPr="001F7C4A">
        <w:rPr>
          <w:rFonts w:ascii="Times New Roman" w:hAnsi="Times New Roman" w:cs="Times New Roman"/>
        </w:rPr>
        <w:t xml:space="preserve">Census </w:t>
      </w:r>
      <w:r w:rsidRPr="001F7C4A">
        <w:rPr>
          <w:rFonts w:ascii="Times New Roman" w:hAnsi="Times New Roman" w:cs="Times New Roman"/>
        </w:rPr>
        <w:t>Local Update of Census Addresses Operation</w:t>
      </w:r>
      <w:r w:rsidR="00B669F9" w:rsidRPr="001F7C4A">
        <w:rPr>
          <w:rFonts w:ascii="Times New Roman" w:hAnsi="Times New Roman" w:cs="Times New Roman"/>
        </w:rPr>
        <w:t xml:space="preserve"> </w:t>
      </w:r>
      <w:r w:rsidR="00046280" w:rsidRPr="001F7C4A">
        <w:rPr>
          <w:rFonts w:ascii="Times New Roman" w:hAnsi="Times New Roman" w:cs="Times New Roman"/>
        </w:rPr>
        <w:t>(LUCA)</w:t>
      </w:r>
      <w:r w:rsidRPr="001F7C4A">
        <w:rPr>
          <w:rFonts w:ascii="Times New Roman" w:hAnsi="Times New Roman" w:cs="Times New Roman"/>
        </w:rPr>
        <w:t>, as mandated by the Census Address List Improvement Act</w:t>
      </w:r>
      <w:r w:rsidR="00A706EC" w:rsidRPr="001F7C4A">
        <w:rPr>
          <w:rFonts w:ascii="Times New Roman" w:hAnsi="Times New Roman" w:cs="Times New Roman"/>
        </w:rPr>
        <w:t xml:space="preserve"> of 1994 (Public Law 103-430). </w:t>
      </w:r>
      <w:r w:rsidRPr="001F7C4A">
        <w:rPr>
          <w:rFonts w:ascii="Times New Roman" w:hAnsi="Times New Roman" w:cs="Times New Roman"/>
        </w:rPr>
        <w:t>This is the only opportunity offered to tribal,</w:t>
      </w:r>
      <w:r w:rsidR="003E5315" w:rsidRPr="001F7C4A">
        <w:rPr>
          <w:rFonts w:ascii="Times New Roman" w:hAnsi="Times New Roman" w:cs="Times New Roman"/>
        </w:rPr>
        <w:t xml:space="preserve"> state</w:t>
      </w:r>
      <w:r w:rsidRPr="001F7C4A">
        <w:rPr>
          <w:rFonts w:ascii="Times New Roman" w:hAnsi="Times New Roman" w:cs="Times New Roman"/>
        </w:rPr>
        <w:t xml:space="preserve">, and </w:t>
      </w:r>
      <w:r w:rsidR="003E5315" w:rsidRPr="001F7C4A">
        <w:rPr>
          <w:rFonts w:ascii="Times New Roman" w:hAnsi="Times New Roman" w:cs="Times New Roman"/>
        </w:rPr>
        <w:t xml:space="preserve">local </w:t>
      </w:r>
      <w:r w:rsidRPr="001F7C4A">
        <w:rPr>
          <w:rFonts w:ascii="Times New Roman" w:hAnsi="Times New Roman" w:cs="Times New Roman"/>
        </w:rPr>
        <w:t xml:space="preserve">governments to review the U.S. Census Bureau’s residential address </w:t>
      </w:r>
      <w:r w:rsidR="007A50DB" w:rsidRPr="001F7C4A">
        <w:rPr>
          <w:rFonts w:ascii="Times New Roman" w:hAnsi="Times New Roman" w:cs="Times New Roman"/>
        </w:rPr>
        <w:t xml:space="preserve">list prior to the 2020 Census. </w:t>
      </w:r>
      <w:r w:rsidRPr="001F7C4A">
        <w:rPr>
          <w:rFonts w:ascii="Times New Roman" w:hAnsi="Times New Roman" w:cs="Times New Roman"/>
        </w:rPr>
        <w:t>The Census Bureau relies on a complete and accurate address list to reach every living quarters and associated populati</w:t>
      </w:r>
      <w:r w:rsidR="005B676A" w:rsidRPr="001F7C4A">
        <w:rPr>
          <w:rFonts w:ascii="Times New Roman" w:hAnsi="Times New Roman" w:cs="Times New Roman"/>
        </w:rPr>
        <w:t>on for inclus</w:t>
      </w:r>
      <w:r w:rsidR="007A50DB" w:rsidRPr="001F7C4A">
        <w:rPr>
          <w:rFonts w:ascii="Times New Roman" w:hAnsi="Times New Roman" w:cs="Times New Roman"/>
        </w:rPr>
        <w:t xml:space="preserve">ion in the census. </w:t>
      </w:r>
      <w:r w:rsidR="00B866FB" w:rsidRPr="001F7C4A">
        <w:rPr>
          <w:rFonts w:ascii="Times New Roman" w:hAnsi="Times New Roman" w:cs="Times New Roman"/>
        </w:rPr>
        <w:t xml:space="preserve">Participation in </w:t>
      </w:r>
      <w:r w:rsidRPr="001F7C4A">
        <w:rPr>
          <w:rFonts w:ascii="Times New Roman" w:hAnsi="Times New Roman" w:cs="Times New Roman"/>
        </w:rPr>
        <w:t xml:space="preserve">LUCA can help ensure an accurate count for jurisdictions.  </w:t>
      </w:r>
    </w:p>
    <w:p w14:paraId="13A7B55E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5F" w14:textId="347F08EE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The primary purpose of the decennial census is to apportion the seats in the U.S. House of Representative</w:t>
      </w:r>
      <w:r w:rsidR="007A50DB" w:rsidRPr="001F7C4A">
        <w:rPr>
          <w:rFonts w:ascii="Times New Roman" w:hAnsi="Times New Roman" w:cs="Times New Roman"/>
        </w:rPr>
        <w:t xml:space="preserve">s. </w:t>
      </w:r>
      <w:r w:rsidRPr="001F7C4A">
        <w:rPr>
          <w:rFonts w:ascii="Times New Roman" w:hAnsi="Times New Roman" w:cs="Times New Roman"/>
        </w:rPr>
        <w:t xml:space="preserve">However, over 1,000 federal programs utilize census data to allocate monies to tribal, </w:t>
      </w:r>
      <w:r w:rsidR="003E5315" w:rsidRPr="001F7C4A">
        <w:rPr>
          <w:rFonts w:ascii="Times New Roman" w:hAnsi="Times New Roman" w:cs="Times New Roman"/>
        </w:rPr>
        <w:t>state</w:t>
      </w:r>
      <w:r w:rsidRPr="001F7C4A">
        <w:rPr>
          <w:rFonts w:ascii="Times New Roman" w:hAnsi="Times New Roman" w:cs="Times New Roman"/>
        </w:rPr>
        <w:t xml:space="preserve">, and </w:t>
      </w:r>
      <w:r w:rsidR="003E5315" w:rsidRPr="001F7C4A">
        <w:rPr>
          <w:rFonts w:ascii="Times New Roman" w:hAnsi="Times New Roman" w:cs="Times New Roman"/>
        </w:rPr>
        <w:t xml:space="preserve">local </w:t>
      </w:r>
      <w:r w:rsidR="007A50DB" w:rsidRPr="001F7C4A">
        <w:rPr>
          <w:rFonts w:ascii="Times New Roman" w:hAnsi="Times New Roman" w:cs="Times New Roman"/>
        </w:rPr>
        <w:t xml:space="preserve">governments. </w:t>
      </w:r>
      <w:r w:rsidRPr="001F7C4A">
        <w:rPr>
          <w:rFonts w:ascii="Times New Roman" w:hAnsi="Times New Roman" w:cs="Times New Roman"/>
        </w:rPr>
        <w:t>Census data support grant applications for funding community and regional development programs and projects, and can also help communities plan for future needs.</w:t>
      </w:r>
    </w:p>
    <w:p w14:paraId="13A7B560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61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Enclosed with this letter are:</w:t>
      </w:r>
    </w:p>
    <w:p w14:paraId="13A7B562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63" w14:textId="0329F046" w:rsidR="00EA384C" w:rsidRPr="001F7C4A" w:rsidRDefault="00EA384C" w:rsidP="00EA384C">
      <w:pPr>
        <w:numPr>
          <w:ilvl w:val="0"/>
          <w:numId w:val="2"/>
        </w:numPr>
        <w:spacing w:after="0" w:line="240" w:lineRule="auto"/>
        <w:ind w:hanging="540"/>
        <w:contextualSpacing/>
        <w:rPr>
          <w:rFonts w:ascii="Times New Roman" w:hAnsi="Times New Roman" w:cs="Times New Roman"/>
          <w:b/>
          <w:bCs/>
          <w:i/>
          <w:iCs/>
        </w:rPr>
      </w:pPr>
      <w:r w:rsidRPr="001F7C4A">
        <w:rPr>
          <w:rFonts w:ascii="Times New Roman" w:hAnsi="Times New Roman" w:cs="Times New Roman"/>
          <w:b/>
          <w:bCs/>
          <w:i/>
          <w:iCs/>
        </w:rPr>
        <w:t>2020 Census Local Update of Census Addresses Operation</w:t>
      </w:r>
      <w:r w:rsidR="00B669F9" w:rsidRPr="001F7C4A">
        <w:rPr>
          <w:rFonts w:ascii="Times New Roman" w:hAnsi="Times New Roman" w:cs="Times New Roman"/>
          <w:b/>
          <w:bCs/>
          <w:i/>
          <w:iCs/>
        </w:rPr>
        <w:t xml:space="preserve"> (LUCA)</w:t>
      </w:r>
      <w:r w:rsidRPr="001F7C4A">
        <w:rPr>
          <w:rFonts w:ascii="Times New Roman" w:hAnsi="Times New Roman" w:cs="Times New Roman"/>
          <w:b/>
          <w:bCs/>
          <w:i/>
          <w:iCs/>
        </w:rPr>
        <w:t xml:space="preserve"> Information Guide</w:t>
      </w:r>
    </w:p>
    <w:p w14:paraId="13A7B564" w14:textId="1AC8C671" w:rsidR="00EA384C" w:rsidRPr="001F7C4A" w:rsidRDefault="007A50DB" w:rsidP="00EA384C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U</w:t>
      </w:r>
      <w:r w:rsidR="00EA384C" w:rsidRPr="001F7C4A">
        <w:rPr>
          <w:rFonts w:ascii="Times New Roman" w:hAnsi="Times New Roman" w:cs="Times New Roman"/>
        </w:rPr>
        <w:t>se this guide to answer q</w:t>
      </w:r>
      <w:r w:rsidR="000A19E3" w:rsidRPr="001F7C4A">
        <w:rPr>
          <w:rFonts w:ascii="Times New Roman" w:hAnsi="Times New Roman" w:cs="Times New Roman"/>
        </w:rPr>
        <w:t xml:space="preserve">uestions about </w:t>
      </w:r>
      <w:r w:rsidR="0013564A" w:rsidRPr="001F7C4A">
        <w:rPr>
          <w:rFonts w:ascii="Times New Roman" w:hAnsi="Times New Roman" w:cs="Times New Roman"/>
        </w:rPr>
        <w:t>LUCA</w:t>
      </w:r>
      <w:r w:rsidR="002D1B96" w:rsidRPr="001F7C4A">
        <w:rPr>
          <w:rFonts w:ascii="Times New Roman" w:hAnsi="Times New Roman" w:cs="Times New Roman"/>
        </w:rPr>
        <w:t xml:space="preserve">. </w:t>
      </w:r>
      <w:r w:rsidR="00EA384C" w:rsidRPr="001F7C4A">
        <w:rPr>
          <w:rFonts w:ascii="Times New Roman" w:hAnsi="Times New Roman" w:cs="Times New Roman"/>
        </w:rPr>
        <w:t>Please encourage your memb</w:t>
      </w:r>
      <w:r w:rsidR="002D1B96" w:rsidRPr="001F7C4A">
        <w:rPr>
          <w:rFonts w:ascii="Times New Roman" w:hAnsi="Times New Roman" w:cs="Times New Roman"/>
        </w:rPr>
        <w:t xml:space="preserve">er governments to participate. </w:t>
      </w:r>
      <w:r w:rsidR="00EA384C" w:rsidRPr="001F7C4A">
        <w:rPr>
          <w:rFonts w:ascii="Times New Roman" w:hAnsi="Times New Roman" w:cs="Times New Roman"/>
        </w:rPr>
        <w:t>We also ask that you devise a strategy for assisting those governments that may need h</w:t>
      </w:r>
      <w:r w:rsidR="002D1B96" w:rsidRPr="001F7C4A">
        <w:rPr>
          <w:rFonts w:ascii="Times New Roman" w:hAnsi="Times New Roman" w:cs="Times New Roman"/>
        </w:rPr>
        <w:t xml:space="preserve">elp with their address review. </w:t>
      </w:r>
      <w:r w:rsidR="00EA384C" w:rsidRPr="001F7C4A">
        <w:rPr>
          <w:rFonts w:ascii="Times New Roman" w:hAnsi="Times New Roman" w:cs="Times New Roman"/>
        </w:rPr>
        <w:t>Refer to the suggestions contained in the “Prep</w:t>
      </w:r>
      <w:r w:rsidR="00B866FB" w:rsidRPr="001F7C4A">
        <w:rPr>
          <w:rFonts w:ascii="Times New Roman" w:hAnsi="Times New Roman" w:cs="Times New Roman"/>
        </w:rPr>
        <w:t xml:space="preserve">aring to Participate” section to ensure </w:t>
      </w:r>
      <w:r w:rsidR="00EA384C" w:rsidRPr="001F7C4A">
        <w:rPr>
          <w:rFonts w:ascii="Times New Roman" w:hAnsi="Times New Roman" w:cs="Times New Roman"/>
        </w:rPr>
        <w:t>you and your members are ready when LUCA materials become available</w:t>
      </w:r>
      <w:r w:rsidR="002D1B96" w:rsidRPr="001F7C4A">
        <w:rPr>
          <w:rFonts w:ascii="Times New Roman" w:hAnsi="Times New Roman" w:cs="Times New Roman"/>
        </w:rPr>
        <w:t xml:space="preserve">. </w:t>
      </w:r>
      <w:r w:rsidR="001F7C4A">
        <w:rPr>
          <w:rFonts w:ascii="Times New Roman" w:hAnsi="Times New Roman" w:cs="Times New Roman"/>
        </w:rPr>
        <w:t>There is a time limit for the</w:t>
      </w:r>
      <w:r w:rsidR="00EA384C" w:rsidRPr="001F7C4A">
        <w:rPr>
          <w:rFonts w:ascii="Times New Roman" w:hAnsi="Times New Roman" w:cs="Times New Roman"/>
        </w:rPr>
        <w:t xml:space="preserve"> LUCA review.</w:t>
      </w:r>
    </w:p>
    <w:p w14:paraId="13A7B565" w14:textId="77777777" w:rsidR="00EA384C" w:rsidRPr="001F7C4A" w:rsidRDefault="00EA384C" w:rsidP="00EA384C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13A7B566" w14:textId="77777777" w:rsidR="00EA384C" w:rsidRPr="001F7C4A" w:rsidRDefault="00EA384C" w:rsidP="00EA384C">
      <w:pPr>
        <w:pStyle w:val="ListParagraph"/>
        <w:numPr>
          <w:ilvl w:val="0"/>
          <w:numId w:val="2"/>
        </w:numPr>
        <w:spacing w:after="0" w:line="240" w:lineRule="auto"/>
        <w:ind w:left="144" w:firstLine="0"/>
        <w:rPr>
          <w:rFonts w:ascii="Times New Roman" w:hAnsi="Times New Roman" w:cs="Times New Roman"/>
          <w:b/>
          <w:i/>
        </w:rPr>
      </w:pPr>
      <w:r w:rsidRPr="001F7C4A">
        <w:rPr>
          <w:rFonts w:ascii="Times New Roman" w:hAnsi="Times New Roman" w:cs="Times New Roman"/>
          <w:b/>
          <w:i/>
        </w:rPr>
        <w:t xml:space="preserve">Contact Information Update Form </w:t>
      </w:r>
    </w:p>
    <w:p w14:paraId="13A7B567" w14:textId="35D99C95" w:rsidR="00EA384C" w:rsidRPr="001F7C4A" w:rsidRDefault="00EA384C" w:rsidP="00EA384C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 xml:space="preserve">This form lists the contact person </w:t>
      </w:r>
      <w:r w:rsidR="00B866FB" w:rsidRPr="001F7C4A">
        <w:rPr>
          <w:rFonts w:ascii="Times New Roman" w:hAnsi="Times New Roman" w:cs="Times New Roman"/>
        </w:rPr>
        <w:t>currently</w:t>
      </w:r>
      <w:r w:rsidRPr="001F7C4A">
        <w:rPr>
          <w:rFonts w:ascii="Times New Roman" w:hAnsi="Times New Roman" w:cs="Times New Roman"/>
        </w:rPr>
        <w:t xml:space="preserve"> on file for your organization</w:t>
      </w:r>
      <w:r w:rsidR="002D1B96" w:rsidRPr="001F7C4A">
        <w:rPr>
          <w:rFonts w:ascii="Times New Roman" w:hAnsi="Times New Roman" w:cs="Times New Roman"/>
        </w:rPr>
        <w:t xml:space="preserve">. </w:t>
      </w:r>
      <w:r w:rsidRPr="001F7C4A">
        <w:rPr>
          <w:rFonts w:ascii="Times New Roman" w:hAnsi="Times New Roman" w:cs="Times New Roman"/>
        </w:rPr>
        <w:t>Please review the preprinted information and provide updates and/or corrections</w:t>
      </w:r>
      <w:r w:rsidR="002D1B96" w:rsidRPr="001F7C4A">
        <w:rPr>
          <w:rFonts w:ascii="Times New Roman" w:hAnsi="Times New Roman" w:cs="Times New Roman"/>
        </w:rPr>
        <w:t>.</w:t>
      </w:r>
      <w:r w:rsidR="001F7C4A" w:rsidRPr="001F7C4A">
        <w:rPr>
          <w:rFonts w:ascii="Times New Roman" w:hAnsi="Times New Roman" w:cs="Times New Roman"/>
        </w:rPr>
        <w:t xml:space="preserve"> Return the completed form in the enclosed preaddressed, postage-paid envelop</w:t>
      </w:r>
      <w:r w:rsidR="00087CC1">
        <w:rPr>
          <w:rFonts w:ascii="Times New Roman" w:hAnsi="Times New Roman" w:cs="Times New Roman"/>
        </w:rPr>
        <w:t>e</w:t>
      </w:r>
      <w:r w:rsidR="001F7C4A" w:rsidRPr="001F7C4A">
        <w:rPr>
          <w:rFonts w:ascii="Times New Roman" w:hAnsi="Times New Roman" w:cs="Times New Roman"/>
        </w:rPr>
        <w:t xml:space="preserve"> within two weeks of receipt. </w:t>
      </w:r>
      <w:r w:rsidR="002D1B96" w:rsidRPr="001F7C4A">
        <w:rPr>
          <w:rFonts w:ascii="Times New Roman" w:hAnsi="Times New Roman" w:cs="Times New Roman"/>
        </w:rPr>
        <w:t xml:space="preserve"> </w:t>
      </w:r>
      <w:r w:rsidRPr="001F7C4A">
        <w:rPr>
          <w:rFonts w:ascii="Times New Roman" w:hAnsi="Times New Roman" w:cs="Times New Roman"/>
        </w:rPr>
        <w:t>We will use the information to update our contact database</w:t>
      </w:r>
      <w:r w:rsidR="001F7C4A">
        <w:rPr>
          <w:rFonts w:ascii="Times New Roman" w:hAnsi="Times New Roman" w:cs="Times New Roman"/>
        </w:rPr>
        <w:t xml:space="preserve"> </w:t>
      </w:r>
      <w:r w:rsidR="00087CC1">
        <w:rPr>
          <w:rFonts w:ascii="Times New Roman" w:hAnsi="Times New Roman" w:cs="Times New Roman"/>
        </w:rPr>
        <w:t xml:space="preserve">and </w:t>
      </w:r>
      <w:r w:rsidRPr="001F7C4A">
        <w:rPr>
          <w:rFonts w:ascii="Times New Roman" w:hAnsi="Times New Roman" w:cs="Times New Roman"/>
        </w:rPr>
        <w:t xml:space="preserve">will notify you and other contacts associated with your organization when we issue the </w:t>
      </w:r>
      <w:r w:rsidR="002D1B96" w:rsidRPr="001F7C4A">
        <w:rPr>
          <w:rFonts w:ascii="Times New Roman" w:hAnsi="Times New Roman" w:cs="Times New Roman"/>
        </w:rPr>
        <w:t xml:space="preserve">formal LUCA invitation letter. </w:t>
      </w:r>
      <w:r w:rsidRPr="001F7C4A">
        <w:rPr>
          <w:rFonts w:ascii="Times New Roman" w:hAnsi="Times New Roman" w:cs="Times New Roman"/>
        </w:rPr>
        <w:t xml:space="preserve">This helps ensure we convey timely information regarding the opportunity to participate in </w:t>
      </w:r>
      <w:r w:rsidR="0013564A" w:rsidRPr="001F7C4A">
        <w:rPr>
          <w:rFonts w:ascii="Times New Roman" w:hAnsi="Times New Roman" w:cs="Times New Roman"/>
        </w:rPr>
        <w:t>LUCA</w:t>
      </w:r>
      <w:r w:rsidRPr="001F7C4A">
        <w:rPr>
          <w:rFonts w:ascii="Times New Roman" w:hAnsi="Times New Roman" w:cs="Times New Roman"/>
        </w:rPr>
        <w:t>.</w:t>
      </w:r>
    </w:p>
    <w:p w14:paraId="13A7B568" w14:textId="77777777" w:rsidR="00EA384C" w:rsidRPr="001F7C4A" w:rsidRDefault="00EA384C" w:rsidP="00EA384C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13A7B56B" w14:textId="00C0BBF5" w:rsidR="00EA384C" w:rsidRPr="001F7C4A" w:rsidRDefault="00EA384C" w:rsidP="00EA384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We</w:t>
      </w:r>
      <w:r w:rsidR="001F7C4A">
        <w:rPr>
          <w:rFonts w:ascii="Times New Roman" w:hAnsi="Times New Roman" w:cs="Times New Roman"/>
        </w:rPr>
        <w:t xml:space="preserve"> will offer LUCA promotional w</w:t>
      </w:r>
      <w:r w:rsidRPr="001F7C4A">
        <w:rPr>
          <w:rFonts w:ascii="Times New Roman" w:hAnsi="Times New Roman" w:cs="Times New Roman"/>
        </w:rPr>
        <w:t xml:space="preserve">orkshops, both as classroom training and via online </w:t>
      </w:r>
      <w:r w:rsidR="00B866FB" w:rsidRPr="001F7C4A">
        <w:rPr>
          <w:rFonts w:ascii="Times New Roman" w:hAnsi="Times New Roman" w:cs="Times New Roman"/>
        </w:rPr>
        <w:t>w</w:t>
      </w:r>
      <w:r w:rsidRPr="001F7C4A">
        <w:rPr>
          <w:rFonts w:ascii="Times New Roman" w:hAnsi="Times New Roman" w:cs="Times New Roman"/>
        </w:rPr>
        <w:t>ebinars, to provide more information an</w:t>
      </w:r>
      <w:r w:rsidR="002D1B96" w:rsidRPr="001F7C4A">
        <w:rPr>
          <w:rFonts w:ascii="Times New Roman" w:hAnsi="Times New Roman" w:cs="Times New Roman"/>
        </w:rPr>
        <w:t xml:space="preserve">d answer participant questions. </w:t>
      </w:r>
      <w:r w:rsidRPr="001F7C4A">
        <w:rPr>
          <w:rFonts w:ascii="Times New Roman" w:hAnsi="Times New Roman" w:cs="Times New Roman"/>
        </w:rPr>
        <w:t xml:space="preserve">If you or your members are interested in attending a workshop, check our LUCA </w:t>
      </w:r>
      <w:r w:rsidR="00B866FB" w:rsidRPr="001F7C4A">
        <w:rPr>
          <w:rFonts w:ascii="Times New Roman" w:hAnsi="Times New Roman" w:cs="Times New Roman"/>
        </w:rPr>
        <w:t>w</w:t>
      </w:r>
      <w:r w:rsidR="002D1B96" w:rsidRPr="001F7C4A">
        <w:rPr>
          <w:rFonts w:ascii="Times New Roman" w:hAnsi="Times New Roman" w:cs="Times New Roman"/>
        </w:rPr>
        <w:t xml:space="preserve">ebsite listed </w:t>
      </w:r>
      <w:r w:rsidR="00087CC1">
        <w:rPr>
          <w:rFonts w:ascii="Times New Roman" w:hAnsi="Times New Roman" w:cs="Times New Roman"/>
        </w:rPr>
        <w:t>below</w:t>
      </w:r>
      <w:r w:rsidR="002D1B96" w:rsidRPr="001F7C4A">
        <w:rPr>
          <w:rFonts w:ascii="Times New Roman" w:hAnsi="Times New Roman" w:cs="Times New Roman"/>
        </w:rPr>
        <w:t>.</w:t>
      </w:r>
      <w:r w:rsidR="006D3CD9" w:rsidRPr="001F7C4A">
        <w:rPr>
          <w:rFonts w:ascii="Times New Roman" w:hAnsi="Times New Roman" w:cs="Times New Roman"/>
        </w:rPr>
        <w:t xml:space="preserve"> </w:t>
      </w:r>
      <w:r w:rsidRPr="001F7C4A">
        <w:rPr>
          <w:rFonts w:ascii="Times New Roman" w:hAnsi="Times New Roman" w:cs="Times New Roman"/>
        </w:rPr>
        <w:t>We will update the site continuously as classes are scheduled.</w:t>
      </w:r>
    </w:p>
    <w:p w14:paraId="13A7B56C" w14:textId="77777777" w:rsidR="00EA384C" w:rsidRPr="001F7C4A" w:rsidRDefault="00EA384C" w:rsidP="00EA384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3A7B56D" w14:textId="6EB9E0A1" w:rsidR="00EA384C" w:rsidRPr="001F7C4A" w:rsidRDefault="00EA384C" w:rsidP="00EA384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lastRenderedPageBreak/>
        <w:t>If you have any questions regard</w:t>
      </w:r>
      <w:r w:rsidR="000A19E3" w:rsidRPr="001F7C4A">
        <w:rPr>
          <w:rFonts w:ascii="Times New Roman" w:hAnsi="Times New Roman" w:cs="Times New Roman"/>
        </w:rPr>
        <w:t xml:space="preserve">ing </w:t>
      </w:r>
      <w:r w:rsidR="006D3CD9" w:rsidRPr="001F7C4A">
        <w:rPr>
          <w:rFonts w:ascii="Times New Roman" w:hAnsi="Times New Roman" w:cs="Times New Roman"/>
        </w:rPr>
        <w:t>LUCA</w:t>
      </w:r>
      <w:r w:rsidRPr="001F7C4A">
        <w:rPr>
          <w:rFonts w:ascii="Times New Roman" w:hAnsi="Times New Roman" w:cs="Times New Roman"/>
        </w:rPr>
        <w:t xml:space="preserve">, please contact us via email at </w:t>
      </w:r>
      <w:hyperlink r:id="rId14" w:history="1">
        <w:r w:rsidRPr="001F7C4A">
          <w:rPr>
            <w:rFonts w:ascii="Times New Roman" w:hAnsi="Times New Roman" w:cs="Times New Roman"/>
          </w:rPr>
          <w:t>GEO.2020.LUCA@census.gov</w:t>
        </w:r>
      </w:hyperlink>
      <w:r w:rsidRPr="001F7C4A">
        <w:rPr>
          <w:rFonts w:ascii="Times New Roman" w:hAnsi="Times New Roman" w:cs="Times New Roman"/>
        </w:rPr>
        <w:t xml:space="preserve">, </w:t>
      </w:r>
      <w:r w:rsidR="00AA3610" w:rsidRPr="001F7C4A">
        <w:rPr>
          <w:rFonts w:ascii="Times New Roman" w:hAnsi="Times New Roman" w:cs="Times New Roman"/>
        </w:rPr>
        <w:t>by phone at 1-844-</w:t>
      </w:r>
      <w:r w:rsidR="009F3C1D" w:rsidRPr="001F7C4A">
        <w:rPr>
          <w:rFonts w:ascii="Times New Roman" w:hAnsi="Times New Roman" w:cs="Times New Roman"/>
        </w:rPr>
        <w:t xml:space="preserve">344-0169, </w:t>
      </w:r>
      <w:r w:rsidRPr="001F7C4A">
        <w:rPr>
          <w:rFonts w:ascii="Times New Roman" w:hAnsi="Times New Roman" w:cs="Times New Roman"/>
        </w:rPr>
        <w:t xml:space="preserve">or you can visit us on the </w:t>
      </w:r>
      <w:r w:rsidR="00B866FB" w:rsidRPr="001F7C4A">
        <w:rPr>
          <w:rFonts w:ascii="Times New Roman" w:hAnsi="Times New Roman" w:cs="Times New Roman"/>
        </w:rPr>
        <w:t>w</w:t>
      </w:r>
      <w:r w:rsidRPr="001F7C4A">
        <w:rPr>
          <w:rFonts w:ascii="Times New Roman" w:hAnsi="Times New Roman" w:cs="Times New Roman"/>
        </w:rPr>
        <w:t>eb</w:t>
      </w:r>
      <w:r w:rsidR="001F7C4A">
        <w:rPr>
          <w:rFonts w:ascii="Times New Roman" w:hAnsi="Times New Roman" w:cs="Times New Roman"/>
        </w:rPr>
        <w:t>site</w:t>
      </w:r>
      <w:r w:rsidRPr="001F7C4A">
        <w:rPr>
          <w:rFonts w:ascii="Times New Roman" w:hAnsi="Times New Roman" w:cs="Times New Roman"/>
        </w:rPr>
        <w:t xml:space="preserve"> at </w:t>
      </w:r>
      <w:r w:rsidR="008D588E" w:rsidRPr="001F7C4A">
        <w:rPr>
          <w:rFonts w:ascii="Times New Roman" w:hAnsi="Times New Roman" w:cs="Times New Roman"/>
          <w:i/>
        </w:rPr>
        <w:t>&lt;</w:t>
      </w:r>
      <w:hyperlink r:id="rId15" w:history="1">
        <w:r w:rsidRPr="001F7C4A">
          <w:rPr>
            <w:rFonts w:ascii="Times New Roman" w:hAnsi="Times New Roman" w:cs="Times New Roman"/>
            <w:i/>
          </w:rPr>
          <w:t>www.census.gov/geo/partnerships/luca.html</w:t>
        </w:r>
      </w:hyperlink>
      <w:r w:rsidR="008D588E" w:rsidRPr="001F7C4A">
        <w:rPr>
          <w:rFonts w:ascii="Times New Roman" w:hAnsi="Times New Roman" w:cs="Times New Roman"/>
          <w:i/>
        </w:rPr>
        <w:t>&gt;</w:t>
      </w:r>
      <w:r w:rsidRPr="001F7C4A">
        <w:rPr>
          <w:rFonts w:ascii="Times New Roman" w:hAnsi="Times New Roman" w:cs="Times New Roman"/>
          <w:i/>
        </w:rPr>
        <w:t>.</w:t>
      </w:r>
      <w:r w:rsidRPr="001F7C4A">
        <w:rPr>
          <w:rFonts w:ascii="Times New Roman" w:hAnsi="Times New Roman" w:cs="Times New Roman"/>
        </w:rPr>
        <w:t xml:space="preserve">  </w:t>
      </w:r>
    </w:p>
    <w:p w14:paraId="13A7B56E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6F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70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Sincerely,</w:t>
      </w:r>
    </w:p>
    <w:p w14:paraId="13A7B571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72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73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74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John H. Thompson</w:t>
      </w:r>
    </w:p>
    <w:p w14:paraId="13A7B575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Director</w:t>
      </w:r>
    </w:p>
    <w:p w14:paraId="13A7B576" w14:textId="77777777" w:rsidR="00FD1C88" w:rsidRPr="001F7C4A" w:rsidRDefault="00FD1C88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77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>Enclosures</w:t>
      </w:r>
    </w:p>
    <w:p w14:paraId="13A7B578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</w:p>
    <w:p w14:paraId="13A7B579" w14:textId="77777777" w:rsidR="00EA384C" w:rsidRPr="001F7C4A" w:rsidRDefault="00EA384C" w:rsidP="00EA384C">
      <w:pPr>
        <w:spacing w:after="0" w:line="240" w:lineRule="auto"/>
        <w:rPr>
          <w:rFonts w:ascii="Times New Roman" w:hAnsi="Times New Roman" w:cs="Times New Roman"/>
        </w:rPr>
      </w:pPr>
      <w:r w:rsidRPr="001F7C4A">
        <w:rPr>
          <w:rFonts w:ascii="Times New Roman" w:hAnsi="Times New Roman" w:cs="Times New Roman"/>
        </w:rPr>
        <w:t xml:space="preserve">cc:     </w:t>
      </w:r>
    </w:p>
    <w:p w14:paraId="13A7B57A" w14:textId="77777777" w:rsidR="008C4A2B" w:rsidRDefault="008C4A2B" w:rsidP="00EA384C">
      <w:pPr>
        <w:shd w:val="clear" w:color="auto" w:fill="FFFFFF"/>
        <w:spacing w:line="240" w:lineRule="auto"/>
      </w:pPr>
    </w:p>
    <w:sectPr w:rsidR="008C4A2B" w:rsidSect="00FA7900">
      <w:headerReference w:type="default" r:id="rId16"/>
      <w:footerReference w:type="default" r:id="rId17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7B57D" w14:textId="77777777" w:rsidR="00046280" w:rsidRDefault="00046280" w:rsidP="00553EF6">
      <w:pPr>
        <w:spacing w:after="0" w:line="240" w:lineRule="auto"/>
      </w:pPr>
      <w:r>
        <w:separator/>
      </w:r>
    </w:p>
  </w:endnote>
  <w:endnote w:type="continuationSeparator" w:id="0">
    <w:p w14:paraId="13A7B57E" w14:textId="77777777" w:rsidR="00046280" w:rsidRDefault="00046280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4E2423D5D1184DB59442FA9987485D31"/>
      </w:placeholder>
      <w:group/>
    </w:sdtPr>
    <w:sdtEndPr/>
    <w:sdtContent>
      <w:sdt>
        <w:sdtPr>
          <w:id w:val="-420180571"/>
          <w:lock w:val="sdtContentLocked"/>
          <w:placeholder>
            <w:docPart w:val="4E2423D5D1184DB59442FA9987485D31"/>
          </w:placeholder>
        </w:sdtPr>
        <w:sdtEndPr/>
        <w:sdtContent>
          <w:p w14:paraId="13A7B581" w14:textId="77777777" w:rsidR="00046280" w:rsidRDefault="00046280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13A7B587" wp14:editId="13A7B588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7B589" wp14:editId="13A7B58A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4E2423D5D1184DB59442FA9987485D31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4E2423D5D1184DB59442FA9987485D31"/>
                                        </w:placeholder>
                                      </w:sdtPr>
                                      <w:sdtEndPr/>
                                      <w:sdtContent>
                                        <w:p w14:paraId="13A7B58B" w14:textId="77777777" w:rsidR="00046280" w:rsidRPr="0039544D" w:rsidRDefault="00046280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4E2423D5D1184DB59442FA9987485D31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4E2423D5D1184DB59442FA9987485D31"/>
                                  </w:placeholder>
                                </w:sdtPr>
                                <w:sdtEndPr/>
                                <w:sdtContent>
                                  <w:p w14:paraId="13A7B58B" w14:textId="77777777" w:rsidR="00046280" w:rsidRPr="0039544D" w:rsidRDefault="00046280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B584" w14:textId="77777777" w:rsidR="00046280" w:rsidRDefault="00046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7B57B" w14:textId="77777777" w:rsidR="00046280" w:rsidRDefault="00046280" w:rsidP="00553EF6">
      <w:pPr>
        <w:spacing w:after="0" w:line="240" w:lineRule="auto"/>
      </w:pPr>
      <w:r>
        <w:separator/>
      </w:r>
    </w:p>
  </w:footnote>
  <w:footnote w:type="continuationSeparator" w:id="0">
    <w:p w14:paraId="13A7B57C" w14:textId="77777777" w:rsidR="00046280" w:rsidRDefault="00046280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4E2423D5D1184DB59442FA9987485D31"/>
      </w:placeholder>
      <w:group/>
    </w:sdtPr>
    <w:sdtEndPr/>
    <w:sdtContent>
      <w:sdt>
        <w:sdtPr>
          <w:id w:val="908117668"/>
          <w:lock w:val="sdtContentLocked"/>
          <w:placeholder>
            <w:docPart w:val="4E2423D5D1184DB59442FA9987485D31"/>
          </w:placeholder>
        </w:sdtPr>
        <w:sdtEndPr/>
        <w:sdtContent>
          <w:p w14:paraId="13A7B57F" w14:textId="77777777" w:rsidR="00046280" w:rsidRDefault="00046280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13A7B585" wp14:editId="13A7B586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3A7B580" w14:textId="77777777" w:rsidR="00046280" w:rsidRDefault="00046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B582" w14:textId="77777777" w:rsidR="00046280" w:rsidRDefault="00046280">
    <w:pPr>
      <w:pStyle w:val="Header"/>
    </w:pPr>
  </w:p>
  <w:p w14:paraId="13A7B583" w14:textId="77777777" w:rsidR="00046280" w:rsidRDefault="00046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23D"/>
    <w:multiLevelType w:val="hybridMultilevel"/>
    <w:tmpl w:val="B1186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0bb4560-bb79-4f26-b3c0-987f3fb52b3c"/>
  </w:docVars>
  <w:rsids>
    <w:rsidRoot w:val="00EA384C"/>
    <w:rsid w:val="00046280"/>
    <w:rsid w:val="00087CC1"/>
    <w:rsid w:val="000A19E3"/>
    <w:rsid w:val="000F05CB"/>
    <w:rsid w:val="0013564A"/>
    <w:rsid w:val="00157D76"/>
    <w:rsid w:val="001F7C4A"/>
    <w:rsid w:val="00203A2F"/>
    <w:rsid w:val="002C2B17"/>
    <w:rsid w:val="002D1B96"/>
    <w:rsid w:val="003453FA"/>
    <w:rsid w:val="0039544D"/>
    <w:rsid w:val="003E5315"/>
    <w:rsid w:val="003F6E33"/>
    <w:rsid w:val="00452B25"/>
    <w:rsid w:val="00505AD1"/>
    <w:rsid w:val="0051368D"/>
    <w:rsid w:val="00553EF6"/>
    <w:rsid w:val="005B676A"/>
    <w:rsid w:val="005D1D41"/>
    <w:rsid w:val="00673CDF"/>
    <w:rsid w:val="006D3CD9"/>
    <w:rsid w:val="0070450D"/>
    <w:rsid w:val="00720EC6"/>
    <w:rsid w:val="00753641"/>
    <w:rsid w:val="007A50DB"/>
    <w:rsid w:val="007B5B72"/>
    <w:rsid w:val="007E0723"/>
    <w:rsid w:val="008C4A2B"/>
    <w:rsid w:val="008D588E"/>
    <w:rsid w:val="0096005B"/>
    <w:rsid w:val="00983187"/>
    <w:rsid w:val="009C0531"/>
    <w:rsid w:val="009F3C1D"/>
    <w:rsid w:val="00A37C7B"/>
    <w:rsid w:val="00A40AAB"/>
    <w:rsid w:val="00A706EC"/>
    <w:rsid w:val="00A77C5D"/>
    <w:rsid w:val="00AA3610"/>
    <w:rsid w:val="00AC68A6"/>
    <w:rsid w:val="00B669F9"/>
    <w:rsid w:val="00B866FB"/>
    <w:rsid w:val="00CC13B7"/>
    <w:rsid w:val="00CE55EA"/>
    <w:rsid w:val="00DE508E"/>
    <w:rsid w:val="00E25B22"/>
    <w:rsid w:val="00EA384C"/>
    <w:rsid w:val="00F20B7C"/>
    <w:rsid w:val="00FA7900"/>
    <w:rsid w:val="00FB37BE"/>
    <w:rsid w:val="00FC25D5"/>
    <w:rsid w:val="00FD1C88"/>
    <w:rsid w:val="00FD3F7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3A7B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4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4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2423D5D1184DB59442FA998748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C687-7560-431D-B500-92120B1F9926}"/>
      </w:docPartPr>
      <w:docPartBody>
        <w:p w14:paraId="3C5E49D7" w14:textId="77777777" w:rsidR="00A546C4" w:rsidRDefault="00A546C4">
          <w:pPr>
            <w:pStyle w:val="4E2423D5D1184DB59442FA9987485D31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C4"/>
    <w:rsid w:val="00A546C4"/>
    <w:rsid w:val="00B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E49D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2423D5D1184DB59442FA9987485D31">
    <w:name w:val="4E2423D5D1184DB59442FA9987485D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2423D5D1184DB59442FA9987485D31">
    <w:name w:val="4E2423D5D1184DB59442FA9987485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0AD0C-DDF0-4064-AD56-AF7B696C0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437ff5d-21c2-4339-9ac8-4f223b4986b5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086F4F-7D47-4E4B-B519-1544946E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2</cp:revision>
  <cp:lastPrinted>2016-09-23T15:16:00Z</cp:lastPrinted>
  <dcterms:created xsi:type="dcterms:W3CDTF">2016-09-23T15:17:00Z</dcterms:created>
  <dcterms:modified xsi:type="dcterms:W3CDTF">2016-09-23T15:17:00Z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