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6FE82" w14:textId="77777777" w:rsidR="00340DEE" w:rsidRDefault="00340DEE" w:rsidP="00340DEE">
      <w:pPr>
        <w:pageBreakBefore/>
        <w:spacing w:before="2640" w:line="240" w:lineRule="auto"/>
        <w:jc w:val="center"/>
        <w:rPr>
          <w:rFonts w:ascii="Arial Black" w:hAnsi="Arial Black"/>
          <w:caps/>
        </w:rPr>
      </w:pPr>
      <w:bookmarkStart w:id="0" w:name="_GoBack"/>
      <w:bookmarkEnd w:id="0"/>
    </w:p>
    <w:p w14:paraId="55CE723B" w14:textId="4220DB1D" w:rsidR="00340DEE" w:rsidRDefault="00340DEE" w:rsidP="00340DEE">
      <w:pPr>
        <w:pStyle w:val="MarkforAppendixTitle"/>
        <w:spacing w:before="0" w:after="0"/>
        <w:rPr>
          <w:caps w:val="0"/>
        </w:rPr>
        <w:sectPr w:rsidR="00340DEE" w:rsidSect="000E4C3F">
          <w:headerReference w:type="default" r:id="rId12"/>
          <w:footerReference w:type="default" r:id="rId13"/>
          <w:pgSz w:w="12240" w:h="15840"/>
          <w:pgMar w:top="1440" w:right="1440" w:bottom="1440" w:left="1440" w:header="720" w:footer="720" w:gutter="0"/>
          <w:cols w:space="720"/>
          <w:docGrid w:linePitch="360"/>
        </w:sectPr>
      </w:pPr>
      <w:r>
        <w:rPr>
          <w:caps w:val="0"/>
        </w:rPr>
        <w:t xml:space="preserve">APPENDIX </w:t>
      </w:r>
      <w:bookmarkStart w:id="1" w:name="AppLetter"/>
      <w:bookmarkEnd w:id="1"/>
      <w:r>
        <w:rPr>
          <w:caps w:val="0"/>
        </w:rPr>
        <w:t>E</w:t>
      </w:r>
      <w:r>
        <w:rPr>
          <w:caps w:val="0"/>
        </w:rPr>
        <w:br/>
      </w:r>
      <w:r>
        <w:rPr>
          <w:caps w:val="0"/>
        </w:rPr>
        <w:br/>
      </w:r>
      <w:bookmarkStart w:id="2" w:name="AppTitle"/>
      <w:bookmarkEnd w:id="2"/>
      <w:r w:rsidRPr="007063E7">
        <w:rPr>
          <w:caps w:val="0"/>
        </w:rPr>
        <w:t xml:space="preserve">AI/AN FACES </w:t>
      </w:r>
      <w:r w:rsidR="009B37F0">
        <w:rPr>
          <w:caps w:val="0"/>
        </w:rPr>
        <w:t xml:space="preserve">2019 </w:t>
      </w:r>
      <w:r w:rsidRPr="007063E7">
        <w:rPr>
          <w:caps w:val="0"/>
        </w:rPr>
        <w:t>AGREEMENT OF COLLABORATION AND PARTICIPATION</w:t>
      </w:r>
    </w:p>
    <w:p w14:paraId="6C011354" w14:textId="77777777" w:rsidR="00340DEE" w:rsidRPr="00285373" w:rsidRDefault="00340DEE" w:rsidP="00340DEE">
      <w:pPr>
        <w:spacing w:before="3360" w:after="240" w:line="240" w:lineRule="auto"/>
        <w:jc w:val="center"/>
        <w:rPr>
          <w:rFonts w:ascii="Times New Roman" w:hAnsi="Times New Roman"/>
          <w:b/>
        </w:rPr>
      </w:pPr>
      <w:r w:rsidRPr="00285373">
        <w:rPr>
          <w:rFonts w:ascii="Times New Roman" w:hAnsi="Times New Roman"/>
          <w:b/>
        </w:rPr>
        <w:lastRenderedPageBreak/>
        <w:t>This page has been left blank for double-sided copying.</w:t>
      </w:r>
    </w:p>
    <w:p w14:paraId="004F6BD0" w14:textId="77777777" w:rsidR="00340DEE" w:rsidRDefault="00340DEE" w:rsidP="00340DEE">
      <w:pPr>
        <w:pStyle w:val="MarkforAppendixTitle"/>
        <w:spacing w:before="0" w:after="0"/>
        <w:sectPr w:rsidR="00340DEE" w:rsidSect="009F574D">
          <w:footerReference w:type="default" r:id="rId14"/>
          <w:endnotePr>
            <w:numFmt w:val="decimal"/>
          </w:endnotePr>
          <w:pgSz w:w="12240" w:h="15840" w:code="1"/>
          <w:pgMar w:top="1440" w:right="1440" w:bottom="576" w:left="1440" w:header="720" w:footer="576" w:gutter="0"/>
          <w:cols w:space="720"/>
          <w:docGrid w:linePitch="326"/>
        </w:sectPr>
      </w:pPr>
    </w:p>
    <w:p w14:paraId="427412F8" w14:textId="33BA6F27" w:rsidR="005E5E00" w:rsidRPr="00476969" w:rsidRDefault="005E5E00" w:rsidP="00476969">
      <w:pPr>
        <w:pStyle w:val="TableHeaderCenter"/>
        <w:spacing w:before="0"/>
        <w:rPr>
          <w:sz w:val="20"/>
          <w:szCs w:val="20"/>
        </w:rPr>
      </w:pPr>
      <w:r w:rsidRPr="00476969">
        <w:rPr>
          <w:sz w:val="20"/>
          <w:szCs w:val="20"/>
        </w:rPr>
        <w:lastRenderedPageBreak/>
        <w:t>American Indian</w:t>
      </w:r>
      <w:r w:rsidR="00C22E61">
        <w:rPr>
          <w:sz w:val="20"/>
          <w:szCs w:val="20"/>
        </w:rPr>
        <w:t xml:space="preserve"> and </w:t>
      </w:r>
      <w:r w:rsidRPr="00476969">
        <w:rPr>
          <w:sz w:val="20"/>
          <w:szCs w:val="20"/>
        </w:rPr>
        <w:t xml:space="preserve">Alaska Native Head Start Family and Child Experiences Survey </w:t>
      </w:r>
      <w:r w:rsidR="00476969" w:rsidRPr="00476969">
        <w:rPr>
          <w:sz w:val="20"/>
          <w:szCs w:val="20"/>
        </w:rPr>
        <w:br/>
      </w:r>
      <w:r w:rsidRPr="00476969">
        <w:rPr>
          <w:sz w:val="20"/>
          <w:szCs w:val="20"/>
        </w:rPr>
        <w:t>(</w:t>
      </w:r>
      <w:r w:rsidR="00772570" w:rsidRPr="00476969">
        <w:rPr>
          <w:sz w:val="20"/>
          <w:szCs w:val="20"/>
        </w:rPr>
        <w:t>A</w:t>
      </w:r>
      <w:r w:rsidR="00772570">
        <w:rPr>
          <w:sz w:val="20"/>
          <w:szCs w:val="20"/>
        </w:rPr>
        <w:t>I</w:t>
      </w:r>
      <w:r w:rsidRPr="00476969">
        <w:rPr>
          <w:sz w:val="20"/>
          <w:szCs w:val="20"/>
        </w:rPr>
        <w:t>/AN FACES)</w:t>
      </w:r>
      <w:r w:rsidR="000C4FA2">
        <w:rPr>
          <w:sz w:val="20"/>
          <w:szCs w:val="20"/>
        </w:rPr>
        <w:t xml:space="preserve"> 2019</w:t>
      </w:r>
    </w:p>
    <w:p w14:paraId="7A0889CF" w14:textId="77777777" w:rsidR="005E5E00" w:rsidRDefault="005E5E00" w:rsidP="00430836">
      <w:pPr>
        <w:pStyle w:val="TableHeaderCenter"/>
        <w:spacing w:after="240"/>
        <w:rPr>
          <w:rFonts w:ascii="Arial" w:hAnsi="Arial" w:cs="Arial"/>
          <w:sz w:val="20"/>
          <w:szCs w:val="20"/>
        </w:rPr>
      </w:pPr>
      <w:r w:rsidRPr="00476969">
        <w:rPr>
          <w:rFonts w:ascii="Arial" w:hAnsi="Arial" w:cs="Arial"/>
          <w:sz w:val="20"/>
          <w:szCs w:val="20"/>
        </w:rPr>
        <w:t>Agreement of Collaboration and Participation</w:t>
      </w:r>
    </w:p>
    <w:p w14:paraId="349BC29C" w14:textId="1B20F526" w:rsidR="005E5E00" w:rsidRPr="00476969" w:rsidRDefault="005E5E00" w:rsidP="005E5E00">
      <w:pPr>
        <w:pStyle w:val="NormalSS"/>
        <w:rPr>
          <w:rFonts w:ascii="Arial" w:hAnsi="Arial" w:cs="Arial"/>
          <w:sz w:val="20"/>
          <w:szCs w:val="20"/>
        </w:rPr>
      </w:pPr>
      <w:r w:rsidRPr="00476969">
        <w:rPr>
          <w:rFonts w:ascii="Arial" w:hAnsi="Arial" w:cs="Arial"/>
          <w:sz w:val="20"/>
          <w:szCs w:val="20"/>
        </w:rPr>
        <w:t xml:space="preserve">The success of </w:t>
      </w:r>
      <w:r w:rsidR="00315F5B">
        <w:rPr>
          <w:rFonts w:ascii="Arial" w:hAnsi="Arial" w:cs="Arial"/>
          <w:sz w:val="20"/>
          <w:szCs w:val="20"/>
        </w:rPr>
        <w:t>this important</w:t>
      </w:r>
      <w:r w:rsidRPr="00476969">
        <w:rPr>
          <w:rFonts w:ascii="Arial" w:hAnsi="Arial" w:cs="Arial"/>
          <w:sz w:val="20"/>
          <w:szCs w:val="20"/>
        </w:rPr>
        <w:t xml:space="preserve"> study of children and families served by </w:t>
      </w:r>
      <w:r w:rsidR="001D691C">
        <w:rPr>
          <w:rFonts w:ascii="Arial" w:hAnsi="Arial" w:cs="Arial"/>
          <w:sz w:val="20"/>
          <w:szCs w:val="20"/>
        </w:rPr>
        <w:t>Re</w:t>
      </w:r>
      <w:r w:rsidR="00613638">
        <w:rPr>
          <w:rFonts w:ascii="Arial" w:hAnsi="Arial" w:cs="Arial"/>
          <w:sz w:val="20"/>
          <w:szCs w:val="20"/>
        </w:rPr>
        <w:t>gi</w:t>
      </w:r>
      <w:r w:rsidR="001D691C">
        <w:rPr>
          <w:rFonts w:ascii="Arial" w:hAnsi="Arial" w:cs="Arial"/>
          <w:sz w:val="20"/>
          <w:szCs w:val="20"/>
        </w:rPr>
        <w:t>on XI</w:t>
      </w:r>
      <w:r w:rsidR="001D691C" w:rsidRPr="00476969">
        <w:rPr>
          <w:rFonts w:ascii="Arial" w:hAnsi="Arial" w:cs="Arial"/>
          <w:sz w:val="20"/>
          <w:szCs w:val="20"/>
        </w:rPr>
        <w:t xml:space="preserve"> </w:t>
      </w:r>
      <w:r w:rsidRPr="00476969">
        <w:rPr>
          <w:rFonts w:ascii="Arial" w:hAnsi="Arial" w:cs="Arial"/>
          <w:sz w:val="20"/>
          <w:szCs w:val="20"/>
        </w:rPr>
        <w:t xml:space="preserve">Head Start programs depends on a close collaboration between each of the 22 unique </w:t>
      </w:r>
      <w:r w:rsidR="001D691C">
        <w:rPr>
          <w:rFonts w:ascii="Arial" w:hAnsi="Arial" w:cs="Arial"/>
          <w:sz w:val="20"/>
          <w:szCs w:val="20"/>
        </w:rPr>
        <w:t xml:space="preserve">Region XI </w:t>
      </w:r>
      <w:r w:rsidRPr="00476969">
        <w:rPr>
          <w:rFonts w:ascii="Arial" w:hAnsi="Arial" w:cs="Arial"/>
          <w:sz w:val="20"/>
          <w:szCs w:val="20"/>
        </w:rPr>
        <w:t>programs and the study’s data collection contractor</w:t>
      </w:r>
      <w:r w:rsidR="00341D4E">
        <w:rPr>
          <w:rFonts w:ascii="Arial" w:hAnsi="Arial" w:cs="Arial"/>
          <w:sz w:val="20"/>
          <w:szCs w:val="20"/>
        </w:rPr>
        <w:t>,</w:t>
      </w:r>
      <w:r w:rsidRPr="00476969">
        <w:rPr>
          <w:rFonts w:ascii="Arial" w:hAnsi="Arial" w:cs="Arial"/>
          <w:sz w:val="20"/>
          <w:szCs w:val="20"/>
        </w:rPr>
        <w:t xml:space="preserve"> Mathematica Policy Research.</w:t>
      </w:r>
      <w:r w:rsidR="008F5AD5">
        <w:rPr>
          <w:rFonts w:ascii="Arial" w:hAnsi="Arial" w:cs="Arial"/>
          <w:sz w:val="20"/>
          <w:szCs w:val="20"/>
        </w:rPr>
        <w:t xml:space="preserve"> </w:t>
      </w:r>
      <w:r w:rsidRPr="00476969">
        <w:rPr>
          <w:rFonts w:ascii="Arial" w:hAnsi="Arial" w:cs="Arial"/>
          <w:sz w:val="20"/>
          <w:szCs w:val="20"/>
        </w:rPr>
        <w:t>The roles and responsibilities of each of the parties must be clearly stated and understood.</w:t>
      </w:r>
      <w:r w:rsidR="008F5AD5">
        <w:rPr>
          <w:rFonts w:ascii="Arial" w:hAnsi="Arial" w:cs="Arial"/>
          <w:sz w:val="20"/>
          <w:szCs w:val="20"/>
        </w:rPr>
        <w:t xml:space="preserve"> </w:t>
      </w:r>
      <w:r w:rsidRPr="00476969">
        <w:rPr>
          <w:rFonts w:ascii="Arial" w:hAnsi="Arial" w:cs="Arial"/>
          <w:sz w:val="20"/>
          <w:szCs w:val="20"/>
        </w:rPr>
        <w:t>The Agreement of Collaboration and Participation is design</w:t>
      </w:r>
      <w:r w:rsidR="00613638">
        <w:rPr>
          <w:rFonts w:ascii="Arial" w:hAnsi="Arial" w:cs="Arial"/>
          <w:sz w:val="20"/>
          <w:szCs w:val="20"/>
        </w:rPr>
        <w:t>ed</w:t>
      </w:r>
      <w:r w:rsidRPr="00476969">
        <w:rPr>
          <w:rFonts w:ascii="Arial" w:hAnsi="Arial" w:cs="Arial"/>
          <w:sz w:val="20"/>
          <w:szCs w:val="20"/>
        </w:rPr>
        <w:t xml:space="preserve"> to achieve this goal by specifying what Mathematica and each </w:t>
      </w:r>
      <w:r w:rsidR="001D691C">
        <w:rPr>
          <w:rFonts w:ascii="Arial" w:hAnsi="Arial" w:cs="Arial"/>
          <w:sz w:val="20"/>
          <w:szCs w:val="20"/>
        </w:rPr>
        <w:t>participating Region XI</w:t>
      </w:r>
      <w:r w:rsidR="001D691C" w:rsidRPr="00476969">
        <w:rPr>
          <w:rFonts w:ascii="Arial" w:hAnsi="Arial" w:cs="Arial"/>
          <w:sz w:val="20"/>
          <w:szCs w:val="20"/>
        </w:rPr>
        <w:t xml:space="preserve"> </w:t>
      </w:r>
      <w:r w:rsidRPr="00476969">
        <w:rPr>
          <w:rFonts w:ascii="Arial" w:hAnsi="Arial" w:cs="Arial"/>
          <w:sz w:val="20"/>
          <w:szCs w:val="20"/>
        </w:rPr>
        <w:t>program agrees to as part of this collaborative effort.</w:t>
      </w:r>
    </w:p>
    <w:tbl>
      <w:tblPr>
        <w:tblStyle w:val="TableGrid"/>
        <w:tblW w:w="5000" w:type="pct"/>
        <w:tblLook w:val="04A0" w:firstRow="1" w:lastRow="0" w:firstColumn="1" w:lastColumn="0" w:noHBand="0" w:noVBand="1"/>
      </w:tblPr>
      <w:tblGrid>
        <w:gridCol w:w="4972"/>
        <w:gridCol w:w="4604"/>
      </w:tblGrid>
      <w:tr w:rsidR="005E5E00" w:rsidRPr="00340DEE" w14:paraId="51837C6A" w14:textId="77777777" w:rsidTr="00340DEE">
        <w:trPr>
          <w:trHeight w:val="202"/>
          <w:tblHeader/>
        </w:trPr>
        <w:tc>
          <w:tcPr>
            <w:tcW w:w="2596" w:type="pct"/>
            <w:shd w:val="clear" w:color="auto" w:fill="2B3B97"/>
          </w:tcPr>
          <w:p w14:paraId="5685B09D" w14:textId="77777777" w:rsidR="005E5E00" w:rsidRPr="00340DEE" w:rsidRDefault="005E5E00" w:rsidP="00430836">
            <w:pPr>
              <w:pStyle w:val="TableHeaderCenter"/>
              <w:spacing w:before="60"/>
              <w:rPr>
                <w:rFonts w:ascii="Arial" w:hAnsi="Arial" w:cs="Arial"/>
                <w:b/>
                <w:bCs/>
                <w:color w:val="FFFFFF" w:themeColor="background1"/>
                <w:szCs w:val="18"/>
              </w:rPr>
            </w:pPr>
            <w:r w:rsidRPr="00340DEE">
              <w:rPr>
                <w:rFonts w:ascii="Arial" w:hAnsi="Arial" w:cs="Arial"/>
                <w:b/>
                <w:bCs/>
                <w:color w:val="FFFFFF" w:themeColor="background1"/>
                <w:szCs w:val="18"/>
              </w:rPr>
              <w:t>Mathematica agrees to:</w:t>
            </w:r>
          </w:p>
        </w:tc>
        <w:tc>
          <w:tcPr>
            <w:tcW w:w="2404" w:type="pct"/>
            <w:shd w:val="clear" w:color="auto" w:fill="2B3B97"/>
          </w:tcPr>
          <w:p w14:paraId="61D55DFC" w14:textId="77777777" w:rsidR="005E5E00" w:rsidRPr="00340DEE" w:rsidRDefault="001D691C" w:rsidP="00430836">
            <w:pPr>
              <w:pStyle w:val="TableHeaderCenter"/>
              <w:spacing w:before="60"/>
              <w:rPr>
                <w:rFonts w:ascii="Arial" w:hAnsi="Arial" w:cs="Arial"/>
                <w:b/>
                <w:bCs/>
                <w:color w:val="FFFFFF" w:themeColor="background1"/>
                <w:szCs w:val="18"/>
              </w:rPr>
            </w:pPr>
            <w:r w:rsidRPr="00340DEE">
              <w:rPr>
                <w:rFonts w:ascii="Arial" w:hAnsi="Arial" w:cs="Arial"/>
                <w:b/>
                <w:bCs/>
                <w:color w:val="FFFFFF" w:themeColor="background1"/>
                <w:szCs w:val="18"/>
              </w:rPr>
              <w:t xml:space="preserve">Region XI </w:t>
            </w:r>
            <w:r w:rsidR="005E5E00" w:rsidRPr="00340DEE">
              <w:rPr>
                <w:rFonts w:ascii="Arial" w:hAnsi="Arial" w:cs="Arial"/>
                <w:b/>
                <w:bCs/>
                <w:color w:val="FFFFFF" w:themeColor="background1"/>
                <w:szCs w:val="18"/>
              </w:rPr>
              <w:t>Head Start Program agrees to:</w:t>
            </w:r>
          </w:p>
        </w:tc>
      </w:tr>
      <w:tr w:rsidR="005E5E00" w:rsidRPr="009102F3" w14:paraId="202C9940" w14:textId="77777777" w:rsidTr="00340DEE">
        <w:trPr>
          <w:trHeight w:val="202"/>
        </w:trPr>
        <w:tc>
          <w:tcPr>
            <w:tcW w:w="2596" w:type="pct"/>
          </w:tcPr>
          <w:p w14:paraId="3C48CF9E" w14:textId="025E5EDD" w:rsidR="005E5E00" w:rsidRPr="009102F3" w:rsidRDefault="005E5E00" w:rsidP="00340DEE">
            <w:pPr>
              <w:pStyle w:val="Tablebullet"/>
            </w:pPr>
            <w:r w:rsidRPr="009102F3">
              <w:t>Respect program participants, including but not limited to Head Start program staff, community leader</w:t>
            </w:r>
            <w:r w:rsidR="00363609">
              <w:t>s and member</w:t>
            </w:r>
            <w:r w:rsidRPr="009102F3">
              <w:t>s, children</w:t>
            </w:r>
            <w:r w:rsidR="00341D4E" w:rsidRPr="009102F3">
              <w:t>,</w:t>
            </w:r>
            <w:r w:rsidRPr="009102F3">
              <w:t xml:space="preserve"> and their families.</w:t>
            </w:r>
          </w:p>
          <w:p w14:paraId="5051A375" w14:textId="77777777" w:rsidR="005E5E00" w:rsidRPr="00A53684" w:rsidRDefault="005E5E00" w:rsidP="00B02EEA">
            <w:pPr>
              <w:pStyle w:val="Tabledash"/>
              <w:ind w:left="697" w:hanging="333"/>
            </w:pPr>
            <w:r w:rsidRPr="00A53684">
              <w:t xml:space="preserve">Mathematica </w:t>
            </w:r>
            <w:r w:rsidR="00E17D76" w:rsidRPr="00A53684">
              <w:t xml:space="preserve">AI/AN FACES </w:t>
            </w:r>
            <w:r w:rsidR="009318BC" w:rsidRPr="00A53684">
              <w:t xml:space="preserve">staff </w:t>
            </w:r>
            <w:r w:rsidRPr="00A53684">
              <w:t>will receive training on the unique features of tribal programs, communities, and culture.</w:t>
            </w:r>
          </w:p>
          <w:p w14:paraId="66F8AF25" w14:textId="77777777" w:rsidR="005E5E00" w:rsidRPr="00A53684" w:rsidRDefault="005E5E00" w:rsidP="00B02EEA">
            <w:pPr>
              <w:pStyle w:val="Tabledash"/>
              <w:ind w:left="697" w:hanging="333"/>
            </w:pPr>
            <w:r w:rsidRPr="00A53684">
              <w:t>Mathematica will involve appropriate tribal program and community members at each phase of the study.</w:t>
            </w:r>
          </w:p>
          <w:p w14:paraId="6D641101" w14:textId="77777777" w:rsidR="005E5E00" w:rsidRPr="009102F3" w:rsidRDefault="00D84845" w:rsidP="00B02EEA">
            <w:pPr>
              <w:pStyle w:val="Tabledash"/>
              <w:ind w:left="697" w:hanging="333"/>
            </w:pPr>
            <w:r w:rsidRPr="00A53684">
              <w:t>The</w:t>
            </w:r>
            <w:r w:rsidR="00365673" w:rsidRPr="00A53684">
              <w:t xml:space="preserve"> </w:t>
            </w:r>
            <w:r w:rsidR="005E5E00" w:rsidRPr="00A53684">
              <w:t>goal is to create a partnership that benefits both parties and</w:t>
            </w:r>
            <w:r w:rsidR="001D691C" w:rsidRPr="00A53684">
              <w:t>, most importantly,</w:t>
            </w:r>
            <w:r w:rsidR="005E5E00" w:rsidRPr="00A53684">
              <w:t xml:space="preserve"> the children and families of Region XI.</w:t>
            </w:r>
          </w:p>
        </w:tc>
        <w:tc>
          <w:tcPr>
            <w:tcW w:w="2404" w:type="pct"/>
          </w:tcPr>
          <w:p w14:paraId="32ED4927" w14:textId="77777777" w:rsidR="005E5E00" w:rsidRPr="009102F3" w:rsidRDefault="005E5E00" w:rsidP="00340DEE">
            <w:pPr>
              <w:pStyle w:val="Tablebullet"/>
            </w:pPr>
            <w:r w:rsidRPr="009102F3">
              <w:t xml:space="preserve">Work with AI/AN FACES </w:t>
            </w:r>
            <w:r w:rsidR="001D691C" w:rsidRPr="009102F3">
              <w:t xml:space="preserve">study </w:t>
            </w:r>
            <w:r w:rsidRPr="009102F3">
              <w:t>staff to achieve the goals of the study.</w:t>
            </w:r>
          </w:p>
          <w:p w14:paraId="541C2553" w14:textId="77777777" w:rsidR="005E5E00" w:rsidRPr="009102F3" w:rsidRDefault="005E5E00" w:rsidP="00B02EEA">
            <w:pPr>
              <w:pStyle w:val="Tabledash"/>
              <w:ind w:left="697" w:hanging="333"/>
            </w:pPr>
            <w:r w:rsidRPr="009102F3">
              <w:t>Provide assistance as needed to plan for and complete all data collection activities.</w:t>
            </w:r>
          </w:p>
          <w:p w14:paraId="56D0B7EB" w14:textId="6641DB62" w:rsidR="005E5E00" w:rsidRPr="009102F3" w:rsidRDefault="005E5E00" w:rsidP="00B02EEA">
            <w:pPr>
              <w:pStyle w:val="Tabledash"/>
              <w:ind w:left="697" w:hanging="333"/>
            </w:pPr>
            <w:r w:rsidRPr="009102F3">
              <w:t xml:space="preserve">Provide guidance to AI/AN FACES </w:t>
            </w:r>
            <w:r w:rsidR="001D691C" w:rsidRPr="009102F3">
              <w:t xml:space="preserve">study </w:t>
            </w:r>
            <w:r w:rsidRPr="009102F3">
              <w:t xml:space="preserve">staff in how to work effectively and </w:t>
            </w:r>
            <w:r w:rsidR="001D691C" w:rsidRPr="009102F3">
              <w:t xml:space="preserve">respectfully </w:t>
            </w:r>
            <w:r w:rsidRPr="009102F3">
              <w:t>with members of the tribal community</w:t>
            </w:r>
            <w:r w:rsidR="00341D4E" w:rsidRPr="009102F3">
              <w:t>,</w:t>
            </w:r>
            <w:r w:rsidRPr="009102F3">
              <w:t xml:space="preserve"> including its leaders, program staff, children</w:t>
            </w:r>
            <w:r w:rsidR="00341D4E" w:rsidRPr="009102F3">
              <w:t>,</w:t>
            </w:r>
            <w:r w:rsidRPr="009102F3">
              <w:t xml:space="preserve"> and families.</w:t>
            </w:r>
          </w:p>
        </w:tc>
      </w:tr>
      <w:tr w:rsidR="005E5E00" w:rsidRPr="009102F3" w14:paraId="4F26F6CE" w14:textId="77777777" w:rsidTr="00340DEE">
        <w:trPr>
          <w:trHeight w:val="202"/>
        </w:trPr>
        <w:tc>
          <w:tcPr>
            <w:tcW w:w="2596" w:type="pct"/>
          </w:tcPr>
          <w:p w14:paraId="69FFEEC9" w14:textId="1CC438F2" w:rsidR="005E5E00" w:rsidRPr="009102F3" w:rsidRDefault="005E5E00" w:rsidP="00340DEE">
            <w:pPr>
              <w:pStyle w:val="Tablebullet"/>
            </w:pPr>
            <w:r w:rsidRPr="009102F3">
              <w:t>Protect the privacy of all study participants</w:t>
            </w:r>
            <w:r w:rsidR="001D691C" w:rsidRPr="009102F3">
              <w:t>, Region XI programs, and tribal communities</w:t>
            </w:r>
            <w:r w:rsidRPr="009102F3">
              <w:t>.</w:t>
            </w:r>
          </w:p>
          <w:p w14:paraId="1A787A40" w14:textId="5460608D" w:rsidR="005E5E00" w:rsidRPr="009102F3" w:rsidRDefault="005E5E00" w:rsidP="00B02EEA">
            <w:pPr>
              <w:pStyle w:val="Tabledash"/>
              <w:ind w:left="697" w:hanging="333"/>
            </w:pPr>
            <w:r w:rsidRPr="009102F3">
              <w:t>A</w:t>
            </w:r>
            <w:r w:rsidR="0013265A">
              <w:t>ll study staff will sign confidentiality</w:t>
            </w:r>
            <w:r w:rsidRPr="009102F3">
              <w:t xml:space="preserve"> agreements.</w:t>
            </w:r>
          </w:p>
          <w:p w14:paraId="1AF6ABF0" w14:textId="58F017A5" w:rsidR="006C3AF8" w:rsidRPr="009102F3" w:rsidRDefault="00F90678" w:rsidP="00B02EEA">
            <w:pPr>
              <w:pStyle w:val="Tabledash"/>
              <w:ind w:left="697" w:hanging="333"/>
            </w:pPr>
            <w:r>
              <w:t>Study staff trainings will include t</w:t>
            </w:r>
            <w:r w:rsidR="006C3AF8" w:rsidRPr="009102F3">
              <w:t>he importance of protecting the privacy of every participant, program, and tribal community and the consequences of breaching the agreement, including dismissal from the study.</w:t>
            </w:r>
          </w:p>
          <w:p w14:paraId="042EE2FE" w14:textId="77777777" w:rsidR="005E5E00" w:rsidRPr="009102F3" w:rsidRDefault="005E5E00" w:rsidP="00B02EEA">
            <w:pPr>
              <w:pStyle w:val="Tabledash"/>
              <w:ind w:left="697" w:hanging="333"/>
            </w:pPr>
            <w:r w:rsidRPr="009102F3">
              <w:t>Follow a need-to-know policy when sharing information about study participants with staff at Mathematica and program staff.</w:t>
            </w:r>
          </w:p>
          <w:p w14:paraId="15C6E4B8" w14:textId="0D1D6611" w:rsidR="00C01D35" w:rsidRPr="009102F3" w:rsidRDefault="0031721A" w:rsidP="00B02EEA">
            <w:pPr>
              <w:pStyle w:val="Tabledash"/>
              <w:ind w:left="697" w:hanging="333"/>
            </w:pPr>
            <w:r w:rsidRPr="009102F3">
              <w:t>Data on laptop computers will be secured through hard drive encryption as well as operation and survey system configuration and a password. Any computer files that contain this information also will be locked and password-protected.</w:t>
            </w:r>
            <w:r w:rsidR="00E17D76" w:rsidRPr="009102F3">
              <w:t xml:space="preserve"> T</w:t>
            </w:r>
            <w:r w:rsidR="00AD10AD" w:rsidRPr="009102F3">
              <w:t>he study team will remove from all completed questionnaires personal identifiers that could be used to link individuals with their responses. All hard copy questionnaires will be stored under lock and key.</w:t>
            </w:r>
          </w:p>
          <w:p w14:paraId="0A413466" w14:textId="77777777" w:rsidR="005E5E00" w:rsidRPr="009102F3" w:rsidRDefault="005E5E00" w:rsidP="00B02EEA">
            <w:pPr>
              <w:pStyle w:val="Tabledash"/>
              <w:ind w:left="697" w:hanging="333"/>
            </w:pPr>
            <w:r w:rsidRPr="009102F3">
              <w:t xml:space="preserve">Mathematica will only report on data at the </w:t>
            </w:r>
            <w:r w:rsidR="001D691C" w:rsidRPr="009102F3">
              <w:t xml:space="preserve">national </w:t>
            </w:r>
            <w:r w:rsidRPr="009102F3">
              <w:t>Region XI level.</w:t>
            </w:r>
            <w:r w:rsidR="008F5AD5" w:rsidRPr="009102F3">
              <w:t xml:space="preserve"> </w:t>
            </w:r>
            <w:r w:rsidRPr="009102F3">
              <w:t xml:space="preserve">No findings will be reported for individual programs or tribal groups. </w:t>
            </w:r>
          </w:p>
        </w:tc>
        <w:tc>
          <w:tcPr>
            <w:tcW w:w="2404" w:type="pct"/>
          </w:tcPr>
          <w:p w14:paraId="0283E076" w14:textId="2EC95E14" w:rsidR="006C3AF8" w:rsidRPr="009102F3" w:rsidRDefault="006C3AF8" w:rsidP="00340DEE">
            <w:pPr>
              <w:pStyle w:val="Tablebullet"/>
            </w:pPr>
            <w:r w:rsidRPr="009102F3">
              <w:t xml:space="preserve">Protect the privacy of all study participants, </w:t>
            </w:r>
            <w:r w:rsidR="00365673" w:rsidRPr="009102F3">
              <w:t xml:space="preserve">the </w:t>
            </w:r>
            <w:r w:rsidRPr="009102F3">
              <w:t xml:space="preserve">program, and </w:t>
            </w:r>
            <w:r w:rsidR="00365673" w:rsidRPr="009102F3">
              <w:t xml:space="preserve">the </w:t>
            </w:r>
            <w:r w:rsidRPr="009102F3">
              <w:t>tribal community.</w:t>
            </w:r>
          </w:p>
          <w:p w14:paraId="1846B336" w14:textId="0DC804F6" w:rsidR="005E5E00" w:rsidRPr="009102F3" w:rsidRDefault="00F162F2" w:rsidP="00B02EEA">
            <w:pPr>
              <w:pStyle w:val="Tabledash"/>
              <w:ind w:left="697" w:hanging="333"/>
            </w:pPr>
            <w:r>
              <w:t>P</w:t>
            </w:r>
            <w:r w:rsidR="005E5E00" w:rsidRPr="009102F3">
              <w:t>rotect the identities of the children and families participating in the study.</w:t>
            </w:r>
          </w:p>
          <w:p w14:paraId="1D571649" w14:textId="7A9ACB85" w:rsidR="0083773A" w:rsidRDefault="005E5E00" w:rsidP="00F162F2">
            <w:pPr>
              <w:pStyle w:val="Tabledash"/>
              <w:ind w:left="697" w:hanging="333"/>
            </w:pPr>
            <w:r w:rsidRPr="009102F3">
              <w:t xml:space="preserve">Follow a need-to-know policy when sharing information about study participants with other program staff. </w:t>
            </w:r>
            <w:r w:rsidR="001D691C" w:rsidRPr="009102F3">
              <w:t>Will</w:t>
            </w:r>
            <w:r w:rsidRPr="009102F3">
              <w:t xml:space="preserve"> not share information about study participants with anyone outside of the program</w:t>
            </w:r>
            <w:r w:rsidR="00341D4E" w:rsidRPr="009102F3">
              <w:t>,</w:t>
            </w:r>
            <w:r w:rsidRPr="009102F3">
              <w:t xml:space="preserve"> with </w:t>
            </w:r>
            <w:r w:rsidR="001D691C" w:rsidRPr="009102F3">
              <w:t xml:space="preserve">the </w:t>
            </w:r>
            <w:r w:rsidRPr="009102F3">
              <w:t>exception of AI/AN FACES</w:t>
            </w:r>
            <w:r w:rsidR="001D691C" w:rsidRPr="009102F3">
              <w:t xml:space="preserve"> study</w:t>
            </w:r>
            <w:r w:rsidRPr="009102F3">
              <w:t xml:space="preserve"> staff.</w:t>
            </w:r>
          </w:p>
          <w:p w14:paraId="56F6A50E" w14:textId="57C145F7" w:rsidR="005E5E00" w:rsidRPr="009102F3" w:rsidRDefault="00F162F2" w:rsidP="004E1A3F">
            <w:pPr>
              <w:pStyle w:val="Tabledash"/>
              <w:ind w:left="697" w:hanging="333"/>
            </w:pPr>
            <w:r w:rsidRPr="00F162F2">
              <w:t>Recognize that individual, program, and community-level data or findings will not be shared.</w:t>
            </w:r>
          </w:p>
        </w:tc>
      </w:tr>
      <w:tr w:rsidR="005E5E00" w:rsidRPr="009102F3" w14:paraId="15ABA55D" w14:textId="77777777" w:rsidTr="00340DEE">
        <w:trPr>
          <w:trHeight w:val="202"/>
        </w:trPr>
        <w:tc>
          <w:tcPr>
            <w:tcW w:w="2596" w:type="pct"/>
          </w:tcPr>
          <w:p w14:paraId="24D72C2E" w14:textId="77777777" w:rsidR="005E5E00" w:rsidRPr="009102F3" w:rsidRDefault="005E5E00" w:rsidP="00340DEE">
            <w:pPr>
              <w:pStyle w:val="Tablebullet"/>
              <w:pageBreakBefore/>
            </w:pPr>
            <w:r w:rsidRPr="009102F3">
              <w:t>Work with</w:t>
            </w:r>
            <w:r w:rsidR="001D691C" w:rsidRPr="009102F3">
              <w:t xml:space="preserve"> Region XI</w:t>
            </w:r>
            <w:r w:rsidRPr="009102F3">
              <w:t xml:space="preserve"> Head Start program staff to obtain </w:t>
            </w:r>
            <w:r w:rsidR="001D691C" w:rsidRPr="009102F3">
              <w:t xml:space="preserve">tribal </w:t>
            </w:r>
            <w:r w:rsidRPr="009102F3">
              <w:t>approval for the program’s participation in the study.</w:t>
            </w:r>
          </w:p>
          <w:p w14:paraId="6DC6B767" w14:textId="4C4D8BC1" w:rsidR="005E5E00" w:rsidRPr="009102F3" w:rsidRDefault="005E5E00" w:rsidP="00B02EEA">
            <w:pPr>
              <w:pStyle w:val="Tabledash"/>
              <w:ind w:left="697" w:hanging="333"/>
            </w:pPr>
            <w:r w:rsidRPr="009102F3">
              <w:t>Work with</w:t>
            </w:r>
            <w:r w:rsidR="00430859" w:rsidRPr="009102F3">
              <w:t xml:space="preserve"> the</w:t>
            </w:r>
            <w:r w:rsidRPr="009102F3">
              <w:t xml:space="preserve"> program to identify the</w:t>
            </w:r>
            <w:r w:rsidR="001D691C" w:rsidRPr="009102F3">
              <w:t xml:space="preserve"> required steps for</w:t>
            </w:r>
            <w:r w:rsidRPr="009102F3">
              <w:t xml:space="preserve"> </w:t>
            </w:r>
            <w:r w:rsidR="001D691C" w:rsidRPr="009102F3">
              <w:t xml:space="preserve">tribal review and </w:t>
            </w:r>
            <w:r w:rsidRPr="009102F3">
              <w:t>approval.</w:t>
            </w:r>
          </w:p>
          <w:p w14:paraId="7B76CA53" w14:textId="411928A4" w:rsidR="005E5E00" w:rsidRPr="009102F3" w:rsidRDefault="005E5E00" w:rsidP="00B02EEA">
            <w:pPr>
              <w:pStyle w:val="Tabledash"/>
              <w:ind w:left="697" w:hanging="333"/>
            </w:pPr>
            <w:r w:rsidRPr="009102F3">
              <w:t xml:space="preserve">Mathematica </w:t>
            </w:r>
            <w:r w:rsidR="00342A0F">
              <w:t>study</w:t>
            </w:r>
            <w:r w:rsidR="00342A0F" w:rsidRPr="009102F3">
              <w:t xml:space="preserve"> </w:t>
            </w:r>
            <w:r w:rsidRPr="009102F3">
              <w:t>director</w:t>
            </w:r>
            <w:r w:rsidR="00342A0F">
              <w:t>s</w:t>
            </w:r>
            <w:r w:rsidRPr="009102F3">
              <w:t xml:space="preserve"> and members of the AI/AN FACES Workgroup will present the study in</w:t>
            </w:r>
            <w:r w:rsidR="00341D4E" w:rsidRPr="009102F3">
              <w:t xml:space="preserve"> </w:t>
            </w:r>
            <w:r w:rsidRPr="009102F3">
              <w:t>person or by phone at the request of tribal authorities</w:t>
            </w:r>
            <w:r w:rsidR="00F162F2">
              <w:t xml:space="preserve"> </w:t>
            </w:r>
            <w:r w:rsidR="00F162F2" w:rsidRPr="00F162F2">
              <w:t>and will provide an informational fact sheet for sharing with the community</w:t>
            </w:r>
            <w:r w:rsidRPr="009102F3">
              <w:t>.</w:t>
            </w:r>
          </w:p>
        </w:tc>
        <w:tc>
          <w:tcPr>
            <w:tcW w:w="2404" w:type="pct"/>
          </w:tcPr>
          <w:p w14:paraId="173CBF2D" w14:textId="77777777" w:rsidR="005E5E00" w:rsidRPr="009102F3" w:rsidRDefault="005E5E00" w:rsidP="00340DEE">
            <w:pPr>
              <w:pStyle w:val="Tablebullet"/>
            </w:pPr>
            <w:r w:rsidRPr="009102F3">
              <w:t xml:space="preserve">Work with </w:t>
            </w:r>
            <w:r w:rsidR="00E17D76" w:rsidRPr="009102F3">
              <w:t>AI/AN FACES study staff</w:t>
            </w:r>
            <w:r w:rsidRPr="009102F3">
              <w:t xml:space="preserve"> to obtain </w:t>
            </w:r>
            <w:r w:rsidR="001D691C" w:rsidRPr="009102F3">
              <w:t xml:space="preserve">tribal </w:t>
            </w:r>
            <w:r w:rsidRPr="009102F3">
              <w:t>approval for the</w:t>
            </w:r>
            <w:r w:rsidR="001D691C" w:rsidRPr="009102F3">
              <w:t xml:space="preserve"> program’s participation in the</w:t>
            </w:r>
            <w:r w:rsidRPr="009102F3">
              <w:t xml:space="preserve"> </w:t>
            </w:r>
            <w:r w:rsidR="001D691C" w:rsidRPr="009102F3">
              <w:t>study</w:t>
            </w:r>
            <w:r w:rsidRPr="009102F3">
              <w:t>.</w:t>
            </w:r>
          </w:p>
          <w:p w14:paraId="107EDFEA" w14:textId="77777777" w:rsidR="005E5E00" w:rsidRPr="009102F3" w:rsidRDefault="005E5E00" w:rsidP="00B02EEA">
            <w:pPr>
              <w:pStyle w:val="Tabledash"/>
              <w:ind w:left="697" w:hanging="333"/>
            </w:pPr>
            <w:r w:rsidRPr="009102F3">
              <w:t xml:space="preserve">Identify the </w:t>
            </w:r>
            <w:r w:rsidR="001D691C" w:rsidRPr="009102F3">
              <w:t xml:space="preserve">tribal review and </w:t>
            </w:r>
            <w:r w:rsidRPr="009102F3">
              <w:t xml:space="preserve">approval process and assist in presenting the study to </w:t>
            </w:r>
            <w:r w:rsidR="001D691C" w:rsidRPr="009102F3">
              <w:t xml:space="preserve">tribal officials responsible for </w:t>
            </w:r>
            <w:r w:rsidRPr="009102F3">
              <w:t>review and approv</w:t>
            </w:r>
            <w:r w:rsidR="001D691C" w:rsidRPr="009102F3">
              <w:t xml:space="preserve">al of </w:t>
            </w:r>
            <w:r w:rsidRPr="009102F3">
              <w:t>the program’s participation.</w:t>
            </w:r>
          </w:p>
          <w:p w14:paraId="6E60E12E" w14:textId="77777777" w:rsidR="005E5E00" w:rsidRPr="009102F3" w:rsidRDefault="005E5E00" w:rsidP="00B02EEA">
            <w:pPr>
              <w:pStyle w:val="Tabledash"/>
              <w:ind w:left="697" w:hanging="333"/>
            </w:pPr>
            <w:r w:rsidRPr="009102F3">
              <w:t>Share information about the study and its goals with members of the tribal community.</w:t>
            </w:r>
          </w:p>
        </w:tc>
      </w:tr>
      <w:tr w:rsidR="005E5E00" w:rsidRPr="009102F3" w14:paraId="42C55C50" w14:textId="77777777" w:rsidTr="00340DEE">
        <w:trPr>
          <w:trHeight w:val="202"/>
        </w:trPr>
        <w:tc>
          <w:tcPr>
            <w:tcW w:w="2596" w:type="pct"/>
          </w:tcPr>
          <w:p w14:paraId="74F399CD" w14:textId="77777777" w:rsidR="005E5E00" w:rsidRPr="009102F3" w:rsidRDefault="005E5E00" w:rsidP="00340DEE">
            <w:pPr>
              <w:pStyle w:val="Tablebullet"/>
            </w:pPr>
            <w:r w:rsidRPr="009102F3">
              <w:t>Work in tandem with the on-site coordinator (OSC), designated by the program director, in order to meet project goals.</w:t>
            </w:r>
          </w:p>
          <w:p w14:paraId="40605671" w14:textId="77777777" w:rsidR="005E5E00" w:rsidRPr="009102F3" w:rsidRDefault="005E5E00" w:rsidP="00B02EEA">
            <w:pPr>
              <w:pStyle w:val="Tabledash"/>
              <w:ind w:left="697" w:hanging="333"/>
            </w:pPr>
            <w:r w:rsidRPr="009102F3">
              <w:t xml:space="preserve">Mathematica will assign an AI/AN FACES liaison, a member of its professional staff, to work with each </w:t>
            </w:r>
            <w:r w:rsidR="001D691C" w:rsidRPr="009102F3">
              <w:t xml:space="preserve">of the 22 Region XI </w:t>
            </w:r>
            <w:r w:rsidRPr="009102F3">
              <w:t>program</w:t>
            </w:r>
            <w:r w:rsidR="001D691C" w:rsidRPr="009102F3">
              <w:t>s participating in the study</w:t>
            </w:r>
            <w:r w:rsidRPr="009102F3">
              <w:t>.</w:t>
            </w:r>
          </w:p>
          <w:p w14:paraId="4AE10863" w14:textId="77777777" w:rsidR="005E5E00" w:rsidRPr="009102F3" w:rsidRDefault="005E5E00" w:rsidP="00B02EEA">
            <w:pPr>
              <w:pStyle w:val="Tabledash"/>
              <w:ind w:left="697" w:hanging="333"/>
            </w:pPr>
            <w:r w:rsidRPr="009102F3">
              <w:t>AI/AN FACES liaison will be the program’s primary contact with Mathematica.</w:t>
            </w:r>
          </w:p>
          <w:p w14:paraId="360BA7EA" w14:textId="77777777" w:rsidR="005E5E00" w:rsidRPr="009102F3" w:rsidRDefault="005E5E00" w:rsidP="00B02EEA">
            <w:pPr>
              <w:pStyle w:val="Tabledash"/>
              <w:ind w:left="697" w:hanging="333"/>
            </w:pPr>
            <w:r w:rsidRPr="009102F3">
              <w:t xml:space="preserve">AI/AN FACES liaison will work with </w:t>
            </w:r>
            <w:r w:rsidR="00365673" w:rsidRPr="009102F3">
              <w:t xml:space="preserve">the </w:t>
            </w:r>
            <w:r w:rsidRPr="009102F3">
              <w:t xml:space="preserve">OSC to schedule visits by AI/AN FACES </w:t>
            </w:r>
            <w:r w:rsidR="001D691C" w:rsidRPr="009102F3">
              <w:t xml:space="preserve">study </w:t>
            </w:r>
            <w:r w:rsidRPr="009102F3">
              <w:t>staff to the program to select the classrooms and children who will be asked to participate in the study and data collection visits.</w:t>
            </w:r>
          </w:p>
          <w:p w14:paraId="78358FB3" w14:textId="4AAFA618" w:rsidR="005E5E00" w:rsidRPr="009102F3" w:rsidRDefault="005E5E00" w:rsidP="003014DF">
            <w:pPr>
              <w:pStyle w:val="Tabledash"/>
              <w:ind w:left="697" w:hanging="333"/>
            </w:pPr>
            <w:r w:rsidRPr="009102F3">
              <w:t xml:space="preserve">AI/AN FACES liaison will work with the OSC to develop a </w:t>
            </w:r>
            <w:r w:rsidR="003014DF">
              <w:t xml:space="preserve">logistical plan for </w:t>
            </w:r>
            <w:r w:rsidRPr="009102F3">
              <w:t>data collection that meets the unique needs of the tribal program and achieves the study goals.</w:t>
            </w:r>
            <w:r w:rsidR="00CC6329" w:rsidRPr="009102F3">
              <w:t xml:space="preserve"> AI/AN FACES liaison will share this data collection plan with the program director when finalized.</w:t>
            </w:r>
          </w:p>
        </w:tc>
        <w:tc>
          <w:tcPr>
            <w:tcW w:w="2404" w:type="pct"/>
          </w:tcPr>
          <w:p w14:paraId="39D6C21C" w14:textId="77777777" w:rsidR="005E5E00" w:rsidRPr="009102F3" w:rsidRDefault="005E5E00" w:rsidP="00340DEE">
            <w:pPr>
              <w:pStyle w:val="Tablebullet"/>
            </w:pPr>
            <w:r w:rsidRPr="009102F3">
              <w:t>Designate an on-site coordinator (OSC), who will work with the AI/AN FACES liaison in order to meet study goals.</w:t>
            </w:r>
          </w:p>
          <w:p w14:paraId="7EE17E37" w14:textId="77777777" w:rsidR="005E5E00" w:rsidRPr="009102F3" w:rsidRDefault="00D84845" w:rsidP="00B02EEA">
            <w:pPr>
              <w:pStyle w:val="Tabledash"/>
              <w:ind w:left="697" w:hanging="333"/>
            </w:pPr>
            <w:r w:rsidRPr="009102F3">
              <w:t xml:space="preserve">The </w:t>
            </w:r>
            <w:r w:rsidR="005E5E00" w:rsidRPr="009102F3">
              <w:t>OSC will be Mathematica’s primary contact with the program.</w:t>
            </w:r>
          </w:p>
          <w:p w14:paraId="2BB40037" w14:textId="77777777" w:rsidR="005E5E00" w:rsidRPr="009102F3" w:rsidRDefault="00D84845" w:rsidP="00B02EEA">
            <w:pPr>
              <w:pStyle w:val="Tabledash"/>
              <w:ind w:left="697" w:hanging="333"/>
            </w:pPr>
            <w:r w:rsidRPr="009102F3">
              <w:t xml:space="preserve">The </w:t>
            </w:r>
            <w:r w:rsidR="005E5E00" w:rsidRPr="009102F3">
              <w:t xml:space="preserve">OSC will assist </w:t>
            </w:r>
            <w:r w:rsidR="00E17D76" w:rsidRPr="009102F3">
              <w:t>AI/AN FACES study staff</w:t>
            </w:r>
            <w:r w:rsidR="005E5E00" w:rsidRPr="009102F3">
              <w:t xml:space="preserve"> in scheduling AI/AN FACES </w:t>
            </w:r>
            <w:r w:rsidR="001D691C" w:rsidRPr="009102F3">
              <w:t xml:space="preserve">study </w:t>
            </w:r>
            <w:r w:rsidR="005E5E00" w:rsidRPr="009102F3">
              <w:t>visits.</w:t>
            </w:r>
          </w:p>
          <w:p w14:paraId="3378F7C0" w14:textId="4D01ED08" w:rsidR="005E5E00" w:rsidRPr="009102F3" w:rsidRDefault="00D84845" w:rsidP="00B02EEA">
            <w:pPr>
              <w:pStyle w:val="Tabledash"/>
              <w:ind w:left="697" w:hanging="333"/>
            </w:pPr>
            <w:r w:rsidRPr="009102F3">
              <w:t xml:space="preserve">The </w:t>
            </w:r>
            <w:r w:rsidR="005E5E00" w:rsidRPr="009102F3">
              <w:t>OSC will work with</w:t>
            </w:r>
            <w:r w:rsidR="008C4EFB">
              <w:t xml:space="preserve"> the</w:t>
            </w:r>
            <w:r w:rsidR="005E5E00" w:rsidRPr="009102F3">
              <w:t xml:space="preserve"> AI/AN FACES liaison to develop a data collection plan for the program.</w:t>
            </w:r>
          </w:p>
        </w:tc>
      </w:tr>
      <w:tr w:rsidR="005E5E00" w:rsidRPr="009102F3" w14:paraId="5D1E2D36" w14:textId="77777777" w:rsidTr="00340DEE">
        <w:trPr>
          <w:trHeight w:val="202"/>
        </w:trPr>
        <w:tc>
          <w:tcPr>
            <w:tcW w:w="2596" w:type="pct"/>
          </w:tcPr>
          <w:p w14:paraId="2873418E" w14:textId="4C7B677C" w:rsidR="005E5E00" w:rsidRPr="009102F3" w:rsidRDefault="005E5E00" w:rsidP="00340DEE">
            <w:pPr>
              <w:pStyle w:val="Tablebullet"/>
            </w:pPr>
            <w:r w:rsidRPr="009102F3">
              <w:t>For programs with more than one center, select two centers randomly to participate. Many Region XI programs have only one center</w:t>
            </w:r>
            <w:r w:rsidR="000D7D79" w:rsidRPr="009102F3">
              <w:t>,</w:t>
            </w:r>
            <w:r w:rsidRPr="009102F3">
              <w:t xml:space="preserve"> and that center will be asked to participate.</w:t>
            </w:r>
          </w:p>
        </w:tc>
        <w:tc>
          <w:tcPr>
            <w:tcW w:w="2404" w:type="pct"/>
          </w:tcPr>
          <w:p w14:paraId="68A6ABEA" w14:textId="77777777" w:rsidR="005E5E00" w:rsidRPr="009102F3" w:rsidRDefault="005E5E00" w:rsidP="00340DEE">
            <w:pPr>
              <w:pStyle w:val="Tablebullet"/>
            </w:pPr>
            <w:r w:rsidRPr="009102F3">
              <w:t xml:space="preserve">Provide a list of centers within the program, if applicable. The designated OSC will provide this information to the AI/AN FACES liaison. </w:t>
            </w:r>
          </w:p>
        </w:tc>
      </w:tr>
      <w:tr w:rsidR="005E5E00" w:rsidRPr="009102F3" w14:paraId="686FCAD0" w14:textId="77777777" w:rsidTr="00340DEE">
        <w:trPr>
          <w:trHeight w:val="202"/>
        </w:trPr>
        <w:tc>
          <w:tcPr>
            <w:tcW w:w="2596" w:type="pct"/>
          </w:tcPr>
          <w:p w14:paraId="69B95E76" w14:textId="3A918823" w:rsidR="005E5E00" w:rsidRPr="009102F3" w:rsidRDefault="005E5E00" w:rsidP="00340DEE">
            <w:pPr>
              <w:pStyle w:val="Tablebullet"/>
            </w:pPr>
            <w:r w:rsidRPr="009102F3">
              <w:t>Conduct a visit in fall 201</w:t>
            </w:r>
            <w:r w:rsidR="00D675A0" w:rsidRPr="009102F3">
              <w:t>9</w:t>
            </w:r>
            <w:r w:rsidRPr="009102F3">
              <w:t xml:space="preserve"> prior to the start of data collection to prepare for upcoming data collection activities. </w:t>
            </w:r>
          </w:p>
          <w:p w14:paraId="0769B9A6" w14:textId="7C20777C" w:rsidR="005E5E00" w:rsidRPr="009102F3" w:rsidRDefault="005E5E00" w:rsidP="00B02EEA">
            <w:pPr>
              <w:pStyle w:val="Tabledash"/>
              <w:ind w:left="697" w:hanging="333"/>
            </w:pPr>
            <w:r w:rsidRPr="009102F3">
              <w:t xml:space="preserve">This visit will typically last </w:t>
            </w:r>
            <w:r w:rsidR="000D7D79" w:rsidRPr="009102F3">
              <w:t>two to three</w:t>
            </w:r>
            <w:r w:rsidRPr="009102F3">
              <w:t xml:space="preserve"> days</w:t>
            </w:r>
            <w:r w:rsidR="00365673" w:rsidRPr="009102F3">
              <w:t xml:space="preserve"> in each center</w:t>
            </w:r>
            <w:r w:rsidRPr="009102F3">
              <w:t>.</w:t>
            </w:r>
          </w:p>
          <w:p w14:paraId="7E03D48A" w14:textId="0F5E0254" w:rsidR="005E5E00" w:rsidRPr="009102F3" w:rsidRDefault="005E5E00" w:rsidP="00B02EEA">
            <w:pPr>
              <w:pStyle w:val="Tabledash"/>
              <w:ind w:left="697" w:hanging="333"/>
            </w:pPr>
            <w:r w:rsidRPr="009102F3">
              <w:t xml:space="preserve">Trained AI/AN FACES </w:t>
            </w:r>
            <w:r w:rsidR="00E17D76" w:rsidRPr="009102F3">
              <w:t xml:space="preserve">study </w:t>
            </w:r>
            <w:r w:rsidRPr="009102F3">
              <w:t>staff will work with</w:t>
            </w:r>
            <w:r w:rsidR="00D84845" w:rsidRPr="009102F3">
              <w:t xml:space="preserve"> the</w:t>
            </w:r>
            <w:r w:rsidRPr="009102F3">
              <w:t xml:space="preserve"> OSC to </w:t>
            </w:r>
            <w:r w:rsidR="00C70987">
              <w:t xml:space="preserve">randomly </w:t>
            </w:r>
            <w:r w:rsidRPr="009102F3">
              <w:t>select the classroom and child samples, distribute and collect parent consents, and speak with parents about the study.</w:t>
            </w:r>
          </w:p>
        </w:tc>
        <w:tc>
          <w:tcPr>
            <w:tcW w:w="2404" w:type="pct"/>
          </w:tcPr>
          <w:p w14:paraId="73FDBE05" w14:textId="77777777" w:rsidR="005E5E00" w:rsidRPr="009102F3" w:rsidRDefault="005E5E00" w:rsidP="00340DEE">
            <w:pPr>
              <w:pStyle w:val="Tablebullet"/>
            </w:pPr>
            <w:r w:rsidRPr="009102F3">
              <w:t xml:space="preserve">Work with </w:t>
            </w:r>
            <w:r w:rsidR="00365673" w:rsidRPr="009102F3">
              <w:t xml:space="preserve">the </w:t>
            </w:r>
            <w:r w:rsidRPr="009102F3">
              <w:t xml:space="preserve">AI/AN FACES liaison to arrange the visit by trained AI/AN FACES </w:t>
            </w:r>
            <w:r w:rsidR="00695B5A" w:rsidRPr="009102F3">
              <w:t xml:space="preserve">study </w:t>
            </w:r>
            <w:r w:rsidRPr="009102F3">
              <w:t>staff.</w:t>
            </w:r>
          </w:p>
        </w:tc>
      </w:tr>
      <w:tr w:rsidR="005E5E00" w:rsidRPr="009102F3" w14:paraId="66897890" w14:textId="77777777" w:rsidTr="00340DEE">
        <w:trPr>
          <w:trHeight w:val="1088"/>
        </w:trPr>
        <w:tc>
          <w:tcPr>
            <w:tcW w:w="2596" w:type="pct"/>
          </w:tcPr>
          <w:p w14:paraId="23C4774A" w14:textId="3539A5B6" w:rsidR="005E5E00" w:rsidRPr="009102F3" w:rsidRDefault="005E5E00" w:rsidP="00340DEE">
            <w:pPr>
              <w:pStyle w:val="Tablebullet"/>
            </w:pPr>
            <w:r w:rsidRPr="009102F3">
              <w:t>Randomly select classrooms for the study</w:t>
            </w:r>
            <w:r w:rsidR="000D7D79" w:rsidRPr="009102F3">
              <w:t>;</w:t>
            </w:r>
            <w:r w:rsidRPr="009102F3">
              <w:t xml:space="preserve"> typically</w:t>
            </w:r>
            <w:r w:rsidR="000D7D79" w:rsidRPr="009102F3">
              <w:t>,</w:t>
            </w:r>
            <w:r w:rsidRPr="009102F3">
              <w:t xml:space="preserve"> two classrooms will be selected in each center. </w:t>
            </w:r>
            <w:r w:rsidR="000D7D79" w:rsidRPr="009102F3">
              <w:t>The a</w:t>
            </w:r>
            <w:r w:rsidRPr="009102F3">
              <w:t>ctual number of classrooms will vary depending on the size of the program and whether the</w:t>
            </w:r>
            <w:r w:rsidR="00273BDB" w:rsidRPr="009102F3">
              <w:t xml:space="preserve"> program has</w:t>
            </w:r>
            <w:r w:rsidRPr="009102F3">
              <w:t xml:space="preserve"> one or more centers.</w:t>
            </w:r>
          </w:p>
        </w:tc>
        <w:tc>
          <w:tcPr>
            <w:tcW w:w="2404" w:type="pct"/>
          </w:tcPr>
          <w:p w14:paraId="432110AC" w14:textId="77777777" w:rsidR="005E5E00" w:rsidRPr="009102F3" w:rsidRDefault="005E5E00" w:rsidP="00340DEE">
            <w:pPr>
              <w:pStyle w:val="Tablebullet"/>
            </w:pPr>
            <w:r w:rsidRPr="009102F3">
              <w:t xml:space="preserve">Provide visiting AI/AN FACES </w:t>
            </w:r>
            <w:r w:rsidR="00695B5A" w:rsidRPr="009102F3">
              <w:t xml:space="preserve">study </w:t>
            </w:r>
            <w:r w:rsidRPr="009102F3">
              <w:t>staff a list of all Head Start classrooms in the center for random selection into the study.</w:t>
            </w:r>
          </w:p>
        </w:tc>
      </w:tr>
      <w:tr w:rsidR="005E5E00" w:rsidRPr="009102F3" w14:paraId="621C4EC1" w14:textId="77777777" w:rsidTr="00340DEE">
        <w:trPr>
          <w:trHeight w:val="202"/>
        </w:trPr>
        <w:tc>
          <w:tcPr>
            <w:tcW w:w="2596" w:type="pct"/>
          </w:tcPr>
          <w:p w14:paraId="42E32399" w14:textId="77777777" w:rsidR="005E5E00" w:rsidRPr="009102F3" w:rsidRDefault="005E5E00" w:rsidP="00340DEE">
            <w:pPr>
              <w:pStyle w:val="Tablebullet"/>
              <w:pageBreakBefore/>
            </w:pPr>
            <w:r w:rsidRPr="009102F3">
              <w:t>Within selected classrooms, randomly select Head Start children for participation, ensuring that all children have an equal chance of being selected to participate.</w:t>
            </w:r>
          </w:p>
          <w:p w14:paraId="1ED98504" w14:textId="77777777" w:rsidR="005E5E00" w:rsidRPr="009102F3" w:rsidRDefault="005E5E00" w:rsidP="00B02EEA">
            <w:pPr>
              <w:pStyle w:val="Tabledash"/>
              <w:ind w:left="697" w:hanging="333"/>
            </w:pPr>
            <w:r w:rsidRPr="009102F3">
              <w:t>Distribute consent forms to the parents/guardians of the children selected to participate in the study.</w:t>
            </w:r>
            <w:r w:rsidR="008F5AD5" w:rsidRPr="009102F3">
              <w:t xml:space="preserve"> </w:t>
            </w:r>
          </w:p>
          <w:p w14:paraId="19D0BB87" w14:textId="77777777" w:rsidR="005E5E00" w:rsidRPr="009102F3" w:rsidRDefault="005E5E00" w:rsidP="00B02EEA">
            <w:pPr>
              <w:pStyle w:val="Tabledash"/>
              <w:ind w:left="697" w:hanging="333"/>
            </w:pPr>
            <w:r w:rsidRPr="009102F3">
              <w:t xml:space="preserve">Meet with children’s parents/guardians to explain the study, what participation involves, and answer their questions. </w:t>
            </w:r>
          </w:p>
        </w:tc>
        <w:tc>
          <w:tcPr>
            <w:tcW w:w="2404" w:type="pct"/>
          </w:tcPr>
          <w:p w14:paraId="77B6F20C" w14:textId="77777777" w:rsidR="008B2FD6" w:rsidRPr="009102F3" w:rsidRDefault="005E5E00" w:rsidP="00340DEE">
            <w:pPr>
              <w:pStyle w:val="Tablebullet"/>
            </w:pPr>
            <w:r w:rsidRPr="009102F3">
              <w:t>Provide a list of Head Start children for random selection into the AI/AN FACES study.</w:t>
            </w:r>
          </w:p>
          <w:p w14:paraId="4070A58E" w14:textId="248C1A9F" w:rsidR="008B2FD6" w:rsidRPr="009102F3" w:rsidRDefault="005E5E00" w:rsidP="00B02EEA">
            <w:pPr>
              <w:pStyle w:val="Tabledash"/>
              <w:ind w:left="697" w:hanging="333"/>
            </w:pPr>
            <w:r w:rsidRPr="009102F3">
              <w:t xml:space="preserve">Random selection into the study does </w:t>
            </w:r>
            <w:r w:rsidRPr="00B02EEA">
              <w:t>not</w:t>
            </w:r>
            <w:r w:rsidRPr="009102F3">
              <w:t xml:space="preserve"> require participation: Signed </w:t>
            </w:r>
            <w:r w:rsidR="00C70987">
              <w:t xml:space="preserve">parent/guardian </w:t>
            </w:r>
            <w:r w:rsidRPr="009102F3">
              <w:t xml:space="preserve">written consent is required for each child to participate in the study. </w:t>
            </w:r>
          </w:p>
          <w:p w14:paraId="3C8C0158" w14:textId="77777777" w:rsidR="008B2FD6" w:rsidRPr="009102F3" w:rsidRDefault="005E5E00" w:rsidP="00B02EEA">
            <w:pPr>
              <w:pStyle w:val="Tabledash"/>
              <w:ind w:left="697" w:hanging="333"/>
            </w:pPr>
            <w:r w:rsidRPr="009102F3">
              <w:t xml:space="preserve">Working with AI/AN FACES </w:t>
            </w:r>
            <w:r w:rsidR="00695B5A" w:rsidRPr="009102F3">
              <w:t xml:space="preserve">study </w:t>
            </w:r>
            <w:r w:rsidRPr="009102F3">
              <w:t xml:space="preserve">staff, arrange for the distribution and collection of parent/guardian consent forms for children selected to participate in the study. </w:t>
            </w:r>
          </w:p>
        </w:tc>
      </w:tr>
      <w:tr w:rsidR="00430836" w:rsidRPr="00430836" w14:paraId="5CA750E1" w14:textId="77777777" w:rsidTr="00340DEE">
        <w:trPr>
          <w:trHeight w:val="202"/>
        </w:trPr>
        <w:tc>
          <w:tcPr>
            <w:tcW w:w="2596" w:type="pct"/>
          </w:tcPr>
          <w:p w14:paraId="73062E62" w14:textId="4590DD65" w:rsidR="00430836" w:rsidRPr="00696C6F" w:rsidRDefault="00365673" w:rsidP="00340DEE">
            <w:pPr>
              <w:pStyle w:val="Tablebullet"/>
            </w:pPr>
            <w:r w:rsidRPr="00696C6F">
              <w:t>Communicate that p</w:t>
            </w:r>
            <w:r w:rsidR="00430836" w:rsidRPr="00696C6F">
              <w:t>articipat</w:t>
            </w:r>
            <w:r w:rsidR="0043317D">
              <w:t>ion is completely voluntary and</w:t>
            </w:r>
            <w:r w:rsidR="00A8768F">
              <w:t xml:space="preserve"> inform </w:t>
            </w:r>
            <w:r w:rsidR="00430836" w:rsidRPr="00696C6F">
              <w:t>participants of their rights as a participant.</w:t>
            </w:r>
          </w:p>
          <w:p w14:paraId="4F2E517F" w14:textId="7F0AFAF0" w:rsidR="00430836" w:rsidRPr="00696C6F" w:rsidRDefault="00430836" w:rsidP="00B02EEA">
            <w:pPr>
              <w:pStyle w:val="Tabledash"/>
              <w:ind w:left="697" w:hanging="333"/>
            </w:pPr>
            <w:r w:rsidRPr="00696C6F">
              <w:t>Consent must be given by parents for children to participate, which will occur in fall 201</w:t>
            </w:r>
            <w:r w:rsidR="00A36C85">
              <w:t>9</w:t>
            </w:r>
            <w:r w:rsidRPr="00696C6F">
              <w:t>.</w:t>
            </w:r>
          </w:p>
          <w:p w14:paraId="3EF9648E" w14:textId="77777777" w:rsidR="00430836" w:rsidRPr="00696C6F" w:rsidRDefault="00430836" w:rsidP="00B02EEA">
            <w:pPr>
              <w:pStyle w:val="Tabledash"/>
              <w:ind w:left="697" w:hanging="333"/>
            </w:pPr>
            <w:r w:rsidRPr="00696C6F">
              <w:t>Participants may withdraw from the study at any time.</w:t>
            </w:r>
          </w:p>
          <w:p w14:paraId="00937940" w14:textId="22337FFA" w:rsidR="00D86161" w:rsidRPr="00696C6F" w:rsidRDefault="00D86161" w:rsidP="00B02EEA">
            <w:pPr>
              <w:pStyle w:val="Tabledash"/>
              <w:ind w:left="697" w:hanging="333"/>
            </w:pPr>
            <w:r w:rsidRPr="00696C6F">
              <w:t>Program eligibility, services</w:t>
            </w:r>
            <w:r w:rsidR="00A8768F">
              <w:t>,</w:t>
            </w:r>
            <w:r w:rsidRPr="00696C6F">
              <w:t xml:space="preserve"> and benefits are not in any way affected by study participation.</w:t>
            </w:r>
          </w:p>
        </w:tc>
        <w:tc>
          <w:tcPr>
            <w:tcW w:w="2404" w:type="pct"/>
          </w:tcPr>
          <w:p w14:paraId="349F41AD" w14:textId="657D043C" w:rsidR="00D86161" w:rsidRPr="00696C6F" w:rsidRDefault="00430836" w:rsidP="00340DEE">
            <w:pPr>
              <w:pStyle w:val="Tablebullet"/>
            </w:pPr>
            <w:r w:rsidRPr="00696C6F">
              <w:t>Answer parents</w:t>
            </w:r>
            <w:r w:rsidR="00A8768F">
              <w:t>’</w:t>
            </w:r>
            <w:r w:rsidRPr="00696C6F">
              <w:t xml:space="preserve"> questions about the study and what participation involves for both children and parents.</w:t>
            </w:r>
          </w:p>
        </w:tc>
      </w:tr>
      <w:tr w:rsidR="005E5E00" w:rsidRPr="00430836" w14:paraId="7C34784E" w14:textId="77777777" w:rsidTr="00340DEE">
        <w:trPr>
          <w:trHeight w:val="202"/>
        </w:trPr>
        <w:tc>
          <w:tcPr>
            <w:tcW w:w="2596" w:type="pct"/>
          </w:tcPr>
          <w:p w14:paraId="19D6B493" w14:textId="0E6FEB76" w:rsidR="005E5E00" w:rsidRPr="00696C6F" w:rsidRDefault="005E5E00" w:rsidP="00340DEE">
            <w:pPr>
              <w:pStyle w:val="Tablebullet"/>
            </w:pPr>
            <w:r w:rsidRPr="00696C6F">
              <w:t>Conduct data collection in a manner that is respectful of tribal customs and practices and is least d</w:t>
            </w:r>
            <w:r w:rsidR="0043317D">
              <w:t>isruptive to Head Start program</w:t>
            </w:r>
            <w:r w:rsidRPr="00696C6F">
              <w:t>s</w:t>
            </w:r>
            <w:r w:rsidR="0043317D">
              <w:t>’</w:t>
            </w:r>
            <w:r w:rsidRPr="00696C6F">
              <w:t xml:space="preserve"> daily routines.</w:t>
            </w:r>
          </w:p>
          <w:p w14:paraId="5CDA2BB0" w14:textId="359A8343" w:rsidR="006C3AF8" w:rsidRPr="00696C6F" w:rsidRDefault="006C3AF8" w:rsidP="00B02EEA">
            <w:pPr>
              <w:pStyle w:val="Tabledash"/>
              <w:ind w:left="697" w:hanging="333"/>
            </w:pPr>
            <w:r w:rsidRPr="00696C6F">
              <w:t xml:space="preserve">Schedule data collection visits </w:t>
            </w:r>
            <w:r w:rsidR="00CC6329" w:rsidRPr="00CC6329">
              <w:t>being cognizant of not disrupting any tribal community celebrations or events</w:t>
            </w:r>
            <w:r w:rsidR="005B6BE8">
              <w:t>.</w:t>
            </w:r>
          </w:p>
          <w:p w14:paraId="38CAF94C" w14:textId="77777777" w:rsidR="005E5E00" w:rsidRPr="00696C6F" w:rsidRDefault="005E5E00" w:rsidP="00B02EEA">
            <w:pPr>
              <w:pStyle w:val="Tabledash"/>
              <w:ind w:left="697" w:hanging="333"/>
            </w:pPr>
            <w:r w:rsidRPr="00696C6F">
              <w:t xml:space="preserve">Be flexible in working with programs and </w:t>
            </w:r>
            <w:r w:rsidR="00695B5A" w:rsidRPr="00696C6F">
              <w:t xml:space="preserve">their </w:t>
            </w:r>
            <w:r w:rsidRPr="00696C6F">
              <w:t xml:space="preserve">day-to-day activities. </w:t>
            </w:r>
          </w:p>
          <w:p w14:paraId="5DCAA3D6" w14:textId="77777777" w:rsidR="005E5E00" w:rsidRPr="00696C6F" w:rsidRDefault="005E5E00" w:rsidP="00B02EEA">
            <w:pPr>
              <w:pStyle w:val="Tabledash"/>
              <w:ind w:left="697" w:hanging="333"/>
            </w:pPr>
            <w:r w:rsidRPr="00696C6F">
              <w:t xml:space="preserve">Recognize that </w:t>
            </w:r>
            <w:r w:rsidR="00365673" w:rsidRPr="00696C6F">
              <w:t xml:space="preserve">AI/AN FACES study staff </w:t>
            </w:r>
            <w:r w:rsidRPr="00696C6F">
              <w:t>are guests in the programs</w:t>
            </w:r>
            <w:r w:rsidR="00EF1C0E">
              <w:t>.</w:t>
            </w:r>
          </w:p>
        </w:tc>
        <w:tc>
          <w:tcPr>
            <w:tcW w:w="2404" w:type="pct"/>
          </w:tcPr>
          <w:p w14:paraId="41FC30AB" w14:textId="2B5545AD" w:rsidR="005E5E00" w:rsidRPr="00696C6F" w:rsidRDefault="005E5E00" w:rsidP="00340DEE">
            <w:pPr>
              <w:pStyle w:val="Tablebullet"/>
            </w:pPr>
            <w:r w:rsidRPr="00696C6F">
              <w:t xml:space="preserve">Work with </w:t>
            </w:r>
            <w:r w:rsidR="00E17D76" w:rsidRPr="00696C6F">
              <w:t>AI/AN FACES study staff</w:t>
            </w:r>
            <w:r w:rsidRPr="00696C6F">
              <w:t xml:space="preserve"> to ensure that all data collection is respectful of program staff, children</w:t>
            </w:r>
            <w:r w:rsidR="00A8768F">
              <w:t>,</w:t>
            </w:r>
            <w:r w:rsidRPr="00696C6F">
              <w:t xml:space="preserve"> and families and limits disruptions to day-to-day program activities and routines. </w:t>
            </w:r>
            <w:r w:rsidR="00434532" w:rsidRPr="00696C6F">
              <w:t>Program staff, children</w:t>
            </w:r>
            <w:r w:rsidR="00A8768F">
              <w:t>,</w:t>
            </w:r>
            <w:r w:rsidR="00434532" w:rsidRPr="00696C6F">
              <w:t xml:space="preserve"> and families will be given enough advance notice of data collection activities to ensure all questions and concerns are addressed.</w:t>
            </w:r>
          </w:p>
          <w:p w14:paraId="02E3E77E" w14:textId="03AA72CA" w:rsidR="006C3AF8" w:rsidRPr="00696C6F" w:rsidRDefault="006C3AF8" w:rsidP="00B02EEA">
            <w:pPr>
              <w:pStyle w:val="Tabledash"/>
              <w:ind w:left="697" w:hanging="333"/>
            </w:pPr>
            <w:r w:rsidRPr="00696C6F">
              <w:t>Provide information</w:t>
            </w:r>
            <w:r w:rsidR="00993D99">
              <w:t xml:space="preserve"> to study staff</w:t>
            </w:r>
            <w:r w:rsidRPr="00696C6F">
              <w:t xml:space="preserve"> regarding appropriate verbal and nonverbal communications styles.</w:t>
            </w:r>
          </w:p>
        </w:tc>
      </w:tr>
      <w:tr w:rsidR="005E5E00" w:rsidRPr="00430836" w14:paraId="2C0575AE" w14:textId="77777777" w:rsidTr="00340DEE">
        <w:trPr>
          <w:trHeight w:val="202"/>
        </w:trPr>
        <w:tc>
          <w:tcPr>
            <w:tcW w:w="2596" w:type="pct"/>
          </w:tcPr>
          <w:p w14:paraId="03F836A3" w14:textId="3D0273DE" w:rsidR="005E5E00" w:rsidRPr="00696C6F" w:rsidRDefault="005E5E00" w:rsidP="00340DEE">
            <w:pPr>
              <w:pStyle w:val="Tablebullet"/>
            </w:pPr>
            <w:r w:rsidRPr="00696C6F">
              <w:t>Conduct the following data collection activities in fall 201</w:t>
            </w:r>
            <w:r w:rsidR="003A3149">
              <w:t>9</w:t>
            </w:r>
            <w:r w:rsidRPr="00696C6F">
              <w:t>:</w:t>
            </w:r>
          </w:p>
          <w:p w14:paraId="6454BDCA" w14:textId="17A1BD2E" w:rsidR="005E5E00" w:rsidRPr="00696C6F" w:rsidRDefault="005E5E00" w:rsidP="00B02EEA">
            <w:pPr>
              <w:pStyle w:val="Tabledash"/>
              <w:ind w:left="697" w:hanging="333"/>
            </w:pPr>
            <w:r w:rsidRPr="00696C6F">
              <w:t xml:space="preserve">Trained and experienced Mathematica </w:t>
            </w:r>
            <w:r w:rsidR="00695B5A" w:rsidRPr="00696C6F">
              <w:t xml:space="preserve">study </w:t>
            </w:r>
            <w:r w:rsidRPr="00696C6F">
              <w:t>staff will work with AI/AN FACES children (children who were selected for the study and whose parents have consented for them to participate), administering individual, age</w:t>
            </w:r>
            <w:r w:rsidR="00CF67C9">
              <w:t>-</w:t>
            </w:r>
            <w:r w:rsidRPr="00696C6F">
              <w:t>appropriate assessments of children’s school readiness skills.</w:t>
            </w:r>
          </w:p>
          <w:p w14:paraId="2201DF87" w14:textId="56447CCA" w:rsidR="005E5E00" w:rsidRPr="00696C6F" w:rsidRDefault="005E5E00" w:rsidP="00B02EEA">
            <w:pPr>
              <w:pStyle w:val="Tabledash"/>
              <w:ind w:left="697" w:hanging="333"/>
            </w:pPr>
            <w:r w:rsidRPr="00696C6F">
              <w:t xml:space="preserve">Invite the parents of AI/AN FACES children to participate in a survey by web </w:t>
            </w:r>
            <w:r w:rsidR="003A3149">
              <w:t xml:space="preserve">or </w:t>
            </w:r>
            <w:r w:rsidRPr="00696C6F">
              <w:t>phone.</w:t>
            </w:r>
          </w:p>
          <w:p w14:paraId="3CE8FC29" w14:textId="3A29FB6A" w:rsidR="005E5E00" w:rsidRPr="00696C6F" w:rsidRDefault="005E5E00" w:rsidP="00B02EEA">
            <w:pPr>
              <w:pStyle w:val="Tabledash"/>
              <w:ind w:left="697" w:hanging="333"/>
            </w:pPr>
            <w:r w:rsidRPr="00696C6F">
              <w:t xml:space="preserve">Invite classroom teachers to complete reports on AI/AN FACES children by web or </w:t>
            </w:r>
            <w:r w:rsidR="00A8768F">
              <w:t xml:space="preserve">on </w:t>
            </w:r>
            <w:r w:rsidRPr="00696C6F">
              <w:t>paper.</w:t>
            </w:r>
          </w:p>
        </w:tc>
        <w:tc>
          <w:tcPr>
            <w:tcW w:w="2404" w:type="pct"/>
          </w:tcPr>
          <w:p w14:paraId="511E7AA0" w14:textId="77777777" w:rsidR="005E5E00" w:rsidRPr="00696C6F" w:rsidRDefault="005E5E00" w:rsidP="00340DEE">
            <w:pPr>
              <w:pStyle w:val="Tablebullet"/>
            </w:pPr>
            <w:r w:rsidRPr="00696C6F">
              <w:t xml:space="preserve">Work with AI/AN FACES </w:t>
            </w:r>
            <w:r w:rsidR="00E17D76" w:rsidRPr="00696C6F">
              <w:t xml:space="preserve">study </w:t>
            </w:r>
            <w:r w:rsidRPr="00696C6F">
              <w:t>staff to arrange logistics for data collection activities, including:</w:t>
            </w:r>
          </w:p>
          <w:p w14:paraId="19531BC7" w14:textId="3321E264" w:rsidR="005E5E00" w:rsidRPr="00696C6F" w:rsidRDefault="005E5E00" w:rsidP="00B02EEA">
            <w:pPr>
              <w:pStyle w:val="Tabledash"/>
              <w:ind w:left="697" w:hanging="333"/>
            </w:pPr>
            <w:r w:rsidRPr="00696C6F">
              <w:t>Work</w:t>
            </w:r>
            <w:r w:rsidR="00A8768F">
              <w:t>ing</w:t>
            </w:r>
            <w:r w:rsidRPr="00696C6F">
              <w:t xml:space="preserve"> with the AI/AN FACES </w:t>
            </w:r>
            <w:r w:rsidR="00E17D76" w:rsidRPr="00696C6F">
              <w:t xml:space="preserve">study </w:t>
            </w:r>
            <w:r w:rsidRPr="00696C6F">
              <w:t>staff on the arrangement of on-site child assessments</w:t>
            </w:r>
            <w:r w:rsidR="005B6BE8">
              <w:t xml:space="preserve"> (such as reminding parents and teachers of the visit, designating </w:t>
            </w:r>
            <w:r w:rsidR="00413F0E">
              <w:t xml:space="preserve">a </w:t>
            </w:r>
            <w:r w:rsidR="005B6BE8">
              <w:t>location for the assessments to take place, providing classroom schedules, etc.)</w:t>
            </w:r>
            <w:r w:rsidRPr="00696C6F">
              <w:t>.</w:t>
            </w:r>
          </w:p>
          <w:p w14:paraId="245D57FE" w14:textId="5BBB9B4B" w:rsidR="005E5E00" w:rsidRPr="00696C6F" w:rsidRDefault="00D2094C" w:rsidP="00B02EEA">
            <w:pPr>
              <w:pStyle w:val="Tabledash"/>
              <w:ind w:left="697" w:hanging="333"/>
            </w:pPr>
            <w:r>
              <w:t>Monitoring the completion of surveys by</w:t>
            </w:r>
            <w:r w:rsidRPr="00696C6F">
              <w:t xml:space="preserve"> </w:t>
            </w:r>
            <w:r w:rsidR="000905CB">
              <w:t xml:space="preserve">parents and </w:t>
            </w:r>
            <w:r w:rsidR="000905CB" w:rsidRPr="00696C6F">
              <w:t>program</w:t>
            </w:r>
            <w:r w:rsidR="005E5E00" w:rsidRPr="00696C6F">
              <w:t>.</w:t>
            </w:r>
          </w:p>
        </w:tc>
      </w:tr>
      <w:tr w:rsidR="005E5E00" w:rsidRPr="00430836" w14:paraId="65A14F84" w14:textId="77777777" w:rsidTr="00340DEE">
        <w:trPr>
          <w:trHeight w:val="202"/>
        </w:trPr>
        <w:tc>
          <w:tcPr>
            <w:tcW w:w="2596" w:type="pct"/>
          </w:tcPr>
          <w:p w14:paraId="688055D9" w14:textId="246A3412" w:rsidR="00D86161" w:rsidRPr="00696C6F" w:rsidRDefault="00365673" w:rsidP="00340DEE">
            <w:pPr>
              <w:pStyle w:val="Tablebullet"/>
            </w:pPr>
            <w:r w:rsidRPr="00696C6F">
              <w:t>C</w:t>
            </w:r>
            <w:r w:rsidR="005E5E00" w:rsidRPr="00696C6F">
              <w:t xml:space="preserve">onfirm enrollment status for </w:t>
            </w:r>
            <w:r w:rsidR="00695B5A" w:rsidRPr="00696C6F">
              <w:t xml:space="preserve">AI/AN FACES </w:t>
            </w:r>
            <w:r w:rsidR="005E5E00" w:rsidRPr="00696C6F">
              <w:t xml:space="preserve">children </w:t>
            </w:r>
            <w:r w:rsidRPr="00696C6F">
              <w:t>prior to spring 20</w:t>
            </w:r>
            <w:r w:rsidR="003A3149">
              <w:t>20</w:t>
            </w:r>
            <w:r w:rsidRPr="00696C6F">
              <w:t xml:space="preserve"> data collection </w:t>
            </w:r>
            <w:r w:rsidR="005E5E00" w:rsidRPr="00696C6F">
              <w:t xml:space="preserve">to account for children changing classrooms and children leaving the program. </w:t>
            </w:r>
          </w:p>
          <w:p w14:paraId="1E6A442B" w14:textId="77777777" w:rsidR="00D86161" w:rsidRPr="00696C6F" w:rsidRDefault="005E5E00" w:rsidP="00B02EEA">
            <w:pPr>
              <w:pStyle w:val="Tabledash"/>
              <w:ind w:left="697" w:hanging="333"/>
            </w:pPr>
            <w:r w:rsidRPr="00696C6F">
              <w:t>Children who change classrooms in the same center will be eligible for the spring data collection.</w:t>
            </w:r>
          </w:p>
          <w:p w14:paraId="6DC5F365" w14:textId="77777777" w:rsidR="00D86161" w:rsidRPr="00696C6F" w:rsidRDefault="005E5E00" w:rsidP="00B02EEA">
            <w:pPr>
              <w:pStyle w:val="Tabledash"/>
              <w:ind w:left="697" w:hanging="333"/>
            </w:pPr>
            <w:r w:rsidRPr="00696C6F">
              <w:t>Children who leave the program will no longer be a part of the study sample.</w:t>
            </w:r>
          </w:p>
        </w:tc>
        <w:tc>
          <w:tcPr>
            <w:tcW w:w="2404" w:type="pct"/>
          </w:tcPr>
          <w:p w14:paraId="5E17585C" w14:textId="0C4769A6" w:rsidR="005E5E00" w:rsidRPr="00696C6F" w:rsidRDefault="005E5E00" w:rsidP="00340DEE">
            <w:pPr>
              <w:pStyle w:val="Tablebullet"/>
            </w:pPr>
            <w:r w:rsidRPr="00696C6F">
              <w:t>Provide an update on child enrollment of selected children between fall 201</w:t>
            </w:r>
            <w:r w:rsidR="00F21E66">
              <w:t>9</w:t>
            </w:r>
            <w:r w:rsidR="00365673" w:rsidRPr="00696C6F">
              <w:t xml:space="preserve"> </w:t>
            </w:r>
            <w:r w:rsidRPr="00696C6F">
              <w:t>and spring 20</w:t>
            </w:r>
            <w:r w:rsidR="00F21E66">
              <w:t>20</w:t>
            </w:r>
            <w:r w:rsidRPr="00696C6F">
              <w:t>.</w:t>
            </w:r>
          </w:p>
          <w:p w14:paraId="40A5A633" w14:textId="5C540039" w:rsidR="005E5E00" w:rsidRPr="00696C6F" w:rsidRDefault="005E5E00" w:rsidP="00B02EEA">
            <w:pPr>
              <w:pStyle w:val="Tabledash"/>
              <w:ind w:left="697" w:hanging="333"/>
            </w:pPr>
            <w:r w:rsidRPr="00696C6F">
              <w:t xml:space="preserve">Provide </w:t>
            </w:r>
            <w:r w:rsidR="00A8768F">
              <w:t xml:space="preserve">an </w:t>
            </w:r>
            <w:r w:rsidRPr="00696C6F">
              <w:t>update on AI/AN FACES children’s classroom assignment and teacher.</w:t>
            </w:r>
          </w:p>
          <w:p w14:paraId="2DE5D822" w14:textId="77777777" w:rsidR="005E5E00" w:rsidRPr="00696C6F" w:rsidRDefault="005E5E00" w:rsidP="00B02EEA">
            <w:pPr>
              <w:pStyle w:val="Tabledash"/>
              <w:ind w:left="697" w:hanging="333"/>
            </w:pPr>
            <w:r w:rsidRPr="00696C6F">
              <w:t>Identi</w:t>
            </w:r>
            <w:r w:rsidR="00434532" w:rsidRPr="00696C6F">
              <w:t>f</w:t>
            </w:r>
            <w:r w:rsidRPr="00696C6F">
              <w:t>y children who have left the program and the reasons for leaving, if known.</w:t>
            </w:r>
          </w:p>
        </w:tc>
      </w:tr>
      <w:tr w:rsidR="005E5E00" w:rsidRPr="00430836" w14:paraId="110E1C0E" w14:textId="77777777" w:rsidTr="00340DEE">
        <w:trPr>
          <w:trHeight w:val="202"/>
        </w:trPr>
        <w:tc>
          <w:tcPr>
            <w:tcW w:w="2596" w:type="pct"/>
          </w:tcPr>
          <w:p w14:paraId="78745982" w14:textId="2AACCF8F" w:rsidR="00D86161" w:rsidRPr="00696C6F" w:rsidRDefault="005E5E00" w:rsidP="00340DEE">
            <w:pPr>
              <w:pStyle w:val="Tablebullet"/>
              <w:pageBreakBefore/>
            </w:pPr>
            <w:r w:rsidRPr="00696C6F">
              <w:t>Conduct the following data collection activities in spring 20</w:t>
            </w:r>
            <w:r w:rsidR="00F21E66">
              <w:t>20</w:t>
            </w:r>
            <w:r w:rsidR="00B65EDE" w:rsidRPr="00696C6F">
              <w:t>:</w:t>
            </w:r>
          </w:p>
          <w:p w14:paraId="229AD946" w14:textId="30F3EAB7" w:rsidR="00D86161" w:rsidRPr="00696C6F" w:rsidRDefault="005E5E00" w:rsidP="00B02EEA">
            <w:pPr>
              <w:pStyle w:val="Tabledash"/>
              <w:ind w:left="697" w:hanging="333"/>
            </w:pPr>
            <w:r w:rsidRPr="00696C6F">
              <w:t>Trained and experienced Mathematica</w:t>
            </w:r>
            <w:r w:rsidR="00695B5A" w:rsidRPr="00696C6F">
              <w:t xml:space="preserve"> study</w:t>
            </w:r>
            <w:r w:rsidRPr="00696C6F">
              <w:t xml:space="preserve"> staff will work with selected children (whose parents consented</w:t>
            </w:r>
            <w:r w:rsidR="00F21E66">
              <w:t xml:space="preserve"> in fall 2019</w:t>
            </w:r>
            <w:r w:rsidRPr="00696C6F">
              <w:t xml:space="preserve"> to let them participate</w:t>
            </w:r>
            <w:r w:rsidR="00E82A64">
              <w:t>), administering individual,</w:t>
            </w:r>
            <w:r w:rsidRPr="00696C6F">
              <w:t xml:space="preserve"> age</w:t>
            </w:r>
            <w:r w:rsidR="00A8768F">
              <w:t>-</w:t>
            </w:r>
            <w:r w:rsidRPr="00696C6F">
              <w:t>appropriate assessments of their school readiness skills</w:t>
            </w:r>
            <w:r w:rsidR="004C563E" w:rsidRPr="00696C6F">
              <w:t>.</w:t>
            </w:r>
            <w:r w:rsidR="009318BC" w:rsidRPr="00696C6F">
              <w:t xml:space="preserve"> </w:t>
            </w:r>
          </w:p>
          <w:p w14:paraId="298E0E73" w14:textId="33605526" w:rsidR="00D86161" w:rsidRDefault="005E5E00" w:rsidP="00B02EEA">
            <w:pPr>
              <w:pStyle w:val="Tabledash"/>
              <w:ind w:left="697" w:hanging="333"/>
            </w:pPr>
            <w:r w:rsidRPr="00696C6F">
              <w:t>Staff will also conduct classroom observations in classrooms with AI/AN FACES children.</w:t>
            </w:r>
            <w:r w:rsidR="008F5AD5" w:rsidRPr="00696C6F">
              <w:t xml:space="preserve"> </w:t>
            </w:r>
            <w:r w:rsidRPr="00696C6F">
              <w:t xml:space="preserve">Each classroom will be observed for roughly </w:t>
            </w:r>
            <w:r w:rsidR="00A8768F">
              <w:t>three</w:t>
            </w:r>
            <w:r w:rsidR="00A8768F" w:rsidRPr="00696C6F">
              <w:t xml:space="preserve"> </w:t>
            </w:r>
            <w:r w:rsidRPr="00696C6F">
              <w:t>hours</w:t>
            </w:r>
            <w:r w:rsidR="004C563E" w:rsidRPr="00696C6F">
              <w:t>.</w:t>
            </w:r>
            <w:r w:rsidR="009318BC" w:rsidRPr="00696C6F">
              <w:t xml:space="preserve"> </w:t>
            </w:r>
          </w:p>
          <w:p w14:paraId="49CD1836" w14:textId="105559B9" w:rsidR="00392C9F" w:rsidRPr="00696C6F" w:rsidRDefault="00392C9F" w:rsidP="00B02EEA">
            <w:pPr>
              <w:pStyle w:val="Tabledash"/>
              <w:ind w:left="697" w:hanging="333"/>
            </w:pPr>
            <w:r w:rsidRPr="00696C6F">
              <w:t>Invite the parents of selected children to participate in a survey by web</w:t>
            </w:r>
            <w:r w:rsidR="00F21E66">
              <w:t xml:space="preserve"> or</w:t>
            </w:r>
            <w:r w:rsidRPr="00696C6F">
              <w:t xml:space="preserve"> phone.</w:t>
            </w:r>
          </w:p>
          <w:p w14:paraId="5C269F90" w14:textId="77777777" w:rsidR="00392C9F" w:rsidRPr="00696C6F" w:rsidRDefault="00392C9F" w:rsidP="00B02EEA">
            <w:pPr>
              <w:pStyle w:val="Tabledash"/>
              <w:ind w:left="697" w:hanging="333"/>
            </w:pPr>
            <w:r w:rsidRPr="00696C6F">
              <w:t>Invite classroom teachers to complete a teacher survey and reports on AI/AN FACES children by web or paper.</w:t>
            </w:r>
          </w:p>
          <w:p w14:paraId="50C4503F" w14:textId="1FE8C315" w:rsidR="00392C9F" w:rsidRPr="00696C6F" w:rsidRDefault="00392C9F" w:rsidP="00B02EEA">
            <w:pPr>
              <w:pStyle w:val="Tabledash"/>
              <w:ind w:left="697" w:hanging="333"/>
            </w:pPr>
            <w:r w:rsidRPr="00696C6F">
              <w:t xml:space="preserve">Invite program and center directors to complete surveys by web or </w:t>
            </w:r>
            <w:r w:rsidR="00A8768F">
              <w:t xml:space="preserve">on </w:t>
            </w:r>
            <w:r w:rsidRPr="00696C6F">
              <w:t>paper.</w:t>
            </w:r>
          </w:p>
        </w:tc>
        <w:tc>
          <w:tcPr>
            <w:tcW w:w="2404" w:type="pct"/>
          </w:tcPr>
          <w:p w14:paraId="1647612C" w14:textId="77777777" w:rsidR="00D86161" w:rsidRPr="00696C6F" w:rsidRDefault="005E5E00" w:rsidP="00340DEE">
            <w:pPr>
              <w:pStyle w:val="Tablebullet"/>
            </w:pPr>
            <w:r w:rsidRPr="00696C6F">
              <w:t xml:space="preserve">Work with </w:t>
            </w:r>
            <w:r w:rsidR="00E17D76" w:rsidRPr="00696C6F">
              <w:t>AI/AN FACES study staff</w:t>
            </w:r>
            <w:r w:rsidRPr="00696C6F">
              <w:t xml:space="preserve"> to arrange logistics for data collection activities, including:</w:t>
            </w:r>
          </w:p>
          <w:p w14:paraId="645E9048" w14:textId="40EB86AF" w:rsidR="00392C9F" w:rsidRPr="00696C6F" w:rsidRDefault="00392C9F" w:rsidP="00B02EEA">
            <w:pPr>
              <w:pStyle w:val="Tabledash"/>
              <w:ind w:left="697" w:hanging="333"/>
            </w:pPr>
            <w:r w:rsidRPr="00696C6F">
              <w:t>Work</w:t>
            </w:r>
            <w:r w:rsidR="00A8768F">
              <w:t>ing</w:t>
            </w:r>
            <w:r w:rsidRPr="00696C6F">
              <w:t xml:space="preserve"> with the AI/AN FACES study staff on the arrangement of on-site child assessments and classroom observations.</w:t>
            </w:r>
          </w:p>
          <w:p w14:paraId="1AD20528" w14:textId="26E7781B" w:rsidR="00392C9F" w:rsidRPr="00696C6F" w:rsidRDefault="00392C9F" w:rsidP="00B02EEA">
            <w:pPr>
              <w:pStyle w:val="Tabledash"/>
              <w:ind w:left="697" w:hanging="333"/>
            </w:pPr>
            <w:r w:rsidRPr="00696C6F">
              <w:t>Monitor</w:t>
            </w:r>
            <w:r w:rsidR="00A8768F">
              <w:t>ing</w:t>
            </w:r>
            <w:r w:rsidRPr="00696C6F">
              <w:t xml:space="preserve"> the completion of surveys by parents and program staff. </w:t>
            </w:r>
          </w:p>
          <w:p w14:paraId="061C91B2" w14:textId="55FB717D" w:rsidR="00392C9F" w:rsidRPr="00696C6F" w:rsidRDefault="00392C9F" w:rsidP="00B02EEA">
            <w:pPr>
              <w:pStyle w:val="Tabledash"/>
              <w:ind w:left="697" w:hanging="333"/>
            </w:pPr>
            <w:r w:rsidRPr="00696C6F">
              <w:t>Assist</w:t>
            </w:r>
            <w:r w:rsidR="00A8768F">
              <w:t>ing</w:t>
            </w:r>
            <w:r w:rsidRPr="00696C6F">
              <w:t xml:space="preserve"> AI/AN FACES study staff </w:t>
            </w:r>
            <w:r w:rsidR="00CC0EB4" w:rsidRPr="00696C6F">
              <w:t xml:space="preserve">monitoring survey participation </w:t>
            </w:r>
            <w:r w:rsidR="00CC0EB4">
              <w:t xml:space="preserve">and obtaining completed surveys </w:t>
            </w:r>
            <w:r w:rsidR="00CC0EB4" w:rsidRPr="00696C6F">
              <w:t>for the program director, center director, classroom teachers, and parents</w:t>
            </w:r>
            <w:r w:rsidR="004919AB">
              <w:t>.</w:t>
            </w:r>
          </w:p>
        </w:tc>
      </w:tr>
      <w:tr w:rsidR="005E5E00" w:rsidRPr="00430836" w14:paraId="4CAFE367" w14:textId="77777777" w:rsidTr="00340DEE">
        <w:trPr>
          <w:trHeight w:val="4922"/>
        </w:trPr>
        <w:tc>
          <w:tcPr>
            <w:tcW w:w="2596" w:type="pct"/>
          </w:tcPr>
          <w:p w14:paraId="4EF873B9" w14:textId="2BF02BBB" w:rsidR="008B2FD6" w:rsidRPr="00696C6F" w:rsidRDefault="005E5E00" w:rsidP="00340DEE">
            <w:pPr>
              <w:pStyle w:val="Tablebullet"/>
            </w:pPr>
            <w:r w:rsidRPr="00696C6F">
              <w:t xml:space="preserve">Provide </w:t>
            </w:r>
            <w:r w:rsidR="000A6A64">
              <w:t>gifts or gift cards</w:t>
            </w:r>
            <w:r w:rsidR="009942E1" w:rsidRPr="00696C6F">
              <w:t xml:space="preserve"> </w:t>
            </w:r>
            <w:r w:rsidRPr="00696C6F">
              <w:t xml:space="preserve">for </w:t>
            </w:r>
            <w:r w:rsidR="00695B5A" w:rsidRPr="00696C6F">
              <w:t xml:space="preserve">AI/AN FACES </w:t>
            </w:r>
            <w:r w:rsidRPr="00696C6F">
              <w:t>teacher</w:t>
            </w:r>
            <w:r w:rsidR="000A6A64">
              <w:t>, child,</w:t>
            </w:r>
            <w:r w:rsidRPr="00696C6F">
              <w:t xml:space="preserve"> and parent </w:t>
            </w:r>
            <w:r w:rsidR="000A6A64">
              <w:t>participating</w:t>
            </w:r>
            <w:r w:rsidR="000A6A64" w:rsidRPr="00696C6F">
              <w:t xml:space="preserve"> </w:t>
            </w:r>
            <w:r w:rsidRPr="00696C6F">
              <w:t>in fall 201</w:t>
            </w:r>
            <w:r w:rsidR="00C653F6">
              <w:t>9 and</w:t>
            </w:r>
            <w:r w:rsidRPr="00696C6F">
              <w:t xml:space="preserve"> spring 20</w:t>
            </w:r>
            <w:r w:rsidR="00C653F6">
              <w:t>20</w:t>
            </w:r>
            <w:r w:rsidRPr="00696C6F">
              <w:t>.</w:t>
            </w:r>
          </w:p>
          <w:p w14:paraId="2C7C6211" w14:textId="77777777" w:rsidR="008B2FD6" w:rsidRPr="00696C6F" w:rsidRDefault="005E5E00" w:rsidP="00B02EEA">
            <w:pPr>
              <w:pStyle w:val="Tabledash"/>
              <w:ind w:left="697" w:hanging="333"/>
            </w:pPr>
            <w:r w:rsidRPr="00696C6F">
              <w:t>Each selected child completing the assessment will receive a culturally appropriate children’s book (worth $10) and stickers throughout their individual assessment.</w:t>
            </w:r>
          </w:p>
          <w:p w14:paraId="3ACAE232" w14:textId="77777777" w:rsidR="008B2FD6" w:rsidRPr="00696C6F" w:rsidRDefault="005E5E00" w:rsidP="00B02EEA">
            <w:pPr>
              <w:pStyle w:val="Tabledash"/>
              <w:ind w:left="697" w:hanging="333"/>
            </w:pPr>
            <w:r w:rsidRPr="00696C6F">
              <w:t>Teachers will be provided with stickers for all children in the selected classrooms.</w:t>
            </w:r>
          </w:p>
          <w:p w14:paraId="14545E9A" w14:textId="75B323A2" w:rsidR="008B2FD6" w:rsidRPr="00696C6F" w:rsidRDefault="005E5E00" w:rsidP="00B02EEA">
            <w:pPr>
              <w:pStyle w:val="Tabledash"/>
              <w:ind w:left="697" w:hanging="333"/>
            </w:pPr>
            <w:r w:rsidRPr="00696C6F">
              <w:t xml:space="preserve">Teachers will be asked to complete a 10-minute </w:t>
            </w:r>
            <w:r w:rsidR="004C563E" w:rsidRPr="00696C6F">
              <w:t xml:space="preserve">report </w:t>
            </w:r>
            <w:r w:rsidRPr="00696C6F">
              <w:t>for selected</w:t>
            </w:r>
            <w:r w:rsidR="00C653F6">
              <w:t xml:space="preserve"> and participating</w:t>
            </w:r>
            <w:r w:rsidRPr="00696C6F">
              <w:t xml:space="preserve"> children outside of school hours. They will receive </w:t>
            </w:r>
            <w:r w:rsidR="000A6A64">
              <w:t xml:space="preserve">a </w:t>
            </w:r>
            <w:r w:rsidRPr="00696C6F">
              <w:t xml:space="preserve">$10 </w:t>
            </w:r>
            <w:r w:rsidR="000A6A64">
              <w:t xml:space="preserve">gift card </w:t>
            </w:r>
            <w:r w:rsidRPr="00696C6F">
              <w:t>for each form they complete.</w:t>
            </w:r>
          </w:p>
          <w:p w14:paraId="03BDE389" w14:textId="1182219F" w:rsidR="008B2FD6" w:rsidRPr="00696C6F" w:rsidRDefault="005E5E00" w:rsidP="00B02EEA">
            <w:pPr>
              <w:pStyle w:val="Tabledash"/>
              <w:ind w:left="697" w:hanging="333"/>
            </w:pPr>
            <w:r w:rsidRPr="00696C6F">
              <w:t>Parents will receive</w:t>
            </w:r>
            <w:r w:rsidR="00821611">
              <w:t xml:space="preserve"> a</w:t>
            </w:r>
            <w:r w:rsidRPr="00696C6F">
              <w:t xml:space="preserve"> $</w:t>
            </w:r>
            <w:r w:rsidR="00C653F6">
              <w:t>30</w:t>
            </w:r>
            <w:r w:rsidR="00821611">
              <w:t xml:space="preserve"> gift card</w:t>
            </w:r>
            <w:r w:rsidR="00C653F6" w:rsidRPr="00696C6F">
              <w:t xml:space="preserve"> </w:t>
            </w:r>
            <w:r w:rsidRPr="00696C6F">
              <w:t xml:space="preserve">for completing the parent survey. </w:t>
            </w:r>
          </w:p>
          <w:p w14:paraId="26CEAAFB" w14:textId="3F5F4DE5" w:rsidR="008B2FD6" w:rsidRPr="00696C6F" w:rsidRDefault="005E5E00" w:rsidP="00B02EEA">
            <w:pPr>
              <w:pStyle w:val="Tabledash"/>
              <w:ind w:left="697" w:hanging="333"/>
            </w:pPr>
            <w:r w:rsidRPr="00696C6F">
              <w:t>In the spring, each classroom that is observed will receive a culturally</w:t>
            </w:r>
            <w:r w:rsidR="00A8768F">
              <w:t xml:space="preserve"> </w:t>
            </w:r>
            <w:r w:rsidRPr="00696C6F">
              <w:t xml:space="preserve">appropriate </w:t>
            </w:r>
            <w:r w:rsidR="00CC0EB4">
              <w:t>gift</w:t>
            </w:r>
            <w:r w:rsidR="00CC0EB4" w:rsidRPr="00696C6F">
              <w:t xml:space="preserve"> </w:t>
            </w:r>
            <w:r w:rsidRPr="00696C6F">
              <w:t>for completing the classroom observation.</w:t>
            </w:r>
          </w:p>
          <w:p w14:paraId="6182191A" w14:textId="48508F7A" w:rsidR="008B2FD6" w:rsidRPr="00696C6F" w:rsidRDefault="005E5E00" w:rsidP="00B02EEA">
            <w:pPr>
              <w:pStyle w:val="Tabledash"/>
              <w:ind w:left="697" w:hanging="333"/>
            </w:pPr>
            <w:r w:rsidRPr="00696C6F">
              <w:t xml:space="preserve">Work with program staff and members of the AI/AN FACES Workgroup to identify culturally and age-appropriate books for </w:t>
            </w:r>
            <w:r w:rsidR="004C563E" w:rsidRPr="00696C6F">
              <w:t xml:space="preserve">children and </w:t>
            </w:r>
            <w:r w:rsidRPr="00696C6F">
              <w:t>classrooms.</w:t>
            </w:r>
          </w:p>
        </w:tc>
        <w:tc>
          <w:tcPr>
            <w:tcW w:w="2404" w:type="pct"/>
          </w:tcPr>
          <w:p w14:paraId="7DBA6A84" w14:textId="6E4045AB" w:rsidR="00A8768F" w:rsidRDefault="00A8768F" w:rsidP="00340DEE">
            <w:pPr>
              <w:pStyle w:val="Tablebullet"/>
            </w:pPr>
            <w:r w:rsidRPr="00696C6F">
              <w:t>Program will inform AI/AN FACES study staff of any restrictions on teacher</w:t>
            </w:r>
            <w:r w:rsidR="000A6A64">
              <w:t>s</w:t>
            </w:r>
            <w:r w:rsidRPr="00696C6F">
              <w:t xml:space="preserve"> </w:t>
            </w:r>
            <w:r w:rsidR="000A6A64">
              <w:t>receiving gift cards</w:t>
            </w:r>
            <w:r w:rsidRPr="00696C6F">
              <w:t>.</w:t>
            </w:r>
          </w:p>
          <w:p w14:paraId="45399257" w14:textId="1CBCEFDB" w:rsidR="008B2FD6" w:rsidRPr="00A8768F" w:rsidRDefault="00A8768F" w:rsidP="00A6210A">
            <w:pPr>
              <w:pStyle w:val="Tablebullet"/>
            </w:pPr>
            <w:r w:rsidRPr="00A8768F">
              <w:t>Program staff will assist Mathematica in identifying books that are appropriate for classrooms in their program.</w:t>
            </w:r>
          </w:p>
        </w:tc>
      </w:tr>
      <w:tr w:rsidR="005E5E00" w:rsidRPr="00430836" w14:paraId="149B41AF" w14:textId="77777777" w:rsidTr="00340DEE">
        <w:trPr>
          <w:trHeight w:val="202"/>
        </w:trPr>
        <w:tc>
          <w:tcPr>
            <w:tcW w:w="2596" w:type="pct"/>
          </w:tcPr>
          <w:p w14:paraId="12B3D16B" w14:textId="77777777" w:rsidR="008B2FD6" w:rsidRPr="00696C6F" w:rsidRDefault="005E5E00" w:rsidP="00340DEE">
            <w:pPr>
              <w:pStyle w:val="Tablebullet"/>
              <w:pageBreakBefore/>
            </w:pPr>
            <w:r w:rsidRPr="00696C6F">
              <w:t xml:space="preserve">Share the findings from the </w:t>
            </w:r>
            <w:r w:rsidR="00695B5A" w:rsidRPr="00696C6F">
              <w:t xml:space="preserve">AI/AN FACES </w:t>
            </w:r>
            <w:r w:rsidRPr="00696C6F">
              <w:t xml:space="preserve">study with the 22 </w:t>
            </w:r>
            <w:r w:rsidR="00695B5A" w:rsidRPr="00696C6F">
              <w:t xml:space="preserve">participating </w:t>
            </w:r>
            <w:r w:rsidRPr="00696C6F">
              <w:t>programs.</w:t>
            </w:r>
          </w:p>
          <w:p w14:paraId="1775B809" w14:textId="77777777" w:rsidR="008B2FD6" w:rsidRPr="00696C6F" w:rsidRDefault="005E5E00" w:rsidP="00B02EEA">
            <w:pPr>
              <w:pStyle w:val="Tabledash"/>
              <w:ind w:left="697" w:hanging="333"/>
            </w:pPr>
            <w:r w:rsidRPr="00696C6F">
              <w:t xml:space="preserve">All initial analyses of the data will be conducted by professional </w:t>
            </w:r>
            <w:r w:rsidR="00695B5A" w:rsidRPr="00696C6F">
              <w:t xml:space="preserve">research </w:t>
            </w:r>
            <w:r w:rsidRPr="00696C6F">
              <w:t>staff at Mathematica who will work with members of the AI/AN FACES Workgroup to design analyses that answer the questions of greatest importance to Region XI and AI/A</w:t>
            </w:r>
            <w:r w:rsidR="00695B5A" w:rsidRPr="00696C6F">
              <w:t>N</w:t>
            </w:r>
            <w:r w:rsidRPr="00696C6F">
              <w:t xml:space="preserve"> communities.</w:t>
            </w:r>
          </w:p>
          <w:p w14:paraId="1A21F3A9" w14:textId="71BBDD71" w:rsidR="008B2FD6" w:rsidRPr="00696C6F" w:rsidRDefault="005E5E00" w:rsidP="00B02EEA">
            <w:pPr>
              <w:pStyle w:val="Tabledash"/>
              <w:ind w:left="697" w:hanging="333"/>
            </w:pPr>
            <w:r w:rsidRPr="00696C6F">
              <w:t xml:space="preserve">Reports will be written by Mathematica staff with input from members of the AI/AN </w:t>
            </w:r>
            <w:r w:rsidR="00A8768F">
              <w:t xml:space="preserve">FACES </w:t>
            </w:r>
            <w:r w:rsidRPr="00696C6F">
              <w:t>Workgroup.</w:t>
            </w:r>
          </w:p>
          <w:p w14:paraId="238D4B53" w14:textId="568E2AE8" w:rsidR="008B2FD6" w:rsidRPr="00696C6F" w:rsidRDefault="005E5E00" w:rsidP="00B02EEA">
            <w:pPr>
              <w:pStyle w:val="Tabledash"/>
              <w:ind w:left="697" w:hanging="333"/>
            </w:pPr>
            <w:r w:rsidRPr="00696C6F">
              <w:t>All findings will be reported for Region XI as a whole. No findings will be reported at the individual program or tribal</w:t>
            </w:r>
            <w:r w:rsidR="00695B5A" w:rsidRPr="00696C6F">
              <w:t xml:space="preserve"> community</w:t>
            </w:r>
            <w:r w:rsidRPr="00696C6F">
              <w:t xml:space="preserve"> </w:t>
            </w:r>
            <w:r w:rsidR="00975F7E" w:rsidRPr="00696C6F">
              <w:t>level.</w:t>
            </w:r>
            <w:r w:rsidRPr="00696C6F">
              <w:t xml:space="preserve"> </w:t>
            </w:r>
          </w:p>
          <w:p w14:paraId="7E8F7A14" w14:textId="77777777" w:rsidR="008B2FD6" w:rsidRPr="00696C6F" w:rsidRDefault="00D86161" w:rsidP="00B02EEA">
            <w:pPr>
              <w:pStyle w:val="Tabledash"/>
              <w:ind w:left="697" w:hanging="333"/>
            </w:pPr>
            <w:r w:rsidRPr="00696C6F">
              <w:t xml:space="preserve">Findings will focus primarily on descriptions of children and families in Region XI programs and their experiences in those programs. </w:t>
            </w:r>
          </w:p>
          <w:p w14:paraId="614B43AE" w14:textId="77777777" w:rsidR="008B2FD6" w:rsidRPr="00696C6F" w:rsidRDefault="00D86161" w:rsidP="00B02EEA">
            <w:pPr>
              <w:pStyle w:val="Tabledash"/>
              <w:ind w:left="697" w:hanging="333"/>
            </w:pPr>
            <w:r w:rsidRPr="00696C6F">
              <w:t>Copies of all reports, briefs, and presentations of findings will be shared with participating programs.</w:t>
            </w:r>
          </w:p>
        </w:tc>
        <w:tc>
          <w:tcPr>
            <w:tcW w:w="2404" w:type="pct"/>
          </w:tcPr>
          <w:p w14:paraId="1F705224" w14:textId="2CD00503" w:rsidR="008B2FD6" w:rsidRPr="00696C6F" w:rsidRDefault="00434532" w:rsidP="00340DEE">
            <w:pPr>
              <w:pStyle w:val="Tablebullet"/>
            </w:pPr>
            <w:r w:rsidRPr="00696C6F">
              <w:t>Assist in disseminating copies of reports, briefs</w:t>
            </w:r>
            <w:r w:rsidR="00D223AD">
              <w:t>,</w:t>
            </w:r>
            <w:r w:rsidRPr="00696C6F">
              <w:t xml:space="preserve"> and presentations of findings to program staff, families, </w:t>
            </w:r>
            <w:r w:rsidR="004C563E" w:rsidRPr="00696C6F">
              <w:t xml:space="preserve">and </w:t>
            </w:r>
            <w:r w:rsidRPr="00696C6F">
              <w:t>communit</w:t>
            </w:r>
            <w:r w:rsidR="009318BC" w:rsidRPr="00696C6F">
              <w:t>ies</w:t>
            </w:r>
            <w:r w:rsidRPr="00696C6F">
              <w:t xml:space="preserve">. Programs will ensure that the findings are shared with the participants in the most appropriate manner; </w:t>
            </w:r>
            <w:r w:rsidR="00A8768F">
              <w:t>e.g.,</w:t>
            </w:r>
            <w:r w:rsidRPr="00696C6F">
              <w:t xml:space="preserve"> hard copy handouts, email, events offered to share in a group setting. </w:t>
            </w:r>
          </w:p>
          <w:p w14:paraId="330BE015" w14:textId="435D1949" w:rsidR="008B2FD6" w:rsidRPr="00696C6F" w:rsidRDefault="00975F7E" w:rsidP="00B02EEA">
            <w:pPr>
              <w:pStyle w:val="Tabledash"/>
              <w:ind w:left="697" w:hanging="333"/>
            </w:pPr>
            <w:r w:rsidRPr="00696C6F">
              <w:t xml:space="preserve">Reports generated by Mathematica with input from </w:t>
            </w:r>
            <w:r w:rsidR="004260A8" w:rsidRPr="00696C6F">
              <w:t>Administration for Children and Families</w:t>
            </w:r>
            <w:r w:rsidRPr="00696C6F">
              <w:t xml:space="preserve"> and AI</w:t>
            </w:r>
            <w:r w:rsidR="004C563E" w:rsidRPr="00696C6F">
              <w:t>/</w:t>
            </w:r>
            <w:r w:rsidRPr="00696C6F">
              <w:t xml:space="preserve">AN FACES </w:t>
            </w:r>
            <w:r w:rsidR="00A8768F">
              <w:t>W</w:t>
            </w:r>
            <w:r w:rsidRPr="00696C6F">
              <w:t>orkgroup will not be reviewed</w:t>
            </w:r>
            <w:r w:rsidR="009318BC" w:rsidRPr="00696C6F">
              <w:t xml:space="preserve"> or</w:t>
            </w:r>
            <w:r w:rsidR="004C563E" w:rsidRPr="00696C6F">
              <w:t xml:space="preserve"> </w:t>
            </w:r>
            <w:r w:rsidRPr="00696C6F">
              <w:t>approved by all 22 participating communities. Communities agree that these reports can be shared without their review and approval.</w:t>
            </w:r>
          </w:p>
          <w:p w14:paraId="69A05786" w14:textId="1D0B8152" w:rsidR="008B2FD6" w:rsidRPr="00696C6F" w:rsidRDefault="009318BC" w:rsidP="00B02EEA">
            <w:pPr>
              <w:pStyle w:val="Tabledash"/>
              <w:ind w:left="697" w:hanging="333"/>
            </w:pPr>
            <w:r w:rsidRPr="00696C6F">
              <w:t xml:space="preserve">Reports will be posted on </w:t>
            </w:r>
            <w:r w:rsidR="000905CB">
              <w:t xml:space="preserve">the ACF and OPRE </w:t>
            </w:r>
            <w:r w:rsidRPr="00696C6F">
              <w:t>websites to facilitate access by programs, tribal communities, and others.</w:t>
            </w:r>
          </w:p>
          <w:p w14:paraId="474A9DF9" w14:textId="77777777" w:rsidR="008B2FD6" w:rsidRPr="00696C6F" w:rsidRDefault="004D195D" w:rsidP="00B02EEA">
            <w:pPr>
              <w:pStyle w:val="Tabledash"/>
              <w:ind w:left="697" w:hanging="333"/>
            </w:pPr>
            <w:r w:rsidRPr="00696C6F">
              <w:t xml:space="preserve">Identify the desire for and assist with scheduling presentations from Mathematica staff and/or AI/AN FACES Workgroup members. </w:t>
            </w:r>
          </w:p>
        </w:tc>
      </w:tr>
      <w:tr w:rsidR="005E5E00" w:rsidRPr="00430836" w14:paraId="6278DC10" w14:textId="77777777" w:rsidTr="00A53684">
        <w:trPr>
          <w:trHeight w:val="6389"/>
        </w:trPr>
        <w:tc>
          <w:tcPr>
            <w:tcW w:w="2596" w:type="pct"/>
          </w:tcPr>
          <w:p w14:paraId="2333A374" w14:textId="517C9E3F" w:rsidR="005E5E00" w:rsidRPr="00E615CD" w:rsidRDefault="005E5E00" w:rsidP="00340DEE">
            <w:pPr>
              <w:pStyle w:val="Tablebullet"/>
              <w:rPr>
                <w:spacing w:val="-2"/>
              </w:rPr>
            </w:pPr>
            <w:r w:rsidRPr="00E615CD">
              <w:rPr>
                <w:spacing w:val="-2"/>
              </w:rPr>
              <w:t>Work with the Administration for Children and Families, Office of Planning, Research</w:t>
            </w:r>
            <w:r w:rsidR="009735B0">
              <w:rPr>
                <w:spacing w:val="-2"/>
              </w:rPr>
              <w:t>,</w:t>
            </w:r>
            <w:r w:rsidRPr="00E615CD">
              <w:rPr>
                <w:spacing w:val="-2"/>
              </w:rPr>
              <w:t xml:space="preserve"> and Evaluation, and members of the AI/AN </w:t>
            </w:r>
            <w:r w:rsidR="004C563E" w:rsidRPr="00E615CD">
              <w:rPr>
                <w:spacing w:val="-2"/>
              </w:rPr>
              <w:t xml:space="preserve">FACES </w:t>
            </w:r>
            <w:r w:rsidRPr="00E615CD">
              <w:rPr>
                <w:spacing w:val="-2"/>
              </w:rPr>
              <w:t xml:space="preserve">Workgroup to ensure that future analyses of the AI/AN </w:t>
            </w:r>
            <w:r w:rsidR="004C563E" w:rsidRPr="00E615CD">
              <w:rPr>
                <w:spacing w:val="-2"/>
              </w:rPr>
              <w:t xml:space="preserve">FACES </w:t>
            </w:r>
            <w:r w:rsidRPr="00E615CD">
              <w:rPr>
                <w:spacing w:val="-2"/>
              </w:rPr>
              <w:t>data are done accurately and recognize the uniqueness of tribal communities and peoples.</w:t>
            </w:r>
          </w:p>
          <w:p w14:paraId="0F125A8E" w14:textId="659FCD26" w:rsidR="005E5E00" w:rsidRPr="00696C6F" w:rsidRDefault="005E5E00" w:rsidP="00B02EEA">
            <w:pPr>
              <w:pStyle w:val="Tabledash"/>
              <w:ind w:left="697" w:hanging="333"/>
            </w:pPr>
            <w:r w:rsidRPr="00696C6F">
              <w:t>Conduct data training seminars on how to accurately and ethically analyze and report on Region XI children and families.</w:t>
            </w:r>
          </w:p>
          <w:p w14:paraId="4E28C304" w14:textId="4EB403E7" w:rsidR="005E5E00" w:rsidRPr="00696C6F" w:rsidRDefault="005E5E00" w:rsidP="00B02EEA">
            <w:pPr>
              <w:pStyle w:val="Tabledash"/>
              <w:ind w:left="697" w:hanging="333"/>
            </w:pPr>
            <w:r w:rsidRPr="00696C6F">
              <w:t>Create a restricted-use data</w:t>
            </w:r>
            <w:r w:rsidR="00556757">
              <w:t xml:space="preserve"> </w:t>
            </w:r>
            <w:r w:rsidRPr="00696C6F">
              <w:t xml:space="preserve">set that will be available to </w:t>
            </w:r>
            <w:r w:rsidR="001040F0" w:rsidRPr="00696C6F">
              <w:t xml:space="preserve">qualified </w:t>
            </w:r>
            <w:r w:rsidRPr="00696C6F">
              <w:t>researchers.</w:t>
            </w:r>
            <w:r w:rsidR="008F5AD5" w:rsidRPr="00696C6F">
              <w:t xml:space="preserve"> </w:t>
            </w:r>
          </w:p>
          <w:p w14:paraId="0CCE4A98" w14:textId="3017FBE5" w:rsidR="005E5E00" w:rsidRPr="00696C6F" w:rsidRDefault="005E5E00" w:rsidP="00B02EEA">
            <w:pPr>
              <w:pStyle w:val="Tabledash"/>
              <w:ind w:left="697" w:hanging="333"/>
            </w:pPr>
            <w:r w:rsidRPr="00696C6F">
              <w:t>All personally identifiable information will be stripped from this data</w:t>
            </w:r>
            <w:r w:rsidR="00556757">
              <w:t xml:space="preserve"> </w:t>
            </w:r>
            <w:r w:rsidRPr="00696C6F">
              <w:t xml:space="preserve">set, including names </w:t>
            </w:r>
            <w:r w:rsidR="00237033" w:rsidRPr="00696C6F">
              <w:t xml:space="preserve">and tribal affiliations </w:t>
            </w:r>
            <w:r w:rsidRPr="00696C6F">
              <w:t xml:space="preserve">of all study participants, </w:t>
            </w:r>
            <w:r w:rsidR="00237033" w:rsidRPr="00696C6F">
              <w:t xml:space="preserve">and the identity of </w:t>
            </w:r>
            <w:r w:rsidRPr="00696C6F">
              <w:t>study programs</w:t>
            </w:r>
            <w:r w:rsidR="00237033" w:rsidRPr="00696C6F">
              <w:t xml:space="preserve"> and participating tribal communities</w:t>
            </w:r>
            <w:r w:rsidRPr="00696C6F">
              <w:t>.</w:t>
            </w:r>
          </w:p>
          <w:p w14:paraId="61107066" w14:textId="2F54DBE7" w:rsidR="005E5E00" w:rsidRPr="00696C6F" w:rsidRDefault="005E5E00" w:rsidP="00C91A7E">
            <w:pPr>
              <w:pStyle w:val="Tabledash"/>
              <w:ind w:left="697" w:hanging="333"/>
            </w:pPr>
            <w:r w:rsidRPr="00696C6F">
              <w:t>Access to these data will only be granted to individuals from institutes of higher education and research organizations.</w:t>
            </w:r>
            <w:r w:rsidR="00287257" w:rsidRPr="00696C6F">
              <w:t xml:space="preserve"> Tribal communities may have access to the data </w:t>
            </w:r>
            <w:r w:rsidR="00C25B10" w:rsidRPr="00696C6F">
              <w:t xml:space="preserve">through </w:t>
            </w:r>
            <w:r w:rsidR="00287257" w:rsidRPr="00696C6F">
              <w:t>partnerships with these individuals and organizations</w:t>
            </w:r>
            <w:r w:rsidR="00C25B10" w:rsidRPr="00696C6F">
              <w:t xml:space="preserve">. </w:t>
            </w:r>
            <w:r w:rsidRPr="00696C6F">
              <w:t xml:space="preserve">Individuals requesting access will be required to submit an analysis plan for how they will use the data, </w:t>
            </w:r>
            <w:r w:rsidR="00556757">
              <w:t xml:space="preserve">provide </w:t>
            </w:r>
            <w:r w:rsidRPr="00696C6F">
              <w:t>evidence that their plan has been reviewed by an Institut</w:t>
            </w:r>
            <w:r w:rsidR="005244B7">
              <w:t>ional</w:t>
            </w:r>
            <w:r w:rsidRPr="00696C6F">
              <w:t xml:space="preserve"> Review Board, </w:t>
            </w:r>
            <w:r w:rsidR="009735B0">
              <w:t xml:space="preserve">review and acknowledge best practices for </w:t>
            </w:r>
            <w:r w:rsidRPr="00696C6F">
              <w:t xml:space="preserve">uses of the </w:t>
            </w:r>
            <w:r w:rsidR="009735B0">
              <w:t xml:space="preserve">AI/AN FACES </w:t>
            </w:r>
            <w:r w:rsidRPr="00696C6F">
              <w:t xml:space="preserve">data on tribal programs and peoples, </w:t>
            </w:r>
            <w:r w:rsidR="00556757">
              <w:t xml:space="preserve">and </w:t>
            </w:r>
            <w:r w:rsidRPr="00696C6F">
              <w:t xml:space="preserve">sign a confidentiality pledge agreeing to protect the privacy of the </w:t>
            </w:r>
            <w:r w:rsidR="00075C77" w:rsidRPr="00696C6F">
              <w:t>study participants</w:t>
            </w:r>
            <w:r w:rsidRPr="00696C6F">
              <w:t>.</w:t>
            </w:r>
          </w:p>
        </w:tc>
        <w:tc>
          <w:tcPr>
            <w:tcW w:w="2404" w:type="pct"/>
          </w:tcPr>
          <w:p w14:paraId="4EB4E853" w14:textId="0B9F1461" w:rsidR="001040F0" w:rsidRPr="00696C6F" w:rsidRDefault="009942E1" w:rsidP="00340DEE">
            <w:pPr>
              <w:pStyle w:val="Tablebullet"/>
            </w:pPr>
            <w:r w:rsidRPr="009942E1">
              <w:t xml:space="preserve">Recognize that </w:t>
            </w:r>
            <w:r w:rsidR="00A47729">
              <w:t xml:space="preserve">the Administration for Children and Families is the steward of </w:t>
            </w:r>
            <w:r w:rsidRPr="009942E1">
              <w:t>AI/AN FACES data with guidance from the AI/AN FACES Workgroup and AI/AN FACES Data Committee, which include tribal early childhood researchers, tribal Head Start directors, and other tribal community representatives</w:t>
            </w:r>
          </w:p>
          <w:p w14:paraId="11DAABCC" w14:textId="106EE415" w:rsidR="00FB0E21" w:rsidRDefault="009942E1" w:rsidP="00FB0E21">
            <w:pPr>
              <w:pStyle w:val="Tabledash"/>
              <w:ind w:left="697" w:hanging="333"/>
            </w:pPr>
            <w:r>
              <w:t xml:space="preserve">Recognize </w:t>
            </w:r>
            <w:r w:rsidR="00413F0E">
              <w:t xml:space="preserve">that </w:t>
            </w:r>
            <w:r w:rsidR="009735B0">
              <w:t>t</w:t>
            </w:r>
            <w:r w:rsidR="001040F0" w:rsidRPr="00696C6F">
              <w:t xml:space="preserve">he Administration for Children and Families </w:t>
            </w:r>
            <w:r w:rsidR="00413F0E">
              <w:t xml:space="preserve">will grant access to </w:t>
            </w:r>
            <w:r>
              <w:t xml:space="preserve">AI/AN FACES </w:t>
            </w:r>
            <w:r w:rsidR="00413F0E">
              <w:t>data</w:t>
            </w:r>
            <w:r w:rsidR="001040F0" w:rsidRPr="00696C6F">
              <w:t xml:space="preserve"> </w:t>
            </w:r>
            <w:r>
              <w:t>for</w:t>
            </w:r>
            <w:r w:rsidR="00413F0E">
              <w:t xml:space="preserve"> </w:t>
            </w:r>
            <w:r w:rsidR="001040F0" w:rsidRPr="00696C6F">
              <w:t>qualified researchers</w:t>
            </w:r>
            <w:r w:rsidR="0083773A">
              <w:t xml:space="preserve"> </w:t>
            </w:r>
            <w:r w:rsidRPr="009942E1">
              <w:t>to conduct secondary analyses of the data</w:t>
            </w:r>
            <w:r w:rsidR="001040F0" w:rsidRPr="00696C6F">
              <w:t>.</w:t>
            </w:r>
          </w:p>
          <w:p w14:paraId="61C4E9D5" w14:textId="77777777" w:rsidR="008F5E56" w:rsidRDefault="005E5E00" w:rsidP="00FB0E21">
            <w:pPr>
              <w:pStyle w:val="Tabledash"/>
              <w:ind w:left="697" w:hanging="333"/>
            </w:pPr>
            <w:r w:rsidRPr="00696C6F">
              <w:t xml:space="preserve">Collaborate with Mathematica, </w:t>
            </w:r>
            <w:r w:rsidR="00556757">
              <w:t xml:space="preserve">the </w:t>
            </w:r>
            <w:r w:rsidRPr="00696C6F">
              <w:t>Administration for Children and Families, Office of Planning, Research</w:t>
            </w:r>
            <w:r w:rsidR="009735B0">
              <w:t>,</w:t>
            </w:r>
            <w:r w:rsidRPr="00696C6F">
              <w:t xml:space="preserve"> and Evaluation, and </w:t>
            </w:r>
            <w:r w:rsidR="00556757">
              <w:t xml:space="preserve">the </w:t>
            </w:r>
            <w:r w:rsidRPr="00696C6F">
              <w:t>AI/AN</w:t>
            </w:r>
            <w:r w:rsidR="00F63E91" w:rsidRPr="00696C6F">
              <w:t xml:space="preserve"> FACES</w:t>
            </w:r>
            <w:r w:rsidRPr="00696C6F">
              <w:t xml:space="preserve"> Workgroup to develop procedures for ensuring that data from the study are used accurately, et</w:t>
            </w:r>
            <w:r w:rsidR="00C01D35" w:rsidRPr="00696C6F">
              <w:t>h</w:t>
            </w:r>
            <w:r w:rsidRPr="00696C6F">
              <w:t>ically, and to the benefit of Region XI children and families.</w:t>
            </w:r>
            <w:r w:rsidR="00F63E91" w:rsidRPr="00696C6F">
              <w:t xml:space="preserve"> </w:t>
            </w:r>
          </w:p>
          <w:p w14:paraId="18C6658E" w14:textId="2BE950EC" w:rsidR="00FB0E21" w:rsidRDefault="009942E1" w:rsidP="00FB0E21">
            <w:pPr>
              <w:pStyle w:val="Tabledash"/>
              <w:ind w:left="697" w:hanging="333"/>
            </w:pPr>
            <w:r w:rsidRPr="009942E1">
              <w:t xml:space="preserve">Recognize that </w:t>
            </w:r>
            <w:r w:rsidRPr="00696C6F">
              <w:t xml:space="preserve"> </w:t>
            </w:r>
            <w:r w:rsidR="00F63E91" w:rsidRPr="00696C6F">
              <w:t>individual program or tribal community review or approval of products (</w:t>
            </w:r>
            <w:r w:rsidR="00FB0E21">
              <w:t xml:space="preserve">e.g. </w:t>
            </w:r>
            <w:r w:rsidR="00F63E91" w:rsidRPr="00696C6F">
              <w:t xml:space="preserve">reports, presentations) </w:t>
            </w:r>
            <w:r w:rsidR="00FB0E21" w:rsidRPr="00FB0E21">
              <w:t>will not be obtained; the AI/AN FACES Workgroup and the AI/AN FACES Data Committee will provide guidance on AI/AN FACES data products (e.g. reports, presentations</w:t>
            </w:r>
            <w:r w:rsidR="008F5E56">
              <w:t>)</w:t>
            </w:r>
            <w:r w:rsidR="00FB0E21" w:rsidRPr="00FB0E21">
              <w:t>.</w:t>
            </w:r>
          </w:p>
          <w:p w14:paraId="26068068" w14:textId="683CCB16" w:rsidR="00572EC7" w:rsidRPr="00696C6F" w:rsidRDefault="00FB0E21" w:rsidP="00FB0E21">
            <w:pPr>
              <w:pStyle w:val="Tabledash"/>
              <w:ind w:left="697" w:hanging="333"/>
            </w:pPr>
            <w:r w:rsidRPr="00FB0E21">
              <w:t>Recognize that no data will be returned to individual tribal programs or communities.</w:t>
            </w:r>
          </w:p>
        </w:tc>
      </w:tr>
    </w:tbl>
    <w:p w14:paraId="519F3A30" w14:textId="77777777" w:rsidR="0068230E" w:rsidRPr="00476969" w:rsidRDefault="0068230E" w:rsidP="00430836">
      <w:pPr>
        <w:spacing w:before="60" w:after="60" w:line="240" w:lineRule="auto"/>
        <w:rPr>
          <w:rFonts w:ascii="Arial" w:hAnsi="Arial" w:cs="Arial"/>
        </w:rPr>
      </w:pPr>
    </w:p>
    <w:sectPr w:rsidR="0068230E" w:rsidRPr="00476969" w:rsidSect="00340DEE">
      <w:headerReference w:type="default" r:id="rId15"/>
      <w:footerReference w:type="default" r:id="rId16"/>
      <w:headerReference w:type="first" r:id="rId17"/>
      <w:footerReference w:type="first" r:id="rId18"/>
      <w:pgSz w:w="12240" w:h="15840" w:code="1"/>
      <w:pgMar w:top="1152"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99E5F" w14:textId="77777777" w:rsidR="00FC2022" w:rsidRDefault="00FC2022" w:rsidP="002E3E35">
      <w:pPr>
        <w:spacing w:line="240" w:lineRule="auto"/>
      </w:pPr>
      <w:r>
        <w:separator/>
      </w:r>
    </w:p>
  </w:endnote>
  <w:endnote w:type="continuationSeparator" w:id="0">
    <w:p w14:paraId="377DD8F5" w14:textId="77777777" w:rsidR="00FC2022" w:rsidRDefault="00FC2022"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ED802" w14:textId="40C302DA" w:rsidR="00340DEE" w:rsidRPr="00964AB7" w:rsidRDefault="00340DEE" w:rsidP="00340DEE">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1CE24" w14:textId="77777777" w:rsidR="00340DEE" w:rsidRPr="0095226D" w:rsidRDefault="00340DEE" w:rsidP="00340DEE">
    <w:pPr>
      <w:pStyle w:val="Footer"/>
      <w:pBdr>
        <w:bottom w:val="none" w:sz="0" w:space="0" w:color="auto"/>
      </w:pBd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0816D" w14:textId="77777777" w:rsidR="00340DEE" w:rsidRPr="00A12B64" w:rsidRDefault="00340DEE" w:rsidP="001C133E">
    <w:pPr>
      <w:pStyle w:val="Footer"/>
      <w:pBdr>
        <w:bottom w:val="none" w:sz="0" w:space="0" w:color="auto"/>
      </w:pBdr>
      <w:tabs>
        <w:tab w:val="clear" w:pos="4320"/>
        <w:tab w:val="right" w:leader="underscore" w:pos="8539"/>
      </w:tabs>
      <w:spacing w:after="0"/>
      <w:rPr>
        <w:rFonts w:cs="Arial"/>
        <w:snapToGrid w:val="0"/>
        <w:szCs w:val="14"/>
      </w:rPr>
    </w:pPr>
  </w:p>
  <w:p w14:paraId="38D21DF8" w14:textId="77777777" w:rsidR="00340DEE" w:rsidRDefault="00340DEE" w:rsidP="001C133E">
    <w:pPr>
      <w:pStyle w:val="Footer"/>
      <w:pBdr>
        <w:top w:val="single" w:sz="2" w:space="1" w:color="auto"/>
        <w:bottom w:val="none" w:sz="0" w:space="0" w:color="auto"/>
      </w:pBdr>
      <w:spacing w:after="0" w:line="192" w:lineRule="auto"/>
      <w:rPr>
        <w:rStyle w:val="PageNumber"/>
      </w:rPr>
    </w:pPr>
  </w:p>
  <w:p w14:paraId="6FD49818" w14:textId="77777777" w:rsidR="00340DEE" w:rsidRPr="00964AB7" w:rsidRDefault="00340DEE" w:rsidP="00430836">
    <w:pPr>
      <w:pStyle w:val="Footer"/>
      <w:pBdr>
        <w:top w:val="single" w:sz="2" w:space="1" w:color="auto"/>
        <w:bottom w:val="none" w:sz="0" w:space="0" w:color="auto"/>
      </w:pBdr>
      <w:spacing w:after="0"/>
      <w:jc w:val="center"/>
      <w:rPr>
        <w:rStyle w:val="PageNumber"/>
      </w:rPr>
    </w:pP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6D5D31">
      <w:rPr>
        <w:rStyle w:val="PageNumber"/>
        <w:noProof/>
      </w:rPr>
      <w:t>4</w:t>
    </w:r>
    <w:r w:rsidRPr="00964AB7">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2D188" w14:textId="4939BDD1" w:rsidR="00340DEE" w:rsidRPr="00A12B64" w:rsidRDefault="00C91A7E" w:rsidP="00340DEE">
    <w:pPr>
      <w:pStyle w:val="Footer"/>
      <w:pBdr>
        <w:bottom w:val="none" w:sz="0" w:space="0" w:color="auto"/>
      </w:pBdr>
      <w:tabs>
        <w:tab w:val="clear" w:pos="4320"/>
        <w:tab w:val="right" w:leader="underscore" w:pos="8539"/>
      </w:tabs>
      <w:spacing w:after="0"/>
      <w:rPr>
        <w:rFonts w:cs="Arial"/>
        <w:snapToGrid w:val="0"/>
        <w:szCs w:val="14"/>
      </w:rPr>
    </w:pPr>
    <w:r>
      <w:rPr>
        <w:noProof/>
      </w:rPr>
      <mc:AlternateContent>
        <mc:Choice Requires="wps">
          <w:drawing>
            <wp:inline distT="0" distB="0" distL="0" distR="0" wp14:anchorId="4733CFD2" wp14:editId="4148585C">
              <wp:extent cx="5943600" cy="490220"/>
              <wp:effectExtent l="0" t="0" r="19050" b="24130"/>
              <wp:docPr id="4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0220"/>
                      </a:xfrm>
                      <a:prstGeom prst="rect">
                        <a:avLst/>
                      </a:prstGeom>
                      <a:solidFill>
                        <a:srgbClr val="FFFFFF"/>
                      </a:solidFill>
                      <a:ln w="9525">
                        <a:solidFill>
                          <a:srgbClr val="000000"/>
                        </a:solidFill>
                        <a:miter lim="800000"/>
                        <a:headEnd/>
                        <a:tailEnd/>
                      </a:ln>
                    </wps:spPr>
                    <wps:txbx>
                      <w:txbxContent>
                        <w:p w14:paraId="1E087C04" w14:textId="09598680" w:rsidR="00C91A7E" w:rsidRDefault="00C91A7E" w:rsidP="00C91A7E">
                          <w:pPr>
                            <w:spacing w:line="240" w:lineRule="auto"/>
                          </w:pPr>
                          <w:r w:rsidRPr="008D647D">
                            <w:rPr>
                              <w:rFonts w:ascii="Arial" w:hAnsi="Arial" w:cs="Arial"/>
                              <w:sz w:val="16"/>
                              <w:szCs w:val="16"/>
                            </w:rPr>
                            <w:t xml:space="preserve">Paperwork Reduction Act Statement: </w:t>
                          </w:r>
                          <w:r w:rsidRPr="00E431D6">
                            <w:rPr>
                              <w:rFonts w:ascii="Arial" w:hAnsi="Arial" w:cs="Arial"/>
                              <w:sz w:val="16"/>
                              <w:szCs w:val="16"/>
                            </w:rPr>
                            <w:t>An agency may not conduct or sponsor, and a person is not required to respond to, a collection of information unless it displays a currently valid OMB control number. The OMB control number for th</w:t>
                          </w:r>
                          <w:r>
                            <w:rPr>
                              <w:rFonts w:ascii="Arial" w:hAnsi="Arial" w:cs="Arial"/>
                              <w:sz w:val="16"/>
                              <w:szCs w:val="16"/>
                            </w:rPr>
                            <w:t>e described</w:t>
                          </w:r>
                          <w:r w:rsidRPr="00E431D6">
                            <w:rPr>
                              <w:rFonts w:ascii="Arial" w:hAnsi="Arial" w:cs="Arial"/>
                              <w:sz w:val="16"/>
                              <w:szCs w:val="16"/>
                            </w:rPr>
                            <w:t xml:space="preserve"> collection is 0970-0151 and it </w:t>
                          </w:r>
                          <w:r w:rsidRPr="007D6AED">
                            <w:rPr>
                              <w:rFonts w:ascii="Arial" w:hAnsi="Arial" w:cs="Arial"/>
                              <w:sz w:val="16"/>
                              <w:szCs w:val="16"/>
                            </w:rPr>
                            <w:t>expires XX/XX/XXXX.</w:t>
                          </w:r>
                          <w:r>
                            <w:rPr>
                              <w:rFonts w:ascii="Arial" w:hAnsi="Arial" w:cs="Arial"/>
                              <w:sz w:val="16"/>
                              <w:szCs w:val="16"/>
                            </w:rPr>
                            <w:t xml:space="preserve">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0" o:spid="_x0000_s1026" type="#_x0000_t202" style="width:468pt;height: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">
              <v:textbox>
                <w:txbxContent>
                  <w:p w14:paraId="1E087C04" w14:textId="09598680" w:rsidR="00C91A7E" w:rsidRDefault="00C91A7E" w:rsidP="00C91A7E">
                    <w:pPr>
                      <w:spacing w:line="240" w:lineRule="auto"/>
                    </w:pPr>
                    <w:r w:rsidRPr="008D647D">
                      <w:rPr>
                        <w:rFonts w:ascii="Arial" w:hAnsi="Arial" w:cs="Arial"/>
                        <w:sz w:val="16"/>
                        <w:szCs w:val="16"/>
                      </w:rPr>
                      <w:t xml:space="preserve">Paperwork Reduction Act Statement: </w:t>
                    </w:r>
                    <w:r w:rsidRPr="00E431D6">
                      <w:rPr>
                        <w:rFonts w:ascii="Arial" w:hAnsi="Arial" w:cs="Arial"/>
                        <w:sz w:val="16"/>
                        <w:szCs w:val="16"/>
                      </w:rPr>
                      <w:t>An agency may not conduct or sponsor, and a person is not required to respond to, a collection of information unless it displays a currently valid OMB control number. The OMB control number for th</w:t>
                    </w:r>
                    <w:r>
                      <w:rPr>
                        <w:rFonts w:ascii="Arial" w:hAnsi="Arial" w:cs="Arial"/>
                        <w:sz w:val="16"/>
                        <w:szCs w:val="16"/>
                      </w:rPr>
                      <w:t>e described</w:t>
                    </w:r>
                    <w:r w:rsidRPr="00E431D6">
                      <w:rPr>
                        <w:rFonts w:ascii="Arial" w:hAnsi="Arial" w:cs="Arial"/>
                        <w:sz w:val="16"/>
                        <w:szCs w:val="16"/>
                      </w:rPr>
                      <w:t xml:space="preserve"> collection is 0970-0151 and it </w:t>
                    </w:r>
                    <w:r w:rsidRPr="007D6AED">
                      <w:rPr>
                        <w:rFonts w:ascii="Arial" w:hAnsi="Arial" w:cs="Arial"/>
                        <w:sz w:val="16"/>
                        <w:szCs w:val="16"/>
                      </w:rPr>
                      <w:t>expires XX/XX/XXXX.</w:t>
                    </w:r>
                    <w:r>
                      <w:rPr>
                        <w:rFonts w:ascii="Arial" w:hAnsi="Arial" w:cs="Arial"/>
                        <w:sz w:val="16"/>
                        <w:szCs w:val="16"/>
                      </w:rPr>
                      <w:t xml:space="preserve"> </w:t>
                    </w:r>
                  </w:p>
                </w:txbxContent>
              </v:textbox>
              <w10:anchorlock/>
            </v:shape>
          </w:pict>
        </mc:Fallback>
      </mc:AlternateContent>
    </w:r>
  </w:p>
  <w:p w14:paraId="275D185D" w14:textId="77777777" w:rsidR="00340DEE" w:rsidRDefault="00340DEE" w:rsidP="00340DEE">
    <w:pPr>
      <w:pStyle w:val="Footer"/>
      <w:pBdr>
        <w:top w:val="single" w:sz="2" w:space="1" w:color="auto"/>
        <w:bottom w:val="none" w:sz="0" w:space="0" w:color="auto"/>
      </w:pBdr>
      <w:spacing w:after="0" w:line="192" w:lineRule="auto"/>
      <w:rPr>
        <w:rStyle w:val="PageNumber"/>
      </w:rPr>
    </w:pPr>
  </w:p>
  <w:p w14:paraId="5C9AE93E" w14:textId="2EB6FB36" w:rsidR="00340DEE" w:rsidRDefault="00340DEE" w:rsidP="00340DEE">
    <w:pPr>
      <w:pStyle w:val="Footer"/>
      <w:pBdr>
        <w:top w:val="single" w:sz="2" w:space="1" w:color="auto"/>
        <w:bottom w:val="none" w:sz="0" w:space="0" w:color="auto"/>
      </w:pBdr>
      <w:spacing w:after="0"/>
      <w:jc w:val="center"/>
    </w:pP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6D5D31">
      <w:rPr>
        <w:rStyle w:val="PageNumber"/>
        <w:noProof/>
      </w:rPr>
      <w:t>3</w:t>
    </w:r>
    <w:r w:rsidRPr="00964A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5B62F" w14:textId="77777777" w:rsidR="00FC2022" w:rsidRDefault="00FC2022" w:rsidP="00203E3B">
      <w:pPr>
        <w:spacing w:line="240" w:lineRule="auto"/>
      </w:pPr>
      <w:r>
        <w:separator/>
      </w:r>
    </w:p>
  </w:footnote>
  <w:footnote w:type="continuationSeparator" w:id="0">
    <w:p w14:paraId="78BCE03A" w14:textId="77777777" w:rsidR="00FC2022" w:rsidRDefault="00FC2022" w:rsidP="00203E3B">
      <w:pPr>
        <w:spacing w:line="240" w:lineRule="auto"/>
      </w:pPr>
      <w:r>
        <w:separator/>
      </w:r>
    </w:p>
    <w:p w14:paraId="00F30D4E" w14:textId="77777777" w:rsidR="00FC2022" w:rsidRPr="00157CA2" w:rsidRDefault="00FC2022" w:rsidP="00203E3B">
      <w:pPr>
        <w:spacing w:after="120" w:line="240" w:lineRule="auto"/>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A3E7A" w14:textId="32DB6D17" w:rsidR="00340DEE" w:rsidRPr="00C44B5B" w:rsidRDefault="00340DEE" w:rsidP="00340DEE">
    <w:pPr>
      <w:pStyle w:val="Header"/>
      <w:pBdr>
        <w:bottom w:val="none" w:sz="0" w:space="0" w:color="auto"/>
      </w:pBdr>
      <w:rPr>
        <w:rFonts w:cs="Arial"/>
        <w:i/>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09916" w14:textId="776AF163" w:rsidR="00340DEE" w:rsidRPr="00340DEE" w:rsidRDefault="00340DEE">
    <w:pPr>
      <w:pStyle w:val="Header"/>
      <w:rPr>
        <w:rFonts w:cs="Arial"/>
        <w:i/>
        <w:szCs w:val="14"/>
      </w:rPr>
    </w:pPr>
    <w:r>
      <w:t xml:space="preserve">APPENDIX E. </w:t>
    </w:r>
    <w:r w:rsidRPr="00340DEE">
      <w:t>AI/AN FACES AGREEMENT OF</w:t>
    </w:r>
    <w:r>
      <w:br/>
    </w:r>
    <w:r w:rsidRPr="00340DEE">
      <w:t>COLLABORATION AND PARTICIPATION</w:t>
    </w:r>
    <w:r w:rsidRPr="006F6DD5">
      <w:tab/>
      <w:t>MATHEMATICA POLICY RESEARCH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F6C73" w14:textId="77777777" w:rsidR="00340DEE" w:rsidRDefault="00340DEE" w:rsidP="00340DEE">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CBC25AE2"/>
    <w:lvl w:ilvl="0" w:tplc="F4C001DE">
      <w:start w:val="1"/>
      <w:numFmt w:val="bullet"/>
      <w:pStyle w:val="Dash"/>
      <w:lvlText w:val="-"/>
      <w:lvlJc w:val="left"/>
      <w:pPr>
        <w:ind w:left="2882" w:hanging="360"/>
      </w:pPr>
      <w:rPr>
        <w:rFonts w:ascii="Times New Roman" w:hAnsi="Times New Roman" w:cs="Times New Roman" w:hint="default"/>
      </w:rPr>
    </w:lvl>
    <w:lvl w:ilvl="1" w:tplc="04090003">
      <w:start w:val="1"/>
      <w:numFmt w:val="bullet"/>
      <w:lvlText w:val="o"/>
      <w:lvlJc w:val="left"/>
      <w:pPr>
        <w:ind w:left="4250" w:hanging="360"/>
      </w:pPr>
      <w:rPr>
        <w:rFonts w:ascii="Courier New" w:hAnsi="Courier New" w:cs="Courier New" w:hint="default"/>
      </w:rPr>
    </w:lvl>
    <w:lvl w:ilvl="2" w:tplc="04090005" w:tentative="1">
      <w:start w:val="1"/>
      <w:numFmt w:val="bullet"/>
      <w:lvlText w:val=""/>
      <w:lvlJc w:val="left"/>
      <w:pPr>
        <w:ind w:left="4970" w:hanging="360"/>
      </w:pPr>
      <w:rPr>
        <w:rFonts w:ascii="Wingdings" w:hAnsi="Wingdings" w:hint="default"/>
      </w:rPr>
    </w:lvl>
    <w:lvl w:ilvl="3" w:tplc="04090001" w:tentative="1">
      <w:start w:val="1"/>
      <w:numFmt w:val="bullet"/>
      <w:lvlText w:val=""/>
      <w:lvlJc w:val="left"/>
      <w:pPr>
        <w:ind w:left="5690" w:hanging="360"/>
      </w:pPr>
      <w:rPr>
        <w:rFonts w:ascii="Symbol" w:hAnsi="Symbol" w:hint="default"/>
      </w:rPr>
    </w:lvl>
    <w:lvl w:ilvl="4" w:tplc="04090003" w:tentative="1">
      <w:start w:val="1"/>
      <w:numFmt w:val="bullet"/>
      <w:lvlText w:val="o"/>
      <w:lvlJc w:val="left"/>
      <w:pPr>
        <w:ind w:left="6410" w:hanging="360"/>
      </w:pPr>
      <w:rPr>
        <w:rFonts w:ascii="Courier New" w:hAnsi="Courier New" w:cs="Courier New" w:hint="default"/>
      </w:rPr>
    </w:lvl>
    <w:lvl w:ilvl="5" w:tplc="04090005" w:tentative="1">
      <w:start w:val="1"/>
      <w:numFmt w:val="bullet"/>
      <w:lvlText w:val=""/>
      <w:lvlJc w:val="left"/>
      <w:pPr>
        <w:ind w:left="7130" w:hanging="360"/>
      </w:pPr>
      <w:rPr>
        <w:rFonts w:ascii="Wingdings" w:hAnsi="Wingdings" w:hint="default"/>
      </w:rPr>
    </w:lvl>
    <w:lvl w:ilvl="6" w:tplc="04090001" w:tentative="1">
      <w:start w:val="1"/>
      <w:numFmt w:val="bullet"/>
      <w:lvlText w:val=""/>
      <w:lvlJc w:val="left"/>
      <w:pPr>
        <w:ind w:left="7850" w:hanging="360"/>
      </w:pPr>
      <w:rPr>
        <w:rFonts w:ascii="Symbol" w:hAnsi="Symbol" w:hint="default"/>
      </w:rPr>
    </w:lvl>
    <w:lvl w:ilvl="7" w:tplc="04090003" w:tentative="1">
      <w:start w:val="1"/>
      <w:numFmt w:val="bullet"/>
      <w:lvlText w:val="o"/>
      <w:lvlJc w:val="left"/>
      <w:pPr>
        <w:ind w:left="8570" w:hanging="360"/>
      </w:pPr>
      <w:rPr>
        <w:rFonts w:ascii="Courier New" w:hAnsi="Courier New" w:cs="Courier New" w:hint="default"/>
      </w:rPr>
    </w:lvl>
    <w:lvl w:ilvl="8" w:tplc="04090005" w:tentative="1">
      <w:start w:val="1"/>
      <w:numFmt w:val="bullet"/>
      <w:lvlText w:val=""/>
      <w:lvlJc w:val="left"/>
      <w:pPr>
        <w:ind w:left="9290" w:hanging="360"/>
      </w:pPr>
      <w:rPr>
        <w:rFonts w:ascii="Wingdings" w:hAnsi="Wingdings" w:hint="default"/>
      </w:rPr>
    </w:lvl>
  </w:abstractNum>
  <w:abstractNum w:abstractNumId="7">
    <w:nsid w:val="17E27312"/>
    <w:multiLevelType w:val="hybridMultilevel"/>
    <w:tmpl w:val="786EA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A25118"/>
    <w:multiLevelType w:val="hybridMultilevel"/>
    <w:tmpl w:val="E0DE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0C652C"/>
    <w:multiLevelType w:val="hybridMultilevel"/>
    <w:tmpl w:val="27F0687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6">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6C791C0D"/>
    <w:multiLevelType w:val="hybridMultilevel"/>
    <w:tmpl w:val="87EE2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EFC1295"/>
    <w:multiLevelType w:val="hybridMultilevel"/>
    <w:tmpl w:val="FF06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5">
    <w:nsid w:val="7020478C"/>
    <w:multiLevelType w:val="hybridMultilevel"/>
    <w:tmpl w:val="1AF82054"/>
    <w:lvl w:ilvl="0" w:tplc="AD365EC4">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5"/>
  </w:num>
  <w:num w:numId="2">
    <w:abstractNumId w:val="16"/>
  </w:num>
  <w:num w:numId="3">
    <w:abstractNumId w:val="27"/>
  </w:num>
  <w:num w:numId="4">
    <w:abstractNumId w:val="6"/>
  </w:num>
  <w:num w:numId="5">
    <w:abstractNumId w:val="26"/>
  </w:num>
  <w:num w:numId="6">
    <w:abstractNumId w:val="28"/>
  </w:num>
  <w:num w:numId="7">
    <w:abstractNumId w:val="2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5"/>
  </w:num>
  <w:num w:numId="18">
    <w:abstractNumId w:val="11"/>
  </w:num>
  <w:num w:numId="19">
    <w:abstractNumId w:val="17"/>
  </w:num>
  <w:num w:numId="20">
    <w:abstractNumId w:val="4"/>
  </w:num>
  <w:num w:numId="21">
    <w:abstractNumId w:val="18"/>
  </w:num>
  <w:num w:numId="22">
    <w:abstractNumId w:val="2"/>
  </w:num>
  <w:num w:numId="23">
    <w:abstractNumId w:val="13"/>
  </w:num>
  <w:num w:numId="24">
    <w:abstractNumId w:val="24"/>
  </w:num>
  <w:num w:numId="25">
    <w:abstractNumId w:val="5"/>
  </w:num>
  <w:num w:numId="26">
    <w:abstractNumId w:val="1"/>
  </w:num>
  <w:num w:numId="27">
    <w:abstractNumId w:val="8"/>
  </w:num>
  <w:num w:numId="28">
    <w:abstractNumId w:val="14"/>
  </w:num>
  <w:num w:numId="29">
    <w:abstractNumId w:val="21"/>
  </w:num>
  <w:num w:numId="30">
    <w:abstractNumId w:val="19"/>
  </w:num>
  <w:num w:numId="31">
    <w:abstractNumId w:val="3"/>
  </w:num>
  <w:num w:numId="32">
    <w:abstractNumId w:val="15"/>
    <w:lvlOverride w:ilvl="0">
      <w:startOverride w:val="1"/>
    </w:lvlOverride>
  </w:num>
  <w:num w:numId="33">
    <w:abstractNumId w:val="10"/>
  </w:num>
  <w:num w:numId="34">
    <w:abstractNumId w:val="7"/>
  </w:num>
  <w:num w:numId="35">
    <w:abstractNumId w:val="6"/>
  </w:num>
  <w:num w:numId="36">
    <w:abstractNumId w:val="23"/>
  </w:num>
  <w:num w:numId="37">
    <w:abstractNumId w:val="9"/>
  </w:num>
  <w:num w:numId="38">
    <w:abstractNumId w:val="22"/>
  </w:num>
  <w:num w:numId="39">
    <w:abstractNumId w:val="25"/>
  </w:num>
  <w:num w:numId="40">
    <w:abstractNumId w:val="25"/>
  </w:num>
  <w:num w:numId="41">
    <w:abstractNumId w:val="25"/>
  </w:num>
  <w:num w:numId="42">
    <w:abstractNumId w:val="25"/>
  </w:num>
  <w:num w:numId="43">
    <w:abstractNumId w:val="25"/>
  </w:num>
  <w:num w:numId="44">
    <w:abstractNumId w:val="25"/>
  </w:num>
  <w:num w:numId="45">
    <w:abstractNumId w:val="25"/>
  </w:num>
  <w:num w:numId="46">
    <w:abstractNumId w:val="25"/>
  </w:num>
  <w:num w:numId="47">
    <w:abstractNumId w:val="25"/>
  </w:num>
  <w:num w:numId="48">
    <w:abstractNumId w:val="25"/>
  </w:num>
  <w:num w:numId="49">
    <w:abstractNumId w:val="25"/>
  </w:num>
  <w:num w:numId="50">
    <w:abstractNumId w:val="25"/>
  </w:num>
  <w:num w:numId="51">
    <w:abstractNumId w:val="12"/>
  </w:num>
  <w:num w:numId="52">
    <w:abstractNumId w:val="6"/>
  </w:num>
  <w:num w:numId="53">
    <w:abstractNumId w:val="6"/>
  </w:num>
  <w:num w:numId="54">
    <w:abstractNumId w:val="6"/>
  </w:num>
  <w:num w:numId="55">
    <w:abstractNumId w:val="6"/>
  </w:num>
  <w:num w:numId="56">
    <w:abstractNumId w:val="6"/>
  </w:num>
  <w:num w:numId="57">
    <w:abstractNumId w:val="6"/>
  </w:num>
  <w:num w:numId="58">
    <w:abstractNumId w:val="6"/>
  </w:num>
  <w:num w:numId="59">
    <w:abstractNumId w:val="6"/>
  </w:num>
  <w:num w:numId="60">
    <w:abstractNumId w:val="6"/>
  </w:num>
  <w:num w:numId="61">
    <w:abstractNumId w:val="6"/>
  </w:num>
  <w:num w:numId="62">
    <w:abstractNumId w:val="6"/>
  </w:num>
  <w:num w:numId="63">
    <w:abstractNumId w:val="6"/>
  </w:num>
  <w:num w:numId="64">
    <w:abstractNumId w:val="6"/>
  </w:num>
  <w:num w:numId="65">
    <w:abstractNumId w:val="6"/>
  </w:num>
  <w:num w:numId="66">
    <w:abstractNumId w:val="6"/>
  </w:num>
  <w:num w:numId="67">
    <w:abstractNumId w:val="6"/>
  </w:num>
  <w:num w:numId="68">
    <w:abstractNumId w:val="6"/>
  </w:num>
  <w:num w:numId="69">
    <w:abstractNumId w:val="6"/>
  </w:num>
  <w:num w:numId="70">
    <w:abstractNumId w:val="6"/>
  </w:num>
  <w:num w:numId="71">
    <w:abstractNumId w:val="6"/>
  </w:num>
  <w:num w:numId="72">
    <w:abstractNumId w:val="6"/>
  </w:num>
  <w:num w:numId="73">
    <w:abstractNumId w:val="6"/>
  </w:num>
  <w:num w:numId="74">
    <w:abstractNumId w:val="6"/>
  </w:num>
  <w:num w:numId="75">
    <w:abstractNumId w:val="6"/>
  </w:num>
  <w:num w:numId="76">
    <w:abstractNumId w:val="6"/>
  </w:num>
  <w:num w:numId="77">
    <w:abstractNumId w:val="6"/>
  </w:num>
  <w:num w:numId="78">
    <w:abstractNumId w:val="6"/>
  </w:num>
  <w:num w:numId="79">
    <w:abstractNumId w:val="6"/>
  </w:num>
  <w:num w:numId="80">
    <w:abstractNumId w:val="6"/>
  </w:num>
  <w:num w:numId="81">
    <w:abstractNumId w:val="6"/>
  </w:num>
  <w:num w:numId="82">
    <w:abstractNumId w:val="6"/>
  </w:num>
  <w:num w:numId="83">
    <w:abstractNumId w:val="6"/>
  </w:num>
  <w:num w:numId="84">
    <w:abstractNumId w:val="6"/>
  </w:num>
  <w:num w:numId="85">
    <w:abstractNumId w:val="6"/>
  </w:num>
  <w:num w:numId="86">
    <w:abstractNumId w:val="6"/>
  </w:num>
  <w:num w:numId="87">
    <w:abstractNumId w:val="6"/>
  </w:num>
  <w:num w:numId="88">
    <w:abstractNumId w:val="6"/>
  </w:num>
  <w:num w:numId="89">
    <w:abstractNumId w:val="6"/>
  </w:num>
  <w:num w:numId="90">
    <w:abstractNumId w:val="6"/>
  </w:num>
  <w:num w:numId="91">
    <w:abstractNumId w:val="6"/>
  </w:num>
  <w:num w:numId="92">
    <w:abstractNumId w:val="6"/>
  </w:num>
  <w:num w:numId="93">
    <w:abstractNumId w:val="6"/>
  </w:num>
  <w:num w:numId="94">
    <w:abstractNumId w:val="6"/>
  </w:num>
  <w:num w:numId="95">
    <w:abstractNumId w:val="6"/>
  </w:num>
  <w:num w:numId="96">
    <w:abstractNumId w:val="6"/>
  </w:num>
  <w:num w:numId="97">
    <w:abstractNumId w:val="6"/>
  </w:num>
  <w:num w:numId="98">
    <w:abstractNumId w:val="6"/>
  </w:num>
  <w:num w:numId="99">
    <w:abstractNumId w:val="6"/>
  </w:num>
  <w:num w:numId="100">
    <w:abstractNumId w:val="6"/>
  </w:num>
  <w:num w:numId="101">
    <w:abstractNumId w:val="6"/>
  </w:num>
  <w:num w:numId="102">
    <w:abstractNumId w:val="6"/>
  </w:num>
  <w:num w:numId="103">
    <w:abstractNumId w:val="6"/>
  </w:num>
  <w:num w:numId="104">
    <w:abstractNumId w:val="6"/>
  </w:num>
  <w:num w:numId="105">
    <w:abstractNumId w:val="6"/>
  </w:num>
  <w:num w:numId="106">
    <w:abstractNumId w:val="6"/>
  </w:num>
  <w:num w:numId="107">
    <w:abstractNumId w:val="6"/>
  </w:num>
  <w:num w:numId="108">
    <w:abstractNumId w:val="6"/>
  </w:num>
  <w:num w:numId="109">
    <w:abstractNumId w:val="6"/>
  </w:num>
  <w:num w:numId="110">
    <w:abstractNumId w:val="6"/>
  </w:num>
  <w:num w:numId="111">
    <w:abstractNumId w:val="6"/>
  </w:num>
  <w:num w:numId="112">
    <w:abstractNumId w:val="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BBD"/>
    <w:rsid w:val="000030B1"/>
    <w:rsid w:val="0000429D"/>
    <w:rsid w:val="00010CEE"/>
    <w:rsid w:val="0001587F"/>
    <w:rsid w:val="00016D34"/>
    <w:rsid w:val="0002322B"/>
    <w:rsid w:val="0002754E"/>
    <w:rsid w:val="0003265D"/>
    <w:rsid w:val="00032E4E"/>
    <w:rsid w:val="00034667"/>
    <w:rsid w:val="00040162"/>
    <w:rsid w:val="00040B2C"/>
    <w:rsid w:val="000423BE"/>
    <w:rsid w:val="00042419"/>
    <w:rsid w:val="00042FA8"/>
    <w:rsid w:val="00043B27"/>
    <w:rsid w:val="00047BDD"/>
    <w:rsid w:val="00056376"/>
    <w:rsid w:val="00056BC1"/>
    <w:rsid w:val="000575D5"/>
    <w:rsid w:val="000578BB"/>
    <w:rsid w:val="00060579"/>
    <w:rsid w:val="000633AA"/>
    <w:rsid w:val="00066C74"/>
    <w:rsid w:val="0007041A"/>
    <w:rsid w:val="00075C77"/>
    <w:rsid w:val="000824C5"/>
    <w:rsid w:val="000855BD"/>
    <w:rsid w:val="00086066"/>
    <w:rsid w:val="000905CB"/>
    <w:rsid w:val="0009143A"/>
    <w:rsid w:val="000972E1"/>
    <w:rsid w:val="000A2330"/>
    <w:rsid w:val="000A4222"/>
    <w:rsid w:val="000A5A8D"/>
    <w:rsid w:val="000A6591"/>
    <w:rsid w:val="000A6A64"/>
    <w:rsid w:val="000A7604"/>
    <w:rsid w:val="000A77F1"/>
    <w:rsid w:val="000A7FB4"/>
    <w:rsid w:val="000B521D"/>
    <w:rsid w:val="000B555A"/>
    <w:rsid w:val="000B764C"/>
    <w:rsid w:val="000C15F5"/>
    <w:rsid w:val="000C2E3B"/>
    <w:rsid w:val="000C413E"/>
    <w:rsid w:val="000C4FA2"/>
    <w:rsid w:val="000C7D4D"/>
    <w:rsid w:val="000D26A2"/>
    <w:rsid w:val="000D5B34"/>
    <w:rsid w:val="000D667D"/>
    <w:rsid w:val="000D6D88"/>
    <w:rsid w:val="000D751A"/>
    <w:rsid w:val="000D7D79"/>
    <w:rsid w:val="000E063A"/>
    <w:rsid w:val="000E0694"/>
    <w:rsid w:val="000E0C1B"/>
    <w:rsid w:val="000E1C2B"/>
    <w:rsid w:val="000E2169"/>
    <w:rsid w:val="000E4C3F"/>
    <w:rsid w:val="000E7BBD"/>
    <w:rsid w:val="000F677B"/>
    <w:rsid w:val="001040F0"/>
    <w:rsid w:val="001119F8"/>
    <w:rsid w:val="00112A5E"/>
    <w:rsid w:val="00113A7E"/>
    <w:rsid w:val="00113CC8"/>
    <w:rsid w:val="00121B21"/>
    <w:rsid w:val="0012793E"/>
    <w:rsid w:val="00130C03"/>
    <w:rsid w:val="001311F7"/>
    <w:rsid w:val="0013184F"/>
    <w:rsid w:val="00131F00"/>
    <w:rsid w:val="0013265A"/>
    <w:rsid w:val="0013709C"/>
    <w:rsid w:val="00146CE3"/>
    <w:rsid w:val="00147515"/>
    <w:rsid w:val="00147A74"/>
    <w:rsid w:val="00154DF1"/>
    <w:rsid w:val="00157CA2"/>
    <w:rsid w:val="00163018"/>
    <w:rsid w:val="001649D5"/>
    <w:rsid w:val="00164BC2"/>
    <w:rsid w:val="001739F1"/>
    <w:rsid w:val="00181AC8"/>
    <w:rsid w:val="00184421"/>
    <w:rsid w:val="00185CEF"/>
    <w:rsid w:val="001921A4"/>
    <w:rsid w:val="00194A0E"/>
    <w:rsid w:val="001969F1"/>
    <w:rsid w:val="00196E5A"/>
    <w:rsid w:val="00197503"/>
    <w:rsid w:val="00197835"/>
    <w:rsid w:val="001A1437"/>
    <w:rsid w:val="001A3781"/>
    <w:rsid w:val="001B107D"/>
    <w:rsid w:val="001B6589"/>
    <w:rsid w:val="001C133E"/>
    <w:rsid w:val="001C7FA0"/>
    <w:rsid w:val="001C7FBE"/>
    <w:rsid w:val="001D3544"/>
    <w:rsid w:val="001D39AA"/>
    <w:rsid w:val="001D39EC"/>
    <w:rsid w:val="001D418D"/>
    <w:rsid w:val="001D57C9"/>
    <w:rsid w:val="001D661F"/>
    <w:rsid w:val="001D691C"/>
    <w:rsid w:val="001D7B65"/>
    <w:rsid w:val="001E3406"/>
    <w:rsid w:val="001E6E5A"/>
    <w:rsid w:val="001F5CE4"/>
    <w:rsid w:val="00201E7E"/>
    <w:rsid w:val="00203E3B"/>
    <w:rsid w:val="00204AB9"/>
    <w:rsid w:val="00204B23"/>
    <w:rsid w:val="002103D9"/>
    <w:rsid w:val="00214E0B"/>
    <w:rsid w:val="00215C5A"/>
    <w:rsid w:val="00215E4D"/>
    <w:rsid w:val="00217FA0"/>
    <w:rsid w:val="00225954"/>
    <w:rsid w:val="00225B30"/>
    <w:rsid w:val="0022714B"/>
    <w:rsid w:val="002272CB"/>
    <w:rsid w:val="0023106B"/>
    <w:rsid w:val="00231607"/>
    <w:rsid w:val="00232454"/>
    <w:rsid w:val="00237033"/>
    <w:rsid w:val="00241E85"/>
    <w:rsid w:val="00247945"/>
    <w:rsid w:val="00254C89"/>
    <w:rsid w:val="00254E2D"/>
    <w:rsid w:val="00256714"/>
    <w:rsid w:val="00256D04"/>
    <w:rsid w:val="0026025C"/>
    <w:rsid w:val="002607B2"/>
    <w:rsid w:val="0026713B"/>
    <w:rsid w:val="00271C83"/>
    <w:rsid w:val="0027245E"/>
    <w:rsid w:val="002733A4"/>
    <w:rsid w:val="00273BDB"/>
    <w:rsid w:val="002800E0"/>
    <w:rsid w:val="00283304"/>
    <w:rsid w:val="0028360E"/>
    <w:rsid w:val="002869EF"/>
    <w:rsid w:val="00287257"/>
    <w:rsid w:val="0029042C"/>
    <w:rsid w:val="00290BC4"/>
    <w:rsid w:val="00292A7F"/>
    <w:rsid w:val="00297266"/>
    <w:rsid w:val="002A00E4"/>
    <w:rsid w:val="002A2808"/>
    <w:rsid w:val="002A3662"/>
    <w:rsid w:val="002A4F27"/>
    <w:rsid w:val="002A6552"/>
    <w:rsid w:val="002B0E82"/>
    <w:rsid w:val="002B71CD"/>
    <w:rsid w:val="002B76AB"/>
    <w:rsid w:val="002B7C37"/>
    <w:rsid w:val="002C1507"/>
    <w:rsid w:val="002C3CA5"/>
    <w:rsid w:val="002C71CA"/>
    <w:rsid w:val="002D262A"/>
    <w:rsid w:val="002D6763"/>
    <w:rsid w:val="002E06F1"/>
    <w:rsid w:val="002E3E35"/>
    <w:rsid w:val="002F3418"/>
    <w:rsid w:val="002F6E35"/>
    <w:rsid w:val="003014DF"/>
    <w:rsid w:val="0030242C"/>
    <w:rsid w:val="00302890"/>
    <w:rsid w:val="0030466D"/>
    <w:rsid w:val="003060A4"/>
    <w:rsid w:val="003062C9"/>
    <w:rsid w:val="00306F1E"/>
    <w:rsid w:val="00310CBE"/>
    <w:rsid w:val="00315DEC"/>
    <w:rsid w:val="00315F5B"/>
    <w:rsid w:val="0031721A"/>
    <w:rsid w:val="0031740A"/>
    <w:rsid w:val="00317FDB"/>
    <w:rsid w:val="003250D8"/>
    <w:rsid w:val="003308C3"/>
    <w:rsid w:val="00331ADC"/>
    <w:rsid w:val="00340DEE"/>
    <w:rsid w:val="00341682"/>
    <w:rsid w:val="00341D4E"/>
    <w:rsid w:val="003426BF"/>
    <w:rsid w:val="00342A0F"/>
    <w:rsid w:val="00345556"/>
    <w:rsid w:val="00346E5F"/>
    <w:rsid w:val="0035526C"/>
    <w:rsid w:val="00357B5C"/>
    <w:rsid w:val="00362543"/>
    <w:rsid w:val="00363410"/>
    <w:rsid w:val="00363609"/>
    <w:rsid w:val="00363A19"/>
    <w:rsid w:val="00365673"/>
    <w:rsid w:val="003656C4"/>
    <w:rsid w:val="0036662B"/>
    <w:rsid w:val="00366F93"/>
    <w:rsid w:val="0037048A"/>
    <w:rsid w:val="00370490"/>
    <w:rsid w:val="00370BC5"/>
    <w:rsid w:val="00370D5B"/>
    <w:rsid w:val="003844AB"/>
    <w:rsid w:val="00384A00"/>
    <w:rsid w:val="00384E5E"/>
    <w:rsid w:val="003921CA"/>
    <w:rsid w:val="00392C9F"/>
    <w:rsid w:val="00394544"/>
    <w:rsid w:val="00394DAA"/>
    <w:rsid w:val="003969F2"/>
    <w:rsid w:val="00396FD7"/>
    <w:rsid w:val="003A16DA"/>
    <w:rsid w:val="003A3149"/>
    <w:rsid w:val="003A501E"/>
    <w:rsid w:val="003A63C1"/>
    <w:rsid w:val="003C3464"/>
    <w:rsid w:val="003C3D79"/>
    <w:rsid w:val="003E1520"/>
    <w:rsid w:val="003E3505"/>
    <w:rsid w:val="003E418E"/>
    <w:rsid w:val="003E67E9"/>
    <w:rsid w:val="003E6CE4"/>
    <w:rsid w:val="003E7979"/>
    <w:rsid w:val="003F1665"/>
    <w:rsid w:val="003F4ADD"/>
    <w:rsid w:val="003F59AF"/>
    <w:rsid w:val="003F7027"/>
    <w:rsid w:val="003F7D6D"/>
    <w:rsid w:val="0040330E"/>
    <w:rsid w:val="00406760"/>
    <w:rsid w:val="00413F0E"/>
    <w:rsid w:val="00420613"/>
    <w:rsid w:val="004260A8"/>
    <w:rsid w:val="00430836"/>
    <w:rsid w:val="00430859"/>
    <w:rsid w:val="00430A83"/>
    <w:rsid w:val="00431084"/>
    <w:rsid w:val="00431097"/>
    <w:rsid w:val="0043317D"/>
    <w:rsid w:val="00434532"/>
    <w:rsid w:val="00435539"/>
    <w:rsid w:val="00436B58"/>
    <w:rsid w:val="00436BEA"/>
    <w:rsid w:val="00437868"/>
    <w:rsid w:val="00437B79"/>
    <w:rsid w:val="004406E3"/>
    <w:rsid w:val="0044335E"/>
    <w:rsid w:val="004533DB"/>
    <w:rsid w:val="00455D47"/>
    <w:rsid w:val="004620FF"/>
    <w:rsid w:val="00462212"/>
    <w:rsid w:val="00464B7F"/>
    <w:rsid w:val="004655C1"/>
    <w:rsid w:val="00465789"/>
    <w:rsid w:val="004662C5"/>
    <w:rsid w:val="00474E31"/>
    <w:rsid w:val="00476969"/>
    <w:rsid w:val="00477F55"/>
    <w:rsid w:val="00480779"/>
    <w:rsid w:val="004867C2"/>
    <w:rsid w:val="0049195D"/>
    <w:rsid w:val="004919AB"/>
    <w:rsid w:val="00491AB9"/>
    <w:rsid w:val="004934BE"/>
    <w:rsid w:val="00495DE3"/>
    <w:rsid w:val="004A4935"/>
    <w:rsid w:val="004A70C9"/>
    <w:rsid w:val="004B47D3"/>
    <w:rsid w:val="004C1347"/>
    <w:rsid w:val="004C136C"/>
    <w:rsid w:val="004C498B"/>
    <w:rsid w:val="004C563E"/>
    <w:rsid w:val="004C67B1"/>
    <w:rsid w:val="004C7135"/>
    <w:rsid w:val="004D195D"/>
    <w:rsid w:val="004D1EAA"/>
    <w:rsid w:val="004D2C35"/>
    <w:rsid w:val="004D4759"/>
    <w:rsid w:val="004D6B97"/>
    <w:rsid w:val="004E049B"/>
    <w:rsid w:val="004E1A3F"/>
    <w:rsid w:val="004E69F7"/>
    <w:rsid w:val="004E74D1"/>
    <w:rsid w:val="004F216D"/>
    <w:rsid w:val="004F2BAC"/>
    <w:rsid w:val="004F36C4"/>
    <w:rsid w:val="004F45F3"/>
    <w:rsid w:val="004F467A"/>
    <w:rsid w:val="0050038C"/>
    <w:rsid w:val="005008E2"/>
    <w:rsid w:val="00506F79"/>
    <w:rsid w:val="005244B7"/>
    <w:rsid w:val="005257EC"/>
    <w:rsid w:val="00526576"/>
    <w:rsid w:val="00526D08"/>
    <w:rsid w:val="00530357"/>
    <w:rsid w:val="0053171E"/>
    <w:rsid w:val="00532244"/>
    <w:rsid w:val="00535221"/>
    <w:rsid w:val="00540352"/>
    <w:rsid w:val="005403E8"/>
    <w:rsid w:val="005404E6"/>
    <w:rsid w:val="005462CA"/>
    <w:rsid w:val="00551D48"/>
    <w:rsid w:val="005547CA"/>
    <w:rsid w:val="00555F68"/>
    <w:rsid w:val="00556757"/>
    <w:rsid w:val="00556E85"/>
    <w:rsid w:val="005576F8"/>
    <w:rsid w:val="00560D9D"/>
    <w:rsid w:val="005720EB"/>
    <w:rsid w:val="005725F4"/>
    <w:rsid w:val="00572EC7"/>
    <w:rsid w:val="00580A6C"/>
    <w:rsid w:val="00585F60"/>
    <w:rsid w:val="005903AC"/>
    <w:rsid w:val="00591D34"/>
    <w:rsid w:val="00593254"/>
    <w:rsid w:val="00594BE0"/>
    <w:rsid w:val="005975FE"/>
    <w:rsid w:val="00597C95"/>
    <w:rsid w:val="005A151B"/>
    <w:rsid w:val="005A7F69"/>
    <w:rsid w:val="005B16C5"/>
    <w:rsid w:val="005B3BFB"/>
    <w:rsid w:val="005B3CD2"/>
    <w:rsid w:val="005B6BE8"/>
    <w:rsid w:val="005C2E96"/>
    <w:rsid w:val="005C40D5"/>
    <w:rsid w:val="005C40E0"/>
    <w:rsid w:val="005D1DEB"/>
    <w:rsid w:val="005D5D21"/>
    <w:rsid w:val="005D788E"/>
    <w:rsid w:val="005E2B24"/>
    <w:rsid w:val="005E454D"/>
    <w:rsid w:val="005E5E00"/>
    <w:rsid w:val="005F0FE2"/>
    <w:rsid w:val="005F28ED"/>
    <w:rsid w:val="005F6F8C"/>
    <w:rsid w:val="005F7ADD"/>
    <w:rsid w:val="005F7FEA"/>
    <w:rsid w:val="006075CC"/>
    <w:rsid w:val="00613638"/>
    <w:rsid w:val="00616DE6"/>
    <w:rsid w:val="00621FD5"/>
    <w:rsid w:val="00622372"/>
    <w:rsid w:val="00623E13"/>
    <w:rsid w:val="0062545D"/>
    <w:rsid w:val="0062555B"/>
    <w:rsid w:val="00633E77"/>
    <w:rsid w:val="0063644E"/>
    <w:rsid w:val="00636D6D"/>
    <w:rsid w:val="006371A1"/>
    <w:rsid w:val="006404FF"/>
    <w:rsid w:val="00650B7A"/>
    <w:rsid w:val="00654EC4"/>
    <w:rsid w:val="006603DD"/>
    <w:rsid w:val="0066062F"/>
    <w:rsid w:val="0066273C"/>
    <w:rsid w:val="006636F9"/>
    <w:rsid w:val="00671099"/>
    <w:rsid w:val="0067358F"/>
    <w:rsid w:val="0067395C"/>
    <w:rsid w:val="00673CC8"/>
    <w:rsid w:val="00676A56"/>
    <w:rsid w:val="0068215C"/>
    <w:rsid w:val="0068230E"/>
    <w:rsid w:val="0069391A"/>
    <w:rsid w:val="00695701"/>
    <w:rsid w:val="00695B5A"/>
    <w:rsid w:val="00696C6F"/>
    <w:rsid w:val="0069799C"/>
    <w:rsid w:val="00697E5B"/>
    <w:rsid w:val="006A1560"/>
    <w:rsid w:val="006A465C"/>
    <w:rsid w:val="006A4FFC"/>
    <w:rsid w:val="006B1180"/>
    <w:rsid w:val="006B2425"/>
    <w:rsid w:val="006B4E3F"/>
    <w:rsid w:val="006B4F62"/>
    <w:rsid w:val="006B6D4A"/>
    <w:rsid w:val="006C2620"/>
    <w:rsid w:val="006C3304"/>
    <w:rsid w:val="006C3AF8"/>
    <w:rsid w:val="006C4EDA"/>
    <w:rsid w:val="006C6C04"/>
    <w:rsid w:val="006C7956"/>
    <w:rsid w:val="006D03BB"/>
    <w:rsid w:val="006D21FF"/>
    <w:rsid w:val="006D5D31"/>
    <w:rsid w:val="006E19D5"/>
    <w:rsid w:val="006E322C"/>
    <w:rsid w:val="006E3BD4"/>
    <w:rsid w:val="006E4164"/>
    <w:rsid w:val="006F265F"/>
    <w:rsid w:val="006F4AFC"/>
    <w:rsid w:val="006F730C"/>
    <w:rsid w:val="006F73F3"/>
    <w:rsid w:val="00702EB1"/>
    <w:rsid w:val="00702F11"/>
    <w:rsid w:val="007043FD"/>
    <w:rsid w:val="00707736"/>
    <w:rsid w:val="00711680"/>
    <w:rsid w:val="00711B96"/>
    <w:rsid w:val="007222A0"/>
    <w:rsid w:val="00740595"/>
    <w:rsid w:val="00744250"/>
    <w:rsid w:val="0075488B"/>
    <w:rsid w:val="00756044"/>
    <w:rsid w:val="007614D4"/>
    <w:rsid w:val="00761C9D"/>
    <w:rsid w:val="00761DA6"/>
    <w:rsid w:val="007654E9"/>
    <w:rsid w:val="007700B1"/>
    <w:rsid w:val="00772570"/>
    <w:rsid w:val="00780B38"/>
    <w:rsid w:val="00781F52"/>
    <w:rsid w:val="007825D9"/>
    <w:rsid w:val="00787CE7"/>
    <w:rsid w:val="00791704"/>
    <w:rsid w:val="00791C5E"/>
    <w:rsid w:val="00795FE6"/>
    <w:rsid w:val="007963EB"/>
    <w:rsid w:val="007A1493"/>
    <w:rsid w:val="007A2D95"/>
    <w:rsid w:val="007A2E39"/>
    <w:rsid w:val="007A4FD7"/>
    <w:rsid w:val="007B1192"/>
    <w:rsid w:val="007B1305"/>
    <w:rsid w:val="007B1E87"/>
    <w:rsid w:val="007B409D"/>
    <w:rsid w:val="007B4642"/>
    <w:rsid w:val="007C6B92"/>
    <w:rsid w:val="007D2AD5"/>
    <w:rsid w:val="007D6AE7"/>
    <w:rsid w:val="007D6CFB"/>
    <w:rsid w:val="007E574B"/>
    <w:rsid w:val="007E5750"/>
    <w:rsid w:val="007E6923"/>
    <w:rsid w:val="007F7DCC"/>
    <w:rsid w:val="0080264C"/>
    <w:rsid w:val="008032ED"/>
    <w:rsid w:val="008059AC"/>
    <w:rsid w:val="00811638"/>
    <w:rsid w:val="00814AE7"/>
    <w:rsid w:val="00815382"/>
    <w:rsid w:val="00821163"/>
    <w:rsid w:val="00821341"/>
    <w:rsid w:val="00821611"/>
    <w:rsid w:val="00830296"/>
    <w:rsid w:val="008321D0"/>
    <w:rsid w:val="00833B51"/>
    <w:rsid w:val="0083697F"/>
    <w:rsid w:val="0083773A"/>
    <w:rsid w:val="008403EE"/>
    <w:rsid w:val="008405D8"/>
    <w:rsid w:val="00841251"/>
    <w:rsid w:val="00841793"/>
    <w:rsid w:val="00844D90"/>
    <w:rsid w:val="00852D7A"/>
    <w:rsid w:val="008540D9"/>
    <w:rsid w:val="00854CC7"/>
    <w:rsid w:val="00854FD1"/>
    <w:rsid w:val="00865AD4"/>
    <w:rsid w:val="00872A9C"/>
    <w:rsid w:val="00877B02"/>
    <w:rsid w:val="008813AB"/>
    <w:rsid w:val="00882E5C"/>
    <w:rsid w:val="00883314"/>
    <w:rsid w:val="00890CC4"/>
    <w:rsid w:val="0089611E"/>
    <w:rsid w:val="0089668B"/>
    <w:rsid w:val="008A1353"/>
    <w:rsid w:val="008A3E5F"/>
    <w:rsid w:val="008A705A"/>
    <w:rsid w:val="008B07B5"/>
    <w:rsid w:val="008B2BAC"/>
    <w:rsid w:val="008B2FD6"/>
    <w:rsid w:val="008B38FC"/>
    <w:rsid w:val="008B4482"/>
    <w:rsid w:val="008B4E7B"/>
    <w:rsid w:val="008B5ADA"/>
    <w:rsid w:val="008B69A2"/>
    <w:rsid w:val="008C0044"/>
    <w:rsid w:val="008C02BA"/>
    <w:rsid w:val="008C16FA"/>
    <w:rsid w:val="008C39E1"/>
    <w:rsid w:val="008C42DA"/>
    <w:rsid w:val="008C4EFB"/>
    <w:rsid w:val="008C6DD9"/>
    <w:rsid w:val="008C792F"/>
    <w:rsid w:val="008D19C5"/>
    <w:rsid w:val="008D680C"/>
    <w:rsid w:val="008E0151"/>
    <w:rsid w:val="008E725C"/>
    <w:rsid w:val="008F2984"/>
    <w:rsid w:val="008F41ED"/>
    <w:rsid w:val="008F5AD5"/>
    <w:rsid w:val="008F5E56"/>
    <w:rsid w:val="00901CA4"/>
    <w:rsid w:val="009059B9"/>
    <w:rsid w:val="009102F3"/>
    <w:rsid w:val="00910B00"/>
    <w:rsid w:val="0091313F"/>
    <w:rsid w:val="009147A0"/>
    <w:rsid w:val="009157C5"/>
    <w:rsid w:val="0091711A"/>
    <w:rsid w:val="00917F77"/>
    <w:rsid w:val="0092292E"/>
    <w:rsid w:val="009250ED"/>
    <w:rsid w:val="009259C2"/>
    <w:rsid w:val="00931483"/>
    <w:rsid w:val="009318BC"/>
    <w:rsid w:val="0093204A"/>
    <w:rsid w:val="00932E4E"/>
    <w:rsid w:val="00935598"/>
    <w:rsid w:val="00936B66"/>
    <w:rsid w:val="00936D34"/>
    <w:rsid w:val="00944C5E"/>
    <w:rsid w:val="00953464"/>
    <w:rsid w:val="009555B9"/>
    <w:rsid w:val="00962492"/>
    <w:rsid w:val="009625E7"/>
    <w:rsid w:val="00964824"/>
    <w:rsid w:val="00964B48"/>
    <w:rsid w:val="009729E8"/>
    <w:rsid w:val="009735B0"/>
    <w:rsid w:val="00975F7E"/>
    <w:rsid w:val="009766F4"/>
    <w:rsid w:val="00976BF5"/>
    <w:rsid w:val="00981FE2"/>
    <w:rsid w:val="00982052"/>
    <w:rsid w:val="00982410"/>
    <w:rsid w:val="009838F1"/>
    <w:rsid w:val="00993D99"/>
    <w:rsid w:val="009942E1"/>
    <w:rsid w:val="00995D54"/>
    <w:rsid w:val="009A3733"/>
    <w:rsid w:val="009A5344"/>
    <w:rsid w:val="009B11C3"/>
    <w:rsid w:val="009B37F0"/>
    <w:rsid w:val="009B69E2"/>
    <w:rsid w:val="009B76DA"/>
    <w:rsid w:val="009C3DED"/>
    <w:rsid w:val="009C40AE"/>
    <w:rsid w:val="009C4E3E"/>
    <w:rsid w:val="009D2A0B"/>
    <w:rsid w:val="009D58D2"/>
    <w:rsid w:val="009D58E7"/>
    <w:rsid w:val="009D6498"/>
    <w:rsid w:val="009E2852"/>
    <w:rsid w:val="009E4ED8"/>
    <w:rsid w:val="009E69BF"/>
    <w:rsid w:val="009E6C29"/>
    <w:rsid w:val="009E715C"/>
    <w:rsid w:val="009E756D"/>
    <w:rsid w:val="009E7C89"/>
    <w:rsid w:val="009F33C2"/>
    <w:rsid w:val="009F45B9"/>
    <w:rsid w:val="009F574D"/>
    <w:rsid w:val="009F6F26"/>
    <w:rsid w:val="00A01047"/>
    <w:rsid w:val="00A01442"/>
    <w:rsid w:val="00A064A6"/>
    <w:rsid w:val="00A066E0"/>
    <w:rsid w:val="00A17C05"/>
    <w:rsid w:val="00A21509"/>
    <w:rsid w:val="00A219A4"/>
    <w:rsid w:val="00A25844"/>
    <w:rsid w:val="00A26E0C"/>
    <w:rsid w:val="00A270F8"/>
    <w:rsid w:val="00A311C2"/>
    <w:rsid w:val="00A343A5"/>
    <w:rsid w:val="00A35E1E"/>
    <w:rsid w:val="00A36C85"/>
    <w:rsid w:val="00A3715B"/>
    <w:rsid w:val="00A40FBE"/>
    <w:rsid w:val="00A41838"/>
    <w:rsid w:val="00A4410E"/>
    <w:rsid w:val="00A469D3"/>
    <w:rsid w:val="00A47729"/>
    <w:rsid w:val="00A508C7"/>
    <w:rsid w:val="00A53684"/>
    <w:rsid w:val="00A60379"/>
    <w:rsid w:val="00A606CF"/>
    <w:rsid w:val="00A6210A"/>
    <w:rsid w:val="00A63EAE"/>
    <w:rsid w:val="00A66515"/>
    <w:rsid w:val="00A66A4E"/>
    <w:rsid w:val="00A74AFC"/>
    <w:rsid w:val="00A81E86"/>
    <w:rsid w:val="00A8684E"/>
    <w:rsid w:val="00A8768F"/>
    <w:rsid w:val="00A900BC"/>
    <w:rsid w:val="00A92089"/>
    <w:rsid w:val="00A96CD2"/>
    <w:rsid w:val="00AA1231"/>
    <w:rsid w:val="00AA795E"/>
    <w:rsid w:val="00AB2196"/>
    <w:rsid w:val="00AB2D94"/>
    <w:rsid w:val="00AB496C"/>
    <w:rsid w:val="00AB7AB9"/>
    <w:rsid w:val="00AB7DAD"/>
    <w:rsid w:val="00AC0C47"/>
    <w:rsid w:val="00AC603E"/>
    <w:rsid w:val="00AC751A"/>
    <w:rsid w:val="00AD10AD"/>
    <w:rsid w:val="00AD2206"/>
    <w:rsid w:val="00AD24F3"/>
    <w:rsid w:val="00AE3DBB"/>
    <w:rsid w:val="00AF0545"/>
    <w:rsid w:val="00B000BE"/>
    <w:rsid w:val="00B005E3"/>
    <w:rsid w:val="00B01117"/>
    <w:rsid w:val="00B01CB5"/>
    <w:rsid w:val="00B023D9"/>
    <w:rsid w:val="00B02C9E"/>
    <w:rsid w:val="00B02EEA"/>
    <w:rsid w:val="00B04DDB"/>
    <w:rsid w:val="00B06239"/>
    <w:rsid w:val="00B11994"/>
    <w:rsid w:val="00B11C13"/>
    <w:rsid w:val="00B11F80"/>
    <w:rsid w:val="00B176FD"/>
    <w:rsid w:val="00B2104D"/>
    <w:rsid w:val="00B24299"/>
    <w:rsid w:val="00B30749"/>
    <w:rsid w:val="00B331F4"/>
    <w:rsid w:val="00B33BD4"/>
    <w:rsid w:val="00B40452"/>
    <w:rsid w:val="00B4087D"/>
    <w:rsid w:val="00B42423"/>
    <w:rsid w:val="00B45B86"/>
    <w:rsid w:val="00B518EB"/>
    <w:rsid w:val="00B546AF"/>
    <w:rsid w:val="00B57DCF"/>
    <w:rsid w:val="00B6037C"/>
    <w:rsid w:val="00B65EDE"/>
    <w:rsid w:val="00B72C2C"/>
    <w:rsid w:val="00B73D4C"/>
    <w:rsid w:val="00B83B64"/>
    <w:rsid w:val="00B86797"/>
    <w:rsid w:val="00B86E7E"/>
    <w:rsid w:val="00B9069A"/>
    <w:rsid w:val="00B90E1D"/>
    <w:rsid w:val="00B949A7"/>
    <w:rsid w:val="00B973C9"/>
    <w:rsid w:val="00BA0343"/>
    <w:rsid w:val="00BA36B1"/>
    <w:rsid w:val="00BA79D9"/>
    <w:rsid w:val="00BB000E"/>
    <w:rsid w:val="00BB4F8E"/>
    <w:rsid w:val="00BB5573"/>
    <w:rsid w:val="00BB5649"/>
    <w:rsid w:val="00BB7708"/>
    <w:rsid w:val="00BC21D4"/>
    <w:rsid w:val="00BC2562"/>
    <w:rsid w:val="00BC3468"/>
    <w:rsid w:val="00BE18A5"/>
    <w:rsid w:val="00BE3259"/>
    <w:rsid w:val="00BE33C8"/>
    <w:rsid w:val="00BE469E"/>
    <w:rsid w:val="00BE6894"/>
    <w:rsid w:val="00BF1CE7"/>
    <w:rsid w:val="00BF39D4"/>
    <w:rsid w:val="00BF3F82"/>
    <w:rsid w:val="00BF7326"/>
    <w:rsid w:val="00C01D35"/>
    <w:rsid w:val="00C03960"/>
    <w:rsid w:val="00C11D5C"/>
    <w:rsid w:val="00C138B9"/>
    <w:rsid w:val="00C14871"/>
    <w:rsid w:val="00C16EC1"/>
    <w:rsid w:val="00C22E61"/>
    <w:rsid w:val="00C247F2"/>
    <w:rsid w:val="00C25B10"/>
    <w:rsid w:val="00C2798C"/>
    <w:rsid w:val="00C316C7"/>
    <w:rsid w:val="00C4142C"/>
    <w:rsid w:val="00C44B27"/>
    <w:rsid w:val="00C44CF1"/>
    <w:rsid w:val="00C44D41"/>
    <w:rsid w:val="00C45A45"/>
    <w:rsid w:val="00C45D90"/>
    <w:rsid w:val="00C47A9D"/>
    <w:rsid w:val="00C51094"/>
    <w:rsid w:val="00C536C6"/>
    <w:rsid w:val="00C5662D"/>
    <w:rsid w:val="00C62485"/>
    <w:rsid w:val="00C6450B"/>
    <w:rsid w:val="00C653F6"/>
    <w:rsid w:val="00C70987"/>
    <w:rsid w:val="00C716DF"/>
    <w:rsid w:val="00C7488A"/>
    <w:rsid w:val="00C749D7"/>
    <w:rsid w:val="00C81C15"/>
    <w:rsid w:val="00C81CE4"/>
    <w:rsid w:val="00C83353"/>
    <w:rsid w:val="00C90FA2"/>
    <w:rsid w:val="00C91A7E"/>
    <w:rsid w:val="00C921FC"/>
    <w:rsid w:val="00C94B60"/>
    <w:rsid w:val="00C95148"/>
    <w:rsid w:val="00C971DE"/>
    <w:rsid w:val="00CA0B1B"/>
    <w:rsid w:val="00CA1FFC"/>
    <w:rsid w:val="00CA6471"/>
    <w:rsid w:val="00CA690F"/>
    <w:rsid w:val="00CA73BC"/>
    <w:rsid w:val="00CA7F45"/>
    <w:rsid w:val="00CB1965"/>
    <w:rsid w:val="00CB3552"/>
    <w:rsid w:val="00CB4AFD"/>
    <w:rsid w:val="00CB5665"/>
    <w:rsid w:val="00CB77C1"/>
    <w:rsid w:val="00CC0EB4"/>
    <w:rsid w:val="00CC2B56"/>
    <w:rsid w:val="00CC3CAA"/>
    <w:rsid w:val="00CC6329"/>
    <w:rsid w:val="00CC7090"/>
    <w:rsid w:val="00CD0D49"/>
    <w:rsid w:val="00CD148B"/>
    <w:rsid w:val="00CE347E"/>
    <w:rsid w:val="00CE55BF"/>
    <w:rsid w:val="00CE614C"/>
    <w:rsid w:val="00CF67C9"/>
    <w:rsid w:val="00CF6E72"/>
    <w:rsid w:val="00CF773F"/>
    <w:rsid w:val="00D04B5A"/>
    <w:rsid w:val="00D05BD4"/>
    <w:rsid w:val="00D0630D"/>
    <w:rsid w:val="00D06BAE"/>
    <w:rsid w:val="00D13A18"/>
    <w:rsid w:val="00D154AE"/>
    <w:rsid w:val="00D17BAD"/>
    <w:rsid w:val="00D206F1"/>
    <w:rsid w:val="00D2094C"/>
    <w:rsid w:val="00D223AD"/>
    <w:rsid w:val="00D3011C"/>
    <w:rsid w:val="00D3206B"/>
    <w:rsid w:val="00D32D01"/>
    <w:rsid w:val="00D36A2A"/>
    <w:rsid w:val="00D37179"/>
    <w:rsid w:val="00D426AD"/>
    <w:rsid w:val="00D44594"/>
    <w:rsid w:val="00D46CC5"/>
    <w:rsid w:val="00D541E7"/>
    <w:rsid w:val="00D56DEC"/>
    <w:rsid w:val="00D675A0"/>
    <w:rsid w:val="00D71B98"/>
    <w:rsid w:val="00D82477"/>
    <w:rsid w:val="00D82FE2"/>
    <w:rsid w:val="00D84845"/>
    <w:rsid w:val="00D84E18"/>
    <w:rsid w:val="00D854A6"/>
    <w:rsid w:val="00D854D7"/>
    <w:rsid w:val="00D86161"/>
    <w:rsid w:val="00D8659F"/>
    <w:rsid w:val="00D876E2"/>
    <w:rsid w:val="00D9439C"/>
    <w:rsid w:val="00D94939"/>
    <w:rsid w:val="00DA4E74"/>
    <w:rsid w:val="00DB0027"/>
    <w:rsid w:val="00DB0CFD"/>
    <w:rsid w:val="00DB2324"/>
    <w:rsid w:val="00DB24D3"/>
    <w:rsid w:val="00DB7910"/>
    <w:rsid w:val="00DC02C5"/>
    <w:rsid w:val="00DC0518"/>
    <w:rsid w:val="00DC1AB8"/>
    <w:rsid w:val="00DC1F96"/>
    <w:rsid w:val="00DC2044"/>
    <w:rsid w:val="00DC4457"/>
    <w:rsid w:val="00DC57DB"/>
    <w:rsid w:val="00DD2ADB"/>
    <w:rsid w:val="00DD6098"/>
    <w:rsid w:val="00DE222B"/>
    <w:rsid w:val="00DF3111"/>
    <w:rsid w:val="00DF4330"/>
    <w:rsid w:val="00DF4F75"/>
    <w:rsid w:val="00DF7006"/>
    <w:rsid w:val="00E03DB4"/>
    <w:rsid w:val="00E14036"/>
    <w:rsid w:val="00E141D5"/>
    <w:rsid w:val="00E15AD4"/>
    <w:rsid w:val="00E16443"/>
    <w:rsid w:val="00E17D76"/>
    <w:rsid w:val="00E202FA"/>
    <w:rsid w:val="00E20830"/>
    <w:rsid w:val="00E218CA"/>
    <w:rsid w:val="00E2458E"/>
    <w:rsid w:val="00E253D5"/>
    <w:rsid w:val="00E25645"/>
    <w:rsid w:val="00E4054A"/>
    <w:rsid w:val="00E4096D"/>
    <w:rsid w:val="00E41FF2"/>
    <w:rsid w:val="00E42570"/>
    <w:rsid w:val="00E43A9C"/>
    <w:rsid w:val="00E4482D"/>
    <w:rsid w:val="00E50C9B"/>
    <w:rsid w:val="00E53315"/>
    <w:rsid w:val="00E55240"/>
    <w:rsid w:val="00E57389"/>
    <w:rsid w:val="00E57A14"/>
    <w:rsid w:val="00E615CD"/>
    <w:rsid w:val="00E6337E"/>
    <w:rsid w:val="00E64671"/>
    <w:rsid w:val="00E655FB"/>
    <w:rsid w:val="00E67AF9"/>
    <w:rsid w:val="00E71BB2"/>
    <w:rsid w:val="00E71EDC"/>
    <w:rsid w:val="00E74657"/>
    <w:rsid w:val="00E77EEF"/>
    <w:rsid w:val="00E81DAA"/>
    <w:rsid w:val="00E82A64"/>
    <w:rsid w:val="00E85F06"/>
    <w:rsid w:val="00E877DB"/>
    <w:rsid w:val="00E93F3F"/>
    <w:rsid w:val="00EA2F43"/>
    <w:rsid w:val="00EB175C"/>
    <w:rsid w:val="00EB37B5"/>
    <w:rsid w:val="00EB642B"/>
    <w:rsid w:val="00EB7B14"/>
    <w:rsid w:val="00EC0E15"/>
    <w:rsid w:val="00EC4A25"/>
    <w:rsid w:val="00EE11F8"/>
    <w:rsid w:val="00EE3C1D"/>
    <w:rsid w:val="00EF14AC"/>
    <w:rsid w:val="00EF1C0E"/>
    <w:rsid w:val="00EF2082"/>
    <w:rsid w:val="00F04524"/>
    <w:rsid w:val="00F0490D"/>
    <w:rsid w:val="00F0624C"/>
    <w:rsid w:val="00F07599"/>
    <w:rsid w:val="00F1029B"/>
    <w:rsid w:val="00F12333"/>
    <w:rsid w:val="00F14FDC"/>
    <w:rsid w:val="00F162F2"/>
    <w:rsid w:val="00F21E66"/>
    <w:rsid w:val="00F220AC"/>
    <w:rsid w:val="00F22D63"/>
    <w:rsid w:val="00F2315C"/>
    <w:rsid w:val="00F318F6"/>
    <w:rsid w:val="00F326A0"/>
    <w:rsid w:val="00F35353"/>
    <w:rsid w:val="00F43593"/>
    <w:rsid w:val="00F44272"/>
    <w:rsid w:val="00F553C3"/>
    <w:rsid w:val="00F567E2"/>
    <w:rsid w:val="00F6063A"/>
    <w:rsid w:val="00F60738"/>
    <w:rsid w:val="00F61242"/>
    <w:rsid w:val="00F6274E"/>
    <w:rsid w:val="00F63E91"/>
    <w:rsid w:val="00F70118"/>
    <w:rsid w:val="00F76365"/>
    <w:rsid w:val="00F770B2"/>
    <w:rsid w:val="00F803DF"/>
    <w:rsid w:val="00F81C42"/>
    <w:rsid w:val="00F85145"/>
    <w:rsid w:val="00F85583"/>
    <w:rsid w:val="00F90678"/>
    <w:rsid w:val="00F909CC"/>
    <w:rsid w:val="00F92064"/>
    <w:rsid w:val="00F9218C"/>
    <w:rsid w:val="00F93A13"/>
    <w:rsid w:val="00FA03B3"/>
    <w:rsid w:val="00FA09AD"/>
    <w:rsid w:val="00FB0524"/>
    <w:rsid w:val="00FB0E21"/>
    <w:rsid w:val="00FC2022"/>
    <w:rsid w:val="00FC50A5"/>
    <w:rsid w:val="00FC6324"/>
    <w:rsid w:val="00FC7F31"/>
    <w:rsid w:val="00FD327B"/>
    <w:rsid w:val="00FE1900"/>
    <w:rsid w:val="00FE3270"/>
    <w:rsid w:val="00FE5257"/>
    <w:rsid w:val="00FE617D"/>
    <w:rsid w:val="00FE7DA9"/>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89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annotation text" w:uiPriority="0"/>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E00"/>
    <w:pPr>
      <w:spacing w:after="200" w:line="276" w:lineRule="auto"/>
    </w:pPr>
    <w:rPr>
      <w:rFonts w:asciiTheme="minorHAnsi" w:eastAsiaTheme="minorHAnsi" w:hAnsiTheme="minorHAnsi"/>
      <w:sz w:val="22"/>
      <w:szCs w:val="22"/>
    </w:rPr>
  </w:style>
  <w:style w:type="paragraph" w:styleId="Heading1">
    <w:name w:val="heading 1"/>
    <w:basedOn w:val="Normal"/>
    <w:next w:val="NormalSS"/>
    <w:link w:val="Heading1Char"/>
    <w:uiPriority w:val="9"/>
    <w:qFormat/>
    <w:rsid w:val="00910B00"/>
    <w:pPr>
      <w:keepNext/>
      <w:pBdr>
        <w:bottom w:val="single" w:sz="2" w:space="1" w:color="auto"/>
      </w:pBdr>
      <w:tabs>
        <w:tab w:val="left" w:pos="432"/>
      </w:tabs>
      <w:spacing w:before="240" w:after="240" w:line="240" w:lineRule="auto"/>
      <w:outlineLvl w:val="0"/>
    </w:pPr>
    <w:rPr>
      <w:rFonts w:ascii="Arial Black" w:hAnsi="Arial Black"/>
      <w:caps/>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33"/>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outlineLvl w:val="8"/>
    </w:pPr>
    <w:rPr>
      <w:rFonts w:ascii="Arial Black" w:hAnsi="Arial Black"/>
      <w:caps/>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uiPriority w:val="9"/>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jc w:val="center"/>
      <w:outlineLvl w:val="0"/>
    </w:pPr>
    <w:rPr>
      <w:rFonts w:ascii="Arial Black" w:hAnsi="Arial Black"/>
      <w:caps/>
    </w:rPr>
  </w:style>
  <w:style w:type="paragraph" w:customStyle="1" w:styleId="MarkforAttachmentTitle">
    <w:name w:val="Mark for Attachment Title"/>
    <w:basedOn w:val="Normal"/>
    <w:next w:val="Normal"/>
    <w:qFormat/>
    <w:rsid w:val="00F6274E"/>
    <w:pPr>
      <w:spacing w:before="2640" w:after="240" w:line="240" w:lineRule="auto"/>
      <w:jc w:val="center"/>
      <w:outlineLvl w:val="0"/>
    </w:pPr>
    <w:rPr>
      <w:rFonts w:ascii="Arial Black" w:hAnsi="Arial Black"/>
      <w:caps/>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pPr>
    <w:rPr>
      <w:rFonts w:ascii="Arial Black" w:hAnsi="Arial Black"/>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locked/>
    <w:rsid w:val="005E5E00"/>
    <w:pPr>
      <w:spacing w:after="0"/>
    </w:pPr>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E00"/>
    <w:pPr>
      <w:ind w:left="720"/>
      <w:contextualSpacing/>
    </w:pPr>
  </w:style>
  <w:style w:type="character" w:styleId="CommentReference">
    <w:name w:val="annotation reference"/>
    <w:basedOn w:val="DefaultParagraphFont"/>
    <w:uiPriority w:val="99"/>
    <w:semiHidden/>
    <w:unhideWhenUsed/>
    <w:rsid w:val="001D691C"/>
    <w:rPr>
      <w:sz w:val="16"/>
      <w:szCs w:val="16"/>
    </w:rPr>
  </w:style>
  <w:style w:type="paragraph" w:styleId="CommentText">
    <w:name w:val="annotation text"/>
    <w:basedOn w:val="Normal"/>
    <w:link w:val="CommentTextChar"/>
    <w:semiHidden/>
    <w:unhideWhenUsed/>
    <w:rsid w:val="001D691C"/>
    <w:pPr>
      <w:spacing w:line="240" w:lineRule="auto"/>
    </w:pPr>
    <w:rPr>
      <w:sz w:val="20"/>
      <w:szCs w:val="20"/>
    </w:rPr>
  </w:style>
  <w:style w:type="character" w:customStyle="1" w:styleId="CommentTextChar">
    <w:name w:val="Comment Text Char"/>
    <w:basedOn w:val="DefaultParagraphFont"/>
    <w:link w:val="CommentText"/>
    <w:semiHidden/>
    <w:rsid w:val="001D691C"/>
    <w:rPr>
      <w:rFonts w:asciiTheme="minorHAnsi" w:eastAsia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1D691C"/>
    <w:rPr>
      <w:b/>
      <w:bCs/>
    </w:rPr>
  </w:style>
  <w:style w:type="character" w:customStyle="1" w:styleId="CommentSubjectChar">
    <w:name w:val="Comment Subject Char"/>
    <w:basedOn w:val="CommentTextChar"/>
    <w:link w:val="CommentSubject"/>
    <w:uiPriority w:val="99"/>
    <w:semiHidden/>
    <w:rsid w:val="001D691C"/>
    <w:rPr>
      <w:rFonts w:asciiTheme="minorHAnsi" w:eastAsiaTheme="minorHAnsi" w:hAnsiTheme="minorHAnsi"/>
      <w:b/>
      <w:bCs/>
      <w:sz w:val="20"/>
      <w:szCs w:val="20"/>
    </w:rPr>
  </w:style>
  <w:style w:type="character" w:styleId="Hyperlink">
    <w:name w:val="Hyperlink"/>
    <w:basedOn w:val="DefaultParagraphFont"/>
    <w:uiPriority w:val="99"/>
    <w:unhideWhenUsed/>
    <w:rsid w:val="00D84E18"/>
    <w:rPr>
      <w:color w:val="0000FF" w:themeColor="hyperlink"/>
      <w:u w:val="single"/>
    </w:rPr>
  </w:style>
  <w:style w:type="paragraph" w:customStyle="1" w:styleId="Tablebullet">
    <w:name w:val="!Table bullet"/>
    <w:basedOn w:val="Bullet"/>
    <w:qFormat/>
    <w:rsid w:val="00340DEE"/>
    <w:pPr>
      <w:tabs>
        <w:tab w:val="clear" w:pos="432"/>
      </w:tabs>
      <w:spacing w:before="60" w:after="60"/>
      <w:ind w:left="360"/>
    </w:pPr>
    <w:rPr>
      <w:rFonts w:ascii="Arial" w:hAnsi="Arial" w:cs="Arial"/>
      <w:sz w:val="18"/>
      <w:szCs w:val="18"/>
    </w:rPr>
  </w:style>
  <w:style w:type="paragraph" w:customStyle="1" w:styleId="Tabledash">
    <w:name w:val="!Table dash"/>
    <w:basedOn w:val="Dash"/>
    <w:qFormat/>
    <w:rsid w:val="00A53684"/>
    <w:pPr>
      <w:tabs>
        <w:tab w:val="clear" w:pos="288"/>
      </w:tabs>
      <w:spacing w:before="60" w:after="60"/>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annotation text" w:uiPriority="0"/>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E00"/>
    <w:pPr>
      <w:spacing w:after="200" w:line="276" w:lineRule="auto"/>
    </w:pPr>
    <w:rPr>
      <w:rFonts w:asciiTheme="minorHAnsi" w:eastAsiaTheme="minorHAnsi" w:hAnsiTheme="minorHAnsi"/>
      <w:sz w:val="22"/>
      <w:szCs w:val="22"/>
    </w:rPr>
  </w:style>
  <w:style w:type="paragraph" w:styleId="Heading1">
    <w:name w:val="heading 1"/>
    <w:basedOn w:val="Normal"/>
    <w:next w:val="NormalSS"/>
    <w:link w:val="Heading1Char"/>
    <w:uiPriority w:val="9"/>
    <w:qFormat/>
    <w:rsid w:val="00910B00"/>
    <w:pPr>
      <w:keepNext/>
      <w:pBdr>
        <w:bottom w:val="single" w:sz="2" w:space="1" w:color="auto"/>
      </w:pBdr>
      <w:tabs>
        <w:tab w:val="left" w:pos="432"/>
      </w:tabs>
      <w:spacing w:before="240" w:after="240" w:line="240" w:lineRule="auto"/>
      <w:outlineLvl w:val="0"/>
    </w:pPr>
    <w:rPr>
      <w:rFonts w:ascii="Arial Black" w:hAnsi="Arial Black"/>
      <w:caps/>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33"/>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outlineLvl w:val="8"/>
    </w:pPr>
    <w:rPr>
      <w:rFonts w:ascii="Arial Black" w:hAnsi="Arial Black"/>
      <w:caps/>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uiPriority w:val="9"/>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jc w:val="center"/>
      <w:outlineLvl w:val="0"/>
    </w:pPr>
    <w:rPr>
      <w:rFonts w:ascii="Arial Black" w:hAnsi="Arial Black"/>
      <w:caps/>
    </w:rPr>
  </w:style>
  <w:style w:type="paragraph" w:customStyle="1" w:styleId="MarkforAttachmentTitle">
    <w:name w:val="Mark for Attachment Title"/>
    <w:basedOn w:val="Normal"/>
    <w:next w:val="Normal"/>
    <w:qFormat/>
    <w:rsid w:val="00F6274E"/>
    <w:pPr>
      <w:spacing w:before="2640" w:after="240" w:line="240" w:lineRule="auto"/>
      <w:jc w:val="center"/>
      <w:outlineLvl w:val="0"/>
    </w:pPr>
    <w:rPr>
      <w:rFonts w:ascii="Arial Black" w:hAnsi="Arial Black"/>
      <w:caps/>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pPr>
    <w:rPr>
      <w:rFonts w:ascii="Arial Black" w:hAnsi="Arial Black"/>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locked/>
    <w:rsid w:val="005E5E00"/>
    <w:pPr>
      <w:spacing w:after="0"/>
    </w:pPr>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E00"/>
    <w:pPr>
      <w:ind w:left="720"/>
      <w:contextualSpacing/>
    </w:pPr>
  </w:style>
  <w:style w:type="character" w:styleId="CommentReference">
    <w:name w:val="annotation reference"/>
    <w:basedOn w:val="DefaultParagraphFont"/>
    <w:uiPriority w:val="99"/>
    <w:semiHidden/>
    <w:unhideWhenUsed/>
    <w:rsid w:val="001D691C"/>
    <w:rPr>
      <w:sz w:val="16"/>
      <w:szCs w:val="16"/>
    </w:rPr>
  </w:style>
  <w:style w:type="paragraph" w:styleId="CommentText">
    <w:name w:val="annotation text"/>
    <w:basedOn w:val="Normal"/>
    <w:link w:val="CommentTextChar"/>
    <w:semiHidden/>
    <w:unhideWhenUsed/>
    <w:rsid w:val="001D691C"/>
    <w:pPr>
      <w:spacing w:line="240" w:lineRule="auto"/>
    </w:pPr>
    <w:rPr>
      <w:sz w:val="20"/>
      <w:szCs w:val="20"/>
    </w:rPr>
  </w:style>
  <w:style w:type="character" w:customStyle="1" w:styleId="CommentTextChar">
    <w:name w:val="Comment Text Char"/>
    <w:basedOn w:val="DefaultParagraphFont"/>
    <w:link w:val="CommentText"/>
    <w:semiHidden/>
    <w:rsid w:val="001D691C"/>
    <w:rPr>
      <w:rFonts w:asciiTheme="minorHAnsi" w:eastAsia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1D691C"/>
    <w:rPr>
      <w:b/>
      <w:bCs/>
    </w:rPr>
  </w:style>
  <w:style w:type="character" w:customStyle="1" w:styleId="CommentSubjectChar">
    <w:name w:val="Comment Subject Char"/>
    <w:basedOn w:val="CommentTextChar"/>
    <w:link w:val="CommentSubject"/>
    <w:uiPriority w:val="99"/>
    <w:semiHidden/>
    <w:rsid w:val="001D691C"/>
    <w:rPr>
      <w:rFonts w:asciiTheme="minorHAnsi" w:eastAsiaTheme="minorHAnsi" w:hAnsiTheme="minorHAnsi"/>
      <w:b/>
      <w:bCs/>
      <w:sz w:val="20"/>
      <w:szCs w:val="20"/>
    </w:rPr>
  </w:style>
  <w:style w:type="character" w:styleId="Hyperlink">
    <w:name w:val="Hyperlink"/>
    <w:basedOn w:val="DefaultParagraphFont"/>
    <w:uiPriority w:val="99"/>
    <w:unhideWhenUsed/>
    <w:rsid w:val="00D84E18"/>
    <w:rPr>
      <w:color w:val="0000FF" w:themeColor="hyperlink"/>
      <w:u w:val="single"/>
    </w:rPr>
  </w:style>
  <w:style w:type="paragraph" w:customStyle="1" w:styleId="Tablebullet">
    <w:name w:val="!Table bullet"/>
    <w:basedOn w:val="Bullet"/>
    <w:qFormat/>
    <w:rsid w:val="00340DEE"/>
    <w:pPr>
      <w:tabs>
        <w:tab w:val="clear" w:pos="432"/>
      </w:tabs>
      <w:spacing w:before="60" w:after="60"/>
      <w:ind w:left="360"/>
    </w:pPr>
    <w:rPr>
      <w:rFonts w:ascii="Arial" w:hAnsi="Arial" w:cs="Arial"/>
      <w:sz w:val="18"/>
      <w:szCs w:val="18"/>
    </w:rPr>
  </w:style>
  <w:style w:type="paragraph" w:customStyle="1" w:styleId="Tabledash">
    <w:name w:val="!Table dash"/>
    <w:basedOn w:val="Dash"/>
    <w:qFormat/>
    <w:rsid w:val="00A53684"/>
    <w:pPr>
      <w:tabs>
        <w:tab w:val="clear" w:pos="288"/>
      </w:tabs>
      <w:spacing w:before="60" w:after="6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038809">
      <w:bodyDiv w:val="1"/>
      <w:marLeft w:val="0"/>
      <w:marRight w:val="0"/>
      <w:marTop w:val="0"/>
      <w:marBottom w:val="0"/>
      <w:divBdr>
        <w:top w:val="none" w:sz="0" w:space="0" w:color="auto"/>
        <w:left w:val="none" w:sz="0" w:space="0" w:color="auto"/>
        <w:bottom w:val="none" w:sz="0" w:space="0" w:color="auto"/>
        <w:right w:val="none" w:sz="0" w:space="0" w:color="auto"/>
      </w:divBdr>
    </w:div>
    <w:div w:id="145937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AA7DE42B601C4CA2D4BD0A40ED5203" ma:contentTypeVersion="0" ma:contentTypeDescription="Create a new document." ma:contentTypeScope="" ma:versionID="7998dacca21c6f633e92f70675ce70e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04A50-64D4-4E39-8D08-6876EE4F7295}">
  <ds:schemaRefs>
    <ds:schemaRef ds:uri="http://schemas.microsoft.com/sharepoint/v3/contenttype/forms"/>
  </ds:schemaRefs>
</ds:datastoreItem>
</file>

<file path=customXml/itemProps2.xml><?xml version="1.0" encoding="utf-8"?>
<ds:datastoreItem xmlns:ds="http://schemas.openxmlformats.org/officeDocument/2006/customXml" ds:itemID="{4CF89D6E-7B3F-4B62-A712-E4A1EF1A6439}">
  <ds:schemaRefs>
    <ds:schemaRef ds:uri="http://purl.org/dc/dcmitype/"/>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6E63D72-CA19-451B-8967-BA8641B35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0E3EFFE-CF64-439D-8DD2-8CC853143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2452</Words>
  <Characters>13982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FORM</dc:subject>
  <dc:creator>MATHEMATICA STAFF</dc:creator>
  <cp:keywords>AI/AN FACES 14 AGREEMENT OF PARTICIPATION</cp:keywords>
  <cp:lastModifiedBy>SYSTEM</cp:lastModifiedBy>
  <cp:revision>2</cp:revision>
  <dcterms:created xsi:type="dcterms:W3CDTF">2018-02-15T20:41:00Z</dcterms:created>
  <dcterms:modified xsi:type="dcterms:W3CDTF">2018-02-15T20:41:00Z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0x01010070AA7DE42B601C4CA2D4BD0A40ED5203</vt:lpwstr>
  </property>
</Properties>
</file>