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05769" w14:textId="67453292" w:rsidR="006A0088" w:rsidRDefault="006A0088" w:rsidP="006A0088">
      <w:pPr>
        <w:pStyle w:val="H2Chapter"/>
      </w:pPr>
      <w:bookmarkStart w:id="0" w:name="_GoBack"/>
      <w:bookmarkEnd w:id="0"/>
      <w:r>
        <w:t>Discussion</w:t>
      </w:r>
      <w:r w:rsidR="00D52C8F">
        <w:t xml:space="preserve"> guide: </w:t>
      </w:r>
      <w:r w:rsidR="00EE45FE">
        <w:t xml:space="preserve">State </w:t>
      </w:r>
      <w:r w:rsidR="002D3524">
        <w:t xml:space="preserve">apprenticeship expansion </w:t>
      </w:r>
      <w:r w:rsidR="00EE45FE">
        <w:t>Grantees</w:t>
      </w:r>
    </w:p>
    <w:p w14:paraId="575F4EFB" w14:textId="29CCD341" w:rsidR="00B939DE" w:rsidRPr="00313A5A" w:rsidRDefault="00B939DE" w:rsidP="006A0088">
      <w:pPr>
        <w:pStyle w:val="H3Alpha"/>
        <w:rPr>
          <w:rFonts w:ascii="Times New Roman" w:hAnsi="Times New Roman"/>
          <w:b/>
        </w:rPr>
      </w:pPr>
      <w:r w:rsidRPr="00313A5A">
        <w:rPr>
          <w:rFonts w:ascii="Times New Roman" w:hAnsi="Times New Roman"/>
          <w:b/>
        </w:rPr>
        <w:t>State Name:</w:t>
      </w:r>
    </w:p>
    <w:p w14:paraId="31D1231B" w14:textId="1817F92A" w:rsidR="00B939DE" w:rsidRPr="00313A5A" w:rsidRDefault="00B939DE" w:rsidP="00313A5A">
      <w:pPr>
        <w:pStyle w:val="H3Alpha"/>
        <w:rPr>
          <w:rFonts w:ascii="Times New Roman" w:hAnsi="Times New Roman"/>
          <w:b/>
        </w:rPr>
      </w:pPr>
      <w:r w:rsidRPr="00313A5A">
        <w:rPr>
          <w:rFonts w:ascii="Times New Roman" w:hAnsi="Times New Roman"/>
          <w:b/>
        </w:rPr>
        <w:t>State Agency:</w:t>
      </w:r>
    </w:p>
    <w:p w14:paraId="6ABE88DC" w14:textId="13E0427A" w:rsidR="00B939DE" w:rsidRPr="00313A5A" w:rsidRDefault="00B939DE" w:rsidP="00313A5A">
      <w:pPr>
        <w:pStyle w:val="H3Alpha"/>
        <w:rPr>
          <w:rFonts w:ascii="Times New Roman" w:hAnsi="Times New Roman"/>
          <w:b/>
        </w:rPr>
      </w:pPr>
      <w:r w:rsidRPr="00313A5A">
        <w:rPr>
          <w:rFonts w:ascii="Times New Roman" w:hAnsi="Times New Roman"/>
          <w:b/>
        </w:rPr>
        <w:t>SAA or OA:</w:t>
      </w:r>
    </w:p>
    <w:p w14:paraId="1D62F679" w14:textId="281A89F0" w:rsidR="00B939DE" w:rsidRPr="00313A5A" w:rsidRDefault="00B939DE" w:rsidP="00313A5A">
      <w:pPr>
        <w:pStyle w:val="H3Alpha"/>
        <w:rPr>
          <w:rFonts w:ascii="Times New Roman" w:hAnsi="Times New Roman"/>
          <w:b/>
        </w:rPr>
      </w:pPr>
      <w:r w:rsidRPr="00313A5A">
        <w:rPr>
          <w:rFonts w:ascii="Times New Roman" w:hAnsi="Times New Roman"/>
          <w:b/>
        </w:rPr>
        <w:t>Grant Amount:</w:t>
      </w:r>
    </w:p>
    <w:p w14:paraId="1D2A8698" w14:textId="6EA7E74E" w:rsidR="00B939DE" w:rsidRPr="00313A5A" w:rsidRDefault="00B939DE" w:rsidP="00313A5A">
      <w:pPr>
        <w:pStyle w:val="H3Alpha"/>
        <w:rPr>
          <w:rFonts w:ascii="Times New Roman" w:hAnsi="Times New Roman"/>
          <w:b/>
        </w:rPr>
      </w:pPr>
      <w:r w:rsidRPr="00313A5A">
        <w:rPr>
          <w:rFonts w:ascii="Times New Roman" w:hAnsi="Times New Roman"/>
          <w:b/>
        </w:rPr>
        <w:t>Baseline Apprentice Target:</w:t>
      </w:r>
    </w:p>
    <w:p w14:paraId="3A618908" w14:textId="705B4F25" w:rsidR="00B939DE" w:rsidRPr="00313A5A" w:rsidRDefault="00B939DE" w:rsidP="00313A5A">
      <w:pPr>
        <w:pStyle w:val="H3Alpha"/>
        <w:spacing w:after="0"/>
        <w:rPr>
          <w:rFonts w:ascii="Times New Roman" w:hAnsi="Times New Roman"/>
          <w:b/>
        </w:rPr>
      </w:pPr>
      <w:r w:rsidRPr="00313A5A">
        <w:rPr>
          <w:rFonts w:ascii="Times New Roman" w:hAnsi="Times New Roman"/>
          <w:b/>
        </w:rPr>
        <w:t>Baseline Employer Target:</w:t>
      </w:r>
    </w:p>
    <w:p w14:paraId="02A134A6" w14:textId="77777777" w:rsidR="00313A5A" w:rsidRPr="00313A5A" w:rsidRDefault="00313A5A" w:rsidP="00313A5A">
      <w:pPr>
        <w:pStyle w:val="NormalSS"/>
        <w:spacing w:after="120"/>
      </w:pPr>
    </w:p>
    <w:p w14:paraId="29D608F9" w14:textId="74BDFB2F" w:rsidR="006A0088" w:rsidRDefault="006A0088" w:rsidP="006A0088">
      <w:pPr>
        <w:pStyle w:val="H3Alpha"/>
      </w:pPr>
      <w:r>
        <w:t>Introduction</w:t>
      </w:r>
    </w:p>
    <w:p w14:paraId="13230A48" w14:textId="1E689664" w:rsidR="00D83729" w:rsidRDefault="006A0088" w:rsidP="006A0088">
      <w:pPr>
        <w:pStyle w:val="NormalSS"/>
      </w:pPr>
      <w:r>
        <w:t xml:space="preserve">Thank you for taking the time to speak with me today. My name is XX and I work for XX. As I explained in my email, I am part of a research team documenting the </w:t>
      </w:r>
      <w:r w:rsidR="00AC2F20">
        <w:t xml:space="preserve">implementation of the </w:t>
      </w:r>
      <w:r>
        <w:t xml:space="preserve">U.S. Department of Labor’s </w:t>
      </w:r>
      <w:r w:rsidR="00AC2F20">
        <w:t xml:space="preserve">State Apprenticeship Expansion grants. </w:t>
      </w:r>
      <w:r w:rsidR="00D83729">
        <w:t xml:space="preserve">This conversation is part of a series of discussions we are having with the </w:t>
      </w:r>
      <w:r w:rsidR="00DF74E5">
        <w:t>state grantees</w:t>
      </w:r>
      <w:r w:rsidR="00D83729">
        <w:t xml:space="preserve"> to understand </w:t>
      </w:r>
      <w:r w:rsidR="00493D60">
        <w:t xml:space="preserve">the </w:t>
      </w:r>
      <w:r w:rsidR="00D83729">
        <w:t xml:space="preserve">approaches being used to expand apprenticeship and increase diversity within apprenticeship programs, as well as </w:t>
      </w:r>
      <w:r w:rsidR="00493D60">
        <w:t xml:space="preserve">the </w:t>
      </w:r>
      <w:r w:rsidR="00D83729">
        <w:t xml:space="preserve">progress </w:t>
      </w:r>
      <w:r w:rsidR="00493D60">
        <w:t xml:space="preserve">that </w:t>
      </w:r>
      <w:r w:rsidR="00D83729">
        <w:t xml:space="preserve">has been made toward the </w:t>
      </w:r>
      <w:r w:rsidR="00AC2F20">
        <w:t xml:space="preserve">grant program’s </w:t>
      </w:r>
      <w:r w:rsidR="00D83729">
        <w:t>goals.</w:t>
      </w:r>
    </w:p>
    <w:p w14:paraId="424E2D1F" w14:textId="395C0031" w:rsidR="006A0088" w:rsidRDefault="006A0088" w:rsidP="006A0088">
      <w:pPr>
        <w:pStyle w:val="NormalSS"/>
      </w:pPr>
      <w:r>
        <w:t xml:space="preserve"> </w:t>
      </w:r>
      <w:r w:rsidR="00D83729">
        <w:t xml:space="preserve">Our conversation today should take between 1.5 hours </w:t>
      </w:r>
      <w:r w:rsidR="00DF74E5">
        <w:t>and</w:t>
      </w:r>
      <w:r w:rsidR="00D83729">
        <w:t xml:space="preserve"> 2 hours. </w:t>
      </w:r>
      <w:r w:rsidR="0045010E">
        <w:t xml:space="preserve">I want to let you know that all the interview data will be reported in the aggregate and your name will never be mentioned in any report that we write, though we might use quotes to illustrate findings without using your name. I would also like to record our conversation just to make sure my notes are complete; the recording will not be shared with anyone outside of the research team. Being part of this discussion is voluntary and you may choose not to answer a question if you wish or stop the recording at any time. Do you have any objections to being part of the interview or to my recording our discussion? </w:t>
      </w:r>
      <w:r w:rsidR="00F45B11">
        <w:t>Do you have any questions before we begin?</w:t>
      </w:r>
    </w:p>
    <w:p w14:paraId="458B1FEB" w14:textId="7B22C4C3" w:rsidR="00313A5A" w:rsidRDefault="0050608A" w:rsidP="00313A5A">
      <w:pPr>
        <w:pStyle w:val="NormalSS"/>
      </w:pPr>
      <w:r>
        <w:t>Just to give you a preview of our conversation, we would like to start by talking about how registered apprenticeship is structured in the state and how this particular</w:t>
      </w:r>
      <w:r w:rsidR="006E2F80">
        <w:t xml:space="preserve"> </w:t>
      </w:r>
      <w:r>
        <w:t xml:space="preserve">grant was managed within that structure. Then we will talk about the main activities under your grant, the partnerships that have supported it, and your approaches to outreach and registration. Then we will end with a discussion of the lessons learned from this experience. </w:t>
      </w:r>
    </w:p>
    <w:p w14:paraId="39E13322" w14:textId="77777777" w:rsidR="00E86425" w:rsidRDefault="00E86425" w:rsidP="00313A5A">
      <w:pPr>
        <w:pStyle w:val="NormalSS"/>
        <w:rPr>
          <w:rFonts w:ascii="Arial Black" w:hAnsi="Arial Black"/>
          <w:sz w:val="22"/>
        </w:rPr>
      </w:pPr>
    </w:p>
    <w:tbl>
      <w:tblPr>
        <w:tblStyle w:val="TableGrid"/>
        <w:tblW w:w="0" w:type="auto"/>
        <w:tblInd w:w="-5" w:type="dxa"/>
        <w:tblLook w:val="04A0" w:firstRow="1" w:lastRow="0" w:firstColumn="1" w:lastColumn="0" w:noHBand="0" w:noVBand="1"/>
      </w:tblPr>
      <w:tblGrid>
        <w:gridCol w:w="9355"/>
      </w:tblGrid>
      <w:tr w:rsidR="00313A5A" w:rsidRPr="00007BE6" w14:paraId="32C31426" w14:textId="77777777" w:rsidTr="00313A5A">
        <w:tc>
          <w:tcPr>
            <w:tcW w:w="9355" w:type="dxa"/>
          </w:tcPr>
          <w:p w14:paraId="51B1F2F9" w14:textId="198CDDB5" w:rsidR="00313A5A" w:rsidRPr="00007BE6" w:rsidRDefault="00313A5A" w:rsidP="00E12728">
            <w:pPr>
              <w:spacing w:line="240" w:lineRule="auto"/>
              <w:ind w:firstLine="0"/>
              <w:rPr>
                <w:rFonts w:ascii="Arial" w:hAnsi="Arial" w:cs="Arial"/>
                <w:sz w:val="18"/>
                <w:szCs w:val="18"/>
              </w:rPr>
            </w:pPr>
            <w:r w:rsidRPr="00007BE6">
              <w:rPr>
                <w:rFonts w:ascii="Arial" w:hAnsi="Arial" w:cs="Arial"/>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voluntary. </w:t>
            </w:r>
            <w:r w:rsidRPr="00007BE6">
              <w:rPr>
                <w:rFonts w:ascii="Arial" w:hAnsi="Arial" w:cs="Arial"/>
                <w:sz w:val="18"/>
                <w:szCs w:val="18"/>
                <w:lang w:eastAsia="ko-KR"/>
              </w:rPr>
              <w:t xml:space="preserve">Send comments regarding the burden estimate or any other aspect of this collection of information, including suggestions for reducing this burden, to </w:t>
            </w:r>
            <w:hyperlink r:id="rId9" w:history="1">
              <w:r w:rsidR="00FA29FD" w:rsidRPr="005C3FB8">
                <w:rPr>
                  <w:rStyle w:val="Hyperlink"/>
                  <w:rFonts w:ascii="Arial" w:hAnsi="Arial" w:cs="Arial"/>
                  <w:sz w:val="18"/>
                  <w:szCs w:val="18"/>
                  <w:lang w:eastAsia="ko-KR"/>
                </w:rPr>
                <w:t xml:space="preserve">Nieves-Cartagena@DOL.gov </w:t>
              </w:r>
            </w:hyperlink>
            <w:r w:rsidRPr="00007BE6">
              <w:rPr>
                <w:rFonts w:ascii="Arial" w:hAnsi="Arial" w:cs="Arial"/>
                <w:sz w:val="18"/>
                <w:szCs w:val="18"/>
                <w:lang w:eastAsia="ko-KR"/>
              </w:rPr>
              <w:t xml:space="preserve">and reference the 0MB Control Number </w:t>
            </w:r>
            <w:r w:rsidR="00E12728">
              <w:rPr>
                <w:rFonts w:ascii="Arial" w:hAnsi="Arial" w:cs="Arial"/>
                <w:sz w:val="18"/>
                <w:szCs w:val="18"/>
                <w:lang w:eastAsia="ko-KR"/>
              </w:rPr>
              <w:t>XXXX</w:t>
            </w:r>
            <w:r w:rsidRPr="00007BE6">
              <w:rPr>
                <w:rFonts w:ascii="Arial" w:hAnsi="Arial" w:cs="Arial"/>
                <w:sz w:val="18"/>
                <w:szCs w:val="18"/>
                <w:lang w:eastAsia="ko-KR"/>
              </w:rPr>
              <w:t xml:space="preserve">-XXXX.  Comments can also be mailed to: </w:t>
            </w:r>
            <w:r w:rsidR="00FA29FD">
              <w:rPr>
                <w:rFonts w:ascii="Arial" w:hAnsi="Arial" w:cs="Arial"/>
                <w:sz w:val="18"/>
                <w:szCs w:val="18"/>
                <w:lang w:eastAsia="ko-KR"/>
              </w:rPr>
              <w:t xml:space="preserve"> </w:t>
            </w:r>
            <w:r w:rsidRPr="00007BE6">
              <w:rPr>
                <w:rFonts w:ascii="Arial" w:hAnsi="Arial" w:cs="Arial"/>
                <w:sz w:val="18"/>
                <w:szCs w:val="18"/>
                <w:lang w:eastAsia="ko-KR"/>
              </w:rPr>
              <w:t xml:space="preserve">U.S. Department of Labor, Chief Evaluation Office, 200 Constitution Ave., NW, S-2312, Washington, DC  20210.  </w:t>
            </w:r>
            <w:r w:rsidRPr="00007BE6">
              <w:rPr>
                <w:rFonts w:ascii="Arial" w:hAnsi="Arial" w:cs="Arial"/>
                <w:sz w:val="18"/>
                <w:szCs w:val="18"/>
              </w:rPr>
              <w:t>Note: Please do not return the completed interview guide to the email or mailing address.</w:t>
            </w:r>
          </w:p>
        </w:tc>
      </w:tr>
    </w:tbl>
    <w:p w14:paraId="3922921C" w14:textId="77777777" w:rsidR="00007BE6" w:rsidRDefault="00007BE6" w:rsidP="00F45B11">
      <w:pPr>
        <w:pStyle w:val="H3Alpha"/>
      </w:pPr>
    </w:p>
    <w:p w14:paraId="450CC442" w14:textId="77777777" w:rsidR="00007BE6" w:rsidRDefault="00007BE6">
      <w:pPr>
        <w:spacing w:after="240" w:line="240" w:lineRule="auto"/>
        <w:ind w:firstLine="0"/>
        <w:rPr>
          <w:rFonts w:ascii="Arial Black" w:hAnsi="Arial Black"/>
          <w:sz w:val="22"/>
        </w:rPr>
      </w:pPr>
      <w:r>
        <w:br w:type="page"/>
      </w:r>
    </w:p>
    <w:p w14:paraId="4C25C43F" w14:textId="7E4C029A" w:rsidR="00F45B11" w:rsidRDefault="00F45B11" w:rsidP="00F45B11">
      <w:pPr>
        <w:pStyle w:val="H3Alpha"/>
      </w:pPr>
      <w:r>
        <w:lastRenderedPageBreak/>
        <w:t>I. Respondent</w:t>
      </w:r>
      <w:r w:rsidR="000C497D">
        <w:t>/state</w:t>
      </w:r>
      <w:r>
        <w:t xml:space="preserve"> background</w:t>
      </w:r>
    </w:p>
    <w:p w14:paraId="0523D1FF" w14:textId="19803769" w:rsidR="00543DC3" w:rsidRPr="00EE5916" w:rsidRDefault="00543DC3" w:rsidP="00EE5916">
      <w:pPr>
        <w:pStyle w:val="NormalSS"/>
        <w:rPr>
          <w:i/>
        </w:rPr>
      </w:pPr>
      <w:r>
        <w:rPr>
          <w:i/>
        </w:rPr>
        <w:t xml:space="preserve">I would like to ask some questions to understand your work and </w:t>
      </w:r>
      <w:r w:rsidR="0048210D">
        <w:rPr>
          <w:i/>
        </w:rPr>
        <w:t xml:space="preserve">the structure of the registered apprenticeship system in </w:t>
      </w:r>
      <w:r>
        <w:rPr>
          <w:i/>
        </w:rPr>
        <w:t>your state.</w:t>
      </w:r>
    </w:p>
    <w:p w14:paraId="5FE67163" w14:textId="66DA884A" w:rsidR="00F45B11" w:rsidRDefault="00543DC3" w:rsidP="00F45B11">
      <w:pPr>
        <w:pStyle w:val="NumberedBullet"/>
      </w:pPr>
      <w:r>
        <w:t xml:space="preserve">First about you: </w:t>
      </w:r>
      <w:r w:rsidR="00374A22">
        <w:t xml:space="preserve">What is </w:t>
      </w:r>
      <w:r w:rsidR="00F45B11">
        <w:t xml:space="preserve">your </w:t>
      </w:r>
      <w:r w:rsidR="00D43F98">
        <w:t xml:space="preserve">official </w:t>
      </w:r>
      <w:r w:rsidR="00030F94">
        <w:t>title</w:t>
      </w:r>
      <w:r w:rsidR="00374A22">
        <w:t>? T</w:t>
      </w:r>
      <w:r w:rsidR="00655694">
        <w:t>he agency you work for</w:t>
      </w:r>
      <w:r w:rsidR="00374A22">
        <w:t>? And</w:t>
      </w:r>
      <w:r w:rsidR="00030F94">
        <w:t xml:space="preserve"> </w:t>
      </w:r>
      <w:r w:rsidR="00655694">
        <w:t>your</w:t>
      </w:r>
      <w:r w:rsidR="00030F94">
        <w:t xml:space="preserve"> role in your </w:t>
      </w:r>
      <w:r w:rsidR="00D43F98">
        <w:t xml:space="preserve">agency, as well as </w:t>
      </w:r>
      <w:r w:rsidR="00655694">
        <w:t xml:space="preserve">your </w:t>
      </w:r>
      <w:r w:rsidR="00D43F98">
        <w:t xml:space="preserve">role on the </w:t>
      </w:r>
      <w:r w:rsidR="007D223D">
        <w:t xml:space="preserve">State </w:t>
      </w:r>
      <w:r w:rsidR="00D43F98">
        <w:t xml:space="preserve">Apprenticeship </w:t>
      </w:r>
      <w:r w:rsidR="000C497D">
        <w:t xml:space="preserve">Expansion </w:t>
      </w:r>
      <w:r w:rsidR="00D43F98">
        <w:t>grant</w:t>
      </w:r>
      <w:r w:rsidR="00030F94">
        <w:t xml:space="preserve">? </w:t>
      </w:r>
    </w:p>
    <w:p w14:paraId="2D7F7878" w14:textId="5905073A" w:rsidR="00D90B0A" w:rsidRDefault="00D90B0A" w:rsidP="00F45B11">
      <w:pPr>
        <w:pStyle w:val="NumberedBullet"/>
      </w:pPr>
      <w:r>
        <w:t>Please briefly describe how registered apprenticeships are organized in the state.</w:t>
      </w:r>
    </w:p>
    <w:p w14:paraId="4439097B" w14:textId="788B1E17" w:rsidR="00D90B0A" w:rsidRDefault="00D90B0A" w:rsidP="00F77672">
      <w:pPr>
        <w:pStyle w:val="NumberedBullet"/>
        <w:numPr>
          <w:ilvl w:val="1"/>
          <w:numId w:val="7"/>
        </w:numPr>
        <w:ind w:left="806"/>
      </w:pPr>
      <w:r>
        <w:t>What is the role of your agency?</w:t>
      </w:r>
    </w:p>
    <w:p w14:paraId="30F31576" w14:textId="68AB7438" w:rsidR="00D90B0A" w:rsidRDefault="00D90B0A" w:rsidP="00F77672">
      <w:pPr>
        <w:pStyle w:val="NumberedBullet"/>
        <w:numPr>
          <w:ilvl w:val="1"/>
          <w:numId w:val="7"/>
        </w:numPr>
        <w:ind w:left="806"/>
      </w:pPr>
      <w:r>
        <w:t xml:space="preserve">What other agencies are </w:t>
      </w:r>
      <w:r w:rsidR="00BA222E">
        <w:t>key partners</w:t>
      </w:r>
      <w:r>
        <w:t xml:space="preserve">? </w:t>
      </w:r>
      <w:r w:rsidR="00F77672">
        <w:t>W</w:t>
      </w:r>
      <w:r>
        <w:t xml:space="preserve">hat are their roles? </w:t>
      </w:r>
    </w:p>
    <w:p w14:paraId="6B66AA59" w14:textId="0DF77E8E" w:rsidR="00D90B0A" w:rsidRDefault="00D90B0A" w:rsidP="00F77672">
      <w:pPr>
        <w:pStyle w:val="NumberedBullet"/>
        <w:numPr>
          <w:ilvl w:val="1"/>
          <w:numId w:val="7"/>
        </w:numPr>
        <w:ind w:left="806"/>
      </w:pPr>
      <w:r>
        <w:t xml:space="preserve">How many state employees across these agencies work on apprenticeship now? </w:t>
      </w:r>
      <w:r w:rsidR="00BA222E">
        <w:t xml:space="preserve">An estimate is fine. </w:t>
      </w:r>
    </w:p>
    <w:p w14:paraId="19FA73C3" w14:textId="28818DFF" w:rsidR="00106BF6" w:rsidRDefault="000F1213" w:rsidP="00106BF6">
      <w:pPr>
        <w:pStyle w:val="NumberedBullet"/>
      </w:pPr>
      <w:r>
        <w:t>Which individuals at which</w:t>
      </w:r>
      <w:r w:rsidR="00D90B0A">
        <w:t xml:space="preserve"> agencies were</w:t>
      </w:r>
      <w:r w:rsidR="00106BF6">
        <w:t xml:space="preserve"> involved in planning and writing the</w:t>
      </w:r>
      <w:r w:rsidR="00712F20">
        <w:t xml:space="preserve"> original</w:t>
      </w:r>
      <w:r w:rsidR="00106BF6">
        <w:t xml:space="preserve"> </w:t>
      </w:r>
      <w:r w:rsidR="00D90B0A">
        <w:t xml:space="preserve">State Apprenticeship </w:t>
      </w:r>
      <w:r w:rsidR="00106BF6">
        <w:t>Expansion grant application? Were you involved in drafting the application?</w:t>
      </w:r>
      <w:r w:rsidR="00203B94">
        <w:t xml:space="preserve"> </w:t>
      </w:r>
    </w:p>
    <w:p w14:paraId="627C17AA" w14:textId="11395136" w:rsidR="00D302A9" w:rsidRDefault="00085578" w:rsidP="00D302A9">
      <w:pPr>
        <w:pStyle w:val="NumberedBullet"/>
      </w:pPr>
      <w:r>
        <w:t>How did your agency’s previous work in apprenticeship (before grant award in November 2016) inform your initial plan?</w:t>
      </w:r>
    </w:p>
    <w:p w14:paraId="486C52F5" w14:textId="77777777" w:rsidR="00085578" w:rsidRDefault="00085578" w:rsidP="00085578">
      <w:pPr>
        <w:pStyle w:val="NumberedBullet"/>
        <w:numPr>
          <w:ilvl w:val="1"/>
          <w:numId w:val="7"/>
        </w:numPr>
        <w:ind w:left="810"/>
      </w:pPr>
      <w:r>
        <w:t xml:space="preserve">How did work under the state accelerator grant </w:t>
      </w:r>
      <w:r w:rsidRPr="006E2F80">
        <w:rPr>
          <w:i/>
        </w:rPr>
        <w:t>($500K provided to almost all states)</w:t>
      </w:r>
      <w:r>
        <w:t xml:space="preserve"> inform your efforts?</w:t>
      </w:r>
    </w:p>
    <w:p w14:paraId="42BACF5C" w14:textId="77777777" w:rsidR="00085578" w:rsidRDefault="00085578" w:rsidP="00085578">
      <w:pPr>
        <w:pStyle w:val="NumberedBullet"/>
        <w:numPr>
          <w:ilvl w:val="1"/>
          <w:numId w:val="7"/>
        </w:numPr>
        <w:ind w:left="810"/>
      </w:pPr>
      <w:r w:rsidRPr="00050ED0">
        <w:t>Was the strategy modeled after other state</w:t>
      </w:r>
      <w:r>
        <w:t>s’ apprenticeship</w:t>
      </w:r>
      <w:r w:rsidRPr="00050ED0">
        <w:t xml:space="preserve"> expansion efforts? If so, which state(s)? How did your state learn about the strategies used by other states?</w:t>
      </w:r>
    </w:p>
    <w:p w14:paraId="4DA4B843" w14:textId="45BE16FD" w:rsidR="00D302A9" w:rsidRDefault="00085578" w:rsidP="00D302A9">
      <w:pPr>
        <w:pStyle w:val="NumberedBullet"/>
        <w:numPr>
          <w:ilvl w:val="1"/>
          <w:numId w:val="7"/>
        </w:numPr>
        <w:ind w:left="810"/>
      </w:pPr>
      <w:r>
        <w:t xml:space="preserve">What other factors have informed or influenced your efforts under the </w:t>
      </w:r>
      <w:r w:rsidRPr="00BA222E">
        <w:t>State Apprenticeship Expansion grant</w:t>
      </w:r>
      <w:r>
        <w:t>?</w:t>
      </w:r>
    </w:p>
    <w:p w14:paraId="6ABEC628" w14:textId="45B879A1" w:rsidR="00BA222E" w:rsidRDefault="00203B94" w:rsidP="00106BF6">
      <w:pPr>
        <w:pStyle w:val="NumberedBullet"/>
      </w:pPr>
      <w:r>
        <w:t xml:space="preserve">How is the current State Apprenticeship Expansion grant </w:t>
      </w:r>
      <w:r w:rsidR="001B30A8">
        <w:t>managed</w:t>
      </w:r>
      <w:r>
        <w:t xml:space="preserve">? </w:t>
      </w:r>
    </w:p>
    <w:p w14:paraId="786C2D96" w14:textId="2A7FBECF" w:rsidR="00BA222E" w:rsidRDefault="00203B94" w:rsidP="00EE5916">
      <w:pPr>
        <w:pStyle w:val="NumberedBullet"/>
        <w:numPr>
          <w:ilvl w:val="1"/>
          <w:numId w:val="7"/>
        </w:numPr>
        <w:ind w:left="806"/>
      </w:pPr>
      <w:r>
        <w:t xml:space="preserve">What </w:t>
      </w:r>
      <w:r w:rsidR="00B00B28">
        <w:t xml:space="preserve">are </w:t>
      </w:r>
      <w:r w:rsidR="00106BF6">
        <w:t>your agency</w:t>
      </w:r>
      <w:r>
        <w:t xml:space="preserve">’s responsibilities? </w:t>
      </w:r>
    </w:p>
    <w:p w14:paraId="060A87C5" w14:textId="77777777" w:rsidR="00BA222E" w:rsidRDefault="00203B94" w:rsidP="00EE5916">
      <w:pPr>
        <w:pStyle w:val="NumberedBullet"/>
        <w:numPr>
          <w:ilvl w:val="1"/>
          <w:numId w:val="7"/>
        </w:numPr>
        <w:ind w:left="806"/>
      </w:pPr>
      <w:r>
        <w:t>What are other state agenc</w:t>
      </w:r>
      <w:r w:rsidR="00F77672">
        <w:t>ies’</w:t>
      </w:r>
      <w:r>
        <w:t xml:space="preserve"> responsibilities? </w:t>
      </w:r>
    </w:p>
    <w:p w14:paraId="3B57BC17" w14:textId="77777777" w:rsidR="0091583F" w:rsidRDefault="00203B94" w:rsidP="00EE5916">
      <w:pPr>
        <w:pStyle w:val="NumberedBullet"/>
        <w:numPr>
          <w:ilvl w:val="1"/>
          <w:numId w:val="7"/>
        </w:numPr>
        <w:ind w:left="806"/>
      </w:pPr>
      <w:r>
        <w:t xml:space="preserve">Are these roles </w:t>
      </w:r>
      <w:r w:rsidR="00BA222E">
        <w:t xml:space="preserve">under the State Apprenticeship Expansion grant </w:t>
      </w:r>
      <w:r>
        <w:t xml:space="preserve">different for the state </w:t>
      </w:r>
      <w:r w:rsidR="00147D91">
        <w:t>a</w:t>
      </w:r>
      <w:r>
        <w:t>ccelerator grant?</w:t>
      </w:r>
    </w:p>
    <w:p w14:paraId="7BF6B358" w14:textId="7B40EF70" w:rsidR="0091583F" w:rsidRPr="007D223D" w:rsidRDefault="0091583F" w:rsidP="0091583F">
      <w:pPr>
        <w:pStyle w:val="NumberedBullet"/>
        <w:rPr>
          <w:szCs w:val="24"/>
        </w:rPr>
      </w:pPr>
      <w:r w:rsidRPr="007D223D">
        <w:rPr>
          <w:szCs w:val="24"/>
        </w:rPr>
        <w:t xml:space="preserve">Of the </w:t>
      </w:r>
      <w:r w:rsidRPr="00374A22">
        <w:rPr>
          <w:szCs w:val="24"/>
          <w:highlight w:val="yellow"/>
        </w:rPr>
        <w:t>XX</w:t>
      </w:r>
      <w:r w:rsidRPr="007D223D">
        <w:rPr>
          <w:szCs w:val="24"/>
        </w:rPr>
        <w:t xml:space="preserve"> state personnel working on apprenticeships (see Q 2c), how many </w:t>
      </w:r>
      <w:r w:rsidR="002C5E46">
        <w:rPr>
          <w:szCs w:val="24"/>
        </w:rPr>
        <w:t>FTEs</w:t>
      </w:r>
      <w:r w:rsidRPr="007D223D">
        <w:rPr>
          <w:szCs w:val="24"/>
        </w:rPr>
        <w:t xml:space="preserve"> are being funded by the grant, and what positions? </w:t>
      </w:r>
    </w:p>
    <w:p w14:paraId="49C1165C" w14:textId="11B80311" w:rsidR="00106BF6" w:rsidRDefault="0091583F" w:rsidP="00697762">
      <w:pPr>
        <w:pStyle w:val="NumberedBulletLastSS"/>
        <w:numPr>
          <w:ilvl w:val="1"/>
          <w:numId w:val="7"/>
        </w:numPr>
        <w:ind w:left="810"/>
      </w:pPr>
      <w:r w:rsidRPr="002D4F02">
        <w:t>Are these personnel new or were they supported by other funding sources before the grant?</w:t>
      </w:r>
      <w:r w:rsidR="00203B94">
        <w:t xml:space="preserve"> </w:t>
      </w:r>
      <w:r w:rsidR="002C5E46" w:rsidRPr="006E2F80">
        <w:rPr>
          <w:i/>
        </w:rPr>
        <w:t>(Ask what other sources if not new)</w:t>
      </w:r>
      <w:r w:rsidR="00106BF6">
        <w:t xml:space="preserve"> </w:t>
      </w:r>
    </w:p>
    <w:p w14:paraId="2633BB2F" w14:textId="403425C1" w:rsidR="00701817" w:rsidRDefault="006C3BA5" w:rsidP="006C3BA5">
      <w:pPr>
        <w:pStyle w:val="H3Alpha"/>
      </w:pPr>
      <w:r>
        <w:t xml:space="preserve">II. </w:t>
      </w:r>
      <w:r w:rsidR="00655694">
        <w:t xml:space="preserve">Grant </w:t>
      </w:r>
      <w:r w:rsidR="00674AA2">
        <w:t>goals and activities</w:t>
      </w:r>
    </w:p>
    <w:p w14:paraId="2B993694" w14:textId="43FC8A69" w:rsidR="00674AA2" w:rsidRPr="006F049E" w:rsidRDefault="00674AA2" w:rsidP="006F049E">
      <w:pPr>
        <w:pStyle w:val="NormalSS"/>
        <w:rPr>
          <w:i/>
        </w:rPr>
      </w:pPr>
      <w:r>
        <w:rPr>
          <w:i/>
        </w:rPr>
        <w:t xml:space="preserve">I would like to ask you some questions about your goals for the </w:t>
      </w:r>
      <w:r w:rsidR="00203B94">
        <w:rPr>
          <w:i/>
        </w:rPr>
        <w:t xml:space="preserve">State Apprenticeship </w:t>
      </w:r>
      <w:r w:rsidR="000C497D">
        <w:rPr>
          <w:i/>
        </w:rPr>
        <w:t xml:space="preserve">Expansion </w:t>
      </w:r>
      <w:r>
        <w:rPr>
          <w:i/>
        </w:rPr>
        <w:t xml:space="preserve">grant, as well as the specific activities included in the grant. </w:t>
      </w:r>
      <w:r w:rsidR="00E16768">
        <w:rPr>
          <w:i/>
        </w:rPr>
        <w:t xml:space="preserve">We also will explore how your work has changed since grant award in November 2016. </w:t>
      </w:r>
    </w:p>
    <w:p w14:paraId="396050C1" w14:textId="4A56AB3F" w:rsidR="00674AA2" w:rsidRDefault="00674AA2" w:rsidP="00DA661E">
      <w:pPr>
        <w:pStyle w:val="NumberedBullet"/>
      </w:pPr>
      <w:r>
        <w:t xml:space="preserve">What are </w:t>
      </w:r>
      <w:r w:rsidR="00203B94">
        <w:t xml:space="preserve">the state’s </w:t>
      </w:r>
      <w:r w:rsidR="00E16768">
        <w:t xml:space="preserve">current </w:t>
      </w:r>
      <w:r w:rsidR="002D4F02">
        <w:t xml:space="preserve">primary </w:t>
      </w:r>
      <w:r>
        <w:t>goals for</w:t>
      </w:r>
      <w:r w:rsidR="00A43EC0">
        <w:t xml:space="preserve"> the grant</w:t>
      </w:r>
      <w:r w:rsidR="00203B94">
        <w:t>?</w:t>
      </w:r>
      <w:r w:rsidR="00A43EC0" w:rsidDel="00A43EC0">
        <w:t xml:space="preserve"> </w:t>
      </w:r>
    </w:p>
    <w:p w14:paraId="5B5A6C4E" w14:textId="28D26B66" w:rsidR="002C5E46" w:rsidRPr="006E2F80" w:rsidRDefault="002C5E46" w:rsidP="006E2F80">
      <w:pPr>
        <w:pStyle w:val="NumberedBullet"/>
        <w:numPr>
          <w:ilvl w:val="0"/>
          <w:numId w:val="0"/>
        </w:numPr>
        <w:ind w:left="432"/>
        <w:rPr>
          <w:i/>
        </w:rPr>
      </w:pPr>
      <w:r w:rsidRPr="006E2F80">
        <w:rPr>
          <w:i/>
        </w:rPr>
        <w:t xml:space="preserve">Probe below if not mentioned in </w:t>
      </w:r>
      <w:r>
        <w:rPr>
          <w:i/>
        </w:rPr>
        <w:t xml:space="preserve">initial </w:t>
      </w:r>
      <w:r w:rsidRPr="006E2F80">
        <w:rPr>
          <w:i/>
        </w:rPr>
        <w:t xml:space="preserve">answer: </w:t>
      </w:r>
    </w:p>
    <w:p w14:paraId="3B611D10" w14:textId="00607247" w:rsidR="00674AA2" w:rsidRDefault="00A43EC0" w:rsidP="00106BF6">
      <w:pPr>
        <w:pStyle w:val="NumberedBullet"/>
        <w:numPr>
          <w:ilvl w:val="1"/>
          <w:numId w:val="7"/>
        </w:numPr>
        <w:ind w:left="810"/>
      </w:pPr>
      <w:r>
        <w:lastRenderedPageBreak/>
        <w:t xml:space="preserve">What </w:t>
      </w:r>
      <w:r w:rsidR="007F2434">
        <w:t>is your goal for</w:t>
      </w:r>
      <w:r>
        <w:t xml:space="preserve"> </w:t>
      </w:r>
      <w:r w:rsidR="007F2434">
        <w:t xml:space="preserve">increasing </w:t>
      </w:r>
      <w:r>
        <w:t>the number of registered apprentices</w:t>
      </w:r>
      <w:r w:rsidR="00F71F48">
        <w:t xml:space="preserve"> through the grant</w:t>
      </w:r>
      <w:r>
        <w:t>?</w:t>
      </w:r>
      <w:r w:rsidR="00B939DE">
        <w:t xml:space="preserve"> </w:t>
      </w:r>
      <w:r w:rsidR="00D302A9">
        <w:t>How many apprentices have you registered so far through the grant?</w:t>
      </w:r>
    </w:p>
    <w:p w14:paraId="430D0163" w14:textId="03129386" w:rsidR="00203B94" w:rsidRDefault="00535E7B" w:rsidP="00A43EC0">
      <w:pPr>
        <w:pStyle w:val="NumberedBullet"/>
        <w:numPr>
          <w:ilvl w:val="1"/>
          <w:numId w:val="7"/>
        </w:numPr>
        <w:ind w:left="810"/>
      </w:pPr>
      <w:r>
        <w:t xml:space="preserve">Are you targeting specific </w:t>
      </w:r>
      <w:r w:rsidR="00674AA2">
        <w:t>industries or occupations?</w:t>
      </w:r>
      <w:r>
        <w:t xml:space="preserve"> If so, which industries and occupations?</w:t>
      </w:r>
      <w:r w:rsidR="00B939DE">
        <w:t xml:space="preserve"> </w:t>
      </w:r>
    </w:p>
    <w:p w14:paraId="1D7A3761" w14:textId="7CBEFB90" w:rsidR="00535E7B" w:rsidRDefault="00203B94" w:rsidP="00A43EC0">
      <w:pPr>
        <w:pStyle w:val="NumberedBullet"/>
        <w:numPr>
          <w:ilvl w:val="1"/>
          <w:numId w:val="7"/>
        </w:numPr>
        <w:ind w:left="810"/>
      </w:pPr>
      <w:r w:rsidRPr="00203B94">
        <w:t xml:space="preserve">How many </w:t>
      </w:r>
      <w:r w:rsidR="00F71F48">
        <w:t>new</w:t>
      </w:r>
      <w:r w:rsidR="00F71F48" w:rsidRPr="00203B94">
        <w:t xml:space="preserve"> </w:t>
      </w:r>
      <w:r w:rsidRPr="00203B94">
        <w:t xml:space="preserve">employers are you </w:t>
      </w:r>
      <w:r w:rsidR="00F71F48">
        <w:t xml:space="preserve">hoping to engage in </w:t>
      </w:r>
      <w:r w:rsidR="00543DC3">
        <w:t>registered apprenticeship</w:t>
      </w:r>
      <w:r w:rsidR="00543DC3" w:rsidRPr="00203B94">
        <w:t xml:space="preserve"> </w:t>
      </w:r>
      <w:r w:rsidRPr="00203B94">
        <w:t>programs</w:t>
      </w:r>
      <w:r w:rsidR="00F71F48">
        <w:t xml:space="preserve"> through the grant</w:t>
      </w:r>
      <w:r w:rsidRPr="00203B94">
        <w:t xml:space="preserve">? </w:t>
      </w:r>
      <w:r w:rsidR="00F71F48">
        <w:t>How many new employers have registered programs so far through the grant</w:t>
      </w:r>
      <w:r w:rsidR="00B939DE">
        <w:t>?</w:t>
      </w:r>
    </w:p>
    <w:p w14:paraId="79684C7C" w14:textId="45C5BF18" w:rsidR="00674AA2" w:rsidRDefault="00C32BCF" w:rsidP="00A43EC0">
      <w:pPr>
        <w:pStyle w:val="NumberedBullet"/>
        <w:numPr>
          <w:ilvl w:val="1"/>
          <w:numId w:val="7"/>
        </w:numPr>
        <w:ind w:left="810"/>
      </w:pPr>
      <w:r>
        <w:t xml:space="preserve">Have you </w:t>
      </w:r>
      <w:r w:rsidR="007B7B95">
        <w:t xml:space="preserve">or </w:t>
      </w:r>
      <w:r w:rsidR="00BD23D4">
        <w:t>anyone else contracted under</w:t>
      </w:r>
      <w:r w:rsidR="007B7B95">
        <w:t xml:space="preserve"> the grant </w:t>
      </w:r>
      <w:r>
        <w:t>c</w:t>
      </w:r>
      <w:r w:rsidR="00535E7B">
        <w:t>reate</w:t>
      </w:r>
      <w:r>
        <w:t>d</w:t>
      </w:r>
      <w:r w:rsidR="00535E7B">
        <w:t xml:space="preserve"> standards for new apprenticeable occupation</w:t>
      </w:r>
      <w:r w:rsidR="00BD23D4">
        <w:t>s</w:t>
      </w:r>
      <w:r w:rsidR="00535E7B">
        <w:t>?</w:t>
      </w:r>
      <w:r w:rsidR="00BD23D4">
        <w:t xml:space="preserve"> Which occupations, and what led to these standards being created? </w:t>
      </w:r>
    </w:p>
    <w:p w14:paraId="6141E176" w14:textId="4E40D841" w:rsidR="00674AA2" w:rsidRDefault="00A43EC0" w:rsidP="00106BF6">
      <w:pPr>
        <w:pStyle w:val="NumberedBullet"/>
        <w:numPr>
          <w:ilvl w:val="1"/>
          <w:numId w:val="7"/>
        </w:numPr>
        <w:ind w:left="810"/>
      </w:pPr>
      <w:r>
        <w:t xml:space="preserve">Are you planning to undertake any policy reforms or regulatory changes in the apprenticeship system? </w:t>
      </w:r>
      <w:r w:rsidR="00BA222E">
        <w:rPr>
          <w:i/>
        </w:rPr>
        <w:t>If</w:t>
      </w:r>
      <w:r w:rsidRPr="00F77672">
        <w:rPr>
          <w:i/>
        </w:rPr>
        <w:t xml:space="preserve"> yes</w:t>
      </w:r>
      <w:r w:rsidR="00BA222E">
        <w:rPr>
          <w:i/>
        </w:rPr>
        <w:t>, probe for details</w:t>
      </w:r>
      <w:r w:rsidRPr="00F77672">
        <w:rPr>
          <w:i/>
        </w:rPr>
        <w:t>.</w:t>
      </w:r>
    </w:p>
    <w:p w14:paraId="6BDAC292" w14:textId="11A89340" w:rsidR="00E16768" w:rsidRDefault="00E16768" w:rsidP="00FB6509">
      <w:pPr>
        <w:pStyle w:val="NumberedBullet"/>
        <w:rPr>
          <w:szCs w:val="24"/>
        </w:rPr>
      </w:pPr>
      <w:r>
        <w:rPr>
          <w:szCs w:val="24"/>
        </w:rPr>
        <w:t>How have these goals changed since the grant was first awarded?</w:t>
      </w:r>
      <w:r w:rsidR="00CF11C1">
        <w:rPr>
          <w:szCs w:val="24"/>
        </w:rPr>
        <w:t xml:space="preserve"> </w:t>
      </w:r>
      <w:r w:rsidR="00CF11C1" w:rsidRPr="00CF11C1">
        <w:rPr>
          <w:szCs w:val="24"/>
        </w:rPr>
        <w:t>To what extent has your overall approach to grant efforts changed with the continuation of your grant?</w:t>
      </w:r>
    </w:p>
    <w:p w14:paraId="56824526" w14:textId="29DF2B6D" w:rsidR="00BA222E" w:rsidRDefault="00203B94" w:rsidP="00EE5916">
      <w:pPr>
        <w:pStyle w:val="NumberedBullet"/>
        <w:spacing w:after="0"/>
        <w:rPr>
          <w:szCs w:val="24"/>
        </w:rPr>
      </w:pPr>
      <w:r>
        <w:rPr>
          <w:szCs w:val="24"/>
        </w:rPr>
        <w:t xml:space="preserve">What are the main activities of your base grant? </w:t>
      </w:r>
      <w:r w:rsidR="00E16768">
        <w:rPr>
          <w:szCs w:val="24"/>
        </w:rPr>
        <w:t>How have these changed</w:t>
      </w:r>
      <w:r w:rsidR="0007549F">
        <w:rPr>
          <w:szCs w:val="24"/>
        </w:rPr>
        <w:t xml:space="preserve"> since the extension of your grant</w:t>
      </w:r>
      <w:r w:rsidR="00E16768">
        <w:rPr>
          <w:szCs w:val="24"/>
        </w:rPr>
        <w:t xml:space="preserve">? </w:t>
      </w:r>
    </w:p>
    <w:p w14:paraId="194F5211" w14:textId="33E166B2" w:rsidR="00203B94" w:rsidRDefault="00543DC3" w:rsidP="00EE5916">
      <w:pPr>
        <w:pStyle w:val="NumberedBullet"/>
        <w:numPr>
          <w:ilvl w:val="0"/>
          <w:numId w:val="0"/>
        </w:numPr>
        <w:ind w:left="432"/>
        <w:rPr>
          <w:szCs w:val="24"/>
        </w:rPr>
      </w:pPr>
      <w:r>
        <w:rPr>
          <w:i/>
          <w:szCs w:val="24"/>
        </w:rPr>
        <w:t>Prompts:</w:t>
      </w:r>
      <w:r w:rsidR="00203B94" w:rsidRPr="00EE5916">
        <w:rPr>
          <w:i/>
          <w:szCs w:val="24"/>
        </w:rPr>
        <w:t xml:space="preserve"> capacity building activities, direct funding of training, marketing or outreach to employers, marketing or outreach to apprentices, developing skills frameworks, providing subsidies to employers, providing subsidies to apprentices</w:t>
      </w:r>
    </w:p>
    <w:p w14:paraId="4FD10380" w14:textId="77777777" w:rsidR="00CA2081" w:rsidRPr="006E2F80" w:rsidRDefault="00CA2081" w:rsidP="006E2F80">
      <w:pPr>
        <w:pStyle w:val="NumberedBullet"/>
      </w:pPr>
      <w:r w:rsidRPr="006E2F80">
        <w:t xml:space="preserve">What grant activities, if any, are directed at improving diversity and inclusion? </w:t>
      </w:r>
    </w:p>
    <w:p w14:paraId="6DE06496" w14:textId="03DD245F" w:rsidR="00BA222E" w:rsidRDefault="006C6C1C" w:rsidP="00EE5916">
      <w:pPr>
        <w:pStyle w:val="NumberedBullet"/>
        <w:spacing w:after="0"/>
        <w:rPr>
          <w:szCs w:val="24"/>
        </w:rPr>
      </w:pPr>
      <w:r>
        <w:rPr>
          <w:szCs w:val="24"/>
        </w:rPr>
        <w:t>W</w:t>
      </w:r>
      <w:r w:rsidR="00F927A6">
        <w:rPr>
          <w:szCs w:val="24"/>
        </w:rPr>
        <w:t>hat is the rough allocation of grant funds</w:t>
      </w:r>
      <w:r w:rsidR="00203B94">
        <w:rPr>
          <w:szCs w:val="24"/>
        </w:rPr>
        <w:t xml:space="preserve"> across these main activities</w:t>
      </w:r>
      <w:r w:rsidR="00F927A6">
        <w:rPr>
          <w:szCs w:val="24"/>
        </w:rPr>
        <w:t>?</w:t>
      </w:r>
      <w:r w:rsidR="0093409E">
        <w:rPr>
          <w:szCs w:val="24"/>
        </w:rPr>
        <w:t xml:space="preserve"> </w:t>
      </w:r>
      <w:r w:rsidR="00BA222E">
        <w:rPr>
          <w:szCs w:val="24"/>
        </w:rPr>
        <w:t xml:space="preserve">These </w:t>
      </w:r>
      <w:r w:rsidR="0093409E" w:rsidRPr="00EE5916">
        <w:rPr>
          <w:szCs w:val="24"/>
        </w:rPr>
        <w:t>can be reported in dollars or percentages</w:t>
      </w:r>
      <w:r w:rsidR="00BA222E" w:rsidRPr="00BA222E">
        <w:rPr>
          <w:szCs w:val="24"/>
        </w:rPr>
        <w:t>.</w:t>
      </w:r>
      <w:r w:rsidR="000A6C21">
        <w:rPr>
          <w:szCs w:val="24"/>
        </w:rPr>
        <w:t xml:space="preserve"> </w:t>
      </w:r>
    </w:p>
    <w:p w14:paraId="5C785497" w14:textId="091223B7" w:rsidR="00CF6FF2" w:rsidRPr="00EE5916" w:rsidRDefault="00543DC3" w:rsidP="00EE5916">
      <w:pPr>
        <w:pStyle w:val="NumberedBullet"/>
        <w:numPr>
          <w:ilvl w:val="0"/>
          <w:numId w:val="0"/>
        </w:numPr>
        <w:ind w:left="432"/>
        <w:rPr>
          <w:i/>
          <w:szCs w:val="24"/>
        </w:rPr>
      </w:pPr>
      <w:r>
        <w:rPr>
          <w:i/>
          <w:szCs w:val="24"/>
        </w:rPr>
        <w:t>Prompts:</w:t>
      </w:r>
      <w:r w:rsidR="000A6C21" w:rsidRPr="00EE5916">
        <w:rPr>
          <w:i/>
          <w:szCs w:val="24"/>
        </w:rPr>
        <w:t xml:space="preserve"> capacity building activities, direct funding of training, marketing or outreach to employers, marketing or outreach to apprentices, developing skills frameworks, providing subsidies to employers, providing subsidies to apprentices</w:t>
      </w:r>
    </w:p>
    <w:p w14:paraId="0F9433D7" w14:textId="09CD73C6" w:rsidR="003D050A" w:rsidRDefault="009C6C62" w:rsidP="008529E4">
      <w:pPr>
        <w:pStyle w:val="NumberedBullet"/>
        <w:rPr>
          <w:szCs w:val="24"/>
        </w:rPr>
      </w:pPr>
      <w:r w:rsidRPr="007D223D">
        <w:rPr>
          <w:szCs w:val="24"/>
        </w:rPr>
        <w:t xml:space="preserve">Are you also receiving “cap breakers?” </w:t>
      </w:r>
      <w:r w:rsidR="002F53BC" w:rsidRPr="006E2F80">
        <w:rPr>
          <w:i/>
          <w:szCs w:val="24"/>
        </w:rPr>
        <w:t xml:space="preserve">(additional funding </w:t>
      </w:r>
      <w:r w:rsidR="002F53BC">
        <w:rPr>
          <w:i/>
          <w:szCs w:val="24"/>
        </w:rPr>
        <w:t xml:space="preserve">within the SAE grant </w:t>
      </w:r>
      <w:r w:rsidR="002F53BC" w:rsidRPr="006E2F80">
        <w:rPr>
          <w:i/>
          <w:szCs w:val="24"/>
        </w:rPr>
        <w:t>for specific purposes of either expanding access to underrepresented groups or increasing demand in new industries)</w:t>
      </w:r>
      <w:r w:rsidR="002F53BC">
        <w:rPr>
          <w:szCs w:val="24"/>
        </w:rPr>
        <w:t xml:space="preserve"> </w:t>
      </w:r>
      <w:r w:rsidRPr="007D223D">
        <w:rPr>
          <w:szCs w:val="24"/>
        </w:rPr>
        <w:t xml:space="preserve">If so, </w:t>
      </w:r>
      <w:r w:rsidR="003D050A">
        <w:rPr>
          <w:szCs w:val="24"/>
        </w:rPr>
        <w:t>what types of cap breakers – expand</w:t>
      </w:r>
      <w:r w:rsidR="00EE5916">
        <w:rPr>
          <w:szCs w:val="24"/>
        </w:rPr>
        <w:t>ing</w:t>
      </w:r>
      <w:r w:rsidR="003D050A">
        <w:rPr>
          <w:szCs w:val="24"/>
        </w:rPr>
        <w:t xml:space="preserve"> access and/or increas</w:t>
      </w:r>
      <w:r w:rsidR="00EE5916">
        <w:rPr>
          <w:szCs w:val="24"/>
        </w:rPr>
        <w:t>ing</w:t>
      </w:r>
      <w:r w:rsidR="003D050A">
        <w:rPr>
          <w:szCs w:val="24"/>
        </w:rPr>
        <w:t xml:space="preserve"> industry demand? </w:t>
      </w:r>
      <w:r w:rsidR="008C1804">
        <w:rPr>
          <w:szCs w:val="24"/>
        </w:rPr>
        <w:t>How have these changed over time</w:t>
      </w:r>
      <w:r w:rsidR="0007549F">
        <w:rPr>
          <w:szCs w:val="24"/>
        </w:rPr>
        <w:t xml:space="preserve"> or since the extension of your grant</w:t>
      </w:r>
      <w:r w:rsidR="008C1804">
        <w:rPr>
          <w:szCs w:val="24"/>
        </w:rPr>
        <w:t xml:space="preserve">? </w:t>
      </w:r>
    </w:p>
    <w:p w14:paraId="48325C46" w14:textId="64F4B00B" w:rsidR="007D223D" w:rsidRDefault="0091583F" w:rsidP="00EE5916">
      <w:pPr>
        <w:pStyle w:val="NumberedBullet"/>
        <w:numPr>
          <w:ilvl w:val="1"/>
          <w:numId w:val="7"/>
        </w:numPr>
        <w:ind w:left="810"/>
        <w:rPr>
          <w:szCs w:val="24"/>
        </w:rPr>
      </w:pPr>
      <w:r>
        <w:rPr>
          <w:szCs w:val="24"/>
        </w:rPr>
        <w:t>Expand access: W</w:t>
      </w:r>
      <w:r w:rsidR="009C6C62" w:rsidRPr="007D223D">
        <w:rPr>
          <w:szCs w:val="24"/>
        </w:rPr>
        <w:t xml:space="preserve">hat </w:t>
      </w:r>
      <w:r w:rsidR="009E7062" w:rsidRPr="007D223D">
        <w:rPr>
          <w:szCs w:val="24"/>
        </w:rPr>
        <w:t xml:space="preserve">equity goals are you trying to achieve? What activities are you </w:t>
      </w:r>
      <w:r w:rsidR="009C6C62" w:rsidRPr="007D223D">
        <w:rPr>
          <w:szCs w:val="24"/>
        </w:rPr>
        <w:t>engaging in, in addition to the base grant activit</w:t>
      </w:r>
      <w:r w:rsidR="00D76033" w:rsidRPr="007D223D">
        <w:rPr>
          <w:szCs w:val="24"/>
        </w:rPr>
        <w:t>i</w:t>
      </w:r>
      <w:r w:rsidR="009C6C62" w:rsidRPr="007D223D">
        <w:rPr>
          <w:szCs w:val="24"/>
        </w:rPr>
        <w:t>es?</w:t>
      </w:r>
    </w:p>
    <w:p w14:paraId="7A798898" w14:textId="530277C3" w:rsidR="0091583F" w:rsidRDefault="0091583F" w:rsidP="00EE5916">
      <w:pPr>
        <w:pStyle w:val="NumberedBullet"/>
        <w:numPr>
          <w:ilvl w:val="1"/>
          <w:numId w:val="7"/>
        </w:numPr>
        <w:ind w:left="810"/>
        <w:rPr>
          <w:szCs w:val="24"/>
        </w:rPr>
      </w:pPr>
      <w:r>
        <w:rPr>
          <w:szCs w:val="24"/>
        </w:rPr>
        <w:t>Increase industry demand: What industries/occupations are you targeting? What activities are you engaging in, in addition to the base grant activities?</w:t>
      </w:r>
    </w:p>
    <w:p w14:paraId="3A650D43" w14:textId="77777777" w:rsidR="00E21D6C" w:rsidRDefault="00543DC3" w:rsidP="006E2F80">
      <w:pPr>
        <w:pStyle w:val="NumberedBullet"/>
      </w:pPr>
      <w:r w:rsidRPr="00EE5916">
        <w:t>Are other sources of funding being leveraged towards the grant’s efforts? If so, what are these other funding sources? About how much is being leveraged from each source?</w:t>
      </w:r>
    </w:p>
    <w:p w14:paraId="0E6356A1" w14:textId="46E1CFC1" w:rsidR="000B74FC" w:rsidRDefault="00E21D6C" w:rsidP="006E2F80">
      <w:pPr>
        <w:pStyle w:val="NumberedBullet"/>
      </w:pPr>
      <w:r w:rsidRPr="00532098">
        <w:t xml:space="preserve">What </w:t>
      </w:r>
      <w:r>
        <w:t xml:space="preserve">activities or aspects of this grant has been the most </w:t>
      </w:r>
      <w:r w:rsidRPr="00532098">
        <w:t>innovative</w:t>
      </w:r>
      <w:r>
        <w:t xml:space="preserve"> and </w:t>
      </w:r>
      <w:r w:rsidRPr="00532098">
        <w:t>promising</w:t>
      </w:r>
      <w:r>
        <w:t xml:space="preserve"> for expanding apprenticeship</w:t>
      </w:r>
      <w:r w:rsidRPr="00532098">
        <w:t>?</w:t>
      </w:r>
      <w:r w:rsidR="00543DC3" w:rsidRPr="00EE5916">
        <w:t xml:space="preserve"> </w:t>
      </w:r>
    </w:p>
    <w:p w14:paraId="2EC75038" w14:textId="79D76487" w:rsidR="00E21D6C" w:rsidRDefault="00E21D6C" w:rsidP="006E2F80">
      <w:pPr>
        <w:pStyle w:val="NumberedBulletLastSS"/>
      </w:pPr>
      <w:r w:rsidRPr="001C5BB2">
        <w:t>What are the most significant barriers in your state for improving diversity and inclusion in apprenticeship?</w:t>
      </w:r>
      <w:r w:rsidR="00270C68" w:rsidRPr="00270C68">
        <w:t xml:space="preserve"> </w:t>
      </w:r>
      <w:r w:rsidR="00270C68">
        <w:t>What lessons have you learned about increasing access to diverse populations</w:t>
      </w:r>
      <w:r w:rsidR="00270C68" w:rsidRPr="00D00B87">
        <w:t>?</w:t>
      </w:r>
    </w:p>
    <w:p w14:paraId="09F95575" w14:textId="7DFFECE1" w:rsidR="00F313A0" w:rsidRPr="00F313A0" w:rsidRDefault="00F313A0" w:rsidP="002066FE">
      <w:pPr>
        <w:pStyle w:val="NormalSS"/>
        <w:numPr>
          <w:ilvl w:val="1"/>
          <w:numId w:val="7"/>
        </w:numPr>
        <w:ind w:left="810"/>
      </w:pPr>
      <w:r>
        <w:t xml:space="preserve">What types of barriers are there in recruiting people with disabilities? </w:t>
      </w:r>
    </w:p>
    <w:p w14:paraId="30E8DADF" w14:textId="7DD85376" w:rsidR="006C3BA5" w:rsidRDefault="00701817" w:rsidP="00701817">
      <w:pPr>
        <w:pStyle w:val="H3Alpha"/>
      </w:pPr>
      <w:r>
        <w:t xml:space="preserve">III. </w:t>
      </w:r>
      <w:r w:rsidR="00115317">
        <w:t>Critical grant</w:t>
      </w:r>
      <w:r w:rsidR="000D5A6D">
        <w:t xml:space="preserve"> partnerships</w:t>
      </w:r>
    </w:p>
    <w:p w14:paraId="702159DA" w14:textId="3CF5C2F7" w:rsidR="006C3BA5" w:rsidRPr="00797E4E" w:rsidRDefault="006C3BA5" w:rsidP="006C3BA5">
      <w:pPr>
        <w:pStyle w:val="NormalSS"/>
        <w:rPr>
          <w:i/>
        </w:rPr>
      </w:pPr>
      <w:r w:rsidRPr="00797E4E">
        <w:rPr>
          <w:i/>
        </w:rPr>
        <w:t xml:space="preserve">I would </w:t>
      </w:r>
      <w:r w:rsidR="00115317">
        <w:rPr>
          <w:i/>
        </w:rPr>
        <w:t>like to ask a few questions about your most critical grant partnerships</w:t>
      </w:r>
      <w:r w:rsidRPr="00797E4E">
        <w:rPr>
          <w:i/>
        </w:rPr>
        <w:t>.</w:t>
      </w:r>
      <w:r w:rsidR="00115317">
        <w:rPr>
          <w:i/>
        </w:rPr>
        <w:t xml:space="preserve"> We would like to understand how these partners contribute to the grant effort</w:t>
      </w:r>
      <w:r w:rsidR="00543DC3">
        <w:rPr>
          <w:i/>
        </w:rPr>
        <w:t>.</w:t>
      </w:r>
      <w:r w:rsidR="000E3335">
        <w:rPr>
          <w:i/>
        </w:rPr>
        <w:t xml:space="preserve"> </w:t>
      </w:r>
    </w:p>
    <w:p w14:paraId="5BC142AB" w14:textId="65810F87" w:rsidR="008C1804" w:rsidRDefault="002E4D90" w:rsidP="00FB6509">
      <w:pPr>
        <w:pStyle w:val="NumberedBullet"/>
        <w:spacing w:after="0"/>
      </w:pPr>
      <w:r>
        <w:t>Other than your agency</w:t>
      </w:r>
      <w:r w:rsidR="009E7062">
        <w:t xml:space="preserve"> (and the state agencies you have already named)</w:t>
      </w:r>
      <w:r>
        <w:t>, w</w:t>
      </w:r>
      <w:r w:rsidR="00D91152" w:rsidRPr="007374A2">
        <w:t>hat</w:t>
      </w:r>
      <w:r>
        <w:t xml:space="preserve"> are the main entities or partners that </w:t>
      </w:r>
      <w:r w:rsidR="002D4F02">
        <w:t>h</w:t>
      </w:r>
      <w:r>
        <w:t>ave</w:t>
      </w:r>
      <w:r w:rsidR="00D91152">
        <w:t xml:space="preserve"> supported the grant</w:t>
      </w:r>
      <w:r w:rsidR="002D4F02">
        <w:t>’s efforts to expand apprenticeships?</w:t>
      </w:r>
      <w:r w:rsidR="00D91152">
        <w:t xml:space="preserve"> </w:t>
      </w:r>
      <w:r w:rsidR="008C1804">
        <w:t>How has the mix of partners changed since November 2016?</w:t>
      </w:r>
    </w:p>
    <w:p w14:paraId="7E929462" w14:textId="20277DC7" w:rsidR="00D91152" w:rsidRPr="007374A2" w:rsidRDefault="00D91152" w:rsidP="00FB6509">
      <w:pPr>
        <w:pStyle w:val="NumberedBullet"/>
        <w:numPr>
          <w:ilvl w:val="0"/>
          <w:numId w:val="0"/>
        </w:numPr>
        <w:ind w:left="432"/>
      </w:pPr>
      <w:r w:rsidRPr="00D91152">
        <w:rPr>
          <w:i/>
        </w:rPr>
        <w:t>Prompt: Employers? Employer associations? The community college system? Non-profits?</w:t>
      </w:r>
      <w:r w:rsidR="00106BF6">
        <w:rPr>
          <w:i/>
        </w:rPr>
        <w:t xml:space="preserve"> Other state agencies? National organizations?</w:t>
      </w:r>
    </w:p>
    <w:p w14:paraId="3CEE7BFD" w14:textId="2CD6F880" w:rsidR="00043D9B" w:rsidRDefault="00D91152" w:rsidP="00C61917">
      <w:pPr>
        <w:pStyle w:val="NumberedBullet"/>
      </w:pPr>
      <w:r w:rsidRPr="007374A2">
        <w:t xml:space="preserve">Which two partners specifically </w:t>
      </w:r>
      <w:r w:rsidR="00F43BA9">
        <w:t>have been</w:t>
      </w:r>
      <w:r w:rsidR="00F43BA9" w:rsidRPr="007374A2">
        <w:t xml:space="preserve"> </w:t>
      </w:r>
      <w:r w:rsidRPr="007374A2">
        <w:t xml:space="preserve">the most critical for </w:t>
      </w:r>
      <w:r w:rsidR="002F53BC">
        <w:t>successful implementation of the grant</w:t>
      </w:r>
      <w:r w:rsidRPr="007374A2">
        <w:t>?</w:t>
      </w:r>
    </w:p>
    <w:p w14:paraId="67648E3C" w14:textId="24176CAF" w:rsidR="00617795" w:rsidRPr="007374A2" w:rsidRDefault="00617795" w:rsidP="00C61917">
      <w:pPr>
        <w:pStyle w:val="NumberedBullet"/>
      </w:pPr>
      <w:r>
        <w:t>For the first critical partner:</w:t>
      </w:r>
    </w:p>
    <w:p w14:paraId="13FF06BA" w14:textId="77777777" w:rsidR="000B74FC" w:rsidRDefault="00106BF6" w:rsidP="00EE5916">
      <w:pPr>
        <w:pStyle w:val="NumberedBullet"/>
        <w:numPr>
          <w:ilvl w:val="1"/>
          <w:numId w:val="7"/>
        </w:numPr>
        <w:spacing w:after="0"/>
        <w:ind w:left="806"/>
      </w:pPr>
      <w:r>
        <w:t>W</w:t>
      </w:r>
      <w:r w:rsidR="00D91152">
        <w:t>hat type of partner are they?</w:t>
      </w:r>
    </w:p>
    <w:p w14:paraId="1F366941" w14:textId="0ED7E055" w:rsidR="00D91152" w:rsidRPr="007374A2" w:rsidRDefault="00D91152" w:rsidP="00EE5916">
      <w:pPr>
        <w:pStyle w:val="NumberedBullet"/>
        <w:numPr>
          <w:ilvl w:val="0"/>
          <w:numId w:val="0"/>
        </w:numPr>
        <w:ind w:left="810"/>
      </w:pPr>
      <w:r w:rsidRPr="00D91152">
        <w:rPr>
          <w:i/>
        </w:rPr>
        <w:t>Prompt</w:t>
      </w:r>
      <w:r w:rsidR="00543DC3">
        <w:rPr>
          <w:i/>
        </w:rPr>
        <w:t>s</w:t>
      </w:r>
      <w:r w:rsidRPr="00D91152">
        <w:rPr>
          <w:i/>
        </w:rPr>
        <w:t>: Employers? Employer associations? The community college system? Non-profits?</w:t>
      </w:r>
      <w:r w:rsidR="00632A6B" w:rsidRPr="00632A6B">
        <w:rPr>
          <w:i/>
        </w:rPr>
        <w:t xml:space="preserve"> </w:t>
      </w:r>
      <w:r w:rsidR="00632A6B">
        <w:rPr>
          <w:i/>
        </w:rPr>
        <w:t>Other state agencies? National organizations?</w:t>
      </w:r>
    </w:p>
    <w:p w14:paraId="35096696" w14:textId="4D57FE56" w:rsidR="00106BF6" w:rsidRDefault="00632A6B" w:rsidP="005B0F1A">
      <w:pPr>
        <w:pStyle w:val="NumberedBullet"/>
        <w:numPr>
          <w:ilvl w:val="1"/>
          <w:numId w:val="7"/>
        </w:numPr>
        <w:ind w:left="810"/>
      </w:pPr>
      <w:r>
        <w:rPr>
          <w:szCs w:val="24"/>
        </w:rPr>
        <w:t xml:space="preserve">Are they </w:t>
      </w:r>
      <w:r w:rsidRPr="007374A2">
        <w:rPr>
          <w:szCs w:val="24"/>
        </w:rPr>
        <w:t>directly funded by the grant? If so, how much funding do they receive?</w:t>
      </w:r>
    </w:p>
    <w:p w14:paraId="12E8C2B9" w14:textId="374E6144" w:rsidR="00632A6B" w:rsidRDefault="008C1804" w:rsidP="002D4F02">
      <w:pPr>
        <w:pStyle w:val="NumberedBullet"/>
        <w:numPr>
          <w:ilvl w:val="1"/>
          <w:numId w:val="7"/>
        </w:numPr>
        <w:ind w:left="810"/>
      </w:pPr>
      <w:r>
        <w:t>When and h</w:t>
      </w:r>
      <w:r w:rsidR="00632A6B" w:rsidRPr="007374A2">
        <w:t>ow did they become involved in the current grant effort?</w:t>
      </w:r>
      <w:r w:rsidR="00121ADC">
        <w:t xml:space="preserve"> Were they identified in</w:t>
      </w:r>
      <w:r w:rsidR="002E4D90">
        <w:t xml:space="preserve"> the proposal or subsequently identified through an RFP or other mechanism?</w:t>
      </w:r>
      <w:r w:rsidR="002D4F02">
        <w:t xml:space="preserve"> </w:t>
      </w:r>
      <w:r w:rsidR="00632A6B">
        <w:t>W</w:t>
      </w:r>
      <w:r w:rsidR="00632A6B" w:rsidRPr="007374A2">
        <w:t>ere the</w:t>
      </w:r>
      <w:r w:rsidR="00632A6B">
        <w:t>y</w:t>
      </w:r>
      <w:r w:rsidR="00632A6B" w:rsidRPr="007374A2">
        <w:t xml:space="preserve"> involved in the planning for the current grant?</w:t>
      </w:r>
    </w:p>
    <w:p w14:paraId="0B1E4C8E" w14:textId="777CEF22" w:rsidR="00632A6B" w:rsidRDefault="00632A6B" w:rsidP="005B0F1A">
      <w:pPr>
        <w:pStyle w:val="NumberedBullet"/>
        <w:numPr>
          <w:ilvl w:val="1"/>
          <w:numId w:val="7"/>
        </w:numPr>
        <w:ind w:left="810"/>
      </w:pPr>
      <w:r>
        <w:t>W</w:t>
      </w:r>
      <w:r w:rsidR="008544E9">
        <w:t xml:space="preserve">hat has made them critical? </w:t>
      </w:r>
      <w:r w:rsidR="002D4F02">
        <w:t xml:space="preserve">What are their key contributions to the grant efforts? </w:t>
      </w:r>
      <w:r w:rsidR="008544E9">
        <w:t xml:space="preserve">Describe their roles </w:t>
      </w:r>
      <w:r>
        <w:t>in</w:t>
      </w:r>
      <w:r w:rsidR="008544E9">
        <w:t xml:space="preserve"> manag</w:t>
      </w:r>
      <w:r>
        <w:t>ement and</w:t>
      </w:r>
      <w:r w:rsidR="00886335">
        <w:t xml:space="preserve"> ongoing implementation efforts</w:t>
      </w:r>
      <w:r w:rsidR="008544E9">
        <w:t>.</w:t>
      </w:r>
      <w:r w:rsidRPr="00632A6B">
        <w:t xml:space="preserve"> </w:t>
      </w:r>
    </w:p>
    <w:p w14:paraId="7EE41F82" w14:textId="0AC5DBF9" w:rsidR="00632A6B" w:rsidRDefault="00632A6B" w:rsidP="005B0F1A">
      <w:pPr>
        <w:pStyle w:val="NumberedBullet"/>
        <w:numPr>
          <w:ilvl w:val="1"/>
          <w:numId w:val="7"/>
        </w:numPr>
        <w:ind w:left="810"/>
      </w:pPr>
      <w:r>
        <w:t xml:space="preserve">How </w:t>
      </w:r>
      <w:r w:rsidRPr="007374A2">
        <w:t>were the</w:t>
      </w:r>
      <w:r>
        <w:t>y</w:t>
      </w:r>
      <w:r w:rsidRPr="007374A2">
        <w:t xml:space="preserve"> involved in the work of the state accelerator grant?</w:t>
      </w:r>
      <w:r w:rsidRPr="00632A6B">
        <w:t xml:space="preserve"> </w:t>
      </w:r>
    </w:p>
    <w:p w14:paraId="0570A1A2" w14:textId="4E08037E" w:rsidR="00D91152" w:rsidRPr="007374A2" w:rsidRDefault="00632A6B" w:rsidP="005B0F1A">
      <w:pPr>
        <w:pStyle w:val="NumberedBullet"/>
        <w:numPr>
          <w:ilvl w:val="1"/>
          <w:numId w:val="7"/>
        </w:numPr>
        <w:ind w:left="810"/>
      </w:pPr>
      <w:r w:rsidRPr="007374A2">
        <w:t xml:space="preserve">What non-grant resources </w:t>
      </w:r>
      <w:r>
        <w:t>from the partner</w:t>
      </w:r>
      <w:r w:rsidR="00617795">
        <w:t xml:space="preserve"> ha</w:t>
      </w:r>
      <w:r w:rsidR="007D1F3F">
        <w:t>ve</w:t>
      </w:r>
      <w:r w:rsidRPr="007374A2">
        <w:t xml:space="preserve"> been leveraged to support grant activities</w:t>
      </w:r>
      <w:r>
        <w:t>?</w:t>
      </w:r>
      <w:r w:rsidR="009E7062">
        <w:t xml:space="preserve"> What do those resources support? </w:t>
      </w:r>
    </w:p>
    <w:p w14:paraId="2EC474B3" w14:textId="639490AF" w:rsidR="00617795" w:rsidRPr="007374A2" w:rsidRDefault="00617795" w:rsidP="00617795">
      <w:pPr>
        <w:pStyle w:val="NumberedBullet"/>
      </w:pPr>
      <w:r>
        <w:t>For the second critical partner</w:t>
      </w:r>
      <w:r w:rsidR="007F2434">
        <w:t xml:space="preserve"> [</w:t>
      </w:r>
      <w:r w:rsidR="007F2434" w:rsidRPr="00EE5916">
        <w:rPr>
          <w:i/>
        </w:rPr>
        <w:t xml:space="preserve">Ask if partner is similar to first partner discussed. If so, ask for the next critical </w:t>
      </w:r>
      <w:r w:rsidR="004D3AA9" w:rsidRPr="00EE5916">
        <w:rPr>
          <w:i/>
        </w:rPr>
        <w:t>partner</w:t>
      </w:r>
      <w:r w:rsidR="007F2434" w:rsidRPr="00EE5916">
        <w:rPr>
          <w:i/>
        </w:rPr>
        <w:t xml:space="preserve"> with different roles.]</w:t>
      </w:r>
    </w:p>
    <w:p w14:paraId="1CB1CE1B" w14:textId="77777777" w:rsidR="000B74FC" w:rsidRDefault="00617795" w:rsidP="00EE5916">
      <w:pPr>
        <w:pStyle w:val="NumberedBullet"/>
        <w:numPr>
          <w:ilvl w:val="1"/>
          <w:numId w:val="7"/>
        </w:numPr>
        <w:spacing w:after="0"/>
        <w:ind w:left="806"/>
      </w:pPr>
      <w:r>
        <w:t xml:space="preserve">What type of partner are they? </w:t>
      </w:r>
    </w:p>
    <w:p w14:paraId="41BDB1B2" w14:textId="1506F4CF" w:rsidR="00617795" w:rsidRPr="007374A2" w:rsidRDefault="00617795" w:rsidP="00EE5916">
      <w:pPr>
        <w:pStyle w:val="NumberedBullet"/>
        <w:numPr>
          <w:ilvl w:val="0"/>
          <w:numId w:val="0"/>
        </w:numPr>
        <w:ind w:left="810"/>
      </w:pPr>
      <w:r w:rsidRPr="00D91152">
        <w:rPr>
          <w:i/>
        </w:rPr>
        <w:t>Prompt</w:t>
      </w:r>
      <w:r w:rsidR="00543DC3">
        <w:rPr>
          <w:i/>
        </w:rPr>
        <w:t>s</w:t>
      </w:r>
      <w:r w:rsidRPr="00D91152">
        <w:rPr>
          <w:i/>
        </w:rPr>
        <w:t>: Employers? Employer associations? The community college system? Non-profits?</w:t>
      </w:r>
      <w:r w:rsidRPr="00632A6B">
        <w:rPr>
          <w:i/>
        </w:rPr>
        <w:t xml:space="preserve"> </w:t>
      </w:r>
      <w:r>
        <w:rPr>
          <w:i/>
        </w:rPr>
        <w:t>Other state agencies? National organizations?</w:t>
      </w:r>
    </w:p>
    <w:p w14:paraId="2556DC1F" w14:textId="77777777" w:rsidR="00617795" w:rsidRDefault="00617795" w:rsidP="00617795">
      <w:pPr>
        <w:pStyle w:val="NumberedBullet"/>
        <w:numPr>
          <w:ilvl w:val="1"/>
          <w:numId w:val="7"/>
        </w:numPr>
        <w:ind w:left="810"/>
      </w:pPr>
      <w:r>
        <w:rPr>
          <w:szCs w:val="24"/>
        </w:rPr>
        <w:t xml:space="preserve">Are they </w:t>
      </w:r>
      <w:r w:rsidRPr="007374A2">
        <w:rPr>
          <w:szCs w:val="24"/>
        </w:rPr>
        <w:t>directly funded by the grant? If so, how much funding do they receive?</w:t>
      </w:r>
    </w:p>
    <w:p w14:paraId="10475EAA" w14:textId="1B943695" w:rsidR="00617795" w:rsidRDefault="00617795" w:rsidP="00617795">
      <w:pPr>
        <w:pStyle w:val="NumberedBullet"/>
        <w:numPr>
          <w:ilvl w:val="1"/>
          <w:numId w:val="7"/>
        </w:numPr>
        <w:ind w:left="810"/>
      </w:pPr>
      <w:r>
        <w:t>H</w:t>
      </w:r>
      <w:r w:rsidRPr="007374A2">
        <w:t xml:space="preserve">ow </w:t>
      </w:r>
      <w:r w:rsidR="008C1804">
        <w:t xml:space="preserve">and when </w:t>
      </w:r>
      <w:r w:rsidRPr="007374A2">
        <w:t>did they become involved in the current grant effort?</w:t>
      </w:r>
      <w:r w:rsidR="00543DC3">
        <w:t xml:space="preserve"> </w:t>
      </w:r>
      <w:r w:rsidR="00543DC3" w:rsidRPr="00543DC3">
        <w:t>Were they identified in the proposal or subsequently identified through an RFP or other mechanism? Were they involved in the planning for the current grant?</w:t>
      </w:r>
    </w:p>
    <w:p w14:paraId="40B72C70" w14:textId="11F3AF41" w:rsidR="00617795" w:rsidRDefault="00617795" w:rsidP="00617795">
      <w:pPr>
        <w:pStyle w:val="NumberedBullet"/>
        <w:numPr>
          <w:ilvl w:val="1"/>
          <w:numId w:val="7"/>
        </w:numPr>
        <w:ind w:left="810"/>
      </w:pPr>
      <w:r>
        <w:t xml:space="preserve">What has made them critical? </w:t>
      </w:r>
      <w:r w:rsidR="002D4F02" w:rsidRPr="002D4F02">
        <w:t xml:space="preserve">What are their key contributions to the grant efforts? </w:t>
      </w:r>
      <w:r>
        <w:t>Describe their roles in management and ongoing implementation efforts.</w:t>
      </w:r>
      <w:r w:rsidRPr="00632A6B">
        <w:t xml:space="preserve"> </w:t>
      </w:r>
    </w:p>
    <w:p w14:paraId="4E30A173" w14:textId="15A8E6F3" w:rsidR="00617795" w:rsidRDefault="00617795" w:rsidP="00617795">
      <w:pPr>
        <w:pStyle w:val="NumberedBullet"/>
        <w:numPr>
          <w:ilvl w:val="1"/>
          <w:numId w:val="7"/>
        </w:numPr>
        <w:ind w:left="810"/>
      </w:pPr>
      <w:r>
        <w:t xml:space="preserve">How </w:t>
      </w:r>
      <w:r w:rsidRPr="007374A2">
        <w:t>were the</w:t>
      </w:r>
      <w:r>
        <w:t>y</w:t>
      </w:r>
      <w:r w:rsidRPr="007374A2">
        <w:t xml:space="preserve"> involved in the work of the state accelerator grant?</w:t>
      </w:r>
      <w:r w:rsidRPr="00632A6B">
        <w:t xml:space="preserve"> </w:t>
      </w:r>
    </w:p>
    <w:p w14:paraId="3AAE8DAC" w14:textId="3855EBFD" w:rsidR="00617795" w:rsidRPr="007374A2" w:rsidRDefault="00617795" w:rsidP="00617795">
      <w:pPr>
        <w:pStyle w:val="NumberedBullet"/>
        <w:numPr>
          <w:ilvl w:val="1"/>
          <w:numId w:val="7"/>
        </w:numPr>
        <w:ind w:left="810"/>
      </w:pPr>
      <w:r w:rsidRPr="007374A2">
        <w:t xml:space="preserve">What non-grant resources </w:t>
      </w:r>
      <w:r>
        <w:t xml:space="preserve">from the partner has </w:t>
      </w:r>
      <w:r w:rsidRPr="007374A2">
        <w:t>been leveraged to support grant activities</w:t>
      </w:r>
      <w:r>
        <w:t>?</w:t>
      </w:r>
      <w:r w:rsidR="009E7062">
        <w:t xml:space="preserve"> What do those resources support?</w:t>
      </w:r>
    </w:p>
    <w:p w14:paraId="217F78FF" w14:textId="3CB0EF9B" w:rsidR="000B74FC" w:rsidRDefault="007C52AC" w:rsidP="00EE5916">
      <w:pPr>
        <w:pStyle w:val="NumberedBullet"/>
        <w:spacing w:after="0"/>
      </w:pPr>
      <w:r>
        <w:t xml:space="preserve">To what extent has the </w:t>
      </w:r>
      <w:r w:rsidR="00D91152" w:rsidRPr="007374A2">
        <w:t>state government</w:t>
      </w:r>
      <w:r>
        <w:t xml:space="preserve">—governor’s office and legislature—been an important partner in apprenticeship expansion efforts? What supports have they provided (in addition to any funding mentioned in </w:t>
      </w:r>
      <w:r w:rsidRPr="00EE5916">
        <w:rPr>
          <w:highlight w:val="yellow"/>
        </w:rPr>
        <w:t xml:space="preserve">Q </w:t>
      </w:r>
      <w:r w:rsidR="00543DC3">
        <w:rPr>
          <w:highlight w:val="yellow"/>
        </w:rPr>
        <w:t>1</w:t>
      </w:r>
      <w:r w:rsidR="00EE5916">
        <w:t>2</w:t>
      </w:r>
      <w:r>
        <w:t>)?</w:t>
      </w:r>
      <w:r w:rsidR="008C1804">
        <w:t xml:space="preserve"> How has their support changed?</w:t>
      </w:r>
    </w:p>
    <w:p w14:paraId="43187462" w14:textId="0731D2F3" w:rsidR="00632A6B" w:rsidRDefault="00D91152" w:rsidP="006E2F80">
      <w:pPr>
        <w:pStyle w:val="NumberedBullet"/>
        <w:numPr>
          <w:ilvl w:val="0"/>
          <w:numId w:val="0"/>
        </w:numPr>
        <w:ind w:left="432"/>
      </w:pPr>
      <w:r w:rsidRPr="00FB6509">
        <w:rPr>
          <w:i/>
        </w:rPr>
        <w:t>Pro</w:t>
      </w:r>
      <w:r w:rsidR="000B74FC" w:rsidRPr="00FB6509">
        <w:rPr>
          <w:i/>
        </w:rPr>
        <w:t>mpt</w:t>
      </w:r>
      <w:r w:rsidR="00543DC3" w:rsidRPr="00FB6509">
        <w:rPr>
          <w:i/>
        </w:rPr>
        <w:t>s</w:t>
      </w:r>
      <w:r w:rsidRPr="00FB6509">
        <w:rPr>
          <w:i/>
        </w:rPr>
        <w:t>: Regulatory changes</w:t>
      </w:r>
      <w:r w:rsidR="00543DC3" w:rsidRPr="00FB6509">
        <w:rPr>
          <w:i/>
        </w:rPr>
        <w:t>? C</w:t>
      </w:r>
      <w:r w:rsidR="00FE1901" w:rsidRPr="00FB6509">
        <w:rPr>
          <w:i/>
        </w:rPr>
        <w:t>oordination between agencies</w:t>
      </w:r>
      <w:r w:rsidR="00FE1901" w:rsidRPr="003511C9">
        <w:t>?</w:t>
      </w:r>
    </w:p>
    <w:p w14:paraId="481E512A" w14:textId="77777777" w:rsidR="00012FCF" w:rsidRDefault="00012FCF" w:rsidP="006E2F80">
      <w:pPr>
        <w:pStyle w:val="NumberedBulletLastSS"/>
      </w:pPr>
      <w:r w:rsidRPr="007374A2">
        <w:t>What lessons have been learned about developing successful</w:t>
      </w:r>
      <w:r>
        <w:t xml:space="preserve"> registered apprenticeship</w:t>
      </w:r>
      <w:r w:rsidRPr="007374A2">
        <w:t xml:space="preserve"> partnerships? </w:t>
      </w:r>
    </w:p>
    <w:p w14:paraId="4EFC7596" w14:textId="020610C2" w:rsidR="005B0F1A" w:rsidRPr="006F049E" w:rsidRDefault="005B0F1A" w:rsidP="005B0F1A">
      <w:pPr>
        <w:keepNext/>
        <w:tabs>
          <w:tab w:val="left" w:pos="432"/>
        </w:tabs>
        <w:spacing w:after="120" w:line="240" w:lineRule="auto"/>
        <w:ind w:left="432" w:hanging="432"/>
        <w:outlineLvl w:val="2"/>
        <w:rPr>
          <w:rFonts w:ascii="Arial Black" w:hAnsi="Arial Black"/>
          <w:sz w:val="22"/>
        </w:rPr>
      </w:pPr>
      <w:r>
        <w:rPr>
          <w:rFonts w:ascii="Arial Black" w:hAnsi="Arial Black"/>
          <w:sz w:val="22"/>
        </w:rPr>
        <w:t>I</w:t>
      </w:r>
      <w:r w:rsidRPr="006F049E">
        <w:rPr>
          <w:rFonts w:ascii="Arial Black" w:hAnsi="Arial Black"/>
          <w:sz w:val="22"/>
        </w:rPr>
        <w:t>V. Marketing activities</w:t>
      </w:r>
    </w:p>
    <w:p w14:paraId="4637E43E" w14:textId="6DD5B859" w:rsidR="005B0F1A" w:rsidRPr="006F049E" w:rsidRDefault="005B0F1A" w:rsidP="005B0F1A">
      <w:pPr>
        <w:pStyle w:val="NumberedBullet"/>
        <w:numPr>
          <w:ilvl w:val="0"/>
          <w:numId w:val="0"/>
        </w:numPr>
        <w:tabs>
          <w:tab w:val="clear" w:pos="432"/>
          <w:tab w:val="left" w:pos="0"/>
        </w:tabs>
        <w:ind w:firstLine="450"/>
        <w:rPr>
          <w:i/>
        </w:rPr>
      </w:pPr>
      <w:r>
        <w:rPr>
          <w:i/>
        </w:rPr>
        <w:t>I would now like to ask you a few questions about your marketing activities.</w:t>
      </w:r>
    </w:p>
    <w:p w14:paraId="53DDA140" w14:textId="3E0440EE" w:rsidR="000B74FC" w:rsidRDefault="005B0F1A" w:rsidP="00EE5916">
      <w:pPr>
        <w:pStyle w:val="NumberedBullet"/>
        <w:spacing w:after="0"/>
      </w:pPr>
      <w:r>
        <w:t xml:space="preserve">What kinds of </w:t>
      </w:r>
      <w:r w:rsidR="007C52AC">
        <w:t xml:space="preserve">marketing </w:t>
      </w:r>
      <w:r w:rsidR="00D76033">
        <w:t xml:space="preserve">activities </w:t>
      </w:r>
      <w:r>
        <w:t xml:space="preserve">are conducted under your grant? </w:t>
      </w:r>
      <w:r w:rsidR="00543DC3">
        <w:t>[</w:t>
      </w:r>
      <w:r w:rsidR="00543DC3">
        <w:rPr>
          <w:i/>
        </w:rPr>
        <w:t>If none, skip section]</w:t>
      </w:r>
    </w:p>
    <w:p w14:paraId="3C521DDB" w14:textId="25D7C0A9" w:rsidR="005B0F1A" w:rsidRPr="00EE5916" w:rsidRDefault="000B74FC" w:rsidP="00EE5916">
      <w:pPr>
        <w:pStyle w:val="NumberedBullet"/>
        <w:numPr>
          <w:ilvl w:val="0"/>
          <w:numId w:val="0"/>
        </w:numPr>
        <w:ind w:left="432"/>
        <w:rPr>
          <w:i/>
        </w:rPr>
      </w:pPr>
      <w:r w:rsidRPr="00EE5916">
        <w:rPr>
          <w:i/>
        </w:rPr>
        <w:t>Prompt</w:t>
      </w:r>
      <w:r w:rsidR="00351324">
        <w:rPr>
          <w:i/>
        </w:rPr>
        <w:t>s</w:t>
      </w:r>
      <w:r w:rsidR="005B0F1A" w:rsidRPr="00EE5916">
        <w:rPr>
          <w:i/>
        </w:rPr>
        <w:t xml:space="preserve">: </w:t>
      </w:r>
      <w:r w:rsidR="00D76033" w:rsidRPr="00EE5916">
        <w:rPr>
          <w:i/>
        </w:rPr>
        <w:t>attracting p</w:t>
      </w:r>
      <w:r w:rsidR="005B0F1A" w:rsidRPr="00EE5916">
        <w:rPr>
          <w:i/>
        </w:rPr>
        <w:t>otential apprentices</w:t>
      </w:r>
      <w:r w:rsidR="007C52AC" w:rsidRPr="00EE5916">
        <w:rPr>
          <w:i/>
        </w:rPr>
        <w:t>;</w:t>
      </w:r>
      <w:r w:rsidR="005B0F1A" w:rsidRPr="00EE5916">
        <w:rPr>
          <w:i/>
        </w:rPr>
        <w:t xml:space="preserve"> marketing to community or career college instructors, workforce boards</w:t>
      </w:r>
      <w:r w:rsidR="007C52AC" w:rsidRPr="00EE5916">
        <w:rPr>
          <w:i/>
        </w:rPr>
        <w:t>;</w:t>
      </w:r>
      <w:r w:rsidR="005B0F1A" w:rsidRPr="00EE5916">
        <w:rPr>
          <w:i/>
        </w:rPr>
        <w:t xml:space="preserve"> networking using staff connections</w:t>
      </w:r>
      <w:r w:rsidR="005A5275" w:rsidRPr="00EE5916">
        <w:rPr>
          <w:i/>
        </w:rPr>
        <w:t>;</w:t>
      </w:r>
      <w:r w:rsidR="005B0F1A" w:rsidRPr="00EE5916">
        <w:rPr>
          <w:i/>
        </w:rPr>
        <w:t xml:space="preserve"> cold calling employers</w:t>
      </w:r>
      <w:r w:rsidR="005A5275" w:rsidRPr="00EE5916">
        <w:rPr>
          <w:i/>
        </w:rPr>
        <w:t>;</w:t>
      </w:r>
      <w:r w:rsidR="005B0F1A" w:rsidRPr="00EE5916">
        <w:rPr>
          <w:i/>
        </w:rPr>
        <w:t xml:space="preserve"> in-person visits </w:t>
      </w:r>
      <w:r w:rsidR="004231F0" w:rsidRPr="00EE5916">
        <w:rPr>
          <w:i/>
        </w:rPr>
        <w:t>(</w:t>
      </w:r>
      <w:r w:rsidR="005B0F1A" w:rsidRPr="00EE5916">
        <w:rPr>
          <w:i/>
        </w:rPr>
        <w:t xml:space="preserve">to </w:t>
      </w:r>
      <w:r w:rsidR="005A5275" w:rsidRPr="00EE5916">
        <w:rPr>
          <w:i/>
        </w:rPr>
        <w:t>where? to</w:t>
      </w:r>
      <w:r w:rsidR="004231F0" w:rsidRPr="00EE5916">
        <w:rPr>
          <w:i/>
        </w:rPr>
        <w:t xml:space="preserve"> </w:t>
      </w:r>
      <w:r w:rsidR="005B0F1A" w:rsidRPr="00EE5916">
        <w:rPr>
          <w:i/>
        </w:rPr>
        <w:t>whom?</w:t>
      </w:r>
      <w:r w:rsidR="004231F0" w:rsidRPr="00EE5916">
        <w:rPr>
          <w:i/>
        </w:rPr>
        <w:t>)</w:t>
      </w:r>
      <w:r w:rsidR="005A5275" w:rsidRPr="00EE5916">
        <w:rPr>
          <w:i/>
        </w:rPr>
        <w:t>;</w:t>
      </w:r>
      <w:r w:rsidR="005B0F1A" w:rsidRPr="00EE5916">
        <w:rPr>
          <w:i/>
        </w:rPr>
        <w:t xml:space="preserve"> advertising, marketing through an industry association partner</w:t>
      </w:r>
    </w:p>
    <w:p w14:paraId="545999ED" w14:textId="7CB0A0D6" w:rsidR="006905C2" w:rsidRDefault="006905C2" w:rsidP="006905C2">
      <w:pPr>
        <w:pStyle w:val="NumberedBullet"/>
      </w:pPr>
      <w:r>
        <w:t xml:space="preserve">Are different types or teams of staff reaching out to different groups, such as employers and potential apprentices?   </w:t>
      </w:r>
    </w:p>
    <w:p w14:paraId="30185BC9" w14:textId="1AA82EC6" w:rsidR="006905C2" w:rsidRDefault="006905C2" w:rsidP="006905C2">
      <w:pPr>
        <w:pStyle w:val="NumberedBullet"/>
        <w:numPr>
          <w:ilvl w:val="1"/>
          <w:numId w:val="7"/>
        </w:numPr>
        <w:ind w:left="806"/>
      </w:pPr>
      <w:r>
        <w:t xml:space="preserve">What kind of skills are required for staff members conducting these marketing/outreach activities? How do the skills required to market to employers differ from the skills required to market to potential apprentices? </w:t>
      </w:r>
    </w:p>
    <w:p w14:paraId="1691282D" w14:textId="1D8359A1" w:rsidR="006905C2" w:rsidRDefault="006905C2" w:rsidP="006E2F80">
      <w:pPr>
        <w:pStyle w:val="NumberedBullet"/>
        <w:numPr>
          <w:ilvl w:val="1"/>
          <w:numId w:val="7"/>
        </w:numPr>
        <w:ind w:left="810"/>
      </w:pPr>
      <w:r>
        <w:t xml:space="preserve">What kind of training do marketing and recruitment staff members receive? </w:t>
      </w:r>
      <w:r w:rsidRPr="00005A1B">
        <w:t xml:space="preserve">How does </w:t>
      </w:r>
      <w:r>
        <w:t xml:space="preserve">the training require for </w:t>
      </w:r>
      <w:r w:rsidRPr="00005A1B">
        <w:t>employer</w:t>
      </w:r>
      <w:r>
        <w:t xml:space="preserve"> recruitment differ from</w:t>
      </w:r>
      <w:r w:rsidRPr="00005A1B">
        <w:t xml:space="preserve"> apprentice recruitment/marketing?</w:t>
      </w:r>
    </w:p>
    <w:p w14:paraId="67CDECE6" w14:textId="1619EC48" w:rsidR="00043D9B" w:rsidRDefault="002669A9" w:rsidP="006905C2">
      <w:pPr>
        <w:pStyle w:val="NumberedBullet"/>
      </w:pPr>
      <w:r>
        <w:t>Which staff</w:t>
      </w:r>
      <w:r w:rsidR="00205A0B">
        <w:t xml:space="preserve"> conduct marketing and recruitment</w:t>
      </w:r>
      <w:r>
        <w:t xml:space="preserve">? </w:t>
      </w:r>
    </w:p>
    <w:p w14:paraId="58FC452D" w14:textId="22A5FD59" w:rsidR="007D223D" w:rsidRDefault="005B0F1A" w:rsidP="006905C2">
      <w:pPr>
        <w:pStyle w:val="NumberedBulletLastSS"/>
      </w:pPr>
      <w:r>
        <w:t xml:space="preserve">Do staff members working on marketing and recruitment </w:t>
      </w:r>
      <w:r w:rsidR="00543DC3">
        <w:t>as part of this grant</w:t>
      </w:r>
      <w:r>
        <w:t xml:space="preserve"> have performance based incentives? If so, please describe. </w:t>
      </w:r>
    </w:p>
    <w:p w14:paraId="01395980" w14:textId="00BF9174" w:rsidR="00CA2B87" w:rsidRDefault="00CA2B87" w:rsidP="00CA2B87">
      <w:pPr>
        <w:pStyle w:val="H3Alpha"/>
      </w:pPr>
      <w:r>
        <w:t>V. Employers</w:t>
      </w:r>
    </w:p>
    <w:p w14:paraId="102B45BD" w14:textId="01E067CF" w:rsidR="00CA2B87" w:rsidRPr="007374A2" w:rsidRDefault="00CA2B87" w:rsidP="00CA2B87">
      <w:pPr>
        <w:pStyle w:val="NumberedBullet"/>
      </w:pPr>
      <w:r>
        <w:t xml:space="preserve">How do staff identify employers who might establish or support an apprenticeship program?  </w:t>
      </w:r>
    </w:p>
    <w:p w14:paraId="320ED120" w14:textId="6B40CAB5" w:rsidR="00CA2B87" w:rsidRPr="007374A2" w:rsidRDefault="00CA2B87" w:rsidP="00A93763">
      <w:pPr>
        <w:pStyle w:val="NumberedBullet"/>
      </w:pPr>
      <w:r>
        <w:t>How has your outreach to employers changed as a result of the grant?</w:t>
      </w:r>
    </w:p>
    <w:p w14:paraId="7D799289" w14:textId="77777777" w:rsidR="00CA2B87" w:rsidRPr="007374A2" w:rsidRDefault="00CA2B87" w:rsidP="00CA2B87">
      <w:pPr>
        <w:pStyle w:val="NumberedBullet"/>
      </w:pPr>
      <w:r w:rsidRPr="007374A2">
        <w:t xml:space="preserve">What are some of the challenges associated with </w:t>
      </w:r>
      <w:r>
        <w:t xml:space="preserve">recruiting </w:t>
      </w:r>
      <w:r w:rsidRPr="007374A2">
        <w:t>employers?</w:t>
      </w:r>
    </w:p>
    <w:p w14:paraId="4A1A813A" w14:textId="111FF636" w:rsidR="00205A0B" w:rsidRDefault="00CA2B87" w:rsidP="00CA2B87">
      <w:pPr>
        <w:pStyle w:val="NumberedBullet"/>
      </w:pPr>
      <w:r w:rsidRPr="007374A2">
        <w:t xml:space="preserve">What grant activities </w:t>
      </w:r>
      <w:r>
        <w:t>are making the biggest difference in overcoming the challenges and successfully engaging</w:t>
      </w:r>
      <w:r w:rsidRPr="007374A2">
        <w:t xml:space="preserve"> employers?</w:t>
      </w:r>
    </w:p>
    <w:p w14:paraId="5025FE32" w14:textId="77777777" w:rsidR="00012FCF" w:rsidRDefault="00205A0B" w:rsidP="006E2F80">
      <w:pPr>
        <w:pStyle w:val="NumberedBullet"/>
      </w:pPr>
      <w:r>
        <w:t>For employers who are interested in registered apprenticeship, in what areas do they need the most help in setting up a program?</w:t>
      </w:r>
    </w:p>
    <w:p w14:paraId="2379D146" w14:textId="4A10521F" w:rsidR="00CA2B87" w:rsidRDefault="00012FCF" w:rsidP="006E2F80">
      <w:pPr>
        <w:pStyle w:val="NumberedBullet"/>
      </w:pPr>
      <w:r>
        <w:t xml:space="preserve">How would you describe the receptivity of employers to your efforts to expand apprenticeship? </w:t>
      </w:r>
      <w:r w:rsidR="00CA2B87">
        <w:t xml:space="preserve"> </w:t>
      </w:r>
    </w:p>
    <w:p w14:paraId="7ABC7350" w14:textId="6A0CBBCF" w:rsidR="00270C68" w:rsidRPr="00270C68" w:rsidRDefault="00270C68">
      <w:pPr>
        <w:pStyle w:val="NumberedBulletLastSS"/>
      </w:pPr>
      <w:r w:rsidRPr="00D00B87">
        <w:t xml:space="preserve">What lessons have been learned about expanding apprenticeships </w:t>
      </w:r>
      <w:r>
        <w:t xml:space="preserve">to new industries and occupations? </w:t>
      </w:r>
    </w:p>
    <w:p w14:paraId="71953CE3" w14:textId="503BC158" w:rsidR="003503E1" w:rsidRPr="007D223D" w:rsidRDefault="003503E1" w:rsidP="007D223D">
      <w:pPr>
        <w:keepNext/>
        <w:tabs>
          <w:tab w:val="left" w:pos="432"/>
        </w:tabs>
        <w:spacing w:after="120" w:line="240" w:lineRule="auto"/>
        <w:ind w:left="432" w:hanging="432"/>
        <w:outlineLvl w:val="2"/>
      </w:pPr>
      <w:r w:rsidRPr="007D223D">
        <w:rPr>
          <w:rFonts w:ascii="Arial Black" w:hAnsi="Arial Black"/>
          <w:sz w:val="22"/>
        </w:rPr>
        <w:t>V</w:t>
      </w:r>
      <w:r w:rsidR="00CA2B87">
        <w:rPr>
          <w:rFonts w:ascii="Arial Black" w:hAnsi="Arial Black"/>
          <w:sz w:val="22"/>
        </w:rPr>
        <w:t>I</w:t>
      </w:r>
      <w:r w:rsidRPr="007D223D">
        <w:rPr>
          <w:rFonts w:ascii="Arial Black" w:hAnsi="Arial Black"/>
          <w:sz w:val="22"/>
        </w:rPr>
        <w:t xml:space="preserve">. Registration Process </w:t>
      </w:r>
    </w:p>
    <w:p w14:paraId="7246A2CC" w14:textId="295A6F70" w:rsidR="003503E1" w:rsidRPr="006F049E" w:rsidRDefault="003503E1" w:rsidP="003503E1">
      <w:pPr>
        <w:keepNext/>
        <w:tabs>
          <w:tab w:val="left" w:pos="432"/>
        </w:tabs>
        <w:spacing w:after="120" w:line="240" w:lineRule="auto"/>
        <w:ind w:left="432" w:hanging="432"/>
        <w:outlineLvl w:val="2"/>
        <w:rPr>
          <w:rFonts w:ascii="Arial Black" w:hAnsi="Arial Black"/>
          <w:sz w:val="22"/>
        </w:rPr>
      </w:pPr>
      <w:r>
        <w:rPr>
          <w:rFonts w:ascii="Arial Black" w:hAnsi="Arial Black"/>
          <w:sz w:val="22"/>
        </w:rPr>
        <w:t>[SAA States]</w:t>
      </w:r>
    </w:p>
    <w:p w14:paraId="168C43BD" w14:textId="6A9BD1EF" w:rsidR="00210B5A" w:rsidRDefault="005A5275" w:rsidP="00E4349F">
      <w:pPr>
        <w:pStyle w:val="NumberedBullet"/>
        <w:spacing w:after="0"/>
      </w:pPr>
      <w:r>
        <w:t>Please briefly d</w:t>
      </w:r>
      <w:r w:rsidR="003503E1" w:rsidRPr="007374A2">
        <w:t>escribe the apprentice sponsor registration process for the state.</w:t>
      </w:r>
      <w:r w:rsidR="00DB6705">
        <w:t xml:space="preserve"> </w:t>
      </w:r>
    </w:p>
    <w:p w14:paraId="29BD6296" w14:textId="0DDB9A88" w:rsidR="00210B5A" w:rsidRDefault="003503E1" w:rsidP="00043D9B">
      <w:pPr>
        <w:pStyle w:val="NumberedBullet"/>
        <w:numPr>
          <w:ilvl w:val="1"/>
          <w:numId w:val="7"/>
        </w:numPr>
        <w:ind w:left="806"/>
      </w:pPr>
      <w:r>
        <w:t>What is the role of your agency in helping sponsors register their programs</w:t>
      </w:r>
      <w:r w:rsidR="00D00B87">
        <w:t xml:space="preserve"> and prepare work process schedules and standards</w:t>
      </w:r>
      <w:r>
        <w:t>?</w:t>
      </w:r>
    </w:p>
    <w:p w14:paraId="24DBE627" w14:textId="3CC410EC" w:rsidR="00210B5A" w:rsidRDefault="003503E1" w:rsidP="00043D9B">
      <w:pPr>
        <w:pStyle w:val="NumberedBullet"/>
        <w:numPr>
          <w:ilvl w:val="1"/>
          <w:numId w:val="7"/>
        </w:numPr>
        <w:ind w:left="806"/>
      </w:pPr>
      <w:r>
        <w:t>Who besides your agency helps sponsors register their program?</w:t>
      </w:r>
    </w:p>
    <w:p w14:paraId="0631B8A9" w14:textId="3063B04A" w:rsidR="003503E1" w:rsidRDefault="003503E1" w:rsidP="00043D9B">
      <w:pPr>
        <w:pStyle w:val="NumberedBullet"/>
        <w:numPr>
          <w:ilvl w:val="1"/>
          <w:numId w:val="7"/>
        </w:numPr>
        <w:ind w:left="806"/>
      </w:pPr>
      <w:r>
        <w:t>How often does the apprenticeship agency or committee meet to approve proposals?</w:t>
      </w:r>
    </w:p>
    <w:p w14:paraId="76D1B3AF" w14:textId="77777777" w:rsidR="00E4349F" w:rsidRDefault="00351324" w:rsidP="00043D9B">
      <w:pPr>
        <w:pStyle w:val="NumberedBullet"/>
        <w:numPr>
          <w:ilvl w:val="1"/>
          <w:numId w:val="7"/>
        </w:numPr>
        <w:ind w:left="806"/>
      </w:pPr>
      <w:r w:rsidRPr="00043D9B">
        <w:t>How long does the registration process typically take?</w:t>
      </w:r>
    </w:p>
    <w:p w14:paraId="0C39B71B" w14:textId="4DBDB423" w:rsidR="00351324" w:rsidRPr="00D00B87" w:rsidRDefault="00E4349F" w:rsidP="00043D9B">
      <w:pPr>
        <w:pStyle w:val="NumberedBullet"/>
        <w:numPr>
          <w:ilvl w:val="1"/>
          <w:numId w:val="7"/>
        </w:numPr>
        <w:ind w:left="806"/>
      </w:pPr>
      <w:r>
        <w:t>Is there information online to help sponsors with tracking or completing the process?</w:t>
      </w:r>
      <w:r w:rsidR="00351324" w:rsidRPr="00043D9B">
        <w:t xml:space="preserve"> </w:t>
      </w:r>
    </w:p>
    <w:p w14:paraId="231929C1" w14:textId="77777777" w:rsidR="00210B5A" w:rsidRDefault="006E2F8D" w:rsidP="00043D9B">
      <w:pPr>
        <w:pStyle w:val="NumberedBullet"/>
        <w:spacing w:after="0"/>
      </w:pPr>
      <w:r>
        <w:t xml:space="preserve">What barriers, if any, has your agency encountered in helping employers or other apprenticeship sponsors register programs? </w:t>
      </w:r>
    </w:p>
    <w:p w14:paraId="67E903D2" w14:textId="4A34A879" w:rsidR="006E2F8D" w:rsidRDefault="00351324" w:rsidP="00043D9B">
      <w:pPr>
        <w:pStyle w:val="NumberedBullet"/>
        <w:numPr>
          <w:ilvl w:val="0"/>
          <w:numId w:val="0"/>
        </w:numPr>
        <w:ind w:left="432"/>
      </w:pPr>
      <w:r>
        <w:rPr>
          <w:i/>
        </w:rPr>
        <w:t>Prompts</w:t>
      </w:r>
      <w:r w:rsidR="006E2F8D">
        <w:rPr>
          <w:i/>
        </w:rPr>
        <w:t>: delays in meetings of approval councils; proposals not accepted because of disagreements over standards, related instruction, or ratio requirements; or administrative or regulatory delays</w:t>
      </w:r>
    </w:p>
    <w:p w14:paraId="68496022" w14:textId="7E5914DA" w:rsidR="00F84439" w:rsidRDefault="003035EE" w:rsidP="00E4349F">
      <w:pPr>
        <w:pStyle w:val="NumberedBulletLastSS"/>
      </w:pPr>
      <w:r>
        <w:t>H</w:t>
      </w:r>
      <w:r w:rsidRPr="007374A2">
        <w:t xml:space="preserve">ow has the apprentice and sponsor registration process </w:t>
      </w:r>
      <w:r>
        <w:t>affected</w:t>
      </w:r>
      <w:r w:rsidRPr="007374A2">
        <w:t xml:space="preserve"> </w:t>
      </w:r>
      <w:r>
        <w:t xml:space="preserve">how the state was able to implement the expansion grant? </w:t>
      </w:r>
      <w:r w:rsidR="003503E1" w:rsidRPr="007374A2">
        <w:t xml:space="preserve">Has the registration process changed because of grant efforts? </w:t>
      </w:r>
      <w:r w:rsidR="00DB10A8">
        <w:t>How?</w:t>
      </w:r>
    </w:p>
    <w:p w14:paraId="3CD17D38" w14:textId="70F85E80" w:rsidR="003503E1" w:rsidRPr="006F049E" w:rsidRDefault="003503E1" w:rsidP="003503E1">
      <w:pPr>
        <w:keepNext/>
        <w:tabs>
          <w:tab w:val="left" w:pos="432"/>
        </w:tabs>
        <w:spacing w:after="120" w:line="240" w:lineRule="auto"/>
        <w:ind w:left="432" w:hanging="432"/>
        <w:outlineLvl w:val="2"/>
        <w:rPr>
          <w:rFonts w:ascii="Arial Black" w:hAnsi="Arial Black"/>
          <w:sz w:val="22"/>
        </w:rPr>
      </w:pPr>
      <w:r>
        <w:rPr>
          <w:rFonts w:ascii="Arial Black" w:hAnsi="Arial Black"/>
          <w:sz w:val="22"/>
        </w:rPr>
        <w:t>[OA States]</w:t>
      </w:r>
    </w:p>
    <w:p w14:paraId="11FDCBBA" w14:textId="105E2EF3" w:rsidR="003503E1" w:rsidRDefault="003503E1" w:rsidP="003503E1">
      <w:pPr>
        <w:pStyle w:val="NumberedBullet"/>
      </w:pPr>
      <w:r>
        <w:t xml:space="preserve">What is the role of your agency in helping sponsors register their </w:t>
      </w:r>
      <w:r w:rsidR="00EE08D6">
        <w:t>p</w:t>
      </w:r>
      <w:r>
        <w:t>rograms with the Office of Apprenticeship?</w:t>
      </w:r>
    </w:p>
    <w:p w14:paraId="507D641A" w14:textId="51C2F59D" w:rsidR="003503E1" w:rsidRDefault="003503E1" w:rsidP="003503E1">
      <w:pPr>
        <w:pStyle w:val="NumberedBullet"/>
      </w:pPr>
      <w:r>
        <w:t>Who besides your agency helps sponsors register their program</w:t>
      </w:r>
      <w:r w:rsidR="00EE08D6">
        <w:t xml:space="preserve"> </w:t>
      </w:r>
      <w:r>
        <w:t>with OA?</w:t>
      </w:r>
    </w:p>
    <w:p w14:paraId="58DB584B" w14:textId="7E949345" w:rsidR="00210B5A" w:rsidRDefault="00C21185" w:rsidP="00043D9B">
      <w:pPr>
        <w:pStyle w:val="NumberedBullet"/>
      </w:pPr>
      <w:r>
        <w:t xml:space="preserve">What is your relationship between the OA </w:t>
      </w:r>
      <w:r w:rsidR="006D33CE">
        <w:t>federal representative</w:t>
      </w:r>
      <w:r>
        <w:t>(s) and your agency</w:t>
      </w:r>
      <w:r w:rsidR="006D33CE">
        <w:t xml:space="preserve">? </w:t>
      </w:r>
    </w:p>
    <w:p w14:paraId="67917413" w14:textId="24E2C89C" w:rsidR="00210B5A" w:rsidRDefault="00210B5A" w:rsidP="00043D9B">
      <w:pPr>
        <w:pStyle w:val="NumberedBullet"/>
        <w:numPr>
          <w:ilvl w:val="0"/>
          <w:numId w:val="0"/>
        </w:numPr>
        <w:ind w:left="806" w:hanging="360"/>
      </w:pPr>
      <w:r>
        <w:t xml:space="preserve">a. </w:t>
      </w:r>
      <w:r w:rsidR="006D33CE">
        <w:t>How many federal representatives are working in your state?</w:t>
      </w:r>
    </w:p>
    <w:p w14:paraId="0A0BE48B" w14:textId="2B36DCF8" w:rsidR="00210B5A" w:rsidRDefault="00210B5A" w:rsidP="00043D9B">
      <w:pPr>
        <w:pStyle w:val="NumberedBullet"/>
        <w:numPr>
          <w:ilvl w:val="0"/>
          <w:numId w:val="0"/>
        </w:numPr>
        <w:ind w:left="806" w:hanging="360"/>
      </w:pPr>
      <w:r>
        <w:t xml:space="preserve">b. </w:t>
      </w:r>
      <w:r w:rsidR="006D33CE">
        <w:t>What kind of assistance do they provide in the state?</w:t>
      </w:r>
    </w:p>
    <w:p w14:paraId="71FF0114" w14:textId="77777777" w:rsidR="00C21185" w:rsidRDefault="006E2F8D" w:rsidP="00043D9B">
      <w:pPr>
        <w:pStyle w:val="NumberedBullet"/>
        <w:spacing w:after="0"/>
      </w:pPr>
      <w:r>
        <w:t>What barriers, if any, has your agency encountered in helping employers or other apprenticeship sponsors register programs?</w:t>
      </w:r>
    </w:p>
    <w:p w14:paraId="4A19723E" w14:textId="5785A42D" w:rsidR="006E2F8D" w:rsidRDefault="00D00B87" w:rsidP="00043D9B">
      <w:pPr>
        <w:pStyle w:val="NumberedBullet"/>
        <w:numPr>
          <w:ilvl w:val="0"/>
          <w:numId w:val="0"/>
        </w:numPr>
        <w:ind w:left="432"/>
      </w:pPr>
      <w:r w:rsidRPr="00043D9B">
        <w:rPr>
          <w:i/>
        </w:rPr>
        <w:t>Prompts</w:t>
      </w:r>
      <w:r w:rsidR="006E2F8D">
        <w:rPr>
          <w:i/>
        </w:rPr>
        <w:t>: delays in meetings of approval councils; proposals not accepted because of disagreements over standards, related instruction, or ratio requirements; or administrative or regulatory delays</w:t>
      </w:r>
    </w:p>
    <w:p w14:paraId="2CDE54C3" w14:textId="450DDD30" w:rsidR="00F84439" w:rsidRDefault="00F84439" w:rsidP="003503E1">
      <w:pPr>
        <w:pStyle w:val="NumberedBullet"/>
      </w:pPr>
      <w:r>
        <w:t>Has your work in relation to registration changed under the grant</w:t>
      </w:r>
      <w:r w:rsidR="003503E1" w:rsidRPr="007374A2">
        <w:t xml:space="preserve">? </w:t>
      </w:r>
    </w:p>
    <w:p w14:paraId="510A83F2" w14:textId="6ED12C3F" w:rsidR="003503E1" w:rsidRPr="007374A2" w:rsidRDefault="00EE08D6" w:rsidP="00E4349F">
      <w:pPr>
        <w:pStyle w:val="NumberedBulletLastSS"/>
      </w:pPr>
      <w:r>
        <w:t>H</w:t>
      </w:r>
      <w:r w:rsidR="003503E1" w:rsidRPr="007374A2">
        <w:t xml:space="preserve">ow has the apprentice and sponsor registration process </w:t>
      </w:r>
      <w:r w:rsidR="00351324">
        <w:t>affected</w:t>
      </w:r>
      <w:r w:rsidR="00351324" w:rsidRPr="007374A2">
        <w:t xml:space="preserve"> </w:t>
      </w:r>
      <w:r w:rsidR="003035EE">
        <w:t xml:space="preserve">how the state was able to implement the expansion </w:t>
      </w:r>
      <w:r w:rsidR="003503E1" w:rsidRPr="007374A2">
        <w:t>grant?</w:t>
      </w:r>
    </w:p>
    <w:p w14:paraId="0918C621" w14:textId="6F2B5A08" w:rsidR="00215275" w:rsidRDefault="00A83076" w:rsidP="00215275">
      <w:pPr>
        <w:pStyle w:val="H3Alpha"/>
      </w:pPr>
      <w:r>
        <w:t>V</w:t>
      </w:r>
      <w:r w:rsidR="006D33CE">
        <w:t>I</w:t>
      </w:r>
      <w:r w:rsidR="00EE08D6">
        <w:t>I</w:t>
      </w:r>
      <w:r w:rsidR="00215275">
        <w:t xml:space="preserve">. </w:t>
      </w:r>
      <w:r w:rsidR="00247296">
        <w:t>P</w:t>
      </w:r>
      <w:r w:rsidR="00215275">
        <w:t>re-apprenticeships</w:t>
      </w:r>
      <w:r w:rsidR="00247296">
        <w:t xml:space="preserve"> and h</w:t>
      </w:r>
      <w:r w:rsidR="00247296" w:rsidRPr="00247296">
        <w:t xml:space="preserve">igh school engagement </w:t>
      </w:r>
    </w:p>
    <w:p w14:paraId="1266E5B9" w14:textId="58D002BB" w:rsidR="00566216" w:rsidRDefault="00FD569F" w:rsidP="00A83076">
      <w:pPr>
        <w:pStyle w:val="NumberedBullet"/>
        <w:rPr>
          <w:szCs w:val="24"/>
        </w:rPr>
      </w:pPr>
      <w:r>
        <w:rPr>
          <w:szCs w:val="24"/>
        </w:rPr>
        <w:t xml:space="preserve">Are you developing or operating </w:t>
      </w:r>
      <w:r w:rsidR="00247296">
        <w:rPr>
          <w:szCs w:val="24"/>
        </w:rPr>
        <w:t>one or more</w:t>
      </w:r>
      <w:r>
        <w:rPr>
          <w:szCs w:val="24"/>
        </w:rPr>
        <w:t xml:space="preserve"> pre-apprenticeship progr</w:t>
      </w:r>
      <w:r w:rsidR="00043D9B">
        <w:rPr>
          <w:szCs w:val="24"/>
        </w:rPr>
        <w:t>a</w:t>
      </w:r>
      <w:r>
        <w:rPr>
          <w:szCs w:val="24"/>
        </w:rPr>
        <w:t>m</w:t>
      </w:r>
      <w:r w:rsidR="00043D9B">
        <w:rPr>
          <w:szCs w:val="24"/>
        </w:rPr>
        <w:t>s</w:t>
      </w:r>
      <w:r>
        <w:rPr>
          <w:szCs w:val="24"/>
        </w:rPr>
        <w:t xml:space="preserve"> as</w:t>
      </w:r>
      <w:r w:rsidR="00EE08D6">
        <w:rPr>
          <w:szCs w:val="24"/>
        </w:rPr>
        <w:t xml:space="preserve"> </w:t>
      </w:r>
      <w:r>
        <w:rPr>
          <w:szCs w:val="24"/>
        </w:rPr>
        <w:t>a part of the grant? If yes, please describe the</w:t>
      </w:r>
      <w:r w:rsidR="00247296">
        <w:rPr>
          <w:szCs w:val="24"/>
        </w:rPr>
        <w:t>m</w:t>
      </w:r>
      <w:r w:rsidR="00566216">
        <w:rPr>
          <w:szCs w:val="24"/>
        </w:rPr>
        <w:t>.</w:t>
      </w:r>
    </w:p>
    <w:p w14:paraId="3F66876C" w14:textId="07CC753F" w:rsidR="00566216" w:rsidRPr="00043D9B" w:rsidRDefault="00566216" w:rsidP="00043D9B">
      <w:pPr>
        <w:pStyle w:val="NumberedBullet"/>
        <w:numPr>
          <w:ilvl w:val="1"/>
          <w:numId w:val="7"/>
        </w:numPr>
        <w:ind w:left="806"/>
        <w:rPr>
          <w:szCs w:val="24"/>
        </w:rPr>
      </w:pPr>
      <w:r w:rsidRPr="00043D9B">
        <w:rPr>
          <w:szCs w:val="24"/>
        </w:rPr>
        <w:t>W</w:t>
      </w:r>
      <w:r w:rsidR="00FD569F" w:rsidRPr="00043D9B">
        <w:rPr>
          <w:szCs w:val="24"/>
        </w:rPr>
        <w:t>hat types of skills are developed in the pre-</w:t>
      </w:r>
      <w:r w:rsidR="00EE08D6" w:rsidRPr="00043D9B">
        <w:rPr>
          <w:szCs w:val="24"/>
        </w:rPr>
        <w:t>a</w:t>
      </w:r>
      <w:r w:rsidR="00FD569F" w:rsidRPr="00043D9B">
        <w:rPr>
          <w:szCs w:val="24"/>
        </w:rPr>
        <w:t>pprenticeship program</w:t>
      </w:r>
      <w:r w:rsidR="00043D9B">
        <w:rPr>
          <w:szCs w:val="24"/>
        </w:rPr>
        <w:t>s</w:t>
      </w:r>
      <w:r w:rsidR="00FD569F" w:rsidRPr="00043D9B">
        <w:rPr>
          <w:szCs w:val="24"/>
        </w:rPr>
        <w:t>?</w:t>
      </w:r>
    </w:p>
    <w:p w14:paraId="0812FE5C" w14:textId="7A43B599" w:rsidR="00566216" w:rsidRPr="00043D9B" w:rsidRDefault="00FD569F" w:rsidP="00043D9B">
      <w:pPr>
        <w:pStyle w:val="NumberedBullet"/>
        <w:numPr>
          <w:ilvl w:val="1"/>
          <w:numId w:val="7"/>
        </w:numPr>
        <w:ind w:left="806"/>
        <w:rPr>
          <w:szCs w:val="24"/>
        </w:rPr>
      </w:pPr>
      <w:r w:rsidRPr="00043D9B">
        <w:rPr>
          <w:szCs w:val="24"/>
        </w:rPr>
        <w:t>How specific are they to an occupation or industry</w:t>
      </w:r>
      <w:r w:rsidR="00875D4F">
        <w:rPr>
          <w:szCs w:val="24"/>
        </w:rPr>
        <w:t>, or to a target population</w:t>
      </w:r>
      <w:r w:rsidRPr="00043D9B">
        <w:rPr>
          <w:szCs w:val="24"/>
        </w:rPr>
        <w:t xml:space="preserve">? </w:t>
      </w:r>
    </w:p>
    <w:p w14:paraId="3F24948E" w14:textId="3F05A65C" w:rsidR="00566216" w:rsidRPr="00043D9B" w:rsidRDefault="00FD569F" w:rsidP="00043D9B">
      <w:pPr>
        <w:pStyle w:val="NumberedBullet"/>
        <w:numPr>
          <w:ilvl w:val="1"/>
          <w:numId w:val="7"/>
        </w:numPr>
        <w:ind w:left="806"/>
        <w:rPr>
          <w:szCs w:val="24"/>
        </w:rPr>
      </w:pPr>
      <w:r w:rsidRPr="00043D9B">
        <w:rPr>
          <w:szCs w:val="24"/>
        </w:rPr>
        <w:t>Do the pre-apprenticeship program</w:t>
      </w:r>
      <w:r w:rsidR="00043D9B">
        <w:rPr>
          <w:szCs w:val="24"/>
        </w:rPr>
        <w:t>s</w:t>
      </w:r>
      <w:r w:rsidRPr="00043D9B">
        <w:rPr>
          <w:szCs w:val="24"/>
        </w:rPr>
        <w:t xml:space="preserve"> feed directly into an apprenticeship program?</w:t>
      </w:r>
    </w:p>
    <w:p w14:paraId="4EEA7FC5" w14:textId="20E455AA" w:rsidR="00FD569F" w:rsidRDefault="00FD569F" w:rsidP="00043D9B">
      <w:pPr>
        <w:pStyle w:val="NumberedBullet"/>
        <w:numPr>
          <w:ilvl w:val="1"/>
          <w:numId w:val="7"/>
        </w:numPr>
        <w:ind w:left="806"/>
        <w:rPr>
          <w:szCs w:val="24"/>
        </w:rPr>
      </w:pPr>
      <w:r w:rsidRPr="00043D9B">
        <w:rPr>
          <w:szCs w:val="24"/>
        </w:rPr>
        <w:t xml:space="preserve">How long </w:t>
      </w:r>
      <w:r w:rsidR="00043D9B">
        <w:rPr>
          <w:szCs w:val="24"/>
        </w:rPr>
        <w:t>are</w:t>
      </w:r>
      <w:r w:rsidRPr="00043D9B">
        <w:rPr>
          <w:szCs w:val="24"/>
        </w:rPr>
        <w:t xml:space="preserve"> the pre-apprenticeship program</w:t>
      </w:r>
      <w:r w:rsidR="00043D9B">
        <w:rPr>
          <w:szCs w:val="24"/>
        </w:rPr>
        <w:t>s</w:t>
      </w:r>
      <w:r w:rsidRPr="00043D9B">
        <w:rPr>
          <w:szCs w:val="24"/>
        </w:rPr>
        <w:t>?</w:t>
      </w:r>
    </w:p>
    <w:p w14:paraId="53C04703" w14:textId="1F16F385" w:rsidR="00A83076" w:rsidRDefault="00005A1B" w:rsidP="006E2F80">
      <w:pPr>
        <w:pStyle w:val="NumberedBullet"/>
      </w:pPr>
      <w:r>
        <w:t xml:space="preserve">What kind of </w:t>
      </w:r>
      <w:r w:rsidR="00A83076">
        <w:t xml:space="preserve">assistance </w:t>
      </w:r>
      <w:r>
        <w:t xml:space="preserve">do you provide </w:t>
      </w:r>
      <w:r w:rsidR="00A83076">
        <w:t xml:space="preserve">in matching high school </w:t>
      </w:r>
      <w:r w:rsidR="00EE08D6">
        <w:t>s</w:t>
      </w:r>
      <w:r w:rsidR="00A83076">
        <w:t>tudents to apprenticeship pr</w:t>
      </w:r>
      <w:r w:rsidR="00A83076" w:rsidRPr="006E2F80">
        <w:rPr>
          <w:rStyle w:val="NumberedBulletChar"/>
        </w:rPr>
        <w:t>ogra</w:t>
      </w:r>
      <w:r w:rsidR="00A83076">
        <w:t>ms?</w:t>
      </w:r>
    </w:p>
    <w:p w14:paraId="41756F75" w14:textId="545388F9" w:rsidR="00E225FD" w:rsidRDefault="00E225FD" w:rsidP="006E2F80">
      <w:pPr>
        <w:pStyle w:val="NumberedBullet"/>
        <w:numPr>
          <w:ilvl w:val="1"/>
          <w:numId w:val="7"/>
        </w:numPr>
        <w:ind w:left="810"/>
      </w:pPr>
      <w:r w:rsidRPr="006E2F80">
        <w:rPr>
          <w:rStyle w:val="NumberedBulletChar"/>
        </w:rPr>
        <w:t>What efforts</w:t>
      </w:r>
      <w:r>
        <w:t xml:space="preserve"> do you make to conduct outreach to high schools? </w:t>
      </w:r>
    </w:p>
    <w:p w14:paraId="1F172369" w14:textId="35BCE211" w:rsidR="006905C2" w:rsidRPr="006905C2" w:rsidRDefault="00E225FD" w:rsidP="006E2F80">
      <w:pPr>
        <w:pStyle w:val="NumberedBulletLastSS"/>
        <w:numPr>
          <w:ilvl w:val="1"/>
          <w:numId w:val="7"/>
        </w:numPr>
        <w:ind w:left="810"/>
      </w:pPr>
      <w:r>
        <w:t xml:space="preserve">Do you target specific underrepresented groups in that outreach, such as women or people of color? </w:t>
      </w:r>
    </w:p>
    <w:p w14:paraId="3CBD7986" w14:textId="3EF2DF78" w:rsidR="00B16F6D" w:rsidRDefault="00A83076" w:rsidP="00B16F6D">
      <w:pPr>
        <w:pStyle w:val="H3Alpha"/>
      </w:pPr>
      <w:r>
        <w:t>V</w:t>
      </w:r>
      <w:r w:rsidR="00EE08D6">
        <w:t>I</w:t>
      </w:r>
      <w:r>
        <w:t>I</w:t>
      </w:r>
      <w:r w:rsidR="006D33CE">
        <w:t>I</w:t>
      </w:r>
      <w:r w:rsidR="00B16F6D">
        <w:t xml:space="preserve">. WIOA </w:t>
      </w:r>
      <w:r w:rsidR="00D00B87">
        <w:t>a</w:t>
      </w:r>
      <w:r w:rsidR="00B16F6D">
        <w:t>lignment</w:t>
      </w:r>
    </w:p>
    <w:p w14:paraId="065F6BD6" w14:textId="0F31A130" w:rsidR="00FE1901" w:rsidRDefault="007F454D" w:rsidP="00FE1901">
      <w:pPr>
        <w:pStyle w:val="NumberedBullet"/>
      </w:pPr>
      <w:r>
        <w:t>H</w:t>
      </w:r>
      <w:r w:rsidR="00C86616">
        <w:t xml:space="preserve">as </w:t>
      </w:r>
      <w:r w:rsidR="00C21185">
        <w:t>the state</w:t>
      </w:r>
      <w:r w:rsidR="008C1804">
        <w:t>—</w:t>
      </w:r>
      <w:r w:rsidR="00C21185">
        <w:t>through</w:t>
      </w:r>
      <w:r w:rsidR="008C1804">
        <w:t xml:space="preserve"> </w:t>
      </w:r>
      <w:r w:rsidR="00C86616">
        <w:t>the State Apprenticeship Expansion grant</w:t>
      </w:r>
      <w:r w:rsidR="008C1804">
        <w:t>—</w:t>
      </w:r>
      <w:r w:rsidR="00C21185">
        <w:t>reached</w:t>
      </w:r>
      <w:r w:rsidR="008C1804">
        <w:t xml:space="preserve"> </w:t>
      </w:r>
      <w:r w:rsidR="00C21185">
        <w:t xml:space="preserve">out </w:t>
      </w:r>
      <w:r w:rsidR="00C86616">
        <w:t xml:space="preserve">to local </w:t>
      </w:r>
      <w:r w:rsidR="00DA13A7">
        <w:t>Workforce Development Boards (</w:t>
      </w:r>
      <w:r w:rsidR="00913AA4">
        <w:t>W</w:t>
      </w:r>
      <w:r w:rsidR="00005A1B">
        <w:t>D</w:t>
      </w:r>
      <w:r w:rsidR="00913AA4">
        <w:t>Bs</w:t>
      </w:r>
      <w:r w:rsidR="00DA13A7">
        <w:t>)</w:t>
      </w:r>
      <w:r w:rsidR="00913AA4">
        <w:t xml:space="preserve"> </w:t>
      </w:r>
      <w:r w:rsidR="00C86616">
        <w:t xml:space="preserve">to </w:t>
      </w:r>
      <w:r w:rsidR="00913AA4">
        <w:t xml:space="preserve">support </w:t>
      </w:r>
      <w:r w:rsidR="00C86616">
        <w:t xml:space="preserve">and engage in </w:t>
      </w:r>
      <w:r w:rsidR="00913AA4">
        <w:t>apprenticeship</w:t>
      </w:r>
      <w:r w:rsidR="00C86616">
        <w:t>s</w:t>
      </w:r>
      <w:r w:rsidR="00005A1B">
        <w:t>?</w:t>
      </w:r>
    </w:p>
    <w:p w14:paraId="4DF53459" w14:textId="326B7403" w:rsidR="00C21185" w:rsidRDefault="005722EB" w:rsidP="00043D9B">
      <w:pPr>
        <w:pStyle w:val="NumberedBullet"/>
        <w:numPr>
          <w:ilvl w:val="1"/>
          <w:numId w:val="7"/>
        </w:numPr>
        <w:spacing w:after="0"/>
        <w:ind w:left="806"/>
      </w:pPr>
      <w:r>
        <w:t xml:space="preserve">Through what </w:t>
      </w:r>
      <w:r w:rsidR="007F454D">
        <w:t xml:space="preserve">activities </w:t>
      </w:r>
      <w:r>
        <w:t>has the</w:t>
      </w:r>
      <w:r w:rsidR="00C85D0F">
        <w:t xml:space="preserve"> grant engaged local WDBs in this effort</w:t>
      </w:r>
      <w:r w:rsidR="00C21185">
        <w:t>?</w:t>
      </w:r>
    </w:p>
    <w:p w14:paraId="7BF521F0" w14:textId="78032FCA" w:rsidR="00C21185" w:rsidRDefault="00C21185" w:rsidP="00043D9B">
      <w:pPr>
        <w:pStyle w:val="NumberedBullet"/>
        <w:numPr>
          <w:ilvl w:val="0"/>
          <w:numId w:val="0"/>
        </w:numPr>
        <w:ind w:left="806"/>
      </w:pPr>
      <w:r>
        <w:rPr>
          <w:i/>
        </w:rPr>
        <w:t>Prompt: webinars, state-issued guidance, on-site meetings</w:t>
      </w:r>
    </w:p>
    <w:p w14:paraId="44AAFCD0" w14:textId="5B5E3986" w:rsidR="00C85D0F" w:rsidRDefault="007F454D" w:rsidP="00043D9B">
      <w:pPr>
        <w:pStyle w:val="NumberedBullet"/>
        <w:numPr>
          <w:ilvl w:val="1"/>
          <w:numId w:val="7"/>
        </w:numPr>
        <w:ind w:left="806"/>
      </w:pPr>
      <w:r>
        <w:t>Which</w:t>
      </w:r>
      <w:r w:rsidR="00C21185">
        <w:t xml:space="preserve"> staff</w:t>
      </w:r>
      <w:r>
        <w:t xml:space="preserve"> are involved in these efforts</w:t>
      </w:r>
      <w:r w:rsidR="00C21185">
        <w:t xml:space="preserve">? </w:t>
      </w:r>
      <w:r w:rsidR="00C85D0F">
        <w:t xml:space="preserve"> </w:t>
      </w:r>
    </w:p>
    <w:p w14:paraId="35B6E63A" w14:textId="0ABACAEC" w:rsidR="00C85D0F" w:rsidRDefault="00C85D0F" w:rsidP="00FE1901">
      <w:pPr>
        <w:pStyle w:val="NumberedBullet"/>
      </w:pPr>
      <w:r>
        <w:t xml:space="preserve">What </w:t>
      </w:r>
      <w:r w:rsidR="00004D2E">
        <w:t>is</w:t>
      </w:r>
      <w:r>
        <w:t xml:space="preserve"> the </w:t>
      </w:r>
      <w:r w:rsidR="00004D2E">
        <w:t xml:space="preserve">state’s </w:t>
      </w:r>
      <w:r>
        <w:t xml:space="preserve">focus </w:t>
      </w:r>
      <w:r w:rsidR="00DA13A7">
        <w:t>in working with WDBs</w:t>
      </w:r>
      <w:r w:rsidR="00004D2E">
        <w:t xml:space="preserve"> on apprenticeship</w:t>
      </w:r>
      <w:r>
        <w:t xml:space="preserve">? </w:t>
      </w:r>
    </w:p>
    <w:p w14:paraId="2D4D410F" w14:textId="58EA7D4C" w:rsidR="00566216" w:rsidRDefault="00DA13A7" w:rsidP="007D223D">
      <w:pPr>
        <w:pStyle w:val="NumberedBullet"/>
        <w:numPr>
          <w:ilvl w:val="1"/>
          <w:numId w:val="7"/>
        </w:numPr>
        <w:ind w:left="806"/>
      </w:pPr>
      <w:r>
        <w:t>Is the state</w:t>
      </w:r>
      <w:r w:rsidR="00005A1B">
        <w:t xml:space="preserve"> e</w:t>
      </w:r>
      <w:r w:rsidR="00913AA4">
        <w:t xml:space="preserve">ncouraging </w:t>
      </w:r>
      <w:r>
        <w:t xml:space="preserve">WDBs </w:t>
      </w:r>
      <w:r w:rsidR="00C85D0F">
        <w:t xml:space="preserve">to have </w:t>
      </w:r>
      <w:r w:rsidR="00004D2E">
        <w:t xml:space="preserve">clients </w:t>
      </w:r>
      <w:r w:rsidR="00913AA4">
        <w:t xml:space="preserve">apply </w:t>
      </w:r>
      <w:r w:rsidR="00C85D0F">
        <w:t xml:space="preserve">for </w:t>
      </w:r>
      <w:r w:rsidR="00913AA4">
        <w:t>apprenticeships?</w:t>
      </w:r>
      <w:r w:rsidR="00344C42">
        <w:t xml:space="preserve"> </w:t>
      </w:r>
    </w:p>
    <w:p w14:paraId="4584D6DA" w14:textId="7E015CBD" w:rsidR="00566216" w:rsidRDefault="00875D4F" w:rsidP="00043D9B">
      <w:pPr>
        <w:pStyle w:val="NumberedBullet"/>
        <w:numPr>
          <w:ilvl w:val="1"/>
          <w:numId w:val="7"/>
        </w:numPr>
        <w:spacing w:after="0"/>
        <w:ind w:left="806"/>
      </w:pPr>
      <w:r w:rsidRPr="00875D4F">
        <w:t xml:space="preserve">Is the state encouraging WDBs to </w:t>
      </w:r>
      <w:r>
        <w:t>u</w:t>
      </w:r>
      <w:r w:rsidR="00C85D0F">
        <w:t>se ITAs</w:t>
      </w:r>
      <w:r w:rsidR="00344C42">
        <w:t xml:space="preserve"> for apprenticeships?</w:t>
      </w:r>
      <w:r w:rsidR="006E2F8D">
        <w:t xml:space="preserve"> </w:t>
      </w:r>
    </w:p>
    <w:p w14:paraId="535735F3" w14:textId="726C8833" w:rsidR="00913AA4" w:rsidRDefault="00D00B87" w:rsidP="00043D9B">
      <w:pPr>
        <w:pStyle w:val="NumberedBullet"/>
        <w:numPr>
          <w:ilvl w:val="0"/>
          <w:numId w:val="0"/>
        </w:numPr>
        <w:ind w:left="806"/>
      </w:pPr>
      <w:r>
        <w:rPr>
          <w:i/>
        </w:rPr>
        <w:t>Prompts</w:t>
      </w:r>
      <w:r w:rsidR="006E2F8D" w:rsidRPr="00C85D0F">
        <w:rPr>
          <w:i/>
        </w:rPr>
        <w:t xml:space="preserve">: how much per apprentice do ITAs provide? </w:t>
      </w:r>
      <w:r w:rsidR="00DA13A7">
        <w:rPr>
          <w:i/>
        </w:rPr>
        <w:t xml:space="preserve"> Has the amount changed recently? </w:t>
      </w:r>
      <w:r w:rsidR="006E2F8D" w:rsidRPr="00C85D0F">
        <w:rPr>
          <w:i/>
        </w:rPr>
        <w:t>Are the funds only for related training?</w:t>
      </w:r>
      <w:r w:rsidR="00566216">
        <w:rPr>
          <w:i/>
        </w:rPr>
        <w:t xml:space="preserve"> </w:t>
      </w:r>
    </w:p>
    <w:p w14:paraId="689E0073" w14:textId="72544B9B" w:rsidR="00097848" w:rsidRDefault="00DA13A7" w:rsidP="007D223D">
      <w:pPr>
        <w:pStyle w:val="NumberedBullet"/>
        <w:numPr>
          <w:ilvl w:val="1"/>
          <w:numId w:val="7"/>
        </w:numPr>
        <w:ind w:left="806"/>
        <w:rPr>
          <w:szCs w:val="24"/>
        </w:rPr>
      </w:pPr>
      <w:r>
        <w:t>Is the state encouraging</w:t>
      </w:r>
      <w:r w:rsidR="00C85D0F">
        <w:t xml:space="preserve"> </w:t>
      </w:r>
      <w:r w:rsidR="00344C42">
        <w:t>WD</w:t>
      </w:r>
      <w:r w:rsidR="00B40160">
        <w:t>B</w:t>
      </w:r>
      <w:r w:rsidR="00344C42">
        <w:t xml:space="preserve"> business engagement staff</w:t>
      </w:r>
      <w:r w:rsidR="00005A1B">
        <w:t xml:space="preserve"> </w:t>
      </w:r>
      <w:r w:rsidR="00C85D0F">
        <w:t xml:space="preserve">to work with </w:t>
      </w:r>
      <w:r w:rsidR="00913AA4">
        <w:t xml:space="preserve">employers to </w:t>
      </w:r>
      <w:r w:rsidR="00A705FA">
        <w:t>s</w:t>
      </w:r>
      <w:r w:rsidR="00913AA4">
        <w:t>tart apprenticeships?</w:t>
      </w:r>
      <w:r w:rsidR="00097848" w:rsidRPr="00097848">
        <w:rPr>
          <w:szCs w:val="24"/>
        </w:rPr>
        <w:t xml:space="preserve"> </w:t>
      </w:r>
    </w:p>
    <w:p w14:paraId="342B843F" w14:textId="188DFB08" w:rsidR="00097848" w:rsidRDefault="00DA13A7" w:rsidP="007D223D">
      <w:pPr>
        <w:pStyle w:val="NumberedBullet"/>
        <w:numPr>
          <w:ilvl w:val="1"/>
          <w:numId w:val="7"/>
        </w:numPr>
        <w:ind w:left="806"/>
        <w:rPr>
          <w:szCs w:val="24"/>
        </w:rPr>
      </w:pPr>
      <w:r>
        <w:rPr>
          <w:szCs w:val="24"/>
        </w:rPr>
        <w:t xml:space="preserve">Is the state working with WDBs to place registered apprenticeship </w:t>
      </w:r>
      <w:r w:rsidR="00C85D0F">
        <w:rPr>
          <w:szCs w:val="24"/>
        </w:rPr>
        <w:t xml:space="preserve">sponsors </w:t>
      </w:r>
      <w:r w:rsidR="00004D2E">
        <w:rPr>
          <w:szCs w:val="24"/>
        </w:rPr>
        <w:t>on</w:t>
      </w:r>
      <w:r w:rsidR="00C85D0F">
        <w:rPr>
          <w:szCs w:val="24"/>
        </w:rPr>
        <w:t xml:space="preserve"> </w:t>
      </w:r>
      <w:r w:rsidR="00097848">
        <w:rPr>
          <w:szCs w:val="24"/>
        </w:rPr>
        <w:t xml:space="preserve">the eligible training provider list?  </w:t>
      </w:r>
    </w:p>
    <w:p w14:paraId="718D863C" w14:textId="2DC60258" w:rsidR="00004D2E" w:rsidRDefault="00004D2E" w:rsidP="00004D2E">
      <w:pPr>
        <w:pStyle w:val="NumberedBullet"/>
      </w:pPr>
      <w:r>
        <w:t xml:space="preserve">What have you found to be successful in your work with WDBs to increase registered apprenticeships?  </w:t>
      </w:r>
    </w:p>
    <w:p w14:paraId="6C4AA861" w14:textId="77777777" w:rsidR="00DA13A7" w:rsidRDefault="00C85D0F" w:rsidP="00E4349F">
      <w:pPr>
        <w:pStyle w:val="NumberedBulletLastSS"/>
      </w:pPr>
      <w:r>
        <w:t>What have been the challenges in working with local WDBs on these efforts? How have you worked to overcome them?</w:t>
      </w:r>
    </w:p>
    <w:p w14:paraId="2EA764A8" w14:textId="1522E3E5" w:rsidR="008B536B" w:rsidRDefault="006D33CE" w:rsidP="008B536B">
      <w:pPr>
        <w:pStyle w:val="H3Alpha"/>
      </w:pPr>
      <w:r>
        <w:t>IX</w:t>
      </w:r>
      <w:r w:rsidR="008B536B">
        <w:t>. Other partners</w:t>
      </w:r>
    </w:p>
    <w:p w14:paraId="71C4732A" w14:textId="5049801F" w:rsidR="008B536B" w:rsidRPr="000C1F5F" w:rsidRDefault="000C1F5F" w:rsidP="000C1F5F">
      <w:pPr>
        <w:pStyle w:val="NormalSS"/>
        <w:rPr>
          <w:i/>
        </w:rPr>
      </w:pPr>
      <w:r w:rsidRPr="00797E4E">
        <w:rPr>
          <w:i/>
        </w:rPr>
        <w:t xml:space="preserve">I would </w:t>
      </w:r>
      <w:r>
        <w:rPr>
          <w:i/>
        </w:rPr>
        <w:t>now like to</w:t>
      </w:r>
      <w:r w:rsidR="000E3335">
        <w:rPr>
          <w:i/>
        </w:rPr>
        <w:t xml:space="preserve"> ask a few questions about your other partners besides the </w:t>
      </w:r>
      <w:r w:rsidR="00004D2E">
        <w:rPr>
          <w:i/>
        </w:rPr>
        <w:t>ones we have already discussed</w:t>
      </w:r>
      <w:r w:rsidRPr="00797E4E">
        <w:rPr>
          <w:i/>
        </w:rPr>
        <w:t>.</w:t>
      </w:r>
    </w:p>
    <w:p w14:paraId="1C078590" w14:textId="04C021DA" w:rsidR="00FE5B31" w:rsidRDefault="00B16F6D" w:rsidP="008B536B">
      <w:pPr>
        <w:pStyle w:val="NumberedBullet"/>
      </w:pPr>
      <w:r w:rsidRPr="007374A2">
        <w:t xml:space="preserve">What other </w:t>
      </w:r>
      <w:r w:rsidR="00C85D0F">
        <w:t xml:space="preserve">types of </w:t>
      </w:r>
      <w:r w:rsidRPr="007374A2">
        <w:t xml:space="preserve">partners </w:t>
      </w:r>
      <w:r>
        <w:t xml:space="preserve">besides </w:t>
      </w:r>
      <w:r w:rsidR="005722EB">
        <w:t xml:space="preserve">those </w:t>
      </w:r>
      <w:r w:rsidR="00D219C5">
        <w:t xml:space="preserve">discussed </w:t>
      </w:r>
      <w:r w:rsidR="00113553">
        <w:t xml:space="preserve">already </w:t>
      </w:r>
      <w:r w:rsidR="00FE5B31">
        <w:t xml:space="preserve">is the grant </w:t>
      </w:r>
      <w:r w:rsidRPr="007374A2">
        <w:t>engaging</w:t>
      </w:r>
      <w:r w:rsidR="00FE5B31">
        <w:t>?</w:t>
      </w:r>
    </w:p>
    <w:p w14:paraId="1FDFD49A" w14:textId="67F34000" w:rsidR="00FE5B31" w:rsidRDefault="00FE5B31" w:rsidP="005B0F1A">
      <w:pPr>
        <w:pStyle w:val="NumberedBullet"/>
        <w:numPr>
          <w:ilvl w:val="1"/>
          <w:numId w:val="7"/>
        </w:numPr>
        <w:ind w:left="810"/>
      </w:pPr>
      <w:r>
        <w:t>Are you engaging partners</w:t>
      </w:r>
      <w:r w:rsidR="00B16F6D" w:rsidRPr="007374A2">
        <w:t>, such as state education agencies,</w:t>
      </w:r>
      <w:r w:rsidR="00E544B6">
        <w:t xml:space="preserve"> non-profits, community colleges, other public agencies,</w:t>
      </w:r>
      <w:r w:rsidR="0093409E">
        <w:t xml:space="preserve"> </w:t>
      </w:r>
      <w:r w:rsidR="005722EB">
        <w:t xml:space="preserve">employers, </w:t>
      </w:r>
      <w:r w:rsidR="0093409E">
        <w:t>or</w:t>
      </w:r>
      <w:r w:rsidR="00B16F6D" w:rsidRPr="007374A2">
        <w:t xml:space="preserve"> industry associations? </w:t>
      </w:r>
    </w:p>
    <w:p w14:paraId="3AADEB79" w14:textId="77777777" w:rsidR="00FE5B31" w:rsidRDefault="00B16F6D" w:rsidP="005B0F1A">
      <w:pPr>
        <w:pStyle w:val="NumberedBullet"/>
        <w:numPr>
          <w:ilvl w:val="1"/>
          <w:numId w:val="7"/>
        </w:numPr>
        <w:ind w:left="810"/>
      </w:pPr>
      <w:r w:rsidRPr="007374A2">
        <w:t xml:space="preserve">What are their roles? </w:t>
      </w:r>
    </w:p>
    <w:p w14:paraId="0811B972" w14:textId="5CD214BF" w:rsidR="00B16F6D" w:rsidRDefault="00B16F6D" w:rsidP="005B0F1A">
      <w:pPr>
        <w:pStyle w:val="NumberedBullet"/>
        <w:numPr>
          <w:ilvl w:val="1"/>
          <w:numId w:val="7"/>
        </w:numPr>
        <w:ind w:left="810"/>
      </w:pPr>
      <w:r w:rsidRPr="007374A2">
        <w:t xml:space="preserve">What have been the challenges in engaging </w:t>
      </w:r>
      <w:r w:rsidR="00FE5B31">
        <w:t xml:space="preserve">these other </w:t>
      </w:r>
      <w:r w:rsidRPr="007374A2">
        <w:t>partners?</w:t>
      </w:r>
    </w:p>
    <w:p w14:paraId="1718C255" w14:textId="2BE40422" w:rsidR="008C1804" w:rsidRDefault="008C1804" w:rsidP="005B0F1A">
      <w:pPr>
        <w:pStyle w:val="NumberedBullet"/>
        <w:numPr>
          <w:ilvl w:val="1"/>
          <w:numId w:val="7"/>
        </w:numPr>
        <w:ind w:left="810"/>
      </w:pPr>
      <w:r>
        <w:t>How has the mix of types of partners changed over time?</w:t>
      </w:r>
    </w:p>
    <w:p w14:paraId="23F3851D" w14:textId="6283D4CB" w:rsidR="0072256E" w:rsidRDefault="0072256E" w:rsidP="0072256E">
      <w:pPr>
        <w:pStyle w:val="NumberedBullet"/>
      </w:pPr>
      <w:r>
        <w:t xml:space="preserve">How did you recruit </w:t>
      </w:r>
      <w:r w:rsidR="000C497D">
        <w:t xml:space="preserve">or identify </w:t>
      </w:r>
      <w:r>
        <w:t xml:space="preserve">these partners </w:t>
      </w:r>
      <w:r w:rsidR="000C497D">
        <w:t xml:space="preserve">for </w:t>
      </w:r>
      <w:r>
        <w:t xml:space="preserve">the grant effort? </w:t>
      </w:r>
    </w:p>
    <w:p w14:paraId="63A52F80" w14:textId="0E1D9E51" w:rsidR="0072256E" w:rsidRDefault="0072256E" w:rsidP="0072256E">
      <w:pPr>
        <w:pStyle w:val="Dash"/>
      </w:pPr>
      <w:r>
        <w:t>Did you have existing relationships with these partners?</w:t>
      </w:r>
    </w:p>
    <w:p w14:paraId="214F30B1" w14:textId="5ECDBBE8" w:rsidR="0072256E" w:rsidRDefault="0072256E" w:rsidP="0072256E">
      <w:pPr>
        <w:pStyle w:val="Dash"/>
      </w:pPr>
      <w:r>
        <w:t>Did these partners have prior experience with registered apprenticeship?</w:t>
      </w:r>
    </w:p>
    <w:p w14:paraId="15AE8B7A" w14:textId="13213997" w:rsidR="0072256E" w:rsidRDefault="0072256E" w:rsidP="0072256E">
      <w:pPr>
        <w:pStyle w:val="Dash"/>
      </w:pPr>
      <w:r>
        <w:t>Did any of these partners help to plan the grant activities?</w:t>
      </w:r>
    </w:p>
    <w:p w14:paraId="1F691661" w14:textId="58D20BDA" w:rsidR="00327C2F" w:rsidRPr="007374A2" w:rsidRDefault="00327C2F" w:rsidP="00E4349F">
      <w:pPr>
        <w:pStyle w:val="NumberedBulletLastSS"/>
      </w:pPr>
      <w:r>
        <w:t>How have you approached maintaining the partnerships over</w:t>
      </w:r>
      <w:r w:rsidR="00A705FA">
        <w:t xml:space="preserve"> </w:t>
      </w:r>
      <w:r>
        <w:t>time? What infrastructure have you put in place to make sure they are effective and sustainable?</w:t>
      </w:r>
    </w:p>
    <w:p w14:paraId="3238BB86" w14:textId="35D3E7BE" w:rsidR="00D01A58" w:rsidRDefault="00A83076" w:rsidP="0045292C">
      <w:pPr>
        <w:pStyle w:val="H3Alpha"/>
      </w:pPr>
      <w:r>
        <w:t>X</w:t>
      </w:r>
      <w:r w:rsidR="00493D60">
        <w:t xml:space="preserve">. </w:t>
      </w:r>
      <w:r w:rsidR="00D27E62">
        <w:t>Barriers, l</w:t>
      </w:r>
      <w:r w:rsidR="00D01A58">
        <w:t>essons learned and next steps</w:t>
      </w:r>
    </w:p>
    <w:p w14:paraId="6F98C70E" w14:textId="3411848D" w:rsidR="00113553" w:rsidRPr="00697762" w:rsidRDefault="00113553" w:rsidP="00043D9B">
      <w:pPr>
        <w:pStyle w:val="NormalSS"/>
        <w:rPr>
          <w:i/>
        </w:rPr>
      </w:pPr>
      <w:r w:rsidRPr="00697762">
        <w:rPr>
          <w:i/>
        </w:rPr>
        <w:t xml:space="preserve">I’d like to step back and talk about overall lessons from the grant at this stage. </w:t>
      </w:r>
    </w:p>
    <w:p w14:paraId="2C90661A" w14:textId="77777777" w:rsidR="00D00B87" w:rsidRDefault="005722EB" w:rsidP="00043D9B">
      <w:pPr>
        <w:pStyle w:val="NumberedBullet"/>
        <w:spacing w:after="0"/>
      </w:pPr>
      <w:r>
        <w:t xml:space="preserve">What have been the main challenges you have faced in working towards the goals </w:t>
      </w:r>
      <w:r w:rsidR="00E4099F">
        <w:t>of the</w:t>
      </w:r>
      <w:r>
        <w:t xml:space="preserve"> grant</w:t>
      </w:r>
      <w:r w:rsidR="00846698">
        <w:t>, and how</w:t>
      </w:r>
      <w:r>
        <w:t xml:space="preserve">? </w:t>
      </w:r>
    </w:p>
    <w:p w14:paraId="64C0EEBA" w14:textId="69978717" w:rsidR="005722EB" w:rsidRDefault="00D00B87" w:rsidP="00043D9B">
      <w:pPr>
        <w:pStyle w:val="NumberedBullet"/>
        <w:numPr>
          <w:ilvl w:val="0"/>
          <w:numId w:val="0"/>
        </w:numPr>
        <w:ind w:left="432"/>
        <w:rPr>
          <w:i/>
        </w:rPr>
      </w:pPr>
      <w:r>
        <w:rPr>
          <w:i/>
        </w:rPr>
        <w:t>Prompts: T</w:t>
      </w:r>
      <w:r w:rsidR="00846698">
        <w:rPr>
          <w:i/>
        </w:rPr>
        <w:t>he apprentice sponsor registration process</w:t>
      </w:r>
      <w:r>
        <w:rPr>
          <w:i/>
        </w:rPr>
        <w:t>?</w:t>
      </w:r>
      <w:r w:rsidR="00846698">
        <w:rPr>
          <w:i/>
        </w:rPr>
        <w:t xml:space="preserve"> Employer reluctance?</w:t>
      </w:r>
    </w:p>
    <w:p w14:paraId="6CDB9D71" w14:textId="1FFF1E75" w:rsidR="005E5DF7" w:rsidRDefault="005E5DF7" w:rsidP="006E2F80">
      <w:pPr>
        <w:pStyle w:val="NumberedBullet"/>
      </w:pPr>
      <w:r>
        <w:t xml:space="preserve">What would you describe as your most important successes for this grant? </w:t>
      </w:r>
    </w:p>
    <w:p w14:paraId="40634FD1" w14:textId="243B8F96" w:rsidR="00F74068" w:rsidRDefault="00F74068" w:rsidP="00D01A58">
      <w:pPr>
        <w:pStyle w:val="NumberedBullet"/>
      </w:pPr>
      <w:r>
        <w:t>Will you continue any aspects of your work after the end of your</w:t>
      </w:r>
      <w:r w:rsidR="00A705FA">
        <w:t xml:space="preserve"> </w:t>
      </w:r>
      <w:r>
        <w:t>contract?</w:t>
      </w:r>
      <w:r w:rsidR="005069C3">
        <w:t xml:space="preserve"> Which activities do you expect to continue and which will be discontinued? </w:t>
      </w:r>
      <w:r w:rsidR="005722EB">
        <w:t>Which staff positions will be sustained?</w:t>
      </w:r>
    </w:p>
    <w:p w14:paraId="137638B5" w14:textId="63E31667" w:rsidR="00B52B77" w:rsidRDefault="00B52B77" w:rsidP="00E4349F">
      <w:pPr>
        <w:pStyle w:val="NumberedBullet"/>
        <w:numPr>
          <w:ilvl w:val="1"/>
          <w:numId w:val="7"/>
        </w:numPr>
        <w:ind w:left="810"/>
      </w:pPr>
      <w:r>
        <w:t xml:space="preserve">Do you </w:t>
      </w:r>
      <w:r w:rsidR="000C497D">
        <w:t>envision</w:t>
      </w:r>
      <w:r>
        <w:t xml:space="preserve"> a state agency taking responsibility for the grant</w:t>
      </w:r>
      <w:r w:rsidR="00A705FA">
        <w:t xml:space="preserve"> </w:t>
      </w:r>
      <w:r>
        <w:t>activities after the end of the grant? If so, which agency? How do you expect their work to be funded?</w:t>
      </w:r>
    </w:p>
    <w:p w14:paraId="319C583E" w14:textId="77777777" w:rsidR="00103103" w:rsidRDefault="008C1804" w:rsidP="00FB6509">
      <w:pPr>
        <w:pStyle w:val="NumberedBullet"/>
      </w:pPr>
      <w:r>
        <w:t xml:space="preserve">Have you conducted your own studies or research regarding registered </w:t>
      </w:r>
      <w:r w:rsidR="00103103">
        <w:t>apprenticeships</w:t>
      </w:r>
      <w:r>
        <w:t xml:space="preserve"> and </w:t>
      </w:r>
      <w:r w:rsidR="00103103">
        <w:t xml:space="preserve">apprenticeships expansion? If so, what research questions were you addressing? What did you learn? </w:t>
      </w:r>
    </w:p>
    <w:p w14:paraId="58A499B8" w14:textId="55F21AF0" w:rsidR="00260092" w:rsidRDefault="00103103" w:rsidP="00FB6509">
      <w:pPr>
        <w:pStyle w:val="NumberedBullet"/>
        <w:numPr>
          <w:ilvl w:val="1"/>
          <w:numId w:val="7"/>
        </w:numPr>
        <w:ind w:left="806"/>
      </w:pPr>
      <w:r>
        <w:t xml:space="preserve">May we have a copy? </w:t>
      </w:r>
    </w:p>
    <w:p w14:paraId="1C9ADDF0" w14:textId="2AB73F07" w:rsidR="00103103" w:rsidRDefault="00103103" w:rsidP="00FB6509">
      <w:pPr>
        <w:pStyle w:val="NumberedBullet"/>
        <w:numPr>
          <w:ilvl w:val="1"/>
          <w:numId w:val="7"/>
        </w:numPr>
        <w:ind w:left="806"/>
      </w:pPr>
      <w:r>
        <w:t>Are there other materials and/or documents that you’ve developed as part of this grant? May we have a copy of those?</w:t>
      </w:r>
    </w:p>
    <w:p w14:paraId="5B80B6B1" w14:textId="77777777" w:rsidR="00103103" w:rsidRDefault="00103103" w:rsidP="00FB6509">
      <w:pPr>
        <w:pStyle w:val="NumberedBullet"/>
        <w:numPr>
          <w:ilvl w:val="0"/>
          <w:numId w:val="0"/>
        </w:numPr>
        <w:ind w:left="806"/>
      </w:pPr>
    </w:p>
    <w:p w14:paraId="3DAA0F2C" w14:textId="77777777" w:rsidR="00260092" w:rsidRDefault="00260092" w:rsidP="00260092">
      <w:pPr>
        <w:pStyle w:val="NormalSS"/>
      </w:pPr>
      <w:r>
        <w:t xml:space="preserve">Is there anything else you would like to mention beyond what we have discussed? </w:t>
      </w:r>
    </w:p>
    <w:p w14:paraId="79A18698" w14:textId="1F55FDAA" w:rsidR="00260092" w:rsidRDefault="00260092" w:rsidP="006E2F8D">
      <w:pPr>
        <w:pStyle w:val="NormalSS"/>
        <w:rPr>
          <w:rFonts w:ascii="Calibri" w:hAnsi="Calibri"/>
          <w:color w:val="000000"/>
          <w:sz w:val="22"/>
          <w:szCs w:val="22"/>
        </w:rPr>
      </w:pPr>
      <w:r>
        <w:t xml:space="preserve">Thank you for taking the time to speak with us on this important topic. </w:t>
      </w:r>
    </w:p>
    <w:p w14:paraId="44B56084" w14:textId="77777777" w:rsidR="0085028F" w:rsidRPr="00155D06" w:rsidRDefault="0085028F" w:rsidP="00155D06"/>
    <w:sectPr w:rsidR="0085028F" w:rsidRPr="00155D06" w:rsidSect="00007BE6">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63C3F" w14:textId="77777777" w:rsidR="006449A2" w:rsidRDefault="006449A2" w:rsidP="002E3E35">
      <w:pPr>
        <w:spacing w:line="240" w:lineRule="auto"/>
      </w:pPr>
      <w:r>
        <w:separator/>
      </w:r>
    </w:p>
  </w:endnote>
  <w:endnote w:type="continuationSeparator" w:id="0">
    <w:p w14:paraId="54806AD8" w14:textId="77777777" w:rsidR="006449A2" w:rsidRDefault="006449A2"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54A9D" w14:textId="77777777" w:rsidR="00B939DE" w:rsidRPr="00A12B64" w:rsidRDefault="00B939DE"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F3C45E0" w14:textId="77777777" w:rsidR="00B939DE" w:rsidRDefault="00B939DE" w:rsidP="00455D47">
    <w:pPr>
      <w:pStyle w:val="Footer"/>
      <w:pBdr>
        <w:top w:val="single" w:sz="2" w:space="1" w:color="auto"/>
        <w:bottom w:val="none" w:sz="0" w:space="0" w:color="auto"/>
      </w:pBdr>
      <w:spacing w:line="192" w:lineRule="auto"/>
      <w:rPr>
        <w:rStyle w:val="PageNumber"/>
      </w:rPr>
    </w:pPr>
  </w:p>
  <w:p w14:paraId="665157DF" w14:textId="54E01AD5" w:rsidR="00B939DE" w:rsidRPr="00964AB7" w:rsidRDefault="00B939DE"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BD4D08">
      <w:rPr>
        <w:rStyle w:val="PageNumber"/>
        <w:noProof/>
      </w:rPr>
      <w:t>2</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5C45C" w14:textId="77777777" w:rsidR="006449A2" w:rsidRDefault="006449A2" w:rsidP="00203E3B">
      <w:pPr>
        <w:spacing w:line="240" w:lineRule="auto"/>
        <w:ind w:firstLine="0"/>
      </w:pPr>
      <w:r>
        <w:separator/>
      </w:r>
    </w:p>
  </w:footnote>
  <w:footnote w:type="continuationSeparator" w:id="0">
    <w:p w14:paraId="7A195C75" w14:textId="77777777" w:rsidR="006449A2" w:rsidRDefault="006449A2" w:rsidP="00203E3B">
      <w:pPr>
        <w:spacing w:line="240" w:lineRule="auto"/>
        <w:ind w:firstLine="0"/>
      </w:pPr>
      <w:r>
        <w:separator/>
      </w:r>
    </w:p>
    <w:p w14:paraId="39FCE832" w14:textId="77777777" w:rsidR="006449A2" w:rsidRPr="00157CA2" w:rsidRDefault="006449A2"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8D263" w14:textId="08735E39" w:rsidR="00313A5A" w:rsidRDefault="002D3524" w:rsidP="00007BE6">
    <w:pPr>
      <w:pStyle w:val="Heade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0B669" w14:textId="2153A67D" w:rsidR="00007BE6" w:rsidRDefault="00007BE6" w:rsidP="00007BE6">
    <w:pPr>
      <w:pStyle w:val="Header"/>
      <w:jc w:val="right"/>
    </w:pPr>
    <w:r>
      <w:t xml:space="preserve">OMB No. </w:t>
    </w:r>
    <w:r w:rsidR="00E12728">
      <w:t>XXXX</w:t>
    </w:r>
    <w:r>
      <w:t>-xxxx</w:t>
    </w:r>
  </w:p>
  <w:p w14:paraId="679A66D3" w14:textId="112BC371" w:rsidR="00007BE6" w:rsidRDefault="00007BE6">
    <w:pPr>
      <w:pStyle w:val="Header"/>
    </w:pPr>
    <w:r>
      <w:tab/>
      <w:t>exp. date xx/xx/2021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983"/>
    <w:multiLevelType w:val="multilevel"/>
    <w:tmpl w:val="68889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34295B"/>
    <w:multiLevelType w:val="multilevel"/>
    <w:tmpl w:val="8DF09E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D51FE1"/>
    <w:multiLevelType w:val="multilevel"/>
    <w:tmpl w:val="5D40B7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00141E"/>
    <w:multiLevelType w:val="multilevel"/>
    <w:tmpl w:val="09984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5F4639"/>
    <w:multiLevelType w:val="hybridMultilevel"/>
    <w:tmpl w:val="69ECE2D6"/>
    <w:lvl w:ilvl="0" w:tplc="BDA4E398">
      <w:start w:val="1"/>
      <w:numFmt w:val="lowerLetter"/>
      <w:pStyle w:val="Dash"/>
      <w:lvlText w:val="%1."/>
      <w:lvlJc w:val="left"/>
      <w:pPr>
        <w:ind w:left="792"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2E053EAE"/>
    <w:multiLevelType w:val="multilevel"/>
    <w:tmpl w:val="D9CE4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FD242D"/>
    <w:multiLevelType w:val="multilevel"/>
    <w:tmpl w:val="2092D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C6048B"/>
    <w:multiLevelType w:val="multilevel"/>
    <w:tmpl w:val="C2D048E8"/>
    <w:lvl w:ilvl="0">
      <w:start w:val="1"/>
      <w:numFmt w:val="decimal"/>
      <w:pStyle w:val="NumberedBullet"/>
      <w:lvlText w:val="%1."/>
      <w:lvlJc w:val="left"/>
      <w:pPr>
        <w:tabs>
          <w:tab w:val="num" w:pos="2952"/>
        </w:tabs>
        <w:ind w:left="2952"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61"/>
      <w:numFmt w:val="bullet"/>
      <w:lvlText w:val="-"/>
      <w:lvlJc w:val="left"/>
      <w:pPr>
        <w:ind w:left="5040" w:hanging="360"/>
      </w:pPr>
      <w:rPr>
        <w:rFonts w:ascii="Times New Roman" w:eastAsia="Times New Roman" w:hAnsi="Times New Roman" w:cs="Times New Roman" w:hint="default"/>
      </w:r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9">
    <w:nsid w:val="49F74E20"/>
    <w:multiLevelType w:val="multilevel"/>
    <w:tmpl w:val="AED6B7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C22539"/>
    <w:multiLevelType w:val="multilevel"/>
    <w:tmpl w:val="482E8E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A127AD1"/>
    <w:multiLevelType w:val="multilevel"/>
    <w:tmpl w:val="D7F8CA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D8770E"/>
    <w:multiLevelType w:val="multilevel"/>
    <w:tmpl w:val="52F603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CE3B3A"/>
    <w:multiLevelType w:val="hybridMultilevel"/>
    <w:tmpl w:val="66F422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8C7CD2"/>
    <w:multiLevelType w:val="multilevel"/>
    <w:tmpl w:val="A48AD1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F400B13"/>
    <w:multiLevelType w:val="multilevel"/>
    <w:tmpl w:val="FD48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0"/>
  </w:num>
  <w:num w:numId="3">
    <w:abstractNumId w:val="18"/>
  </w:num>
  <w:num w:numId="4">
    <w:abstractNumId w:val="4"/>
  </w:num>
  <w:num w:numId="5">
    <w:abstractNumId w:val="15"/>
  </w:num>
  <w:num w:numId="6">
    <w:abstractNumId w:val="12"/>
  </w:num>
  <w:num w:numId="7">
    <w:abstractNumId w:val="8"/>
  </w:num>
  <w:num w:numId="8">
    <w:abstractNumId w:val="5"/>
  </w:num>
  <w:num w:numId="9">
    <w:abstractNumId w:val="11"/>
    <w:lvlOverride w:ilvl="0">
      <w:startOverride w:val="1"/>
    </w:lvlOverride>
  </w:num>
  <w:num w:numId="10">
    <w:abstractNumId w:val="11"/>
    <w:lvlOverride w:ilvl="0"/>
    <w:lvlOverride w:ilvl="1">
      <w:startOverride w:val="1"/>
    </w:lvlOverride>
  </w:num>
  <w:num w:numId="11">
    <w:abstractNumId w:val="6"/>
    <w:lvlOverride w:ilvl="0">
      <w:startOverride w:val="2"/>
    </w:lvlOverride>
  </w:num>
  <w:num w:numId="12">
    <w:abstractNumId w:val="20"/>
    <w:lvlOverride w:ilvl="0">
      <w:startOverride w:val="3"/>
    </w:lvlOverride>
  </w:num>
  <w:num w:numId="13">
    <w:abstractNumId w:val="16"/>
    <w:lvlOverride w:ilvl="0">
      <w:startOverride w:val="4"/>
    </w:lvlOverride>
  </w:num>
  <w:num w:numId="14">
    <w:abstractNumId w:val="16"/>
    <w:lvlOverride w:ilvl="0"/>
    <w:lvlOverride w:ilvl="1">
      <w:startOverride w:val="1"/>
    </w:lvlOverride>
  </w:num>
  <w:num w:numId="15">
    <w:abstractNumId w:val="3"/>
    <w:lvlOverride w:ilvl="0">
      <w:startOverride w:val="5"/>
    </w:lvlOverride>
  </w:num>
  <w:num w:numId="16">
    <w:abstractNumId w:val="3"/>
    <w:lvlOverride w:ilvl="0"/>
    <w:lvlOverride w:ilvl="1">
      <w:startOverride w:val="1"/>
    </w:lvlOverride>
  </w:num>
  <w:num w:numId="17">
    <w:abstractNumId w:val="13"/>
    <w:lvlOverride w:ilvl="0">
      <w:startOverride w:val="6"/>
    </w:lvlOverride>
  </w:num>
  <w:num w:numId="18">
    <w:abstractNumId w:val="13"/>
    <w:lvlOverride w:ilvl="0"/>
    <w:lvlOverride w:ilvl="1">
      <w:startOverride w:val="1"/>
    </w:lvlOverride>
  </w:num>
  <w:num w:numId="19">
    <w:abstractNumId w:val="9"/>
    <w:lvlOverride w:ilvl="0">
      <w:startOverride w:val="7"/>
    </w:lvlOverride>
  </w:num>
  <w:num w:numId="20">
    <w:abstractNumId w:val="9"/>
    <w:lvlOverride w:ilvl="0"/>
    <w:lvlOverride w:ilvl="1">
      <w:startOverride w:val="1"/>
    </w:lvlOverride>
  </w:num>
  <w:num w:numId="21">
    <w:abstractNumId w:val="0"/>
    <w:lvlOverride w:ilvl="0">
      <w:startOverride w:val="8"/>
    </w:lvlOverride>
  </w:num>
  <w:num w:numId="22">
    <w:abstractNumId w:val="19"/>
    <w:lvlOverride w:ilvl="0">
      <w:startOverride w:val="9"/>
    </w:lvlOverride>
  </w:num>
  <w:num w:numId="23">
    <w:abstractNumId w:val="19"/>
    <w:lvlOverride w:ilvl="0"/>
    <w:lvlOverride w:ilvl="1">
      <w:startOverride w:val="1"/>
    </w:lvlOverride>
  </w:num>
  <w:num w:numId="24">
    <w:abstractNumId w:val="1"/>
    <w:lvlOverride w:ilvl="0">
      <w:startOverride w:val="10"/>
    </w:lvlOverride>
  </w:num>
  <w:num w:numId="25">
    <w:abstractNumId w:val="1"/>
    <w:lvlOverride w:ilvl="0"/>
    <w:lvlOverride w:ilvl="1">
      <w:startOverride w:val="1"/>
    </w:lvlOverride>
  </w:num>
  <w:num w:numId="26">
    <w:abstractNumId w:val="7"/>
    <w:lvlOverride w:ilvl="0">
      <w:startOverride w:val="11"/>
    </w:lvlOverride>
  </w:num>
  <w:num w:numId="27">
    <w:abstractNumId w:val="2"/>
    <w:lvlOverride w:ilvl="0">
      <w:startOverride w:val="12"/>
    </w:lvlOverride>
  </w:num>
  <w:num w:numId="28">
    <w:abstractNumId w:val="2"/>
    <w:lvlOverride w:ilvl="0"/>
    <w:lvlOverride w:ilvl="1">
      <w:startOverride w:val="1"/>
    </w:lvlOverride>
  </w:num>
  <w:num w:numId="29">
    <w:abstractNumId w:val="4"/>
  </w:num>
  <w:num w:numId="30">
    <w:abstractNumId w:val="4"/>
  </w:num>
  <w:num w:numId="31">
    <w:abstractNumId w:val="4"/>
  </w:num>
  <w:num w:numId="32">
    <w:abstractNumId w:val="17"/>
  </w:num>
  <w:num w:numId="33">
    <w:abstractNumId w:val="4"/>
    <w:lvlOverride w:ilvl="0">
      <w:startOverride w:val="1"/>
    </w:lvlOverride>
  </w:num>
  <w:num w:numId="34">
    <w:abstractNumId w:val="4"/>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23"/>
    <w:rsid w:val="00002C93"/>
    <w:rsid w:val="000030B1"/>
    <w:rsid w:val="00004D2E"/>
    <w:rsid w:val="00005A1B"/>
    <w:rsid w:val="00007BE6"/>
    <w:rsid w:val="00010CEE"/>
    <w:rsid w:val="00012FCF"/>
    <w:rsid w:val="0001587F"/>
    <w:rsid w:val="00016D34"/>
    <w:rsid w:val="00020238"/>
    <w:rsid w:val="000212FC"/>
    <w:rsid w:val="00022A0A"/>
    <w:rsid w:val="0002322B"/>
    <w:rsid w:val="0002754E"/>
    <w:rsid w:val="00030F94"/>
    <w:rsid w:val="00031154"/>
    <w:rsid w:val="0003265D"/>
    <w:rsid w:val="000328B8"/>
    <w:rsid w:val="00032E4E"/>
    <w:rsid w:val="00034667"/>
    <w:rsid w:val="00036E7F"/>
    <w:rsid w:val="00040B2C"/>
    <w:rsid w:val="000423BE"/>
    <w:rsid w:val="00042419"/>
    <w:rsid w:val="00042FA8"/>
    <w:rsid w:val="00043329"/>
    <w:rsid w:val="00043B27"/>
    <w:rsid w:val="00043D9B"/>
    <w:rsid w:val="00044069"/>
    <w:rsid w:val="00047BDD"/>
    <w:rsid w:val="00050ED0"/>
    <w:rsid w:val="00056BC1"/>
    <w:rsid w:val="000575D5"/>
    <w:rsid w:val="000578BB"/>
    <w:rsid w:val="00060579"/>
    <w:rsid w:val="000633AA"/>
    <w:rsid w:val="0007041A"/>
    <w:rsid w:val="0007549F"/>
    <w:rsid w:val="000777DB"/>
    <w:rsid w:val="00085578"/>
    <w:rsid w:val="000855BD"/>
    <w:rsid w:val="00086066"/>
    <w:rsid w:val="0008748E"/>
    <w:rsid w:val="0009143A"/>
    <w:rsid w:val="00094CF8"/>
    <w:rsid w:val="00095543"/>
    <w:rsid w:val="000972E1"/>
    <w:rsid w:val="00097848"/>
    <w:rsid w:val="000A168C"/>
    <w:rsid w:val="000A2181"/>
    <w:rsid w:val="000A2330"/>
    <w:rsid w:val="000A5A8D"/>
    <w:rsid w:val="000A6591"/>
    <w:rsid w:val="000A6C21"/>
    <w:rsid w:val="000A7604"/>
    <w:rsid w:val="000A7FB4"/>
    <w:rsid w:val="000B1B24"/>
    <w:rsid w:val="000B521D"/>
    <w:rsid w:val="000B555A"/>
    <w:rsid w:val="000B74FC"/>
    <w:rsid w:val="000B764C"/>
    <w:rsid w:val="000C1F5F"/>
    <w:rsid w:val="000C2E3B"/>
    <w:rsid w:val="000C413E"/>
    <w:rsid w:val="000C497D"/>
    <w:rsid w:val="000C7D4D"/>
    <w:rsid w:val="000D5A6D"/>
    <w:rsid w:val="000D5B34"/>
    <w:rsid w:val="000D68AF"/>
    <w:rsid w:val="000D6D88"/>
    <w:rsid w:val="000D751A"/>
    <w:rsid w:val="000E0694"/>
    <w:rsid w:val="000E1C2B"/>
    <w:rsid w:val="000E2169"/>
    <w:rsid w:val="000E3335"/>
    <w:rsid w:val="000E4C3F"/>
    <w:rsid w:val="000F1213"/>
    <w:rsid w:val="000F677B"/>
    <w:rsid w:val="001004A7"/>
    <w:rsid w:val="00103103"/>
    <w:rsid w:val="00106467"/>
    <w:rsid w:val="00106BF6"/>
    <w:rsid w:val="001119F8"/>
    <w:rsid w:val="00112A5E"/>
    <w:rsid w:val="00113553"/>
    <w:rsid w:val="00113CC8"/>
    <w:rsid w:val="00115317"/>
    <w:rsid w:val="001204DD"/>
    <w:rsid w:val="00121ADC"/>
    <w:rsid w:val="00122C2C"/>
    <w:rsid w:val="00130C03"/>
    <w:rsid w:val="001311F7"/>
    <w:rsid w:val="0013184F"/>
    <w:rsid w:val="00131D22"/>
    <w:rsid w:val="00131F00"/>
    <w:rsid w:val="0013346F"/>
    <w:rsid w:val="00133E53"/>
    <w:rsid w:val="00135EB7"/>
    <w:rsid w:val="0013709C"/>
    <w:rsid w:val="00146CE3"/>
    <w:rsid w:val="00147515"/>
    <w:rsid w:val="00147A74"/>
    <w:rsid w:val="00147D91"/>
    <w:rsid w:val="00154DF1"/>
    <w:rsid w:val="00155923"/>
    <w:rsid w:val="00155D06"/>
    <w:rsid w:val="00157CA2"/>
    <w:rsid w:val="001649D5"/>
    <w:rsid w:val="00164BC2"/>
    <w:rsid w:val="00172C1E"/>
    <w:rsid w:val="001739F1"/>
    <w:rsid w:val="001742E5"/>
    <w:rsid w:val="00181AC8"/>
    <w:rsid w:val="00184421"/>
    <w:rsid w:val="00185231"/>
    <w:rsid w:val="00185A4F"/>
    <w:rsid w:val="00185CEF"/>
    <w:rsid w:val="001921A4"/>
    <w:rsid w:val="00194A0E"/>
    <w:rsid w:val="001969F1"/>
    <w:rsid w:val="00196E5A"/>
    <w:rsid w:val="00197503"/>
    <w:rsid w:val="001A3781"/>
    <w:rsid w:val="001B107D"/>
    <w:rsid w:val="001B30A8"/>
    <w:rsid w:val="001B3F52"/>
    <w:rsid w:val="001B4842"/>
    <w:rsid w:val="001C24BA"/>
    <w:rsid w:val="001C5EB8"/>
    <w:rsid w:val="001C7FBE"/>
    <w:rsid w:val="001D3544"/>
    <w:rsid w:val="001D39AA"/>
    <w:rsid w:val="001D39EC"/>
    <w:rsid w:val="001D418D"/>
    <w:rsid w:val="001D661F"/>
    <w:rsid w:val="001D7B65"/>
    <w:rsid w:val="001E6A60"/>
    <w:rsid w:val="001E6E5A"/>
    <w:rsid w:val="00201E7E"/>
    <w:rsid w:val="00203B94"/>
    <w:rsid w:val="00203E3B"/>
    <w:rsid w:val="00204AB9"/>
    <w:rsid w:val="00204B23"/>
    <w:rsid w:val="002050B7"/>
    <w:rsid w:val="00205A0B"/>
    <w:rsid w:val="00210B5A"/>
    <w:rsid w:val="00214E0B"/>
    <w:rsid w:val="00215275"/>
    <w:rsid w:val="00215C07"/>
    <w:rsid w:val="00215C5A"/>
    <w:rsid w:val="00215E4D"/>
    <w:rsid w:val="002166BC"/>
    <w:rsid w:val="00217FA0"/>
    <w:rsid w:val="00223B1A"/>
    <w:rsid w:val="00225954"/>
    <w:rsid w:val="0022714B"/>
    <w:rsid w:val="002272CB"/>
    <w:rsid w:val="00231607"/>
    <w:rsid w:val="00235FE1"/>
    <w:rsid w:val="0023638D"/>
    <w:rsid w:val="00240D39"/>
    <w:rsid w:val="0024581E"/>
    <w:rsid w:val="00247296"/>
    <w:rsid w:val="00247945"/>
    <w:rsid w:val="00254C89"/>
    <w:rsid w:val="00254E2D"/>
    <w:rsid w:val="00256037"/>
    <w:rsid w:val="00256D04"/>
    <w:rsid w:val="00260092"/>
    <w:rsid w:val="0026025C"/>
    <w:rsid w:val="002669A9"/>
    <w:rsid w:val="0026713B"/>
    <w:rsid w:val="00270C68"/>
    <w:rsid w:val="00271C83"/>
    <w:rsid w:val="0027245E"/>
    <w:rsid w:val="00272B66"/>
    <w:rsid w:val="002733A4"/>
    <w:rsid w:val="002817A6"/>
    <w:rsid w:val="00283304"/>
    <w:rsid w:val="0028360E"/>
    <w:rsid w:val="002869EF"/>
    <w:rsid w:val="0029011D"/>
    <w:rsid w:val="0029042C"/>
    <w:rsid w:val="00290FE6"/>
    <w:rsid w:val="00292A7F"/>
    <w:rsid w:val="00294B21"/>
    <w:rsid w:val="00297266"/>
    <w:rsid w:val="002A00E4"/>
    <w:rsid w:val="002A2808"/>
    <w:rsid w:val="002A3D5D"/>
    <w:rsid w:val="002A4F27"/>
    <w:rsid w:val="002A64F9"/>
    <w:rsid w:val="002A6552"/>
    <w:rsid w:val="002B0E82"/>
    <w:rsid w:val="002B1DD9"/>
    <w:rsid w:val="002B25CD"/>
    <w:rsid w:val="002B5ED9"/>
    <w:rsid w:val="002B71CD"/>
    <w:rsid w:val="002B72E0"/>
    <w:rsid w:val="002B76AB"/>
    <w:rsid w:val="002B7C37"/>
    <w:rsid w:val="002C1507"/>
    <w:rsid w:val="002C3CA5"/>
    <w:rsid w:val="002C40A9"/>
    <w:rsid w:val="002C539D"/>
    <w:rsid w:val="002C598D"/>
    <w:rsid w:val="002C5E46"/>
    <w:rsid w:val="002C71CA"/>
    <w:rsid w:val="002D262A"/>
    <w:rsid w:val="002D3524"/>
    <w:rsid w:val="002D4F02"/>
    <w:rsid w:val="002D6763"/>
    <w:rsid w:val="002D7B94"/>
    <w:rsid w:val="002E06F1"/>
    <w:rsid w:val="002E226E"/>
    <w:rsid w:val="002E3E35"/>
    <w:rsid w:val="002E4A7B"/>
    <w:rsid w:val="002E4D90"/>
    <w:rsid w:val="002F297B"/>
    <w:rsid w:val="002F53BC"/>
    <w:rsid w:val="002F6E35"/>
    <w:rsid w:val="0030242C"/>
    <w:rsid w:val="00302890"/>
    <w:rsid w:val="003035EE"/>
    <w:rsid w:val="00306F1E"/>
    <w:rsid w:val="00310CBE"/>
    <w:rsid w:val="00313A5A"/>
    <w:rsid w:val="00315DEC"/>
    <w:rsid w:val="0031740A"/>
    <w:rsid w:val="00317FDB"/>
    <w:rsid w:val="00323AF9"/>
    <w:rsid w:val="00323D8D"/>
    <w:rsid w:val="003250D8"/>
    <w:rsid w:val="00325FF2"/>
    <w:rsid w:val="00326958"/>
    <w:rsid w:val="00327B4E"/>
    <w:rsid w:val="00327C2F"/>
    <w:rsid w:val="0033012A"/>
    <w:rsid w:val="003301CC"/>
    <w:rsid w:val="003308C3"/>
    <w:rsid w:val="00331ADC"/>
    <w:rsid w:val="00337E0A"/>
    <w:rsid w:val="00341682"/>
    <w:rsid w:val="003426BF"/>
    <w:rsid w:val="00344C42"/>
    <w:rsid w:val="00345556"/>
    <w:rsid w:val="00346E5F"/>
    <w:rsid w:val="003503E1"/>
    <w:rsid w:val="003511C9"/>
    <w:rsid w:val="00351324"/>
    <w:rsid w:val="0035526C"/>
    <w:rsid w:val="00357B5C"/>
    <w:rsid w:val="00363410"/>
    <w:rsid w:val="00363A19"/>
    <w:rsid w:val="003656C4"/>
    <w:rsid w:val="00366F93"/>
    <w:rsid w:val="00370490"/>
    <w:rsid w:val="00370BC5"/>
    <w:rsid w:val="00370D5B"/>
    <w:rsid w:val="003743AD"/>
    <w:rsid w:val="00374A22"/>
    <w:rsid w:val="00380C3A"/>
    <w:rsid w:val="00384A00"/>
    <w:rsid w:val="00384E5E"/>
    <w:rsid w:val="00387C3D"/>
    <w:rsid w:val="003921CA"/>
    <w:rsid w:val="00392614"/>
    <w:rsid w:val="00394544"/>
    <w:rsid w:val="0039494C"/>
    <w:rsid w:val="00394DAA"/>
    <w:rsid w:val="003969F2"/>
    <w:rsid w:val="00396FD7"/>
    <w:rsid w:val="003A0C7A"/>
    <w:rsid w:val="003A16DA"/>
    <w:rsid w:val="003A3ADA"/>
    <w:rsid w:val="003A501E"/>
    <w:rsid w:val="003A56A9"/>
    <w:rsid w:val="003A63C1"/>
    <w:rsid w:val="003C11F8"/>
    <w:rsid w:val="003C3464"/>
    <w:rsid w:val="003C38EC"/>
    <w:rsid w:val="003C3D79"/>
    <w:rsid w:val="003D050A"/>
    <w:rsid w:val="003E1520"/>
    <w:rsid w:val="003E21DB"/>
    <w:rsid w:val="003E3505"/>
    <w:rsid w:val="003E418E"/>
    <w:rsid w:val="003E662B"/>
    <w:rsid w:val="003E7979"/>
    <w:rsid w:val="003F1A11"/>
    <w:rsid w:val="003F3693"/>
    <w:rsid w:val="003F41AE"/>
    <w:rsid w:val="003F4ADD"/>
    <w:rsid w:val="003F7027"/>
    <w:rsid w:val="003F7D6D"/>
    <w:rsid w:val="00406760"/>
    <w:rsid w:val="00413779"/>
    <w:rsid w:val="004231F0"/>
    <w:rsid w:val="00430A83"/>
    <w:rsid w:val="00431084"/>
    <w:rsid w:val="00433C73"/>
    <w:rsid w:val="00435539"/>
    <w:rsid w:val="00436B58"/>
    <w:rsid w:val="00436BEA"/>
    <w:rsid w:val="00437868"/>
    <w:rsid w:val="004406E3"/>
    <w:rsid w:val="0044335E"/>
    <w:rsid w:val="00446C1B"/>
    <w:rsid w:val="0045010E"/>
    <w:rsid w:val="0045292C"/>
    <w:rsid w:val="00452EA6"/>
    <w:rsid w:val="004533DB"/>
    <w:rsid w:val="00455D47"/>
    <w:rsid w:val="004620FF"/>
    <w:rsid w:val="00462212"/>
    <w:rsid w:val="00464B7F"/>
    <w:rsid w:val="004655C1"/>
    <w:rsid w:val="00465789"/>
    <w:rsid w:val="004662C5"/>
    <w:rsid w:val="00480779"/>
    <w:rsid w:val="0048210D"/>
    <w:rsid w:val="004867C2"/>
    <w:rsid w:val="0049195D"/>
    <w:rsid w:val="00491AB9"/>
    <w:rsid w:val="004934BE"/>
    <w:rsid w:val="00493D60"/>
    <w:rsid w:val="00495DE3"/>
    <w:rsid w:val="004A1727"/>
    <w:rsid w:val="004A324F"/>
    <w:rsid w:val="004A4935"/>
    <w:rsid w:val="004B4661"/>
    <w:rsid w:val="004B47D3"/>
    <w:rsid w:val="004C498B"/>
    <w:rsid w:val="004C67B1"/>
    <w:rsid w:val="004D1EAA"/>
    <w:rsid w:val="004D2C35"/>
    <w:rsid w:val="004D3AA9"/>
    <w:rsid w:val="004D6081"/>
    <w:rsid w:val="004D6B97"/>
    <w:rsid w:val="004E049B"/>
    <w:rsid w:val="004E0830"/>
    <w:rsid w:val="004E2B24"/>
    <w:rsid w:val="004E69F7"/>
    <w:rsid w:val="004E7409"/>
    <w:rsid w:val="004E74D1"/>
    <w:rsid w:val="004F2BAC"/>
    <w:rsid w:val="004F36C4"/>
    <w:rsid w:val="004F7F4D"/>
    <w:rsid w:val="00500104"/>
    <w:rsid w:val="0050038C"/>
    <w:rsid w:val="00505804"/>
    <w:rsid w:val="0050608A"/>
    <w:rsid w:val="0050665D"/>
    <w:rsid w:val="005069C3"/>
    <w:rsid w:val="00506F79"/>
    <w:rsid w:val="00511D22"/>
    <w:rsid w:val="005214C0"/>
    <w:rsid w:val="00521C2D"/>
    <w:rsid w:val="00524F77"/>
    <w:rsid w:val="005257EC"/>
    <w:rsid w:val="00526576"/>
    <w:rsid w:val="00526D08"/>
    <w:rsid w:val="00532098"/>
    <w:rsid w:val="00535221"/>
    <w:rsid w:val="0053540D"/>
    <w:rsid w:val="00535E7B"/>
    <w:rsid w:val="00537E01"/>
    <w:rsid w:val="005400FC"/>
    <w:rsid w:val="00540352"/>
    <w:rsid w:val="005403E8"/>
    <w:rsid w:val="00543DC3"/>
    <w:rsid w:val="00551D48"/>
    <w:rsid w:val="005547CA"/>
    <w:rsid w:val="00555F68"/>
    <w:rsid w:val="005576F8"/>
    <w:rsid w:val="00560CF3"/>
    <w:rsid w:val="00560D9D"/>
    <w:rsid w:val="00561604"/>
    <w:rsid w:val="00566216"/>
    <w:rsid w:val="005720EB"/>
    <w:rsid w:val="005722EB"/>
    <w:rsid w:val="0057328A"/>
    <w:rsid w:val="0058013D"/>
    <w:rsid w:val="00580A6C"/>
    <w:rsid w:val="0058111E"/>
    <w:rsid w:val="005837E2"/>
    <w:rsid w:val="00585F60"/>
    <w:rsid w:val="005860D2"/>
    <w:rsid w:val="005903AC"/>
    <w:rsid w:val="005975FE"/>
    <w:rsid w:val="005A151B"/>
    <w:rsid w:val="005A5275"/>
    <w:rsid w:val="005A6276"/>
    <w:rsid w:val="005A7F69"/>
    <w:rsid w:val="005B0F1A"/>
    <w:rsid w:val="005B3BFB"/>
    <w:rsid w:val="005C2E96"/>
    <w:rsid w:val="005C40D5"/>
    <w:rsid w:val="005C40E0"/>
    <w:rsid w:val="005C4441"/>
    <w:rsid w:val="005D1DEB"/>
    <w:rsid w:val="005D51C5"/>
    <w:rsid w:val="005D5D21"/>
    <w:rsid w:val="005E2B24"/>
    <w:rsid w:val="005E454D"/>
    <w:rsid w:val="005E5DF7"/>
    <w:rsid w:val="005F28ED"/>
    <w:rsid w:val="005F44AA"/>
    <w:rsid w:val="005F5DC1"/>
    <w:rsid w:val="005F6F8C"/>
    <w:rsid w:val="005F7ADD"/>
    <w:rsid w:val="005F7FEA"/>
    <w:rsid w:val="006075CC"/>
    <w:rsid w:val="00612567"/>
    <w:rsid w:val="00615050"/>
    <w:rsid w:val="00616DE6"/>
    <w:rsid w:val="00617795"/>
    <w:rsid w:val="00622372"/>
    <w:rsid w:val="00623E13"/>
    <w:rsid w:val="0062545D"/>
    <w:rsid w:val="006301F5"/>
    <w:rsid w:val="00632A6B"/>
    <w:rsid w:val="00633E77"/>
    <w:rsid w:val="0063644E"/>
    <w:rsid w:val="00636D6D"/>
    <w:rsid w:val="006371A1"/>
    <w:rsid w:val="006404FF"/>
    <w:rsid w:val="006449A2"/>
    <w:rsid w:val="00655694"/>
    <w:rsid w:val="0066062F"/>
    <w:rsid w:val="0066273C"/>
    <w:rsid w:val="00662752"/>
    <w:rsid w:val="00671099"/>
    <w:rsid w:val="0067358F"/>
    <w:rsid w:val="0067395C"/>
    <w:rsid w:val="00674AA2"/>
    <w:rsid w:val="00676A56"/>
    <w:rsid w:val="0068215C"/>
    <w:rsid w:val="0068230E"/>
    <w:rsid w:val="006905C2"/>
    <w:rsid w:val="00697762"/>
    <w:rsid w:val="0069799C"/>
    <w:rsid w:val="00697E5B"/>
    <w:rsid w:val="006A0088"/>
    <w:rsid w:val="006A465C"/>
    <w:rsid w:val="006A4FFC"/>
    <w:rsid w:val="006A6D7D"/>
    <w:rsid w:val="006A73F8"/>
    <w:rsid w:val="006B1180"/>
    <w:rsid w:val="006B2425"/>
    <w:rsid w:val="006B2483"/>
    <w:rsid w:val="006B4E3F"/>
    <w:rsid w:val="006B6D4A"/>
    <w:rsid w:val="006C2620"/>
    <w:rsid w:val="006C3304"/>
    <w:rsid w:val="006C3BA5"/>
    <w:rsid w:val="006C6C1C"/>
    <w:rsid w:val="006C7956"/>
    <w:rsid w:val="006D03BB"/>
    <w:rsid w:val="006D21FF"/>
    <w:rsid w:val="006D33CE"/>
    <w:rsid w:val="006D680C"/>
    <w:rsid w:val="006E0FE1"/>
    <w:rsid w:val="006E2F80"/>
    <w:rsid w:val="006E2F8D"/>
    <w:rsid w:val="006E3BD4"/>
    <w:rsid w:val="006E4164"/>
    <w:rsid w:val="006E5B0A"/>
    <w:rsid w:val="006F049E"/>
    <w:rsid w:val="006F265F"/>
    <w:rsid w:val="006F3FEB"/>
    <w:rsid w:val="006F4AFC"/>
    <w:rsid w:val="006F730C"/>
    <w:rsid w:val="006F73F3"/>
    <w:rsid w:val="00700DDD"/>
    <w:rsid w:val="00701817"/>
    <w:rsid w:val="00702EB1"/>
    <w:rsid w:val="00702F11"/>
    <w:rsid w:val="007031B1"/>
    <w:rsid w:val="007043FD"/>
    <w:rsid w:val="00705A54"/>
    <w:rsid w:val="007063E3"/>
    <w:rsid w:val="00706A89"/>
    <w:rsid w:val="00707736"/>
    <w:rsid w:val="00711B96"/>
    <w:rsid w:val="00712F20"/>
    <w:rsid w:val="00716DB7"/>
    <w:rsid w:val="007222A0"/>
    <w:rsid w:val="0072256E"/>
    <w:rsid w:val="00724E03"/>
    <w:rsid w:val="00735339"/>
    <w:rsid w:val="00742F85"/>
    <w:rsid w:val="0075488B"/>
    <w:rsid w:val="00756044"/>
    <w:rsid w:val="00756E06"/>
    <w:rsid w:val="007614D4"/>
    <w:rsid w:val="00761C9D"/>
    <w:rsid w:val="00761DA6"/>
    <w:rsid w:val="00764A19"/>
    <w:rsid w:val="00765DEE"/>
    <w:rsid w:val="007700B1"/>
    <w:rsid w:val="00772774"/>
    <w:rsid w:val="007776E3"/>
    <w:rsid w:val="00780B38"/>
    <w:rsid w:val="00781F52"/>
    <w:rsid w:val="007825D9"/>
    <w:rsid w:val="00786BA7"/>
    <w:rsid w:val="00787CE7"/>
    <w:rsid w:val="007911E5"/>
    <w:rsid w:val="007963EB"/>
    <w:rsid w:val="00797E4E"/>
    <w:rsid w:val="007A1493"/>
    <w:rsid w:val="007A2D95"/>
    <w:rsid w:val="007A2E39"/>
    <w:rsid w:val="007A4FD7"/>
    <w:rsid w:val="007A7137"/>
    <w:rsid w:val="007B1192"/>
    <w:rsid w:val="007B1305"/>
    <w:rsid w:val="007B1E87"/>
    <w:rsid w:val="007B7B95"/>
    <w:rsid w:val="007C2D27"/>
    <w:rsid w:val="007C52AC"/>
    <w:rsid w:val="007C6B92"/>
    <w:rsid w:val="007C7719"/>
    <w:rsid w:val="007D1F3F"/>
    <w:rsid w:val="007D223D"/>
    <w:rsid w:val="007D2AD5"/>
    <w:rsid w:val="007D4D9E"/>
    <w:rsid w:val="007D56A8"/>
    <w:rsid w:val="007D6AE7"/>
    <w:rsid w:val="007D6CFB"/>
    <w:rsid w:val="007E1607"/>
    <w:rsid w:val="007E574B"/>
    <w:rsid w:val="007E5750"/>
    <w:rsid w:val="007E6923"/>
    <w:rsid w:val="007F2434"/>
    <w:rsid w:val="007F454D"/>
    <w:rsid w:val="007F7D13"/>
    <w:rsid w:val="0080264C"/>
    <w:rsid w:val="008059AC"/>
    <w:rsid w:val="008065F4"/>
    <w:rsid w:val="0080791E"/>
    <w:rsid w:val="00811638"/>
    <w:rsid w:val="00814AE7"/>
    <w:rsid w:val="00815382"/>
    <w:rsid w:val="00817017"/>
    <w:rsid w:val="00821341"/>
    <w:rsid w:val="00826DCF"/>
    <w:rsid w:val="00830296"/>
    <w:rsid w:val="008321D0"/>
    <w:rsid w:val="00833B51"/>
    <w:rsid w:val="008403EE"/>
    <w:rsid w:val="008405D8"/>
    <w:rsid w:val="00841251"/>
    <w:rsid w:val="00841793"/>
    <w:rsid w:val="008453D2"/>
    <w:rsid w:val="00846698"/>
    <w:rsid w:val="00847542"/>
    <w:rsid w:val="0085028F"/>
    <w:rsid w:val="00850F24"/>
    <w:rsid w:val="00852D7A"/>
    <w:rsid w:val="008540D9"/>
    <w:rsid w:val="008544E9"/>
    <w:rsid w:val="00854CC7"/>
    <w:rsid w:val="00854FD1"/>
    <w:rsid w:val="0085720D"/>
    <w:rsid w:val="00861736"/>
    <w:rsid w:val="0086506B"/>
    <w:rsid w:val="00865AD4"/>
    <w:rsid w:val="00865E7D"/>
    <w:rsid w:val="00872A9C"/>
    <w:rsid w:val="00875D4F"/>
    <w:rsid w:val="00877B02"/>
    <w:rsid w:val="008813AB"/>
    <w:rsid w:val="0088174A"/>
    <w:rsid w:val="0088198B"/>
    <w:rsid w:val="008821A6"/>
    <w:rsid w:val="00882A75"/>
    <w:rsid w:val="00882E5C"/>
    <w:rsid w:val="008838C2"/>
    <w:rsid w:val="00886335"/>
    <w:rsid w:val="0089611E"/>
    <w:rsid w:val="0089677C"/>
    <w:rsid w:val="00897391"/>
    <w:rsid w:val="008A1353"/>
    <w:rsid w:val="008A180A"/>
    <w:rsid w:val="008A705A"/>
    <w:rsid w:val="008A7AC2"/>
    <w:rsid w:val="008B07B5"/>
    <w:rsid w:val="008B09D6"/>
    <w:rsid w:val="008B213C"/>
    <w:rsid w:val="008B2BAC"/>
    <w:rsid w:val="008B4482"/>
    <w:rsid w:val="008B4E7B"/>
    <w:rsid w:val="008B536B"/>
    <w:rsid w:val="008B5ADA"/>
    <w:rsid w:val="008B720D"/>
    <w:rsid w:val="008B7CB7"/>
    <w:rsid w:val="008C0044"/>
    <w:rsid w:val="008C16FA"/>
    <w:rsid w:val="008C1804"/>
    <w:rsid w:val="008C39E1"/>
    <w:rsid w:val="008C42DA"/>
    <w:rsid w:val="008C5D23"/>
    <w:rsid w:val="008C792F"/>
    <w:rsid w:val="008D19C5"/>
    <w:rsid w:val="008D680C"/>
    <w:rsid w:val="008D6AB9"/>
    <w:rsid w:val="008E0151"/>
    <w:rsid w:val="008E024E"/>
    <w:rsid w:val="008E2336"/>
    <w:rsid w:val="008E725C"/>
    <w:rsid w:val="008F2984"/>
    <w:rsid w:val="008F59AF"/>
    <w:rsid w:val="008F7DA8"/>
    <w:rsid w:val="00900ECE"/>
    <w:rsid w:val="00901CA4"/>
    <w:rsid w:val="009059B9"/>
    <w:rsid w:val="00910B00"/>
    <w:rsid w:val="0091313F"/>
    <w:rsid w:val="00913AA4"/>
    <w:rsid w:val="00914549"/>
    <w:rsid w:val="009147A0"/>
    <w:rsid w:val="009157C5"/>
    <w:rsid w:val="0091583F"/>
    <w:rsid w:val="00916365"/>
    <w:rsid w:val="0091711A"/>
    <w:rsid w:val="00917F77"/>
    <w:rsid w:val="0092292E"/>
    <w:rsid w:val="009250ED"/>
    <w:rsid w:val="009259C2"/>
    <w:rsid w:val="00931483"/>
    <w:rsid w:val="009315B2"/>
    <w:rsid w:val="0093204A"/>
    <w:rsid w:val="00932372"/>
    <w:rsid w:val="00932E4E"/>
    <w:rsid w:val="0093409E"/>
    <w:rsid w:val="00935598"/>
    <w:rsid w:val="00940BA2"/>
    <w:rsid w:val="009413F9"/>
    <w:rsid w:val="00944C5E"/>
    <w:rsid w:val="009555B9"/>
    <w:rsid w:val="0095642D"/>
    <w:rsid w:val="00962492"/>
    <w:rsid w:val="009625E7"/>
    <w:rsid w:val="00964824"/>
    <w:rsid w:val="00964B48"/>
    <w:rsid w:val="00970A65"/>
    <w:rsid w:val="00972C11"/>
    <w:rsid w:val="009766F4"/>
    <w:rsid w:val="00976BF5"/>
    <w:rsid w:val="00976EB7"/>
    <w:rsid w:val="00981FE2"/>
    <w:rsid w:val="00982052"/>
    <w:rsid w:val="00982410"/>
    <w:rsid w:val="00982B64"/>
    <w:rsid w:val="00995D54"/>
    <w:rsid w:val="009A5344"/>
    <w:rsid w:val="009A5B76"/>
    <w:rsid w:val="009B11C3"/>
    <w:rsid w:val="009B69E2"/>
    <w:rsid w:val="009B6CDF"/>
    <w:rsid w:val="009B6D8C"/>
    <w:rsid w:val="009B76DA"/>
    <w:rsid w:val="009C13E5"/>
    <w:rsid w:val="009C17F5"/>
    <w:rsid w:val="009C4062"/>
    <w:rsid w:val="009C40AE"/>
    <w:rsid w:val="009C6C62"/>
    <w:rsid w:val="009C73FF"/>
    <w:rsid w:val="009D523A"/>
    <w:rsid w:val="009D58E7"/>
    <w:rsid w:val="009E113B"/>
    <w:rsid w:val="009E2852"/>
    <w:rsid w:val="009E69BF"/>
    <w:rsid w:val="009E6C29"/>
    <w:rsid w:val="009E7062"/>
    <w:rsid w:val="009E715C"/>
    <w:rsid w:val="009E756D"/>
    <w:rsid w:val="009E7C89"/>
    <w:rsid w:val="009F11EC"/>
    <w:rsid w:val="009F33C2"/>
    <w:rsid w:val="009F45A2"/>
    <w:rsid w:val="00A01047"/>
    <w:rsid w:val="00A064A6"/>
    <w:rsid w:val="00A15A3E"/>
    <w:rsid w:val="00A219A4"/>
    <w:rsid w:val="00A23043"/>
    <w:rsid w:val="00A25844"/>
    <w:rsid w:val="00A26E0C"/>
    <w:rsid w:val="00A270F8"/>
    <w:rsid w:val="00A30C7E"/>
    <w:rsid w:val="00A311C2"/>
    <w:rsid w:val="00A343A5"/>
    <w:rsid w:val="00A3715B"/>
    <w:rsid w:val="00A40FBE"/>
    <w:rsid w:val="00A43EC0"/>
    <w:rsid w:val="00A469D3"/>
    <w:rsid w:val="00A51FB3"/>
    <w:rsid w:val="00A60379"/>
    <w:rsid w:val="00A606CF"/>
    <w:rsid w:val="00A66515"/>
    <w:rsid w:val="00A66A4E"/>
    <w:rsid w:val="00A705FA"/>
    <w:rsid w:val="00A70EF5"/>
    <w:rsid w:val="00A74AFC"/>
    <w:rsid w:val="00A81E86"/>
    <w:rsid w:val="00A83076"/>
    <w:rsid w:val="00A8684E"/>
    <w:rsid w:val="00A870F4"/>
    <w:rsid w:val="00A900BC"/>
    <w:rsid w:val="00A92089"/>
    <w:rsid w:val="00A95B5C"/>
    <w:rsid w:val="00A960CD"/>
    <w:rsid w:val="00A96CD2"/>
    <w:rsid w:val="00AA1231"/>
    <w:rsid w:val="00AA174B"/>
    <w:rsid w:val="00AA795E"/>
    <w:rsid w:val="00AB496C"/>
    <w:rsid w:val="00AB7AB9"/>
    <w:rsid w:val="00AB7DAD"/>
    <w:rsid w:val="00AC2F20"/>
    <w:rsid w:val="00AC3430"/>
    <w:rsid w:val="00AC3B73"/>
    <w:rsid w:val="00AC603E"/>
    <w:rsid w:val="00AC62EA"/>
    <w:rsid w:val="00AD2206"/>
    <w:rsid w:val="00AD24F3"/>
    <w:rsid w:val="00AD2E6C"/>
    <w:rsid w:val="00AD5B4E"/>
    <w:rsid w:val="00AE3DBB"/>
    <w:rsid w:val="00AF0545"/>
    <w:rsid w:val="00AF7B49"/>
    <w:rsid w:val="00B000BE"/>
    <w:rsid w:val="00B00B28"/>
    <w:rsid w:val="00B01117"/>
    <w:rsid w:val="00B01CB5"/>
    <w:rsid w:val="00B023D9"/>
    <w:rsid w:val="00B02C9E"/>
    <w:rsid w:val="00B04DDB"/>
    <w:rsid w:val="00B11994"/>
    <w:rsid w:val="00B11C13"/>
    <w:rsid w:val="00B11F80"/>
    <w:rsid w:val="00B16F6D"/>
    <w:rsid w:val="00B176FD"/>
    <w:rsid w:val="00B23830"/>
    <w:rsid w:val="00B25E40"/>
    <w:rsid w:val="00B27DDE"/>
    <w:rsid w:val="00B30F06"/>
    <w:rsid w:val="00B331F4"/>
    <w:rsid w:val="00B33BD4"/>
    <w:rsid w:val="00B373B8"/>
    <w:rsid w:val="00B40160"/>
    <w:rsid w:val="00B42423"/>
    <w:rsid w:val="00B45465"/>
    <w:rsid w:val="00B45B86"/>
    <w:rsid w:val="00B518EB"/>
    <w:rsid w:val="00B52B77"/>
    <w:rsid w:val="00B57DCF"/>
    <w:rsid w:val="00B6037C"/>
    <w:rsid w:val="00B70A05"/>
    <w:rsid w:val="00B72C2C"/>
    <w:rsid w:val="00B73D4C"/>
    <w:rsid w:val="00B80400"/>
    <w:rsid w:val="00B81A16"/>
    <w:rsid w:val="00B83B64"/>
    <w:rsid w:val="00B86797"/>
    <w:rsid w:val="00B86E7E"/>
    <w:rsid w:val="00B9069A"/>
    <w:rsid w:val="00B90E1D"/>
    <w:rsid w:val="00B939DE"/>
    <w:rsid w:val="00B93B7D"/>
    <w:rsid w:val="00B949A7"/>
    <w:rsid w:val="00B973C9"/>
    <w:rsid w:val="00BA0343"/>
    <w:rsid w:val="00BA222E"/>
    <w:rsid w:val="00BA36B1"/>
    <w:rsid w:val="00BA79D9"/>
    <w:rsid w:val="00BB000E"/>
    <w:rsid w:val="00BB076D"/>
    <w:rsid w:val="00BB4F8E"/>
    <w:rsid w:val="00BB5573"/>
    <w:rsid w:val="00BB5649"/>
    <w:rsid w:val="00BB74AC"/>
    <w:rsid w:val="00BC2562"/>
    <w:rsid w:val="00BC3468"/>
    <w:rsid w:val="00BC5138"/>
    <w:rsid w:val="00BD23D4"/>
    <w:rsid w:val="00BD4D08"/>
    <w:rsid w:val="00BE18A5"/>
    <w:rsid w:val="00BE266D"/>
    <w:rsid w:val="00BE33C8"/>
    <w:rsid w:val="00BE6894"/>
    <w:rsid w:val="00BF19F0"/>
    <w:rsid w:val="00BF1CE7"/>
    <w:rsid w:val="00BF39D4"/>
    <w:rsid w:val="00BF3F82"/>
    <w:rsid w:val="00BF5B09"/>
    <w:rsid w:val="00BF7326"/>
    <w:rsid w:val="00C01B00"/>
    <w:rsid w:val="00C03960"/>
    <w:rsid w:val="00C07769"/>
    <w:rsid w:val="00C13837"/>
    <w:rsid w:val="00C138B9"/>
    <w:rsid w:val="00C14871"/>
    <w:rsid w:val="00C21185"/>
    <w:rsid w:val="00C218F4"/>
    <w:rsid w:val="00C22C89"/>
    <w:rsid w:val="00C23794"/>
    <w:rsid w:val="00C23FD0"/>
    <w:rsid w:val="00C247F2"/>
    <w:rsid w:val="00C2798C"/>
    <w:rsid w:val="00C315C1"/>
    <w:rsid w:val="00C32BCF"/>
    <w:rsid w:val="00C4142C"/>
    <w:rsid w:val="00C4326C"/>
    <w:rsid w:val="00C44D41"/>
    <w:rsid w:val="00C456E1"/>
    <w:rsid w:val="00C45A45"/>
    <w:rsid w:val="00C45D90"/>
    <w:rsid w:val="00C46DC5"/>
    <w:rsid w:val="00C47A9D"/>
    <w:rsid w:val="00C50508"/>
    <w:rsid w:val="00C51094"/>
    <w:rsid w:val="00C536C6"/>
    <w:rsid w:val="00C5662D"/>
    <w:rsid w:val="00C622A4"/>
    <w:rsid w:val="00C62485"/>
    <w:rsid w:val="00C6450B"/>
    <w:rsid w:val="00C66FBC"/>
    <w:rsid w:val="00C7488A"/>
    <w:rsid w:val="00C749D7"/>
    <w:rsid w:val="00C81C15"/>
    <w:rsid w:val="00C81CE4"/>
    <w:rsid w:val="00C83353"/>
    <w:rsid w:val="00C85D0F"/>
    <w:rsid w:val="00C86616"/>
    <w:rsid w:val="00C90FA2"/>
    <w:rsid w:val="00C94B60"/>
    <w:rsid w:val="00C95148"/>
    <w:rsid w:val="00C971DE"/>
    <w:rsid w:val="00CA1FFC"/>
    <w:rsid w:val="00CA2081"/>
    <w:rsid w:val="00CA2B87"/>
    <w:rsid w:val="00CA6471"/>
    <w:rsid w:val="00CA73BC"/>
    <w:rsid w:val="00CA7F45"/>
    <w:rsid w:val="00CB1CB6"/>
    <w:rsid w:val="00CB2C36"/>
    <w:rsid w:val="00CB3552"/>
    <w:rsid w:val="00CB4AFD"/>
    <w:rsid w:val="00CB5665"/>
    <w:rsid w:val="00CB77C1"/>
    <w:rsid w:val="00CC1B89"/>
    <w:rsid w:val="00CC2B56"/>
    <w:rsid w:val="00CC752D"/>
    <w:rsid w:val="00CD0D49"/>
    <w:rsid w:val="00CD148B"/>
    <w:rsid w:val="00CD30C4"/>
    <w:rsid w:val="00CD3139"/>
    <w:rsid w:val="00CD5003"/>
    <w:rsid w:val="00CD7524"/>
    <w:rsid w:val="00CE347E"/>
    <w:rsid w:val="00CE55BF"/>
    <w:rsid w:val="00CE614C"/>
    <w:rsid w:val="00CF11C1"/>
    <w:rsid w:val="00CF429F"/>
    <w:rsid w:val="00CF6E72"/>
    <w:rsid w:val="00CF6FF2"/>
    <w:rsid w:val="00CF773F"/>
    <w:rsid w:val="00CF7C68"/>
    <w:rsid w:val="00D00B87"/>
    <w:rsid w:val="00D01A58"/>
    <w:rsid w:val="00D04B5A"/>
    <w:rsid w:val="00D05BD4"/>
    <w:rsid w:val="00D13A18"/>
    <w:rsid w:val="00D154AE"/>
    <w:rsid w:val="00D15E8A"/>
    <w:rsid w:val="00D170E4"/>
    <w:rsid w:val="00D17BAD"/>
    <w:rsid w:val="00D206F1"/>
    <w:rsid w:val="00D219C5"/>
    <w:rsid w:val="00D22B53"/>
    <w:rsid w:val="00D278A8"/>
    <w:rsid w:val="00D27E62"/>
    <w:rsid w:val="00D3011C"/>
    <w:rsid w:val="00D302A9"/>
    <w:rsid w:val="00D3206B"/>
    <w:rsid w:val="00D32D01"/>
    <w:rsid w:val="00D3411D"/>
    <w:rsid w:val="00D35188"/>
    <w:rsid w:val="00D36A2A"/>
    <w:rsid w:val="00D426AD"/>
    <w:rsid w:val="00D43F98"/>
    <w:rsid w:val="00D44594"/>
    <w:rsid w:val="00D44A26"/>
    <w:rsid w:val="00D46CC5"/>
    <w:rsid w:val="00D50DC3"/>
    <w:rsid w:val="00D51FE4"/>
    <w:rsid w:val="00D52C8F"/>
    <w:rsid w:val="00D541E7"/>
    <w:rsid w:val="00D71B98"/>
    <w:rsid w:val="00D740F2"/>
    <w:rsid w:val="00D76033"/>
    <w:rsid w:val="00D83729"/>
    <w:rsid w:val="00D83F16"/>
    <w:rsid w:val="00D849EE"/>
    <w:rsid w:val="00D854D7"/>
    <w:rsid w:val="00D864BC"/>
    <w:rsid w:val="00D8659F"/>
    <w:rsid w:val="00D90B0A"/>
    <w:rsid w:val="00D91152"/>
    <w:rsid w:val="00D9439C"/>
    <w:rsid w:val="00D96A18"/>
    <w:rsid w:val="00DA13A7"/>
    <w:rsid w:val="00DA37FA"/>
    <w:rsid w:val="00DA3EBF"/>
    <w:rsid w:val="00DA4E74"/>
    <w:rsid w:val="00DA6584"/>
    <w:rsid w:val="00DB0CFD"/>
    <w:rsid w:val="00DB10A8"/>
    <w:rsid w:val="00DB2324"/>
    <w:rsid w:val="00DB6705"/>
    <w:rsid w:val="00DC02C5"/>
    <w:rsid w:val="00DC0518"/>
    <w:rsid w:val="00DC1F96"/>
    <w:rsid w:val="00DC2044"/>
    <w:rsid w:val="00DC57DB"/>
    <w:rsid w:val="00DD1D09"/>
    <w:rsid w:val="00DD2ADB"/>
    <w:rsid w:val="00DE02DC"/>
    <w:rsid w:val="00DE061D"/>
    <w:rsid w:val="00DE222B"/>
    <w:rsid w:val="00DE4BDB"/>
    <w:rsid w:val="00DE4FC5"/>
    <w:rsid w:val="00DE7012"/>
    <w:rsid w:val="00DF3111"/>
    <w:rsid w:val="00DF4330"/>
    <w:rsid w:val="00DF4F75"/>
    <w:rsid w:val="00DF682B"/>
    <w:rsid w:val="00DF683E"/>
    <w:rsid w:val="00DF7006"/>
    <w:rsid w:val="00DF74E5"/>
    <w:rsid w:val="00E03DB4"/>
    <w:rsid w:val="00E12728"/>
    <w:rsid w:val="00E141D5"/>
    <w:rsid w:val="00E15AD4"/>
    <w:rsid w:val="00E16443"/>
    <w:rsid w:val="00E16768"/>
    <w:rsid w:val="00E202FA"/>
    <w:rsid w:val="00E218CA"/>
    <w:rsid w:val="00E21D6C"/>
    <w:rsid w:val="00E225FD"/>
    <w:rsid w:val="00E23370"/>
    <w:rsid w:val="00E2458E"/>
    <w:rsid w:val="00E24777"/>
    <w:rsid w:val="00E253D5"/>
    <w:rsid w:val="00E25645"/>
    <w:rsid w:val="00E362E5"/>
    <w:rsid w:val="00E4047C"/>
    <w:rsid w:val="00E4054A"/>
    <w:rsid w:val="00E4096D"/>
    <w:rsid w:val="00E4099F"/>
    <w:rsid w:val="00E40B7F"/>
    <w:rsid w:val="00E41FF2"/>
    <w:rsid w:val="00E42570"/>
    <w:rsid w:val="00E425D6"/>
    <w:rsid w:val="00E42DE6"/>
    <w:rsid w:val="00E4349F"/>
    <w:rsid w:val="00E4482D"/>
    <w:rsid w:val="00E463A9"/>
    <w:rsid w:val="00E50C9B"/>
    <w:rsid w:val="00E544B6"/>
    <w:rsid w:val="00E55240"/>
    <w:rsid w:val="00E5599E"/>
    <w:rsid w:val="00E56206"/>
    <w:rsid w:val="00E57389"/>
    <w:rsid w:val="00E57A14"/>
    <w:rsid w:val="00E6337E"/>
    <w:rsid w:val="00E64671"/>
    <w:rsid w:val="00E655FB"/>
    <w:rsid w:val="00E67AF9"/>
    <w:rsid w:val="00E71EDC"/>
    <w:rsid w:val="00E742E4"/>
    <w:rsid w:val="00E77099"/>
    <w:rsid w:val="00E77EEF"/>
    <w:rsid w:val="00E81DAA"/>
    <w:rsid w:val="00E85F06"/>
    <w:rsid w:val="00E86425"/>
    <w:rsid w:val="00E877DB"/>
    <w:rsid w:val="00E93119"/>
    <w:rsid w:val="00E97688"/>
    <w:rsid w:val="00EA2EFA"/>
    <w:rsid w:val="00EA2F43"/>
    <w:rsid w:val="00EA7592"/>
    <w:rsid w:val="00EB14D0"/>
    <w:rsid w:val="00EB175C"/>
    <w:rsid w:val="00EB7A57"/>
    <w:rsid w:val="00EB7B14"/>
    <w:rsid w:val="00EC1999"/>
    <w:rsid w:val="00EC4A25"/>
    <w:rsid w:val="00ED71AC"/>
    <w:rsid w:val="00EE08D6"/>
    <w:rsid w:val="00EE11F8"/>
    <w:rsid w:val="00EE3C1D"/>
    <w:rsid w:val="00EE45FE"/>
    <w:rsid w:val="00EE5916"/>
    <w:rsid w:val="00EE5E5A"/>
    <w:rsid w:val="00EF14AC"/>
    <w:rsid w:val="00EF2082"/>
    <w:rsid w:val="00EF6B9D"/>
    <w:rsid w:val="00F03A2C"/>
    <w:rsid w:val="00F04524"/>
    <w:rsid w:val="00F0490D"/>
    <w:rsid w:val="00F07599"/>
    <w:rsid w:val="00F07D1C"/>
    <w:rsid w:val="00F1029B"/>
    <w:rsid w:val="00F12333"/>
    <w:rsid w:val="00F14FDC"/>
    <w:rsid w:val="00F20CDA"/>
    <w:rsid w:val="00F220AC"/>
    <w:rsid w:val="00F2315C"/>
    <w:rsid w:val="00F313A0"/>
    <w:rsid w:val="00F318F6"/>
    <w:rsid w:val="00F326A0"/>
    <w:rsid w:val="00F43593"/>
    <w:rsid w:val="00F43BA9"/>
    <w:rsid w:val="00F44272"/>
    <w:rsid w:val="00F45B11"/>
    <w:rsid w:val="00F52EFD"/>
    <w:rsid w:val="00F553C3"/>
    <w:rsid w:val="00F567E2"/>
    <w:rsid w:val="00F6063A"/>
    <w:rsid w:val="00F60738"/>
    <w:rsid w:val="00F61242"/>
    <w:rsid w:val="00F6274E"/>
    <w:rsid w:val="00F639A4"/>
    <w:rsid w:val="00F63A04"/>
    <w:rsid w:val="00F70118"/>
    <w:rsid w:val="00F717AA"/>
    <w:rsid w:val="00F71F48"/>
    <w:rsid w:val="00F74068"/>
    <w:rsid w:val="00F756FE"/>
    <w:rsid w:val="00F770B2"/>
    <w:rsid w:val="00F77672"/>
    <w:rsid w:val="00F80A85"/>
    <w:rsid w:val="00F81C42"/>
    <w:rsid w:val="00F84439"/>
    <w:rsid w:val="00F85145"/>
    <w:rsid w:val="00F85583"/>
    <w:rsid w:val="00F878AA"/>
    <w:rsid w:val="00F92064"/>
    <w:rsid w:val="00F9218C"/>
    <w:rsid w:val="00F927A6"/>
    <w:rsid w:val="00F93A13"/>
    <w:rsid w:val="00F957AF"/>
    <w:rsid w:val="00FA03B3"/>
    <w:rsid w:val="00FA29FD"/>
    <w:rsid w:val="00FA73CD"/>
    <w:rsid w:val="00FB0194"/>
    <w:rsid w:val="00FB0524"/>
    <w:rsid w:val="00FB6509"/>
    <w:rsid w:val="00FC50A5"/>
    <w:rsid w:val="00FC55B9"/>
    <w:rsid w:val="00FC6324"/>
    <w:rsid w:val="00FC7F31"/>
    <w:rsid w:val="00FD327B"/>
    <w:rsid w:val="00FD514A"/>
    <w:rsid w:val="00FD569F"/>
    <w:rsid w:val="00FD58C8"/>
    <w:rsid w:val="00FD70FD"/>
    <w:rsid w:val="00FE1900"/>
    <w:rsid w:val="00FE1901"/>
    <w:rsid w:val="00FE2D2A"/>
    <w:rsid w:val="00FE3270"/>
    <w:rsid w:val="00FE5257"/>
    <w:rsid w:val="00FE5B31"/>
    <w:rsid w:val="00FE7DA9"/>
    <w:rsid w:val="00FF374D"/>
    <w:rsid w:val="00FF3864"/>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7C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AA4"/>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NormalWeb">
    <w:name w:val="Normal (Web)"/>
    <w:basedOn w:val="Normal"/>
    <w:uiPriority w:val="99"/>
    <w:semiHidden/>
    <w:unhideWhenUsed/>
    <w:rsid w:val="003F41AE"/>
    <w:pPr>
      <w:spacing w:before="100" w:beforeAutospacing="1" w:after="100" w:afterAutospacing="1" w:line="240" w:lineRule="auto"/>
      <w:ind w:firstLine="0"/>
    </w:pPr>
    <w:rPr>
      <w:szCs w:val="24"/>
    </w:rPr>
  </w:style>
  <w:style w:type="character" w:styleId="Strong">
    <w:name w:val="Strong"/>
    <w:basedOn w:val="DefaultParagraphFont"/>
    <w:uiPriority w:val="22"/>
    <w:qFormat/>
    <w:rsid w:val="002B5ED9"/>
    <w:rPr>
      <w:b/>
      <w:bCs/>
    </w:rPr>
  </w:style>
  <w:style w:type="character" w:styleId="CommentReference">
    <w:name w:val="annotation reference"/>
    <w:basedOn w:val="DefaultParagraphFont"/>
    <w:uiPriority w:val="99"/>
    <w:semiHidden/>
    <w:unhideWhenUsed/>
    <w:rsid w:val="00D278A8"/>
    <w:rPr>
      <w:sz w:val="16"/>
      <w:szCs w:val="16"/>
    </w:rPr>
  </w:style>
  <w:style w:type="paragraph" w:styleId="CommentText">
    <w:name w:val="annotation text"/>
    <w:basedOn w:val="Normal"/>
    <w:link w:val="CommentTextChar"/>
    <w:uiPriority w:val="99"/>
    <w:semiHidden/>
    <w:unhideWhenUsed/>
    <w:rsid w:val="00D278A8"/>
    <w:pPr>
      <w:spacing w:line="240" w:lineRule="auto"/>
    </w:pPr>
    <w:rPr>
      <w:sz w:val="20"/>
    </w:rPr>
  </w:style>
  <w:style w:type="character" w:customStyle="1" w:styleId="CommentTextChar">
    <w:name w:val="Comment Text Char"/>
    <w:basedOn w:val="DefaultParagraphFont"/>
    <w:link w:val="CommentText"/>
    <w:uiPriority w:val="99"/>
    <w:semiHidden/>
    <w:rsid w:val="00D278A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78A8"/>
    <w:rPr>
      <w:b/>
      <w:bCs/>
    </w:rPr>
  </w:style>
  <w:style w:type="character" w:customStyle="1" w:styleId="CommentSubjectChar">
    <w:name w:val="Comment Subject Char"/>
    <w:basedOn w:val="CommentTextChar"/>
    <w:link w:val="CommentSubject"/>
    <w:uiPriority w:val="99"/>
    <w:semiHidden/>
    <w:rsid w:val="00D278A8"/>
    <w:rPr>
      <w:rFonts w:eastAsia="Times New Roman" w:cs="Times New Roman"/>
      <w:b/>
      <w:bCs/>
      <w:sz w:val="20"/>
      <w:szCs w:val="20"/>
    </w:rPr>
  </w:style>
  <w:style w:type="paragraph" w:styleId="Revision">
    <w:name w:val="Revision"/>
    <w:hidden/>
    <w:uiPriority w:val="99"/>
    <w:semiHidden/>
    <w:rsid w:val="004A1727"/>
    <w:pPr>
      <w:spacing w:after="0"/>
    </w:pPr>
    <w:rPr>
      <w:rFonts w:eastAsia="Times New Roman" w:cs="Times New Roman"/>
      <w:szCs w:val="20"/>
    </w:rPr>
  </w:style>
  <w:style w:type="character" w:styleId="Hyperlink">
    <w:name w:val="Hyperlink"/>
    <w:basedOn w:val="DefaultParagraphFont"/>
    <w:uiPriority w:val="99"/>
    <w:unhideWhenUsed/>
    <w:rsid w:val="00FA29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AA4"/>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NormalWeb">
    <w:name w:val="Normal (Web)"/>
    <w:basedOn w:val="Normal"/>
    <w:uiPriority w:val="99"/>
    <w:semiHidden/>
    <w:unhideWhenUsed/>
    <w:rsid w:val="003F41AE"/>
    <w:pPr>
      <w:spacing w:before="100" w:beforeAutospacing="1" w:after="100" w:afterAutospacing="1" w:line="240" w:lineRule="auto"/>
      <w:ind w:firstLine="0"/>
    </w:pPr>
    <w:rPr>
      <w:szCs w:val="24"/>
    </w:rPr>
  </w:style>
  <w:style w:type="character" w:styleId="Strong">
    <w:name w:val="Strong"/>
    <w:basedOn w:val="DefaultParagraphFont"/>
    <w:uiPriority w:val="22"/>
    <w:qFormat/>
    <w:rsid w:val="002B5ED9"/>
    <w:rPr>
      <w:b/>
      <w:bCs/>
    </w:rPr>
  </w:style>
  <w:style w:type="character" w:styleId="CommentReference">
    <w:name w:val="annotation reference"/>
    <w:basedOn w:val="DefaultParagraphFont"/>
    <w:uiPriority w:val="99"/>
    <w:semiHidden/>
    <w:unhideWhenUsed/>
    <w:rsid w:val="00D278A8"/>
    <w:rPr>
      <w:sz w:val="16"/>
      <w:szCs w:val="16"/>
    </w:rPr>
  </w:style>
  <w:style w:type="paragraph" w:styleId="CommentText">
    <w:name w:val="annotation text"/>
    <w:basedOn w:val="Normal"/>
    <w:link w:val="CommentTextChar"/>
    <w:uiPriority w:val="99"/>
    <w:semiHidden/>
    <w:unhideWhenUsed/>
    <w:rsid w:val="00D278A8"/>
    <w:pPr>
      <w:spacing w:line="240" w:lineRule="auto"/>
    </w:pPr>
    <w:rPr>
      <w:sz w:val="20"/>
    </w:rPr>
  </w:style>
  <w:style w:type="character" w:customStyle="1" w:styleId="CommentTextChar">
    <w:name w:val="Comment Text Char"/>
    <w:basedOn w:val="DefaultParagraphFont"/>
    <w:link w:val="CommentText"/>
    <w:uiPriority w:val="99"/>
    <w:semiHidden/>
    <w:rsid w:val="00D278A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78A8"/>
    <w:rPr>
      <w:b/>
      <w:bCs/>
    </w:rPr>
  </w:style>
  <w:style w:type="character" w:customStyle="1" w:styleId="CommentSubjectChar">
    <w:name w:val="Comment Subject Char"/>
    <w:basedOn w:val="CommentTextChar"/>
    <w:link w:val="CommentSubject"/>
    <w:uiPriority w:val="99"/>
    <w:semiHidden/>
    <w:rsid w:val="00D278A8"/>
    <w:rPr>
      <w:rFonts w:eastAsia="Times New Roman" w:cs="Times New Roman"/>
      <w:b/>
      <w:bCs/>
      <w:sz w:val="20"/>
      <w:szCs w:val="20"/>
    </w:rPr>
  </w:style>
  <w:style w:type="paragraph" w:styleId="Revision">
    <w:name w:val="Revision"/>
    <w:hidden/>
    <w:uiPriority w:val="99"/>
    <w:semiHidden/>
    <w:rsid w:val="004A1727"/>
    <w:pPr>
      <w:spacing w:after="0"/>
    </w:pPr>
    <w:rPr>
      <w:rFonts w:eastAsia="Times New Roman" w:cs="Times New Roman"/>
      <w:szCs w:val="20"/>
    </w:rPr>
  </w:style>
  <w:style w:type="character" w:styleId="Hyperlink">
    <w:name w:val="Hyperlink"/>
    <w:basedOn w:val="DefaultParagraphFont"/>
    <w:uiPriority w:val="99"/>
    <w:unhideWhenUsed/>
    <w:rsid w:val="00FA29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8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ieves-Cartagena@DOL.gov%2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B1E06-5143-4C0A-9559-910E5B0E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2791</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Samina Sattar</dc:creator>
  <cp:keywords/>
  <dc:description/>
  <cp:lastModifiedBy>SYSTEM</cp:lastModifiedBy>
  <cp:revision>2</cp:revision>
  <cp:lastPrinted>2017-12-28T21:04:00Z</cp:lastPrinted>
  <dcterms:created xsi:type="dcterms:W3CDTF">2019-10-09T17:29:00Z</dcterms:created>
  <dcterms:modified xsi:type="dcterms:W3CDTF">2019-10-09T17:29:00Z</dcterms:modified>
</cp:coreProperties>
</file>