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16755" w14:textId="637C53DC" w:rsidR="00661EB7" w:rsidRDefault="00736D03" w:rsidP="00661EB7">
      <w:pPr>
        <w:pStyle w:val="MarkforAppendixTitle"/>
      </w:pPr>
      <w:bookmarkStart w:id="0" w:name="_GoBack"/>
      <w:bookmarkEnd w:id="0"/>
      <w:r>
        <w:t>I14</w:t>
      </w:r>
      <w:r w:rsidR="00661EB7" w:rsidRPr="00661EB7">
        <w:t xml:space="preserve">. Parent Interview </w:t>
      </w:r>
      <w:r w:rsidR="00DA337B">
        <w:t>TEXts and Emails</w:t>
      </w:r>
      <w:r w:rsidR="00E03C27">
        <w:t xml:space="preserve"> </w:t>
      </w:r>
      <w:r w:rsidR="00984B85">
        <w:t xml:space="preserve">- ENGLISH </w:t>
      </w:r>
      <w:r w:rsidR="00C8156F">
        <w:t>(Group 2)</w:t>
      </w:r>
    </w:p>
    <w:p w14:paraId="73C5EC49" w14:textId="77777777" w:rsidR="00661EB7" w:rsidRDefault="00661EB7" w:rsidP="00661EB7">
      <w:pPr>
        <w:spacing w:before="3360" w:after="240" w:line="240" w:lineRule="auto"/>
        <w:jc w:val="center"/>
        <w:rPr>
          <w:b/>
        </w:rPr>
        <w:sectPr w:rsidR="00661EB7" w:rsidSect="00661EB7">
          <w:headerReference w:type="default" r:id="rId11"/>
          <w:footerReference w:type="default" r:id="rId12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</w:p>
    <w:p w14:paraId="5DE7B9CB" w14:textId="1DCF9A5B" w:rsidR="00661EB7" w:rsidRPr="00285373" w:rsidRDefault="00661EB7" w:rsidP="00661EB7">
      <w:pPr>
        <w:spacing w:before="3360" w:after="240" w:line="240" w:lineRule="auto"/>
        <w:jc w:val="center"/>
        <w:rPr>
          <w:b/>
        </w:rPr>
      </w:pPr>
      <w:r w:rsidRPr="00285373">
        <w:rPr>
          <w:b/>
        </w:rPr>
        <w:lastRenderedPageBreak/>
        <w:t>This page has been left blank for double-sided copying.</w:t>
      </w:r>
    </w:p>
    <w:p w14:paraId="647FD17D" w14:textId="77777777" w:rsidR="00661EB7" w:rsidRDefault="00661EB7" w:rsidP="00036AF3">
      <w:pPr>
        <w:jc w:val="center"/>
        <w:rPr>
          <w:rFonts w:ascii="Arial Black" w:hAnsi="Arial Black"/>
        </w:rPr>
      </w:pPr>
    </w:p>
    <w:p w14:paraId="16949A14" w14:textId="77777777" w:rsidR="00661EB7" w:rsidRDefault="00661EB7" w:rsidP="00036AF3">
      <w:pPr>
        <w:jc w:val="center"/>
        <w:rPr>
          <w:rFonts w:ascii="Arial Black" w:hAnsi="Arial Black"/>
        </w:rPr>
        <w:sectPr w:rsidR="00661EB7" w:rsidSect="00661EB7">
          <w:headerReference w:type="default" r:id="rId13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</w:p>
    <w:p w14:paraId="347F459B" w14:textId="50CF4C34" w:rsidR="0007380F" w:rsidRDefault="00654815" w:rsidP="0007380F">
      <w:pPr>
        <w:pStyle w:val="H2Chapter"/>
        <w:spacing w:befor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E18A8F2" wp14:editId="359F836E">
                <wp:extent cx="1935480" cy="1162734"/>
                <wp:effectExtent l="0" t="0" r="762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5480" cy="1162734"/>
                          <a:chOff x="0" y="400050"/>
                          <a:chExt cx="1935357" cy="116265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82" y="880083"/>
                            <a:ext cx="14890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0050"/>
                            <a:ext cx="192024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1554D" w14:textId="7F88229D" w:rsidR="00AE68C4" w:rsidRPr="00730C25" w:rsidRDefault="00AE68C4" w:rsidP="00AE68C4">
                              <w:pPr>
                                <w:pStyle w:val="OMBboxtext"/>
                              </w:pPr>
                              <w:r w:rsidRPr="00730C25">
                                <w:t xml:space="preserve">OMB </w:t>
                              </w:r>
                              <w:r w:rsidR="00F009CE">
                                <w:t>Control</w:t>
                              </w:r>
                              <w:r w:rsidR="00F009CE" w:rsidRPr="00730C25">
                                <w:t xml:space="preserve"> </w:t>
                              </w:r>
                              <w:r w:rsidRPr="00730C25">
                                <w:t xml:space="preserve">Number: </w:t>
                              </w:r>
                              <w:r>
                                <w:t>0584-XXXX</w:t>
                              </w:r>
                            </w:p>
                            <w:p w14:paraId="04A23947" w14:textId="77777777" w:rsidR="00AE68C4" w:rsidRPr="00730C25" w:rsidRDefault="00AE68C4" w:rsidP="00AE68C4">
                              <w:pPr>
                                <w:pStyle w:val="OMBboxtext"/>
                              </w:pPr>
                              <w:r w:rsidRPr="00730C25">
                                <w:t xml:space="preserve">Expiration Date: </w:t>
                              </w:r>
                              <w:r>
                                <w:t>XX/XX/XXXX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52.4pt;height:91.55pt;mso-position-horizontal-relative:char;mso-position-vertical-relative:line" coordorigin=",4000" coordsize="19353,11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462;top:8800;width:14891;height:6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QCfXDAAAA2gAAAA8AAABkcnMvZG93bnJldi54bWxEj1uLwjAUhN+F/Q/hLPi2pgpeqEZZZEVd&#10;VPBSnw/NsS02J6WJ2v33RljwcZiZb5jJrDGluFPtCssKup0IBHFqdcGZgtNx8TUC4TyyxtIyKfgj&#10;B7PpR2uCsbYP3tP94DMRIOxiVJB7X8VSujQng65jK+LgXWxt0AdZZ1LX+AhwU8peFA2kwYLDQo4V&#10;zXNKr4ebUbArFsd+sj4vs9/N9vSTcNfNr4lS7c/mewzCU+Pf4f/2SisYwutKuAFy+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JAJ9cMAAADaAAAADwAAAAAAAAAAAAAAAACf&#10;AgAAZHJzL2Rvd25yZXYueG1sUEsFBgAAAAAEAAQA9wAAAI8DAAAAAA==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4000;width:19202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DBb4A&#10;AADaAAAADwAAAGRycy9kb3ducmV2LnhtbERPPWvDMBDdC/kP4grZarkdQnGsBJMS6OJA05L5kC62&#10;U+skJNV2/300FDo+3ne9X+woJgpxcKzguShBEGtnBu4UfH0en15BxIRscHRMCn4pwn63eqixMm7m&#10;D5rOqRM5hGOFCvqUfCVl1D1ZjIXzxJm7umAxZRg6aQLOOdyO8qUsN9LiwLmhR0+HnvT3+ccqaJv2&#10;UJ7CZBt/ud5G9Fq/+ajU+nFptiASLelf/Od+Nwry1nwl3wC5u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gwW+AAAA2gAAAA8AAAAAAAAAAAAAAAAAmAIAAGRycy9kb3ducmV2&#10;LnhtbFBLBQYAAAAABAAEAPUAAACDAwAAAAA=&#10;">
                  <v:textbox>
                    <w:txbxContent>
                      <w:p w14:paraId="4931554D" w14:textId="7F88229D" w:rsidR="00AE68C4" w:rsidRPr="00730C25" w:rsidRDefault="00AE68C4" w:rsidP="00AE68C4">
                        <w:pPr>
                          <w:pStyle w:val="OMBboxtext"/>
                        </w:pPr>
                        <w:r w:rsidRPr="00730C25">
                          <w:t xml:space="preserve">OMB </w:t>
                        </w:r>
                        <w:r w:rsidR="00F009CE">
                          <w:t>Control</w:t>
                        </w:r>
                        <w:r w:rsidR="00F009CE" w:rsidRPr="00730C25">
                          <w:t xml:space="preserve"> </w:t>
                        </w:r>
                        <w:r w:rsidRPr="00730C25">
                          <w:t xml:space="preserve">Number: </w:t>
                        </w:r>
                        <w:r>
                          <w:t>0584-XXXX</w:t>
                        </w:r>
                      </w:p>
                      <w:p w14:paraId="04A23947" w14:textId="77777777" w:rsidR="00AE68C4" w:rsidRPr="00730C25" w:rsidRDefault="00AE68C4" w:rsidP="00AE68C4">
                        <w:pPr>
                          <w:pStyle w:val="OMBboxtext"/>
                        </w:pPr>
                        <w:r w:rsidRPr="00730C25">
                          <w:t xml:space="preserve">Expiration Date: </w:t>
                        </w:r>
                        <w:r>
                          <w:t>XX/XX/XXXX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B09198" w14:textId="119E0CB9" w:rsidR="00036AF3" w:rsidRDefault="00CE4AD3" w:rsidP="0007380F">
      <w:pPr>
        <w:pStyle w:val="H2Chapter"/>
      </w:pPr>
      <w:r>
        <w:t>Parent Interview Texts and Emails</w:t>
      </w:r>
      <w:r w:rsidR="0098425D">
        <w:t>: English</w:t>
      </w:r>
      <w:r>
        <w:t xml:space="preserve"> </w:t>
      </w:r>
    </w:p>
    <w:p w14:paraId="2D7D1A1F" w14:textId="378C80E2" w:rsidR="002832AF" w:rsidRDefault="002832AF" w:rsidP="002832AF">
      <w:pPr>
        <w:pStyle w:val="Heading3"/>
      </w:pPr>
      <w:r>
        <w:t xml:space="preserve">Parent Interview Invitation </w:t>
      </w:r>
    </w:p>
    <w:p w14:paraId="24392D27" w14:textId="3EBDBD83" w:rsidR="00DA19AC" w:rsidRPr="00FC2F4A" w:rsidRDefault="000A4F5C" w:rsidP="00A9564B">
      <w:pPr>
        <w:spacing w:after="480"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PROGRAMMER: </w:t>
      </w:r>
      <w:r w:rsidR="00DA19AC" w:rsidRPr="00FC2F4A">
        <w:rPr>
          <w:rFonts w:ascii="Arial" w:hAnsi="Arial" w:cs="Arial"/>
          <w:sz w:val="20"/>
        </w:rPr>
        <w:t xml:space="preserve">IF </w:t>
      </w:r>
      <w:r w:rsidRPr="00FC2F4A">
        <w:rPr>
          <w:rFonts w:ascii="Arial" w:hAnsi="Arial" w:cs="Arial"/>
          <w:sz w:val="20"/>
        </w:rPr>
        <w:t>EMAIL</w:t>
      </w:r>
      <w:r w:rsidR="00DA19AC" w:rsidRPr="00FC2F4A">
        <w:rPr>
          <w:rFonts w:ascii="Arial" w:hAnsi="Arial" w:cs="Arial"/>
          <w:sz w:val="20"/>
        </w:rPr>
        <w:t>, FILL:</w:t>
      </w:r>
    </w:p>
    <w:p w14:paraId="59AF1C06" w14:textId="4085FCD9" w:rsidR="00036AF3" w:rsidRPr="00FC2F4A" w:rsidRDefault="002832AF" w:rsidP="002832AF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>Hello [PARENT NAME],</w:t>
      </w:r>
    </w:p>
    <w:p w14:paraId="0626AB33" w14:textId="1CC01575" w:rsidR="00FC46A0" w:rsidRPr="00FC2F4A" w:rsidRDefault="002832AF" w:rsidP="002832AF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Thank you for participating in the School Nutrition and Meal Cost Study-II (SNMCS-II)! You are invited to complete a </w:t>
      </w:r>
      <w:r w:rsidR="00545FB8" w:rsidRPr="00FC2F4A">
        <w:rPr>
          <w:rFonts w:ascii="Arial" w:hAnsi="Arial" w:cs="Arial"/>
          <w:sz w:val="20"/>
        </w:rPr>
        <w:t xml:space="preserve">parent </w:t>
      </w:r>
      <w:r w:rsidRPr="00FC2F4A">
        <w:rPr>
          <w:rFonts w:ascii="Arial" w:hAnsi="Arial" w:cs="Arial"/>
          <w:sz w:val="20"/>
        </w:rPr>
        <w:t>survey about</w:t>
      </w:r>
      <w:r w:rsidR="00AA233B" w:rsidRPr="00FC2F4A">
        <w:rPr>
          <w:rFonts w:ascii="Arial" w:hAnsi="Arial" w:cs="Arial"/>
          <w:sz w:val="20"/>
        </w:rPr>
        <w:t xml:space="preserve"> your opinions of school meals. </w:t>
      </w:r>
      <w:r w:rsidR="00A95A97" w:rsidRPr="00FC2F4A">
        <w:rPr>
          <w:rFonts w:ascii="Arial" w:hAnsi="Arial" w:cs="Arial"/>
          <w:sz w:val="20"/>
        </w:rPr>
        <w:t>W</w:t>
      </w:r>
      <w:r w:rsidR="00FC46A0" w:rsidRPr="00FC2F4A">
        <w:rPr>
          <w:rFonts w:ascii="Arial" w:hAnsi="Arial" w:cs="Arial"/>
          <w:sz w:val="20"/>
        </w:rPr>
        <w:t xml:space="preserve">e will send you </w:t>
      </w:r>
      <w:r w:rsidR="002C06F1" w:rsidRPr="00FC2F4A">
        <w:rPr>
          <w:rFonts w:ascii="Arial" w:hAnsi="Arial" w:cs="Arial"/>
          <w:sz w:val="20"/>
        </w:rPr>
        <w:t>a [</w:t>
      </w:r>
      <w:r w:rsidR="00FC46A0" w:rsidRPr="00FC2F4A">
        <w:rPr>
          <w:rFonts w:ascii="Arial" w:hAnsi="Arial" w:cs="Arial"/>
          <w:sz w:val="20"/>
        </w:rPr>
        <w:t>$</w:t>
      </w:r>
      <w:r w:rsidR="002C06F1" w:rsidRPr="00FC2F4A">
        <w:rPr>
          <w:rFonts w:ascii="Arial" w:hAnsi="Arial" w:cs="Arial"/>
          <w:sz w:val="20"/>
        </w:rPr>
        <w:t>25/$15]</w:t>
      </w:r>
      <w:r w:rsidR="00FC46A0" w:rsidRPr="00FC2F4A">
        <w:rPr>
          <w:rFonts w:ascii="Arial" w:hAnsi="Arial" w:cs="Arial"/>
          <w:sz w:val="20"/>
        </w:rPr>
        <w:t xml:space="preserve"> </w:t>
      </w:r>
      <w:r w:rsidR="008B502B">
        <w:rPr>
          <w:rFonts w:ascii="Arial" w:hAnsi="Arial" w:cs="Arial"/>
          <w:sz w:val="20"/>
        </w:rPr>
        <w:t xml:space="preserve">gift card </w:t>
      </w:r>
      <w:r w:rsidR="00FC46A0" w:rsidRPr="00FC2F4A">
        <w:rPr>
          <w:rFonts w:ascii="Arial" w:hAnsi="Arial" w:cs="Arial"/>
          <w:sz w:val="20"/>
        </w:rPr>
        <w:t>after you complete the 2</w:t>
      </w:r>
      <w:r w:rsidR="00A95A97" w:rsidRPr="00FC2F4A">
        <w:rPr>
          <w:rFonts w:ascii="Arial" w:hAnsi="Arial" w:cs="Arial"/>
          <w:sz w:val="20"/>
        </w:rPr>
        <w:t>5</w:t>
      </w:r>
      <w:r w:rsidR="00FC46A0" w:rsidRPr="00FC2F4A">
        <w:rPr>
          <w:rFonts w:ascii="Arial" w:hAnsi="Arial" w:cs="Arial"/>
          <w:sz w:val="20"/>
        </w:rPr>
        <w:t xml:space="preserve"> minute</w:t>
      </w:r>
      <w:r w:rsidR="00A95A97" w:rsidRPr="00FC2F4A">
        <w:rPr>
          <w:rFonts w:ascii="Arial" w:hAnsi="Arial" w:cs="Arial"/>
          <w:sz w:val="20"/>
        </w:rPr>
        <w:t xml:space="preserve"> survey</w:t>
      </w:r>
      <w:r w:rsidR="00FC46A0" w:rsidRPr="00FC2F4A">
        <w:rPr>
          <w:rFonts w:ascii="Arial" w:hAnsi="Arial" w:cs="Arial"/>
          <w:sz w:val="20"/>
        </w:rPr>
        <w:t xml:space="preserve">. </w:t>
      </w:r>
    </w:p>
    <w:p w14:paraId="1C9C23A7" w14:textId="7B2D9726" w:rsidR="00FC46A0" w:rsidRPr="00FC2F4A" w:rsidRDefault="00FC46A0" w:rsidP="002832AF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Click </w:t>
      </w:r>
      <w:r w:rsidRPr="00FC2F4A">
        <w:rPr>
          <w:rFonts w:ascii="Arial" w:hAnsi="Arial" w:cs="Arial"/>
          <w:color w:val="0066FF"/>
          <w:sz w:val="20"/>
          <w:u w:val="single"/>
        </w:rPr>
        <w:t>here</w:t>
      </w:r>
      <w:r w:rsidRPr="00FC2F4A">
        <w:rPr>
          <w:rFonts w:ascii="Arial" w:hAnsi="Arial" w:cs="Arial"/>
          <w:sz w:val="20"/>
        </w:rPr>
        <w:t xml:space="preserve"> to complete your survey </w:t>
      </w:r>
      <w:r w:rsidR="00B63D05" w:rsidRPr="00FC2F4A">
        <w:rPr>
          <w:rFonts w:ascii="Arial" w:hAnsi="Arial" w:cs="Arial"/>
          <w:sz w:val="20"/>
        </w:rPr>
        <w:t xml:space="preserve">online. </w:t>
      </w:r>
      <w:r w:rsidRPr="00FC2F4A">
        <w:rPr>
          <w:rFonts w:ascii="Arial" w:hAnsi="Arial" w:cs="Arial"/>
          <w:sz w:val="20"/>
        </w:rPr>
        <w:t>Or, log in using the information below:</w:t>
      </w:r>
    </w:p>
    <w:p w14:paraId="2F2960D2" w14:textId="279B9DC1" w:rsidR="00FC46A0" w:rsidRPr="00FC2F4A" w:rsidRDefault="00FC46A0" w:rsidP="002832AF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b/>
          <w:sz w:val="20"/>
        </w:rPr>
        <w:t xml:space="preserve">SNMCS-II </w:t>
      </w:r>
      <w:r w:rsidR="00545FB8" w:rsidRPr="00FC2F4A">
        <w:rPr>
          <w:rFonts w:ascii="Arial" w:hAnsi="Arial" w:cs="Arial"/>
          <w:b/>
          <w:sz w:val="20"/>
        </w:rPr>
        <w:t xml:space="preserve">Parent </w:t>
      </w:r>
      <w:r w:rsidRPr="00FC2F4A">
        <w:rPr>
          <w:rFonts w:ascii="Arial" w:hAnsi="Arial" w:cs="Arial"/>
          <w:b/>
          <w:sz w:val="20"/>
        </w:rPr>
        <w:t>Survey:</w:t>
      </w:r>
      <w:r w:rsidR="00B63D05" w:rsidRPr="00FC2F4A">
        <w:rPr>
          <w:rFonts w:ascii="Arial" w:hAnsi="Arial" w:cs="Arial"/>
          <w:b/>
          <w:sz w:val="20"/>
        </w:rPr>
        <w:t xml:space="preserve"> </w:t>
      </w:r>
      <w:r w:rsidR="00B63D05" w:rsidRPr="00FC2F4A">
        <w:rPr>
          <w:rFonts w:ascii="Arial" w:hAnsi="Arial" w:cs="Arial"/>
          <w:sz w:val="20"/>
        </w:rPr>
        <w:t>[FILL URL]</w:t>
      </w:r>
    </w:p>
    <w:p w14:paraId="0EACC247" w14:textId="53CD6B5A" w:rsidR="00FC46A0" w:rsidRPr="00FC2F4A" w:rsidRDefault="00FC46A0" w:rsidP="002832AF">
      <w:pPr>
        <w:spacing w:line="240" w:lineRule="auto"/>
        <w:ind w:right="187"/>
        <w:rPr>
          <w:rFonts w:ascii="Arial" w:hAnsi="Arial" w:cs="Arial"/>
          <w:b/>
          <w:sz w:val="20"/>
        </w:rPr>
      </w:pPr>
      <w:r w:rsidRPr="00FC2F4A">
        <w:rPr>
          <w:rFonts w:ascii="Arial" w:hAnsi="Arial" w:cs="Arial"/>
          <w:b/>
          <w:sz w:val="20"/>
        </w:rPr>
        <w:t>Username:</w:t>
      </w:r>
      <w:r w:rsidR="00B63D05" w:rsidRPr="00FC2F4A">
        <w:rPr>
          <w:rFonts w:ascii="Arial" w:hAnsi="Arial" w:cs="Arial"/>
          <w:b/>
          <w:sz w:val="20"/>
        </w:rPr>
        <w:t xml:space="preserve"> </w:t>
      </w:r>
      <w:r w:rsidR="00B63D05" w:rsidRPr="00FC2F4A">
        <w:rPr>
          <w:rFonts w:ascii="Arial" w:hAnsi="Arial" w:cs="Arial"/>
          <w:sz w:val="20"/>
        </w:rPr>
        <w:t>[FILL USERNAME]</w:t>
      </w:r>
    </w:p>
    <w:p w14:paraId="38967306" w14:textId="4BAFD094" w:rsidR="00FC46A0" w:rsidRPr="00FC2F4A" w:rsidRDefault="00FC46A0" w:rsidP="002832AF">
      <w:pPr>
        <w:spacing w:line="240" w:lineRule="auto"/>
        <w:ind w:right="187"/>
        <w:rPr>
          <w:rFonts w:ascii="Arial" w:hAnsi="Arial" w:cs="Arial"/>
          <w:b/>
          <w:sz w:val="20"/>
        </w:rPr>
      </w:pPr>
      <w:r w:rsidRPr="00FC2F4A">
        <w:rPr>
          <w:rFonts w:ascii="Arial" w:hAnsi="Arial" w:cs="Arial"/>
          <w:b/>
          <w:sz w:val="20"/>
        </w:rPr>
        <w:t>Password:</w:t>
      </w:r>
      <w:r w:rsidR="00B63D05" w:rsidRPr="00FC2F4A">
        <w:rPr>
          <w:rFonts w:ascii="Arial" w:hAnsi="Arial" w:cs="Arial"/>
          <w:sz w:val="20"/>
        </w:rPr>
        <w:t xml:space="preserve"> [FILL PASSWORD]</w:t>
      </w:r>
    </w:p>
    <w:p w14:paraId="6F09AE22" w14:textId="485820AA" w:rsidR="00B63D05" w:rsidRPr="00FC2F4A" w:rsidRDefault="00B63D05" w:rsidP="00B63D05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If you have any questions about the study or would prefer to complete by phone, please call us at (800) XXX-ZZZZ (toll-free). You can also contact the study staff at XXX@mathematica-mpr.com. </w:t>
      </w:r>
    </w:p>
    <w:p w14:paraId="41DC62CE" w14:textId="77777777" w:rsidR="00B63D05" w:rsidRPr="00FC2F4A" w:rsidRDefault="00B63D05" w:rsidP="00A9564B">
      <w:pPr>
        <w:spacing w:after="480"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Thank you in advance for your participation in this important study! </w:t>
      </w:r>
    </w:p>
    <w:p w14:paraId="3EC74FC1" w14:textId="1D900C21" w:rsidR="00B63D05" w:rsidRPr="00FC2F4A" w:rsidRDefault="00B63D05" w:rsidP="00B63D05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Sincerely, </w:t>
      </w:r>
    </w:p>
    <w:p w14:paraId="537D2168" w14:textId="04AFFEA0" w:rsidR="00B63D05" w:rsidRPr="00FC2F4A" w:rsidRDefault="00B63D05" w:rsidP="00B63D05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>Sarah Forrestal</w:t>
      </w:r>
    </w:p>
    <w:p w14:paraId="1581149B" w14:textId="356C4A7C" w:rsidR="00B63D05" w:rsidRPr="00FC2F4A" w:rsidRDefault="00B63D05" w:rsidP="00B63D05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>SNMCS-II Survey Director</w:t>
      </w:r>
    </w:p>
    <w:p w14:paraId="02798904" w14:textId="709A32A6" w:rsidR="00103EC0" w:rsidRPr="00FC2F4A" w:rsidRDefault="00103EC0" w:rsidP="00FC2F4A">
      <w:pPr>
        <w:pBdr>
          <w:bottom w:val="single" w:sz="4" w:space="1" w:color="auto"/>
        </w:pBdr>
        <w:spacing w:line="240" w:lineRule="auto"/>
        <w:ind w:right="187"/>
        <w:rPr>
          <w:rFonts w:ascii="Arial" w:hAnsi="Arial" w:cs="Arial"/>
          <w:sz w:val="20"/>
        </w:rPr>
      </w:pPr>
    </w:p>
    <w:p w14:paraId="5F365B39" w14:textId="40331E1C" w:rsidR="000A4F5C" w:rsidRPr="00FC2F4A" w:rsidRDefault="000A4F5C" w:rsidP="000A4F5C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>PROGRAMMER: IF TEXT, FILL:</w:t>
      </w:r>
    </w:p>
    <w:p w14:paraId="5249F0DC" w14:textId="6BCE155F" w:rsidR="000A4F5C" w:rsidRPr="00FC2F4A" w:rsidRDefault="000A4F5C" w:rsidP="00A9564B">
      <w:pPr>
        <w:spacing w:before="240" w:after="360" w:line="240" w:lineRule="auto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Hi [NAME]! Thanks for participating in the School Nutrition &amp; Meal Cost-II study! Your parent interview is ready. Use the link below to complete a 25 minute survey about your opinions of school meals and receive a [$25/$15] </w:t>
      </w:r>
      <w:r w:rsidR="008B502B">
        <w:rPr>
          <w:rFonts w:ascii="Arial" w:hAnsi="Arial" w:cs="Arial"/>
          <w:sz w:val="20"/>
        </w:rPr>
        <w:t>gift card</w:t>
      </w:r>
      <w:r w:rsidRPr="00FC2F4A">
        <w:rPr>
          <w:rFonts w:ascii="Arial" w:hAnsi="Arial" w:cs="Arial"/>
          <w:sz w:val="20"/>
        </w:rPr>
        <w:t>!</w:t>
      </w:r>
    </w:p>
    <w:p w14:paraId="35C5F004" w14:textId="589DECF9" w:rsidR="000A4F5C" w:rsidRDefault="00A9564B" w:rsidP="00D93C61">
      <w:pPr>
        <w:spacing w:after="48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B1CF1" wp14:editId="6D81D663">
                <wp:simplePos x="0" y="0"/>
                <wp:positionH relativeFrom="margin">
                  <wp:align>left</wp:align>
                </wp:positionH>
                <wp:positionV relativeFrom="paragraph">
                  <wp:posOffset>211711</wp:posOffset>
                </wp:positionV>
                <wp:extent cx="5939790" cy="1037230"/>
                <wp:effectExtent l="0" t="0" r="22860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037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75501" w14:textId="23B5E920" w:rsidR="00FC2F4A" w:rsidRPr="00A9564B" w:rsidRDefault="0007380F" w:rsidP="00A9564B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9564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information.  </w:t>
                            </w:r>
                            <w:r w:rsidR="008B50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All information will be kept private under the Privacy Act to the extent allowed by law.  </w:t>
                            </w:r>
                            <w:r w:rsidRPr="00A9564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0;margin-top:16.65pt;width:467.7pt;height:81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" fillcolor="white [3212]" strokecolor="black [3213]" strokeweight=".5pt">
                <v:textbox>
                  <w:txbxContent>
                    <w:p w14:paraId="71075501" w14:textId="23B5E920" w:rsidR="00FC2F4A" w:rsidRPr="00A9564B" w:rsidRDefault="0007380F" w:rsidP="00A9564B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9564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information.  </w:t>
                      </w:r>
                      <w:r w:rsidR="008B502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All information will be kept private under the Privacy Act to the extent allowed by law.  </w:t>
                      </w:r>
                      <w:r w:rsidRPr="00A9564B">
                        <w:rPr>
                          <w:rFonts w:ascii="Arial" w:hAnsi="Arial" w:cs="Arial"/>
                          <w:sz w:val="14"/>
                          <w:szCs w:val="14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F5C" w:rsidRPr="00FC2F4A">
        <w:rPr>
          <w:rFonts w:ascii="Arial" w:hAnsi="Arial" w:cs="Arial"/>
          <w:sz w:val="20"/>
        </w:rPr>
        <w:t>URL: [FILL UNIQUE URL]</w:t>
      </w:r>
      <w:r w:rsidR="0007380F">
        <w:rPr>
          <w:rFonts w:ascii="Arial" w:hAnsi="Arial" w:cs="Arial"/>
          <w:sz w:val="20"/>
        </w:rPr>
        <w:t xml:space="preserve"> </w:t>
      </w:r>
    </w:p>
    <w:p w14:paraId="0B8A1F7F" w14:textId="6AEA3636" w:rsidR="00103EC0" w:rsidRDefault="0007380F" w:rsidP="000A4F5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</w:t>
      </w:r>
      <w:r w:rsidR="00103EC0">
        <w:rPr>
          <w:rFonts w:ascii="Arial" w:hAnsi="Arial" w:cs="Arial"/>
        </w:rPr>
        <w:br w:type="page"/>
      </w:r>
    </w:p>
    <w:p w14:paraId="3572563C" w14:textId="36F59F81" w:rsidR="00103EC0" w:rsidRDefault="0007380F" w:rsidP="00103EC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CE009" wp14:editId="3FF488A6">
                <wp:simplePos x="0" y="0"/>
                <wp:positionH relativeFrom="column">
                  <wp:posOffset>3932808</wp:posOffset>
                </wp:positionH>
                <wp:positionV relativeFrom="paragraph">
                  <wp:posOffset>-88777</wp:posOffset>
                </wp:positionV>
                <wp:extent cx="1920362" cy="40005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362" cy="40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35F24" w14:textId="4F84ED0A" w:rsidR="0007380F" w:rsidRPr="00730C25" w:rsidRDefault="0007380F" w:rsidP="0007380F">
                            <w:pPr>
                              <w:pStyle w:val="OMBboxtext"/>
                            </w:pPr>
                            <w:r w:rsidRPr="00730C25">
                              <w:t xml:space="preserve">OMB </w:t>
                            </w:r>
                            <w:r w:rsidR="00D37E45">
                              <w:t xml:space="preserve">Control </w:t>
                            </w:r>
                            <w:r w:rsidRPr="00730C25">
                              <w:t xml:space="preserve">Number: </w:t>
                            </w:r>
                            <w:r>
                              <w:t>0584-XXXX</w:t>
                            </w:r>
                          </w:p>
                          <w:p w14:paraId="5185D938" w14:textId="77777777" w:rsidR="0007380F" w:rsidRPr="00730C25" w:rsidRDefault="0007380F" w:rsidP="0007380F">
                            <w:pPr>
                              <w:pStyle w:val="OMBboxtext"/>
                            </w:pPr>
                            <w:r w:rsidRPr="00730C25">
                              <w:t xml:space="preserve">Expiration Date: </w:t>
                            </w:r>
                            <w:r>
                              <w:t>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left:0;text-align:left;margin-left:309.65pt;margin-top:-7pt;width:151.2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">
                <v:textbox>
                  <w:txbxContent>
                    <w:p w14:paraId="77A35F24" w14:textId="4F84ED0A" w:rsidR="0007380F" w:rsidRPr="00730C25" w:rsidRDefault="0007380F" w:rsidP="0007380F">
                      <w:pPr>
                        <w:pStyle w:val="OMBboxtext"/>
                      </w:pPr>
                      <w:r w:rsidRPr="00730C25">
                        <w:t xml:space="preserve">OMB </w:t>
                      </w:r>
                      <w:r w:rsidR="00D37E45">
                        <w:t xml:space="preserve">Control </w:t>
                      </w:r>
                      <w:r w:rsidRPr="00730C25">
                        <w:t xml:space="preserve">Number: </w:t>
                      </w:r>
                      <w:r>
                        <w:t>0584-XXXX</w:t>
                      </w:r>
                    </w:p>
                    <w:p w14:paraId="5185D938" w14:textId="77777777" w:rsidR="0007380F" w:rsidRPr="00730C25" w:rsidRDefault="0007380F" w:rsidP="0007380F">
                      <w:pPr>
                        <w:pStyle w:val="OMBboxtext"/>
                      </w:pPr>
                      <w:r w:rsidRPr="00730C25">
                        <w:t xml:space="preserve">Expiration Date: </w:t>
                      </w:r>
                      <w:r>
                        <w:t>XX/XX/XXXX</w:t>
                      </w:r>
                    </w:p>
                  </w:txbxContent>
                </v:textbox>
              </v:shape>
            </w:pict>
          </mc:Fallback>
        </mc:AlternateContent>
      </w:r>
      <w:r w:rsidR="00103EC0">
        <w:t xml:space="preserve">Parent Interview Reminder </w:t>
      </w:r>
    </w:p>
    <w:p w14:paraId="59C12535" w14:textId="33DF7495" w:rsidR="000A4F5C" w:rsidRPr="00FC2F4A" w:rsidRDefault="000A4F5C" w:rsidP="00A9564B">
      <w:pPr>
        <w:spacing w:after="600"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>PROGRAMMER: IF EMAIL, FILL:</w:t>
      </w:r>
    </w:p>
    <w:p w14:paraId="7E631508" w14:textId="77777777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>Hello [PARENT NAME],</w:t>
      </w:r>
    </w:p>
    <w:p w14:paraId="1A0391E2" w14:textId="707A5C3E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>Thank you for participating in the School Nutrition and Meal Cost Study-II (SNMCS-II</w:t>
      </w:r>
      <w:r w:rsidRPr="00FC2F4A">
        <w:rPr>
          <w:rFonts w:ascii="Arial" w:hAnsi="Arial" w:cs="Arial"/>
          <w:b/>
          <w:sz w:val="20"/>
        </w:rPr>
        <w:t xml:space="preserve">)! </w:t>
      </w:r>
      <w:r w:rsidR="00E70168" w:rsidRPr="00FC2F4A">
        <w:rPr>
          <w:rFonts w:ascii="Arial" w:hAnsi="Arial" w:cs="Arial"/>
          <w:b/>
          <w:color w:val="FF0000"/>
          <w:sz w:val="20"/>
          <w:u w:val="single"/>
        </w:rPr>
        <w:t>Time is running out</w:t>
      </w:r>
      <w:r w:rsidR="00E70168" w:rsidRPr="00FC2F4A">
        <w:rPr>
          <w:rFonts w:ascii="Arial" w:hAnsi="Arial" w:cs="Arial"/>
          <w:sz w:val="20"/>
        </w:rPr>
        <w:t xml:space="preserve"> to</w:t>
      </w:r>
      <w:r w:rsidRPr="00FC2F4A">
        <w:rPr>
          <w:rFonts w:ascii="Arial" w:hAnsi="Arial" w:cs="Arial"/>
          <w:sz w:val="20"/>
        </w:rPr>
        <w:t xml:space="preserve"> complete </w:t>
      </w:r>
      <w:r w:rsidR="00E70168" w:rsidRPr="00FC2F4A">
        <w:rPr>
          <w:rFonts w:ascii="Arial" w:hAnsi="Arial" w:cs="Arial"/>
          <w:sz w:val="20"/>
        </w:rPr>
        <w:t>a</w:t>
      </w:r>
      <w:r w:rsidR="00545FB8" w:rsidRPr="00FC2F4A">
        <w:rPr>
          <w:rFonts w:ascii="Arial" w:hAnsi="Arial" w:cs="Arial"/>
          <w:sz w:val="20"/>
        </w:rPr>
        <w:t xml:space="preserve"> parent</w:t>
      </w:r>
      <w:r w:rsidRPr="00FC2F4A">
        <w:rPr>
          <w:rFonts w:ascii="Arial" w:hAnsi="Arial" w:cs="Arial"/>
          <w:sz w:val="20"/>
        </w:rPr>
        <w:t xml:space="preserve"> survey about your opinions of school meals. </w:t>
      </w:r>
      <w:r w:rsidR="00A95A97" w:rsidRPr="00FC2F4A">
        <w:rPr>
          <w:rFonts w:ascii="Arial" w:hAnsi="Arial" w:cs="Arial"/>
          <w:sz w:val="20"/>
        </w:rPr>
        <w:t>W</w:t>
      </w:r>
      <w:r w:rsidRPr="00FC2F4A">
        <w:rPr>
          <w:rFonts w:ascii="Arial" w:hAnsi="Arial" w:cs="Arial"/>
          <w:sz w:val="20"/>
        </w:rPr>
        <w:t xml:space="preserve">e will send you </w:t>
      </w:r>
      <w:r w:rsidR="002C06F1" w:rsidRPr="00FC2F4A">
        <w:rPr>
          <w:rFonts w:ascii="Arial" w:hAnsi="Arial" w:cs="Arial"/>
          <w:sz w:val="20"/>
        </w:rPr>
        <w:t xml:space="preserve">a [$25/$15] </w:t>
      </w:r>
      <w:r w:rsidR="008B502B">
        <w:rPr>
          <w:rFonts w:ascii="Arial" w:hAnsi="Arial" w:cs="Arial"/>
          <w:sz w:val="20"/>
        </w:rPr>
        <w:t>gift card</w:t>
      </w:r>
      <w:r w:rsidR="002C06F1" w:rsidRPr="00FC2F4A">
        <w:rPr>
          <w:rFonts w:ascii="Arial" w:hAnsi="Arial" w:cs="Arial"/>
          <w:sz w:val="20"/>
        </w:rPr>
        <w:t xml:space="preserve"> </w:t>
      </w:r>
      <w:r w:rsidRPr="00FC2F4A">
        <w:rPr>
          <w:rFonts w:ascii="Arial" w:hAnsi="Arial" w:cs="Arial"/>
          <w:sz w:val="20"/>
        </w:rPr>
        <w:t>after you complete the 2</w:t>
      </w:r>
      <w:r w:rsidR="00FE7A18">
        <w:rPr>
          <w:rFonts w:ascii="Arial" w:hAnsi="Arial" w:cs="Arial"/>
          <w:sz w:val="20"/>
        </w:rPr>
        <w:t>5</w:t>
      </w:r>
      <w:r w:rsidRPr="00FC2F4A">
        <w:rPr>
          <w:rFonts w:ascii="Arial" w:hAnsi="Arial" w:cs="Arial"/>
          <w:sz w:val="20"/>
        </w:rPr>
        <w:t xml:space="preserve"> minute interview. </w:t>
      </w:r>
    </w:p>
    <w:p w14:paraId="2253A69B" w14:textId="77777777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Click </w:t>
      </w:r>
      <w:r w:rsidRPr="00FC2F4A">
        <w:rPr>
          <w:rFonts w:ascii="Arial" w:hAnsi="Arial" w:cs="Arial"/>
          <w:color w:val="0066FF"/>
          <w:sz w:val="20"/>
          <w:u w:val="single"/>
        </w:rPr>
        <w:t>here</w:t>
      </w:r>
      <w:r w:rsidRPr="00FC2F4A">
        <w:rPr>
          <w:rFonts w:ascii="Arial" w:hAnsi="Arial" w:cs="Arial"/>
          <w:sz w:val="20"/>
        </w:rPr>
        <w:t xml:space="preserve"> to complete your survey online. Or, log in using the information below:</w:t>
      </w:r>
    </w:p>
    <w:p w14:paraId="5B5F42AA" w14:textId="4854DF1C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b/>
          <w:sz w:val="20"/>
        </w:rPr>
        <w:t xml:space="preserve">SNMCS-II </w:t>
      </w:r>
      <w:r w:rsidR="00545FB8" w:rsidRPr="00FC2F4A">
        <w:rPr>
          <w:rFonts w:ascii="Arial" w:hAnsi="Arial" w:cs="Arial"/>
          <w:b/>
          <w:sz w:val="20"/>
        </w:rPr>
        <w:t xml:space="preserve">Parent </w:t>
      </w:r>
      <w:r w:rsidRPr="00FC2F4A">
        <w:rPr>
          <w:rFonts w:ascii="Arial" w:hAnsi="Arial" w:cs="Arial"/>
          <w:b/>
          <w:sz w:val="20"/>
        </w:rPr>
        <w:t xml:space="preserve">Survey: </w:t>
      </w:r>
      <w:r w:rsidRPr="00FC2F4A">
        <w:rPr>
          <w:rFonts w:ascii="Arial" w:hAnsi="Arial" w:cs="Arial"/>
          <w:sz w:val="20"/>
        </w:rPr>
        <w:t>[FILL URL]</w:t>
      </w:r>
    </w:p>
    <w:p w14:paraId="708D5F47" w14:textId="77777777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b/>
          <w:sz w:val="20"/>
        </w:rPr>
      </w:pPr>
      <w:r w:rsidRPr="00FC2F4A">
        <w:rPr>
          <w:rFonts w:ascii="Arial" w:hAnsi="Arial" w:cs="Arial"/>
          <w:b/>
          <w:sz w:val="20"/>
        </w:rPr>
        <w:t xml:space="preserve">Username: </w:t>
      </w:r>
      <w:r w:rsidRPr="00FC2F4A">
        <w:rPr>
          <w:rFonts w:ascii="Arial" w:hAnsi="Arial" w:cs="Arial"/>
          <w:sz w:val="20"/>
        </w:rPr>
        <w:t>[FILL USERNAME]</w:t>
      </w:r>
    </w:p>
    <w:p w14:paraId="7A8D19BB" w14:textId="701A2B22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b/>
          <w:sz w:val="20"/>
        </w:rPr>
      </w:pPr>
      <w:r w:rsidRPr="00FC2F4A">
        <w:rPr>
          <w:rFonts w:ascii="Arial" w:hAnsi="Arial" w:cs="Arial"/>
          <w:b/>
          <w:sz w:val="20"/>
        </w:rPr>
        <w:t>Password:</w:t>
      </w:r>
      <w:r w:rsidRPr="00FC2F4A">
        <w:rPr>
          <w:rFonts w:ascii="Arial" w:hAnsi="Arial" w:cs="Arial"/>
          <w:sz w:val="20"/>
        </w:rPr>
        <w:t xml:space="preserve"> [FILL PASSWORD]</w:t>
      </w:r>
      <w:r w:rsidR="0007380F" w:rsidRPr="0007380F">
        <w:rPr>
          <w:noProof/>
        </w:rPr>
        <w:t xml:space="preserve"> </w:t>
      </w:r>
    </w:p>
    <w:p w14:paraId="1909F743" w14:textId="77777777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If you have any questions about the study or would prefer to complete by phone, please call us at (800) XXX-ZZZZ (toll-free). You can also contact the study staff at XXX@mathematica-mpr.com. </w:t>
      </w:r>
    </w:p>
    <w:p w14:paraId="47DA88FE" w14:textId="77777777" w:rsidR="00103EC0" w:rsidRPr="00FC2F4A" w:rsidRDefault="00103EC0" w:rsidP="00A9564B">
      <w:pPr>
        <w:spacing w:after="480"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Thank you in advance for your participation in this important study! </w:t>
      </w:r>
    </w:p>
    <w:p w14:paraId="4257AA95" w14:textId="77777777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Sincerely, </w:t>
      </w:r>
    </w:p>
    <w:p w14:paraId="3837DF8F" w14:textId="77777777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sz w:val="20"/>
        </w:rPr>
      </w:pPr>
    </w:p>
    <w:p w14:paraId="52884B16" w14:textId="77777777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>Sarah Forrestal</w:t>
      </w:r>
    </w:p>
    <w:p w14:paraId="51B57889" w14:textId="77777777" w:rsidR="00103EC0" w:rsidRPr="00FC2F4A" w:rsidRDefault="00103EC0" w:rsidP="00103EC0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>SNMCS-II Survey Director</w:t>
      </w:r>
    </w:p>
    <w:p w14:paraId="52D44BF2" w14:textId="77777777" w:rsidR="00103EC0" w:rsidRPr="00FC2F4A" w:rsidRDefault="00103EC0" w:rsidP="00FC2F4A">
      <w:pPr>
        <w:pBdr>
          <w:bottom w:val="single" w:sz="4" w:space="1" w:color="auto"/>
        </w:pBdr>
        <w:spacing w:line="240" w:lineRule="auto"/>
        <w:ind w:right="187"/>
        <w:rPr>
          <w:rFonts w:ascii="Arial" w:hAnsi="Arial" w:cs="Arial"/>
          <w:sz w:val="20"/>
        </w:rPr>
      </w:pPr>
    </w:p>
    <w:p w14:paraId="56C0D9AC" w14:textId="3740C332" w:rsidR="000A4F5C" w:rsidRPr="00FC2F4A" w:rsidRDefault="000A4F5C" w:rsidP="000A4F5C">
      <w:pPr>
        <w:spacing w:line="240" w:lineRule="auto"/>
        <w:ind w:right="187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PROGRAMMER: IF </w:t>
      </w:r>
      <w:r w:rsidR="00D05A02" w:rsidRPr="00FC2F4A">
        <w:rPr>
          <w:rFonts w:ascii="Arial" w:hAnsi="Arial" w:cs="Arial"/>
          <w:sz w:val="20"/>
        </w:rPr>
        <w:t>TEXT</w:t>
      </w:r>
      <w:r w:rsidRPr="00FC2F4A">
        <w:rPr>
          <w:rFonts w:ascii="Arial" w:hAnsi="Arial" w:cs="Arial"/>
          <w:sz w:val="20"/>
        </w:rPr>
        <w:t>, FILL:</w:t>
      </w:r>
    </w:p>
    <w:p w14:paraId="3F6B7D6A" w14:textId="77777777" w:rsidR="000A4F5C" w:rsidRPr="00FC2F4A" w:rsidRDefault="000A4F5C">
      <w:pPr>
        <w:spacing w:line="240" w:lineRule="auto"/>
        <w:rPr>
          <w:rFonts w:ascii="Arial" w:hAnsi="Arial" w:cs="Arial"/>
          <w:sz w:val="20"/>
        </w:rPr>
      </w:pPr>
    </w:p>
    <w:p w14:paraId="028A3420" w14:textId="031FB3DF" w:rsidR="000A4F5C" w:rsidRPr="00FC2F4A" w:rsidRDefault="000A4F5C" w:rsidP="000A4F5C">
      <w:pPr>
        <w:spacing w:line="240" w:lineRule="auto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 xml:space="preserve">Hi [NAME]! We still need your response to the SNMCS-II parent interview. Use the link below to report your opinions of school meals and receive a [$25/$15] </w:t>
      </w:r>
      <w:r w:rsidR="008B502B">
        <w:rPr>
          <w:rFonts w:ascii="Arial" w:hAnsi="Arial" w:cs="Arial"/>
          <w:sz w:val="20"/>
        </w:rPr>
        <w:t>gift card</w:t>
      </w:r>
      <w:r w:rsidRPr="00FC2F4A">
        <w:rPr>
          <w:rFonts w:ascii="Arial" w:hAnsi="Arial" w:cs="Arial"/>
          <w:sz w:val="20"/>
        </w:rPr>
        <w:t>!</w:t>
      </w:r>
    </w:p>
    <w:p w14:paraId="08D74CD5" w14:textId="77777777" w:rsidR="000A4F5C" w:rsidRPr="00FC2F4A" w:rsidRDefault="000A4F5C" w:rsidP="000A4F5C">
      <w:pPr>
        <w:spacing w:line="240" w:lineRule="auto"/>
        <w:rPr>
          <w:rFonts w:ascii="Arial" w:hAnsi="Arial" w:cs="Arial"/>
          <w:sz w:val="20"/>
        </w:rPr>
      </w:pPr>
      <w:r w:rsidRPr="00FC2F4A">
        <w:rPr>
          <w:rFonts w:ascii="Arial" w:hAnsi="Arial" w:cs="Arial"/>
          <w:sz w:val="20"/>
        </w:rPr>
        <w:t>URL: [FILL UNIQUE URL]</w:t>
      </w:r>
    </w:p>
    <w:p w14:paraId="3035B4FD" w14:textId="77777777" w:rsidR="00FC2F4A" w:rsidRPr="000A4F5C" w:rsidRDefault="00FC2F4A" w:rsidP="000A4F5C">
      <w:pPr>
        <w:spacing w:line="240" w:lineRule="auto"/>
        <w:rPr>
          <w:rFonts w:cstheme="minorHAnsi"/>
        </w:rPr>
      </w:pPr>
    </w:p>
    <w:p w14:paraId="3BD29CA4" w14:textId="256C63C9" w:rsidR="000A4F5C" w:rsidRDefault="009D22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4A3CD9E7" wp14:editId="2655A6E3">
                <wp:extent cx="5939790" cy="1105469"/>
                <wp:effectExtent l="0" t="0" r="22860" b="1905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1054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C2D6" w14:textId="6B02BDEF" w:rsidR="009D22E8" w:rsidRPr="00411AF8" w:rsidRDefault="0007380F" w:rsidP="0007380F">
                            <w:pPr>
                              <w:jc w:val="both"/>
                            </w:pPr>
                            <w:r w:rsidRPr="0007380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 minute</w:t>
                            </w:r>
                            <w:r w:rsidRPr="0007380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  </w:t>
                            </w:r>
                            <w:r w:rsidR="008B50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All information will be kept private under the Privacy Act to the extent allowed by law.  </w:t>
                            </w:r>
                            <w:r w:rsidRPr="0007380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31" style="width:467.7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" strokeweight=".5pt">
                <v:textbox>
                  <w:txbxContent>
                    <w:p w14:paraId="5511C2D6" w14:textId="6B02BDEF" w:rsidR="009D22E8" w:rsidRPr="00411AF8" w:rsidRDefault="0007380F" w:rsidP="0007380F">
                      <w:pPr>
                        <w:jc w:val="both"/>
                      </w:pPr>
                      <w:r w:rsidRPr="0007380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 minute</w:t>
                      </w:r>
                      <w:r w:rsidRPr="0007380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  </w:t>
                      </w:r>
                      <w:r w:rsidR="008B502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All information will be kept private under the Privacy Act to the extent allowed by law.  </w:t>
                      </w:r>
                      <w:r w:rsidRPr="0007380F">
                        <w:rPr>
                          <w:rFonts w:ascii="Arial" w:hAnsi="Arial" w:cs="Arial"/>
                          <w:sz w:val="14"/>
                          <w:szCs w:val="14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0A4F5C" w:rsidSect="00A9564B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29FCA" w14:textId="77777777" w:rsidR="00247099" w:rsidRDefault="00247099">
      <w:pPr>
        <w:spacing w:line="240" w:lineRule="auto"/>
      </w:pPr>
    </w:p>
  </w:endnote>
  <w:endnote w:type="continuationSeparator" w:id="0">
    <w:p w14:paraId="02652575" w14:textId="77777777" w:rsidR="00247099" w:rsidRDefault="00247099">
      <w:pPr>
        <w:spacing w:line="240" w:lineRule="auto"/>
      </w:pPr>
    </w:p>
  </w:endnote>
  <w:endnote w:type="continuationNotice" w:id="1">
    <w:p w14:paraId="1B2F24E9" w14:textId="77777777" w:rsidR="00247099" w:rsidRDefault="00247099">
      <w:pPr>
        <w:spacing w:line="240" w:lineRule="auto"/>
      </w:pPr>
    </w:p>
    <w:p w14:paraId="7AA7CAFE" w14:textId="77777777" w:rsidR="00247099" w:rsidRDefault="00247099"/>
    <w:p w14:paraId="12237600" w14:textId="77777777" w:rsidR="00247099" w:rsidRDefault="0024709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CBFD7" w14:textId="0CBB6B7C" w:rsidR="007C0D6F" w:rsidRDefault="007C0D6F" w:rsidP="00D93C61">
    <w:pPr>
      <w:pStyle w:val="Footer"/>
      <w:pBdr>
        <w:bottom w:val="none" w:sz="0" w:space="0" w:color="auto"/>
      </w:pBd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01626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D9DF5" w14:textId="3C25A756" w:rsidR="00D93C61" w:rsidRPr="00D93C61" w:rsidRDefault="00D93C61" w:rsidP="00D93C61">
        <w:pPr>
          <w:pStyle w:val="Footer"/>
          <w:pBdr>
            <w:bottom w:val="none" w:sz="0" w:space="0" w:color="auto"/>
          </w:pBdr>
          <w:rPr>
            <w:sz w:val="16"/>
            <w:szCs w:val="16"/>
          </w:rPr>
        </w:pPr>
        <w:r w:rsidRPr="00D93C61">
          <w:rPr>
            <w:b/>
            <w:sz w:val="16"/>
            <w:szCs w:val="16"/>
          </w:rPr>
          <w:t xml:space="preserve"> </w:t>
        </w:r>
        <w:r w:rsidRPr="00D93C61">
          <w:rPr>
            <w:sz w:val="16"/>
            <w:szCs w:val="16"/>
          </w:rPr>
          <w:tab/>
        </w:r>
        <w:r w:rsidRPr="00D93C61">
          <w:rPr>
            <w:sz w:val="16"/>
            <w:szCs w:val="16"/>
          </w:rPr>
          <w:fldChar w:fldCharType="begin"/>
        </w:r>
        <w:r w:rsidRPr="00D93C61">
          <w:rPr>
            <w:sz w:val="16"/>
            <w:szCs w:val="16"/>
          </w:rPr>
          <w:instrText xml:space="preserve"> PAGE   \* MERGEFORMAT </w:instrText>
        </w:r>
        <w:r w:rsidRPr="00D93C61">
          <w:rPr>
            <w:sz w:val="16"/>
            <w:szCs w:val="16"/>
          </w:rPr>
          <w:fldChar w:fldCharType="separate"/>
        </w:r>
        <w:r w:rsidR="008B502B">
          <w:rPr>
            <w:noProof/>
            <w:sz w:val="16"/>
            <w:szCs w:val="16"/>
          </w:rPr>
          <w:t>2</w:t>
        </w:r>
        <w:r w:rsidRPr="00D93C61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643933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870E7" w14:textId="1F601055" w:rsidR="00A9564B" w:rsidRPr="00A9564B" w:rsidRDefault="00A9564B" w:rsidP="00A9564B">
        <w:pPr>
          <w:pStyle w:val="Footer"/>
          <w:pBdr>
            <w:bottom w:val="none" w:sz="0" w:space="0" w:color="auto"/>
          </w:pBdr>
          <w:rPr>
            <w:sz w:val="16"/>
            <w:szCs w:val="16"/>
          </w:rPr>
        </w:pPr>
        <w:r w:rsidRPr="00D93C61">
          <w:rPr>
            <w:b/>
            <w:sz w:val="16"/>
            <w:szCs w:val="16"/>
          </w:rPr>
          <w:t xml:space="preserve"> </w:t>
        </w:r>
        <w:r w:rsidRPr="00D93C61">
          <w:rPr>
            <w:sz w:val="16"/>
            <w:szCs w:val="16"/>
          </w:rPr>
          <w:tab/>
        </w:r>
        <w:r w:rsidRPr="00D93C61">
          <w:rPr>
            <w:sz w:val="16"/>
            <w:szCs w:val="16"/>
          </w:rPr>
          <w:fldChar w:fldCharType="begin"/>
        </w:r>
        <w:r w:rsidRPr="00D93C61">
          <w:rPr>
            <w:sz w:val="16"/>
            <w:szCs w:val="16"/>
          </w:rPr>
          <w:instrText xml:space="preserve"> PAGE   \* MERGEFORMAT </w:instrText>
        </w:r>
        <w:r w:rsidRPr="00D93C61">
          <w:rPr>
            <w:sz w:val="16"/>
            <w:szCs w:val="16"/>
          </w:rPr>
          <w:fldChar w:fldCharType="separate"/>
        </w:r>
        <w:r w:rsidR="008B502B">
          <w:rPr>
            <w:noProof/>
            <w:sz w:val="16"/>
            <w:szCs w:val="16"/>
          </w:rPr>
          <w:t>1</w:t>
        </w:r>
        <w:r w:rsidRPr="00D93C61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118B1" w14:textId="77777777" w:rsidR="00247099" w:rsidRDefault="00247099">
      <w:pPr>
        <w:spacing w:line="240" w:lineRule="auto"/>
      </w:pPr>
      <w:r>
        <w:separator/>
      </w:r>
    </w:p>
  </w:footnote>
  <w:footnote w:type="continuationSeparator" w:id="0">
    <w:p w14:paraId="6B3FDA21" w14:textId="77777777" w:rsidR="00247099" w:rsidRDefault="00247099">
      <w:pPr>
        <w:spacing w:line="240" w:lineRule="auto"/>
      </w:pPr>
      <w:r>
        <w:separator/>
      </w:r>
    </w:p>
    <w:p w14:paraId="0BA02385" w14:textId="77777777" w:rsidR="00247099" w:rsidRDefault="00247099">
      <w:pPr>
        <w:spacing w:line="240" w:lineRule="auto"/>
        <w:rPr>
          <w:i/>
        </w:rPr>
      </w:pPr>
      <w:r>
        <w:rPr>
          <w:i/>
        </w:rPr>
        <w:t>(continued)</w:t>
      </w:r>
    </w:p>
  </w:footnote>
  <w:footnote w:type="continuationNotice" w:id="1">
    <w:p w14:paraId="46642B12" w14:textId="77777777" w:rsidR="00247099" w:rsidRDefault="0024709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31A3A" w14:textId="77777777" w:rsidR="00D93C61" w:rsidRDefault="00D93C61" w:rsidP="00D93C6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88FD5" w14:textId="77777777" w:rsidR="00D93C61" w:rsidRDefault="00D93C61" w:rsidP="00D93C61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1B9EE" w14:textId="27F8C2D0" w:rsidR="00D93C61" w:rsidRPr="000036E2" w:rsidRDefault="00D93C61" w:rsidP="000036E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ED87" w14:textId="77777777" w:rsidR="00A9564B" w:rsidRDefault="00A9564B" w:rsidP="00A9564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CC4C09"/>
    <w:multiLevelType w:val="hybridMultilevel"/>
    <w:tmpl w:val="4E743918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F35D6"/>
    <w:multiLevelType w:val="hybridMultilevel"/>
    <w:tmpl w:val="14E050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048B"/>
    <w:multiLevelType w:val="singleLevel"/>
    <w:tmpl w:val="08DE816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6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97378"/>
    <w:multiLevelType w:val="hybridMultilevel"/>
    <w:tmpl w:val="44DC293C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7"/>
  </w:num>
  <w:num w:numId="5">
    <w:abstractNumId w:val="5"/>
  </w:num>
  <w:num w:numId="6">
    <w:abstractNumId w:val="30"/>
  </w:num>
  <w:num w:numId="7">
    <w:abstractNumId w:val="23"/>
  </w:num>
  <w:num w:numId="8">
    <w:abstractNumId w:val="8"/>
  </w:num>
  <w:num w:numId="9">
    <w:abstractNumId w:val="10"/>
  </w:num>
  <w:num w:numId="10">
    <w:abstractNumId w:val="29"/>
  </w:num>
  <w:num w:numId="11">
    <w:abstractNumId w:val="2"/>
  </w:num>
  <w:num w:numId="12">
    <w:abstractNumId w:val="25"/>
  </w:num>
  <w:num w:numId="13">
    <w:abstractNumId w:val="16"/>
  </w:num>
  <w:num w:numId="14">
    <w:abstractNumId w:val="28"/>
  </w:num>
  <w:num w:numId="15">
    <w:abstractNumId w:val="26"/>
  </w:num>
  <w:num w:numId="16">
    <w:abstractNumId w:val="21"/>
  </w:num>
  <w:num w:numId="17">
    <w:abstractNumId w:val="0"/>
  </w:num>
  <w:num w:numId="18">
    <w:abstractNumId w:val="12"/>
  </w:num>
  <w:num w:numId="19">
    <w:abstractNumId w:val="17"/>
  </w:num>
  <w:num w:numId="20">
    <w:abstractNumId w:val="18"/>
  </w:num>
  <w:num w:numId="21">
    <w:abstractNumId w:val="3"/>
  </w:num>
  <w:num w:numId="22">
    <w:abstractNumId w:val="13"/>
  </w:num>
  <w:num w:numId="23">
    <w:abstractNumId w:val="24"/>
  </w:num>
  <w:num w:numId="24">
    <w:abstractNumId w:val="6"/>
  </w:num>
  <w:num w:numId="25">
    <w:abstractNumId w:val="1"/>
  </w:num>
  <w:num w:numId="26">
    <w:abstractNumId w:val="9"/>
  </w:num>
  <w:num w:numId="27">
    <w:abstractNumId w:val="14"/>
  </w:num>
  <w:num w:numId="28">
    <w:abstractNumId w:val="22"/>
  </w:num>
  <w:num w:numId="29">
    <w:abstractNumId w:val="19"/>
  </w:num>
  <w:num w:numId="30">
    <w:abstractNumId w:val="4"/>
  </w:num>
  <w:num w:numId="31">
    <w:abstractNumId w:val="15"/>
    <w:lvlOverride w:ilvl="0">
      <w:startOverride w:val="1"/>
    </w:lvlOverride>
  </w:num>
  <w:num w:numId="3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0009E"/>
    <w:rsid w:val="000036E2"/>
    <w:rsid w:val="00013FA3"/>
    <w:rsid w:val="0002592D"/>
    <w:rsid w:val="00027327"/>
    <w:rsid w:val="0003659D"/>
    <w:rsid w:val="00036AF3"/>
    <w:rsid w:val="00037098"/>
    <w:rsid w:val="0005527A"/>
    <w:rsid w:val="00055D07"/>
    <w:rsid w:val="000628EA"/>
    <w:rsid w:val="00065481"/>
    <w:rsid w:val="00067E16"/>
    <w:rsid w:val="0007380F"/>
    <w:rsid w:val="00075D84"/>
    <w:rsid w:val="000812AE"/>
    <w:rsid w:val="00081D47"/>
    <w:rsid w:val="000A4F5C"/>
    <w:rsid w:val="000B3A77"/>
    <w:rsid w:val="000C0118"/>
    <w:rsid w:val="000E6D11"/>
    <w:rsid w:val="000F2E65"/>
    <w:rsid w:val="000F4E19"/>
    <w:rsid w:val="00102FC8"/>
    <w:rsid w:val="00103EC0"/>
    <w:rsid w:val="00105D23"/>
    <w:rsid w:val="0013282C"/>
    <w:rsid w:val="00143F3A"/>
    <w:rsid w:val="00144098"/>
    <w:rsid w:val="00150DAC"/>
    <w:rsid w:val="0016437F"/>
    <w:rsid w:val="00166013"/>
    <w:rsid w:val="00175669"/>
    <w:rsid w:val="001933B1"/>
    <w:rsid w:val="001A07D4"/>
    <w:rsid w:val="001C6D27"/>
    <w:rsid w:val="00200B10"/>
    <w:rsid w:val="00247099"/>
    <w:rsid w:val="0025538E"/>
    <w:rsid w:val="00255BD9"/>
    <w:rsid w:val="002832AF"/>
    <w:rsid w:val="00283525"/>
    <w:rsid w:val="002849EE"/>
    <w:rsid w:val="002A14AC"/>
    <w:rsid w:val="002B5DFB"/>
    <w:rsid w:val="002C06F1"/>
    <w:rsid w:val="002C413C"/>
    <w:rsid w:val="002C5968"/>
    <w:rsid w:val="002C7E01"/>
    <w:rsid w:val="002E0679"/>
    <w:rsid w:val="002E5569"/>
    <w:rsid w:val="002F7C83"/>
    <w:rsid w:val="00300CEB"/>
    <w:rsid w:val="00302023"/>
    <w:rsid w:val="0031258B"/>
    <w:rsid w:val="00323692"/>
    <w:rsid w:val="00336A60"/>
    <w:rsid w:val="00342CD8"/>
    <w:rsid w:val="003434F8"/>
    <w:rsid w:val="00346285"/>
    <w:rsid w:val="00390B39"/>
    <w:rsid w:val="003A1506"/>
    <w:rsid w:val="003A1774"/>
    <w:rsid w:val="003A17E0"/>
    <w:rsid w:val="003A26BB"/>
    <w:rsid w:val="003B3D74"/>
    <w:rsid w:val="003C7D06"/>
    <w:rsid w:val="003E17E0"/>
    <w:rsid w:val="003E5953"/>
    <w:rsid w:val="003F0EEC"/>
    <w:rsid w:val="00403BDD"/>
    <w:rsid w:val="00416D06"/>
    <w:rsid w:val="00417B7A"/>
    <w:rsid w:val="00421020"/>
    <w:rsid w:val="00446CE2"/>
    <w:rsid w:val="0047478B"/>
    <w:rsid w:val="004A1221"/>
    <w:rsid w:val="004B0D54"/>
    <w:rsid w:val="004B182B"/>
    <w:rsid w:val="004B2C24"/>
    <w:rsid w:val="004C53D4"/>
    <w:rsid w:val="004D62CD"/>
    <w:rsid w:val="004E3907"/>
    <w:rsid w:val="004F02A6"/>
    <w:rsid w:val="004F39B5"/>
    <w:rsid w:val="00523C51"/>
    <w:rsid w:val="00531424"/>
    <w:rsid w:val="00544DED"/>
    <w:rsid w:val="00545FB8"/>
    <w:rsid w:val="00581EE2"/>
    <w:rsid w:val="00591AE6"/>
    <w:rsid w:val="005967E8"/>
    <w:rsid w:val="005A66CB"/>
    <w:rsid w:val="005F20E7"/>
    <w:rsid w:val="006150A8"/>
    <w:rsid w:val="006271C7"/>
    <w:rsid w:val="00635EC3"/>
    <w:rsid w:val="0063687C"/>
    <w:rsid w:val="0064130B"/>
    <w:rsid w:val="006414F0"/>
    <w:rsid w:val="00641AC0"/>
    <w:rsid w:val="00654815"/>
    <w:rsid w:val="00661EB7"/>
    <w:rsid w:val="00677276"/>
    <w:rsid w:val="0067743C"/>
    <w:rsid w:val="00690B57"/>
    <w:rsid w:val="006959AF"/>
    <w:rsid w:val="006A36B9"/>
    <w:rsid w:val="006A7614"/>
    <w:rsid w:val="006B04CA"/>
    <w:rsid w:val="006C3B09"/>
    <w:rsid w:val="006C42AD"/>
    <w:rsid w:val="006D35E9"/>
    <w:rsid w:val="006E2AEF"/>
    <w:rsid w:val="006E3DE1"/>
    <w:rsid w:val="006F053F"/>
    <w:rsid w:val="006F0BCC"/>
    <w:rsid w:val="006F58B6"/>
    <w:rsid w:val="00705239"/>
    <w:rsid w:val="00710800"/>
    <w:rsid w:val="00712A21"/>
    <w:rsid w:val="0071730B"/>
    <w:rsid w:val="007214EF"/>
    <w:rsid w:val="00726DD4"/>
    <w:rsid w:val="007359C5"/>
    <w:rsid w:val="007366AD"/>
    <w:rsid w:val="00736D03"/>
    <w:rsid w:val="00747B99"/>
    <w:rsid w:val="00754B1E"/>
    <w:rsid w:val="00764BA7"/>
    <w:rsid w:val="0077662D"/>
    <w:rsid w:val="0078421C"/>
    <w:rsid w:val="007C0D6F"/>
    <w:rsid w:val="007C4167"/>
    <w:rsid w:val="007D6229"/>
    <w:rsid w:val="007D64C8"/>
    <w:rsid w:val="007E4B90"/>
    <w:rsid w:val="007F1C0F"/>
    <w:rsid w:val="007F686C"/>
    <w:rsid w:val="007F76BA"/>
    <w:rsid w:val="00800DB8"/>
    <w:rsid w:val="00816DF1"/>
    <w:rsid w:val="008204DC"/>
    <w:rsid w:val="00832BF0"/>
    <w:rsid w:val="0086314C"/>
    <w:rsid w:val="00893B1D"/>
    <w:rsid w:val="00895A2A"/>
    <w:rsid w:val="008B032B"/>
    <w:rsid w:val="008B502B"/>
    <w:rsid w:val="008C46E2"/>
    <w:rsid w:val="008C56F7"/>
    <w:rsid w:val="008E27F1"/>
    <w:rsid w:val="008F5A8F"/>
    <w:rsid w:val="009009D0"/>
    <w:rsid w:val="00902B68"/>
    <w:rsid w:val="0090696E"/>
    <w:rsid w:val="00911485"/>
    <w:rsid w:val="00912344"/>
    <w:rsid w:val="00920D01"/>
    <w:rsid w:val="00931BDB"/>
    <w:rsid w:val="00932600"/>
    <w:rsid w:val="0094483C"/>
    <w:rsid w:val="0095754B"/>
    <w:rsid w:val="00967A9D"/>
    <w:rsid w:val="00974D40"/>
    <w:rsid w:val="00976B1F"/>
    <w:rsid w:val="00980DB0"/>
    <w:rsid w:val="0098425D"/>
    <w:rsid w:val="00984B85"/>
    <w:rsid w:val="00994EDD"/>
    <w:rsid w:val="00997375"/>
    <w:rsid w:val="009B20BD"/>
    <w:rsid w:val="009B61A1"/>
    <w:rsid w:val="009D22E8"/>
    <w:rsid w:val="009D4127"/>
    <w:rsid w:val="00A21FE0"/>
    <w:rsid w:val="00A35CB2"/>
    <w:rsid w:val="00A36897"/>
    <w:rsid w:val="00A60FFF"/>
    <w:rsid w:val="00A70A08"/>
    <w:rsid w:val="00A80A4F"/>
    <w:rsid w:val="00A80D21"/>
    <w:rsid w:val="00A90DF2"/>
    <w:rsid w:val="00A9564B"/>
    <w:rsid w:val="00A95A97"/>
    <w:rsid w:val="00AA233B"/>
    <w:rsid w:val="00AC68C4"/>
    <w:rsid w:val="00AD378D"/>
    <w:rsid w:val="00AE216D"/>
    <w:rsid w:val="00AE68C4"/>
    <w:rsid w:val="00B052A9"/>
    <w:rsid w:val="00B103F1"/>
    <w:rsid w:val="00B13000"/>
    <w:rsid w:val="00B13D08"/>
    <w:rsid w:val="00B26EFF"/>
    <w:rsid w:val="00B51AA5"/>
    <w:rsid w:val="00B52E02"/>
    <w:rsid w:val="00B63D05"/>
    <w:rsid w:val="00B65C34"/>
    <w:rsid w:val="00B714B7"/>
    <w:rsid w:val="00B81CF3"/>
    <w:rsid w:val="00B82E71"/>
    <w:rsid w:val="00B83493"/>
    <w:rsid w:val="00B84F93"/>
    <w:rsid w:val="00B91594"/>
    <w:rsid w:val="00BA00A9"/>
    <w:rsid w:val="00BA65A5"/>
    <w:rsid w:val="00BB15C3"/>
    <w:rsid w:val="00BB1E90"/>
    <w:rsid w:val="00BB1EA5"/>
    <w:rsid w:val="00BB4113"/>
    <w:rsid w:val="00BE63B1"/>
    <w:rsid w:val="00BF7A03"/>
    <w:rsid w:val="00C14296"/>
    <w:rsid w:val="00C2695D"/>
    <w:rsid w:val="00C306FE"/>
    <w:rsid w:val="00C450AE"/>
    <w:rsid w:val="00C47FDE"/>
    <w:rsid w:val="00C5724E"/>
    <w:rsid w:val="00C57A6D"/>
    <w:rsid w:val="00C7438C"/>
    <w:rsid w:val="00C758F5"/>
    <w:rsid w:val="00C8156F"/>
    <w:rsid w:val="00C90E85"/>
    <w:rsid w:val="00C92E5D"/>
    <w:rsid w:val="00C93509"/>
    <w:rsid w:val="00C9777C"/>
    <w:rsid w:val="00CA2675"/>
    <w:rsid w:val="00CA58CB"/>
    <w:rsid w:val="00CB137C"/>
    <w:rsid w:val="00CB4E54"/>
    <w:rsid w:val="00CB595E"/>
    <w:rsid w:val="00CB5DE6"/>
    <w:rsid w:val="00CC602E"/>
    <w:rsid w:val="00CD514D"/>
    <w:rsid w:val="00CD65E0"/>
    <w:rsid w:val="00CD6F65"/>
    <w:rsid w:val="00CE16E0"/>
    <w:rsid w:val="00CE2F2C"/>
    <w:rsid w:val="00CE4AD3"/>
    <w:rsid w:val="00CE7659"/>
    <w:rsid w:val="00CF7C27"/>
    <w:rsid w:val="00D00C42"/>
    <w:rsid w:val="00D05A02"/>
    <w:rsid w:val="00D1255B"/>
    <w:rsid w:val="00D14FDB"/>
    <w:rsid w:val="00D20BD0"/>
    <w:rsid w:val="00D256F8"/>
    <w:rsid w:val="00D34446"/>
    <w:rsid w:val="00D37E45"/>
    <w:rsid w:val="00D42C39"/>
    <w:rsid w:val="00D451FE"/>
    <w:rsid w:val="00D5716C"/>
    <w:rsid w:val="00D62AA3"/>
    <w:rsid w:val="00D7660D"/>
    <w:rsid w:val="00D77566"/>
    <w:rsid w:val="00D90952"/>
    <w:rsid w:val="00D93C61"/>
    <w:rsid w:val="00DA19AC"/>
    <w:rsid w:val="00DA337B"/>
    <w:rsid w:val="00DA39C5"/>
    <w:rsid w:val="00DC05C1"/>
    <w:rsid w:val="00DD7ADF"/>
    <w:rsid w:val="00DF0897"/>
    <w:rsid w:val="00E03491"/>
    <w:rsid w:val="00E03C27"/>
    <w:rsid w:val="00E0544B"/>
    <w:rsid w:val="00E11E14"/>
    <w:rsid w:val="00E16C83"/>
    <w:rsid w:val="00E23ACE"/>
    <w:rsid w:val="00E33FB4"/>
    <w:rsid w:val="00E35802"/>
    <w:rsid w:val="00E70168"/>
    <w:rsid w:val="00E7463A"/>
    <w:rsid w:val="00E74F99"/>
    <w:rsid w:val="00E751E4"/>
    <w:rsid w:val="00E757F7"/>
    <w:rsid w:val="00E94A42"/>
    <w:rsid w:val="00EA0FA7"/>
    <w:rsid w:val="00ED47C6"/>
    <w:rsid w:val="00EE006E"/>
    <w:rsid w:val="00EE44D7"/>
    <w:rsid w:val="00EF776D"/>
    <w:rsid w:val="00F009CE"/>
    <w:rsid w:val="00F13F1E"/>
    <w:rsid w:val="00F142BF"/>
    <w:rsid w:val="00F20BD0"/>
    <w:rsid w:val="00F253B0"/>
    <w:rsid w:val="00F32BFD"/>
    <w:rsid w:val="00F40E54"/>
    <w:rsid w:val="00F45261"/>
    <w:rsid w:val="00F5243D"/>
    <w:rsid w:val="00F67845"/>
    <w:rsid w:val="00F726A6"/>
    <w:rsid w:val="00FA668A"/>
    <w:rsid w:val="00FA72C2"/>
    <w:rsid w:val="00FC1AFF"/>
    <w:rsid w:val="00FC2F4A"/>
    <w:rsid w:val="00FC46A0"/>
    <w:rsid w:val="00FC5611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E7D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SS"/>
    <w:link w:val="Heading1Char"/>
    <w:qFormat/>
    <w:rsid w:val="00661EB7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outlineLvl w:val="0"/>
    </w:pPr>
    <w:rPr>
      <w:rFonts w:ascii="Arial Black" w:eastAsia="Times New Roman" w:hAnsi="Arial Black" w:cs="Times New Roman"/>
      <w:caps/>
      <w:szCs w:val="20"/>
    </w:rPr>
  </w:style>
  <w:style w:type="paragraph" w:styleId="Heading2">
    <w:name w:val="heading 2"/>
    <w:basedOn w:val="Normal"/>
    <w:next w:val="NormalSS"/>
    <w:link w:val="Heading2Char"/>
    <w:qFormat/>
    <w:rsid w:val="00661EB7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outlineLvl w:val="1"/>
    </w:pPr>
    <w:rPr>
      <w:rFonts w:ascii="Arial Black" w:eastAsia="Times New Roman" w:hAnsi="Arial Black" w:cs="Times New Roman"/>
      <w:caps/>
      <w:szCs w:val="20"/>
    </w:rPr>
  </w:style>
  <w:style w:type="paragraph" w:styleId="Heading3">
    <w:name w:val="heading 3"/>
    <w:basedOn w:val="Normal"/>
    <w:next w:val="NormalSS"/>
    <w:link w:val="Heading3Char"/>
    <w:qFormat/>
    <w:rsid w:val="00661EB7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eastAsia="Times New Roman" w:hAnsi="Arial Black" w:cs="Times New Roman"/>
      <w:szCs w:val="20"/>
    </w:rPr>
  </w:style>
  <w:style w:type="paragraph" w:styleId="Heading4">
    <w:name w:val="heading 4"/>
    <w:aliases w:val="Heading 4 (business proposal only)"/>
    <w:basedOn w:val="Normal"/>
    <w:next w:val="NormalSS"/>
    <w:link w:val="Heading4Char"/>
    <w:qFormat/>
    <w:rsid w:val="00661EB7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aliases w:val="Heading 5 (business proposal only)"/>
    <w:basedOn w:val="Normal"/>
    <w:next w:val="NormalSS"/>
    <w:link w:val="Heading5Char"/>
    <w:qFormat/>
    <w:rsid w:val="00661EB7"/>
    <w:pPr>
      <w:keepNext/>
      <w:framePr w:wrap="around" w:vAnchor="text" w:hAnchor="text" w:y="1"/>
      <w:numPr>
        <w:ilvl w:val="4"/>
        <w:numId w:val="32"/>
      </w:numPr>
      <w:tabs>
        <w:tab w:val="left" w:pos="432"/>
      </w:tabs>
      <w:spacing w:after="120" w:line="240" w:lineRule="auto"/>
      <w:ind w:left="432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661EB7"/>
    <w:pPr>
      <w:keepNext/>
      <w:numPr>
        <w:ilvl w:val="5"/>
        <w:numId w:val="32"/>
      </w:numPr>
      <w:spacing w:after="12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661EB7"/>
    <w:pPr>
      <w:keepNext/>
      <w:numPr>
        <w:ilvl w:val="6"/>
        <w:numId w:val="32"/>
      </w:numPr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661EB7"/>
    <w:pPr>
      <w:keepNext/>
      <w:numPr>
        <w:ilvl w:val="7"/>
        <w:numId w:val="32"/>
      </w:numPr>
      <w:spacing w:after="12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rsid w:val="00661EB7"/>
    <w:pPr>
      <w:keepNext/>
      <w:numPr>
        <w:ilvl w:val="8"/>
        <w:numId w:val="32"/>
      </w:numPr>
      <w:spacing w:after="12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661EB7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  <w:sz w:val="20"/>
      <w:szCs w:val="20"/>
    </w:rPr>
  </w:style>
  <w:style w:type="paragraph" w:customStyle="1" w:styleId="NormalSS">
    <w:name w:val="NormalSS"/>
    <w:basedOn w:val="Normal"/>
    <w:qFormat/>
    <w:rsid w:val="00661EB7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rsid w:val="00661EB7"/>
    <w:pPr>
      <w:pBdr>
        <w:bottom w:val="single" w:sz="2" w:space="3" w:color="auto"/>
      </w:pBdr>
      <w:tabs>
        <w:tab w:val="center" w:pos="432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semiHidden/>
    <w:qFormat/>
    <w:rsid w:val="00661EB7"/>
    <w:rPr>
      <w:rFonts w:ascii="Arial" w:hAnsi="Arial"/>
      <w:color w:val="auto"/>
      <w:sz w:val="20"/>
      <w:bdr w:val="none" w:sz="0" w:space="0" w:color="auto"/>
    </w:rPr>
  </w:style>
  <w:style w:type="paragraph" w:customStyle="1" w:styleId="Bullet">
    <w:name w:val="Bullet"/>
    <w:basedOn w:val="Normal"/>
    <w:qFormat/>
    <w:rsid w:val="00661EB7"/>
    <w:pPr>
      <w:numPr>
        <w:numId w:val="12"/>
      </w:numPr>
      <w:tabs>
        <w:tab w:val="left" w:pos="432"/>
      </w:tabs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next w:val="Normal"/>
    <w:autoRedefine/>
    <w:uiPriority w:val="39"/>
    <w:qFormat/>
    <w:rsid w:val="00661EB7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  <w:sz w:val="20"/>
      <w:szCs w:val="20"/>
    </w:rPr>
  </w:style>
  <w:style w:type="paragraph" w:customStyle="1" w:styleId="Center">
    <w:name w:val="Center"/>
    <w:basedOn w:val="Normal"/>
    <w:unhideWhenUsed/>
    <w:rsid w:val="00661EB7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TOC2"/>
    <w:next w:val="Normal"/>
    <w:autoRedefine/>
    <w:qFormat/>
    <w:rsid w:val="00661EB7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661EB7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Cs w:val="20"/>
    </w:rPr>
  </w:style>
  <w:style w:type="paragraph" w:styleId="FootnoteText">
    <w:name w:val="footnote text"/>
    <w:basedOn w:val="Normal"/>
    <w:link w:val="FootnoteTextChar"/>
    <w:qFormat/>
    <w:rsid w:val="00661E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">
    <w:name w:val="Dash"/>
    <w:basedOn w:val="Normal"/>
    <w:qFormat/>
    <w:rsid w:val="00661EB7"/>
    <w:pPr>
      <w:numPr>
        <w:numId w:val="8"/>
      </w:numPr>
      <w:tabs>
        <w:tab w:val="left" w:pos="288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basedOn w:val="Normal"/>
    <w:link w:val="NumberedBulletChar"/>
    <w:qFormat/>
    <w:rsid w:val="00661EB7"/>
    <w:pPr>
      <w:tabs>
        <w:tab w:val="left" w:pos="432"/>
      </w:tabs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">
    <w:name w:val="Outline"/>
    <w:basedOn w:val="Normal"/>
    <w:unhideWhenUsed/>
    <w:qFormat/>
    <w:rsid w:val="00661EB7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661EB7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qFormat/>
    <w:rsid w:val="00661EB7"/>
    <w:pPr>
      <w:keepLines/>
      <w:spacing w:after="24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rkforFigureHeading">
    <w:name w:val="Mark for Figure Heading"/>
    <w:basedOn w:val="Normal"/>
    <w:next w:val="Normal"/>
    <w:qFormat/>
    <w:rsid w:val="003A1506"/>
    <w:pPr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ableofFigures">
    <w:name w:val="table of figures"/>
    <w:basedOn w:val="Normal"/>
    <w:next w:val="Normal"/>
    <w:uiPriority w:val="99"/>
    <w:rsid w:val="00661EB7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sz w:val="20"/>
      <w:szCs w:val="20"/>
    </w:rPr>
  </w:style>
  <w:style w:type="character" w:customStyle="1" w:styleId="MTEquationSection">
    <w:name w:val="MTEquationSection"/>
    <w:basedOn w:val="DefaultParagraphFont"/>
    <w:rsid w:val="00661EB7"/>
    <w:rPr>
      <w:rFonts w:ascii="Arial" w:hAnsi="Arial"/>
      <w:vanish/>
      <w:color w:val="auto"/>
      <w:sz w:val="18"/>
    </w:rPr>
  </w:style>
  <w:style w:type="paragraph" w:customStyle="1" w:styleId="MarkforAppendixHeading">
    <w:name w:val="Mark for Appendix Heading"/>
    <w:basedOn w:val="Normal"/>
    <w:qFormat/>
    <w:rsid w:val="003A1506"/>
    <w:pPr>
      <w:spacing w:after="0" w:line="48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Normal"/>
    <w:uiPriority w:val="34"/>
    <w:qFormat/>
    <w:rsid w:val="00661EB7"/>
    <w:pPr>
      <w:spacing w:after="0" w:line="480" w:lineRule="auto"/>
      <w:ind w:left="720" w:firstLine="432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qFormat/>
    <w:rsid w:val="00661EB7"/>
    <w:pPr>
      <w:pBdr>
        <w:bottom w:val="single" w:sz="2" w:space="3" w:color="auto"/>
      </w:pBdr>
      <w:tabs>
        <w:tab w:val="right" w:pos="9360"/>
      </w:tabs>
      <w:spacing w:after="0" w:line="240" w:lineRule="auto"/>
    </w:pPr>
    <w:rPr>
      <w:rFonts w:ascii="Arial" w:eastAsia="Times New Roman" w:hAnsi="Arial" w:cs="Times New Roman"/>
      <w:caps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661EB7"/>
    <w:rPr>
      <w:rFonts w:ascii="Arial" w:hAnsi="Arial"/>
      <w:cap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B7"/>
    <w:pPr>
      <w:spacing w:after="0" w:line="240" w:lineRule="auto"/>
      <w:ind w:firstLine="432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B7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qFormat/>
    <w:rsid w:val="00661EB7"/>
    <w:pPr>
      <w:tabs>
        <w:tab w:val="left" w:pos="1080"/>
      </w:tabs>
      <w:spacing w:before="60"/>
    </w:pPr>
    <w:rPr>
      <w:rFonts w:ascii="Arial" w:hAnsi="Arial"/>
      <w:sz w:val="18"/>
      <w:szCs w:val="20"/>
    </w:rPr>
  </w:style>
  <w:style w:type="paragraph" w:customStyle="1" w:styleId="TableHeaderCenter">
    <w:name w:val="Table Header Center"/>
    <w:basedOn w:val="TableHeaderLeft"/>
    <w:qFormat/>
    <w:rsid w:val="00661EB7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661EB7"/>
    <w:pPr>
      <w:spacing w:before="120" w:after="60"/>
    </w:pPr>
    <w:rPr>
      <w:b/>
      <w:color w:val="FFFFFF" w:themeColor="background1"/>
    </w:rPr>
  </w:style>
  <w:style w:type="paragraph" w:customStyle="1" w:styleId="Normalcontinued">
    <w:name w:val="Normal (continued)"/>
    <w:basedOn w:val="Normal"/>
    <w:next w:val="Normal"/>
    <w:qFormat/>
    <w:rsid w:val="00661EB7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661EB7"/>
    <w:pPr>
      <w:ind w:firstLine="0"/>
    </w:pPr>
  </w:style>
  <w:style w:type="paragraph" w:customStyle="1" w:styleId="NormalSS12">
    <w:name w:val="NormalSS 12"/>
    <w:basedOn w:val="NormalSS"/>
    <w:qFormat/>
    <w:rsid w:val="007F686C"/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"/>
    <w:qFormat/>
    <w:rsid w:val="00661EB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ableSourceCaption">
    <w:name w:val="Table Source_Caption"/>
    <w:qFormat/>
    <w:rsid w:val="00661EB7"/>
    <w:pPr>
      <w:tabs>
        <w:tab w:val="left" w:pos="792"/>
      </w:tabs>
      <w:spacing w:before="60"/>
      <w:ind w:left="792" w:hanging="792"/>
    </w:pPr>
    <w:rPr>
      <w:rFonts w:ascii="Arial" w:hAnsi="Arial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1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82B"/>
    <w:pPr>
      <w:spacing w:after="0" w:line="240" w:lineRule="auto"/>
      <w:ind w:firstLine="4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82B"/>
    <w:rPr>
      <w:b/>
      <w:bCs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661EB7"/>
    <w:pPr>
      <w:pBdr>
        <w:bottom w:val="single" w:sz="2" w:space="1" w:color="auto"/>
      </w:pBdr>
      <w:spacing w:before="240" w:after="240" w:line="240" w:lineRule="auto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BulletLastSS">
    <w:name w:val="Bullet (Last SS)"/>
    <w:basedOn w:val="Bullet"/>
    <w:next w:val="NormalSS"/>
    <w:qFormat/>
    <w:rsid w:val="00661EB7"/>
    <w:pPr>
      <w:numPr>
        <w:numId w:val="13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661EB7"/>
    <w:pPr>
      <w:numPr>
        <w:numId w:val="14"/>
      </w:numPr>
      <w:spacing w:after="320"/>
      <w:ind w:left="432" w:hanging="432"/>
    </w:pPr>
  </w:style>
  <w:style w:type="paragraph" w:customStyle="1" w:styleId="DashLASTSS">
    <w:name w:val="Dash (LAST SS)"/>
    <w:basedOn w:val="Dash"/>
    <w:next w:val="NormalSS"/>
    <w:qFormat/>
    <w:rsid w:val="00661EB7"/>
    <w:pPr>
      <w:numPr>
        <w:numId w:val="1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661EB7"/>
    <w:pPr>
      <w:spacing w:after="320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61EB7"/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61EB7"/>
    <w:pPr>
      <w:spacing w:after="0" w:line="240" w:lineRule="auto"/>
    </w:pPr>
    <w:rPr>
      <w:rFonts w:asciiTheme="majorHAnsi" w:eastAsia="Times New Roman" w:hAnsiTheme="majorHAnsi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61EB7"/>
    <w:rPr>
      <w:rFonts w:asciiTheme="majorHAnsi" w:hAnsiTheme="majorHAnsi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1EB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61EB7"/>
    <w:rPr>
      <w:rFonts w:ascii="Arial Black" w:hAnsi="Arial Black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661EB7"/>
    <w:rPr>
      <w:rFonts w:ascii="Arial Black" w:hAnsi="Arial Black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661EB7"/>
    <w:pPr>
      <w:keepNext/>
      <w:spacing w:after="120" w:line="240" w:lineRule="auto"/>
      <w:ind w:left="432" w:hanging="432"/>
    </w:pPr>
    <w:rPr>
      <w:rFonts w:ascii="Arial Black" w:eastAsia="Times New Roman" w:hAnsi="Arial Black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61EB7"/>
    <w:rPr>
      <w:rFonts w:ascii="Arial Black" w:hAnsi="Arial Black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661EB7"/>
    <w:pPr>
      <w:outlineLvl w:val="9"/>
    </w:p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661EB7"/>
    <w:rPr>
      <w:b/>
      <w:szCs w:val="20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661EB7"/>
    <w:rPr>
      <w:b/>
      <w:szCs w:val="2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661EB7"/>
    <w:rPr>
      <w:szCs w:val="2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661EB7"/>
    <w:rPr>
      <w:szCs w:val="20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661EB7"/>
    <w:rPr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661EB7"/>
    <w:rPr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661EB7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paragraph" w:customStyle="1" w:styleId="MarkforAttachmentTitle">
    <w:name w:val="Mark for Attachment Title"/>
    <w:basedOn w:val="Normal"/>
    <w:next w:val="Normal"/>
    <w:qFormat/>
    <w:rsid w:val="00661EB7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paragraph" w:customStyle="1" w:styleId="MarkforExhibitTitle">
    <w:name w:val="Mark for Exhibit Title"/>
    <w:basedOn w:val="MarkforTableTitle"/>
    <w:next w:val="NormalSS"/>
    <w:qFormat/>
    <w:rsid w:val="00661EB7"/>
  </w:style>
  <w:style w:type="paragraph" w:customStyle="1" w:styleId="MarkforTableTitle">
    <w:name w:val="Mark for Table Title"/>
    <w:basedOn w:val="Normal"/>
    <w:next w:val="NormalSS"/>
    <w:qFormat/>
    <w:rsid w:val="00661EB7"/>
    <w:pPr>
      <w:keepNext/>
      <w:spacing w:after="60" w:line="240" w:lineRule="auto"/>
    </w:pPr>
    <w:rPr>
      <w:rFonts w:ascii="Arial Black" w:eastAsia="Times New Roman" w:hAnsi="Arial Black" w:cs="Times New Roman"/>
      <w:szCs w:val="20"/>
    </w:rPr>
  </w:style>
  <w:style w:type="paragraph" w:customStyle="1" w:styleId="MarkforFigureTitle">
    <w:name w:val="Mark for Figure Title"/>
    <w:basedOn w:val="MarkforTableTitle"/>
    <w:next w:val="NormalSS"/>
    <w:qFormat/>
    <w:rsid w:val="00661EB7"/>
  </w:style>
  <w:style w:type="numbering" w:customStyle="1" w:styleId="MPROutline">
    <w:name w:val="MPROutline"/>
    <w:uiPriority w:val="99"/>
    <w:locked/>
    <w:rsid w:val="00661EB7"/>
    <w:pPr>
      <w:numPr>
        <w:numId w:val="16"/>
      </w:numPr>
    </w:pPr>
  </w:style>
  <w:style w:type="paragraph" w:customStyle="1" w:styleId="TableSignificanceCaption">
    <w:name w:val="Table Significance_Caption"/>
    <w:basedOn w:val="TableFootnoteCaption"/>
    <w:qFormat/>
    <w:rsid w:val="00661EB7"/>
  </w:style>
  <w:style w:type="paragraph" w:customStyle="1" w:styleId="Tabletext8">
    <w:name w:val="Table text 8"/>
    <w:basedOn w:val="TableText"/>
    <w:qFormat/>
    <w:rsid w:val="00661EB7"/>
  </w:style>
  <w:style w:type="paragraph" w:customStyle="1" w:styleId="TableSpace">
    <w:name w:val="TableSpace"/>
    <w:basedOn w:val="TableSourceCaption"/>
    <w:next w:val="TableFootnoteCaption"/>
    <w:semiHidden/>
    <w:qFormat/>
    <w:rsid w:val="00661EB7"/>
  </w:style>
  <w:style w:type="paragraph" w:styleId="Title">
    <w:name w:val="Title"/>
    <w:basedOn w:val="Normal"/>
    <w:next w:val="Normal"/>
    <w:link w:val="TitleChar"/>
    <w:rsid w:val="00661E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61EB7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661EB7"/>
    <w:pPr>
      <w:spacing w:before="3120" w:after="240" w:line="360" w:lineRule="exact"/>
      <w:ind w:firstLine="432"/>
    </w:pPr>
    <w:rPr>
      <w:rFonts w:ascii="Arial" w:eastAsia="Times New Roman" w:hAnsi="Arial" w:cs="Times New Roman"/>
      <w:b/>
      <w:szCs w:val="20"/>
    </w:rPr>
  </w:style>
  <w:style w:type="paragraph" w:customStyle="1" w:styleId="TitleofDocumentHorizontal">
    <w:name w:val="Title of Document Horizontal"/>
    <w:basedOn w:val="TitleofDocumentVertical"/>
    <w:semiHidden/>
    <w:qFormat/>
    <w:rsid w:val="00661EB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661EB7"/>
  </w:style>
  <w:style w:type="paragraph" w:styleId="TOC8">
    <w:name w:val="toc 8"/>
    <w:next w:val="Normal"/>
    <w:autoRedefine/>
    <w:uiPriority w:val="39"/>
    <w:qFormat/>
    <w:rsid w:val="00661EB7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  <w:sz w:val="20"/>
      <w:szCs w:val="20"/>
    </w:rPr>
  </w:style>
  <w:style w:type="paragraph" w:customStyle="1" w:styleId="wwwmathematica-mprcom">
    <w:name w:val="www.mathematica-mpr.com"/>
    <w:qFormat/>
    <w:rsid w:val="00661EB7"/>
    <w:pPr>
      <w:spacing w:after="100"/>
    </w:pPr>
    <w:rPr>
      <w:rFonts w:asciiTheme="majorHAnsi" w:hAnsiTheme="majorHAnsi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661EB7"/>
    <w:rPr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661EB7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61EB7"/>
    <w:pPr>
      <w:spacing w:after="240"/>
    </w:pPr>
  </w:style>
  <w:style w:type="table" w:styleId="LightList">
    <w:name w:val="Light List"/>
    <w:basedOn w:val="TableNormal"/>
    <w:uiPriority w:val="61"/>
    <w:rsid w:val="00661EB7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661EB7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rsid w:val="00661EB7"/>
    <w:rPr>
      <w:rFonts w:eastAsiaTheme="minorEastAsi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Title">
    <w:name w:val="H1_Title"/>
    <w:basedOn w:val="Normal"/>
    <w:next w:val="Normal"/>
    <w:link w:val="H1TitleChar"/>
    <w:qFormat/>
    <w:rsid w:val="00661EB7"/>
    <w:pPr>
      <w:spacing w:after="184" w:line="440" w:lineRule="exact"/>
      <w:outlineLvl w:val="0"/>
    </w:pPr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661EB7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661EB7"/>
    <w:rPr>
      <w:rFonts w:ascii="Arial Black" w:hAnsi="Arial Black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661EB7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661EB7"/>
    <w:rPr>
      <w:rFonts w:ascii="Arial Black" w:hAnsi="Arial Black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661EB7"/>
    <w:pPr>
      <w:outlineLvl w:val="9"/>
    </w:pPr>
  </w:style>
  <w:style w:type="character" w:customStyle="1" w:styleId="H3AlphaChar">
    <w:name w:val="H3_Alpha Char"/>
    <w:basedOn w:val="Heading2Char"/>
    <w:link w:val="H3Alpha"/>
    <w:rsid w:val="00661EB7"/>
    <w:rPr>
      <w:rFonts w:ascii="Arial Black" w:hAnsi="Arial Black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661EB7"/>
    <w:pPr>
      <w:outlineLvl w:val="3"/>
    </w:pPr>
    <w:rPr>
      <w:b/>
    </w:rPr>
  </w:style>
  <w:style w:type="character" w:customStyle="1" w:styleId="H3AlphaNoTOCChar">
    <w:name w:val="H3_Alpha_No TOC Char"/>
    <w:basedOn w:val="H3AlphaChar"/>
    <w:link w:val="H3AlphaNoTOC"/>
    <w:rsid w:val="00661EB7"/>
    <w:rPr>
      <w:rFonts w:ascii="Arial Black" w:hAnsi="Arial Black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661EB7"/>
    <w:pPr>
      <w:outlineLvl w:val="9"/>
    </w:pPr>
  </w:style>
  <w:style w:type="character" w:customStyle="1" w:styleId="H4NumberChar">
    <w:name w:val="H4_Number Char"/>
    <w:basedOn w:val="Heading3Char"/>
    <w:link w:val="H4Number"/>
    <w:rsid w:val="00661EB7"/>
    <w:rPr>
      <w:rFonts w:ascii="Arial Black" w:hAnsi="Arial Black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661EB7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661EB7"/>
    <w:rPr>
      <w:rFonts w:ascii="Arial Black" w:hAnsi="Arial Black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661EB7"/>
    <w:rPr>
      <w:b/>
      <w:szCs w:val="20"/>
    </w:rPr>
  </w:style>
  <w:style w:type="paragraph" w:customStyle="1" w:styleId="OMBboxtext">
    <w:name w:val="OMB box text"/>
    <w:qFormat/>
    <w:rsid w:val="00AE68C4"/>
    <w:rPr>
      <w:rFonts w:ascii="Arial" w:hAnsi="Arial" w:cs="Arial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SS"/>
    <w:link w:val="Heading1Char"/>
    <w:qFormat/>
    <w:rsid w:val="00661EB7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outlineLvl w:val="0"/>
    </w:pPr>
    <w:rPr>
      <w:rFonts w:ascii="Arial Black" w:eastAsia="Times New Roman" w:hAnsi="Arial Black" w:cs="Times New Roman"/>
      <w:caps/>
      <w:szCs w:val="20"/>
    </w:rPr>
  </w:style>
  <w:style w:type="paragraph" w:styleId="Heading2">
    <w:name w:val="heading 2"/>
    <w:basedOn w:val="Normal"/>
    <w:next w:val="NormalSS"/>
    <w:link w:val="Heading2Char"/>
    <w:qFormat/>
    <w:rsid w:val="00661EB7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outlineLvl w:val="1"/>
    </w:pPr>
    <w:rPr>
      <w:rFonts w:ascii="Arial Black" w:eastAsia="Times New Roman" w:hAnsi="Arial Black" w:cs="Times New Roman"/>
      <w:caps/>
      <w:szCs w:val="20"/>
    </w:rPr>
  </w:style>
  <w:style w:type="paragraph" w:styleId="Heading3">
    <w:name w:val="heading 3"/>
    <w:basedOn w:val="Normal"/>
    <w:next w:val="NormalSS"/>
    <w:link w:val="Heading3Char"/>
    <w:qFormat/>
    <w:rsid w:val="00661EB7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eastAsia="Times New Roman" w:hAnsi="Arial Black" w:cs="Times New Roman"/>
      <w:szCs w:val="20"/>
    </w:rPr>
  </w:style>
  <w:style w:type="paragraph" w:styleId="Heading4">
    <w:name w:val="heading 4"/>
    <w:aliases w:val="Heading 4 (business proposal only)"/>
    <w:basedOn w:val="Normal"/>
    <w:next w:val="NormalSS"/>
    <w:link w:val="Heading4Char"/>
    <w:qFormat/>
    <w:rsid w:val="00661EB7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aliases w:val="Heading 5 (business proposal only)"/>
    <w:basedOn w:val="Normal"/>
    <w:next w:val="NormalSS"/>
    <w:link w:val="Heading5Char"/>
    <w:qFormat/>
    <w:rsid w:val="00661EB7"/>
    <w:pPr>
      <w:keepNext/>
      <w:framePr w:wrap="around" w:vAnchor="text" w:hAnchor="text" w:y="1"/>
      <w:numPr>
        <w:ilvl w:val="4"/>
        <w:numId w:val="32"/>
      </w:numPr>
      <w:tabs>
        <w:tab w:val="left" w:pos="432"/>
      </w:tabs>
      <w:spacing w:after="120" w:line="240" w:lineRule="auto"/>
      <w:ind w:left="432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661EB7"/>
    <w:pPr>
      <w:keepNext/>
      <w:numPr>
        <w:ilvl w:val="5"/>
        <w:numId w:val="32"/>
      </w:numPr>
      <w:spacing w:after="12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661EB7"/>
    <w:pPr>
      <w:keepNext/>
      <w:numPr>
        <w:ilvl w:val="6"/>
        <w:numId w:val="32"/>
      </w:numPr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661EB7"/>
    <w:pPr>
      <w:keepNext/>
      <w:numPr>
        <w:ilvl w:val="7"/>
        <w:numId w:val="32"/>
      </w:numPr>
      <w:spacing w:after="12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rsid w:val="00661EB7"/>
    <w:pPr>
      <w:keepNext/>
      <w:numPr>
        <w:ilvl w:val="8"/>
        <w:numId w:val="32"/>
      </w:numPr>
      <w:spacing w:after="12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661EB7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  <w:sz w:val="20"/>
      <w:szCs w:val="20"/>
    </w:rPr>
  </w:style>
  <w:style w:type="paragraph" w:customStyle="1" w:styleId="NormalSS">
    <w:name w:val="NormalSS"/>
    <w:basedOn w:val="Normal"/>
    <w:qFormat/>
    <w:rsid w:val="00661EB7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rsid w:val="00661EB7"/>
    <w:pPr>
      <w:pBdr>
        <w:bottom w:val="single" w:sz="2" w:space="3" w:color="auto"/>
      </w:pBdr>
      <w:tabs>
        <w:tab w:val="center" w:pos="432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semiHidden/>
    <w:qFormat/>
    <w:rsid w:val="00661EB7"/>
    <w:rPr>
      <w:rFonts w:ascii="Arial" w:hAnsi="Arial"/>
      <w:color w:val="auto"/>
      <w:sz w:val="20"/>
      <w:bdr w:val="none" w:sz="0" w:space="0" w:color="auto"/>
    </w:rPr>
  </w:style>
  <w:style w:type="paragraph" w:customStyle="1" w:styleId="Bullet">
    <w:name w:val="Bullet"/>
    <w:basedOn w:val="Normal"/>
    <w:qFormat/>
    <w:rsid w:val="00661EB7"/>
    <w:pPr>
      <w:numPr>
        <w:numId w:val="12"/>
      </w:numPr>
      <w:tabs>
        <w:tab w:val="left" w:pos="432"/>
      </w:tabs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next w:val="Normal"/>
    <w:autoRedefine/>
    <w:uiPriority w:val="39"/>
    <w:qFormat/>
    <w:rsid w:val="00661EB7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  <w:sz w:val="20"/>
      <w:szCs w:val="20"/>
    </w:rPr>
  </w:style>
  <w:style w:type="paragraph" w:customStyle="1" w:styleId="Center">
    <w:name w:val="Center"/>
    <w:basedOn w:val="Normal"/>
    <w:unhideWhenUsed/>
    <w:rsid w:val="00661EB7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TOC2"/>
    <w:next w:val="Normal"/>
    <w:autoRedefine/>
    <w:qFormat/>
    <w:rsid w:val="00661EB7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661EB7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Cs w:val="20"/>
    </w:rPr>
  </w:style>
  <w:style w:type="paragraph" w:styleId="FootnoteText">
    <w:name w:val="footnote text"/>
    <w:basedOn w:val="Normal"/>
    <w:link w:val="FootnoteTextChar"/>
    <w:qFormat/>
    <w:rsid w:val="00661E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">
    <w:name w:val="Dash"/>
    <w:basedOn w:val="Normal"/>
    <w:qFormat/>
    <w:rsid w:val="00661EB7"/>
    <w:pPr>
      <w:numPr>
        <w:numId w:val="8"/>
      </w:numPr>
      <w:tabs>
        <w:tab w:val="left" w:pos="288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basedOn w:val="Normal"/>
    <w:link w:val="NumberedBulletChar"/>
    <w:qFormat/>
    <w:rsid w:val="00661EB7"/>
    <w:pPr>
      <w:tabs>
        <w:tab w:val="left" w:pos="432"/>
      </w:tabs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">
    <w:name w:val="Outline"/>
    <w:basedOn w:val="Normal"/>
    <w:unhideWhenUsed/>
    <w:qFormat/>
    <w:rsid w:val="00661EB7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661EB7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qFormat/>
    <w:rsid w:val="00661EB7"/>
    <w:pPr>
      <w:keepLines/>
      <w:spacing w:after="24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rkforFigureHeading">
    <w:name w:val="Mark for Figure Heading"/>
    <w:basedOn w:val="Normal"/>
    <w:next w:val="Normal"/>
    <w:qFormat/>
    <w:rsid w:val="003A1506"/>
    <w:pPr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ableofFigures">
    <w:name w:val="table of figures"/>
    <w:basedOn w:val="Normal"/>
    <w:next w:val="Normal"/>
    <w:uiPriority w:val="99"/>
    <w:rsid w:val="00661EB7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sz w:val="20"/>
      <w:szCs w:val="20"/>
    </w:rPr>
  </w:style>
  <w:style w:type="character" w:customStyle="1" w:styleId="MTEquationSection">
    <w:name w:val="MTEquationSection"/>
    <w:basedOn w:val="DefaultParagraphFont"/>
    <w:rsid w:val="00661EB7"/>
    <w:rPr>
      <w:rFonts w:ascii="Arial" w:hAnsi="Arial"/>
      <w:vanish/>
      <w:color w:val="auto"/>
      <w:sz w:val="18"/>
    </w:rPr>
  </w:style>
  <w:style w:type="paragraph" w:customStyle="1" w:styleId="MarkforAppendixHeading">
    <w:name w:val="Mark for Appendix Heading"/>
    <w:basedOn w:val="Normal"/>
    <w:qFormat/>
    <w:rsid w:val="003A1506"/>
    <w:pPr>
      <w:spacing w:after="0" w:line="48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Normal"/>
    <w:uiPriority w:val="34"/>
    <w:qFormat/>
    <w:rsid w:val="00661EB7"/>
    <w:pPr>
      <w:spacing w:after="0" w:line="480" w:lineRule="auto"/>
      <w:ind w:left="720" w:firstLine="432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qFormat/>
    <w:rsid w:val="00661EB7"/>
    <w:pPr>
      <w:pBdr>
        <w:bottom w:val="single" w:sz="2" w:space="3" w:color="auto"/>
      </w:pBdr>
      <w:tabs>
        <w:tab w:val="right" w:pos="9360"/>
      </w:tabs>
      <w:spacing w:after="0" w:line="240" w:lineRule="auto"/>
    </w:pPr>
    <w:rPr>
      <w:rFonts w:ascii="Arial" w:eastAsia="Times New Roman" w:hAnsi="Arial" w:cs="Times New Roman"/>
      <w:caps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661EB7"/>
    <w:rPr>
      <w:rFonts w:ascii="Arial" w:hAnsi="Arial"/>
      <w:cap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B7"/>
    <w:pPr>
      <w:spacing w:after="0" w:line="240" w:lineRule="auto"/>
      <w:ind w:firstLine="432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B7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qFormat/>
    <w:rsid w:val="00661EB7"/>
    <w:pPr>
      <w:tabs>
        <w:tab w:val="left" w:pos="1080"/>
      </w:tabs>
      <w:spacing w:before="60"/>
    </w:pPr>
    <w:rPr>
      <w:rFonts w:ascii="Arial" w:hAnsi="Arial"/>
      <w:sz w:val="18"/>
      <w:szCs w:val="20"/>
    </w:rPr>
  </w:style>
  <w:style w:type="paragraph" w:customStyle="1" w:styleId="TableHeaderCenter">
    <w:name w:val="Table Header Center"/>
    <w:basedOn w:val="TableHeaderLeft"/>
    <w:qFormat/>
    <w:rsid w:val="00661EB7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661EB7"/>
    <w:pPr>
      <w:spacing w:before="120" w:after="60"/>
    </w:pPr>
    <w:rPr>
      <w:b/>
      <w:color w:val="FFFFFF" w:themeColor="background1"/>
    </w:rPr>
  </w:style>
  <w:style w:type="paragraph" w:customStyle="1" w:styleId="Normalcontinued">
    <w:name w:val="Normal (continued)"/>
    <w:basedOn w:val="Normal"/>
    <w:next w:val="Normal"/>
    <w:qFormat/>
    <w:rsid w:val="00661EB7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661EB7"/>
    <w:pPr>
      <w:ind w:firstLine="0"/>
    </w:pPr>
  </w:style>
  <w:style w:type="paragraph" w:customStyle="1" w:styleId="NormalSS12">
    <w:name w:val="NormalSS 12"/>
    <w:basedOn w:val="NormalSS"/>
    <w:qFormat/>
    <w:rsid w:val="007F686C"/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"/>
    <w:qFormat/>
    <w:rsid w:val="00661EB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ableSourceCaption">
    <w:name w:val="Table Source_Caption"/>
    <w:qFormat/>
    <w:rsid w:val="00661EB7"/>
    <w:pPr>
      <w:tabs>
        <w:tab w:val="left" w:pos="792"/>
      </w:tabs>
      <w:spacing w:before="60"/>
      <w:ind w:left="792" w:hanging="792"/>
    </w:pPr>
    <w:rPr>
      <w:rFonts w:ascii="Arial" w:hAnsi="Arial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1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82B"/>
    <w:pPr>
      <w:spacing w:after="0" w:line="240" w:lineRule="auto"/>
      <w:ind w:firstLine="4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82B"/>
    <w:rPr>
      <w:b/>
      <w:bCs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661EB7"/>
    <w:pPr>
      <w:pBdr>
        <w:bottom w:val="single" w:sz="2" w:space="1" w:color="auto"/>
      </w:pBdr>
      <w:spacing w:before="240" w:after="240" w:line="240" w:lineRule="auto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BulletLastSS">
    <w:name w:val="Bullet (Last SS)"/>
    <w:basedOn w:val="Bullet"/>
    <w:next w:val="NormalSS"/>
    <w:qFormat/>
    <w:rsid w:val="00661EB7"/>
    <w:pPr>
      <w:numPr>
        <w:numId w:val="13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661EB7"/>
    <w:pPr>
      <w:numPr>
        <w:numId w:val="14"/>
      </w:numPr>
      <w:spacing w:after="320"/>
      <w:ind w:left="432" w:hanging="432"/>
    </w:pPr>
  </w:style>
  <w:style w:type="paragraph" w:customStyle="1" w:styleId="DashLASTSS">
    <w:name w:val="Dash (LAST SS)"/>
    <w:basedOn w:val="Dash"/>
    <w:next w:val="NormalSS"/>
    <w:qFormat/>
    <w:rsid w:val="00661EB7"/>
    <w:pPr>
      <w:numPr>
        <w:numId w:val="1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661EB7"/>
    <w:pPr>
      <w:spacing w:after="320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61EB7"/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61EB7"/>
    <w:pPr>
      <w:spacing w:after="0" w:line="240" w:lineRule="auto"/>
    </w:pPr>
    <w:rPr>
      <w:rFonts w:asciiTheme="majorHAnsi" w:eastAsia="Times New Roman" w:hAnsiTheme="majorHAnsi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61EB7"/>
    <w:rPr>
      <w:rFonts w:asciiTheme="majorHAnsi" w:hAnsiTheme="majorHAnsi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1EB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61EB7"/>
    <w:rPr>
      <w:rFonts w:ascii="Arial Black" w:hAnsi="Arial Black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661EB7"/>
    <w:rPr>
      <w:rFonts w:ascii="Arial Black" w:hAnsi="Arial Black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661EB7"/>
    <w:pPr>
      <w:keepNext/>
      <w:spacing w:after="120" w:line="240" w:lineRule="auto"/>
      <w:ind w:left="432" w:hanging="432"/>
    </w:pPr>
    <w:rPr>
      <w:rFonts w:ascii="Arial Black" w:eastAsia="Times New Roman" w:hAnsi="Arial Black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61EB7"/>
    <w:rPr>
      <w:rFonts w:ascii="Arial Black" w:hAnsi="Arial Black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661EB7"/>
    <w:pPr>
      <w:outlineLvl w:val="9"/>
    </w:p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661EB7"/>
    <w:rPr>
      <w:b/>
      <w:szCs w:val="20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661EB7"/>
    <w:rPr>
      <w:b/>
      <w:szCs w:val="2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661EB7"/>
    <w:rPr>
      <w:szCs w:val="2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661EB7"/>
    <w:rPr>
      <w:szCs w:val="20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661EB7"/>
    <w:rPr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661EB7"/>
    <w:rPr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661EB7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paragraph" w:customStyle="1" w:styleId="MarkforAttachmentTitle">
    <w:name w:val="Mark for Attachment Title"/>
    <w:basedOn w:val="Normal"/>
    <w:next w:val="Normal"/>
    <w:qFormat/>
    <w:rsid w:val="00661EB7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paragraph" w:customStyle="1" w:styleId="MarkforExhibitTitle">
    <w:name w:val="Mark for Exhibit Title"/>
    <w:basedOn w:val="MarkforTableTitle"/>
    <w:next w:val="NormalSS"/>
    <w:qFormat/>
    <w:rsid w:val="00661EB7"/>
  </w:style>
  <w:style w:type="paragraph" w:customStyle="1" w:styleId="MarkforTableTitle">
    <w:name w:val="Mark for Table Title"/>
    <w:basedOn w:val="Normal"/>
    <w:next w:val="NormalSS"/>
    <w:qFormat/>
    <w:rsid w:val="00661EB7"/>
    <w:pPr>
      <w:keepNext/>
      <w:spacing w:after="60" w:line="240" w:lineRule="auto"/>
    </w:pPr>
    <w:rPr>
      <w:rFonts w:ascii="Arial Black" w:eastAsia="Times New Roman" w:hAnsi="Arial Black" w:cs="Times New Roman"/>
      <w:szCs w:val="20"/>
    </w:rPr>
  </w:style>
  <w:style w:type="paragraph" w:customStyle="1" w:styleId="MarkforFigureTitle">
    <w:name w:val="Mark for Figure Title"/>
    <w:basedOn w:val="MarkforTableTitle"/>
    <w:next w:val="NormalSS"/>
    <w:qFormat/>
    <w:rsid w:val="00661EB7"/>
  </w:style>
  <w:style w:type="numbering" w:customStyle="1" w:styleId="MPROutline">
    <w:name w:val="MPROutline"/>
    <w:uiPriority w:val="99"/>
    <w:locked/>
    <w:rsid w:val="00661EB7"/>
    <w:pPr>
      <w:numPr>
        <w:numId w:val="16"/>
      </w:numPr>
    </w:pPr>
  </w:style>
  <w:style w:type="paragraph" w:customStyle="1" w:styleId="TableSignificanceCaption">
    <w:name w:val="Table Significance_Caption"/>
    <w:basedOn w:val="TableFootnoteCaption"/>
    <w:qFormat/>
    <w:rsid w:val="00661EB7"/>
  </w:style>
  <w:style w:type="paragraph" w:customStyle="1" w:styleId="Tabletext8">
    <w:name w:val="Table text 8"/>
    <w:basedOn w:val="TableText"/>
    <w:qFormat/>
    <w:rsid w:val="00661EB7"/>
  </w:style>
  <w:style w:type="paragraph" w:customStyle="1" w:styleId="TableSpace">
    <w:name w:val="TableSpace"/>
    <w:basedOn w:val="TableSourceCaption"/>
    <w:next w:val="TableFootnoteCaption"/>
    <w:semiHidden/>
    <w:qFormat/>
    <w:rsid w:val="00661EB7"/>
  </w:style>
  <w:style w:type="paragraph" w:styleId="Title">
    <w:name w:val="Title"/>
    <w:basedOn w:val="Normal"/>
    <w:next w:val="Normal"/>
    <w:link w:val="TitleChar"/>
    <w:rsid w:val="00661E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61EB7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661EB7"/>
    <w:pPr>
      <w:spacing w:before="3120" w:after="240" w:line="360" w:lineRule="exact"/>
      <w:ind w:firstLine="432"/>
    </w:pPr>
    <w:rPr>
      <w:rFonts w:ascii="Arial" w:eastAsia="Times New Roman" w:hAnsi="Arial" w:cs="Times New Roman"/>
      <w:b/>
      <w:szCs w:val="20"/>
    </w:rPr>
  </w:style>
  <w:style w:type="paragraph" w:customStyle="1" w:styleId="TitleofDocumentHorizontal">
    <w:name w:val="Title of Document Horizontal"/>
    <w:basedOn w:val="TitleofDocumentVertical"/>
    <w:semiHidden/>
    <w:qFormat/>
    <w:rsid w:val="00661EB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661EB7"/>
  </w:style>
  <w:style w:type="paragraph" w:styleId="TOC8">
    <w:name w:val="toc 8"/>
    <w:next w:val="Normal"/>
    <w:autoRedefine/>
    <w:uiPriority w:val="39"/>
    <w:qFormat/>
    <w:rsid w:val="00661EB7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  <w:sz w:val="20"/>
      <w:szCs w:val="20"/>
    </w:rPr>
  </w:style>
  <w:style w:type="paragraph" w:customStyle="1" w:styleId="wwwmathematica-mprcom">
    <w:name w:val="www.mathematica-mpr.com"/>
    <w:qFormat/>
    <w:rsid w:val="00661EB7"/>
    <w:pPr>
      <w:spacing w:after="100"/>
    </w:pPr>
    <w:rPr>
      <w:rFonts w:asciiTheme="majorHAnsi" w:hAnsiTheme="majorHAnsi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661EB7"/>
    <w:rPr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661EB7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61EB7"/>
    <w:pPr>
      <w:spacing w:after="240"/>
    </w:pPr>
  </w:style>
  <w:style w:type="table" w:styleId="LightList">
    <w:name w:val="Light List"/>
    <w:basedOn w:val="TableNormal"/>
    <w:uiPriority w:val="61"/>
    <w:rsid w:val="00661EB7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661EB7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rsid w:val="00661EB7"/>
    <w:rPr>
      <w:rFonts w:eastAsiaTheme="minorEastAsi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Title">
    <w:name w:val="H1_Title"/>
    <w:basedOn w:val="Normal"/>
    <w:next w:val="Normal"/>
    <w:link w:val="H1TitleChar"/>
    <w:qFormat/>
    <w:rsid w:val="00661EB7"/>
    <w:pPr>
      <w:spacing w:after="184" w:line="440" w:lineRule="exact"/>
      <w:outlineLvl w:val="0"/>
    </w:pPr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661EB7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661EB7"/>
    <w:rPr>
      <w:rFonts w:ascii="Arial Black" w:hAnsi="Arial Black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661EB7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661EB7"/>
    <w:rPr>
      <w:rFonts w:ascii="Arial Black" w:hAnsi="Arial Black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661EB7"/>
    <w:pPr>
      <w:outlineLvl w:val="9"/>
    </w:pPr>
  </w:style>
  <w:style w:type="character" w:customStyle="1" w:styleId="H3AlphaChar">
    <w:name w:val="H3_Alpha Char"/>
    <w:basedOn w:val="Heading2Char"/>
    <w:link w:val="H3Alpha"/>
    <w:rsid w:val="00661EB7"/>
    <w:rPr>
      <w:rFonts w:ascii="Arial Black" w:hAnsi="Arial Black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661EB7"/>
    <w:pPr>
      <w:outlineLvl w:val="3"/>
    </w:pPr>
    <w:rPr>
      <w:b/>
    </w:rPr>
  </w:style>
  <w:style w:type="character" w:customStyle="1" w:styleId="H3AlphaNoTOCChar">
    <w:name w:val="H3_Alpha_No TOC Char"/>
    <w:basedOn w:val="H3AlphaChar"/>
    <w:link w:val="H3AlphaNoTOC"/>
    <w:rsid w:val="00661EB7"/>
    <w:rPr>
      <w:rFonts w:ascii="Arial Black" w:hAnsi="Arial Black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661EB7"/>
    <w:pPr>
      <w:outlineLvl w:val="9"/>
    </w:pPr>
  </w:style>
  <w:style w:type="character" w:customStyle="1" w:styleId="H4NumberChar">
    <w:name w:val="H4_Number Char"/>
    <w:basedOn w:val="Heading3Char"/>
    <w:link w:val="H4Number"/>
    <w:rsid w:val="00661EB7"/>
    <w:rPr>
      <w:rFonts w:ascii="Arial Black" w:hAnsi="Arial Black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661EB7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661EB7"/>
    <w:rPr>
      <w:rFonts w:ascii="Arial Black" w:hAnsi="Arial Black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661EB7"/>
    <w:rPr>
      <w:b/>
      <w:szCs w:val="20"/>
    </w:rPr>
  </w:style>
  <w:style w:type="paragraph" w:customStyle="1" w:styleId="OMBboxtext">
    <w:name w:val="OMB box text"/>
    <w:qFormat/>
    <w:rsid w:val="00AE68C4"/>
    <w:rPr>
      <w:rFonts w:ascii="Arial" w:hAnsi="Arial" w:cs="Arial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lowers\Documents\Custom%20Office%20Templates\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AC86214EDD4389075E86D8008783" ma:contentTypeVersion="0" ma:contentTypeDescription="Create a new document." ma:contentTypeScope="" ma:versionID="8585b0de78f57e36a6821a5bb2616b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1237A5-22DF-4899-99AD-51BEBAE6D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02950-2102-4C30-A049-766210E68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30D8E9-BD96-4EBF-BB39-0F97FF4E93E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MPR-standard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EZeidman</dc:creator>
  <cp:lastModifiedBy>SYSTEM</cp:lastModifiedBy>
  <cp:revision>2</cp:revision>
  <cp:lastPrinted>2001-03-07T19:36:00Z</cp:lastPrinted>
  <dcterms:created xsi:type="dcterms:W3CDTF">2019-09-18T21:25:00Z</dcterms:created>
  <dcterms:modified xsi:type="dcterms:W3CDTF">2019-09-18T21:25:00Z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0x01010033ADAC86214EDD4389075E86D8008783</vt:lpwstr>
  </property>
</Properties>
</file>