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65E1E" w14:textId="263FBE96" w:rsidR="005367BE" w:rsidRPr="005367BE" w:rsidRDefault="00043E9E" w:rsidP="002C0928">
      <w:pPr>
        <w:pStyle w:val="MarkforAppendixTitle"/>
        <w:sectPr w:rsidR="005367BE" w:rsidRPr="005367BE" w:rsidSect="00FD6367">
          <w:headerReference w:type="default" r:id="rId12"/>
          <w:endnotePr>
            <w:numFmt w:val="decimal"/>
          </w:endnotePr>
          <w:pgSz w:w="12240" w:h="15840" w:code="1"/>
          <w:pgMar w:top="1440" w:right="720" w:bottom="576" w:left="1440" w:header="720" w:footer="576" w:gutter="0"/>
          <w:cols w:space="720"/>
          <w:docGrid w:linePitch="150"/>
        </w:sectPr>
      </w:pPr>
      <w:bookmarkStart w:id="0" w:name="_GoBack"/>
      <w:bookmarkEnd w:id="0"/>
      <w:r>
        <w:rPr>
          <w:rFonts w:eastAsia="Arial"/>
        </w:rPr>
        <w:br/>
      </w:r>
      <w:r>
        <w:rPr>
          <w:rFonts w:eastAsia="Arial"/>
        </w:rPr>
        <w:br/>
      </w:r>
      <w:r w:rsidR="00F36A11">
        <w:rPr>
          <w:rFonts w:eastAsia="Arial"/>
          <w:spacing w:val="-1"/>
        </w:rPr>
        <w:t>C1</w:t>
      </w:r>
      <w:r w:rsidR="00A46DE2">
        <w:rPr>
          <w:rFonts w:eastAsia="Arial"/>
          <w:spacing w:val="-1"/>
        </w:rPr>
        <w:t>1</w:t>
      </w:r>
      <w:r w:rsidR="00F36A11">
        <w:rPr>
          <w:rFonts w:eastAsia="Arial"/>
          <w:spacing w:val="-1"/>
        </w:rPr>
        <w:t xml:space="preserve">. </w:t>
      </w:r>
      <w:r w:rsidR="00840722" w:rsidRPr="00840722">
        <w:rPr>
          <w:rFonts w:eastAsia="Arial"/>
          <w:spacing w:val="-1"/>
        </w:rPr>
        <w:t>Recruiting Call Script</w:t>
      </w:r>
      <w:r w:rsidR="004D1899">
        <w:rPr>
          <w:rFonts w:eastAsia="Arial"/>
          <w:spacing w:val="-1"/>
        </w:rPr>
        <w:t xml:space="preserve"> </w:t>
      </w:r>
      <w:r w:rsidR="004D1899">
        <w:rPr>
          <w:rFonts w:eastAsia="Arial"/>
        </w:rPr>
        <w:t xml:space="preserve">(Groups 2, 3, &amp; </w:t>
      </w:r>
      <w:r w:rsidR="00695F54">
        <w:rPr>
          <w:rFonts w:eastAsia="Arial"/>
        </w:rPr>
        <w:t xml:space="preserve">FULL and LIMITED </w:t>
      </w:r>
      <w:r w:rsidR="004D1899">
        <w:rPr>
          <w:rFonts w:eastAsia="Arial"/>
        </w:rPr>
        <w:t>Outlying Areas)</w:t>
      </w:r>
    </w:p>
    <w:p w14:paraId="4E05A639" w14:textId="77777777" w:rsidR="005367BE" w:rsidRDefault="005367BE" w:rsidP="005367BE">
      <w:pPr>
        <w:spacing w:before="3100"/>
        <w:ind w:firstLine="0"/>
        <w:jc w:val="center"/>
        <w:rPr>
          <w:b/>
        </w:rPr>
      </w:pPr>
    </w:p>
    <w:p w14:paraId="49C6C654" w14:textId="77777777" w:rsidR="005367BE" w:rsidRPr="009C4F95" w:rsidRDefault="005367BE" w:rsidP="005367BE">
      <w:pPr>
        <w:ind w:firstLine="0"/>
        <w:jc w:val="center"/>
        <w:rPr>
          <w:b/>
        </w:rPr>
      </w:pPr>
      <w:r w:rsidRPr="009C4F95">
        <w:rPr>
          <w:b/>
        </w:rPr>
        <w:t>This page has been left blank for double-sided copying.</w:t>
      </w:r>
    </w:p>
    <w:p w14:paraId="69B35463" w14:textId="77777777" w:rsidR="00F851D8" w:rsidRDefault="00F851D8" w:rsidP="002C0928">
      <w:pPr>
        <w:pStyle w:val="NormalSS"/>
      </w:pPr>
    </w:p>
    <w:p w14:paraId="1FB94BEF" w14:textId="77777777" w:rsidR="005367BE" w:rsidRPr="005367BE" w:rsidRDefault="005367BE" w:rsidP="002C0928">
      <w:pPr>
        <w:pStyle w:val="NormalSS"/>
        <w:sectPr w:rsidR="005367BE" w:rsidRPr="005367BE" w:rsidSect="00FD6367">
          <w:endnotePr>
            <w:numFmt w:val="decimal"/>
          </w:endnotePr>
          <w:pgSz w:w="12240" w:h="15840" w:code="1"/>
          <w:pgMar w:top="1440" w:right="720" w:bottom="576" w:left="1440" w:header="720" w:footer="576" w:gutter="0"/>
          <w:cols w:space="720"/>
          <w:docGrid w:linePitch="150"/>
        </w:sectPr>
      </w:pPr>
    </w:p>
    <w:p w14:paraId="22A2CDDE" w14:textId="541FB0C2" w:rsidR="00AE0644" w:rsidRPr="00F851D8" w:rsidRDefault="00500F09" w:rsidP="002C0928">
      <w:pPr>
        <w:pStyle w:val="H3Alpha"/>
        <w:spacing w:before="2040"/>
      </w:pPr>
      <w:r>
        <w:rPr>
          <w:noProof/>
        </w:rPr>
        <mc:AlternateContent>
          <mc:Choice Requires="wpg">
            <w:drawing>
              <wp:anchor distT="0" distB="0" distL="114300" distR="114300" simplePos="0" relativeHeight="251665408" behindDoc="0" locked="0" layoutInCell="1" allowOverlap="1" wp14:anchorId="71DEFA01" wp14:editId="1A67806F">
                <wp:simplePos x="0" y="0"/>
                <wp:positionH relativeFrom="column">
                  <wp:posOffset>4330337</wp:posOffset>
                </wp:positionH>
                <wp:positionV relativeFrom="paragraph">
                  <wp:posOffset>-163286</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1037D071" w14:textId="593E67F2" w:rsidR="00500F09" w:rsidRPr="00500F09" w:rsidRDefault="00500F09" w:rsidP="00500F09">
                              <w:pPr>
                                <w:spacing w:line="240" w:lineRule="auto"/>
                                <w:ind w:firstLine="0"/>
                                <w:rPr>
                                  <w:rFonts w:ascii="Arial" w:hAnsi="Arial" w:cs="Arial"/>
                                  <w:sz w:val="16"/>
                                  <w:szCs w:val="16"/>
                                </w:rPr>
                              </w:pPr>
                              <w:r w:rsidRPr="00500F09">
                                <w:rPr>
                                  <w:rFonts w:ascii="Arial" w:hAnsi="Arial" w:cs="Arial"/>
                                  <w:sz w:val="16"/>
                                  <w:szCs w:val="16"/>
                                </w:rPr>
                                <w:t xml:space="preserve">OMB </w:t>
                              </w:r>
                              <w:r w:rsidR="00FB52BC">
                                <w:rPr>
                                  <w:rFonts w:ascii="Arial" w:hAnsi="Arial" w:cs="Arial"/>
                                  <w:sz w:val="16"/>
                                  <w:szCs w:val="16"/>
                                </w:rPr>
                                <w:t>Control</w:t>
                              </w:r>
                              <w:r w:rsidRPr="00500F09">
                                <w:rPr>
                                  <w:rFonts w:ascii="Arial" w:hAnsi="Arial" w:cs="Arial"/>
                                  <w:sz w:val="16"/>
                                  <w:szCs w:val="16"/>
                                </w:rPr>
                                <w:t xml:space="preserve"> Number: 0584-XXXX</w:t>
                              </w:r>
                            </w:p>
                            <w:p w14:paraId="48442A36" w14:textId="77777777" w:rsidR="00500F09" w:rsidRPr="00500F09" w:rsidRDefault="00500F09" w:rsidP="00500F09">
                              <w:pPr>
                                <w:spacing w:line="240" w:lineRule="auto"/>
                                <w:ind w:firstLine="0"/>
                                <w:rPr>
                                  <w:rFonts w:ascii="Arial" w:hAnsi="Arial" w:cs="Arial"/>
                                  <w:sz w:val="16"/>
                                  <w:szCs w:val="16"/>
                                </w:rPr>
                              </w:pPr>
                              <w:r w:rsidRPr="00500F09">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left:0;text-align:left;margin-left:340.95pt;margin-top:-12.85pt;width:152.4pt;height:93.5pt;z-index:251665408;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4"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1037D071" w14:textId="593E67F2" w:rsidR="00500F09" w:rsidRPr="00500F09" w:rsidRDefault="00500F09" w:rsidP="00500F09">
                        <w:pPr>
                          <w:spacing w:line="240" w:lineRule="auto"/>
                          <w:ind w:firstLine="0"/>
                          <w:rPr>
                            <w:rFonts w:ascii="Arial" w:hAnsi="Arial" w:cs="Arial"/>
                            <w:sz w:val="16"/>
                            <w:szCs w:val="16"/>
                          </w:rPr>
                        </w:pPr>
                        <w:r w:rsidRPr="00500F09">
                          <w:rPr>
                            <w:rFonts w:ascii="Arial" w:hAnsi="Arial" w:cs="Arial"/>
                            <w:sz w:val="16"/>
                            <w:szCs w:val="16"/>
                          </w:rPr>
                          <w:t xml:space="preserve">OMB </w:t>
                        </w:r>
                        <w:r w:rsidR="00FB52BC">
                          <w:rPr>
                            <w:rFonts w:ascii="Arial" w:hAnsi="Arial" w:cs="Arial"/>
                            <w:sz w:val="16"/>
                            <w:szCs w:val="16"/>
                          </w:rPr>
                          <w:t>Control</w:t>
                        </w:r>
                        <w:r w:rsidRPr="00500F09">
                          <w:rPr>
                            <w:rFonts w:ascii="Arial" w:hAnsi="Arial" w:cs="Arial"/>
                            <w:sz w:val="16"/>
                            <w:szCs w:val="16"/>
                          </w:rPr>
                          <w:t xml:space="preserve"> Number: 0584-XXXX</w:t>
                        </w:r>
                      </w:p>
                      <w:p w14:paraId="48442A36" w14:textId="77777777" w:rsidR="00500F09" w:rsidRPr="00500F09" w:rsidRDefault="00500F09" w:rsidP="00500F09">
                        <w:pPr>
                          <w:spacing w:line="240" w:lineRule="auto"/>
                          <w:ind w:firstLine="0"/>
                          <w:rPr>
                            <w:rFonts w:ascii="Arial" w:hAnsi="Arial" w:cs="Arial"/>
                            <w:sz w:val="16"/>
                            <w:szCs w:val="16"/>
                          </w:rPr>
                        </w:pPr>
                        <w:r w:rsidRPr="00500F09">
                          <w:rPr>
                            <w:rFonts w:ascii="Arial" w:hAnsi="Arial" w:cs="Arial"/>
                            <w:sz w:val="16"/>
                            <w:szCs w:val="16"/>
                          </w:rPr>
                          <w:t>Expiration Date: XX/XX/XXXX</w:t>
                        </w:r>
                      </w:p>
                    </w:txbxContent>
                  </v:textbox>
                </v:shape>
              </v:group>
            </w:pict>
          </mc:Fallback>
        </mc:AlternateContent>
      </w:r>
      <w:r w:rsidR="000376A1" w:rsidRPr="00F851D8">
        <w:t>SUGGESTED TEXT</w:t>
      </w:r>
      <w:r w:rsidR="004D1899">
        <w:t xml:space="preserve"> </w:t>
      </w:r>
      <w:r w:rsidR="00B107DF" w:rsidRPr="00F851D8">
        <w:t>—</w:t>
      </w:r>
      <w:r w:rsidR="004D1899">
        <w:t xml:space="preserve"> </w:t>
      </w:r>
      <w:r w:rsidR="000376A1" w:rsidRPr="00F851D8">
        <w:t>FIRST CALL TO SFA DIRECTOR</w:t>
      </w:r>
      <w:r w:rsidR="00F26F38">
        <w:t xml:space="preserve"> (GROUP</w:t>
      </w:r>
      <w:r w:rsidR="00F424BE">
        <w:t>S</w:t>
      </w:r>
      <w:r w:rsidR="00F26F38">
        <w:t xml:space="preserve"> 2</w:t>
      </w:r>
      <w:r w:rsidR="00F424BE">
        <w:t>,</w:t>
      </w:r>
      <w:r w:rsidR="00F26F38">
        <w:t xml:space="preserve"> </w:t>
      </w:r>
      <w:r w:rsidR="00BE5F57">
        <w:t>3</w:t>
      </w:r>
      <w:r w:rsidR="00F424BE">
        <w:t xml:space="preserve">, </w:t>
      </w:r>
      <w:r w:rsidR="00593D45">
        <w:t>&amp;</w:t>
      </w:r>
      <w:r w:rsidR="00F424BE">
        <w:t xml:space="preserve"> </w:t>
      </w:r>
      <w:r w:rsidR="00823914">
        <w:t xml:space="preserve">FULL AND LIMITED </w:t>
      </w:r>
      <w:r w:rsidR="00F424BE">
        <w:t>OA</w:t>
      </w:r>
      <w:r w:rsidR="00BE5F57">
        <w:t>)</w:t>
      </w:r>
    </w:p>
    <w:p w14:paraId="5AC08069" w14:textId="3C2213CB" w:rsidR="00AE0644" w:rsidRPr="001C039C" w:rsidRDefault="00AE0644" w:rsidP="00C732ED">
      <w:pPr>
        <w:pStyle w:val="NormalSScontinued"/>
      </w:pPr>
      <w:r w:rsidRPr="001C039C">
        <w:t xml:space="preserve">Hello, </w:t>
      </w:r>
      <w:r w:rsidR="00C76C42" w:rsidRPr="001C039C">
        <w:t>m</w:t>
      </w:r>
      <w:r w:rsidRPr="001C039C">
        <w:t>y name is _____________________</w:t>
      </w:r>
      <w:r w:rsidR="00473AD5">
        <w:t xml:space="preserve">. </w:t>
      </w:r>
      <w:r w:rsidRPr="001C039C">
        <w:t xml:space="preserve">I’m calling </w:t>
      </w:r>
      <w:r w:rsidR="00103244" w:rsidRPr="001C039C">
        <w:t xml:space="preserve">on behalf of </w:t>
      </w:r>
      <w:r w:rsidR="00F44B2D">
        <w:t xml:space="preserve">the </w:t>
      </w:r>
      <w:r w:rsidR="00690DD7" w:rsidRPr="001C039C">
        <w:t>U.S. Department of Agriculture (USDA), Food and Nutrition Service</w:t>
      </w:r>
      <w:r w:rsidR="00966AF6">
        <w:t xml:space="preserve"> (FNS)</w:t>
      </w:r>
      <w:r w:rsidR="00B107DF">
        <w:t>,</w:t>
      </w:r>
      <w:r w:rsidR="00690DD7" w:rsidRPr="001C039C">
        <w:t xml:space="preserve"> </w:t>
      </w:r>
      <w:r w:rsidRPr="001C039C">
        <w:t xml:space="preserve">to follow up on a letter sent to </w:t>
      </w:r>
      <w:r w:rsidR="008A23FB">
        <w:t xml:space="preserve">[SFA </w:t>
      </w:r>
      <w:r w:rsidR="005976B0">
        <w:t xml:space="preserve">DIRECTOR </w:t>
      </w:r>
      <w:r w:rsidR="00774113">
        <w:t xml:space="preserve">/FSMC MANAGER </w:t>
      </w:r>
      <w:r w:rsidR="008A23FB">
        <w:t xml:space="preserve">NAME] </w:t>
      </w:r>
      <w:r w:rsidR="00774113">
        <w:t>(</w:t>
      </w:r>
      <w:r w:rsidR="00773FD4">
        <w:t>and your district</w:t>
      </w:r>
      <w:r w:rsidR="00774113">
        <w:t>)</w:t>
      </w:r>
      <w:r w:rsidRPr="001C039C">
        <w:t xml:space="preserve"> about </w:t>
      </w:r>
      <w:r w:rsidR="00E50F0F">
        <w:t xml:space="preserve">the </w:t>
      </w:r>
      <w:r w:rsidR="00A76415">
        <w:t xml:space="preserve">(GROUP 2 &amp; 3: </w:t>
      </w:r>
      <w:r w:rsidR="00E50F0F">
        <w:t xml:space="preserve">School Nutrition and Meal Cost </w:t>
      </w:r>
      <w:r w:rsidR="00123D85">
        <w:t>S</w:t>
      </w:r>
      <w:r w:rsidR="00E50F0F">
        <w:t>tudy</w:t>
      </w:r>
      <w:r w:rsidR="00F21516">
        <w:t>-</w:t>
      </w:r>
      <w:r w:rsidR="00480082">
        <w:t>II</w:t>
      </w:r>
      <w:r w:rsidR="00E50F0F">
        <w:t xml:space="preserve"> (SNMCS</w:t>
      </w:r>
      <w:r w:rsidR="00480082">
        <w:t>-II</w:t>
      </w:r>
      <w:r w:rsidR="00E50F0F">
        <w:t>)</w:t>
      </w:r>
      <w:r w:rsidR="00A76415">
        <w:t>; OA: Outlying Areas Cost Study)</w:t>
      </w:r>
      <w:r w:rsidR="001C039C" w:rsidRPr="001C039C">
        <w:t>.</w:t>
      </w:r>
      <w:r w:rsidRPr="001C039C">
        <w:t xml:space="preserve"> Could I speak to </w:t>
      </w:r>
      <w:r w:rsidR="008A23FB">
        <w:t xml:space="preserve">[SFA </w:t>
      </w:r>
      <w:r w:rsidR="005976B0">
        <w:t xml:space="preserve">DIRECTOR </w:t>
      </w:r>
      <w:r w:rsidR="005D5F88">
        <w:t>NAME</w:t>
      </w:r>
      <w:r w:rsidR="00774113">
        <w:t>/FSMC MANAGER</w:t>
      </w:r>
      <w:r w:rsidR="005D5F88">
        <w:t>]</w:t>
      </w:r>
      <w:r w:rsidRPr="001C039C">
        <w:t>?</w:t>
      </w:r>
    </w:p>
    <w:p w14:paraId="260B0FEB" w14:textId="7698683D" w:rsidR="004A1CB5" w:rsidRPr="001C039C" w:rsidRDefault="00690DD7" w:rsidP="00C732ED">
      <w:pPr>
        <w:pStyle w:val="NormalSScontinued"/>
      </w:pPr>
      <w:r w:rsidRPr="001C039C">
        <w:t>IF NOT SFA</w:t>
      </w:r>
      <w:r w:rsidR="005976B0">
        <w:t xml:space="preserve"> DIRECTOR</w:t>
      </w:r>
      <w:r w:rsidRPr="001C039C">
        <w:t>/</w:t>
      </w:r>
      <w:r w:rsidR="00774113">
        <w:t>FSMC MANAGER/</w:t>
      </w:r>
      <w:r w:rsidRPr="001C039C">
        <w:t xml:space="preserve">UNAVAILABLE: And your name again? When is the best time to call [SFA </w:t>
      </w:r>
      <w:r w:rsidR="005976B0">
        <w:t>DIRECTOR</w:t>
      </w:r>
      <w:r w:rsidR="00774113">
        <w:t>/FSMC MANAGER</w:t>
      </w:r>
      <w:r w:rsidR="005976B0">
        <w:t xml:space="preserve"> </w:t>
      </w:r>
      <w:r w:rsidRPr="001C039C">
        <w:t xml:space="preserve">NAME]? Is there </w:t>
      </w:r>
      <w:r w:rsidR="00473AD5" w:rsidRPr="001C039C">
        <w:t xml:space="preserve">an assistant </w:t>
      </w:r>
      <w:r w:rsidR="00774113">
        <w:t>(</w:t>
      </w:r>
      <w:r w:rsidR="00473AD5" w:rsidRPr="001C039C">
        <w:t>SFA director</w:t>
      </w:r>
      <w:r w:rsidR="00774113">
        <w:t>/manager)</w:t>
      </w:r>
      <w:r w:rsidR="00473AD5" w:rsidRPr="001C039C">
        <w:t xml:space="preserve"> </w:t>
      </w:r>
      <w:r w:rsidRPr="001C039C">
        <w:t>I</w:t>
      </w:r>
      <w:r w:rsidR="00473AD5">
        <w:t xml:space="preserve"> can speak with about the study</w:t>
      </w:r>
      <w:r w:rsidR="004A1CB5">
        <w:t>? ____________________________</w:t>
      </w:r>
      <w:r w:rsidR="008A23FB">
        <w:t>.</w:t>
      </w:r>
      <w:r w:rsidR="004A1CB5" w:rsidRPr="004A1CB5">
        <w:t xml:space="preserve"> </w:t>
      </w:r>
      <w:r w:rsidR="004A1CB5" w:rsidRPr="001C039C">
        <w:t>Thank you _____________ for your help</w:t>
      </w:r>
      <w:r w:rsidR="00F0584F">
        <w:t xml:space="preserve">, and please let </w:t>
      </w:r>
      <w:r w:rsidR="00F0584F" w:rsidRPr="001C039C">
        <w:t>[SFA</w:t>
      </w:r>
      <w:r w:rsidR="005976B0">
        <w:t xml:space="preserve"> DIRECTOR</w:t>
      </w:r>
      <w:r w:rsidR="00774113">
        <w:t>/FSMC MANAGER</w:t>
      </w:r>
      <w:r w:rsidR="00F0584F" w:rsidRPr="001C039C">
        <w:t xml:space="preserve"> NAME]</w:t>
      </w:r>
      <w:r w:rsidR="00F0584F">
        <w:t xml:space="preserve"> know I called</w:t>
      </w:r>
      <w:r w:rsidR="004A1CB5" w:rsidRPr="001C039C">
        <w:t>!</w:t>
      </w:r>
    </w:p>
    <w:p w14:paraId="78C71D40" w14:textId="0EFA911B" w:rsidR="0021742B" w:rsidRPr="0021742B" w:rsidRDefault="0021742B" w:rsidP="0021742B">
      <w:pPr>
        <w:pStyle w:val="NormalSScontinued"/>
      </w:pPr>
      <w:r w:rsidRPr="0021742B">
        <w:t>IF SPEAKING TO THE SFA DIRECTOR</w:t>
      </w:r>
      <w:r w:rsidR="00774113">
        <w:t>/FSMC MANAGER</w:t>
      </w:r>
      <w:r w:rsidRPr="0021742B">
        <w:t xml:space="preserve">: I am following up on a letter sent to you and your district on [DATE] regarding the </w:t>
      </w:r>
      <w:r w:rsidR="00A76415">
        <w:t xml:space="preserve">(OA: </w:t>
      </w:r>
      <w:r w:rsidR="00B53927">
        <w:t>Outlying Area Cost Study, a sub-study of the</w:t>
      </w:r>
      <w:r w:rsidR="00A76415">
        <w:t>)</w:t>
      </w:r>
      <w:r w:rsidR="00B53927">
        <w:t xml:space="preserve"> </w:t>
      </w:r>
      <w:r w:rsidRPr="0021742B">
        <w:t>School Nutrition and Meal Cost Study</w:t>
      </w:r>
      <w:r w:rsidR="00F21516">
        <w:t>-</w:t>
      </w:r>
      <w:r w:rsidRPr="0021742B">
        <w:t xml:space="preserve">II (SNMCS-II). The letter advised you that a member of the study team would be following up with your office to provide more information and to coordinate </w:t>
      </w:r>
      <w:r w:rsidR="00774113">
        <w:t>(</w:t>
      </w:r>
      <w:r w:rsidRPr="0021742B">
        <w:t>your district’s</w:t>
      </w:r>
      <w:r w:rsidR="00774113">
        <w:t>)</w:t>
      </w:r>
      <w:r w:rsidRPr="0021742B">
        <w:t xml:space="preserve"> participation in the study. Do you recall this letter?</w:t>
      </w:r>
    </w:p>
    <w:p w14:paraId="09BA17FD" w14:textId="655587B0" w:rsidR="0021742B" w:rsidRPr="0021742B" w:rsidRDefault="0021742B" w:rsidP="0021742B">
      <w:pPr>
        <w:pStyle w:val="NormalSScontinued"/>
      </w:pPr>
      <w:r w:rsidRPr="0021742B">
        <w:t>IF YES, RECALLS LETTER: As you know</w:t>
      </w:r>
      <w:r w:rsidR="00A0002E">
        <w:t>…</w:t>
      </w:r>
      <w:r w:rsidRPr="0021742B">
        <w:t xml:space="preserve"> GO TO </w:t>
      </w:r>
      <w:r w:rsidR="00A0002E">
        <w:t>“MORE DETAIL</w:t>
      </w:r>
      <w:r>
        <w:t>”</w:t>
      </w:r>
    </w:p>
    <w:p w14:paraId="43370294" w14:textId="1CEE9C94" w:rsidR="0021742B" w:rsidRPr="0021742B" w:rsidRDefault="0021742B" w:rsidP="0021742B">
      <w:pPr>
        <w:pStyle w:val="NormalSScontinued"/>
      </w:pPr>
      <w:r w:rsidRPr="0021742B">
        <w:rPr>
          <w:iCs/>
        </w:rPr>
        <w:t>IF NO, SFA DOESN’T HAVE THE LETTER</w:t>
      </w:r>
      <w:r w:rsidRPr="0021742B">
        <w:rPr>
          <w:i/>
          <w:iCs/>
        </w:rPr>
        <w:t xml:space="preserve">: </w:t>
      </w:r>
      <w:r w:rsidRPr="0021742B">
        <w:t xml:space="preserve">Could I confirm your email? I can send you a copy of the letter and tell you more about the study. [IF NOT RECEIVED, SEND AND TRY TO CONTINUE BY GOING TO </w:t>
      </w:r>
      <w:r>
        <w:t>“</w:t>
      </w:r>
      <w:r w:rsidR="00A0002E">
        <w:t>MORE DETAIL</w:t>
      </w:r>
      <w:r w:rsidRPr="0021742B">
        <w:t>” OTHERWISE TAKE DATE AND TIME FOR CALLBACK.]</w:t>
      </w:r>
    </w:p>
    <w:p w14:paraId="3DD061A9" w14:textId="41B151AC" w:rsidR="005E096E" w:rsidRDefault="00F424BE" w:rsidP="00F424BE">
      <w:pPr>
        <w:pStyle w:val="NormalSScontinued"/>
      </w:pPr>
      <w:r>
        <w:rPr>
          <w:b/>
        </w:rPr>
        <w:t xml:space="preserve">[GROUP 2 &amp; 3] </w:t>
      </w:r>
      <w:r w:rsidR="004A1CB5" w:rsidRPr="00A0002E">
        <w:rPr>
          <w:b/>
        </w:rPr>
        <w:t>MORE DETAIL:</w:t>
      </w:r>
      <w:r w:rsidR="004A1CB5">
        <w:t xml:space="preserve"> </w:t>
      </w:r>
      <w:r w:rsidR="00480082" w:rsidRPr="00B75983">
        <w:t>FNS has contracted with Mathematica Policy Research, and its research partners Insight Policy Research, Decision Information Resources, and Agralytica to conduct the School Nutrition and Meal Cost Study-II</w:t>
      </w:r>
      <w:r w:rsidR="00981CC8">
        <w:t xml:space="preserve"> (SNMCS-II) for school year</w:t>
      </w:r>
      <w:r w:rsidR="00480082" w:rsidRPr="00B75983">
        <w:t xml:space="preserve"> 2019–2020. </w:t>
      </w:r>
      <w:r w:rsidR="00347D9F" w:rsidRPr="00840722">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p>
    <w:p w14:paraId="4A970ED2" w14:textId="77777777" w:rsidR="005E096E" w:rsidRDefault="005E096E">
      <w:pPr>
        <w:spacing w:line="240" w:lineRule="auto"/>
        <w:ind w:firstLine="0"/>
      </w:pPr>
      <w:r>
        <w:br w:type="page"/>
      </w:r>
    </w:p>
    <w:p w14:paraId="115A24B7" w14:textId="5ECCE0E2" w:rsidR="00F424BE" w:rsidRPr="00F424BE" w:rsidRDefault="00F424BE" w:rsidP="00F424BE">
      <w:pPr>
        <w:pStyle w:val="NormalSScontinued"/>
      </w:pPr>
      <w:r w:rsidRPr="00F424BE">
        <w:rPr>
          <w:b/>
        </w:rPr>
        <w:t>[</w:t>
      </w:r>
      <w:r w:rsidR="00823914">
        <w:rPr>
          <w:b/>
        </w:rPr>
        <w:t xml:space="preserve">FULL AND LIMITED </w:t>
      </w:r>
      <w:r w:rsidRPr="00F424BE">
        <w:rPr>
          <w:b/>
        </w:rPr>
        <w:t>OA]</w:t>
      </w:r>
      <w:r>
        <w:t xml:space="preserve"> </w:t>
      </w:r>
      <w:r w:rsidRPr="00F424BE">
        <w:rPr>
          <w:b/>
        </w:rPr>
        <w:t>MORE DETAIL:</w:t>
      </w:r>
      <w:r w:rsidRPr="00F424BE">
        <w:t xml:space="preserve"> FNS has contracted with Mathematica Policy Research, and its research partners Insight Policy Research and Agralytica to conduct the Outlying Area Cost Study for school year 2019–2020. This is a sub-study of the School Nutrition and Meal Cost Study-II (SNMCS-II). This important study will 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That cost study methodology has never been applied in outlying areas such as [Alaska/Guam/Hawaii/Puerto Rico/the U.S. Virgin Islands]. </w:t>
      </w:r>
      <w:r w:rsidR="0003236A">
        <w:t>Findings from the study could eventually</w:t>
      </w:r>
      <w:r w:rsidRPr="00F424BE">
        <w:t xml:space="preserve"> be used to adjust per-meal reimbursement rates in </w:t>
      </w:r>
      <w:r w:rsidR="0003236A" w:rsidRPr="0003236A">
        <w:t>[Alaska/Guam/Hawaii/Puerto Rico/the U.S. Virgin Islands]</w:t>
      </w:r>
      <w:r w:rsidRPr="00F424BE">
        <w:t>.</w:t>
      </w:r>
    </w:p>
    <w:p w14:paraId="2128771C" w14:textId="6F3B95EA" w:rsidR="0021742B" w:rsidRPr="0021742B" w:rsidRDefault="0021742B" w:rsidP="004D0E17">
      <w:pPr>
        <w:pStyle w:val="NormalSScontinued"/>
      </w:pPr>
      <w:r w:rsidRPr="0021742B">
        <w:t xml:space="preserve">IF TOLD THAT THE SFA IS MANAGED BY AN FSMC: Which </w:t>
      </w:r>
      <w:r w:rsidR="00F21516">
        <w:t>f</w:t>
      </w:r>
      <w:r w:rsidRPr="0021742B">
        <w:t xml:space="preserve">ood </w:t>
      </w:r>
      <w:r w:rsidR="00F21516">
        <w:t>s</w:t>
      </w:r>
      <w:r w:rsidRPr="0021742B">
        <w:t xml:space="preserve">ervice </w:t>
      </w:r>
      <w:r w:rsidR="00F21516">
        <w:t>m</w:t>
      </w:r>
      <w:r w:rsidRPr="0021742B">
        <w:t xml:space="preserve">anagement </w:t>
      </w:r>
      <w:r w:rsidR="00F21516">
        <w:t>c</w:t>
      </w:r>
      <w:r w:rsidRPr="0021742B">
        <w:t>ompany is this</w:t>
      </w:r>
      <w:r w:rsidR="00AF4180">
        <w:t xml:space="preserve"> and what is their role in food service in your SFA</w:t>
      </w:r>
      <w:r w:rsidRPr="0021742B">
        <w:t xml:space="preserve">? </w:t>
      </w:r>
      <w:r w:rsidRPr="0021742B" w:rsidDel="00AF4180">
        <w:t>Who is authorized to make a decision about your district’s participation in the study?</w:t>
      </w:r>
    </w:p>
    <w:p w14:paraId="28C78249" w14:textId="5C4F84ED" w:rsidR="003E54A2" w:rsidRPr="003E54A2" w:rsidRDefault="003E54A2" w:rsidP="00C732ED">
      <w:pPr>
        <w:pStyle w:val="BulletLastSS"/>
      </w:pPr>
      <w:r w:rsidRPr="003E54A2">
        <w:t xml:space="preserve">IF THE FSMC HAS ALREADY </w:t>
      </w:r>
      <w:r w:rsidR="001147F1">
        <w:t>ENDORSED</w:t>
      </w:r>
      <w:r w:rsidR="007F001C" w:rsidRPr="003E54A2">
        <w:t xml:space="preserve"> </w:t>
      </w:r>
      <w:r w:rsidRPr="003E54A2">
        <w:t>PARTICIPATION:</w:t>
      </w:r>
      <w:r w:rsidR="00500F09">
        <w:t xml:space="preserve"> </w:t>
      </w:r>
      <w:r w:rsidRPr="003E54A2">
        <w:t>[FSMC name] has already approved your district’s participation in the study.</w:t>
      </w:r>
      <w:r w:rsidR="00500F09">
        <w:t xml:space="preserve"> </w:t>
      </w:r>
      <w:r w:rsidR="007F001C">
        <w:t xml:space="preserve">I can forward you the email where [FSMC’s executive name] </w:t>
      </w:r>
      <w:r w:rsidR="000322B5">
        <w:t>endorsed the study</w:t>
      </w:r>
      <w:r w:rsidR="007F001C">
        <w:t xml:space="preserve">. </w:t>
      </w:r>
      <w:r w:rsidRPr="003E54A2">
        <w:t>Would you like me to do this?</w:t>
      </w:r>
    </w:p>
    <w:p w14:paraId="08DDFE5E" w14:textId="66796BAB" w:rsidR="003E54A2" w:rsidRPr="003E54A2" w:rsidRDefault="003E54A2" w:rsidP="002C0928">
      <w:pPr>
        <w:pStyle w:val="Bullet"/>
        <w:numPr>
          <w:ilvl w:val="0"/>
          <w:numId w:val="0"/>
        </w:numPr>
        <w:ind w:left="360"/>
      </w:pPr>
      <w:r w:rsidRPr="003E54A2">
        <w:t xml:space="preserve">ARRANGE TIME FOR </w:t>
      </w:r>
      <w:r w:rsidR="003D499A">
        <w:t>NEXT CALL AFTER SFA DIRECTOR HAS</w:t>
      </w:r>
      <w:r w:rsidRPr="003E54A2">
        <w:t xml:space="preserve"> CONFIRMED APPROVAL AND END THE CALL.</w:t>
      </w:r>
    </w:p>
    <w:p w14:paraId="39BB1F75" w14:textId="77777777" w:rsidR="00220D5C" w:rsidRDefault="003E54A2" w:rsidP="008543C5">
      <w:pPr>
        <w:pStyle w:val="BulletLastSS"/>
      </w:pPr>
      <w:r w:rsidRPr="003E54A2">
        <w:t>IF APPROVAL FROM FSMC’S EXECUTIVES IS REQUIRED:</w:t>
      </w:r>
      <w:r w:rsidR="00500F09">
        <w:t xml:space="preserve"> </w:t>
      </w:r>
      <w:r w:rsidRPr="003E54A2">
        <w:t>Could you please provide us with a contact in your central offices that we can follow-up with to acquire approval for participation in the study?</w:t>
      </w:r>
    </w:p>
    <w:p w14:paraId="1641509A" w14:textId="41F59431" w:rsidR="00AF4180" w:rsidRDefault="00220D5C" w:rsidP="008D46EF">
      <w:pPr>
        <w:pStyle w:val="NormalSS"/>
        <w:numPr>
          <w:ilvl w:val="1"/>
          <w:numId w:val="31"/>
        </w:numPr>
      </w:pPr>
      <w:r>
        <w:t>To make the process as seamless as possible, we would like for someone from your district to connect us with the appropriate person at the FSMC so that we can explain the study in more detail</w:t>
      </w:r>
      <w:r w:rsidR="001645F1">
        <w:t xml:space="preserve"> and ask for their endorsement</w:t>
      </w:r>
      <w:r>
        <w:t xml:space="preserve">. </w:t>
      </w:r>
      <w:r w:rsidR="00AF4180">
        <w:t xml:space="preserve">Let me tell you a little bit more about the study and the data collection we’re doing. </w:t>
      </w:r>
    </w:p>
    <w:p w14:paraId="5BF31DFA" w14:textId="72DE7717" w:rsidR="00AF4180" w:rsidRPr="00220D5C" w:rsidRDefault="00AF4180" w:rsidP="008D46EF">
      <w:pPr>
        <w:pStyle w:val="NormalSS"/>
        <w:ind w:firstLine="0"/>
      </w:pPr>
      <w:r>
        <w:t xml:space="preserve">GO TO </w:t>
      </w:r>
      <w:r w:rsidR="006F2970">
        <w:t xml:space="preserve">APPROPRIATE </w:t>
      </w:r>
      <w:r>
        <w:t>TALKING POINTS.</w:t>
      </w:r>
    </w:p>
    <w:p w14:paraId="02C3670C" w14:textId="5AB28CFD" w:rsidR="009A5D4A" w:rsidRPr="008543C5" w:rsidRDefault="009A5D4A" w:rsidP="008D46EF">
      <w:pPr>
        <w:pStyle w:val="BulletLastSS"/>
        <w:numPr>
          <w:ilvl w:val="0"/>
          <w:numId w:val="31"/>
        </w:numPr>
      </w:pPr>
      <w:r>
        <w:br w:type="page"/>
      </w:r>
    </w:p>
    <w:p w14:paraId="2B8EAFB1" w14:textId="3459D842" w:rsidR="00DB6E53" w:rsidRDefault="005C50D7" w:rsidP="004649CC">
      <w:pPr>
        <w:pStyle w:val="H4Number"/>
      </w:pPr>
      <w:r>
        <w:t>TALKING POINTS FOR</w:t>
      </w:r>
      <w:r w:rsidR="00F0584F" w:rsidRPr="00F851D8">
        <w:t xml:space="preserve"> SFA DIRECTOR</w:t>
      </w:r>
      <w:r w:rsidR="00F9459F">
        <w:t xml:space="preserve"> (GROUP 2</w:t>
      </w:r>
      <w:r w:rsidR="00DB6E53">
        <w:t>)</w:t>
      </w:r>
    </w:p>
    <w:p w14:paraId="291E9010" w14:textId="1A38D8F1" w:rsidR="00804719" w:rsidRPr="00804719" w:rsidRDefault="00804719" w:rsidP="00C732ED">
      <w:pPr>
        <w:pStyle w:val="NormalSScontinued"/>
      </w:pPr>
      <w:r w:rsidRPr="00804719">
        <w:t xml:space="preserve">Mathematica is selecting a nationally representative sample of about 500 school districts nationwide and 3 to 4 schools per district. Data collection activities will be limited to only those necessary for success of the study. Your SFA’s participation will focus on student nutrition, student meal program participation, and the school environment. You will </w:t>
      </w:r>
      <w:r w:rsidRPr="00804719">
        <w:rPr>
          <w:i/>
        </w:rPr>
        <w:t>not</w:t>
      </w:r>
      <w:r w:rsidRPr="00804719">
        <w:t xml:space="preserve"> be asked to participate in the extensive cost and revenue portions of the study. During school year</w:t>
      </w:r>
      <w:r>
        <w:t xml:space="preserve"> 2019</w:t>
      </w:r>
      <w:r w:rsidRPr="00804719">
        <w:t>–</w:t>
      </w:r>
      <w:r>
        <w:t>2020</w:t>
      </w:r>
      <w:r w:rsidRPr="00804719">
        <w:t>, your SFA and schools will be asked to:</w:t>
      </w:r>
    </w:p>
    <w:p w14:paraId="14898E28" w14:textId="7F363561" w:rsidR="00804719" w:rsidRPr="00804719" w:rsidRDefault="00804719" w:rsidP="002C0928">
      <w:pPr>
        <w:pStyle w:val="Bullet"/>
      </w:pPr>
      <w:r w:rsidRPr="00804719">
        <w:rPr>
          <w:b/>
        </w:rPr>
        <w:t>Complete a Menu Survey.</w:t>
      </w:r>
      <w:r w:rsidRPr="00804719">
        <w:t xml:space="preserve"> This web-based survey will collect detailed information on the foods offered and served in </w:t>
      </w:r>
      <w:r w:rsidR="00DB6E53">
        <w:t xml:space="preserve">each </w:t>
      </w:r>
      <w:r w:rsidR="005531EA">
        <w:t xml:space="preserve">sampled </w:t>
      </w:r>
      <w:r w:rsidR="00DB6E53">
        <w:t xml:space="preserve">school </w:t>
      </w:r>
      <w:r w:rsidRPr="00804719">
        <w:t>during a target week</w:t>
      </w:r>
      <w:r w:rsidR="00DB6E53">
        <w:t>,</w:t>
      </w:r>
      <w:r w:rsidRPr="00804719">
        <w:t xml:space="preserve"> as well as a la carte foods offered on a single day. The Menu Survey include</w:t>
      </w:r>
      <w:r w:rsidR="00981CC8">
        <w:t>s</w:t>
      </w:r>
      <w:r w:rsidRPr="00804719">
        <w:t xml:space="preserve"> a questionnaire about foodservice operations</w:t>
      </w:r>
      <w:r w:rsidR="00DB6E53">
        <w:t xml:space="preserve"> that the school nutrition manager completes</w:t>
      </w:r>
      <w:r w:rsidRPr="00804719">
        <w:t>. The burden for the basic menu survey is 8 hours, with the incentive of $</w:t>
      </w:r>
      <w:r w:rsidR="00E024B9">
        <w:t xml:space="preserve">100 </w:t>
      </w:r>
      <w:r w:rsidR="00E44490">
        <w:t>(</w:t>
      </w:r>
      <w:r w:rsidR="00E44490">
        <w:rPr>
          <w:sz w:val="22"/>
          <w:szCs w:val="22"/>
        </w:rPr>
        <w:t>$75 for filling out the Menu Survey, and $25 for answering follow-up questions from the technical assistants</w:t>
      </w:r>
      <w:r w:rsidR="00E024B9">
        <w:t>)</w:t>
      </w:r>
      <w:r w:rsidRPr="00804719">
        <w:t>. Burden i</w:t>
      </w:r>
      <w:r w:rsidR="00981CC8">
        <w:t>ncludes required training time.</w:t>
      </w:r>
    </w:p>
    <w:p w14:paraId="7C1F4DEC" w14:textId="1078EFF1" w:rsidR="00804719" w:rsidRPr="00804719" w:rsidRDefault="00804719" w:rsidP="002C0928">
      <w:pPr>
        <w:pStyle w:val="Bullet"/>
      </w:pPr>
      <w:r w:rsidRPr="00804719">
        <w:rPr>
          <w:b/>
        </w:rPr>
        <w:t>SFA Director and Principal Surveys.</w:t>
      </w:r>
      <w:r w:rsidRPr="00804719">
        <w:t xml:space="preserve"> SFA directors and </w:t>
      </w:r>
      <w:r w:rsidR="005531EA">
        <w:t xml:space="preserve">sampled </w:t>
      </w:r>
      <w:r w:rsidRPr="00804719">
        <w:t xml:space="preserve">principals will be asked to respond to questions in web-based surveys needed to characterize district policies and the school environment. The SFA Director survey will take approximately 50 minutes to complete; the principal survey will take approximately 30 minutes to complete. </w:t>
      </w:r>
    </w:p>
    <w:p w14:paraId="2DC63DE2" w14:textId="5A6CA8CA" w:rsidR="00804719" w:rsidRPr="00804719" w:rsidRDefault="00804719" w:rsidP="002C0928">
      <w:pPr>
        <w:pStyle w:val="Bullet"/>
      </w:pPr>
      <w:r w:rsidRPr="00804719">
        <w:rPr>
          <w:b/>
        </w:rPr>
        <w:t>Student and Parent Interviews.</w:t>
      </w:r>
      <w:r w:rsidRPr="00804719">
        <w:t xml:space="preserve"> Professional data collectors will interview a small sample of students and their parents to obtain information on student characteristics, dietary intake, and consumption of and satisfaction with school meals. Students’ height and weight will be measured as part of the interview. Data collection activities will differ for elementary school students and those in middle and high schools and have been designed to be age appropriate. The interview</w:t>
      </w:r>
      <w:r w:rsidR="00B972DA">
        <w:t xml:space="preserve">, which includes a 24-hour </w:t>
      </w:r>
      <w:r w:rsidR="00844CCA">
        <w:t xml:space="preserve">dietary </w:t>
      </w:r>
      <w:r w:rsidR="00B972DA">
        <w:t>recall</w:t>
      </w:r>
      <w:r w:rsidRPr="00804719">
        <w:t xml:space="preserve"> will take about 60 minutes of </w:t>
      </w:r>
      <w:r w:rsidR="007F001C">
        <w:t xml:space="preserve">the parent and child’s </w:t>
      </w:r>
      <w:r w:rsidRPr="00804719">
        <w:t>time.</w:t>
      </w:r>
      <w:r w:rsidR="00B972DA">
        <w:t xml:space="preserve"> </w:t>
      </w:r>
      <w:r w:rsidRPr="00804719">
        <w:t xml:space="preserve">Elementary students will be provided with </w:t>
      </w:r>
      <w:r w:rsidR="00844CCA">
        <w:t xml:space="preserve">a </w:t>
      </w:r>
      <w:r w:rsidRPr="00804719">
        <w:t>$5</w:t>
      </w:r>
      <w:r w:rsidR="000C26D2">
        <w:t xml:space="preserve"> gift card</w:t>
      </w:r>
      <w:r w:rsidRPr="00804719">
        <w:t xml:space="preserve"> to thank them for their participation; middle/high school students with </w:t>
      </w:r>
      <w:r w:rsidR="00844CCA">
        <w:t xml:space="preserve">a </w:t>
      </w:r>
      <w:r w:rsidRPr="00804719">
        <w:t>$15</w:t>
      </w:r>
      <w:r w:rsidR="000C26D2">
        <w:t xml:space="preserve"> gift card</w:t>
      </w:r>
      <w:r w:rsidRPr="00804719">
        <w:t xml:space="preserve"> ($20</w:t>
      </w:r>
      <w:r w:rsidR="000C26D2">
        <w:t xml:space="preserve"> gift card</w:t>
      </w:r>
      <w:r w:rsidRPr="00804719">
        <w:t xml:space="preserve"> if interviewed on a Saturday); elementary student p</w:t>
      </w:r>
      <w:r w:rsidR="007E0633">
        <w:t>arents will receive $25</w:t>
      </w:r>
      <w:r w:rsidRPr="00804719">
        <w:t xml:space="preserve"> </w:t>
      </w:r>
      <w:r w:rsidR="000C26D2">
        <w:t xml:space="preserve">gift card </w:t>
      </w:r>
      <w:r w:rsidRPr="00804719">
        <w:t>as a token of our appreciation; middle/high school parents $15</w:t>
      </w:r>
      <w:r w:rsidR="000C26D2">
        <w:t xml:space="preserve"> gift card</w:t>
      </w:r>
      <w:r w:rsidRPr="00804719">
        <w:t xml:space="preserve">. </w:t>
      </w:r>
      <w:r w:rsidR="005E3B60">
        <w:t xml:space="preserve">The parents of elementary students will receive a higher payment because they will need to assist their children with the 24-hour recall. </w:t>
      </w:r>
      <w:r w:rsidRPr="00804719">
        <w:t>Kindergarten and prekindergarten students will not be included in the study.</w:t>
      </w:r>
    </w:p>
    <w:p w14:paraId="2BAC533D" w14:textId="287A0381" w:rsidR="004649CC" w:rsidRPr="004649CC" w:rsidRDefault="004649CC" w:rsidP="00C732ED">
      <w:pPr>
        <w:pStyle w:val="BulletLastSS"/>
      </w:pPr>
      <w:r w:rsidRPr="004649CC">
        <w:rPr>
          <w:b/>
        </w:rPr>
        <w:t>Observations of Cafeteria and Other Sources of Foods and Beverages.</w:t>
      </w:r>
      <w:r w:rsidRPr="00405D8D">
        <w:rPr>
          <w:sz w:val="20"/>
        </w:rPr>
        <w:t xml:space="preserve"> </w:t>
      </w:r>
      <w:r w:rsidRPr="004649CC">
        <w:t xml:space="preserve">Data collectors will observe one lunch and one breakfast period </w:t>
      </w:r>
      <w:r w:rsidR="00844CCA">
        <w:t>(</w:t>
      </w:r>
      <w:r w:rsidR="00844CCA" w:rsidRPr="00844CCA">
        <w:t xml:space="preserve">if the school participates in the School Breakfast Program) </w:t>
      </w:r>
      <w:r w:rsidRPr="004649CC">
        <w:t>in each sampled school to document characteristics of foodservice operations. They will also observe other sources of foods and beverages such as vending machines and school stores.</w:t>
      </w:r>
    </w:p>
    <w:p w14:paraId="36FFC65F" w14:textId="073FBA7F" w:rsidR="00804719" w:rsidRDefault="00804719" w:rsidP="00C732ED">
      <w:pPr>
        <w:pStyle w:val="BulletLastSS"/>
      </w:pPr>
      <w:r w:rsidRPr="00804719">
        <w:rPr>
          <w:b/>
        </w:rPr>
        <w:t>Passive/Active Consent.</w:t>
      </w:r>
      <w:r w:rsidRPr="00804719">
        <w:t xml:space="preserve"> This study is approved to use the passive consent process, whereby consent forms are sent home to student and parent participants and they sign and return the forms only if they wish to OPT OUT of the study. If they do not return a signed form, we assume they give their consent to participate.</w:t>
      </w:r>
    </w:p>
    <w:p w14:paraId="29D5E90E" w14:textId="6B78840E" w:rsidR="005049A9" w:rsidRDefault="005049A9" w:rsidP="005049A9">
      <w:pPr>
        <w:pStyle w:val="BulletLastSS"/>
      </w:pPr>
      <w:r>
        <w:rPr>
          <w:b/>
        </w:rPr>
        <w:t>Study Liaison</w:t>
      </w:r>
      <w:r w:rsidRPr="00804719">
        <w:rPr>
          <w:b/>
        </w:rPr>
        <w:t>.</w:t>
      </w:r>
      <w:r w:rsidRPr="00804719">
        <w:t xml:space="preserve"> </w:t>
      </w:r>
      <w:r>
        <w:t xml:space="preserve">To help coordinate the details of data collection in schools, we will ask that each principal designate a liaison. The liaison will be the primary point of contact for the study team </w:t>
      </w:r>
      <w:r w:rsidR="00206274">
        <w:t>to plan and conduct on-site data collection, including facilitating the distribution of study materials to selected students and their parents.</w:t>
      </w:r>
    </w:p>
    <w:p w14:paraId="142FDDC8" w14:textId="096F05E0" w:rsidR="00C728B3" w:rsidRDefault="00C728B3">
      <w:pPr>
        <w:spacing w:line="240" w:lineRule="auto"/>
        <w:ind w:firstLine="0"/>
        <w:rPr>
          <w:rFonts w:ascii="Arial Black" w:hAnsi="Arial Black"/>
          <w:sz w:val="22"/>
        </w:rPr>
      </w:pPr>
    </w:p>
    <w:p w14:paraId="0C9EA2D9" w14:textId="0313EBE3" w:rsidR="00AE0644" w:rsidRDefault="000376A1" w:rsidP="002C0928">
      <w:pPr>
        <w:pStyle w:val="H3Alpha"/>
      </w:pPr>
      <w:r>
        <w:t>OB</w:t>
      </w:r>
      <w:r w:rsidR="00C728B3">
        <w:t>TAINING STUDY APPROVAL (MOU/RA)</w:t>
      </w:r>
    </w:p>
    <w:p w14:paraId="3CDA263D" w14:textId="18E5CF5C" w:rsidR="0073622E" w:rsidRPr="00CD00B3" w:rsidRDefault="0073622E" w:rsidP="00C732ED">
      <w:pPr>
        <w:pStyle w:val="NormalSScontinued"/>
      </w:pPr>
      <w:r w:rsidRPr="00CD00B3">
        <w:t>We want to make sure we get the appropriate approvals for your district to participate in the study.</w:t>
      </w:r>
      <w:r w:rsidR="00331A96">
        <w:t xml:space="preserve"> W</w:t>
      </w:r>
      <w:r w:rsidRPr="00CD00B3">
        <w:t xml:space="preserve">e sent a letter </w:t>
      </w:r>
      <w:r>
        <w:t xml:space="preserve">informing </w:t>
      </w:r>
      <w:r w:rsidR="004C719B">
        <w:t xml:space="preserve">you and </w:t>
      </w:r>
      <w:r>
        <w:t>[</w:t>
      </w:r>
      <w:r w:rsidR="00EE39B6">
        <w:t>SUPERINTENDENT NAME</w:t>
      </w:r>
      <w:r w:rsidRPr="00CD00B3">
        <w:t>] about the study.</w:t>
      </w:r>
      <w:r>
        <w:t xml:space="preserve"> </w:t>
      </w:r>
      <w:r w:rsidR="00546059">
        <w:t>I</w:t>
      </w:r>
      <w:r w:rsidR="00232056">
        <w:t xml:space="preserve">s </w:t>
      </w:r>
      <w:r w:rsidR="00546059">
        <w:t xml:space="preserve">[SUPERINTENDENT NAME] </w:t>
      </w:r>
      <w:r w:rsidR="00232056">
        <w:t>the best</w:t>
      </w:r>
      <w:r w:rsidRPr="00CD00B3">
        <w:t xml:space="preserve"> person to contact</w:t>
      </w:r>
      <w:r w:rsidR="00005B8D">
        <w:t xml:space="preserve"> for district approval</w:t>
      </w:r>
      <w:r w:rsidR="00546059">
        <w:t>?</w:t>
      </w:r>
    </w:p>
    <w:p w14:paraId="17F9CFF9" w14:textId="7C76034A" w:rsidR="0030251E" w:rsidRDefault="00572827" w:rsidP="00C732ED">
      <w:pPr>
        <w:pStyle w:val="NormalSScontinued"/>
      </w:pPr>
      <w:r w:rsidRPr="00572827">
        <w:t>IF NOT THE RIGHT PERSON</w:t>
      </w:r>
      <w:r w:rsidR="0082778F">
        <w:t>/RESEARCH APPLICATION (RA) NEEDED</w:t>
      </w:r>
      <w:r w:rsidRPr="00572827">
        <w:t>:</w:t>
      </w:r>
      <w:r>
        <w:t xml:space="preserve"> </w:t>
      </w:r>
      <w:r w:rsidR="0082778F">
        <w:t>[</w:t>
      </w:r>
      <w:r w:rsidR="00E64FBA">
        <w:t>OBTAIN</w:t>
      </w:r>
      <w:r w:rsidR="00AB75D4">
        <w:t xml:space="preserve"> </w:t>
      </w:r>
      <w:r w:rsidR="0082778F">
        <w:t>NAME</w:t>
      </w:r>
      <w:r w:rsidR="00E64FBA">
        <w:t xml:space="preserve">, </w:t>
      </w:r>
      <w:r w:rsidR="0082778F">
        <w:t>TITLE, EMAIL and PHONE #]</w:t>
      </w:r>
    </w:p>
    <w:p w14:paraId="65AC46D1" w14:textId="1967F2C8" w:rsidR="00AE0644" w:rsidRDefault="0030251E" w:rsidP="00C732ED">
      <w:pPr>
        <w:pStyle w:val="BulletLastSS"/>
      </w:pPr>
      <w:r>
        <w:t>Do you know how the approval process works?</w:t>
      </w:r>
    </w:p>
    <w:p w14:paraId="1D25A515" w14:textId="28B18DC8" w:rsidR="00E5702F" w:rsidRDefault="00572827" w:rsidP="00C732ED">
      <w:pPr>
        <w:pStyle w:val="NormalSScontinued"/>
      </w:pPr>
      <w:r w:rsidRPr="00572827">
        <w:t xml:space="preserve">IF </w:t>
      </w:r>
      <w:r w:rsidR="00A54BAA">
        <w:t xml:space="preserve">HE/SHE </w:t>
      </w:r>
      <w:r w:rsidRPr="00572827">
        <w:t>KNOW</w:t>
      </w:r>
      <w:r w:rsidR="00A54BAA">
        <w:t>S</w:t>
      </w:r>
      <w:r w:rsidRPr="00572827">
        <w:t xml:space="preserve"> ABOUT THE APPROVAL PROCESS</w:t>
      </w:r>
      <w:r w:rsidR="00AE0644">
        <w:rPr>
          <w:i/>
        </w:rPr>
        <w:t xml:space="preserve"> </w:t>
      </w:r>
    </w:p>
    <w:p w14:paraId="483AD259" w14:textId="224C2B99" w:rsidR="00E5702F" w:rsidRPr="00C732ED" w:rsidRDefault="00AE0644" w:rsidP="00C732ED">
      <w:pPr>
        <w:pStyle w:val="Bullet"/>
      </w:pPr>
      <w:r w:rsidRPr="00C732ED">
        <w:t>What are the steps in the process</w:t>
      </w:r>
      <w:r w:rsidR="00005B8D" w:rsidRPr="00C732ED">
        <w:t>?</w:t>
      </w:r>
    </w:p>
    <w:p w14:paraId="13A47142" w14:textId="616A8348" w:rsidR="00E5702F" w:rsidRPr="00C732ED" w:rsidRDefault="00AE0644" w:rsidP="00C732ED">
      <w:pPr>
        <w:pStyle w:val="Bullet"/>
      </w:pPr>
      <w:r w:rsidRPr="00C732ED">
        <w:t xml:space="preserve">How long do you anticipate it </w:t>
      </w:r>
      <w:r w:rsidR="00B107DF" w:rsidRPr="00C732ED">
        <w:t xml:space="preserve">will take </w:t>
      </w:r>
      <w:r w:rsidRPr="00C732ED">
        <w:t>to get approval</w:t>
      </w:r>
      <w:r w:rsidR="00572827" w:rsidRPr="00C732ED">
        <w:t>?</w:t>
      </w:r>
    </w:p>
    <w:p w14:paraId="2699AB0C" w14:textId="11CB9D70" w:rsidR="00552786" w:rsidRPr="00C732ED" w:rsidRDefault="0082778F" w:rsidP="00C732ED">
      <w:pPr>
        <w:pStyle w:val="Bullet"/>
      </w:pPr>
      <w:r w:rsidRPr="00C732ED">
        <w:t>What can we do</w:t>
      </w:r>
      <w:r w:rsidR="00AE0644" w:rsidRPr="00C732ED">
        <w:t xml:space="preserve"> to facilitate the process?</w:t>
      </w:r>
    </w:p>
    <w:p w14:paraId="7043BC6E" w14:textId="10E66996" w:rsidR="0073622E" w:rsidRDefault="00E87035" w:rsidP="00C732ED">
      <w:pPr>
        <w:pStyle w:val="BulletLastSS"/>
      </w:pPr>
      <w:r>
        <w:t xml:space="preserve">Can you </w:t>
      </w:r>
      <w:r w:rsidR="00552786">
        <w:t>assist</w:t>
      </w:r>
      <w:r>
        <w:t xml:space="preserve"> us </w:t>
      </w:r>
      <w:r w:rsidR="00552786">
        <w:t>in facilitating</w:t>
      </w:r>
      <w:r>
        <w:t xml:space="preserve"> the process?</w:t>
      </w:r>
    </w:p>
    <w:p w14:paraId="3D7FA3C9" w14:textId="02AE8443" w:rsidR="000A070D" w:rsidRDefault="000A070D" w:rsidP="00C732ED">
      <w:pPr>
        <w:pStyle w:val="NormalSScontinued"/>
      </w:pPr>
      <w:r w:rsidRPr="00E5702F">
        <w:t>[IF RESEARCH APPROVAL IS NEEDED</w:t>
      </w:r>
      <w:r>
        <w:t xml:space="preserve">, </w:t>
      </w:r>
      <w:r w:rsidRPr="00D0211D">
        <w:t xml:space="preserve">INFORM </w:t>
      </w:r>
      <w:r w:rsidR="003C38DE">
        <w:t>THE TEAM LEADERS AND DOCUMENT IN</w:t>
      </w:r>
      <w:r w:rsidRPr="00D0211D">
        <w:t xml:space="preserve"> </w:t>
      </w:r>
      <w:r>
        <w:t xml:space="preserve">RECRUITMENT </w:t>
      </w:r>
      <w:r w:rsidR="003C38DE">
        <w:t>DATABASE</w:t>
      </w:r>
      <w:r w:rsidRPr="00D0211D">
        <w:t>]</w:t>
      </w:r>
    </w:p>
    <w:p w14:paraId="7AA6ADEC" w14:textId="434F3592" w:rsidR="000A070D" w:rsidRPr="00854EFF" w:rsidRDefault="000A070D" w:rsidP="00854EFF">
      <w:pPr>
        <w:pStyle w:val="H3Alpha"/>
        <w:rPr>
          <w:b/>
        </w:rPr>
      </w:pPr>
      <w:r w:rsidRPr="00854EFF">
        <w:rPr>
          <w:b/>
        </w:rPr>
        <w:t>INCENTIVES</w:t>
      </w:r>
    </w:p>
    <w:p w14:paraId="5DE38CF0" w14:textId="232561E2" w:rsidR="00F06396" w:rsidRDefault="00D027AD" w:rsidP="00C732ED">
      <w:pPr>
        <w:pStyle w:val="NormalSScontinued"/>
      </w:pPr>
      <w:r>
        <w:t xml:space="preserve">We will be offering incentives to school staff for their help with the study. I would like to take a moment to discuss any restrictions your school district may have with staff receiving incentives. </w:t>
      </w:r>
    </w:p>
    <w:p w14:paraId="7224340B" w14:textId="5E768DA8" w:rsidR="00F06396" w:rsidRPr="00F06396" w:rsidRDefault="00F06396" w:rsidP="00C732ED">
      <w:pPr>
        <w:pStyle w:val="BulletLastSS"/>
      </w:pPr>
      <w:r w:rsidRPr="00F06396">
        <w:t xml:space="preserve">Can </w:t>
      </w:r>
      <w:r w:rsidR="0098775C">
        <w:t>we</w:t>
      </w:r>
      <w:r w:rsidRPr="00F06396">
        <w:t xml:space="preserve"> mention study incentives to the schools when the study team contacts them?</w:t>
      </w:r>
      <w:r>
        <w:t xml:space="preserve"> I</w:t>
      </w:r>
      <w:r w:rsidR="00804719">
        <w:t>f no</w:t>
      </w:r>
      <w:r>
        <w:t>, c</w:t>
      </w:r>
      <w:r w:rsidRPr="00F06396">
        <w:t>an you please outline what the restrictions are regarding mentioning study incentives to the schools?</w:t>
      </w:r>
    </w:p>
    <w:p w14:paraId="3EBA09BC" w14:textId="018E99FF" w:rsidR="00D027AD" w:rsidRPr="00854EFF" w:rsidRDefault="00D027AD" w:rsidP="00854EFF">
      <w:pPr>
        <w:pStyle w:val="TableFootnoteCaption"/>
        <w:rPr>
          <w:sz w:val="20"/>
        </w:rPr>
      </w:pPr>
      <w:bookmarkStart w:id="1" w:name="_Toc492470526"/>
      <w:bookmarkStart w:id="2" w:name="_Toc500510843"/>
      <w:bookmarkStart w:id="3" w:name="_Toc500763370"/>
      <w:bookmarkStart w:id="4" w:name="_Toc500838806"/>
      <w:bookmarkStart w:id="5" w:name="_Toc500838982"/>
      <w:bookmarkStart w:id="6" w:name="_Toc503529596"/>
      <w:r w:rsidRPr="00854EFF">
        <w:rPr>
          <w:b/>
          <w:sz w:val="20"/>
        </w:rPr>
        <w:t>Planned Incentive Payments for School Staff</w:t>
      </w:r>
      <w:bookmarkEnd w:id="1"/>
      <w:bookmarkEnd w:id="2"/>
      <w:bookmarkEnd w:id="3"/>
      <w:bookmarkEnd w:id="4"/>
      <w:bookmarkEnd w:id="5"/>
      <w:bookmarkEnd w:id="6"/>
    </w:p>
    <w:tbl>
      <w:tblPr>
        <w:tblStyle w:val="TableGrid"/>
        <w:tblW w:w="5000" w:type="pct"/>
        <w:jc w:val="center"/>
        <w:tblBorders>
          <w:top w:val="single" w:sz="12"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432"/>
        <w:gridCol w:w="3433"/>
        <w:gridCol w:w="3431"/>
      </w:tblGrid>
      <w:tr w:rsidR="00D027AD" w:rsidRPr="00DC7F1B" w14:paraId="07678ECA" w14:textId="6FD6D253" w:rsidTr="00D52396">
        <w:trPr>
          <w:cantSplit/>
          <w:trHeight w:val="284"/>
          <w:tblHeader/>
          <w:jc w:val="center"/>
        </w:trPr>
        <w:tc>
          <w:tcPr>
            <w:tcW w:w="1667" w:type="pct"/>
            <w:tcBorders>
              <w:top w:val="nil"/>
              <w:bottom w:val="nil"/>
            </w:tcBorders>
            <w:shd w:val="clear" w:color="auto" w:fill="6C6F70"/>
            <w:vAlign w:val="bottom"/>
          </w:tcPr>
          <w:p w14:paraId="0214381C" w14:textId="4A81E37D" w:rsidR="00D027AD" w:rsidRPr="00DC7F1B" w:rsidRDefault="00D027AD" w:rsidP="00D52396">
            <w:pPr>
              <w:pStyle w:val="TableHeaderLeft"/>
            </w:pPr>
            <w:r w:rsidRPr="00DC7F1B">
              <w:t xml:space="preserve">Staff Member </w:t>
            </w:r>
          </w:p>
        </w:tc>
        <w:tc>
          <w:tcPr>
            <w:tcW w:w="1667" w:type="pct"/>
            <w:tcBorders>
              <w:top w:val="nil"/>
              <w:bottom w:val="nil"/>
            </w:tcBorders>
            <w:shd w:val="clear" w:color="auto" w:fill="6C6F70"/>
          </w:tcPr>
          <w:p w14:paraId="5CB9303C" w14:textId="6781E1F2" w:rsidR="00D027AD" w:rsidRPr="00DC7F1B" w:rsidRDefault="00D027AD" w:rsidP="00D52396">
            <w:pPr>
              <w:pStyle w:val="TableHeaderCenter"/>
            </w:pPr>
            <w:r w:rsidRPr="00DC7F1B">
              <w:t>Activity</w:t>
            </w:r>
          </w:p>
        </w:tc>
        <w:tc>
          <w:tcPr>
            <w:tcW w:w="1666" w:type="pct"/>
            <w:tcBorders>
              <w:top w:val="nil"/>
              <w:bottom w:val="nil"/>
            </w:tcBorders>
            <w:shd w:val="clear" w:color="auto" w:fill="6C6F70"/>
            <w:vAlign w:val="bottom"/>
          </w:tcPr>
          <w:p w14:paraId="477C5221" w14:textId="50628D62" w:rsidR="00D027AD" w:rsidRPr="00DC7F1B" w:rsidRDefault="00D027AD" w:rsidP="00D52396">
            <w:pPr>
              <w:pStyle w:val="TableHeaderCenter"/>
            </w:pPr>
            <w:r w:rsidRPr="00DC7F1B">
              <w:t>Check Amount</w:t>
            </w:r>
          </w:p>
        </w:tc>
      </w:tr>
      <w:tr w:rsidR="00D027AD" w:rsidRPr="00DC7F1B" w14:paraId="6E9ED816" w14:textId="1C330844" w:rsidTr="00D52396">
        <w:trPr>
          <w:cantSplit/>
          <w:trHeight w:val="224"/>
          <w:jc w:val="center"/>
        </w:trPr>
        <w:tc>
          <w:tcPr>
            <w:tcW w:w="1667" w:type="pct"/>
            <w:tcBorders>
              <w:top w:val="nil"/>
            </w:tcBorders>
          </w:tcPr>
          <w:p w14:paraId="2ADD83D9" w14:textId="20EDA4C4" w:rsidR="00D027AD" w:rsidRPr="00DC7F1B" w:rsidRDefault="00D027AD" w:rsidP="00D52396">
            <w:pPr>
              <w:pStyle w:val="TableText"/>
              <w:spacing w:before="60" w:after="60"/>
              <w:rPr>
                <w:rFonts w:cs="Lucida Sans Unicode"/>
                <w:szCs w:val="16"/>
              </w:rPr>
            </w:pPr>
            <w:r w:rsidRPr="00DC7F1B">
              <w:rPr>
                <w:rFonts w:cs="Lucida Sans Unicode"/>
                <w:szCs w:val="16"/>
              </w:rPr>
              <w:t xml:space="preserve">School </w:t>
            </w:r>
            <w:r>
              <w:rPr>
                <w:rFonts w:cs="Lucida Sans Unicode"/>
                <w:szCs w:val="16"/>
              </w:rPr>
              <w:t>N</w:t>
            </w:r>
            <w:r w:rsidRPr="00DC7F1B">
              <w:rPr>
                <w:rFonts w:cs="Lucida Sans Unicode"/>
                <w:szCs w:val="16"/>
              </w:rPr>
              <w:t xml:space="preserve">utrition </w:t>
            </w:r>
            <w:r>
              <w:rPr>
                <w:rFonts w:cs="Lucida Sans Unicode"/>
                <w:szCs w:val="16"/>
              </w:rPr>
              <w:t>M</w:t>
            </w:r>
            <w:r w:rsidRPr="00DC7F1B">
              <w:rPr>
                <w:rFonts w:cs="Lucida Sans Unicode"/>
                <w:szCs w:val="16"/>
              </w:rPr>
              <w:t>anager</w:t>
            </w:r>
          </w:p>
        </w:tc>
        <w:tc>
          <w:tcPr>
            <w:tcW w:w="1667" w:type="pct"/>
            <w:tcBorders>
              <w:top w:val="nil"/>
            </w:tcBorders>
          </w:tcPr>
          <w:p w14:paraId="0F17D29C" w14:textId="638E12CF" w:rsidR="00D027AD" w:rsidRPr="00DC7F1B" w:rsidRDefault="00D027AD" w:rsidP="00D52396">
            <w:pPr>
              <w:pStyle w:val="TableText"/>
              <w:spacing w:before="60" w:after="60"/>
              <w:jc w:val="center"/>
              <w:rPr>
                <w:rFonts w:cs="Lucida Sans Unicode"/>
                <w:szCs w:val="16"/>
              </w:rPr>
            </w:pPr>
            <w:r w:rsidRPr="00DC7F1B">
              <w:rPr>
                <w:rFonts w:cs="Lucida Sans Unicode"/>
                <w:szCs w:val="16"/>
              </w:rPr>
              <w:t>Menu Survey completion</w:t>
            </w:r>
          </w:p>
        </w:tc>
        <w:tc>
          <w:tcPr>
            <w:tcW w:w="1666" w:type="pct"/>
            <w:tcBorders>
              <w:top w:val="nil"/>
            </w:tcBorders>
          </w:tcPr>
          <w:p w14:paraId="1FF755AF" w14:textId="7AEE1F48" w:rsidR="00D027AD" w:rsidRPr="00DC7F1B" w:rsidRDefault="00D027AD" w:rsidP="00D52396">
            <w:pPr>
              <w:pStyle w:val="TableText"/>
              <w:spacing w:before="60" w:after="60"/>
              <w:jc w:val="center"/>
              <w:rPr>
                <w:rFonts w:cs="Lucida Sans Unicode"/>
                <w:szCs w:val="16"/>
              </w:rPr>
            </w:pPr>
            <w:r w:rsidRPr="00DC7F1B">
              <w:rPr>
                <w:rFonts w:cs="Lucida Sans Unicode"/>
                <w:szCs w:val="16"/>
              </w:rPr>
              <w:t>$75</w:t>
            </w:r>
          </w:p>
        </w:tc>
      </w:tr>
      <w:tr w:rsidR="00D027AD" w:rsidRPr="00DC7F1B" w14:paraId="4D327DC2" w14:textId="279B3475" w:rsidTr="00D52396">
        <w:trPr>
          <w:cantSplit/>
          <w:trHeight w:val="224"/>
          <w:jc w:val="center"/>
        </w:trPr>
        <w:tc>
          <w:tcPr>
            <w:tcW w:w="1667" w:type="pct"/>
          </w:tcPr>
          <w:p w14:paraId="5ED4C910" w14:textId="45F1EF0A" w:rsidR="00D027AD" w:rsidRPr="00DC7F1B" w:rsidRDefault="00D027AD" w:rsidP="00D52396">
            <w:pPr>
              <w:pStyle w:val="TableText"/>
              <w:spacing w:before="60" w:after="60"/>
              <w:rPr>
                <w:rFonts w:cs="Lucida Sans Unicode"/>
                <w:szCs w:val="16"/>
              </w:rPr>
            </w:pPr>
            <w:r w:rsidRPr="00DC7F1B">
              <w:rPr>
                <w:rFonts w:cs="Lucida Sans Unicode"/>
                <w:szCs w:val="16"/>
              </w:rPr>
              <w:t xml:space="preserve">School </w:t>
            </w:r>
            <w:r>
              <w:rPr>
                <w:rFonts w:cs="Lucida Sans Unicode"/>
                <w:szCs w:val="16"/>
              </w:rPr>
              <w:t>N</w:t>
            </w:r>
            <w:r w:rsidRPr="00DC7F1B">
              <w:rPr>
                <w:rFonts w:cs="Lucida Sans Unicode"/>
                <w:szCs w:val="16"/>
              </w:rPr>
              <w:t xml:space="preserve">utrition </w:t>
            </w:r>
            <w:r>
              <w:rPr>
                <w:rFonts w:cs="Lucida Sans Unicode"/>
                <w:szCs w:val="16"/>
              </w:rPr>
              <w:t>M</w:t>
            </w:r>
            <w:r w:rsidRPr="00DC7F1B">
              <w:rPr>
                <w:rFonts w:cs="Lucida Sans Unicode"/>
                <w:szCs w:val="16"/>
              </w:rPr>
              <w:t>anager</w:t>
            </w:r>
          </w:p>
        </w:tc>
        <w:tc>
          <w:tcPr>
            <w:tcW w:w="1667" w:type="pct"/>
          </w:tcPr>
          <w:p w14:paraId="24325B6F" w14:textId="6996F3C4" w:rsidR="00D027AD" w:rsidRPr="00DC7F1B" w:rsidRDefault="00D027AD" w:rsidP="00D52396">
            <w:pPr>
              <w:pStyle w:val="TableText"/>
              <w:spacing w:before="60" w:after="60"/>
              <w:jc w:val="center"/>
              <w:rPr>
                <w:rFonts w:cs="Lucida Sans Unicode"/>
                <w:szCs w:val="16"/>
              </w:rPr>
            </w:pPr>
            <w:r w:rsidRPr="00DC7F1B">
              <w:rPr>
                <w:rFonts w:cs="Lucida Sans Unicode"/>
                <w:szCs w:val="16"/>
              </w:rPr>
              <w:t>Menu Survey data retrieval</w:t>
            </w:r>
          </w:p>
        </w:tc>
        <w:tc>
          <w:tcPr>
            <w:tcW w:w="1666" w:type="pct"/>
          </w:tcPr>
          <w:p w14:paraId="3AEA6506" w14:textId="663F5B37" w:rsidR="00D027AD" w:rsidRPr="00DC7F1B" w:rsidRDefault="00D027AD" w:rsidP="00D52396">
            <w:pPr>
              <w:pStyle w:val="TableText"/>
              <w:spacing w:before="60" w:after="60"/>
              <w:jc w:val="center"/>
              <w:rPr>
                <w:rFonts w:cs="Lucida Sans Unicode"/>
                <w:szCs w:val="16"/>
              </w:rPr>
            </w:pPr>
            <w:r w:rsidRPr="00DC7F1B">
              <w:rPr>
                <w:rFonts w:cs="Lucida Sans Unicode"/>
                <w:szCs w:val="16"/>
              </w:rPr>
              <w:t>$25</w:t>
            </w:r>
          </w:p>
        </w:tc>
      </w:tr>
      <w:tr w:rsidR="00D027AD" w:rsidRPr="00DC7F1B" w14:paraId="20F4BBFE" w14:textId="058CF15C" w:rsidTr="00D52396">
        <w:trPr>
          <w:cantSplit/>
          <w:trHeight w:val="464"/>
          <w:jc w:val="center"/>
        </w:trPr>
        <w:tc>
          <w:tcPr>
            <w:tcW w:w="1667" w:type="pct"/>
          </w:tcPr>
          <w:p w14:paraId="250F4881" w14:textId="79EBF9A3" w:rsidR="00D027AD" w:rsidRPr="00DC7F1B" w:rsidRDefault="00D027AD" w:rsidP="00D52396">
            <w:pPr>
              <w:pStyle w:val="TableText"/>
              <w:spacing w:before="60" w:after="60"/>
              <w:rPr>
                <w:rFonts w:cs="Lucida Sans Unicode"/>
                <w:szCs w:val="16"/>
              </w:rPr>
            </w:pPr>
            <w:r w:rsidRPr="00DC7F1B">
              <w:rPr>
                <w:rFonts w:cs="Lucida Sans Unicode"/>
                <w:szCs w:val="16"/>
              </w:rPr>
              <w:t xml:space="preserve">Group 2 </w:t>
            </w:r>
            <w:r>
              <w:rPr>
                <w:rFonts w:cs="Lucida Sans Unicode"/>
                <w:szCs w:val="16"/>
              </w:rPr>
              <w:t>S</w:t>
            </w:r>
            <w:r w:rsidRPr="00DC7F1B">
              <w:rPr>
                <w:rFonts w:cs="Lucida Sans Unicode"/>
                <w:szCs w:val="16"/>
              </w:rPr>
              <w:t xml:space="preserve">chool </w:t>
            </w:r>
            <w:r>
              <w:rPr>
                <w:rFonts w:cs="Lucida Sans Unicode"/>
                <w:szCs w:val="16"/>
              </w:rPr>
              <w:t>L</w:t>
            </w:r>
            <w:r w:rsidRPr="00DC7F1B">
              <w:rPr>
                <w:rFonts w:cs="Lucida Sans Unicode"/>
                <w:szCs w:val="16"/>
              </w:rPr>
              <w:t>iaison</w:t>
            </w:r>
          </w:p>
        </w:tc>
        <w:tc>
          <w:tcPr>
            <w:tcW w:w="1667" w:type="pct"/>
          </w:tcPr>
          <w:p w14:paraId="565D4C36" w14:textId="3C56F7A8" w:rsidR="00D027AD" w:rsidRPr="00DC7F1B" w:rsidRDefault="00D027AD" w:rsidP="00D52396">
            <w:pPr>
              <w:pStyle w:val="TableText"/>
              <w:spacing w:before="60" w:after="60"/>
              <w:jc w:val="center"/>
              <w:rPr>
                <w:rFonts w:cs="Lucida Sans Unicode"/>
                <w:szCs w:val="16"/>
              </w:rPr>
            </w:pPr>
            <w:r w:rsidRPr="00DC7F1B">
              <w:rPr>
                <w:rFonts w:cs="Lucida Sans Unicode"/>
                <w:szCs w:val="16"/>
              </w:rPr>
              <w:t>Parent consent facilitation</w:t>
            </w:r>
          </w:p>
          <w:p w14:paraId="54419B2B" w14:textId="7A181E98" w:rsidR="00D027AD" w:rsidRPr="00DC7F1B" w:rsidRDefault="00D027AD" w:rsidP="00D52396">
            <w:pPr>
              <w:pStyle w:val="TableText"/>
              <w:spacing w:before="60" w:after="60"/>
              <w:jc w:val="center"/>
              <w:rPr>
                <w:rFonts w:cs="Lucida Sans Unicode"/>
                <w:szCs w:val="16"/>
              </w:rPr>
            </w:pPr>
            <w:r w:rsidRPr="00DC7F1B">
              <w:rPr>
                <w:rFonts w:cs="Lucida Sans Unicode"/>
                <w:szCs w:val="16"/>
              </w:rPr>
              <w:t>On-site data collection coordination</w:t>
            </w:r>
          </w:p>
        </w:tc>
        <w:tc>
          <w:tcPr>
            <w:tcW w:w="1666" w:type="pct"/>
          </w:tcPr>
          <w:p w14:paraId="73EA9B82" w14:textId="54235553" w:rsidR="00D027AD" w:rsidRPr="00DC7F1B" w:rsidRDefault="00D027AD" w:rsidP="00D52396">
            <w:pPr>
              <w:pStyle w:val="TableText"/>
              <w:spacing w:before="60" w:after="60"/>
              <w:jc w:val="center"/>
              <w:rPr>
                <w:rFonts w:cs="Lucida Sans Unicode"/>
                <w:szCs w:val="16"/>
              </w:rPr>
            </w:pPr>
            <w:r w:rsidRPr="00DC7F1B">
              <w:rPr>
                <w:rFonts w:cs="Lucida Sans Unicode"/>
                <w:szCs w:val="16"/>
              </w:rPr>
              <w:t>$30 (passive) or $60 (active)</w:t>
            </w:r>
          </w:p>
          <w:p w14:paraId="0A5CB0BB" w14:textId="4674AFE6" w:rsidR="00D027AD" w:rsidRPr="00DC7F1B" w:rsidRDefault="00D027AD" w:rsidP="00D52396">
            <w:pPr>
              <w:pStyle w:val="TableText"/>
              <w:spacing w:before="60" w:after="60"/>
              <w:jc w:val="center"/>
              <w:rPr>
                <w:rFonts w:cs="Lucida Sans Unicode"/>
                <w:szCs w:val="16"/>
              </w:rPr>
            </w:pPr>
            <w:r w:rsidRPr="00DC7F1B">
              <w:rPr>
                <w:rFonts w:cs="Lucida Sans Unicode"/>
                <w:szCs w:val="16"/>
              </w:rPr>
              <w:t>$35</w:t>
            </w:r>
          </w:p>
        </w:tc>
      </w:tr>
    </w:tbl>
    <w:p w14:paraId="67DCD2BE" w14:textId="0A10F2FF" w:rsidR="00D027AD" w:rsidRPr="00DC7F1B" w:rsidRDefault="00D027AD" w:rsidP="00D027AD">
      <w:pPr>
        <w:pStyle w:val="TableSourceCaption"/>
      </w:pPr>
      <w:r w:rsidRPr="00DC7F1B">
        <w:t>Note:</w:t>
      </w:r>
      <w:r w:rsidRPr="00DC7F1B">
        <w:tab/>
        <w:t>We will adhere to district or school policy if employee</w:t>
      </w:r>
      <w:r>
        <w:t>s</w:t>
      </w:r>
      <w:r w:rsidRPr="00DC7F1B">
        <w:t xml:space="preserve"> are prohibited from accepting incentives.</w:t>
      </w:r>
    </w:p>
    <w:p w14:paraId="1D8DAA34" w14:textId="4746C953" w:rsidR="00D027AD" w:rsidRDefault="00D027AD" w:rsidP="002C0928">
      <w:pPr>
        <w:pStyle w:val="Bullet"/>
        <w:numPr>
          <w:ilvl w:val="0"/>
          <w:numId w:val="0"/>
        </w:numPr>
      </w:pPr>
    </w:p>
    <w:p w14:paraId="626D644C" w14:textId="6211F063" w:rsidR="00C728B3" w:rsidRDefault="00C728B3">
      <w:pPr>
        <w:spacing w:line="240" w:lineRule="auto"/>
        <w:ind w:firstLine="0"/>
        <w:rPr>
          <w:rFonts w:ascii="Arial Black" w:hAnsi="Arial Black"/>
          <w:b/>
          <w:sz w:val="22"/>
        </w:rPr>
      </w:pPr>
      <w:r>
        <w:rPr>
          <w:b/>
        </w:rPr>
        <w:br w:type="page"/>
      </w:r>
    </w:p>
    <w:p w14:paraId="6B577535" w14:textId="0783173C" w:rsidR="009A5D4A" w:rsidRPr="009A5D4A" w:rsidRDefault="009A5D4A" w:rsidP="009A5D4A">
      <w:pPr>
        <w:pStyle w:val="H3Alpha"/>
        <w:rPr>
          <w:b/>
        </w:rPr>
      </w:pPr>
      <w:r w:rsidRPr="009A5D4A">
        <w:rPr>
          <w:b/>
        </w:rPr>
        <w:t xml:space="preserve">CONFIRMING IF SFA </w:t>
      </w:r>
      <w:r w:rsidR="00F21516">
        <w:rPr>
          <w:b/>
        </w:rPr>
        <w:t>CONTRACTS WITH</w:t>
      </w:r>
      <w:r w:rsidRPr="009A5D4A">
        <w:rPr>
          <w:b/>
        </w:rPr>
        <w:t xml:space="preserve"> A</w:t>
      </w:r>
      <w:r w:rsidR="00F21516">
        <w:rPr>
          <w:b/>
        </w:rPr>
        <w:t>N</w:t>
      </w:r>
      <w:r w:rsidRPr="009A5D4A">
        <w:rPr>
          <w:b/>
        </w:rPr>
        <w:t xml:space="preserve"> FSMC</w:t>
      </w:r>
    </w:p>
    <w:p w14:paraId="2D743BF3" w14:textId="4452C028" w:rsidR="009A5D4A" w:rsidRDefault="008543C5" w:rsidP="00C728B3">
      <w:pPr>
        <w:pStyle w:val="NormalSScontinued"/>
      </w:pPr>
      <w:r>
        <w:t xml:space="preserve">IF FSMC UNKNOWN: </w:t>
      </w:r>
      <w:r w:rsidR="009A5D4A" w:rsidRPr="009A5D4A">
        <w:t>Is your foodservice operation currently under the direction of a foodservice management company, or does your school district use a consulting company or independent consultant to help plan or manage foodservice operations?</w:t>
      </w:r>
      <w:r w:rsidR="00C728B3">
        <w:t xml:space="preserve"> (</w:t>
      </w:r>
      <w:r>
        <w:t>IF YES: Which company do you work with?</w:t>
      </w:r>
      <w:r w:rsidR="00C728B3">
        <w:t>)</w:t>
      </w:r>
    </w:p>
    <w:p w14:paraId="71DAA098" w14:textId="35A29C58" w:rsidR="00C728B3" w:rsidRPr="00C728B3" w:rsidRDefault="00C728B3" w:rsidP="00C728B3">
      <w:pPr>
        <w:pStyle w:val="NormalSS"/>
      </w:pPr>
    </w:p>
    <w:p w14:paraId="7723B4B3" w14:textId="227E0834" w:rsidR="00BE75B3" w:rsidRPr="007E0633" w:rsidRDefault="004B237A" w:rsidP="007E0633">
      <w:pPr>
        <w:pStyle w:val="H3Alpha"/>
      </w:pPr>
      <w:r w:rsidRPr="007E0633">
        <w:t xml:space="preserve">COLLECTING </w:t>
      </w:r>
      <w:r w:rsidR="00BE75B3" w:rsidRPr="007E0633">
        <w:t>STUDENT ROSTERS FOR THE SAMPLED SCHOOLS</w:t>
      </w:r>
    </w:p>
    <w:p w14:paraId="606EE884" w14:textId="7C223C16" w:rsidR="00F851D8" w:rsidRDefault="001C6C36" w:rsidP="00C732ED">
      <w:pPr>
        <w:pStyle w:val="NormalSScontinued"/>
      </w:pPr>
      <w:r>
        <w:t xml:space="preserve">Once </w:t>
      </w:r>
      <w:r w:rsidR="00C4361C">
        <w:t>we confirm eligibility of your study schools</w:t>
      </w:r>
      <w:r>
        <w:t xml:space="preserve">, we will send you a data request form that you may complete with the student roster information. We will also send you instructions on how to upload the completed forms to a secure </w:t>
      </w:r>
      <w:r w:rsidR="00C4361C">
        <w:t>web</w:t>
      </w:r>
      <w:r>
        <w:t>site.</w:t>
      </w:r>
      <w:r w:rsidR="00C4361C">
        <w:t xml:space="preserve"> Are you able to provide student roster information, or should we work with someone else in the district for this request?</w:t>
      </w:r>
    </w:p>
    <w:p w14:paraId="63C3C70E" w14:textId="48680769" w:rsidR="00E62DC3" w:rsidRDefault="00E62DC3" w:rsidP="00043E9E">
      <w:pPr>
        <w:pStyle w:val="NormalSScontinued"/>
        <w:rPr>
          <w:b/>
          <w:bCs/>
        </w:rPr>
      </w:pPr>
    </w:p>
    <w:p w14:paraId="19DB037F" w14:textId="28A15F9F" w:rsidR="000B511E" w:rsidRDefault="00F279F1" w:rsidP="00043E9E">
      <w:pPr>
        <w:pStyle w:val="NormalSScontinued"/>
      </w:pPr>
      <w:r>
        <w:rPr>
          <w:b/>
          <w:bCs/>
        </w:rPr>
        <w:t xml:space="preserve">NEXT STEPS: </w:t>
      </w:r>
      <w:r w:rsidR="000B511E">
        <w:t>CONFIRM POINT</w:t>
      </w:r>
      <w:r w:rsidR="00061E04">
        <w:t>S</w:t>
      </w:r>
      <w:r w:rsidR="000B511E">
        <w:t xml:space="preserve"> OF CONTACT</w:t>
      </w:r>
    </w:p>
    <w:p w14:paraId="671DDCC2" w14:textId="06F11046" w:rsidR="00AE0644" w:rsidRDefault="00061E04" w:rsidP="00043E9E">
      <w:pPr>
        <w:pStyle w:val="NormalSScontinued"/>
      </w:pPr>
      <w:r>
        <w:t xml:space="preserve">So, you will be our point of contact for everything SFA related, and </w:t>
      </w:r>
      <w:r w:rsidR="00AE0644">
        <w:t>I’ll contact Mr./Ms. ________________ about obtaining approval for [</w:t>
      </w:r>
      <w:r w:rsidR="000434D6">
        <w:t>DISTRICT NAME</w:t>
      </w:r>
      <w:r w:rsidR="00AE0644">
        <w:t>] to participate in the study</w:t>
      </w:r>
      <w:r>
        <w:t xml:space="preserve">. </w:t>
      </w:r>
      <w:r w:rsidR="00AE0644">
        <w:t>Would it be best to include you in that phone call?</w:t>
      </w:r>
    </w:p>
    <w:p w14:paraId="587E80FF" w14:textId="09A77D0A" w:rsidR="00AE0644" w:rsidRDefault="00AD3109" w:rsidP="00C732ED">
      <w:pPr>
        <w:pStyle w:val="NormalSScontinued"/>
        <w:rPr>
          <w:i/>
        </w:rPr>
      </w:pPr>
      <w:r w:rsidRPr="00AD3109">
        <w:t>IF THE SFA DIRECTOR WANTS TO BE INCLUDED IN A CONFERENCE CALL</w:t>
      </w:r>
      <w:r w:rsidR="00D80449" w:rsidRPr="00D80449">
        <w:t>:</w:t>
      </w:r>
    </w:p>
    <w:p w14:paraId="08279739" w14:textId="48CAA250" w:rsidR="00AE0644" w:rsidRDefault="00AE0644" w:rsidP="00C732ED">
      <w:pPr>
        <w:pStyle w:val="NormalSScontinued"/>
      </w:pPr>
      <w:r>
        <w:t xml:space="preserve">What day and times </w:t>
      </w:r>
      <w:r w:rsidR="008A067B">
        <w:t xml:space="preserve">are </w:t>
      </w:r>
      <w:r>
        <w:t>good for you</w:t>
      </w:r>
      <w:r w:rsidR="008A067B">
        <w:t xml:space="preserve">? </w:t>
      </w:r>
      <w:r>
        <w:t>I’ll call the district office to set up the call with [</w:t>
      </w:r>
      <w:r w:rsidR="008A067B">
        <w:t>SUPERINTENDENT NAME]</w:t>
      </w:r>
      <w:r w:rsidR="00AB75D4">
        <w:t>/</w:t>
      </w:r>
      <w:r w:rsidR="008A067B">
        <w:t>[ADMINISTRATOR NAME</w:t>
      </w:r>
      <w:r>
        <w:t>] during one of the times you’ve mentioned</w:t>
      </w:r>
      <w:r w:rsidR="008A067B">
        <w:t xml:space="preserve"> and send</w:t>
      </w:r>
      <w:r>
        <w:t xml:space="preserve"> you </w:t>
      </w:r>
      <w:r w:rsidR="008A067B">
        <w:t xml:space="preserve">a </w:t>
      </w:r>
      <w:r>
        <w:t>confirmation</w:t>
      </w:r>
      <w:r w:rsidR="008A067B">
        <w:t xml:space="preserve">. </w:t>
      </w:r>
      <w:r>
        <w:t>Would you prefer I notify you of the conference call date by email or phone?</w:t>
      </w:r>
    </w:p>
    <w:p w14:paraId="645648D2" w14:textId="126C37E0" w:rsidR="006555C9" w:rsidRDefault="006555C9" w:rsidP="00C732ED">
      <w:pPr>
        <w:pStyle w:val="NormalSScontinued"/>
      </w:pPr>
      <w:r>
        <w:rPr>
          <w:b/>
        </w:rPr>
        <w:t>END CALL</w:t>
      </w:r>
      <w:r w:rsidR="005917A9">
        <w:t>: Thank you so much for you</w:t>
      </w:r>
      <w:r w:rsidR="00C732ED">
        <w:t>r</w:t>
      </w:r>
      <w:r w:rsidR="005917A9">
        <w:t xml:space="preserve"> help, I will send you my contact information</w:t>
      </w:r>
      <w:r w:rsidR="00C758E9">
        <w:t xml:space="preserve"> </w:t>
      </w:r>
      <w:r w:rsidR="00AB75D4">
        <w:t xml:space="preserve">by </w:t>
      </w:r>
      <w:r w:rsidR="00C758E9">
        <w:t>email</w:t>
      </w:r>
      <w:r w:rsidR="005917A9">
        <w:t xml:space="preserve"> in case you have any questions after the call. [</w:t>
      </w:r>
      <w:r w:rsidR="00C758E9">
        <w:t xml:space="preserve">CONFIRM </w:t>
      </w:r>
      <w:r w:rsidR="008A067B">
        <w:t xml:space="preserve">CONTACT </w:t>
      </w:r>
      <w:r w:rsidR="00C758E9">
        <w:t>EMAIL</w:t>
      </w:r>
      <w:r w:rsidR="00AB75D4">
        <w:t>.</w:t>
      </w:r>
      <w:r>
        <w:t xml:space="preserve">] </w:t>
      </w:r>
      <w:r w:rsidR="00E87035">
        <w:t xml:space="preserve">IF PROMISING: I would like to call you next week/in X days to obtain some information about your district (PLANNING INTERVIEW) that will be needed </w:t>
      </w:r>
      <w:r w:rsidR="00552786">
        <w:t>to determine school eligibility as well as general study planning purposes</w:t>
      </w:r>
      <w:r w:rsidR="006D2026">
        <w:t xml:space="preserve"> and MOU/Research Application process purposes</w:t>
      </w:r>
      <w:r w:rsidR="00E87035">
        <w:t xml:space="preserve">. </w:t>
      </w:r>
      <w:r w:rsidRPr="00032DA3">
        <w:t>As the date of our first visit to the district approaches</w:t>
      </w:r>
      <w:r>
        <w:t>,</w:t>
      </w:r>
      <w:r w:rsidRPr="00032DA3">
        <w:t xml:space="preserve"> a member of the data collection team will contact you to coordinate logistics.</w:t>
      </w:r>
    </w:p>
    <w:p w14:paraId="073C3D6D" w14:textId="5875A84D" w:rsidR="005917A9" w:rsidRDefault="005917A9" w:rsidP="00C732ED">
      <w:pPr>
        <w:pStyle w:val="NormalSScontinued"/>
      </w:pPr>
      <w:r>
        <w:t xml:space="preserve">SEND THANK YOU EMAIL </w:t>
      </w:r>
      <w:r w:rsidR="00E87035">
        <w:t xml:space="preserve">(from study Inbox and save to district Outlook folder) </w:t>
      </w:r>
      <w:r>
        <w:t>AFTER CALL</w:t>
      </w:r>
      <w:r w:rsidR="006E28C5">
        <w:t xml:space="preserve"> AND UPDATE </w:t>
      </w:r>
      <w:r w:rsidR="000A070D">
        <w:t xml:space="preserve">RECRUITMENT </w:t>
      </w:r>
      <w:r w:rsidR="003C38DE">
        <w:t>DATABASE</w:t>
      </w:r>
      <w:r w:rsidR="00854EFF">
        <w:t xml:space="preserve">. </w:t>
      </w:r>
      <w:r w:rsidR="006E28C5">
        <w:t>CALL DISTRICT TO GAIN</w:t>
      </w:r>
      <w:r w:rsidR="00C608D9">
        <w:t xml:space="preserve"> STUDY APPROVAL AND START MOU</w:t>
      </w:r>
      <w:r w:rsidR="006E28C5">
        <w:t xml:space="preserve"> PROCESS.</w:t>
      </w:r>
    </w:p>
    <w:p w14:paraId="0DBEFED8" w14:textId="3C7EAC96" w:rsidR="004B237A" w:rsidRPr="00043E9E" w:rsidRDefault="003E5DEA" w:rsidP="00043E9E">
      <w:r w:rsidRPr="00043E9E">
        <w:br w:type="page"/>
      </w:r>
    </w:p>
    <w:p w14:paraId="6A82FBA4" w14:textId="5D192A16" w:rsidR="004B237A" w:rsidRPr="00F851D8" w:rsidRDefault="005C50D7" w:rsidP="00C732ED">
      <w:pPr>
        <w:pStyle w:val="H3Alpha"/>
      </w:pPr>
      <w:r w:rsidRPr="005C50D7">
        <w:t xml:space="preserve">TALKING POINTS FOR SFA DIRECTOR </w:t>
      </w:r>
      <w:r w:rsidR="004B237A">
        <w:t xml:space="preserve">(GROUP 3) </w:t>
      </w:r>
    </w:p>
    <w:p w14:paraId="60672896" w14:textId="5B29DB00" w:rsidR="004B237A" w:rsidRPr="00804719" w:rsidRDefault="004B237A" w:rsidP="00C732ED">
      <w:pPr>
        <w:pStyle w:val="NormalSScontinued"/>
      </w:pPr>
      <w:r w:rsidRPr="00804719">
        <w:t>Mathematica is selecting a nationally representative sample of about 500 school districts nationwide and 3 to 4 schools per district. Data collection activities will be limited to only those necessary for success of the study. Your SFA’s participation will focus on student nutrition, student meal program participation, and the school environment. During school year</w:t>
      </w:r>
      <w:r>
        <w:t xml:space="preserve"> 2019</w:t>
      </w:r>
      <w:r w:rsidRPr="00804719">
        <w:t>–</w:t>
      </w:r>
      <w:r>
        <w:t>2020</w:t>
      </w:r>
      <w:r w:rsidRPr="00804719">
        <w:t>, your SFA and schools will be asked to:</w:t>
      </w:r>
    </w:p>
    <w:p w14:paraId="57E86D71" w14:textId="2245B6D1" w:rsidR="004B237A" w:rsidRPr="004A52A8" w:rsidRDefault="004B237A" w:rsidP="002C0928">
      <w:pPr>
        <w:pStyle w:val="Bullet"/>
      </w:pPr>
      <w:r w:rsidRPr="00500DA6">
        <w:rPr>
          <w:b/>
        </w:rPr>
        <w:t>Complete a Menu Survey.</w:t>
      </w:r>
      <w:r w:rsidRPr="004A52A8">
        <w:t xml:space="preserve"> </w:t>
      </w:r>
      <w:r w:rsidR="00E44490" w:rsidRPr="00804719">
        <w:t xml:space="preserve">This web-based survey will collect detailed information on the foods offered and served in </w:t>
      </w:r>
      <w:r w:rsidR="00E44490">
        <w:t xml:space="preserve">each sampled school </w:t>
      </w:r>
      <w:r w:rsidR="00E44490" w:rsidRPr="00804719">
        <w:t>during a target week</w:t>
      </w:r>
      <w:r w:rsidR="00E44490">
        <w:t>,</w:t>
      </w:r>
      <w:r w:rsidR="00E44490" w:rsidRPr="00804719">
        <w:t xml:space="preserve"> as well as a la carte foods offered on a single day. The Menu Survey include</w:t>
      </w:r>
      <w:r w:rsidR="00E44490">
        <w:t>s</w:t>
      </w:r>
      <w:r w:rsidR="00E44490" w:rsidRPr="00804719">
        <w:t xml:space="preserve"> a questionnaire about foodservice operations</w:t>
      </w:r>
      <w:r w:rsidR="00E44490">
        <w:t xml:space="preserve"> that the school nutrition manager completes</w:t>
      </w:r>
      <w:r w:rsidR="00E44490" w:rsidRPr="00804719">
        <w:t xml:space="preserve">. The burden for the </w:t>
      </w:r>
      <w:r w:rsidR="00E44490">
        <w:t>menu survey is 10</w:t>
      </w:r>
      <w:r w:rsidR="00E44490" w:rsidRPr="00804719">
        <w:t xml:space="preserve"> hours, with the incentive of $</w:t>
      </w:r>
      <w:r w:rsidR="00E44490">
        <w:t xml:space="preserve">100 </w:t>
      </w:r>
      <w:r w:rsidR="00E44490" w:rsidRPr="00B540A1">
        <w:rPr>
          <w:szCs w:val="24"/>
        </w:rPr>
        <w:t>(</w:t>
      </w:r>
      <w:r w:rsidR="00E44490" w:rsidRPr="00485E96">
        <w:rPr>
          <w:szCs w:val="24"/>
        </w:rPr>
        <w:t>$75 for filling out the Menu Survey, and $25 for answering follow-up questions from the technical assistants</w:t>
      </w:r>
      <w:r w:rsidR="00E44490">
        <w:t>)</w:t>
      </w:r>
      <w:r w:rsidR="00E44490" w:rsidRPr="00804719">
        <w:t>. Burden i</w:t>
      </w:r>
      <w:r w:rsidR="00E44490">
        <w:t>ncludes required training time.</w:t>
      </w:r>
    </w:p>
    <w:p w14:paraId="0ABB74DA" w14:textId="475600EB" w:rsidR="004B237A" w:rsidRPr="004A52A8" w:rsidRDefault="004B237A" w:rsidP="002C0928">
      <w:pPr>
        <w:pStyle w:val="Bullet"/>
      </w:pPr>
      <w:r w:rsidRPr="00500DA6">
        <w:rPr>
          <w:b/>
        </w:rPr>
        <w:t>SFA Director, School Nutrition Manager</w:t>
      </w:r>
      <w:r w:rsidR="00844CCA">
        <w:rPr>
          <w:b/>
        </w:rPr>
        <w:t>,</w:t>
      </w:r>
      <w:r w:rsidRPr="00500DA6">
        <w:rPr>
          <w:b/>
        </w:rPr>
        <w:t xml:space="preserve"> and Principal Surveys.</w:t>
      </w:r>
      <w:r w:rsidRPr="004A52A8">
        <w:t xml:space="preserve"> SFA directors, school nutrition managers</w:t>
      </w:r>
      <w:r w:rsidR="00E44490">
        <w:t>,</w:t>
      </w:r>
      <w:r w:rsidRPr="004A52A8">
        <w:t xml:space="preserve"> and principals will be asked to respond to </w:t>
      </w:r>
      <w:r w:rsidR="00E44490">
        <w:t xml:space="preserve">a </w:t>
      </w:r>
      <w:r w:rsidR="00A6650B">
        <w:t xml:space="preserve">web-based survey </w:t>
      </w:r>
      <w:r w:rsidRPr="004A52A8">
        <w:t>needed to characterize district policies, the school environment, and foodservice operations.</w:t>
      </w:r>
      <w:r w:rsidR="004D1BE6">
        <w:t xml:space="preserve"> The SFA Director survey takes about 40 minutes and the Principal Survey takes about 30 minutes. The School Nutrition Manager survey is included in the Menu Survey. </w:t>
      </w:r>
    </w:p>
    <w:p w14:paraId="547E78C8" w14:textId="72A64EDD" w:rsidR="004B237A" w:rsidRPr="004A52A8" w:rsidRDefault="004B237A" w:rsidP="00485E96">
      <w:pPr>
        <w:pStyle w:val="Bullet"/>
      </w:pPr>
      <w:r w:rsidRPr="00500DA6">
        <w:rPr>
          <w:b/>
        </w:rPr>
        <w:t>SFA Director, School Nutrition Manager</w:t>
      </w:r>
      <w:r w:rsidR="00844CCA">
        <w:rPr>
          <w:b/>
        </w:rPr>
        <w:t>,</w:t>
      </w:r>
      <w:r w:rsidRPr="00500DA6">
        <w:rPr>
          <w:b/>
        </w:rPr>
        <w:t xml:space="preserve"> and Principal Cost Interviews.</w:t>
      </w:r>
      <w:r w:rsidRPr="004A52A8">
        <w:t xml:space="preserve"> SFA directors, school nutrition managers</w:t>
      </w:r>
      <w:r w:rsidR="00E44490">
        <w:t>,</w:t>
      </w:r>
      <w:r w:rsidRPr="004A52A8">
        <w:t xml:space="preserve"> and principals will be interviewed to gather information about the full cost of food</w:t>
      </w:r>
      <w:r w:rsidR="004649CC">
        <w:t xml:space="preserve"> </w:t>
      </w:r>
      <w:r w:rsidRPr="004A52A8">
        <w:t>service, including indirect and administrative costs.</w:t>
      </w:r>
      <w:r w:rsidR="004D1BE6">
        <w:t xml:space="preserve"> The SFA Director Cost Interview takes about 3 hours and 15 minutes</w:t>
      </w:r>
      <w:r w:rsidR="00F84C19">
        <w:t>,</w:t>
      </w:r>
      <w:r w:rsidR="0056301E">
        <w:t xml:space="preserve"> the Principal Cost Interview takes about </w:t>
      </w:r>
      <w:r w:rsidR="00F84C19">
        <w:t>45</w:t>
      </w:r>
      <w:r w:rsidR="0056301E">
        <w:t xml:space="preserve"> minutes</w:t>
      </w:r>
      <w:r w:rsidR="00F84C19">
        <w:t xml:space="preserve">, and </w:t>
      </w:r>
      <w:r w:rsidR="0056301E">
        <w:t xml:space="preserve">the School Nutrition Manager Cost Interview </w:t>
      </w:r>
      <w:r w:rsidR="00F84C19">
        <w:t>takes about 1 hour and 30 minutes</w:t>
      </w:r>
      <w:r w:rsidR="0056301E">
        <w:t xml:space="preserve">. </w:t>
      </w:r>
    </w:p>
    <w:p w14:paraId="161FB530" w14:textId="3996DEC4" w:rsidR="004B237A" w:rsidRPr="004A52A8" w:rsidRDefault="004B237A" w:rsidP="00485E96">
      <w:pPr>
        <w:pStyle w:val="Bullet"/>
      </w:pPr>
      <w:r w:rsidRPr="00500DA6">
        <w:rPr>
          <w:b/>
        </w:rPr>
        <w:t>Cafeteria Observations.</w:t>
      </w:r>
      <w:r w:rsidRPr="004A52A8">
        <w:t xml:space="preserve"> Data collectors will observe one lunch and one breakfast period (if the school participates in the School Breakfast Program) in selected schools to document characteristics of foodservice operations. </w:t>
      </w:r>
    </w:p>
    <w:p w14:paraId="49D0608E" w14:textId="4378D444" w:rsidR="004B237A" w:rsidRPr="00804719" w:rsidRDefault="004B237A" w:rsidP="00C732ED">
      <w:pPr>
        <w:pStyle w:val="BulletLastSS"/>
        <w:rPr>
          <w:b/>
        </w:rPr>
      </w:pPr>
      <w:r w:rsidRPr="00500DA6">
        <w:rPr>
          <w:b/>
        </w:rPr>
        <w:t>Plate Waste Observations.</w:t>
      </w:r>
      <w:r w:rsidRPr="004A52A8">
        <w:t xml:space="preserve"> </w:t>
      </w:r>
      <w:r w:rsidR="004649CC">
        <w:t>At a subset of schools, d</w:t>
      </w:r>
      <w:r w:rsidRPr="004A52A8">
        <w:t>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r w:rsidR="009575E3">
        <w:t xml:space="preserve"> </w:t>
      </w:r>
    </w:p>
    <w:p w14:paraId="192E244F" w14:textId="77777777" w:rsidR="00485E96" w:rsidRPr="008D46EF" w:rsidRDefault="00485E96" w:rsidP="00485E96">
      <w:pPr>
        <w:keepNext/>
        <w:tabs>
          <w:tab w:val="left" w:pos="432"/>
        </w:tabs>
        <w:spacing w:after="120" w:line="240" w:lineRule="auto"/>
        <w:ind w:firstLine="0"/>
        <w:outlineLvl w:val="2"/>
        <w:rPr>
          <w:rFonts w:ascii="Arial Black" w:eastAsiaTheme="majorEastAsia" w:hAnsi="Arial Black" w:cstheme="majorBidi"/>
          <w:sz w:val="22"/>
          <w:szCs w:val="26"/>
        </w:rPr>
      </w:pPr>
    </w:p>
    <w:p w14:paraId="0B6F0672" w14:textId="77777777" w:rsidR="00A46DE2" w:rsidRDefault="00A46DE2">
      <w:pPr>
        <w:spacing w:line="240" w:lineRule="auto"/>
        <w:ind w:firstLine="0"/>
        <w:rPr>
          <w:rFonts w:ascii="Arial Black" w:eastAsiaTheme="majorEastAsia" w:hAnsi="Arial Black" w:cstheme="majorBidi"/>
          <w:sz w:val="22"/>
          <w:szCs w:val="26"/>
        </w:rPr>
      </w:pPr>
      <w:r>
        <w:rPr>
          <w:rFonts w:ascii="Arial Black" w:eastAsiaTheme="majorEastAsia" w:hAnsi="Arial Black" w:cstheme="majorBidi"/>
          <w:sz w:val="22"/>
          <w:szCs w:val="26"/>
        </w:rPr>
        <w:br w:type="page"/>
      </w:r>
    </w:p>
    <w:p w14:paraId="3E309D36" w14:textId="767F4460" w:rsidR="00D316D6" w:rsidRPr="008D46EF" w:rsidRDefault="00D316D6" w:rsidP="00485E96">
      <w:pPr>
        <w:keepNext/>
        <w:tabs>
          <w:tab w:val="left" w:pos="432"/>
        </w:tabs>
        <w:spacing w:after="120" w:line="240" w:lineRule="auto"/>
        <w:ind w:firstLine="0"/>
        <w:outlineLvl w:val="2"/>
        <w:rPr>
          <w:rFonts w:ascii="Arial Black" w:eastAsiaTheme="majorEastAsia" w:hAnsi="Arial Black" w:cstheme="majorBidi"/>
          <w:sz w:val="22"/>
          <w:szCs w:val="26"/>
        </w:rPr>
      </w:pPr>
      <w:r w:rsidRPr="008D46EF">
        <w:rPr>
          <w:rFonts w:ascii="Arial Black" w:eastAsiaTheme="majorEastAsia" w:hAnsi="Arial Black" w:cstheme="majorBidi"/>
          <w:sz w:val="22"/>
          <w:szCs w:val="26"/>
        </w:rPr>
        <w:t>TALKING POINTS FOR SFA DIRECTOR</w:t>
      </w:r>
      <w:r w:rsidR="00774113">
        <w:rPr>
          <w:rFonts w:ascii="Arial Black" w:eastAsiaTheme="majorEastAsia" w:hAnsi="Arial Black" w:cstheme="majorBidi"/>
          <w:sz w:val="22"/>
          <w:szCs w:val="26"/>
        </w:rPr>
        <w:t>/FSMC MANAGER</w:t>
      </w:r>
      <w:r w:rsidRPr="008D46EF">
        <w:rPr>
          <w:rFonts w:ascii="Arial Black" w:eastAsiaTheme="majorEastAsia" w:hAnsi="Arial Black" w:cstheme="majorBidi"/>
          <w:sz w:val="22"/>
          <w:szCs w:val="26"/>
        </w:rPr>
        <w:t xml:space="preserve"> (OUTLYING AREAS) </w:t>
      </w:r>
    </w:p>
    <w:p w14:paraId="6A0BFE0D" w14:textId="2CDDF2D9" w:rsidR="00D316D6" w:rsidRDefault="00D316D6" w:rsidP="00485E96">
      <w:pPr>
        <w:spacing w:after="240" w:line="240" w:lineRule="auto"/>
        <w:ind w:firstLine="0"/>
      </w:pPr>
      <w:r w:rsidRPr="00D316D6">
        <w:t xml:space="preserve">Mathematica is selecting a sample of </w:t>
      </w:r>
      <w:r w:rsidR="004E2803">
        <w:t>(</w:t>
      </w:r>
      <w:r w:rsidRPr="00D316D6">
        <w:t>SFAs and</w:t>
      </w:r>
      <w:r w:rsidR="004E2803">
        <w:t>)</w:t>
      </w:r>
      <w:r w:rsidRPr="00D316D6">
        <w:t xml:space="preserve"> schools needed to produce cost estimates for each </w:t>
      </w:r>
      <w:r w:rsidR="008D46EF">
        <w:t>outlying area</w:t>
      </w:r>
      <w:r w:rsidRPr="00D316D6">
        <w:t xml:space="preserve">. Data collection activities will be limited to only those necessary for success of the study. Your SFA’s participation will focus on the cost of producing reimbursable meals for the National School Lunch Program and School Breakfast Program. During school year 2019–2020, your SFA </w:t>
      </w:r>
      <w:r w:rsidR="006A5F05">
        <w:t>(</w:t>
      </w:r>
      <w:r w:rsidR="00823914">
        <w:t xml:space="preserve">FULL </w:t>
      </w:r>
      <w:r w:rsidR="006A5F05">
        <w:t xml:space="preserve">OA: </w:t>
      </w:r>
      <w:r w:rsidRPr="00D316D6">
        <w:t>and schools</w:t>
      </w:r>
      <w:r w:rsidR="006A5F05">
        <w:t>)</w:t>
      </w:r>
      <w:r w:rsidRPr="00D316D6">
        <w:t xml:space="preserve"> will be asked to:</w:t>
      </w:r>
    </w:p>
    <w:p w14:paraId="2803E88B" w14:textId="3D75C5FC" w:rsidR="00F15FD3" w:rsidRPr="00D316D6" w:rsidRDefault="00F15FD3" w:rsidP="00485E96">
      <w:pPr>
        <w:spacing w:after="240" w:line="240" w:lineRule="auto"/>
        <w:ind w:firstLine="0"/>
      </w:pPr>
      <w:r>
        <w:t>[</w:t>
      </w:r>
      <w:r w:rsidR="00823914">
        <w:t xml:space="preserve">FULL </w:t>
      </w:r>
      <w:r>
        <w:t>OA:</w:t>
      </w:r>
    </w:p>
    <w:p w14:paraId="691E25F7" w14:textId="619CA46F" w:rsidR="00D316D6" w:rsidRDefault="00D316D6" w:rsidP="007F12F9">
      <w:pPr>
        <w:pStyle w:val="ListParagraph"/>
        <w:numPr>
          <w:ilvl w:val="0"/>
          <w:numId w:val="30"/>
        </w:numPr>
        <w:tabs>
          <w:tab w:val="left" w:pos="432"/>
        </w:tabs>
        <w:spacing w:after="120" w:line="240" w:lineRule="auto"/>
      </w:pPr>
      <w:r w:rsidRPr="00485E96">
        <w:rPr>
          <w:b/>
        </w:rPr>
        <w:t>Complete a Menu Survey.</w:t>
      </w:r>
      <w:r w:rsidRPr="00D316D6">
        <w:t xml:space="preserve"> This web-based </w:t>
      </w:r>
      <w:r w:rsidR="004E2803">
        <w:t xml:space="preserve">or hard-copy </w:t>
      </w:r>
      <w:r w:rsidRPr="00D316D6">
        <w:t xml:space="preserve">survey will collect detailed information on the foods offered and served in each sampled school during a target week. The </w:t>
      </w:r>
      <w:r w:rsidR="004E2803">
        <w:t>M</w:t>
      </w:r>
      <w:r w:rsidRPr="00D316D6">
        <w:t xml:space="preserve">enu </w:t>
      </w:r>
      <w:r w:rsidR="004E2803">
        <w:t>S</w:t>
      </w:r>
      <w:r w:rsidRPr="00D316D6">
        <w:t xml:space="preserve">urvey </w:t>
      </w:r>
      <w:r w:rsidR="004E2803">
        <w:t xml:space="preserve">can take </w:t>
      </w:r>
      <w:r w:rsidR="007F12F9">
        <w:t>about 8</w:t>
      </w:r>
      <w:r w:rsidRPr="00D316D6">
        <w:t xml:space="preserve"> hours</w:t>
      </w:r>
      <w:r w:rsidR="004E2803">
        <w:t xml:space="preserve"> to complete, including training time. School nutrition managers </w:t>
      </w:r>
      <w:r w:rsidR="00B677F8">
        <w:t xml:space="preserve">(and FSMC regional operations managers) </w:t>
      </w:r>
      <w:r w:rsidR="004E2803">
        <w:t xml:space="preserve">will be offered </w:t>
      </w:r>
      <w:r w:rsidRPr="00485E96">
        <w:rPr>
          <w:szCs w:val="24"/>
        </w:rPr>
        <w:t xml:space="preserve">$75 for </w:t>
      </w:r>
      <w:r w:rsidR="00B677F8">
        <w:rPr>
          <w:szCs w:val="24"/>
        </w:rPr>
        <w:t xml:space="preserve">(assisting SNMs with) </w:t>
      </w:r>
      <w:r w:rsidRPr="00485E96">
        <w:rPr>
          <w:szCs w:val="24"/>
        </w:rPr>
        <w:t xml:space="preserve">filling out the Menu Survey and $25 for answering follow-up questions </w:t>
      </w:r>
      <w:r w:rsidR="004E2803">
        <w:rPr>
          <w:szCs w:val="24"/>
        </w:rPr>
        <w:t>to make sure we get complete information</w:t>
      </w:r>
      <w:r w:rsidRPr="00D316D6">
        <w:t>.</w:t>
      </w:r>
      <w:r w:rsidR="00774113">
        <w:t xml:space="preserve"> </w:t>
      </w:r>
    </w:p>
    <w:p w14:paraId="172C5D02" w14:textId="77777777" w:rsidR="007F12F9" w:rsidRPr="00D316D6" w:rsidRDefault="007F12F9" w:rsidP="007F12F9">
      <w:pPr>
        <w:pStyle w:val="ListParagraph"/>
        <w:tabs>
          <w:tab w:val="left" w:pos="432"/>
        </w:tabs>
        <w:spacing w:after="120" w:line="240" w:lineRule="auto"/>
        <w:ind w:firstLine="0"/>
      </w:pPr>
    </w:p>
    <w:p w14:paraId="51B03942" w14:textId="5816DE97" w:rsidR="00F15FD3" w:rsidRDefault="00D316D6" w:rsidP="00F15FD3">
      <w:pPr>
        <w:pStyle w:val="ListParagraph"/>
        <w:numPr>
          <w:ilvl w:val="0"/>
          <w:numId w:val="30"/>
        </w:numPr>
        <w:tabs>
          <w:tab w:val="left" w:pos="432"/>
        </w:tabs>
        <w:spacing w:after="240" w:line="240" w:lineRule="auto"/>
      </w:pPr>
      <w:r w:rsidRPr="007F12F9">
        <w:rPr>
          <w:b/>
        </w:rPr>
        <w:t>SFA Director, School Nutrition Manager, and Principal Cost Interviews.</w:t>
      </w:r>
      <w:r w:rsidRPr="007F12F9">
        <w:t xml:space="preserve"> SFA directors,</w:t>
      </w:r>
      <w:r w:rsidR="0090738E">
        <w:t xml:space="preserve"> (the Guam FSMC manager,)</w:t>
      </w:r>
      <w:r w:rsidRPr="007F12F9">
        <w:t xml:space="preserve"> </w:t>
      </w:r>
      <w:r w:rsidRPr="00D316D6">
        <w:t>school nutrition managers, and principals will be interviewed to gather information about the full cost of food service, including indirect and administrative costs.</w:t>
      </w:r>
      <w:r w:rsidR="0056301E">
        <w:t xml:space="preserve"> The SFA Director Cost Interview takes about 3 hours and 15 minutes</w:t>
      </w:r>
      <w:r w:rsidR="0090738E">
        <w:t xml:space="preserve"> (and will also be administered to the Guam FSMC manager). T</w:t>
      </w:r>
      <w:r w:rsidR="0056301E">
        <w:t>he Principal Cost Interview takes about 45 minutes</w:t>
      </w:r>
      <w:r w:rsidR="00F84C19">
        <w:t>, and</w:t>
      </w:r>
      <w:r w:rsidR="0056301E" w:rsidRPr="0056301E">
        <w:t xml:space="preserve"> the School Nutrition Manager Cost Interview</w:t>
      </w:r>
      <w:r w:rsidR="00F84C19">
        <w:t xml:space="preserve"> takes </w:t>
      </w:r>
      <w:r w:rsidR="00823914">
        <w:t xml:space="preserve">about </w:t>
      </w:r>
      <w:r w:rsidR="00F84C19">
        <w:t>1 hour and 30 minutes</w:t>
      </w:r>
      <w:r w:rsidR="0056301E" w:rsidRPr="0056301E">
        <w:t>.</w:t>
      </w:r>
      <w:r w:rsidR="0090738E">
        <w:t xml:space="preserve"> (FSMC regional operations managers will also be asked to participate in the cost interviews with the school nutrition manager.)</w:t>
      </w:r>
      <w:r w:rsidR="00F15FD3">
        <w:t>]</w:t>
      </w:r>
    </w:p>
    <w:p w14:paraId="2956D871" w14:textId="583E1A47" w:rsidR="00F15FD3" w:rsidRPr="00D316D6" w:rsidRDefault="00F15FD3" w:rsidP="00F15FD3">
      <w:pPr>
        <w:spacing w:after="240" w:line="240" w:lineRule="auto"/>
        <w:ind w:firstLine="0"/>
      </w:pPr>
      <w:r>
        <w:t>[LIMITED</w:t>
      </w:r>
      <w:r w:rsidR="00823914">
        <w:t xml:space="preserve"> OA</w:t>
      </w:r>
      <w:r>
        <w:t>:</w:t>
      </w:r>
    </w:p>
    <w:p w14:paraId="03BA1E80" w14:textId="15F440C4" w:rsidR="00F15FD3" w:rsidRDefault="00F15FD3" w:rsidP="00F15FD3">
      <w:pPr>
        <w:pStyle w:val="ListParagraph"/>
        <w:numPr>
          <w:ilvl w:val="0"/>
          <w:numId w:val="30"/>
        </w:numPr>
        <w:tabs>
          <w:tab w:val="left" w:pos="432"/>
        </w:tabs>
        <w:spacing w:after="120" w:line="240" w:lineRule="auto"/>
      </w:pPr>
      <w:r w:rsidRPr="00485E96">
        <w:rPr>
          <w:b/>
        </w:rPr>
        <w:t>Complete a Menu Survey.</w:t>
      </w:r>
      <w:r w:rsidRPr="00D316D6">
        <w:t xml:space="preserve"> </w:t>
      </w:r>
      <w:r w:rsidR="009F604B">
        <w:t xml:space="preserve">This </w:t>
      </w:r>
      <w:r w:rsidR="003456C7">
        <w:t>hard copy</w:t>
      </w:r>
      <w:r w:rsidR="009F604B">
        <w:t xml:space="preserve"> </w:t>
      </w:r>
      <w:r w:rsidRPr="00F15FD3">
        <w:t xml:space="preserve">survey will collect detailed information on the foods offered and served in reimbursable lunches and breakfasts </w:t>
      </w:r>
      <w:r>
        <w:t>(FILL MENU REQUEST DETAILS</w:t>
      </w:r>
      <w:r w:rsidR="009F604B">
        <w:t xml:space="preserve"> INCLUDING BURDEN TIME</w:t>
      </w:r>
      <w:r>
        <w:t>).</w:t>
      </w:r>
    </w:p>
    <w:p w14:paraId="1630D7DD" w14:textId="77777777" w:rsidR="00F15FD3" w:rsidRPr="00D316D6" w:rsidRDefault="00F15FD3" w:rsidP="00F15FD3">
      <w:pPr>
        <w:pStyle w:val="ListParagraph"/>
        <w:tabs>
          <w:tab w:val="left" w:pos="432"/>
        </w:tabs>
        <w:spacing w:after="120" w:line="240" w:lineRule="auto"/>
        <w:ind w:firstLine="0"/>
      </w:pPr>
    </w:p>
    <w:p w14:paraId="6AD5F813" w14:textId="2355E3CB" w:rsidR="00F15FD3" w:rsidRDefault="00F15FD3" w:rsidP="00F15FD3">
      <w:pPr>
        <w:pStyle w:val="ListParagraph"/>
        <w:numPr>
          <w:ilvl w:val="0"/>
          <w:numId w:val="30"/>
        </w:numPr>
        <w:tabs>
          <w:tab w:val="left" w:pos="432"/>
        </w:tabs>
        <w:spacing w:after="240" w:line="240" w:lineRule="auto"/>
      </w:pPr>
      <w:r w:rsidRPr="007F12F9">
        <w:rPr>
          <w:b/>
        </w:rPr>
        <w:t>SFA Director Cost Interviews.</w:t>
      </w:r>
      <w:r w:rsidRPr="007F12F9">
        <w:t xml:space="preserve"> SFA directors</w:t>
      </w:r>
      <w:r w:rsidRPr="00D316D6">
        <w:t xml:space="preserve"> will be interviewed to gather information about the full cost of food service, including indirect and administrative costs.</w:t>
      </w:r>
      <w:r>
        <w:t xml:space="preserve"> The SFA Director Cost Interview takes about </w:t>
      </w:r>
      <w:r w:rsidR="009F604B">
        <w:t>(FILL BURDEN TIME)</w:t>
      </w:r>
      <w:r>
        <w:t>.]</w:t>
      </w:r>
    </w:p>
    <w:p w14:paraId="5A274290" w14:textId="3110A103" w:rsidR="009F604B" w:rsidRDefault="009F604B">
      <w:pPr>
        <w:spacing w:line="240" w:lineRule="auto"/>
        <w:ind w:firstLine="0"/>
      </w:pPr>
      <w:r>
        <w:br w:type="page"/>
      </w:r>
    </w:p>
    <w:p w14:paraId="758283CD" w14:textId="3F0758AB" w:rsidR="004B237A" w:rsidRDefault="004B237A" w:rsidP="00C732ED">
      <w:pPr>
        <w:pStyle w:val="H3Alpha"/>
      </w:pPr>
      <w:r>
        <w:t>OB</w:t>
      </w:r>
      <w:r w:rsidR="003C38DE">
        <w:t>TAINING STUDY APPROVAL (MOU/RA)</w:t>
      </w:r>
    </w:p>
    <w:p w14:paraId="2B07335B" w14:textId="16355993" w:rsidR="004B237A" w:rsidRPr="00CD00B3" w:rsidRDefault="004B237A" w:rsidP="004B237A">
      <w:pPr>
        <w:pStyle w:val="NormalSS"/>
        <w:ind w:firstLine="0"/>
      </w:pPr>
      <w:r w:rsidRPr="00CD00B3">
        <w:t>We want to make sure we get the appropriate approvals for your district to participate in the study</w:t>
      </w:r>
      <w:r w:rsidR="002C1115">
        <w:t xml:space="preserve">. We will not have any direct interaction with students. </w:t>
      </w:r>
      <w:r w:rsidR="00331A96">
        <w:t>[IF PLATE WASTE</w:t>
      </w:r>
      <w:r w:rsidR="008A3EB2">
        <w:t>: However, we will need to observe students’ trays.</w:t>
      </w:r>
      <w:r w:rsidR="00331A96">
        <w:t>]</w:t>
      </w:r>
      <w:r w:rsidR="008A3EB2">
        <w:t xml:space="preserve"> </w:t>
      </w:r>
      <w:r w:rsidR="00331A96">
        <w:t>W</w:t>
      </w:r>
      <w:r w:rsidRPr="00CD00B3">
        <w:t xml:space="preserve">e sent a letter </w:t>
      </w:r>
      <w:r>
        <w:t>informing you and [SUPERINTENDENT NAME</w:t>
      </w:r>
      <w:r w:rsidRPr="00CD00B3">
        <w:t>] about the study.</w:t>
      </w:r>
      <w:r>
        <w:t xml:space="preserve"> Is [SUPERINTENDENT NAME] the best</w:t>
      </w:r>
      <w:r w:rsidRPr="00CD00B3">
        <w:t xml:space="preserve"> person to contact</w:t>
      </w:r>
      <w:r>
        <w:t xml:space="preserve"> for district approval?</w:t>
      </w:r>
    </w:p>
    <w:p w14:paraId="4E49E27B" w14:textId="77777777" w:rsidR="004B237A" w:rsidRDefault="004B237A" w:rsidP="002C0928">
      <w:pPr>
        <w:pStyle w:val="Bullet"/>
        <w:numPr>
          <w:ilvl w:val="0"/>
          <w:numId w:val="0"/>
        </w:numPr>
      </w:pPr>
      <w:r w:rsidRPr="00572827">
        <w:t>IF NOT THE RIGHT PERSON</w:t>
      </w:r>
      <w:r>
        <w:t>/RESEARCH APPLICATION (RA) NEEDED</w:t>
      </w:r>
      <w:r w:rsidRPr="00572827">
        <w:t>:</w:t>
      </w:r>
      <w:r>
        <w:t xml:space="preserve"> [OBTAIN NAME, TITLE, EMAIL and PHONE #]</w:t>
      </w:r>
    </w:p>
    <w:p w14:paraId="038259E9" w14:textId="77777777" w:rsidR="004B237A" w:rsidRDefault="004B237A" w:rsidP="00C732ED">
      <w:pPr>
        <w:pStyle w:val="BulletLastSS"/>
      </w:pPr>
      <w:r w:rsidRPr="00C732ED">
        <w:t>Do</w:t>
      </w:r>
      <w:r>
        <w:t xml:space="preserve"> you know how the approval process works?</w:t>
      </w:r>
    </w:p>
    <w:p w14:paraId="3ABFEF3A" w14:textId="77777777" w:rsidR="004B237A" w:rsidRDefault="004B237A" w:rsidP="002C0928">
      <w:pPr>
        <w:pStyle w:val="Bullet"/>
        <w:numPr>
          <w:ilvl w:val="0"/>
          <w:numId w:val="0"/>
        </w:numPr>
      </w:pPr>
      <w:r w:rsidRPr="00572827">
        <w:t xml:space="preserve">IF </w:t>
      </w:r>
      <w:r>
        <w:t xml:space="preserve">HE/SHE </w:t>
      </w:r>
      <w:r w:rsidRPr="00572827">
        <w:t>KNOW</w:t>
      </w:r>
      <w:r>
        <w:t>S</w:t>
      </w:r>
      <w:r w:rsidRPr="00572827">
        <w:t xml:space="preserve"> ABOUT THE APPROVAL PROCESS</w:t>
      </w:r>
      <w:r>
        <w:rPr>
          <w:i/>
        </w:rPr>
        <w:t xml:space="preserve"> </w:t>
      </w:r>
    </w:p>
    <w:p w14:paraId="704944A8" w14:textId="77777777" w:rsidR="004B237A" w:rsidRPr="00C732ED" w:rsidRDefault="004B237A" w:rsidP="00C732ED">
      <w:pPr>
        <w:pStyle w:val="Bullet"/>
      </w:pPr>
      <w:r w:rsidRPr="00C732ED">
        <w:t>What are the steps in the process?</w:t>
      </w:r>
    </w:p>
    <w:p w14:paraId="45DBD0E6" w14:textId="77777777" w:rsidR="004B237A" w:rsidRPr="00C732ED" w:rsidRDefault="004B237A" w:rsidP="00C732ED">
      <w:pPr>
        <w:pStyle w:val="Bullet"/>
      </w:pPr>
      <w:r w:rsidRPr="00C732ED">
        <w:t>How long do you anticipate it will take to get approval?</w:t>
      </w:r>
    </w:p>
    <w:p w14:paraId="1CE9E8BD" w14:textId="77777777" w:rsidR="004B237A" w:rsidRPr="00C732ED" w:rsidRDefault="004B237A" w:rsidP="00C732ED">
      <w:pPr>
        <w:pStyle w:val="Bullet"/>
      </w:pPr>
      <w:r w:rsidRPr="00C732ED">
        <w:t>What can we do to facilitate the process?</w:t>
      </w:r>
    </w:p>
    <w:p w14:paraId="549264B0" w14:textId="77777777" w:rsidR="004B237A" w:rsidRDefault="004B237A" w:rsidP="00C732ED">
      <w:pPr>
        <w:pStyle w:val="BulletLastSS"/>
      </w:pPr>
      <w:r>
        <w:t>Can you assist us in facilitating the process?</w:t>
      </w:r>
    </w:p>
    <w:p w14:paraId="644B3E71" w14:textId="312E4987" w:rsidR="004B237A" w:rsidRDefault="004B237A" w:rsidP="00C732ED">
      <w:pPr>
        <w:pStyle w:val="NormalSScontinued"/>
      </w:pPr>
      <w:r w:rsidRPr="00E5702F">
        <w:t>[IF RESEARCH APPROVAL IS NEEDED</w:t>
      </w:r>
      <w:r>
        <w:t xml:space="preserve">, </w:t>
      </w:r>
      <w:r w:rsidRPr="00D0211D">
        <w:t xml:space="preserve">INFORM THE TEAM LEADERS AND DOCUMENT </w:t>
      </w:r>
      <w:r w:rsidR="003C38DE">
        <w:t>I</w:t>
      </w:r>
      <w:r w:rsidRPr="00D0211D">
        <w:t xml:space="preserve">N </w:t>
      </w:r>
      <w:r>
        <w:t xml:space="preserve">RECRUITMENT </w:t>
      </w:r>
      <w:r w:rsidR="003C38DE">
        <w:t>DATABASE</w:t>
      </w:r>
      <w:r w:rsidRPr="00D0211D">
        <w:t>]</w:t>
      </w:r>
    </w:p>
    <w:p w14:paraId="1BE6794D" w14:textId="77777777" w:rsidR="00E91BE3" w:rsidRDefault="00E91BE3" w:rsidP="003C38DE">
      <w:pPr>
        <w:pStyle w:val="H3Alpha"/>
      </w:pPr>
    </w:p>
    <w:p w14:paraId="72336856" w14:textId="2C66C137" w:rsidR="004B237A" w:rsidRDefault="004B237A" w:rsidP="003C38DE">
      <w:pPr>
        <w:pStyle w:val="H3Alpha"/>
      </w:pPr>
      <w:r>
        <w:t>INCENTIVES</w:t>
      </w:r>
      <w:r w:rsidR="00E91BE3">
        <w:t xml:space="preserve"> (</w:t>
      </w:r>
      <w:r w:rsidR="00823914">
        <w:t>GROUPS 2, 3, AND FULL OA</w:t>
      </w:r>
      <w:r w:rsidR="00E91BE3">
        <w:t>)</w:t>
      </w:r>
    </w:p>
    <w:p w14:paraId="3936AA3F" w14:textId="77777777" w:rsidR="004B237A" w:rsidRDefault="004B237A" w:rsidP="00C732ED">
      <w:pPr>
        <w:pStyle w:val="NormalSScontinued"/>
      </w:pPr>
      <w:r>
        <w:t xml:space="preserve">We will be offering incentives to school staff for their help with the study. I would like to take a moment to discuss any restrictions your school district may have with staff receiving incentives. </w:t>
      </w:r>
    </w:p>
    <w:p w14:paraId="5DFE9500" w14:textId="287052FC" w:rsidR="004B237A" w:rsidRPr="00F06396" w:rsidRDefault="004B237A" w:rsidP="00C732ED">
      <w:pPr>
        <w:pStyle w:val="BulletLastSS"/>
      </w:pPr>
      <w:r w:rsidRPr="00F06396">
        <w:t xml:space="preserve">Can </w:t>
      </w:r>
      <w:r w:rsidR="0098775C">
        <w:t>we</w:t>
      </w:r>
      <w:r w:rsidRPr="00F06396">
        <w:t xml:space="preserve"> mention study incentives to the schools when the study team contacts them?</w:t>
      </w:r>
      <w:r>
        <w:t xml:space="preserve"> If no, c</w:t>
      </w:r>
      <w:r w:rsidRPr="00F06396">
        <w:t>an you please outline what the restrictions are regarding mentioning study incentives to the schools?</w:t>
      </w:r>
    </w:p>
    <w:p w14:paraId="7650DA9F" w14:textId="4F611589" w:rsidR="004B237A" w:rsidRPr="00854EFF" w:rsidRDefault="004B237A" w:rsidP="003C38DE">
      <w:pPr>
        <w:pStyle w:val="TableFootnoteCaption"/>
        <w:rPr>
          <w:b/>
          <w:sz w:val="20"/>
        </w:rPr>
      </w:pPr>
      <w:r w:rsidRPr="00854EFF">
        <w:rPr>
          <w:b/>
          <w:sz w:val="20"/>
        </w:rPr>
        <w:t>Planned Incentive Payments for School Staff</w:t>
      </w:r>
    </w:p>
    <w:tbl>
      <w:tblPr>
        <w:tblStyle w:val="TableGrid"/>
        <w:tblW w:w="5000" w:type="pct"/>
        <w:jc w:val="center"/>
        <w:tblBorders>
          <w:top w:val="single" w:sz="12"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432"/>
        <w:gridCol w:w="3433"/>
        <w:gridCol w:w="3431"/>
      </w:tblGrid>
      <w:tr w:rsidR="004B237A" w:rsidRPr="00DC7F1B" w14:paraId="7706401B" w14:textId="77777777" w:rsidTr="005B60F1">
        <w:trPr>
          <w:cantSplit/>
          <w:trHeight w:val="284"/>
          <w:tblHeader/>
          <w:jc w:val="center"/>
        </w:trPr>
        <w:tc>
          <w:tcPr>
            <w:tcW w:w="1667" w:type="pct"/>
            <w:tcBorders>
              <w:top w:val="nil"/>
              <w:bottom w:val="nil"/>
            </w:tcBorders>
            <w:shd w:val="clear" w:color="auto" w:fill="6C6F70"/>
            <w:vAlign w:val="bottom"/>
          </w:tcPr>
          <w:p w14:paraId="16DFF016" w14:textId="77777777" w:rsidR="004B237A" w:rsidRPr="00DC7F1B" w:rsidRDefault="004B237A" w:rsidP="005B60F1">
            <w:pPr>
              <w:pStyle w:val="TableHeaderLeft"/>
            </w:pPr>
            <w:r w:rsidRPr="00DC7F1B">
              <w:t xml:space="preserve">Staff Member </w:t>
            </w:r>
          </w:p>
        </w:tc>
        <w:tc>
          <w:tcPr>
            <w:tcW w:w="1667" w:type="pct"/>
            <w:tcBorders>
              <w:top w:val="nil"/>
              <w:bottom w:val="nil"/>
            </w:tcBorders>
            <w:shd w:val="clear" w:color="auto" w:fill="6C6F70"/>
          </w:tcPr>
          <w:p w14:paraId="280A4C3E" w14:textId="77777777" w:rsidR="004B237A" w:rsidRPr="00DC7F1B" w:rsidRDefault="004B237A" w:rsidP="005B60F1">
            <w:pPr>
              <w:pStyle w:val="TableHeaderCenter"/>
            </w:pPr>
            <w:r w:rsidRPr="00DC7F1B">
              <w:t>Activity</w:t>
            </w:r>
          </w:p>
        </w:tc>
        <w:tc>
          <w:tcPr>
            <w:tcW w:w="1666" w:type="pct"/>
            <w:tcBorders>
              <w:top w:val="nil"/>
              <w:bottom w:val="nil"/>
            </w:tcBorders>
            <w:shd w:val="clear" w:color="auto" w:fill="6C6F70"/>
            <w:vAlign w:val="bottom"/>
          </w:tcPr>
          <w:p w14:paraId="2E1BAE9B" w14:textId="77777777" w:rsidR="004B237A" w:rsidRPr="00DC7F1B" w:rsidRDefault="004B237A" w:rsidP="005B60F1">
            <w:pPr>
              <w:pStyle w:val="TableHeaderCenter"/>
            </w:pPr>
            <w:r w:rsidRPr="00DC7F1B">
              <w:t>Check Amount</w:t>
            </w:r>
          </w:p>
        </w:tc>
      </w:tr>
      <w:tr w:rsidR="004B237A" w:rsidRPr="00DC7F1B" w14:paraId="43DB6647" w14:textId="77777777" w:rsidTr="005B60F1">
        <w:trPr>
          <w:cantSplit/>
          <w:trHeight w:val="224"/>
          <w:jc w:val="center"/>
        </w:trPr>
        <w:tc>
          <w:tcPr>
            <w:tcW w:w="1667" w:type="pct"/>
            <w:tcBorders>
              <w:top w:val="nil"/>
            </w:tcBorders>
          </w:tcPr>
          <w:p w14:paraId="45D636CE" w14:textId="77777777" w:rsidR="004B237A" w:rsidRPr="00DC7F1B" w:rsidRDefault="004B237A" w:rsidP="005B60F1">
            <w:pPr>
              <w:pStyle w:val="TableText"/>
              <w:spacing w:before="60" w:after="60"/>
              <w:rPr>
                <w:rFonts w:cs="Lucida Sans Unicode"/>
                <w:szCs w:val="16"/>
              </w:rPr>
            </w:pPr>
            <w:r w:rsidRPr="00DC7F1B">
              <w:rPr>
                <w:rFonts w:cs="Lucida Sans Unicode"/>
                <w:szCs w:val="16"/>
              </w:rPr>
              <w:t xml:space="preserve">School </w:t>
            </w:r>
            <w:r>
              <w:rPr>
                <w:rFonts w:cs="Lucida Sans Unicode"/>
                <w:szCs w:val="16"/>
              </w:rPr>
              <w:t>N</w:t>
            </w:r>
            <w:r w:rsidRPr="00DC7F1B">
              <w:rPr>
                <w:rFonts w:cs="Lucida Sans Unicode"/>
                <w:szCs w:val="16"/>
              </w:rPr>
              <w:t xml:space="preserve">utrition </w:t>
            </w:r>
            <w:r>
              <w:rPr>
                <w:rFonts w:cs="Lucida Sans Unicode"/>
                <w:szCs w:val="16"/>
              </w:rPr>
              <w:t>M</w:t>
            </w:r>
            <w:r w:rsidRPr="00DC7F1B">
              <w:rPr>
                <w:rFonts w:cs="Lucida Sans Unicode"/>
                <w:szCs w:val="16"/>
              </w:rPr>
              <w:t>anager</w:t>
            </w:r>
          </w:p>
        </w:tc>
        <w:tc>
          <w:tcPr>
            <w:tcW w:w="1667" w:type="pct"/>
            <w:tcBorders>
              <w:top w:val="nil"/>
            </w:tcBorders>
          </w:tcPr>
          <w:p w14:paraId="4601655C" w14:textId="77777777" w:rsidR="004B237A" w:rsidRPr="00DC7F1B" w:rsidRDefault="004B237A" w:rsidP="005B60F1">
            <w:pPr>
              <w:pStyle w:val="TableText"/>
              <w:spacing w:before="60" w:after="60"/>
              <w:jc w:val="center"/>
              <w:rPr>
                <w:rFonts w:cs="Lucida Sans Unicode"/>
                <w:szCs w:val="16"/>
              </w:rPr>
            </w:pPr>
            <w:r w:rsidRPr="00DC7F1B">
              <w:rPr>
                <w:rFonts w:cs="Lucida Sans Unicode"/>
                <w:szCs w:val="16"/>
              </w:rPr>
              <w:t>Menu Survey completion</w:t>
            </w:r>
          </w:p>
        </w:tc>
        <w:tc>
          <w:tcPr>
            <w:tcW w:w="1666" w:type="pct"/>
            <w:tcBorders>
              <w:top w:val="nil"/>
            </w:tcBorders>
          </w:tcPr>
          <w:p w14:paraId="3E9A632C" w14:textId="77777777" w:rsidR="004B237A" w:rsidRPr="00DC7F1B" w:rsidRDefault="004B237A" w:rsidP="005B60F1">
            <w:pPr>
              <w:pStyle w:val="TableText"/>
              <w:spacing w:before="60" w:after="60"/>
              <w:jc w:val="center"/>
              <w:rPr>
                <w:rFonts w:cs="Lucida Sans Unicode"/>
                <w:szCs w:val="16"/>
              </w:rPr>
            </w:pPr>
            <w:r w:rsidRPr="00DC7F1B">
              <w:rPr>
                <w:rFonts w:cs="Lucida Sans Unicode"/>
                <w:szCs w:val="16"/>
              </w:rPr>
              <w:t>$75</w:t>
            </w:r>
          </w:p>
        </w:tc>
      </w:tr>
      <w:tr w:rsidR="004B237A" w:rsidRPr="00DC7F1B" w14:paraId="38252D6A" w14:textId="77777777" w:rsidTr="005B60F1">
        <w:trPr>
          <w:cantSplit/>
          <w:trHeight w:val="224"/>
          <w:jc w:val="center"/>
        </w:trPr>
        <w:tc>
          <w:tcPr>
            <w:tcW w:w="1667" w:type="pct"/>
          </w:tcPr>
          <w:p w14:paraId="52EF7CB8" w14:textId="77777777" w:rsidR="004B237A" w:rsidRPr="00DC7F1B" w:rsidRDefault="004B237A" w:rsidP="005B60F1">
            <w:pPr>
              <w:pStyle w:val="TableText"/>
              <w:spacing w:before="60" w:after="60"/>
              <w:rPr>
                <w:rFonts w:cs="Lucida Sans Unicode"/>
                <w:szCs w:val="16"/>
              </w:rPr>
            </w:pPr>
            <w:r w:rsidRPr="00DC7F1B">
              <w:rPr>
                <w:rFonts w:cs="Lucida Sans Unicode"/>
                <w:szCs w:val="16"/>
              </w:rPr>
              <w:t xml:space="preserve">School </w:t>
            </w:r>
            <w:r>
              <w:rPr>
                <w:rFonts w:cs="Lucida Sans Unicode"/>
                <w:szCs w:val="16"/>
              </w:rPr>
              <w:t>N</w:t>
            </w:r>
            <w:r w:rsidRPr="00DC7F1B">
              <w:rPr>
                <w:rFonts w:cs="Lucida Sans Unicode"/>
                <w:szCs w:val="16"/>
              </w:rPr>
              <w:t xml:space="preserve">utrition </w:t>
            </w:r>
            <w:r>
              <w:rPr>
                <w:rFonts w:cs="Lucida Sans Unicode"/>
                <w:szCs w:val="16"/>
              </w:rPr>
              <w:t>M</w:t>
            </w:r>
            <w:r w:rsidRPr="00DC7F1B">
              <w:rPr>
                <w:rFonts w:cs="Lucida Sans Unicode"/>
                <w:szCs w:val="16"/>
              </w:rPr>
              <w:t>anager</w:t>
            </w:r>
          </w:p>
        </w:tc>
        <w:tc>
          <w:tcPr>
            <w:tcW w:w="1667" w:type="pct"/>
          </w:tcPr>
          <w:p w14:paraId="48909142" w14:textId="77777777" w:rsidR="004B237A" w:rsidRPr="00DC7F1B" w:rsidRDefault="004B237A" w:rsidP="005B60F1">
            <w:pPr>
              <w:pStyle w:val="TableText"/>
              <w:spacing w:before="60" w:after="60"/>
              <w:jc w:val="center"/>
              <w:rPr>
                <w:rFonts w:cs="Lucida Sans Unicode"/>
                <w:szCs w:val="16"/>
              </w:rPr>
            </w:pPr>
            <w:r w:rsidRPr="00DC7F1B">
              <w:rPr>
                <w:rFonts w:cs="Lucida Sans Unicode"/>
                <w:szCs w:val="16"/>
              </w:rPr>
              <w:t>Menu Survey data retrieval</w:t>
            </w:r>
          </w:p>
        </w:tc>
        <w:tc>
          <w:tcPr>
            <w:tcW w:w="1666" w:type="pct"/>
          </w:tcPr>
          <w:p w14:paraId="6D2178D3" w14:textId="77777777" w:rsidR="004B237A" w:rsidRPr="00DC7F1B" w:rsidRDefault="004B237A" w:rsidP="005B60F1">
            <w:pPr>
              <w:pStyle w:val="TableText"/>
              <w:spacing w:before="60" w:after="60"/>
              <w:jc w:val="center"/>
              <w:rPr>
                <w:rFonts w:cs="Lucida Sans Unicode"/>
                <w:szCs w:val="16"/>
              </w:rPr>
            </w:pPr>
            <w:r w:rsidRPr="00DC7F1B">
              <w:rPr>
                <w:rFonts w:cs="Lucida Sans Unicode"/>
                <w:szCs w:val="16"/>
              </w:rPr>
              <w:t>$25</w:t>
            </w:r>
          </w:p>
        </w:tc>
      </w:tr>
    </w:tbl>
    <w:p w14:paraId="7AC8F1C0" w14:textId="77777777" w:rsidR="004B237A" w:rsidRPr="00DC7F1B" w:rsidRDefault="004B237A" w:rsidP="004B237A">
      <w:pPr>
        <w:pStyle w:val="TableSourceCaption"/>
      </w:pPr>
      <w:r w:rsidRPr="00DC7F1B">
        <w:t>Note:</w:t>
      </w:r>
      <w:r w:rsidRPr="00DC7F1B">
        <w:tab/>
        <w:t>We will adhere to district or school policy if employee</w:t>
      </w:r>
      <w:r>
        <w:t>s</w:t>
      </w:r>
      <w:r w:rsidRPr="00DC7F1B">
        <w:t xml:space="preserve"> are prohibited from accepting incentives.</w:t>
      </w:r>
    </w:p>
    <w:p w14:paraId="09EF4AA4" w14:textId="77777777" w:rsidR="004B237A" w:rsidRDefault="004B237A" w:rsidP="002C0928">
      <w:pPr>
        <w:pStyle w:val="Bullet"/>
        <w:numPr>
          <w:ilvl w:val="0"/>
          <w:numId w:val="0"/>
        </w:numPr>
      </w:pPr>
    </w:p>
    <w:p w14:paraId="73C8422E" w14:textId="77777777" w:rsidR="00E91BE3" w:rsidRDefault="00E91BE3" w:rsidP="00E91BE3">
      <w:pPr>
        <w:pStyle w:val="H3Alpha"/>
        <w:rPr>
          <w:b/>
          <w:bCs/>
        </w:rPr>
      </w:pPr>
    </w:p>
    <w:p w14:paraId="41E18FBD" w14:textId="77777777" w:rsidR="004B237A" w:rsidRPr="000B511E" w:rsidRDefault="004B237A" w:rsidP="00823914">
      <w:pPr>
        <w:pStyle w:val="H3Alpha"/>
        <w:rPr>
          <w:b/>
          <w:bCs/>
        </w:rPr>
      </w:pPr>
      <w:r>
        <w:rPr>
          <w:b/>
          <w:bCs/>
        </w:rPr>
        <w:t xml:space="preserve">NEXT STEPS: </w:t>
      </w:r>
      <w:r>
        <w:t>CONFIRM POINTS OF CONTACT</w:t>
      </w:r>
    </w:p>
    <w:p w14:paraId="097CA9D4" w14:textId="77777777" w:rsidR="004B237A" w:rsidRDefault="004B237A" w:rsidP="00C732ED">
      <w:pPr>
        <w:pStyle w:val="NormalSScontinued"/>
      </w:pPr>
      <w:r>
        <w:t>So, you will be our point of contact for everything SFA related, and I’ll contact Mr./Ms. ________________ about obtaining approval for [DISTRICT NAME] to participate in the study. Would it be best to include you in that phone call?</w:t>
      </w:r>
    </w:p>
    <w:p w14:paraId="265B40D8" w14:textId="77777777" w:rsidR="004B237A" w:rsidRDefault="004B237A" w:rsidP="00C732ED">
      <w:pPr>
        <w:pStyle w:val="NormalSScontinued"/>
        <w:rPr>
          <w:i/>
        </w:rPr>
      </w:pPr>
      <w:r w:rsidRPr="00AD3109">
        <w:t>IF THE SFA DIRECTOR WANTS TO BE INCLUDED IN A CONFERENCE CALL</w:t>
      </w:r>
      <w:r w:rsidRPr="00D80449">
        <w:t>:</w:t>
      </w:r>
    </w:p>
    <w:p w14:paraId="15D36A86" w14:textId="77777777" w:rsidR="004B237A" w:rsidRDefault="004B237A" w:rsidP="00C732ED">
      <w:pPr>
        <w:pStyle w:val="NormalSScontinued"/>
      </w:pPr>
      <w:r>
        <w:t>What day and times are good for you? I’ll call the district office to set up the call with [SUPERINTENDENT NAME]/[ADMINISTRATOR NAME] during one of the times you’ve mentioned and send you a confirmation. Would you prefer I notify you of the conference call date by email or phone?</w:t>
      </w:r>
    </w:p>
    <w:p w14:paraId="24053A05" w14:textId="068C69D0" w:rsidR="004B237A" w:rsidRDefault="004B237A" w:rsidP="00C732ED">
      <w:pPr>
        <w:pStyle w:val="NormalSScontinued"/>
      </w:pPr>
      <w:r>
        <w:rPr>
          <w:b/>
        </w:rPr>
        <w:t>END CALL</w:t>
      </w:r>
      <w:r>
        <w:t xml:space="preserve">: Thank you so much for </w:t>
      </w:r>
      <w:r w:rsidR="00043E9E">
        <w:t>your</w:t>
      </w:r>
      <w:r>
        <w:t xml:space="preserve"> help, I will send you my contact information by email in case you have any questions after the call. [CONFIRM CONTACT EMAIL.] IF PROMISING: I would like to call you next week/in X days to obtain some information about your district (PLANNING INTERVIEW) that will be needed </w:t>
      </w:r>
      <w:r w:rsidR="006A5F05">
        <w:t>(</w:t>
      </w:r>
      <w:r w:rsidR="00E91BE3">
        <w:t xml:space="preserve">GROUPS 2, 3, </w:t>
      </w:r>
      <w:r w:rsidR="00823914">
        <w:t xml:space="preserve">FULL </w:t>
      </w:r>
      <w:r w:rsidR="00E91BE3">
        <w:t xml:space="preserve">OA: </w:t>
      </w:r>
      <w:r>
        <w:t>to determine school eligibility as well as</w:t>
      </w:r>
      <w:r w:rsidR="006A5F05">
        <w:t>)</w:t>
      </w:r>
      <w:r>
        <w:t xml:space="preserve"> </w:t>
      </w:r>
      <w:r w:rsidR="00E91BE3">
        <w:t xml:space="preserve">for </w:t>
      </w:r>
      <w:r>
        <w:t xml:space="preserve">general study planning purposes and MOU/Research Application process purposes. </w:t>
      </w:r>
      <w:r w:rsidRPr="00032DA3">
        <w:t>As</w:t>
      </w:r>
      <w:r w:rsidR="00BD5620">
        <w:t xml:space="preserve"> </w:t>
      </w:r>
      <w:r w:rsidR="00AF578D">
        <w:t xml:space="preserve">(GROUP 3: </w:t>
      </w:r>
      <w:r w:rsidRPr="00032DA3">
        <w:t>the date of our first visit to</w:t>
      </w:r>
      <w:r w:rsidR="00AF578D">
        <w:t>;</w:t>
      </w:r>
      <w:r w:rsidR="00BD5620">
        <w:t xml:space="preserve"> </w:t>
      </w:r>
      <w:r w:rsidR="00D812C7">
        <w:t xml:space="preserve">FULL AND LIMITED </w:t>
      </w:r>
      <w:r w:rsidR="00AF578D">
        <w:t xml:space="preserve">OA: </w:t>
      </w:r>
      <w:r w:rsidR="00AF578D" w:rsidRPr="00AF578D">
        <w:t xml:space="preserve">our data collection </w:t>
      </w:r>
      <w:r w:rsidR="00BD5620">
        <w:t>with</w:t>
      </w:r>
      <w:r w:rsidR="00AF578D">
        <w:t>)</w:t>
      </w:r>
      <w:r w:rsidRPr="00032DA3">
        <w:t xml:space="preserve"> the district approaches</w:t>
      </w:r>
      <w:r>
        <w:t>,</w:t>
      </w:r>
      <w:r w:rsidRPr="00032DA3">
        <w:t xml:space="preserve"> a member of the data collection team will contact you to coordinate logistics.</w:t>
      </w:r>
    </w:p>
    <w:p w14:paraId="29AE436F" w14:textId="13FB4757" w:rsidR="004B237A" w:rsidRDefault="004B237A" w:rsidP="00C732ED">
      <w:pPr>
        <w:pStyle w:val="NormalSScontinued"/>
      </w:pPr>
      <w:r>
        <w:t xml:space="preserve">SEND THANK YOU EMAIL (from study Inbox and save to district Outlook folder) AFTER CALL AND UPDATE </w:t>
      </w:r>
      <w:r w:rsidR="003C38DE">
        <w:t xml:space="preserve">IN </w:t>
      </w:r>
      <w:r>
        <w:t xml:space="preserve">RECRUITMENT </w:t>
      </w:r>
      <w:r w:rsidR="003C38DE">
        <w:t>DATABASE</w:t>
      </w:r>
      <w:r>
        <w:t>.</w:t>
      </w:r>
      <w:r w:rsidR="00854EFF">
        <w:t xml:space="preserve"> </w:t>
      </w:r>
      <w:r>
        <w:t>CALL DISTRICT TO GAIN STUDY APPROVAL AND START MOU PROCESS.</w:t>
      </w:r>
    </w:p>
    <w:p w14:paraId="7904D6EB" w14:textId="2FEB8CED" w:rsidR="004B237A" w:rsidRDefault="004B237A" w:rsidP="00C732ED">
      <w:pPr>
        <w:pStyle w:val="NormalSScontinued"/>
      </w:pPr>
      <w:r>
        <w:br w:type="page"/>
      </w:r>
    </w:p>
    <w:p w14:paraId="6BE84FDC" w14:textId="4354CC9C" w:rsidR="003F2CF8" w:rsidRPr="00F851D8" w:rsidRDefault="00436C12" w:rsidP="00C732ED">
      <w:pPr>
        <w:pStyle w:val="H3Alpha"/>
      </w:pPr>
      <w:r w:rsidRPr="00F851D8">
        <w:t>SUGGESTED TEXT</w:t>
      </w:r>
      <w:r w:rsidR="00C728B3">
        <w:t xml:space="preserve"> </w:t>
      </w:r>
      <w:r w:rsidR="00AB75D4" w:rsidRPr="00F851D8">
        <w:t>—</w:t>
      </w:r>
      <w:r w:rsidR="00C728B3">
        <w:t xml:space="preserve"> </w:t>
      </w:r>
      <w:r w:rsidRPr="00F851D8">
        <w:t xml:space="preserve">FIRST CALL </w:t>
      </w:r>
      <w:r w:rsidR="003F2CF8" w:rsidRPr="00F851D8">
        <w:t>TO SUPERINTENDENT</w:t>
      </w:r>
      <w:r w:rsidR="00593D45">
        <w:t xml:space="preserve"> (GROUPS 2, 3 &amp; OA)</w:t>
      </w:r>
    </w:p>
    <w:p w14:paraId="4A4C9DDD" w14:textId="139BBA52" w:rsidR="00EE4FA6" w:rsidRPr="001C039C" w:rsidRDefault="00EE4FA6" w:rsidP="00C732ED">
      <w:pPr>
        <w:pStyle w:val="NormalSScontinued"/>
      </w:pPr>
      <w:r w:rsidRPr="001C039C">
        <w:t>Hello, my name is _____________________</w:t>
      </w:r>
      <w:r>
        <w:t xml:space="preserve">. </w:t>
      </w:r>
      <w:r w:rsidRPr="001C039C">
        <w:t xml:space="preserve">I’m calling on behalf of </w:t>
      </w:r>
      <w:r w:rsidR="00AB75D4">
        <w:t xml:space="preserve">the </w:t>
      </w:r>
      <w:r w:rsidRPr="001C039C">
        <w:t>U.S. Department of Agriculture (USDA), Food and Nutrition Service (FNS)</w:t>
      </w:r>
      <w:r w:rsidR="00E64FBA">
        <w:t>,</w:t>
      </w:r>
      <w:r w:rsidRPr="001C039C">
        <w:t xml:space="preserve"> to follow up on a letter sent to </w:t>
      </w:r>
      <w:r>
        <w:t>[SUPERINTENDENT NAME] and your district</w:t>
      </w:r>
      <w:r w:rsidRPr="001C039C">
        <w:t xml:space="preserve"> about </w:t>
      </w:r>
      <w:r>
        <w:t xml:space="preserve">the </w:t>
      </w:r>
      <w:r w:rsidR="00AF578D">
        <w:t xml:space="preserve">(GROUPS 2, 3: </w:t>
      </w:r>
      <w:r>
        <w:t xml:space="preserve">School Nutrition and Meal Cost </w:t>
      </w:r>
      <w:r w:rsidR="00AB75D4">
        <w:t>S</w:t>
      </w:r>
      <w:r>
        <w:t>tudy</w:t>
      </w:r>
      <w:r w:rsidR="00425DC2">
        <w:t>-II</w:t>
      </w:r>
      <w:r>
        <w:t xml:space="preserve"> (SNMCS</w:t>
      </w:r>
      <w:r w:rsidR="00425DC2">
        <w:t>-II</w:t>
      </w:r>
      <w:r>
        <w:t>)</w:t>
      </w:r>
      <w:r w:rsidR="00AF578D">
        <w:t>; OA: Outlying Areas Cost Study)</w:t>
      </w:r>
      <w:r w:rsidRPr="001C039C">
        <w:t xml:space="preserve">. Could I speak to </w:t>
      </w:r>
      <w:r>
        <w:t>[SUPERINTENDENT NAME]</w:t>
      </w:r>
      <w:r w:rsidRPr="001C039C">
        <w:t>?</w:t>
      </w:r>
    </w:p>
    <w:p w14:paraId="7850F356" w14:textId="77777777" w:rsidR="00EE4FA6" w:rsidRPr="001C039C" w:rsidRDefault="00D80449" w:rsidP="00C732ED">
      <w:pPr>
        <w:pStyle w:val="NormalSScontinued"/>
      </w:pPr>
      <w:r w:rsidRPr="00D80449">
        <w:t>IF NOT SUPERINTENDENT</w:t>
      </w:r>
      <w:r w:rsidR="00EE4FA6" w:rsidRPr="001C039C">
        <w:t>/</w:t>
      </w:r>
      <w:r w:rsidR="00EE4FA6">
        <w:t>SUPERINTENDENT</w:t>
      </w:r>
      <w:r w:rsidR="00EE4FA6" w:rsidRPr="001C039C">
        <w:t xml:space="preserve"> UNAVAILABLE: And your name again? When is the best time to call [</w:t>
      </w:r>
      <w:r w:rsidR="00EE4FA6">
        <w:t>SUPERINTENDENT</w:t>
      </w:r>
      <w:r w:rsidR="00EE4FA6" w:rsidRPr="001C039C">
        <w:t xml:space="preserve"> NAME]? Is there an assistant </w:t>
      </w:r>
      <w:r w:rsidR="00305E7F">
        <w:t>Superintendent</w:t>
      </w:r>
      <w:r w:rsidR="00EE4FA6" w:rsidRPr="001C039C">
        <w:t xml:space="preserve"> I</w:t>
      </w:r>
      <w:r w:rsidR="00EE4FA6">
        <w:t xml:space="preserve"> can speak with about the study? ____________________________.</w:t>
      </w:r>
      <w:r w:rsidR="00EE4FA6" w:rsidRPr="004A1CB5">
        <w:t xml:space="preserve"> </w:t>
      </w:r>
      <w:r w:rsidR="00EE4FA6" w:rsidRPr="001C039C">
        <w:t>Thank you _____________ for your help</w:t>
      </w:r>
      <w:r w:rsidR="00EE4FA6">
        <w:t xml:space="preserve">, and please let </w:t>
      </w:r>
      <w:r w:rsidR="00EE4FA6" w:rsidRPr="001C039C">
        <w:t>[</w:t>
      </w:r>
      <w:r w:rsidR="00EE4FA6">
        <w:t>SUPERINTENDENT</w:t>
      </w:r>
      <w:r w:rsidR="00EE4FA6" w:rsidRPr="001C039C">
        <w:t xml:space="preserve"> NAME]</w:t>
      </w:r>
      <w:r w:rsidR="00EE4FA6">
        <w:t xml:space="preserve"> know I called</w:t>
      </w:r>
      <w:r w:rsidR="00EE4FA6" w:rsidRPr="001C039C">
        <w:t>!</w:t>
      </w:r>
    </w:p>
    <w:p w14:paraId="6F8EE954" w14:textId="77777777" w:rsidR="00AF578D" w:rsidRDefault="00AF578D" w:rsidP="00AF578D">
      <w:pPr>
        <w:pStyle w:val="NormalSScontinued"/>
      </w:pPr>
      <w:r>
        <w:rPr>
          <w:b/>
          <w:szCs w:val="24"/>
        </w:rPr>
        <w:t xml:space="preserve">[GROUPS 2 &amp; 3] </w:t>
      </w:r>
      <w:r w:rsidR="00D80449" w:rsidRPr="0098775C">
        <w:rPr>
          <w:b/>
          <w:szCs w:val="24"/>
        </w:rPr>
        <w:t>MORE DETAILS:</w:t>
      </w:r>
      <w:r w:rsidR="00EE4FA6" w:rsidRPr="00AB75D4">
        <w:rPr>
          <w:szCs w:val="24"/>
        </w:rPr>
        <w:t xml:space="preserve"> </w:t>
      </w:r>
      <w:r w:rsidR="0098775C" w:rsidRPr="00B75983">
        <w:t>FNS has contracted with Mathematica Policy Research, and its research partners Insight Policy Research, Decision Information Resources, and Agralytica to conduct the School Nutrition and Meal Cost Study-II</w:t>
      </w:r>
      <w:r w:rsidR="0098775C">
        <w:t xml:space="preserve"> (SNMCS-II) for school year</w:t>
      </w:r>
      <w:r w:rsidR="0098775C" w:rsidRPr="00B75983">
        <w:t xml:space="preserve"> 2019–2020. </w:t>
      </w:r>
      <w:r w:rsidR="0098775C" w:rsidRPr="00840722">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p>
    <w:p w14:paraId="2F79BBCE" w14:textId="1410487F" w:rsidR="0003236A" w:rsidRPr="0003236A" w:rsidRDefault="0003236A" w:rsidP="0003236A">
      <w:pPr>
        <w:pStyle w:val="NormalSScontinued"/>
        <w:rPr>
          <w:b/>
        </w:rPr>
      </w:pPr>
      <w:r w:rsidRPr="0003236A">
        <w:rPr>
          <w:b/>
        </w:rPr>
        <w:t xml:space="preserve">[OA] MORE DETAIL: </w:t>
      </w:r>
      <w:r w:rsidRPr="0003236A">
        <w:t xml:space="preserve">FNS has contracted with Mathematica Policy Research, and its research partners Insight Policy Research and Agralytica to conduct the Outlying Area Cost Study for school year 2019–2020. This is a sub-study of the School Nutrition and Meal Cost Study-II (SNMCS-II). This important study will 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w:t>
      </w:r>
      <w:r w:rsidR="003456C7">
        <w:t>[FULL OA: (</w:t>
      </w:r>
      <w:r w:rsidRPr="0003236A">
        <w:t>That</w:t>
      </w:r>
      <w:r w:rsidR="003456C7">
        <w:t xml:space="preserve">); LIMITED OA: (A similar)] </w:t>
      </w:r>
      <w:r w:rsidRPr="0003236A">
        <w:t>cost study methodology has never been applied in outlying areas such as [Alaska/Guam/Hawaii/Puerto Rico/the U.S. Virgin Islands]. Findings from the study could eventually be used to adjust per-meal reimbursement rates in [Alaska/Guam/Hawaii/Puerto Rico/the U.S. Virgin Islands].</w:t>
      </w:r>
    </w:p>
    <w:p w14:paraId="072F5BA9" w14:textId="32505FC1" w:rsidR="00EE4FA6" w:rsidRPr="00E50F0F" w:rsidRDefault="00EE4FA6" w:rsidP="0098775C">
      <w:pPr>
        <w:pStyle w:val="NormalSScontinued"/>
      </w:pPr>
      <w:r>
        <w:t>I spoke with [</w:t>
      </w:r>
      <w:r w:rsidRPr="00CD00B3">
        <w:t xml:space="preserve">SFA </w:t>
      </w:r>
      <w:r w:rsidR="00425DC2">
        <w:t xml:space="preserve">DIRECTOR </w:t>
      </w:r>
      <w:r>
        <w:t>NAME]</w:t>
      </w:r>
      <w:r w:rsidRPr="00CD00B3">
        <w:t xml:space="preserve"> about </w:t>
      </w:r>
      <w:r>
        <w:t xml:space="preserve">participation and need to speak with </w:t>
      </w:r>
      <w:r w:rsidRPr="001C039C">
        <w:rPr>
          <w:szCs w:val="24"/>
        </w:rPr>
        <w:t>[</w:t>
      </w:r>
      <w:r>
        <w:rPr>
          <w:szCs w:val="24"/>
        </w:rPr>
        <w:t>SUPERINTENDENT</w:t>
      </w:r>
      <w:r w:rsidRPr="001C039C">
        <w:rPr>
          <w:szCs w:val="24"/>
        </w:rPr>
        <w:t xml:space="preserve"> NAME]</w:t>
      </w:r>
      <w:r>
        <w:rPr>
          <w:szCs w:val="24"/>
        </w:rPr>
        <w:t xml:space="preserve"> regarding the district’s approval process.</w:t>
      </w:r>
    </w:p>
    <w:p w14:paraId="3EDC21B6" w14:textId="20B6ED0F" w:rsidR="00EE4FA6" w:rsidRPr="001C039C" w:rsidRDefault="00D80449" w:rsidP="00C732ED">
      <w:pPr>
        <w:pStyle w:val="NormalSScontinued"/>
      </w:pPr>
      <w:r w:rsidRPr="00D80449">
        <w:t>IF SPEAKING TO SUPERINTENDENT</w:t>
      </w:r>
      <w:r w:rsidR="00EE4FA6" w:rsidRPr="00AB75D4">
        <w:t>:</w:t>
      </w:r>
      <w:r w:rsidR="00EE4FA6" w:rsidRPr="001C039C">
        <w:t xml:space="preserve"> </w:t>
      </w:r>
      <w:r w:rsidR="00EE4FA6">
        <w:t xml:space="preserve">I am </w:t>
      </w:r>
      <w:r w:rsidR="00EE4FA6" w:rsidRPr="00016AD3">
        <w:t xml:space="preserve">following up on a letter sent to you and your district on [DATE] regarding </w:t>
      </w:r>
      <w:r w:rsidR="00AF578D">
        <w:t xml:space="preserve">(OA: </w:t>
      </w:r>
      <w:r w:rsidR="0082789E">
        <w:t>the Outlying Area Cost Study, a sub-study of</w:t>
      </w:r>
      <w:r w:rsidR="00AF578D">
        <w:t>)</w:t>
      </w:r>
      <w:r w:rsidR="0082789E">
        <w:t xml:space="preserve"> </w:t>
      </w:r>
      <w:r w:rsidR="00EE4FA6" w:rsidRPr="00016AD3">
        <w:t xml:space="preserve">the </w:t>
      </w:r>
      <w:r w:rsidR="00EE4FA6">
        <w:t xml:space="preserve">School Nutrition and Meal Cost </w:t>
      </w:r>
      <w:r w:rsidR="00AB75D4">
        <w:t>S</w:t>
      </w:r>
      <w:r w:rsidR="00EE4FA6">
        <w:t>tudy</w:t>
      </w:r>
      <w:r w:rsidR="0073516D">
        <w:t>-II</w:t>
      </w:r>
      <w:r w:rsidR="00EE4FA6">
        <w:t xml:space="preserve"> (SNMCS</w:t>
      </w:r>
      <w:r w:rsidR="00AF578D">
        <w:t>-</w:t>
      </w:r>
      <w:r w:rsidR="0073516D">
        <w:t>II</w:t>
      </w:r>
      <w:r w:rsidR="00EE4FA6">
        <w:t>)</w:t>
      </w:r>
      <w:r w:rsidR="00EE4FA6" w:rsidRPr="00016AD3">
        <w:t xml:space="preserve">. </w:t>
      </w:r>
      <w:r w:rsidR="00EE4FA6" w:rsidRPr="001C039C">
        <w:t>The letter advised you that a member of the study team w</w:t>
      </w:r>
      <w:r w:rsidR="00EE4FA6">
        <w:t>ould</w:t>
      </w:r>
      <w:r w:rsidR="00EE4FA6" w:rsidRPr="001C039C">
        <w:t xml:space="preserve"> be following up with your office to provide more information and to coordinate your district’s participation in the study. Do you recall this letter?</w:t>
      </w:r>
    </w:p>
    <w:p w14:paraId="1E060941" w14:textId="3E576D51" w:rsidR="003F2CF8" w:rsidRPr="001C039C" w:rsidRDefault="003F2CF8" w:rsidP="00C732ED">
      <w:pPr>
        <w:pStyle w:val="NormalSScontinued"/>
        <w:rPr>
          <w:szCs w:val="24"/>
        </w:rPr>
      </w:pPr>
      <w:r w:rsidRPr="001C039C">
        <w:rPr>
          <w:szCs w:val="24"/>
        </w:rPr>
        <w:t xml:space="preserve">IF YES, RECALLS LETTER: As you know from the letter, the USDA/FNS has contracted with Mathematica Policy Research to conduct the </w:t>
      </w:r>
      <w:r w:rsidR="00AF578D">
        <w:rPr>
          <w:szCs w:val="24"/>
        </w:rPr>
        <w:t xml:space="preserve">(GROUPS 2, 3: </w:t>
      </w:r>
      <w:r w:rsidR="001F4A80">
        <w:rPr>
          <w:szCs w:val="24"/>
        </w:rPr>
        <w:t>SNMCS</w:t>
      </w:r>
      <w:r w:rsidR="0035744A">
        <w:rPr>
          <w:szCs w:val="24"/>
        </w:rPr>
        <w:t>-II</w:t>
      </w:r>
      <w:r w:rsidR="00AF578D">
        <w:rPr>
          <w:szCs w:val="24"/>
        </w:rPr>
        <w:t xml:space="preserve">; OA: </w:t>
      </w:r>
      <w:r w:rsidR="0082789E">
        <w:rPr>
          <w:szCs w:val="24"/>
        </w:rPr>
        <w:t>Outlying Area</w:t>
      </w:r>
      <w:r w:rsidR="00AF578D">
        <w:rPr>
          <w:szCs w:val="24"/>
        </w:rPr>
        <w:t>s</w:t>
      </w:r>
      <w:r w:rsidR="0082789E">
        <w:rPr>
          <w:szCs w:val="24"/>
        </w:rPr>
        <w:t xml:space="preserve"> Cost Study</w:t>
      </w:r>
      <w:r w:rsidR="00AF578D">
        <w:rPr>
          <w:szCs w:val="24"/>
        </w:rPr>
        <w:t>)</w:t>
      </w:r>
      <w:r w:rsidRPr="001C039C">
        <w:rPr>
          <w:szCs w:val="24"/>
        </w:rPr>
        <w:t xml:space="preserve"> for </w:t>
      </w:r>
      <w:r w:rsidR="008C7950">
        <w:rPr>
          <w:szCs w:val="24"/>
        </w:rPr>
        <w:t>school year</w:t>
      </w:r>
      <w:r w:rsidRPr="001C039C">
        <w:rPr>
          <w:szCs w:val="24"/>
        </w:rPr>
        <w:t xml:space="preserve"> </w:t>
      </w:r>
      <w:r w:rsidR="00E64FBA" w:rsidRPr="001C039C">
        <w:rPr>
          <w:szCs w:val="24"/>
        </w:rPr>
        <w:t>20</w:t>
      </w:r>
      <w:r w:rsidR="0035744A">
        <w:rPr>
          <w:szCs w:val="24"/>
        </w:rPr>
        <w:t>19</w:t>
      </w:r>
      <w:r w:rsidR="00E64FBA">
        <w:rPr>
          <w:szCs w:val="24"/>
        </w:rPr>
        <w:t>–</w:t>
      </w:r>
      <w:r w:rsidR="00E64FBA" w:rsidRPr="001C039C">
        <w:rPr>
          <w:szCs w:val="24"/>
        </w:rPr>
        <w:t>20</w:t>
      </w:r>
      <w:r w:rsidR="0035744A">
        <w:rPr>
          <w:szCs w:val="24"/>
        </w:rPr>
        <w:t>20</w:t>
      </w:r>
      <w:r w:rsidR="00E64FBA">
        <w:rPr>
          <w:szCs w:val="24"/>
        </w:rPr>
        <w:t>,</w:t>
      </w:r>
      <w:r w:rsidR="00E64FBA" w:rsidRPr="00CA7619">
        <w:rPr>
          <w:szCs w:val="24"/>
        </w:rPr>
        <w:t xml:space="preserve"> </w:t>
      </w:r>
      <w:r w:rsidRPr="001C039C">
        <w:rPr>
          <w:szCs w:val="24"/>
        </w:rPr>
        <w:t xml:space="preserve">and your school district has been selected to participate. </w:t>
      </w:r>
      <w:r w:rsidR="00123748">
        <w:rPr>
          <w:szCs w:val="24"/>
        </w:rPr>
        <w:t>GO TO OBTAINING STUDY APPROVAL (MOU</w:t>
      </w:r>
      <w:r w:rsidR="00E64FBA">
        <w:rPr>
          <w:szCs w:val="24"/>
        </w:rPr>
        <w:t>/RA</w:t>
      </w:r>
      <w:r w:rsidR="00123748">
        <w:rPr>
          <w:szCs w:val="24"/>
        </w:rPr>
        <w:t>)</w:t>
      </w:r>
      <w:r w:rsidR="00E64FBA">
        <w:rPr>
          <w:szCs w:val="24"/>
        </w:rPr>
        <w:t>.</w:t>
      </w:r>
    </w:p>
    <w:p w14:paraId="057660FF" w14:textId="786C61B6" w:rsidR="00E65F3A" w:rsidRDefault="003F2CF8" w:rsidP="003456C7">
      <w:pPr>
        <w:pStyle w:val="NormalSScontinued"/>
        <w:rPr>
          <w:szCs w:val="24"/>
        </w:rPr>
      </w:pPr>
      <w:r w:rsidRPr="001C039C">
        <w:rPr>
          <w:iCs/>
        </w:rPr>
        <w:t xml:space="preserve">IF </w:t>
      </w:r>
      <w:r>
        <w:t>SUPERINTENDENT</w:t>
      </w:r>
      <w:r w:rsidRPr="001C039C">
        <w:rPr>
          <w:iCs/>
        </w:rPr>
        <w:t xml:space="preserve"> DOESN’T HAVE THE LETTER</w:t>
      </w:r>
      <w:r w:rsidRPr="001C039C">
        <w:rPr>
          <w:i/>
          <w:iCs/>
        </w:rPr>
        <w:t xml:space="preserve">: </w:t>
      </w:r>
      <w:r w:rsidRPr="001C039C">
        <w:t>Could I have</w:t>
      </w:r>
      <w:r>
        <w:t>/confirm</w:t>
      </w:r>
      <w:r w:rsidR="00425DC2">
        <w:t xml:space="preserve"> your email</w:t>
      </w:r>
      <w:r w:rsidR="00EB4B53" w:rsidRPr="001C039C">
        <w:t xml:space="preserve">? </w:t>
      </w:r>
      <w:r w:rsidRPr="001C039C">
        <w:t xml:space="preserve">I can send you a copy and </w:t>
      </w:r>
      <w:r w:rsidR="00436C12">
        <w:t>tell you about the study/</w:t>
      </w:r>
      <w:r w:rsidRPr="001C039C">
        <w:t xml:space="preserve">call again later. </w:t>
      </w:r>
      <w:r w:rsidR="00436C12">
        <w:t>[SEND AND TRY TO CONTINUE</w:t>
      </w:r>
      <w:r w:rsidR="00E64FBA">
        <w:t>/</w:t>
      </w:r>
      <w:r w:rsidR="00436C12">
        <w:t xml:space="preserve">SEND AND SET </w:t>
      </w:r>
      <w:r w:rsidR="00E64FBA">
        <w:t>CALLBACK</w:t>
      </w:r>
      <w:r w:rsidR="00436C12">
        <w:t xml:space="preserve">] </w:t>
      </w:r>
      <w:r w:rsidRPr="001C039C">
        <w:t>When can I call you back</w:t>
      </w:r>
      <w:r w:rsidR="00EB4B53" w:rsidRPr="001C039C">
        <w:t xml:space="preserve">? </w:t>
      </w:r>
      <w:r w:rsidRPr="001C039C">
        <w:t>[DATE and TIME]</w:t>
      </w:r>
    </w:p>
    <w:p w14:paraId="2973CF0F" w14:textId="0ACFC54B" w:rsidR="0070098E" w:rsidRDefault="0070098E" w:rsidP="00C732ED">
      <w:pPr>
        <w:pStyle w:val="H3Alpha"/>
      </w:pPr>
      <w:r>
        <w:t>O</w:t>
      </w:r>
      <w:r w:rsidR="00854EFF">
        <w:t>BTAINING STUDY APPROVAL</w:t>
      </w:r>
      <w:r>
        <w:t>:</w:t>
      </w:r>
      <w:r w:rsidR="00500F09">
        <w:t xml:space="preserve"> </w:t>
      </w:r>
    </w:p>
    <w:p w14:paraId="5ADB43AC" w14:textId="43E44ACD" w:rsidR="0070098E" w:rsidRPr="00CD00B3" w:rsidRDefault="0070098E" w:rsidP="00C732ED">
      <w:pPr>
        <w:pStyle w:val="NormalSScontinued"/>
      </w:pPr>
      <w:r w:rsidRPr="00CD00B3">
        <w:t xml:space="preserve">We want to make sure we get the appropriate approvals for your district to participate in the study </w:t>
      </w:r>
      <w:r w:rsidR="008A3EB2">
        <w:t>[IF GROUP 2:</w:t>
      </w:r>
      <w:r w:rsidR="00C728B3">
        <w:t xml:space="preserve"> </w:t>
      </w:r>
      <w:r w:rsidRPr="00CD00B3">
        <w:t>because the study will ask for lists of students and contact information to mail letters to households.</w:t>
      </w:r>
      <w:r w:rsidR="008A3EB2">
        <w:t xml:space="preserve">] [IF GROUP 3: </w:t>
      </w:r>
      <w:r w:rsidR="008A3EB2" w:rsidRPr="008A3EB2">
        <w:t>because we will be visiting schools and conducting cafeteria observations and</w:t>
      </w:r>
      <w:r w:rsidR="00754404">
        <w:t xml:space="preserve"> </w:t>
      </w:r>
      <w:r w:rsidR="008A3EB2" w:rsidRPr="008A3EB2">
        <w:t>talking with school staff like principals and school nutrition managers. We will not have any direct interaction with students. [IF PLATE WASTE]: However, we will need to observe students’ trays.</w:t>
      </w:r>
      <w:r w:rsidR="008A3EB2">
        <w:t>]</w:t>
      </w:r>
      <w:r w:rsidR="00754404">
        <w:t xml:space="preserve"> </w:t>
      </w:r>
      <w:r w:rsidR="00754404" w:rsidRPr="00754404">
        <w:t xml:space="preserve">[IF </w:t>
      </w:r>
      <w:r w:rsidR="00897538">
        <w:t xml:space="preserve">FULL </w:t>
      </w:r>
      <w:r w:rsidR="00754404" w:rsidRPr="00754404">
        <w:t xml:space="preserve">OA: </w:t>
      </w:r>
      <w:r w:rsidR="00754404">
        <w:t>because we will be</w:t>
      </w:r>
      <w:r w:rsidR="00754404" w:rsidRPr="00754404">
        <w:t xml:space="preserve"> talking with school staff like principals and school nutrition managers</w:t>
      </w:r>
      <w:r w:rsidR="00754404">
        <w:t>. We will not have any interaction with students.</w:t>
      </w:r>
      <w:r w:rsidR="00754404" w:rsidRPr="00754404">
        <w:t xml:space="preserve">] </w:t>
      </w:r>
      <w:r>
        <w:t xml:space="preserve">[SFA DIRECTOR NAME] </w:t>
      </w:r>
      <w:r w:rsidR="003B70CC">
        <w:t xml:space="preserve">has agreed to participate </w:t>
      </w:r>
      <w:r>
        <w:rPr>
          <w:szCs w:val="24"/>
        </w:rPr>
        <w:t xml:space="preserve">and has named you as the person to contact to obtain </w:t>
      </w:r>
      <w:r w:rsidR="003B70CC">
        <w:rPr>
          <w:szCs w:val="24"/>
        </w:rPr>
        <w:t xml:space="preserve">district approval in the form of </w:t>
      </w:r>
      <w:r>
        <w:rPr>
          <w:szCs w:val="24"/>
        </w:rPr>
        <w:t>a Memorandum of Understanding</w:t>
      </w:r>
      <w:r w:rsidR="003B70CC">
        <w:rPr>
          <w:szCs w:val="24"/>
        </w:rPr>
        <w:t>.</w:t>
      </w:r>
      <w:r>
        <w:rPr>
          <w:szCs w:val="24"/>
        </w:rPr>
        <w:t xml:space="preserve"> </w:t>
      </w:r>
      <w:r w:rsidR="003B70CC">
        <w:rPr>
          <w:szCs w:val="24"/>
        </w:rPr>
        <w:t>Are you the correct contact for this approval</w:t>
      </w:r>
      <w:r>
        <w:t>?</w:t>
      </w:r>
    </w:p>
    <w:p w14:paraId="28BFF36E" w14:textId="27CBAE98" w:rsidR="0070098E" w:rsidRDefault="0070098E" w:rsidP="00C732ED">
      <w:pPr>
        <w:pStyle w:val="NormalSScontinued"/>
      </w:pPr>
      <w:r w:rsidRPr="00572827">
        <w:rPr>
          <w:iCs/>
        </w:rPr>
        <w:t>IF NOT THE RIGHT PERSON</w:t>
      </w:r>
      <w:r>
        <w:rPr>
          <w:iCs/>
        </w:rPr>
        <w:t>/RESEARCH APPLICATION (RA) NEEDED</w:t>
      </w:r>
      <w:r w:rsidRPr="00572827">
        <w:rPr>
          <w:iCs/>
        </w:rPr>
        <w:t>:</w:t>
      </w:r>
      <w:r>
        <w:rPr>
          <w:iCs/>
        </w:rPr>
        <w:t xml:space="preserve"> </w:t>
      </w:r>
      <w:r>
        <w:t xml:space="preserve">Who should I speak </w:t>
      </w:r>
      <w:r w:rsidR="00E64FBA">
        <w:t xml:space="preserve">to </w:t>
      </w:r>
      <w:r>
        <w:t>about obtaining approval/RA?</w:t>
      </w:r>
      <w:r w:rsidR="00500F09">
        <w:t xml:space="preserve"> </w:t>
      </w:r>
      <w:r>
        <w:t>[</w:t>
      </w:r>
      <w:r w:rsidR="00E64FBA">
        <w:t xml:space="preserve">OBTAIN </w:t>
      </w:r>
      <w:r>
        <w:t>NAME</w:t>
      </w:r>
      <w:r w:rsidR="00E64FBA">
        <w:t xml:space="preserve">, </w:t>
      </w:r>
      <w:r>
        <w:t>TITLE, EMAIL and PHONE #</w:t>
      </w:r>
      <w:r w:rsidR="00E64FBA">
        <w:t>.</w:t>
      </w:r>
      <w:r>
        <w:t>]</w:t>
      </w:r>
    </w:p>
    <w:p w14:paraId="4DC581BA" w14:textId="77777777" w:rsidR="00350C36" w:rsidRDefault="0070098E" w:rsidP="00C732ED">
      <w:pPr>
        <w:pStyle w:val="NormalSScontinued"/>
      </w:pPr>
      <w:r w:rsidRPr="00572827">
        <w:t xml:space="preserve">IF </w:t>
      </w:r>
      <w:r w:rsidR="002249BD">
        <w:t>CORRECT CONTACT FOR</w:t>
      </w:r>
      <w:r w:rsidRPr="00572827">
        <w:t xml:space="preserve"> APPROVAL PROCESS</w:t>
      </w:r>
      <w:r w:rsidR="002249BD">
        <w:t xml:space="preserve">: </w:t>
      </w:r>
      <w:r w:rsidR="00150481">
        <w:t xml:space="preserve">I would like to send you </w:t>
      </w:r>
      <w:r w:rsidR="00C65763">
        <w:t>the</w:t>
      </w:r>
      <w:r w:rsidR="00150481">
        <w:t xml:space="preserve"> MOU </w:t>
      </w:r>
      <w:r w:rsidR="009E2E9A">
        <w:t xml:space="preserve">we have prepared for participating districts describing the responsibilities of the study team and [DISTRICT NAME]. </w:t>
      </w:r>
      <w:r w:rsidR="001E72AA">
        <w:t>We can talk about it once you have reviewed it</w:t>
      </w:r>
      <w:r w:rsidR="009E2E9A">
        <w:t xml:space="preserve">. </w:t>
      </w:r>
      <w:r w:rsidR="001E72AA">
        <w:t xml:space="preserve">IF </w:t>
      </w:r>
      <w:r w:rsidR="00C65763">
        <w:t>NOT MENTIONED DURING CONVERSATION</w:t>
      </w:r>
      <w:r w:rsidR="001E72AA">
        <w:t xml:space="preserve"> ASK:</w:t>
      </w:r>
    </w:p>
    <w:p w14:paraId="2D0E9DAE" w14:textId="77777777" w:rsidR="00350C36" w:rsidRPr="009575E3" w:rsidRDefault="0070098E" w:rsidP="002C0928">
      <w:pPr>
        <w:pStyle w:val="Bullet"/>
      </w:pPr>
      <w:r w:rsidRPr="009575E3">
        <w:t xml:space="preserve">What are the steps in the </w:t>
      </w:r>
      <w:r w:rsidR="00350C36" w:rsidRPr="009575E3">
        <w:t xml:space="preserve">approval </w:t>
      </w:r>
      <w:r w:rsidRPr="009575E3">
        <w:t>process?</w:t>
      </w:r>
    </w:p>
    <w:p w14:paraId="24C3DF46" w14:textId="77777777" w:rsidR="00350C36" w:rsidRPr="009575E3" w:rsidRDefault="0070098E" w:rsidP="002C0928">
      <w:pPr>
        <w:pStyle w:val="Bullet"/>
      </w:pPr>
      <w:r w:rsidRPr="009575E3">
        <w:t xml:space="preserve">How long do you anticipate it </w:t>
      </w:r>
      <w:r w:rsidR="00E64FBA" w:rsidRPr="009575E3">
        <w:t xml:space="preserve">will take </w:t>
      </w:r>
      <w:r w:rsidRPr="009575E3">
        <w:t>to get approval?</w:t>
      </w:r>
    </w:p>
    <w:p w14:paraId="095949B7" w14:textId="77777777" w:rsidR="0070098E" w:rsidRPr="009575E3" w:rsidRDefault="0070098E" w:rsidP="00C732ED">
      <w:pPr>
        <w:pStyle w:val="BulletLastSS"/>
      </w:pPr>
      <w:r w:rsidRPr="009575E3">
        <w:t>What can we do to facilitate the process?</w:t>
      </w:r>
    </w:p>
    <w:p w14:paraId="2452F437" w14:textId="69620EE5" w:rsidR="0070098E" w:rsidRDefault="00F82D09" w:rsidP="00C732ED">
      <w:pPr>
        <w:pStyle w:val="NormalSScontinued"/>
      </w:pPr>
      <w:r>
        <w:t>[</w:t>
      </w:r>
      <w:r w:rsidR="00EE39B6" w:rsidRPr="00EE39B6">
        <w:t>IF DISTRICT REQU</w:t>
      </w:r>
      <w:r w:rsidR="009B7BE6">
        <w:t>ESTS</w:t>
      </w:r>
      <w:r w:rsidR="00EE39B6" w:rsidRPr="00EE39B6">
        <w:t xml:space="preserve"> A RESEARCH APPLICATION (RA) OR OTHER DOCUMENT</w:t>
      </w:r>
      <w:r w:rsidR="009B7BE6">
        <w:t>ATION</w:t>
      </w:r>
      <w:r w:rsidR="00EE39B6" w:rsidRPr="00EE39B6">
        <w:t xml:space="preserve">, ASK IF THE </w:t>
      </w:r>
      <w:r w:rsidR="00EE39B6" w:rsidRPr="009B7BE6">
        <w:t>MOU CAN BE REVISED TO TAKE THE PLACE OF THE RA</w:t>
      </w:r>
      <w:r w:rsidR="00EE39B6" w:rsidRPr="00EE39B6">
        <w:t xml:space="preserve">. IF IT CANNOT, OBTAIN COPY OF RA AND SUBMISSION REQUIREMENTS. INFORM THE TEAM LEADERS ABOUT THIS REQUIREMENT AND DOCUMENT ON TRACKING </w:t>
      </w:r>
      <w:r w:rsidR="001E72AA">
        <w:t>SPREAD</w:t>
      </w:r>
      <w:r w:rsidR="00EE39B6" w:rsidRPr="00EE39B6">
        <w:t>SHEET]</w:t>
      </w:r>
    </w:p>
    <w:p w14:paraId="5FDED77B" w14:textId="3773FEB0" w:rsidR="00EB4B53" w:rsidRDefault="00EB4B53" w:rsidP="00C732ED">
      <w:pPr>
        <w:pStyle w:val="NormalSScontinued"/>
      </w:pPr>
      <w:r>
        <w:rPr>
          <w:b/>
        </w:rPr>
        <w:t>END CALL</w:t>
      </w:r>
      <w:r>
        <w:t>: Thank you so much for you</w:t>
      </w:r>
      <w:r w:rsidR="00C732ED">
        <w:t>r</w:t>
      </w:r>
      <w:r>
        <w:t xml:space="preserve"> help, I will send you my contact information </w:t>
      </w:r>
      <w:r w:rsidR="00E64FBA">
        <w:t xml:space="preserve">by </w:t>
      </w:r>
      <w:r>
        <w:t>email in case you have any questions after the call</w:t>
      </w:r>
      <w:r w:rsidR="009734C4">
        <w:t xml:space="preserve">, and </w:t>
      </w:r>
      <w:r w:rsidR="00E64FBA">
        <w:t xml:space="preserve">I </w:t>
      </w:r>
      <w:r w:rsidR="009734C4">
        <w:t xml:space="preserve">will </w:t>
      </w:r>
      <w:r w:rsidR="00CE2DB2">
        <w:t xml:space="preserve">send you </w:t>
      </w:r>
      <w:r w:rsidR="00E64FBA">
        <w:t xml:space="preserve">the </w:t>
      </w:r>
      <w:r w:rsidR="00CE2DB2">
        <w:t>[DISTRICT NAME]</w:t>
      </w:r>
      <w:r w:rsidR="009734C4">
        <w:t xml:space="preserve"> MOU </w:t>
      </w:r>
      <w:r w:rsidR="00CE2DB2">
        <w:t>shortly</w:t>
      </w:r>
      <w:r>
        <w:t>. [CONFIRM CONTACT EMAIL]</w:t>
      </w:r>
      <w:r w:rsidRPr="00032DA3">
        <w:t>.</w:t>
      </w:r>
    </w:p>
    <w:p w14:paraId="68317780" w14:textId="77777777" w:rsidR="00A442CD" w:rsidRPr="00E64FBA" w:rsidRDefault="00D80449" w:rsidP="00C732ED">
      <w:pPr>
        <w:pStyle w:val="H3Alpha"/>
        <w:rPr>
          <w:b/>
        </w:rPr>
      </w:pPr>
      <w:r w:rsidRPr="00D80449">
        <w:t>SEND THANK YOU EMAIL AFTER CALL AND UPDATE TRACKING SPREADSHEET</w:t>
      </w:r>
    </w:p>
    <w:p w14:paraId="4CC25399" w14:textId="6C01AF5B" w:rsidR="00E87035" w:rsidRDefault="00A442CD" w:rsidP="002C0928">
      <w:pPr>
        <w:pStyle w:val="Bullet"/>
      </w:pPr>
      <w:r>
        <w:t xml:space="preserve">Recruiter customizes </w:t>
      </w:r>
      <w:r w:rsidR="00E64FBA">
        <w:t xml:space="preserve">the </w:t>
      </w:r>
      <w:r>
        <w:t xml:space="preserve">MOU draft and sends to </w:t>
      </w:r>
      <w:r w:rsidR="00E64FBA">
        <w:t xml:space="preserve">the </w:t>
      </w:r>
      <w:r>
        <w:t>district for review</w:t>
      </w:r>
      <w:r w:rsidR="00E64FBA">
        <w:t>.</w:t>
      </w:r>
      <w:r>
        <w:t xml:space="preserve"> The purpose of sharing the draft is to make sure everyone is in agreement and </w:t>
      </w:r>
      <w:r w:rsidR="00E64FBA">
        <w:t xml:space="preserve">the </w:t>
      </w:r>
      <w:r>
        <w:t>MOU is approved.</w:t>
      </w:r>
      <w:r w:rsidR="00A92135">
        <w:t xml:space="preserve"> </w:t>
      </w:r>
      <w:r w:rsidR="00EE397E">
        <w:t>[NAME OF CONTRACTS PERSON]</w:t>
      </w:r>
      <w:r w:rsidR="00A92135">
        <w:t xml:space="preserve"> will sign the MOU that we send to the district.</w:t>
      </w:r>
      <w:r>
        <w:t xml:space="preserve"> </w:t>
      </w:r>
    </w:p>
    <w:p w14:paraId="560DF636" w14:textId="00937587" w:rsidR="00104A70" w:rsidRDefault="00E87035" w:rsidP="002C0928">
      <w:pPr>
        <w:pStyle w:val="Bullet"/>
      </w:pPr>
      <w:r>
        <w:t xml:space="preserve">If no changes are needed, save the double signed MOU to the MOU folder on Mathematica’s SharePoint site as MPRID_DISTRICT_FINALMOU_DATE and email the team. </w:t>
      </w:r>
    </w:p>
    <w:p w14:paraId="7AF9804C" w14:textId="77777777" w:rsidR="00A442CD" w:rsidRDefault="00A442CD" w:rsidP="002C0928">
      <w:pPr>
        <w:pStyle w:val="Bullet"/>
      </w:pPr>
      <w:r>
        <w:t>Recruiter follows up as needed</w:t>
      </w:r>
      <w:r w:rsidR="00E64FBA">
        <w:t>.</w:t>
      </w:r>
    </w:p>
    <w:p w14:paraId="6A2DE508" w14:textId="77777777" w:rsidR="005E096E" w:rsidRDefault="00A442CD" w:rsidP="00854EFF">
      <w:pPr>
        <w:pStyle w:val="BulletLastSS"/>
      </w:pPr>
      <w:r>
        <w:t xml:space="preserve">Recruiter sends final version </w:t>
      </w:r>
      <w:r w:rsidR="00E87035">
        <w:t xml:space="preserve">(pdf) </w:t>
      </w:r>
      <w:r>
        <w:t xml:space="preserve">of </w:t>
      </w:r>
      <w:r w:rsidR="00E64FBA">
        <w:t xml:space="preserve">the </w:t>
      </w:r>
      <w:r>
        <w:t xml:space="preserve">MOU to </w:t>
      </w:r>
      <w:r w:rsidR="00E64FBA">
        <w:t xml:space="preserve">the </w:t>
      </w:r>
      <w:r>
        <w:t xml:space="preserve">district. Enter </w:t>
      </w:r>
      <w:r w:rsidR="00E64FBA">
        <w:t xml:space="preserve">the </w:t>
      </w:r>
      <w:r>
        <w:t xml:space="preserve">date </w:t>
      </w:r>
      <w:r w:rsidR="00E64FBA">
        <w:t xml:space="preserve">the </w:t>
      </w:r>
      <w:r>
        <w:t>co</w:t>
      </w:r>
      <w:r w:rsidR="003C38DE">
        <w:t xml:space="preserve">untersigned MOU was received in the </w:t>
      </w:r>
      <w:r w:rsidR="000A070D">
        <w:t xml:space="preserve">recruitment </w:t>
      </w:r>
      <w:r w:rsidR="0098775C">
        <w:t>database</w:t>
      </w:r>
      <w:r>
        <w:t>.</w:t>
      </w:r>
      <w:r w:rsidR="005E096E">
        <w:t xml:space="preserve"> </w:t>
      </w:r>
    </w:p>
    <w:p w14:paraId="0D7C5323" w14:textId="77777777" w:rsidR="005E096E" w:rsidRPr="005E096E" w:rsidRDefault="005E096E" w:rsidP="005E096E">
      <w:pPr>
        <w:pStyle w:val="NormalSS"/>
        <w:sectPr w:rsidR="005E096E" w:rsidRPr="005E096E" w:rsidSect="005E096E">
          <w:headerReference w:type="default" r:id="rId15"/>
          <w:footerReference w:type="default" r:id="rId16"/>
          <w:headerReference w:type="first" r:id="rId17"/>
          <w:footerReference w:type="first" r:id="rId18"/>
          <w:endnotePr>
            <w:numFmt w:val="decimal"/>
          </w:endnotePr>
          <w:pgSz w:w="12240" w:h="15840" w:code="1"/>
          <w:pgMar w:top="1440" w:right="720" w:bottom="576" w:left="1440" w:header="720" w:footer="864" w:gutter="0"/>
          <w:pgNumType w:start="1"/>
          <w:cols w:space="720"/>
          <w:titlePg/>
          <w:docGrid w:linePitch="326"/>
        </w:sectPr>
      </w:pPr>
    </w:p>
    <w:p w14:paraId="45D9D54E" w14:textId="77777777" w:rsidR="005E096E" w:rsidRDefault="005E096E" w:rsidP="005E096E">
      <w:pPr>
        <w:spacing w:before="3100"/>
        <w:ind w:firstLine="0"/>
        <w:jc w:val="center"/>
        <w:rPr>
          <w:b/>
        </w:rPr>
      </w:pPr>
    </w:p>
    <w:p w14:paraId="4D580603" w14:textId="2CCB8EA2" w:rsidR="00A51B68" w:rsidRPr="005E096E" w:rsidRDefault="005E096E" w:rsidP="005E096E">
      <w:pPr>
        <w:ind w:firstLine="0"/>
        <w:jc w:val="center"/>
        <w:rPr>
          <w:b/>
        </w:rPr>
      </w:pPr>
      <w:r w:rsidRPr="009C4F95">
        <w:rPr>
          <w:b/>
        </w:rPr>
        <w:t>This page has been left blank for double-sided copying.</w:t>
      </w:r>
    </w:p>
    <w:sectPr w:rsidR="00A51B68" w:rsidRPr="005E096E" w:rsidSect="005E096E">
      <w:headerReference w:type="first" r:id="rId19"/>
      <w:footerReference w:type="first" r:id="rId20"/>
      <w:endnotePr>
        <w:numFmt w:val="decimal"/>
      </w:endnotePr>
      <w:pgSz w:w="12240" w:h="15840" w:code="1"/>
      <w:pgMar w:top="1440" w:right="720" w:bottom="576" w:left="1440" w:header="720" w:footer="86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EC498" w14:textId="77777777" w:rsidR="00C564B4" w:rsidRDefault="00C564B4">
      <w:pPr>
        <w:spacing w:line="240" w:lineRule="auto"/>
        <w:ind w:firstLine="0"/>
      </w:pPr>
    </w:p>
  </w:endnote>
  <w:endnote w:type="continuationSeparator" w:id="0">
    <w:p w14:paraId="764D19F3" w14:textId="77777777" w:rsidR="00C564B4" w:rsidRDefault="00C564B4">
      <w:pPr>
        <w:spacing w:line="240" w:lineRule="auto"/>
        <w:ind w:firstLine="0"/>
      </w:pPr>
    </w:p>
  </w:endnote>
  <w:endnote w:type="continuationNotice" w:id="1">
    <w:p w14:paraId="47399E84" w14:textId="77777777" w:rsidR="00C564B4" w:rsidRDefault="00C564B4">
      <w:pPr>
        <w:spacing w:line="240" w:lineRule="auto"/>
        <w:ind w:firstLine="0"/>
      </w:pPr>
    </w:p>
    <w:p w14:paraId="08830B2B" w14:textId="77777777" w:rsidR="00C564B4" w:rsidRDefault="00C564B4"/>
    <w:p w14:paraId="2650229A" w14:textId="77777777" w:rsidR="00C564B4" w:rsidRDefault="00C564B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http://projects.mathematica.net/humansvcsres/APEC-II_40030/Shared Documents/Recruiting Calls Scripts.doc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unPenh">
    <w:altName w:val="Leelawadee UI Semilight"/>
    <w:panose1 w:val="01010101010101010101"/>
    <w:charset w:val="00"/>
    <w:family w:val="auto"/>
    <w:pitch w:val="variable"/>
    <w:sig w:usb0="00000003" w:usb1="00000000" w:usb2="0001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69632" w14:textId="361F9F07" w:rsidR="00BE75B3" w:rsidRPr="00500F09" w:rsidRDefault="00500F09" w:rsidP="002C0928">
    <w:pPr>
      <w:pStyle w:val="Footer"/>
      <w:pBdr>
        <w:bottom w:val="none" w:sz="0" w:space="0" w:color="auto"/>
      </w:pBdr>
      <w:tabs>
        <w:tab w:val="clear" w:pos="4320"/>
        <w:tab w:val="center" w:pos="5040"/>
      </w:tabs>
      <w:spacing w:before="120"/>
    </w:pPr>
    <w:r>
      <w:rPr>
        <w:rFonts w:cs="Arial"/>
        <w:sz w:val="18"/>
        <w:szCs w:val="18"/>
      </w:rPr>
      <w:tab/>
    </w:r>
    <w:r w:rsidRPr="00FC4DD8">
      <w:rPr>
        <w:rFonts w:cs="Arial"/>
        <w:sz w:val="18"/>
        <w:szCs w:val="18"/>
      </w:rPr>
      <w:fldChar w:fldCharType="begin"/>
    </w:r>
    <w:r w:rsidRPr="00FC4DD8">
      <w:rPr>
        <w:rFonts w:cs="Arial"/>
        <w:sz w:val="18"/>
        <w:szCs w:val="18"/>
      </w:rPr>
      <w:instrText xml:space="preserve"> PAGE   \* MERGEFORMAT </w:instrText>
    </w:r>
    <w:r w:rsidRPr="00FC4DD8">
      <w:rPr>
        <w:rFonts w:cs="Arial"/>
        <w:sz w:val="18"/>
        <w:szCs w:val="18"/>
      </w:rPr>
      <w:fldChar w:fldCharType="separate"/>
    </w:r>
    <w:r w:rsidR="00FB52BC">
      <w:rPr>
        <w:rFonts w:cs="Arial"/>
        <w:noProof/>
        <w:sz w:val="18"/>
        <w:szCs w:val="18"/>
      </w:rPr>
      <w:t>11</w:t>
    </w:r>
    <w:r w:rsidRPr="00FC4DD8">
      <w:rPr>
        <w:rFonts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96DA" w14:textId="1D5803E4" w:rsidR="002C0928" w:rsidRDefault="005E096E" w:rsidP="006C465F">
    <w:pPr>
      <w:pStyle w:val="Footer"/>
      <w:pBdr>
        <w:bottom w:val="none" w:sz="0" w:space="0" w:color="auto"/>
      </w:pBdr>
      <w:spacing w:before="120"/>
      <w:jc w:val="center"/>
    </w:pPr>
    <w:r>
      <w:rPr>
        <w:rFonts w:eastAsia="Arial"/>
        <w:b/>
        <w:noProof/>
        <w:szCs w:val="24"/>
      </w:rPr>
      <mc:AlternateContent>
        <mc:Choice Requires="wps">
          <w:drawing>
            <wp:anchor distT="0" distB="0" distL="114300" distR="114300" simplePos="0" relativeHeight="251659264" behindDoc="0" locked="0" layoutInCell="1" allowOverlap="1" wp14:anchorId="0B0D246F" wp14:editId="6BB463D6">
              <wp:simplePos x="0" y="0"/>
              <wp:positionH relativeFrom="margin">
                <wp:posOffset>0</wp:posOffset>
              </wp:positionH>
              <wp:positionV relativeFrom="margin">
                <wp:posOffset>7729855</wp:posOffset>
              </wp:positionV>
              <wp:extent cx="6224905" cy="868680"/>
              <wp:effectExtent l="0" t="0" r="2349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868680"/>
                      </a:xfrm>
                      <a:prstGeom prst="rect">
                        <a:avLst/>
                      </a:prstGeom>
                      <a:solidFill>
                        <a:srgbClr val="FFFFFF"/>
                      </a:solidFill>
                      <a:ln w="9525">
                        <a:solidFill>
                          <a:srgbClr val="000000"/>
                        </a:solidFill>
                        <a:miter lim="800000"/>
                        <a:headEnd/>
                        <a:tailEnd/>
                      </a:ln>
                    </wps:spPr>
                    <wps:txbx>
                      <w:txbxContent>
                        <w:p w14:paraId="3AD364C1" w14:textId="0266F7CA" w:rsidR="002C0928" w:rsidRPr="006C465F" w:rsidRDefault="006C465F" w:rsidP="006C465F">
                          <w:pPr>
                            <w:pStyle w:val="Tabletext8"/>
                            <w:rPr>
                              <w:sz w:val="12"/>
                              <w:szCs w:val="14"/>
                            </w:rPr>
                          </w:pPr>
                          <w:r w:rsidRPr="006C465F">
                            <w:rPr>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4"/>
                            </w:rPr>
                            <w:t>30 minutes</w:t>
                          </w:r>
                          <w:r w:rsidRPr="006C465F">
                            <w:rPr>
                              <w:sz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0;margin-top:608.65pt;width:490.15pt;height:6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">
              <v:textbox>
                <w:txbxContent>
                  <w:p w14:paraId="3AD364C1" w14:textId="0266F7CA" w:rsidR="002C0928" w:rsidRPr="006C465F" w:rsidRDefault="006C465F" w:rsidP="006C465F">
                    <w:pPr>
                      <w:pStyle w:val="Tabletext8"/>
                      <w:rPr>
                        <w:sz w:val="12"/>
                        <w:szCs w:val="14"/>
                      </w:rPr>
                    </w:pPr>
                    <w:r w:rsidRPr="006C465F">
                      <w:rPr>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4"/>
                      </w:rPr>
                      <w:t>30 minutes</w:t>
                    </w:r>
                    <w:r w:rsidRPr="006C465F">
                      <w:rPr>
                        <w:sz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2C0928" w:rsidRPr="00FC4DD8">
      <w:rPr>
        <w:rFonts w:cs="Arial"/>
        <w:sz w:val="18"/>
        <w:szCs w:val="18"/>
      </w:rPr>
      <w:fldChar w:fldCharType="begin"/>
    </w:r>
    <w:r w:rsidR="002C0928" w:rsidRPr="00FC4DD8">
      <w:rPr>
        <w:rFonts w:cs="Arial"/>
        <w:sz w:val="18"/>
        <w:szCs w:val="18"/>
      </w:rPr>
      <w:instrText xml:space="preserve"> PAGE   \* MERGEFORMAT </w:instrText>
    </w:r>
    <w:r w:rsidR="002C0928" w:rsidRPr="00FC4DD8">
      <w:rPr>
        <w:rFonts w:cs="Arial"/>
        <w:sz w:val="18"/>
        <w:szCs w:val="18"/>
      </w:rPr>
      <w:fldChar w:fldCharType="separate"/>
    </w:r>
    <w:r w:rsidR="00FB52BC">
      <w:rPr>
        <w:rFonts w:cs="Arial"/>
        <w:noProof/>
        <w:sz w:val="18"/>
        <w:szCs w:val="18"/>
      </w:rPr>
      <w:t>1</w:t>
    </w:r>
    <w:r w:rsidR="002C0928" w:rsidRPr="00FC4DD8">
      <w:rPr>
        <w:rFonts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5BC2" w14:textId="26FAB325" w:rsidR="005E096E" w:rsidRDefault="005E096E" w:rsidP="002C0928">
    <w:pPr>
      <w:pStyle w:val="Footer"/>
      <w:pBdr>
        <w:bottom w:val="none" w:sz="0" w:space="0" w:color="auto"/>
      </w:pBdr>
      <w:tabs>
        <w:tab w:val="clear" w:pos="4320"/>
        <w:tab w:val="center" w:pos="5040"/>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61A43" w14:textId="77777777" w:rsidR="00C564B4" w:rsidRDefault="00C564B4">
      <w:pPr>
        <w:spacing w:line="240" w:lineRule="auto"/>
        <w:ind w:firstLine="0"/>
      </w:pPr>
      <w:r>
        <w:separator/>
      </w:r>
    </w:p>
  </w:footnote>
  <w:footnote w:type="continuationSeparator" w:id="0">
    <w:p w14:paraId="48D3C7BA" w14:textId="77777777" w:rsidR="00C564B4" w:rsidRDefault="00C564B4">
      <w:pPr>
        <w:spacing w:line="240" w:lineRule="auto"/>
        <w:ind w:firstLine="0"/>
      </w:pPr>
      <w:r>
        <w:separator/>
      </w:r>
    </w:p>
    <w:p w14:paraId="7FA1F665" w14:textId="77777777" w:rsidR="00C564B4" w:rsidRDefault="00C564B4">
      <w:pPr>
        <w:spacing w:line="240" w:lineRule="auto"/>
        <w:ind w:firstLine="0"/>
        <w:rPr>
          <w:i/>
        </w:rPr>
      </w:pPr>
      <w:r>
        <w:rPr>
          <w:i/>
        </w:rPr>
        <w:t>(continued)</w:t>
      </w:r>
    </w:p>
  </w:footnote>
  <w:footnote w:type="continuationNotice" w:id="1">
    <w:p w14:paraId="74EAFAF9" w14:textId="77777777" w:rsidR="00C564B4" w:rsidRDefault="00C564B4">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FAFB0" w14:textId="2D72423D" w:rsidR="001F3496" w:rsidRDefault="00DB1445" w:rsidP="007E63CD">
    <w:pPr>
      <w:pStyle w:val="Header"/>
      <w:pBdr>
        <w:bottom w:val="none" w:sz="0" w:space="0" w:color="auto"/>
      </w:pBdr>
      <w:tabs>
        <w:tab w:val="clear" w:pos="9360"/>
        <w:tab w:val="left" w:pos="97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3934" w14:textId="29249CD2" w:rsidR="00BE75B3" w:rsidRDefault="00500F09" w:rsidP="00500F09">
    <w:pPr>
      <w:pStyle w:val="Header"/>
      <w:pBdr>
        <w:bottom w:val="single" w:sz="4" w:space="1" w:color="auto"/>
      </w:pBdr>
    </w:pPr>
    <w:r>
      <w:rPr>
        <w:rFonts w:cs="Arial"/>
        <w:noProof/>
        <w:szCs w:val="18"/>
      </w:rPr>
      <w:t>RECRUITMENT CALL SCRIPT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4374" w14:textId="77777777" w:rsidR="002C0928" w:rsidRDefault="002C0928" w:rsidP="002C092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EBA53" w14:textId="77777777" w:rsidR="005E096E" w:rsidRDefault="005E096E" w:rsidP="002C092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334BC8"/>
    <w:multiLevelType w:val="hybridMultilevel"/>
    <w:tmpl w:val="F01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513D4"/>
    <w:multiLevelType w:val="hybridMultilevel"/>
    <w:tmpl w:val="E0280BAC"/>
    <w:lvl w:ilvl="0" w:tplc="07603E52">
      <w:start w:val="1"/>
      <w:numFmt w:val="bullet"/>
      <w:pStyle w:val="BulletBlack"/>
      <w:lvlText w:val=""/>
      <w:lvlJc w:val="left"/>
      <w:pPr>
        <w:ind w:left="117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F1FD1"/>
    <w:multiLevelType w:val="hybridMultilevel"/>
    <w:tmpl w:val="CC6CD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6FB94AA4"/>
    <w:multiLevelType w:val="hybridMultilevel"/>
    <w:tmpl w:val="7C16B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27"/>
  </w:num>
  <w:num w:numId="3">
    <w:abstractNumId w:val="9"/>
  </w:num>
  <w:num w:numId="4">
    <w:abstractNumId w:val="25"/>
  </w:num>
  <w:num w:numId="5">
    <w:abstractNumId w:val="17"/>
  </w:num>
  <w:num w:numId="6">
    <w:abstractNumId w:val="28"/>
  </w:num>
  <w:num w:numId="7">
    <w:abstractNumId w:val="7"/>
  </w:num>
  <w:num w:numId="8">
    <w:abstractNumId w:val="26"/>
  </w:num>
  <w:num w:numId="9">
    <w:abstractNumId w:val="21"/>
  </w:num>
  <w:num w:numId="10">
    <w:abstractNumId w:val="12"/>
  </w:num>
  <w:num w:numId="11">
    <w:abstractNumId w:val="29"/>
  </w:num>
  <w:num w:numId="12">
    <w:abstractNumId w:val="0"/>
  </w:num>
  <w:num w:numId="13">
    <w:abstractNumId w:val="16"/>
  </w:num>
  <w:num w:numId="14">
    <w:abstractNumId w:val="13"/>
  </w:num>
  <w:num w:numId="15">
    <w:abstractNumId w:val="18"/>
  </w:num>
  <w:num w:numId="16">
    <w:abstractNumId w:val="5"/>
  </w:num>
  <w:num w:numId="17">
    <w:abstractNumId w:val="19"/>
  </w:num>
  <w:num w:numId="18">
    <w:abstractNumId w:val="2"/>
  </w:num>
  <w:num w:numId="19">
    <w:abstractNumId w:val="14"/>
  </w:num>
  <w:num w:numId="20">
    <w:abstractNumId w:val="23"/>
  </w:num>
  <w:num w:numId="21">
    <w:abstractNumId w:val="6"/>
  </w:num>
  <w:num w:numId="22">
    <w:abstractNumId w:val="1"/>
  </w:num>
  <w:num w:numId="23">
    <w:abstractNumId w:val="10"/>
  </w:num>
  <w:num w:numId="24">
    <w:abstractNumId w:val="15"/>
  </w:num>
  <w:num w:numId="25">
    <w:abstractNumId w:val="22"/>
  </w:num>
  <w:num w:numId="26">
    <w:abstractNumId w:val="20"/>
  </w:num>
  <w:num w:numId="27">
    <w:abstractNumId w:val="3"/>
  </w:num>
  <w:num w:numId="28">
    <w:abstractNumId w:val="16"/>
    <w:lvlOverride w:ilvl="0">
      <w:startOverride w:val="1"/>
    </w:lvlOverride>
  </w:num>
  <w:num w:numId="29">
    <w:abstractNumId w:val="24"/>
  </w:num>
  <w:num w:numId="30">
    <w:abstractNumId w:val="8"/>
  </w:num>
  <w:num w:numId="3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activeWritingStyle w:appName="MSWord" w:lang="es-CO" w:vendorID="64" w:dllVersion="131078" w:nlCheck="1" w:checkStyle="1"/>
  <w:activeWritingStyle w:appName="MSWord" w:lang="fr-FR" w:vendorID="64" w:dllVersion="131078" w:nlCheck="1" w:checkStyle="1"/>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44"/>
    <w:rsid w:val="000021C8"/>
    <w:rsid w:val="00005B8D"/>
    <w:rsid w:val="00007C1F"/>
    <w:rsid w:val="00007C45"/>
    <w:rsid w:val="000117A5"/>
    <w:rsid w:val="00013AE6"/>
    <w:rsid w:val="00016AD3"/>
    <w:rsid w:val="00020329"/>
    <w:rsid w:val="000322B5"/>
    <w:rsid w:val="0003236A"/>
    <w:rsid w:val="00032988"/>
    <w:rsid w:val="00032CEF"/>
    <w:rsid w:val="000376A1"/>
    <w:rsid w:val="000434D6"/>
    <w:rsid w:val="00043E9E"/>
    <w:rsid w:val="00047319"/>
    <w:rsid w:val="00061E04"/>
    <w:rsid w:val="00065EA5"/>
    <w:rsid w:val="00066D19"/>
    <w:rsid w:val="00071112"/>
    <w:rsid w:val="00077F70"/>
    <w:rsid w:val="000850D4"/>
    <w:rsid w:val="0008785B"/>
    <w:rsid w:val="000951A5"/>
    <w:rsid w:val="000A070D"/>
    <w:rsid w:val="000A626A"/>
    <w:rsid w:val="000B43C1"/>
    <w:rsid w:val="000B511E"/>
    <w:rsid w:val="000B7597"/>
    <w:rsid w:val="000C232A"/>
    <w:rsid w:val="000C26D2"/>
    <w:rsid w:val="000D1E13"/>
    <w:rsid w:val="000D274C"/>
    <w:rsid w:val="000E6FEB"/>
    <w:rsid w:val="000F4808"/>
    <w:rsid w:val="00100285"/>
    <w:rsid w:val="00103244"/>
    <w:rsid w:val="00104A70"/>
    <w:rsid w:val="00106CCD"/>
    <w:rsid w:val="001077D1"/>
    <w:rsid w:val="001124B9"/>
    <w:rsid w:val="00112862"/>
    <w:rsid w:val="001147F1"/>
    <w:rsid w:val="00123748"/>
    <w:rsid w:val="00123D85"/>
    <w:rsid w:val="001242F6"/>
    <w:rsid w:val="0012620E"/>
    <w:rsid w:val="001264D0"/>
    <w:rsid w:val="00134EB1"/>
    <w:rsid w:val="00136E98"/>
    <w:rsid w:val="00140102"/>
    <w:rsid w:val="00143586"/>
    <w:rsid w:val="00145138"/>
    <w:rsid w:val="00150481"/>
    <w:rsid w:val="00151427"/>
    <w:rsid w:val="00155FF3"/>
    <w:rsid w:val="001645F1"/>
    <w:rsid w:val="00171895"/>
    <w:rsid w:val="00172CBA"/>
    <w:rsid w:val="00173D7C"/>
    <w:rsid w:val="00186165"/>
    <w:rsid w:val="00190EC6"/>
    <w:rsid w:val="001A0469"/>
    <w:rsid w:val="001A3578"/>
    <w:rsid w:val="001A5D6B"/>
    <w:rsid w:val="001C0045"/>
    <w:rsid w:val="001C039C"/>
    <w:rsid w:val="001C4B90"/>
    <w:rsid w:val="001C6C36"/>
    <w:rsid w:val="001D4D15"/>
    <w:rsid w:val="001E5CB1"/>
    <w:rsid w:val="001E72AA"/>
    <w:rsid w:val="001E7847"/>
    <w:rsid w:val="001F3496"/>
    <w:rsid w:val="001F49C2"/>
    <w:rsid w:val="001F4A80"/>
    <w:rsid w:val="00203DE2"/>
    <w:rsid w:val="00203F86"/>
    <w:rsid w:val="00204C30"/>
    <w:rsid w:val="00205DF9"/>
    <w:rsid w:val="00206274"/>
    <w:rsid w:val="00207A2A"/>
    <w:rsid w:val="00210893"/>
    <w:rsid w:val="002117E4"/>
    <w:rsid w:val="00211A90"/>
    <w:rsid w:val="00211F1D"/>
    <w:rsid w:val="00213B2C"/>
    <w:rsid w:val="0021422F"/>
    <w:rsid w:val="002151B4"/>
    <w:rsid w:val="00215B82"/>
    <w:rsid w:val="00215DD9"/>
    <w:rsid w:val="0021742B"/>
    <w:rsid w:val="002206B5"/>
    <w:rsid w:val="00220D5C"/>
    <w:rsid w:val="002249BD"/>
    <w:rsid w:val="00230768"/>
    <w:rsid w:val="00232056"/>
    <w:rsid w:val="00234BCE"/>
    <w:rsid w:val="00241125"/>
    <w:rsid w:val="00243A11"/>
    <w:rsid w:val="00244337"/>
    <w:rsid w:val="00276FCD"/>
    <w:rsid w:val="00282971"/>
    <w:rsid w:val="00284799"/>
    <w:rsid w:val="00284DB4"/>
    <w:rsid w:val="002965FC"/>
    <w:rsid w:val="002A3F3B"/>
    <w:rsid w:val="002B1754"/>
    <w:rsid w:val="002C0928"/>
    <w:rsid w:val="002C1115"/>
    <w:rsid w:val="002C747D"/>
    <w:rsid w:val="002D24C9"/>
    <w:rsid w:val="002D55A6"/>
    <w:rsid w:val="002D5762"/>
    <w:rsid w:val="002E6D43"/>
    <w:rsid w:val="002F50CA"/>
    <w:rsid w:val="002F6CC5"/>
    <w:rsid w:val="003008AE"/>
    <w:rsid w:val="0030251E"/>
    <w:rsid w:val="00305E7F"/>
    <w:rsid w:val="0030604D"/>
    <w:rsid w:val="003112A0"/>
    <w:rsid w:val="003126FA"/>
    <w:rsid w:val="00324663"/>
    <w:rsid w:val="00324F23"/>
    <w:rsid w:val="00331A96"/>
    <w:rsid w:val="003372AE"/>
    <w:rsid w:val="00342E06"/>
    <w:rsid w:val="0034349E"/>
    <w:rsid w:val="003456C7"/>
    <w:rsid w:val="00347D9F"/>
    <w:rsid w:val="00350C36"/>
    <w:rsid w:val="0035744A"/>
    <w:rsid w:val="003659C3"/>
    <w:rsid w:val="003814F8"/>
    <w:rsid w:val="003840DD"/>
    <w:rsid w:val="003A00F6"/>
    <w:rsid w:val="003A6343"/>
    <w:rsid w:val="003B43AB"/>
    <w:rsid w:val="003B54F4"/>
    <w:rsid w:val="003B70CC"/>
    <w:rsid w:val="003C3617"/>
    <w:rsid w:val="003C38DE"/>
    <w:rsid w:val="003D0660"/>
    <w:rsid w:val="003D0EE1"/>
    <w:rsid w:val="003D17F8"/>
    <w:rsid w:val="003D1D5A"/>
    <w:rsid w:val="003D499A"/>
    <w:rsid w:val="003E4ED1"/>
    <w:rsid w:val="003E54A2"/>
    <w:rsid w:val="003E5DEA"/>
    <w:rsid w:val="003E70FB"/>
    <w:rsid w:val="003E7B78"/>
    <w:rsid w:val="003F13FF"/>
    <w:rsid w:val="003F2CF8"/>
    <w:rsid w:val="003F3EC5"/>
    <w:rsid w:val="003F69A6"/>
    <w:rsid w:val="00400D95"/>
    <w:rsid w:val="00402B6C"/>
    <w:rsid w:val="0041720F"/>
    <w:rsid w:val="00425DC2"/>
    <w:rsid w:val="00433E8F"/>
    <w:rsid w:val="00436C12"/>
    <w:rsid w:val="00442B43"/>
    <w:rsid w:val="00446789"/>
    <w:rsid w:val="0045160E"/>
    <w:rsid w:val="004548C3"/>
    <w:rsid w:val="004603ED"/>
    <w:rsid w:val="00463F3C"/>
    <w:rsid w:val="004649CC"/>
    <w:rsid w:val="00473AD5"/>
    <w:rsid w:val="00480082"/>
    <w:rsid w:val="00480FAF"/>
    <w:rsid w:val="00484B42"/>
    <w:rsid w:val="00485E96"/>
    <w:rsid w:val="00490073"/>
    <w:rsid w:val="00495695"/>
    <w:rsid w:val="00496B43"/>
    <w:rsid w:val="00497F46"/>
    <w:rsid w:val="004A1CB5"/>
    <w:rsid w:val="004A3A8F"/>
    <w:rsid w:val="004A6B40"/>
    <w:rsid w:val="004B237A"/>
    <w:rsid w:val="004B3D48"/>
    <w:rsid w:val="004C3C5B"/>
    <w:rsid w:val="004C4032"/>
    <w:rsid w:val="004C719B"/>
    <w:rsid w:val="004D0DE4"/>
    <w:rsid w:val="004D0E17"/>
    <w:rsid w:val="004D1899"/>
    <w:rsid w:val="004D1BE6"/>
    <w:rsid w:val="004E2803"/>
    <w:rsid w:val="004E6CCC"/>
    <w:rsid w:val="004F02DD"/>
    <w:rsid w:val="004F04A2"/>
    <w:rsid w:val="004F2556"/>
    <w:rsid w:val="00500DA6"/>
    <w:rsid w:val="00500F09"/>
    <w:rsid w:val="005049A9"/>
    <w:rsid w:val="00517AE1"/>
    <w:rsid w:val="00520562"/>
    <w:rsid w:val="005239AF"/>
    <w:rsid w:val="00533CE4"/>
    <w:rsid w:val="005348BE"/>
    <w:rsid w:val="005353B2"/>
    <w:rsid w:val="00535496"/>
    <w:rsid w:val="005367BE"/>
    <w:rsid w:val="00540FF8"/>
    <w:rsid w:val="00542B47"/>
    <w:rsid w:val="00544F9A"/>
    <w:rsid w:val="00544FCC"/>
    <w:rsid w:val="00546059"/>
    <w:rsid w:val="00551312"/>
    <w:rsid w:val="00552786"/>
    <w:rsid w:val="005531EA"/>
    <w:rsid w:val="00553FA0"/>
    <w:rsid w:val="005547EC"/>
    <w:rsid w:val="0055722A"/>
    <w:rsid w:val="00557E1C"/>
    <w:rsid w:val="00560F2B"/>
    <w:rsid w:val="0056301E"/>
    <w:rsid w:val="00571353"/>
    <w:rsid w:val="00572827"/>
    <w:rsid w:val="005832D9"/>
    <w:rsid w:val="005857B4"/>
    <w:rsid w:val="005917A9"/>
    <w:rsid w:val="00593D45"/>
    <w:rsid w:val="00597359"/>
    <w:rsid w:val="005976B0"/>
    <w:rsid w:val="005A0820"/>
    <w:rsid w:val="005B0BCA"/>
    <w:rsid w:val="005B6529"/>
    <w:rsid w:val="005C50D7"/>
    <w:rsid w:val="005D1941"/>
    <w:rsid w:val="005D5F88"/>
    <w:rsid w:val="005E096E"/>
    <w:rsid w:val="005E3B60"/>
    <w:rsid w:val="006013ED"/>
    <w:rsid w:val="00601C67"/>
    <w:rsid w:val="00622749"/>
    <w:rsid w:val="00624320"/>
    <w:rsid w:val="0062665A"/>
    <w:rsid w:val="0063682E"/>
    <w:rsid w:val="00642CE1"/>
    <w:rsid w:val="006555C9"/>
    <w:rsid w:val="0066041C"/>
    <w:rsid w:val="0066331D"/>
    <w:rsid w:val="006635CC"/>
    <w:rsid w:val="00666668"/>
    <w:rsid w:val="00672DDD"/>
    <w:rsid w:val="0067310E"/>
    <w:rsid w:val="00674CDF"/>
    <w:rsid w:val="00681117"/>
    <w:rsid w:val="00690DD7"/>
    <w:rsid w:val="00695F54"/>
    <w:rsid w:val="006A57D2"/>
    <w:rsid w:val="006A5A7D"/>
    <w:rsid w:val="006A5F05"/>
    <w:rsid w:val="006A7741"/>
    <w:rsid w:val="006B6332"/>
    <w:rsid w:val="006B6F51"/>
    <w:rsid w:val="006C465F"/>
    <w:rsid w:val="006C4EB4"/>
    <w:rsid w:val="006D2026"/>
    <w:rsid w:val="006D52F1"/>
    <w:rsid w:val="006D7245"/>
    <w:rsid w:val="006E28C5"/>
    <w:rsid w:val="006F2970"/>
    <w:rsid w:val="006F3206"/>
    <w:rsid w:val="006F4F17"/>
    <w:rsid w:val="006F6BBA"/>
    <w:rsid w:val="00700846"/>
    <w:rsid w:val="0070098E"/>
    <w:rsid w:val="00700ADD"/>
    <w:rsid w:val="00701BC1"/>
    <w:rsid w:val="00701F82"/>
    <w:rsid w:val="0070411F"/>
    <w:rsid w:val="00716873"/>
    <w:rsid w:val="00717E0D"/>
    <w:rsid w:val="007202C0"/>
    <w:rsid w:val="0073516D"/>
    <w:rsid w:val="0073622E"/>
    <w:rsid w:val="00742FE8"/>
    <w:rsid w:val="0074541E"/>
    <w:rsid w:val="00750957"/>
    <w:rsid w:val="00750E5C"/>
    <w:rsid w:val="0075399F"/>
    <w:rsid w:val="00754404"/>
    <w:rsid w:val="00757F09"/>
    <w:rsid w:val="00763390"/>
    <w:rsid w:val="007676F1"/>
    <w:rsid w:val="007705E7"/>
    <w:rsid w:val="00771345"/>
    <w:rsid w:val="0077252A"/>
    <w:rsid w:val="00773FD4"/>
    <w:rsid w:val="00774113"/>
    <w:rsid w:val="007776C3"/>
    <w:rsid w:val="00786616"/>
    <w:rsid w:val="007C2D7E"/>
    <w:rsid w:val="007D5285"/>
    <w:rsid w:val="007E0633"/>
    <w:rsid w:val="007E50B1"/>
    <w:rsid w:val="007E63CD"/>
    <w:rsid w:val="007F001C"/>
    <w:rsid w:val="007F12F9"/>
    <w:rsid w:val="007F1E67"/>
    <w:rsid w:val="00804719"/>
    <w:rsid w:val="00811903"/>
    <w:rsid w:val="00823914"/>
    <w:rsid w:val="0082778F"/>
    <w:rsid w:val="0082789E"/>
    <w:rsid w:val="00836002"/>
    <w:rsid w:val="00836F3F"/>
    <w:rsid w:val="00840722"/>
    <w:rsid w:val="008425F4"/>
    <w:rsid w:val="00844CCA"/>
    <w:rsid w:val="00847A7B"/>
    <w:rsid w:val="00851981"/>
    <w:rsid w:val="00852426"/>
    <w:rsid w:val="008543C5"/>
    <w:rsid w:val="00854E95"/>
    <w:rsid w:val="00854EFF"/>
    <w:rsid w:val="00861219"/>
    <w:rsid w:val="00872A91"/>
    <w:rsid w:val="0087398B"/>
    <w:rsid w:val="008810D2"/>
    <w:rsid w:val="00882F68"/>
    <w:rsid w:val="00885D0B"/>
    <w:rsid w:val="00891876"/>
    <w:rsid w:val="00896E8D"/>
    <w:rsid w:val="00897538"/>
    <w:rsid w:val="008976A4"/>
    <w:rsid w:val="00897E14"/>
    <w:rsid w:val="008A067B"/>
    <w:rsid w:val="008A23FB"/>
    <w:rsid w:val="008A3EB2"/>
    <w:rsid w:val="008A4858"/>
    <w:rsid w:val="008A55BE"/>
    <w:rsid w:val="008B0C34"/>
    <w:rsid w:val="008C7950"/>
    <w:rsid w:val="008C7C23"/>
    <w:rsid w:val="008D1B48"/>
    <w:rsid w:val="008D46EF"/>
    <w:rsid w:val="008F1234"/>
    <w:rsid w:val="0090738E"/>
    <w:rsid w:val="00925690"/>
    <w:rsid w:val="00927930"/>
    <w:rsid w:val="00933A1E"/>
    <w:rsid w:val="00934CAF"/>
    <w:rsid w:val="00937C29"/>
    <w:rsid w:val="00940F67"/>
    <w:rsid w:val="00941A2D"/>
    <w:rsid w:val="00952709"/>
    <w:rsid w:val="00956C5D"/>
    <w:rsid w:val="009575E3"/>
    <w:rsid w:val="009615F4"/>
    <w:rsid w:val="00964194"/>
    <w:rsid w:val="00966AF6"/>
    <w:rsid w:val="009734C4"/>
    <w:rsid w:val="00974CB7"/>
    <w:rsid w:val="00976E0C"/>
    <w:rsid w:val="00981CC8"/>
    <w:rsid w:val="00986F61"/>
    <w:rsid w:val="0098775C"/>
    <w:rsid w:val="009A3A5F"/>
    <w:rsid w:val="009A4F5E"/>
    <w:rsid w:val="009A5D4A"/>
    <w:rsid w:val="009B72EE"/>
    <w:rsid w:val="009B7BE6"/>
    <w:rsid w:val="009C210D"/>
    <w:rsid w:val="009E2E9A"/>
    <w:rsid w:val="009E477F"/>
    <w:rsid w:val="009F604B"/>
    <w:rsid w:val="009F65B6"/>
    <w:rsid w:val="00A0002E"/>
    <w:rsid w:val="00A00B1C"/>
    <w:rsid w:val="00A17CD5"/>
    <w:rsid w:val="00A25932"/>
    <w:rsid w:val="00A40F56"/>
    <w:rsid w:val="00A442CD"/>
    <w:rsid w:val="00A452D3"/>
    <w:rsid w:val="00A46DE2"/>
    <w:rsid w:val="00A47C24"/>
    <w:rsid w:val="00A51B68"/>
    <w:rsid w:val="00A51CA5"/>
    <w:rsid w:val="00A54BAA"/>
    <w:rsid w:val="00A56213"/>
    <w:rsid w:val="00A620F6"/>
    <w:rsid w:val="00A64FD4"/>
    <w:rsid w:val="00A6650B"/>
    <w:rsid w:val="00A71198"/>
    <w:rsid w:val="00A76415"/>
    <w:rsid w:val="00A77B60"/>
    <w:rsid w:val="00A86324"/>
    <w:rsid w:val="00A87F18"/>
    <w:rsid w:val="00A92135"/>
    <w:rsid w:val="00A97150"/>
    <w:rsid w:val="00AA46AD"/>
    <w:rsid w:val="00AA547B"/>
    <w:rsid w:val="00AB75D4"/>
    <w:rsid w:val="00AC0FB1"/>
    <w:rsid w:val="00AD26B5"/>
    <w:rsid w:val="00AD3109"/>
    <w:rsid w:val="00AD44A9"/>
    <w:rsid w:val="00AE0644"/>
    <w:rsid w:val="00AE3FE9"/>
    <w:rsid w:val="00AE6EC3"/>
    <w:rsid w:val="00AF4180"/>
    <w:rsid w:val="00AF4A00"/>
    <w:rsid w:val="00AF578D"/>
    <w:rsid w:val="00B017DE"/>
    <w:rsid w:val="00B02468"/>
    <w:rsid w:val="00B107DF"/>
    <w:rsid w:val="00B14E9D"/>
    <w:rsid w:val="00B15AE9"/>
    <w:rsid w:val="00B248D7"/>
    <w:rsid w:val="00B346A0"/>
    <w:rsid w:val="00B3695B"/>
    <w:rsid w:val="00B47BCC"/>
    <w:rsid w:val="00B47BE0"/>
    <w:rsid w:val="00B504B4"/>
    <w:rsid w:val="00B53927"/>
    <w:rsid w:val="00B540A1"/>
    <w:rsid w:val="00B551BF"/>
    <w:rsid w:val="00B55ED1"/>
    <w:rsid w:val="00B578B4"/>
    <w:rsid w:val="00B658A0"/>
    <w:rsid w:val="00B677F8"/>
    <w:rsid w:val="00B73AAE"/>
    <w:rsid w:val="00B75983"/>
    <w:rsid w:val="00B871B0"/>
    <w:rsid w:val="00B87C64"/>
    <w:rsid w:val="00B94F12"/>
    <w:rsid w:val="00B972DA"/>
    <w:rsid w:val="00BA09D7"/>
    <w:rsid w:val="00BA7288"/>
    <w:rsid w:val="00BB09B1"/>
    <w:rsid w:val="00BB2D75"/>
    <w:rsid w:val="00BB5E18"/>
    <w:rsid w:val="00BB7E31"/>
    <w:rsid w:val="00BD4026"/>
    <w:rsid w:val="00BD4940"/>
    <w:rsid w:val="00BD5620"/>
    <w:rsid w:val="00BD6283"/>
    <w:rsid w:val="00BD6C11"/>
    <w:rsid w:val="00BE1982"/>
    <w:rsid w:val="00BE5F57"/>
    <w:rsid w:val="00BE75B3"/>
    <w:rsid w:val="00BF5F58"/>
    <w:rsid w:val="00BF6991"/>
    <w:rsid w:val="00C0141F"/>
    <w:rsid w:val="00C07750"/>
    <w:rsid w:val="00C12BAF"/>
    <w:rsid w:val="00C232BF"/>
    <w:rsid w:val="00C308C6"/>
    <w:rsid w:val="00C309FE"/>
    <w:rsid w:val="00C41F60"/>
    <w:rsid w:val="00C4361C"/>
    <w:rsid w:val="00C4785C"/>
    <w:rsid w:val="00C52350"/>
    <w:rsid w:val="00C564B4"/>
    <w:rsid w:val="00C608D9"/>
    <w:rsid w:val="00C65763"/>
    <w:rsid w:val="00C663AB"/>
    <w:rsid w:val="00C70653"/>
    <w:rsid w:val="00C71DB6"/>
    <w:rsid w:val="00C728B3"/>
    <w:rsid w:val="00C732ED"/>
    <w:rsid w:val="00C758E9"/>
    <w:rsid w:val="00C76C42"/>
    <w:rsid w:val="00C77A80"/>
    <w:rsid w:val="00C80E88"/>
    <w:rsid w:val="00C83C11"/>
    <w:rsid w:val="00C96C46"/>
    <w:rsid w:val="00CA22EB"/>
    <w:rsid w:val="00CA592C"/>
    <w:rsid w:val="00CA7619"/>
    <w:rsid w:val="00CB61DB"/>
    <w:rsid w:val="00CB70BB"/>
    <w:rsid w:val="00CC39E3"/>
    <w:rsid w:val="00CC7599"/>
    <w:rsid w:val="00CD0306"/>
    <w:rsid w:val="00CE1592"/>
    <w:rsid w:val="00CE2DB2"/>
    <w:rsid w:val="00CE6EB1"/>
    <w:rsid w:val="00CF1D35"/>
    <w:rsid w:val="00CF26A3"/>
    <w:rsid w:val="00CF3F3B"/>
    <w:rsid w:val="00CF4BA7"/>
    <w:rsid w:val="00D0211D"/>
    <w:rsid w:val="00D027AD"/>
    <w:rsid w:val="00D034CE"/>
    <w:rsid w:val="00D16DC7"/>
    <w:rsid w:val="00D24CC1"/>
    <w:rsid w:val="00D316D6"/>
    <w:rsid w:val="00D33D8A"/>
    <w:rsid w:val="00D35EB0"/>
    <w:rsid w:val="00D45872"/>
    <w:rsid w:val="00D52B36"/>
    <w:rsid w:val="00D53ADA"/>
    <w:rsid w:val="00D618FA"/>
    <w:rsid w:val="00D70DFD"/>
    <w:rsid w:val="00D743A7"/>
    <w:rsid w:val="00D80449"/>
    <w:rsid w:val="00D812C7"/>
    <w:rsid w:val="00DA0086"/>
    <w:rsid w:val="00DA0726"/>
    <w:rsid w:val="00DB1445"/>
    <w:rsid w:val="00DB3E55"/>
    <w:rsid w:val="00DB4C01"/>
    <w:rsid w:val="00DB5736"/>
    <w:rsid w:val="00DB6E53"/>
    <w:rsid w:val="00DC58C8"/>
    <w:rsid w:val="00DC5C50"/>
    <w:rsid w:val="00DD39DC"/>
    <w:rsid w:val="00DD56EC"/>
    <w:rsid w:val="00DD755F"/>
    <w:rsid w:val="00DE0344"/>
    <w:rsid w:val="00DE6287"/>
    <w:rsid w:val="00DF0525"/>
    <w:rsid w:val="00DF0897"/>
    <w:rsid w:val="00DF675F"/>
    <w:rsid w:val="00DF70F0"/>
    <w:rsid w:val="00E024B9"/>
    <w:rsid w:val="00E20A79"/>
    <w:rsid w:val="00E253CE"/>
    <w:rsid w:val="00E2786F"/>
    <w:rsid w:val="00E32F2A"/>
    <w:rsid w:val="00E33215"/>
    <w:rsid w:val="00E44490"/>
    <w:rsid w:val="00E50F0F"/>
    <w:rsid w:val="00E5702F"/>
    <w:rsid w:val="00E57891"/>
    <w:rsid w:val="00E57A36"/>
    <w:rsid w:val="00E62DC3"/>
    <w:rsid w:val="00E64FBA"/>
    <w:rsid w:val="00E6552F"/>
    <w:rsid w:val="00E65F3A"/>
    <w:rsid w:val="00E74991"/>
    <w:rsid w:val="00E75A84"/>
    <w:rsid w:val="00E772F6"/>
    <w:rsid w:val="00E81314"/>
    <w:rsid w:val="00E85E0A"/>
    <w:rsid w:val="00E87035"/>
    <w:rsid w:val="00E90EA8"/>
    <w:rsid w:val="00E91BE3"/>
    <w:rsid w:val="00EB1F98"/>
    <w:rsid w:val="00EB387D"/>
    <w:rsid w:val="00EB4B53"/>
    <w:rsid w:val="00EB57C4"/>
    <w:rsid w:val="00EB6736"/>
    <w:rsid w:val="00EC48C3"/>
    <w:rsid w:val="00ED0A43"/>
    <w:rsid w:val="00ED2DA3"/>
    <w:rsid w:val="00ED68C9"/>
    <w:rsid w:val="00ED72CE"/>
    <w:rsid w:val="00ED757F"/>
    <w:rsid w:val="00EE2FD4"/>
    <w:rsid w:val="00EE397E"/>
    <w:rsid w:val="00EE39B6"/>
    <w:rsid w:val="00EE4FA6"/>
    <w:rsid w:val="00EF02D8"/>
    <w:rsid w:val="00F0584F"/>
    <w:rsid w:val="00F06396"/>
    <w:rsid w:val="00F103B8"/>
    <w:rsid w:val="00F113D5"/>
    <w:rsid w:val="00F137EE"/>
    <w:rsid w:val="00F13D68"/>
    <w:rsid w:val="00F15FD3"/>
    <w:rsid w:val="00F21516"/>
    <w:rsid w:val="00F26F38"/>
    <w:rsid w:val="00F279F1"/>
    <w:rsid w:val="00F31902"/>
    <w:rsid w:val="00F36041"/>
    <w:rsid w:val="00F36A11"/>
    <w:rsid w:val="00F406A9"/>
    <w:rsid w:val="00F424BE"/>
    <w:rsid w:val="00F44B2D"/>
    <w:rsid w:val="00F45DAE"/>
    <w:rsid w:val="00F5297E"/>
    <w:rsid w:val="00F54CEC"/>
    <w:rsid w:val="00F60913"/>
    <w:rsid w:val="00F66B30"/>
    <w:rsid w:val="00F81025"/>
    <w:rsid w:val="00F82D09"/>
    <w:rsid w:val="00F84C19"/>
    <w:rsid w:val="00F851D8"/>
    <w:rsid w:val="00F9459F"/>
    <w:rsid w:val="00F95E67"/>
    <w:rsid w:val="00F97DC5"/>
    <w:rsid w:val="00FA3233"/>
    <w:rsid w:val="00FA50E8"/>
    <w:rsid w:val="00FB26D9"/>
    <w:rsid w:val="00FB52BC"/>
    <w:rsid w:val="00FD6367"/>
    <w:rsid w:val="00FD6A16"/>
    <w:rsid w:val="00FE0E72"/>
    <w:rsid w:val="00FE53FC"/>
    <w:rsid w:val="00FF60B1"/>
    <w:rsid w:val="00FF70DE"/>
    <w:rsid w:val="00FF7B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4D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A3"/>
    <w:pPr>
      <w:spacing w:line="480" w:lineRule="auto"/>
      <w:ind w:firstLine="432"/>
    </w:pPr>
    <w:rPr>
      <w:sz w:val="24"/>
    </w:rPr>
  </w:style>
  <w:style w:type="paragraph" w:styleId="Heading1">
    <w:name w:val="heading 1"/>
    <w:basedOn w:val="Normal"/>
    <w:next w:val="NormalSS"/>
    <w:link w:val="Heading1Char"/>
    <w:qFormat/>
    <w:rsid w:val="00CF26A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CF26A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F26A3"/>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CF26A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F26A3"/>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F26A3"/>
    <w:pPr>
      <w:keepNext/>
      <w:numPr>
        <w:ilvl w:val="5"/>
        <w:numId w:val="10"/>
      </w:numPr>
      <w:spacing w:after="120" w:line="240" w:lineRule="auto"/>
      <w:outlineLvl w:val="5"/>
    </w:pPr>
  </w:style>
  <w:style w:type="paragraph" w:styleId="Heading7">
    <w:name w:val="heading 7"/>
    <w:aliases w:val="Heading 7 (business proposal only)"/>
    <w:basedOn w:val="Normal"/>
    <w:next w:val="Normal"/>
    <w:link w:val="Heading7Char"/>
    <w:qFormat/>
    <w:rsid w:val="00CF26A3"/>
    <w:pPr>
      <w:keepNext/>
      <w:numPr>
        <w:ilvl w:val="6"/>
        <w:numId w:val="10"/>
      </w:numPr>
      <w:spacing w:after="120" w:line="240" w:lineRule="auto"/>
      <w:outlineLvl w:val="6"/>
    </w:pPr>
  </w:style>
  <w:style w:type="paragraph" w:styleId="Heading8">
    <w:name w:val="heading 8"/>
    <w:aliases w:val="Heading 8 (business proposal only)"/>
    <w:basedOn w:val="Normal"/>
    <w:next w:val="Normal"/>
    <w:link w:val="Heading8Char"/>
    <w:qFormat/>
    <w:rsid w:val="00CF26A3"/>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rsid w:val="00CF26A3"/>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F26A3"/>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CF26A3"/>
    <w:pPr>
      <w:spacing w:after="240" w:line="240" w:lineRule="auto"/>
    </w:pPr>
  </w:style>
  <w:style w:type="paragraph" w:styleId="Footer">
    <w:name w:val="footer"/>
    <w:basedOn w:val="Normal"/>
    <w:link w:val="FooterChar"/>
    <w:qFormat/>
    <w:rsid w:val="00CF26A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CF26A3"/>
    <w:rPr>
      <w:rFonts w:ascii="Arial" w:hAnsi="Arial"/>
      <w:color w:val="auto"/>
      <w:sz w:val="20"/>
      <w:bdr w:val="none" w:sz="0" w:space="0" w:color="auto"/>
    </w:rPr>
  </w:style>
  <w:style w:type="paragraph" w:customStyle="1" w:styleId="Bullet">
    <w:name w:val="Bullet"/>
    <w:basedOn w:val="Normal"/>
    <w:qFormat/>
    <w:rsid w:val="00CF26A3"/>
    <w:pPr>
      <w:numPr>
        <w:numId w:val="4"/>
      </w:numPr>
      <w:tabs>
        <w:tab w:val="left" w:pos="432"/>
      </w:tabs>
      <w:spacing w:after="120" w:line="240" w:lineRule="auto"/>
      <w:ind w:left="432" w:hanging="432"/>
    </w:pPr>
  </w:style>
  <w:style w:type="paragraph" w:customStyle="1" w:styleId="BulletLAST">
    <w:name w:val="Bullet (LAST)"/>
    <w:next w:val="Normal"/>
    <w:rsid w:val="00DF675F"/>
    <w:pPr>
      <w:numPr>
        <w:numId w:val="1"/>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uiPriority w:val="39"/>
    <w:qFormat/>
    <w:rsid w:val="00CF26A3"/>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CF26A3"/>
    <w:pPr>
      <w:ind w:firstLine="0"/>
      <w:jc w:val="center"/>
    </w:pPr>
  </w:style>
  <w:style w:type="paragraph" w:styleId="TOC3">
    <w:name w:val="toc 3"/>
    <w:basedOn w:val="TOC2"/>
    <w:next w:val="Normal"/>
    <w:autoRedefine/>
    <w:qFormat/>
    <w:rsid w:val="00CF26A3"/>
    <w:pPr>
      <w:tabs>
        <w:tab w:val="clear" w:pos="1080"/>
        <w:tab w:val="left" w:pos="1440"/>
      </w:tabs>
      <w:spacing w:after="120"/>
      <w:ind w:left="1440"/>
    </w:pPr>
  </w:style>
  <w:style w:type="paragraph" w:styleId="TOC4">
    <w:name w:val="toc 4"/>
    <w:next w:val="Normal"/>
    <w:autoRedefine/>
    <w:qFormat/>
    <w:rsid w:val="00CF26A3"/>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CF26A3"/>
    <w:pPr>
      <w:spacing w:after="120" w:line="240" w:lineRule="auto"/>
      <w:ind w:firstLine="0"/>
    </w:pPr>
    <w:rPr>
      <w:sz w:val="20"/>
    </w:rPr>
  </w:style>
  <w:style w:type="paragraph" w:customStyle="1" w:styleId="Dash">
    <w:name w:val="Dash"/>
    <w:basedOn w:val="Normal"/>
    <w:qFormat/>
    <w:rsid w:val="00CF26A3"/>
    <w:pPr>
      <w:numPr>
        <w:numId w:val="7"/>
      </w:numPr>
      <w:tabs>
        <w:tab w:val="left" w:pos="288"/>
      </w:tabs>
      <w:spacing w:after="120" w:line="240" w:lineRule="auto"/>
    </w:pPr>
  </w:style>
  <w:style w:type="paragraph" w:customStyle="1" w:styleId="DashLAST">
    <w:name w:val="Dash (LAST)"/>
    <w:next w:val="Normal"/>
    <w:rsid w:val="00DF675F"/>
    <w:pPr>
      <w:numPr>
        <w:numId w:val="2"/>
      </w:numPr>
      <w:spacing w:after="480"/>
      <w:ind w:right="720"/>
      <w:jc w:val="both"/>
    </w:pPr>
    <w:rPr>
      <w:sz w:val="24"/>
    </w:rPr>
  </w:style>
  <w:style w:type="paragraph" w:customStyle="1" w:styleId="NumberedBullet">
    <w:name w:val="Numbered Bullet"/>
    <w:basedOn w:val="Normal"/>
    <w:link w:val="NumberedBulletChar"/>
    <w:qFormat/>
    <w:rsid w:val="00CF26A3"/>
    <w:pPr>
      <w:numPr>
        <w:numId w:val="28"/>
      </w:numPr>
      <w:tabs>
        <w:tab w:val="clear" w:pos="792"/>
        <w:tab w:val="left" w:pos="432"/>
      </w:tabs>
      <w:spacing w:after="120" w:line="240" w:lineRule="auto"/>
      <w:ind w:left="432" w:hanging="432"/>
    </w:pPr>
  </w:style>
  <w:style w:type="paragraph" w:customStyle="1" w:styleId="Outline">
    <w:name w:val="Outline"/>
    <w:basedOn w:val="Normal"/>
    <w:unhideWhenUsed/>
    <w:qFormat/>
    <w:rsid w:val="00CF26A3"/>
    <w:pPr>
      <w:spacing w:after="240" w:line="240" w:lineRule="auto"/>
      <w:ind w:left="720" w:hanging="720"/>
    </w:pPr>
  </w:style>
  <w:style w:type="paragraph" w:styleId="BalloonText">
    <w:name w:val="Balloon Text"/>
    <w:basedOn w:val="Normal"/>
    <w:link w:val="BalloonTextChar"/>
    <w:uiPriority w:val="99"/>
    <w:semiHidden/>
    <w:unhideWhenUsed/>
    <w:rsid w:val="00CF26A3"/>
    <w:pPr>
      <w:spacing w:line="240" w:lineRule="auto"/>
    </w:pPr>
    <w:rPr>
      <w:rFonts w:ascii="Tahoma" w:hAnsi="Tahoma" w:cs="Tahoma"/>
      <w:sz w:val="16"/>
      <w:szCs w:val="16"/>
    </w:rPr>
  </w:style>
  <w:style w:type="character" w:styleId="FootnoteReference">
    <w:name w:val="footnote reference"/>
    <w:basedOn w:val="DefaultParagraphFont"/>
    <w:qFormat/>
    <w:rsid w:val="00CF26A3"/>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qFormat/>
    <w:rsid w:val="00CF26A3"/>
    <w:pPr>
      <w:keepLines/>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uiPriority w:val="99"/>
    <w:rsid w:val="00CF26A3"/>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CF26A3"/>
    <w:pPr>
      <w:pBdr>
        <w:bottom w:val="single" w:sz="2" w:space="3" w:color="auto"/>
      </w:pBdr>
      <w:tabs>
        <w:tab w:val="right" w:pos="9360"/>
      </w:tabs>
      <w:spacing w:line="240" w:lineRule="auto"/>
      <w:ind w:firstLine="0"/>
    </w:pPr>
    <w:rPr>
      <w:rFonts w:ascii="Arial" w:hAnsi="Arial"/>
      <w:caps/>
      <w:sz w:val="16"/>
    </w:rPr>
  </w:style>
  <w:style w:type="character" w:customStyle="1" w:styleId="BalloonTextChar">
    <w:name w:val="Balloon Text Char"/>
    <w:basedOn w:val="DefaultParagraphFont"/>
    <w:link w:val="BalloonText"/>
    <w:uiPriority w:val="99"/>
    <w:semiHidden/>
    <w:rsid w:val="00CF26A3"/>
    <w:rPr>
      <w:rFonts w:ascii="Tahoma" w:hAnsi="Tahoma" w:cs="Tahoma"/>
      <w:sz w:val="16"/>
      <w:szCs w:val="16"/>
    </w:rPr>
  </w:style>
  <w:style w:type="character" w:customStyle="1" w:styleId="MTEquationSection">
    <w:name w:val="MTEquationSection"/>
    <w:basedOn w:val="DefaultParagraphFont"/>
    <w:rsid w:val="00CF26A3"/>
    <w:rPr>
      <w:rFonts w:ascii="Arial" w:hAnsi="Arial"/>
      <w:vanish/>
      <w:color w:val="auto"/>
      <w:sz w:val="18"/>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nhideWhenUsed/>
    <w:rsid w:val="000E6FEB"/>
    <w:rPr>
      <w:sz w:val="20"/>
    </w:rPr>
  </w:style>
  <w:style w:type="character" w:customStyle="1" w:styleId="CommentTextChar">
    <w:name w:val="Comment Text Char"/>
    <w:basedOn w:val="DefaultParagraphFont"/>
    <w:link w:val="CommentText"/>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CF26A3"/>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1E5CB1"/>
    <w:pPr>
      <w:numPr>
        <w:numId w:val="3"/>
      </w:numPr>
      <w:tabs>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rsid w:val="00CF26A3"/>
    <w:rPr>
      <w:rFonts w:ascii="Arial" w:hAnsi="Arial"/>
    </w:rPr>
  </w:style>
  <w:style w:type="paragraph" w:styleId="NormalWeb">
    <w:name w:val="Normal (Web)"/>
    <w:basedOn w:val="Normal"/>
    <w:uiPriority w:val="99"/>
    <w:semiHidden/>
    <w:unhideWhenUsed/>
    <w:rsid w:val="00480082"/>
    <w:pPr>
      <w:spacing w:before="100" w:beforeAutospacing="1" w:after="100" w:afterAutospacing="1" w:line="240" w:lineRule="auto"/>
      <w:ind w:firstLine="0"/>
    </w:pPr>
    <w:rPr>
      <w:szCs w:val="24"/>
    </w:rPr>
  </w:style>
  <w:style w:type="paragraph" w:customStyle="1" w:styleId="TableHeaderCenter">
    <w:name w:val="Table Header Center"/>
    <w:basedOn w:val="TableHeaderLeft"/>
    <w:qFormat/>
    <w:rsid w:val="00CF26A3"/>
    <w:pPr>
      <w:jc w:val="center"/>
    </w:pPr>
  </w:style>
  <w:style w:type="paragraph" w:customStyle="1" w:styleId="TableHeaderLeft">
    <w:name w:val="Table Header Left"/>
    <w:basedOn w:val="TableText"/>
    <w:next w:val="TableText"/>
    <w:qFormat/>
    <w:rsid w:val="00CF26A3"/>
    <w:pPr>
      <w:spacing w:before="120" w:after="60"/>
    </w:pPr>
    <w:rPr>
      <w:b/>
      <w:color w:val="FFFFFF" w:themeColor="background1"/>
    </w:rPr>
  </w:style>
  <w:style w:type="paragraph" w:customStyle="1" w:styleId="TableSourceCaption">
    <w:name w:val="Table Source_Caption"/>
    <w:qFormat/>
    <w:rsid w:val="00CF26A3"/>
    <w:pPr>
      <w:tabs>
        <w:tab w:val="left" w:pos="792"/>
      </w:tabs>
      <w:spacing w:before="60"/>
      <w:ind w:left="792" w:hanging="792"/>
    </w:pPr>
    <w:rPr>
      <w:rFonts w:ascii="Arial" w:hAnsi="Arial"/>
      <w:sz w:val="18"/>
    </w:rPr>
  </w:style>
  <w:style w:type="paragraph" w:customStyle="1" w:styleId="TableText">
    <w:name w:val="Table Text"/>
    <w:basedOn w:val="Normal"/>
    <w:qFormat/>
    <w:rsid w:val="00CF26A3"/>
    <w:pPr>
      <w:spacing w:line="240" w:lineRule="auto"/>
      <w:ind w:firstLine="0"/>
    </w:pPr>
    <w:rPr>
      <w:rFonts w:ascii="Arial" w:hAnsi="Arial"/>
      <w:sz w:val="18"/>
    </w:rPr>
  </w:style>
  <w:style w:type="paragraph" w:customStyle="1" w:styleId="MarkforTableTitle">
    <w:name w:val="Mark for Table Title"/>
    <w:basedOn w:val="Normal"/>
    <w:next w:val="NormalSS"/>
    <w:qFormat/>
    <w:rsid w:val="00CF26A3"/>
    <w:pPr>
      <w:keepNext/>
      <w:spacing w:after="60" w:line="240" w:lineRule="auto"/>
      <w:ind w:firstLine="0"/>
    </w:pPr>
    <w:rPr>
      <w:rFonts w:ascii="Arial Black" w:hAnsi="Arial Black"/>
      <w:sz w:val="22"/>
    </w:rPr>
  </w:style>
  <w:style w:type="paragraph" w:customStyle="1" w:styleId="NormalSScontinued">
    <w:name w:val="NormalSS (continued)"/>
    <w:basedOn w:val="NormalSS"/>
    <w:next w:val="NormalSS"/>
    <w:qFormat/>
    <w:rsid w:val="00CF26A3"/>
    <w:pPr>
      <w:ind w:firstLine="0"/>
    </w:pPr>
  </w:style>
  <w:style w:type="paragraph" w:customStyle="1" w:styleId="QUESTIONTEXT">
    <w:name w:val="!QUESTION TEXT"/>
    <w:basedOn w:val="Normal"/>
    <w:link w:val="QUESTIONTEXTChar"/>
    <w:qFormat/>
    <w:rsid w:val="00763390"/>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763390"/>
    <w:rPr>
      <w:rFonts w:ascii="Arial" w:hAnsi="Arial" w:cs="Arial"/>
      <w:b/>
    </w:rPr>
  </w:style>
  <w:style w:type="paragraph" w:customStyle="1" w:styleId="AnswerCategory">
    <w:name w:val="Answer Category"/>
    <w:basedOn w:val="Normal"/>
    <w:qFormat/>
    <w:rsid w:val="00763390"/>
    <w:pPr>
      <w:tabs>
        <w:tab w:val="left" w:pos="1080"/>
        <w:tab w:val="left" w:pos="1440"/>
      </w:tabs>
      <w:spacing w:before="40" w:line="240" w:lineRule="auto"/>
      <w:ind w:left="1440" w:right="2880" w:hanging="630"/>
    </w:pPr>
    <w:rPr>
      <w:rFonts w:ascii="Arial" w:hAnsi="Arial" w:cs="Arial"/>
      <w:sz w:val="20"/>
    </w:rPr>
  </w:style>
  <w:style w:type="paragraph" w:customStyle="1" w:styleId="AcknowledgmentnoTOC">
    <w:name w:val="Acknowledgment no TOC"/>
    <w:basedOn w:val="Normal"/>
    <w:next w:val="Normal"/>
    <w:qFormat/>
    <w:rsid w:val="00CF26A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CF26A3"/>
    <w:pPr>
      <w:numPr>
        <w:numId w:val="5"/>
      </w:numPr>
      <w:spacing w:after="240"/>
      <w:ind w:left="432" w:hanging="432"/>
    </w:pPr>
  </w:style>
  <w:style w:type="paragraph" w:customStyle="1" w:styleId="BulletLastDS">
    <w:name w:val="Bullet (Last DS)"/>
    <w:basedOn w:val="Bullet"/>
    <w:next w:val="Normal"/>
    <w:qFormat/>
    <w:rsid w:val="00CF26A3"/>
    <w:pPr>
      <w:numPr>
        <w:numId w:val="6"/>
      </w:numPr>
      <w:spacing w:after="320"/>
      <w:ind w:left="432" w:hanging="432"/>
    </w:pPr>
  </w:style>
  <w:style w:type="paragraph" w:customStyle="1" w:styleId="DashLASTSS">
    <w:name w:val="Dash (LAST SS)"/>
    <w:basedOn w:val="Dash"/>
    <w:next w:val="NormalSS"/>
    <w:qFormat/>
    <w:rsid w:val="00CF26A3"/>
    <w:pPr>
      <w:numPr>
        <w:numId w:val="8"/>
      </w:numPr>
      <w:spacing w:after="240"/>
    </w:pPr>
  </w:style>
  <w:style w:type="paragraph" w:customStyle="1" w:styleId="DashLASTDS">
    <w:name w:val="Dash (LAST DS)"/>
    <w:basedOn w:val="Dash"/>
    <w:next w:val="Normal"/>
    <w:qFormat/>
    <w:rsid w:val="00CF26A3"/>
    <w:pPr>
      <w:spacing w:after="320"/>
    </w:pPr>
    <w:rPr>
      <w:szCs w:val="24"/>
    </w:rPr>
  </w:style>
  <w:style w:type="paragraph" w:styleId="DocumentMap">
    <w:name w:val="Document Map"/>
    <w:basedOn w:val="Normal"/>
    <w:link w:val="DocumentMapChar"/>
    <w:semiHidden/>
    <w:unhideWhenUsed/>
    <w:rsid w:val="00CF26A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F26A3"/>
    <w:rPr>
      <w:rFonts w:asciiTheme="majorHAnsi" w:hAnsiTheme="majorHAnsi"/>
      <w:sz w:val="24"/>
    </w:rPr>
  </w:style>
  <w:style w:type="character" w:customStyle="1" w:styleId="FootnoteTextChar">
    <w:name w:val="Footnote Text Char"/>
    <w:basedOn w:val="DefaultParagraphFont"/>
    <w:link w:val="FootnoteText"/>
    <w:rsid w:val="00CF26A3"/>
  </w:style>
  <w:style w:type="character" w:customStyle="1" w:styleId="HeaderChar">
    <w:name w:val="Header Char"/>
    <w:basedOn w:val="DefaultParagraphFont"/>
    <w:link w:val="Header"/>
    <w:rsid w:val="00CF26A3"/>
    <w:rPr>
      <w:rFonts w:ascii="Arial" w:hAnsi="Arial"/>
      <w:caps/>
      <w:sz w:val="16"/>
    </w:rPr>
  </w:style>
  <w:style w:type="character" w:customStyle="1" w:styleId="Heading1Char">
    <w:name w:val="Heading 1 Char"/>
    <w:basedOn w:val="DefaultParagraphFont"/>
    <w:link w:val="Heading1"/>
    <w:rsid w:val="00CF26A3"/>
    <w:rPr>
      <w:rFonts w:ascii="Arial Black" w:hAnsi="Arial Black"/>
      <w:caps/>
      <w:sz w:val="22"/>
    </w:rPr>
  </w:style>
  <w:style w:type="character" w:customStyle="1" w:styleId="Heading2Char">
    <w:name w:val="Heading 2 Char"/>
    <w:basedOn w:val="DefaultParagraphFont"/>
    <w:link w:val="Heading2"/>
    <w:rsid w:val="00CF26A3"/>
    <w:rPr>
      <w:rFonts w:ascii="Arial Black" w:hAnsi="Arial Black"/>
      <w:caps/>
      <w:sz w:val="22"/>
    </w:rPr>
  </w:style>
  <w:style w:type="paragraph" w:customStyle="1" w:styleId="Heading3NoTOC">
    <w:name w:val="Heading 3_No TOC"/>
    <w:basedOn w:val="Normal"/>
    <w:next w:val="NormalSS"/>
    <w:semiHidden/>
    <w:qFormat/>
    <w:rsid w:val="00CF26A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F26A3"/>
    <w:rPr>
      <w:rFonts w:ascii="Arial Black" w:hAnsi="Arial Black"/>
      <w:sz w:val="22"/>
    </w:rPr>
  </w:style>
  <w:style w:type="paragraph" w:customStyle="1" w:styleId="Heading4NoTOC">
    <w:name w:val="Heading 4_No TOC"/>
    <w:basedOn w:val="Heading4"/>
    <w:next w:val="NormalSS"/>
    <w:semiHidden/>
    <w:qFormat/>
    <w:rsid w:val="00CF26A3"/>
    <w:pPr>
      <w:outlineLvl w:val="9"/>
    </w:pPr>
  </w:style>
  <w:style w:type="character" w:customStyle="1" w:styleId="Heading4Char">
    <w:name w:val="Heading 4 Char"/>
    <w:aliases w:val="Heading 4 (business proposal only) Char"/>
    <w:basedOn w:val="DefaultParagraphFont"/>
    <w:link w:val="Heading4"/>
    <w:rsid w:val="00CF26A3"/>
    <w:rPr>
      <w:b/>
      <w:sz w:val="24"/>
    </w:rPr>
  </w:style>
  <w:style w:type="character" w:customStyle="1" w:styleId="Heading5Char">
    <w:name w:val="Heading 5 Char"/>
    <w:aliases w:val="Heading 5 (business proposal only) Char"/>
    <w:basedOn w:val="DefaultParagraphFont"/>
    <w:link w:val="Heading5"/>
    <w:rsid w:val="00CF26A3"/>
    <w:rPr>
      <w:b/>
      <w:sz w:val="24"/>
    </w:rPr>
  </w:style>
  <w:style w:type="character" w:customStyle="1" w:styleId="Heading6Char">
    <w:name w:val="Heading 6 Char"/>
    <w:aliases w:val="Heading 6 (business proposal only) Char"/>
    <w:basedOn w:val="DefaultParagraphFont"/>
    <w:link w:val="Heading6"/>
    <w:rsid w:val="00CF26A3"/>
    <w:rPr>
      <w:sz w:val="24"/>
    </w:rPr>
  </w:style>
  <w:style w:type="character" w:customStyle="1" w:styleId="Heading7Char">
    <w:name w:val="Heading 7 Char"/>
    <w:aliases w:val="Heading 7 (business proposal only) Char"/>
    <w:basedOn w:val="DefaultParagraphFont"/>
    <w:link w:val="Heading7"/>
    <w:rsid w:val="00CF26A3"/>
    <w:rPr>
      <w:sz w:val="24"/>
    </w:rPr>
  </w:style>
  <w:style w:type="character" w:customStyle="1" w:styleId="Heading8Char">
    <w:name w:val="Heading 8 Char"/>
    <w:aliases w:val="Heading 8 (business proposal only) Char"/>
    <w:basedOn w:val="DefaultParagraphFont"/>
    <w:link w:val="Heading8"/>
    <w:rsid w:val="00CF26A3"/>
    <w:rPr>
      <w:sz w:val="24"/>
    </w:rPr>
  </w:style>
  <w:style w:type="character" w:customStyle="1" w:styleId="Heading9Char">
    <w:name w:val="Heading 9 Char"/>
    <w:aliases w:val="Heading 9 (business proposal only) Char"/>
    <w:basedOn w:val="DefaultParagraphFont"/>
    <w:link w:val="Heading9"/>
    <w:rsid w:val="00CF26A3"/>
    <w:rPr>
      <w:sz w:val="24"/>
    </w:rPr>
  </w:style>
  <w:style w:type="paragraph" w:customStyle="1" w:styleId="MarkforAppendixTitle">
    <w:name w:val="Mark for Appendix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F26A3"/>
  </w:style>
  <w:style w:type="paragraph" w:customStyle="1" w:styleId="MarkforFigureTitle">
    <w:name w:val="Mark for Figure Title"/>
    <w:basedOn w:val="MarkforTableTitle"/>
    <w:next w:val="NormalSS"/>
    <w:qFormat/>
    <w:rsid w:val="00CF26A3"/>
  </w:style>
  <w:style w:type="numbering" w:customStyle="1" w:styleId="MPROutline">
    <w:name w:val="MPROutline"/>
    <w:uiPriority w:val="99"/>
    <w:locked/>
    <w:rsid w:val="00CF26A3"/>
    <w:pPr>
      <w:numPr>
        <w:numId w:val="9"/>
      </w:numPr>
    </w:pPr>
  </w:style>
  <w:style w:type="paragraph" w:customStyle="1" w:styleId="Normalcontinued">
    <w:name w:val="Normal (continued)"/>
    <w:basedOn w:val="Normal"/>
    <w:next w:val="Normal"/>
    <w:qFormat/>
    <w:rsid w:val="00CF26A3"/>
    <w:pPr>
      <w:ind w:firstLine="0"/>
    </w:pPr>
  </w:style>
  <w:style w:type="paragraph" w:customStyle="1" w:styleId="TableFootnoteCaption">
    <w:name w:val="Table Footnote_Caption"/>
    <w:qFormat/>
    <w:rsid w:val="00CF26A3"/>
    <w:pPr>
      <w:tabs>
        <w:tab w:val="left" w:pos="1080"/>
      </w:tabs>
      <w:spacing w:before="60"/>
    </w:pPr>
    <w:rPr>
      <w:rFonts w:ascii="Arial" w:hAnsi="Arial"/>
      <w:sz w:val="18"/>
    </w:rPr>
  </w:style>
  <w:style w:type="paragraph" w:customStyle="1" w:styleId="TableSignificanceCaption">
    <w:name w:val="Table Significance_Caption"/>
    <w:basedOn w:val="TableFootnoteCaption"/>
    <w:qFormat/>
    <w:rsid w:val="00CF26A3"/>
  </w:style>
  <w:style w:type="paragraph" w:customStyle="1" w:styleId="Tabletext8">
    <w:name w:val="Table text 8"/>
    <w:basedOn w:val="TableText"/>
    <w:qFormat/>
    <w:rsid w:val="00CF26A3"/>
    <w:rPr>
      <w:snapToGrid w:val="0"/>
      <w:sz w:val="16"/>
      <w:szCs w:val="16"/>
    </w:rPr>
  </w:style>
  <w:style w:type="paragraph" w:customStyle="1" w:styleId="TableSpace">
    <w:name w:val="TableSpace"/>
    <w:basedOn w:val="TableSourceCaption"/>
    <w:next w:val="TableFootnoteCaption"/>
    <w:semiHidden/>
    <w:qFormat/>
    <w:rsid w:val="00CF26A3"/>
  </w:style>
  <w:style w:type="paragraph" w:styleId="Title">
    <w:name w:val="Title"/>
    <w:basedOn w:val="Normal"/>
    <w:next w:val="Normal"/>
    <w:link w:val="TitleChar"/>
    <w:rsid w:val="00CF26A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F26A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F26A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F26A3"/>
    <w:pPr>
      <w:spacing w:before="0" w:after="160"/>
    </w:pPr>
  </w:style>
  <w:style w:type="paragraph" w:customStyle="1" w:styleId="TitleofDocumentNoPhoto">
    <w:name w:val="Title of Document No Photo"/>
    <w:basedOn w:val="TitleofDocumentHorizontal"/>
    <w:semiHidden/>
    <w:qFormat/>
    <w:rsid w:val="00CF26A3"/>
  </w:style>
  <w:style w:type="paragraph" w:styleId="TOC8">
    <w:name w:val="toc 8"/>
    <w:next w:val="Normal"/>
    <w:autoRedefine/>
    <w:uiPriority w:val="39"/>
    <w:qFormat/>
    <w:rsid w:val="00CF26A3"/>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CF26A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CF26A3"/>
    <w:rPr>
      <w:sz w:val="24"/>
    </w:rPr>
  </w:style>
  <w:style w:type="paragraph" w:customStyle="1" w:styleId="NumberedBulletLastDS">
    <w:name w:val="Numbered Bullet (Last DS)"/>
    <w:basedOn w:val="NumberedBullet"/>
    <w:next w:val="Normal"/>
    <w:qFormat/>
    <w:rsid w:val="00CF26A3"/>
    <w:pPr>
      <w:spacing w:after="320"/>
    </w:pPr>
  </w:style>
  <w:style w:type="paragraph" w:customStyle="1" w:styleId="NumberedBulletLastSS">
    <w:name w:val="Numbered Bullet (Last SS)"/>
    <w:basedOn w:val="NumberedBulletLastDS"/>
    <w:next w:val="NormalSS"/>
    <w:qFormat/>
    <w:rsid w:val="00CF26A3"/>
    <w:pPr>
      <w:spacing w:after="240"/>
    </w:pPr>
  </w:style>
  <w:style w:type="table" w:styleId="LightList">
    <w:name w:val="Light List"/>
    <w:basedOn w:val="TableNormal"/>
    <w:uiPriority w:val="61"/>
    <w:rsid w:val="00CF26A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F26A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CF26A3"/>
    <w:pPr>
      <w:ind w:left="720"/>
      <w:contextualSpacing/>
    </w:pPr>
  </w:style>
  <w:style w:type="paragraph" w:customStyle="1" w:styleId="H1Title">
    <w:name w:val="H1_Title"/>
    <w:basedOn w:val="Normal"/>
    <w:next w:val="Normal"/>
    <w:link w:val="H1TitleChar"/>
    <w:qFormat/>
    <w:rsid w:val="00CF26A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F26A3"/>
    <w:pPr>
      <w:ind w:left="432" w:hanging="432"/>
      <w:outlineLvl w:val="1"/>
    </w:pPr>
  </w:style>
  <w:style w:type="character" w:customStyle="1" w:styleId="H1TitleChar">
    <w:name w:val="H1_Title Char"/>
    <w:basedOn w:val="DefaultParagraphFont"/>
    <w:link w:val="H1Title"/>
    <w:rsid w:val="00CF26A3"/>
    <w:rPr>
      <w:rFonts w:ascii="Arial Black" w:hAnsi="Arial Black"/>
      <w:color w:val="E70033"/>
      <w:sz w:val="37"/>
    </w:rPr>
  </w:style>
  <w:style w:type="paragraph" w:customStyle="1" w:styleId="H3Alpha">
    <w:name w:val="H3_Alpha"/>
    <w:basedOn w:val="Heading2"/>
    <w:next w:val="NormalSS"/>
    <w:link w:val="H3AlphaChar"/>
    <w:qFormat/>
    <w:rsid w:val="00CF26A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F26A3"/>
    <w:rPr>
      <w:rFonts w:ascii="Arial Black" w:hAnsi="Arial Black"/>
      <w:caps/>
      <w:sz w:val="22"/>
    </w:rPr>
  </w:style>
  <w:style w:type="paragraph" w:customStyle="1" w:styleId="H3AlphaNoTOC">
    <w:name w:val="H3_Alpha_No TOC"/>
    <w:basedOn w:val="H3Alpha"/>
    <w:next w:val="NormalSS"/>
    <w:link w:val="H3AlphaNoTOCChar"/>
    <w:qFormat/>
    <w:rsid w:val="00CF26A3"/>
    <w:pPr>
      <w:outlineLvl w:val="9"/>
    </w:pPr>
  </w:style>
  <w:style w:type="character" w:customStyle="1" w:styleId="H3AlphaChar">
    <w:name w:val="H3_Alpha Char"/>
    <w:basedOn w:val="Heading2Char"/>
    <w:link w:val="H3Alpha"/>
    <w:rsid w:val="00CF26A3"/>
    <w:rPr>
      <w:rFonts w:ascii="Arial Black" w:hAnsi="Arial Black"/>
      <w:caps w:val="0"/>
      <w:sz w:val="22"/>
    </w:rPr>
  </w:style>
  <w:style w:type="paragraph" w:customStyle="1" w:styleId="H4Number">
    <w:name w:val="H4_Number"/>
    <w:basedOn w:val="Heading3"/>
    <w:next w:val="NormalSS"/>
    <w:link w:val="H4NumberChar"/>
    <w:qFormat/>
    <w:rsid w:val="00CF26A3"/>
    <w:pPr>
      <w:outlineLvl w:val="3"/>
    </w:pPr>
    <w:rPr>
      <w:b/>
      <w:sz w:val="24"/>
    </w:rPr>
  </w:style>
  <w:style w:type="character" w:customStyle="1" w:styleId="H3AlphaNoTOCChar">
    <w:name w:val="H3_Alpha_No TOC Char"/>
    <w:basedOn w:val="H3AlphaChar"/>
    <w:link w:val="H3AlphaNoTOC"/>
    <w:rsid w:val="00CF26A3"/>
    <w:rPr>
      <w:rFonts w:ascii="Arial Black" w:hAnsi="Arial Black"/>
      <w:caps w:val="0"/>
      <w:sz w:val="22"/>
    </w:rPr>
  </w:style>
  <w:style w:type="paragraph" w:customStyle="1" w:styleId="H4NumberNoTOC">
    <w:name w:val="H4_Number_No TOC"/>
    <w:basedOn w:val="H4Number"/>
    <w:next w:val="NormalSS"/>
    <w:link w:val="H4NumberNoTOCChar"/>
    <w:qFormat/>
    <w:rsid w:val="00CF26A3"/>
    <w:pPr>
      <w:outlineLvl w:val="9"/>
    </w:pPr>
  </w:style>
  <w:style w:type="character" w:customStyle="1" w:styleId="H4NumberChar">
    <w:name w:val="H4_Number Char"/>
    <w:basedOn w:val="Heading3Char"/>
    <w:link w:val="H4Number"/>
    <w:rsid w:val="00CF26A3"/>
    <w:rPr>
      <w:rFonts w:ascii="Arial Black" w:hAnsi="Arial Black"/>
      <w:b/>
      <w:sz w:val="24"/>
    </w:rPr>
  </w:style>
  <w:style w:type="paragraph" w:customStyle="1" w:styleId="H5Lower">
    <w:name w:val="H5_Lower"/>
    <w:basedOn w:val="Heading4"/>
    <w:next w:val="NormalSS"/>
    <w:link w:val="H5LowerChar"/>
    <w:qFormat/>
    <w:rsid w:val="00CF26A3"/>
    <w:pPr>
      <w:outlineLvl w:val="4"/>
    </w:pPr>
  </w:style>
  <w:style w:type="character" w:customStyle="1" w:styleId="H4NumberNoTOCChar">
    <w:name w:val="H4_Number_No TOC Char"/>
    <w:basedOn w:val="H4NumberChar"/>
    <w:link w:val="H4NumberNoTOC"/>
    <w:rsid w:val="00CF26A3"/>
    <w:rPr>
      <w:rFonts w:ascii="Arial Black" w:hAnsi="Arial Black"/>
      <w:b/>
      <w:sz w:val="24"/>
    </w:rPr>
  </w:style>
  <w:style w:type="character" w:customStyle="1" w:styleId="H5LowerChar">
    <w:name w:val="H5_Lower Char"/>
    <w:basedOn w:val="Heading4Char"/>
    <w:link w:val="H5Lower"/>
    <w:rsid w:val="00CF26A3"/>
    <w:rPr>
      <w:b/>
      <w:sz w:val="24"/>
    </w:rPr>
  </w:style>
  <w:style w:type="paragraph" w:styleId="Revision">
    <w:name w:val="Revision"/>
    <w:hidden/>
    <w:uiPriority w:val="99"/>
    <w:semiHidden/>
    <w:rsid w:val="008C7C2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A3"/>
    <w:pPr>
      <w:spacing w:line="480" w:lineRule="auto"/>
      <w:ind w:firstLine="432"/>
    </w:pPr>
    <w:rPr>
      <w:sz w:val="24"/>
    </w:rPr>
  </w:style>
  <w:style w:type="paragraph" w:styleId="Heading1">
    <w:name w:val="heading 1"/>
    <w:basedOn w:val="Normal"/>
    <w:next w:val="NormalSS"/>
    <w:link w:val="Heading1Char"/>
    <w:qFormat/>
    <w:rsid w:val="00CF26A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CF26A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F26A3"/>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CF26A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F26A3"/>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F26A3"/>
    <w:pPr>
      <w:keepNext/>
      <w:numPr>
        <w:ilvl w:val="5"/>
        <w:numId w:val="10"/>
      </w:numPr>
      <w:spacing w:after="120" w:line="240" w:lineRule="auto"/>
      <w:outlineLvl w:val="5"/>
    </w:pPr>
  </w:style>
  <w:style w:type="paragraph" w:styleId="Heading7">
    <w:name w:val="heading 7"/>
    <w:aliases w:val="Heading 7 (business proposal only)"/>
    <w:basedOn w:val="Normal"/>
    <w:next w:val="Normal"/>
    <w:link w:val="Heading7Char"/>
    <w:qFormat/>
    <w:rsid w:val="00CF26A3"/>
    <w:pPr>
      <w:keepNext/>
      <w:numPr>
        <w:ilvl w:val="6"/>
        <w:numId w:val="10"/>
      </w:numPr>
      <w:spacing w:after="120" w:line="240" w:lineRule="auto"/>
      <w:outlineLvl w:val="6"/>
    </w:pPr>
  </w:style>
  <w:style w:type="paragraph" w:styleId="Heading8">
    <w:name w:val="heading 8"/>
    <w:aliases w:val="Heading 8 (business proposal only)"/>
    <w:basedOn w:val="Normal"/>
    <w:next w:val="Normal"/>
    <w:link w:val="Heading8Char"/>
    <w:qFormat/>
    <w:rsid w:val="00CF26A3"/>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rsid w:val="00CF26A3"/>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F26A3"/>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CF26A3"/>
    <w:pPr>
      <w:spacing w:after="240" w:line="240" w:lineRule="auto"/>
    </w:pPr>
  </w:style>
  <w:style w:type="paragraph" w:styleId="Footer">
    <w:name w:val="footer"/>
    <w:basedOn w:val="Normal"/>
    <w:link w:val="FooterChar"/>
    <w:qFormat/>
    <w:rsid w:val="00CF26A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CF26A3"/>
    <w:rPr>
      <w:rFonts w:ascii="Arial" w:hAnsi="Arial"/>
      <w:color w:val="auto"/>
      <w:sz w:val="20"/>
      <w:bdr w:val="none" w:sz="0" w:space="0" w:color="auto"/>
    </w:rPr>
  </w:style>
  <w:style w:type="paragraph" w:customStyle="1" w:styleId="Bullet">
    <w:name w:val="Bullet"/>
    <w:basedOn w:val="Normal"/>
    <w:qFormat/>
    <w:rsid w:val="00CF26A3"/>
    <w:pPr>
      <w:numPr>
        <w:numId w:val="4"/>
      </w:numPr>
      <w:tabs>
        <w:tab w:val="left" w:pos="432"/>
      </w:tabs>
      <w:spacing w:after="120" w:line="240" w:lineRule="auto"/>
      <w:ind w:left="432" w:hanging="432"/>
    </w:pPr>
  </w:style>
  <w:style w:type="paragraph" w:customStyle="1" w:styleId="BulletLAST">
    <w:name w:val="Bullet (LAST)"/>
    <w:next w:val="Normal"/>
    <w:rsid w:val="00DF675F"/>
    <w:pPr>
      <w:numPr>
        <w:numId w:val="1"/>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uiPriority w:val="39"/>
    <w:qFormat/>
    <w:rsid w:val="00CF26A3"/>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CF26A3"/>
    <w:pPr>
      <w:ind w:firstLine="0"/>
      <w:jc w:val="center"/>
    </w:pPr>
  </w:style>
  <w:style w:type="paragraph" w:styleId="TOC3">
    <w:name w:val="toc 3"/>
    <w:basedOn w:val="TOC2"/>
    <w:next w:val="Normal"/>
    <w:autoRedefine/>
    <w:qFormat/>
    <w:rsid w:val="00CF26A3"/>
    <w:pPr>
      <w:tabs>
        <w:tab w:val="clear" w:pos="1080"/>
        <w:tab w:val="left" w:pos="1440"/>
      </w:tabs>
      <w:spacing w:after="120"/>
      <w:ind w:left="1440"/>
    </w:pPr>
  </w:style>
  <w:style w:type="paragraph" w:styleId="TOC4">
    <w:name w:val="toc 4"/>
    <w:next w:val="Normal"/>
    <w:autoRedefine/>
    <w:qFormat/>
    <w:rsid w:val="00CF26A3"/>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CF26A3"/>
    <w:pPr>
      <w:spacing w:after="120" w:line="240" w:lineRule="auto"/>
      <w:ind w:firstLine="0"/>
    </w:pPr>
    <w:rPr>
      <w:sz w:val="20"/>
    </w:rPr>
  </w:style>
  <w:style w:type="paragraph" w:customStyle="1" w:styleId="Dash">
    <w:name w:val="Dash"/>
    <w:basedOn w:val="Normal"/>
    <w:qFormat/>
    <w:rsid w:val="00CF26A3"/>
    <w:pPr>
      <w:numPr>
        <w:numId w:val="7"/>
      </w:numPr>
      <w:tabs>
        <w:tab w:val="left" w:pos="288"/>
      </w:tabs>
      <w:spacing w:after="120" w:line="240" w:lineRule="auto"/>
    </w:pPr>
  </w:style>
  <w:style w:type="paragraph" w:customStyle="1" w:styleId="DashLAST">
    <w:name w:val="Dash (LAST)"/>
    <w:next w:val="Normal"/>
    <w:rsid w:val="00DF675F"/>
    <w:pPr>
      <w:numPr>
        <w:numId w:val="2"/>
      </w:numPr>
      <w:spacing w:after="480"/>
      <w:ind w:right="720"/>
      <w:jc w:val="both"/>
    </w:pPr>
    <w:rPr>
      <w:sz w:val="24"/>
    </w:rPr>
  </w:style>
  <w:style w:type="paragraph" w:customStyle="1" w:styleId="NumberedBullet">
    <w:name w:val="Numbered Bullet"/>
    <w:basedOn w:val="Normal"/>
    <w:link w:val="NumberedBulletChar"/>
    <w:qFormat/>
    <w:rsid w:val="00CF26A3"/>
    <w:pPr>
      <w:numPr>
        <w:numId w:val="28"/>
      </w:numPr>
      <w:tabs>
        <w:tab w:val="clear" w:pos="792"/>
        <w:tab w:val="left" w:pos="432"/>
      </w:tabs>
      <w:spacing w:after="120" w:line="240" w:lineRule="auto"/>
      <w:ind w:left="432" w:hanging="432"/>
    </w:pPr>
  </w:style>
  <w:style w:type="paragraph" w:customStyle="1" w:styleId="Outline">
    <w:name w:val="Outline"/>
    <w:basedOn w:val="Normal"/>
    <w:unhideWhenUsed/>
    <w:qFormat/>
    <w:rsid w:val="00CF26A3"/>
    <w:pPr>
      <w:spacing w:after="240" w:line="240" w:lineRule="auto"/>
      <w:ind w:left="720" w:hanging="720"/>
    </w:pPr>
  </w:style>
  <w:style w:type="paragraph" w:styleId="BalloonText">
    <w:name w:val="Balloon Text"/>
    <w:basedOn w:val="Normal"/>
    <w:link w:val="BalloonTextChar"/>
    <w:uiPriority w:val="99"/>
    <w:semiHidden/>
    <w:unhideWhenUsed/>
    <w:rsid w:val="00CF26A3"/>
    <w:pPr>
      <w:spacing w:line="240" w:lineRule="auto"/>
    </w:pPr>
    <w:rPr>
      <w:rFonts w:ascii="Tahoma" w:hAnsi="Tahoma" w:cs="Tahoma"/>
      <w:sz w:val="16"/>
      <w:szCs w:val="16"/>
    </w:rPr>
  </w:style>
  <w:style w:type="character" w:styleId="FootnoteReference">
    <w:name w:val="footnote reference"/>
    <w:basedOn w:val="DefaultParagraphFont"/>
    <w:qFormat/>
    <w:rsid w:val="00CF26A3"/>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qFormat/>
    <w:rsid w:val="00CF26A3"/>
    <w:pPr>
      <w:keepLines/>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uiPriority w:val="99"/>
    <w:rsid w:val="00CF26A3"/>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CF26A3"/>
    <w:pPr>
      <w:pBdr>
        <w:bottom w:val="single" w:sz="2" w:space="3" w:color="auto"/>
      </w:pBdr>
      <w:tabs>
        <w:tab w:val="right" w:pos="9360"/>
      </w:tabs>
      <w:spacing w:line="240" w:lineRule="auto"/>
      <w:ind w:firstLine="0"/>
    </w:pPr>
    <w:rPr>
      <w:rFonts w:ascii="Arial" w:hAnsi="Arial"/>
      <w:caps/>
      <w:sz w:val="16"/>
    </w:rPr>
  </w:style>
  <w:style w:type="character" w:customStyle="1" w:styleId="BalloonTextChar">
    <w:name w:val="Balloon Text Char"/>
    <w:basedOn w:val="DefaultParagraphFont"/>
    <w:link w:val="BalloonText"/>
    <w:uiPriority w:val="99"/>
    <w:semiHidden/>
    <w:rsid w:val="00CF26A3"/>
    <w:rPr>
      <w:rFonts w:ascii="Tahoma" w:hAnsi="Tahoma" w:cs="Tahoma"/>
      <w:sz w:val="16"/>
      <w:szCs w:val="16"/>
    </w:rPr>
  </w:style>
  <w:style w:type="character" w:customStyle="1" w:styleId="MTEquationSection">
    <w:name w:val="MTEquationSection"/>
    <w:basedOn w:val="DefaultParagraphFont"/>
    <w:rsid w:val="00CF26A3"/>
    <w:rPr>
      <w:rFonts w:ascii="Arial" w:hAnsi="Arial"/>
      <w:vanish/>
      <w:color w:val="auto"/>
      <w:sz w:val="18"/>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nhideWhenUsed/>
    <w:rsid w:val="000E6FEB"/>
    <w:rPr>
      <w:sz w:val="20"/>
    </w:rPr>
  </w:style>
  <w:style w:type="character" w:customStyle="1" w:styleId="CommentTextChar">
    <w:name w:val="Comment Text Char"/>
    <w:basedOn w:val="DefaultParagraphFont"/>
    <w:link w:val="CommentText"/>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CF26A3"/>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1E5CB1"/>
    <w:pPr>
      <w:numPr>
        <w:numId w:val="3"/>
      </w:numPr>
      <w:tabs>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rsid w:val="00CF26A3"/>
    <w:rPr>
      <w:rFonts w:ascii="Arial" w:hAnsi="Arial"/>
    </w:rPr>
  </w:style>
  <w:style w:type="paragraph" w:styleId="NormalWeb">
    <w:name w:val="Normal (Web)"/>
    <w:basedOn w:val="Normal"/>
    <w:uiPriority w:val="99"/>
    <w:semiHidden/>
    <w:unhideWhenUsed/>
    <w:rsid w:val="00480082"/>
    <w:pPr>
      <w:spacing w:before="100" w:beforeAutospacing="1" w:after="100" w:afterAutospacing="1" w:line="240" w:lineRule="auto"/>
      <w:ind w:firstLine="0"/>
    </w:pPr>
    <w:rPr>
      <w:szCs w:val="24"/>
    </w:rPr>
  </w:style>
  <w:style w:type="paragraph" w:customStyle="1" w:styleId="TableHeaderCenter">
    <w:name w:val="Table Header Center"/>
    <w:basedOn w:val="TableHeaderLeft"/>
    <w:qFormat/>
    <w:rsid w:val="00CF26A3"/>
    <w:pPr>
      <w:jc w:val="center"/>
    </w:pPr>
  </w:style>
  <w:style w:type="paragraph" w:customStyle="1" w:styleId="TableHeaderLeft">
    <w:name w:val="Table Header Left"/>
    <w:basedOn w:val="TableText"/>
    <w:next w:val="TableText"/>
    <w:qFormat/>
    <w:rsid w:val="00CF26A3"/>
    <w:pPr>
      <w:spacing w:before="120" w:after="60"/>
    </w:pPr>
    <w:rPr>
      <w:b/>
      <w:color w:val="FFFFFF" w:themeColor="background1"/>
    </w:rPr>
  </w:style>
  <w:style w:type="paragraph" w:customStyle="1" w:styleId="TableSourceCaption">
    <w:name w:val="Table Source_Caption"/>
    <w:qFormat/>
    <w:rsid w:val="00CF26A3"/>
    <w:pPr>
      <w:tabs>
        <w:tab w:val="left" w:pos="792"/>
      </w:tabs>
      <w:spacing w:before="60"/>
      <w:ind w:left="792" w:hanging="792"/>
    </w:pPr>
    <w:rPr>
      <w:rFonts w:ascii="Arial" w:hAnsi="Arial"/>
      <w:sz w:val="18"/>
    </w:rPr>
  </w:style>
  <w:style w:type="paragraph" w:customStyle="1" w:styleId="TableText">
    <w:name w:val="Table Text"/>
    <w:basedOn w:val="Normal"/>
    <w:qFormat/>
    <w:rsid w:val="00CF26A3"/>
    <w:pPr>
      <w:spacing w:line="240" w:lineRule="auto"/>
      <w:ind w:firstLine="0"/>
    </w:pPr>
    <w:rPr>
      <w:rFonts w:ascii="Arial" w:hAnsi="Arial"/>
      <w:sz w:val="18"/>
    </w:rPr>
  </w:style>
  <w:style w:type="paragraph" w:customStyle="1" w:styleId="MarkforTableTitle">
    <w:name w:val="Mark for Table Title"/>
    <w:basedOn w:val="Normal"/>
    <w:next w:val="NormalSS"/>
    <w:qFormat/>
    <w:rsid w:val="00CF26A3"/>
    <w:pPr>
      <w:keepNext/>
      <w:spacing w:after="60" w:line="240" w:lineRule="auto"/>
      <w:ind w:firstLine="0"/>
    </w:pPr>
    <w:rPr>
      <w:rFonts w:ascii="Arial Black" w:hAnsi="Arial Black"/>
      <w:sz w:val="22"/>
    </w:rPr>
  </w:style>
  <w:style w:type="paragraph" w:customStyle="1" w:styleId="NormalSScontinued">
    <w:name w:val="NormalSS (continued)"/>
    <w:basedOn w:val="NormalSS"/>
    <w:next w:val="NormalSS"/>
    <w:qFormat/>
    <w:rsid w:val="00CF26A3"/>
    <w:pPr>
      <w:ind w:firstLine="0"/>
    </w:pPr>
  </w:style>
  <w:style w:type="paragraph" w:customStyle="1" w:styleId="QUESTIONTEXT">
    <w:name w:val="!QUESTION TEXT"/>
    <w:basedOn w:val="Normal"/>
    <w:link w:val="QUESTIONTEXTChar"/>
    <w:qFormat/>
    <w:rsid w:val="00763390"/>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763390"/>
    <w:rPr>
      <w:rFonts w:ascii="Arial" w:hAnsi="Arial" w:cs="Arial"/>
      <w:b/>
    </w:rPr>
  </w:style>
  <w:style w:type="paragraph" w:customStyle="1" w:styleId="AnswerCategory">
    <w:name w:val="Answer Category"/>
    <w:basedOn w:val="Normal"/>
    <w:qFormat/>
    <w:rsid w:val="00763390"/>
    <w:pPr>
      <w:tabs>
        <w:tab w:val="left" w:pos="1080"/>
        <w:tab w:val="left" w:pos="1440"/>
      </w:tabs>
      <w:spacing w:before="40" w:line="240" w:lineRule="auto"/>
      <w:ind w:left="1440" w:right="2880" w:hanging="630"/>
    </w:pPr>
    <w:rPr>
      <w:rFonts w:ascii="Arial" w:hAnsi="Arial" w:cs="Arial"/>
      <w:sz w:val="20"/>
    </w:rPr>
  </w:style>
  <w:style w:type="paragraph" w:customStyle="1" w:styleId="AcknowledgmentnoTOC">
    <w:name w:val="Acknowledgment no TOC"/>
    <w:basedOn w:val="Normal"/>
    <w:next w:val="Normal"/>
    <w:qFormat/>
    <w:rsid w:val="00CF26A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CF26A3"/>
    <w:pPr>
      <w:numPr>
        <w:numId w:val="5"/>
      </w:numPr>
      <w:spacing w:after="240"/>
      <w:ind w:left="432" w:hanging="432"/>
    </w:pPr>
  </w:style>
  <w:style w:type="paragraph" w:customStyle="1" w:styleId="BulletLastDS">
    <w:name w:val="Bullet (Last DS)"/>
    <w:basedOn w:val="Bullet"/>
    <w:next w:val="Normal"/>
    <w:qFormat/>
    <w:rsid w:val="00CF26A3"/>
    <w:pPr>
      <w:numPr>
        <w:numId w:val="6"/>
      </w:numPr>
      <w:spacing w:after="320"/>
      <w:ind w:left="432" w:hanging="432"/>
    </w:pPr>
  </w:style>
  <w:style w:type="paragraph" w:customStyle="1" w:styleId="DashLASTSS">
    <w:name w:val="Dash (LAST SS)"/>
    <w:basedOn w:val="Dash"/>
    <w:next w:val="NormalSS"/>
    <w:qFormat/>
    <w:rsid w:val="00CF26A3"/>
    <w:pPr>
      <w:numPr>
        <w:numId w:val="8"/>
      </w:numPr>
      <w:spacing w:after="240"/>
    </w:pPr>
  </w:style>
  <w:style w:type="paragraph" w:customStyle="1" w:styleId="DashLASTDS">
    <w:name w:val="Dash (LAST DS)"/>
    <w:basedOn w:val="Dash"/>
    <w:next w:val="Normal"/>
    <w:qFormat/>
    <w:rsid w:val="00CF26A3"/>
    <w:pPr>
      <w:spacing w:after="320"/>
    </w:pPr>
    <w:rPr>
      <w:szCs w:val="24"/>
    </w:rPr>
  </w:style>
  <w:style w:type="paragraph" w:styleId="DocumentMap">
    <w:name w:val="Document Map"/>
    <w:basedOn w:val="Normal"/>
    <w:link w:val="DocumentMapChar"/>
    <w:semiHidden/>
    <w:unhideWhenUsed/>
    <w:rsid w:val="00CF26A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F26A3"/>
    <w:rPr>
      <w:rFonts w:asciiTheme="majorHAnsi" w:hAnsiTheme="majorHAnsi"/>
      <w:sz w:val="24"/>
    </w:rPr>
  </w:style>
  <w:style w:type="character" w:customStyle="1" w:styleId="FootnoteTextChar">
    <w:name w:val="Footnote Text Char"/>
    <w:basedOn w:val="DefaultParagraphFont"/>
    <w:link w:val="FootnoteText"/>
    <w:rsid w:val="00CF26A3"/>
  </w:style>
  <w:style w:type="character" w:customStyle="1" w:styleId="HeaderChar">
    <w:name w:val="Header Char"/>
    <w:basedOn w:val="DefaultParagraphFont"/>
    <w:link w:val="Header"/>
    <w:rsid w:val="00CF26A3"/>
    <w:rPr>
      <w:rFonts w:ascii="Arial" w:hAnsi="Arial"/>
      <w:caps/>
      <w:sz w:val="16"/>
    </w:rPr>
  </w:style>
  <w:style w:type="character" w:customStyle="1" w:styleId="Heading1Char">
    <w:name w:val="Heading 1 Char"/>
    <w:basedOn w:val="DefaultParagraphFont"/>
    <w:link w:val="Heading1"/>
    <w:rsid w:val="00CF26A3"/>
    <w:rPr>
      <w:rFonts w:ascii="Arial Black" w:hAnsi="Arial Black"/>
      <w:caps/>
      <w:sz w:val="22"/>
    </w:rPr>
  </w:style>
  <w:style w:type="character" w:customStyle="1" w:styleId="Heading2Char">
    <w:name w:val="Heading 2 Char"/>
    <w:basedOn w:val="DefaultParagraphFont"/>
    <w:link w:val="Heading2"/>
    <w:rsid w:val="00CF26A3"/>
    <w:rPr>
      <w:rFonts w:ascii="Arial Black" w:hAnsi="Arial Black"/>
      <w:caps/>
      <w:sz w:val="22"/>
    </w:rPr>
  </w:style>
  <w:style w:type="paragraph" w:customStyle="1" w:styleId="Heading3NoTOC">
    <w:name w:val="Heading 3_No TOC"/>
    <w:basedOn w:val="Normal"/>
    <w:next w:val="NormalSS"/>
    <w:semiHidden/>
    <w:qFormat/>
    <w:rsid w:val="00CF26A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F26A3"/>
    <w:rPr>
      <w:rFonts w:ascii="Arial Black" w:hAnsi="Arial Black"/>
      <w:sz w:val="22"/>
    </w:rPr>
  </w:style>
  <w:style w:type="paragraph" w:customStyle="1" w:styleId="Heading4NoTOC">
    <w:name w:val="Heading 4_No TOC"/>
    <w:basedOn w:val="Heading4"/>
    <w:next w:val="NormalSS"/>
    <w:semiHidden/>
    <w:qFormat/>
    <w:rsid w:val="00CF26A3"/>
    <w:pPr>
      <w:outlineLvl w:val="9"/>
    </w:pPr>
  </w:style>
  <w:style w:type="character" w:customStyle="1" w:styleId="Heading4Char">
    <w:name w:val="Heading 4 Char"/>
    <w:aliases w:val="Heading 4 (business proposal only) Char"/>
    <w:basedOn w:val="DefaultParagraphFont"/>
    <w:link w:val="Heading4"/>
    <w:rsid w:val="00CF26A3"/>
    <w:rPr>
      <w:b/>
      <w:sz w:val="24"/>
    </w:rPr>
  </w:style>
  <w:style w:type="character" w:customStyle="1" w:styleId="Heading5Char">
    <w:name w:val="Heading 5 Char"/>
    <w:aliases w:val="Heading 5 (business proposal only) Char"/>
    <w:basedOn w:val="DefaultParagraphFont"/>
    <w:link w:val="Heading5"/>
    <w:rsid w:val="00CF26A3"/>
    <w:rPr>
      <w:b/>
      <w:sz w:val="24"/>
    </w:rPr>
  </w:style>
  <w:style w:type="character" w:customStyle="1" w:styleId="Heading6Char">
    <w:name w:val="Heading 6 Char"/>
    <w:aliases w:val="Heading 6 (business proposal only) Char"/>
    <w:basedOn w:val="DefaultParagraphFont"/>
    <w:link w:val="Heading6"/>
    <w:rsid w:val="00CF26A3"/>
    <w:rPr>
      <w:sz w:val="24"/>
    </w:rPr>
  </w:style>
  <w:style w:type="character" w:customStyle="1" w:styleId="Heading7Char">
    <w:name w:val="Heading 7 Char"/>
    <w:aliases w:val="Heading 7 (business proposal only) Char"/>
    <w:basedOn w:val="DefaultParagraphFont"/>
    <w:link w:val="Heading7"/>
    <w:rsid w:val="00CF26A3"/>
    <w:rPr>
      <w:sz w:val="24"/>
    </w:rPr>
  </w:style>
  <w:style w:type="character" w:customStyle="1" w:styleId="Heading8Char">
    <w:name w:val="Heading 8 Char"/>
    <w:aliases w:val="Heading 8 (business proposal only) Char"/>
    <w:basedOn w:val="DefaultParagraphFont"/>
    <w:link w:val="Heading8"/>
    <w:rsid w:val="00CF26A3"/>
    <w:rPr>
      <w:sz w:val="24"/>
    </w:rPr>
  </w:style>
  <w:style w:type="character" w:customStyle="1" w:styleId="Heading9Char">
    <w:name w:val="Heading 9 Char"/>
    <w:aliases w:val="Heading 9 (business proposal only) Char"/>
    <w:basedOn w:val="DefaultParagraphFont"/>
    <w:link w:val="Heading9"/>
    <w:rsid w:val="00CF26A3"/>
    <w:rPr>
      <w:sz w:val="24"/>
    </w:rPr>
  </w:style>
  <w:style w:type="paragraph" w:customStyle="1" w:styleId="MarkforAppendixTitle">
    <w:name w:val="Mark for Appendix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F26A3"/>
  </w:style>
  <w:style w:type="paragraph" w:customStyle="1" w:styleId="MarkforFigureTitle">
    <w:name w:val="Mark for Figure Title"/>
    <w:basedOn w:val="MarkforTableTitle"/>
    <w:next w:val="NormalSS"/>
    <w:qFormat/>
    <w:rsid w:val="00CF26A3"/>
  </w:style>
  <w:style w:type="numbering" w:customStyle="1" w:styleId="MPROutline">
    <w:name w:val="MPROutline"/>
    <w:uiPriority w:val="99"/>
    <w:locked/>
    <w:rsid w:val="00CF26A3"/>
    <w:pPr>
      <w:numPr>
        <w:numId w:val="9"/>
      </w:numPr>
    </w:pPr>
  </w:style>
  <w:style w:type="paragraph" w:customStyle="1" w:styleId="Normalcontinued">
    <w:name w:val="Normal (continued)"/>
    <w:basedOn w:val="Normal"/>
    <w:next w:val="Normal"/>
    <w:qFormat/>
    <w:rsid w:val="00CF26A3"/>
    <w:pPr>
      <w:ind w:firstLine="0"/>
    </w:pPr>
  </w:style>
  <w:style w:type="paragraph" w:customStyle="1" w:styleId="TableFootnoteCaption">
    <w:name w:val="Table Footnote_Caption"/>
    <w:qFormat/>
    <w:rsid w:val="00CF26A3"/>
    <w:pPr>
      <w:tabs>
        <w:tab w:val="left" w:pos="1080"/>
      </w:tabs>
      <w:spacing w:before="60"/>
    </w:pPr>
    <w:rPr>
      <w:rFonts w:ascii="Arial" w:hAnsi="Arial"/>
      <w:sz w:val="18"/>
    </w:rPr>
  </w:style>
  <w:style w:type="paragraph" w:customStyle="1" w:styleId="TableSignificanceCaption">
    <w:name w:val="Table Significance_Caption"/>
    <w:basedOn w:val="TableFootnoteCaption"/>
    <w:qFormat/>
    <w:rsid w:val="00CF26A3"/>
  </w:style>
  <w:style w:type="paragraph" w:customStyle="1" w:styleId="Tabletext8">
    <w:name w:val="Table text 8"/>
    <w:basedOn w:val="TableText"/>
    <w:qFormat/>
    <w:rsid w:val="00CF26A3"/>
    <w:rPr>
      <w:snapToGrid w:val="0"/>
      <w:sz w:val="16"/>
      <w:szCs w:val="16"/>
    </w:rPr>
  </w:style>
  <w:style w:type="paragraph" w:customStyle="1" w:styleId="TableSpace">
    <w:name w:val="TableSpace"/>
    <w:basedOn w:val="TableSourceCaption"/>
    <w:next w:val="TableFootnoteCaption"/>
    <w:semiHidden/>
    <w:qFormat/>
    <w:rsid w:val="00CF26A3"/>
  </w:style>
  <w:style w:type="paragraph" w:styleId="Title">
    <w:name w:val="Title"/>
    <w:basedOn w:val="Normal"/>
    <w:next w:val="Normal"/>
    <w:link w:val="TitleChar"/>
    <w:rsid w:val="00CF26A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F26A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F26A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F26A3"/>
    <w:pPr>
      <w:spacing w:before="0" w:after="160"/>
    </w:pPr>
  </w:style>
  <w:style w:type="paragraph" w:customStyle="1" w:styleId="TitleofDocumentNoPhoto">
    <w:name w:val="Title of Document No Photo"/>
    <w:basedOn w:val="TitleofDocumentHorizontal"/>
    <w:semiHidden/>
    <w:qFormat/>
    <w:rsid w:val="00CF26A3"/>
  </w:style>
  <w:style w:type="paragraph" w:styleId="TOC8">
    <w:name w:val="toc 8"/>
    <w:next w:val="Normal"/>
    <w:autoRedefine/>
    <w:uiPriority w:val="39"/>
    <w:qFormat/>
    <w:rsid w:val="00CF26A3"/>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CF26A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CF26A3"/>
    <w:rPr>
      <w:sz w:val="24"/>
    </w:rPr>
  </w:style>
  <w:style w:type="paragraph" w:customStyle="1" w:styleId="NumberedBulletLastDS">
    <w:name w:val="Numbered Bullet (Last DS)"/>
    <w:basedOn w:val="NumberedBullet"/>
    <w:next w:val="Normal"/>
    <w:qFormat/>
    <w:rsid w:val="00CF26A3"/>
    <w:pPr>
      <w:spacing w:after="320"/>
    </w:pPr>
  </w:style>
  <w:style w:type="paragraph" w:customStyle="1" w:styleId="NumberedBulletLastSS">
    <w:name w:val="Numbered Bullet (Last SS)"/>
    <w:basedOn w:val="NumberedBulletLastDS"/>
    <w:next w:val="NormalSS"/>
    <w:qFormat/>
    <w:rsid w:val="00CF26A3"/>
    <w:pPr>
      <w:spacing w:after="240"/>
    </w:pPr>
  </w:style>
  <w:style w:type="table" w:styleId="LightList">
    <w:name w:val="Light List"/>
    <w:basedOn w:val="TableNormal"/>
    <w:uiPriority w:val="61"/>
    <w:rsid w:val="00CF26A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F26A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CF26A3"/>
    <w:pPr>
      <w:ind w:left="720"/>
      <w:contextualSpacing/>
    </w:pPr>
  </w:style>
  <w:style w:type="paragraph" w:customStyle="1" w:styleId="H1Title">
    <w:name w:val="H1_Title"/>
    <w:basedOn w:val="Normal"/>
    <w:next w:val="Normal"/>
    <w:link w:val="H1TitleChar"/>
    <w:qFormat/>
    <w:rsid w:val="00CF26A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F26A3"/>
    <w:pPr>
      <w:ind w:left="432" w:hanging="432"/>
      <w:outlineLvl w:val="1"/>
    </w:pPr>
  </w:style>
  <w:style w:type="character" w:customStyle="1" w:styleId="H1TitleChar">
    <w:name w:val="H1_Title Char"/>
    <w:basedOn w:val="DefaultParagraphFont"/>
    <w:link w:val="H1Title"/>
    <w:rsid w:val="00CF26A3"/>
    <w:rPr>
      <w:rFonts w:ascii="Arial Black" w:hAnsi="Arial Black"/>
      <w:color w:val="E70033"/>
      <w:sz w:val="37"/>
    </w:rPr>
  </w:style>
  <w:style w:type="paragraph" w:customStyle="1" w:styleId="H3Alpha">
    <w:name w:val="H3_Alpha"/>
    <w:basedOn w:val="Heading2"/>
    <w:next w:val="NormalSS"/>
    <w:link w:val="H3AlphaChar"/>
    <w:qFormat/>
    <w:rsid w:val="00CF26A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F26A3"/>
    <w:rPr>
      <w:rFonts w:ascii="Arial Black" w:hAnsi="Arial Black"/>
      <w:caps/>
      <w:sz w:val="22"/>
    </w:rPr>
  </w:style>
  <w:style w:type="paragraph" w:customStyle="1" w:styleId="H3AlphaNoTOC">
    <w:name w:val="H3_Alpha_No TOC"/>
    <w:basedOn w:val="H3Alpha"/>
    <w:next w:val="NormalSS"/>
    <w:link w:val="H3AlphaNoTOCChar"/>
    <w:qFormat/>
    <w:rsid w:val="00CF26A3"/>
    <w:pPr>
      <w:outlineLvl w:val="9"/>
    </w:pPr>
  </w:style>
  <w:style w:type="character" w:customStyle="1" w:styleId="H3AlphaChar">
    <w:name w:val="H3_Alpha Char"/>
    <w:basedOn w:val="Heading2Char"/>
    <w:link w:val="H3Alpha"/>
    <w:rsid w:val="00CF26A3"/>
    <w:rPr>
      <w:rFonts w:ascii="Arial Black" w:hAnsi="Arial Black"/>
      <w:caps w:val="0"/>
      <w:sz w:val="22"/>
    </w:rPr>
  </w:style>
  <w:style w:type="paragraph" w:customStyle="1" w:styleId="H4Number">
    <w:name w:val="H4_Number"/>
    <w:basedOn w:val="Heading3"/>
    <w:next w:val="NormalSS"/>
    <w:link w:val="H4NumberChar"/>
    <w:qFormat/>
    <w:rsid w:val="00CF26A3"/>
    <w:pPr>
      <w:outlineLvl w:val="3"/>
    </w:pPr>
    <w:rPr>
      <w:b/>
      <w:sz w:val="24"/>
    </w:rPr>
  </w:style>
  <w:style w:type="character" w:customStyle="1" w:styleId="H3AlphaNoTOCChar">
    <w:name w:val="H3_Alpha_No TOC Char"/>
    <w:basedOn w:val="H3AlphaChar"/>
    <w:link w:val="H3AlphaNoTOC"/>
    <w:rsid w:val="00CF26A3"/>
    <w:rPr>
      <w:rFonts w:ascii="Arial Black" w:hAnsi="Arial Black"/>
      <w:caps w:val="0"/>
      <w:sz w:val="22"/>
    </w:rPr>
  </w:style>
  <w:style w:type="paragraph" w:customStyle="1" w:styleId="H4NumberNoTOC">
    <w:name w:val="H4_Number_No TOC"/>
    <w:basedOn w:val="H4Number"/>
    <w:next w:val="NormalSS"/>
    <w:link w:val="H4NumberNoTOCChar"/>
    <w:qFormat/>
    <w:rsid w:val="00CF26A3"/>
    <w:pPr>
      <w:outlineLvl w:val="9"/>
    </w:pPr>
  </w:style>
  <w:style w:type="character" w:customStyle="1" w:styleId="H4NumberChar">
    <w:name w:val="H4_Number Char"/>
    <w:basedOn w:val="Heading3Char"/>
    <w:link w:val="H4Number"/>
    <w:rsid w:val="00CF26A3"/>
    <w:rPr>
      <w:rFonts w:ascii="Arial Black" w:hAnsi="Arial Black"/>
      <w:b/>
      <w:sz w:val="24"/>
    </w:rPr>
  </w:style>
  <w:style w:type="paragraph" w:customStyle="1" w:styleId="H5Lower">
    <w:name w:val="H5_Lower"/>
    <w:basedOn w:val="Heading4"/>
    <w:next w:val="NormalSS"/>
    <w:link w:val="H5LowerChar"/>
    <w:qFormat/>
    <w:rsid w:val="00CF26A3"/>
    <w:pPr>
      <w:outlineLvl w:val="4"/>
    </w:pPr>
  </w:style>
  <w:style w:type="character" w:customStyle="1" w:styleId="H4NumberNoTOCChar">
    <w:name w:val="H4_Number_No TOC Char"/>
    <w:basedOn w:val="H4NumberChar"/>
    <w:link w:val="H4NumberNoTOC"/>
    <w:rsid w:val="00CF26A3"/>
    <w:rPr>
      <w:rFonts w:ascii="Arial Black" w:hAnsi="Arial Black"/>
      <w:b/>
      <w:sz w:val="24"/>
    </w:rPr>
  </w:style>
  <w:style w:type="character" w:customStyle="1" w:styleId="H5LowerChar">
    <w:name w:val="H5_Lower Char"/>
    <w:basedOn w:val="Heading4Char"/>
    <w:link w:val="H5Lower"/>
    <w:rsid w:val="00CF26A3"/>
    <w:rPr>
      <w:b/>
      <w:sz w:val="24"/>
    </w:rPr>
  </w:style>
  <w:style w:type="paragraph" w:styleId="Revision">
    <w:name w:val="Revision"/>
    <w:hidden/>
    <w:uiPriority w:val="99"/>
    <w:semiHidden/>
    <w:rsid w:val="008C7C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54">
      <w:bodyDiv w:val="1"/>
      <w:marLeft w:val="0"/>
      <w:marRight w:val="0"/>
      <w:marTop w:val="0"/>
      <w:marBottom w:val="0"/>
      <w:divBdr>
        <w:top w:val="none" w:sz="0" w:space="0" w:color="auto"/>
        <w:left w:val="none" w:sz="0" w:space="0" w:color="auto"/>
        <w:bottom w:val="none" w:sz="0" w:space="0" w:color="auto"/>
        <w:right w:val="none" w:sz="0" w:space="0" w:color="auto"/>
      </w:divBdr>
    </w:div>
    <w:div w:id="91170154">
      <w:bodyDiv w:val="1"/>
      <w:marLeft w:val="0"/>
      <w:marRight w:val="0"/>
      <w:marTop w:val="0"/>
      <w:marBottom w:val="0"/>
      <w:divBdr>
        <w:top w:val="none" w:sz="0" w:space="0" w:color="auto"/>
        <w:left w:val="none" w:sz="0" w:space="0" w:color="auto"/>
        <w:bottom w:val="none" w:sz="0" w:space="0" w:color="auto"/>
        <w:right w:val="none" w:sz="0" w:space="0" w:color="auto"/>
      </w:divBdr>
    </w:div>
    <w:div w:id="121385779">
      <w:bodyDiv w:val="1"/>
      <w:marLeft w:val="0"/>
      <w:marRight w:val="0"/>
      <w:marTop w:val="0"/>
      <w:marBottom w:val="0"/>
      <w:divBdr>
        <w:top w:val="none" w:sz="0" w:space="0" w:color="auto"/>
        <w:left w:val="none" w:sz="0" w:space="0" w:color="auto"/>
        <w:bottom w:val="none" w:sz="0" w:space="0" w:color="auto"/>
        <w:right w:val="none" w:sz="0" w:space="0" w:color="auto"/>
      </w:divBdr>
    </w:div>
    <w:div w:id="361201186">
      <w:bodyDiv w:val="1"/>
      <w:marLeft w:val="0"/>
      <w:marRight w:val="0"/>
      <w:marTop w:val="0"/>
      <w:marBottom w:val="0"/>
      <w:divBdr>
        <w:top w:val="none" w:sz="0" w:space="0" w:color="auto"/>
        <w:left w:val="none" w:sz="0" w:space="0" w:color="auto"/>
        <w:bottom w:val="none" w:sz="0" w:space="0" w:color="auto"/>
        <w:right w:val="none" w:sz="0" w:space="0" w:color="auto"/>
      </w:divBdr>
    </w:div>
    <w:div w:id="1000814213">
      <w:bodyDiv w:val="1"/>
      <w:marLeft w:val="0"/>
      <w:marRight w:val="0"/>
      <w:marTop w:val="0"/>
      <w:marBottom w:val="0"/>
      <w:divBdr>
        <w:top w:val="none" w:sz="0" w:space="0" w:color="auto"/>
        <w:left w:val="none" w:sz="0" w:space="0" w:color="auto"/>
        <w:bottom w:val="none" w:sz="0" w:space="0" w:color="auto"/>
        <w:right w:val="none" w:sz="0" w:space="0" w:color="auto"/>
      </w:divBdr>
    </w:div>
    <w:div w:id="1346636197">
      <w:bodyDiv w:val="1"/>
      <w:marLeft w:val="0"/>
      <w:marRight w:val="0"/>
      <w:marTop w:val="0"/>
      <w:marBottom w:val="0"/>
      <w:divBdr>
        <w:top w:val="none" w:sz="0" w:space="0" w:color="auto"/>
        <w:left w:val="none" w:sz="0" w:space="0" w:color="auto"/>
        <w:bottom w:val="none" w:sz="0" w:space="0" w:color="auto"/>
        <w:right w:val="none" w:sz="0" w:space="0" w:color="auto"/>
      </w:divBdr>
      <w:divsChild>
        <w:div w:id="1904754718">
          <w:marLeft w:val="0"/>
          <w:marRight w:val="0"/>
          <w:marTop w:val="0"/>
          <w:marBottom w:val="0"/>
          <w:divBdr>
            <w:top w:val="none" w:sz="0" w:space="0" w:color="auto"/>
            <w:left w:val="none" w:sz="0" w:space="0" w:color="auto"/>
            <w:bottom w:val="none" w:sz="0" w:space="0" w:color="auto"/>
            <w:right w:val="none" w:sz="0" w:space="0" w:color="auto"/>
          </w:divBdr>
        </w:div>
      </w:divsChild>
    </w:div>
    <w:div w:id="1500266368">
      <w:bodyDiv w:val="1"/>
      <w:marLeft w:val="0"/>
      <w:marRight w:val="0"/>
      <w:marTop w:val="0"/>
      <w:marBottom w:val="0"/>
      <w:divBdr>
        <w:top w:val="none" w:sz="0" w:space="0" w:color="auto"/>
        <w:left w:val="none" w:sz="0" w:space="0" w:color="auto"/>
        <w:bottom w:val="none" w:sz="0" w:space="0" w:color="auto"/>
        <w:right w:val="none" w:sz="0" w:space="0" w:color="auto"/>
      </w:divBdr>
    </w:div>
    <w:div w:id="1514491571">
      <w:bodyDiv w:val="1"/>
      <w:marLeft w:val="0"/>
      <w:marRight w:val="0"/>
      <w:marTop w:val="0"/>
      <w:marBottom w:val="0"/>
      <w:divBdr>
        <w:top w:val="none" w:sz="0" w:space="0" w:color="auto"/>
        <w:left w:val="none" w:sz="0" w:space="0" w:color="auto"/>
        <w:bottom w:val="none" w:sz="0" w:space="0" w:color="auto"/>
        <w:right w:val="none" w:sz="0" w:space="0" w:color="auto"/>
      </w:divBdr>
    </w:div>
    <w:div w:id="1629780801">
      <w:bodyDiv w:val="1"/>
      <w:marLeft w:val="0"/>
      <w:marRight w:val="0"/>
      <w:marTop w:val="0"/>
      <w:marBottom w:val="0"/>
      <w:divBdr>
        <w:top w:val="none" w:sz="0" w:space="0" w:color="auto"/>
        <w:left w:val="none" w:sz="0" w:space="0" w:color="auto"/>
        <w:bottom w:val="none" w:sz="0" w:space="0" w:color="auto"/>
        <w:right w:val="none" w:sz="0" w:space="0" w:color="auto"/>
      </w:divBdr>
    </w:div>
    <w:div w:id="1757091527">
      <w:bodyDiv w:val="1"/>
      <w:marLeft w:val="0"/>
      <w:marRight w:val="0"/>
      <w:marTop w:val="0"/>
      <w:marBottom w:val="0"/>
      <w:divBdr>
        <w:top w:val="none" w:sz="0" w:space="0" w:color="auto"/>
        <w:left w:val="none" w:sz="0" w:space="0" w:color="auto"/>
        <w:bottom w:val="none" w:sz="0" w:space="0" w:color="auto"/>
        <w:right w:val="none" w:sz="0" w:space="0" w:color="auto"/>
      </w:divBdr>
    </w:div>
    <w:div w:id="1764760429">
      <w:bodyDiv w:val="1"/>
      <w:marLeft w:val="0"/>
      <w:marRight w:val="0"/>
      <w:marTop w:val="0"/>
      <w:marBottom w:val="0"/>
      <w:divBdr>
        <w:top w:val="none" w:sz="0" w:space="0" w:color="auto"/>
        <w:left w:val="none" w:sz="0" w:space="0" w:color="auto"/>
        <w:bottom w:val="none" w:sz="0" w:space="0" w:color="auto"/>
        <w:right w:val="none" w:sz="0" w:space="0" w:color="auto"/>
      </w:divBdr>
    </w:div>
    <w:div w:id="21222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EACA-8944-4AAC-BCAE-9EDD12C6D0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167F79B-D38A-4176-A5A5-C20D9923F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B01E5F-C0BC-4F8D-A167-EF945D0B8064}">
  <ds:schemaRefs>
    <ds:schemaRef ds:uri="http://schemas.microsoft.com/sharepoint/v3/contenttype/forms"/>
  </ds:schemaRefs>
</ds:datastoreItem>
</file>

<file path=customXml/itemProps4.xml><?xml version="1.0" encoding="utf-8"?>
<ds:datastoreItem xmlns:ds="http://schemas.openxmlformats.org/officeDocument/2006/customXml" ds:itemID="{DEF4C1A6-1FB6-4375-B7CB-D4B42A17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SCRIPT</vt:lpstr>
    </vt:vector>
  </TitlesOfParts>
  <Company>Mathematica Policy Research, Inc.</Company>
  <LinksUpToDate>false</LinksUpToDate>
  <CharactersWithSpaces>25774</CharactersWithSpaces>
  <SharedDoc>false</SharedDoc>
  <HLinks>
    <vt:vector size="12" baseType="variant">
      <vt:variant>
        <vt:i4>6488079</vt:i4>
      </vt:variant>
      <vt:variant>
        <vt:i4>3</vt:i4>
      </vt:variant>
      <vt:variant>
        <vt:i4>0</vt:i4>
      </vt:variant>
      <vt:variant>
        <vt:i4>5</vt:i4>
      </vt:variant>
      <vt:variant>
        <vt:lpwstr>mailto:KKadlec@mathematica-mpr.com</vt:lpwstr>
      </vt:variant>
      <vt:variant>
        <vt:lpwstr/>
      </vt:variant>
      <vt:variant>
        <vt:i4>4063262</vt:i4>
      </vt:variant>
      <vt:variant>
        <vt:i4>0</vt:i4>
      </vt:variant>
      <vt:variant>
        <vt:i4>0</vt:i4>
      </vt:variant>
      <vt:variant>
        <vt:i4>5</vt:i4>
      </vt:variant>
      <vt:variant>
        <vt:lpwstr>mailto:prestongc@lcsedu.net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dc:title>
  <dc:subject>SNMCS RECRUITMENT CALL SCRIPT</dc:subject>
  <dc:creator>MATHEMATICA</dc:creator>
  <cp:keywords>SNMCS RECRUITMENT CALL SCRIPT</cp:keywords>
  <cp:lastModifiedBy>SYSTEM</cp:lastModifiedBy>
  <cp:revision>2</cp:revision>
  <cp:lastPrinted>2012-03-26T12:26:00Z</cp:lastPrinted>
  <dcterms:created xsi:type="dcterms:W3CDTF">2019-09-17T21:23:00Z</dcterms:created>
  <dcterms:modified xsi:type="dcterms:W3CDTF">2019-09-17T21:23:00Z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580338489</vt:i4>
  </property>
  <property fmtid="{D5CDD505-2E9C-101B-9397-08002B2CF9AE}" pid="3" name="ContentTypeId">
    <vt:lpwstr>0x01010033ADAC86214EDD4389075E86D8008783</vt:lpwstr>
  </property>
</Properties>
</file>