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DAFF5" w14:textId="3131287E" w:rsidR="008A06E1" w:rsidRPr="002C428D" w:rsidRDefault="00AB311D" w:rsidP="00273171">
      <w:pPr>
        <w:pStyle w:val="MarkforAppendixTitle"/>
        <w:rPr>
          <w:rFonts w:eastAsia="Arial"/>
        </w:rPr>
        <w:sectPr w:rsidR="008A06E1" w:rsidRPr="002C428D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bookmarkStart w:id="0" w:name="_GoBack"/>
      <w:bookmarkEnd w:id="0"/>
      <w:r w:rsidRPr="002C428D">
        <w:rPr>
          <w:rFonts w:eastAsia="Arial"/>
        </w:rPr>
        <w:t>D</w:t>
      </w:r>
      <w:r w:rsidR="00F504BB" w:rsidRPr="002C428D">
        <w:rPr>
          <w:rFonts w:eastAsia="Arial"/>
        </w:rPr>
        <w:t>5</w:t>
      </w:r>
      <w:r w:rsidR="008A06E1" w:rsidRPr="002C428D">
        <w:rPr>
          <w:rFonts w:eastAsia="Arial"/>
        </w:rPr>
        <w:t xml:space="preserve">. </w:t>
      </w:r>
      <w:r w:rsidR="00631DFA" w:rsidRPr="002C428D">
        <w:rPr>
          <w:rFonts w:eastAsia="Arial"/>
        </w:rPr>
        <w:t xml:space="preserve"> </w:t>
      </w:r>
      <w:r w:rsidR="008A06E1" w:rsidRPr="002C428D">
        <w:rPr>
          <w:rFonts w:eastAsia="Arial"/>
        </w:rPr>
        <w:t xml:space="preserve">ELEMENTARY </w:t>
      </w:r>
      <w:r w:rsidR="00925DED" w:rsidRPr="002C428D">
        <w:rPr>
          <w:rFonts w:eastAsia="Arial"/>
        </w:rPr>
        <w:t xml:space="preserve">AND MIDDLE/HIGH </w:t>
      </w:r>
      <w:r w:rsidR="008A06E1" w:rsidRPr="002C428D">
        <w:rPr>
          <w:rFonts w:eastAsia="Arial"/>
        </w:rPr>
        <w:t xml:space="preserve">SCHOOL PARENT (HOUSEHOLD) </w:t>
      </w:r>
      <w:r w:rsidR="00FA4CD2" w:rsidRPr="002C428D">
        <w:rPr>
          <w:rFonts w:eastAsia="Arial"/>
        </w:rPr>
        <w:br/>
      </w:r>
      <w:r w:rsidR="00631DFA" w:rsidRPr="002C428D">
        <w:rPr>
          <w:rFonts w:eastAsia="Arial"/>
        </w:rPr>
        <w:t>ADVANCE LETTER</w:t>
      </w:r>
      <w:r w:rsidR="00BF3C4A">
        <w:rPr>
          <w:rFonts w:eastAsia="Arial"/>
        </w:rPr>
        <w:t>-</w:t>
      </w:r>
      <w:r w:rsidRPr="002C428D">
        <w:rPr>
          <w:rFonts w:eastAsia="Arial"/>
        </w:rPr>
        <w:t xml:space="preserve"> </w:t>
      </w:r>
      <w:r w:rsidR="006771E0" w:rsidRPr="002C428D">
        <w:rPr>
          <w:rFonts w:eastAsia="Arial"/>
        </w:rPr>
        <w:t xml:space="preserve">SPANISH </w:t>
      </w:r>
      <w:r w:rsidR="00631DFA" w:rsidRPr="002C428D">
        <w:rPr>
          <w:rFonts w:eastAsia="Arial"/>
        </w:rPr>
        <w:t xml:space="preserve">(Group 2)    </w:t>
      </w:r>
    </w:p>
    <w:p w14:paraId="1F644424" w14:textId="77777777" w:rsidR="008A06E1" w:rsidRPr="002C428D" w:rsidRDefault="008A06E1" w:rsidP="008A06E1">
      <w:pPr>
        <w:spacing w:before="3100"/>
        <w:jc w:val="center"/>
      </w:pPr>
    </w:p>
    <w:p w14:paraId="6496CF66" w14:textId="77777777" w:rsidR="008A06E1" w:rsidRPr="002C428D" w:rsidRDefault="008A06E1" w:rsidP="008A06E1">
      <w:pPr>
        <w:jc w:val="center"/>
        <w:rPr>
          <w:rFonts w:ascii="Courier 10cpi" w:hAnsi="Courier 10cpi"/>
          <w:b/>
          <w:szCs w:val="24"/>
        </w:rPr>
      </w:pPr>
      <w:r w:rsidRPr="002C428D">
        <w:rPr>
          <w:b/>
        </w:rPr>
        <w:t>This page has been left blank for double-sided copying.</w:t>
      </w:r>
    </w:p>
    <w:p w14:paraId="089F7059" w14:textId="77777777" w:rsidR="00040F96" w:rsidRPr="002C428D" w:rsidRDefault="00040F96" w:rsidP="00040F96">
      <w:pPr>
        <w:ind w:firstLine="0"/>
        <w:sectPr w:rsidR="00040F96" w:rsidRPr="002C428D" w:rsidSect="00273171">
          <w:headerReference w:type="default" r:id="rId14"/>
          <w:footerReference w:type="default" r:id="rId15"/>
          <w:endnotePr>
            <w:numFmt w:val="decimal"/>
          </w:endnotePr>
          <w:pgSz w:w="12240" w:h="15840" w:code="1"/>
          <w:pgMar w:top="450" w:right="1440" w:bottom="576" w:left="1440" w:header="720" w:footer="720" w:gutter="0"/>
          <w:cols w:space="720"/>
          <w:docGrid w:linePitch="326"/>
        </w:sectPr>
      </w:pPr>
    </w:p>
    <w:p w14:paraId="67A5B636" w14:textId="2C9BBC01" w:rsidR="00167119" w:rsidRPr="002C428D" w:rsidRDefault="007C7782" w:rsidP="00FA4CD2">
      <w:pPr>
        <w:pStyle w:val="NormalSScontinued"/>
        <w:rPr>
          <w:b/>
          <w:bCs/>
          <w:szCs w:val="24"/>
          <w:lang w:val="es-US"/>
        </w:rPr>
      </w:pPr>
      <w:r w:rsidRPr="002C428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409DF59" wp14:editId="739C1DCF">
                <wp:simplePos x="0" y="0"/>
                <wp:positionH relativeFrom="column">
                  <wp:posOffset>3274060</wp:posOffset>
                </wp:positionH>
                <wp:positionV relativeFrom="page">
                  <wp:posOffset>798195</wp:posOffset>
                </wp:positionV>
                <wp:extent cx="1920240" cy="457200"/>
                <wp:effectExtent l="0" t="0" r="2286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265EE" w14:textId="1FB65605" w:rsidR="00E265AE" w:rsidRPr="00F56CDC" w:rsidRDefault="00AD0C15" w:rsidP="007C7782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US"/>
                              </w:rPr>
                              <w:t>Número de control de OMB</w:t>
                            </w:r>
                            <w:r w:rsidR="00E265AE" w:rsidRPr="00F56CD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: 0584-XXXX</w:t>
                            </w:r>
                          </w:p>
                          <w:p w14:paraId="1BFD1588" w14:textId="27AE1E24" w:rsidR="00E265AE" w:rsidRPr="00F56CDC" w:rsidRDefault="00F77B11" w:rsidP="007C7782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</w:pPr>
                            <w:r w:rsidRPr="00F56CD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Fecha de V</w:t>
                            </w:r>
                            <w:r w:rsidR="00E265AE" w:rsidRPr="00F56CD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encimiento: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7.8pt;margin-top:62.85pt;width:151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">
                <v:textbox>
                  <w:txbxContent>
                    <w:p w14:paraId="09B265EE" w14:textId="1FB65605" w:rsidR="00E265AE" w:rsidRPr="00F56CDC" w:rsidRDefault="00AD0C15" w:rsidP="007C7782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US"/>
                        </w:rPr>
                        <w:t>Número de control de OMB</w:t>
                      </w:r>
                      <w:r w:rsidR="00E265AE" w:rsidRPr="00F56CDC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: 0584-XXXX</w:t>
                      </w:r>
                    </w:p>
                    <w:p w14:paraId="1BFD1588" w14:textId="27AE1E24" w:rsidR="00E265AE" w:rsidRPr="00F56CDC" w:rsidRDefault="00F77B11" w:rsidP="007C7782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</w:pPr>
                      <w:r w:rsidRPr="00F56CDC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Fecha de V</w:t>
                      </w:r>
                      <w:r w:rsidR="00E265AE" w:rsidRPr="00F56CDC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encimiento: XX/XX/XXXX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060B9" w:rsidRPr="002C428D">
        <w:rPr>
          <w:szCs w:val="24"/>
          <w:lang w:val="es-US"/>
        </w:rPr>
        <w:t>Estimado(a)</w:t>
      </w:r>
      <w:r w:rsidR="00E1395E" w:rsidRPr="002C428D">
        <w:rPr>
          <w:szCs w:val="24"/>
          <w:lang w:val="es-US"/>
        </w:rPr>
        <w:t xml:space="preserve"> [PARENT/GUARDIAN]</w:t>
      </w:r>
      <w:r w:rsidR="00026BA2" w:rsidRPr="002C428D">
        <w:rPr>
          <w:szCs w:val="24"/>
          <w:lang w:val="es-US"/>
        </w:rPr>
        <w:t>:</w:t>
      </w:r>
    </w:p>
    <w:p w14:paraId="5B4C1214" w14:textId="51A3F1AA" w:rsidR="003060B9" w:rsidRPr="002C428D" w:rsidRDefault="003060B9" w:rsidP="003060B9">
      <w:pPr>
        <w:pStyle w:val="NormalSScontinued"/>
        <w:rPr>
          <w:szCs w:val="24"/>
          <w:lang w:val="es-US"/>
        </w:rPr>
      </w:pPr>
      <w:r w:rsidRPr="002C428D">
        <w:rPr>
          <w:szCs w:val="24"/>
          <w:lang w:val="es-US"/>
        </w:rPr>
        <w:t>[SCHOOL/DISTRICT NAME] es parte del Estudio de Nutrición y Costo de Comidas Escolares II (SNMCS</w:t>
      </w:r>
      <w:r w:rsidR="006771E0" w:rsidRPr="002C428D">
        <w:rPr>
          <w:szCs w:val="24"/>
          <w:lang w:val="es-US"/>
        </w:rPr>
        <w:t>-</w:t>
      </w:r>
      <w:r w:rsidRPr="002C428D">
        <w:rPr>
          <w:szCs w:val="24"/>
          <w:lang w:val="es-US"/>
        </w:rPr>
        <w:t xml:space="preserve">II por sus </w:t>
      </w:r>
      <w:r w:rsidRPr="009B71F3">
        <w:rPr>
          <w:szCs w:val="24"/>
          <w:lang w:val="es-US"/>
        </w:rPr>
        <w:t>siglas en inglés). Este importante estudio para el Departamento de Agricultura de los Estados Unidos (USDA</w:t>
      </w:r>
      <w:r w:rsidR="006771E0" w:rsidRPr="009B71F3">
        <w:rPr>
          <w:szCs w:val="24"/>
          <w:lang w:val="es-US"/>
        </w:rPr>
        <w:t xml:space="preserve"> por sus siglas en inglés</w:t>
      </w:r>
      <w:r w:rsidRPr="009B71F3">
        <w:rPr>
          <w:szCs w:val="24"/>
          <w:lang w:val="es-US"/>
        </w:rPr>
        <w:t xml:space="preserve">) </w:t>
      </w:r>
      <w:r w:rsidR="00DB59CE" w:rsidRPr="009B71F3">
        <w:rPr>
          <w:szCs w:val="24"/>
          <w:lang w:val="es-US"/>
        </w:rPr>
        <w:t xml:space="preserve">Servicio de Alimentos y Nutrición (FNS, por sus siglas en inglés) </w:t>
      </w:r>
      <w:r w:rsidRPr="009B71F3">
        <w:rPr>
          <w:szCs w:val="24"/>
          <w:lang w:val="es-US"/>
        </w:rPr>
        <w:t xml:space="preserve">está siendo llevado a cabo por Mathematica Policy Research, una firma de estudios investigativos que ha realizado numerosos estudios sobre este tema. </w:t>
      </w:r>
      <w:r w:rsidR="00DB59CE" w:rsidRPr="009B71F3">
        <w:rPr>
          <w:szCs w:val="24"/>
          <w:lang w:val="es-US"/>
        </w:rPr>
        <w:t>FNS</w:t>
      </w:r>
      <w:r w:rsidRPr="002C428D">
        <w:rPr>
          <w:szCs w:val="24"/>
          <w:lang w:val="es-US"/>
        </w:rPr>
        <w:t xml:space="preserve"> supervisa los programas de comidas escolares a nivel nacional. Las escuelas están trabajando para seguir reglas diseñadas para ofrecer alimentos más saludables a los niños.  Las escuelas también están trabajando para promover hábitos saludables de alimentación y ejercicio. </w:t>
      </w:r>
      <w:r w:rsidR="00DB59CE">
        <w:rPr>
          <w:szCs w:val="24"/>
          <w:lang w:val="es-US"/>
        </w:rPr>
        <w:t>FNS</w:t>
      </w:r>
      <w:r w:rsidRPr="002C428D">
        <w:rPr>
          <w:szCs w:val="24"/>
          <w:lang w:val="es-US"/>
        </w:rPr>
        <w:t xml:space="preserve"> está patrocinando este estudio para conocer las necesidades nutricionales de los estudiantes en todo el país, y su satisfacción con las comidas escolares.</w:t>
      </w:r>
    </w:p>
    <w:p w14:paraId="10E18AEA" w14:textId="7D0DA684" w:rsidR="00F33057" w:rsidRPr="00F56CDC" w:rsidRDefault="003060B9" w:rsidP="00FA4CD2">
      <w:pPr>
        <w:pStyle w:val="NormalSScontinued"/>
        <w:rPr>
          <w:b/>
          <w:bCs/>
          <w:lang w:val="es-US"/>
        </w:rPr>
      </w:pPr>
      <w:r w:rsidRPr="002C428D">
        <w:rPr>
          <w:iCs/>
          <w:szCs w:val="24"/>
          <w:lang w:val="es-US"/>
        </w:rPr>
        <w:t>Su hijo(a) ha sido seleccionado</w:t>
      </w:r>
      <w:r w:rsidR="006771E0" w:rsidRPr="002C428D">
        <w:rPr>
          <w:iCs/>
          <w:szCs w:val="24"/>
          <w:lang w:val="es-US"/>
        </w:rPr>
        <w:t>(a)</w:t>
      </w:r>
      <w:r w:rsidRPr="002C428D">
        <w:rPr>
          <w:iCs/>
          <w:szCs w:val="24"/>
          <w:lang w:val="es-US"/>
        </w:rPr>
        <w:t xml:space="preserve"> </w:t>
      </w:r>
      <w:r w:rsidRPr="002C428D">
        <w:rPr>
          <w:szCs w:val="24"/>
          <w:lang w:val="es-US"/>
        </w:rPr>
        <w:t>para el estudio. Los entrevistadores de Mathematica visitarán su escuela en las próximas semanas. Se encontrarán con</w:t>
      </w:r>
      <w:r w:rsidRPr="00F56CDC">
        <w:rPr>
          <w:lang w:val="es-US"/>
        </w:rPr>
        <w:t xml:space="preserve"> estudiantes y personal, y contactarán </w:t>
      </w:r>
      <w:r w:rsidR="006771E0" w:rsidRPr="00F56CDC">
        <w:rPr>
          <w:lang w:val="es-US"/>
        </w:rPr>
        <w:t xml:space="preserve">a </w:t>
      </w:r>
      <w:r w:rsidRPr="00F56CDC">
        <w:rPr>
          <w:lang w:val="es-US"/>
        </w:rPr>
        <w:t xml:space="preserve">padres por teléfono. </w:t>
      </w:r>
      <w:r w:rsidRPr="00F56CDC">
        <w:rPr>
          <w:i/>
          <w:lang w:val="es-US"/>
        </w:rPr>
        <w:t>Los entrevistadores de Mathematica se reunirán con estudiantes que comen las comidas escolares y con aquellos que no las comen.</w:t>
      </w:r>
      <w:r w:rsidRPr="00F56CDC">
        <w:rPr>
          <w:lang w:val="es-US"/>
        </w:rPr>
        <w:t xml:space="preserve"> Si elige participar, usted recibirá </w:t>
      </w:r>
      <w:r w:rsidR="00C42889" w:rsidRPr="00F56CDC">
        <w:rPr>
          <w:lang w:val="es-US"/>
        </w:rPr>
        <w:t>un</w:t>
      </w:r>
      <w:r w:rsidR="00A83AFF">
        <w:rPr>
          <w:lang w:val="es-US"/>
        </w:rPr>
        <w:t xml:space="preserve">a tarjeta de regalo </w:t>
      </w:r>
      <w:r w:rsidR="002E39F8" w:rsidRPr="00F56CDC">
        <w:rPr>
          <w:lang w:val="es-US"/>
        </w:rPr>
        <w:t>de</w:t>
      </w:r>
      <w:r w:rsidR="00C42889" w:rsidRPr="00F56CDC">
        <w:rPr>
          <w:lang w:val="es-US"/>
        </w:rPr>
        <w:t xml:space="preserve"> </w:t>
      </w:r>
      <w:r w:rsidR="00C42889" w:rsidRPr="00F56CDC">
        <w:rPr>
          <w:iCs/>
          <w:lang w:val="es-US"/>
        </w:rPr>
        <w:t>(</w:t>
      </w:r>
      <w:r w:rsidR="00C42889" w:rsidRPr="00F56CDC">
        <w:rPr>
          <w:iCs/>
          <w:smallCaps/>
          <w:lang w:val="es-US"/>
        </w:rPr>
        <w:t>Elementary</w:t>
      </w:r>
      <w:r w:rsidR="00C42889" w:rsidRPr="00F56CDC">
        <w:rPr>
          <w:iCs/>
          <w:lang w:val="es-US"/>
        </w:rPr>
        <w:t xml:space="preserve">: $25; </w:t>
      </w:r>
      <w:r w:rsidR="00C42889" w:rsidRPr="00F56CDC">
        <w:rPr>
          <w:iCs/>
          <w:smallCaps/>
          <w:lang w:val="es-US"/>
        </w:rPr>
        <w:t>Middle/High</w:t>
      </w:r>
      <w:r w:rsidR="00C42889" w:rsidRPr="00F56CDC">
        <w:rPr>
          <w:iCs/>
          <w:lang w:val="es-US"/>
        </w:rPr>
        <w:t>: $15)</w:t>
      </w:r>
      <w:r w:rsidRPr="00F56CDC">
        <w:rPr>
          <w:lang w:val="es-US"/>
        </w:rPr>
        <w:t xml:space="preserve"> como agradecimiento por su ayuda. </w:t>
      </w:r>
      <w:r w:rsidR="008133A8" w:rsidRPr="00F56CDC">
        <w:rPr>
          <w:iCs/>
          <w:lang w:val="es-US"/>
        </w:rPr>
        <w:t>Su hijo también recibirá una tarjeta de regalo de (</w:t>
      </w:r>
      <w:r w:rsidR="008133A8" w:rsidRPr="00F56CDC">
        <w:rPr>
          <w:iCs/>
          <w:smallCaps/>
          <w:lang w:val="es-US"/>
        </w:rPr>
        <w:t>Elementary</w:t>
      </w:r>
      <w:r w:rsidR="008133A8" w:rsidRPr="00F56CDC">
        <w:rPr>
          <w:iCs/>
          <w:lang w:val="es-US"/>
        </w:rPr>
        <w:t xml:space="preserve">: $5; </w:t>
      </w:r>
      <w:r w:rsidR="008133A8" w:rsidRPr="00F56CDC">
        <w:rPr>
          <w:iCs/>
          <w:smallCaps/>
          <w:lang w:val="es-US"/>
        </w:rPr>
        <w:t>Middle</w:t>
      </w:r>
      <w:r w:rsidR="008133A8" w:rsidRPr="00F56CDC">
        <w:rPr>
          <w:iCs/>
          <w:lang w:val="es-US"/>
        </w:rPr>
        <w:t>/</w:t>
      </w:r>
      <w:r w:rsidR="008133A8" w:rsidRPr="00F56CDC">
        <w:rPr>
          <w:iCs/>
          <w:smallCaps/>
          <w:lang w:val="es-US"/>
        </w:rPr>
        <w:t>High</w:t>
      </w:r>
      <w:r w:rsidR="008133A8" w:rsidRPr="00F56CDC">
        <w:rPr>
          <w:iCs/>
          <w:lang w:val="es-US"/>
        </w:rPr>
        <w:t>: $15)</w:t>
      </w:r>
      <w:r w:rsidRPr="00F56CDC">
        <w:rPr>
          <w:lang w:val="es-US"/>
        </w:rPr>
        <w:t xml:space="preserve"> por participar en el estudio. La participación en el estudio incluye estos dos pasos:</w:t>
      </w:r>
    </w:p>
    <w:p w14:paraId="379AE7FC" w14:textId="08C319E5" w:rsidR="00F33057" w:rsidRPr="00F56CDC" w:rsidRDefault="008133A8" w:rsidP="00F56CDC">
      <w:pPr>
        <w:pStyle w:val="H3Alpha"/>
        <w:ind w:left="0" w:firstLine="0"/>
        <w:rPr>
          <w:b/>
          <w:bCs/>
          <w:lang w:val="es-US"/>
        </w:rPr>
      </w:pPr>
      <w:r w:rsidRPr="00F56CDC">
        <w:rPr>
          <w:b/>
          <w:lang w:val="es-US"/>
        </w:rPr>
        <w:t>Encuesta “Qué comí”</w:t>
      </w:r>
    </w:p>
    <w:p w14:paraId="4CC27222" w14:textId="2E7B8112" w:rsidR="00ED5619" w:rsidRPr="00F56CDC" w:rsidRDefault="008133A8" w:rsidP="00FA4CD2">
      <w:pPr>
        <w:pStyle w:val="NormalSScontinued"/>
        <w:rPr>
          <w:lang w:val="es-US"/>
        </w:rPr>
      </w:pPr>
      <w:r w:rsidRPr="00F56CDC">
        <w:rPr>
          <w:lang w:val="es-US"/>
        </w:rPr>
        <w:t>[</w:t>
      </w:r>
      <w:r w:rsidRPr="00F56CDC">
        <w:rPr>
          <w:smallCaps/>
          <w:lang w:val="es-US"/>
        </w:rPr>
        <w:t>Elementary</w:t>
      </w:r>
      <w:r w:rsidRPr="00F56CDC">
        <w:rPr>
          <w:lang w:val="es-US"/>
        </w:rPr>
        <w:t>] Los estudia</w:t>
      </w:r>
      <w:r w:rsidR="00A83AFF">
        <w:rPr>
          <w:lang w:val="es-US"/>
        </w:rPr>
        <w:t xml:space="preserve">ntes, con ayuda de sus padres, </w:t>
      </w:r>
      <w:r w:rsidRPr="00F56CDC">
        <w:rPr>
          <w:lang w:val="es-US"/>
        </w:rPr>
        <w:t xml:space="preserve">informarán lo que comieron y bebieron en un día particular. La encuesta “Qué comí” tiene dos partes. La Parte 1 se completará con su hijo(a) en la escuela el día seleccionado. La Parte 2 se completará </w:t>
      </w:r>
      <w:r w:rsidR="00796C01" w:rsidRPr="00F56CDC">
        <w:rPr>
          <w:lang w:val="es-US"/>
        </w:rPr>
        <w:t xml:space="preserve">por teléfono </w:t>
      </w:r>
      <w:r w:rsidRPr="00F56CDC">
        <w:rPr>
          <w:lang w:val="es-US"/>
        </w:rPr>
        <w:t xml:space="preserve">con su ayuda al día siguiente. Podemos fijar esto en un horario conveniente para usted. A algunos estudiantes y padres se les pedirá que completen la encuesta por segunda vez por teléfono unos días más tarde. Estas familias recibirán </w:t>
      </w:r>
      <w:r w:rsidR="00893706" w:rsidRPr="00F56CDC">
        <w:rPr>
          <w:lang w:val="es-US"/>
        </w:rPr>
        <w:t>un</w:t>
      </w:r>
      <w:r w:rsidR="00A83AFF">
        <w:rPr>
          <w:lang w:val="es-US"/>
        </w:rPr>
        <w:t xml:space="preserve">a tarjeta de regalo </w:t>
      </w:r>
      <w:r w:rsidR="00893706" w:rsidRPr="00F56CDC">
        <w:rPr>
          <w:lang w:val="es-US"/>
        </w:rPr>
        <w:t xml:space="preserve">extra de </w:t>
      </w:r>
      <w:r w:rsidRPr="00F56CDC">
        <w:rPr>
          <w:lang w:val="es-US"/>
        </w:rPr>
        <w:t xml:space="preserve">$25 como agradecimiento. Se proporcionará más información sobre esta segunda encuesta durante la primera encuesta. </w:t>
      </w:r>
    </w:p>
    <w:p w14:paraId="5AA1560C" w14:textId="69C426A1" w:rsidR="004D4E1B" w:rsidRPr="00F56CDC" w:rsidRDefault="004D4E1B" w:rsidP="00FA4CD2">
      <w:pPr>
        <w:pStyle w:val="NormalSScontinued"/>
        <w:rPr>
          <w:lang w:val="es-US"/>
        </w:rPr>
      </w:pPr>
      <w:r w:rsidRPr="00F56CDC">
        <w:rPr>
          <w:lang w:val="es-US"/>
        </w:rPr>
        <w:t>[</w:t>
      </w:r>
      <w:r w:rsidRPr="00F56CDC">
        <w:rPr>
          <w:smallCaps/>
          <w:lang w:val="es-US"/>
        </w:rPr>
        <w:t>Middle/High</w:t>
      </w:r>
      <w:r w:rsidRPr="00F56CDC">
        <w:rPr>
          <w:lang w:val="es-US"/>
        </w:rPr>
        <w:t xml:space="preserve">] </w:t>
      </w:r>
      <w:r w:rsidR="00893706" w:rsidRPr="00F56CDC">
        <w:rPr>
          <w:lang w:val="es-US"/>
        </w:rPr>
        <w:t xml:space="preserve">Los estudiantes informarán lo que comieron y bebieron en un día particular. La encuesta “Qué comí” se completará con su hijo(a) en la escuela </w:t>
      </w:r>
      <w:r w:rsidR="00950BEB" w:rsidRPr="00F56CDC">
        <w:rPr>
          <w:lang w:val="es-US"/>
        </w:rPr>
        <w:t xml:space="preserve">en </w:t>
      </w:r>
      <w:r w:rsidR="00893706" w:rsidRPr="00F56CDC">
        <w:rPr>
          <w:lang w:val="es-US"/>
        </w:rPr>
        <w:t xml:space="preserve">el día seleccionado. A algunos estudiantes se les pedirá que completen la encuesta por segunda vez por teléfono unos días más tarde. Estos estudiantes recibirán un cheque extra de agradecimiento de $15. Se proporcionará más información sobre esta segunda encuesta durante la primera encuesta. </w:t>
      </w:r>
    </w:p>
    <w:p w14:paraId="7A6EE013" w14:textId="2ADE6FB0" w:rsidR="00893706" w:rsidRPr="00F56CDC" w:rsidRDefault="00893706" w:rsidP="00F56CDC">
      <w:pPr>
        <w:pStyle w:val="H3Alpha"/>
        <w:rPr>
          <w:lang w:val="es-US"/>
        </w:rPr>
      </w:pPr>
      <w:r w:rsidRPr="00F56CDC">
        <w:rPr>
          <w:b/>
          <w:lang w:val="es-US"/>
        </w:rPr>
        <w:t>Encuestas de Estudiantes y Padres</w:t>
      </w:r>
    </w:p>
    <w:p w14:paraId="654BA001" w14:textId="4FEC1B8A" w:rsidR="003F737C" w:rsidRPr="002C428D" w:rsidRDefault="00683853" w:rsidP="00FA4CD2">
      <w:pPr>
        <w:pStyle w:val="NormalSScontinued"/>
        <w:rPr>
          <w:b/>
          <w:bCs/>
          <w:szCs w:val="24"/>
          <w:lang w:val="es-US"/>
        </w:rPr>
      </w:pPr>
      <w:r w:rsidRPr="002C428D">
        <w:rPr>
          <w:szCs w:val="24"/>
          <w:lang w:val="es-US"/>
        </w:rPr>
        <w:t xml:space="preserve">Nuestros </w:t>
      </w:r>
      <w:r w:rsidR="00ED2DA3" w:rsidRPr="002C428D">
        <w:rPr>
          <w:szCs w:val="24"/>
          <w:lang w:val="es-US"/>
        </w:rPr>
        <w:t>entrevistadores</w:t>
      </w:r>
      <w:r w:rsidRPr="002C428D">
        <w:rPr>
          <w:szCs w:val="24"/>
          <w:lang w:val="es-US"/>
        </w:rPr>
        <w:t xml:space="preserve"> </w:t>
      </w:r>
      <w:r w:rsidR="00770C34" w:rsidRPr="002C428D">
        <w:rPr>
          <w:szCs w:val="24"/>
          <w:lang w:val="es-US"/>
        </w:rPr>
        <w:t xml:space="preserve">también </w:t>
      </w:r>
      <w:r w:rsidRPr="002C428D">
        <w:rPr>
          <w:szCs w:val="24"/>
          <w:lang w:val="es-US"/>
        </w:rPr>
        <w:t>completarán una breve entrevista con su hijo(a)</w:t>
      </w:r>
      <w:r w:rsidR="006C7712" w:rsidRPr="002C428D">
        <w:rPr>
          <w:szCs w:val="24"/>
          <w:lang w:val="es-US"/>
        </w:rPr>
        <w:t xml:space="preserve"> después de terminar (</w:t>
      </w:r>
      <w:r w:rsidR="006C7712" w:rsidRPr="002C428D">
        <w:rPr>
          <w:smallCaps/>
          <w:szCs w:val="24"/>
          <w:lang w:val="es-US"/>
        </w:rPr>
        <w:t>Elementary</w:t>
      </w:r>
      <w:r w:rsidR="006C7712" w:rsidRPr="002C428D">
        <w:rPr>
          <w:szCs w:val="24"/>
          <w:lang w:val="es-US"/>
        </w:rPr>
        <w:t>: la parte de</w:t>
      </w:r>
      <w:r w:rsidR="008E7089" w:rsidRPr="002C428D">
        <w:rPr>
          <w:szCs w:val="24"/>
          <w:lang w:val="es-US"/>
        </w:rPr>
        <w:t>l</w:t>
      </w:r>
      <w:r w:rsidR="006C7712" w:rsidRPr="002C428D">
        <w:rPr>
          <w:szCs w:val="24"/>
          <w:lang w:val="es-US"/>
        </w:rPr>
        <w:t xml:space="preserve"> estudiante de) la encuesta “Qué comí”. Pedirán la opinión de su hijo(a) </w:t>
      </w:r>
      <w:r w:rsidR="00925919" w:rsidRPr="002C428D">
        <w:rPr>
          <w:szCs w:val="24"/>
          <w:lang w:val="es-US"/>
        </w:rPr>
        <w:t>sobre</w:t>
      </w:r>
      <w:r w:rsidR="006C7712" w:rsidRPr="002C428D">
        <w:rPr>
          <w:szCs w:val="24"/>
          <w:lang w:val="es-US"/>
        </w:rPr>
        <w:t xml:space="preserve"> las comidas escolares </w:t>
      </w:r>
      <w:r w:rsidR="001213E6" w:rsidRPr="002C428D">
        <w:rPr>
          <w:szCs w:val="24"/>
          <w:lang w:val="es-US"/>
        </w:rPr>
        <w:t>y razones p</w:t>
      </w:r>
      <w:r w:rsidR="00770C34" w:rsidRPr="002C428D">
        <w:rPr>
          <w:szCs w:val="24"/>
          <w:lang w:val="es-US"/>
        </w:rPr>
        <w:t>ara</w:t>
      </w:r>
      <w:r w:rsidR="001213E6" w:rsidRPr="002C428D">
        <w:rPr>
          <w:szCs w:val="24"/>
          <w:lang w:val="es-US"/>
        </w:rPr>
        <w:t xml:space="preserve"> elegirlas o no elegirlas</w:t>
      </w:r>
      <w:r w:rsidR="0084156B" w:rsidRPr="002C428D">
        <w:rPr>
          <w:szCs w:val="24"/>
          <w:lang w:val="es-US"/>
        </w:rPr>
        <w:t>. Se medirá</w:t>
      </w:r>
      <w:r w:rsidR="006C7712" w:rsidRPr="002C428D">
        <w:rPr>
          <w:szCs w:val="24"/>
          <w:lang w:val="es-US"/>
        </w:rPr>
        <w:t xml:space="preserve"> la altura y el peso de su hijo(a). Su hijo(a) recibirá </w:t>
      </w:r>
      <w:r w:rsidR="00A83AFF" w:rsidRPr="002C428D">
        <w:rPr>
          <w:szCs w:val="24"/>
          <w:lang w:val="es-US"/>
        </w:rPr>
        <w:t>una tarjeta</w:t>
      </w:r>
      <w:r w:rsidR="006C7712" w:rsidRPr="002C428D">
        <w:rPr>
          <w:szCs w:val="24"/>
          <w:lang w:val="es-US"/>
        </w:rPr>
        <w:t xml:space="preserve"> de regalo de (</w:t>
      </w:r>
      <w:r w:rsidR="006C7712" w:rsidRPr="002C428D">
        <w:rPr>
          <w:smallCaps/>
          <w:szCs w:val="24"/>
          <w:lang w:val="es-US"/>
        </w:rPr>
        <w:t>Elementary</w:t>
      </w:r>
      <w:r w:rsidR="006C7712" w:rsidRPr="002C428D">
        <w:rPr>
          <w:szCs w:val="24"/>
          <w:lang w:val="es-US"/>
        </w:rPr>
        <w:t xml:space="preserve">: $5; </w:t>
      </w:r>
      <w:r w:rsidR="006C7712" w:rsidRPr="002C428D">
        <w:rPr>
          <w:smallCaps/>
          <w:szCs w:val="24"/>
          <w:lang w:val="es-US"/>
        </w:rPr>
        <w:t>Middle/High</w:t>
      </w:r>
      <w:r w:rsidR="006C7712" w:rsidRPr="002C428D">
        <w:rPr>
          <w:szCs w:val="24"/>
          <w:lang w:val="es-US"/>
        </w:rPr>
        <w:t>: $15) después de la entrevista en persona. Nuestro equipo de estudio le enviará un correo electrónico o le llamará por teléfono para su entrevista. También pedirá</w:t>
      </w:r>
      <w:r w:rsidR="00770C34" w:rsidRPr="002C428D">
        <w:rPr>
          <w:szCs w:val="24"/>
          <w:lang w:val="es-US"/>
        </w:rPr>
        <w:t>n</w:t>
      </w:r>
      <w:r w:rsidR="006C7712" w:rsidRPr="002C428D">
        <w:rPr>
          <w:szCs w:val="24"/>
          <w:lang w:val="es-US"/>
        </w:rPr>
        <w:t xml:space="preserve"> su opinión </w:t>
      </w:r>
      <w:r w:rsidR="00E6410E" w:rsidRPr="002C428D">
        <w:rPr>
          <w:szCs w:val="24"/>
          <w:lang w:val="es-US"/>
        </w:rPr>
        <w:t>sobre</w:t>
      </w:r>
      <w:r w:rsidR="006C7712" w:rsidRPr="002C428D">
        <w:rPr>
          <w:szCs w:val="24"/>
          <w:lang w:val="es-US"/>
        </w:rPr>
        <w:t xml:space="preserve"> las comidas escolares.</w:t>
      </w:r>
    </w:p>
    <w:p w14:paraId="21462D51" w14:textId="57816B90" w:rsidR="00167119" w:rsidRPr="002C428D" w:rsidRDefault="00A46405" w:rsidP="00FA4CD2">
      <w:pPr>
        <w:pStyle w:val="NormalSScontinued"/>
        <w:rPr>
          <w:szCs w:val="24"/>
          <w:lang w:val="es-US"/>
        </w:rPr>
      </w:pPr>
      <w:r w:rsidRPr="002C428D">
        <w:rPr>
          <w:szCs w:val="24"/>
          <w:lang w:val="es-US"/>
        </w:rPr>
        <w:t>Tomar parte en el estudio es voluntari</w:t>
      </w:r>
      <w:r w:rsidR="006C7712" w:rsidRPr="002C428D">
        <w:rPr>
          <w:szCs w:val="24"/>
          <w:lang w:val="es-US"/>
        </w:rPr>
        <w:t>o</w:t>
      </w:r>
      <w:r w:rsidRPr="002C428D">
        <w:rPr>
          <w:szCs w:val="24"/>
          <w:lang w:val="es-US"/>
        </w:rPr>
        <w:t>. La encuesta “Qué comí” y la entrevista llevarán unos 60 minutos del tiempo de su hijo(a) y (</w:t>
      </w:r>
      <w:r w:rsidRPr="002C428D">
        <w:rPr>
          <w:smallCaps/>
          <w:szCs w:val="24"/>
          <w:lang w:val="es-US"/>
        </w:rPr>
        <w:t>Elementary:</w:t>
      </w:r>
      <w:r w:rsidRPr="002C428D">
        <w:rPr>
          <w:szCs w:val="24"/>
          <w:lang w:val="es-US"/>
        </w:rPr>
        <w:t xml:space="preserve"> 40; </w:t>
      </w:r>
      <w:r w:rsidRPr="002C428D">
        <w:rPr>
          <w:smallCaps/>
          <w:szCs w:val="24"/>
          <w:lang w:val="es-US"/>
        </w:rPr>
        <w:t>Middle/High:</w:t>
      </w:r>
      <w:r w:rsidRPr="002C428D">
        <w:rPr>
          <w:szCs w:val="24"/>
          <w:lang w:val="es-US"/>
        </w:rPr>
        <w:t xml:space="preserve"> 25) de su </w:t>
      </w:r>
      <w:r w:rsidR="00DB59CE" w:rsidRPr="00DB59CE">
        <w:rPr>
          <w:lang w:val="es-ES_tradnl"/>
        </w:rPr>
        <w:t>tiempo</w:t>
      </w:r>
      <w:r w:rsidRPr="002C428D">
        <w:rPr>
          <w:szCs w:val="24"/>
          <w:lang w:val="es-US"/>
        </w:rPr>
        <w:t xml:space="preserve">. Toda la información que proporcionen se mantendrá privada y será usada sólo con fines estadísticos. Ni usted ni su hijo(a) será nombrado. No se compartirá ninguna información personal fuera del estudio a menos que sea requerido por la ley. </w:t>
      </w:r>
      <w:r w:rsidR="00F305AC" w:rsidRPr="002C428D">
        <w:rPr>
          <w:szCs w:val="24"/>
          <w:lang w:val="es-US"/>
        </w:rPr>
        <w:t xml:space="preserve">Participar en el estudio no afecta ningún beneficio que pueda recibir. </w:t>
      </w:r>
      <w:r w:rsidRPr="002C428D">
        <w:rPr>
          <w:szCs w:val="24"/>
          <w:lang w:val="es-US"/>
        </w:rPr>
        <w:t xml:space="preserve">Usted y su hijo(a) pueden saltarse cualquier pregunta que no deseen responder. </w:t>
      </w:r>
      <w:r w:rsidR="00F305AC" w:rsidRPr="002C428D">
        <w:rPr>
          <w:szCs w:val="24"/>
          <w:lang w:val="es-US"/>
        </w:rPr>
        <w:t xml:space="preserve">[IF PASSIVE CONSENT: </w:t>
      </w:r>
      <w:r w:rsidRPr="002C428D">
        <w:rPr>
          <w:szCs w:val="24"/>
          <w:u w:val="single"/>
          <w:lang w:val="es-US"/>
        </w:rPr>
        <w:t>Si no desea participar en el estudio en absoluto, por favor complete y devuelva el formulario adjunto.</w:t>
      </w:r>
      <w:r w:rsidR="00F305AC" w:rsidRPr="002C428D">
        <w:rPr>
          <w:szCs w:val="24"/>
          <w:u w:val="single"/>
          <w:lang w:val="es-US"/>
        </w:rPr>
        <w:t xml:space="preserve"> / IF ACTIVE CONSENT: Por favor complete y devuelva el formulario adjunto para que sepamos su decisión de participar en el estudio.</w:t>
      </w:r>
      <w:r w:rsidRPr="002C428D">
        <w:rPr>
          <w:szCs w:val="24"/>
          <w:lang w:val="es-US"/>
        </w:rPr>
        <w:t xml:space="preserve"> No podemos asegurar que todos los hogares dispuestos estarán en el estudio. Sin embargo, Mathematica intentará incluir a todos los hogares elegibles.</w:t>
      </w:r>
    </w:p>
    <w:p w14:paraId="01BB501B" w14:textId="70A43A10" w:rsidR="00273171" w:rsidRPr="002C428D" w:rsidRDefault="00A46405" w:rsidP="00F56CDC">
      <w:pPr>
        <w:pStyle w:val="NormalSS"/>
        <w:ind w:firstLine="0"/>
        <w:rPr>
          <w:b/>
          <w:bCs/>
          <w:szCs w:val="24"/>
          <w:lang w:val="es-US"/>
        </w:rPr>
      </w:pPr>
      <w:r w:rsidRPr="002C428D">
        <w:rPr>
          <w:szCs w:val="24"/>
          <w:lang w:val="es-US"/>
        </w:rPr>
        <w:t>Gracias por ayudar con este importante estudio. Su participación nos ayudará a aprender cómo las escuelas pueden apoyar mejor la salud de los niños. Hemos incluido un folleto sobre el estudio. También puede llamarnos gratis al (800) XXX-ZZZZ.</w:t>
      </w:r>
    </w:p>
    <w:p w14:paraId="09FCBEBB" w14:textId="67547BC2" w:rsidR="008C0BF1" w:rsidRPr="002C428D" w:rsidRDefault="00A46405" w:rsidP="00FA4CD2">
      <w:pPr>
        <w:pStyle w:val="NormalSScontinued"/>
        <w:rPr>
          <w:b/>
          <w:bCs/>
          <w:szCs w:val="24"/>
          <w:lang w:val="es-US"/>
        </w:rPr>
      </w:pPr>
      <w:r w:rsidRPr="002C428D">
        <w:rPr>
          <w:szCs w:val="24"/>
          <w:lang w:val="es-US"/>
        </w:rPr>
        <w:t>Atentamente</w:t>
      </w:r>
      <w:r w:rsidR="00DC30C1" w:rsidRPr="002C428D">
        <w:rPr>
          <w:szCs w:val="24"/>
          <w:lang w:val="es-US"/>
        </w:rPr>
        <w:t>,</w:t>
      </w:r>
    </w:p>
    <w:p w14:paraId="402DB1C6" w14:textId="2F1CBCBC" w:rsidR="00E00155" w:rsidRPr="002C428D" w:rsidRDefault="007D53EC" w:rsidP="00FA4CD2">
      <w:pPr>
        <w:pStyle w:val="NormalSScontinued"/>
        <w:rPr>
          <w:b/>
          <w:bCs/>
          <w:szCs w:val="24"/>
          <w:lang w:val="es-US"/>
        </w:rPr>
      </w:pPr>
      <w:r w:rsidRPr="002C428D">
        <w:rPr>
          <w:szCs w:val="24"/>
          <w:lang w:val="es-US"/>
        </w:rPr>
        <w:t>Sarah Forrestal</w:t>
      </w:r>
      <w:r w:rsidR="00E00155" w:rsidRPr="002C428D">
        <w:rPr>
          <w:szCs w:val="24"/>
          <w:lang w:val="es-US"/>
        </w:rPr>
        <w:t xml:space="preserve">, </w:t>
      </w:r>
      <w:r w:rsidR="00770C34" w:rsidRPr="002C428D">
        <w:rPr>
          <w:szCs w:val="24"/>
          <w:lang w:val="es-US"/>
        </w:rPr>
        <w:t xml:space="preserve">Directora de Encuesta </w:t>
      </w:r>
      <w:r w:rsidR="00E00155" w:rsidRPr="002C428D">
        <w:rPr>
          <w:szCs w:val="24"/>
          <w:lang w:val="es-US"/>
        </w:rPr>
        <w:t>SNMCS</w:t>
      </w:r>
      <w:r w:rsidRPr="002C428D">
        <w:rPr>
          <w:szCs w:val="24"/>
          <w:lang w:val="es-US"/>
        </w:rPr>
        <w:t>-II</w:t>
      </w:r>
      <w:r w:rsidR="00E00155" w:rsidRPr="002C428D">
        <w:rPr>
          <w:szCs w:val="24"/>
          <w:lang w:val="es-US"/>
        </w:rPr>
        <w:t xml:space="preserve"> </w:t>
      </w:r>
    </w:p>
    <w:sectPr w:rsidR="00E00155" w:rsidRPr="002C428D" w:rsidSect="007C7782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2240" w:h="15840" w:code="1"/>
      <w:pgMar w:top="1872" w:right="1440" w:bottom="576" w:left="2592" w:header="720" w:footer="86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2961C" w14:textId="77777777" w:rsidR="005D212F" w:rsidRDefault="005D212F">
      <w:pPr>
        <w:spacing w:line="240" w:lineRule="auto"/>
        <w:ind w:firstLine="0"/>
      </w:pPr>
    </w:p>
  </w:endnote>
  <w:endnote w:type="continuationSeparator" w:id="0">
    <w:p w14:paraId="0A4AE113" w14:textId="77777777" w:rsidR="005D212F" w:rsidRDefault="005D212F">
      <w:pPr>
        <w:spacing w:line="240" w:lineRule="auto"/>
        <w:ind w:firstLine="0"/>
      </w:pPr>
    </w:p>
  </w:endnote>
  <w:endnote w:type="continuationNotice" w:id="1">
    <w:p w14:paraId="7BF20E94" w14:textId="77777777" w:rsidR="005D212F" w:rsidRDefault="005D212F">
      <w:pPr>
        <w:spacing w:line="240" w:lineRule="auto"/>
        <w:ind w:firstLin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10cpi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53B46" w14:textId="77777777" w:rsidR="00E265AE" w:rsidRDefault="00E265AE" w:rsidP="00273171">
    <w:pPr>
      <w:pStyle w:val="Footer"/>
      <w:pBdr>
        <w:bottom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83D45" w14:textId="77777777" w:rsidR="00E265AE" w:rsidRDefault="00E265AE" w:rsidP="00273171">
    <w:pPr>
      <w:pStyle w:val="Footer"/>
      <w:pBdr>
        <w:bottom w:val="none" w:sz="0" w:space="0" w:color="auto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A3C43" w14:textId="08D77EE9" w:rsidR="00E265AE" w:rsidRPr="00244C49" w:rsidRDefault="00E265AE" w:rsidP="00244C49">
    <w:pPr>
      <w:pStyle w:val="Footer"/>
      <w:pBdr>
        <w:bottom w:val="none" w:sz="0" w:space="0" w:color="auto"/>
      </w:pBdr>
      <w:tabs>
        <w:tab w:val="clear" w:pos="4320"/>
        <w:tab w:val="center" w:pos="5040"/>
      </w:tabs>
      <w:spacing w:before="120"/>
      <w:rPr>
        <w:sz w:val="24"/>
        <w:szCs w:val="24"/>
      </w:rPr>
    </w:pPr>
    <w:r>
      <w:rPr>
        <w:rFonts w:cs="Arial"/>
        <w:sz w:val="18"/>
        <w:szCs w:val="18"/>
      </w:rPr>
      <w:tab/>
    </w:r>
    <w:r w:rsidRPr="00FC4DD8">
      <w:rPr>
        <w:rFonts w:cs="Arial"/>
        <w:sz w:val="18"/>
        <w:szCs w:val="18"/>
      </w:rPr>
      <w:fldChar w:fldCharType="begin"/>
    </w:r>
    <w:r w:rsidRPr="00FC4DD8">
      <w:rPr>
        <w:rFonts w:cs="Arial"/>
        <w:sz w:val="18"/>
        <w:szCs w:val="18"/>
      </w:rPr>
      <w:instrText xml:space="preserve"> PAGE   \* MERGEFORMAT </w:instrText>
    </w:r>
    <w:r w:rsidRPr="00FC4DD8">
      <w:rPr>
        <w:rFonts w:cs="Arial"/>
        <w:sz w:val="18"/>
        <w:szCs w:val="18"/>
      </w:rPr>
      <w:fldChar w:fldCharType="separate"/>
    </w:r>
    <w:r w:rsidR="00A83AFF">
      <w:rPr>
        <w:rFonts w:cs="Arial"/>
        <w:noProof/>
        <w:sz w:val="18"/>
        <w:szCs w:val="18"/>
      </w:rPr>
      <w:t>2</w:t>
    </w:r>
    <w:r w:rsidRPr="00FC4DD8">
      <w:rPr>
        <w:rFonts w:cs="Arial"/>
        <w:noProof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39D0A" w14:textId="77777777" w:rsidR="00E265AE" w:rsidRDefault="00E265AE" w:rsidP="007C7782">
    <w:pPr>
      <w:pStyle w:val="Footer"/>
      <w:pBdr>
        <w:bottom w:val="none" w:sz="0" w:space="0" w:color="auto"/>
      </w:pBdr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198"/>
    </w:tblGrid>
    <w:tr w:rsidR="00E265AE" w:rsidRPr="00F56CDC" w14:paraId="25D1B1F4" w14:textId="77777777" w:rsidTr="00DD4A53">
      <w:tc>
        <w:tcPr>
          <w:tcW w:w="8198" w:type="dxa"/>
        </w:tcPr>
        <w:p w14:paraId="0E4C7283" w14:textId="2F2BF824" w:rsidR="00E265AE" w:rsidRPr="00500CE0" w:rsidRDefault="00500CE0" w:rsidP="00500CE0">
          <w:pPr>
            <w:pStyle w:val="Tabletext8"/>
          </w:pPr>
          <w:r>
            <w:rPr>
              <w:lang w:val="es-US"/>
            </w:rPr>
            <w:t xml:space="preserve">De acuerdo con la Ley de Reducción de Trámites de 1995, una agencia no debe realizar o patrocinar, y una persona no está obligada a responder, una recopilación de información a menos que esta tenga un número de control válido de la </w:t>
          </w:r>
          <w:r w:rsidRPr="00500CE0">
            <w:rPr>
              <w:lang w:val="es-US"/>
            </w:rPr>
            <w:t xml:space="preserve">Oficina de Administración y Presupuesto (OMB). El número de control válido de la OMB para esta recopilación de información es 0584-XXXX. El tiempo que se necesita para completar esta recopilación de información se estima en un promedio de 5 minutos por respuesta, incluido el tiempo de revisión de instrucciones, búsqueda de fuentes de datos existentes, recopilación y mantenimiento de los datos necesarios, y finalización y revisión de la recopilación de información. </w:t>
          </w:r>
          <w:r w:rsidR="00AD0C15">
            <w:rPr>
              <w:rFonts w:cs="Arial"/>
              <w:color w:val="000000"/>
              <w:lang w:val="es-US"/>
            </w:rPr>
            <w:t>Toda la información se mantendrá privada bajo la Ley de Privacidad en la medida permitida por ley.</w:t>
          </w:r>
          <w:r w:rsidRPr="00500CE0">
            <w:rPr>
              <w:lang w:val="es-ES"/>
            </w:rPr>
            <w:t>Envíe los comentarios acerca de este cálculo de tiempo necesario, incluyendo sugerencias sobre cómo reducirlo, o acerca de cualquier otr</w:t>
          </w:r>
          <w:r>
            <w:rPr>
              <w:lang w:val="es-ES"/>
            </w:rPr>
            <w:t>o aspecto de esta recolección de información a: U.S. Department of Agriculture, Food and Nutrition Service, Office of Policy Support, 3101 Park Center Drive, Room 1014, Alexandria, VA 22302, ATTN: PRA (0584-XXXX). No devuelva el formulario contestado a esta dirección.</w:t>
          </w:r>
        </w:p>
      </w:tc>
    </w:tr>
  </w:tbl>
  <w:p w14:paraId="78A4B77A" w14:textId="77777777" w:rsidR="00E265AE" w:rsidRPr="00F56CDC" w:rsidRDefault="00E265AE" w:rsidP="007C7782">
    <w:pPr>
      <w:pStyle w:val="Footer"/>
      <w:pBdr>
        <w:bottom w:val="none" w:sz="0" w:space="0" w:color="auto"/>
      </w:pBdr>
      <w:rPr>
        <w:sz w:val="16"/>
        <w:szCs w:val="16"/>
        <w:lang w:val="es-US"/>
      </w:rPr>
    </w:pPr>
  </w:p>
  <w:p w14:paraId="621FBB5B" w14:textId="1CB1E83C" w:rsidR="00E265AE" w:rsidRPr="00244C49" w:rsidRDefault="00E265AE" w:rsidP="00500CE0">
    <w:pPr>
      <w:tabs>
        <w:tab w:val="center" w:pos="5040"/>
        <w:tab w:val="right" w:pos="8640"/>
      </w:tabs>
      <w:spacing w:before="120" w:line="240" w:lineRule="auto"/>
      <w:ind w:firstLine="0"/>
      <w:jc w:val="center"/>
      <w:rPr>
        <w:szCs w:val="24"/>
      </w:rPr>
    </w:pPr>
    <w:r w:rsidRPr="00244C49">
      <w:rPr>
        <w:rFonts w:ascii="Arial" w:hAnsi="Arial" w:cs="Arial"/>
        <w:sz w:val="18"/>
        <w:szCs w:val="18"/>
      </w:rPr>
      <w:fldChar w:fldCharType="begin"/>
    </w:r>
    <w:r w:rsidRPr="00244C49">
      <w:rPr>
        <w:rFonts w:ascii="Arial" w:hAnsi="Arial" w:cs="Arial"/>
        <w:sz w:val="18"/>
        <w:szCs w:val="18"/>
      </w:rPr>
      <w:instrText xml:space="preserve"> PAGE   \* MERGEFORMAT </w:instrText>
    </w:r>
    <w:r w:rsidRPr="00244C49">
      <w:rPr>
        <w:rFonts w:ascii="Arial" w:hAnsi="Arial" w:cs="Arial"/>
        <w:sz w:val="18"/>
        <w:szCs w:val="18"/>
      </w:rPr>
      <w:fldChar w:fldCharType="separate"/>
    </w:r>
    <w:r w:rsidR="00A83AFF">
      <w:rPr>
        <w:rFonts w:ascii="Arial" w:hAnsi="Arial" w:cs="Arial"/>
        <w:noProof/>
        <w:sz w:val="18"/>
        <w:szCs w:val="18"/>
      </w:rPr>
      <w:t>1</w:t>
    </w:r>
    <w:r w:rsidRPr="00244C49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D917F" w14:textId="77777777" w:rsidR="005D212F" w:rsidRDefault="005D212F">
      <w:pPr>
        <w:spacing w:line="240" w:lineRule="auto"/>
        <w:ind w:firstLine="0"/>
      </w:pPr>
      <w:r>
        <w:separator/>
      </w:r>
    </w:p>
  </w:footnote>
  <w:footnote w:type="continuationSeparator" w:id="0">
    <w:p w14:paraId="5708D010" w14:textId="77777777" w:rsidR="005D212F" w:rsidRDefault="005D212F">
      <w:pPr>
        <w:spacing w:line="240" w:lineRule="auto"/>
        <w:ind w:firstLine="0"/>
      </w:pPr>
      <w:r>
        <w:separator/>
      </w:r>
    </w:p>
    <w:p w14:paraId="0822DFEA" w14:textId="77777777" w:rsidR="005D212F" w:rsidRDefault="005D212F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16C0A446" w14:textId="77777777" w:rsidR="005D212F" w:rsidRDefault="005D212F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7A3DD" w14:textId="77777777" w:rsidR="00E265AE" w:rsidRDefault="00E265AE" w:rsidP="00273171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59A5D" w14:textId="77777777" w:rsidR="00E265AE" w:rsidRPr="00040F96" w:rsidRDefault="00E265AE" w:rsidP="00273171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7DD93" w14:textId="77777777" w:rsidR="00E265AE" w:rsidRPr="00273171" w:rsidRDefault="00E265AE" w:rsidP="00273171">
    <w:pPr>
      <w:pStyle w:val="Header"/>
    </w:pPr>
    <w:r>
      <w:rPr>
        <w:rFonts w:cs="Arial"/>
        <w:noProof/>
        <w:szCs w:val="18"/>
      </w:rPr>
      <w:t>parent (household)</w:t>
    </w:r>
    <w:r>
      <w:t xml:space="preserve"> ADVANCE LETTER</w:t>
    </w:r>
    <w:r w:rsidRPr="00710E3F">
      <w:rPr>
        <w:rFonts w:cs="Arial"/>
        <w:i/>
        <w:noProof/>
        <w:szCs w:val="18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56A36" w14:textId="4DC5C602" w:rsidR="00E265AE" w:rsidRPr="00500CE0" w:rsidRDefault="00500CE0" w:rsidP="00273171">
    <w:pPr>
      <w:pStyle w:val="Header"/>
      <w:pBdr>
        <w:bottom w:val="none" w:sz="0" w:space="0" w:color="auto"/>
      </w:pBdr>
      <w:rPr>
        <w:sz w:val="14"/>
      </w:rPr>
    </w:pPr>
    <w:r w:rsidRPr="00500CE0">
      <w:rPr>
        <w:b/>
        <w:i/>
        <w:sz w:val="14"/>
      </w:rPr>
      <w:t>N</w:t>
    </w:r>
    <w:r w:rsidRPr="00500CE0">
      <w:rPr>
        <w:b/>
        <w:i/>
        <w:caps w:val="0"/>
        <w:sz w:val="14"/>
      </w:rPr>
      <w:t>ote</w:t>
    </w:r>
    <w:r w:rsidR="0099501D">
      <w:rPr>
        <w:b/>
        <w:i/>
        <w:caps w:val="0"/>
        <w:sz w:val="14"/>
      </w:rPr>
      <w:t xml:space="preserve"> for Reviewers</w:t>
    </w:r>
    <w:r w:rsidRPr="00500CE0">
      <w:rPr>
        <w:b/>
        <w:i/>
        <w:caps w:val="0"/>
        <w:sz w:val="14"/>
      </w:rPr>
      <w:t>: The burden associated with the parent interview and parent-assisted dietary recall for elementary students is included in the burden disclosure statements on Appendices I3/I4 and I5. The burden associated with the parent interview for middle- and high-school students is included in the burden disclosure statement on Appendices I3/I4.</w:t>
    </w:r>
    <w:r w:rsidR="00E265AE" w:rsidRPr="00500CE0">
      <w:rPr>
        <w:noProof/>
        <w:sz w:val="14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60D6B0B" wp14:editId="7BD08605">
              <wp:simplePos x="0" y="0"/>
              <wp:positionH relativeFrom="column">
                <wp:posOffset>-1488265</wp:posOffset>
              </wp:positionH>
              <wp:positionV relativeFrom="paragraph">
                <wp:posOffset>-63062</wp:posOffset>
              </wp:positionV>
              <wp:extent cx="1371600" cy="7659392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71600" cy="7659392"/>
                        <a:chOff x="0" y="0"/>
                        <a:chExt cx="1371600" cy="7659392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6124" y="6763407"/>
                          <a:ext cx="1115060" cy="8959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7" name="Picture 12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24DB4C7E" id="Group 1" o:spid="_x0000_s1026" style="position:absolute;margin-left:-117.2pt;margin-top:-4.95pt;width:108pt;height:603.1pt;z-index:251664384" coordsize="13716,76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261;top:67634;width:11150;height:89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bLgnBAAAA2gAAAA8AAABkcnMvZG93bnJldi54bWxEj0+LwjAUxO/CfofwFvYimqogtRpFBGWP&#10;/lnZ66N5ttXmpSSpdr/9RhA8DjPzG2ax6kwt7uR8ZVnBaJiAIM6trrhQ8HPaDlIQPiBrrC2Tgj/y&#10;sFp+9BaYafvgA92PoRARwj5DBWUITSalz0sy6Ie2IY7exTqDIUpXSO3wEeGmluMkmUqDFceFEhva&#10;lJTfjq1RcGj3netfWzxvfrdnv+MZX9KZUl+f3XoOIlAX3uFX+1srmMDzSrwBcvk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RbLgnBAAAA2gAAAA8AAAAAAAAAAAAAAAAAnwIA&#10;AGRycy9kb3ducmV2LnhtbFBLBQYAAAAABAAEAPcAAACNAwAAAAA=&#10;">
                <v:imagedata r:id="rId3" o:title=""/>
                <v:path arrowok="t"/>
              </v:shape>
              <v:shape id="Picture 127" o:spid="_x0000_s1028" type="#_x0000_t75" style="position:absolute;width:13716;height:6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UynHCAAAA3AAAAA8AAABkcnMvZG93bnJldi54bWxETztrwzAQ3gP9D+IK2RI5GdzWjRJMoMRD&#10;l7odOh7WxVZinYyl+vHvo0Ig2318z9sdJtuKgXpvHCvYrBMQxJXThmsFP98fq1cQPiBrbB2Tgpk8&#10;HPZPix1m2o38RUMZahFD2GeooAmhy6T0VUMW/dp1xJE7u95iiLCvpe5xjOG2ldskSaVFw7GhwY6O&#10;DVXX8s8qyNPr6dgWp7cpN8Pv52zchc+FUsvnKX8HEWgKD/HdXeg4f/sC/8/EC+T+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lMpxwgAAANwAAAAPAAAAAAAAAAAAAAAAAJ8C&#10;AABkcnMvZG93bnJldi54bWxQSwUGAAAAAAQABAD3AAAAjgMAAAAA&#10;">
                <v:imagedata r:id="rId4" o:title=""/>
                <v:path arrowok="t"/>
              </v:shape>
            </v:group>
          </w:pict>
        </mc:Fallback>
      </mc:AlternateContent>
    </w:r>
  </w:p>
  <w:p w14:paraId="0D084348" w14:textId="77777777" w:rsidR="00E265AE" w:rsidRDefault="00E265AE" w:rsidP="00273171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9727C"/>
    <w:multiLevelType w:val="hybridMultilevel"/>
    <w:tmpl w:val="A560E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E03E38"/>
    <w:multiLevelType w:val="hybridMultilevel"/>
    <w:tmpl w:val="8ABC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2B16FC"/>
    <w:multiLevelType w:val="singleLevel"/>
    <w:tmpl w:val="F04C3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8925ED0"/>
    <w:multiLevelType w:val="hybridMultilevel"/>
    <w:tmpl w:val="2F287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C6048B"/>
    <w:multiLevelType w:val="singleLevel"/>
    <w:tmpl w:val="08DE816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8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6473574C"/>
    <w:multiLevelType w:val="hybridMultilevel"/>
    <w:tmpl w:val="F962E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4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D85120"/>
    <w:multiLevelType w:val="hybridMultilevel"/>
    <w:tmpl w:val="0D885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4"/>
  </w:num>
  <w:num w:numId="4">
    <w:abstractNumId w:val="28"/>
  </w:num>
  <w:num w:numId="5">
    <w:abstractNumId w:val="17"/>
  </w:num>
  <w:num w:numId="6">
    <w:abstractNumId w:val="22"/>
  </w:num>
  <w:num w:numId="7">
    <w:abstractNumId w:val="31"/>
  </w:num>
  <w:num w:numId="8">
    <w:abstractNumId w:val="16"/>
  </w:num>
  <w:num w:numId="9">
    <w:abstractNumId w:val="11"/>
  </w:num>
  <w:num w:numId="10">
    <w:abstractNumId w:val="12"/>
  </w:num>
  <w:num w:numId="11">
    <w:abstractNumId w:val="26"/>
  </w:num>
  <w:num w:numId="12">
    <w:abstractNumId w:val="18"/>
  </w:num>
  <w:num w:numId="13">
    <w:abstractNumId w:val="30"/>
  </w:num>
  <w:num w:numId="14">
    <w:abstractNumId w:val="7"/>
  </w:num>
  <w:num w:numId="15">
    <w:abstractNumId w:val="27"/>
  </w:num>
  <w:num w:numId="16">
    <w:abstractNumId w:val="32"/>
  </w:num>
  <w:num w:numId="17">
    <w:abstractNumId w:val="23"/>
  </w:num>
  <w:num w:numId="18">
    <w:abstractNumId w:val="0"/>
  </w:num>
  <w:num w:numId="19">
    <w:abstractNumId w:val="10"/>
  </w:num>
  <w:num w:numId="20">
    <w:abstractNumId w:val="19"/>
  </w:num>
  <w:num w:numId="21">
    <w:abstractNumId w:val="5"/>
  </w:num>
  <w:num w:numId="22">
    <w:abstractNumId w:val="20"/>
  </w:num>
  <w:num w:numId="23">
    <w:abstractNumId w:val="2"/>
  </w:num>
  <w:num w:numId="24">
    <w:abstractNumId w:val="13"/>
  </w:num>
  <w:num w:numId="25">
    <w:abstractNumId w:val="25"/>
  </w:num>
  <w:num w:numId="26">
    <w:abstractNumId w:val="6"/>
  </w:num>
  <w:num w:numId="27">
    <w:abstractNumId w:val="1"/>
  </w:num>
  <w:num w:numId="28">
    <w:abstractNumId w:val="8"/>
  </w:num>
  <w:num w:numId="29">
    <w:abstractNumId w:val="14"/>
  </w:num>
  <w:num w:numId="30">
    <w:abstractNumId w:val="24"/>
  </w:num>
  <w:num w:numId="31">
    <w:abstractNumId w:val="21"/>
  </w:num>
  <w:num w:numId="32">
    <w:abstractNumId w:val="3"/>
  </w:num>
  <w:num w:numId="33">
    <w:abstractNumId w:val="17"/>
    <w:lvlOverride w:ilvl="0">
      <w:startOverride w:val="1"/>
    </w:lvlOverride>
  </w:num>
  <w:num w:numId="3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US" w:vendorID="64" w:dllVersion="131078" w:nlCheck="1" w:checkStyle="0"/>
  <w:activeWritingStyle w:appName="MSWord" w:lang="es-ES" w:vendorID="64" w:dllVersion="131078" w:nlCheck="1" w:checkStyle="0"/>
  <w:attachedTemplate r:id="rId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6B"/>
    <w:rsid w:val="00007FE7"/>
    <w:rsid w:val="000119BC"/>
    <w:rsid w:val="0001465F"/>
    <w:rsid w:val="00016844"/>
    <w:rsid w:val="00017D93"/>
    <w:rsid w:val="00026BA2"/>
    <w:rsid w:val="0004079F"/>
    <w:rsid w:val="00040F96"/>
    <w:rsid w:val="00044C9F"/>
    <w:rsid w:val="000467CF"/>
    <w:rsid w:val="00057B0F"/>
    <w:rsid w:val="00067D5B"/>
    <w:rsid w:val="00072224"/>
    <w:rsid w:val="00082A13"/>
    <w:rsid w:val="00086BA7"/>
    <w:rsid w:val="00094206"/>
    <w:rsid w:val="000A762E"/>
    <w:rsid w:val="000C1E00"/>
    <w:rsid w:val="000D4065"/>
    <w:rsid w:val="000E1724"/>
    <w:rsid w:val="000E515E"/>
    <w:rsid w:val="001037B5"/>
    <w:rsid w:val="00116F70"/>
    <w:rsid w:val="001213E6"/>
    <w:rsid w:val="00124F91"/>
    <w:rsid w:val="00160E4D"/>
    <w:rsid w:val="00167119"/>
    <w:rsid w:val="001717B8"/>
    <w:rsid w:val="00171FF3"/>
    <w:rsid w:val="00174962"/>
    <w:rsid w:val="00182FAF"/>
    <w:rsid w:val="00187070"/>
    <w:rsid w:val="001A29A2"/>
    <w:rsid w:val="001A4386"/>
    <w:rsid w:val="001B5A07"/>
    <w:rsid w:val="001B7085"/>
    <w:rsid w:val="001C0098"/>
    <w:rsid w:val="001C0927"/>
    <w:rsid w:val="001E32D0"/>
    <w:rsid w:val="001F42DB"/>
    <w:rsid w:val="00204A60"/>
    <w:rsid w:val="00215351"/>
    <w:rsid w:val="00222FE2"/>
    <w:rsid w:val="0023501C"/>
    <w:rsid w:val="00235705"/>
    <w:rsid w:val="00244A74"/>
    <w:rsid w:val="00244C49"/>
    <w:rsid w:val="002467C8"/>
    <w:rsid w:val="002706DA"/>
    <w:rsid w:val="00273171"/>
    <w:rsid w:val="0029161B"/>
    <w:rsid w:val="00292DC4"/>
    <w:rsid w:val="002B038E"/>
    <w:rsid w:val="002B3274"/>
    <w:rsid w:val="002C06B4"/>
    <w:rsid w:val="002C428D"/>
    <w:rsid w:val="002E0A99"/>
    <w:rsid w:val="002E39F8"/>
    <w:rsid w:val="002E6EA7"/>
    <w:rsid w:val="00302841"/>
    <w:rsid w:val="00303652"/>
    <w:rsid w:val="003050FF"/>
    <w:rsid w:val="003058A3"/>
    <w:rsid w:val="003060B9"/>
    <w:rsid w:val="003062C2"/>
    <w:rsid w:val="00330EC1"/>
    <w:rsid w:val="003363FE"/>
    <w:rsid w:val="00343C27"/>
    <w:rsid w:val="003444CD"/>
    <w:rsid w:val="00345249"/>
    <w:rsid w:val="003514A9"/>
    <w:rsid w:val="003A3C37"/>
    <w:rsid w:val="003B077F"/>
    <w:rsid w:val="003C2364"/>
    <w:rsid w:val="003C4594"/>
    <w:rsid w:val="003C5E4F"/>
    <w:rsid w:val="003C78A2"/>
    <w:rsid w:val="003F737C"/>
    <w:rsid w:val="00447205"/>
    <w:rsid w:val="004734FD"/>
    <w:rsid w:val="0049056A"/>
    <w:rsid w:val="004A2B5A"/>
    <w:rsid w:val="004B1D0A"/>
    <w:rsid w:val="004C38F3"/>
    <w:rsid w:val="004C4349"/>
    <w:rsid w:val="004C47DB"/>
    <w:rsid w:val="004D4E1B"/>
    <w:rsid w:val="004E126B"/>
    <w:rsid w:val="004E601F"/>
    <w:rsid w:val="004F750E"/>
    <w:rsid w:val="00500CE0"/>
    <w:rsid w:val="005135AB"/>
    <w:rsid w:val="00514854"/>
    <w:rsid w:val="00526FF8"/>
    <w:rsid w:val="00544D16"/>
    <w:rsid w:val="005553AB"/>
    <w:rsid w:val="00567583"/>
    <w:rsid w:val="005919F2"/>
    <w:rsid w:val="005C1668"/>
    <w:rsid w:val="005C2043"/>
    <w:rsid w:val="005D212F"/>
    <w:rsid w:val="005E0EE0"/>
    <w:rsid w:val="005F7254"/>
    <w:rsid w:val="0060352D"/>
    <w:rsid w:val="006051BF"/>
    <w:rsid w:val="00606B9B"/>
    <w:rsid w:val="0062466A"/>
    <w:rsid w:val="00631DFA"/>
    <w:rsid w:val="00655AB7"/>
    <w:rsid w:val="006742A0"/>
    <w:rsid w:val="00676C5C"/>
    <w:rsid w:val="006771E0"/>
    <w:rsid w:val="00683853"/>
    <w:rsid w:val="00683E51"/>
    <w:rsid w:val="006A3037"/>
    <w:rsid w:val="006A6C24"/>
    <w:rsid w:val="006C0F6A"/>
    <w:rsid w:val="006C7712"/>
    <w:rsid w:val="006C7F85"/>
    <w:rsid w:val="006D1794"/>
    <w:rsid w:val="006E2A96"/>
    <w:rsid w:val="0072390E"/>
    <w:rsid w:val="007337C5"/>
    <w:rsid w:val="00736214"/>
    <w:rsid w:val="0074075B"/>
    <w:rsid w:val="007562BF"/>
    <w:rsid w:val="00761020"/>
    <w:rsid w:val="00765850"/>
    <w:rsid w:val="00770C34"/>
    <w:rsid w:val="007902EA"/>
    <w:rsid w:val="00794058"/>
    <w:rsid w:val="00796C01"/>
    <w:rsid w:val="007A41E7"/>
    <w:rsid w:val="007A5AF3"/>
    <w:rsid w:val="007C7782"/>
    <w:rsid w:val="007D53EC"/>
    <w:rsid w:val="007E2EC7"/>
    <w:rsid w:val="007F44D0"/>
    <w:rsid w:val="008133A8"/>
    <w:rsid w:val="008202DB"/>
    <w:rsid w:val="00823714"/>
    <w:rsid w:val="00826F6B"/>
    <w:rsid w:val="00840363"/>
    <w:rsid w:val="0084156B"/>
    <w:rsid w:val="00841B5C"/>
    <w:rsid w:val="0085592F"/>
    <w:rsid w:val="00871556"/>
    <w:rsid w:val="00893706"/>
    <w:rsid w:val="00896A00"/>
    <w:rsid w:val="008A06E1"/>
    <w:rsid w:val="008A1CBF"/>
    <w:rsid w:val="008A78D0"/>
    <w:rsid w:val="008B0C6B"/>
    <w:rsid w:val="008C0BF1"/>
    <w:rsid w:val="008D4B2D"/>
    <w:rsid w:val="008D5B7B"/>
    <w:rsid w:val="008E7089"/>
    <w:rsid w:val="008F7739"/>
    <w:rsid w:val="00903345"/>
    <w:rsid w:val="0092341C"/>
    <w:rsid w:val="00925919"/>
    <w:rsid w:val="00925DED"/>
    <w:rsid w:val="00944152"/>
    <w:rsid w:val="00950BEB"/>
    <w:rsid w:val="00952142"/>
    <w:rsid w:val="00971750"/>
    <w:rsid w:val="00974B37"/>
    <w:rsid w:val="00985155"/>
    <w:rsid w:val="00985749"/>
    <w:rsid w:val="00990475"/>
    <w:rsid w:val="0099501D"/>
    <w:rsid w:val="009B1EA7"/>
    <w:rsid w:val="009B35A6"/>
    <w:rsid w:val="009B71F3"/>
    <w:rsid w:val="009E3529"/>
    <w:rsid w:val="009E37EF"/>
    <w:rsid w:val="009F0B8E"/>
    <w:rsid w:val="009F1628"/>
    <w:rsid w:val="009F45BB"/>
    <w:rsid w:val="00A12093"/>
    <w:rsid w:val="00A447EC"/>
    <w:rsid w:val="00A46405"/>
    <w:rsid w:val="00A47938"/>
    <w:rsid w:val="00A626F4"/>
    <w:rsid w:val="00A64B7D"/>
    <w:rsid w:val="00A7337F"/>
    <w:rsid w:val="00A83AFF"/>
    <w:rsid w:val="00A8430A"/>
    <w:rsid w:val="00AA1545"/>
    <w:rsid w:val="00AA19D0"/>
    <w:rsid w:val="00AB1C90"/>
    <w:rsid w:val="00AB311D"/>
    <w:rsid w:val="00AB4D30"/>
    <w:rsid w:val="00AC186F"/>
    <w:rsid w:val="00AC6F93"/>
    <w:rsid w:val="00AD0C15"/>
    <w:rsid w:val="00AF5265"/>
    <w:rsid w:val="00AF53FB"/>
    <w:rsid w:val="00B47870"/>
    <w:rsid w:val="00B602A0"/>
    <w:rsid w:val="00B70497"/>
    <w:rsid w:val="00BA0D04"/>
    <w:rsid w:val="00BA6F98"/>
    <w:rsid w:val="00BB377C"/>
    <w:rsid w:val="00BB38FD"/>
    <w:rsid w:val="00BD6D95"/>
    <w:rsid w:val="00BE2C85"/>
    <w:rsid w:val="00BE6892"/>
    <w:rsid w:val="00BF3C4A"/>
    <w:rsid w:val="00C10BE7"/>
    <w:rsid w:val="00C1790C"/>
    <w:rsid w:val="00C22CFC"/>
    <w:rsid w:val="00C3443D"/>
    <w:rsid w:val="00C42889"/>
    <w:rsid w:val="00C459CD"/>
    <w:rsid w:val="00C5428E"/>
    <w:rsid w:val="00C64247"/>
    <w:rsid w:val="00C64AC8"/>
    <w:rsid w:val="00C74919"/>
    <w:rsid w:val="00C93272"/>
    <w:rsid w:val="00CA237C"/>
    <w:rsid w:val="00CA4A6D"/>
    <w:rsid w:val="00CB60BB"/>
    <w:rsid w:val="00CD558E"/>
    <w:rsid w:val="00CE2A3F"/>
    <w:rsid w:val="00CF0147"/>
    <w:rsid w:val="00CF149F"/>
    <w:rsid w:val="00D00929"/>
    <w:rsid w:val="00D2380F"/>
    <w:rsid w:val="00D27487"/>
    <w:rsid w:val="00D40A55"/>
    <w:rsid w:val="00D41FDB"/>
    <w:rsid w:val="00D641C6"/>
    <w:rsid w:val="00D87DFE"/>
    <w:rsid w:val="00DA45EB"/>
    <w:rsid w:val="00DA7419"/>
    <w:rsid w:val="00DB05FA"/>
    <w:rsid w:val="00DB2CCD"/>
    <w:rsid w:val="00DB59CE"/>
    <w:rsid w:val="00DC30C1"/>
    <w:rsid w:val="00DD1205"/>
    <w:rsid w:val="00DD283E"/>
    <w:rsid w:val="00DD4A53"/>
    <w:rsid w:val="00E00155"/>
    <w:rsid w:val="00E07666"/>
    <w:rsid w:val="00E1395E"/>
    <w:rsid w:val="00E16807"/>
    <w:rsid w:val="00E25082"/>
    <w:rsid w:val="00E265AE"/>
    <w:rsid w:val="00E43210"/>
    <w:rsid w:val="00E4361B"/>
    <w:rsid w:val="00E55092"/>
    <w:rsid w:val="00E55852"/>
    <w:rsid w:val="00E6410E"/>
    <w:rsid w:val="00E7306F"/>
    <w:rsid w:val="00E77178"/>
    <w:rsid w:val="00E85E3D"/>
    <w:rsid w:val="00EA2548"/>
    <w:rsid w:val="00EB0FDF"/>
    <w:rsid w:val="00EC4BA0"/>
    <w:rsid w:val="00EC7C86"/>
    <w:rsid w:val="00ED2DA3"/>
    <w:rsid w:val="00ED4129"/>
    <w:rsid w:val="00ED5619"/>
    <w:rsid w:val="00EE02C9"/>
    <w:rsid w:val="00EE2335"/>
    <w:rsid w:val="00EF0D5D"/>
    <w:rsid w:val="00EF339A"/>
    <w:rsid w:val="00F24A55"/>
    <w:rsid w:val="00F305AC"/>
    <w:rsid w:val="00F31AF6"/>
    <w:rsid w:val="00F33057"/>
    <w:rsid w:val="00F504BB"/>
    <w:rsid w:val="00F56CDC"/>
    <w:rsid w:val="00F73B30"/>
    <w:rsid w:val="00F74CCE"/>
    <w:rsid w:val="00F77B11"/>
    <w:rsid w:val="00F91F93"/>
    <w:rsid w:val="00FA4CD2"/>
    <w:rsid w:val="00FC0BC3"/>
    <w:rsid w:val="00FD52AB"/>
    <w:rsid w:val="00FF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3A1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171"/>
    <w:pPr>
      <w:spacing w:line="480" w:lineRule="auto"/>
      <w:ind w:firstLine="432"/>
    </w:pPr>
    <w:rPr>
      <w:sz w:val="24"/>
    </w:rPr>
  </w:style>
  <w:style w:type="paragraph" w:styleId="Heading1">
    <w:name w:val="heading 1"/>
    <w:basedOn w:val="Normal"/>
    <w:next w:val="NormalSS"/>
    <w:link w:val="Heading1Char"/>
    <w:qFormat/>
    <w:rsid w:val="00273171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273171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qFormat/>
    <w:rsid w:val="00273171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aliases w:val="Heading 4 (business proposal only)"/>
    <w:basedOn w:val="Normal"/>
    <w:next w:val="NormalSS"/>
    <w:link w:val="Heading4Char"/>
    <w:qFormat/>
    <w:rsid w:val="00273171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SS"/>
    <w:link w:val="Heading5Char"/>
    <w:qFormat/>
    <w:rsid w:val="00273171"/>
    <w:pPr>
      <w:keepNext/>
      <w:framePr w:wrap="around" w:vAnchor="text" w:hAnchor="text" w:y="1"/>
      <w:numPr>
        <w:ilvl w:val="4"/>
        <w:numId w:val="34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273171"/>
    <w:pPr>
      <w:keepNext/>
      <w:numPr>
        <w:ilvl w:val="5"/>
        <w:numId w:val="34"/>
      </w:numPr>
      <w:spacing w:after="120" w:line="240" w:lineRule="auto"/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273171"/>
    <w:pPr>
      <w:keepNext/>
      <w:numPr>
        <w:ilvl w:val="6"/>
        <w:numId w:val="34"/>
      </w:numPr>
      <w:spacing w:after="120" w:line="240" w:lineRule="auto"/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273171"/>
    <w:pPr>
      <w:keepNext/>
      <w:numPr>
        <w:ilvl w:val="7"/>
        <w:numId w:val="34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rsid w:val="00273171"/>
    <w:pPr>
      <w:keepNext/>
      <w:numPr>
        <w:ilvl w:val="8"/>
        <w:numId w:val="34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273171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</w:rPr>
  </w:style>
  <w:style w:type="paragraph" w:customStyle="1" w:styleId="NormalSS">
    <w:name w:val="NormalSS"/>
    <w:basedOn w:val="Normal"/>
    <w:qFormat/>
    <w:rsid w:val="00273171"/>
    <w:pPr>
      <w:spacing w:after="240" w:line="240" w:lineRule="auto"/>
    </w:pPr>
  </w:style>
  <w:style w:type="paragraph" w:styleId="Footer">
    <w:name w:val="footer"/>
    <w:basedOn w:val="Normal"/>
    <w:link w:val="FooterChar"/>
    <w:qFormat/>
    <w:rsid w:val="0027317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styleId="PageNumber">
    <w:name w:val="page number"/>
    <w:basedOn w:val="DefaultParagraphFont"/>
    <w:semiHidden/>
    <w:qFormat/>
    <w:rsid w:val="00273171"/>
    <w:rPr>
      <w:rFonts w:ascii="Arial" w:hAnsi="Arial"/>
      <w:color w:val="auto"/>
      <w:sz w:val="20"/>
      <w:bdr w:val="none" w:sz="0" w:space="0" w:color="auto"/>
    </w:rPr>
  </w:style>
  <w:style w:type="paragraph" w:customStyle="1" w:styleId="Bullet">
    <w:name w:val="Bullet"/>
    <w:basedOn w:val="Normal"/>
    <w:qFormat/>
    <w:rsid w:val="00273171"/>
    <w:pPr>
      <w:numPr>
        <w:numId w:val="1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">
    <w:name w:val="Bullet (LAST)"/>
    <w:next w:val="Normal"/>
    <w:rsid w:val="00167119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167119"/>
    <w:pPr>
      <w:spacing w:after="240"/>
    </w:pPr>
  </w:style>
  <w:style w:type="paragraph" w:styleId="TOC2">
    <w:name w:val="toc 2"/>
    <w:next w:val="Normal"/>
    <w:autoRedefine/>
    <w:uiPriority w:val="39"/>
    <w:qFormat/>
    <w:rsid w:val="00273171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</w:rPr>
  </w:style>
  <w:style w:type="paragraph" w:customStyle="1" w:styleId="Center">
    <w:name w:val="Center"/>
    <w:basedOn w:val="Normal"/>
    <w:unhideWhenUsed/>
    <w:rsid w:val="00273171"/>
    <w:pPr>
      <w:ind w:firstLine="0"/>
      <w:jc w:val="center"/>
    </w:pPr>
  </w:style>
  <w:style w:type="paragraph" w:styleId="TOC3">
    <w:name w:val="toc 3"/>
    <w:basedOn w:val="TOC2"/>
    <w:next w:val="Normal"/>
    <w:autoRedefine/>
    <w:qFormat/>
    <w:rsid w:val="00273171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273171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 w:val="24"/>
    </w:rPr>
  </w:style>
  <w:style w:type="paragraph" w:styleId="FootnoteText">
    <w:name w:val="footnote text"/>
    <w:basedOn w:val="Normal"/>
    <w:link w:val="FootnoteTextChar"/>
    <w:qFormat/>
    <w:rsid w:val="00273171"/>
    <w:pPr>
      <w:spacing w:after="120" w:line="240" w:lineRule="auto"/>
      <w:ind w:firstLine="0"/>
    </w:pPr>
    <w:rPr>
      <w:sz w:val="20"/>
    </w:rPr>
  </w:style>
  <w:style w:type="paragraph" w:customStyle="1" w:styleId="Dash">
    <w:name w:val="Dash"/>
    <w:basedOn w:val="Normal"/>
    <w:qFormat/>
    <w:rsid w:val="00273171"/>
    <w:pPr>
      <w:numPr>
        <w:numId w:val="14"/>
      </w:numPr>
      <w:tabs>
        <w:tab w:val="left" w:pos="288"/>
      </w:tabs>
      <w:spacing w:after="120" w:line="240" w:lineRule="auto"/>
    </w:pPr>
  </w:style>
  <w:style w:type="paragraph" w:customStyle="1" w:styleId="DashLAST">
    <w:name w:val="Dash (LAST)"/>
    <w:next w:val="Normal"/>
    <w:rsid w:val="00167119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basedOn w:val="Normal"/>
    <w:link w:val="NumberedBulletChar"/>
    <w:qFormat/>
    <w:rsid w:val="00273171"/>
    <w:pPr>
      <w:tabs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unhideWhenUsed/>
    <w:qFormat/>
    <w:rsid w:val="00273171"/>
    <w:pPr>
      <w:spacing w:after="240" w:line="240" w:lineRule="auto"/>
      <w:ind w:left="720" w:hanging="720"/>
    </w:pPr>
  </w:style>
  <w:style w:type="paragraph" w:customStyle="1" w:styleId="NormalTS">
    <w:name w:val="NormalTS"/>
    <w:basedOn w:val="Normal"/>
    <w:rsid w:val="00167119"/>
    <w:pPr>
      <w:spacing w:line="720" w:lineRule="auto"/>
    </w:pPr>
  </w:style>
  <w:style w:type="character" w:styleId="FootnoteReference">
    <w:name w:val="footnote reference"/>
    <w:basedOn w:val="DefaultParagraphFont"/>
    <w:qFormat/>
    <w:rsid w:val="00273171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167119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167119"/>
    <w:rPr>
      <w:vertAlign w:val="superscript"/>
    </w:rPr>
  </w:style>
  <w:style w:type="paragraph" w:customStyle="1" w:styleId="MarkforTable">
    <w:name w:val="Mark for Table"/>
    <w:next w:val="Normal"/>
    <w:rsid w:val="00167119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167119"/>
    <w:pPr>
      <w:spacing w:after="480"/>
    </w:pPr>
  </w:style>
  <w:style w:type="paragraph" w:customStyle="1" w:styleId="References">
    <w:name w:val="References"/>
    <w:basedOn w:val="Normal"/>
    <w:qFormat/>
    <w:rsid w:val="00273171"/>
    <w:pPr>
      <w:keepLines/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167119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167119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167119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uiPriority w:val="99"/>
    <w:rsid w:val="00273171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qFormat/>
    <w:rsid w:val="00273171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paragraph" w:styleId="Title">
    <w:name w:val="Title"/>
    <w:basedOn w:val="Normal"/>
    <w:next w:val="Normal"/>
    <w:link w:val="TitleChar"/>
    <w:rsid w:val="00273171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MTEquationSection">
    <w:name w:val="MTEquationSection"/>
    <w:basedOn w:val="DefaultParagraphFont"/>
    <w:rsid w:val="00273171"/>
    <w:rPr>
      <w:rFonts w:ascii="Arial" w:hAnsi="Arial"/>
      <w:vanish/>
      <w:color w:val="auto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6A00"/>
    <w:rPr>
      <w:sz w:val="16"/>
      <w:szCs w:val="16"/>
    </w:rPr>
  </w:style>
  <w:style w:type="paragraph" w:customStyle="1" w:styleId="MarkforAppendix">
    <w:name w:val="Mark for Appendix"/>
    <w:basedOn w:val="Normal"/>
    <w:rsid w:val="00167119"/>
    <w:pPr>
      <w:ind w:firstLine="0"/>
      <w:jc w:val="center"/>
    </w:pPr>
    <w:rPr>
      <w:b/>
      <w:cap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A0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A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A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1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1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3171"/>
    <w:pPr>
      <w:ind w:left="720"/>
      <w:contextualSpacing/>
    </w:pPr>
  </w:style>
  <w:style w:type="paragraph" w:styleId="Revision">
    <w:name w:val="Revision"/>
    <w:hidden/>
    <w:uiPriority w:val="99"/>
    <w:semiHidden/>
    <w:rsid w:val="005553AB"/>
    <w:rPr>
      <w:sz w:val="24"/>
    </w:rPr>
  </w:style>
  <w:style w:type="character" w:styleId="Hyperlink">
    <w:name w:val="Hyperlink"/>
    <w:basedOn w:val="DefaultParagraphFont"/>
    <w:uiPriority w:val="99"/>
    <w:unhideWhenUsed/>
    <w:rsid w:val="00EF0D5D"/>
    <w:rPr>
      <w:color w:val="0000FF" w:themeColor="hyperlink"/>
      <w:u w:val="single"/>
    </w:rPr>
  </w:style>
  <w:style w:type="paragraph" w:customStyle="1" w:styleId="TableText">
    <w:name w:val="Table Text"/>
    <w:basedOn w:val="Normal"/>
    <w:qFormat/>
    <w:rsid w:val="00273171"/>
    <w:pPr>
      <w:spacing w:line="240" w:lineRule="auto"/>
      <w:ind w:firstLine="0"/>
    </w:pPr>
    <w:rPr>
      <w:rFonts w:ascii="Arial" w:hAnsi="Arial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64B7D"/>
    <w:rPr>
      <w:color w:val="800080" w:themeColor="followedHyperlink"/>
      <w:u w:val="single"/>
    </w:rPr>
  </w:style>
  <w:style w:type="paragraph" w:customStyle="1" w:styleId="AcknowledgmentnoTOC">
    <w:name w:val="Acknowledgment no TOC"/>
    <w:basedOn w:val="Normal"/>
    <w:next w:val="Normal"/>
    <w:qFormat/>
    <w:rsid w:val="00273171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paragraph" w:customStyle="1" w:styleId="BulletLastSS">
    <w:name w:val="Bullet (Last SS)"/>
    <w:basedOn w:val="Bullet"/>
    <w:next w:val="NormalSS"/>
    <w:qFormat/>
    <w:rsid w:val="00273171"/>
    <w:pPr>
      <w:numPr>
        <w:numId w:val="1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273171"/>
    <w:pPr>
      <w:numPr>
        <w:numId w:val="13"/>
      </w:numPr>
      <w:spacing w:after="320"/>
      <w:ind w:left="432" w:hanging="432"/>
    </w:pPr>
  </w:style>
  <w:style w:type="paragraph" w:customStyle="1" w:styleId="DashLASTSS">
    <w:name w:val="Dash (LAST SS)"/>
    <w:basedOn w:val="Dash"/>
    <w:next w:val="NormalSS"/>
    <w:qFormat/>
    <w:rsid w:val="00273171"/>
    <w:pPr>
      <w:numPr>
        <w:numId w:val="1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273171"/>
    <w:pPr>
      <w:spacing w:after="320"/>
    </w:pPr>
    <w:rPr>
      <w:szCs w:val="24"/>
    </w:rPr>
  </w:style>
  <w:style w:type="character" w:customStyle="1" w:styleId="FooterChar">
    <w:name w:val="Footer Char"/>
    <w:basedOn w:val="DefaultParagraphFont"/>
    <w:link w:val="Footer"/>
    <w:rsid w:val="00273171"/>
    <w:rPr>
      <w:rFonts w:ascii="Arial" w:hAnsi="Arial"/>
    </w:rPr>
  </w:style>
  <w:style w:type="paragraph" w:styleId="DocumentMap">
    <w:name w:val="Document Map"/>
    <w:basedOn w:val="Normal"/>
    <w:link w:val="DocumentMapChar"/>
    <w:semiHidden/>
    <w:unhideWhenUsed/>
    <w:rsid w:val="00273171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73171"/>
    <w:rPr>
      <w:rFonts w:asciiTheme="majorHAnsi" w:hAnsiTheme="majorHAnsi"/>
      <w:sz w:val="24"/>
    </w:rPr>
  </w:style>
  <w:style w:type="character" w:customStyle="1" w:styleId="FootnoteTextChar">
    <w:name w:val="Footnote Text Char"/>
    <w:basedOn w:val="DefaultParagraphFont"/>
    <w:link w:val="FootnoteText"/>
    <w:rsid w:val="00273171"/>
  </w:style>
  <w:style w:type="character" w:customStyle="1" w:styleId="HeaderChar">
    <w:name w:val="Header Char"/>
    <w:basedOn w:val="DefaultParagraphFont"/>
    <w:link w:val="Header"/>
    <w:rsid w:val="00273171"/>
    <w:rPr>
      <w:rFonts w:ascii="Arial" w:hAnsi="Arial"/>
      <w:caps/>
      <w:sz w:val="16"/>
    </w:rPr>
  </w:style>
  <w:style w:type="character" w:customStyle="1" w:styleId="Heading1Char">
    <w:name w:val="Heading 1 Char"/>
    <w:basedOn w:val="DefaultParagraphFont"/>
    <w:link w:val="Heading1"/>
    <w:rsid w:val="00273171"/>
    <w:rPr>
      <w:rFonts w:ascii="Arial Black" w:hAnsi="Arial Black"/>
      <w:caps/>
      <w:sz w:val="22"/>
    </w:rPr>
  </w:style>
  <w:style w:type="character" w:customStyle="1" w:styleId="Heading2Char">
    <w:name w:val="Heading 2 Char"/>
    <w:basedOn w:val="DefaultParagraphFont"/>
    <w:link w:val="Heading2"/>
    <w:rsid w:val="00273171"/>
    <w:rPr>
      <w:rFonts w:ascii="Arial Black" w:hAnsi="Arial Black"/>
      <w:caps/>
      <w:sz w:val="22"/>
    </w:rPr>
  </w:style>
  <w:style w:type="paragraph" w:customStyle="1" w:styleId="Heading3NoTOC">
    <w:name w:val="Heading 3_No TOC"/>
    <w:basedOn w:val="Normal"/>
    <w:next w:val="NormalSS"/>
    <w:semiHidden/>
    <w:qFormat/>
    <w:rsid w:val="00273171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273171"/>
    <w:rPr>
      <w:rFonts w:ascii="Arial Black" w:hAnsi="Arial Black"/>
      <w:sz w:val="22"/>
    </w:rPr>
  </w:style>
  <w:style w:type="paragraph" w:customStyle="1" w:styleId="Heading4NoTOC">
    <w:name w:val="Heading 4_No TOC"/>
    <w:basedOn w:val="Heading4"/>
    <w:next w:val="NormalSS"/>
    <w:semiHidden/>
    <w:qFormat/>
    <w:rsid w:val="00273171"/>
    <w:pPr>
      <w:outlineLvl w:val="9"/>
    </w:p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273171"/>
    <w:rPr>
      <w:b/>
      <w:sz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273171"/>
    <w:rPr>
      <w:b/>
      <w:sz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273171"/>
    <w:rPr>
      <w:sz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273171"/>
    <w:rPr>
      <w:sz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273171"/>
    <w:rPr>
      <w:sz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273171"/>
    <w:rPr>
      <w:sz w:val="24"/>
    </w:rPr>
  </w:style>
  <w:style w:type="paragraph" w:customStyle="1" w:styleId="MarkforAppendixTitle">
    <w:name w:val="Mark for Appendix Title"/>
    <w:basedOn w:val="Normal"/>
    <w:next w:val="Normal"/>
    <w:qFormat/>
    <w:rsid w:val="00273171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273171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273171"/>
  </w:style>
  <w:style w:type="paragraph" w:customStyle="1" w:styleId="MarkforTableTitle">
    <w:name w:val="Mark for Table Title"/>
    <w:basedOn w:val="Normal"/>
    <w:next w:val="NormalSS"/>
    <w:qFormat/>
    <w:rsid w:val="00273171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273171"/>
  </w:style>
  <w:style w:type="numbering" w:customStyle="1" w:styleId="MPROutline">
    <w:name w:val="MPROutline"/>
    <w:uiPriority w:val="99"/>
    <w:locked/>
    <w:rsid w:val="00273171"/>
    <w:pPr>
      <w:numPr>
        <w:numId w:val="17"/>
      </w:numPr>
    </w:pPr>
  </w:style>
  <w:style w:type="paragraph" w:customStyle="1" w:styleId="Normalcontinued">
    <w:name w:val="Normal (continued)"/>
    <w:basedOn w:val="Normal"/>
    <w:next w:val="Normal"/>
    <w:qFormat/>
    <w:rsid w:val="00273171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273171"/>
    <w:pPr>
      <w:ind w:firstLine="0"/>
    </w:pPr>
  </w:style>
  <w:style w:type="paragraph" w:customStyle="1" w:styleId="TableFootnoteCaption">
    <w:name w:val="Table Footnote_Caption"/>
    <w:qFormat/>
    <w:rsid w:val="00273171"/>
    <w:pPr>
      <w:tabs>
        <w:tab w:val="left" w:pos="1080"/>
      </w:tabs>
      <w:spacing w:before="60"/>
    </w:pPr>
    <w:rPr>
      <w:rFonts w:ascii="Arial" w:hAnsi="Arial"/>
      <w:sz w:val="18"/>
    </w:rPr>
  </w:style>
  <w:style w:type="paragraph" w:customStyle="1" w:styleId="TableHeaderLeft">
    <w:name w:val="Table Header Left"/>
    <w:basedOn w:val="TableText"/>
    <w:next w:val="TableText"/>
    <w:qFormat/>
    <w:rsid w:val="00273171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273171"/>
    <w:pPr>
      <w:jc w:val="center"/>
    </w:pPr>
  </w:style>
  <w:style w:type="paragraph" w:customStyle="1" w:styleId="TableSourceCaption">
    <w:name w:val="Table Source_Caption"/>
    <w:qFormat/>
    <w:rsid w:val="00273171"/>
    <w:pPr>
      <w:tabs>
        <w:tab w:val="left" w:pos="792"/>
      </w:tabs>
      <w:spacing w:before="60"/>
      <w:ind w:left="792" w:hanging="792"/>
    </w:pPr>
    <w:rPr>
      <w:rFonts w:ascii="Arial" w:hAnsi="Arial"/>
      <w:sz w:val="18"/>
    </w:rPr>
  </w:style>
  <w:style w:type="paragraph" w:customStyle="1" w:styleId="TableSignificanceCaption">
    <w:name w:val="Table Significance_Caption"/>
    <w:basedOn w:val="TableFootnoteCaption"/>
    <w:qFormat/>
    <w:rsid w:val="00273171"/>
  </w:style>
  <w:style w:type="paragraph" w:customStyle="1" w:styleId="Tabletext8">
    <w:name w:val="Table text 8"/>
    <w:basedOn w:val="TableText"/>
    <w:qFormat/>
    <w:rsid w:val="00273171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73171"/>
  </w:style>
  <w:style w:type="character" w:customStyle="1" w:styleId="TitleChar">
    <w:name w:val="Title Char"/>
    <w:basedOn w:val="DefaultParagraphFont"/>
    <w:link w:val="Title"/>
    <w:rsid w:val="00273171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73171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73171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73171"/>
  </w:style>
  <w:style w:type="paragraph" w:styleId="TOC8">
    <w:name w:val="toc 8"/>
    <w:next w:val="Normal"/>
    <w:autoRedefine/>
    <w:uiPriority w:val="39"/>
    <w:qFormat/>
    <w:rsid w:val="00273171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</w:rPr>
  </w:style>
  <w:style w:type="paragraph" w:customStyle="1" w:styleId="wwwmathematica-mprcom">
    <w:name w:val="www.mathematica-mpr.com"/>
    <w:qFormat/>
    <w:rsid w:val="00273171"/>
    <w:pPr>
      <w:spacing w:after="100"/>
    </w:pPr>
    <w:rPr>
      <w:rFonts w:asciiTheme="majorHAnsi" w:hAnsiTheme="majorHAnsi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273171"/>
    <w:rPr>
      <w:sz w:val="24"/>
    </w:rPr>
  </w:style>
  <w:style w:type="paragraph" w:customStyle="1" w:styleId="NumberedBulletLastDS">
    <w:name w:val="Numbered Bullet (Last DS)"/>
    <w:basedOn w:val="NumberedBullet"/>
    <w:next w:val="Normal"/>
    <w:qFormat/>
    <w:rsid w:val="00273171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273171"/>
    <w:pPr>
      <w:spacing w:after="240"/>
    </w:pPr>
  </w:style>
  <w:style w:type="table" w:styleId="LightList">
    <w:name w:val="Light List"/>
    <w:basedOn w:val="TableNormal"/>
    <w:uiPriority w:val="61"/>
    <w:rsid w:val="00273171"/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273171"/>
    <w:pPr>
      <w:spacing w:line="360" w:lineRule="auto"/>
      <w:contextualSpacing/>
    </w:pPr>
    <w:rPr>
      <w:rFonts w:ascii="Arial" w:eastAsiaTheme="minorEastAsia" w:hAnsi="Arial" w:cstheme="minorBidi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rsid w:val="00273171"/>
    <w:rPr>
      <w:rFonts w:eastAsiaTheme="minorEastAsia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Title">
    <w:name w:val="H1_Title"/>
    <w:basedOn w:val="Normal"/>
    <w:next w:val="Normal"/>
    <w:link w:val="H1TitleChar"/>
    <w:qFormat/>
    <w:rsid w:val="00273171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273171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273171"/>
    <w:rPr>
      <w:rFonts w:ascii="Arial Black" w:hAnsi="Arial Black"/>
      <w:color w:val="E70033"/>
      <w:sz w:val="37"/>
    </w:rPr>
  </w:style>
  <w:style w:type="paragraph" w:customStyle="1" w:styleId="H3Alpha">
    <w:name w:val="H3_Alpha"/>
    <w:basedOn w:val="Heading2"/>
    <w:next w:val="NormalSS"/>
    <w:link w:val="H3AlphaChar"/>
    <w:qFormat/>
    <w:rsid w:val="00273171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273171"/>
    <w:rPr>
      <w:rFonts w:ascii="Arial Black" w:hAnsi="Arial Black"/>
      <w:caps/>
      <w:sz w:val="22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273171"/>
    <w:pPr>
      <w:outlineLvl w:val="9"/>
    </w:pPr>
  </w:style>
  <w:style w:type="character" w:customStyle="1" w:styleId="H3AlphaChar">
    <w:name w:val="H3_Alpha Char"/>
    <w:basedOn w:val="Heading2Char"/>
    <w:link w:val="H3Alpha"/>
    <w:rsid w:val="00273171"/>
    <w:rPr>
      <w:rFonts w:ascii="Arial Black" w:hAnsi="Arial Black"/>
      <w:caps w:val="0"/>
      <w:sz w:val="22"/>
    </w:rPr>
  </w:style>
  <w:style w:type="paragraph" w:customStyle="1" w:styleId="H4Number">
    <w:name w:val="H4_Number"/>
    <w:basedOn w:val="Heading3"/>
    <w:next w:val="NormalSS"/>
    <w:link w:val="H4NumberChar"/>
    <w:qFormat/>
    <w:rsid w:val="00273171"/>
    <w:pPr>
      <w:outlineLvl w:val="3"/>
    </w:pPr>
    <w:rPr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273171"/>
    <w:rPr>
      <w:rFonts w:ascii="Arial Black" w:hAnsi="Arial Black"/>
      <w:caps w:val="0"/>
      <w:sz w:val="22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273171"/>
    <w:pPr>
      <w:outlineLvl w:val="9"/>
    </w:pPr>
  </w:style>
  <w:style w:type="character" w:customStyle="1" w:styleId="H4NumberChar">
    <w:name w:val="H4_Number Char"/>
    <w:basedOn w:val="Heading3Char"/>
    <w:link w:val="H4Number"/>
    <w:rsid w:val="00273171"/>
    <w:rPr>
      <w:rFonts w:ascii="Arial Black" w:hAnsi="Arial Black"/>
      <w:b/>
      <w:sz w:val="24"/>
    </w:rPr>
  </w:style>
  <w:style w:type="paragraph" w:customStyle="1" w:styleId="H5Lower">
    <w:name w:val="H5_Lower"/>
    <w:basedOn w:val="Heading4"/>
    <w:next w:val="NormalSS"/>
    <w:link w:val="H5LowerChar"/>
    <w:qFormat/>
    <w:rsid w:val="00273171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273171"/>
    <w:rPr>
      <w:rFonts w:ascii="Arial Black" w:hAnsi="Arial Black"/>
      <w:b/>
      <w:sz w:val="24"/>
    </w:rPr>
  </w:style>
  <w:style w:type="character" w:customStyle="1" w:styleId="H5LowerChar">
    <w:name w:val="H5_Lower Char"/>
    <w:basedOn w:val="Heading4Char"/>
    <w:link w:val="H5Lower"/>
    <w:rsid w:val="00273171"/>
    <w:rPr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273171"/>
    <w:pPr>
      <w:spacing w:before="100" w:beforeAutospacing="1" w:after="100" w:afterAutospacing="1" w:line="240" w:lineRule="auto"/>
      <w:ind w:firstLine="0"/>
    </w:pPr>
    <w:rPr>
      <w:rFonts w:eastAsiaTheme="minorEastAsia"/>
      <w:szCs w:val="24"/>
    </w:rPr>
  </w:style>
  <w:style w:type="paragraph" w:customStyle="1" w:styleId="CompanyName">
    <w:name w:val="Company Name"/>
    <w:next w:val="Normal"/>
    <w:uiPriority w:val="99"/>
    <w:rsid w:val="00CF149F"/>
    <w:pPr>
      <w:jc w:val="center"/>
    </w:pPr>
    <w:rPr>
      <w:rFonts w:ascii="Arial Black" w:hAnsi="Arial Black" w:cs="Arial"/>
      <w:bCs/>
      <w:kern w:val="28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171"/>
    <w:pPr>
      <w:spacing w:line="480" w:lineRule="auto"/>
      <w:ind w:firstLine="432"/>
    </w:pPr>
    <w:rPr>
      <w:sz w:val="24"/>
    </w:rPr>
  </w:style>
  <w:style w:type="paragraph" w:styleId="Heading1">
    <w:name w:val="heading 1"/>
    <w:basedOn w:val="Normal"/>
    <w:next w:val="NormalSS"/>
    <w:link w:val="Heading1Char"/>
    <w:qFormat/>
    <w:rsid w:val="00273171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273171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qFormat/>
    <w:rsid w:val="00273171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aliases w:val="Heading 4 (business proposal only)"/>
    <w:basedOn w:val="Normal"/>
    <w:next w:val="NormalSS"/>
    <w:link w:val="Heading4Char"/>
    <w:qFormat/>
    <w:rsid w:val="00273171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SS"/>
    <w:link w:val="Heading5Char"/>
    <w:qFormat/>
    <w:rsid w:val="00273171"/>
    <w:pPr>
      <w:keepNext/>
      <w:framePr w:wrap="around" w:vAnchor="text" w:hAnchor="text" w:y="1"/>
      <w:numPr>
        <w:ilvl w:val="4"/>
        <w:numId w:val="34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273171"/>
    <w:pPr>
      <w:keepNext/>
      <w:numPr>
        <w:ilvl w:val="5"/>
        <w:numId w:val="34"/>
      </w:numPr>
      <w:spacing w:after="120" w:line="240" w:lineRule="auto"/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273171"/>
    <w:pPr>
      <w:keepNext/>
      <w:numPr>
        <w:ilvl w:val="6"/>
        <w:numId w:val="34"/>
      </w:numPr>
      <w:spacing w:after="120" w:line="240" w:lineRule="auto"/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273171"/>
    <w:pPr>
      <w:keepNext/>
      <w:numPr>
        <w:ilvl w:val="7"/>
        <w:numId w:val="34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rsid w:val="00273171"/>
    <w:pPr>
      <w:keepNext/>
      <w:numPr>
        <w:ilvl w:val="8"/>
        <w:numId w:val="34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273171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</w:rPr>
  </w:style>
  <w:style w:type="paragraph" w:customStyle="1" w:styleId="NormalSS">
    <w:name w:val="NormalSS"/>
    <w:basedOn w:val="Normal"/>
    <w:qFormat/>
    <w:rsid w:val="00273171"/>
    <w:pPr>
      <w:spacing w:after="240" w:line="240" w:lineRule="auto"/>
    </w:pPr>
  </w:style>
  <w:style w:type="paragraph" w:styleId="Footer">
    <w:name w:val="footer"/>
    <w:basedOn w:val="Normal"/>
    <w:link w:val="FooterChar"/>
    <w:qFormat/>
    <w:rsid w:val="0027317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styleId="PageNumber">
    <w:name w:val="page number"/>
    <w:basedOn w:val="DefaultParagraphFont"/>
    <w:semiHidden/>
    <w:qFormat/>
    <w:rsid w:val="00273171"/>
    <w:rPr>
      <w:rFonts w:ascii="Arial" w:hAnsi="Arial"/>
      <w:color w:val="auto"/>
      <w:sz w:val="20"/>
      <w:bdr w:val="none" w:sz="0" w:space="0" w:color="auto"/>
    </w:rPr>
  </w:style>
  <w:style w:type="paragraph" w:customStyle="1" w:styleId="Bullet">
    <w:name w:val="Bullet"/>
    <w:basedOn w:val="Normal"/>
    <w:qFormat/>
    <w:rsid w:val="00273171"/>
    <w:pPr>
      <w:numPr>
        <w:numId w:val="1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">
    <w:name w:val="Bullet (LAST)"/>
    <w:next w:val="Normal"/>
    <w:rsid w:val="00167119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167119"/>
    <w:pPr>
      <w:spacing w:after="240"/>
    </w:pPr>
  </w:style>
  <w:style w:type="paragraph" w:styleId="TOC2">
    <w:name w:val="toc 2"/>
    <w:next w:val="Normal"/>
    <w:autoRedefine/>
    <w:uiPriority w:val="39"/>
    <w:qFormat/>
    <w:rsid w:val="00273171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</w:rPr>
  </w:style>
  <w:style w:type="paragraph" w:customStyle="1" w:styleId="Center">
    <w:name w:val="Center"/>
    <w:basedOn w:val="Normal"/>
    <w:unhideWhenUsed/>
    <w:rsid w:val="00273171"/>
    <w:pPr>
      <w:ind w:firstLine="0"/>
      <w:jc w:val="center"/>
    </w:pPr>
  </w:style>
  <w:style w:type="paragraph" w:styleId="TOC3">
    <w:name w:val="toc 3"/>
    <w:basedOn w:val="TOC2"/>
    <w:next w:val="Normal"/>
    <w:autoRedefine/>
    <w:qFormat/>
    <w:rsid w:val="00273171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273171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 w:val="24"/>
    </w:rPr>
  </w:style>
  <w:style w:type="paragraph" w:styleId="FootnoteText">
    <w:name w:val="footnote text"/>
    <w:basedOn w:val="Normal"/>
    <w:link w:val="FootnoteTextChar"/>
    <w:qFormat/>
    <w:rsid w:val="00273171"/>
    <w:pPr>
      <w:spacing w:after="120" w:line="240" w:lineRule="auto"/>
      <w:ind w:firstLine="0"/>
    </w:pPr>
    <w:rPr>
      <w:sz w:val="20"/>
    </w:rPr>
  </w:style>
  <w:style w:type="paragraph" w:customStyle="1" w:styleId="Dash">
    <w:name w:val="Dash"/>
    <w:basedOn w:val="Normal"/>
    <w:qFormat/>
    <w:rsid w:val="00273171"/>
    <w:pPr>
      <w:numPr>
        <w:numId w:val="14"/>
      </w:numPr>
      <w:tabs>
        <w:tab w:val="left" w:pos="288"/>
      </w:tabs>
      <w:spacing w:after="120" w:line="240" w:lineRule="auto"/>
    </w:pPr>
  </w:style>
  <w:style w:type="paragraph" w:customStyle="1" w:styleId="DashLAST">
    <w:name w:val="Dash (LAST)"/>
    <w:next w:val="Normal"/>
    <w:rsid w:val="00167119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basedOn w:val="Normal"/>
    <w:link w:val="NumberedBulletChar"/>
    <w:qFormat/>
    <w:rsid w:val="00273171"/>
    <w:pPr>
      <w:tabs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unhideWhenUsed/>
    <w:qFormat/>
    <w:rsid w:val="00273171"/>
    <w:pPr>
      <w:spacing w:after="240" w:line="240" w:lineRule="auto"/>
      <w:ind w:left="720" w:hanging="720"/>
    </w:pPr>
  </w:style>
  <w:style w:type="paragraph" w:customStyle="1" w:styleId="NormalTS">
    <w:name w:val="NormalTS"/>
    <w:basedOn w:val="Normal"/>
    <w:rsid w:val="00167119"/>
    <w:pPr>
      <w:spacing w:line="720" w:lineRule="auto"/>
    </w:pPr>
  </w:style>
  <w:style w:type="character" w:styleId="FootnoteReference">
    <w:name w:val="footnote reference"/>
    <w:basedOn w:val="DefaultParagraphFont"/>
    <w:qFormat/>
    <w:rsid w:val="00273171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167119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167119"/>
    <w:rPr>
      <w:vertAlign w:val="superscript"/>
    </w:rPr>
  </w:style>
  <w:style w:type="paragraph" w:customStyle="1" w:styleId="MarkforTable">
    <w:name w:val="Mark for Table"/>
    <w:next w:val="Normal"/>
    <w:rsid w:val="00167119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167119"/>
    <w:pPr>
      <w:spacing w:after="480"/>
    </w:pPr>
  </w:style>
  <w:style w:type="paragraph" w:customStyle="1" w:styleId="References">
    <w:name w:val="References"/>
    <w:basedOn w:val="Normal"/>
    <w:qFormat/>
    <w:rsid w:val="00273171"/>
    <w:pPr>
      <w:keepLines/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167119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167119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167119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uiPriority w:val="99"/>
    <w:rsid w:val="00273171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qFormat/>
    <w:rsid w:val="00273171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paragraph" w:styleId="Title">
    <w:name w:val="Title"/>
    <w:basedOn w:val="Normal"/>
    <w:next w:val="Normal"/>
    <w:link w:val="TitleChar"/>
    <w:rsid w:val="00273171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MTEquationSection">
    <w:name w:val="MTEquationSection"/>
    <w:basedOn w:val="DefaultParagraphFont"/>
    <w:rsid w:val="00273171"/>
    <w:rPr>
      <w:rFonts w:ascii="Arial" w:hAnsi="Arial"/>
      <w:vanish/>
      <w:color w:val="auto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6A00"/>
    <w:rPr>
      <w:sz w:val="16"/>
      <w:szCs w:val="16"/>
    </w:rPr>
  </w:style>
  <w:style w:type="paragraph" w:customStyle="1" w:styleId="MarkforAppendix">
    <w:name w:val="Mark for Appendix"/>
    <w:basedOn w:val="Normal"/>
    <w:rsid w:val="00167119"/>
    <w:pPr>
      <w:ind w:firstLine="0"/>
      <w:jc w:val="center"/>
    </w:pPr>
    <w:rPr>
      <w:b/>
      <w:cap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A0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A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A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1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1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3171"/>
    <w:pPr>
      <w:ind w:left="720"/>
      <w:contextualSpacing/>
    </w:pPr>
  </w:style>
  <w:style w:type="paragraph" w:styleId="Revision">
    <w:name w:val="Revision"/>
    <w:hidden/>
    <w:uiPriority w:val="99"/>
    <w:semiHidden/>
    <w:rsid w:val="005553AB"/>
    <w:rPr>
      <w:sz w:val="24"/>
    </w:rPr>
  </w:style>
  <w:style w:type="character" w:styleId="Hyperlink">
    <w:name w:val="Hyperlink"/>
    <w:basedOn w:val="DefaultParagraphFont"/>
    <w:uiPriority w:val="99"/>
    <w:unhideWhenUsed/>
    <w:rsid w:val="00EF0D5D"/>
    <w:rPr>
      <w:color w:val="0000FF" w:themeColor="hyperlink"/>
      <w:u w:val="single"/>
    </w:rPr>
  </w:style>
  <w:style w:type="paragraph" w:customStyle="1" w:styleId="TableText">
    <w:name w:val="Table Text"/>
    <w:basedOn w:val="Normal"/>
    <w:qFormat/>
    <w:rsid w:val="00273171"/>
    <w:pPr>
      <w:spacing w:line="240" w:lineRule="auto"/>
      <w:ind w:firstLine="0"/>
    </w:pPr>
    <w:rPr>
      <w:rFonts w:ascii="Arial" w:hAnsi="Arial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64B7D"/>
    <w:rPr>
      <w:color w:val="800080" w:themeColor="followedHyperlink"/>
      <w:u w:val="single"/>
    </w:rPr>
  </w:style>
  <w:style w:type="paragraph" w:customStyle="1" w:styleId="AcknowledgmentnoTOC">
    <w:name w:val="Acknowledgment no TOC"/>
    <w:basedOn w:val="Normal"/>
    <w:next w:val="Normal"/>
    <w:qFormat/>
    <w:rsid w:val="00273171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paragraph" w:customStyle="1" w:styleId="BulletLastSS">
    <w:name w:val="Bullet (Last SS)"/>
    <w:basedOn w:val="Bullet"/>
    <w:next w:val="NormalSS"/>
    <w:qFormat/>
    <w:rsid w:val="00273171"/>
    <w:pPr>
      <w:numPr>
        <w:numId w:val="1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273171"/>
    <w:pPr>
      <w:numPr>
        <w:numId w:val="13"/>
      </w:numPr>
      <w:spacing w:after="320"/>
      <w:ind w:left="432" w:hanging="432"/>
    </w:pPr>
  </w:style>
  <w:style w:type="paragraph" w:customStyle="1" w:styleId="DashLASTSS">
    <w:name w:val="Dash (LAST SS)"/>
    <w:basedOn w:val="Dash"/>
    <w:next w:val="NormalSS"/>
    <w:qFormat/>
    <w:rsid w:val="00273171"/>
    <w:pPr>
      <w:numPr>
        <w:numId w:val="1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273171"/>
    <w:pPr>
      <w:spacing w:after="320"/>
    </w:pPr>
    <w:rPr>
      <w:szCs w:val="24"/>
    </w:rPr>
  </w:style>
  <w:style w:type="character" w:customStyle="1" w:styleId="FooterChar">
    <w:name w:val="Footer Char"/>
    <w:basedOn w:val="DefaultParagraphFont"/>
    <w:link w:val="Footer"/>
    <w:rsid w:val="00273171"/>
    <w:rPr>
      <w:rFonts w:ascii="Arial" w:hAnsi="Arial"/>
    </w:rPr>
  </w:style>
  <w:style w:type="paragraph" w:styleId="DocumentMap">
    <w:name w:val="Document Map"/>
    <w:basedOn w:val="Normal"/>
    <w:link w:val="DocumentMapChar"/>
    <w:semiHidden/>
    <w:unhideWhenUsed/>
    <w:rsid w:val="00273171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73171"/>
    <w:rPr>
      <w:rFonts w:asciiTheme="majorHAnsi" w:hAnsiTheme="majorHAnsi"/>
      <w:sz w:val="24"/>
    </w:rPr>
  </w:style>
  <w:style w:type="character" w:customStyle="1" w:styleId="FootnoteTextChar">
    <w:name w:val="Footnote Text Char"/>
    <w:basedOn w:val="DefaultParagraphFont"/>
    <w:link w:val="FootnoteText"/>
    <w:rsid w:val="00273171"/>
  </w:style>
  <w:style w:type="character" w:customStyle="1" w:styleId="HeaderChar">
    <w:name w:val="Header Char"/>
    <w:basedOn w:val="DefaultParagraphFont"/>
    <w:link w:val="Header"/>
    <w:rsid w:val="00273171"/>
    <w:rPr>
      <w:rFonts w:ascii="Arial" w:hAnsi="Arial"/>
      <w:caps/>
      <w:sz w:val="16"/>
    </w:rPr>
  </w:style>
  <w:style w:type="character" w:customStyle="1" w:styleId="Heading1Char">
    <w:name w:val="Heading 1 Char"/>
    <w:basedOn w:val="DefaultParagraphFont"/>
    <w:link w:val="Heading1"/>
    <w:rsid w:val="00273171"/>
    <w:rPr>
      <w:rFonts w:ascii="Arial Black" w:hAnsi="Arial Black"/>
      <w:caps/>
      <w:sz w:val="22"/>
    </w:rPr>
  </w:style>
  <w:style w:type="character" w:customStyle="1" w:styleId="Heading2Char">
    <w:name w:val="Heading 2 Char"/>
    <w:basedOn w:val="DefaultParagraphFont"/>
    <w:link w:val="Heading2"/>
    <w:rsid w:val="00273171"/>
    <w:rPr>
      <w:rFonts w:ascii="Arial Black" w:hAnsi="Arial Black"/>
      <w:caps/>
      <w:sz w:val="22"/>
    </w:rPr>
  </w:style>
  <w:style w:type="paragraph" w:customStyle="1" w:styleId="Heading3NoTOC">
    <w:name w:val="Heading 3_No TOC"/>
    <w:basedOn w:val="Normal"/>
    <w:next w:val="NormalSS"/>
    <w:semiHidden/>
    <w:qFormat/>
    <w:rsid w:val="00273171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273171"/>
    <w:rPr>
      <w:rFonts w:ascii="Arial Black" w:hAnsi="Arial Black"/>
      <w:sz w:val="22"/>
    </w:rPr>
  </w:style>
  <w:style w:type="paragraph" w:customStyle="1" w:styleId="Heading4NoTOC">
    <w:name w:val="Heading 4_No TOC"/>
    <w:basedOn w:val="Heading4"/>
    <w:next w:val="NormalSS"/>
    <w:semiHidden/>
    <w:qFormat/>
    <w:rsid w:val="00273171"/>
    <w:pPr>
      <w:outlineLvl w:val="9"/>
    </w:p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273171"/>
    <w:rPr>
      <w:b/>
      <w:sz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273171"/>
    <w:rPr>
      <w:b/>
      <w:sz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273171"/>
    <w:rPr>
      <w:sz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273171"/>
    <w:rPr>
      <w:sz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273171"/>
    <w:rPr>
      <w:sz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273171"/>
    <w:rPr>
      <w:sz w:val="24"/>
    </w:rPr>
  </w:style>
  <w:style w:type="paragraph" w:customStyle="1" w:styleId="MarkforAppendixTitle">
    <w:name w:val="Mark for Appendix Title"/>
    <w:basedOn w:val="Normal"/>
    <w:next w:val="Normal"/>
    <w:qFormat/>
    <w:rsid w:val="00273171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273171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273171"/>
  </w:style>
  <w:style w:type="paragraph" w:customStyle="1" w:styleId="MarkforTableTitle">
    <w:name w:val="Mark for Table Title"/>
    <w:basedOn w:val="Normal"/>
    <w:next w:val="NormalSS"/>
    <w:qFormat/>
    <w:rsid w:val="00273171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273171"/>
  </w:style>
  <w:style w:type="numbering" w:customStyle="1" w:styleId="MPROutline">
    <w:name w:val="MPROutline"/>
    <w:uiPriority w:val="99"/>
    <w:locked/>
    <w:rsid w:val="00273171"/>
    <w:pPr>
      <w:numPr>
        <w:numId w:val="17"/>
      </w:numPr>
    </w:pPr>
  </w:style>
  <w:style w:type="paragraph" w:customStyle="1" w:styleId="Normalcontinued">
    <w:name w:val="Normal (continued)"/>
    <w:basedOn w:val="Normal"/>
    <w:next w:val="Normal"/>
    <w:qFormat/>
    <w:rsid w:val="00273171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273171"/>
    <w:pPr>
      <w:ind w:firstLine="0"/>
    </w:pPr>
  </w:style>
  <w:style w:type="paragraph" w:customStyle="1" w:styleId="TableFootnoteCaption">
    <w:name w:val="Table Footnote_Caption"/>
    <w:qFormat/>
    <w:rsid w:val="00273171"/>
    <w:pPr>
      <w:tabs>
        <w:tab w:val="left" w:pos="1080"/>
      </w:tabs>
      <w:spacing w:before="60"/>
    </w:pPr>
    <w:rPr>
      <w:rFonts w:ascii="Arial" w:hAnsi="Arial"/>
      <w:sz w:val="18"/>
    </w:rPr>
  </w:style>
  <w:style w:type="paragraph" w:customStyle="1" w:styleId="TableHeaderLeft">
    <w:name w:val="Table Header Left"/>
    <w:basedOn w:val="TableText"/>
    <w:next w:val="TableText"/>
    <w:qFormat/>
    <w:rsid w:val="00273171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273171"/>
    <w:pPr>
      <w:jc w:val="center"/>
    </w:pPr>
  </w:style>
  <w:style w:type="paragraph" w:customStyle="1" w:styleId="TableSourceCaption">
    <w:name w:val="Table Source_Caption"/>
    <w:qFormat/>
    <w:rsid w:val="00273171"/>
    <w:pPr>
      <w:tabs>
        <w:tab w:val="left" w:pos="792"/>
      </w:tabs>
      <w:spacing w:before="60"/>
      <w:ind w:left="792" w:hanging="792"/>
    </w:pPr>
    <w:rPr>
      <w:rFonts w:ascii="Arial" w:hAnsi="Arial"/>
      <w:sz w:val="18"/>
    </w:rPr>
  </w:style>
  <w:style w:type="paragraph" w:customStyle="1" w:styleId="TableSignificanceCaption">
    <w:name w:val="Table Significance_Caption"/>
    <w:basedOn w:val="TableFootnoteCaption"/>
    <w:qFormat/>
    <w:rsid w:val="00273171"/>
  </w:style>
  <w:style w:type="paragraph" w:customStyle="1" w:styleId="Tabletext8">
    <w:name w:val="Table text 8"/>
    <w:basedOn w:val="TableText"/>
    <w:qFormat/>
    <w:rsid w:val="00273171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73171"/>
  </w:style>
  <w:style w:type="character" w:customStyle="1" w:styleId="TitleChar">
    <w:name w:val="Title Char"/>
    <w:basedOn w:val="DefaultParagraphFont"/>
    <w:link w:val="Title"/>
    <w:rsid w:val="00273171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73171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73171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73171"/>
  </w:style>
  <w:style w:type="paragraph" w:styleId="TOC8">
    <w:name w:val="toc 8"/>
    <w:next w:val="Normal"/>
    <w:autoRedefine/>
    <w:uiPriority w:val="39"/>
    <w:qFormat/>
    <w:rsid w:val="00273171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</w:rPr>
  </w:style>
  <w:style w:type="paragraph" w:customStyle="1" w:styleId="wwwmathematica-mprcom">
    <w:name w:val="www.mathematica-mpr.com"/>
    <w:qFormat/>
    <w:rsid w:val="00273171"/>
    <w:pPr>
      <w:spacing w:after="100"/>
    </w:pPr>
    <w:rPr>
      <w:rFonts w:asciiTheme="majorHAnsi" w:hAnsiTheme="majorHAnsi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273171"/>
    <w:rPr>
      <w:sz w:val="24"/>
    </w:rPr>
  </w:style>
  <w:style w:type="paragraph" w:customStyle="1" w:styleId="NumberedBulletLastDS">
    <w:name w:val="Numbered Bullet (Last DS)"/>
    <w:basedOn w:val="NumberedBullet"/>
    <w:next w:val="Normal"/>
    <w:qFormat/>
    <w:rsid w:val="00273171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273171"/>
    <w:pPr>
      <w:spacing w:after="240"/>
    </w:pPr>
  </w:style>
  <w:style w:type="table" w:styleId="LightList">
    <w:name w:val="Light List"/>
    <w:basedOn w:val="TableNormal"/>
    <w:uiPriority w:val="61"/>
    <w:rsid w:val="00273171"/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273171"/>
    <w:pPr>
      <w:spacing w:line="360" w:lineRule="auto"/>
      <w:contextualSpacing/>
    </w:pPr>
    <w:rPr>
      <w:rFonts w:ascii="Arial" w:eastAsiaTheme="minorEastAsia" w:hAnsi="Arial" w:cstheme="minorBidi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rsid w:val="00273171"/>
    <w:rPr>
      <w:rFonts w:eastAsiaTheme="minorEastAsia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Title">
    <w:name w:val="H1_Title"/>
    <w:basedOn w:val="Normal"/>
    <w:next w:val="Normal"/>
    <w:link w:val="H1TitleChar"/>
    <w:qFormat/>
    <w:rsid w:val="00273171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273171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273171"/>
    <w:rPr>
      <w:rFonts w:ascii="Arial Black" w:hAnsi="Arial Black"/>
      <w:color w:val="E70033"/>
      <w:sz w:val="37"/>
    </w:rPr>
  </w:style>
  <w:style w:type="paragraph" w:customStyle="1" w:styleId="H3Alpha">
    <w:name w:val="H3_Alpha"/>
    <w:basedOn w:val="Heading2"/>
    <w:next w:val="NormalSS"/>
    <w:link w:val="H3AlphaChar"/>
    <w:qFormat/>
    <w:rsid w:val="00273171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273171"/>
    <w:rPr>
      <w:rFonts w:ascii="Arial Black" w:hAnsi="Arial Black"/>
      <w:caps/>
      <w:sz w:val="22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273171"/>
    <w:pPr>
      <w:outlineLvl w:val="9"/>
    </w:pPr>
  </w:style>
  <w:style w:type="character" w:customStyle="1" w:styleId="H3AlphaChar">
    <w:name w:val="H3_Alpha Char"/>
    <w:basedOn w:val="Heading2Char"/>
    <w:link w:val="H3Alpha"/>
    <w:rsid w:val="00273171"/>
    <w:rPr>
      <w:rFonts w:ascii="Arial Black" w:hAnsi="Arial Black"/>
      <w:caps w:val="0"/>
      <w:sz w:val="22"/>
    </w:rPr>
  </w:style>
  <w:style w:type="paragraph" w:customStyle="1" w:styleId="H4Number">
    <w:name w:val="H4_Number"/>
    <w:basedOn w:val="Heading3"/>
    <w:next w:val="NormalSS"/>
    <w:link w:val="H4NumberChar"/>
    <w:qFormat/>
    <w:rsid w:val="00273171"/>
    <w:pPr>
      <w:outlineLvl w:val="3"/>
    </w:pPr>
    <w:rPr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273171"/>
    <w:rPr>
      <w:rFonts w:ascii="Arial Black" w:hAnsi="Arial Black"/>
      <w:caps w:val="0"/>
      <w:sz w:val="22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273171"/>
    <w:pPr>
      <w:outlineLvl w:val="9"/>
    </w:pPr>
  </w:style>
  <w:style w:type="character" w:customStyle="1" w:styleId="H4NumberChar">
    <w:name w:val="H4_Number Char"/>
    <w:basedOn w:val="Heading3Char"/>
    <w:link w:val="H4Number"/>
    <w:rsid w:val="00273171"/>
    <w:rPr>
      <w:rFonts w:ascii="Arial Black" w:hAnsi="Arial Black"/>
      <w:b/>
      <w:sz w:val="24"/>
    </w:rPr>
  </w:style>
  <w:style w:type="paragraph" w:customStyle="1" w:styleId="H5Lower">
    <w:name w:val="H5_Lower"/>
    <w:basedOn w:val="Heading4"/>
    <w:next w:val="NormalSS"/>
    <w:link w:val="H5LowerChar"/>
    <w:qFormat/>
    <w:rsid w:val="00273171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273171"/>
    <w:rPr>
      <w:rFonts w:ascii="Arial Black" w:hAnsi="Arial Black"/>
      <w:b/>
      <w:sz w:val="24"/>
    </w:rPr>
  </w:style>
  <w:style w:type="character" w:customStyle="1" w:styleId="H5LowerChar">
    <w:name w:val="H5_Lower Char"/>
    <w:basedOn w:val="Heading4Char"/>
    <w:link w:val="H5Lower"/>
    <w:rsid w:val="00273171"/>
    <w:rPr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273171"/>
    <w:pPr>
      <w:spacing w:before="100" w:beforeAutospacing="1" w:after="100" w:afterAutospacing="1" w:line="240" w:lineRule="auto"/>
      <w:ind w:firstLine="0"/>
    </w:pPr>
    <w:rPr>
      <w:rFonts w:eastAsiaTheme="minorEastAsia"/>
      <w:szCs w:val="24"/>
    </w:rPr>
  </w:style>
  <w:style w:type="paragraph" w:customStyle="1" w:styleId="CompanyName">
    <w:name w:val="Company Name"/>
    <w:next w:val="Normal"/>
    <w:uiPriority w:val="99"/>
    <w:rsid w:val="00CF149F"/>
    <w:pPr>
      <w:jc w:val="center"/>
    </w:pPr>
    <w:rPr>
      <w:rFonts w:ascii="Arial Black" w:hAnsi="Arial Black" w:cs="Arial"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DAC86214EDD4389075E86D8008783" ma:contentTypeVersion="0" ma:contentTypeDescription="Create a new document." ma:contentTypeScope="" ma:versionID="8585b0de78f57e36a6821a5bb2616b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EF3CD-1210-4FD0-B997-58C430E51C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3DEA4A-09E1-4A7A-81E8-42B29A59D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45B2FA-CBC3-4308-8DC3-148259E1B9B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7E55E78-8A30-4268-87A6-486639AB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 Letter</vt:lpstr>
    </vt:vector>
  </TitlesOfParts>
  <Company>Mathematica Policy Research, Inc.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Letter</dc:title>
  <dc:subject>SNMCS HOUSEHOLD ADVANCE LETTER</dc:subject>
  <dc:creator>MATHEMATICA</dc:creator>
  <cp:keywords>SNMCS HOUSHOLD ADVANCE LETTER</cp:keywords>
  <cp:lastModifiedBy>SYSTEM</cp:lastModifiedBy>
  <cp:revision>2</cp:revision>
  <cp:lastPrinted>2013-07-11T11:11:00Z</cp:lastPrinted>
  <dcterms:created xsi:type="dcterms:W3CDTF">2019-09-18T22:40:00Z</dcterms:created>
  <dcterms:modified xsi:type="dcterms:W3CDTF">2019-09-18T22:40:00Z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0x01010033ADAC86214EDD4389075E86D8008783</vt:lpwstr>
  </property>
  <property fmtid="{D5CDD505-2E9C-101B-9397-08002B2CF9AE}" pid="3" name="Order">
    <vt:r8>136300</vt:r8>
  </property>
</Properties>
</file>