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3BCED" w14:textId="7E362273" w:rsidR="00C95F17" w:rsidRDefault="00C95F17" w:rsidP="00C95F17">
      <w:pPr>
        <w:pStyle w:val="MarkforAppendixTitle"/>
        <w:sectPr w:rsidR="00C95F17" w:rsidSect="009A6930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bookmarkStart w:id="0" w:name="_GoBack"/>
      <w:bookmarkEnd w:id="0"/>
      <w:r w:rsidRPr="00C95F17">
        <w:t>I1</w:t>
      </w:r>
      <w:r w:rsidR="004C60F5">
        <w:t>1</w:t>
      </w:r>
      <w:r>
        <w:t>.</w:t>
      </w:r>
      <w:r w:rsidRPr="00C95F17">
        <w:t xml:space="preserve"> Dietary Recall Texts and Emails</w:t>
      </w:r>
      <w:r w:rsidR="0068686C">
        <w:t xml:space="preserve">- </w:t>
      </w:r>
      <w:r w:rsidR="005724F5">
        <w:t xml:space="preserve">SPANISH </w:t>
      </w:r>
      <w:r w:rsidR="001D2AAE">
        <w:t>(Group 2)</w:t>
      </w:r>
    </w:p>
    <w:p w14:paraId="4803933C" w14:textId="77777777" w:rsidR="00C95F17" w:rsidRPr="00285373" w:rsidRDefault="00C95F17" w:rsidP="00C95F17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4C34350B" w14:textId="77777777" w:rsidR="009A6930" w:rsidRPr="009A6930" w:rsidRDefault="009A6930" w:rsidP="00C95F17"/>
    <w:p w14:paraId="09E3D572" w14:textId="77777777" w:rsidR="009A6930" w:rsidRPr="009A6930" w:rsidRDefault="009A6930" w:rsidP="00C95F17">
      <w:pPr>
        <w:pStyle w:val="MarkforAppendixTitle"/>
        <w:sectPr w:rsidR="009A6930" w:rsidRPr="009A6930" w:rsidSect="009A6930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04801FDA" w14:textId="53ECB27B" w:rsidR="0063754B" w:rsidRDefault="00B160BA" w:rsidP="009A6930">
      <w:pPr>
        <w:pStyle w:val="H2Chapter"/>
        <w:spacing w:befor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3F862" wp14:editId="075338B9">
                <wp:simplePos x="0" y="0"/>
                <wp:positionH relativeFrom="column">
                  <wp:posOffset>3935578</wp:posOffset>
                </wp:positionH>
                <wp:positionV relativeFrom="paragraph">
                  <wp:posOffset>-636422</wp:posOffset>
                </wp:positionV>
                <wp:extent cx="1920240" cy="512064"/>
                <wp:effectExtent l="0" t="0" r="2286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FB18A" w14:textId="6617227C" w:rsidR="009A6930" w:rsidRPr="006A271F" w:rsidRDefault="001502F9" w:rsidP="009A693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Número de control de OMB</w:t>
                            </w:r>
                            <w:r w:rsidR="009A6930" w:rsidRPr="006A271F">
                              <w:rPr>
                                <w:lang w:val="es-US"/>
                              </w:rPr>
                              <w:t>: 0584-XXXX</w:t>
                            </w:r>
                          </w:p>
                          <w:p w14:paraId="023AC2D8" w14:textId="1B6508C0" w:rsidR="009A6930" w:rsidRPr="006A271F" w:rsidRDefault="00782369" w:rsidP="009A693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6A271F">
                              <w:rPr>
                                <w:lang w:val="es-US"/>
                              </w:rPr>
                              <w:t>Fecha de Vencimiento</w:t>
                            </w:r>
                            <w:r w:rsidR="009A6930" w:rsidRPr="006A271F">
                              <w:rPr>
                                <w:lang w:val="es-U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.9pt;margin-top:-50.1pt;width:151.2pt;height:4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">
                <v:textbox>
                  <w:txbxContent>
                    <w:p w14:paraId="2FAFB18A" w14:textId="6617227C" w:rsidR="009A6930" w:rsidRPr="006A271F" w:rsidRDefault="001502F9" w:rsidP="009A6930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Número de control de OMB</w:t>
                      </w:r>
                      <w:r w:rsidR="009A6930" w:rsidRPr="006A271F">
                        <w:rPr>
                          <w:lang w:val="es-US"/>
                        </w:rPr>
                        <w:t>: 0584-XXXX</w:t>
                      </w:r>
                    </w:p>
                    <w:p w14:paraId="023AC2D8" w14:textId="1B6508C0" w:rsidR="009A6930" w:rsidRPr="006A271F" w:rsidRDefault="00782369" w:rsidP="009A6930">
                      <w:pPr>
                        <w:pStyle w:val="OMBboxtext"/>
                        <w:rPr>
                          <w:lang w:val="es-US"/>
                        </w:rPr>
                      </w:pPr>
                      <w:r w:rsidRPr="006A271F">
                        <w:rPr>
                          <w:lang w:val="es-US"/>
                        </w:rPr>
                        <w:t>Fecha de Vencimiento</w:t>
                      </w:r>
                      <w:r w:rsidR="009A6930" w:rsidRPr="006A271F">
                        <w:rPr>
                          <w:lang w:val="es-US"/>
                        </w:rPr>
                        <w:t>: XX/XX/XXXX</w:t>
                      </w:r>
                    </w:p>
                  </w:txbxContent>
                </v:textbox>
              </v:shape>
            </w:pict>
          </mc:Fallback>
        </mc:AlternateContent>
      </w:r>
      <w:r w:rsidR="002058D4" w:rsidRPr="001621E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B829486" wp14:editId="3E92CDB4">
            <wp:simplePos x="0" y="0"/>
            <wp:positionH relativeFrom="column">
              <wp:posOffset>4379126</wp:posOffset>
            </wp:positionH>
            <wp:positionV relativeFrom="paragraph">
              <wp:posOffset>-182880</wp:posOffset>
            </wp:positionV>
            <wp:extent cx="1477134" cy="685800"/>
            <wp:effectExtent l="0" t="0" r="8890" b="0"/>
            <wp:wrapNone/>
            <wp:docPr id="2" name="Picture 2" descr="\\mathematica.Net\NDrive\Project\50522_SNMCS2\NJ1\Task 4 OMB Package\To Production.Task4\School Nutrition Meal Cost II logo_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thematica.Net\NDrive\Project\50522_SNMCS2\NJ1\Task 4 OMB Package\To Production.Task4\School Nutrition Meal Cost II logo_Spanis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54B">
        <w:t>Dietary Recall Texts and Emails</w:t>
      </w:r>
      <w:r w:rsidR="00B512FC">
        <w:t xml:space="preserve">: </w:t>
      </w:r>
      <w:r w:rsidR="008B2AC8">
        <w:t>SPANISH</w:t>
      </w:r>
    </w:p>
    <w:p w14:paraId="4252B2D4" w14:textId="77777777" w:rsidR="0063754B" w:rsidRDefault="0063754B" w:rsidP="0063754B">
      <w:pPr>
        <w:pStyle w:val="Heading3"/>
      </w:pPr>
      <w:r>
        <w:t xml:space="preserve">AMPM </w:t>
      </w:r>
      <w:r w:rsidR="00915AF0">
        <w:t>Dietary Recall Appointment Reminder</w:t>
      </w:r>
    </w:p>
    <w:p w14:paraId="79A3578A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PROGRAMMER: IF EMAIL, FILL:</w:t>
      </w:r>
    </w:p>
    <w:p w14:paraId="0A6231E3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</w:rPr>
      </w:pPr>
    </w:p>
    <w:p w14:paraId="7420828A" w14:textId="5C471B62" w:rsidR="0063754B" w:rsidRPr="002058D4" w:rsidRDefault="00C62DC2" w:rsidP="009A693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Hola</w:t>
      </w:r>
      <w:r w:rsidRPr="002058D4">
        <w:rPr>
          <w:rFonts w:ascii="Arial" w:hAnsi="Arial" w:cs="Arial"/>
          <w:color w:val="FF0000"/>
          <w:sz w:val="20"/>
          <w:lang w:val="es-US"/>
        </w:rPr>
        <w:t xml:space="preserve"> </w:t>
      </w:r>
      <w:r w:rsidR="0063754B" w:rsidRPr="002058D4">
        <w:rPr>
          <w:rFonts w:ascii="Arial" w:hAnsi="Arial" w:cs="Arial"/>
          <w:sz w:val="20"/>
          <w:lang w:val="es-US"/>
        </w:rPr>
        <w:t>[PARENT/STUDENT NAME],</w:t>
      </w:r>
    </w:p>
    <w:p w14:paraId="1E3CE75D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21849EBF" w14:textId="29F7EC5E" w:rsidR="00915AF0" w:rsidRPr="002058D4" w:rsidRDefault="007470E2" w:rsidP="00915AF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¡G</w:t>
      </w:r>
      <w:r w:rsidR="00C62DC2" w:rsidRPr="002058D4">
        <w:rPr>
          <w:rFonts w:ascii="Arial" w:hAnsi="Arial" w:cs="Arial"/>
          <w:sz w:val="20"/>
          <w:lang w:val="es-US"/>
        </w:rPr>
        <w:t>racias por participar en el Estudio de Nutrición y Costo de Comidas Escolares</w:t>
      </w:r>
      <w:r w:rsidR="00782369" w:rsidRPr="002058D4">
        <w:rPr>
          <w:rFonts w:ascii="Arial" w:hAnsi="Arial" w:cs="Arial"/>
          <w:sz w:val="20"/>
          <w:lang w:val="es-US"/>
        </w:rPr>
        <w:t>-</w:t>
      </w:r>
      <w:r w:rsidR="00C62DC2" w:rsidRPr="002058D4">
        <w:rPr>
          <w:rFonts w:ascii="Arial" w:hAnsi="Arial" w:cs="Arial"/>
          <w:sz w:val="20"/>
          <w:lang w:val="es-US"/>
        </w:rPr>
        <w:t>II (SNMCS-II por sus siglas en inglés)!</w:t>
      </w:r>
      <w:r w:rsidRPr="002058D4">
        <w:rPr>
          <w:rFonts w:ascii="Arial" w:hAnsi="Arial" w:cs="Arial"/>
          <w:sz w:val="20"/>
          <w:lang w:val="es-US"/>
        </w:rPr>
        <w:t xml:space="preserve">  Este es un recordatorio automático acerca de su cita para SNMCS-II el [DATE] a las [TIME]. [IF ES: Le llamaremos a esa hora para hablar con usted y [CHILD].]</w:t>
      </w:r>
    </w:p>
    <w:p w14:paraId="77CAD58F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3B6FB66D" w14:textId="1892ACD8" w:rsidR="0063754B" w:rsidRPr="002058D4" w:rsidRDefault="00915AF0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(IF FIRST CHILD RECALL: </w:t>
      </w:r>
      <w:r w:rsidR="00506F00" w:rsidRPr="002058D4">
        <w:rPr>
          <w:rFonts w:ascii="Arial" w:hAnsi="Arial" w:cs="Arial"/>
          <w:sz w:val="20"/>
          <w:lang w:val="es-ES"/>
        </w:rPr>
        <w:t xml:space="preserve">Preguntaremos acerca de los alimentos que su hijo(a) comió en la tarde y en la noche del [TARGET DAY]. Su hijo(a) recibirá un diario de </w:t>
      </w:r>
      <w:r w:rsidR="007F0DAF" w:rsidRPr="002058D4">
        <w:rPr>
          <w:rFonts w:ascii="Arial" w:hAnsi="Arial" w:cs="Arial"/>
          <w:sz w:val="20"/>
          <w:lang w:val="es-ES"/>
        </w:rPr>
        <w:t>comidas</w:t>
      </w:r>
      <w:r w:rsidR="00506F00" w:rsidRPr="002058D4">
        <w:rPr>
          <w:rFonts w:ascii="Arial" w:hAnsi="Arial" w:cs="Arial"/>
          <w:sz w:val="20"/>
          <w:lang w:val="es-ES"/>
        </w:rPr>
        <w:t xml:space="preserve">, un folleto modelo de </w:t>
      </w:r>
      <w:r w:rsidR="00784511" w:rsidRPr="002058D4">
        <w:rPr>
          <w:rFonts w:ascii="Arial" w:hAnsi="Arial" w:cs="Arial"/>
          <w:sz w:val="20"/>
          <w:lang w:val="es-ES"/>
        </w:rPr>
        <w:t>alimentos</w:t>
      </w:r>
      <w:r w:rsidR="00506F00" w:rsidRPr="002058D4">
        <w:rPr>
          <w:rFonts w:ascii="Arial" w:hAnsi="Arial" w:cs="Arial"/>
          <w:sz w:val="20"/>
          <w:lang w:val="es-ES"/>
        </w:rPr>
        <w:t>, tazas y cucharas de medir y una regla en la escuela el [TARGET DAY]. Por favor tenga estos disponibles en su cita.)</w:t>
      </w:r>
    </w:p>
    <w:p w14:paraId="47B64798" w14:textId="77777777" w:rsidR="0063754B" w:rsidRPr="002058D4" w:rsidRDefault="00506F00" w:rsidP="0063754B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  <w:r w:rsidRPr="002058D4">
        <w:rPr>
          <w:rFonts w:ascii="Arial" w:hAnsi="Arial" w:cs="Arial"/>
          <w:b/>
          <w:sz w:val="20"/>
          <w:lang w:val="es-US"/>
        </w:rPr>
        <w:t xml:space="preserve"> </w:t>
      </w:r>
    </w:p>
    <w:p w14:paraId="36E55D73" w14:textId="4B51F1FB" w:rsidR="00915AF0" w:rsidRPr="002058D4" w:rsidRDefault="00915AF0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(IF SECOND RECALL: </w:t>
      </w:r>
      <w:r w:rsidR="00506F00" w:rsidRPr="002058D4">
        <w:rPr>
          <w:rFonts w:ascii="Arial" w:hAnsi="Arial" w:cs="Arial"/>
          <w:sz w:val="20"/>
          <w:lang w:val="es-US"/>
        </w:rPr>
        <w:t>Preguntaremos acerca de los alimentos que (usted/su h</w:t>
      </w:r>
      <w:r w:rsidR="00B42F74" w:rsidRPr="002058D4">
        <w:rPr>
          <w:rFonts w:ascii="Arial" w:hAnsi="Arial" w:cs="Arial"/>
          <w:sz w:val="20"/>
          <w:lang w:val="es-US"/>
        </w:rPr>
        <w:t>i</w:t>
      </w:r>
      <w:r w:rsidR="00506F00" w:rsidRPr="002058D4">
        <w:rPr>
          <w:rFonts w:ascii="Arial" w:hAnsi="Arial" w:cs="Arial"/>
          <w:sz w:val="20"/>
          <w:lang w:val="es-US"/>
        </w:rPr>
        <w:t>jo(a)) comió en</w:t>
      </w:r>
      <w:r w:rsidRPr="002058D4">
        <w:rPr>
          <w:rFonts w:ascii="Arial" w:hAnsi="Arial" w:cs="Arial"/>
          <w:sz w:val="20"/>
          <w:lang w:val="es-US"/>
        </w:rPr>
        <w:t xml:space="preserve"> [2nd RECALL TARGET DATE].</w:t>
      </w:r>
      <w:r w:rsidR="00506F00" w:rsidRPr="002058D4">
        <w:rPr>
          <w:rFonts w:ascii="Arial" w:hAnsi="Arial" w:cs="Arial"/>
          <w:sz w:val="20"/>
          <w:lang w:val="es-US"/>
        </w:rPr>
        <w:t xml:space="preserve"> Por favor tenga a mano su diario de </w:t>
      </w:r>
      <w:r w:rsidR="007F0DAF" w:rsidRPr="002058D4">
        <w:rPr>
          <w:rFonts w:ascii="Arial" w:hAnsi="Arial" w:cs="Arial"/>
          <w:sz w:val="20"/>
          <w:lang w:val="es-ES"/>
        </w:rPr>
        <w:t>comidas</w:t>
      </w:r>
      <w:r w:rsidR="00506F00" w:rsidRPr="002058D4">
        <w:rPr>
          <w:rFonts w:ascii="Arial" w:hAnsi="Arial" w:cs="Arial"/>
          <w:sz w:val="20"/>
          <w:lang w:val="es-US"/>
        </w:rPr>
        <w:t xml:space="preserve">, folleto modelo </w:t>
      </w:r>
      <w:r w:rsidR="00784511" w:rsidRPr="002058D4">
        <w:rPr>
          <w:rFonts w:ascii="Arial" w:hAnsi="Arial" w:cs="Arial"/>
          <w:sz w:val="20"/>
          <w:lang w:val="es-US"/>
        </w:rPr>
        <w:t>de alimentos</w:t>
      </w:r>
      <w:r w:rsidR="00506F00" w:rsidRPr="002058D4">
        <w:rPr>
          <w:rFonts w:ascii="Arial" w:hAnsi="Arial" w:cs="Arial"/>
          <w:sz w:val="20"/>
          <w:lang w:val="es-US"/>
        </w:rPr>
        <w:t>, tazas y cucharas de medir, y regla.</w:t>
      </w:r>
    </w:p>
    <w:p w14:paraId="183EC658" w14:textId="77777777" w:rsidR="00915AF0" w:rsidRPr="002058D4" w:rsidRDefault="00915AF0" w:rsidP="0063754B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</w:p>
    <w:p w14:paraId="3B4BCEF9" w14:textId="5B8D96FD" w:rsidR="00915AF0" w:rsidRPr="002058D4" w:rsidRDefault="007470E2" w:rsidP="00915AF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Le enviaremos un </w:t>
      </w:r>
      <w:r w:rsidR="00B160BA">
        <w:rPr>
          <w:rFonts w:ascii="Arial" w:hAnsi="Arial" w:cs="Arial"/>
          <w:sz w:val="20"/>
          <w:lang w:val="es-US"/>
        </w:rPr>
        <w:t xml:space="preserve">tarjeta de regalo </w:t>
      </w:r>
      <w:r w:rsidRPr="002058D4">
        <w:rPr>
          <w:rFonts w:ascii="Arial" w:hAnsi="Arial" w:cs="Arial"/>
          <w:sz w:val="20"/>
          <w:lang w:val="es-US"/>
        </w:rPr>
        <w:t>($25/$15) después de que complete la entrevista.</w:t>
      </w:r>
    </w:p>
    <w:p w14:paraId="664FF85A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24F782FE" w14:textId="2A85A704" w:rsidR="0063754B" w:rsidRPr="002058D4" w:rsidRDefault="007470E2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Si tiene alguna pregunta acerca del estudio, por favor llámenos al (800) XXX-ZZZZ (sin cargo). También puede contactar al personal del estudio en </w:t>
      </w:r>
      <w:hyperlink r:id="rId15" w:history="1">
        <w:r w:rsidRPr="002058D4">
          <w:rPr>
            <w:rStyle w:val="Hyperlink"/>
            <w:rFonts w:ascii="Arial" w:hAnsi="Arial" w:cs="Arial"/>
            <w:sz w:val="20"/>
            <w:lang w:val="es-US"/>
          </w:rPr>
          <w:t>XXX@mathematica-mpr.com</w:t>
        </w:r>
      </w:hyperlink>
      <w:r w:rsidR="0063754B" w:rsidRPr="002058D4">
        <w:rPr>
          <w:rFonts w:ascii="Arial" w:hAnsi="Arial" w:cs="Arial"/>
          <w:sz w:val="20"/>
          <w:lang w:val="es-US"/>
        </w:rPr>
        <w:t>.</w:t>
      </w:r>
      <w:r w:rsidRPr="002058D4">
        <w:rPr>
          <w:rFonts w:ascii="Arial" w:hAnsi="Arial" w:cs="Arial"/>
          <w:sz w:val="20"/>
          <w:lang w:val="es-US"/>
        </w:rPr>
        <w:t xml:space="preserve"> </w:t>
      </w:r>
    </w:p>
    <w:p w14:paraId="46690C23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7036797" w14:textId="06C06923" w:rsidR="0063754B" w:rsidRPr="002058D4" w:rsidRDefault="007470E2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¡Gracias de antemano por su participación en este importante estudio!</w:t>
      </w:r>
    </w:p>
    <w:p w14:paraId="68A9F3A1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5AF45748" w14:textId="16AF7044" w:rsidR="0063754B" w:rsidRPr="002058D4" w:rsidRDefault="007470E2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Atentamente</w:t>
      </w:r>
      <w:r w:rsidR="0063754B" w:rsidRPr="002058D4">
        <w:rPr>
          <w:rFonts w:ascii="Arial" w:hAnsi="Arial" w:cs="Arial"/>
          <w:sz w:val="20"/>
          <w:lang w:val="es-US"/>
        </w:rPr>
        <w:t xml:space="preserve">, </w:t>
      </w:r>
    </w:p>
    <w:p w14:paraId="6AC53F4B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2C1A0DCB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Sarah Forrestal</w:t>
      </w:r>
    </w:p>
    <w:p w14:paraId="7E8FEDCC" w14:textId="637298D3" w:rsidR="0063754B" w:rsidRPr="002058D4" w:rsidRDefault="007470E2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Directora de </w:t>
      </w:r>
      <w:r w:rsidR="00CA29FA" w:rsidRPr="002058D4">
        <w:rPr>
          <w:rFonts w:ascii="Arial" w:hAnsi="Arial" w:cs="Arial"/>
          <w:sz w:val="20"/>
          <w:lang w:val="es-US"/>
        </w:rPr>
        <w:t>E</w:t>
      </w:r>
      <w:r w:rsidRPr="002058D4">
        <w:rPr>
          <w:rFonts w:ascii="Arial" w:hAnsi="Arial" w:cs="Arial"/>
          <w:sz w:val="20"/>
          <w:lang w:val="es-US"/>
        </w:rPr>
        <w:t xml:space="preserve">ncuesta </w:t>
      </w:r>
      <w:r w:rsidR="0063754B" w:rsidRPr="002058D4">
        <w:rPr>
          <w:rFonts w:ascii="Arial" w:hAnsi="Arial" w:cs="Arial"/>
          <w:sz w:val="20"/>
          <w:lang w:val="es-US"/>
        </w:rPr>
        <w:t xml:space="preserve">SNMCS-II </w:t>
      </w:r>
    </w:p>
    <w:p w14:paraId="72A2AF21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66258749" w14:textId="77777777" w:rsidR="0063754B" w:rsidRPr="002058D4" w:rsidRDefault="0063754B" w:rsidP="009A6930">
      <w:pPr>
        <w:pBdr>
          <w:bottom w:val="single" w:sz="4" w:space="1" w:color="auto"/>
        </w:pBd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8C3F6ED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20E4C228" w14:textId="77777777" w:rsidR="0063754B" w:rsidRPr="002058D4" w:rsidRDefault="0063754B" w:rsidP="0063754B">
      <w:pPr>
        <w:spacing w:line="240" w:lineRule="auto"/>
        <w:ind w:right="187" w:firstLine="0"/>
        <w:rPr>
          <w:rFonts w:ascii="Arial" w:hAnsi="Arial" w:cs="Arial"/>
          <w:sz w:val="20"/>
          <w:lang w:val="es-ES"/>
        </w:rPr>
      </w:pPr>
      <w:r w:rsidRPr="002058D4">
        <w:rPr>
          <w:rFonts w:ascii="Arial" w:hAnsi="Arial" w:cs="Arial"/>
          <w:sz w:val="20"/>
          <w:lang w:val="es-ES"/>
        </w:rPr>
        <w:t>PROGRAMMER: IF TEXT, FILL:</w:t>
      </w:r>
    </w:p>
    <w:p w14:paraId="02F94D21" w14:textId="77777777" w:rsidR="0063754B" w:rsidRPr="002058D4" w:rsidRDefault="0063754B" w:rsidP="0063754B">
      <w:pPr>
        <w:spacing w:line="240" w:lineRule="auto"/>
        <w:ind w:firstLine="0"/>
        <w:rPr>
          <w:rFonts w:ascii="Arial" w:hAnsi="Arial" w:cs="Arial"/>
          <w:sz w:val="20"/>
          <w:lang w:val="es-ES"/>
        </w:rPr>
      </w:pPr>
    </w:p>
    <w:p w14:paraId="3110A13D" w14:textId="3E5DB25D" w:rsidR="007F0DAF" w:rsidRPr="002058D4" w:rsidRDefault="007F0DAF" w:rsidP="007F0DAF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>Este es un recordatorio automático acerca de su cita para SNMCS-II el [DATE] a las [TIME]. ]. [ES: Le llamaremos a esa hora para hablar con usted y [CHILD].]</w:t>
      </w:r>
    </w:p>
    <w:p w14:paraId="1ED53844" w14:textId="77777777" w:rsidR="0063754B" w:rsidRPr="002058D4" w:rsidRDefault="0063754B" w:rsidP="0063754B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</w:p>
    <w:p w14:paraId="74DC5BB9" w14:textId="6D556A50" w:rsidR="009A6930" w:rsidRPr="002058D4" w:rsidRDefault="007F0DAF" w:rsidP="0063754B">
      <w:pPr>
        <w:spacing w:line="240" w:lineRule="auto"/>
        <w:ind w:firstLine="0"/>
        <w:rPr>
          <w:rFonts w:ascii="Arial" w:hAnsi="Arial" w:cs="Arial"/>
          <w:noProof/>
          <w:sz w:val="20"/>
          <w:lang w:val="es-US"/>
        </w:rPr>
      </w:pPr>
      <w:r w:rsidRPr="002058D4">
        <w:rPr>
          <w:rFonts w:ascii="Arial" w:hAnsi="Arial" w:cs="Arial"/>
          <w:sz w:val="20"/>
          <w:lang w:val="es-US"/>
        </w:rPr>
        <w:t xml:space="preserve">Por favor tenga a mano su diario de </w:t>
      </w:r>
      <w:r w:rsidRPr="002058D4">
        <w:rPr>
          <w:rFonts w:ascii="Arial" w:hAnsi="Arial" w:cs="Arial"/>
          <w:sz w:val="20"/>
          <w:lang w:val="es-ES"/>
        </w:rPr>
        <w:t>comidas</w:t>
      </w:r>
      <w:r w:rsidRPr="002058D4">
        <w:rPr>
          <w:rFonts w:ascii="Arial" w:hAnsi="Arial" w:cs="Arial"/>
          <w:sz w:val="20"/>
          <w:lang w:val="es-US"/>
        </w:rPr>
        <w:t xml:space="preserve">, folleto modelo de </w:t>
      </w:r>
      <w:r w:rsidR="00784511" w:rsidRPr="002058D4">
        <w:rPr>
          <w:rFonts w:ascii="Arial" w:hAnsi="Arial" w:cs="Arial"/>
          <w:sz w:val="20"/>
          <w:lang w:val="es-ES"/>
        </w:rPr>
        <w:t>alimentos</w:t>
      </w:r>
      <w:r w:rsidRPr="002058D4">
        <w:rPr>
          <w:rFonts w:ascii="Arial" w:hAnsi="Arial" w:cs="Arial"/>
          <w:sz w:val="20"/>
          <w:lang w:val="es-US"/>
        </w:rPr>
        <w:t>, tazas y cucharas de medir, y regla. ¿Tiene preguntas acerca del estudio? Llámenos al XXX-XXX-XXXX.</w:t>
      </w:r>
    </w:p>
    <w:p w14:paraId="44B7ABF0" w14:textId="77777777" w:rsidR="009A6930" w:rsidRPr="006A271F" w:rsidRDefault="009A6930" w:rsidP="0063754B">
      <w:pPr>
        <w:spacing w:line="240" w:lineRule="auto"/>
        <w:ind w:firstLine="0"/>
        <w:rPr>
          <w:noProof/>
          <w:sz w:val="20"/>
          <w:lang w:val="es-US"/>
        </w:rPr>
      </w:pPr>
    </w:p>
    <w:p w14:paraId="60EFAE1A" w14:textId="77777777" w:rsidR="002058D4" w:rsidRDefault="009A6930" w:rsidP="0063754B">
      <w:pPr>
        <w:spacing w:line="240" w:lineRule="auto"/>
        <w:ind w:firstLine="0"/>
        <w:rPr>
          <w:rFonts w:ascii="Arial" w:hAnsi="Arial" w:cs="Arial"/>
          <w:sz w:val="20"/>
        </w:rPr>
        <w:sectPr w:rsidR="002058D4" w:rsidSect="00360F6B">
          <w:headerReference w:type="default" r:id="rId16"/>
          <w:footerReference w:type="default" r:id="rId17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gNumType w:start="1"/>
          <w:cols w:space="720"/>
          <w:docGrid w:linePitch="326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2DCB67" wp14:editId="0A8058C2">
                <wp:extent cx="5939942" cy="1389888"/>
                <wp:effectExtent l="0" t="0" r="22860" b="2032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42" cy="1389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87FD8" w14:textId="60E06C42" w:rsidR="009A6930" w:rsidRPr="002058D4" w:rsidRDefault="002A4FB5" w:rsidP="009A6930">
                            <w:pPr>
                              <w:pStyle w:val="OMBboxtex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lang w:val="es-US"/>
                              </w:rPr>
  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promedio de 1 minuto por respuesta, incluido el tiempo de revisión de instrucciones, búsqueda de fuentes de datos existentes, recopilación y mantenimiento de los datos necesarios, y finalización y revisión de la recopilación de información. </w:t>
                            </w:r>
                            <w:r w:rsidR="001502F9">
                              <w:rPr>
                                <w:color w:val="000000"/>
                                <w:lang w:val="es-US"/>
                              </w:rPr>
                              <w:t>Toda la información se mantendrá privada bajo la Ley de Privacidad en la medida permitida por ley.</w:t>
                            </w:r>
                            <w:r>
                              <w:rPr>
                                <w:color w:val="000000"/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7" style="width:467.7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" fillcolor="white [3212]" strokecolor="black [3213]" strokeweight=".5pt">
                <v:textbox>
                  <w:txbxContent>
                    <w:p w14:paraId="09787FD8" w14:textId="60E06C42" w:rsidR="009A6930" w:rsidRPr="002058D4" w:rsidRDefault="002A4FB5" w:rsidP="009A6930">
                      <w:pPr>
                        <w:pStyle w:val="OMBboxtext"/>
                        <w:rPr>
                          <w:lang w:val="es-ES"/>
                        </w:rPr>
                      </w:pPr>
                      <w:r>
                        <w:rPr>
                          <w:color w:val="000000"/>
                          <w:lang w:val="es-US"/>
                        </w:rPr>
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promedio de 1 minuto por respuesta, incluido el tiempo de revisión de instrucciones, búsqueda de fuentes de datos existentes, recopilación y mantenimiento de los datos necesarios, y finalización y revisión de la recopilación de información. </w:t>
                      </w:r>
                      <w:r w:rsidR="001502F9">
                        <w:rPr>
                          <w:color w:val="000000"/>
                          <w:lang w:val="es-US"/>
                        </w:rPr>
                        <w:t>Toda la información se mantendrá privada bajo la Ley de Privacidad en la medida permitida por ley.</w:t>
                      </w:r>
                      <w:r>
                        <w:rPr>
                          <w:color w:val="000000"/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4BE709" w14:textId="06DD5C0A" w:rsidR="0063754B" w:rsidRPr="002058D4" w:rsidRDefault="002058D4" w:rsidP="002058D4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t>This page has been left blank for double-sided copying.</w:t>
      </w:r>
    </w:p>
    <w:sectPr w:rsidR="0063754B" w:rsidRPr="002058D4" w:rsidSect="00360F6B">
      <w:headerReference w:type="default" r:id="rId18"/>
      <w:footerReference w:type="default" r:id="rId19"/>
      <w:endnotePr>
        <w:numFmt w:val="decimal"/>
      </w:endnotePr>
      <w:pgSz w:w="12240" w:h="15840" w:code="1"/>
      <w:pgMar w:top="1440" w:right="1440" w:bottom="1440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F91E6" w14:textId="77777777" w:rsidR="001152C3" w:rsidRDefault="001152C3" w:rsidP="00360F6B">
      <w:pPr>
        <w:spacing w:line="240" w:lineRule="auto"/>
      </w:pPr>
      <w:r>
        <w:separator/>
      </w:r>
    </w:p>
  </w:endnote>
  <w:endnote w:type="continuationSeparator" w:id="0">
    <w:p w14:paraId="1D86DE05" w14:textId="77777777" w:rsidR="001152C3" w:rsidRDefault="001152C3" w:rsidP="00360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5F90" w14:textId="77777777" w:rsidR="00360F6B" w:rsidRPr="002058D4" w:rsidRDefault="00360F6B" w:rsidP="002058D4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aps w:val="0"/>
        <w:sz w:val="20"/>
      </w:rPr>
      <w:id w:val="-2092530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B4556" w14:textId="77777777" w:rsidR="002058D4" w:rsidRPr="00276A7C" w:rsidRDefault="002058D4" w:rsidP="002058D4">
        <w:pPr>
          <w:pStyle w:val="Header"/>
          <w:pBdr>
            <w:bottom w:val="none" w:sz="0" w:space="0" w:color="auto"/>
          </w:pBdr>
          <w:rPr>
            <w:lang w:val="es-ES"/>
          </w:rPr>
        </w:pPr>
      </w:p>
      <w:p w14:paraId="449A06E9" w14:textId="063836A4" w:rsidR="002058D4" w:rsidRDefault="002058D4" w:rsidP="002058D4">
        <w:pPr>
          <w:pStyle w:val="Footer"/>
          <w:pBdr>
            <w:bottom w:val="none" w:sz="0" w:space="0" w:color="auto"/>
          </w:pBdr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aps w:val="0"/>
        <w:sz w:val="20"/>
      </w:rPr>
      <w:id w:val="1635525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CCF49" w14:textId="691BD24E" w:rsidR="002058D4" w:rsidRDefault="002058D4" w:rsidP="002058D4">
        <w:pPr>
          <w:pStyle w:val="Header"/>
          <w:pBdr>
            <w:bottom w:val="none" w:sz="0" w:space="0" w:color="auto"/>
          </w:pBdr>
          <w:rPr>
            <w:sz w:val="20"/>
          </w:rPr>
        </w:pPr>
      </w:p>
      <w:p w14:paraId="1C1EC67B" w14:textId="63B11F11" w:rsidR="002058D4" w:rsidRDefault="00D95EEB" w:rsidP="002058D4">
        <w:pPr>
          <w:pStyle w:val="Footer"/>
          <w:pBdr>
            <w:bottom w:val="none" w:sz="0" w:space="0" w:color="auto"/>
          </w:pBd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BC42" w14:textId="77777777" w:rsidR="001152C3" w:rsidRDefault="001152C3" w:rsidP="00360F6B">
      <w:pPr>
        <w:spacing w:line="240" w:lineRule="auto"/>
      </w:pPr>
      <w:r>
        <w:separator/>
      </w:r>
    </w:p>
  </w:footnote>
  <w:footnote w:type="continuationSeparator" w:id="0">
    <w:p w14:paraId="79B06BC1" w14:textId="77777777" w:rsidR="001152C3" w:rsidRDefault="001152C3" w:rsidP="00360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A8860" w14:textId="77777777" w:rsidR="002058D4" w:rsidRDefault="002058D4" w:rsidP="002058D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079C" w14:textId="77777777" w:rsidR="002058D4" w:rsidRDefault="002058D4" w:rsidP="002058D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12644" w14:textId="77777777" w:rsidR="002058D4" w:rsidRDefault="002058D4" w:rsidP="002058D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5"/>
  </w:num>
  <w:num w:numId="14">
    <w:abstractNumId w:val="2"/>
  </w:num>
  <w:num w:numId="15">
    <w:abstractNumId w:val="10"/>
  </w:num>
  <w:num w:numId="16">
    <w:abstractNumId w:val="19"/>
  </w:num>
  <w:num w:numId="17">
    <w:abstractNumId w:val="5"/>
  </w:num>
  <w:num w:numId="18">
    <w:abstractNumId w:val="1"/>
  </w:num>
  <w:num w:numId="19">
    <w:abstractNumId w:val="7"/>
  </w:num>
  <w:num w:numId="20">
    <w:abstractNumId w:val="11"/>
  </w:num>
  <w:num w:numId="21">
    <w:abstractNumId w:val="18"/>
  </w:num>
  <w:num w:numId="22">
    <w:abstractNumId w:val="16"/>
  </w:num>
  <w:num w:numId="23">
    <w:abstractNumId w:val="3"/>
  </w:num>
  <w:num w:numId="24">
    <w:abstractNumId w:val="12"/>
    <w:lvlOverride w:ilvl="0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4B"/>
    <w:rsid w:val="001152C3"/>
    <w:rsid w:val="00133BAF"/>
    <w:rsid w:val="001502F9"/>
    <w:rsid w:val="001D2AAE"/>
    <w:rsid w:val="002058D4"/>
    <w:rsid w:val="00262653"/>
    <w:rsid w:val="002815C6"/>
    <w:rsid w:val="002A4FB5"/>
    <w:rsid w:val="002B1344"/>
    <w:rsid w:val="00360F6B"/>
    <w:rsid w:val="003610BA"/>
    <w:rsid w:val="003C37E7"/>
    <w:rsid w:val="004C5CF9"/>
    <w:rsid w:val="004C60F5"/>
    <w:rsid w:val="00506F00"/>
    <w:rsid w:val="005724F5"/>
    <w:rsid w:val="00596FA1"/>
    <w:rsid w:val="005C40C6"/>
    <w:rsid w:val="005F6FD6"/>
    <w:rsid w:val="0063754B"/>
    <w:rsid w:val="0068686C"/>
    <w:rsid w:val="006A271F"/>
    <w:rsid w:val="007470E2"/>
    <w:rsid w:val="00782369"/>
    <w:rsid w:val="00784511"/>
    <w:rsid w:val="007E5EC2"/>
    <w:rsid w:val="007F0DAF"/>
    <w:rsid w:val="008A5CF7"/>
    <w:rsid w:val="008B2AC8"/>
    <w:rsid w:val="008B383D"/>
    <w:rsid w:val="00915AF0"/>
    <w:rsid w:val="00955FF5"/>
    <w:rsid w:val="009A3FC7"/>
    <w:rsid w:val="009A6930"/>
    <w:rsid w:val="009B00A7"/>
    <w:rsid w:val="00B160BA"/>
    <w:rsid w:val="00B22596"/>
    <w:rsid w:val="00B42F74"/>
    <w:rsid w:val="00B512FC"/>
    <w:rsid w:val="00B8228D"/>
    <w:rsid w:val="00BD0B92"/>
    <w:rsid w:val="00C458A6"/>
    <w:rsid w:val="00C62DC2"/>
    <w:rsid w:val="00C95F17"/>
    <w:rsid w:val="00CA29FA"/>
    <w:rsid w:val="00D8623C"/>
    <w:rsid w:val="00D95EEB"/>
    <w:rsid w:val="00DE6DE8"/>
    <w:rsid w:val="00DE722D"/>
    <w:rsid w:val="00E345E0"/>
    <w:rsid w:val="00EC5922"/>
    <w:rsid w:val="00F15752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DFA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30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9A693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9A6930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9A6930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9A6930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9A6930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9A6930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9A6930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9A6930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9A6930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6930"/>
    <w:rPr>
      <w:rFonts w:ascii="Arial Black" w:eastAsia="Times New Roman" w:hAnsi="Arial Black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9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9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3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6930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A6930"/>
    <w:rPr>
      <w:rFonts w:ascii="Arial Black" w:eastAsia="Times New Roman" w:hAnsi="Arial Black" w:cs="Times New Roman"/>
      <w:caps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9A6930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9A6930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6930"/>
    <w:pPr>
      <w:numPr>
        <w:numId w:val="2"/>
      </w:numPr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9A6930"/>
    <w:pPr>
      <w:numPr>
        <w:numId w:val="3"/>
      </w:numPr>
      <w:ind w:left="432" w:hanging="432"/>
    </w:pPr>
  </w:style>
  <w:style w:type="paragraph" w:customStyle="1" w:styleId="Center">
    <w:name w:val="Center"/>
    <w:basedOn w:val="Normal"/>
    <w:semiHidden/>
    <w:unhideWhenUsed/>
    <w:rsid w:val="009A6930"/>
    <w:pPr>
      <w:ind w:firstLine="0"/>
      <w:jc w:val="center"/>
    </w:pPr>
  </w:style>
  <w:style w:type="paragraph" w:customStyle="1" w:styleId="Dash">
    <w:name w:val="Dash"/>
    <w:basedOn w:val="Normal"/>
    <w:qFormat/>
    <w:rsid w:val="009A6930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9A6930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9A6930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9A6930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A693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9A6930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A6930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9A6930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A6930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693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A6930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A6930"/>
    <w:rPr>
      <w:rFonts w:ascii="Arial" w:eastAsia="Times New Roman" w:hAnsi="Arial" w:cs="Times New Roman"/>
      <w:caps/>
      <w:sz w:val="16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9A6930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9A6930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9A6930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9A6930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A6930"/>
  </w:style>
  <w:style w:type="paragraph" w:customStyle="1" w:styleId="MarkforTableTitle">
    <w:name w:val="Mark for Table Title"/>
    <w:basedOn w:val="Normal"/>
    <w:next w:val="NormalSS"/>
    <w:qFormat/>
    <w:rsid w:val="009A6930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9A6930"/>
  </w:style>
  <w:style w:type="numbering" w:customStyle="1" w:styleId="MPROutline">
    <w:name w:val="MPROutline"/>
    <w:uiPriority w:val="99"/>
    <w:locked/>
    <w:rsid w:val="009A6930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9A6930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9A6930"/>
    <w:pPr>
      <w:ind w:firstLine="0"/>
    </w:pPr>
  </w:style>
  <w:style w:type="paragraph" w:customStyle="1" w:styleId="NormalSS">
    <w:name w:val="NormalSS"/>
    <w:basedOn w:val="Normal"/>
    <w:qFormat/>
    <w:rsid w:val="009A6930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9A6930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9A6930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9A6930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9A6930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9A6930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9A6930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9A6930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9A6930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9A6930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9A6930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9A6930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9A6930"/>
  </w:style>
  <w:style w:type="paragraph" w:customStyle="1" w:styleId="Tabletext8">
    <w:name w:val="Table text 8"/>
    <w:basedOn w:val="TableText"/>
    <w:qFormat/>
    <w:rsid w:val="009A6930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9A6930"/>
  </w:style>
  <w:style w:type="paragraph" w:styleId="Title">
    <w:name w:val="Title"/>
    <w:basedOn w:val="Normal"/>
    <w:next w:val="Normal"/>
    <w:link w:val="TitleChar"/>
    <w:rsid w:val="009A6930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A6930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9A6930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9A6930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9A6930"/>
  </w:style>
  <w:style w:type="paragraph" w:styleId="TOC1">
    <w:name w:val="toc 1"/>
    <w:next w:val="Normalcontinued"/>
    <w:autoRedefine/>
    <w:uiPriority w:val="39"/>
    <w:qFormat/>
    <w:rsid w:val="009A6930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9A6930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9A6930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9A6930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9A6930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9A6930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9A6930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9A6930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9A6930"/>
    <w:pPr>
      <w:spacing w:after="240"/>
    </w:pPr>
  </w:style>
  <w:style w:type="table" w:styleId="LightList">
    <w:name w:val="Light List"/>
    <w:basedOn w:val="TableNormal"/>
    <w:uiPriority w:val="61"/>
    <w:rsid w:val="009A693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9A6930"/>
    <w:pPr>
      <w:spacing w:after="0" w:line="360" w:lineRule="auto"/>
      <w:contextualSpacing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9A6930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930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9A6930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9A6930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9A6930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9A6930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9A6930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9A6930"/>
    <w:pPr>
      <w:outlineLvl w:val="9"/>
    </w:pPr>
  </w:style>
  <w:style w:type="character" w:customStyle="1" w:styleId="H3AlphaChar">
    <w:name w:val="H3_Alpha Char"/>
    <w:basedOn w:val="Heading2Char"/>
    <w:link w:val="H3Alpha"/>
    <w:rsid w:val="009A6930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9A6930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9A6930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9A6930"/>
    <w:pPr>
      <w:outlineLvl w:val="9"/>
    </w:pPr>
  </w:style>
  <w:style w:type="character" w:customStyle="1" w:styleId="H4NumberChar">
    <w:name w:val="H4_Number Char"/>
    <w:basedOn w:val="Heading3Char"/>
    <w:link w:val="H4Number"/>
    <w:rsid w:val="009A69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9A6930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9A69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MBboxtext">
    <w:name w:val="OMB box text"/>
    <w:qFormat/>
    <w:rsid w:val="009A6930"/>
    <w:pPr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0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30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9A693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9A6930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9A6930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9A6930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9A6930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9A6930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9A6930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9A6930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9A6930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6930"/>
    <w:rPr>
      <w:rFonts w:ascii="Arial Black" w:eastAsia="Times New Roman" w:hAnsi="Arial Black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9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9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3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6930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A6930"/>
    <w:rPr>
      <w:rFonts w:ascii="Arial Black" w:eastAsia="Times New Roman" w:hAnsi="Arial Black" w:cs="Times New Roman"/>
      <w:caps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9A6930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9A6930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9A6930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6930"/>
    <w:pPr>
      <w:numPr>
        <w:numId w:val="2"/>
      </w:numPr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9A6930"/>
    <w:pPr>
      <w:numPr>
        <w:numId w:val="3"/>
      </w:numPr>
      <w:ind w:left="432" w:hanging="432"/>
    </w:pPr>
  </w:style>
  <w:style w:type="paragraph" w:customStyle="1" w:styleId="Center">
    <w:name w:val="Center"/>
    <w:basedOn w:val="Normal"/>
    <w:semiHidden/>
    <w:unhideWhenUsed/>
    <w:rsid w:val="009A6930"/>
    <w:pPr>
      <w:ind w:firstLine="0"/>
      <w:jc w:val="center"/>
    </w:pPr>
  </w:style>
  <w:style w:type="paragraph" w:customStyle="1" w:styleId="Dash">
    <w:name w:val="Dash"/>
    <w:basedOn w:val="Normal"/>
    <w:qFormat/>
    <w:rsid w:val="009A6930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9A6930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9A6930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9A6930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A693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9A6930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A6930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9A6930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A6930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693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A6930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A6930"/>
    <w:rPr>
      <w:rFonts w:ascii="Arial" w:eastAsia="Times New Roman" w:hAnsi="Arial" w:cs="Times New Roman"/>
      <w:caps/>
      <w:sz w:val="16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9A6930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9A6930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9A6930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9A6930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A6930"/>
  </w:style>
  <w:style w:type="paragraph" w:customStyle="1" w:styleId="MarkforTableTitle">
    <w:name w:val="Mark for Table Title"/>
    <w:basedOn w:val="Normal"/>
    <w:next w:val="NormalSS"/>
    <w:qFormat/>
    <w:rsid w:val="009A6930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9A6930"/>
  </w:style>
  <w:style w:type="numbering" w:customStyle="1" w:styleId="MPROutline">
    <w:name w:val="MPROutline"/>
    <w:uiPriority w:val="99"/>
    <w:locked/>
    <w:rsid w:val="009A6930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9A6930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9A6930"/>
    <w:pPr>
      <w:ind w:firstLine="0"/>
    </w:pPr>
  </w:style>
  <w:style w:type="paragraph" w:customStyle="1" w:styleId="NormalSS">
    <w:name w:val="NormalSS"/>
    <w:basedOn w:val="Normal"/>
    <w:qFormat/>
    <w:rsid w:val="009A6930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9A6930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9A6930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9A6930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9A6930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9A6930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9A6930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9A6930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9A6930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9A6930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9A6930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9A6930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9A6930"/>
  </w:style>
  <w:style w:type="paragraph" w:customStyle="1" w:styleId="Tabletext8">
    <w:name w:val="Table text 8"/>
    <w:basedOn w:val="TableText"/>
    <w:qFormat/>
    <w:rsid w:val="009A6930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9A6930"/>
  </w:style>
  <w:style w:type="paragraph" w:styleId="Title">
    <w:name w:val="Title"/>
    <w:basedOn w:val="Normal"/>
    <w:next w:val="Normal"/>
    <w:link w:val="TitleChar"/>
    <w:rsid w:val="009A6930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A6930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9A6930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9A6930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9A6930"/>
  </w:style>
  <w:style w:type="paragraph" w:styleId="TOC1">
    <w:name w:val="toc 1"/>
    <w:next w:val="Normalcontinued"/>
    <w:autoRedefine/>
    <w:uiPriority w:val="39"/>
    <w:qFormat/>
    <w:rsid w:val="009A6930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9A6930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9A6930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9A6930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9A6930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9A6930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9A6930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9A6930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9A6930"/>
    <w:pPr>
      <w:spacing w:after="240"/>
    </w:pPr>
  </w:style>
  <w:style w:type="table" w:styleId="LightList">
    <w:name w:val="Light List"/>
    <w:basedOn w:val="TableNormal"/>
    <w:uiPriority w:val="61"/>
    <w:rsid w:val="009A693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9A6930"/>
    <w:pPr>
      <w:spacing w:after="0" w:line="360" w:lineRule="auto"/>
      <w:contextualSpacing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9A6930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930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9A6930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9A6930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9A6930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9A6930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9A6930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9A6930"/>
    <w:pPr>
      <w:outlineLvl w:val="9"/>
    </w:pPr>
  </w:style>
  <w:style w:type="character" w:customStyle="1" w:styleId="H3AlphaChar">
    <w:name w:val="H3_Alpha Char"/>
    <w:basedOn w:val="Heading2Char"/>
    <w:link w:val="H3Alpha"/>
    <w:rsid w:val="009A6930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9A6930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9A6930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9A6930"/>
    <w:pPr>
      <w:outlineLvl w:val="9"/>
    </w:pPr>
  </w:style>
  <w:style w:type="character" w:customStyle="1" w:styleId="H4NumberChar">
    <w:name w:val="H4_Number Char"/>
    <w:basedOn w:val="Heading3Char"/>
    <w:link w:val="H4Number"/>
    <w:rsid w:val="009A69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9A6930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9A69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9A69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MBboxtext">
    <w:name w:val="OMB box text"/>
    <w:qFormat/>
    <w:rsid w:val="009A6930"/>
    <w:pPr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XXX@mathematica-mpr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813A-966B-40DB-A78E-0060C752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62656-94A1-43AA-8BA7-B07ED3B70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1C5D3-4347-41C0-9E3A-0EB78843A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39CF2-530A-4554-A3BE-9C95F81E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Mindy Hu</dc:creator>
  <cp:lastModifiedBy>SYSTEM</cp:lastModifiedBy>
  <cp:revision>2</cp:revision>
  <cp:lastPrinted>2019-09-18T21:05:00Z</cp:lastPrinted>
  <dcterms:created xsi:type="dcterms:W3CDTF">2019-09-18T21:12:00Z</dcterms:created>
  <dcterms:modified xsi:type="dcterms:W3CDTF">2019-09-18T21:12:00Z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  <property fmtid="{D5CDD505-2E9C-101B-9397-08002B2CF9AE}" pid="3" name="Order">
    <vt:r8>136900</vt:r8>
  </property>
</Properties>
</file>