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16755" w14:textId="637C53DC" w:rsidR="00661EB7" w:rsidRDefault="00736D03" w:rsidP="00661EB7">
      <w:pPr>
        <w:pStyle w:val="MarkforAppendixTitle"/>
      </w:pPr>
      <w:bookmarkStart w:id="0" w:name="_GoBack"/>
      <w:bookmarkEnd w:id="0"/>
      <w:r>
        <w:t>I14</w:t>
      </w:r>
      <w:r w:rsidR="00661EB7" w:rsidRPr="00661EB7">
        <w:t xml:space="preserve">. Parent Interview </w:t>
      </w:r>
      <w:r w:rsidR="00DA337B">
        <w:t>TEXts and Emails</w:t>
      </w:r>
      <w:r w:rsidR="00E03C27">
        <w:t xml:space="preserve"> </w:t>
      </w:r>
      <w:r w:rsidR="00984B85">
        <w:t xml:space="preserve">- ENGLISH </w:t>
      </w:r>
      <w:r w:rsidR="00C8156F">
        <w:t>(Group 2)</w:t>
      </w:r>
    </w:p>
    <w:p w14:paraId="73C5EC49" w14:textId="77777777" w:rsidR="00661EB7" w:rsidRDefault="00661EB7" w:rsidP="00661EB7">
      <w:pPr>
        <w:spacing w:before="3360" w:after="240" w:line="240" w:lineRule="auto"/>
        <w:jc w:val="center"/>
        <w:rPr>
          <w:b/>
        </w:rPr>
        <w:sectPr w:rsidR="00661EB7" w:rsidSect="00661EB7">
          <w:headerReference w:type="default" r:id="rId11"/>
          <w:footerReference w:type="default" r:id="rId12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</w:p>
    <w:p w14:paraId="5DE7B9CB" w14:textId="1DCF9A5B" w:rsidR="00661EB7" w:rsidRPr="00285373" w:rsidRDefault="00661EB7" w:rsidP="00661EB7">
      <w:pPr>
        <w:spacing w:before="3360" w:after="240" w:line="240" w:lineRule="auto"/>
        <w:jc w:val="center"/>
        <w:rPr>
          <w:b/>
        </w:rPr>
      </w:pPr>
      <w:r w:rsidRPr="00285373">
        <w:rPr>
          <w:b/>
        </w:rPr>
        <w:lastRenderedPageBreak/>
        <w:t>This page has been left blank for double-sided copying.</w:t>
      </w:r>
    </w:p>
    <w:p w14:paraId="647FD17D" w14:textId="77777777" w:rsidR="00661EB7" w:rsidRDefault="00661EB7" w:rsidP="00036AF3">
      <w:pPr>
        <w:jc w:val="center"/>
        <w:rPr>
          <w:rFonts w:ascii="Arial Black" w:hAnsi="Arial Black"/>
        </w:rPr>
      </w:pPr>
    </w:p>
    <w:p w14:paraId="16949A14" w14:textId="77777777" w:rsidR="00661EB7" w:rsidRDefault="00661EB7" w:rsidP="00036AF3">
      <w:pPr>
        <w:jc w:val="center"/>
        <w:rPr>
          <w:rFonts w:ascii="Arial Black" w:hAnsi="Arial Black"/>
        </w:rPr>
        <w:sectPr w:rsidR="00661EB7" w:rsidSect="00661EB7">
          <w:headerReference w:type="default" r:id="rId13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cols w:space="720"/>
          <w:docGrid w:linePitch="326"/>
        </w:sectPr>
      </w:pPr>
    </w:p>
    <w:p w14:paraId="347F459B" w14:textId="50CF4C34" w:rsidR="0007380F" w:rsidRDefault="00654815" w:rsidP="0007380F">
      <w:pPr>
        <w:pStyle w:val="H2Chapter"/>
        <w:spacing w:befor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E18A8F2" wp14:editId="359F836E">
                <wp:extent cx="1935480" cy="1162734"/>
                <wp:effectExtent l="0" t="0" r="762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5480" cy="1162734"/>
                          <a:chOff x="0" y="400050"/>
                          <a:chExt cx="1935357" cy="116265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282" y="880083"/>
                            <a:ext cx="14890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50"/>
                            <a:ext cx="192024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31554D" w14:textId="7F88229D" w:rsidR="00AE68C4" w:rsidRPr="00730C25" w:rsidRDefault="00AE68C4" w:rsidP="00AE68C4">
                              <w:pPr>
                                <w:pStyle w:val="OMBboxtext"/>
                              </w:pPr>
                              <w:r w:rsidRPr="00730C25">
                                <w:t xml:space="preserve">OMB </w:t>
                              </w:r>
                              <w:r w:rsidR="00F009CE">
                                <w:t>Control</w:t>
                              </w:r>
                              <w:r w:rsidR="00F009CE" w:rsidRPr="00730C25">
                                <w:t xml:space="preserve"> </w:t>
                              </w:r>
                              <w:r w:rsidRPr="00730C25">
                                <w:t xml:space="preserve">Number: </w:t>
                              </w:r>
                              <w:r>
                                <w:t>0584-XXXX</w:t>
                              </w:r>
                            </w:p>
                            <w:p w14:paraId="04A23947" w14:textId="77777777" w:rsidR="00AE68C4" w:rsidRPr="00730C25" w:rsidRDefault="00AE68C4" w:rsidP="00AE68C4">
                              <w:pPr>
                                <w:pStyle w:val="OMBboxtext"/>
                              </w:pPr>
                              <w:r w:rsidRPr="00730C25">
                                <w:t xml:space="preserve">Expiration Date: </w:t>
                              </w:r>
                              <w:r>
                                <w:t>XX/XX/XXXX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152.4pt;height:91.55pt;mso-position-horizontal-relative:char;mso-position-vertical-relative:line" coordorigin=",4000" coordsize="19353,11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QyO3QMAAPYIAAAOAAAAZHJzL2Uyb0RvYy54bWycVm2P4jYQ/l6p/8HK&#10;dzYhGyBEy5722BeddG1XvesPMImTWJfYqW0Ie1X/ex/bgQC7VbeHBBrbM+OZZ54Zc/Nh3zZkx5Tm&#10;UqyC6VUUECZyWXBRrYI/vj5O0oBoQ0VBGynYKnhhOvhw+/NPN32XsVjWsimYInAidNZ3q6A2psvC&#10;UOc1a6m+kh0TOCylaqnBUlVhoWgP720TxlE0D3upik7JnGmN3Xt/GNw6/2XJcvNbWWpmSLMKEJtx&#10;v8r9buxveHtDs0rRrub5EAb9gShaygUuPbq6p4aSreKvXLU8V1LL0lzlsg1lWfKcuRyQzTS6yOZJ&#10;yW3ncqmyvuqOMAHaC5x+2G3+6+5ZEV6sgnlABG1RIncrmVto+q7KoPGkui/ds/L5Qfws828ax+Hl&#10;uV1Xo/K+VK01Qppk7zB/OWLO9obk2Jwur2dJitLkOJtO5/HiOvFVyWuUbrRLoiiaDQXL64cT8+vZ&#10;YjSfz1JrHtLM3+5iPMbU8TzDd0AS0isk/5txsDJbxYLBSfsuHy1V37bdBEXvqOEb3nDz4giM8tqg&#10;xO6Z5xZiuxiLgsR8UXBqLyULm9xBx1tQm5ErCRFyXVNRsTvdgfnA00Fxrh7a5dl1m4Z3j7xpbKms&#10;PCSGLrlg2RvYeAbfy3zbMmF8SyrWIEcpdM07HRCVsXbDwDD1qZiiUBgHBjTrFBcG2dMMVPiszSD5&#10;rvkrTu+iaBl/nKxn0XqSRIuHyd0yWUwW0cMiiZJ0up6u/7bW0yTbaob0aXPf8SF07L4K/s0WGYaJ&#10;bz7XxGRH3ajwHEJojkuHEEEri5CNVRvFTF5bsQR4vwNwb3M8cEiP4FrcNdqIbPpfZAEE6NZIB8BF&#10;nyTJPE7jgKAh0jSK0mvfD4jBd0ySLqPFzFN+nsbzeHbGePBBafPEZEusANwRmruH7oCzD/KgYsMX&#10;0lYf+zRrxNkG0rU7LhEb+iAiEzsbMLH1gSxYvQ9xO6/fmnVfatoxRGndjvzH6+H5/9Vm/1Huievu&#10;QckOJWL22LZUt5FrP5vGRlBK9jWjBaLzzXBi6i97V0kwn1CN0xF0rMYyjuJkmF+jwnH+/O9qaNnw&#10;4tCOWlWbdaM8KR/dZ6j1mVojSL8KljMwwaHwry4wQ/F5y0XLDR7ihrcg3VGJZha7B1E4chjKGy8f&#10;eGHB9Lywktlv9lC04kYWL6iNkqAfsMEfBAi1VN8D0uOxXQX6zy21M7T5JFCa5TSxEBq3SGaLGAt1&#10;erI5PaEih6tVkBsVEL9YG/+mbzFVqhp3eToIeYceK7kj/RgXaGwXYK+T3OMK6ez1Pl07rfHvyu0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pjFjNtwAAAAFAQAADwAAAGRycy9k&#10;b3ducmV2LnhtbEyPQUvDQBCF74L/YZmCN7uJUSlpNqUU9VQEW0G8TZNpEpqdDdltkv57Ry/2MvB4&#10;jzffy1aTbdVAvW8cG4jnESjiwpUNVwY+96/3C1A+IJfYOiYDF/Kwym9vMkxLN/IHDbtQKSlhn6KB&#10;OoQu1doXNVn0c9cRi3d0vcUgsq902eMo5bbVD1H0rC02LB9q7GhTU3Hana2BtxHHdRK/DNvTcXP5&#10;3j+9f21jMuZuNq2XoAJN4T8Mv/iCDrkwHdyZS69aAzIk/F3xkuhRZhwktEhi0Hmmr+nzHwAAAP//&#10;AwBQSwMECgAAAAAAAAAhAALVZzodPQAAHT0AABQAAABkcnMvbWVkaWEvaW1hZ2UxLnBuZ4lQTkcN&#10;ChoKAAAADUlIRFIAAAFmAAAApAgGAAAApHGEHQAAAAFzUkdCAK7OHOkAAAAEZ0FNQQAAsY8L/GEF&#10;AAAACXBIWXMAACHVAAAh1QEEnLSdAAA8sklEQVR4Xu19CZwcRdn+JIC3fgoqAsn0TLLTPRsuFQ88&#10;0e/DWz+vDzz/KAjIziZIwIigEAUFRQ45VE5F7iQzm3AbOcIdbsRwyJEAuTY7x27uO+n/89RU91T3&#10;9G72mJmdbN7n93t/M91Vb11d9XR1HW/FdjhM7PjGqEwuGzt6+n/pOwKBQCAYNrTn3g9SXjCqPbc5&#10;lsn9MXbI9J20i0AgEAgajmNy7wYh3wvZCnEha2JtucNirjtK+xAIBAJBwzB1zs7oIf+FPWVNylqy&#10;hVhm5nu1L4FAIBA0BlNHj27PHTkqk9sSJGUtmewTsfZZe2rPAoFAIKg3dm6b8VGQ74pIUvYkk7s6&#10;lpn+Fq0iEAgEgrqhvcMGKb8QScZB2RzLZH8Zm+qO1poCgUAgqDkmT9sVhDsT4k32bUtKscyMQ7W2&#10;QCAQCGqKqdNfF5uYOwNkuzFEvn1LJrsg1j5tXx2KQCAQCGqGTPaHINqVVcS7bdk6KpN7kL1tHZJA&#10;IBAIhgxuImnvWBpBuv2ULIc+LlS9boFAIBAMEZOufhtI9Zkg0Q5ORrflDo9NnSqTgQKBQDBoTJ3z&#10;hlGZ3A1RJDsoyWR7Ym2zDtahCwQCgWBAOPqSXUZnslNAqKGdfUOUTPbfsbaOVh2LQCAQCPoHd1Ss&#10;bcY32MONJNchCcebs7NiP5LJQIFAIOg/2mbsB1J+LppYayIbY5ns75S9DYFAIBBsA+VNJHeGiLT2&#10;ksmtjU3MfkvHKhAIBILegJ7yZXp5WzSh1lIyuRW7HJPbR0ctEAgEghBGxTLZiSDmDZEkWi+hJbqj&#10;cnvoNAgEAoFAA6Tc8XEQZR0m+7Ylqnd+deyIWW/VaREIBAJBrC07DuT4dJAwGynZjaPbcydyiZ5O&#10;kUAgEOzA4GRfJpeNJsxGSrY71p77X7VUTyAQCHZYoIc6qr3jNBBz9EkkjZcXYz+RzScCgWBHRnvu&#10;2yDDVSFyHFZBmh6Mff+qN+sUCgQCwQ6E9hkfGNWe7Ywix+GV7FaQ8+UypCEQCHYsHJN7N0jw8WpS&#10;bBrZODqT+3HskOk76RQLBALBCMbkaW+MTcxdOSrToE0kg5VMRz7W1nEQUiw9Z4FAMIIxderO6Ike&#10;C+KrrcW4+snjsUkd43XqBQKBYASiLXswt0FHEGDzSiaXlc0nAoFgZCIzY28Q3fwq4mt2yeS2xNo7&#10;fq9zIRAIBCMEx9/0zlGZjrsiiW/7kJWxttxhOjcCgUCwneOQ6a+LtecuBLltL+PK0ZLJLotNzO2v&#10;cyUQCATbMdo6jhmVya2OJLvtS7aCnB/jUj+dM4FAINjuMGrniR0fog2KCJLbnuWKWGb6W3QeBQKB&#10;YDtC+6w9Qcr1PB5quGTz6PbccbFDDpHNJwKBYDvCEbPeis/+jghSGxmSyfbE2nJf0rkVCASCJgcP&#10;OG3LngYC274n+7YtL8WOuUGOpRIIBNsBjsl+Fz3KlRFENtKEW8rvjrV37KZzLhAIBE2IH0/70KhM&#10;bkGIwEaybI5lsn+Sk08EAkFzYtJt7wJRPRgirh1AshtGZ7I/FDOhAoGg6TAqk72atoyjyWvES2mX&#10;tpkH6KIQCASCYcZUd/ToSTOPAzHvqKRclsyM52OZrKVLRSAQCIYL+Hxvn/k5EFNTHQ81TMKdgblY&#10;27Xv0IUjEAgEw4Afz0yAjB4CKXF3Xz8kuxG/UaS2LdmAeHrwGxFmf0WtFBlEr55fAko3IsywZLvQ&#10;a54Sc2W8WSAQDBfYO5w47UP9FZDrHBBYBPltU+6ITcx+LCrMfkv7zKMR//qIsLclKxH3jyLDjJJj&#10;c/sIMQsEgu0GIMbB7gacFps6/XU6mMFh4sxPjMrk1kaEvQ3hLr8ZH9WhCAQCwciCELNAIBA0GYSY&#10;BQKBoMkgxCwQCARNBiFmgUAgaDIIMQsEAkGToY7EPGqbS9SEmAUCgaAadSPmSbkDR0/MnhA7+qY3&#10;6TvVEGIWCASCatScmA+ZvlMsk50I8uwG6W7B/7tibdlx2jUIIWaBQCCoRk2J+ehr3xnLdFwWIltu&#10;uZ5P+x2KtE0IMQsEAkE1akPMynDSvrh3JyTa9kUmV1JDG+Zp1kLMAoFAUI0hEzNPCsnM+CoI9sUI&#10;P2FZh/j+GpuUG6MiF2IWCASCagyJmI+e/l+jM7mT8X95yK0PydIU50PsYQsxCwQCQQQGTcyZ3Bzo&#10;3oL/gzt5u2wy9Gz8DsK6nBCzQCAYwRgCMW+JvD8QGXQYQswCgWAEY9DEPKwixCwQCEYwhJgFAoGg&#10;ySDELBAIBE0GIWaBQCBoMggxCwQCQZNBiFkgEAiaDELMAoFA0GQQYhYIBIImgxCzQCAQNBdGjcrk&#10;ZkaTXzMLiHli9mM6DwKBQDCC0J77OohucTXxNbmUDfBfH5s07V06JwKBQLCdg8c9ZXK/Qc9zZSTx&#10;bQ+SyW5F+v8Va8t9EDnq+2xBgUAgaGq0XT+2PHyR3RhJeNudZJfG2jt+EDukj/MHBQKBoCnBY50m&#10;Zj8GInsKEn3KyPYrq5Cn38YmT9tV51YgEAiaHJNue/3o9tyRIK/OCFIbGUITopnsjeg92+qoK4FA&#10;IGhaTLrtbSCsi0BcGyIJbaRJJvd8rC17MHIu5CwQCJoQE7Np9JLnRhLYyJZ1sbYZP40dNGdnXRIC&#10;gUAwzOB4Mg9Ibe9YCpIaaePJ/ZNMdhN+r4odldtDl4pAIBAME3hA6sTsVBDTiiqy2uGEB7/mHopN&#10;mvnRmCvjzgKBYDgwqWM8COkGyAhZClcryb4Sa88dHpt0/ut1SQkEAkGdMXXq6Fim4+PoJT8ZTUwi&#10;IOc1+D1bba4RCASC+gKf6JmOI0DKPdVkJFIt2dmx42TcWSAQ1AvlpXCXRROQSO+SXRg7ZsYX1JeG&#10;QCAQ1AwTc/uDZO5VGysiyUekT8nkSrFM7mQZ2hAIBEPH0ZfsEpvYcQh6yi9EEo5I/yWTXY/f62Lt&#10;s/bUpSsQCAQDRGb6W2LtuV+xt1dFMiKDk/IXx5P8ApGhDYFAMBCMou1h9PByIJHNAWIRqZUsHt2e&#10;+7ZYqRMIBP1DW+6DII5nQ0QiUntZN6otd2YsM+ctuuQFAoEgBG6IaMtlZClcI0WZRL0jlrmxRT8F&#10;gUAg0Dj+pnfGykvhuDEigkBE6ifcyp19OZbJfV5MiAoEAoAbRm7ce1Qm9wBIomnGk992wo3um46b&#10;Fek2gqV79MTsCWrSVSAQ7KDgxFPbzK+AlF+LIIlhkzdPnuVOf3KxO/v5Ze7UW59zD/jdXe6uU252&#10;R0f4HYGyAT3oK/BcxuqnJBAIdhhMuvpto9uyJ4EEVkWQw7BKy9TZ7uKeta6H9Zu2uHMXlNxTbn7W&#10;dU6b7b7+2JmReiNMHoi1z/iAWKkTCHYUHJXbY1RbtkOvqY0ihWGV9515p9u1cr2m5SDWbNjsTnti&#10;kfuRs+dE6o4syXbFMtO/p5+aQCAYsWjrOAiN/iVI0xq074uYPWxALzr31GI3jR70CB/ioEnVC2VJ&#10;nUAwEjHpttfHMtk29MKafilcf4jZA4c8Dvv7Y+4bfjKihzc24+vmH7FJsybopykQCEYCdjl2+gEg&#10;5YtHZbJXblPas7MjyKFhst9v73CXregfMRMr121yf9rx7+2UnLOdkc8gQka3Z4/niTH6kQoEgh0K&#10;mRn/E00ijZE9T77VfaW4RtNu/7Bq/Sb3x9c96Y6eGB1mE8vdutQFAoGgDwwzMe80scN95JWSptz+&#10;o3PFOndf9LbNsEjU7/rZze67T7wlcL+JRIhZIBD0A8NMzJRz73pR0+3AcOE98/0wdp7U4X7vb4+6&#10;i3rWuucgPDP8JhIhZoFA0A80ATH/9/n3uSvXb9J0238s7F7rh3HSjc+4K9ZtdGc9vcRN/Wp2IPwm&#10;kpoT8yuW9fauRGr/QtL+4JJ4+v3LksndtZNAIBgElsfj7yiMcz7ANlXcq2WMG4sNg8neJiDmt0y+&#10;0b31mU5Nt/0H1zm/5+e3uF+7ZK5bXL3B/ct98923//SmyDiaRGpCzI8fcMAuXQnnc4WEkysmnJfx&#10;Wygk7O5iwi7i/wL8zgFZH1ZwnLdqlZqA4SHsv3iCuM5bFk+N087bBYqWfZaffit9QT6ZtrVTn1i5&#10;h/1OM+9Fy7moNMbZVztXoctyDjf9563UF7VTTbF1zJg3luL2kT1W6/v0rQGDz9FLZ8Gy/7i8pWW8&#10;dvJBcuqK2x9Dvg/XtxSW7HHAm8x8oj6emY+nt8tzL1kXkP8LdRsqsU0VLGch7s0ujk1/RntrEJqA&#10;mCkHnXevWwK5DgRrNm529/vtne5znSvdu1/Iu+856dbIsJtIhkzMLhpCwUr9GhWnGxVoKxqCGyWo&#10;TBvg55pa9qA7x417dzAOZwUbq3beLgBi6TLysLYQt/9HO/WJ5XgBGXpK8ihfFy9J7SUAxHO16Rdl&#10;9WvtVDP0WE4C4V6OerC2hBe1vj1gIIzlflote1V3In2QdlJ4DT3IvGUfD395+DlH31ZYHt/3Hb6u&#10;EntJKdn7C6tZsdhqeR/y/lgwLwHpxPP+Fl5QDdqd2yTEvMukDrXSgr3g/qJr5Tr3xFnz1DAIiT0q&#10;3CaTIREzKwUIN4NKsiZUaSKFxA3/V24dc+AbdRBDghBzJe8UlG+ha6z9ce0lgHoSM3uv3cnWT+DZ&#10;zkPYmxl+vYg5P641hZ7jDNzHi175GXHE7FrWG5C/G4P5qBY878VdlvUerVZnNAkxU0jOR177hFoO&#10;1x90PLXEnV9Y7U5/ctH2Yp1uSMRcGj9+LBr8/IgKsxmNdCP+q0YadLPXQL6qgxgShJgrefcEZXtd&#10;VC+qnsS8OJ3eDc8cn9uV8OtFzKhXM/iCN+IaccRcijsfRbqLZj50ngPtCfe24PdYrVZnNBExezLh&#10;9H+6Vz3ymtpM0hvodt7dL6n/nzj3nshwmlCGRMzFuP0jNBS/spQrj313kePJlvNpkMEP4T5bV6CK&#10;H8u5WQcxJAgxV/LuCYi5p2SN/4j25qOexLy0peVdCJ/DCn74QyLmhHMrwruHgv+3dyft/bQTiXm2&#10;GQ8kQMxq3kHrlvXT2c64ndTO2wU4RFFuSzqPlrM+n3B+id/DIfeabqW4fQW/WLRqHdGExExh73l3&#10;PbF3+u3Pu5c+sMC96d9L3Rx6yVc+/KrqKedXrXf/07Vye7LlPERiTp+NSuKR7lb8f6rrXRMCdjV6&#10;LOvtIOvgWJllv9DXRKA7YcJb2BgL8fQBJKAXW1per50C6IuYGX53IrU/ZcWe6d2UQj/A9C7TcfOz&#10;eU4strN26hc4xrt87N7jqd9lTXhvsaXlbdopEmhoNSZmPgd7hvbmA/E0JTFzspblZD4jPm9TphrE&#10;sy1iJkxd1KXX9TUO+4oaNki18nl1jkvvwzkT7TRg8AsyH0+/f6Vlpxmvvj1g5K30dwJ5tOyF7h57&#10;qHQVky2fQRl4wzgQ+5qtyKdSrCuagJi5vfqDv7/bbZ/2lHvFQ6+4tz+7TMnF9y9wp3TMcz9/0QPu&#10;2F/e5r5p8izll5tSPnPh/e7q9Zvci+59WV0znNcdO9Pd5zd3uIde/rB75uz/uNc9vkiFQ0Jn7/r7&#10;Vz7qJk65fTh3DA6NmBPOdV4FIUHnLedK7eSDjQKN9uRKRSIp2Isgae3FR9f4CS0I4/eoiC+CONDQ&#10;7SJ+F+P68WIyNTHcaKKImYSARtaOHsZzuC5Q+CIoWc6vlo+ZsKtWrQLS7yCMP5fjtkGWakXJQqTn&#10;EaT/8G2tKOncb7830x/TCp1FOu15FV7SPn8Fwu9liKGmxKxlzdIx9ge1VwXE0ysxkxQLVvqPuH+R&#10;Eit9FifytLMCr313CPL4u8XUS9j/D3IF8rsW9/3w85Z9E/11JZxJqg4k0p/FM1G6hSRXn6Q+wXqB&#10;sn5VPaeE/TLCOIVxgdzOpj8l+N/V0jK+M5H6cCmZPh/+FzJ8Q56iP+aH9WEJCIzXnqDH/JuoVRn0&#10;W0o6J+D5zEO8S/i8IJ1Ix7xC0vk1l6Vprz6mx2I78WvQDJ/DJD22ncT/qxHWa9AvlsrhzEU4X9Gq&#10;AwLLCuGthqg8Is9b8PI4iWSP8piIe5s8N9y/qK8XT+0wjMS8EwiShvFvAIH2Zcho3cbNqmf8t7mv&#10;up+54H73HT+9yXV+Pdtdu2Gz+4OrHnMtkO1R1z6hltzR0NHmLVu1ZhBbtm51X8yvUmue9zp5WFZw&#10;DImY0Rg4A28MU9ilwljnA6gogU+rYrxlAirX6Z6g4Z8Ef3tqZwWE9SmE8RR7fH6lMwRhbwK5Xmn2&#10;QKuIWZGD/RD+rzPva7eN0L/cjR2yk1ZXYFrZEBAvx0j9vJgCt3Ugkat6W1HCho8wrkXDNHoyAX1+&#10;TTzH3k64EdWJmBnn9ewxau99EnMPPvWR9pWGbk94SAiE9OGAPp41e7vQu8a8HxbEcwfLGM/957hW&#10;5Yvw+XuXGScFZP4Y44JO1RgzXgRH4NlWCKlaFvALpz9jzMX4hAlwu5N1Kui3LEwf0vs4e9JaRYHL&#10;QnH/0oB/Kz0Zv/cH7lWkwGWJAyVOvhSg+3worBLkHJSNWV82F8a2DIr8B45hImYOVZBUFxpG8vuD&#10;tSDpfz7f5Z595wvuxs1bVA/7ha5VLji33yBBz3mx4O53xp2NNiM61B7zsbqR+RUI14sK8dQ5/DTk&#10;ZpMwSUdBk8yT0I0kZU/oXrJSJ3hhVhOzIsBIcqWgUq8vJlsPVpFqsNGil40ebrSOJwiXjfhP7kEH&#10;BYY2VA/NcoKNtXd5vjS2dW+tqlAvYgYhbcgbk2bbImZcr/Dd6kzM6n51vdmaj5d7zNCpGzG/RncL&#10;L4WAn2hBmh80h1hIzHh5XBzwZ9lLmPbAPVMs519dE4LDe/0BwjzDLKNwHOo6ad/zL3ypaZU6YxiI&#10;maScueGpXnu2jcJ/QOj7//bOyDTWSYZGzFb6QFT8TrPC+BUHvUc0sEdQef7AhtHXWG0hjp5ARMWD&#10;cGIxVOnTr3QnWi3qhYnZFOqGw1Ri2Ze4h5R7zZ277/dmpHF6H3EHdEle+Jz+EnU9oFf1DZSB/9mp&#10;RelHhVuMO9eZ5F4zYrZsroQJEBfIs4MbLui/2YjZkC0sF/hbDvk04+J/373GxFxItJyIMANfNir+&#10;6PqC9Kaneh2BSGLWosOoyh/yvTlvtQx4s83y8RNaEF7ViicVZjmdz3PoT3tvAIaBmP/34gfdNRsG&#10;vgW7Hnhm6Qp3z8ZtTBkSMROoeFeGK05YdEW6FYT6SVTywGcdhwcQxqtBHY75OZPy8ZYvg1Auwf9K&#10;gwT5dFktardXNDHzhWDPQM/6i/A7OdDIIbh+mBM+1AcJ/jf8h4c9XsML57jCWOcriPsynfayLhuf&#10;5dxLXaJz991J7IHPWPjZovSSzldA4seDwF4x3ZGmUqgnWxNiZhkiznvxv9LL4ssReaT/+hGz8wv4&#10;n4ty5PJII3x7HsK8D18j5/ZOzKpsJiGsn8F9tvcSgV4EMdtfgP85kO6KvkrrYsaDdEwrtuw7pi9i&#10;7h437r9wHepI2BsRxhkly/58KWmfjnuBSUyE+xrzSf3eiBnp7y4lUyegrDne/iDuBQg+n0gdRf2B&#10;oITyR5r+Y4bjCfL7cNRuyPqiwcTceto/3ZcLqzQtDj/YZ88+tViNd0elt8YyZGJWjTPh3KcIKaIS&#10;BQSNrJBIn/iMMWONRnMIKtp6w986TuB5BL5VTarZN6HCqx4sfovFZPoPdIsaykBDu5nbgunOMAqJ&#10;FHvjRtrspewp0x2N7tKyjh9GJ9eQenGzZ4t7IX2npzQuvQ/d84mWg9goPTf6KyVSZ3KDgNJHOD1W&#10;6r3In0l6W5Gfs+hOIA21IWb0GEsJ+1D8Fsz7CP9mtU25TsTMVSiLy+vZA/F248W0EM/BW50QJmZc&#10;b+LLi2VE4ZCQighAWqqIGX52YrlC7w7fDVKy0uczHr5sGU5fxEziRHhmb3ltIWm3Q0/1iPlbTDr/&#10;Bx1jwxTqnd723ctQxqq8lfo246YfllvomQbKuj/ojjvfQ7zRX6LlzsEj3mS09zKrPxpIzFxRwaVu&#10;zYZNW7a637zs4UaMNw+ZmImuMRNa8nH7WlSmVVGVyRRUrDVej5fAJyp7XGavdD5nv7WzQvdY++N5&#10;kA6XsZFEeqz93877EcS8hY1PKWnwE9gMn42GxEzBdXjShjPcwbjHTYij8S3z/CAsfPKmj6Ybfxln&#10;xc3uWbKH/U6lqMHGDjIJvADw/yntXFNi5iQrwgu+bBRxoLdZJ2KmW3+Wy4WJGbKusFv0SpcoYtZO&#10;DKfP5XK9ETOJE3WUqz0qbpbztPf15IGEhzj+EfCXsK+lW3SP2X7R3MnK8WQSp+kHZfVb7bxN5Me2&#10;fgJhLg3qG8+T13y5WPZxnNyF3ycR33R0CI7iUr3wHEjt0EBi5hK35Ws3ajpsLjz+Wre725SbI9Nd&#10;Q6kJMRPstfRwZYXlXIXK8zx+14crlCeoSE+vSJcnVVDJLoA/1WDpH5JTAfYDEcS8DsSmPt09FOPO&#10;N00/qMjFrSBlkgoazLOGLnpGqW9otQBK+HQ0w4DeGWzo0DkP15UNNvHUbVG2KnrGOT+EjrkRZ7HX&#10;40E51YyYu8aMb+lCDx1h+sSG+3wGt7LxevfU/WEmZui/0tv6W6Sl5sRMUkVYN+ryUOVSQt3TagHA&#10;7YxQGHNYv6OIGfl4UKv5wP0HTD8ouzO1U5/giiGUIzfV+O2G5Yz4r0OZrK+Eh/uWsxhfSN+Cu+rd&#10;Qwdla8/jsk0dXI3RIGLmWmNuDmlmfPOyuZFpr6HUjJhNFMek9urCJyEa0ZWoMIshgYk0XK/jJyP9&#10;4n8O4jcWkNu5KpB+oGqM2bJXhm1F9EbMiMtB+syx7TU0rajVAkAj+Lvnj2lE47xQE/Pl5n00qqoe&#10;N5FPtH4S7v5YNuJdWGwpr5OtNTFz6IDLAgNuinRDvbDh7jFb9r0kOu0cANJSc2Lm8Bn+z/HuI5xN&#10;CHuyVgugmEj/wAwD5XE/18BHETO+yO7Saj5wf1DEjHx/SqXL12PPOHUy61Q+4XQgHcaLTS3pK+G3&#10;QuIoGx1UHdAgYuY262X9PHR1uEBbznXeRThoYuY65C7L/jw/kynhnqqHYiq1FyoY1/iaM+p8u6ul&#10;Ufg/07vPSoaw1Phxf1DVYwa5VBFK/4l59VCJGf54f1iJmW4IPw0JTsYZDVhdD5CYOTmGMI1e/1CH&#10;Muy7h5uY8RyHTMxw69BqPnB/wMTM+oQy/H1Az7L/7c2HrBjXmkKZLg64G6Kf709UYHVBg4j5mOuf&#10;HPblcdvC0uXrXPvXdTWyP2hiLk80GY3fcpb1ZumK415mY1OVyHIuoRvCuALXqsHyPoipqqJzh1lp&#10;fOve4e3eQyHm5al9xxWTlVlvNFR/BUMYSNetvj+kEY3zLEXMVvp83PPTjoZ0TdSyQOTxqwzfD8Oy&#10;Fy2fUN6FWA9iZtpApOerNBl+TOmTmPEf8intrMAxftxb7/sZAjEzXZDbGknMHGJCGm827m8uWalf&#10;abUAEP8JZhi4vpdjx9HEbF+h1Xzg/sCJGWHT7oWnwzJCmf9FOyt00wYN6kgwbC1of8Vk6kPaax3Q&#10;IGKe9sQiTX/NC742vnrxQ5Hpr5EMmpiVLQv0rLyKwUabt1Lf0c5VQAOrkCAaaCGRVhU6n0hPZSWs&#10;uNkvKwUDxWR6Iu73oFEu4xKivJX+AydthkLMXDqFl8vckNupJDWtqqAmCS37Nc8P045f1TNB2Fzq&#10;ZfQCnQXeigwPZZJ0fh3Mo/OSF089iJkgaSI/kTP7FJRVr8QMWVe00l/Xzgoo+wykJj1mlgWkscQc&#10;i43ml475HOBWVf9VJyJh+6YGlCTtG+lWb2JGvoNfZgnnT9pZgXUeZH1tMA9lvyinm6LmN2qHBhHz&#10;s50ry+zX5Dj1lmcj018jGTQxsxKgknC9caVyoKLPB+FpLz7UhJTxpoffLWhsaigDBP99VG6/5w23&#10;teaCfE66oNHP8ty1nw4athkKMSvCRDghtydA2HGtqoAXx1EId73vx7JXLtPW20rJ1JdMNxKXXjrl&#10;73ZcadvvhB9/o4BuRBdr57oRM4H8ncuyNv35/g1i5oYdXJtfNP7KE6JsHzj8DLYvYqZbfqzzE7M8&#10;mIfuRIsfNrF8fPoA6PgvNOXfso+jW12JmUszy2v2K3qW82j4KxHp+V/WwYA/JTbNGTjaWx3QAGLe&#10;5dgOd+W65lyNEQbtcUTloUYyaGIm0ICiNmDcsDRpf5D2I7jULB8nednPBCsR1yq3Hsowlo8fzx1O&#10;gbEzNOq7uPSH47Bqx1fAjoPqoU6i7lCImW75uH0kwjNXS4Aw7GwPrcKNSe3VzUYQevnA/RlvbS5J&#10;HPdDNg3gn2thkXYu78O9680ygvvqopXye6N1JebxrXuj7MNGf8r+DWIuL7sKfSJb9mO0e0LSxgv4&#10;VKQ7sBQS5RAgZsTj50PlF2SW3zNtc3iIL8FaETPu3e67MSzLma6MX4FgScp9EXNpzLh9qkjNsl/I&#10;J1KfVHMmqDvFRHqO+bzwv9szO1pPYiZQF04OxM2Xftw5p9NyEmxLhbjzPZTjPNOP71fdoxXH1Id1&#10;cDVGA4g5/svbBnQyyXCCdjii8lAjGRoxo9GhMoQNeqPxcSOJ8wxkASpS1TZa3H92CXqSOhj2Aq7H&#10;faMnoypeDxuNqpyGLiRPIzTUGyoxa0P/T5vujBuNrRtx/wdpD+9m21AyepIE/J6B+8FVJ9SjVTmQ&#10;l86L74b795i9oHoSM4G0cKzZL1vfv0HMBNIV2H2p070W+q8iHxHPsELMPCwUhBUcqsKzgG4X8ncX&#10;vyDwvzbEXF6OaaYFaXQWIbz5PCOvL2ImkG6uAgqXBzc1PavrbeB5wf8V3ou43sTMCT7kZb2py7Si&#10;7DiUtgD/A/UsWuxXupOpT+gga4gGEHPylNu3G2K+58VCZB5qJEMiZjS4nUpx+6/hytyXoJJtKCRS&#10;AXLj9tMQQUUK44Gc58bKDXqoxEwg3sNZ+YN+qkXn8S7Tuh1R3oDihL8IIgWNuIcrWbSqQijfNSfm&#10;0pj0PiQu06/yHyJmEM4FYT8BCb98DGLmrj0819CmjLKA8F5mPakZMSfsU/SzCMfVXUy0fnhbxNyD&#10;LzGEHxh26V3spYjLHx6oNzETaBu02Njv9mRKWc9eOhD74/1HA4j53Sfe7K5ev30Qc/bJxZF5qJEM&#10;iZgJLiPCp+41/alMaJzogdpnm1uyPZQSqZ8ijOgZZ1/sx9jwtEpNiFnZuMWnOuLulZyZN4T99NKQ&#10;GUgPJAQ00KBNjGpZXYynJrlTpwas7dWbmIli3OaBBoHnEyZmuIeXD1b8qvzbt5juJjGroYqEfSL8&#10;VZUh/XHjRK2ImUMWeTxn373ib22nNf7T2yJmQq2xD29dDwnrEkj4C8ybVmsIMZcnpftl/W5dwWpt&#10;y5f9qmeLPK1Bur+rg6oxGkDM3OrcvWZgJ2APFy6+b0FkHmokQyZmglukuRAeFeM5SKBxouJuRqOh&#10;pbn7S2PtQzmZp9UCUDPOasxXDYEEx33VZ7FzZbgnsBAvBRDb057A70OcaNTOCsV468Gmn1IiPSd8&#10;GCzJuYsG0C3nX2jImxinjn8z0k9bGH8ujd97rPZeBTZefkZD/wb4XWOkn4SG8Lj6I/1ZN1a9XZZj&#10;mkb6Hu3s55InZbPXyBfivHXxnuMj00gCRVruCvi3nGO0swLz0MPjwBL24/DrDV3QTkRXyXJOQ/gk&#10;7psN/fsWGcbkuZMRureq5115dpw4e5HW/MrHkFXiB7leMqeX7cOFRPpBP56EM7dnfPr92km/SNNT&#10;EddKuHmExOWXSOf4j/CLxtPV+neErbCxB8+NSNC9jXVT5VOHA2Hn4PZC0v6gScoE04syON0Mn6uK&#10;tLMP5PPvph8e8qCd+oXV8fQeIOdz+VKpKs/y0M0dNF+L9I3meYuI4yL4XVVK2B29veyGjgYQM+Wp&#10;Rcs19TU3eOp2VPprJDUhZoKVhBNmtJyGytuGCvUzVKAT0Js+lKssaAc3XNHDYBichFmWTB1cSDon&#10;MIy8lf42SHP/sE0Dgv67rAnv8WRZcp/dw0uGqGf6WdnS8q7e0sEJy/zY1Ce64qmJaARTSNb4dbwx&#10;xm1hIQifE0U8Gohp5zI/2vno6+QU9vrN9Ed9TUSBvdBAvmz7nchX1eYWguXEteCmf2/jggmWiyqD&#10;ZPpLquxJpsw/ypT2S2gHxNdHusPx8ViufDL1pZKVPh5lMJmbUrwXGo1RmfH3VSYsB89f1DPlVu6y&#10;ydmyZTpOtqLOpemPeTXj4fOeE/FCJNg77YmPfz+I7QiGg6+2o7nJKDxcZQL16e1m+FF+w2XNvGun&#10;fkP1zseNS7EMaYxf5ZNnaI5PH8By1t4UuGqmK+F8rrcvptqgQcR83WMLNfU1L2hs/6uXNOc6ZoFA&#10;sCOhQcQ8Ofu02sDRzOBwy96n3xGZ/hqJELNAIOgHGkTMB513r7uiSS3LeXhwftHddcpNkemvkQgx&#10;CwSCfqBBxPyWyTe6zzX57r9z7nwxMu01FCFmgUDQDzSImClng/iaFRs3b3UP/MOcyHTXUISYBQJB&#10;P9BAYv7YOfe4pdXNuWzu/vlF923H13UYgyLEXGNwVQBXHHArM7fScrsy72nnEQnaeeDqiR7kl6JW&#10;iOgDbwUjBQ0kZto6vvHppZoKmwtHXPN40x8txa3R+YTzk7AUE6nDwsZXCC47437/av/Osdykob01&#10;FFx/a6aly3J+2D3ugCpDTNuCi/wWk+nPFLi9nAe0couyZb9QSjhzSwl7hrIZok8taSZwiRxfIt3x&#10;9Jf1rX5DGy86AjIL8miB29CVOA8Xks50nl3HtebaeyS4tptrirlDUd9qCLi8zHzuxWTqYO3UlOA2&#10;a7YTL72FuP197RTLW63vM93y8dYf9XeJZ//RQGKmHHzB/e6ajc21C/Cl/Gr3TZPraiDfk6ERs+Uc&#10;jgqhFr+bgoa5ohixSy6/F20B2FVHsuPeJhrK0d4aiiXcUh1My6vcLKKd+wUSW4lHN4Vsa5iCcDcW&#10;rNQN3MKt1YYdXDOd52niCeclpC/ymKXeQANNeGY0PO9vgAgLXlLcoPIA17drtQB4DFLJsnmSeKlo&#10;pSOP9aoXUEenBdNq/1U7NSVQjr9Hefqbt5D+l7QTXjIprueuPAfL6eIabe1cIzSYmN8MArzuseax&#10;zbxh0xb3sL8/FpnWOkidiBmVJKIHwlORUYHMU4o9/xvRyJUZ0EZjqMTMrdF59hYruwV7FeXHcu5r&#10;BnJmw8WL5CykS22DHwgx0wAVdPplH6Qs9lPc6KHVFZSNEe6w83YZCjH3CaTxzF6JOckNUYahqZFA&#10;zJTW0/7pLluxTlPj8OK2ZzrVeYRR6ayD1IWYIVsKSft07c1H3rKPMyuXJ9srMdPmRql8NFZVnnoT&#10;kjM+Q6/TQQwbSETBht4/YubQx7ZORwkL/ZYSqXOhq8ady0aP0v8O+BNi7hNI445HzCTCw69+fNiP&#10;mno5v1qdRRiVxjpJvYiZcrvXED2g8tC8Z5Xf7ZWYaUweOv5Zfko/YXdzfBX/j8X/ExHevaa7lu6u&#10;uPNRHcywAI3cPy6L0l9i5hFL6AGHTL3aJRDFlfpQAR7LxLBXB/048zvjdlKFwfF4HoVkuAsx9w2k&#10;cccjZsrrju1wL3tggbuZ+6CHAcvXbnQPufzhyLTVUWpGzOVKUz5KXV8/sSyZ3F17LR+dg8bpuxvj&#10;sX0RM8l9VXKf3ZcmWi3+hsm+N8CfOuGEehQaQIrSHSwxq1M9kMeAbsLu6bHsr5kTL7QvUUykr4G7&#10;33BQDjSW0+tp4JwkpI0JppsrPJDuPm2MEPTDxujpqbIK2ZgwgfgHR8yJ1P7a8I/SK9EKW9z+kVm2&#10;tA2BuvCXQPgJZzPIRJ0j2EhiZrnQtgTLhHZAvLIUYh4ohomYKe+YcpM7+7ll7pYGk/O6jZuVsaJd&#10;JjVsCMOTWhOzccqFXeJJJtoricDBPXWEPv6DmJTVNl3JqomZRnOWWS0Hwt/fQASPQ7jK4TFcX18c&#10;m/5slFEjgqS4PJn+DNI2DX7nar3/4P9DqMzT0Ti/HCDOQRJzMdHyWTO/JB5aYUPDr1oax5cC/Ppm&#10;QXX+52lnBRJG2QiUfQrkbvh5rpx2537o/JmnqkSFTT0atilZ9h8RB0/fKOsl0igzZxatunkHvxIr&#10;yhOwbZDgGLFl31OIp9u7Eukf0OCU9l6F8jxBhSBKCefZqDFzhHUA3A0zrvYmlOuRPC2ERo5wHThJ&#10;BM/mMsYPgv66shCXSB/GayVWOrMkdOQXLQT67hD21sOHASsjQ1bqZJTDfeUysZ9APBdyYhr5n2HG&#10;D7frConW/xcI0zjizETeav2i6a+rAb19pHHHJWbKHifd6s5+fpkyINQIbNqy1T3pxmfcN/xkZmR6&#10;6iw1JmbjiH5eGxU2n3QOwb31njvEOMg1SMwkm1LC/hYqWxE6VWOZ8L8qb9ln0cqYVlGgRa5S3JmC&#10;RhY4Bikkm9CQTvKsuA2emG0eIms2lOV4WUSeEk4U4+mzodNTJgnn5B7D7rIiV1wjvOcQlh+mKUhX&#10;CaR2lNkLVuXEci0bfo8c8y2n0b6JvUXqcCkjSKqv1SOvLbHstIogAigbHhVWIYGEvZqnN4dfGrSw&#10;Bvc/FRLprCesD4g7eK5dSJCXeznkAX8v+veQB74QdNAK/Boz9eB/Vd44uYOn0+gXXKBceA1ZAP8v&#10;mPfzlnM1XqwPm/fwnKpMk7LMcd+wS93310+tgLh2bGKm7P7zW9zbnu3U1Fk/kPynzByWnrIntSVm&#10;EAQarfrMZYVFQzxLe0XFStMYfbmRsGFbtv8pC50AMaPSfQr3/WGRSOERPJY9WasoKBOJCcPIei+C&#10;dKB3Wz5JZLDEjDSyJ1sJF4SinSJBYuxt2Rht/yIM9TXRlyDd60DEviF02hlGGUQczFktIMa/UWeo&#10;xEw70AESUGKvVvaDWyZMCBN0GIi7v8QcPKpqgMSMfIQPbe1TkKe/FqzUCYzLuD9/+b7Br4fl8X3H&#10;Ib/mkN066H5VO9cNiEuImbLrlJvdC+a8XLcJwfyq9e53//poI1dgREmNe8ypu9AgjApi36e9omLZ&#10;t8CP13vpREV60PNnEjOPjYLeY4bfPsTuJFFQ73Gll4483ihKEL8iqsH3mCsnYKi8W87vtdOAoCfT&#10;qnp2fchLTB8JEGnt+ziooHSjZ7v/UImZXyXw91SVXjn9a1GuTyA/pxaTqQ95R4CZQNx1J2Z8bR2K&#10;66plmX0J0v1XfG19FGmvfMnhBd5jtQaGM/AC+rF63hW9V7jrUTvXDYhLiNkTbvI45von3a6V6zWd&#10;Dh3sJd//ctH9xLn3DDcpU2pKzHnLvgkNu/IJis/FlS3v5ZbknVCRfCKD3ovcbGH484m5KzH+cwHi&#10;ANHjE/Me/B6HyncddNf7empCKf1z6vH4IFwHTttGnNNprJ6kCbfAuXeIczZPUxkMMTM/EQ3/J9p5&#10;QAAZHALdwJFaSDcP3zwT6f4F/j+MtPukzXLG/d9xghBufq9QNUzLuRPPYDLy0AaCudYsK8gW6E6B&#10;8Pj7f0PCp153w41DKXe9po+M6g34+vlBRP6NsPB5b9klPLd/doNQUV7+cADSNRW6HO8N9LrzlrNY&#10;xW85V3Ere9mPH16/iZnzB3j5cAmj6bYRZcUvnEmFuH0F4g6sGKEg/3/lSTz4fahyD+VupU7SUaqX&#10;P/J1ZUgvh/xtc3J2qEBcQsxh+fBZd7u3zOt0Vw/xANfOFevcs/75grvXybdGxjMMUuOhDPtG3LtM&#10;Vejy/ULJSn+EJyvArbyRQTVazoiDODxdTcxlwktd5N0vuzkPdI7b792Mj8fss2EZ4bNhPMSGgd+v&#10;4n4P01F2tx/0tkBzIhHhHIN4/MoL/3ew8g6GmMvHOtmBIZPw6dn9BcprViA/fIGhtzlVDwlwVyHu&#10;3+m5l8V+CjoO/Ppjosxbnmf7obfLdcIci0Yaz8L1PPxyyd5FPDpqyR4HvKnYsu8YXAfOlUN5/I0r&#10;OniCDAlIJa4X8IWGcGcg3G33Si17Jfxe4BGFIj+kEfmuvKghXHrI+LmShmmA3qCImfGgXELDWfbd&#10;Xq9W7XZMOL9EfgNfDbhWqzKKSfsP5vNAuDeyPOnGsHFvQUVHvSSPoFu9gfiEmKOEZkK/fulc9/Zn&#10;lymC5SnbXE3B3+LqDe4rpTXu/MJqd2H3Wnf5uo3uWrjRncvgXute4/5xzsvu+8+8y915+MaTo6Tm&#10;xIxf9spUxcbvZvau9BFNqlLxF43shChi3qpm49U2Xy/MrfmkfaSOToGND/79dbT4v4GNjYZz8onW&#10;T3KSEWGcWrLsL9A/SHs0D+hkOPBvrDlOzxksMZfP0LNLpt5giJnDGMij38tn2aCXGTgklSjb4DC3&#10;3NormT/8D/QMy37sJfh/O8rz1MI4+3+4AsHssXpAXINaLueBdjJADpdBqg9GDQmfI9J8lrcaZlvL&#10;5dR4/CCJGflIQ3zSZf1AGQRWTagt9AmbXwe+vkfMePH/t0ly0H/NW3/NoSDzOeB/J0/dpltf4MuI&#10;dTBKWAe0tz6B+ISY+xIOPyROud394p8edL92yVz3y3950N33t3e4r9erKt52wk1qmIJHQtH94+fc&#10;4+425eaqcJpEak7M3fxU1gTIeyCQ83lKs+ePbsuUn2piLveUQg02jt6NZX/NE3UOHRqLr5uw1y1L&#10;BT+9PWtn5RULahz2UaQt2LuznHsGS8xsqCDQACFx7FE79xtqTXDCOCWb5IKXi3b2sRU9f/NFQKID&#10;gXwf96b6ulGCPCOdj5bwUgovL0QYQyJmgoQPgvg0yvJqhMflj5WXR0jgbzm/nqhXT2LusuzPIy/+&#10;s0b9eAX6jlZT4MsabuEvBkXMPAgV5WqMoYPwtHkB1CdODlZ600nn3t6WbZrIJ9J3I7+og9WCcrlQ&#10;e+sTiE+IeQeSmhNzD0gL/zsrlUSNZ95k+Hu5PAlVTczde4yLk2i9+/0R6nrH26sGl2z5jIovOL5a&#10;JficvWuwxEwgDqPxs0fo/EI79RtdcftjKAdjvNNewvRoZx9s/Ajf30HIRkgrYvxKwIvPJ7BexbI3&#10;g8hznbvv7h8KijQPmZhNlNcepw7Dc7wGYXNIqUJgDL/8MlFH/deTmPFi+1bwvvMoN/loNR8gNn+O&#10;g+IRM82Vws0cR97CFSfcUIRedrbiP/rrJgosDyO8gKDcZ2tvfQJ+hZh3IKk5MYMcR+Ha2OFHgqxs&#10;JoE8oDdcVBGzmo2v+Ou3cOlbuRdknwrpe5mdFlTkQY8xE6z8lbC4lrXvnWP8RC4m0qeUxrburW9V&#10;ETPiXjQQYqZbaVx6H5QdemS9r7SgQGcz5GcqQABpHjAxc+xZTbLG0wf4EjJlyq8VbvRAL/10pCm4&#10;iYSbfHZz3loLYmZdMYmqN2JG/XskipjN+qf8Gc9PmWg1ev8I4z69KcX8UtvY3231CEuIWWRAUnNi&#10;5n1Ummm4LveYLHtToEIl7Cs4mRJFzNwUgP/mbjqG+apqpH0IbdXic/Eg/K8MC5T1OdGYVw2L5JUo&#10;T0CW3YZMzLPg35wkeoEvB+1cBaThNKRnM3pfi/H/yh6u1U6mPoR7xkYbp2vRuNaUVvGxdcyYN8Ld&#10;3/6NNHJ78zHaWR2pzy8FkgvcnoGwzAM9Vq03jy9O6sB9wMS89D1qXPlplGNRieUUQE7f1M4BsIeJ&#10;9ARto1jOvxbt1TJmMMTcNa7iThSTE1B2lecJ/4qYEc7XcW2QlD2vtOf4sVrNB3Rzvh8Iy047leNP&#10;qE07XhjLkIYpLHfD/xP0p1X6hPmMw4IwhZhFqqQ+xBx3fmpWIt8PKzZ0eiPm1daE9+DzMDAZlrfS&#10;3/HsXfQmapVAInVOIE7uhrOcI7qT9n60lVCMpw7G/RoSc+okxOeTH/RWLx1T2YJuQq0mMbZAa735&#10;anWEsdEGErlZgSsV8BltbmrYzElObjmmXWSQ/efyyCvzWX65jf8UP7MR9gtmGiGbh0LM5eEKvuD8&#10;dGwtJp1LvTDDgN9TzDiQzme7WvYePwhi5gvWfxERuP4U0lyZN9DEXBjrfCB4H/UAL0CtpqBfGv46&#10;egqufWLmjlLc818qLG/Isyq//r3UZX29iE1A7zkIlwNWCduB9tYnEKcQ8w4kdSFmTgCi4qz3K0rF&#10;zyY0wAN7I2a1Njfh/NPwv4VLm8wGQOM8RfTSSIKLQULc+kt3pMXfiQc9NqA/e3okjlIidRTu+ZV3&#10;yMScSH0YeSiZuiDD6Z277+eP4xKMu5DkRF1guzqJ5u8q3eawD9Nt2dfgvr+KQvnhWmyjUaJM2Os+&#10;Bv+fgP+V0OMwRc8KpEmrKXTH7e+zbD09CtNDN+gMmJi57BB+/xTQSzgLSuMrwzMe+IxZHgG/lvMw&#10;h7G2RczKxkXCeT7oXhnDZ5kgvaer8vLdy8S8atx+78Z94zmrIYlJWlWBQxDh+E1iJpSlPJOILdsg&#10;ZfTgk87/aa/bBHTTnWNb944SrhDR3voE4hVi3oGkPsSMXhyuA5s9lB+QHg3L90bMbHAlZYzH0EOP&#10;h6ds8Agi7jpjzxj3NyKuDdDbgAr5bHFX9OQs+zFTD/fn8dOb63m7x/JYHvsl032ok39I607w+49A&#10;41WEa1/IHu4cpFf3lL+GuCuToWVZC3JQDRvpvjQUBhpfahK/AjheS5sauLfQ0EXa7TnsKaNs1nv3&#10;ymHY10FvVzd2yE5la37K5rIfNuLa5BEz/N7s31f69t84ls2VMRw6oZ8o4Evh6wwnoBt35hbjLRP4&#10;jJhvHs2F8E+NeDnfymesiDlUJlzOyOV0JCpVP4weMwW97blMG8uEXz/IV7B+aWKmbj5UFxDXK8vj&#10;6QOYNrVax9iY4wnLSmdRYUU6vRueXSCfnkB/Bddca68NAeIVYt6BpC7EXF6fa8/zK0rFz+10642Y&#10;qUu7Ebj2K6B2Bwk7jyC+l8KkAOEGk9EI+w7zvgrDstcgHa/gN2JizH6cn8yDJWaiMI5rXtUysYo+&#10;ygFp5QYHnvsXMJTji+U86hlg4vg44gzZN0YY5Z70UwgjsMyvXBb211QZh+xBQIcvBobFrfGvQgLL&#10;1+B+X4WYnatNN7wQOVH3PHTm97UlW21QSTgvm7qMV6WzvPzrfpR51aoMlPemUsI+lGHwqwJ+/LJh&#10;OnHNMeuXoX8vy6aQDBoUQngoE3st3DnGXb1yRxMz8wd3DqEEXphMH/QfhH6hOm30EyRmAum5J+yv&#10;7NfJLRxzYK8vr3oA8Qox70BSF2Im0DgCPTIKej2X060vYlY71iJ0owRxrivqnmeEAZo+JW85i+Df&#10;GQoxqx2Fcfs3aBR9rogwBXF2c0xYB1EeqrCcS3C/iizCQj9I3wyua6YuyPQLKPPIXl1YoLuuZKW/&#10;oyIFUMYVo1IBUefvHai9RQLp/SHSEXhhbEtAJHfQtjT12TNG3LdH+gPpk7iLSecX0enzRe/w1Nea&#10;mBl+efKubGK2N4EuJ0j9sosiZjynKXCrqlP4QpiivTQMiFeIeQeS+hGz5fwiRBpbOEFFt76ImVgx&#10;rjWFRhEcYwwJiYFE75nv7GppGY978wKN1fNLQit/OpubOTZxM8JQiJmg7WKEdQlkm0SFdHSjQR0z&#10;J7QTjxN2cL8tKu2eqDxYzr+4bEurxR6PxXZBGZwH9143dlBYVpysMs2kdil70lEW/NArNUySRkHZ&#10;o7Cc38F/wMZHlOg8LTCNAbFXy+cNt2rSo6lXbqhJpVpx3VsdQJj2vyGV4SmDmAldN6tsYihRz8p+&#10;HPEb4/7VxNxlpd6L+4EVFSxLDttoLw0D4h5uYp7WAsI4U6T+Mro9F9juPFCU1JpR9kzspWhoS9DL&#10;uUo7xbhbqoReqeeOSrWI46J04/gpGselplveSh+vFDX07DrX7q6Bu09YqnJyJYNln8Wtrtq7Qh49&#10;SFTYp+HHICp+Qjtzy26VOCFL4Pe0hanUXsa9pbj3CLdc6yD7BRef9wi7DfFxKCCwVE2lN2Gvwf2H&#10;lUEffBFotQCU/WDLvhg6eVMfwqGRFdCfQTOf3lCEBw5pFBNpGgZ6lXFVxY2ywgvx91yxoVUU9FAI&#10;yiM4KYm0rvJ2uvUFGqpHz3oywn8B4WwMxUsbxSSRAgijY9mY5L5V6VYrcGwaaDKWoKmXT57ETP+l&#10;8gnez+uwvHD5Mri9Jz7+/fytPDeQtLH6QtsKOQ73VblU9NWE7Zk0FYDyXujrR9hUVuPZVmVyVoVh&#10;2S9yrFp7aRi4A1a1MT+/zgPaKZZP2j/ihLDnhjQ/7X1VCXZAcK//sqSzryc9lpPQToqsuJnCdPdI&#10;iQZ6OMljuq0aN04ZKjJBMulOpr9c7l2l/4bKeBkaxySeLIGGG3nEVNkOQvpoVM5LofcXvCyO4DI8&#10;unHyyIyTS7eYJvMee8ueTYeBgp/QXN6Hxnu6l14Qwc/wYvhcmBijoFY9WOkDC0m7XelazuXqk95y&#10;Pu19GfSGlehJs5dYsNLnl+O2L2A59KDX11tZkQDx8vwuGvWfqYPyOpUvMD477WWbYHkjjd8EyZbz&#10;DOFLMx+3jyRR9vYiImifujvhHNtVzivlhGXIP9Lrr6bhywh5adN5+mPBav0ae4P0w4lk77kV4xMm&#10;8EtMBaxBP2o5YTJ9vEoXCJkTwZyk5PMwn3uUrWwuD0Sa/IlX/WI4j+nSXhoG1i0zvXljvTs30Jhu&#10;SKPjlaFAIBBs9zBJtxB3vgeSM4dr1nkTmAKBQCBoANgDBxGfgd7pl/D1cQQkPKzUFR4+EwgEAkEd&#10;weEBkC8PelhXCK12IUFzsll7FQgEAkEjwNN20Et+1CRkn5gtZzkPGtBeBQKBQNAIcDIbxBw8ZLdM&#10;yuvzNPTfx0SmQCAQCOoAEm/Bsv9R5JJBJbQKR0P79olh86YCgUAgaBC4xJOnZVO41DBslGr7RSz2&#10;/wE/iMccYUuZgQAAAABJRU5ErkJgglBLAQItABQABgAIAAAAIQCxgme2CgEAABMCAAATAAAAAAAA&#10;AAAAAAAAAAAAAABbQ29udGVudF9UeXBlc10ueG1sUEsBAi0AFAAGAAgAAAAhADj9If/WAAAAlAEA&#10;AAsAAAAAAAAAAAAAAAAAOwEAAF9yZWxzLy5yZWxzUEsBAi0AFAAGAAgAAAAhAEGtDI7dAwAA9ggA&#10;AA4AAAAAAAAAAAAAAAAAOgIAAGRycy9lMm9Eb2MueG1sUEsBAi0AFAAGAAgAAAAhAKomDr68AAAA&#10;IQEAABkAAAAAAAAAAAAAAAAAQwYAAGRycy9fcmVscy9lMm9Eb2MueG1sLnJlbHNQSwECLQAUAAYA&#10;CAAAACEApjFjNtwAAAAFAQAADwAAAAAAAAAAAAAAAAA2BwAAZHJzL2Rvd25yZXYueG1sUEsBAi0A&#10;CgAAAAAAAAAhAALVZzodPQAAHT0AABQAAAAAAAAAAAAAAAAAPwgAAGRycy9tZWRpYS9pbWFnZTEu&#10;cG5nUEsFBgAAAAAGAAYAfAEAAI5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462;top:8800;width:14891;height:68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QCfXDAAAA2gAAAA8AAABkcnMvZG93bnJldi54bWxEj1uLwjAUhN+F/Q/hLPi2pgpeqEZZZEVd&#10;VPBSnw/NsS02J6WJ2v33RljwcZiZb5jJrDGluFPtCssKup0IBHFqdcGZgtNx8TUC4TyyxtIyKfgj&#10;B7PpR2uCsbYP3tP94DMRIOxiVJB7X8VSujQng65jK+LgXWxt0AdZZ1LX+AhwU8peFA2kwYLDQo4V&#10;zXNKr4ebUbArFsd+sj4vs9/N9vSTcNfNr4lS7c/mewzCU+Pf4f/2SisYwutKuAFy+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JAJ9cMAAADaAAAADwAAAAAAAAAAAAAAAACf&#10;AgAAZHJzL2Rvd25yZXYueG1sUEsFBgAAAAAEAAQA9wAAAI8DAAAAAA==&#10;">
                  <v:imagedata r:id="rId1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4000;width:19202;height:4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KDBb4A&#10;AADaAAAADwAAAGRycy9kb3ducmV2LnhtbERPPWvDMBDdC/kP4grZarkdQnGsBJMS6OJA05L5kC62&#10;U+skJNV2/300FDo+3ne9X+woJgpxcKzguShBEGtnBu4UfH0en15BxIRscHRMCn4pwn63eqixMm7m&#10;D5rOqRM5hGOFCvqUfCVl1D1ZjIXzxJm7umAxZRg6aQLOOdyO8qUsN9LiwLmhR0+HnvT3+ccqaJv2&#10;UJ7CZBt/ud5G9Fq/+ajU+nFptiASLelf/Od+Nwry1nwl3wC5u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gwW+AAAA2gAAAA8AAAAAAAAAAAAAAAAAmAIAAGRycy9kb3ducmV2&#10;LnhtbFBLBQYAAAAABAAEAPUAAACDAwAAAAA=&#10;">
                  <v:textbox>
                    <w:txbxContent>
                      <w:p w14:paraId="4931554D" w14:textId="7F88229D" w:rsidR="00AE68C4" w:rsidRPr="00730C25" w:rsidRDefault="00AE68C4" w:rsidP="00AE68C4">
                        <w:pPr>
                          <w:pStyle w:val="OMBboxtext"/>
                        </w:pPr>
                        <w:r w:rsidRPr="00730C25">
                          <w:t xml:space="preserve">OMB </w:t>
                        </w:r>
                        <w:r w:rsidR="00F009CE">
                          <w:t>Control</w:t>
                        </w:r>
                        <w:r w:rsidR="00F009CE" w:rsidRPr="00730C25">
                          <w:t xml:space="preserve"> </w:t>
                        </w:r>
                        <w:r w:rsidRPr="00730C25">
                          <w:t xml:space="preserve">Number: </w:t>
                        </w:r>
                        <w:r>
                          <w:t>0584-XXXX</w:t>
                        </w:r>
                      </w:p>
                      <w:p w14:paraId="04A23947" w14:textId="77777777" w:rsidR="00AE68C4" w:rsidRPr="00730C25" w:rsidRDefault="00AE68C4" w:rsidP="00AE68C4">
                        <w:pPr>
                          <w:pStyle w:val="OMBboxtext"/>
                        </w:pPr>
                        <w:r w:rsidRPr="00730C25">
                          <w:t xml:space="preserve">Expiration Date: </w:t>
                        </w:r>
                        <w:r>
                          <w:t>XX/XX/XXXX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B09198" w14:textId="119E0CB9" w:rsidR="00036AF3" w:rsidRDefault="00CE4AD3" w:rsidP="0007380F">
      <w:pPr>
        <w:pStyle w:val="H2Chapter"/>
      </w:pPr>
      <w:r>
        <w:t>Parent Interview Texts and Emails</w:t>
      </w:r>
      <w:r w:rsidR="0098425D">
        <w:t>: English</w:t>
      </w:r>
      <w:r>
        <w:t xml:space="preserve"> </w:t>
      </w:r>
    </w:p>
    <w:p w14:paraId="2D7D1A1F" w14:textId="378C80E2" w:rsidR="002832AF" w:rsidRDefault="002832AF" w:rsidP="002832AF">
      <w:pPr>
        <w:pStyle w:val="Heading3"/>
      </w:pPr>
      <w:r>
        <w:t xml:space="preserve">Parent Interview Invitation </w:t>
      </w:r>
    </w:p>
    <w:p w14:paraId="24392D27" w14:textId="3EBDBD83" w:rsidR="00DA19AC" w:rsidRPr="00FC2F4A" w:rsidRDefault="000A4F5C" w:rsidP="00A9564B">
      <w:pPr>
        <w:spacing w:after="480"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PROGRAMMER: </w:t>
      </w:r>
      <w:r w:rsidR="00DA19AC" w:rsidRPr="00FC2F4A">
        <w:rPr>
          <w:rFonts w:ascii="Arial" w:hAnsi="Arial" w:cs="Arial"/>
          <w:sz w:val="20"/>
        </w:rPr>
        <w:t xml:space="preserve">IF </w:t>
      </w:r>
      <w:r w:rsidRPr="00FC2F4A">
        <w:rPr>
          <w:rFonts w:ascii="Arial" w:hAnsi="Arial" w:cs="Arial"/>
          <w:sz w:val="20"/>
        </w:rPr>
        <w:t>EMAIL</w:t>
      </w:r>
      <w:r w:rsidR="00DA19AC" w:rsidRPr="00FC2F4A">
        <w:rPr>
          <w:rFonts w:ascii="Arial" w:hAnsi="Arial" w:cs="Arial"/>
          <w:sz w:val="20"/>
        </w:rPr>
        <w:t>, FILL:</w:t>
      </w:r>
    </w:p>
    <w:p w14:paraId="59AF1C06" w14:textId="4085FCD9" w:rsidR="00036AF3" w:rsidRPr="00FC2F4A" w:rsidRDefault="002832AF" w:rsidP="002832AF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>Hello [PARENT NAME],</w:t>
      </w:r>
    </w:p>
    <w:p w14:paraId="0626AB33" w14:textId="1CC01575" w:rsidR="00FC46A0" w:rsidRPr="00FC2F4A" w:rsidRDefault="002832AF" w:rsidP="002832AF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Thank you for participating in the School Nutrition and Meal Cost Study-II (SNMCS-II)! You are invited to complete a </w:t>
      </w:r>
      <w:r w:rsidR="00545FB8" w:rsidRPr="00FC2F4A">
        <w:rPr>
          <w:rFonts w:ascii="Arial" w:hAnsi="Arial" w:cs="Arial"/>
          <w:sz w:val="20"/>
        </w:rPr>
        <w:t xml:space="preserve">parent </w:t>
      </w:r>
      <w:r w:rsidRPr="00FC2F4A">
        <w:rPr>
          <w:rFonts w:ascii="Arial" w:hAnsi="Arial" w:cs="Arial"/>
          <w:sz w:val="20"/>
        </w:rPr>
        <w:t>survey about</w:t>
      </w:r>
      <w:r w:rsidR="00AA233B" w:rsidRPr="00FC2F4A">
        <w:rPr>
          <w:rFonts w:ascii="Arial" w:hAnsi="Arial" w:cs="Arial"/>
          <w:sz w:val="20"/>
        </w:rPr>
        <w:t xml:space="preserve"> your opinions of school meals. </w:t>
      </w:r>
      <w:r w:rsidR="00A95A97" w:rsidRPr="00FC2F4A">
        <w:rPr>
          <w:rFonts w:ascii="Arial" w:hAnsi="Arial" w:cs="Arial"/>
          <w:sz w:val="20"/>
        </w:rPr>
        <w:t>W</w:t>
      </w:r>
      <w:r w:rsidR="00FC46A0" w:rsidRPr="00FC2F4A">
        <w:rPr>
          <w:rFonts w:ascii="Arial" w:hAnsi="Arial" w:cs="Arial"/>
          <w:sz w:val="20"/>
        </w:rPr>
        <w:t xml:space="preserve">e will send you </w:t>
      </w:r>
      <w:r w:rsidR="002C06F1" w:rsidRPr="00FC2F4A">
        <w:rPr>
          <w:rFonts w:ascii="Arial" w:hAnsi="Arial" w:cs="Arial"/>
          <w:sz w:val="20"/>
        </w:rPr>
        <w:t>a [</w:t>
      </w:r>
      <w:r w:rsidR="00FC46A0" w:rsidRPr="00FC2F4A">
        <w:rPr>
          <w:rFonts w:ascii="Arial" w:hAnsi="Arial" w:cs="Arial"/>
          <w:sz w:val="20"/>
        </w:rPr>
        <w:t>$</w:t>
      </w:r>
      <w:r w:rsidR="002C06F1" w:rsidRPr="00FC2F4A">
        <w:rPr>
          <w:rFonts w:ascii="Arial" w:hAnsi="Arial" w:cs="Arial"/>
          <w:sz w:val="20"/>
        </w:rPr>
        <w:t>25/$15]</w:t>
      </w:r>
      <w:r w:rsidR="00FC46A0" w:rsidRPr="00FC2F4A">
        <w:rPr>
          <w:rFonts w:ascii="Arial" w:hAnsi="Arial" w:cs="Arial"/>
          <w:sz w:val="20"/>
        </w:rPr>
        <w:t xml:space="preserve"> </w:t>
      </w:r>
      <w:r w:rsidR="008B502B">
        <w:rPr>
          <w:rFonts w:ascii="Arial" w:hAnsi="Arial" w:cs="Arial"/>
          <w:sz w:val="20"/>
        </w:rPr>
        <w:t xml:space="preserve">gift card </w:t>
      </w:r>
      <w:r w:rsidR="00FC46A0" w:rsidRPr="00FC2F4A">
        <w:rPr>
          <w:rFonts w:ascii="Arial" w:hAnsi="Arial" w:cs="Arial"/>
          <w:sz w:val="20"/>
        </w:rPr>
        <w:t>after you complete the 2</w:t>
      </w:r>
      <w:r w:rsidR="00A95A97" w:rsidRPr="00FC2F4A">
        <w:rPr>
          <w:rFonts w:ascii="Arial" w:hAnsi="Arial" w:cs="Arial"/>
          <w:sz w:val="20"/>
        </w:rPr>
        <w:t>5</w:t>
      </w:r>
      <w:r w:rsidR="00FC46A0" w:rsidRPr="00FC2F4A">
        <w:rPr>
          <w:rFonts w:ascii="Arial" w:hAnsi="Arial" w:cs="Arial"/>
          <w:sz w:val="20"/>
        </w:rPr>
        <w:t xml:space="preserve"> minute</w:t>
      </w:r>
      <w:r w:rsidR="00A95A97" w:rsidRPr="00FC2F4A">
        <w:rPr>
          <w:rFonts w:ascii="Arial" w:hAnsi="Arial" w:cs="Arial"/>
          <w:sz w:val="20"/>
        </w:rPr>
        <w:t xml:space="preserve"> survey</w:t>
      </w:r>
      <w:r w:rsidR="00FC46A0" w:rsidRPr="00FC2F4A">
        <w:rPr>
          <w:rFonts w:ascii="Arial" w:hAnsi="Arial" w:cs="Arial"/>
          <w:sz w:val="20"/>
        </w:rPr>
        <w:t xml:space="preserve">. </w:t>
      </w:r>
    </w:p>
    <w:p w14:paraId="1C9C23A7" w14:textId="7B2D9726" w:rsidR="00FC46A0" w:rsidRPr="00FC2F4A" w:rsidRDefault="00FC46A0" w:rsidP="002832AF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Click </w:t>
      </w:r>
      <w:r w:rsidRPr="00FC2F4A">
        <w:rPr>
          <w:rFonts w:ascii="Arial" w:hAnsi="Arial" w:cs="Arial"/>
          <w:color w:val="0066FF"/>
          <w:sz w:val="20"/>
          <w:u w:val="single"/>
        </w:rPr>
        <w:t>here</w:t>
      </w:r>
      <w:r w:rsidRPr="00FC2F4A">
        <w:rPr>
          <w:rFonts w:ascii="Arial" w:hAnsi="Arial" w:cs="Arial"/>
          <w:sz w:val="20"/>
        </w:rPr>
        <w:t xml:space="preserve"> to complete your survey </w:t>
      </w:r>
      <w:r w:rsidR="00B63D05" w:rsidRPr="00FC2F4A">
        <w:rPr>
          <w:rFonts w:ascii="Arial" w:hAnsi="Arial" w:cs="Arial"/>
          <w:sz w:val="20"/>
        </w:rPr>
        <w:t xml:space="preserve">online. </w:t>
      </w:r>
      <w:r w:rsidRPr="00FC2F4A">
        <w:rPr>
          <w:rFonts w:ascii="Arial" w:hAnsi="Arial" w:cs="Arial"/>
          <w:sz w:val="20"/>
        </w:rPr>
        <w:t>Or, log in using the information below:</w:t>
      </w:r>
    </w:p>
    <w:p w14:paraId="2F2960D2" w14:textId="279B9DC1" w:rsidR="00FC46A0" w:rsidRPr="00FC2F4A" w:rsidRDefault="00FC46A0" w:rsidP="002832AF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b/>
          <w:sz w:val="20"/>
        </w:rPr>
        <w:t xml:space="preserve">SNMCS-II </w:t>
      </w:r>
      <w:r w:rsidR="00545FB8" w:rsidRPr="00FC2F4A">
        <w:rPr>
          <w:rFonts w:ascii="Arial" w:hAnsi="Arial" w:cs="Arial"/>
          <w:b/>
          <w:sz w:val="20"/>
        </w:rPr>
        <w:t xml:space="preserve">Parent </w:t>
      </w:r>
      <w:r w:rsidRPr="00FC2F4A">
        <w:rPr>
          <w:rFonts w:ascii="Arial" w:hAnsi="Arial" w:cs="Arial"/>
          <w:b/>
          <w:sz w:val="20"/>
        </w:rPr>
        <w:t>Survey:</w:t>
      </w:r>
      <w:r w:rsidR="00B63D05" w:rsidRPr="00FC2F4A">
        <w:rPr>
          <w:rFonts w:ascii="Arial" w:hAnsi="Arial" w:cs="Arial"/>
          <w:b/>
          <w:sz w:val="20"/>
        </w:rPr>
        <w:t xml:space="preserve"> </w:t>
      </w:r>
      <w:r w:rsidR="00B63D05" w:rsidRPr="00FC2F4A">
        <w:rPr>
          <w:rFonts w:ascii="Arial" w:hAnsi="Arial" w:cs="Arial"/>
          <w:sz w:val="20"/>
        </w:rPr>
        <w:t>[FILL URL]</w:t>
      </w:r>
    </w:p>
    <w:p w14:paraId="0EACC247" w14:textId="53CD6B5A" w:rsidR="00FC46A0" w:rsidRPr="00FC2F4A" w:rsidRDefault="00FC46A0" w:rsidP="002832AF">
      <w:pPr>
        <w:spacing w:line="240" w:lineRule="auto"/>
        <w:ind w:right="187"/>
        <w:rPr>
          <w:rFonts w:ascii="Arial" w:hAnsi="Arial" w:cs="Arial"/>
          <w:b/>
          <w:sz w:val="20"/>
        </w:rPr>
      </w:pPr>
      <w:r w:rsidRPr="00FC2F4A">
        <w:rPr>
          <w:rFonts w:ascii="Arial" w:hAnsi="Arial" w:cs="Arial"/>
          <w:b/>
          <w:sz w:val="20"/>
        </w:rPr>
        <w:t>Username:</w:t>
      </w:r>
      <w:r w:rsidR="00B63D05" w:rsidRPr="00FC2F4A">
        <w:rPr>
          <w:rFonts w:ascii="Arial" w:hAnsi="Arial" w:cs="Arial"/>
          <w:b/>
          <w:sz w:val="20"/>
        </w:rPr>
        <w:t xml:space="preserve"> </w:t>
      </w:r>
      <w:r w:rsidR="00B63D05" w:rsidRPr="00FC2F4A">
        <w:rPr>
          <w:rFonts w:ascii="Arial" w:hAnsi="Arial" w:cs="Arial"/>
          <w:sz w:val="20"/>
        </w:rPr>
        <w:t>[FILL USERNAME]</w:t>
      </w:r>
    </w:p>
    <w:p w14:paraId="38967306" w14:textId="4BAFD094" w:rsidR="00FC46A0" w:rsidRPr="00FC2F4A" w:rsidRDefault="00FC46A0" w:rsidP="002832AF">
      <w:pPr>
        <w:spacing w:line="240" w:lineRule="auto"/>
        <w:ind w:right="187"/>
        <w:rPr>
          <w:rFonts w:ascii="Arial" w:hAnsi="Arial" w:cs="Arial"/>
          <w:b/>
          <w:sz w:val="20"/>
        </w:rPr>
      </w:pPr>
      <w:r w:rsidRPr="00FC2F4A">
        <w:rPr>
          <w:rFonts w:ascii="Arial" w:hAnsi="Arial" w:cs="Arial"/>
          <w:b/>
          <w:sz w:val="20"/>
        </w:rPr>
        <w:t>Password:</w:t>
      </w:r>
      <w:r w:rsidR="00B63D05" w:rsidRPr="00FC2F4A">
        <w:rPr>
          <w:rFonts w:ascii="Arial" w:hAnsi="Arial" w:cs="Arial"/>
          <w:sz w:val="20"/>
        </w:rPr>
        <w:t xml:space="preserve"> [FILL PASSWORD]</w:t>
      </w:r>
    </w:p>
    <w:p w14:paraId="6F09AE22" w14:textId="485820AA" w:rsidR="00B63D05" w:rsidRPr="00FC2F4A" w:rsidRDefault="00B63D05" w:rsidP="00B63D05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If you have any questions about the study or would prefer to complete by phone, please call us at (800) XXX-ZZZZ (toll-free). You can also contact the study staff at XXX@mathematica-mpr.com. </w:t>
      </w:r>
    </w:p>
    <w:p w14:paraId="41DC62CE" w14:textId="77777777" w:rsidR="00B63D05" w:rsidRPr="00FC2F4A" w:rsidRDefault="00B63D05" w:rsidP="00A9564B">
      <w:pPr>
        <w:spacing w:after="480"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Thank you in advance for your participation in this important study! </w:t>
      </w:r>
    </w:p>
    <w:p w14:paraId="3EC74FC1" w14:textId="1D900C21" w:rsidR="00B63D05" w:rsidRPr="00FC2F4A" w:rsidRDefault="00B63D05" w:rsidP="00B63D05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Sincerely, </w:t>
      </w:r>
    </w:p>
    <w:p w14:paraId="537D2168" w14:textId="04AFFEA0" w:rsidR="00B63D05" w:rsidRPr="00FC2F4A" w:rsidRDefault="00B63D05" w:rsidP="00B63D05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>Sarah Forrestal</w:t>
      </w:r>
    </w:p>
    <w:p w14:paraId="1581149B" w14:textId="356C4A7C" w:rsidR="00B63D05" w:rsidRPr="00FC2F4A" w:rsidRDefault="00B63D05" w:rsidP="00B63D05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>SNMCS-II Survey Director</w:t>
      </w:r>
    </w:p>
    <w:p w14:paraId="02798904" w14:textId="709A32A6" w:rsidR="00103EC0" w:rsidRPr="00FC2F4A" w:rsidRDefault="00103EC0" w:rsidP="00FC2F4A">
      <w:pPr>
        <w:pBdr>
          <w:bottom w:val="single" w:sz="4" w:space="1" w:color="auto"/>
        </w:pBdr>
        <w:spacing w:line="240" w:lineRule="auto"/>
        <w:ind w:right="187"/>
        <w:rPr>
          <w:rFonts w:ascii="Arial" w:hAnsi="Arial" w:cs="Arial"/>
          <w:sz w:val="20"/>
        </w:rPr>
      </w:pPr>
    </w:p>
    <w:p w14:paraId="5F365B39" w14:textId="40331E1C" w:rsidR="000A4F5C" w:rsidRPr="00FC2F4A" w:rsidRDefault="000A4F5C" w:rsidP="000A4F5C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>PROGRAMMER: IF TEXT, FILL:</w:t>
      </w:r>
    </w:p>
    <w:p w14:paraId="5249F0DC" w14:textId="6BCE155F" w:rsidR="000A4F5C" w:rsidRPr="00FC2F4A" w:rsidRDefault="000A4F5C" w:rsidP="00A9564B">
      <w:pPr>
        <w:spacing w:before="240" w:after="360" w:line="240" w:lineRule="auto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Hi [NAME]! Thanks for participating in the School Nutrition &amp; Meal Cost-II study! Your parent interview is ready. Use the link below to complete a 25 minute survey about your opinions of school meals and receive a [$25/$15] </w:t>
      </w:r>
      <w:r w:rsidR="008B502B">
        <w:rPr>
          <w:rFonts w:ascii="Arial" w:hAnsi="Arial" w:cs="Arial"/>
          <w:sz w:val="20"/>
        </w:rPr>
        <w:t>gift card</w:t>
      </w:r>
      <w:r w:rsidRPr="00FC2F4A">
        <w:rPr>
          <w:rFonts w:ascii="Arial" w:hAnsi="Arial" w:cs="Arial"/>
          <w:sz w:val="20"/>
        </w:rPr>
        <w:t>!</w:t>
      </w:r>
    </w:p>
    <w:p w14:paraId="35C5F004" w14:textId="589DECF9" w:rsidR="000A4F5C" w:rsidRDefault="00A9564B" w:rsidP="00D93C61">
      <w:pPr>
        <w:spacing w:after="48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B1CF1" wp14:editId="6D81D663">
                <wp:simplePos x="0" y="0"/>
                <wp:positionH relativeFrom="margin">
                  <wp:align>left</wp:align>
                </wp:positionH>
                <wp:positionV relativeFrom="paragraph">
                  <wp:posOffset>211711</wp:posOffset>
                </wp:positionV>
                <wp:extent cx="5939790" cy="1037230"/>
                <wp:effectExtent l="0" t="0" r="22860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1037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75501" w14:textId="23B5E920" w:rsidR="00FC2F4A" w:rsidRPr="00A9564B" w:rsidRDefault="0007380F" w:rsidP="00A9564B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9564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information.  </w:t>
                            </w:r>
                            <w:r w:rsidR="008B50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All information will be kept private under the Privacy Act to the extent allowed by law.  </w:t>
                            </w:r>
                            <w:r w:rsidRPr="00A9564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0;margin-top:16.65pt;width:467.7pt;height:81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DhQwIAAL8EAAAOAAAAZHJzL2Uyb0RvYy54bWysVMtu2zAQvBfoPxC815L8SGLBchA4TVEg&#10;bYOm/QCaoiyifHVJW3K/vktKdp32VsQHQsslh7M7s17d9lqRgwAvraloMckpEYbbWppdRb9/e3h3&#10;Q4kPzNRMWSMqehSe3q7fvll1rhRT21pVCyAIYnzZuYq2IbgyyzxvhWZ+Yp0wmGwsaBYwhF1WA+sQ&#10;XatsmudXWWehdmC58B5374ckXSf8phE8fGkaLwJRFUVuIa2Q1m1cs/WKlTtgrpV8pMH+g4Vm0uCj&#10;Z6h7FhjZg/wHSksO1tsmTLjVmW0ayUWqAasp8r+qeW6ZE6kWbI535zb514Plnw9PQGSN2lFimEaJ&#10;vmLTmNkpQRaxPZ3zJZ56dk8QC/Tu0fIfnhi7afGUuAOwXStYjaSKeD57cSEGHq+SbffJ1ojO9sGm&#10;TvUN6AiIPSB9EuR4FkT0gXDcXCxny+sl6sYxV+Sz6+ksSZax8nTdgQ8fhNUkflQUkHyCZ4dHHyId&#10;Vp6OJPpWyfpBKpWC6DKxUUAODP2x3RXpqtpr5DrsFXn8DTbBfTTTsH+ikYwaIdJL/hJdGdJV9Gq2&#10;yBPqi9z52oAW+ld9WcuAQ6WkrujNBf+o0ntTJ8sHJtXwjQ1SZpQtKjUoHvptP9pi9MDW1kfUEeww&#10;Qzjz+NFa+EVJh/NTUf9zz0BQoj4a9MKymM/jwKVgvrieYgCXme1lhhmOUBXlASgZgk0YxnTvQO5a&#10;fGtokbF36KBGJm2juwZeYwE4JUmIcaLjGF7G6dSf/531bwAAAP//AwBQSwMEFAAGAAgAAAAhAPFr&#10;sUvfAAAABwEAAA8AAABkcnMvZG93bnJldi54bWxMj8FOwzAQRO9I/IO1SNyoAykRDXEqQEIcoFLb&#10;gLi68ZJEjdcl3raBr2c5wXE0o5k3xXz0vTrgELtABi4nCSikOriOGgOv1ePFDajIlpztA6GBL4ww&#10;L09PCpu7cKQVHtbcKCmhmFsDLfMu1zrWLXobJ2GHJN5HGLxlkUOj3WCPUu57fZUkmfa2I1lo7Q4f&#10;Wqy36703wMvqc7oNSfb2fL98ql7e3feKF8acn413t6AYR/4Lwy++oEMpTJuwJxdVb0COsIE0TUGJ&#10;O0uvp6A2EptlGeiy0P/5yx8AAAD//wMAUEsBAi0AFAAGAAgAAAAhALaDOJL+AAAA4QEAABMAAAAA&#10;AAAAAAAAAAAAAAAAAFtDb250ZW50X1R5cGVzXS54bWxQSwECLQAUAAYACAAAACEAOP0h/9YAAACU&#10;AQAACwAAAAAAAAAAAAAAAAAvAQAAX3JlbHMvLnJlbHNQSwECLQAUAAYACAAAACEAcyOw4UMCAAC/&#10;BAAADgAAAAAAAAAAAAAAAAAuAgAAZHJzL2Uyb0RvYy54bWxQSwECLQAUAAYACAAAACEA8WuxS98A&#10;AAAHAQAADwAAAAAAAAAAAAAAAACdBAAAZHJzL2Rvd25yZXYueG1sUEsFBgAAAAAEAAQA8wAAAKkF&#10;AAAAAA==&#10;" fillcolor="white [3212]" strokecolor="black [3213]" strokeweight=".5pt">
                <v:textbox>
                  <w:txbxContent>
                    <w:p w14:paraId="71075501" w14:textId="23B5E920" w:rsidR="00FC2F4A" w:rsidRPr="00A9564B" w:rsidRDefault="0007380F" w:rsidP="00A9564B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9564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information.  </w:t>
                      </w:r>
                      <w:r w:rsidR="008B50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All information will be kept private under the Privacy Act to the extent allowed by law.  </w:t>
                      </w:r>
                      <w:r w:rsidRPr="00A9564B">
                        <w:rPr>
                          <w:rFonts w:ascii="Arial" w:hAnsi="Arial" w:cs="Arial"/>
                          <w:sz w:val="14"/>
                          <w:szCs w:val="14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4F5C" w:rsidRPr="00FC2F4A">
        <w:rPr>
          <w:rFonts w:ascii="Arial" w:hAnsi="Arial" w:cs="Arial"/>
          <w:sz w:val="20"/>
        </w:rPr>
        <w:t>URL: [FILL UNIQUE URL]</w:t>
      </w:r>
      <w:r w:rsidR="0007380F">
        <w:rPr>
          <w:rFonts w:ascii="Arial" w:hAnsi="Arial" w:cs="Arial"/>
          <w:sz w:val="20"/>
        </w:rPr>
        <w:t xml:space="preserve"> </w:t>
      </w:r>
    </w:p>
    <w:p w14:paraId="0B8A1F7F" w14:textId="6AEA3636" w:rsidR="00103EC0" w:rsidRDefault="0007380F" w:rsidP="000A4F5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  <w:r w:rsidR="00103EC0">
        <w:rPr>
          <w:rFonts w:ascii="Arial" w:hAnsi="Arial" w:cs="Arial"/>
        </w:rPr>
        <w:br w:type="page"/>
      </w:r>
    </w:p>
    <w:p w14:paraId="3572563C" w14:textId="36F59F81" w:rsidR="00103EC0" w:rsidRDefault="0007380F" w:rsidP="00103EC0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CE009" wp14:editId="3FF488A6">
                <wp:simplePos x="0" y="0"/>
                <wp:positionH relativeFrom="column">
                  <wp:posOffset>3932808</wp:posOffset>
                </wp:positionH>
                <wp:positionV relativeFrom="paragraph">
                  <wp:posOffset>-88777</wp:posOffset>
                </wp:positionV>
                <wp:extent cx="1920362" cy="400059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362" cy="400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35F24" w14:textId="4F84ED0A" w:rsidR="0007380F" w:rsidRPr="00730C25" w:rsidRDefault="0007380F" w:rsidP="0007380F">
                            <w:pPr>
                              <w:pStyle w:val="OMBboxtext"/>
                            </w:pPr>
                            <w:r w:rsidRPr="00730C25">
                              <w:t xml:space="preserve">OMB </w:t>
                            </w:r>
                            <w:r w:rsidR="00D37E45">
                              <w:t xml:space="preserve">Control </w:t>
                            </w:r>
                            <w:r w:rsidRPr="00730C25">
                              <w:t xml:space="preserve">Number: </w:t>
                            </w:r>
                            <w:r>
                              <w:t>0584-XXXX</w:t>
                            </w:r>
                          </w:p>
                          <w:p w14:paraId="5185D938" w14:textId="77777777" w:rsidR="0007380F" w:rsidRPr="00730C25" w:rsidRDefault="0007380F" w:rsidP="0007380F">
                            <w:pPr>
                              <w:pStyle w:val="OMBboxtext"/>
                            </w:pPr>
                            <w:r w:rsidRPr="00730C25">
                              <w:t xml:space="preserve">Expiration Date: </w:t>
                            </w:r>
                            <w:r>
                              <w:t>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left:0;text-align:left;margin-left:309.65pt;margin-top:-7pt;width:151.2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kSLQIAAFkEAAAOAAAAZHJzL2Uyb0RvYy54bWysVNtu2zAMfR+wfxD0vtjxkq4x4hRdug4D&#10;ugvQ7gMUWY6FyaJGKbG7rx8lu1l2exnmB0EUqUPyHMrrq6Ez7KjQa7AVn89yzpSVUGu7r/jnh9sX&#10;l5z5IGwtDFhV8Ufl+dXm+bN170pVQAumVsgIxPqydxVvQ3BllnnZqk74GThlydkAdiKQifusRtET&#10;emeyIs8vsh6wdghSeU+nN6OTbxJ+0ygZPjaNV4GZilNtIa2Y1l1cs81alHsUrtVyKkP8QxWd0JaS&#10;nqBuRBDsgPo3qE5LBA9NmEnoMmgaLVXqgbqZ5790c98Kp1IvRI53J5r8/4OVH46fkOm64gVnVnQk&#10;0YMaAnsNAysiO73zJQXdOwoLAx2TyqlT7+5AfvHMwrYVdq+uEaFvlaipunm8mZ1dHXF8BNn176Gm&#10;NOIQIAENDXaROiKDETqp9HhSJpYiY8pVkb+8oBIl+RZ5ni9XKYUon2479OGtgo7FTcWRlE/o4njn&#10;Q6xGlE8hMZkHo+tbbUwycL/bGmRHQVNym74J/acwY1lf8dWyWI4E/BWC6qPvTxCdDjTuRncVvzwF&#10;iTLS9sbWaRiD0GbcU8nGTjxG6kYSw7AbJsEmeXZQPxKxCON002ukTQv4jbOeJrvi/utBoOLMvLMk&#10;zmq+WMSnkIzF8lVBBp57duceYSVBVVwG5Gw0tmF8QAeHet9SrnEgLFyTpI1ObEftx7qmBmh+kwjT&#10;W4sP5NxOUT/+CJvvAAAA//8DAFBLAwQUAAYACAAAACEA1cGg6d4AAAAKAQAADwAAAGRycy9kb3du&#10;cmV2LnhtbEyPwU7DMBBE70j8g7VI3Fo7pSokxKmiIo5FoiDOrr1NAvHast00/D3mBMfVPs28qbez&#10;HdmEIQ6OJBRLAQxJOzNQJ+H97XnxACwmRUaNjlDCN0bYNtdXtaqMu9ArTofUsRxCsVIS+pR8xXnU&#10;PVoVl84j5d/JBatSPkPHTVCXHG5HvhJiw60aKDf0yuOuR/11OFsJ+3a/Ey9hsq3/OH2Oymv95KOU&#10;tzdz+wgs4Zz+YPjVz+rQZKejO5OJbJSwKcq7jEpYFOs8KhPlqrgHdpSwLgXwpub/JzQ/AAAA//8D&#10;AFBLAQItABQABgAIAAAAIQC2gziS/gAAAOEBAAATAAAAAAAAAAAAAAAAAAAAAABbQ29udGVudF9U&#10;eXBlc10ueG1sUEsBAi0AFAAGAAgAAAAhADj9If/WAAAAlAEAAAsAAAAAAAAAAAAAAAAALwEAAF9y&#10;ZWxzLy5yZWxzUEsBAi0AFAAGAAgAAAAhAEIm+RItAgAAWQQAAA4AAAAAAAAAAAAAAAAALgIAAGRy&#10;cy9lMm9Eb2MueG1sUEsBAi0AFAAGAAgAAAAhANXBoOneAAAACgEAAA8AAAAAAAAAAAAAAAAAhwQA&#10;AGRycy9kb3ducmV2LnhtbFBLBQYAAAAABAAEAPMAAACSBQAAAAA=&#10;">
                <v:textbox>
                  <w:txbxContent>
                    <w:p w14:paraId="77A35F24" w14:textId="4F84ED0A" w:rsidR="0007380F" w:rsidRPr="00730C25" w:rsidRDefault="0007380F" w:rsidP="0007380F">
                      <w:pPr>
                        <w:pStyle w:val="OMBboxtext"/>
                      </w:pPr>
                      <w:r w:rsidRPr="00730C25">
                        <w:t xml:space="preserve">OMB </w:t>
                      </w:r>
                      <w:r w:rsidR="00D37E45">
                        <w:t xml:space="preserve">Control </w:t>
                      </w:r>
                      <w:r w:rsidRPr="00730C25">
                        <w:t xml:space="preserve">Number: </w:t>
                      </w:r>
                      <w:r>
                        <w:t>0584-XXXX</w:t>
                      </w:r>
                    </w:p>
                    <w:p w14:paraId="5185D938" w14:textId="77777777" w:rsidR="0007380F" w:rsidRPr="00730C25" w:rsidRDefault="0007380F" w:rsidP="0007380F">
                      <w:pPr>
                        <w:pStyle w:val="OMBboxtext"/>
                      </w:pPr>
                      <w:r w:rsidRPr="00730C25">
                        <w:t xml:space="preserve">Expiration Date: </w:t>
                      </w:r>
                      <w:r>
                        <w:t>XX/XX/XXXX</w:t>
                      </w:r>
                    </w:p>
                  </w:txbxContent>
                </v:textbox>
              </v:shape>
            </w:pict>
          </mc:Fallback>
        </mc:AlternateContent>
      </w:r>
      <w:r w:rsidR="00103EC0">
        <w:t xml:space="preserve">Parent Interview Reminder </w:t>
      </w:r>
    </w:p>
    <w:p w14:paraId="59C12535" w14:textId="33DF7495" w:rsidR="000A4F5C" w:rsidRPr="00FC2F4A" w:rsidRDefault="000A4F5C" w:rsidP="00A9564B">
      <w:pPr>
        <w:spacing w:after="600"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>PROGRAMMER: IF EMAIL, FILL:</w:t>
      </w:r>
    </w:p>
    <w:p w14:paraId="7E631508" w14:textId="77777777" w:rsidR="00103EC0" w:rsidRPr="00FC2F4A" w:rsidRDefault="00103EC0" w:rsidP="00103EC0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>Hello [PARENT NAME],</w:t>
      </w:r>
    </w:p>
    <w:p w14:paraId="1A0391E2" w14:textId="707A5C3E" w:rsidR="00103EC0" w:rsidRPr="00FC2F4A" w:rsidRDefault="00103EC0" w:rsidP="00103EC0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>Thank you for participating in the School Nutrition and Meal Cost Study-II (SNMCS-II</w:t>
      </w:r>
      <w:r w:rsidRPr="00FC2F4A">
        <w:rPr>
          <w:rFonts w:ascii="Arial" w:hAnsi="Arial" w:cs="Arial"/>
          <w:b/>
          <w:sz w:val="20"/>
        </w:rPr>
        <w:t xml:space="preserve">)! </w:t>
      </w:r>
      <w:r w:rsidR="00E70168" w:rsidRPr="00FC2F4A">
        <w:rPr>
          <w:rFonts w:ascii="Arial" w:hAnsi="Arial" w:cs="Arial"/>
          <w:b/>
          <w:color w:val="FF0000"/>
          <w:sz w:val="20"/>
          <w:u w:val="single"/>
        </w:rPr>
        <w:t>Time is running out</w:t>
      </w:r>
      <w:r w:rsidR="00E70168" w:rsidRPr="00FC2F4A">
        <w:rPr>
          <w:rFonts w:ascii="Arial" w:hAnsi="Arial" w:cs="Arial"/>
          <w:sz w:val="20"/>
        </w:rPr>
        <w:t xml:space="preserve"> to</w:t>
      </w:r>
      <w:r w:rsidRPr="00FC2F4A">
        <w:rPr>
          <w:rFonts w:ascii="Arial" w:hAnsi="Arial" w:cs="Arial"/>
          <w:sz w:val="20"/>
        </w:rPr>
        <w:t xml:space="preserve"> complete </w:t>
      </w:r>
      <w:r w:rsidR="00E70168" w:rsidRPr="00FC2F4A">
        <w:rPr>
          <w:rFonts w:ascii="Arial" w:hAnsi="Arial" w:cs="Arial"/>
          <w:sz w:val="20"/>
        </w:rPr>
        <w:t>a</w:t>
      </w:r>
      <w:r w:rsidR="00545FB8" w:rsidRPr="00FC2F4A">
        <w:rPr>
          <w:rFonts w:ascii="Arial" w:hAnsi="Arial" w:cs="Arial"/>
          <w:sz w:val="20"/>
        </w:rPr>
        <w:t xml:space="preserve"> parent</w:t>
      </w:r>
      <w:r w:rsidRPr="00FC2F4A">
        <w:rPr>
          <w:rFonts w:ascii="Arial" w:hAnsi="Arial" w:cs="Arial"/>
          <w:sz w:val="20"/>
        </w:rPr>
        <w:t xml:space="preserve"> survey about your opinions of school meals. </w:t>
      </w:r>
      <w:r w:rsidR="00A95A97" w:rsidRPr="00FC2F4A">
        <w:rPr>
          <w:rFonts w:ascii="Arial" w:hAnsi="Arial" w:cs="Arial"/>
          <w:sz w:val="20"/>
        </w:rPr>
        <w:t>W</w:t>
      </w:r>
      <w:r w:rsidRPr="00FC2F4A">
        <w:rPr>
          <w:rFonts w:ascii="Arial" w:hAnsi="Arial" w:cs="Arial"/>
          <w:sz w:val="20"/>
        </w:rPr>
        <w:t xml:space="preserve">e will send you </w:t>
      </w:r>
      <w:r w:rsidR="002C06F1" w:rsidRPr="00FC2F4A">
        <w:rPr>
          <w:rFonts w:ascii="Arial" w:hAnsi="Arial" w:cs="Arial"/>
          <w:sz w:val="20"/>
        </w:rPr>
        <w:t xml:space="preserve">a [$25/$15] </w:t>
      </w:r>
      <w:r w:rsidR="008B502B">
        <w:rPr>
          <w:rFonts w:ascii="Arial" w:hAnsi="Arial" w:cs="Arial"/>
          <w:sz w:val="20"/>
        </w:rPr>
        <w:t>gift card</w:t>
      </w:r>
      <w:r w:rsidR="002C06F1" w:rsidRPr="00FC2F4A">
        <w:rPr>
          <w:rFonts w:ascii="Arial" w:hAnsi="Arial" w:cs="Arial"/>
          <w:sz w:val="20"/>
        </w:rPr>
        <w:t xml:space="preserve"> </w:t>
      </w:r>
      <w:r w:rsidRPr="00FC2F4A">
        <w:rPr>
          <w:rFonts w:ascii="Arial" w:hAnsi="Arial" w:cs="Arial"/>
          <w:sz w:val="20"/>
        </w:rPr>
        <w:t>after you complete the 2</w:t>
      </w:r>
      <w:r w:rsidR="00FE7A18">
        <w:rPr>
          <w:rFonts w:ascii="Arial" w:hAnsi="Arial" w:cs="Arial"/>
          <w:sz w:val="20"/>
        </w:rPr>
        <w:t>5</w:t>
      </w:r>
      <w:r w:rsidRPr="00FC2F4A">
        <w:rPr>
          <w:rFonts w:ascii="Arial" w:hAnsi="Arial" w:cs="Arial"/>
          <w:sz w:val="20"/>
        </w:rPr>
        <w:t xml:space="preserve"> minute interview. </w:t>
      </w:r>
    </w:p>
    <w:p w14:paraId="2253A69B" w14:textId="77777777" w:rsidR="00103EC0" w:rsidRPr="00FC2F4A" w:rsidRDefault="00103EC0" w:rsidP="00103EC0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Click </w:t>
      </w:r>
      <w:r w:rsidRPr="00FC2F4A">
        <w:rPr>
          <w:rFonts w:ascii="Arial" w:hAnsi="Arial" w:cs="Arial"/>
          <w:color w:val="0066FF"/>
          <w:sz w:val="20"/>
          <w:u w:val="single"/>
        </w:rPr>
        <w:t>here</w:t>
      </w:r>
      <w:r w:rsidRPr="00FC2F4A">
        <w:rPr>
          <w:rFonts w:ascii="Arial" w:hAnsi="Arial" w:cs="Arial"/>
          <w:sz w:val="20"/>
        </w:rPr>
        <w:t xml:space="preserve"> to complete your survey online. Or, log in using the information below:</w:t>
      </w:r>
    </w:p>
    <w:p w14:paraId="5B5F42AA" w14:textId="4854DF1C" w:rsidR="00103EC0" w:rsidRPr="00FC2F4A" w:rsidRDefault="00103EC0" w:rsidP="00103EC0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b/>
          <w:sz w:val="20"/>
        </w:rPr>
        <w:t xml:space="preserve">SNMCS-II </w:t>
      </w:r>
      <w:r w:rsidR="00545FB8" w:rsidRPr="00FC2F4A">
        <w:rPr>
          <w:rFonts w:ascii="Arial" w:hAnsi="Arial" w:cs="Arial"/>
          <w:b/>
          <w:sz w:val="20"/>
        </w:rPr>
        <w:t xml:space="preserve">Parent </w:t>
      </w:r>
      <w:r w:rsidRPr="00FC2F4A">
        <w:rPr>
          <w:rFonts w:ascii="Arial" w:hAnsi="Arial" w:cs="Arial"/>
          <w:b/>
          <w:sz w:val="20"/>
        </w:rPr>
        <w:t xml:space="preserve">Survey: </w:t>
      </w:r>
      <w:r w:rsidRPr="00FC2F4A">
        <w:rPr>
          <w:rFonts w:ascii="Arial" w:hAnsi="Arial" w:cs="Arial"/>
          <w:sz w:val="20"/>
        </w:rPr>
        <w:t>[FILL URL]</w:t>
      </w:r>
    </w:p>
    <w:p w14:paraId="708D5F47" w14:textId="77777777" w:rsidR="00103EC0" w:rsidRPr="00FC2F4A" w:rsidRDefault="00103EC0" w:rsidP="00103EC0">
      <w:pPr>
        <w:spacing w:line="240" w:lineRule="auto"/>
        <w:ind w:right="187"/>
        <w:rPr>
          <w:rFonts w:ascii="Arial" w:hAnsi="Arial" w:cs="Arial"/>
          <w:b/>
          <w:sz w:val="20"/>
        </w:rPr>
      </w:pPr>
      <w:r w:rsidRPr="00FC2F4A">
        <w:rPr>
          <w:rFonts w:ascii="Arial" w:hAnsi="Arial" w:cs="Arial"/>
          <w:b/>
          <w:sz w:val="20"/>
        </w:rPr>
        <w:t xml:space="preserve">Username: </w:t>
      </w:r>
      <w:r w:rsidRPr="00FC2F4A">
        <w:rPr>
          <w:rFonts w:ascii="Arial" w:hAnsi="Arial" w:cs="Arial"/>
          <w:sz w:val="20"/>
        </w:rPr>
        <w:t>[FILL USERNAME]</w:t>
      </w:r>
    </w:p>
    <w:p w14:paraId="7A8D19BB" w14:textId="701A2B22" w:rsidR="00103EC0" w:rsidRPr="00FC2F4A" w:rsidRDefault="00103EC0" w:rsidP="00103EC0">
      <w:pPr>
        <w:spacing w:line="240" w:lineRule="auto"/>
        <w:ind w:right="187"/>
        <w:rPr>
          <w:rFonts w:ascii="Arial" w:hAnsi="Arial" w:cs="Arial"/>
          <w:b/>
          <w:sz w:val="20"/>
        </w:rPr>
      </w:pPr>
      <w:r w:rsidRPr="00FC2F4A">
        <w:rPr>
          <w:rFonts w:ascii="Arial" w:hAnsi="Arial" w:cs="Arial"/>
          <w:b/>
          <w:sz w:val="20"/>
        </w:rPr>
        <w:t>Password:</w:t>
      </w:r>
      <w:r w:rsidRPr="00FC2F4A">
        <w:rPr>
          <w:rFonts w:ascii="Arial" w:hAnsi="Arial" w:cs="Arial"/>
          <w:sz w:val="20"/>
        </w:rPr>
        <w:t xml:space="preserve"> [FILL PASSWORD]</w:t>
      </w:r>
      <w:r w:rsidR="0007380F" w:rsidRPr="0007380F">
        <w:rPr>
          <w:noProof/>
        </w:rPr>
        <w:t xml:space="preserve"> </w:t>
      </w:r>
    </w:p>
    <w:p w14:paraId="1909F743" w14:textId="77777777" w:rsidR="00103EC0" w:rsidRPr="00FC2F4A" w:rsidRDefault="00103EC0" w:rsidP="00103EC0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If you have any questions about the study or would prefer to complete by phone, please call us at (800) XXX-ZZZZ (toll-free). You can also contact the study staff at XXX@mathematica-mpr.com. </w:t>
      </w:r>
    </w:p>
    <w:p w14:paraId="47DA88FE" w14:textId="77777777" w:rsidR="00103EC0" w:rsidRPr="00FC2F4A" w:rsidRDefault="00103EC0" w:rsidP="00A9564B">
      <w:pPr>
        <w:spacing w:after="480"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Thank you in advance for your participation in this important study! </w:t>
      </w:r>
    </w:p>
    <w:p w14:paraId="4257AA95" w14:textId="77777777" w:rsidR="00103EC0" w:rsidRPr="00FC2F4A" w:rsidRDefault="00103EC0" w:rsidP="00103EC0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Sincerely, </w:t>
      </w:r>
    </w:p>
    <w:p w14:paraId="3837DF8F" w14:textId="77777777" w:rsidR="00103EC0" w:rsidRPr="00FC2F4A" w:rsidRDefault="00103EC0" w:rsidP="00103EC0">
      <w:pPr>
        <w:spacing w:line="240" w:lineRule="auto"/>
        <w:ind w:right="187"/>
        <w:rPr>
          <w:rFonts w:ascii="Arial" w:hAnsi="Arial" w:cs="Arial"/>
          <w:sz w:val="20"/>
        </w:rPr>
      </w:pPr>
    </w:p>
    <w:p w14:paraId="52884B16" w14:textId="77777777" w:rsidR="00103EC0" w:rsidRPr="00FC2F4A" w:rsidRDefault="00103EC0" w:rsidP="00103EC0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>Sarah Forrestal</w:t>
      </w:r>
    </w:p>
    <w:p w14:paraId="51B57889" w14:textId="77777777" w:rsidR="00103EC0" w:rsidRPr="00FC2F4A" w:rsidRDefault="00103EC0" w:rsidP="00103EC0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>SNMCS-II Survey Director</w:t>
      </w:r>
    </w:p>
    <w:p w14:paraId="52D44BF2" w14:textId="77777777" w:rsidR="00103EC0" w:rsidRPr="00FC2F4A" w:rsidRDefault="00103EC0" w:rsidP="00FC2F4A">
      <w:pPr>
        <w:pBdr>
          <w:bottom w:val="single" w:sz="4" w:space="1" w:color="auto"/>
        </w:pBdr>
        <w:spacing w:line="240" w:lineRule="auto"/>
        <w:ind w:right="187"/>
        <w:rPr>
          <w:rFonts w:ascii="Arial" w:hAnsi="Arial" w:cs="Arial"/>
          <w:sz w:val="20"/>
        </w:rPr>
      </w:pPr>
    </w:p>
    <w:p w14:paraId="56C0D9AC" w14:textId="3740C332" w:rsidR="000A4F5C" w:rsidRPr="00FC2F4A" w:rsidRDefault="000A4F5C" w:rsidP="000A4F5C">
      <w:pPr>
        <w:spacing w:line="240" w:lineRule="auto"/>
        <w:ind w:right="187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PROGRAMMER: IF </w:t>
      </w:r>
      <w:r w:rsidR="00D05A02" w:rsidRPr="00FC2F4A">
        <w:rPr>
          <w:rFonts w:ascii="Arial" w:hAnsi="Arial" w:cs="Arial"/>
          <w:sz w:val="20"/>
        </w:rPr>
        <w:t>TEXT</w:t>
      </w:r>
      <w:r w:rsidRPr="00FC2F4A">
        <w:rPr>
          <w:rFonts w:ascii="Arial" w:hAnsi="Arial" w:cs="Arial"/>
          <w:sz w:val="20"/>
        </w:rPr>
        <w:t>, FILL:</w:t>
      </w:r>
    </w:p>
    <w:p w14:paraId="3F6B7D6A" w14:textId="77777777" w:rsidR="000A4F5C" w:rsidRPr="00FC2F4A" w:rsidRDefault="000A4F5C">
      <w:pPr>
        <w:spacing w:line="240" w:lineRule="auto"/>
        <w:rPr>
          <w:rFonts w:ascii="Arial" w:hAnsi="Arial" w:cs="Arial"/>
          <w:sz w:val="20"/>
        </w:rPr>
      </w:pPr>
    </w:p>
    <w:p w14:paraId="028A3420" w14:textId="031FB3DF" w:rsidR="000A4F5C" w:rsidRPr="00FC2F4A" w:rsidRDefault="000A4F5C" w:rsidP="000A4F5C">
      <w:pPr>
        <w:spacing w:line="240" w:lineRule="auto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 xml:space="preserve">Hi [NAME]! We still need your response to the SNMCS-II parent interview. Use the link below to report your opinions of school meals and receive a [$25/$15] </w:t>
      </w:r>
      <w:r w:rsidR="008B502B">
        <w:rPr>
          <w:rFonts w:ascii="Arial" w:hAnsi="Arial" w:cs="Arial"/>
          <w:sz w:val="20"/>
        </w:rPr>
        <w:t>gift card</w:t>
      </w:r>
      <w:r w:rsidRPr="00FC2F4A">
        <w:rPr>
          <w:rFonts w:ascii="Arial" w:hAnsi="Arial" w:cs="Arial"/>
          <w:sz w:val="20"/>
        </w:rPr>
        <w:t>!</w:t>
      </w:r>
    </w:p>
    <w:p w14:paraId="08D74CD5" w14:textId="77777777" w:rsidR="000A4F5C" w:rsidRPr="00FC2F4A" w:rsidRDefault="000A4F5C" w:rsidP="000A4F5C">
      <w:pPr>
        <w:spacing w:line="240" w:lineRule="auto"/>
        <w:rPr>
          <w:rFonts w:ascii="Arial" w:hAnsi="Arial" w:cs="Arial"/>
          <w:sz w:val="20"/>
        </w:rPr>
      </w:pPr>
      <w:r w:rsidRPr="00FC2F4A">
        <w:rPr>
          <w:rFonts w:ascii="Arial" w:hAnsi="Arial" w:cs="Arial"/>
          <w:sz w:val="20"/>
        </w:rPr>
        <w:t>URL: [FILL UNIQUE URL]</w:t>
      </w:r>
    </w:p>
    <w:p w14:paraId="3035B4FD" w14:textId="77777777" w:rsidR="00FC2F4A" w:rsidRPr="000A4F5C" w:rsidRDefault="00FC2F4A" w:rsidP="000A4F5C">
      <w:pPr>
        <w:spacing w:line="240" w:lineRule="auto"/>
        <w:rPr>
          <w:rFonts w:cstheme="minorHAnsi"/>
        </w:rPr>
      </w:pPr>
    </w:p>
    <w:p w14:paraId="3BD29CA4" w14:textId="256C63C9" w:rsidR="000A4F5C" w:rsidRDefault="009D22E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4A3CD9E7" wp14:editId="2655A6E3">
                <wp:extent cx="5939790" cy="1105469"/>
                <wp:effectExtent l="0" t="0" r="22860" b="19050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110546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C2D6" w14:textId="6B02BDEF" w:rsidR="009D22E8" w:rsidRPr="00411AF8" w:rsidRDefault="0007380F" w:rsidP="0007380F">
                            <w:pPr>
                              <w:jc w:val="both"/>
                            </w:pPr>
                            <w:r w:rsidRPr="0007380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 minute</w:t>
                            </w:r>
                            <w:r w:rsidRPr="0007380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  </w:t>
                            </w:r>
                            <w:r w:rsidR="008B502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All information will be kept private under the Privacy Act to the extent allowed by law.  </w:t>
                            </w:r>
                            <w:r w:rsidRPr="0007380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31" style="width:467.7pt;height:8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NSVAIAAN8EAAAOAAAAZHJzL2Uyb0RvYy54bWysVN1O2zAUvp+0d7B8P5JACzQiRQjGNIlt&#10;aLAHcB2nsWb7eLbbtHt6jk8KC9vdRC4snx9/5zt/ubjcWcO2KkQNruHVUcmZchJa7dYN//F4++Gc&#10;s5iEa4UBpxq+V5FfLt+/uxh8rY6hB9OqwBDExXrwDe9T8nVRRNkrK+IReOXQ2EGwIqEY1kUbxIDo&#10;1hTHZXlaDBBaH0CqGFF7Mxr5kvC7Tsn0reuiSsw0HLklOgOdq3wWywtRr4PwvZYHGuI/WFihHQZ9&#10;gboRSbBN0P9AWS0DROjSkQRbQNdpqSgHzKYq/8rmoRdeUS5YnOhfyhTfDlZ+3d4HptuGzzhzwmKL&#10;vmPRhFsbxea5PIOPNXo9+PuQE4z+DuTPyBxc9+ilrkKAoVeiRVJV9i9ePchCxKdsNXyBFtHFJgFV&#10;atcFmwGxBmxHDdm/NETtEpOonC9OFmcL7JtEW1WV89npgmKI+vm5DzF9UmBZvjQ8IHmCF9u7mDId&#10;UT+7EH0wur3VxpCwj9cmsK3A4cCZamHgzIiYUNnwW/oIy2wskh/9qjJ/49ygHqdr1JMKg0XCpLhx&#10;Gss4NjT89GReEuQr2/hmyuMRKzDhQjHHh2/BxeqES2e0bfj5JJ3cxY+upZVIQpvxjjkZd2hr7uQ4&#10;EWm32tHYnDzPyAraPfY5wLhj+E/ASw/hN2cD7lfD46+NCAqz+uxwVhbVbJYXkoTZ/OwYhTC1rKYW&#10;4SRCNVymwNkoXKdxjTc+6HWPsSoqrIMrnLBOU+/z9I28DgngFlFrDhuf13Qqk9ef/9LyCQAA//8D&#10;AFBLAwQUAAYACAAAACEAoLswOdwAAAAFAQAADwAAAGRycy9kb3ducmV2LnhtbEyPwU7DMBBE70j8&#10;g7VI3KgTKARCnAoqIcEJSCv16sRLHBGv09htU76ehQtcRlrNaOZtsZhcL/Y4hs6TgnSWgEBqvOmo&#10;VbBePV3cgghRk9G9J1RwxACL8vSk0LnxB3rHfRVbwSUUcq3AxjjkUobGotNh5gck9j786HTkc2yl&#10;GfWBy10vL5PkRjrdES9YPeDSYvNZ7ZwCrG22Pb6l2+Z5+fLaV9nm6zFslDo/mx7uQUSc4l8YfvAZ&#10;HUpmqv2OTBC9An4k/ip7d1fXcxA1h7J5CrIs5H/68hsAAP//AwBQSwECLQAUAAYACAAAACEAtoM4&#10;kv4AAADhAQAAEwAAAAAAAAAAAAAAAAAAAAAAW0NvbnRlbnRfVHlwZXNdLnhtbFBLAQItABQABgAI&#10;AAAAIQA4/SH/1gAAAJQBAAALAAAAAAAAAAAAAAAAAC8BAABfcmVscy8ucmVsc1BLAQItABQABgAI&#10;AAAAIQBBO8NSVAIAAN8EAAAOAAAAAAAAAAAAAAAAAC4CAABkcnMvZTJvRG9jLnhtbFBLAQItABQA&#10;BgAIAAAAIQCguzA53AAAAAUBAAAPAAAAAAAAAAAAAAAAAK4EAABkcnMvZG93bnJldi54bWxQSwUG&#10;AAAAAAQABADzAAAAtwUAAAAA&#10;" strokeweight=".5pt">
                <v:textbox>
                  <w:txbxContent>
                    <w:p w14:paraId="5511C2D6" w14:textId="6B02BDEF" w:rsidR="009D22E8" w:rsidRPr="00411AF8" w:rsidRDefault="0007380F" w:rsidP="0007380F">
                      <w:pPr>
                        <w:jc w:val="both"/>
                      </w:pPr>
                      <w:r w:rsidRPr="0007380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 minute</w:t>
                      </w:r>
                      <w:r w:rsidRPr="0007380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  </w:t>
                      </w:r>
                      <w:r w:rsidR="008B502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All information will be kept private under the Privacy Act to the extent allowed by law.  </w:t>
                      </w:r>
                      <w:r w:rsidRPr="0007380F">
                        <w:rPr>
                          <w:rFonts w:ascii="Arial" w:hAnsi="Arial" w:cs="Arial"/>
                          <w:sz w:val="14"/>
                          <w:szCs w:val="14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0A4F5C" w:rsidSect="00A9564B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29FCA" w14:textId="77777777" w:rsidR="00247099" w:rsidRDefault="00247099">
      <w:pPr>
        <w:spacing w:line="240" w:lineRule="auto"/>
      </w:pPr>
    </w:p>
  </w:endnote>
  <w:endnote w:type="continuationSeparator" w:id="0">
    <w:p w14:paraId="02652575" w14:textId="77777777" w:rsidR="00247099" w:rsidRDefault="00247099">
      <w:pPr>
        <w:spacing w:line="240" w:lineRule="auto"/>
      </w:pPr>
    </w:p>
  </w:endnote>
  <w:endnote w:type="continuationNotice" w:id="1">
    <w:p w14:paraId="1B2F24E9" w14:textId="77777777" w:rsidR="00247099" w:rsidRDefault="00247099">
      <w:pPr>
        <w:spacing w:line="240" w:lineRule="auto"/>
      </w:pPr>
    </w:p>
    <w:p w14:paraId="7AA7CAFE" w14:textId="77777777" w:rsidR="00247099" w:rsidRDefault="00247099"/>
    <w:p w14:paraId="12237600" w14:textId="77777777" w:rsidR="00247099" w:rsidRDefault="00247099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CBFD7" w14:textId="0CBB6B7C" w:rsidR="007C0D6F" w:rsidRDefault="007C0D6F" w:rsidP="00D93C61">
    <w:pPr>
      <w:pStyle w:val="Footer"/>
      <w:pBdr>
        <w:bottom w:val="none" w:sz="0" w:space="0" w:color="auto"/>
      </w:pBd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201626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D9DF5" w14:textId="3C25A756" w:rsidR="00D93C61" w:rsidRPr="00D93C61" w:rsidRDefault="00D93C61" w:rsidP="00D93C61">
        <w:pPr>
          <w:pStyle w:val="Footer"/>
          <w:pBdr>
            <w:bottom w:val="none" w:sz="0" w:space="0" w:color="auto"/>
          </w:pBdr>
          <w:rPr>
            <w:sz w:val="16"/>
            <w:szCs w:val="16"/>
          </w:rPr>
        </w:pPr>
        <w:r w:rsidRPr="00D93C61">
          <w:rPr>
            <w:b/>
            <w:sz w:val="16"/>
            <w:szCs w:val="16"/>
          </w:rPr>
          <w:t xml:space="preserve"> </w:t>
        </w:r>
        <w:r w:rsidRPr="00D93C61">
          <w:rPr>
            <w:sz w:val="16"/>
            <w:szCs w:val="16"/>
          </w:rPr>
          <w:tab/>
        </w:r>
        <w:r w:rsidRPr="00D93C61">
          <w:rPr>
            <w:sz w:val="16"/>
            <w:szCs w:val="16"/>
          </w:rPr>
          <w:fldChar w:fldCharType="begin"/>
        </w:r>
        <w:r w:rsidRPr="00D93C61">
          <w:rPr>
            <w:sz w:val="16"/>
            <w:szCs w:val="16"/>
          </w:rPr>
          <w:instrText xml:space="preserve"> PAGE   \* MERGEFORMAT </w:instrText>
        </w:r>
        <w:r w:rsidRPr="00D93C61">
          <w:rPr>
            <w:sz w:val="16"/>
            <w:szCs w:val="16"/>
          </w:rPr>
          <w:fldChar w:fldCharType="separate"/>
        </w:r>
        <w:r w:rsidR="008B502B">
          <w:rPr>
            <w:noProof/>
            <w:sz w:val="16"/>
            <w:szCs w:val="16"/>
          </w:rPr>
          <w:t>2</w:t>
        </w:r>
        <w:r w:rsidRPr="00D93C61">
          <w:rPr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643933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870E7" w14:textId="1F601055" w:rsidR="00A9564B" w:rsidRPr="00A9564B" w:rsidRDefault="00A9564B" w:rsidP="00A9564B">
        <w:pPr>
          <w:pStyle w:val="Footer"/>
          <w:pBdr>
            <w:bottom w:val="none" w:sz="0" w:space="0" w:color="auto"/>
          </w:pBdr>
          <w:rPr>
            <w:sz w:val="16"/>
            <w:szCs w:val="16"/>
          </w:rPr>
        </w:pPr>
        <w:r w:rsidRPr="00D93C61">
          <w:rPr>
            <w:b/>
            <w:sz w:val="16"/>
            <w:szCs w:val="16"/>
          </w:rPr>
          <w:t xml:space="preserve"> </w:t>
        </w:r>
        <w:r w:rsidRPr="00D93C61">
          <w:rPr>
            <w:sz w:val="16"/>
            <w:szCs w:val="16"/>
          </w:rPr>
          <w:tab/>
        </w:r>
        <w:r w:rsidRPr="00D93C61">
          <w:rPr>
            <w:sz w:val="16"/>
            <w:szCs w:val="16"/>
          </w:rPr>
          <w:fldChar w:fldCharType="begin"/>
        </w:r>
        <w:r w:rsidRPr="00D93C61">
          <w:rPr>
            <w:sz w:val="16"/>
            <w:szCs w:val="16"/>
          </w:rPr>
          <w:instrText xml:space="preserve"> PAGE   \* MERGEFORMAT </w:instrText>
        </w:r>
        <w:r w:rsidRPr="00D93C61">
          <w:rPr>
            <w:sz w:val="16"/>
            <w:szCs w:val="16"/>
          </w:rPr>
          <w:fldChar w:fldCharType="separate"/>
        </w:r>
        <w:r w:rsidR="008B502B">
          <w:rPr>
            <w:noProof/>
            <w:sz w:val="16"/>
            <w:szCs w:val="16"/>
          </w:rPr>
          <w:t>1</w:t>
        </w:r>
        <w:r w:rsidRPr="00D93C61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118B1" w14:textId="77777777" w:rsidR="00247099" w:rsidRDefault="00247099">
      <w:pPr>
        <w:spacing w:line="240" w:lineRule="auto"/>
      </w:pPr>
      <w:r>
        <w:separator/>
      </w:r>
    </w:p>
  </w:footnote>
  <w:footnote w:type="continuationSeparator" w:id="0">
    <w:p w14:paraId="6B3FDA21" w14:textId="77777777" w:rsidR="00247099" w:rsidRDefault="00247099">
      <w:pPr>
        <w:spacing w:line="240" w:lineRule="auto"/>
      </w:pPr>
      <w:r>
        <w:separator/>
      </w:r>
    </w:p>
    <w:p w14:paraId="0BA02385" w14:textId="77777777" w:rsidR="00247099" w:rsidRDefault="00247099">
      <w:pPr>
        <w:spacing w:line="240" w:lineRule="auto"/>
        <w:rPr>
          <w:i/>
        </w:rPr>
      </w:pPr>
      <w:r>
        <w:rPr>
          <w:i/>
        </w:rPr>
        <w:t>(continued)</w:t>
      </w:r>
    </w:p>
  </w:footnote>
  <w:footnote w:type="continuationNotice" w:id="1">
    <w:p w14:paraId="46642B12" w14:textId="77777777" w:rsidR="00247099" w:rsidRDefault="00247099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31A3A" w14:textId="77777777" w:rsidR="00D93C61" w:rsidRDefault="00D93C61" w:rsidP="00D93C61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88FD5" w14:textId="77777777" w:rsidR="00D93C61" w:rsidRDefault="00D93C61" w:rsidP="00D93C61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1B9EE" w14:textId="27F8C2D0" w:rsidR="00D93C61" w:rsidRPr="000036E2" w:rsidRDefault="00D93C61" w:rsidP="000036E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ED87" w14:textId="77777777" w:rsidR="00A9564B" w:rsidRDefault="00A9564B" w:rsidP="00A9564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CC4C09"/>
    <w:multiLevelType w:val="hybridMultilevel"/>
    <w:tmpl w:val="4E743918"/>
    <w:lvl w:ilvl="0" w:tplc="040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F35D6"/>
    <w:multiLevelType w:val="hybridMultilevel"/>
    <w:tmpl w:val="14E050A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6048B"/>
    <w:multiLevelType w:val="singleLevel"/>
    <w:tmpl w:val="08DE81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97378"/>
    <w:multiLevelType w:val="hybridMultilevel"/>
    <w:tmpl w:val="44DC293C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0"/>
  </w:num>
  <w:num w:numId="4">
    <w:abstractNumId w:val="7"/>
  </w:num>
  <w:num w:numId="5">
    <w:abstractNumId w:val="5"/>
  </w:num>
  <w:num w:numId="6">
    <w:abstractNumId w:val="30"/>
  </w:num>
  <w:num w:numId="7">
    <w:abstractNumId w:val="23"/>
  </w:num>
  <w:num w:numId="8">
    <w:abstractNumId w:val="8"/>
  </w:num>
  <w:num w:numId="9">
    <w:abstractNumId w:val="10"/>
  </w:num>
  <w:num w:numId="10">
    <w:abstractNumId w:val="29"/>
  </w:num>
  <w:num w:numId="11">
    <w:abstractNumId w:val="2"/>
  </w:num>
  <w:num w:numId="12">
    <w:abstractNumId w:val="25"/>
  </w:num>
  <w:num w:numId="13">
    <w:abstractNumId w:val="16"/>
  </w:num>
  <w:num w:numId="14">
    <w:abstractNumId w:val="28"/>
  </w:num>
  <w:num w:numId="15">
    <w:abstractNumId w:val="26"/>
  </w:num>
  <w:num w:numId="16">
    <w:abstractNumId w:val="21"/>
  </w:num>
  <w:num w:numId="17">
    <w:abstractNumId w:val="0"/>
  </w:num>
  <w:num w:numId="18">
    <w:abstractNumId w:val="12"/>
  </w:num>
  <w:num w:numId="19">
    <w:abstractNumId w:val="17"/>
  </w:num>
  <w:num w:numId="20">
    <w:abstractNumId w:val="18"/>
  </w:num>
  <w:num w:numId="21">
    <w:abstractNumId w:val="3"/>
  </w:num>
  <w:num w:numId="22">
    <w:abstractNumId w:val="13"/>
  </w:num>
  <w:num w:numId="23">
    <w:abstractNumId w:val="24"/>
  </w:num>
  <w:num w:numId="24">
    <w:abstractNumId w:val="6"/>
  </w:num>
  <w:num w:numId="25">
    <w:abstractNumId w:val="1"/>
  </w:num>
  <w:num w:numId="26">
    <w:abstractNumId w:val="9"/>
  </w:num>
  <w:num w:numId="27">
    <w:abstractNumId w:val="14"/>
  </w:num>
  <w:num w:numId="28">
    <w:abstractNumId w:val="22"/>
  </w:num>
  <w:num w:numId="29">
    <w:abstractNumId w:val="19"/>
  </w:num>
  <w:num w:numId="30">
    <w:abstractNumId w:val="4"/>
  </w:num>
  <w:num w:numId="31">
    <w:abstractNumId w:val="15"/>
    <w:lvlOverride w:ilvl="0">
      <w:startOverride w:val="1"/>
    </w:lvlOverride>
  </w:num>
  <w:num w:numId="3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0009E"/>
    <w:rsid w:val="000036E2"/>
    <w:rsid w:val="00013FA3"/>
    <w:rsid w:val="0002592D"/>
    <w:rsid w:val="00027327"/>
    <w:rsid w:val="0003659D"/>
    <w:rsid w:val="00036AF3"/>
    <w:rsid w:val="00037098"/>
    <w:rsid w:val="0005527A"/>
    <w:rsid w:val="00055D07"/>
    <w:rsid w:val="000628EA"/>
    <w:rsid w:val="00065481"/>
    <w:rsid w:val="00067E16"/>
    <w:rsid w:val="0007380F"/>
    <w:rsid w:val="00075D84"/>
    <w:rsid w:val="000812AE"/>
    <w:rsid w:val="00081D47"/>
    <w:rsid w:val="000A4F5C"/>
    <w:rsid w:val="000B3A77"/>
    <w:rsid w:val="000C0118"/>
    <w:rsid w:val="000E6D11"/>
    <w:rsid w:val="000F2E65"/>
    <w:rsid w:val="000F4E19"/>
    <w:rsid w:val="00102FC8"/>
    <w:rsid w:val="00103EC0"/>
    <w:rsid w:val="00105D23"/>
    <w:rsid w:val="0013282C"/>
    <w:rsid w:val="00143F3A"/>
    <w:rsid w:val="00144098"/>
    <w:rsid w:val="00150DAC"/>
    <w:rsid w:val="0016437F"/>
    <w:rsid w:val="00166013"/>
    <w:rsid w:val="00175669"/>
    <w:rsid w:val="001933B1"/>
    <w:rsid w:val="001A07D4"/>
    <w:rsid w:val="001C6D27"/>
    <w:rsid w:val="00200B10"/>
    <w:rsid w:val="00247099"/>
    <w:rsid w:val="0025538E"/>
    <w:rsid w:val="00255BD9"/>
    <w:rsid w:val="002832AF"/>
    <w:rsid w:val="00283525"/>
    <w:rsid w:val="002849EE"/>
    <w:rsid w:val="002A14AC"/>
    <w:rsid w:val="002B5DFB"/>
    <w:rsid w:val="002C06F1"/>
    <w:rsid w:val="002C413C"/>
    <w:rsid w:val="002C5968"/>
    <w:rsid w:val="002C7E01"/>
    <w:rsid w:val="002E0679"/>
    <w:rsid w:val="002E5569"/>
    <w:rsid w:val="002F7C83"/>
    <w:rsid w:val="00300CEB"/>
    <w:rsid w:val="00302023"/>
    <w:rsid w:val="0031258B"/>
    <w:rsid w:val="00323692"/>
    <w:rsid w:val="00336A60"/>
    <w:rsid w:val="00342CD8"/>
    <w:rsid w:val="003434F8"/>
    <w:rsid w:val="00346285"/>
    <w:rsid w:val="00390B39"/>
    <w:rsid w:val="003A1506"/>
    <w:rsid w:val="003A1774"/>
    <w:rsid w:val="003A17E0"/>
    <w:rsid w:val="003A26BB"/>
    <w:rsid w:val="003B3D74"/>
    <w:rsid w:val="003C7D06"/>
    <w:rsid w:val="003E17E0"/>
    <w:rsid w:val="003E5953"/>
    <w:rsid w:val="003F0EEC"/>
    <w:rsid w:val="00403BDD"/>
    <w:rsid w:val="00416D06"/>
    <w:rsid w:val="00417B7A"/>
    <w:rsid w:val="00421020"/>
    <w:rsid w:val="00446CE2"/>
    <w:rsid w:val="0047478B"/>
    <w:rsid w:val="004A1221"/>
    <w:rsid w:val="004B0D54"/>
    <w:rsid w:val="004B182B"/>
    <w:rsid w:val="004B2C24"/>
    <w:rsid w:val="004C53D4"/>
    <w:rsid w:val="004D62CD"/>
    <w:rsid w:val="004E3907"/>
    <w:rsid w:val="004F02A6"/>
    <w:rsid w:val="004F39B5"/>
    <w:rsid w:val="00523C51"/>
    <w:rsid w:val="00531424"/>
    <w:rsid w:val="00544DED"/>
    <w:rsid w:val="00545FB8"/>
    <w:rsid w:val="00581EE2"/>
    <w:rsid w:val="00591AE6"/>
    <w:rsid w:val="005967E8"/>
    <w:rsid w:val="005A66CB"/>
    <w:rsid w:val="005F20E7"/>
    <w:rsid w:val="006150A8"/>
    <w:rsid w:val="006271C7"/>
    <w:rsid w:val="00635EC3"/>
    <w:rsid w:val="0063687C"/>
    <w:rsid w:val="0064130B"/>
    <w:rsid w:val="006414F0"/>
    <w:rsid w:val="00641AC0"/>
    <w:rsid w:val="00654815"/>
    <w:rsid w:val="00661EB7"/>
    <w:rsid w:val="00677276"/>
    <w:rsid w:val="0067743C"/>
    <w:rsid w:val="00690B57"/>
    <w:rsid w:val="006959AF"/>
    <w:rsid w:val="006A36B9"/>
    <w:rsid w:val="006A7614"/>
    <w:rsid w:val="006B04CA"/>
    <w:rsid w:val="006C3B09"/>
    <w:rsid w:val="006C42AD"/>
    <w:rsid w:val="006D35E9"/>
    <w:rsid w:val="006E2AEF"/>
    <w:rsid w:val="006E3DE1"/>
    <w:rsid w:val="006F053F"/>
    <w:rsid w:val="006F0BCC"/>
    <w:rsid w:val="006F58B6"/>
    <w:rsid w:val="00705239"/>
    <w:rsid w:val="00710800"/>
    <w:rsid w:val="00712A21"/>
    <w:rsid w:val="0071730B"/>
    <w:rsid w:val="007214EF"/>
    <w:rsid w:val="00726DD4"/>
    <w:rsid w:val="007359C5"/>
    <w:rsid w:val="007366AD"/>
    <w:rsid w:val="00736D03"/>
    <w:rsid w:val="00747B99"/>
    <w:rsid w:val="00754B1E"/>
    <w:rsid w:val="00764BA7"/>
    <w:rsid w:val="0077662D"/>
    <w:rsid w:val="0078421C"/>
    <w:rsid w:val="007C0D6F"/>
    <w:rsid w:val="007C4167"/>
    <w:rsid w:val="007D6229"/>
    <w:rsid w:val="007D64C8"/>
    <w:rsid w:val="007E4B90"/>
    <w:rsid w:val="007F1C0F"/>
    <w:rsid w:val="007F686C"/>
    <w:rsid w:val="007F76BA"/>
    <w:rsid w:val="00800DB8"/>
    <w:rsid w:val="00816DF1"/>
    <w:rsid w:val="008204DC"/>
    <w:rsid w:val="00832BF0"/>
    <w:rsid w:val="0086314C"/>
    <w:rsid w:val="00893B1D"/>
    <w:rsid w:val="00895A2A"/>
    <w:rsid w:val="008B032B"/>
    <w:rsid w:val="008B502B"/>
    <w:rsid w:val="008C46E2"/>
    <w:rsid w:val="008C56F7"/>
    <w:rsid w:val="008E27F1"/>
    <w:rsid w:val="008F5A8F"/>
    <w:rsid w:val="009009D0"/>
    <w:rsid w:val="00902B68"/>
    <w:rsid w:val="0090696E"/>
    <w:rsid w:val="00911485"/>
    <w:rsid w:val="00912344"/>
    <w:rsid w:val="00920D01"/>
    <w:rsid w:val="00931BDB"/>
    <w:rsid w:val="00932600"/>
    <w:rsid w:val="0094483C"/>
    <w:rsid w:val="0095754B"/>
    <w:rsid w:val="00967A9D"/>
    <w:rsid w:val="00974D40"/>
    <w:rsid w:val="00976B1F"/>
    <w:rsid w:val="00980DB0"/>
    <w:rsid w:val="0098425D"/>
    <w:rsid w:val="00984B85"/>
    <w:rsid w:val="00994EDD"/>
    <w:rsid w:val="00997375"/>
    <w:rsid w:val="009B20BD"/>
    <w:rsid w:val="009B61A1"/>
    <w:rsid w:val="009D22E8"/>
    <w:rsid w:val="009D4127"/>
    <w:rsid w:val="00A21FE0"/>
    <w:rsid w:val="00A35CB2"/>
    <w:rsid w:val="00A36897"/>
    <w:rsid w:val="00A60FFF"/>
    <w:rsid w:val="00A70A08"/>
    <w:rsid w:val="00A80A4F"/>
    <w:rsid w:val="00A80D21"/>
    <w:rsid w:val="00A90DF2"/>
    <w:rsid w:val="00A9564B"/>
    <w:rsid w:val="00A95A97"/>
    <w:rsid w:val="00AA233B"/>
    <w:rsid w:val="00AC68C4"/>
    <w:rsid w:val="00AD378D"/>
    <w:rsid w:val="00AE216D"/>
    <w:rsid w:val="00AE68C4"/>
    <w:rsid w:val="00B052A9"/>
    <w:rsid w:val="00B103F1"/>
    <w:rsid w:val="00B13000"/>
    <w:rsid w:val="00B13D08"/>
    <w:rsid w:val="00B26EFF"/>
    <w:rsid w:val="00B51AA5"/>
    <w:rsid w:val="00B52E02"/>
    <w:rsid w:val="00B63D05"/>
    <w:rsid w:val="00B65C34"/>
    <w:rsid w:val="00B714B7"/>
    <w:rsid w:val="00B81CF3"/>
    <w:rsid w:val="00B82E71"/>
    <w:rsid w:val="00B83493"/>
    <w:rsid w:val="00B84F93"/>
    <w:rsid w:val="00B91594"/>
    <w:rsid w:val="00BA00A9"/>
    <w:rsid w:val="00BA65A5"/>
    <w:rsid w:val="00BB15C3"/>
    <w:rsid w:val="00BB1E90"/>
    <w:rsid w:val="00BB1EA5"/>
    <w:rsid w:val="00BB4113"/>
    <w:rsid w:val="00BE63B1"/>
    <w:rsid w:val="00BF7A03"/>
    <w:rsid w:val="00C14296"/>
    <w:rsid w:val="00C2695D"/>
    <w:rsid w:val="00C306FE"/>
    <w:rsid w:val="00C450AE"/>
    <w:rsid w:val="00C47FDE"/>
    <w:rsid w:val="00C5724E"/>
    <w:rsid w:val="00C57A6D"/>
    <w:rsid w:val="00C7438C"/>
    <w:rsid w:val="00C758F5"/>
    <w:rsid w:val="00C8156F"/>
    <w:rsid w:val="00C90E85"/>
    <w:rsid w:val="00C92E5D"/>
    <w:rsid w:val="00C93509"/>
    <w:rsid w:val="00C9777C"/>
    <w:rsid w:val="00CA2675"/>
    <w:rsid w:val="00CA58CB"/>
    <w:rsid w:val="00CB137C"/>
    <w:rsid w:val="00CB4E54"/>
    <w:rsid w:val="00CB595E"/>
    <w:rsid w:val="00CB5DE6"/>
    <w:rsid w:val="00CC602E"/>
    <w:rsid w:val="00CD514D"/>
    <w:rsid w:val="00CD65E0"/>
    <w:rsid w:val="00CD6F65"/>
    <w:rsid w:val="00CE16E0"/>
    <w:rsid w:val="00CE2F2C"/>
    <w:rsid w:val="00CE4AD3"/>
    <w:rsid w:val="00CE7659"/>
    <w:rsid w:val="00CF7C27"/>
    <w:rsid w:val="00D00C42"/>
    <w:rsid w:val="00D05A02"/>
    <w:rsid w:val="00D1255B"/>
    <w:rsid w:val="00D14FDB"/>
    <w:rsid w:val="00D20BD0"/>
    <w:rsid w:val="00D256F8"/>
    <w:rsid w:val="00D34446"/>
    <w:rsid w:val="00D37E45"/>
    <w:rsid w:val="00D42C39"/>
    <w:rsid w:val="00D451FE"/>
    <w:rsid w:val="00D5716C"/>
    <w:rsid w:val="00D62AA3"/>
    <w:rsid w:val="00D7660D"/>
    <w:rsid w:val="00D77566"/>
    <w:rsid w:val="00D90952"/>
    <w:rsid w:val="00D93C61"/>
    <w:rsid w:val="00DA19AC"/>
    <w:rsid w:val="00DA337B"/>
    <w:rsid w:val="00DA39C5"/>
    <w:rsid w:val="00DC05C1"/>
    <w:rsid w:val="00DD7ADF"/>
    <w:rsid w:val="00DF0897"/>
    <w:rsid w:val="00E03491"/>
    <w:rsid w:val="00E03C27"/>
    <w:rsid w:val="00E0544B"/>
    <w:rsid w:val="00E11E14"/>
    <w:rsid w:val="00E16C83"/>
    <w:rsid w:val="00E23ACE"/>
    <w:rsid w:val="00E33FB4"/>
    <w:rsid w:val="00E35802"/>
    <w:rsid w:val="00E70168"/>
    <w:rsid w:val="00E7463A"/>
    <w:rsid w:val="00E74F99"/>
    <w:rsid w:val="00E751E4"/>
    <w:rsid w:val="00E757F7"/>
    <w:rsid w:val="00E94A42"/>
    <w:rsid w:val="00EA0FA7"/>
    <w:rsid w:val="00ED47C6"/>
    <w:rsid w:val="00EE006E"/>
    <w:rsid w:val="00EE44D7"/>
    <w:rsid w:val="00EF776D"/>
    <w:rsid w:val="00F009CE"/>
    <w:rsid w:val="00F13F1E"/>
    <w:rsid w:val="00F142BF"/>
    <w:rsid w:val="00F20BD0"/>
    <w:rsid w:val="00F253B0"/>
    <w:rsid w:val="00F32BFD"/>
    <w:rsid w:val="00F40E54"/>
    <w:rsid w:val="00F45261"/>
    <w:rsid w:val="00F5243D"/>
    <w:rsid w:val="00F67845"/>
    <w:rsid w:val="00F726A6"/>
    <w:rsid w:val="00FA668A"/>
    <w:rsid w:val="00FA72C2"/>
    <w:rsid w:val="00FC1AFF"/>
    <w:rsid w:val="00FC2F4A"/>
    <w:rsid w:val="00FC46A0"/>
    <w:rsid w:val="00FC5611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E7D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SS"/>
    <w:link w:val="Heading1Char"/>
    <w:qFormat/>
    <w:rsid w:val="00661EB7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eastAsia="Times New Roman" w:hAnsi="Arial Black" w:cs="Times New Roman"/>
      <w:caps/>
      <w:szCs w:val="20"/>
    </w:rPr>
  </w:style>
  <w:style w:type="paragraph" w:styleId="Heading2">
    <w:name w:val="heading 2"/>
    <w:basedOn w:val="Normal"/>
    <w:next w:val="NormalSS"/>
    <w:link w:val="Heading2Char"/>
    <w:qFormat/>
    <w:rsid w:val="00661EB7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1"/>
    </w:pPr>
    <w:rPr>
      <w:rFonts w:ascii="Arial Black" w:eastAsia="Times New Roman" w:hAnsi="Arial Black" w:cs="Times New Roman"/>
      <w:caps/>
      <w:szCs w:val="20"/>
    </w:rPr>
  </w:style>
  <w:style w:type="paragraph" w:styleId="Heading3">
    <w:name w:val="heading 3"/>
    <w:basedOn w:val="Normal"/>
    <w:next w:val="NormalSS"/>
    <w:link w:val="Heading3Char"/>
    <w:qFormat/>
    <w:rsid w:val="00661EB7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eastAsia="Times New Roman" w:hAnsi="Arial Black" w:cs="Times New Roman"/>
      <w:szCs w:val="20"/>
    </w:rPr>
  </w:style>
  <w:style w:type="paragraph" w:styleId="Heading4">
    <w:name w:val="heading 4"/>
    <w:aliases w:val="Heading 4 (business proposal only)"/>
    <w:basedOn w:val="Normal"/>
    <w:next w:val="NormalSS"/>
    <w:link w:val="Heading4Char"/>
    <w:qFormat/>
    <w:rsid w:val="00661EB7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aliases w:val="Heading 5 (business proposal only)"/>
    <w:basedOn w:val="Normal"/>
    <w:next w:val="NormalSS"/>
    <w:link w:val="Heading5Char"/>
    <w:qFormat/>
    <w:rsid w:val="00661EB7"/>
    <w:pPr>
      <w:keepNext/>
      <w:framePr w:wrap="around" w:vAnchor="text" w:hAnchor="text" w:y="1"/>
      <w:numPr>
        <w:ilvl w:val="4"/>
        <w:numId w:val="32"/>
      </w:numPr>
      <w:tabs>
        <w:tab w:val="left" w:pos="432"/>
      </w:tabs>
      <w:spacing w:after="120" w:line="240" w:lineRule="auto"/>
      <w:ind w:left="432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661EB7"/>
    <w:pPr>
      <w:keepNext/>
      <w:numPr>
        <w:ilvl w:val="5"/>
        <w:numId w:val="32"/>
      </w:numPr>
      <w:spacing w:after="12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661EB7"/>
    <w:pPr>
      <w:keepNext/>
      <w:numPr>
        <w:ilvl w:val="6"/>
        <w:numId w:val="32"/>
      </w:numPr>
      <w:spacing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661EB7"/>
    <w:pPr>
      <w:keepNext/>
      <w:numPr>
        <w:ilvl w:val="7"/>
        <w:numId w:val="32"/>
      </w:numPr>
      <w:spacing w:after="12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rsid w:val="00661EB7"/>
    <w:pPr>
      <w:keepNext/>
      <w:numPr>
        <w:ilvl w:val="8"/>
        <w:numId w:val="32"/>
      </w:numPr>
      <w:spacing w:after="120" w:line="240" w:lineRule="auto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661EB7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customStyle="1" w:styleId="NormalSS">
    <w:name w:val="NormalSS"/>
    <w:basedOn w:val="Normal"/>
    <w:qFormat/>
    <w:rsid w:val="00661EB7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rsid w:val="00661EB7"/>
    <w:pPr>
      <w:pBdr>
        <w:bottom w:val="single" w:sz="2" w:space="3" w:color="auto"/>
      </w:pBdr>
      <w:tabs>
        <w:tab w:val="center" w:pos="4320"/>
        <w:tab w:val="right" w:pos="936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semiHidden/>
    <w:qFormat/>
    <w:rsid w:val="00661EB7"/>
    <w:rPr>
      <w:rFonts w:ascii="Arial" w:hAnsi="Arial"/>
      <w:color w:val="auto"/>
      <w:sz w:val="20"/>
      <w:bdr w:val="none" w:sz="0" w:space="0" w:color="auto"/>
    </w:rPr>
  </w:style>
  <w:style w:type="paragraph" w:customStyle="1" w:styleId="Bullet">
    <w:name w:val="Bullet"/>
    <w:basedOn w:val="Normal"/>
    <w:qFormat/>
    <w:rsid w:val="00661EB7"/>
    <w:pPr>
      <w:numPr>
        <w:numId w:val="12"/>
      </w:numPr>
      <w:tabs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next w:val="Normal"/>
    <w:autoRedefine/>
    <w:uiPriority w:val="39"/>
    <w:qFormat/>
    <w:rsid w:val="00661EB7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customStyle="1" w:styleId="Center">
    <w:name w:val="Center"/>
    <w:basedOn w:val="Normal"/>
    <w:unhideWhenUsed/>
    <w:rsid w:val="00661EB7"/>
    <w:pPr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TOC2"/>
    <w:next w:val="Normal"/>
    <w:autoRedefine/>
    <w:qFormat/>
    <w:rsid w:val="00661EB7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661EB7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paragraph" w:styleId="FootnoteText">
    <w:name w:val="footnote text"/>
    <w:basedOn w:val="Normal"/>
    <w:link w:val="FootnoteTextChar"/>
    <w:qFormat/>
    <w:rsid w:val="00661EB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sh">
    <w:name w:val="Dash"/>
    <w:basedOn w:val="Normal"/>
    <w:qFormat/>
    <w:rsid w:val="00661EB7"/>
    <w:pPr>
      <w:numPr>
        <w:numId w:val="8"/>
      </w:numPr>
      <w:tabs>
        <w:tab w:val="left" w:pos="288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basedOn w:val="Normal"/>
    <w:link w:val="NumberedBulletChar"/>
    <w:qFormat/>
    <w:rsid w:val="00661EB7"/>
    <w:pPr>
      <w:tabs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">
    <w:name w:val="Outline"/>
    <w:basedOn w:val="Normal"/>
    <w:unhideWhenUsed/>
    <w:qFormat/>
    <w:rsid w:val="00661EB7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661EB7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qFormat/>
    <w:rsid w:val="00661EB7"/>
    <w:pPr>
      <w:keepLines/>
      <w:spacing w:after="24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arkforFigureHeading">
    <w:name w:val="Mark for Figure Heading"/>
    <w:basedOn w:val="Normal"/>
    <w:next w:val="Normal"/>
    <w:qFormat/>
    <w:rsid w:val="003A1506"/>
    <w:pPr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TableofFigures">
    <w:name w:val="table of figures"/>
    <w:basedOn w:val="Normal"/>
    <w:next w:val="Normal"/>
    <w:uiPriority w:val="99"/>
    <w:rsid w:val="00661EB7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sz w:val="20"/>
      <w:szCs w:val="20"/>
    </w:rPr>
  </w:style>
  <w:style w:type="character" w:customStyle="1" w:styleId="MTEquationSection">
    <w:name w:val="MTEquationSection"/>
    <w:basedOn w:val="DefaultParagraphFont"/>
    <w:rsid w:val="00661EB7"/>
    <w:rPr>
      <w:rFonts w:ascii="Arial" w:hAnsi="Arial"/>
      <w:vanish/>
      <w:color w:val="auto"/>
      <w:sz w:val="18"/>
    </w:rPr>
  </w:style>
  <w:style w:type="paragraph" w:customStyle="1" w:styleId="MarkforAppendixHeading">
    <w:name w:val="Mark for Appendix Heading"/>
    <w:basedOn w:val="Normal"/>
    <w:qFormat/>
    <w:rsid w:val="003A1506"/>
    <w:pPr>
      <w:spacing w:after="0" w:line="48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Normal"/>
    <w:uiPriority w:val="34"/>
    <w:qFormat/>
    <w:rsid w:val="00661EB7"/>
    <w:pPr>
      <w:spacing w:after="0" w:line="480" w:lineRule="auto"/>
      <w:ind w:left="720" w:firstLine="432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qFormat/>
    <w:rsid w:val="00661EB7"/>
    <w:pPr>
      <w:pBdr>
        <w:bottom w:val="single" w:sz="2" w:space="3" w:color="auto"/>
      </w:pBdr>
      <w:tabs>
        <w:tab w:val="right" w:pos="9360"/>
      </w:tabs>
      <w:spacing w:after="0" w:line="240" w:lineRule="auto"/>
    </w:pPr>
    <w:rPr>
      <w:rFonts w:ascii="Arial" w:eastAsia="Times New Roman" w:hAnsi="Arial" w:cs="Times New Roman"/>
      <w:caps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661EB7"/>
    <w:rPr>
      <w:rFonts w:ascii="Arial" w:hAnsi="Arial"/>
      <w:caps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EB7"/>
    <w:pPr>
      <w:spacing w:after="0" w:line="240" w:lineRule="auto"/>
      <w:ind w:firstLine="432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EB7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qFormat/>
    <w:rsid w:val="00661EB7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661EB7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661EB7"/>
    <w:pPr>
      <w:spacing w:before="120" w:after="60"/>
    </w:pPr>
    <w:rPr>
      <w:b/>
      <w:color w:val="FFFFFF" w:themeColor="background1"/>
    </w:rPr>
  </w:style>
  <w:style w:type="paragraph" w:customStyle="1" w:styleId="Normalcontinued">
    <w:name w:val="Normal (continued)"/>
    <w:basedOn w:val="Normal"/>
    <w:next w:val="Normal"/>
    <w:qFormat/>
    <w:rsid w:val="00661EB7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661EB7"/>
    <w:pPr>
      <w:ind w:firstLine="0"/>
    </w:pPr>
  </w:style>
  <w:style w:type="paragraph" w:customStyle="1" w:styleId="NormalSS12">
    <w:name w:val="NormalSS 12"/>
    <w:basedOn w:val="NormalSS"/>
    <w:qFormat/>
    <w:rsid w:val="007F686C"/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"/>
    <w:qFormat/>
    <w:rsid w:val="00661EB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SourceCaption">
    <w:name w:val="Table Source_Caption"/>
    <w:qFormat/>
    <w:rsid w:val="00661EB7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1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82B"/>
    <w:pPr>
      <w:spacing w:after="0" w:line="240" w:lineRule="auto"/>
      <w:ind w:firstLine="43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82B"/>
    <w:rPr>
      <w:b/>
      <w:bCs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661EB7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BulletLastSS">
    <w:name w:val="Bullet (Last SS)"/>
    <w:basedOn w:val="Bullet"/>
    <w:next w:val="NormalSS"/>
    <w:qFormat/>
    <w:rsid w:val="00661EB7"/>
    <w:pPr>
      <w:numPr>
        <w:numId w:val="13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661EB7"/>
    <w:pPr>
      <w:numPr>
        <w:numId w:val="14"/>
      </w:numPr>
      <w:spacing w:after="320"/>
      <w:ind w:left="432" w:hanging="432"/>
    </w:pPr>
  </w:style>
  <w:style w:type="paragraph" w:customStyle="1" w:styleId="DashLASTSS">
    <w:name w:val="Dash (LAST SS)"/>
    <w:basedOn w:val="Dash"/>
    <w:next w:val="NormalSS"/>
    <w:qFormat/>
    <w:rsid w:val="00661EB7"/>
    <w:pPr>
      <w:numPr>
        <w:numId w:val="1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661EB7"/>
    <w:pPr>
      <w:spacing w:after="320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61EB7"/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61EB7"/>
    <w:pPr>
      <w:spacing w:after="0" w:line="240" w:lineRule="auto"/>
    </w:pPr>
    <w:rPr>
      <w:rFonts w:asciiTheme="majorHAnsi" w:eastAsia="Times New Roman" w:hAnsiTheme="majorHAnsi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61EB7"/>
    <w:rPr>
      <w:rFonts w:asciiTheme="majorHAnsi" w:hAnsiTheme="majorHAnsi"/>
      <w:szCs w:val="20"/>
    </w:rPr>
  </w:style>
  <w:style w:type="character" w:customStyle="1" w:styleId="FootnoteTextChar">
    <w:name w:val="Footnote Text Char"/>
    <w:basedOn w:val="DefaultParagraphFont"/>
    <w:link w:val="FootnoteText"/>
    <w:rsid w:val="00661EB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61EB7"/>
    <w:rPr>
      <w:rFonts w:ascii="Arial Black" w:hAnsi="Arial Black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661EB7"/>
    <w:rPr>
      <w:rFonts w:ascii="Arial Black" w:hAnsi="Arial Black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661EB7"/>
    <w:pPr>
      <w:keepNext/>
      <w:spacing w:after="120" w:line="240" w:lineRule="auto"/>
      <w:ind w:left="432" w:hanging="432"/>
    </w:pPr>
    <w:rPr>
      <w:rFonts w:ascii="Arial Black" w:eastAsia="Times New Roman" w:hAnsi="Arial Black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661EB7"/>
    <w:rPr>
      <w:rFonts w:ascii="Arial Black" w:hAnsi="Arial Black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661EB7"/>
    <w:pPr>
      <w:outlineLvl w:val="9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661EB7"/>
    <w:rPr>
      <w:b/>
      <w:szCs w:val="20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661EB7"/>
    <w:rPr>
      <w:b/>
      <w:szCs w:val="2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661EB7"/>
    <w:rPr>
      <w:szCs w:val="2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661EB7"/>
    <w:rPr>
      <w:szCs w:val="20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661EB7"/>
    <w:rPr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661EB7"/>
    <w:rPr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661EB7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661EB7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customStyle="1" w:styleId="MarkforExhibitTitle">
    <w:name w:val="Mark for Exhibit Title"/>
    <w:basedOn w:val="MarkforTableTitle"/>
    <w:next w:val="NormalSS"/>
    <w:qFormat/>
    <w:rsid w:val="00661EB7"/>
  </w:style>
  <w:style w:type="paragraph" w:customStyle="1" w:styleId="MarkforTableTitle">
    <w:name w:val="Mark for Table Title"/>
    <w:basedOn w:val="Normal"/>
    <w:next w:val="NormalSS"/>
    <w:qFormat/>
    <w:rsid w:val="00661EB7"/>
    <w:pPr>
      <w:keepNext/>
      <w:spacing w:after="60" w:line="240" w:lineRule="auto"/>
    </w:pPr>
    <w:rPr>
      <w:rFonts w:ascii="Arial Black" w:eastAsia="Times New Roman" w:hAnsi="Arial Black" w:cs="Times New Roman"/>
      <w:szCs w:val="20"/>
    </w:rPr>
  </w:style>
  <w:style w:type="paragraph" w:customStyle="1" w:styleId="MarkforFigureTitle">
    <w:name w:val="Mark for Figure Title"/>
    <w:basedOn w:val="MarkforTableTitle"/>
    <w:next w:val="NormalSS"/>
    <w:qFormat/>
    <w:rsid w:val="00661EB7"/>
  </w:style>
  <w:style w:type="numbering" w:customStyle="1" w:styleId="MPROutline">
    <w:name w:val="MPROutline"/>
    <w:uiPriority w:val="99"/>
    <w:locked/>
    <w:rsid w:val="00661EB7"/>
    <w:pPr>
      <w:numPr>
        <w:numId w:val="16"/>
      </w:numPr>
    </w:pPr>
  </w:style>
  <w:style w:type="paragraph" w:customStyle="1" w:styleId="TableSignificanceCaption">
    <w:name w:val="Table Significance_Caption"/>
    <w:basedOn w:val="TableFootnoteCaption"/>
    <w:qFormat/>
    <w:rsid w:val="00661EB7"/>
  </w:style>
  <w:style w:type="paragraph" w:customStyle="1" w:styleId="Tabletext8">
    <w:name w:val="Table text 8"/>
    <w:basedOn w:val="TableText"/>
    <w:qFormat/>
    <w:rsid w:val="00661EB7"/>
  </w:style>
  <w:style w:type="paragraph" w:customStyle="1" w:styleId="TableSpace">
    <w:name w:val="TableSpace"/>
    <w:basedOn w:val="TableSourceCaption"/>
    <w:next w:val="TableFootnoteCaption"/>
    <w:semiHidden/>
    <w:qFormat/>
    <w:rsid w:val="00661EB7"/>
  </w:style>
  <w:style w:type="paragraph" w:styleId="Title">
    <w:name w:val="Title"/>
    <w:basedOn w:val="Normal"/>
    <w:next w:val="Normal"/>
    <w:link w:val="TitleChar"/>
    <w:rsid w:val="00661E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61EB7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661EB7"/>
    <w:pPr>
      <w:spacing w:before="3120" w:after="240" w:line="360" w:lineRule="exact"/>
      <w:ind w:firstLine="432"/>
    </w:pPr>
    <w:rPr>
      <w:rFonts w:ascii="Arial" w:eastAsia="Times New Roman" w:hAnsi="Arial" w:cs="Times New Roman"/>
      <w:b/>
      <w:szCs w:val="20"/>
    </w:rPr>
  </w:style>
  <w:style w:type="paragraph" w:customStyle="1" w:styleId="TitleofDocumentHorizontal">
    <w:name w:val="Title of Document Horizontal"/>
    <w:basedOn w:val="TitleofDocumentVertical"/>
    <w:semiHidden/>
    <w:qFormat/>
    <w:rsid w:val="00661EB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661EB7"/>
  </w:style>
  <w:style w:type="paragraph" w:styleId="TOC8">
    <w:name w:val="toc 8"/>
    <w:next w:val="Normal"/>
    <w:autoRedefine/>
    <w:uiPriority w:val="39"/>
    <w:qFormat/>
    <w:rsid w:val="00661EB7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customStyle="1" w:styleId="wwwmathematica-mprcom">
    <w:name w:val="www.mathematica-mpr.com"/>
    <w:qFormat/>
    <w:rsid w:val="00661EB7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661EB7"/>
    <w:rPr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661EB7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61EB7"/>
    <w:pPr>
      <w:spacing w:after="240"/>
    </w:pPr>
  </w:style>
  <w:style w:type="table" w:styleId="LightList">
    <w:name w:val="Light List"/>
    <w:basedOn w:val="TableNormal"/>
    <w:uiPriority w:val="61"/>
    <w:rsid w:val="00661EB7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661EB7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661EB7"/>
    <w:rPr>
      <w:rFonts w:eastAsiaTheme="minorEastAsi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Title">
    <w:name w:val="H1_Title"/>
    <w:basedOn w:val="Normal"/>
    <w:next w:val="Normal"/>
    <w:link w:val="H1TitleChar"/>
    <w:qFormat/>
    <w:rsid w:val="00661EB7"/>
    <w:pPr>
      <w:spacing w:after="184" w:line="440" w:lineRule="exact"/>
      <w:outlineLvl w:val="0"/>
    </w:pPr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661EB7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661EB7"/>
    <w:rPr>
      <w:rFonts w:ascii="Arial Black" w:hAnsi="Arial Black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661EB7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661EB7"/>
    <w:rPr>
      <w:rFonts w:ascii="Arial Black" w:hAnsi="Arial Black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661EB7"/>
    <w:pPr>
      <w:outlineLvl w:val="9"/>
    </w:pPr>
  </w:style>
  <w:style w:type="character" w:customStyle="1" w:styleId="H3AlphaChar">
    <w:name w:val="H3_Alpha Char"/>
    <w:basedOn w:val="Heading2Char"/>
    <w:link w:val="H3Alpha"/>
    <w:rsid w:val="00661EB7"/>
    <w:rPr>
      <w:rFonts w:ascii="Arial Black" w:hAnsi="Arial Black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661EB7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661EB7"/>
    <w:rPr>
      <w:rFonts w:ascii="Arial Black" w:hAnsi="Arial Black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661EB7"/>
    <w:pPr>
      <w:outlineLvl w:val="9"/>
    </w:pPr>
  </w:style>
  <w:style w:type="character" w:customStyle="1" w:styleId="H4NumberChar">
    <w:name w:val="H4_Number Char"/>
    <w:basedOn w:val="Heading3Char"/>
    <w:link w:val="H4Number"/>
    <w:rsid w:val="00661EB7"/>
    <w:rPr>
      <w:rFonts w:ascii="Arial Black" w:hAnsi="Arial Black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661EB7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661EB7"/>
    <w:rPr>
      <w:rFonts w:ascii="Arial Black" w:hAnsi="Arial Black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661EB7"/>
    <w:rPr>
      <w:b/>
      <w:szCs w:val="20"/>
    </w:rPr>
  </w:style>
  <w:style w:type="paragraph" w:customStyle="1" w:styleId="OMBboxtext">
    <w:name w:val="OMB box text"/>
    <w:qFormat/>
    <w:rsid w:val="00AE68C4"/>
    <w:rPr>
      <w:rFonts w:ascii="Arial" w:hAnsi="Arial" w:cs="Arial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SS"/>
    <w:link w:val="Heading1Char"/>
    <w:qFormat/>
    <w:rsid w:val="00661EB7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eastAsia="Times New Roman" w:hAnsi="Arial Black" w:cs="Times New Roman"/>
      <w:caps/>
      <w:szCs w:val="20"/>
    </w:rPr>
  </w:style>
  <w:style w:type="paragraph" w:styleId="Heading2">
    <w:name w:val="heading 2"/>
    <w:basedOn w:val="Normal"/>
    <w:next w:val="NormalSS"/>
    <w:link w:val="Heading2Char"/>
    <w:qFormat/>
    <w:rsid w:val="00661EB7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1"/>
    </w:pPr>
    <w:rPr>
      <w:rFonts w:ascii="Arial Black" w:eastAsia="Times New Roman" w:hAnsi="Arial Black" w:cs="Times New Roman"/>
      <w:caps/>
      <w:szCs w:val="20"/>
    </w:rPr>
  </w:style>
  <w:style w:type="paragraph" w:styleId="Heading3">
    <w:name w:val="heading 3"/>
    <w:basedOn w:val="Normal"/>
    <w:next w:val="NormalSS"/>
    <w:link w:val="Heading3Char"/>
    <w:qFormat/>
    <w:rsid w:val="00661EB7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eastAsia="Times New Roman" w:hAnsi="Arial Black" w:cs="Times New Roman"/>
      <w:szCs w:val="20"/>
    </w:rPr>
  </w:style>
  <w:style w:type="paragraph" w:styleId="Heading4">
    <w:name w:val="heading 4"/>
    <w:aliases w:val="Heading 4 (business proposal only)"/>
    <w:basedOn w:val="Normal"/>
    <w:next w:val="NormalSS"/>
    <w:link w:val="Heading4Char"/>
    <w:qFormat/>
    <w:rsid w:val="00661EB7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aliases w:val="Heading 5 (business proposal only)"/>
    <w:basedOn w:val="Normal"/>
    <w:next w:val="NormalSS"/>
    <w:link w:val="Heading5Char"/>
    <w:qFormat/>
    <w:rsid w:val="00661EB7"/>
    <w:pPr>
      <w:keepNext/>
      <w:framePr w:wrap="around" w:vAnchor="text" w:hAnchor="text" w:y="1"/>
      <w:numPr>
        <w:ilvl w:val="4"/>
        <w:numId w:val="32"/>
      </w:numPr>
      <w:tabs>
        <w:tab w:val="left" w:pos="432"/>
      </w:tabs>
      <w:spacing w:after="120" w:line="240" w:lineRule="auto"/>
      <w:ind w:left="432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661EB7"/>
    <w:pPr>
      <w:keepNext/>
      <w:numPr>
        <w:ilvl w:val="5"/>
        <w:numId w:val="32"/>
      </w:numPr>
      <w:spacing w:after="12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661EB7"/>
    <w:pPr>
      <w:keepNext/>
      <w:numPr>
        <w:ilvl w:val="6"/>
        <w:numId w:val="32"/>
      </w:numPr>
      <w:spacing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661EB7"/>
    <w:pPr>
      <w:keepNext/>
      <w:numPr>
        <w:ilvl w:val="7"/>
        <w:numId w:val="32"/>
      </w:numPr>
      <w:spacing w:after="12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rsid w:val="00661EB7"/>
    <w:pPr>
      <w:keepNext/>
      <w:numPr>
        <w:ilvl w:val="8"/>
        <w:numId w:val="32"/>
      </w:numPr>
      <w:spacing w:after="120" w:line="240" w:lineRule="auto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661EB7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customStyle="1" w:styleId="NormalSS">
    <w:name w:val="NormalSS"/>
    <w:basedOn w:val="Normal"/>
    <w:qFormat/>
    <w:rsid w:val="00661EB7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rsid w:val="00661EB7"/>
    <w:pPr>
      <w:pBdr>
        <w:bottom w:val="single" w:sz="2" w:space="3" w:color="auto"/>
      </w:pBdr>
      <w:tabs>
        <w:tab w:val="center" w:pos="4320"/>
        <w:tab w:val="right" w:pos="936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semiHidden/>
    <w:qFormat/>
    <w:rsid w:val="00661EB7"/>
    <w:rPr>
      <w:rFonts w:ascii="Arial" w:hAnsi="Arial"/>
      <w:color w:val="auto"/>
      <w:sz w:val="20"/>
      <w:bdr w:val="none" w:sz="0" w:space="0" w:color="auto"/>
    </w:rPr>
  </w:style>
  <w:style w:type="paragraph" w:customStyle="1" w:styleId="Bullet">
    <w:name w:val="Bullet"/>
    <w:basedOn w:val="Normal"/>
    <w:qFormat/>
    <w:rsid w:val="00661EB7"/>
    <w:pPr>
      <w:numPr>
        <w:numId w:val="12"/>
      </w:numPr>
      <w:tabs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TOC2">
    <w:name w:val="toc 2"/>
    <w:next w:val="Normal"/>
    <w:autoRedefine/>
    <w:uiPriority w:val="39"/>
    <w:qFormat/>
    <w:rsid w:val="00661EB7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customStyle="1" w:styleId="Center">
    <w:name w:val="Center"/>
    <w:basedOn w:val="Normal"/>
    <w:unhideWhenUsed/>
    <w:rsid w:val="00661EB7"/>
    <w:pPr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TOC2"/>
    <w:next w:val="Normal"/>
    <w:autoRedefine/>
    <w:qFormat/>
    <w:rsid w:val="00661EB7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661EB7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paragraph" w:styleId="FootnoteText">
    <w:name w:val="footnote text"/>
    <w:basedOn w:val="Normal"/>
    <w:link w:val="FootnoteTextChar"/>
    <w:qFormat/>
    <w:rsid w:val="00661EB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sh">
    <w:name w:val="Dash"/>
    <w:basedOn w:val="Normal"/>
    <w:qFormat/>
    <w:rsid w:val="00661EB7"/>
    <w:pPr>
      <w:numPr>
        <w:numId w:val="8"/>
      </w:numPr>
      <w:tabs>
        <w:tab w:val="left" w:pos="288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basedOn w:val="Normal"/>
    <w:link w:val="NumberedBulletChar"/>
    <w:qFormat/>
    <w:rsid w:val="00661EB7"/>
    <w:pPr>
      <w:tabs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">
    <w:name w:val="Outline"/>
    <w:basedOn w:val="Normal"/>
    <w:unhideWhenUsed/>
    <w:qFormat/>
    <w:rsid w:val="00661EB7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661EB7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qFormat/>
    <w:rsid w:val="00661EB7"/>
    <w:pPr>
      <w:keepLines/>
      <w:spacing w:after="24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arkforFigureHeading">
    <w:name w:val="Mark for Figure Heading"/>
    <w:basedOn w:val="Normal"/>
    <w:next w:val="Normal"/>
    <w:qFormat/>
    <w:rsid w:val="003A1506"/>
    <w:pPr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TableofFigures">
    <w:name w:val="table of figures"/>
    <w:basedOn w:val="Normal"/>
    <w:next w:val="Normal"/>
    <w:uiPriority w:val="99"/>
    <w:rsid w:val="00661EB7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sz w:val="20"/>
      <w:szCs w:val="20"/>
    </w:rPr>
  </w:style>
  <w:style w:type="character" w:customStyle="1" w:styleId="MTEquationSection">
    <w:name w:val="MTEquationSection"/>
    <w:basedOn w:val="DefaultParagraphFont"/>
    <w:rsid w:val="00661EB7"/>
    <w:rPr>
      <w:rFonts w:ascii="Arial" w:hAnsi="Arial"/>
      <w:vanish/>
      <w:color w:val="auto"/>
      <w:sz w:val="18"/>
    </w:rPr>
  </w:style>
  <w:style w:type="paragraph" w:customStyle="1" w:styleId="MarkforAppendixHeading">
    <w:name w:val="Mark for Appendix Heading"/>
    <w:basedOn w:val="Normal"/>
    <w:qFormat/>
    <w:rsid w:val="003A1506"/>
    <w:pPr>
      <w:spacing w:after="0" w:line="48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Normal"/>
    <w:uiPriority w:val="34"/>
    <w:qFormat/>
    <w:rsid w:val="00661EB7"/>
    <w:pPr>
      <w:spacing w:after="0" w:line="480" w:lineRule="auto"/>
      <w:ind w:left="720" w:firstLine="432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qFormat/>
    <w:rsid w:val="00661EB7"/>
    <w:pPr>
      <w:pBdr>
        <w:bottom w:val="single" w:sz="2" w:space="3" w:color="auto"/>
      </w:pBdr>
      <w:tabs>
        <w:tab w:val="right" w:pos="9360"/>
      </w:tabs>
      <w:spacing w:after="0" w:line="240" w:lineRule="auto"/>
    </w:pPr>
    <w:rPr>
      <w:rFonts w:ascii="Arial" w:eastAsia="Times New Roman" w:hAnsi="Arial" w:cs="Times New Roman"/>
      <w:caps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661EB7"/>
    <w:rPr>
      <w:rFonts w:ascii="Arial" w:hAnsi="Arial"/>
      <w:caps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EB7"/>
    <w:pPr>
      <w:spacing w:after="0" w:line="240" w:lineRule="auto"/>
      <w:ind w:firstLine="432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EB7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qFormat/>
    <w:rsid w:val="00661EB7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661EB7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661EB7"/>
    <w:pPr>
      <w:spacing w:before="120" w:after="60"/>
    </w:pPr>
    <w:rPr>
      <w:b/>
      <w:color w:val="FFFFFF" w:themeColor="background1"/>
    </w:rPr>
  </w:style>
  <w:style w:type="paragraph" w:customStyle="1" w:styleId="Normalcontinued">
    <w:name w:val="Normal (continued)"/>
    <w:basedOn w:val="Normal"/>
    <w:next w:val="Normal"/>
    <w:qFormat/>
    <w:rsid w:val="00661EB7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661EB7"/>
    <w:pPr>
      <w:ind w:firstLine="0"/>
    </w:pPr>
  </w:style>
  <w:style w:type="paragraph" w:customStyle="1" w:styleId="NormalSS12">
    <w:name w:val="NormalSS 12"/>
    <w:basedOn w:val="NormalSS"/>
    <w:qFormat/>
    <w:rsid w:val="007F686C"/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"/>
    <w:qFormat/>
    <w:rsid w:val="00661EB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SourceCaption">
    <w:name w:val="Table Source_Caption"/>
    <w:qFormat/>
    <w:rsid w:val="00661EB7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1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82B"/>
    <w:pPr>
      <w:spacing w:after="0" w:line="240" w:lineRule="auto"/>
      <w:ind w:firstLine="43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82B"/>
    <w:rPr>
      <w:b/>
      <w:bCs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661EB7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BulletLastSS">
    <w:name w:val="Bullet (Last SS)"/>
    <w:basedOn w:val="Bullet"/>
    <w:next w:val="NormalSS"/>
    <w:qFormat/>
    <w:rsid w:val="00661EB7"/>
    <w:pPr>
      <w:numPr>
        <w:numId w:val="13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661EB7"/>
    <w:pPr>
      <w:numPr>
        <w:numId w:val="14"/>
      </w:numPr>
      <w:spacing w:after="320"/>
      <w:ind w:left="432" w:hanging="432"/>
    </w:pPr>
  </w:style>
  <w:style w:type="paragraph" w:customStyle="1" w:styleId="DashLASTSS">
    <w:name w:val="Dash (LAST SS)"/>
    <w:basedOn w:val="Dash"/>
    <w:next w:val="NormalSS"/>
    <w:qFormat/>
    <w:rsid w:val="00661EB7"/>
    <w:pPr>
      <w:numPr>
        <w:numId w:val="1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661EB7"/>
    <w:pPr>
      <w:spacing w:after="320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61EB7"/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61EB7"/>
    <w:pPr>
      <w:spacing w:after="0" w:line="240" w:lineRule="auto"/>
    </w:pPr>
    <w:rPr>
      <w:rFonts w:asciiTheme="majorHAnsi" w:eastAsia="Times New Roman" w:hAnsiTheme="majorHAnsi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61EB7"/>
    <w:rPr>
      <w:rFonts w:asciiTheme="majorHAnsi" w:hAnsiTheme="majorHAnsi"/>
      <w:szCs w:val="20"/>
    </w:rPr>
  </w:style>
  <w:style w:type="character" w:customStyle="1" w:styleId="FootnoteTextChar">
    <w:name w:val="Footnote Text Char"/>
    <w:basedOn w:val="DefaultParagraphFont"/>
    <w:link w:val="FootnoteText"/>
    <w:rsid w:val="00661EB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61EB7"/>
    <w:rPr>
      <w:rFonts w:ascii="Arial Black" w:hAnsi="Arial Black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661EB7"/>
    <w:rPr>
      <w:rFonts w:ascii="Arial Black" w:hAnsi="Arial Black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661EB7"/>
    <w:pPr>
      <w:keepNext/>
      <w:spacing w:after="120" w:line="240" w:lineRule="auto"/>
      <w:ind w:left="432" w:hanging="432"/>
    </w:pPr>
    <w:rPr>
      <w:rFonts w:ascii="Arial Black" w:eastAsia="Times New Roman" w:hAnsi="Arial Black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661EB7"/>
    <w:rPr>
      <w:rFonts w:ascii="Arial Black" w:hAnsi="Arial Black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661EB7"/>
    <w:pPr>
      <w:outlineLvl w:val="9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661EB7"/>
    <w:rPr>
      <w:b/>
      <w:szCs w:val="20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661EB7"/>
    <w:rPr>
      <w:b/>
      <w:szCs w:val="2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661EB7"/>
    <w:rPr>
      <w:szCs w:val="2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661EB7"/>
    <w:rPr>
      <w:szCs w:val="20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661EB7"/>
    <w:rPr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661EB7"/>
    <w:rPr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661EB7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661EB7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paragraph" w:customStyle="1" w:styleId="MarkforExhibitTitle">
    <w:name w:val="Mark for Exhibit Title"/>
    <w:basedOn w:val="MarkforTableTitle"/>
    <w:next w:val="NormalSS"/>
    <w:qFormat/>
    <w:rsid w:val="00661EB7"/>
  </w:style>
  <w:style w:type="paragraph" w:customStyle="1" w:styleId="MarkforTableTitle">
    <w:name w:val="Mark for Table Title"/>
    <w:basedOn w:val="Normal"/>
    <w:next w:val="NormalSS"/>
    <w:qFormat/>
    <w:rsid w:val="00661EB7"/>
    <w:pPr>
      <w:keepNext/>
      <w:spacing w:after="60" w:line="240" w:lineRule="auto"/>
    </w:pPr>
    <w:rPr>
      <w:rFonts w:ascii="Arial Black" w:eastAsia="Times New Roman" w:hAnsi="Arial Black" w:cs="Times New Roman"/>
      <w:szCs w:val="20"/>
    </w:rPr>
  </w:style>
  <w:style w:type="paragraph" w:customStyle="1" w:styleId="MarkforFigureTitle">
    <w:name w:val="Mark for Figure Title"/>
    <w:basedOn w:val="MarkforTableTitle"/>
    <w:next w:val="NormalSS"/>
    <w:qFormat/>
    <w:rsid w:val="00661EB7"/>
  </w:style>
  <w:style w:type="numbering" w:customStyle="1" w:styleId="MPROutline">
    <w:name w:val="MPROutline"/>
    <w:uiPriority w:val="99"/>
    <w:locked/>
    <w:rsid w:val="00661EB7"/>
    <w:pPr>
      <w:numPr>
        <w:numId w:val="16"/>
      </w:numPr>
    </w:pPr>
  </w:style>
  <w:style w:type="paragraph" w:customStyle="1" w:styleId="TableSignificanceCaption">
    <w:name w:val="Table Significance_Caption"/>
    <w:basedOn w:val="TableFootnoteCaption"/>
    <w:qFormat/>
    <w:rsid w:val="00661EB7"/>
  </w:style>
  <w:style w:type="paragraph" w:customStyle="1" w:styleId="Tabletext8">
    <w:name w:val="Table text 8"/>
    <w:basedOn w:val="TableText"/>
    <w:qFormat/>
    <w:rsid w:val="00661EB7"/>
  </w:style>
  <w:style w:type="paragraph" w:customStyle="1" w:styleId="TableSpace">
    <w:name w:val="TableSpace"/>
    <w:basedOn w:val="TableSourceCaption"/>
    <w:next w:val="TableFootnoteCaption"/>
    <w:semiHidden/>
    <w:qFormat/>
    <w:rsid w:val="00661EB7"/>
  </w:style>
  <w:style w:type="paragraph" w:styleId="Title">
    <w:name w:val="Title"/>
    <w:basedOn w:val="Normal"/>
    <w:next w:val="Normal"/>
    <w:link w:val="TitleChar"/>
    <w:rsid w:val="00661E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61EB7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661EB7"/>
    <w:pPr>
      <w:spacing w:before="3120" w:after="240" w:line="360" w:lineRule="exact"/>
      <w:ind w:firstLine="432"/>
    </w:pPr>
    <w:rPr>
      <w:rFonts w:ascii="Arial" w:eastAsia="Times New Roman" w:hAnsi="Arial" w:cs="Times New Roman"/>
      <w:b/>
      <w:szCs w:val="20"/>
    </w:rPr>
  </w:style>
  <w:style w:type="paragraph" w:customStyle="1" w:styleId="TitleofDocumentHorizontal">
    <w:name w:val="Title of Document Horizontal"/>
    <w:basedOn w:val="TitleofDocumentVertical"/>
    <w:semiHidden/>
    <w:qFormat/>
    <w:rsid w:val="00661EB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661EB7"/>
  </w:style>
  <w:style w:type="paragraph" w:styleId="TOC8">
    <w:name w:val="toc 8"/>
    <w:next w:val="Normal"/>
    <w:autoRedefine/>
    <w:uiPriority w:val="39"/>
    <w:qFormat/>
    <w:rsid w:val="00661EB7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customStyle="1" w:styleId="wwwmathematica-mprcom">
    <w:name w:val="www.mathematica-mpr.com"/>
    <w:qFormat/>
    <w:rsid w:val="00661EB7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661EB7"/>
    <w:rPr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661EB7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61EB7"/>
    <w:pPr>
      <w:spacing w:after="240"/>
    </w:pPr>
  </w:style>
  <w:style w:type="table" w:styleId="LightList">
    <w:name w:val="Light List"/>
    <w:basedOn w:val="TableNormal"/>
    <w:uiPriority w:val="61"/>
    <w:rsid w:val="00661EB7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661EB7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661EB7"/>
    <w:rPr>
      <w:rFonts w:eastAsiaTheme="minorEastAsi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Title">
    <w:name w:val="H1_Title"/>
    <w:basedOn w:val="Normal"/>
    <w:next w:val="Normal"/>
    <w:link w:val="H1TitleChar"/>
    <w:qFormat/>
    <w:rsid w:val="00661EB7"/>
    <w:pPr>
      <w:spacing w:after="184" w:line="440" w:lineRule="exact"/>
      <w:outlineLvl w:val="0"/>
    </w:pPr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661EB7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661EB7"/>
    <w:rPr>
      <w:rFonts w:ascii="Arial Black" w:hAnsi="Arial Black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661EB7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661EB7"/>
    <w:rPr>
      <w:rFonts w:ascii="Arial Black" w:hAnsi="Arial Black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661EB7"/>
    <w:pPr>
      <w:outlineLvl w:val="9"/>
    </w:pPr>
  </w:style>
  <w:style w:type="character" w:customStyle="1" w:styleId="H3AlphaChar">
    <w:name w:val="H3_Alpha Char"/>
    <w:basedOn w:val="Heading2Char"/>
    <w:link w:val="H3Alpha"/>
    <w:rsid w:val="00661EB7"/>
    <w:rPr>
      <w:rFonts w:ascii="Arial Black" w:hAnsi="Arial Black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661EB7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661EB7"/>
    <w:rPr>
      <w:rFonts w:ascii="Arial Black" w:hAnsi="Arial Black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661EB7"/>
    <w:pPr>
      <w:outlineLvl w:val="9"/>
    </w:pPr>
  </w:style>
  <w:style w:type="character" w:customStyle="1" w:styleId="H4NumberChar">
    <w:name w:val="H4_Number Char"/>
    <w:basedOn w:val="Heading3Char"/>
    <w:link w:val="H4Number"/>
    <w:rsid w:val="00661EB7"/>
    <w:rPr>
      <w:rFonts w:ascii="Arial Black" w:hAnsi="Arial Black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661EB7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661EB7"/>
    <w:rPr>
      <w:rFonts w:ascii="Arial Black" w:hAnsi="Arial Black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661EB7"/>
    <w:rPr>
      <w:b/>
      <w:szCs w:val="20"/>
    </w:rPr>
  </w:style>
  <w:style w:type="paragraph" w:customStyle="1" w:styleId="OMBboxtext">
    <w:name w:val="OMB box text"/>
    <w:qFormat/>
    <w:rsid w:val="00AE68C4"/>
    <w:rPr>
      <w:rFonts w:ascii="Arial" w:hAnsi="Arial" w:cs="Arial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lowers\Documents\Custom%20Office%20Templates\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D1237A5-22DF-4899-99AD-51BEBAE6D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02950-2102-4C30-A049-766210E68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30D8E9-BD96-4EBF-BB39-0F97FF4E93E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MPR-standard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EZeidman</dc:creator>
  <cp:lastModifiedBy>SYSTEM</cp:lastModifiedBy>
  <cp:revision>2</cp:revision>
  <cp:lastPrinted>2001-03-07T19:36:00Z</cp:lastPrinted>
  <dcterms:created xsi:type="dcterms:W3CDTF">2019-09-18T21:25:00Z</dcterms:created>
  <dcterms:modified xsi:type="dcterms:W3CDTF">2019-09-18T21:25:00Z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