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90603" w14:textId="677B07B4" w:rsidR="00661EB7" w:rsidRDefault="00736D03" w:rsidP="00661EB7">
      <w:pPr>
        <w:pStyle w:val="MarkforAppendixTitle"/>
      </w:pPr>
      <w:bookmarkStart w:id="0" w:name="_GoBack"/>
      <w:bookmarkEnd w:id="0"/>
      <w:r>
        <w:t>I1</w:t>
      </w:r>
      <w:r w:rsidR="007A0BC5">
        <w:t>5</w:t>
      </w:r>
      <w:r w:rsidR="00661EB7" w:rsidRPr="00661EB7">
        <w:t>. Parent Interview Texts and Emails</w:t>
      </w:r>
      <w:r w:rsidR="00984B85">
        <w:t xml:space="preserve">- </w:t>
      </w:r>
      <w:r w:rsidR="00B64ED7">
        <w:t xml:space="preserve">SPANISH </w:t>
      </w:r>
      <w:r w:rsidR="00C8156F">
        <w:t>(Group 2)</w:t>
      </w:r>
    </w:p>
    <w:p w14:paraId="1AF89E4C" w14:textId="77777777" w:rsidR="00661EB7" w:rsidRDefault="00661EB7" w:rsidP="00661EB7">
      <w:pPr>
        <w:spacing w:before="3360" w:after="240" w:line="240" w:lineRule="auto"/>
        <w:ind w:firstLine="0"/>
        <w:jc w:val="center"/>
        <w:rPr>
          <w:b/>
        </w:rPr>
        <w:sectPr w:rsidR="00661EB7" w:rsidSect="00661EB7">
          <w:headerReference w:type="default" r:id="rId12"/>
          <w:footerReference w:type="default" r:id="rId13"/>
          <w:endnotePr>
            <w:numFmt w:val="decimal"/>
          </w:endnotePr>
          <w:pgSz w:w="12240" w:h="15840" w:code="1"/>
          <w:pgMar w:top="1440" w:right="1440" w:bottom="1440" w:left="1440" w:header="720" w:footer="576" w:gutter="0"/>
          <w:cols w:space="720"/>
          <w:docGrid w:linePitch="326"/>
        </w:sectPr>
      </w:pPr>
    </w:p>
    <w:p w14:paraId="4EDD9117" w14:textId="77777777" w:rsidR="00661EB7" w:rsidRPr="00285373" w:rsidRDefault="00661EB7" w:rsidP="00661EB7">
      <w:pPr>
        <w:spacing w:before="3360" w:after="240" w:line="240" w:lineRule="auto"/>
        <w:ind w:firstLine="0"/>
        <w:jc w:val="center"/>
        <w:rPr>
          <w:b/>
        </w:rPr>
      </w:pPr>
      <w:r w:rsidRPr="00285373">
        <w:rPr>
          <w:b/>
        </w:rPr>
        <w:lastRenderedPageBreak/>
        <w:t>This page has been left blank for double-sided copying.</w:t>
      </w:r>
    </w:p>
    <w:p w14:paraId="25140423" w14:textId="77777777" w:rsidR="00661EB7" w:rsidRDefault="00661EB7" w:rsidP="00036AF3">
      <w:pPr>
        <w:jc w:val="center"/>
        <w:rPr>
          <w:rFonts w:ascii="Arial Black" w:hAnsi="Arial Black"/>
        </w:rPr>
      </w:pPr>
    </w:p>
    <w:p w14:paraId="0BEF71F5" w14:textId="77777777" w:rsidR="00661EB7" w:rsidRDefault="00661EB7" w:rsidP="00036AF3">
      <w:pPr>
        <w:jc w:val="center"/>
        <w:rPr>
          <w:rFonts w:ascii="Arial Black" w:hAnsi="Arial Black"/>
        </w:rPr>
        <w:sectPr w:rsidR="00661EB7" w:rsidSect="00661EB7">
          <w:footerReference w:type="default" r:id="rId14"/>
          <w:endnotePr>
            <w:numFmt w:val="decimal"/>
          </w:endnotePr>
          <w:pgSz w:w="12240" w:h="15840" w:code="1"/>
          <w:pgMar w:top="1440" w:right="1440" w:bottom="1440" w:left="1440" w:header="720" w:footer="576" w:gutter="0"/>
          <w:cols w:space="720"/>
          <w:docGrid w:linePitch="326"/>
        </w:sectPr>
      </w:pPr>
    </w:p>
    <w:p w14:paraId="7BF3832A" w14:textId="6D5E1819" w:rsidR="00036AF3" w:rsidRDefault="00C50BC0" w:rsidP="00AE68C4">
      <w:pPr>
        <w:pStyle w:val="H2Chapter"/>
        <w:spacing w:before="9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15442A" wp14:editId="4A44E6F1">
                <wp:simplePos x="0" y="0"/>
                <wp:positionH relativeFrom="column">
                  <wp:posOffset>4238625</wp:posOffset>
                </wp:positionH>
                <wp:positionV relativeFrom="paragraph">
                  <wp:posOffset>-504826</wp:posOffset>
                </wp:positionV>
                <wp:extent cx="1920362" cy="428625"/>
                <wp:effectExtent l="0" t="0" r="2286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362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1D139" w14:textId="6267B142" w:rsidR="00C50BC0" w:rsidRPr="003068CD" w:rsidRDefault="009B6F57" w:rsidP="00C50BC0">
                            <w:pPr>
                              <w:pStyle w:val="OMBboxtext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b/>
                                <w:lang w:val="es-US"/>
                              </w:rPr>
                              <w:t>Número de control de OMB</w:t>
                            </w:r>
                            <w:r w:rsidR="00C50BC0" w:rsidRPr="003068CD">
                              <w:rPr>
                                <w:lang w:val="es-US"/>
                              </w:rPr>
                              <w:t>: 0584-XXXX</w:t>
                            </w:r>
                          </w:p>
                          <w:p w14:paraId="7F4454CD" w14:textId="77777777" w:rsidR="00C50BC0" w:rsidRPr="003068CD" w:rsidRDefault="00C50BC0" w:rsidP="00C50BC0">
                            <w:pPr>
                              <w:pStyle w:val="OMBboxtext"/>
                              <w:rPr>
                                <w:lang w:val="es-US"/>
                              </w:rPr>
                            </w:pPr>
                            <w:r w:rsidRPr="003068CD">
                              <w:rPr>
                                <w:lang w:val="es-US"/>
                              </w:rPr>
                              <w:t>Fecha de Vencimiento: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3.75pt;margin-top:-39.75pt;width:151.2pt;height:33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">
                <v:textbox>
                  <w:txbxContent>
                    <w:p w14:paraId="3081D139" w14:textId="6267B142" w:rsidR="00C50BC0" w:rsidRPr="003068CD" w:rsidRDefault="009B6F57" w:rsidP="00C50BC0">
                      <w:pPr>
                        <w:pStyle w:val="OMBboxtext"/>
                        <w:rPr>
                          <w:lang w:val="es-US"/>
                        </w:rPr>
                      </w:pPr>
                      <w:r>
                        <w:rPr>
                          <w:b/>
                          <w:lang w:val="es-US"/>
                        </w:rPr>
                        <w:t>Número de control de OMB</w:t>
                      </w:r>
                      <w:r w:rsidR="00C50BC0" w:rsidRPr="003068CD">
                        <w:rPr>
                          <w:lang w:val="es-US"/>
                        </w:rPr>
                        <w:t>: 0584-XXXX</w:t>
                      </w:r>
                    </w:p>
                    <w:p w14:paraId="7F4454CD" w14:textId="77777777" w:rsidR="00C50BC0" w:rsidRPr="003068CD" w:rsidRDefault="00C50BC0" w:rsidP="00C50BC0">
                      <w:pPr>
                        <w:pStyle w:val="OMBboxtext"/>
                        <w:rPr>
                          <w:lang w:val="es-US"/>
                        </w:rPr>
                      </w:pPr>
                      <w:r w:rsidRPr="003068CD">
                        <w:rPr>
                          <w:lang w:val="es-US"/>
                        </w:rPr>
                        <w:t>Fecha de Vencimiento: XX/XX/XXXX</w:t>
                      </w:r>
                    </w:p>
                  </w:txbxContent>
                </v:textbox>
              </v:shape>
            </w:pict>
          </mc:Fallback>
        </mc:AlternateContent>
      </w:r>
      <w:r w:rsidR="00B441A2" w:rsidRPr="001621ED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1312" behindDoc="0" locked="0" layoutInCell="1" allowOverlap="1" wp14:anchorId="7C976E3F" wp14:editId="56B6CFF2">
            <wp:simplePos x="0" y="0"/>
            <wp:positionH relativeFrom="column">
              <wp:posOffset>4619625</wp:posOffset>
            </wp:positionH>
            <wp:positionV relativeFrom="paragraph">
              <wp:posOffset>-104775</wp:posOffset>
            </wp:positionV>
            <wp:extent cx="1362710" cy="685742"/>
            <wp:effectExtent l="0" t="0" r="0" b="635"/>
            <wp:wrapNone/>
            <wp:docPr id="2" name="Picture 2" descr="\\mathematica.Net\NDrive\Project\50522_SNMCS2\NJ1\Task 4 OMB Package\To Production.Task4\School Nutrition Meal Cost II logo_Span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mathematica.Net\NDrive\Project\50522_SNMCS2\NJ1\Task 4 OMB Package\To Production.Task4\School Nutrition Meal Cost II logo_Spanish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575" cy="68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AD3">
        <w:t>Parent Interview Texts and Emails</w:t>
      </w:r>
      <w:r w:rsidR="0098425D">
        <w:t xml:space="preserve">: </w:t>
      </w:r>
      <w:r w:rsidR="00B441A2">
        <w:t>SPANISH</w:t>
      </w:r>
      <w:r w:rsidR="00CE4AD3">
        <w:t xml:space="preserve"> </w:t>
      </w:r>
    </w:p>
    <w:p w14:paraId="47FBE72E" w14:textId="77777777" w:rsidR="002832AF" w:rsidRDefault="002832AF" w:rsidP="002832AF">
      <w:pPr>
        <w:pStyle w:val="Heading3"/>
      </w:pPr>
      <w:r>
        <w:t xml:space="preserve">Parent Interview Invitation </w:t>
      </w:r>
    </w:p>
    <w:p w14:paraId="25E0B28B" w14:textId="584CFC1B" w:rsidR="00DA19AC" w:rsidRPr="00FC2F4A" w:rsidRDefault="000A4F5C" w:rsidP="00C50BC0">
      <w:pPr>
        <w:tabs>
          <w:tab w:val="left" w:pos="8010"/>
        </w:tabs>
        <w:spacing w:line="240" w:lineRule="auto"/>
        <w:ind w:right="187" w:firstLine="0"/>
        <w:rPr>
          <w:rFonts w:ascii="Arial" w:hAnsi="Arial" w:cs="Arial"/>
          <w:sz w:val="20"/>
        </w:rPr>
      </w:pPr>
      <w:r w:rsidRPr="00FC2F4A">
        <w:rPr>
          <w:rFonts w:ascii="Arial" w:hAnsi="Arial" w:cs="Arial"/>
          <w:sz w:val="20"/>
        </w:rPr>
        <w:t xml:space="preserve">PROGRAMMER: </w:t>
      </w:r>
      <w:r w:rsidR="00DA19AC" w:rsidRPr="00FC2F4A">
        <w:rPr>
          <w:rFonts w:ascii="Arial" w:hAnsi="Arial" w:cs="Arial"/>
          <w:sz w:val="20"/>
        </w:rPr>
        <w:t xml:space="preserve">IF </w:t>
      </w:r>
      <w:r w:rsidRPr="00FC2F4A">
        <w:rPr>
          <w:rFonts w:ascii="Arial" w:hAnsi="Arial" w:cs="Arial"/>
          <w:sz w:val="20"/>
        </w:rPr>
        <w:t>EMAIL</w:t>
      </w:r>
      <w:r w:rsidR="00DA19AC" w:rsidRPr="00FC2F4A">
        <w:rPr>
          <w:rFonts w:ascii="Arial" w:hAnsi="Arial" w:cs="Arial"/>
          <w:sz w:val="20"/>
        </w:rPr>
        <w:t>, FILL:</w:t>
      </w:r>
      <w:r w:rsidR="009201C1">
        <w:rPr>
          <w:rFonts w:ascii="Arial" w:hAnsi="Arial" w:cs="Arial"/>
          <w:sz w:val="20"/>
        </w:rPr>
        <w:tab/>
      </w:r>
    </w:p>
    <w:p w14:paraId="382E4860" w14:textId="77777777" w:rsidR="00DA19AC" w:rsidRPr="00FC2F4A" w:rsidRDefault="00DA19AC" w:rsidP="002832AF">
      <w:pPr>
        <w:spacing w:line="240" w:lineRule="auto"/>
        <w:ind w:right="187" w:firstLine="0"/>
        <w:rPr>
          <w:rFonts w:ascii="Arial" w:hAnsi="Arial" w:cs="Arial"/>
          <w:sz w:val="20"/>
        </w:rPr>
      </w:pPr>
    </w:p>
    <w:p w14:paraId="629B6875" w14:textId="515955A1" w:rsidR="00036AF3" w:rsidRPr="00B441A2" w:rsidRDefault="00D7418B" w:rsidP="002832AF">
      <w:pPr>
        <w:spacing w:line="240" w:lineRule="auto"/>
        <w:ind w:right="187" w:firstLine="0"/>
        <w:rPr>
          <w:rFonts w:ascii="Arial" w:hAnsi="Arial" w:cs="Arial"/>
          <w:sz w:val="20"/>
          <w:lang w:val="es-ES"/>
        </w:rPr>
      </w:pPr>
      <w:r w:rsidRPr="00B441A2">
        <w:rPr>
          <w:rFonts w:ascii="Arial" w:hAnsi="Arial" w:cs="Arial"/>
          <w:sz w:val="20"/>
          <w:lang w:val="es-ES"/>
        </w:rPr>
        <w:t xml:space="preserve">Hola </w:t>
      </w:r>
      <w:r w:rsidR="002832AF" w:rsidRPr="00B441A2">
        <w:rPr>
          <w:rFonts w:ascii="Arial" w:hAnsi="Arial" w:cs="Arial"/>
          <w:sz w:val="20"/>
          <w:lang w:val="es-ES"/>
        </w:rPr>
        <w:t>[PARENT NAME],</w:t>
      </w:r>
    </w:p>
    <w:p w14:paraId="7F034BAF" w14:textId="77777777" w:rsidR="002832AF" w:rsidRPr="003068CD" w:rsidRDefault="002832AF" w:rsidP="002832AF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</w:p>
    <w:p w14:paraId="3C7B6A17" w14:textId="1C2878EF" w:rsidR="00FC46A0" w:rsidRPr="003068CD" w:rsidRDefault="00D7418B" w:rsidP="002832AF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  <w:r w:rsidRPr="00042188">
        <w:rPr>
          <w:rFonts w:ascii="Arial" w:hAnsi="Arial" w:cs="Arial"/>
          <w:sz w:val="20"/>
          <w:lang w:val="es-US"/>
        </w:rPr>
        <w:t xml:space="preserve">¡Gracias por participar en el Estudio de Nutrición y Costo de Comidas Escolares – II (SNMCS-II por sus siglas en inglés)! </w:t>
      </w:r>
      <w:r>
        <w:rPr>
          <w:rFonts w:ascii="Arial" w:hAnsi="Arial" w:cs="Arial"/>
          <w:sz w:val="20"/>
          <w:lang w:val="es-US"/>
        </w:rPr>
        <w:t xml:space="preserve">Le invitamos a completar una encuesta de padres acerca de sus opiniones de las comidas escolares. Le enviaremos un </w:t>
      </w:r>
      <w:r w:rsidR="00076013">
        <w:rPr>
          <w:rFonts w:ascii="Arial" w:hAnsi="Arial" w:cs="Arial"/>
          <w:sz w:val="20"/>
          <w:lang w:val="es-US"/>
        </w:rPr>
        <w:t xml:space="preserve">tarjeta de regalo </w:t>
      </w:r>
      <w:r>
        <w:rPr>
          <w:rFonts w:ascii="Arial" w:hAnsi="Arial" w:cs="Arial"/>
          <w:sz w:val="20"/>
          <w:lang w:val="es-US"/>
        </w:rPr>
        <w:t>[$25/$15] después de que complete la encuesta de 25 minutos.</w:t>
      </w:r>
    </w:p>
    <w:p w14:paraId="081D6D2C" w14:textId="090CA91A" w:rsidR="003068CD" w:rsidRPr="003068CD" w:rsidRDefault="003068CD" w:rsidP="002832AF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</w:p>
    <w:p w14:paraId="0C84196D" w14:textId="52B7B9C2" w:rsidR="00FC46A0" w:rsidRPr="003068CD" w:rsidRDefault="00D7418B" w:rsidP="002832AF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  <w:r w:rsidRPr="00BB3F2A">
        <w:rPr>
          <w:rFonts w:ascii="Arial" w:hAnsi="Arial" w:cs="Arial"/>
          <w:sz w:val="20"/>
          <w:lang w:val="es-US"/>
        </w:rPr>
        <w:t xml:space="preserve">Haga clic </w:t>
      </w:r>
      <w:hyperlink r:id="rId16" w:history="1">
        <w:r w:rsidRPr="007A0BC5">
          <w:rPr>
            <w:rStyle w:val="Hyperlink"/>
            <w:rFonts w:ascii="Arial" w:hAnsi="Arial" w:cs="Arial"/>
            <w:sz w:val="20"/>
            <w:lang w:val="es-US"/>
          </w:rPr>
          <w:t>aquí</w:t>
        </w:r>
      </w:hyperlink>
      <w:r w:rsidRPr="00BB3F2A">
        <w:rPr>
          <w:rFonts w:ascii="Arial" w:hAnsi="Arial" w:cs="Arial"/>
          <w:sz w:val="20"/>
          <w:lang w:val="es-US"/>
        </w:rPr>
        <w:t xml:space="preserve"> para completar su encuesta en línea. </w:t>
      </w:r>
      <w:r>
        <w:rPr>
          <w:rFonts w:ascii="Arial" w:hAnsi="Arial" w:cs="Arial"/>
          <w:sz w:val="20"/>
          <w:lang w:val="es-US"/>
        </w:rPr>
        <w:t>O, conéctese usando la siguiente información:</w:t>
      </w:r>
    </w:p>
    <w:p w14:paraId="42D011A3" w14:textId="77777777" w:rsidR="00FC46A0" w:rsidRPr="003068CD" w:rsidRDefault="00FC46A0" w:rsidP="002832AF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</w:p>
    <w:p w14:paraId="4341660B" w14:textId="5AE9DD35" w:rsidR="00FC46A0" w:rsidRPr="003068CD" w:rsidRDefault="003068CD" w:rsidP="002832AF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  <w:r w:rsidRPr="00BB3F2A">
        <w:rPr>
          <w:rFonts w:ascii="Arial" w:hAnsi="Arial" w:cs="Arial"/>
          <w:b/>
          <w:sz w:val="20"/>
          <w:lang w:val="es-US"/>
        </w:rPr>
        <w:t>Encuesta de padres</w:t>
      </w:r>
      <w:r w:rsidRPr="003068CD">
        <w:rPr>
          <w:rFonts w:ascii="Arial" w:hAnsi="Arial" w:cs="Arial"/>
          <w:b/>
          <w:sz w:val="20"/>
          <w:lang w:val="es-US"/>
        </w:rPr>
        <w:t xml:space="preserve"> </w:t>
      </w:r>
      <w:r>
        <w:rPr>
          <w:rFonts w:ascii="Arial" w:hAnsi="Arial" w:cs="Arial"/>
          <w:b/>
          <w:sz w:val="20"/>
          <w:lang w:val="es-US"/>
        </w:rPr>
        <w:t>SNMCS-II</w:t>
      </w:r>
      <w:r w:rsidR="00FC46A0" w:rsidRPr="003068CD">
        <w:rPr>
          <w:rFonts w:ascii="Arial" w:hAnsi="Arial" w:cs="Arial"/>
          <w:b/>
          <w:sz w:val="20"/>
          <w:lang w:val="es-US"/>
        </w:rPr>
        <w:t>:</w:t>
      </w:r>
      <w:r w:rsidR="00B63D05" w:rsidRPr="003068CD">
        <w:rPr>
          <w:rFonts w:ascii="Arial" w:hAnsi="Arial" w:cs="Arial"/>
          <w:b/>
          <w:sz w:val="20"/>
          <w:lang w:val="es-US"/>
        </w:rPr>
        <w:t xml:space="preserve"> </w:t>
      </w:r>
      <w:r w:rsidR="00B63D05" w:rsidRPr="003068CD">
        <w:rPr>
          <w:rFonts w:ascii="Arial" w:hAnsi="Arial" w:cs="Arial"/>
          <w:sz w:val="20"/>
          <w:lang w:val="es-US"/>
        </w:rPr>
        <w:t>[FILL URL]</w:t>
      </w:r>
    </w:p>
    <w:p w14:paraId="3EF486F1" w14:textId="4C2A79D9" w:rsidR="00FC46A0" w:rsidRPr="003068CD" w:rsidRDefault="00D7418B" w:rsidP="002832AF">
      <w:pPr>
        <w:spacing w:line="240" w:lineRule="auto"/>
        <w:ind w:right="187" w:firstLine="0"/>
        <w:rPr>
          <w:rFonts w:ascii="Arial" w:hAnsi="Arial" w:cs="Arial"/>
          <w:b/>
          <w:sz w:val="20"/>
          <w:lang w:val="es-US"/>
        </w:rPr>
      </w:pPr>
      <w:r w:rsidRPr="00BB3F2A">
        <w:rPr>
          <w:rFonts w:ascii="Arial" w:hAnsi="Arial" w:cs="Arial"/>
          <w:b/>
          <w:sz w:val="20"/>
          <w:lang w:val="es-US"/>
        </w:rPr>
        <w:t>Nombre de Usuario</w:t>
      </w:r>
      <w:r w:rsidR="00FC46A0" w:rsidRPr="003068CD">
        <w:rPr>
          <w:rFonts w:ascii="Arial" w:hAnsi="Arial" w:cs="Arial"/>
          <w:b/>
          <w:sz w:val="20"/>
          <w:lang w:val="es-US"/>
        </w:rPr>
        <w:t>:</w:t>
      </w:r>
      <w:r w:rsidR="00B63D05" w:rsidRPr="003068CD">
        <w:rPr>
          <w:rFonts w:ascii="Arial" w:hAnsi="Arial" w:cs="Arial"/>
          <w:b/>
          <w:sz w:val="20"/>
          <w:lang w:val="es-US"/>
        </w:rPr>
        <w:t xml:space="preserve"> </w:t>
      </w:r>
      <w:r w:rsidR="00B63D05" w:rsidRPr="003068CD">
        <w:rPr>
          <w:rFonts w:ascii="Arial" w:hAnsi="Arial" w:cs="Arial"/>
          <w:sz w:val="20"/>
          <w:lang w:val="es-US"/>
        </w:rPr>
        <w:t>[FILL USERNAME]</w:t>
      </w:r>
    </w:p>
    <w:p w14:paraId="45E9A850" w14:textId="149154A6" w:rsidR="00FC46A0" w:rsidRPr="003068CD" w:rsidRDefault="00D7418B" w:rsidP="002832AF">
      <w:pPr>
        <w:spacing w:line="240" w:lineRule="auto"/>
        <w:ind w:right="187" w:firstLine="0"/>
        <w:rPr>
          <w:rFonts w:ascii="Arial" w:hAnsi="Arial" w:cs="Arial"/>
          <w:b/>
          <w:sz w:val="20"/>
          <w:lang w:val="es-US"/>
        </w:rPr>
      </w:pPr>
      <w:r w:rsidRPr="003068CD">
        <w:rPr>
          <w:rFonts w:ascii="Arial" w:hAnsi="Arial" w:cs="Arial"/>
          <w:b/>
          <w:sz w:val="20"/>
          <w:lang w:val="es-US"/>
        </w:rPr>
        <w:t>Contraseña</w:t>
      </w:r>
      <w:r w:rsidR="00FC46A0" w:rsidRPr="003068CD">
        <w:rPr>
          <w:rFonts w:ascii="Arial" w:hAnsi="Arial" w:cs="Arial"/>
          <w:b/>
          <w:sz w:val="20"/>
          <w:lang w:val="es-US"/>
        </w:rPr>
        <w:t>:</w:t>
      </w:r>
      <w:r w:rsidR="00B63D05" w:rsidRPr="003068CD">
        <w:rPr>
          <w:rFonts w:ascii="Arial" w:hAnsi="Arial" w:cs="Arial"/>
          <w:sz w:val="20"/>
          <w:lang w:val="es-US"/>
        </w:rPr>
        <w:t xml:space="preserve"> [FILL PASSWORD]</w:t>
      </w:r>
    </w:p>
    <w:p w14:paraId="2FEAD9F5" w14:textId="77777777" w:rsidR="00B63D05" w:rsidRPr="003068CD" w:rsidRDefault="00B63D05" w:rsidP="002832AF">
      <w:pPr>
        <w:spacing w:line="240" w:lineRule="auto"/>
        <w:ind w:right="187" w:firstLine="0"/>
        <w:rPr>
          <w:rFonts w:ascii="Arial" w:hAnsi="Arial" w:cs="Arial"/>
          <w:b/>
          <w:sz w:val="20"/>
          <w:lang w:val="es-US"/>
        </w:rPr>
      </w:pPr>
    </w:p>
    <w:p w14:paraId="5FB85E20" w14:textId="254EC1EB" w:rsidR="00B63D05" w:rsidRPr="003068CD" w:rsidRDefault="00D7418B" w:rsidP="00B63D05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  <w:r w:rsidRPr="00813D1F">
        <w:rPr>
          <w:rFonts w:ascii="Arial" w:hAnsi="Arial" w:cs="Arial"/>
          <w:sz w:val="20"/>
          <w:lang w:val="es-US"/>
        </w:rPr>
        <w:t>Si tiene alguna pregunta acerca del estudio</w:t>
      </w:r>
      <w:r>
        <w:rPr>
          <w:rFonts w:ascii="Arial" w:hAnsi="Arial" w:cs="Arial"/>
          <w:sz w:val="20"/>
          <w:lang w:val="es-US"/>
        </w:rPr>
        <w:t xml:space="preserve"> o prefiere completar por teléfono</w:t>
      </w:r>
      <w:r w:rsidRPr="00813D1F">
        <w:rPr>
          <w:rFonts w:ascii="Arial" w:hAnsi="Arial" w:cs="Arial"/>
          <w:sz w:val="20"/>
          <w:lang w:val="es-US"/>
        </w:rPr>
        <w:t>, por favor llámenos al (800) XXX-ZZZZ (</w:t>
      </w:r>
      <w:r>
        <w:rPr>
          <w:rFonts w:ascii="Arial" w:hAnsi="Arial" w:cs="Arial"/>
          <w:sz w:val="20"/>
          <w:lang w:val="es-US"/>
        </w:rPr>
        <w:t>sin cargo</w:t>
      </w:r>
      <w:r w:rsidRPr="00813D1F">
        <w:rPr>
          <w:rFonts w:ascii="Arial" w:hAnsi="Arial" w:cs="Arial"/>
          <w:sz w:val="20"/>
          <w:lang w:val="es-US"/>
        </w:rPr>
        <w:t xml:space="preserve">). </w:t>
      </w:r>
      <w:r>
        <w:rPr>
          <w:rFonts w:ascii="Arial" w:hAnsi="Arial" w:cs="Arial"/>
          <w:sz w:val="20"/>
          <w:lang w:val="es-US"/>
        </w:rPr>
        <w:t xml:space="preserve">También puede contactar al personal del estudio en </w:t>
      </w:r>
      <w:hyperlink r:id="rId17" w:history="1">
        <w:r w:rsidRPr="00813D1F">
          <w:rPr>
            <w:rStyle w:val="Hyperlink"/>
            <w:rFonts w:ascii="Arial" w:hAnsi="Arial" w:cs="Arial"/>
            <w:sz w:val="20"/>
            <w:lang w:val="es-US"/>
          </w:rPr>
          <w:t>XXX@mathematica-mpr.com</w:t>
        </w:r>
      </w:hyperlink>
      <w:r w:rsidRPr="00813D1F">
        <w:rPr>
          <w:rFonts w:ascii="Arial" w:hAnsi="Arial" w:cs="Arial"/>
          <w:sz w:val="20"/>
          <w:lang w:val="es-US"/>
        </w:rPr>
        <w:t>.</w:t>
      </w:r>
    </w:p>
    <w:p w14:paraId="3EFFCE76" w14:textId="77777777" w:rsidR="00B63D05" w:rsidRPr="003068CD" w:rsidRDefault="00B63D05" w:rsidP="00B63D05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</w:p>
    <w:p w14:paraId="76A060BA" w14:textId="309D01C7" w:rsidR="00B63D05" w:rsidRPr="003068CD" w:rsidRDefault="00D7418B" w:rsidP="00B63D05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  <w:r>
        <w:rPr>
          <w:rFonts w:ascii="Arial" w:hAnsi="Arial" w:cs="Arial"/>
          <w:sz w:val="20"/>
          <w:lang w:val="es-US"/>
        </w:rPr>
        <w:t>¡G</w:t>
      </w:r>
      <w:r w:rsidRPr="00813D1F">
        <w:rPr>
          <w:rFonts w:ascii="Arial" w:hAnsi="Arial" w:cs="Arial"/>
          <w:sz w:val="20"/>
          <w:lang w:val="es-US"/>
        </w:rPr>
        <w:t>racias</w:t>
      </w:r>
      <w:r>
        <w:rPr>
          <w:rFonts w:ascii="Arial" w:hAnsi="Arial" w:cs="Arial"/>
          <w:sz w:val="20"/>
          <w:lang w:val="es-US"/>
        </w:rPr>
        <w:t xml:space="preserve"> de antemano por su participación en este importante estudio!</w:t>
      </w:r>
    </w:p>
    <w:p w14:paraId="01ABB3F0" w14:textId="77777777" w:rsidR="00B63D05" w:rsidRPr="003068CD" w:rsidRDefault="00B63D05" w:rsidP="00B63D05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</w:p>
    <w:p w14:paraId="3322B51C" w14:textId="1259FEA5" w:rsidR="00B63D05" w:rsidRPr="003068CD" w:rsidRDefault="00D7418B" w:rsidP="00B63D05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  <w:r w:rsidRPr="003068CD">
        <w:rPr>
          <w:rFonts w:ascii="Arial" w:hAnsi="Arial" w:cs="Arial"/>
          <w:sz w:val="20"/>
          <w:lang w:val="es-US"/>
        </w:rPr>
        <w:t>Atentamente</w:t>
      </w:r>
      <w:r w:rsidR="00B63D05" w:rsidRPr="003068CD">
        <w:rPr>
          <w:rFonts w:ascii="Arial" w:hAnsi="Arial" w:cs="Arial"/>
          <w:sz w:val="20"/>
          <w:lang w:val="es-US"/>
        </w:rPr>
        <w:t xml:space="preserve">, </w:t>
      </w:r>
    </w:p>
    <w:p w14:paraId="558AD27B" w14:textId="77777777" w:rsidR="00B63D05" w:rsidRPr="003068CD" w:rsidRDefault="00B63D05" w:rsidP="00B63D05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</w:p>
    <w:p w14:paraId="49B9AB53" w14:textId="77777777" w:rsidR="00B63D05" w:rsidRPr="003068CD" w:rsidRDefault="00B63D05" w:rsidP="00B63D05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  <w:r w:rsidRPr="003068CD">
        <w:rPr>
          <w:rFonts w:ascii="Arial" w:hAnsi="Arial" w:cs="Arial"/>
          <w:sz w:val="20"/>
          <w:lang w:val="es-US"/>
        </w:rPr>
        <w:t>Sarah Forrestal</w:t>
      </w:r>
    </w:p>
    <w:p w14:paraId="72EE658B" w14:textId="389ACA95" w:rsidR="00B63D05" w:rsidRPr="003068CD" w:rsidRDefault="00D7418B" w:rsidP="00B63D05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  <w:r w:rsidRPr="00BB3F2A">
        <w:rPr>
          <w:rFonts w:ascii="Arial" w:hAnsi="Arial" w:cs="Arial"/>
          <w:sz w:val="20"/>
          <w:lang w:val="es-US"/>
        </w:rPr>
        <w:t xml:space="preserve">Directora de </w:t>
      </w:r>
      <w:r w:rsidR="003068CD">
        <w:rPr>
          <w:rFonts w:ascii="Arial" w:hAnsi="Arial" w:cs="Arial"/>
          <w:sz w:val="20"/>
          <w:lang w:val="es-US"/>
        </w:rPr>
        <w:t>E</w:t>
      </w:r>
      <w:r w:rsidRPr="00BB3F2A">
        <w:rPr>
          <w:rFonts w:ascii="Arial" w:hAnsi="Arial" w:cs="Arial"/>
          <w:sz w:val="20"/>
          <w:lang w:val="es-US"/>
        </w:rPr>
        <w:t>ncuesta</w:t>
      </w:r>
      <w:r w:rsidRPr="003068CD">
        <w:rPr>
          <w:rFonts w:ascii="Arial" w:hAnsi="Arial" w:cs="Arial"/>
          <w:sz w:val="20"/>
          <w:lang w:val="es-US"/>
        </w:rPr>
        <w:t xml:space="preserve"> </w:t>
      </w:r>
      <w:r w:rsidR="00B63D05" w:rsidRPr="003068CD">
        <w:rPr>
          <w:rFonts w:ascii="Arial" w:hAnsi="Arial" w:cs="Arial"/>
          <w:sz w:val="20"/>
          <w:lang w:val="es-US"/>
        </w:rPr>
        <w:t xml:space="preserve">SNMCS-II </w:t>
      </w:r>
    </w:p>
    <w:p w14:paraId="3EBA6FE5" w14:textId="77777777" w:rsidR="00B63D05" w:rsidRPr="003068CD" w:rsidRDefault="00B63D05" w:rsidP="00B63D05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</w:p>
    <w:p w14:paraId="11637B56" w14:textId="77777777" w:rsidR="00B63D05" w:rsidRPr="003068CD" w:rsidRDefault="00B63D05" w:rsidP="00B63D05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</w:p>
    <w:p w14:paraId="307F4F3C" w14:textId="77777777" w:rsidR="00103EC0" w:rsidRPr="003068CD" w:rsidRDefault="00103EC0" w:rsidP="00FC2F4A">
      <w:pPr>
        <w:pBdr>
          <w:bottom w:val="single" w:sz="4" w:space="1" w:color="auto"/>
        </w:pBd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</w:p>
    <w:p w14:paraId="1F0F8518" w14:textId="77777777" w:rsidR="00DA19AC" w:rsidRPr="003068CD" w:rsidRDefault="00DA19AC">
      <w:pPr>
        <w:spacing w:line="240" w:lineRule="auto"/>
        <w:ind w:firstLine="0"/>
        <w:rPr>
          <w:rFonts w:ascii="Arial" w:hAnsi="Arial" w:cs="Arial"/>
          <w:sz w:val="20"/>
          <w:lang w:val="es-US"/>
        </w:rPr>
      </w:pPr>
    </w:p>
    <w:p w14:paraId="3171AA75" w14:textId="77777777" w:rsidR="000A4F5C" w:rsidRPr="00FC2F4A" w:rsidRDefault="000A4F5C" w:rsidP="000A4F5C">
      <w:pPr>
        <w:spacing w:line="240" w:lineRule="auto"/>
        <w:ind w:right="187" w:firstLine="0"/>
        <w:rPr>
          <w:rFonts w:ascii="Arial" w:hAnsi="Arial" w:cs="Arial"/>
          <w:sz w:val="20"/>
        </w:rPr>
      </w:pPr>
      <w:r w:rsidRPr="00FC2F4A">
        <w:rPr>
          <w:rFonts w:ascii="Arial" w:hAnsi="Arial" w:cs="Arial"/>
          <w:sz w:val="20"/>
        </w:rPr>
        <w:t>PROGRAMMER: IF TEXT, FILL:</w:t>
      </w:r>
    </w:p>
    <w:p w14:paraId="70A521F1" w14:textId="5997EE41" w:rsidR="000A4F5C" w:rsidRPr="003068CD" w:rsidRDefault="00D7418B" w:rsidP="000A4F5C">
      <w:pPr>
        <w:spacing w:before="240" w:line="240" w:lineRule="auto"/>
        <w:ind w:firstLine="0"/>
        <w:rPr>
          <w:rFonts w:ascii="Arial" w:hAnsi="Arial" w:cs="Arial"/>
          <w:sz w:val="20"/>
          <w:lang w:val="es-US"/>
        </w:rPr>
      </w:pPr>
      <w:r w:rsidRPr="00E34E9E">
        <w:rPr>
          <w:rFonts w:ascii="Arial" w:hAnsi="Arial" w:cs="Arial"/>
          <w:sz w:val="20"/>
        </w:rPr>
        <w:t xml:space="preserve">¡Hola [NAME]! </w:t>
      </w:r>
      <w:r>
        <w:rPr>
          <w:rFonts w:ascii="Arial" w:hAnsi="Arial" w:cs="Arial"/>
          <w:sz w:val="20"/>
          <w:lang w:val="es-US"/>
        </w:rPr>
        <w:t xml:space="preserve">¡Gracias por participar en el </w:t>
      </w:r>
      <w:r w:rsidRPr="00042188">
        <w:rPr>
          <w:rFonts w:ascii="Arial" w:hAnsi="Arial" w:cs="Arial"/>
          <w:sz w:val="20"/>
          <w:lang w:val="es-US"/>
        </w:rPr>
        <w:t>Estudio de Nutrición y Costo de Comidas Escolares – II</w:t>
      </w:r>
      <w:r w:rsidRPr="00BB3F2A">
        <w:rPr>
          <w:rFonts w:ascii="Arial" w:hAnsi="Arial" w:cs="Arial"/>
          <w:sz w:val="20"/>
          <w:lang w:val="es-US"/>
        </w:rPr>
        <w:t xml:space="preserve">. </w:t>
      </w:r>
      <w:r>
        <w:rPr>
          <w:rFonts w:ascii="Arial" w:hAnsi="Arial" w:cs="Arial"/>
          <w:sz w:val="20"/>
          <w:lang w:val="es-US"/>
        </w:rPr>
        <w:t xml:space="preserve">Su entrevista de padres está lista. ¡Use el siguiente enlace para completar una encuesta de 25 minutos acerca de sus opiniones de las comidas escolares y recibir un </w:t>
      </w:r>
      <w:r w:rsidR="00076013">
        <w:rPr>
          <w:rFonts w:ascii="Arial" w:hAnsi="Arial" w:cs="Arial"/>
          <w:sz w:val="20"/>
          <w:lang w:val="es-US"/>
        </w:rPr>
        <w:t xml:space="preserve">tarjeta de regalo </w:t>
      </w:r>
      <w:r w:rsidRPr="00BB3F2A">
        <w:rPr>
          <w:rFonts w:ascii="Arial" w:hAnsi="Arial" w:cs="Arial"/>
          <w:sz w:val="20"/>
          <w:lang w:val="es-US"/>
        </w:rPr>
        <w:t>[$25/$15]</w:t>
      </w:r>
      <w:r>
        <w:rPr>
          <w:rFonts w:ascii="Arial" w:hAnsi="Arial" w:cs="Arial"/>
          <w:sz w:val="20"/>
          <w:lang w:val="es-US"/>
        </w:rPr>
        <w:t>!</w:t>
      </w:r>
    </w:p>
    <w:p w14:paraId="0A1419C8" w14:textId="77777777" w:rsidR="000A4F5C" w:rsidRPr="003068CD" w:rsidRDefault="000A4F5C" w:rsidP="000A4F5C">
      <w:pPr>
        <w:spacing w:line="240" w:lineRule="auto"/>
        <w:ind w:firstLine="0"/>
        <w:rPr>
          <w:rFonts w:ascii="Arial" w:hAnsi="Arial" w:cs="Arial"/>
          <w:sz w:val="20"/>
          <w:lang w:val="es-US"/>
        </w:rPr>
      </w:pPr>
    </w:p>
    <w:p w14:paraId="402DD19E" w14:textId="77777777" w:rsidR="000A4F5C" w:rsidRDefault="000A4F5C" w:rsidP="000A4F5C">
      <w:pPr>
        <w:spacing w:line="240" w:lineRule="auto"/>
        <w:ind w:firstLine="0"/>
        <w:rPr>
          <w:rFonts w:ascii="Arial" w:hAnsi="Arial" w:cs="Arial"/>
          <w:sz w:val="20"/>
        </w:rPr>
      </w:pPr>
      <w:r w:rsidRPr="00FC2F4A">
        <w:rPr>
          <w:rFonts w:ascii="Arial" w:hAnsi="Arial" w:cs="Arial"/>
          <w:sz w:val="20"/>
        </w:rPr>
        <w:t>URL: [FILL UNIQUE URL]</w:t>
      </w:r>
    </w:p>
    <w:p w14:paraId="38CF6A93" w14:textId="77777777" w:rsidR="00FC2F4A" w:rsidRDefault="00FC2F4A" w:rsidP="000A4F5C">
      <w:pPr>
        <w:spacing w:line="240" w:lineRule="auto"/>
        <w:ind w:firstLine="0"/>
        <w:rPr>
          <w:rFonts w:ascii="Arial" w:hAnsi="Arial" w:cs="Arial"/>
          <w:sz w:val="20"/>
        </w:rPr>
      </w:pPr>
    </w:p>
    <w:p w14:paraId="08384A85" w14:textId="77777777" w:rsidR="00FC2F4A" w:rsidRPr="00FC2F4A" w:rsidRDefault="00654815" w:rsidP="000A4F5C">
      <w:pPr>
        <w:spacing w:line="24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inline distT="0" distB="0" distL="0" distR="0" wp14:anchorId="13A025F8" wp14:editId="4CE69FF1">
                <wp:extent cx="5939790" cy="1322173"/>
                <wp:effectExtent l="0" t="0" r="22860" b="11430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9790" cy="13221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A5D25" w14:textId="596FC3ED" w:rsidR="00904546" w:rsidRPr="003068CD" w:rsidRDefault="00776DBF" w:rsidP="00FC2F4A">
                            <w:pPr>
                              <w:pStyle w:val="OMBboxtext"/>
                              <w:rPr>
                                <w:lang w:val="es-US"/>
                              </w:rPr>
                            </w:pPr>
                            <w:r w:rsidRPr="00776DBF">
                              <w:rPr>
                                <w:lang w:val="es-US"/>
                              </w:rPr>
                              <w:t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0584-XXXX. El tiempo que se necesita para completar esta recopilación de información se es</w:t>
                            </w:r>
                            <w:r w:rsidR="00E34E9E">
                              <w:rPr>
                                <w:lang w:val="es-US"/>
                              </w:rPr>
                              <w:t>tima en un promedio de 1 minuto</w:t>
                            </w:r>
                            <w:r w:rsidRPr="00776DBF">
                              <w:rPr>
                                <w:lang w:val="es-US"/>
                              </w:rPr>
                              <w:t xml:space="preserve"> por respuesta, incluido el tiempo de revisión de instrucciones, búsqueda de fuentes de datos existentes, recopilación y mantenimiento de los datos necesarios, y finalización y revisión de la recopilación de información.</w:t>
                            </w:r>
                            <w:r w:rsidR="009B6F57">
                              <w:rPr>
                                <w:lang w:val="es-US"/>
                              </w:rPr>
                              <w:t xml:space="preserve"> </w:t>
                            </w:r>
                            <w:r w:rsidR="009B6F57">
                              <w:rPr>
                                <w:color w:val="000000"/>
                                <w:lang w:val="es-US"/>
                              </w:rPr>
                              <w:t>Toda la información se mantendrá privada bajo la Ley de Privacidad en la medida permitida por ley.</w:t>
                            </w:r>
                            <w:r w:rsidRPr="00776DBF">
                              <w:rPr>
                                <w:lang w:val="es-US"/>
                              </w:rPr>
                              <w:t xml:space="preserve"> </w:t>
                            </w:r>
                            <w:r w:rsidRPr="00776DBF">
                              <w:rPr>
                                <w:lang w:val="es-ES"/>
                              </w:rPr>
                              <w:t>Envíe los comentarios acerca de este cálculo de tiempo necesario, incluyendo sugerencias sobre cómo reducirlo, o acerca de cualquier otro aspecto de esta recolección de información a: U.S. Department of Agriculture, Food and Nutrition Service, Office of Policy Support, 3101 Park Center Drive, Room 1014, Alexandria, VA 22302, ATTN: PRA (0584-XXXX). No devuelva el formulario contestado a esta dirección.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27" style="width:467.7pt;height:10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" fillcolor="white [3212]" strokecolor="black [3213]" strokeweight=".5pt">
                <v:textbox>
                  <w:txbxContent>
                    <w:p w14:paraId="313A5D25" w14:textId="596FC3ED" w:rsidR="00904546" w:rsidRPr="003068CD" w:rsidRDefault="00776DBF" w:rsidP="00FC2F4A">
                      <w:pPr>
                        <w:pStyle w:val="OMBboxtext"/>
                        <w:rPr>
                          <w:lang w:val="es-US"/>
                        </w:rPr>
                      </w:pPr>
                      <w:r w:rsidRPr="00776DBF">
                        <w:rPr>
                          <w:lang w:val="es-US"/>
                        </w:rPr>
                        <w:t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0584-XXXX. El tiempo que se necesita para completar esta recopilación de información se es</w:t>
                      </w:r>
                      <w:r w:rsidR="00E34E9E">
                        <w:rPr>
                          <w:lang w:val="es-US"/>
                        </w:rPr>
                        <w:t>tima en un promedio de 1 minuto</w:t>
                      </w:r>
                      <w:r w:rsidRPr="00776DBF">
                        <w:rPr>
                          <w:lang w:val="es-US"/>
                        </w:rPr>
                        <w:t xml:space="preserve"> por respuesta, incluido el tiempo de revisión de instrucciones, búsqueda de fuentes de datos existentes, recopilación y mantenimiento de los datos necesarios, y finalización y revisión de la recopilación de información.</w:t>
                      </w:r>
                      <w:r w:rsidR="009B6F57">
                        <w:rPr>
                          <w:lang w:val="es-US"/>
                        </w:rPr>
                        <w:t xml:space="preserve"> </w:t>
                      </w:r>
                      <w:r w:rsidR="009B6F57">
                        <w:rPr>
                          <w:color w:val="000000"/>
                          <w:lang w:val="es-US"/>
                        </w:rPr>
                        <w:t>Toda la información se mantendrá privada bajo la Ley de Privacidad en la medida permitida por ley.</w:t>
                      </w:r>
                      <w:r w:rsidRPr="00776DBF">
                        <w:rPr>
                          <w:lang w:val="es-US"/>
                        </w:rPr>
                        <w:t xml:space="preserve"> </w:t>
                      </w:r>
                      <w:r w:rsidRPr="00776DBF">
                        <w:rPr>
                          <w:lang w:val="es-ES"/>
                        </w:rPr>
                        <w:t>Envíe los comentarios acerca de este cálculo de tiempo necesario, incluyendo sugerencias sobre cómo reducirlo, o acerca de cualquier otro aspecto de esta recolección de información a: U.S. Department of Agriculture, Food and Nutrition Service, Office of Policy Support, 3101 Park Center Drive, Room 1014, Alexandria, VA 22302, ATTN: PRA (0584-XXXX). No devuelva el formulario contestado a esta dirección.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28F7DDF" w14:textId="77777777" w:rsidR="00103EC0" w:rsidRDefault="00103EC0" w:rsidP="000A4F5C">
      <w:pPr>
        <w:spacing w:line="24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DCBEA3" w14:textId="3764EC65" w:rsidR="00103EC0" w:rsidRDefault="00C50BC0" w:rsidP="00103EC0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C6FC0F" wp14:editId="5B5AB089">
                <wp:simplePos x="0" y="0"/>
                <wp:positionH relativeFrom="column">
                  <wp:posOffset>4292221</wp:posOffset>
                </wp:positionH>
                <wp:positionV relativeFrom="paragraph">
                  <wp:posOffset>-504968</wp:posOffset>
                </wp:positionV>
                <wp:extent cx="1920362" cy="477671"/>
                <wp:effectExtent l="0" t="0" r="22860" b="1778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362" cy="477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41E4F" w14:textId="29284949" w:rsidR="00C50BC0" w:rsidRPr="003068CD" w:rsidRDefault="00076013" w:rsidP="00C50BC0">
                            <w:pPr>
                              <w:pStyle w:val="OMBboxtext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b/>
                                <w:lang w:val="es-US"/>
                              </w:rPr>
                              <w:t>Número de control de OMB</w:t>
                            </w:r>
                            <w:r w:rsidRPr="003068CD">
                              <w:rPr>
                                <w:lang w:val="es-US"/>
                              </w:rPr>
                              <w:t xml:space="preserve"> </w:t>
                            </w:r>
                            <w:r w:rsidR="00C50BC0" w:rsidRPr="003068CD">
                              <w:rPr>
                                <w:lang w:val="es-US"/>
                              </w:rPr>
                              <w:t>de OMB: 0584-XXXX</w:t>
                            </w:r>
                          </w:p>
                          <w:p w14:paraId="4ADB8168" w14:textId="77777777" w:rsidR="00C50BC0" w:rsidRPr="003068CD" w:rsidRDefault="00C50BC0" w:rsidP="00C50BC0">
                            <w:pPr>
                              <w:pStyle w:val="OMBboxtext"/>
                              <w:rPr>
                                <w:lang w:val="es-US"/>
                              </w:rPr>
                            </w:pPr>
                            <w:r w:rsidRPr="003068CD">
                              <w:rPr>
                                <w:lang w:val="es-US"/>
                              </w:rPr>
                              <w:t>Fecha de Vencimiento: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37.95pt;margin-top:-39.75pt;width:151.2pt;height:37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">
                <v:textbox>
                  <w:txbxContent>
                    <w:p w14:paraId="1C141E4F" w14:textId="29284949" w:rsidR="00C50BC0" w:rsidRPr="003068CD" w:rsidRDefault="00076013" w:rsidP="00C50BC0">
                      <w:pPr>
                        <w:pStyle w:val="OMBboxtext"/>
                        <w:rPr>
                          <w:lang w:val="es-US"/>
                        </w:rPr>
                      </w:pPr>
                      <w:r>
                        <w:rPr>
                          <w:b/>
                          <w:lang w:val="es-US"/>
                        </w:rPr>
                        <w:t>Número de control de OMB</w:t>
                      </w:r>
                      <w:r w:rsidRPr="003068CD">
                        <w:rPr>
                          <w:lang w:val="es-US"/>
                        </w:rPr>
                        <w:t xml:space="preserve"> </w:t>
                      </w:r>
                      <w:r w:rsidR="00C50BC0" w:rsidRPr="003068CD">
                        <w:rPr>
                          <w:lang w:val="es-US"/>
                        </w:rPr>
                        <w:t>de OMB: 0584-XXXX</w:t>
                      </w:r>
                    </w:p>
                    <w:p w14:paraId="4ADB8168" w14:textId="77777777" w:rsidR="00C50BC0" w:rsidRPr="003068CD" w:rsidRDefault="00C50BC0" w:rsidP="00C50BC0">
                      <w:pPr>
                        <w:pStyle w:val="OMBboxtext"/>
                        <w:rPr>
                          <w:lang w:val="es-US"/>
                        </w:rPr>
                      </w:pPr>
                      <w:r w:rsidRPr="003068CD">
                        <w:rPr>
                          <w:lang w:val="es-US"/>
                        </w:rPr>
                        <w:t>Fecha de Vencimiento: XX/XX/XXXX</w:t>
                      </w:r>
                    </w:p>
                  </w:txbxContent>
                </v:textbox>
              </v:shape>
            </w:pict>
          </mc:Fallback>
        </mc:AlternateContent>
      </w:r>
      <w:r w:rsidR="00103EC0">
        <w:t xml:space="preserve">Parent Interview </w:t>
      </w:r>
      <w:r w:rsidR="000067E8">
        <w:t>Reminder</w:t>
      </w:r>
    </w:p>
    <w:p w14:paraId="008A38FA" w14:textId="77777777" w:rsidR="000A4F5C" w:rsidRPr="00FC2F4A" w:rsidRDefault="000A4F5C" w:rsidP="000A4F5C">
      <w:pPr>
        <w:spacing w:line="240" w:lineRule="auto"/>
        <w:ind w:right="187" w:firstLine="0"/>
        <w:rPr>
          <w:rFonts w:ascii="Arial" w:hAnsi="Arial" w:cs="Arial"/>
          <w:sz w:val="20"/>
        </w:rPr>
      </w:pPr>
      <w:r w:rsidRPr="00FC2F4A">
        <w:rPr>
          <w:rFonts w:ascii="Arial" w:hAnsi="Arial" w:cs="Arial"/>
          <w:sz w:val="20"/>
        </w:rPr>
        <w:t>PROGRAMMER: IF EMAIL, FILL:</w:t>
      </w:r>
    </w:p>
    <w:p w14:paraId="51B8866B" w14:textId="1FEF38DB" w:rsidR="000A4F5C" w:rsidRPr="00FC2F4A" w:rsidRDefault="000A4F5C" w:rsidP="00103EC0">
      <w:pPr>
        <w:spacing w:line="240" w:lineRule="auto"/>
        <w:ind w:right="187" w:firstLine="0"/>
        <w:rPr>
          <w:rFonts w:ascii="Arial" w:hAnsi="Arial" w:cs="Arial"/>
          <w:sz w:val="20"/>
        </w:rPr>
      </w:pPr>
    </w:p>
    <w:p w14:paraId="2F09882C" w14:textId="7120B8B4" w:rsidR="00103EC0" w:rsidRPr="003068CD" w:rsidRDefault="00042188" w:rsidP="00103EC0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  <w:r w:rsidRPr="003068CD">
        <w:rPr>
          <w:rFonts w:ascii="Arial" w:hAnsi="Arial" w:cs="Arial"/>
          <w:sz w:val="20"/>
          <w:lang w:val="es-US"/>
        </w:rPr>
        <w:t xml:space="preserve">Hola </w:t>
      </w:r>
      <w:r w:rsidR="00103EC0" w:rsidRPr="003068CD">
        <w:rPr>
          <w:rFonts w:ascii="Arial" w:hAnsi="Arial" w:cs="Arial"/>
          <w:sz w:val="20"/>
          <w:lang w:val="es-US"/>
        </w:rPr>
        <w:t>[PARENT NAME],</w:t>
      </w:r>
    </w:p>
    <w:p w14:paraId="1BB9C200" w14:textId="77777777" w:rsidR="00103EC0" w:rsidRPr="003068CD" w:rsidRDefault="00103EC0" w:rsidP="00103EC0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</w:p>
    <w:p w14:paraId="40542E73" w14:textId="2F792187" w:rsidR="00042188" w:rsidRPr="00042188" w:rsidRDefault="00042188" w:rsidP="00042188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  <w:r w:rsidRPr="00042188">
        <w:rPr>
          <w:rFonts w:ascii="Arial" w:hAnsi="Arial" w:cs="Arial"/>
          <w:sz w:val="20"/>
          <w:lang w:val="es-US"/>
        </w:rPr>
        <w:t>¡Gracias por participar en el Estudio de Nutrición y Costo de Comidas Escolares</w:t>
      </w:r>
      <w:r w:rsidR="00904546">
        <w:rPr>
          <w:rFonts w:ascii="Arial" w:hAnsi="Arial" w:cs="Arial"/>
          <w:sz w:val="20"/>
          <w:lang w:val="es-US"/>
        </w:rPr>
        <w:t>-</w:t>
      </w:r>
      <w:r w:rsidRPr="00042188">
        <w:rPr>
          <w:rFonts w:ascii="Arial" w:hAnsi="Arial" w:cs="Arial"/>
          <w:sz w:val="20"/>
          <w:lang w:val="es-US"/>
        </w:rPr>
        <w:t xml:space="preserve">II (SNMCS-II por sus siglas en inglés)! </w:t>
      </w:r>
      <w:r>
        <w:rPr>
          <w:rFonts w:ascii="Arial" w:hAnsi="Arial" w:cs="Arial"/>
          <w:b/>
          <w:color w:val="FF0000"/>
          <w:sz w:val="20"/>
          <w:u w:val="single"/>
          <w:lang w:val="es-US"/>
        </w:rPr>
        <w:t>Se está acabando el tiempo</w:t>
      </w:r>
      <w:r w:rsidRPr="00042188">
        <w:rPr>
          <w:rFonts w:ascii="Arial" w:hAnsi="Arial" w:cs="Arial"/>
          <w:sz w:val="20"/>
          <w:lang w:val="es-US"/>
        </w:rPr>
        <w:t xml:space="preserve"> para </w:t>
      </w:r>
      <w:r>
        <w:rPr>
          <w:rFonts w:ascii="Arial" w:hAnsi="Arial" w:cs="Arial"/>
          <w:sz w:val="20"/>
          <w:lang w:val="es-US"/>
        </w:rPr>
        <w:t xml:space="preserve">completar la encuesta de padres acera de sus opiniones de las comidas escolares. </w:t>
      </w:r>
      <w:r w:rsidR="00481688">
        <w:rPr>
          <w:rFonts w:ascii="Arial" w:hAnsi="Arial" w:cs="Arial"/>
          <w:sz w:val="20"/>
          <w:lang w:val="es-US"/>
        </w:rPr>
        <w:t xml:space="preserve">Le enviaremos un </w:t>
      </w:r>
      <w:r w:rsidR="00076013">
        <w:rPr>
          <w:rFonts w:ascii="Arial" w:hAnsi="Arial" w:cs="Arial"/>
          <w:sz w:val="20"/>
          <w:lang w:val="es-US"/>
        </w:rPr>
        <w:t xml:space="preserve">tarjeta de regalo </w:t>
      </w:r>
      <w:r w:rsidR="00481688">
        <w:rPr>
          <w:rFonts w:ascii="Arial" w:hAnsi="Arial" w:cs="Arial"/>
          <w:sz w:val="20"/>
          <w:lang w:val="es-US"/>
        </w:rPr>
        <w:t xml:space="preserve">[$25/$15] después de que complete la entrevista de 25 minutos. </w:t>
      </w:r>
    </w:p>
    <w:p w14:paraId="7886D14F" w14:textId="77777777" w:rsidR="00103EC0" w:rsidRPr="003068CD" w:rsidRDefault="00103EC0" w:rsidP="00103EC0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</w:p>
    <w:p w14:paraId="6718B43D" w14:textId="77777777" w:rsidR="00103EC0" w:rsidRPr="003068CD" w:rsidRDefault="00103EC0" w:rsidP="00103EC0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</w:p>
    <w:p w14:paraId="39C781C5" w14:textId="5A3752DE" w:rsidR="00103EC0" w:rsidRPr="003068CD" w:rsidRDefault="00481688" w:rsidP="00103EC0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  <w:r w:rsidRPr="003068CD">
        <w:rPr>
          <w:rFonts w:ascii="Arial" w:hAnsi="Arial" w:cs="Arial"/>
          <w:sz w:val="20"/>
          <w:lang w:val="es-US"/>
        </w:rPr>
        <w:t xml:space="preserve">Haga clic </w:t>
      </w:r>
      <w:hyperlink r:id="rId18" w:history="1">
        <w:r w:rsidRPr="007A0BC5">
          <w:rPr>
            <w:rStyle w:val="Hyperlink"/>
            <w:rFonts w:ascii="Arial" w:hAnsi="Arial" w:cs="Arial"/>
            <w:sz w:val="20"/>
            <w:lang w:val="es-US"/>
          </w:rPr>
          <w:t>aquí</w:t>
        </w:r>
      </w:hyperlink>
      <w:r w:rsidRPr="003068CD">
        <w:rPr>
          <w:rFonts w:ascii="Arial" w:hAnsi="Arial" w:cs="Arial"/>
          <w:sz w:val="20"/>
          <w:lang w:val="es-US"/>
        </w:rPr>
        <w:t xml:space="preserve"> para completar su encuesta en línea. </w:t>
      </w:r>
      <w:r>
        <w:rPr>
          <w:rFonts w:ascii="Arial" w:hAnsi="Arial" w:cs="Arial"/>
          <w:sz w:val="20"/>
          <w:lang w:val="es-US"/>
        </w:rPr>
        <w:t xml:space="preserve">O, conéctese usando la siguiente información:  </w:t>
      </w:r>
    </w:p>
    <w:p w14:paraId="35CA34D7" w14:textId="77777777" w:rsidR="00103EC0" w:rsidRPr="003068CD" w:rsidRDefault="00103EC0" w:rsidP="00103EC0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</w:p>
    <w:p w14:paraId="2959E084" w14:textId="7186EED9" w:rsidR="00103EC0" w:rsidRPr="003068CD" w:rsidRDefault="00103EC0" w:rsidP="00103EC0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  <w:r w:rsidRPr="003068CD">
        <w:rPr>
          <w:rFonts w:ascii="Arial" w:hAnsi="Arial" w:cs="Arial"/>
          <w:b/>
          <w:sz w:val="20"/>
          <w:lang w:val="es-US"/>
        </w:rPr>
        <w:t xml:space="preserve">SNMCS-II </w:t>
      </w:r>
      <w:r w:rsidR="00481688" w:rsidRPr="003068CD">
        <w:rPr>
          <w:rFonts w:ascii="Arial" w:hAnsi="Arial" w:cs="Arial"/>
          <w:b/>
          <w:sz w:val="20"/>
          <w:lang w:val="es-US"/>
        </w:rPr>
        <w:t>Encuesta de padres</w:t>
      </w:r>
      <w:r w:rsidRPr="003068CD">
        <w:rPr>
          <w:rFonts w:ascii="Arial" w:hAnsi="Arial" w:cs="Arial"/>
          <w:b/>
          <w:sz w:val="20"/>
          <w:lang w:val="es-US"/>
        </w:rPr>
        <w:t xml:space="preserve">: </w:t>
      </w:r>
      <w:r w:rsidRPr="003068CD">
        <w:rPr>
          <w:rFonts w:ascii="Arial" w:hAnsi="Arial" w:cs="Arial"/>
          <w:sz w:val="20"/>
          <w:lang w:val="es-US"/>
        </w:rPr>
        <w:t>[FILL URL]</w:t>
      </w:r>
    </w:p>
    <w:p w14:paraId="7806FB92" w14:textId="60860034" w:rsidR="00103EC0" w:rsidRPr="003068CD" w:rsidRDefault="00481688" w:rsidP="00103EC0">
      <w:pPr>
        <w:spacing w:line="240" w:lineRule="auto"/>
        <w:ind w:right="187" w:firstLine="0"/>
        <w:rPr>
          <w:rFonts w:ascii="Arial" w:hAnsi="Arial" w:cs="Arial"/>
          <w:b/>
          <w:sz w:val="20"/>
          <w:lang w:val="es-US"/>
        </w:rPr>
      </w:pPr>
      <w:r w:rsidRPr="003068CD">
        <w:rPr>
          <w:rFonts w:ascii="Arial" w:hAnsi="Arial" w:cs="Arial"/>
          <w:b/>
          <w:sz w:val="20"/>
          <w:lang w:val="es-US"/>
        </w:rPr>
        <w:t>Nombre de Usuario</w:t>
      </w:r>
      <w:r w:rsidR="00103EC0" w:rsidRPr="003068CD">
        <w:rPr>
          <w:rFonts w:ascii="Arial" w:hAnsi="Arial" w:cs="Arial"/>
          <w:b/>
          <w:sz w:val="20"/>
          <w:lang w:val="es-US"/>
        </w:rPr>
        <w:t xml:space="preserve">: </w:t>
      </w:r>
      <w:r w:rsidR="00103EC0" w:rsidRPr="003068CD">
        <w:rPr>
          <w:rFonts w:ascii="Arial" w:hAnsi="Arial" w:cs="Arial"/>
          <w:sz w:val="20"/>
          <w:lang w:val="es-US"/>
        </w:rPr>
        <w:t>[FILL USERNAME]</w:t>
      </w:r>
    </w:p>
    <w:p w14:paraId="3EEE0527" w14:textId="0FC2B105" w:rsidR="00103EC0" w:rsidRPr="003068CD" w:rsidRDefault="00481688" w:rsidP="00103EC0">
      <w:pPr>
        <w:spacing w:line="240" w:lineRule="auto"/>
        <w:ind w:right="187" w:firstLine="0"/>
        <w:rPr>
          <w:rFonts w:ascii="Arial" w:hAnsi="Arial" w:cs="Arial"/>
          <w:b/>
          <w:sz w:val="20"/>
          <w:lang w:val="es-US"/>
        </w:rPr>
      </w:pPr>
      <w:r w:rsidRPr="003068CD">
        <w:rPr>
          <w:rFonts w:ascii="Arial" w:hAnsi="Arial" w:cs="Arial"/>
          <w:b/>
          <w:sz w:val="20"/>
          <w:lang w:val="es-US"/>
        </w:rPr>
        <w:t>Contraseña</w:t>
      </w:r>
      <w:r w:rsidR="00103EC0" w:rsidRPr="003068CD">
        <w:rPr>
          <w:rFonts w:ascii="Arial" w:hAnsi="Arial" w:cs="Arial"/>
          <w:b/>
          <w:sz w:val="20"/>
          <w:lang w:val="es-US"/>
        </w:rPr>
        <w:t>:</w:t>
      </w:r>
      <w:r w:rsidR="00103EC0" w:rsidRPr="003068CD">
        <w:rPr>
          <w:rFonts w:ascii="Arial" w:hAnsi="Arial" w:cs="Arial"/>
          <w:sz w:val="20"/>
          <w:lang w:val="es-US"/>
        </w:rPr>
        <w:t xml:space="preserve"> [FILL PASSWORD]</w:t>
      </w:r>
    </w:p>
    <w:p w14:paraId="4C487F69" w14:textId="77777777" w:rsidR="00103EC0" w:rsidRPr="003068CD" w:rsidRDefault="00103EC0" w:rsidP="00103EC0">
      <w:pPr>
        <w:spacing w:line="240" w:lineRule="auto"/>
        <w:ind w:right="187" w:firstLine="0"/>
        <w:rPr>
          <w:rFonts w:ascii="Arial" w:hAnsi="Arial" w:cs="Arial"/>
          <w:b/>
          <w:sz w:val="20"/>
          <w:lang w:val="es-US"/>
        </w:rPr>
      </w:pPr>
    </w:p>
    <w:p w14:paraId="144CBB9C" w14:textId="3B0DD666" w:rsidR="00103EC0" w:rsidRPr="003068CD" w:rsidRDefault="00481688" w:rsidP="00103EC0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  <w:r w:rsidRPr="00813D1F">
        <w:rPr>
          <w:rFonts w:ascii="Arial" w:hAnsi="Arial" w:cs="Arial"/>
          <w:sz w:val="20"/>
          <w:lang w:val="es-US"/>
        </w:rPr>
        <w:t>Si tiene alguna pregunta acerca del estudio</w:t>
      </w:r>
      <w:r w:rsidR="00D7418B">
        <w:rPr>
          <w:rFonts w:ascii="Arial" w:hAnsi="Arial" w:cs="Arial"/>
          <w:sz w:val="20"/>
          <w:lang w:val="es-US"/>
        </w:rPr>
        <w:t xml:space="preserve"> o prefiere completar por teléfono</w:t>
      </w:r>
      <w:r w:rsidRPr="00813D1F">
        <w:rPr>
          <w:rFonts w:ascii="Arial" w:hAnsi="Arial" w:cs="Arial"/>
          <w:sz w:val="20"/>
          <w:lang w:val="es-US"/>
        </w:rPr>
        <w:t>, por favor llámenos al (800) XXX-ZZZZ (</w:t>
      </w:r>
      <w:r>
        <w:rPr>
          <w:rFonts w:ascii="Arial" w:hAnsi="Arial" w:cs="Arial"/>
          <w:sz w:val="20"/>
          <w:lang w:val="es-US"/>
        </w:rPr>
        <w:t>sin cargo</w:t>
      </w:r>
      <w:r w:rsidRPr="00813D1F">
        <w:rPr>
          <w:rFonts w:ascii="Arial" w:hAnsi="Arial" w:cs="Arial"/>
          <w:sz w:val="20"/>
          <w:lang w:val="es-US"/>
        </w:rPr>
        <w:t xml:space="preserve">). </w:t>
      </w:r>
      <w:r>
        <w:rPr>
          <w:rFonts w:ascii="Arial" w:hAnsi="Arial" w:cs="Arial"/>
          <w:sz w:val="20"/>
          <w:lang w:val="es-US"/>
        </w:rPr>
        <w:t xml:space="preserve">También puede contactar al personal del estudio en </w:t>
      </w:r>
      <w:hyperlink r:id="rId19" w:history="1">
        <w:r w:rsidRPr="00813D1F">
          <w:rPr>
            <w:rStyle w:val="Hyperlink"/>
            <w:rFonts w:ascii="Arial" w:hAnsi="Arial" w:cs="Arial"/>
            <w:sz w:val="20"/>
            <w:lang w:val="es-US"/>
          </w:rPr>
          <w:t>XXX@mathematica-mpr.com</w:t>
        </w:r>
      </w:hyperlink>
      <w:r w:rsidRPr="00813D1F">
        <w:rPr>
          <w:rFonts w:ascii="Arial" w:hAnsi="Arial" w:cs="Arial"/>
          <w:sz w:val="20"/>
          <w:lang w:val="es-US"/>
        </w:rPr>
        <w:t>.</w:t>
      </w:r>
    </w:p>
    <w:p w14:paraId="5EC608B1" w14:textId="77777777" w:rsidR="00103EC0" w:rsidRPr="003068CD" w:rsidRDefault="00103EC0" w:rsidP="00103EC0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</w:p>
    <w:p w14:paraId="6E4850E7" w14:textId="77777777" w:rsidR="00481688" w:rsidRPr="00813D1F" w:rsidRDefault="00481688" w:rsidP="00481688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  <w:r>
        <w:rPr>
          <w:rFonts w:ascii="Arial" w:hAnsi="Arial" w:cs="Arial"/>
          <w:sz w:val="20"/>
          <w:lang w:val="es-US"/>
        </w:rPr>
        <w:t>¡G</w:t>
      </w:r>
      <w:r w:rsidRPr="00813D1F">
        <w:rPr>
          <w:rFonts w:ascii="Arial" w:hAnsi="Arial" w:cs="Arial"/>
          <w:sz w:val="20"/>
          <w:lang w:val="es-US"/>
        </w:rPr>
        <w:t>racias</w:t>
      </w:r>
      <w:r>
        <w:rPr>
          <w:rFonts w:ascii="Arial" w:hAnsi="Arial" w:cs="Arial"/>
          <w:sz w:val="20"/>
          <w:lang w:val="es-US"/>
        </w:rPr>
        <w:t xml:space="preserve"> de antemano por su participación en este importante estudio!</w:t>
      </w:r>
    </w:p>
    <w:p w14:paraId="36E22A6C" w14:textId="77777777" w:rsidR="00103EC0" w:rsidRPr="003068CD" w:rsidRDefault="00103EC0" w:rsidP="00103EC0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</w:p>
    <w:p w14:paraId="1D824BE6" w14:textId="3924A6C8" w:rsidR="00103EC0" w:rsidRPr="003068CD" w:rsidRDefault="00481688" w:rsidP="00103EC0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  <w:r w:rsidRPr="003068CD">
        <w:rPr>
          <w:rFonts w:ascii="Arial" w:hAnsi="Arial" w:cs="Arial"/>
          <w:sz w:val="20"/>
          <w:lang w:val="es-US"/>
        </w:rPr>
        <w:t>Atentamente</w:t>
      </w:r>
      <w:r w:rsidR="00103EC0" w:rsidRPr="003068CD">
        <w:rPr>
          <w:rFonts w:ascii="Arial" w:hAnsi="Arial" w:cs="Arial"/>
          <w:sz w:val="20"/>
          <w:lang w:val="es-US"/>
        </w:rPr>
        <w:t xml:space="preserve">, </w:t>
      </w:r>
    </w:p>
    <w:p w14:paraId="2AA68827" w14:textId="77777777" w:rsidR="00103EC0" w:rsidRPr="003068CD" w:rsidRDefault="00103EC0" w:rsidP="00103EC0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</w:p>
    <w:p w14:paraId="51C21297" w14:textId="77777777" w:rsidR="00103EC0" w:rsidRPr="003068CD" w:rsidRDefault="00103EC0" w:rsidP="00103EC0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  <w:r w:rsidRPr="003068CD">
        <w:rPr>
          <w:rFonts w:ascii="Arial" w:hAnsi="Arial" w:cs="Arial"/>
          <w:sz w:val="20"/>
          <w:lang w:val="es-US"/>
        </w:rPr>
        <w:t>Sarah Forrestal</w:t>
      </w:r>
    </w:p>
    <w:p w14:paraId="1D4FFD34" w14:textId="4E1F27D6" w:rsidR="00103EC0" w:rsidRPr="003068CD" w:rsidRDefault="003068CD" w:rsidP="00103EC0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  <w:r w:rsidRPr="003068CD">
        <w:rPr>
          <w:rFonts w:ascii="Arial" w:hAnsi="Arial" w:cs="Arial"/>
          <w:sz w:val="20"/>
          <w:lang w:val="es-US"/>
        </w:rPr>
        <w:t xml:space="preserve">Directora de </w:t>
      </w:r>
      <w:r>
        <w:rPr>
          <w:rFonts w:ascii="Arial" w:hAnsi="Arial" w:cs="Arial"/>
          <w:sz w:val="20"/>
          <w:lang w:val="es-US"/>
        </w:rPr>
        <w:t>E</w:t>
      </w:r>
      <w:r w:rsidR="00481688" w:rsidRPr="003068CD">
        <w:rPr>
          <w:rFonts w:ascii="Arial" w:hAnsi="Arial" w:cs="Arial"/>
          <w:sz w:val="20"/>
          <w:lang w:val="es-US"/>
        </w:rPr>
        <w:t xml:space="preserve">ncuesta </w:t>
      </w:r>
      <w:r w:rsidR="00103EC0" w:rsidRPr="003068CD">
        <w:rPr>
          <w:rFonts w:ascii="Arial" w:hAnsi="Arial" w:cs="Arial"/>
          <w:sz w:val="20"/>
          <w:lang w:val="es-US"/>
        </w:rPr>
        <w:t xml:space="preserve">SNMCS-II </w:t>
      </w:r>
    </w:p>
    <w:p w14:paraId="20B17F45" w14:textId="77777777" w:rsidR="00103EC0" w:rsidRPr="003068CD" w:rsidRDefault="00103EC0" w:rsidP="00103EC0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</w:p>
    <w:p w14:paraId="546C4990" w14:textId="77777777" w:rsidR="00103EC0" w:rsidRPr="003068CD" w:rsidRDefault="00103EC0" w:rsidP="00103EC0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</w:p>
    <w:p w14:paraId="594F0ECD" w14:textId="77777777" w:rsidR="00103EC0" w:rsidRPr="003068CD" w:rsidRDefault="00103EC0" w:rsidP="00FC2F4A">
      <w:pPr>
        <w:pBdr>
          <w:bottom w:val="single" w:sz="4" w:space="1" w:color="auto"/>
        </w:pBd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</w:p>
    <w:p w14:paraId="48F7A11E" w14:textId="77777777" w:rsidR="000A4F5C" w:rsidRPr="003068CD" w:rsidRDefault="000A4F5C" w:rsidP="000A4F5C">
      <w:pPr>
        <w:spacing w:line="240" w:lineRule="auto"/>
        <w:ind w:right="187" w:firstLine="0"/>
        <w:rPr>
          <w:rFonts w:ascii="Arial" w:hAnsi="Arial" w:cs="Arial"/>
          <w:sz w:val="20"/>
          <w:lang w:val="es-US"/>
        </w:rPr>
      </w:pPr>
    </w:p>
    <w:p w14:paraId="5EECE326" w14:textId="77777777" w:rsidR="000A4F5C" w:rsidRPr="00FC2F4A" w:rsidRDefault="000A4F5C" w:rsidP="000A4F5C">
      <w:pPr>
        <w:spacing w:line="240" w:lineRule="auto"/>
        <w:ind w:right="187" w:firstLine="0"/>
        <w:rPr>
          <w:rFonts w:ascii="Arial" w:hAnsi="Arial" w:cs="Arial"/>
          <w:sz w:val="20"/>
        </w:rPr>
      </w:pPr>
      <w:r w:rsidRPr="00FC2F4A">
        <w:rPr>
          <w:rFonts w:ascii="Arial" w:hAnsi="Arial" w:cs="Arial"/>
          <w:sz w:val="20"/>
        </w:rPr>
        <w:t xml:space="preserve">PROGRAMMER: IF </w:t>
      </w:r>
      <w:r w:rsidR="00D05A02" w:rsidRPr="00FC2F4A">
        <w:rPr>
          <w:rFonts w:ascii="Arial" w:hAnsi="Arial" w:cs="Arial"/>
          <w:sz w:val="20"/>
        </w:rPr>
        <w:t>TEXT</w:t>
      </w:r>
      <w:r w:rsidRPr="00FC2F4A">
        <w:rPr>
          <w:rFonts w:ascii="Arial" w:hAnsi="Arial" w:cs="Arial"/>
          <w:sz w:val="20"/>
        </w:rPr>
        <w:t>, FILL:</w:t>
      </w:r>
    </w:p>
    <w:p w14:paraId="40D30E2F" w14:textId="77777777" w:rsidR="000A4F5C" w:rsidRPr="00FC2F4A" w:rsidRDefault="000A4F5C">
      <w:pPr>
        <w:spacing w:line="240" w:lineRule="auto"/>
        <w:ind w:firstLine="0"/>
        <w:rPr>
          <w:rFonts w:ascii="Arial" w:hAnsi="Arial" w:cs="Arial"/>
          <w:sz w:val="20"/>
        </w:rPr>
      </w:pPr>
    </w:p>
    <w:p w14:paraId="0CEC2497" w14:textId="360B22B7" w:rsidR="000A4F5C" w:rsidRPr="003068CD" w:rsidRDefault="00481688" w:rsidP="000A4F5C">
      <w:pPr>
        <w:spacing w:line="240" w:lineRule="auto"/>
        <w:ind w:firstLine="0"/>
        <w:rPr>
          <w:rFonts w:ascii="Arial" w:hAnsi="Arial" w:cs="Arial"/>
          <w:sz w:val="20"/>
          <w:lang w:val="es-US"/>
        </w:rPr>
      </w:pPr>
      <w:r w:rsidRPr="00B441A2">
        <w:rPr>
          <w:rFonts w:ascii="Arial" w:hAnsi="Arial" w:cs="Arial"/>
          <w:sz w:val="20"/>
        </w:rPr>
        <w:t xml:space="preserve">¡Hola [NAME]! </w:t>
      </w:r>
      <w:r w:rsidRPr="003068CD">
        <w:rPr>
          <w:rFonts w:ascii="Arial" w:hAnsi="Arial" w:cs="Arial"/>
          <w:sz w:val="20"/>
          <w:lang w:val="es-US"/>
        </w:rPr>
        <w:t xml:space="preserve">Aún necesitamos sus respuestas a la entrevista de padres de SNMCS-II. </w:t>
      </w:r>
      <w:r w:rsidR="00B16E7A">
        <w:rPr>
          <w:rFonts w:ascii="Arial" w:hAnsi="Arial" w:cs="Arial"/>
          <w:sz w:val="20"/>
          <w:lang w:val="es-US"/>
        </w:rPr>
        <w:t>¡</w:t>
      </w:r>
      <w:r>
        <w:rPr>
          <w:rFonts w:ascii="Arial" w:hAnsi="Arial" w:cs="Arial"/>
          <w:sz w:val="20"/>
          <w:lang w:val="es-US"/>
        </w:rPr>
        <w:t xml:space="preserve">Use el siguiente enlace para </w:t>
      </w:r>
      <w:r w:rsidR="00B16E7A">
        <w:rPr>
          <w:rFonts w:ascii="Arial" w:hAnsi="Arial" w:cs="Arial"/>
          <w:sz w:val="20"/>
          <w:lang w:val="es-US"/>
        </w:rPr>
        <w:t xml:space="preserve">expresar sus opiniones de las comidas escolares y recibir un </w:t>
      </w:r>
      <w:r w:rsidR="00076013">
        <w:rPr>
          <w:rFonts w:ascii="Arial" w:hAnsi="Arial" w:cs="Arial"/>
          <w:sz w:val="20"/>
          <w:lang w:val="es-US"/>
        </w:rPr>
        <w:t xml:space="preserve">tarjeta de regalo </w:t>
      </w:r>
      <w:r w:rsidR="00B16E7A" w:rsidRPr="003068CD">
        <w:rPr>
          <w:rFonts w:ascii="Arial" w:hAnsi="Arial" w:cs="Arial"/>
          <w:sz w:val="20"/>
          <w:lang w:val="es-US"/>
        </w:rPr>
        <w:t>[$25/$15]</w:t>
      </w:r>
      <w:r w:rsidR="00B16E7A">
        <w:rPr>
          <w:rFonts w:ascii="Arial" w:hAnsi="Arial" w:cs="Arial"/>
          <w:sz w:val="20"/>
          <w:lang w:val="es-US"/>
        </w:rPr>
        <w:t xml:space="preserve">! </w:t>
      </w:r>
    </w:p>
    <w:p w14:paraId="5A44701F" w14:textId="77777777" w:rsidR="000A4F5C" w:rsidRPr="003068CD" w:rsidRDefault="000A4F5C" w:rsidP="000A4F5C">
      <w:pPr>
        <w:spacing w:line="240" w:lineRule="auto"/>
        <w:ind w:firstLine="0"/>
        <w:rPr>
          <w:rFonts w:ascii="Arial" w:hAnsi="Arial" w:cs="Arial"/>
          <w:sz w:val="20"/>
          <w:lang w:val="es-US"/>
        </w:rPr>
      </w:pPr>
      <w:r w:rsidRPr="003068CD">
        <w:rPr>
          <w:rFonts w:ascii="Arial" w:hAnsi="Arial" w:cs="Arial"/>
          <w:sz w:val="20"/>
          <w:lang w:val="es-US"/>
        </w:rPr>
        <w:t>URL: [FILL UNIQUE URL]</w:t>
      </w:r>
    </w:p>
    <w:p w14:paraId="0E8E491B" w14:textId="77777777" w:rsidR="00FC2F4A" w:rsidRPr="003068CD" w:rsidRDefault="00FC2F4A" w:rsidP="000A4F5C">
      <w:pPr>
        <w:spacing w:line="240" w:lineRule="auto"/>
        <w:ind w:firstLine="0"/>
        <w:rPr>
          <w:rFonts w:asciiTheme="minorHAnsi" w:hAnsiTheme="minorHAnsi" w:cstheme="minorHAnsi"/>
          <w:sz w:val="22"/>
          <w:lang w:val="es-US"/>
        </w:rPr>
      </w:pPr>
    </w:p>
    <w:p w14:paraId="03973D3F" w14:textId="61FE2792" w:rsidR="009201C1" w:rsidRDefault="009201C1">
      <w:pPr>
        <w:spacing w:line="240" w:lineRule="auto"/>
        <w:ind w:firstLine="0"/>
        <w:rPr>
          <w:rFonts w:ascii="Arial" w:hAnsi="Arial" w:cs="Arial"/>
          <w:lang w:val="es-US"/>
        </w:rPr>
      </w:pPr>
    </w:p>
    <w:p w14:paraId="67990388" w14:textId="77777777" w:rsidR="009201C1" w:rsidRPr="009201C1" w:rsidRDefault="009201C1" w:rsidP="00C50BC0">
      <w:pPr>
        <w:rPr>
          <w:rFonts w:ascii="Arial" w:hAnsi="Arial" w:cs="Arial"/>
          <w:lang w:val="es-US"/>
        </w:rPr>
      </w:pPr>
    </w:p>
    <w:p w14:paraId="6E40E74D" w14:textId="742954B7" w:rsidR="009201C1" w:rsidRDefault="009201C1" w:rsidP="009201C1">
      <w:pPr>
        <w:rPr>
          <w:rFonts w:ascii="Arial" w:hAnsi="Arial" w:cs="Arial"/>
          <w:lang w:val="es-US"/>
        </w:rPr>
      </w:pPr>
    </w:p>
    <w:p w14:paraId="70A3E84A" w14:textId="2E8CDA12" w:rsidR="000A4F5C" w:rsidRPr="009201C1" w:rsidRDefault="009201C1" w:rsidP="00776DBF">
      <w:pPr>
        <w:spacing w:line="240" w:lineRule="auto"/>
        <w:ind w:firstLine="0"/>
        <w:jc w:val="center"/>
        <w:rPr>
          <w:rFonts w:ascii="Arial" w:hAnsi="Arial" w:cs="Arial"/>
          <w:lang w:val="es-US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inline distT="0" distB="0" distL="0" distR="0" wp14:anchorId="6C96B755" wp14:editId="64F1876A">
                <wp:extent cx="5939790" cy="1385248"/>
                <wp:effectExtent l="0" t="0" r="22860" b="24765"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9790" cy="13852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349CE" w14:textId="3D59C8A1" w:rsidR="009201C1" w:rsidRPr="003068CD" w:rsidRDefault="00776DBF" w:rsidP="009201C1">
                            <w:pPr>
                              <w:pStyle w:val="OMBboxtext"/>
                              <w:rPr>
                                <w:lang w:val="es-US"/>
                              </w:rPr>
                            </w:pPr>
                            <w:r w:rsidRPr="00776DBF">
                              <w:rPr>
                                <w:color w:val="000000"/>
                                <w:lang w:val="es-US"/>
                              </w:rPr>
                              <w:t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0584-XXXX. El tiempo que se necesita para completar esta recopilación de información se es</w:t>
                            </w:r>
                            <w:r w:rsidR="00E34E9E">
                              <w:rPr>
                                <w:color w:val="000000"/>
                                <w:lang w:val="es-US"/>
                              </w:rPr>
                              <w:t>tima en un promedio de 1 minuto</w:t>
                            </w:r>
                            <w:r w:rsidRPr="00776DBF">
                              <w:rPr>
                                <w:color w:val="000000"/>
                                <w:lang w:val="es-US"/>
                              </w:rPr>
                              <w:t xml:space="preserve"> por respuesta, incluido el tiempo de revisión de instrucciones, búsqueda de fuentes de datos existentes, recopilación y mantenimiento de los datos necesarios, y finalización y revisión de la recopilación de información. </w:t>
                            </w:r>
                            <w:r w:rsidR="00076013">
                              <w:rPr>
                                <w:color w:val="000000"/>
                                <w:lang w:val="es-US"/>
                              </w:rPr>
                              <w:t xml:space="preserve">Toda la información se mantendrá privada bajo la Ley de Privacidad en la medida permitida por ley.  </w:t>
                            </w:r>
                            <w:r w:rsidRPr="00776DBF">
                              <w:rPr>
                                <w:color w:val="000000"/>
                                <w:lang w:val="es-ES"/>
                              </w:rPr>
                              <w:t>Envíe los comentarios acerca de este cálculo de tiempo necesario, incluyendo sugerencias sobre cómo reducirlo, o acerca de cualquier otro aspecto de esta recolección de información a: U.S. Department of Agriculture, Food and Nutrition Service, Office of Policy Support, 3101 Park Center Drive, Room 1014, Alexandria, VA 22302, ATTN: PRA (0584-XXXX). No devuelva el formulario contestado a esta dirección.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9" style="width:467.7pt;height:10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" fillcolor="white [3212]" strokecolor="black [3213]" strokeweight=".5pt">
                <v:textbox>
                  <w:txbxContent>
                    <w:p w14:paraId="5B1349CE" w14:textId="3D59C8A1" w:rsidR="009201C1" w:rsidRPr="003068CD" w:rsidRDefault="00776DBF" w:rsidP="009201C1">
                      <w:pPr>
                        <w:pStyle w:val="OMBboxtext"/>
                        <w:rPr>
                          <w:lang w:val="es-US"/>
                        </w:rPr>
                      </w:pPr>
                      <w:r w:rsidRPr="00776DBF">
                        <w:rPr>
                          <w:color w:val="000000"/>
                          <w:lang w:val="es-US"/>
                        </w:rPr>
                        <w:t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0584-XXXX. El tiempo que se necesita para completar esta recopilación de información se es</w:t>
                      </w:r>
                      <w:r w:rsidR="00E34E9E">
                        <w:rPr>
                          <w:color w:val="000000"/>
                          <w:lang w:val="es-US"/>
                        </w:rPr>
                        <w:t>tima en un promedio de 1 minuto</w:t>
                      </w:r>
                      <w:r w:rsidRPr="00776DBF">
                        <w:rPr>
                          <w:color w:val="000000"/>
                          <w:lang w:val="es-US"/>
                        </w:rPr>
                        <w:t xml:space="preserve"> por respuesta, incluido el tiempo de revisión de instrucciones, búsqueda de fuentes de datos existentes, recopilación y mantenimiento de los datos necesarios, y finalización y revisión de la recopilación de información. </w:t>
                      </w:r>
                      <w:r w:rsidR="00076013">
                        <w:rPr>
                          <w:color w:val="000000"/>
                          <w:lang w:val="es-US"/>
                        </w:rPr>
                        <w:t xml:space="preserve">Toda la información se mantendrá privada bajo la Ley de Privacidad en la medida permitida por ley.  </w:t>
                      </w:r>
                      <w:r w:rsidRPr="00776DBF">
                        <w:rPr>
                          <w:color w:val="000000"/>
                          <w:lang w:val="es-ES"/>
                        </w:rPr>
                        <w:t>Envíe los comentarios acerca de este cálculo de tiempo necesario, incluyendo sugerencias sobre cómo reducirlo, o acerca de cualquier otro aspecto de esta recolección de información a: U.S. Department of Agriculture, Food and Nutrition Service, Office of Policy Support, 3101 Park Center Drive, Room 1014, Alexandria, VA 22302, ATTN: PRA (0584-XXXX). No devuelva el formulario contestado a esta dirección.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0A4F5C" w:rsidRPr="009201C1" w:rsidSect="007C0D6F">
      <w:headerReference w:type="default" r:id="rId20"/>
      <w:footerReference w:type="default" r:id="rId21"/>
      <w:endnotePr>
        <w:numFmt w:val="decimal"/>
      </w:endnotePr>
      <w:pgSz w:w="12240" w:h="15840" w:code="1"/>
      <w:pgMar w:top="1440" w:right="1440" w:bottom="1440" w:left="1440" w:header="720" w:footer="57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21AB3" w14:textId="77777777" w:rsidR="005756C4" w:rsidRDefault="005756C4">
      <w:pPr>
        <w:spacing w:line="240" w:lineRule="auto"/>
        <w:ind w:firstLine="0"/>
      </w:pPr>
    </w:p>
  </w:endnote>
  <w:endnote w:type="continuationSeparator" w:id="0">
    <w:p w14:paraId="07D4BB08" w14:textId="77777777" w:rsidR="005756C4" w:rsidRDefault="005756C4">
      <w:pPr>
        <w:spacing w:line="240" w:lineRule="auto"/>
        <w:ind w:firstLine="0"/>
      </w:pPr>
    </w:p>
  </w:endnote>
  <w:endnote w:type="continuationNotice" w:id="1">
    <w:p w14:paraId="37E367F7" w14:textId="77777777" w:rsidR="005756C4" w:rsidRDefault="005756C4">
      <w:pPr>
        <w:spacing w:line="240" w:lineRule="auto"/>
        <w:ind w:firstLine="0"/>
      </w:pPr>
    </w:p>
    <w:p w14:paraId="2A183DA2" w14:textId="77777777" w:rsidR="005756C4" w:rsidRDefault="005756C4"/>
    <w:p w14:paraId="7F012D97" w14:textId="77777777" w:rsidR="005756C4" w:rsidRDefault="005756C4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Settings\dwashington\Application Data\Microsoft\Templates\Normal.dotm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827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1AF68" w14:textId="6D2CCD90" w:rsidR="00904546" w:rsidRDefault="00904546" w:rsidP="00C50BC0">
        <w:pPr>
          <w:pStyle w:val="Footer"/>
          <w:pBdr>
            <w:bottom w:val="none" w:sz="0" w:space="0" w:color="auto"/>
          </w:pBd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F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5313C8" w14:textId="77777777" w:rsidR="00904546" w:rsidRDefault="00904546" w:rsidP="00C50BC0">
    <w:pPr>
      <w:pStyle w:val="Footer"/>
      <w:pBdr>
        <w:bottom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0D635" w14:textId="58CC62B9" w:rsidR="00B441A2" w:rsidRDefault="00B441A2" w:rsidP="00B441A2">
    <w:pPr>
      <w:pStyle w:val="Footer"/>
      <w:pBdr>
        <w:bottom w:val="none" w:sz="0" w:space="0" w:color="auto"/>
      </w:pBd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2114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0CD06A" w14:textId="1C1A4427" w:rsidR="00B441A2" w:rsidRDefault="00B441A2" w:rsidP="00B441A2">
        <w:pPr>
          <w:pStyle w:val="Footer"/>
          <w:pBdr>
            <w:bottom w:val="none" w:sz="0" w:space="0" w:color="auto"/>
          </w:pBd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60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31490" w14:textId="77777777" w:rsidR="005756C4" w:rsidRDefault="005756C4">
      <w:pPr>
        <w:spacing w:line="240" w:lineRule="auto"/>
        <w:ind w:firstLine="0"/>
      </w:pPr>
      <w:r>
        <w:separator/>
      </w:r>
    </w:p>
  </w:footnote>
  <w:footnote w:type="continuationSeparator" w:id="0">
    <w:p w14:paraId="6923C614" w14:textId="77777777" w:rsidR="005756C4" w:rsidRDefault="005756C4">
      <w:pPr>
        <w:spacing w:line="240" w:lineRule="auto"/>
        <w:ind w:firstLine="0"/>
      </w:pPr>
      <w:r>
        <w:separator/>
      </w:r>
    </w:p>
    <w:p w14:paraId="1C72CF6D" w14:textId="77777777" w:rsidR="005756C4" w:rsidRDefault="005756C4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4D9EB9F0" w14:textId="77777777" w:rsidR="005756C4" w:rsidRDefault="005756C4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AB2C5" w14:textId="77777777" w:rsidR="00B441A2" w:rsidRDefault="00B441A2" w:rsidP="00B441A2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3AFFE" w14:textId="77777777" w:rsidR="00B441A2" w:rsidRDefault="00B441A2" w:rsidP="00B441A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CC4C09"/>
    <w:multiLevelType w:val="hybridMultilevel"/>
    <w:tmpl w:val="4E743918"/>
    <w:lvl w:ilvl="0" w:tplc="04090009">
      <w:start w:val="1"/>
      <w:numFmt w:val="bullet"/>
      <w:lvlText w:val="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F35D6"/>
    <w:multiLevelType w:val="hybridMultilevel"/>
    <w:tmpl w:val="14E050A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2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C6048B"/>
    <w:multiLevelType w:val="singleLevel"/>
    <w:tmpl w:val="08DE816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6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2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5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497378"/>
    <w:multiLevelType w:val="hybridMultilevel"/>
    <w:tmpl w:val="44DC293C"/>
    <w:lvl w:ilvl="0" w:tplc="040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20"/>
  </w:num>
  <w:num w:numId="4">
    <w:abstractNumId w:val="7"/>
  </w:num>
  <w:num w:numId="5">
    <w:abstractNumId w:val="5"/>
  </w:num>
  <w:num w:numId="6">
    <w:abstractNumId w:val="30"/>
  </w:num>
  <w:num w:numId="7">
    <w:abstractNumId w:val="23"/>
  </w:num>
  <w:num w:numId="8">
    <w:abstractNumId w:val="8"/>
  </w:num>
  <w:num w:numId="9">
    <w:abstractNumId w:val="10"/>
  </w:num>
  <w:num w:numId="10">
    <w:abstractNumId w:val="29"/>
  </w:num>
  <w:num w:numId="11">
    <w:abstractNumId w:val="2"/>
  </w:num>
  <w:num w:numId="12">
    <w:abstractNumId w:val="25"/>
  </w:num>
  <w:num w:numId="13">
    <w:abstractNumId w:val="16"/>
  </w:num>
  <w:num w:numId="14">
    <w:abstractNumId w:val="28"/>
  </w:num>
  <w:num w:numId="15">
    <w:abstractNumId w:val="26"/>
  </w:num>
  <w:num w:numId="16">
    <w:abstractNumId w:val="21"/>
  </w:num>
  <w:num w:numId="17">
    <w:abstractNumId w:val="0"/>
  </w:num>
  <w:num w:numId="18">
    <w:abstractNumId w:val="12"/>
  </w:num>
  <w:num w:numId="19">
    <w:abstractNumId w:val="17"/>
  </w:num>
  <w:num w:numId="20">
    <w:abstractNumId w:val="18"/>
  </w:num>
  <w:num w:numId="21">
    <w:abstractNumId w:val="3"/>
  </w:num>
  <w:num w:numId="22">
    <w:abstractNumId w:val="13"/>
  </w:num>
  <w:num w:numId="23">
    <w:abstractNumId w:val="24"/>
  </w:num>
  <w:num w:numId="24">
    <w:abstractNumId w:val="6"/>
  </w:num>
  <w:num w:numId="25">
    <w:abstractNumId w:val="1"/>
  </w:num>
  <w:num w:numId="26">
    <w:abstractNumId w:val="9"/>
  </w:num>
  <w:num w:numId="27">
    <w:abstractNumId w:val="14"/>
  </w:num>
  <w:num w:numId="28">
    <w:abstractNumId w:val="22"/>
  </w:num>
  <w:num w:numId="29">
    <w:abstractNumId w:val="19"/>
  </w:num>
  <w:num w:numId="30">
    <w:abstractNumId w:val="4"/>
  </w:num>
  <w:num w:numId="31">
    <w:abstractNumId w:val="15"/>
    <w:lvlOverride w:ilvl="0">
      <w:startOverride w:val="1"/>
    </w:lvlOverride>
  </w:num>
  <w:num w:numId="3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US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1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9"/>
    <w:rsid w:val="0000009E"/>
    <w:rsid w:val="000067E8"/>
    <w:rsid w:val="00013FA3"/>
    <w:rsid w:val="0002529C"/>
    <w:rsid w:val="0002592D"/>
    <w:rsid w:val="00027327"/>
    <w:rsid w:val="00036AF3"/>
    <w:rsid w:val="00037098"/>
    <w:rsid w:val="00042188"/>
    <w:rsid w:val="0005527A"/>
    <w:rsid w:val="00055D07"/>
    <w:rsid w:val="000628EA"/>
    <w:rsid w:val="00065481"/>
    <w:rsid w:val="00067E16"/>
    <w:rsid w:val="00075D84"/>
    <w:rsid w:val="00076013"/>
    <w:rsid w:val="000812AE"/>
    <w:rsid w:val="00081D47"/>
    <w:rsid w:val="000A4F5C"/>
    <w:rsid w:val="000B3A77"/>
    <w:rsid w:val="000C0118"/>
    <w:rsid w:val="000E6D11"/>
    <w:rsid w:val="000F2E65"/>
    <w:rsid w:val="000F4E19"/>
    <w:rsid w:val="00102FC8"/>
    <w:rsid w:val="00103EC0"/>
    <w:rsid w:val="00105D23"/>
    <w:rsid w:val="0013282C"/>
    <w:rsid w:val="00143F3A"/>
    <w:rsid w:val="00144098"/>
    <w:rsid w:val="00150DAC"/>
    <w:rsid w:val="0016437F"/>
    <w:rsid w:val="00166013"/>
    <w:rsid w:val="00175669"/>
    <w:rsid w:val="0017720B"/>
    <w:rsid w:val="001933B1"/>
    <w:rsid w:val="001A07D4"/>
    <w:rsid w:val="001A62EB"/>
    <w:rsid w:val="001C6D27"/>
    <w:rsid w:val="00200B10"/>
    <w:rsid w:val="0025538E"/>
    <w:rsid w:val="00255BD9"/>
    <w:rsid w:val="002832AF"/>
    <w:rsid w:val="002849EE"/>
    <w:rsid w:val="002A14AC"/>
    <w:rsid w:val="002B5DFB"/>
    <w:rsid w:val="002C06F1"/>
    <w:rsid w:val="002C413C"/>
    <w:rsid w:val="002C5968"/>
    <w:rsid w:val="002C7E01"/>
    <w:rsid w:val="002E0679"/>
    <w:rsid w:val="002E5569"/>
    <w:rsid w:val="002F7C83"/>
    <w:rsid w:val="00300CEB"/>
    <w:rsid w:val="00302023"/>
    <w:rsid w:val="003068CD"/>
    <w:rsid w:val="0031258B"/>
    <w:rsid w:val="00323692"/>
    <w:rsid w:val="00336A60"/>
    <w:rsid w:val="00342CD8"/>
    <w:rsid w:val="003434F8"/>
    <w:rsid w:val="00346285"/>
    <w:rsid w:val="00390B39"/>
    <w:rsid w:val="003A1506"/>
    <w:rsid w:val="003A1774"/>
    <w:rsid w:val="003A17E0"/>
    <w:rsid w:val="003A26BB"/>
    <w:rsid w:val="003B3D74"/>
    <w:rsid w:val="003C7D06"/>
    <w:rsid w:val="003D5A2C"/>
    <w:rsid w:val="003E17E0"/>
    <w:rsid w:val="003E5953"/>
    <w:rsid w:val="003F0EEC"/>
    <w:rsid w:val="00403BDD"/>
    <w:rsid w:val="00416D06"/>
    <w:rsid w:val="00417B7A"/>
    <w:rsid w:val="00421020"/>
    <w:rsid w:val="00446CE2"/>
    <w:rsid w:val="00465989"/>
    <w:rsid w:val="0047478B"/>
    <w:rsid w:val="00481688"/>
    <w:rsid w:val="004A1221"/>
    <w:rsid w:val="004B0D54"/>
    <w:rsid w:val="004B182B"/>
    <w:rsid w:val="004B2C24"/>
    <w:rsid w:val="004C53D4"/>
    <w:rsid w:val="004D62CD"/>
    <w:rsid w:val="004E3907"/>
    <w:rsid w:val="004F02A6"/>
    <w:rsid w:val="004F39B5"/>
    <w:rsid w:val="00523C51"/>
    <w:rsid w:val="00531424"/>
    <w:rsid w:val="00544DED"/>
    <w:rsid w:val="00545FB8"/>
    <w:rsid w:val="00561326"/>
    <w:rsid w:val="005756C4"/>
    <w:rsid w:val="00581EE2"/>
    <w:rsid w:val="00591AE6"/>
    <w:rsid w:val="005967E8"/>
    <w:rsid w:val="005A66CB"/>
    <w:rsid w:val="005B42E7"/>
    <w:rsid w:val="005F20E7"/>
    <w:rsid w:val="00610BAB"/>
    <w:rsid w:val="006150A8"/>
    <w:rsid w:val="006271C7"/>
    <w:rsid w:val="00635EC3"/>
    <w:rsid w:val="0063687C"/>
    <w:rsid w:val="0064130B"/>
    <w:rsid w:val="006414F0"/>
    <w:rsid w:val="00641AC0"/>
    <w:rsid w:val="00654815"/>
    <w:rsid w:val="00661EB7"/>
    <w:rsid w:val="00677276"/>
    <w:rsid w:val="0067743C"/>
    <w:rsid w:val="00690B57"/>
    <w:rsid w:val="0069316A"/>
    <w:rsid w:val="006959AF"/>
    <w:rsid w:val="006A36B9"/>
    <w:rsid w:val="006A7614"/>
    <w:rsid w:val="006B04CA"/>
    <w:rsid w:val="006C3B09"/>
    <w:rsid w:val="006D35E9"/>
    <w:rsid w:val="006E2AEF"/>
    <w:rsid w:val="006E3DE1"/>
    <w:rsid w:val="006F053F"/>
    <w:rsid w:val="006F0BCC"/>
    <w:rsid w:val="006F58B6"/>
    <w:rsid w:val="00705239"/>
    <w:rsid w:val="00710800"/>
    <w:rsid w:val="00712A21"/>
    <w:rsid w:val="0071730B"/>
    <w:rsid w:val="007214EF"/>
    <w:rsid w:val="00726DD4"/>
    <w:rsid w:val="007359C5"/>
    <w:rsid w:val="007366AD"/>
    <w:rsid w:val="00736D03"/>
    <w:rsid w:val="00747B99"/>
    <w:rsid w:val="00754B1E"/>
    <w:rsid w:val="00764BA7"/>
    <w:rsid w:val="007653C1"/>
    <w:rsid w:val="0077662D"/>
    <w:rsid w:val="00776DBF"/>
    <w:rsid w:val="007A0BC5"/>
    <w:rsid w:val="007C0D6F"/>
    <w:rsid w:val="007C4167"/>
    <w:rsid w:val="007D64C8"/>
    <w:rsid w:val="007E4B90"/>
    <w:rsid w:val="007F1C0F"/>
    <w:rsid w:val="007F686C"/>
    <w:rsid w:val="007F76BA"/>
    <w:rsid w:val="00800DB8"/>
    <w:rsid w:val="00816DF1"/>
    <w:rsid w:val="008204DC"/>
    <w:rsid w:val="00832BF0"/>
    <w:rsid w:val="0086314C"/>
    <w:rsid w:val="00873609"/>
    <w:rsid w:val="00893B1D"/>
    <w:rsid w:val="00895A2A"/>
    <w:rsid w:val="008B032B"/>
    <w:rsid w:val="008B1475"/>
    <w:rsid w:val="008C46E2"/>
    <w:rsid w:val="008C56F7"/>
    <w:rsid w:val="008D069B"/>
    <w:rsid w:val="008E27F1"/>
    <w:rsid w:val="008F5A8F"/>
    <w:rsid w:val="009009D0"/>
    <w:rsid w:val="00902B68"/>
    <w:rsid w:val="00904546"/>
    <w:rsid w:val="0090696E"/>
    <w:rsid w:val="00911485"/>
    <w:rsid w:val="00912344"/>
    <w:rsid w:val="009201C1"/>
    <w:rsid w:val="00920D01"/>
    <w:rsid w:val="00931BDB"/>
    <w:rsid w:val="00932600"/>
    <w:rsid w:val="0094483C"/>
    <w:rsid w:val="00954FDF"/>
    <w:rsid w:val="0095754B"/>
    <w:rsid w:val="00967A9D"/>
    <w:rsid w:val="00974D40"/>
    <w:rsid w:val="00976B1F"/>
    <w:rsid w:val="00980DB0"/>
    <w:rsid w:val="0098425D"/>
    <w:rsid w:val="00984B85"/>
    <w:rsid w:val="00984D6C"/>
    <w:rsid w:val="00994EDD"/>
    <w:rsid w:val="00997375"/>
    <w:rsid w:val="009B20BD"/>
    <w:rsid w:val="009B61A1"/>
    <w:rsid w:val="009B6F57"/>
    <w:rsid w:val="00A21FE0"/>
    <w:rsid w:val="00A35CB2"/>
    <w:rsid w:val="00A36897"/>
    <w:rsid w:val="00A51192"/>
    <w:rsid w:val="00A60FFF"/>
    <w:rsid w:val="00A70A08"/>
    <w:rsid w:val="00A80A4F"/>
    <w:rsid w:val="00A80D21"/>
    <w:rsid w:val="00A95A97"/>
    <w:rsid w:val="00AA233B"/>
    <w:rsid w:val="00AC68C4"/>
    <w:rsid w:val="00AD378D"/>
    <w:rsid w:val="00AE216D"/>
    <w:rsid w:val="00AE68C4"/>
    <w:rsid w:val="00B052A9"/>
    <w:rsid w:val="00B13000"/>
    <w:rsid w:val="00B13D08"/>
    <w:rsid w:val="00B16E7A"/>
    <w:rsid w:val="00B26EFF"/>
    <w:rsid w:val="00B441A2"/>
    <w:rsid w:val="00B51AA5"/>
    <w:rsid w:val="00B52E02"/>
    <w:rsid w:val="00B63D05"/>
    <w:rsid w:val="00B64ED7"/>
    <w:rsid w:val="00B65C34"/>
    <w:rsid w:val="00B714B7"/>
    <w:rsid w:val="00B81CF3"/>
    <w:rsid w:val="00B82E71"/>
    <w:rsid w:val="00B83493"/>
    <w:rsid w:val="00B84F93"/>
    <w:rsid w:val="00B91594"/>
    <w:rsid w:val="00BA00A9"/>
    <w:rsid w:val="00BA65A5"/>
    <w:rsid w:val="00BB15C3"/>
    <w:rsid w:val="00BB18EB"/>
    <w:rsid w:val="00BB1E90"/>
    <w:rsid w:val="00BB4113"/>
    <w:rsid w:val="00BC2029"/>
    <w:rsid w:val="00BE63B1"/>
    <w:rsid w:val="00BF7A03"/>
    <w:rsid w:val="00C14296"/>
    <w:rsid w:val="00C2695D"/>
    <w:rsid w:val="00C450AE"/>
    <w:rsid w:val="00C47FDE"/>
    <w:rsid w:val="00C50BC0"/>
    <w:rsid w:val="00C5683A"/>
    <w:rsid w:val="00C5724E"/>
    <w:rsid w:val="00C57A6D"/>
    <w:rsid w:val="00C7438C"/>
    <w:rsid w:val="00C758F5"/>
    <w:rsid w:val="00C8156F"/>
    <w:rsid w:val="00C90E85"/>
    <w:rsid w:val="00C92E5D"/>
    <w:rsid w:val="00C93509"/>
    <w:rsid w:val="00C9777C"/>
    <w:rsid w:val="00CA2675"/>
    <w:rsid w:val="00CA58CB"/>
    <w:rsid w:val="00CB137C"/>
    <w:rsid w:val="00CB4E54"/>
    <w:rsid w:val="00CB595E"/>
    <w:rsid w:val="00CB5DE6"/>
    <w:rsid w:val="00CC602E"/>
    <w:rsid w:val="00CD65E0"/>
    <w:rsid w:val="00CD6F65"/>
    <w:rsid w:val="00CE16E0"/>
    <w:rsid w:val="00CE2F2C"/>
    <w:rsid w:val="00CE4AD3"/>
    <w:rsid w:val="00CE7659"/>
    <w:rsid w:val="00CF7C27"/>
    <w:rsid w:val="00D00C42"/>
    <w:rsid w:val="00D05A02"/>
    <w:rsid w:val="00D1255B"/>
    <w:rsid w:val="00D14FDB"/>
    <w:rsid w:val="00D20BD0"/>
    <w:rsid w:val="00D256F8"/>
    <w:rsid w:val="00D34446"/>
    <w:rsid w:val="00D42C39"/>
    <w:rsid w:val="00D451FE"/>
    <w:rsid w:val="00D51C61"/>
    <w:rsid w:val="00D5716C"/>
    <w:rsid w:val="00D62AA3"/>
    <w:rsid w:val="00D7315D"/>
    <w:rsid w:val="00D7418B"/>
    <w:rsid w:val="00D74346"/>
    <w:rsid w:val="00D77566"/>
    <w:rsid w:val="00D90952"/>
    <w:rsid w:val="00DA19AC"/>
    <w:rsid w:val="00DA39C5"/>
    <w:rsid w:val="00DC05C1"/>
    <w:rsid w:val="00DD7ADF"/>
    <w:rsid w:val="00DF0897"/>
    <w:rsid w:val="00DF3744"/>
    <w:rsid w:val="00E03491"/>
    <w:rsid w:val="00E0544B"/>
    <w:rsid w:val="00E11E14"/>
    <w:rsid w:val="00E16C83"/>
    <w:rsid w:val="00E23ACE"/>
    <w:rsid w:val="00E33FB4"/>
    <w:rsid w:val="00E34E9E"/>
    <w:rsid w:val="00E35802"/>
    <w:rsid w:val="00E36EFD"/>
    <w:rsid w:val="00E70168"/>
    <w:rsid w:val="00E7463A"/>
    <w:rsid w:val="00E74F99"/>
    <w:rsid w:val="00E751E4"/>
    <w:rsid w:val="00E757F7"/>
    <w:rsid w:val="00E94A42"/>
    <w:rsid w:val="00EA0FA7"/>
    <w:rsid w:val="00ED47C6"/>
    <w:rsid w:val="00EE006E"/>
    <w:rsid w:val="00EE44D7"/>
    <w:rsid w:val="00EF776D"/>
    <w:rsid w:val="00F13F1E"/>
    <w:rsid w:val="00F142BF"/>
    <w:rsid w:val="00F20BD0"/>
    <w:rsid w:val="00F253B0"/>
    <w:rsid w:val="00F32BFD"/>
    <w:rsid w:val="00F40E54"/>
    <w:rsid w:val="00F45261"/>
    <w:rsid w:val="00F5243D"/>
    <w:rsid w:val="00F67845"/>
    <w:rsid w:val="00F726A6"/>
    <w:rsid w:val="00FA668A"/>
    <w:rsid w:val="00FA72C2"/>
    <w:rsid w:val="00FC1AFF"/>
    <w:rsid w:val="00FC2F4A"/>
    <w:rsid w:val="00FC46A0"/>
    <w:rsid w:val="00FC5611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382E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qFormat="1"/>
    <w:lsdException w:name="caption" w:uiPriority="35" w:qFormat="1"/>
    <w:lsdException w:name="footnote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EB7"/>
    <w:pPr>
      <w:spacing w:line="480" w:lineRule="auto"/>
      <w:ind w:firstLine="432"/>
    </w:pPr>
    <w:rPr>
      <w:szCs w:val="20"/>
    </w:rPr>
  </w:style>
  <w:style w:type="paragraph" w:styleId="Heading1">
    <w:name w:val="heading 1"/>
    <w:basedOn w:val="Normal"/>
    <w:next w:val="NormalSS"/>
    <w:link w:val="Heading1Char"/>
    <w:qFormat/>
    <w:rsid w:val="00661EB7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661EB7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qFormat/>
    <w:rsid w:val="00661EB7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aliases w:val="Heading 4 (business proposal only)"/>
    <w:basedOn w:val="Normal"/>
    <w:next w:val="NormalSS"/>
    <w:link w:val="Heading4Char"/>
    <w:qFormat/>
    <w:rsid w:val="00661EB7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SS"/>
    <w:link w:val="Heading5Char"/>
    <w:qFormat/>
    <w:rsid w:val="00661EB7"/>
    <w:pPr>
      <w:keepNext/>
      <w:framePr w:wrap="around" w:vAnchor="text" w:hAnchor="text" w:y="1"/>
      <w:numPr>
        <w:ilvl w:val="4"/>
        <w:numId w:val="32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qFormat/>
    <w:rsid w:val="00661EB7"/>
    <w:pPr>
      <w:keepNext/>
      <w:numPr>
        <w:ilvl w:val="5"/>
        <w:numId w:val="32"/>
      </w:numPr>
      <w:spacing w:after="120" w:line="240" w:lineRule="auto"/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661EB7"/>
    <w:pPr>
      <w:keepNext/>
      <w:numPr>
        <w:ilvl w:val="6"/>
        <w:numId w:val="32"/>
      </w:numPr>
      <w:spacing w:after="120" w:line="240" w:lineRule="auto"/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661EB7"/>
    <w:pPr>
      <w:keepNext/>
      <w:numPr>
        <w:ilvl w:val="7"/>
        <w:numId w:val="32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rsid w:val="00661EB7"/>
    <w:pPr>
      <w:keepNext/>
      <w:numPr>
        <w:ilvl w:val="8"/>
        <w:numId w:val="32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661EB7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caps/>
      <w:sz w:val="20"/>
      <w:szCs w:val="20"/>
    </w:rPr>
  </w:style>
  <w:style w:type="paragraph" w:customStyle="1" w:styleId="NormalSS">
    <w:name w:val="NormalSS"/>
    <w:basedOn w:val="Normal"/>
    <w:qFormat/>
    <w:rsid w:val="00661EB7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661EB7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styleId="PageNumber">
    <w:name w:val="page number"/>
    <w:basedOn w:val="DefaultParagraphFont"/>
    <w:semiHidden/>
    <w:qFormat/>
    <w:rsid w:val="00661EB7"/>
    <w:rPr>
      <w:rFonts w:ascii="Arial" w:hAnsi="Arial"/>
      <w:color w:val="auto"/>
      <w:sz w:val="20"/>
      <w:bdr w:val="none" w:sz="0" w:space="0" w:color="auto"/>
    </w:rPr>
  </w:style>
  <w:style w:type="paragraph" w:customStyle="1" w:styleId="Bullet">
    <w:name w:val="Bullet"/>
    <w:basedOn w:val="Normal"/>
    <w:qFormat/>
    <w:rsid w:val="00661EB7"/>
    <w:pPr>
      <w:numPr>
        <w:numId w:val="12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uiPriority w:val="39"/>
    <w:qFormat/>
    <w:rsid w:val="00661EB7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hAnsi="Arial"/>
      <w:noProof/>
      <w:sz w:val="20"/>
      <w:szCs w:val="20"/>
    </w:rPr>
  </w:style>
  <w:style w:type="paragraph" w:customStyle="1" w:styleId="Center">
    <w:name w:val="Center"/>
    <w:basedOn w:val="Normal"/>
    <w:unhideWhenUsed/>
    <w:rsid w:val="00661EB7"/>
    <w:pPr>
      <w:ind w:firstLine="0"/>
      <w:jc w:val="center"/>
    </w:pPr>
  </w:style>
  <w:style w:type="paragraph" w:styleId="TOC3">
    <w:name w:val="toc 3"/>
    <w:basedOn w:val="TOC2"/>
    <w:next w:val="Normal"/>
    <w:autoRedefine/>
    <w:qFormat/>
    <w:rsid w:val="00661EB7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661EB7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Cs w:val="20"/>
    </w:rPr>
  </w:style>
  <w:style w:type="paragraph" w:styleId="FootnoteText">
    <w:name w:val="footnote text"/>
    <w:basedOn w:val="Normal"/>
    <w:link w:val="FootnoteTextChar"/>
    <w:qFormat/>
    <w:rsid w:val="00661EB7"/>
    <w:pPr>
      <w:spacing w:after="120" w:line="240" w:lineRule="auto"/>
      <w:ind w:firstLine="0"/>
    </w:pPr>
    <w:rPr>
      <w:sz w:val="20"/>
    </w:rPr>
  </w:style>
  <w:style w:type="paragraph" w:customStyle="1" w:styleId="Dash">
    <w:name w:val="Dash"/>
    <w:basedOn w:val="Normal"/>
    <w:qFormat/>
    <w:rsid w:val="00661EB7"/>
    <w:pPr>
      <w:numPr>
        <w:numId w:val="8"/>
      </w:numPr>
      <w:tabs>
        <w:tab w:val="left" w:pos="288"/>
      </w:tabs>
      <w:spacing w:after="120" w:line="240" w:lineRule="auto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basedOn w:val="Normal"/>
    <w:link w:val="NumberedBulletChar"/>
    <w:qFormat/>
    <w:rsid w:val="00661EB7"/>
    <w:pPr>
      <w:tabs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unhideWhenUsed/>
    <w:qFormat/>
    <w:rsid w:val="00661EB7"/>
    <w:pPr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qFormat/>
    <w:rsid w:val="00661EB7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qFormat/>
    <w:rsid w:val="00661EB7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uiPriority w:val="99"/>
    <w:rsid w:val="00661EB7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character" w:customStyle="1" w:styleId="MTEquationSection">
    <w:name w:val="MTEquationSection"/>
    <w:basedOn w:val="DefaultParagraphFont"/>
    <w:rsid w:val="00661EB7"/>
    <w:rPr>
      <w:rFonts w:ascii="Arial" w:hAnsi="Arial"/>
      <w:vanish/>
      <w:color w:val="auto"/>
      <w:sz w:val="18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Normal"/>
    <w:uiPriority w:val="34"/>
    <w:qFormat/>
    <w:rsid w:val="00661EB7"/>
    <w:pPr>
      <w:ind w:left="720"/>
      <w:contextualSpacing/>
    </w:pPr>
  </w:style>
  <w:style w:type="paragraph" w:styleId="Header">
    <w:name w:val="header"/>
    <w:basedOn w:val="Normal"/>
    <w:link w:val="HeaderChar"/>
    <w:qFormat/>
    <w:rsid w:val="00661EB7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661EB7"/>
    <w:rPr>
      <w:rFonts w:ascii="Arial" w:hAnsi="Arial"/>
      <w:caps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E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EB7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qFormat/>
    <w:rsid w:val="00661EB7"/>
    <w:pPr>
      <w:tabs>
        <w:tab w:val="left" w:pos="1080"/>
      </w:tabs>
      <w:spacing w:before="60"/>
    </w:pPr>
    <w:rPr>
      <w:rFonts w:ascii="Arial" w:hAnsi="Arial"/>
      <w:sz w:val="18"/>
      <w:szCs w:val="20"/>
    </w:rPr>
  </w:style>
  <w:style w:type="paragraph" w:customStyle="1" w:styleId="TableHeaderCenter">
    <w:name w:val="Table Header Center"/>
    <w:basedOn w:val="TableHeaderLeft"/>
    <w:qFormat/>
    <w:rsid w:val="00661EB7"/>
    <w:pPr>
      <w:jc w:val="center"/>
    </w:pPr>
  </w:style>
  <w:style w:type="paragraph" w:customStyle="1" w:styleId="TableHeaderLeft">
    <w:name w:val="Table Header Left"/>
    <w:basedOn w:val="TableText"/>
    <w:next w:val="TableText"/>
    <w:qFormat/>
    <w:rsid w:val="00661EB7"/>
    <w:pPr>
      <w:spacing w:before="120" w:after="60"/>
    </w:pPr>
    <w:rPr>
      <w:b/>
      <w:color w:val="FFFFFF" w:themeColor="background1"/>
    </w:rPr>
  </w:style>
  <w:style w:type="paragraph" w:customStyle="1" w:styleId="Normalcontinued">
    <w:name w:val="Normal (continued)"/>
    <w:basedOn w:val="Normal"/>
    <w:next w:val="Normal"/>
    <w:qFormat/>
    <w:rsid w:val="00661EB7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661EB7"/>
    <w:pPr>
      <w:ind w:firstLine="0"/>
    </w:pPr>
  </w:style>
  <w:style w:type="paragraph" w:customStyle="1" w:styleId="NormalSS12">
    <w:name w:val="NormalSS 12"/>
    <w:basedOn w:val="NormalSS"/>
    <w:qFormat/>
    <w:rsid w:val="007F686C"/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"/>
    <w:qFormat/>
    <w:rsid w:val="00661EB7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661EB7"/>
    <w:pPr>
      <w:tabs>
        <w:tab w:val="left" w:pos="792"/>
      </w:tabs>
      <w:spacing w:before="60"/>
      <w:ind w:left="792" w:hanging="792"/>
    </w:pPr>
    <w:rPr>
      <w:rFonts w:ascii="Arial" w:hAnsi="Arial"/>
      <w:sz w:val="18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4B1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182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18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82B"/>
    <w:rPr>
      <w:b/>
      <w:bCs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661EB7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paragraph" w:customStyle="1" w:styleId="BulletLastSS">
    <w:name w:val="Bullet (Last SS)"/>
    <w:basedOn w:val="Bullet"/>
    <w:next w:val="NormalSS"/>
    <w:qFormat/>
    <w:rsid w:val="00661EB7"/>
    <w:pPr>
      <w:numPr>
        <w:numId w:val="13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661EB7"/>
    <w:pPr>
      <w:numPr>
        <w:numId w:val="14"/>
      </w:numPr>
      <w:spacing w:after="320"/>
      <w:ind w:left="432" w:hanging="432"/>
    </w:pPr>
  </w:style>
  <w:style w:type="paragraph" w:customStyle="1" w:styleId="DashLASTSS">
    <w:name w:val="Dash (LAST SS)"/>
    <w:basedOn w:val="Dash"/>
    <w:next w:val="NormalSS"/>
    <w:qFormat/>
    <w:rsid w:val="00661EB7"/>
    <w:pPr>
      <w:numPr>
        <w:numId w:val="1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661EB7"/>
    <w:pPr>
      <w:spacing w:after="320"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61EB7"/>
    <w:rPr>
      <w:rFonts w:ascii="Arial" w:hAnsi="Arial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61EB7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661EB7"/>
    <w:rPr>
      <w:rFonts w:asciiTheme="majorHAnsi" w:hAnsiTheme="majorHAnsi"/>
      <w:szCs w:val="20"/>
    </w:rPr>
  </w:style>
  <w:style w:type="character" w:customStyle="1" w:styleId="FootnoteTextChar">
    <w:name w:val="Footnote Text Char"/>
    <w:basedOn w:val="DefaultParagraphFont"/>
    <w:link w:val="FootnoteText"/>
    <w:rsid w:val="00661EB7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61EB7"/>
    <w:rPr>
      <w:rFonts w:ascii="Arial Black" w:hAnsi="Arial Black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661EB7"/>
    <w:rPr>
      <w:rFonts w:ascii="Arial Black" w:hAnsi="Arial Black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661EB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661EB7"/>
    <w:rPr>
      <w:rFonts w:ascii="Arial Black" w:hAnsi="Arial Black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661EB7"/>
    <w:pPr>
      <w:outlineLvl w:val="9"/>
    </w:p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661EB7"/>
    <w:rPr>
      <w:b/>
      <w:szCs w:val="20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661EB7"/>
    <w:rPr>
      <w:b/>
      <w:szCs w:val="20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661EB7"/>
    <w:rPr>
      <w:szCs w:val="20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661EB7"/>
    <w:rPr>
      <w:szCs w:val="20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661EB7"/>
    <w:rPr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661EB7"/>
    <w:rPr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661EB7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661EB7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661EB7"/>
  </w:style>
  <w:style w:type="paragraph" w:customStyle="1" w:styleId="MarkforTableTitle">
    <w:name w:val="Mark for Table Title"/>
    <w:basedOn w:val="Normal"/>
    <w:next w:val="NormalSS"/>
    <w:qFormat/>
    <w:rsid w:val="00661EB7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661EB7"/>
  </w:style>
  <w:style w:type="numbering" w:customStyle="1" w:styleId="MPROutline">
    <w:name w:val="MPROutline"/>
    <w:uiPriority w:val="99"/>
    <w:locked/>
    <w:rsid w:val="00661EB7"/>
    <w:pPr>
      <w:numPr>
        <w:numId w:val="16"/>
      </w:numPr>
    </w:pPr>
  </w:style>
  <w:style w:type="paragraph" w:customStyle="1" w:styleId="TableSignificanceCaption">
    <w:name w:val="Table Significance_Caption"/>
    <w:basedOn w:val="TableFootnoteCaption"/>
    <w:qFormat/>
    <w:rsid w:val="00661EB7"/>
  </w:style>
  <w:style w:type="paragraph" w:customStyle="1" w:styleId="Tabletext8">
    <w:name w:val="Table text 8"/>
    <w:basedOn w:val="TableText"/>
    <w:qFormat/>
    <w:rsid w:val="00661EB7"/>
  </w:style>
  <w:style w:type="paragraph" w:customStyle="1" w:styleId="TableSpace">
    <w:name w:val="TableSpace"/>
    <w:basedOn w:val="TableSourceCaption"/>
    <w:next w:val="TableFootnoteCaption"/>
    <w:semiHidden/>
    <w:qFormat/>
    <w:rsid w:val="00661EB7"/>
  </w:style>
  <w:style w:type="paragraph" w:styleId="Title">
    <w:name w:val="Title"/>
    <w:basedOn w:val="Normal"/>
    <w:next w:val="Normal"/>
    <w:link w:val="TitleChar"/>
    <w:rsid w:val="00661EB7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61EB7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661EB7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661EB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661EB7"/>
  </w:style>
  <w:style w:type="paragraph" w:styleId="TOC8">
    <w:name w:val="toc 8"/>
    <w:next w:val="Normal"/>
    <w:autoRedefine/>
    <w:uiPriority w:val="39"/>
    <w:qFormat/>
    <w:rsid w:val="00661EB7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  <w:sz w:val="20"/>
      <w:szCs w:val="20"/>
    </w:rPr>
  </w:style>
  <w:style w:type="paragraph" w:customStyle="1" w:styleId="wwwmathematica-mprcom">
    <w:name w:val="www.mathematica-mpr.com"/>
    <w:qFormat/>
    <w:rsid w:val="00661EB7"/>
    <w:pPr>
      <w:spacing w:after="100"/>
    </w:pPr>
    <w:rPr>
      <w:rFonts w:asciiTheme="majorHAnsi" w:hAnsiTheme="majorHAnsi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661EB7"/>
    <w:rPr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661EB7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61EB7"/>
    <w:pPr>
      <w:spacing w:after="240"/>
    </w:pPr>
  </w:style>
  <w:style w:type="table" w:styleId="LightList">
    <w:name w:val="Light List"/>
    <w:basedOn w:val="TableNormal"/>
    <w:uiPriority w:val="61"/>
    <w:rsid w:val="00661EB7"/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661EB7"/>
    <w:pPr>
      <w:spacing w:line="360" w:lineRule="auto"/>
      <w:contextualSpacing/>
    </w:pPr>
    <w:rPr>
      <w:rFonts w:ascii="Arial" w:eastAsiaTheme="minorEastAsia" w:hAnsi="Arial" w:cstheme="minorBidi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rsid w:val="00661EB7"/>
    <w:rPr>
      <w:rFonts w:eastAsiaTheme="minorEastAsia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Title">
    <w:name w:val="H1_Title"/>
    <w:basedOn w:val="Normal"/>
    <w:next w:val="Normal"/>
    <w:link w:val="H1TitleChar"/>
    <w:qFormat/>
    <w:rsid w:val="00661EB7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661EB7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661EB7"/>
    <w:rPr>
      <w:rFonts w:ascii="Arial Black" w:hAnsi="Arial Black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661EB7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661EB7"/>
    <w:rPr>
      <w:rFonts w:ascii="Arial Black" w:hAnsi="Arial Black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661EB7"/>
    <w:pPr>
      <w:outlineLvl w:val="9"/>
    </w:pPr>
  </w:style>
  <w:style w:type="character" w:customStyle="1" w:styleId="H3AlphaChar">
    <w:name w:val="H3_Alpha Char"/>
    <w:basedOn w:val="Heading2Char"/>
    <w:link w:val="H3Alpha"/>
    <w:rsid w:val="00661EB7"/>
    <w:rPr>
      <w:rFonts w:ascii="Arial Black" w:hAnsi="Arial Black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661EB7"/>
    <w:pPr>
      <w:outlineLvl w:val="3"/>
    </w:pPr>
    <w:rPr>
      <w:b/>
    </w:rPr>
  </w:style>
  <w:style w:type="character" w:customStyle="1" w:styleId="H3AlphaNoTOCChar">
    <w:name w:val="H3_Alpha_No TOC Char"/>
    <w:basedOn w:val="H3AlphaChar"/>
    <w:link w:val="H3AlphaNoTOC"/>
    <w:rsid w:val="00661EB7"/>
    <w:rPr>
      <w:rFonts w:ascii="Arial Black" w:hAnsi="Arial Black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661EB7"/>
    <w:pPr>
      <w:outlineLvl w:val="9"/>
    </w:pPr>
  </w:style>
  <w:style w:type="character" w:customStyle="1" w:styleId="H4NumberChar">
    <w:name w:val="H4_Number Char"/>
    <w:basedOn w:val="Heading3Char"/>
    <w:link w:val="H4Number"/>
    <w:rsid w:val="00661EB7"/>
    <w:rPr>
      <w:rFonts w:ascii="Arial Black" w:hAnsi="Arial Black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661EB7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661EB7"/>
    <w:rPr>
      <w:rFonts w:ascii="Arial Black" w:hAnsi="Arial Black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661EB7"/>
    <w:rPr>
      <w:b/>
      <w:szCs w:val="20"/>
    </w:rPr>
  </w:style>
  <w:style w:type="paragraph" w:customStyle="1" w:styleId="OMBboxtext">
    <w:name w:val="OMB box text"/>
    <w:qFormat/>
    <w:rsid w:val="00AE68C4"/>
    <w:rPr>
      <w:rFonts w:ascii="Arial" w:hAnsi="Arial" w:cs="Arial"/>
      <w:color w:val="000000" w:themeColor="text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16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qFormat="1"/>
    <w:lsdException w:name="caption" w:uiPriority="35" w:qFormat="1"/>
    <w:lsdException w:name="footnote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EB7"/>
    <w:pPr>
      <w:spacing w:line="480" w:lineRule="auto"/>
      <w:ind w:firstLine="432"/>
    </w:pPr>
    <w:rPr>
      <w:szCs w:val="20"/>
    </w:rPr>
  </w:style>
  <w:style w:type="paragraph" w:styleId="Heading1">
    <w:name w:val="heading 1"/>
    <w:basedOn w:val="Normal"/>
    <w:next w:val="NormalSS"/>
    <w:link w:val="Heading1Char"/>
    <w:qFormat/>
    <w:rsid w:val="00661EB7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661EB7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qFormat/>
    <w:rsid w:val="00661EB7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aliases w:val="Heading 4 (business proposal only)"/>
    <w:basedOn w:val="Normal"/>
    <w:next w:val="NormalSS"/>
    <w:link w:val="Heading4Char"/>
    <w:qFormat/>
    <w:rsid w:val="00661EB7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SS"/>
    <w:link w:val="Heading5Char"/>
    <w:qFormat/>
    <w:rsid w:val="00661EB7"/>
    <w:pPr>
      <w:keepNext/>
      <w:framePr w:wrap="around" w:vAnchor="text" w:hAnchor="text" w:y="1"/>
      <w:numPr>
        <w:ilvl w:val="4"/>
        <w:numId w:val="32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qFormat/>
    <w:rsid w:val="00661EB7"/>
    <w:pPr>
      <w:keepNext/>
      <w:numPr>
        <w:ilvl w:val="5"/>
        <w:numId w:val="32"/>
      </w:numPr>
      <w:spacing w:after="120" w:line="240" w:lineRule="auto"/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661EB7"/>
    <w:pPr>
      <w:keepNext/>
      <w:numPr>
        <w:ilvl w:val="6"/>
        <w:numId w:val="32"/>
      </w:numPr>
      <w:spacing w:after="120" w:line="240" w:lineRule="auto"/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661EB7"/>
    <w:pPr>
      <w:keepNext/>
      <w:numPr>
        <w:ilvl w:val="7"/>
        <w:numId w:val="32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rsid w:val="00661EB7"/>
    <w:pPr>
      <w:keepNext/>
      <w:numPr>
        <w:ilvl w:val="8"/>
        <w:numId w:val="32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661EB7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caps/>
      <w:sz w:val="20"/>
      <w:szCs w:val="20"/>
    </w:rPr>
  </w:style>
  <w:style w:type="paragraph" w:customStyle="1" w:styleId="NormalSS">
    <w:name w:val="NormalSS"/>
    <w:basedOn w:val="Normal"/>
    <w:qFormat/>
    <w:rsid w:val="00661EB7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661EB7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styleId="PageNumber">
    <w:name w:val="page number"/>
    <w:basedOn w:val="DefaultParagraphFont"/>
    <w:semiHidden/>
    <w:qFormat/>
    <w:rsid w:val="00661EB7"/>
    <w:rPr>
      <w:rFonts w:ascii="Arial" w:hAnsi="Arial"/>
      <w:color w:val="auto"/>
      <w:sz w:val="20"/>
      <w:bdr w:val="none" w:sz="0" w:space="0" w:color="auto"/>
    </w:rPr>
  </w:style>
  <w:style w:type="paragraph" w:customStyle="1" w:styleId="Bullet">
    <w:name w:val="Bullet"/>
    <w:basedOn w:val="Normal"/>
    <w:qFormat/>
    <w:rsid w:val="00661EB7"/>
    <w:pPr>
      <w:numPr>
        <w:numId w:val="12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uiPriority w:val="39"/>
    <w:qFormat/>
    <w:rsid w:val="00661EB7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hAnsi="Arial"/>
      <w:noProof/>
      <w:sz w:val="20"/>
      <w:szCs w:val="20"/>
    </w:rPr>
  </w:style>
  <w:style w:type="paragraph" w:customStyle="1" w:styleId="Center">
    <w:name w:val="Center"/>
    <w:basedOn w:val="Normal"/>
    <w:unhideWhenUsed/>
    <w:rsid w:val="00661EB7"/>
    <w:pPr>
      <w:ind w:firstLine="0"/>
      <w:jc w:val="center"/>
    </w:pPr>
  </w:style>
  <w:style w:type="paragraph" w:styleId="TOC3">
    <w:name w:val="toc 3"/>
    <w:basedOn w:val="TOC2"/>
    <w:next w:val="Normal"/>
    <w:autoRedefine/>
    <w:qFormat/>
    <w:rsid w:val="00661EB7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661EB7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Cs w:val="20"/>
    </w:rPr>
  </w:style>
  <w:style w:type="paragraph" w:styleId="FootnoteText">
    <w:name w:val="footnote text"/>
    <w:basedOn w:val="Normal"/>
    <w:link w:val="FootnoteTextChar"/>
    <w:qFormat/>
    <w:rsid w:val="00661EB7"/>
    <w:pPr>
      <w:spacing w:after="120" w:line="240" w:lineRule="auto"/>
      <w:ind w:firstLine="0"/>
    </w:pPr>
    <w:rPr>
      <w:sz w:val="20"/>
    </w:rPr>
  </w:style>
  <w:style w:type="paragraph" w:customStyle="1" w:styleId="Dash">
    <w:name w:val="Dash"/>
    <w:basedOn w:val="Normal"/>
    <w:qFormat/>
    <w:rsid w:val="00661EB7"/>
    <w:pPr>
      <w:numPr>
        <w:numId w:val="8"/>
      </w:numPr>
      <w:tabs>
        <w:tab w:val="left" w:pos="288"/>
      </w:tabs>
      <w:spacing w:after="120" w:line="240" w:lineRule="auto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basedOn w:val="Normal"/>
    <w:link w:val="NumberedBulletChar"/>
    <w:qFormat/>
    <w:rsid w:val="00661EB7"/>
    <w:pPr>
      <w:tabs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unhideWhenUsed/>
    <w:qFormat/>
    <w:rsid w:val="00661EB7"/>
    <w:pPr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qFormat/>
    <w:rsid w:val="00661EB7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qFormat/>
    <w:rsid w:val="00661EB7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uiPriority w:val="99"/>
    <w:rsid w:val="00661EB7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character" w:customStyle="1" w:styleId="MTEquationSection">
    <w:name w:val="MTEquationSection"/>
    <w:basedOn w:val="DefaultParagraphFont"/>
    <w:rsid w:val="00661EB7"/>
    <w:rPr>
      <w:rFonts w:ascii="Arial" w:hAnsi="Arial"/>
      <w:vanish/>
      <w:color w:val="auto"/>
      <w:sz w:val="18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Normal"/>
    <w:uiPriority w:val="34"/>
    <w:qFormat/>
    <w:rsid w:val="00661EB7"/>
    <w:pPr>
      <w:ind w:left="720"/>
      <w:contextualSpacing/>
    </w:pPr>
  </w:style>
  <w:style w:type="paragraph" w:styleId="Header">
    <w:name w:val="header"/>
    <w:basedOn w:val="Normal"/>
    <w:link w:val="HeaderChar"/>
    <w:qFormat/>
    <w:rsid w:val="00661EB7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661EB7"/>
    <w:rPr>
      <w:rFonts w:ascii="Arial" w:hAnsi="Arial"/>
      <w:caps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E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EB7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qFormat/>
    <w:rsid w:val="00661EB7"/>
    <w:pPr>
      <w:tabs>
        <w:tab w:val="left" w:pos="1080"/>
      </w:tabs>
      <w:spacing w:before="60"/>
    </w:pPr>
    <w:rPr>
      <w:rFonts w:ascii="Arial" w:hAnsi="Arial"/>
      <w:sz w:val="18"/>
      <w:szCs w:val="20"/>
    </w:rPr>
  </w:style>
  <w:style w:type="paragraph" w:customStyle="1" w:styleId="TableHeaderCenter">
    <w:name w:val="Table Header Center"/>
    <w:basedOn w:val="TableHeaderLeft"/>
    <w:qFormat/>
    <w:rsid w:val="00661EB7"/>
    <w:pPr>
      <w:jc w:val="center"/>
    </w:pPr>
  </w:style>
  <w:style w:type="paragraph" w:customStyle="1" w:styleId="TableHeaderLeft">
    <w:name w:val="Table Header Left"/>
    <w:basedOn w:val="TableText"/>
    <w:next w:val="TableText"/>
    <w:qFormat/>
    <w:rsid w:val="00661EB7"/>
    <w:pPr>
      <w:spacing w:before="120" w:after="60"/>
    </w:pPr>
    <w:rPr>
      <w:b/>
      <w:color w:val="FFFFFF" w:themeColor="background1"/>
    </w:rPr>
  </w:style>
  <w:style w:type="paragraph" w:customStyle="1" w:styleId="Normalcontinued">
    <w:name w:val="Normal (continued)"/>
    <w:basedOn w:val="Normal"/>
    <w:next w:val="Normal"/>
    <w:qFormat/>
    <w:rsid w:val="00661EB7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661EB7"/>
    <w:pPr>
      <w:ind w:firstLine="0"/>
    </w:pPr>
  </w:style>
  <w:style w:type="paragraph" w:customStyle="1" w:styleId="NormalSS12">
    <w:name w:val="NormalSS 12"/>
    <w:basedOn w:val="NormalSS"/>
    <w:qFormat/>
    <w:rsid w:val="007F686C"/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"/>
    <w:qFormat/>
    <w:rsid w:val="00661EB7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661EB7"/>
    <w:pPr>
      <w:tabs>
        <w:tab w:val="left" w:pos="792"/>
      </w:tabs>
      <w:spacing w:before="60"/>
      <w:ind w:left="792" w:hanging="792"/>
    </w:pPr>
    <w:rPr>
      <w:rFonts w:ascii="Arial" w:hAnsi="Arial"/>
      <w:sz w:val="18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4B1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182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18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82B"/>
    <w:rPr>
      <w:b/>
      <w:bCs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661EB7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paragraph" w:customStyle="1" w:styleId="BulletLastSS">
    <w:name w:val="Bullet (Last SS)"/>
    <w:basedOn w:val="Bullet"/>
    <w:next w:val="NormalSS"/>
    <w:qFormat/>
    <w:rsid w:val="00661EB7"/>
    <w:pPr>
      <w:numPr>
        <w:numId w:val="13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661EB7"/>
    <w:pPr>
      <w:numPr>
        <w:numId w:val="14"/>
      </w:numPr>
      <w:spacing w:after="320"/>
      <w:ind w:left="432" w:hanging="432"/>
    </w:pPr>
  </w:style>
  <w:style w:type="paragraph" w:customStyle="1" w:styleId="DashLASTSS">
    <w:name w:val="Dash (LAST SS)"/>
    <w:basedOn w:val="Dash"/>
    <w:next w:val="NormalSS"/>
    <w:qFormat/>
    <w:rsid w:val="00661EB7"/>
    <w:pPr>
      <w:numPr>
        <w:numId w:val="1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661EB7"/>
    <w:pPr>
      <w:spacing w:after="320"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61EB7"/>
    <w:rPr>
      <w:rFonts w:ascii="Arial" w:hAnsi="Arial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61EB7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661EB7"/>
    <w:rPr>
      <w:rFonts w:asciiTheme="majorHAnsi" w:hAnsiTheme="majorHAnsi"/>
      <w:szCs w:val="20"/>
    </w:rPr>
  </w:style>
  <w:style w:type="character" w:customStyle="1" w:styleId="FootnoteTextChar">
    <w:name w:val="Footnote Text Char"/>
    <w:basedOn w:val="DefaultParagraphFont"/>
    <w:link w:val="FootnoteText"/>
    <w:rsid w:val="00661EB7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61EB7"/>
    <w:rPr>
      <w:rFonts w:ascii="Arial Black" w:hAnsi="Arial Black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661EB7"/>
    <w:rPr>
      <w:rFonts w:ascii="Arial Black" w:hAnsi="Arial Black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661EB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661EB7"/>
    <w:rPr>
      <w:rFonts w:ascii="Arial Black" w:hAnsi="Arial Black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661EB7"/>
    <w:pPr>
      <w:outlineLvl w:val="9"/>
    </w:p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661EB7"/>
    <w:rPr>
      <w:b/>
      <w:szCs w:val="20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661EB7"/>
    <w:rPr>
      <w:b/>
      <w:szCs w:val="20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661EB7"/>
    <w:rPr>
      <w:szCs w:val="20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661EB7"/>
    <w:rPr>
      <w:szCs w:val="20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661EB7"/>
    <w:rPr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661EB7"/>
    <w:rPr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661EB7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661EB7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661EB7"/>
  </w:style>
  <w:style w:type="paragraph" w:customStyle="1" w:styleId="MarkforTableTitle">
    <w:name w:val="Mark for Table Title"/>
    <w:basedOn w:val="Normal"/>
    <w:next w:val="NormalSS"/>
    <w:qFormat/>
    <w:rsid w:val="00661EB7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661EB7"/>
  </w:style>
  <w:style w:type="numbering" w:customStyle="1" w:styleId="MPROutline">
    <w:name w:val="MPROutline"/>
    <w:uiPriority w:val="99"/>
    <w:locked/>
    <w:rsid w:val="00661EB7"/>
    <w:pPr>
      <w:numPr>
        <w:numId w:val="16"/>
      </w:numPr>
    </w:pPr>
  </w:style>
  <w:style w:type="paragraph" w:customStyle="1" w:styleId="TableSignificanceCaption">
    <w:name w:val="Table Significance_Caption"/>
    <w:basedOn w:val="TableFootnoteCaption"/>
    <w:qFormat/>
    <w:rsid w:val="00661EB7"/>
  </w:style>
  <w:style w:type="paragraph" w:customStyle="1" w:styleId="Tabletext8">
    <w:name w:val="Table text 8"/>
    <w:basedOn w:val="TableText"/>
    <w:qFormat/>
    <w:rsid w:val="00661EB7"/>
  </w:style>
  <w:style w:type="paragraph" w:customStyle="1" w:styleId="TableSpace">
    <w:name w:val="TableSpace"/>
    <w:basedOn w:val="TableSourceCaption"/>
    <w:next w:val="TableFootnoteCaption"/>
    <w:semiHidden/>
    <w:qFormat/>
    <w:rsid w:val="00661EB7"/>
  </w:style>
  <w:style w:type="paragraph" w:styleId="Title">
    <w:name w:val="Title"/>
    <w:basedOn w:val="Normal"/>
    <w:next w:val="Normal"/>
    <w:link w:val="TitleChar"/>
    <w:rsid w:val="00661EB7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61EB7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661EB7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661EB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661EB7"/>
  </w:style>
  <w:style w:type="paragraph" w:styleId="TOC8">
    <w:name w:val="toc 8"/>
    <w:next w:val="Normal"/>
    <w:autoRedefine/>
    <w:uiPriority w:val="39"/>
    <w:qFormat/>
    <w:rsid w:val="00661EB7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  <w:sz w:val="20"/>
      <w:szCs w:val="20"/>
    </w:rPr>
  </w:style>
  <w:style w:type="paragraph" w:customStyle="1" w:styleId="wwwmathematica-mprcom">
    <w:name w:val="www.mathematica-mpr.com"/>
    <w:qFormat/>
    <w:rsid w:val="00661EB7"/>
    <w:pPr>
      <w:spacing w:after="100"/>
    </w:pPr>
    <w:rPr>
      <w:rFonts w:asciiTheme="majorHAnsi" w:hAnsiTheme="majorHAnsi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661EB7"/>
    <w:rPr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661EB7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61EB7"/>
    <w:pPr>
      <w:spacing w:after="240"/>
    </w:pPr>
  </w:style>
  <w:style w:type="table" w:styleId="LightList">
    <w:name w:val="Light List"/>
    <w:basedOn w:val="TableNormal"/>
    <w:uiPriority w:val="61"/>
    <w:rsid w:val="00661EB7"/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661EB7"/>
    <w:pPr>
      <w:spacing w:line="360" w:lineRule="auto"/>
      <w:contextualSpacing/>
    </w:pPr>
    <w:rPr>
      <w:rFonts w:ascii="Arial" w:eastAsiaTheme="minorEastAsia" w:hAnsi="Arial" w:cstheme="minorBidi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rsid w:val="00661EB7"/>
    <w:rPr>
      <w:rFonts w:eastAsiaTheme="minorEastAsia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Title">
    <w:name w:val="H1_Title"/>
    <w:basedOn w:val="Normal"/>
    <w:next w:val="Normal"/>
    <w:link w:val="H1TitleChar"/>
    <w:qFormat/>
    <w:rsid w:val="00661EB7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661EB7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661EB7"/>
    <w:rPr>
      <w:rFonts w:ascii="Arial Black" w:hAnsi="Arial Black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661EB7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661EB7"/>
    <w:rPr>
      <w:rFonts w:ascii="Arial Black" w:hAnsi="Arial Black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661EB7"/>
    <w:pPr>
      <w:outlineLvl w:val="9"/>
    </w:pPr>
  </w:style>
  <w:style w:type="character" w:customStyle="1" w:styleId="H3AlphaChar">
    <w:name w:val="H3_Alpha Char"/>
    <w:basedOn w:val="Heading2Char"/>
    <w:link w:val="H3Alpha"/>
    <w:rsid w:val="00661EB7"/>
    <w:rPr>
      <w:rFonts w:ascii="Arial Black" w:hAnsi="Arial Black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661EB7"/>
    <w:pPr>
      <w:outlineLvl w:val="3"/>
    </w:pPr>
    <w:rPr>
      <w:b/>
    </w:rPr>
  </w:style>
  <w:style w:type="character" w:customStyle="1" w:styleId="H3AlphaNoTOCChar">
    <w:name w:val="H3_Alpha_No TOC Char"/>
    <w:basedOn w:val="H3AlphaChar"/>
    <w:link w:val="H3AlphaNoTOC"/>
    <w:rsid w:val="00661EB7"/>
    <w:rPr>
      <w:rFonts w:ascii="Arial Black" w:hAnsi="Arial Black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661EB7"/>
    <w:pPr>
      <w:outlineLvl w:val="9"/>
    </w:pPr>
  </w:style>
  <w:style w:type="character" w:customStyle="1" w:styleId="H4NumberChar">
    <w:name w:val="H4_Number Char"/>
    <w:basedOn w:val="Heading3Char"/>
    <w:link w:val="H4Number"/>
    <w:rsid w:val="00661EB7"/>
    <w:rPr>
      <w:rFonts w:ascii="Arial Black" w:hAnsi="Arial Black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661EB7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661EB7"/>
    <w:rPr>
      <w:rFonts w:ascii="Arial Black" w:hAnsi="Arial Black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661EB7"/>
    <w:rPr>
      <w:b/>
      <w:szCs w:val="20"/>
    </w:rPr>
  </w:style>
  <w:style w:type="paragraph" w:customStyle="1" w:styleId="OMBboxtext">
    <w:name w:val="OMB box text"/>
    <w:qFormat/>
    <w:rsid w:val="00AE68C4"/>
    <w:rPr>
      <w:rFonts w:ascii="Arial" w:hAnsi="Arial" w:cs="Arial"/>
      <w:color w:val="000000" w:themeColor="text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16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8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file:///\\mathematica.Net\NDrive\Project\50522_SNMCS2\NJ1\Task%204%20OMB%20Package\From%20Production.Task4\PLACEHOLDER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hyperlink" Target="mailto:XXX@mathematica-mp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\\mathematica.Net\NDrive\Project\50522_SNMCS2\NJ1\Task%204%20OMB%20Package\From%20Production.Task4\PLACEHOLDE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XXX@mathematica-mpr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lowers\Documents\Custom%20Office%20Templates\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DAC86214EDD4389075E86D8008783" ma:contentTypeVersion="0" ma:contentTypeDescription="Create a new document." ma:contentTypeScope="" ma:versionID="8585b0de78f57e36a6821a5bb2616b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EA9B5-9072-4734-BE3C-80C3CA44E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30D8E9-BD96-4EBF-BB39-0F97FF4E93E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D1237A5-22DF-4899-99AD-51BEBAE6D5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6A1108-2A5F-4532-870C-0962B0D1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MPR-standard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Interview Reminders</vt:lpstr>
    </vt:vector>
  </TitlesOfParts>
  <Company>Mathematica, Inc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Interview Reminders</dc:title>
  <dc:creator>EZeidman</dc:creator>
  <cp:lastModifiedBy>SYSTEM</cp:lastModifiedBy>
  <cp:revision>2</cp:revision>
  <cp:lastPrinted>2001-03-07T19:36:00Z</cp:lastPrinted>
  <dcterms:created xsi:type="dcterms:W3CDTF">2019-09-18T21:34:00Z</dcterms:created>
  <dcterms:modified xsi:type="dcterms:W3CDTF">2019-09-18T21:34:00Z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0x01010033ADAC86214EDD4389075E86D8008783</vt:lpwstr>
  </property>
  <property fmtid="{D5CDD505-2E9C-101B-9397-08002B2CF9AE}" pid="3" name="Order">
    <vt:r8>137100</vt:r8>
  </property>
</Properties>
</file>