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336D7">
        <w:rPr>
          <w:b/>
          <w:sz w:val="28"/>
          <w:szCs w:val="28"/>
        </w:rPr>
        <w:t xml:space="preserve"> – 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336D7">
        <w:rPr>
          <w:b/>
          <w:sz w:val="28"/>
          <w:szCs w:val="28"/>
        </w:rPr>
        <w:t>N-445</w:t>
      </w:r>
      <w:r w:rsidR="00AD273F">
        <w:rPr>
          <w:b/>
          <w:sz w:val="28"/>
          <w:szCs w:val="28"/>
        </w:rPr>
        <w:t xml:space="preserve">, </w:t>
      </w:r>
      <w:r w:rsidR="000336D7">
        <w:rPr>
          <w:b/>
          <w:sz w:val="28"/>
          <w:szCs w:val="28"/>
        </w:rPr>
        <w:t>Notice of Naturalization Oath Ceremony</w:t>
      </w:r>
    </w:p>
    <w:p w:rsidR="00483DCD" w:rsidRDefault="00483DCD" w:rsidP="00D71B67">
      <w:pPr>
        <w:jc w:val="center"/>
        <w:rPr>
          <w:b/>
          <w:sz w:val="28"/>
          <w:szCs w:val="28"/>
        </w:rPr>
      </w:pPr>
      <w:r>
        <w:rPr>
          <w:b/>
          <w:sz w:val="28"/>
          <w:szCs w:val="28"/>
        </w:rPr>
        <w:t>OMB Number: 1615-</w:t>
      </w:r>
      <w:r w:rsidR="000336D7">
        <w:rPr>
          <w:b/>
          <w:sz w:val="28"/>
          <w:szCs w:val="28"/>
        </w:rPr>
        <w:t>0054</w:t>
      </w:r>
    </w:p>
    <w:p w:rsidR="009377EB" w:rsidRDefault="001703F4" w:rsidP="00D71B67">
      <w:pPr>
        <w:jc w:val="center"/>
        <w:rPr>
          <w:b/>
          <w:sz w:val="28"/>
          <w:szCs w:val="28"/>
        </w:rPr>
      </w:pPr>
      <w:r>
        <w:rPr>
          <w:b/>
          <w:sz w:val="28"/>
          <w:szCs w:val="28"/>
        </w:rPr>
        <w:t>06/03</w:t>
      </w:r>
      <w:r w:rsidR="00D91DD4">
        <w:rPr>
          <w:b/>
          <w:sz w:val="28"/>
          <w:szCs w:val="28"/>
        </w:rPr>
        <w:t>/2019</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Default="00483DCD" w:rsidP="00D71B67">
            <w:pPr>
              <w:rPr>
                <w:b/>
                <w:sz w:val="22"/>
                <w:szCs w:val="22"/>
              </w:rPr>
            </w:pPr>
            <w:r w:rsidRPr="00D7268F">
              <w:rPr>
                <w:b/>
                <w:sz w:val="22"/>
                <w:szCs w:val="22"/>
              </w:rPr>
              <w:t>Reason for Revision:</w:t>
            </w:r>
            <w:r w:rsidR="000336D7">
              <w:rPr>
                <w:b/>
                <w:sz w:val="22"/>
                <w:szCs w:val="22"/>
              </w:rPr>
              <w:t xml:space="preserve"> Updated instructions, accommodations language, and interpreter information.</w:t>
            </w:r>
          </w:p>
          <w:p w:rsidR="000336D7" w:rsidRPr="000336D7" w:rsidRDefault="000336D7" w:rsidP="00D71B67">
            <w:pPr>
              <w:rPr>
                <w:b/>
                <w:sz w:val="22"/>
                <w:szCs w:val="22"/>
              </w:rPr>
            </w:pPr>
          </w:p>
          <w:p w:rsidR="000336D7" w:rsidRPr="000336D7" w:rsidRDefault="000336D7" w:rsidP="000336D7">
            <w:pPr>
              <w:rPr>
                <w:sz w:val="22"/>
                <w:szCs w:val="22"/>
              </w:rPr>
            </w:pPr>
            <w:r w:rsidRPr="000336D7">
              <w:rPr>
                <w:sz w:val="22"/>
                <w:szCs w:val="22"/>
              </w:rPr>
              <w:t>Legend for Proposed Text:</w:t>
            </w:r>
          </w:p>
          <w:p w:rsidR="000336D7" w:rsidRPr="000336D7" w:rsidRDefault="000336D7" w:rsidP="000336D7">
            <w:pPr>
              <w:pStyle w:val="ListParagraph"/>
              <w:numPr>
                <w:ilvl w:val="0"/>
                <w:numId w:val="2"/>
              </w:numPr>
              <w:spacing w:after="0" w:line="240" w:lineRule="auto"/>
              <w:rPr>
                <w:rFonts w:ascii="Times New Roman" w:hAnsi="Times New Roman" w:cs="Times New Roman"/>
              </w:rPr>
            </w:pPr>
            <w:r w:rsidRPr="000336D7">
              <w:rPr>
                <w:rFonts w:ascii="Times New Roman" w:hAnsi="Times New Roman" w:cs="Times New Roman"/>
              </w:rPr>
              <w:t>Black font = Current text</w:t>
            </w:r>
          </w:p>
          <w:p w:rsidR="00A277E7" w:rsidRPr="001F441F" w:rsidRDefault="000336D7" w:rsidP="000336D7">
            <w:pPr>
              <w:pStyle w:val="ListParagraph"/>
              <w:numPr>
                <w:ilvl w:val="0"/>
                <w:numId w:val="2"/>
              </w:numPr>
              <w:spacing w:after="0" w:line="240" w:lineRule="auto"/>
              <w:rPr>
                <w:szCs w:val="24"/>
              </w:rPr>
            </w:pPr>
            <w:r w:rsidRPr="000336D7">
              <w:rPr>
                <w:rFonts w:ascii="Times New Roman" w:hAnsi="Times New Roman" w:cs="Times New Roman"/>
                <w:color w:val="FF0000"/>
              </w:rPr>
              <w:t xml:space="preserve">Red font </w:t>
            </w:r>
            <w:r w:rsidRPr="000336D7">
              <w:rPr>
                <w:rFonts w:ascii="Times New Roman" w:hAnsi="Times New Roman" w:cs="Times New Roman"/>
              </w:rPr>
              <w:t>= Changes</w:t>
            </w:r>
            <w:r w:rsidRPr="000336D7">
              <w:rPr>
                <w:b/>
              </w:rPr>
              <w:t xml:space="preserve"> </w:t>
            </w:r>
          </w:p>
          <w:p w:rsidR="001F441F" w:rsidRPr="001F441F" w:rsidRDefault="001F441F" w:rsidP="000336D7">
            <w:pPr>
              <w:pStyle w:val="ListParagraph"/>
              <w:numPr>
                <w:ilvl w:val="0"/>
                <w:numId w:val="2"/>
              </w:numPr>
              <w:spacing w:after="0" w:line="240" w:lineRule="auto"/>
              <w:rPr>
                <w:rFonts w:ascii="Times New Roman" w:hAnsi="Times New Roman" w:cs="Times New Roman"/>
                <w:szCs w:val="24"/>
              </w:rPr>
            </w:pPr>
            <w:r w:rsidRPr="001F441F">
              <w:rPr>
                <w:rFonts w:ascii="Times New Roman" w:hAnsi="Times New Roman" w:cs="Times New Roman"/>
                <w:color w:val="00B050"/>
              </w:rPr>
              <w:t>Green font</w:t>
            </w:r>
            <w:r>
              <w:rPr>
                <w:rFonts w:ascii="Times New Roman" w:hAnsi="Times New Roman" w:cs="Times New Roman"/>
                <w:color w:val="00B050"/>
              </w:rPr>
              <w:t xml:space="preserve"> </w:t>
            </w:r>
            <w:r w:rsidRPr="001F441F">
              <w:rPr>
                <w:rFonts w:ascii="Times New Roman" w:hAnsi="Times New Roman" w:cs="Times New Roman"/>
              </w:rPr>
              <w:t xml:space="preserve">= Changes from 60 Day </w:t>
            </w:r>
          </w:p>
          <w:p w:rsidR="001F441F" w:rsidRDefault="001F441F" w:rsidP="001F441F">
            <w:pPr>
              <w:rPr>
                <w:szCs w:val="24"/>
              </w:rPr>
            </w:pPr>
          </w:p>
          <w:p w:rsidR="001F441F" w:rsidRDefault="001F441F" w:rsidP="001F441F">
            <w:pPr>
              <w:rPr>
                <w:sz w:val="24"/>
                <w:szCs w:val="24"/>
              </w:rPr>
            </w:pPr>
            <w:r>
              <w:rPr>
                <w:sz w:val="24"/>
                <w:szCs w:val="24"/>
              </w:rPr>
              <w:t>Expires 06/30/2019</w:t>
            </w:r>
          </w:p>
          <w:p w:rsidR="001F441F" w:rsidRPr="001F441F" w:rsidRDefault="001F441F" w:rsidP="001F441F">
            <w:pPr>
              <w:rPr>
                <w:szCs w:val="24"/>
              </w:rPr>
            </w:pPr>
            <w:r>
              <w:rPr>
                <w:sz w:val="24"/>
                <w:szCs w:val="24"/>
              </w:rPr>
              <w:t>Edition Date 12/15/2017</w:t>
            </w:r>
          </w:p>
        </w:tc>
      </w:tr>
    </w:tbl>
    <w:p w:rsidR="00483DCD" w:rsidRPr="0006270C" w:rsidRDefault="00483DCD" w:rsidP="0006270C">
      <w:pPr>
        <w:jc w:val="center"/>
        <w:rPr>
          <w:b/>
          <w:sz w:val="28"/>
          <w:szCs w:val="28"/>
        </w:rPr>
      </w:pPr>
    </w:p>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E324C8" w:rsidRPr="007228B5" w:rsidTr="002D6271">
        <w:tc>
          <w:tcPr>
            <w:tcW w:w="2808" w:type="dxa"/>
          </w:tcPr>
          <w:p w:rsidR="00E324C8" w:rsidRPr="004B3E2B" w:rsidRDefault="00E324C8" w:rsidP="003463DC">
            <w:pPr>
              <w:rPr>
                <w:b/>
                <w:sz w:val="24"/>
                <w:szCs w:val="24"/>
              </w:rPr>
            </w:pPr>
            <w:r>
              <w:rPr>
                <w:b/>
                <w:sz w:val="24"/>
                <w:szCs w:val="24"/>
              </w:rPr>
              <w:t>Page 1, A-Number</w:t>
            </w:r>
          </w:p>
        </w:tc>
        <w:tc>
          <w:tcPr>
            <w:tcW w:w="4095" w:type="dxa"/>
          </w:tcPr>
          <w:p w:rsidR="00E324C8" w:rsidRPr="00E324C8" w:rsidRDefault="00E324C8" w:rsidP="00E324C8">
            <w:pPr>
              <w:widowControl w:val="0"/>
              <w:rPr>
                <w:b/>
              </w:rPr>
            </w:pPr>
            <w:r w:rsidRPr="00E324C8">
              <w:rPr>
                <w:b/>
              </w:rPr>
              <w:t>[Page 1]</w:t>
            </w:r>
          </w:p>
          <w:p w:rsidR="00E324C8" w:rsidRPr="00E324C8" w:rsidRDefault="00E324C8" w:rsidP="00E324C8">
            <w:pPr>
              <w:widowControl w:val="0"/>
              <w:rPr>
                <w:b/>
              </w:rPr>
            </w:pPr>
          </w:p>
          <w:p w:rsidR="00E324C8" w:rsidRPr="00E324C8" w:rsidRDefault="00E324C8" w:rsidP="00E324C8">
            <w:pPr>
              <w:widowControl w:val="0"/>
              <w:rPr>
                <w:b/>
              </w:rPr>
            </w:pPr>
            <w:r w:rsidRPr="00E324C8">
              <w:rPr>
                <w:b/>
              </w:rPr>
              <w:t>A-Number</w:t>
            </w:r>
          </w:p>
          <w:p w:rsidR="00E324C8" w:rsidRPr="00E324C8" w:rsidRDefault="00E324C8" w:rsidP="00E324C8">
            <w:pPr>
              <w:widowControl w:val="0"/>
              <w:rPr>
                <w:b/>
              </w:rPr>
            </w:pPr>
            <w:r w:rsidRPr="00E324C8">
              <w:rPr>
                <w:b/>
              </w:rPr>
              <w:t>Date</w:t>
            </w:r>
          </w:p>
          <w:p w:rsidR="00E324C8" w:rsidRPr="00E324C8" w:rsidRDefault="00E324C8" w:rsidP="00E324C8">
            <w:pPr>
              <w:widowControl w:val="0"/>
              <w:rPr>
                <w:b/>
              </w:rPr>
            </w:pPr>
            <w:r w:rsidRPr="00E324C8">
              <w:rPr>
                <w:b/>
              </w:rPr>
              <w:t>[Fillable field for address]</w:t>
            </w:r>
          </w:p>
          <w:p w:rsidR="00E324C8" w:rsidRPr="00E324C8" w:rsidRDefault="00E324C8" w:rsidP="00E324C8">
            <w:pPr>
              <w:widowControl w:val="0"/>
              <w:rPr>
                <w:b/>
              </w:rPr>
            </w:pPr>
          </w:p>
          <w:p w:rsidR="00E324C8" w:rsidRPr="00E324C8" w:rsidRDefault="00E324C8" w:rsidP="00E324C8">
            <w:pPr>
              <w:widowControl w:val="0"/>
            </w:pPr>
            <w:r w:rsidRPr="00E324C8">
              <w:t>United States Citizenship and Immigration Services (USCIS) thanks you for your interest in becoming a United States citizen.  You must now appear at a Naturalization Oath Ceremony to complete the naturalization process.</w:t>
            </w:r>
          </w:p>
          <w:p w:rsidR="00E324C8" w:rsidRPr="00E324C8" w:rsidRDefault="00E324C8" w:rsidP="00E324C8">
            <w:pPr>
              <w:widowControl w:val="0"/>
              <w:rPr>
                <w:b/>
                <w:bCs/>
              </w:rPr>
            </w:pPr>
          </w:p>
          <w:p w:rsidR="00E324C8" w:rsidRPr="00E324C8" w:rsidRDefault="00E324C8" w:rsidP="00E324C8">
            <w:pPr>
              <w:widowControl w:val="0"/>
              <w:rPr>
                <w:b/>
                <w:bCs/>
              </w:rPr>
            </w:pPr>
            <w:r w:rsidRPr="00E324C8">
              <w:rPr>
                <w:b/>
                <w:bCs/>
              </w:rPr>
              <w:t>You are scheduled to appear for a Naturalization Oath Ceremony on:</w:t>
            </w:r>
          </w:p>
          <w:p w:rsidR="00E324C8" w:rsidRPr="00E324C8" w:rsidRDefault="00E324C8" w:rsidP="00E324C8">
            <w:pPr>
              <w:widowControl w:val="0"/>
              <w:rPr>
                <w:bCs/>
              </w:rPr>
            </w:pPr>
            <w:r w:rsidRPr="00E324C8">
              <w:rPr>
                <w:bCs/>
              </w:rPr>
              <w:t>Date and Time:</w:t>
            </w:r>
          </w:p>
          <w:p w:rsidR="00E324C8" w:rsidRPr="00E324C8" w:rsidRDefault="00E324C8" w:rsidP="00E324C8">
            <w:pPr>
              <w:widowControl w:val="0"/>
              <w:rPr>
                <w:bCs/>
              </w:rPr>
            </w:pPr>
            <w:r w:rsidRPr="00E324C8">
              <w:rPr>
                <w:bCs/>
              </w:rPr>
              <w:t>Location:</w:t>
            </w:r>
          </w:p>
          <w:p w:rsidR="00E324C8" w:rsidRPr="00E324C8" w:rsidRDefault="00E324C8" w:rsidP="00E324C8">
            <w:pPr>
              <w:widowControl w:val="0"/>
              <w:rPr>
                <w:b/>
                <w:bCs/>
              </w:rPr>
            </w:pPr>
          </w:p>
          <w:p w:rsidR="00E324C8" w:rsidRPr="00E324C8" w:rsidRDefault="00E324C8" w:rsidP="00E324C8">
            <w:pPr>
              <w:widowControl w:val="0"/>
              <w:rPr>
                <w:b/>
                <w:bCs/>
              </w:rPr>
            </w:pPr>
            <w:r w:rsidRPr="00E324C8">
              <w:rPr>
                <w:b/>
                <w:bCs/>
              </w:rPr>
              <w:t>Please bring the following with you:</w:t>
            </w:r>
          </w:p>
          <w:p w:rsidR="00E324C8" w:rsidRPr="00E324C8" w:rsidRDefault="00E324C8" w:rsidP="00E324C8">
            <w:pPr>
              <w:widowControl w:val="0"/>
            </w:pPr>
            <w:r w:rsidRPr="00E324C8">
              <w:rPr>
                <w:b/>
                <w:bCs/>
              </w:rPr>
              <w:t xml:space="preserve">•   </w:t>
            </w:r>
            <w:r w:rsidRPr="00E324C8">
              <w:t>This notice with the reverse side completed.  Please refer to instructions on the reverse side.</w:t>
            </w:r>
          </w:p>
          <w:p w:rsidR="00E324C8" w:rsidRPr="00E324C8" w:rsidRDefault="00E324C8" w:rsidP="00E324C8">
            <w:pPr>
              <w:widowControl w:val="0"/>
            </w:pPr>
          </w:p>
          <w:p w:rsidR="00E324C8" w:rsidRPr="00E324C8" w:rsidRDefault="00E324C8" w:rsidP="00E324C8">
            <w:pPr>
              <w:widowControl w:val="0"/>
            </w:pPr>
            <w:r w:rsidRPr="00E324C8">
              <w:rPr>
                <w:b/>
                <w:bCs/>
              </w:rPr>
              <w:t xml:space="preserve">•   </w:t>
            </w:r>
            <w:r w:rsidRPr="00E324C8">
              <w:t>Your Permanent Resident Card (“green card”).</w:t>
            </w:r>
          </w:p>
          <w:p w:rsidR="00E324C8" w:rsidRPr="00E324C8" w:rsidRDefault="00E324C8" w:rsidP="00E324C8">
            <w:pPr>
              <w:widowControl w:val="0"/>
            </w:pPr>
          </w:p>
          <w:p w:rsidR="00E324C8" w:rsidRPr="00E324C8" w:rsidRDefault="00E324C8" w:rsidP="00E324C8">
            <w:pPr>
              <w:widowControl w:val="0"/>
            </w:pPr>
            <w:r w:rsidRPr="00E324C8">
              <w:rPr>
                <w:b/>
                <w:bCs/>
              </w:rPr>
              <w:t xml:space="preserve">•   </w:t>
            </w:r>
            <w:r w:rsidRPr="00E324C8">
              <w:t>All Reentry Permits or Refugee Travel Documents you may have, valid or expired.</w:t>
            </w:r>
          </w:p>
          <w:p w:rsidR="00E324C8" w:rsidRPr="00E324C8" w:rsidRDefault="00E324C8" w:rsidP="00E324C8">
            <w:pPr>
              <w:widowControl w:val="0"/>
            </w:pPr>
          </w:p>
          <w:p w:rsidR="00E324C8" w:rsidRPr="00E324C8" w:rsidRDefault="00E324C8" w:rsidP="00E324C8">
            <w:pPr>
              <w:widowControl w:val="0"/>
            </w:pPr>
            <w:r w:rsidRPr="00E324C8">
              <w:rPr>
                <w:b/>
                <w:bCs/>
              </w:rPr>
              <w:t xml:space="preserve">•   </w:t>
            </w:r>
            <w:r w:rsidRPr="00E324C8">
              <w:t>Any other documents USCIS issued to you.</w:t>
            </w:r>
          </w:p>
          <w:p w:rsidR="00B413A3" w:rsidRDefault="00B413A3" w:rsidP="00E324C8">
            <w:pPr>
              <w:widowControl w:val="0"/>
            </w:pPr>
          </w:p>
          <w:p w:rsidR="00C64D6B" w:rsidRDefault="00C64D6B" w:rsidP="00E324C8">
            <w:pPr>
              <w:widowControl w:val="0"/>
            </w:pPr>
          </w:p>
          <w:p w:rsidR="00C64D6B" w:rsidRPr="00E324C8" w:rsidRDefault="00C64D6B" w:rsidP="00E324C8">
            <w:pPr>
              <w:widowControl w:val="0"/>
            </w:pPr>
          </w:p>
          <w:p w:rsidR="00E324C8" w:rsidRPr="00E324C8" w:rsidRDefault="00E324C8" w:rsidP="00E324C8">
            <w:pPr>
              <w:widowControl w:val="0"/>
            </w:pPr>
            <w:r w:rsidRPr="00E324C8">
              <w:t>The naturalization ceremony is a solemn and meaningful event.  USCIS asks that you dress in proper attire to respect the dignity of this event.</w:t>
            </w:r>
          </w:p>
          <w:p w:rsidR="00E324C8" w:rsidRPr="00E324C8" w:rsidRDefault="00E324C8" w:rsidP="00E324C8">
            <w:pPr>
              <w:widowControl w:val="0"/>
            </w:pPr>
          </w:p>
          <w:p w:rsidR="00E324C8" w:rsidRPr="00E324C8" w:rsidRDefault="00E324C8" w:rsidP="00E324C8">
            <w:pPr>
              <w:widowControl w:val="0"/>
            </w:pPr>
            <w:r w:rsidRPr="00E324C8">
              <w:t xml:space="preserve">If you cannot come to this ceremony, return this notice immediately with a written explanation </w:t>
            </w:r>
            <w:r w:rsidRPr="00E324C8">
              <w:lastRenderedPageBreak/>
              <w:t>on why you cannot attend.  You will then receive an appointment for a ceremony at a later date.</w:t>
            </w:r>
          </w:p>
          <w:p w:rsidR="00E324C8" w:rsidRDefault="00E324C8" w:rsidP="00E324C8">
            <w:pPr>
              <w:widowControl w:val="0"/>
            </w:pPr>
          </w:p>
          <w:p w:rsidR="00D6643D" w:rsidRDefault="00D6643D" w:rsidP="00E324C8">
            <w:pPr>
              <w:widowControl w:val="0"/>
            </w:pPr>
          </w:p>
          <w:p w:rsidR="00D6643D" w:rsidRDefault="00D6643D" w:rsidP="00E324C8">
            <w:pPr>
              <w:widowControl w:val="0"/>
            </w:pPr>
          </w:p>
          <w:p w:rsidR="00D6643D" w:rsidRDefault="00D6643D" w:rsidP="00E324C8">
            <w:pPr>
              <w:widowControl w:val="0"/>
            </w:pPr>
          </w:p>
          <w:p w:rsidR="00D6643D" w:rsidRDefault="00D6643D" w:rsidP="00E324C8">
            <w:pPr>
              <w:widowControl w:val="0"/>
            </w:pPr>
          </w:p>
          <w:p w:rsidR="00572084" w:rsidRDefault="00572084" w:rsidP="00E324C8">
            <w:pPr>
              <w:widowControl w:val="0"/>
            </w:pPr>
          </w:p>
          <w:p w:rsidR="00D6643D" w:rsidRPr="00E324C8" w:rsidRDefault="00D6643D" w:rsidP="00E324C8">
            <w:pPr>
              <w:widowControl w:val="0"/>
            </w:pPr>
          </w:p>
          <w:p w:rsidR="00E324C8" w:rsidRPr="00E324C8" w:rsidRDefault="00E324C8" w:rsidP="00E324C8">
            <w:pPr>
              <w:widowControl w:val="0"/>
            </w:pPr>
            <w:r w:rsidRPr="00E324C8">
              <w:t xml:space="preserve">If you require an accommodation, such as a sign language interpreter, please contact the USCIS National Customer Service Center at </w:t>
            </w:r>
            <w:r w:rsidRPr="00E324C8">
              <w:rPr>
                <w:b/>
                <w:bCs/>
              </w:rPr>
              <w:t>1-800-375-5283</w:t>
            </w:r>
            <w:r w:rsidRPr="00E324C8">
              <w:t>, at least 10 days prior to your scheduled ceremony.</w:t>
            </w:r>
          </w:p>
          <w:p w:rsidR="00E324C8" w:rsidRDefault="00E324C8" w:rsidP="00E324C8">
            <w:pPr>
              <w:widowControl w:val="0"/>
            </w:pPr>
          </w:p>
          <w:p w:rsidR="00E324C8" w:rsidRDefault="00E324C8" w:rsidP="00E324C8">
            <w:pPr>
              <w:widowControl w:val="0"/>
            </w:pPr>
          </w:p>
          <w:p w:rsidR="00E324C8" w:rsidRPr="00E324C8" w:rsidRDefault="00E324C8" w:rsidP="00E324C8">
            <w:pPr>
              <w:widowControl w:val="0"/>
            </w:pPr>
            <w:r w:rsidRPr="00E324C8">
              <w:t>Please answer the questionnaire on the reverse side of this notice on the day of your scheduled ceremony.  Print clearly in black ink. Please read the instructions before answering the questions, which concern events that may have occurred since your interview.</w:t>
            </w:r>
          </w:p>
          <w:p w:rsidR="00E324C8" w:rsidRPr="00E324C8" w:rsidRDefault="00E324C8" w:rsidP="00E324C8">
            <w:pPr>
              <w:widowControl w:val="0"/>
            </w:pPr>
          </w:p>
          <w:p w:rsidR="00E324C8" w:rsidRPr="00E324C8" w:rsidRDefault="00E324C8" w:rsidP="00E324C8">
            <w:pPr>
              <w:widowControl w:val="0"/>
            </w:pPr>
            <w:r w:rsidRPr="00E324C8">
              <w:t>If you answer "YES" to any of the questions, bring documents to support your answers.  For example, if you married or divorced after your interview, bring your marriage certificate or divorce decree.  If you were arrested after your interview, bring your arrest records and court dispositions.  If you were serving in the military and have been discharged, bring your DD214 or other discharge papers.</w:t>
            </w:r>
          </w:p>
          <w:p w:rsidR="00E324C8" w:rsidRPr="00E324C8" w:rsidRDefault="00E324C8" w:rsidP="00E324C8"/>
        </w:tc>
        <w:tc>
          <w:tcPr>
            <w:tcW w:w="4095" w:type="dxa"/>
          </w:tcPr>
          <w:p w:rsidR="00E324C8" w:rsidRPr="00E324C8" w:rsidRDefault="00E324C8" w:rsidP="00E324C8">
            <w:pPr>
              <w:widowControl w:val="0"/>
              <w:rPr>
                <w:b/>
              </w:rPr>
            </w:pPr>
            <w:r w:rsidRPr="00E324C8">
              <w:rPr>
                <w:b/>
              </w:rPr>
              <w:lastRenderedPageBreak/>
              <w:t>[Page 1]</w:t>
            </w:r>
          </w:p>
          <w:p w:rsidR="00E324C8" w:rsidRPr="00E324C8" w:rsidRDefault="00E324C8" w:rsidP="00E324C8">
            <w:pPr>
              <w:widowControl w:val="0"/>
              <w:rPr>
                <w:b/>
              </w:rPr>
            </w:pPr>
          </w:p>
          <w:p w:rsidR="00E324C8" w:rsidRPr="00E324C8" w:rsidRDefault="00E324C8" w:rsidP="00E324C8">
            <w:pPr>
              <w:widowControl w:val="0"/>
              <w:rPr>
                <w:b/>
              </w:rPr>
            </w:pPr>
            <w:r w:rsidRPr="00E324C8">
              <w:rPr>
                <w:b/>
              </w:rPr>
              <w:t>A-Number</w:t>
            </w:r>
          </w:p>
          <w:p w:rsidR="00E324C8" w:rsidRPr="00E324C8" w:rsidRDefault="00E324C8" w:rsidP="00E324C8">
            <w:pPr>
              <w:widowControl w:val="0"/>
              <w:rPr>
                <w:b/>
              </w:rPr>
            </w:pPr>
            <w:r w:rsidRPr="00E324C8">
              <w:rPr>
                <w:b/>
              </w:rPr>
              <w:t>Date</w:t>
            </w:r>
          </w:p>
          <w:p w:rsidR="00E324C8" w:rsidRPr="00E324C8" w:rsidRDefault="00E324C8" w:rsidP="00E324C8">
            <w:pPr>
              <w:widowControl w:val="0"/>
              <w:rPr>
                <w:b/>
              </w:rPr>
            </w:pPr>
            <w:r w:rsidRPr="00E324C8">
              <w:rPr>
                <w:b/>
              </w:rPr>
              <w:t>[Fillable field for address]</w:t>
            </w:r>
          </w:p>
          <w:p w:rsidR="00E324C8" w:rsidRPr="00E324C8" w:rsidRDefault="00E324C8" w:rsidP="00E324C8">
            <w:pPr>
              <w:widowControl w:val="0"/>
              <w:rPr>
                <w:b/>
              </w:rPr>
            </w:pPr>
          </w:p>
          <w:p w:rsidR="00ED5921" w:rsidRPr="00E324C8" w:rsidRDefault="00DF74B4" w:rsidP="00ED5921">
            <w:pPr>
              <w:widowControl w:val="0"/>
            </w:pPr>
            <w:r w:rsidRPr="00D03ECD">
              <w:rPr>
                <w:color w:val="FF0000"/>
              </w:rPr>
              <w:t>U.S.</w:t>
            </w:r>
            <w:r w:rsidR="00ED5921" w:rsidRPr="00D03ECD">
              <w:rPr>
                <w:color w:val="FF0000"/>
              </w:rPr>
              <w:t xml:space="preserve"> </w:t>
            </w:r>
            <w:r w:rsidR="00ED5921" w:rsidRPr="00D03ECD">
              <w:t>Citizenship</w:t>
            </w:r>
            <w:r w:rsidR="00ED5921" w:rsidRPr="00E324C8">
              <w:t xml:space="preserve"> and Immigration Services (USCIS) thanks you for your interest in becoming a United States citizen.  You must now appear at a Naturalization Oath Ceremony to complete the naturalization process.</w:t>
            </w:r>
          </w:p>
          <w:p w:rsidR="00E324C8" w:rsidRPr="00E324C8" w:rsidRDefault="00E324C8" w:rsidP="00E324C8">
            <w:pPr>
              <w:widowControl w:val="0"/>
              <w:rPr>
                <w:b/>
                <w:bCs/>
              </w:rPr>
            </w:pPr>
          </w:p>
          <w:p w:rsidR="00E324C8" w:rsidRPr="00E324C8" w:rsidRDefault="00E324C8" w:rsidP="00E324C8">
            <w:pPr>
              <w:widowControl w:val="0"/>
              <w:rPr>
                <w:b/>
                <w:bCs/>
              </w:rPr>
            </w:pPr>
            <w:r w:rsidRPr="00E324C8">
              <w:rPr>
                <w:b/>
                <w:bCs/>
              </w:rPr>
              <w:t>You are scheduled to appear for a Naturalization Oath Ceremony on:</w:t>
            </w:r>
          </w:p>
          <w:p w:rsidR="00E324C8" w:rsidRPr="00E324C8" w:rsidRDefault="00E324C8" w:rsidP="00E324C8">
            <w:pPr>
              <w:widowControl w:val="0"/>
              <w:rPr>
                <w:bCs/>
              </w:rPr>
            </w:pPr>
            <w:r w:rsidRPr="00E324C8">
              <w:rPr>
                <w:bCs/>
              </w:rPr>
              <w:t>Date and Time:</w:t>
            </w:r>
          </w:p>
          <w:p w:rsidR="00E324C8" w:rsidRPr="00E324C8" w:rsidRDefault="00E324C8" w:rsidP="00E324C8">
            <w:pPr>
              <w:widowControl w:val="0"/>
              <w:rPr>
                <w:bCs/>
              </w:rPr>
            </w:pPr>
            <w:r w:rsidRPr="00E324C8">
              <w:rPr>
                <w:bCs/>
              </w:rPr>
              <w:t>Location:</w:t>
            </w:r>
          </w:p>
          <w:p w:rsidR="00E324C8" w:rsidRPr="00E324C8" w:rsidRDefault="00E324C8" w:rsidP="00E324C8">
            <w:pPr>
              <w:widowControl w:val="0"/>
              <w:rPr>
                <w:b/>
                <w:bCs/>
              </w:rPr>
            </w:pPr>
          </w:p>
          <w:p w:rsidR="00E324C8" w:rsidRPr="00E324C8" w:rsidRDefault="00E324C8" w:rsidP="00E324C8">
            <w:pPr>
              <w:widowControl w:val="0"/>
              <w:rPr>
                <w:b/>
                <w:bCs/>
              </w:rPr>
            </w:pPr>
            <w:r w:rsidRPr="00E324C8">
              <w:rPr>
                <w:b/>
                <w:bCs/>
              </w:rPr>
              <w:t>Please bring the following with you:</w:t>
            </w:r>
          </w:p>
          <w:p w:rsidR="00E324C8" w:rsidRPr="00E324C8" w:rsidRDefault="00E324C8" w:rsidP="00E324C8">
            <w:pPr>
              <w:widowControl w:val="0"/>
            </w:pPr>
            <w:r w:rsidRPr="00E324C8">
              <w:rPr>
                <w:b/>
                <w:bCs/>
              </w:rPr>
              <w:t xml:space="preserve">•   </w:t>
            </w:r>
            <w:r w:rsidRPr="00E324C8">
              <w:t xml:space="preserve">This notice with the reverse side completed.  Please refer to instructions </w:t>
            </w:r>
            <w:r w:rsidR="00842EE8" w:rsidRPr="00842EE8">
              <w:rPr>
                <w:color w:val="FF0000"/>
              </w:rPr>
              <w:t>below</w:t>
            </w:r>
            <w:r w:rsidRPr="00842EE8">
              <w:rPr>
                <w:color w:val="FF0000"/>
              </w:rPr>
              <w:t>.</w:t>
            </w:r>
          </w:p>
          <w:p w:rsidR="00E324C8" w:rsidRPr="00E324C8" w:rsidRDefault="00E324C8" w:rsidP="00E324C8">
            <w:pPr>
              <w:widowControl w:val="0"/>
            </w:pPr>
          </w:p>
          <w:p w:rsidR="00E324C8" w:rsidRPr="00E324C8" w:rsidRDefault="00E324C8" w:rsidP="00E324C8">
            <w:pPr>
              <w:widowControl w:val="0"/>
            </w:pPr>
            <w:r w:rsidRPr="00E324C8">
              <w:rPr>
                <w:b/>
                <w:bCs/>
              </w:rPr>
              <w:t xml:space="preserve">•   </w:t>
            </w:r>
            <w:r w:rsidR="00DF74B4" w:rsidRPr="00D03ECD">
              <w:rPr>
                <w:bCs/>
                <w:color w:val="FF0000"/>
              </w:rPr>
              <w:t>All</w:t>
            </w:r>
            <w:r w:rsidRPr="00D03ECD">
              <w:rPr>
                <w:color w:val="FF0000"/>
              </w:rPr>
              <w:t xml:space="preserve"> </w:t>
            </w:r>
            <w:r w:rsidRPr="00D03ECD">
              <w:t xml:space="preserve">Permanent Resident </w:t>
            </w:r>
            <w:r w:rsidRPr="00D03ECD">
              <w:rPr>
                <w:color w:val="FF0000"/>
              </w:rPr>
              <w:t>Card</w:t>
            </w:r>
            <w:r w:rsidR="00DF74B4" w:rsidRPr="00D03ECD">
              <w:rPr>
                <w:color w:val="FF0000"/>
              </w:rPr>
              <w:t>s</w:t>
            </w:r>
            <w:r w:rsidRPr="00D03ECD">
              <w:rPr>
                <w:color w:val="FF0000"/>
              </w:rPr>
              <w:t xml:space="preserve"> </w:t>
            </w:r>
            <w:r w:rsidRPr="00D03ECD">
              <w:t>(“green card”)</w:t>
            </w:r>
            <w:r w:rsidR="00C64D6B">
              <w:t xml:space="preserve"> </w:t>
            </w:r>
            <w:r w:rsidR="00C64D6B" w:rsidRPr="00C64D6B">
              <w:rPr>
                <w:color w:val="00B050"/>
              </w:rPr>
              <w:t>that you may have</w:t>
            </w:r>
            <w:r w:rsidR="00DF74B4" w:rsidRPr="00C64D6B">
              <w:rPr>
                <w:color w:val="00B050"/>
              </w:rPr>
              <w:t xml:space="preserve">, </w:t>
            </w:r>
            <w:r w:rsidR="00DF74B4" w:rsidRPr="00D03ECD">
              <w:rPr>
                <w:color w:val="FF0000"/>
              </w:rPr>
              <w:t>valid or expired</w:t>
            </w:r>
            <w:r w:rsidRPr="00D03ECD">
              <w:t>.</w:t>
            </w:r>
          </w:p>
          <w:p w:rsidR="00E324C8" w:rsidRPr="00E324C8" w:rsidRDefault="00E324C8" w:rsidP="00E324C8">
            <w:pPr>
              <w:widowControl w:val="0"/>
            </w:pPr>
          </w:p>
          <w:p w:rsidR="00E324C8" w:rsidRPr="00E324C8" w:rsidRDefault="00E324C8" w:rsidP="00E324C8">
            <w:pPr>
              <w:widowControl w:val="0"/>
            </w:pPr>
            <w:r w:rsidRPr="00E324C8">
              <w:rPr>
                <w:b/>
                <w:bCs/>
              </w:rPr>
              <w:t xml:space="preserve">•   </w:t>
            </w:r>
            <w:r w:rsidRPr="00E324C8">
              <w:t xml:space="preserve">All Reentry Permits or Refugee Travel Documents </w:t>
            </w:r>
            <w:r w:rsidR="00C64D6B" w:rsidRPr="00C64D6B">
              <w:rPr>
                <w:color w:val="00B050"/>
              </w:rPr>
              <w:t xml:space="preserve">that </w:t>
            </w:r>
            <w:r w:rsidRPr="00E324C8">
              <w:t>you may have, valid or expired.</w:t>
            </w:r>
          </w:p>
          <w:p w:rsidR="00E324C8" w:rsidRPr="00E324C8" w:rsidRDefault="00E324C8" w:rsidP="00E324C8">
            <w:pPr>
              <w:widowControl w:val="0"/>
            </w:pPr>
          </w:p>
          <w:p w:rsidR="00E324C8" w:rsidRPr="00E324C8" w:rsidRDefault="00E324C8" w:rsidP="00E324C8">
            <w:pPr>
              <w:widowControl w:val="0"/>
            </w:pPr>
            <w:r w:rsidRPr="00E324C8">
              <w:rPr>
                <w:b/>
                <w:bCs/>
              </w:rPr>
              <w:t xml:space="preserve">•   </w:t>
            </w:r>
            <w:r w:rsidRPr="00E324C8">
              <w:t xml:space="preserve">Any other </w:t>
            </w:r>
            <w:r w:rsidR="00ED5921">
              <w:t>documents USCIS</w:t>
            </w:r>
            <w:r w:rsidRPr="00B413A3">
              <w:rPr>
                <w:color w:val="FF0000"/>
              </w:rPr>
              <w:t xml:space="preserve"> </w:t>
            </w:r>
            <w:r w:rsidRPr="00E324C8">
              <w:t xml:space="preserve">issued to </w:t>
            </w:r>
            <w:r w:rsidRPr="00D03ECD">
              <w:t>you</w:t>
            </w:r>
            <w:r w:rsidR="00C64D6B">
              <w:t xml:space="preserve"> </w:t>
            </w:r>
            <w:r w:rsidR="00C64D6B" w:rsidRPr="00C64D6B">
              <w:rPr>
                <w:color w:val="00B050"/>
              </w:rPr>
              <w:t>that you may have</w:t>
            </w:r>
            <w:r w:rsidR="00DF74B4" w:rsidRPr="00C64D6B">
              <w:rPr>
                <w:color w:val="00B050"/>
              </w:rPr>
              <w:t xml:space="preserve">, </w:t>
            </w:r>
            <w:r w:rsidR="00DF74B4" w:rsidRPr="00D03ECD">
              <w:rPr>
                <w:color w:val="FF0000"/>
              </w:rPr>
              <w:t>such as employment authorization card</w:t>
            </w:r>
            <w:r w:rsidR="007A171F" w:rsidRPr="00D03ECD">
              <w:rPr>
                <w:color w:val="FF0000"/>
              </w:rPr>
              <w:t>s</w:t>
            </w:r>
            <w:r w:rsidR="00DF74B4" w:rsidRPr="00D03ECD">
              <w:rPr>
                <w:color w:val="FF0000"/>
              </w:rPr>
              <w:t>, valid or expired</w:t>
            </w:r>
            <w:r w:rsidRPr="00D03ECD">
              <w:t>.</w:t>
            </w:r>
          </w:p>
          <w:p w:rsidR="00E324C8" w:rsidRPr="00E324C8" w:rsidRDefault="00E324C8" w:rsidP="00E324C8">
            <w:pPr>
              <w:widowControl w:val="0"/>
            </w:pPr>
          </w:p>
          <w:p w:rsidR="00E324C8" w:rsidRPr="00572084" w:rsidRDefault="00E324C8" w:rsidP="00E324C8">
            <w:pPr>
              <w:widowControl w:val="0"/>
            </w:pPr>
            <w:r w:rsidRPr="00E324C8">
              <w:t xml:space="preserve">The naturalization ceremony is a solemn and meaningful event.  USCIS asks that you dress in proper attire to respect the </w:t>
            </w:r>
            <w:r w:rsidRPr="00781022">
              <w:t>dignity of this event.</w:t>
            </w:r>
            <w:r w:rsidR="00572084">
              <w:t xml:space="preserve">  </w:t>
            </w:r>
            <w:r w:rsidR="00D6643D" w:rsidRPr="00781022">
              <w:t xml:space="preserve">If you cannot come to this ceremony, return this notice immediately with a written explanation on why you cannot attend </w:t>
            </w:r>
            <w:r w:rsidR="00D6643D" w:rsidRPr="00781022">
              <w:rPr>
                <w:color w:val="FF0000"/>
              </w:rPr>
              <w:t xml:space="preserve">to the office with </w:t>
            </w:r>
            <w:r w:rsidR="00D6643D" w:rsidRPr="00781022">
              <w:rPr>
                <w:color w:val="FF0000"/>
              </w:rPr>
              <w:lastRenderedPageBreak/>
              <w:t>jurisdiction over your naturalization case.  To find the correct office with jurisdiction over your naturalization case, visit the following website for more information:</w:t>
            </w:r>
            <w:r w:rsidR="00572084">
              <w:rPr>
                <w:color w:val="FF0000"/>
              </w:rPr>
              <w:t xml:space="preserve"> </w:t>
            </w:r>
            <w:hyperlink r:id="rId8" w:history="1">
              <w:r w:rsidR="00D6643D" w:rsidRPr="00781022">
                <w:rPr>
                  <w:rStyle w:val="Hyperlink"/>
                  <w:b/>
                </w:rPr>
                <w:t>https://www.uscis.gov/about-us/find-uscis-office</w:t>
              </w:r>
            </w:hyperlink>
            <w:r w:rsidR="00D6643D" w:rsidRPr="00781022">
              <w:rPr>
                <w:b/>
                <w:color w:val="FF0000"/>
              </w:rPr>
              <w:t>.</w:t>
            </w:r>
            <w:r w:rsidR="00D6643D" w:rsidRPr="00781022">
              <w:rPr>
                <w:color w:val="FF0000"/>
              </w:rPr>
              <w:t xml:space="preserve">  You will then receive an appointment for a ceremony at a later </w:t>
            </w:r>
            <w:r w:rsidR="00D6643D" w:rsidRPr="00572084">
              <w:rPr>
                <w:color w:val="FF0000"/>
              </w:rPr>
              <w:t xml:space="preserve">date. </w:t>
            </w:r>
            <w:r w:rsidR="00572084">
              <w:rPr>
                <w:color w:val="FF0000"/>
              </w:rPr>
              <w:t xml:space="preserve"> </w:t>
            </w:r>
            <w:r w:rsidR="00572084" w:rsidRPr="00572084">
              <w:rPr>
                <w:color w:val="FF0000"/>
              </w:rPr>
              <w:t xml:space="preserve">If you are in the military, you may contact the USCIS Military Help Line for assistance, at </w:t>
            </w:r>
            <w:r w:rsidR="00572084" w:rsidRPr="00572084">
              <w:rPr>
                <w:b/>
                <w:color w:val="FF0000"/>
              </w:rPr>
              <w:t>877-247-4645.</w:t>
            </w:r>
          </w:p>
          <w:p w:rsidR="00D6643D" w:rsidRPr="00E324C8" w:rsidRDefault="00D6643D" w:rsidP="00E324C8">
            <w:pPr>
              <w:widowControl w:val="0"/>
            </w:pPr>
          </w:p>
          <w:p w:rsidR="00E324C8" w:rsidRDefault="00BA3AF3" w:rsidP="00E324C8">
            <w:pPr>
              <w:widowControl w:val="0"/>
            </w:pPr>
            <w:r w:rsidRPr="00BA3AF3">
              <w:rPr>
                <w:color w:val="00B050"/>
              </w:rPr>
              <w:t>To request a disability accommodation, go to</w:t>
            </w:r>
            <w:r>
              <w:t xml:space="preserve"> </w:t>
            </w:r>
            <w:hyperlink r:id="rId9" w:history="1">
              <w:r w:rsidRPr="000C6392">
                <w:rPr>
                  <w:rStyle w:val="Hyperlink"/>
                </w:rPr>
                <w:t>www.uscis.gov/accommodations</w:t>
              </w:r>
            </w:hyperlink>
            <w:r>
              <w:t xml:space="preserve"> </w:t>
            </w:r>
            <w:r w:rsidRPr="00BA3AF3">
              <w:rPr>
                <w:color w:val="00B050"/>
              </w:rPr>
              <w:t xml:space="preserve">or call the USCIS Contact Center at </w:t>
            </w:r>
            <w:r w:rsidRPr="00BA3AF3">
              <w:rPr>
                <w:b/>
                <w:color w:val="00B050"/>
              </w:rPr>
              <w:t>1-800-375-5283</w:t>
            </w:r>
            <w:r w:rsidRPr="00BA3AF3">
              <w:rPr>
                <w:color w:val="00B050"/>
              </w:rPr>
              <w:t xml:space="preserve"> (TTY </w:t>
            </w:r>
            <w:r w:rsidRPr="00BA3AF3">
              <w:rPr>
                <w:b/>
                <w:color w:val="00B050"/>
              </w:rPr>
              <w:t>1-800-767-1833</w:t>
            </w:r>
            <w:r w:rsidRPr="00BA3AF3">
              <w:rPr>
                <w:color w:val="00B050"/>
              </w:rPr>
              <w:t xml:space="preserve">) as soon as possible.  For more information, visit </w:t>
            </w:r>
            <w:hyperlink r:id="rId10" w:history="1">
              <w:r w:rsidRPr="00E17672">
                <w:rPr>
                  <w:rStyle w:val="Hyperlink"/>
                </w:rPr>
                <w:t>www.uscis.gov/accommodationsinfo</w:t>
              </w:r>
            </w:hyperlink>
            <w:r>
              <w:t xml:space="preserve">. </w:t>
            </w:r>
          </w:p>
          <w:p w:rsidR="00A11E35" w:rsidRDefault="00A11E35" w:rsidP="00E324C8">
            <w:pPr>
              <w:widowControl w:val="0"/>
              <w:rPr>
                <w:b/>
                <w:color w:val="FF0000"/>
              </w:rPr>
            </w:pPr>
          </w:p>
          <w:p w:rsidR="00E324C8" w:rsidRPr="00E324C8" w:rsidRDefault="00E324C8" w:rsidP="00E324C8">
            <w:pPr>
              <w:widowControl w:val="0"/>
              <w:rPr>
                <w:b/>
                <w:color w:val="FF0000"/>
              </w:rPr>
            </w:pPr>
            <w:r w:rsidRPr="00E324C8">
              <w:rPr>
                <w:b/>
                <w:color w:val="FF0000"/>
              </w:rPr>
              <w:t>[</w:t>
            </w:r>
            <w:r w:rsidR="0079088E">
              <w:rPr>
                <w:b/>
                <w:color w:val="FF0000"/>
              </w:rPr>
              <w:t>moved and combined</w:t>
            </w:r>
            <w:r w:rsidR="00467F25">
              <w:rPr>
                <w:b/>
                <w:color w:val="FF0000"/>
              </w:rPr>
              <w:t xml:space="preserve"> into page 2</w:t>
            </w:r>
            <w:r w:rsidRPr="00E324C8">
              <w:rPr>
                <w:b/>
                <w:color w:val="FF0000"/>
              </w:rPr>
              <w:t>]</w:t>
            </w:r>
          </w:p>
          <w:p w:rsidR="00E324C8" w:rsidRPr="00E324C8" w:rsidRDefault="00E324C8" w:rsidP="00E324C8"/>
        </w:tc>
      </w:tr>
      <w:tr w:rsidR="002D45FD" w:rsidRPr="007228B5" w:rsidTr="002D6271">
        <w:tc>
          <w:tcPr>
            <w:tcW w:w="2808" w:type="dxa"/>
          </w:tcPr>
          <w:p w:rsidR="002D45FD" w:rsidRDefault="002D45FD" w:rsidP="003463DC">
            <w:pPr>
              <w:rPr>
                <w:b/>
                <w:sz w:val="24"/>
                <w:szCs w:val="24"/>
              </w:rPr>
            </w:pPr>
            <w:r>
              <w:rPr>
                <w:b/>
                <w:sz w:val="24"/>
                <w:szCs w:val="24"/>
              </w:rPr>
              <w:lastRenderedPageBreak/>
              <w:t>Page 2, Instructions</w:t>
            </w:r>
          </w:p>
        </w:tc>
        <w:tc>
          <w:tcPr>
            <w:tcW w:w="4095" w:type="dxa"/>
          </w:tcPr>
          <w:p w:rsidR="002D45FD" w:rsidRDefault="002D45FD" w:rsidP="00E324C8">
            <w:pPr>
              <w:widowControl w:val="0"/>
              <w:rPr>
                <w:b/>
              </w:rPr>
            </w:pPr>
            <w:r>
              <w:rPr>
                <w:b/>
              </w:rPr>
              <w:t>[Page 2]</w:t>
            </w:r>
          </w:p>
          <w:p w:rsidR="002D45FD" w:rsidRDefault="002D45FD" w:rsidP="00E324C8">
            <w:pPr>
              <w:widowControl w:val="0"/>
              <w:rPr>
                <w:b/>
              </w:rPr>
            </w:pPr>
          </w:p>
          <w:p w:rsidR="002D45FD" w:rsidRDefault="002D45FD" w:rsidP="002D45FD">
            <w:pPr>
              <w:widowControl w:val="0"/>
              <w:rPr>
                <w:b/>
              </w:rPr>
            </w:pPr>
            <w:r>
              <w:rPr>
                <w:b/>
              </w:rPr>
              <w:t>[content moved to Page 1]</w:t>
            </w:r>
          </w:p>
          <w:p w:rsidR="002D45FD" w:rsidRDefault="002D45FD" w:rsidP="002D45FD">
            <w:pPr>
              <w:widowControl w:val="0"/>
              <w:rPr>
                <w:b/>
              </w:rPr>
            </w:pPr>
          </w:p>
          <w:p w:rsidR="002D45FD" w:rsidRPr="00AC4E52" w:rsidRDefault="002D45FD" w:rsidP="002D45FD">
            <w:pPr>
              <w:widowControl w:val="0"/>
              <w:rPr>
                <w:b/>
                <w:bCs/>
              </w:rPr>
            </w:pPr>
            <w:r w:rsidRPr="00AC4E52">
              <w:rPr>
                <w:b/>
                <w:bCs/>
              </w:rPr>
              <w:t>Instructions</w:t>
            </w:r>
          </w:p>
          <w:p w:rsidR="002D45FD" w:rsidRPr="00AC4E52" w:rsidRDefault="002D45FD" w:rsidP="002D45FD">
            <w:pPr>
              <w:widowControl w:val="0"/>
              <w:rPr>
                <w:b/>
              </w:rPr>
            </w:pPr>
          </w:p>
          <w:p w:rsidR="002D45FD" w:rsidRPr="00AC4E52" w:rsidRDefault="002D45FD" w:rsidP="002D45FD">
            <w:pPr>
              <w:widowControl w:val="0"/>
            </w:pPr>
            <w:r w:rsidRPr="00AC4E52">
              <w:rPr>
                <w:b/>
                <w:bCs/>
              </w:rPr>
              <w:t xml:space="preserve">You MUST bring this completed questionnaire with you to the Naturalization Oath Ceremony, along with the documents listed on the front side of this notice.  </w:t>
            </w:r>
            <w:r w:rsidRPr="00AC4E52">
              <w:t>You are required to give these items to an employee of USCIS at the oath ceremony.</w:t>
            </w: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Pr="00AC4E52" w:rsidRDefault="002D45FD" w:rsidP="002D45FD">
            <w:pPr>
              <w:widowControl w:val="0"/>
            </w:pPr>
          </w:p>
          <w:p w:rsidR="002D45FD" w:rsidRDefault="002D45FD" w:rsidP="002D45FD">
            <w:pPr>
              <w:widowControl w:val="0"/>
            </w:pPr>
            <w:r w:rsidRPr="00AC4E52">
              <w:t xml:space="preserve">Answer the following questions on the day of your Naturalization Oath Ceremony.  Please note that these questions do not refer to any events that happened </w:t>
            </w:r>
            <w:r w:rsidRPr="00AC4E52">
              <w:rPr>
                <w:b/>
                <w:bCs/>
                <w:i/>
              </w:rPr>
              <w:t xml:space="preserve">before </w:t>
            </w:r>
            <w:r w:rsidRPr="00AC4E52">
              <w:t xml:space="preserve">your naturalization interview.  These questions refer to the time period </w:t>
            </w:r>
            <w:r w:rsidRPr="00AC4E52">
              <w:rPr>
                <w:b/>
                <w:bCs/>
                <w:i/>
              </w:rPr>
              <w:t xml:space="preserve">after </w:t>
            </w:r>
            <w:r w:rsidRPr="00AC4E52">
              <w:t xml:space="preserve">your interview at the USCIS office.  For example, if you were married at the time of your interview and there has been no change in your marital status since your interview, select </w:t>
            </w:r>
            <w:r w:rsidRPr="00AC4E52">
              <w:lastRenderedPageBreak/>
              <w:t xml:space="preserve">"NO" to </w:t>
            </w:r>
            <w:r w:rsidRPr="00AC4E52">
              <w:rPr>
                <w:b/>
                <w:bCs/>
              </w:rPr>
              <w:t xml:space="preserve">Item Number 1 </w:t>
            </w:r>
            <w:r w:rsidRPr="00AC4E52">
              <w:t xml:space="preserve">below.  If you traveled outside the United States </w:t>
            </w:r>
            <w:r w:rsidRPr="00AC4E52">
              <w:rPr>
                <w:b/>
                <w:bCs/>
                <w:i/>
              </w:rPr>
              <w:t xml:space="preserve">after </w:t>
            </w:r>
            <w:r w:rsidRPr="00AC4E52">
              <w:t xml:space="preserve">your interview, select "YES" to </w:t>
            </w:r>
            <w:r w:rsidRPr="00AC4E52">
              <w:rPr>
                <w:b/>
                <w:bCs/>
              </w:rPr>
              <w:t xml:space="preserve">Item Number 2 </w:t>
            </w:r>
            <w:r>
              <w:t>below</w:t>
            </w: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2D45FD" w:rsidRDefault="002D45FD" w:rsidP="002D45FD">
            <w:pPr>
              <w:widowControl w:val="0"/>
            </w:pPr>
          </w:p>
          <w:p w:rsidR="00BA3AF3" w:rsidRDefault="00BA3AF3" w:rsidP="002D45FD">
            <w:pPr>
              <w:widowControl w:val="0"/>
            </w:pPr>
          </w:p>
          <w:p w:rsidR="00BA3AF3" w:rsidRPr="00AC4E52" w:rsidRDefault="00BA3AF3" w:rsidP="002D45FD">
            <w:pPr>
              <w:widowControl w:val="0"/>
            </w:pPr>
          </w:p>
          <w:p w:rsidR="002D45FD" w:rsidRPr="00AC4E52" w:rsidRDefault="002D45FD" w:rsidP="002D45FD">
            <w:pPr>
              <w:widowControl w:val="0"/>
            </w:pPr>
            <w:r w:rsidRPr="00AC4E52">
              <w:t>After you have answered each question, print the date and the location (city and state) where you completed the questionnaire.  Also, sign the questionnaire and print your current address.</w:t>
            </w:r>
          </w:p>
          <w:p w:rsidR="002D45FD" w:rsidRDefault="002D45FD" w:rsidP="002D45FD">
            <w:pPr>
              <w:widowControl w:val="0"/>
              <w:rPr>
                <w:b/>
              </w:rPr>
            </w:pPr>
          </w:p>
          <w:p w:rsidR="00BA3AF3" w:rsidRDefault="00BA3AF3" w:rsidP="002D45FD">
            <w:pPr>
              <w:widowControl w:val="0"/>
              <w:rPr>
                <w:b/>
              </w:rPr>
            </w:pPr>
          </w:p>
          <w:p w:rsidR="00BA3AF3" w:rsidRDefault="00BA3AF3" w:rsidP="002D45FD">
            <w:pPr>
              <w:widowControl w:val="0"/>
              <w:rPr>
                <w:b/>
              </w:rPr>
            </w:pPr>
          </w:p>
          <w:p w:rsidR="00BA3AF3" w:rsidRDefault="00BA3AF3" w:rsidP="002D45FD">
            <w:pPr>
              <w:widowControl w:val="0"/>
              <w:rPr>
                <w:b/>
              </w:rPr>
            </w:pPr>
          </w:p>
          <w:p w:rsidR="00BA3AF3" w:rsidRPr="00BA3AF3" w:rsidRDefault="00BA3AF3" w:rsidP="002D45FD">
            <w:pPr>
              <w:widowControl w:val="0"/>
            </w:pPr>
            <w:r w:rsidRPr="00BA3AF3">
              <w:t>[new]</w:t>
            </w:r>
          </w:p>
        </w:tc>
        <w:tc>
          <w:tcPr>
            <w:tcW w:w="4095" w:type="dxa"/>
          </w:tcPr>
          <w:p w:rsidR="002D45FD" w:rsidRDefault="002D45FD" w:rsidP="00F337E3">
            <w:r w:rsidRPr="004438CA">
              <w:rPr>
                <w:b/>
              </w:rPr>
              <w:lastRenderedPageBreak/>
              <w:t xml:space="preserve">[Page </w:t>
            </w:r>
            <w:r>
              <w:rPr>
                <w:b/>
              </w:rPr>
              <w:t>1</w:t>
            </w:r>
            <w:r w:rsidRPr="004438CA">
              <w:rPr>
                <w:b/>
              </w:rPr>
              <w:t>]</w:t>
            </w:r>
          </w:p>
          <w:p w:rsidR="002D45FD" w:rsidRDefault="002D45FD" w:rsidP="00F337E3"/>
          <w:p w:rsidR="002D45FD" w:rsidRDefault="002D45FD" w:rsidP="00F337E3"/>
          <w:p w:rsidR="002D45FD" w:rsidRDefault="002D45FD" w:rsidP="00F337E3"/>
          <w:p w:rsidR="002D45FD" w:rsidRPr="00AC4E52" w:rsidRDefault="002D45FD" w:rsidP="00F337E3">
            <w:pPr>
              <w:widowControl w:val="0"/>
              <w:rPr>
                <w:b/>
                <w:bCs/>
              </w:rPr>
            </w:pPr>
            <w:r w:rsidRPr="00AC4E52">
              <w:rPr>
                <w:b/>
                <w:bCs/>
              </w:rPr>
              <w:t>Instructions</w:t>
            </w:r>
          </w:p>
          <w:p w:rsidR="002D45FD" w:rsidRPr="00AC4E52" w:rsidRDefault="002D45FD" w:rsidP="00F337E3">
            <w:pPr>
              <w:widowControl w:val="0"/>
              <w:rPr>
                <w:b/>
              </w:rPr>
            </w:pPr>
          </w:p>
          <w:p w:rsidR="002D45FD" w:rsidRPr="004355BC" w:rsidRDefault="002D45FD" w:rsidP="00F337E3">
            <w:pPr>
              <w:widowControl w:val="0"/>
            </w:pPr>
            <w:r w:rsidRPr="004355BC">
              <w:rPr>
                <w:b/>
                <w:bCs/>
              </w:rPr>
              <w:t xml:space="preserve">You MUST bring </w:t>
            </w:r>
            <w:r w:rsidRPr="004355BC">
              <w:rPr>
                <w:b/>
                <w:bCs/>
                <w:color w:val="FF0000"/>
              </w:rPr>
              <w:t xml:space="preserve">the </w:t>
            </w:r>
            <w:r w:rsidRPr="004355BC">
              <w:rPr>
                <w:b/>
                <w:bCs/>
              </w:rPr>
              <w:t xml:space="preserve">completed questionnaire </w:t>
            </w:r>
            <w:r w:rsidRPr="004355BC">
              <w:rPr>
                <w:b/>
                <w:bCs/>
                <w:color w:val="FF0000"/>
              </w:rPr>
              <w:t xml:space="preserve">on Page 2 </w:t>
            </w:r>
            <w:r w:rsidRPr="004355BC">
              <w:rPr>
                <w:b/>
                <w:bCs/>
              </w:rPr>
              <w:t xml:space="preserve">with you to the Naturalization Oath Ceremony, along with the documents listed </w:t>
            </w:r>
            <w:r w:rsidRPr="004355BC">
              <w:rPr>
                <w:b/>
                <w:bCs/>
                <w:color w:val="FF0000"/>
              </w:rPr>
              <w:t>above.</w:t>
            </w:r>
            <w:r w:rsidRPr="004355BC">
              <w:rPr>
                <w:b/>
                <w:bCs/>
              </w:rPr>
              <w:t xml:space="preserve">  </w:t>
            </w:r>
            <w:r w:rsidRPr="004355BC">
              <w:t>You are required to give these items to an employee of USCIS at the oath ceremony.</w:t>
            </w:r>
          </w:p>
          <w:p w:rsidR="002D45FD" w:rsidRPr="004355BC" w:rsidRDefault="002D45FD" w:rsidP="00F337E3">
            <w:pPr>
              <w:widowControl w:val="0"/>
            </w:pPr>
          </w:p>
          <w:p w:rsidR="002D45FD" w:rsidRPr="004355BC" w:rsidRDefault="002D45FD" w:rsidP="00F337E3">
            <w:pPr>
              <w:widowControl w:val="0"/>
              <w:rPr>
                <w:color w:val="FF0000"/>
              </w:rPr>
            </w:pPr>
            <w:r w:rsidRPr="004355BC">
              <w:rPr>
                <w:color w:val="FF0000"/>
              </w:rPr>
              <w:t>Print clearly in black ink.  Please read these instructions before answering the questions, which concern events that may have occurred since your interview.</w:t>
            </w:r>
          </w:p>
          <w:p w:rsidR="002D45FD" w:rsidRPr="004355BC" w:rsidRDefault="002D45FD" w:rsidP="00F337E3">
            <w:pPr>
              <w:widowControl w:val="0"/>
            </w:pPr>
          </w:p>
          <w:p w:rsidR="002D45FD" w:rsidRPr="00C650CB" w:rsidRDefault="002D45FD" w:rsidP="00F337E3">
            <w:pPr>
              <w:widowControl w:val="0"/>
            </w:pPr>
            <w:r w:rsidRPr="004355BC">
              <w:t xml:space="preserve">Answer the following questions on the day of your Naturalization Oath </w:t>
            </w:r>
            <w:r w:rsidRPr="00BA3AF3">
              <w:rPr>
                <w:color w:val="00B050"/>
              </w:rPr>
              <w:t>Ceremony</w:t>
            </w:r>
            <w:r w:rsidR="00BA3AF3" w:rsidRPr="00BA3AF3">
              <w:rPr>
                <w:color w:val="00B050"/>
              </w:rPr>
              <w:t>, before you attend the ceremony</w:t>
            </w:r>
            <w:r w:rsidRPr="00BA3AF3">
              <w:rPr>
                <w:color w:val="00B050"/>
              </w:rPr>
              <w:t xml:space="preserve">. </w:t>
            </w:r>
            <w:r w:rsidRPr="004355BC">
              <w:t xml:space="preserve"> Please note that these questions do not refer to any events that happened </w:t>
            </w:r>
            <w:r w:rsidRPr="004355BC">
              <w:rPr>
                <w:b/>
                <w:bCs/>
                <w:i/>
              </w:rPr>
              <w:t xml:space="preserve">before </w:t>
            </w:r>
            <w:r w:rsidRPr="004355BC">
              <w:t xml:space="preserve">your naturalization interview.  These questions refer to the time period </w:t>
            </w:r>
            <w:r w:rsidRPr="004355BC">
              <w:rPr>
                <w:b/>
                <w:bCs/>
                <w:i/>
              </w:rPr>
              <w:t xml:space="preserve">after </w:t>
            </w:r>
            <w:r w:rsidRPr="004355BC">
              <w:t xml:space="preserve">your interview at the USCIS office.  For example, if you were married at the time of your interview and there has been no change in </w:t>
            </w:r>
            <w:r w:rsidRPr="004355BC">
              <w:lastRenderedPageBreak/>
              <w:t xml:space="preserve">your marital status since your interview, select "NO" to </w:t>
            </w:r>
            <w:r w:rsidRPr="004355BC">
              <w:rPr>
                <w:b/>
                <w:bCs/>
              </w:rPr>
              <w:t xml:space="preserve">Item Number 1 </w:t>
            </w:r>
            <w:r w:rsidRPr="004355BC">
              <w:t xml:space="preserve">below.  If you traveled outside the United States </w:t>
            </w:r>
            <w:r w:rsidRPr="004355BC">
              <w:rPr>
                <w:b/>
                <w:bCs/>
                <w:i/>
              </w:rPr>
              <w:t xml:space="preserve">after </w:t>
            </w:r>
            <w:r w:rsidRPr="004355BC">
              <w:t xml:space="preserve">your interview, select "YES" to </w:t>
            </w:r>
            <w:r w:rsidRPr="004355BC">
              <w:rPr>
                <w:b/>
                <w:bCs/>
              </w:rPr>
              <w:t xml:space="preserve">Item Number 2 </w:t>
            </w:r>
            <w:r w:rsidRPr="004355BC">
              <w:t xml:space="preserve">below.  </w:t>
            </w:r>
            <w:r w:rsidRPr="004355BC">
              <w:rPr>
                <w:color w:val="FF0000"/>
              </w:rPr>
              <w:t xml:space="preserve">Additionally, if you answer "YES" to any of the questions, bring documents to support your answers.  For example, if you married or divorced after your interview, bring your marriage certificate or divorce decree.  </w:t>
            </w:r>
            <w:r w:rsidR="00BA3AF3" w:rsidRPr="00BA3AF3">
              <w:rPr>
                <w:color w:val="00B050"/>
              </w:rPr>
              <w:t xml:space="preserve">If you traveled outside of the United States, bring travel related documents.  </w:t>
            </w:r>
            <w:r w:rsidRPr="004355BC">
              <w:rPr>
                <w:color w:val="FF0000"/>
              </w:rPr>
              <w:t>If you were arrested after your interview, bring your arrest records and court dispositions.  If you were serving in the military and have been discharged, bring your DD214 or other</w:t>
            </w:r>
            <w:r w:rsidRPr="00C650CB">
              <w:rPr>
                <w:color w:val="FF0000"/>
              </w:rPr>
              <w:t xml:space="preserve"> discharge papers.</w:t>
            </w:r>
          </w:p>
          <w:p w:rsidR="002D45FD" w:rsidRPr="00AC4E52" w:rsidRDefault="002D45FD" w:rsidP="00F337E3">
            <w:pPr>
              <w:widowControl w:val="0"/>
            </w:pPr>
          </w:p>
          <w:p w:rsidR="00BA3AF3" w:rsidRDefault="002D45FD" w:rsidP="00F337E3">
            <w:pPr>
              <w:widowControl w:val="0"/>
            </w:pPr>
            <w:r w:rsidRPr="00AC4E52">
              <w:t xml:space="preserve">After you have answered each question, print the </w:t>
            </w:r>
            <w:r w:rsidRPr="00BA3AF3">
              <w:rPr>
                <w:color w:val="00B050"/>
              </w:rPr>
              <w:t>date</w:t>
            </w:r>
            <w:r w:rsidR="005F5377" w:rsidRPr="00BA3AF3">
              <w:rPr>
                <w:color w:val="00B050"/>
              </w:rPr>
              <w:t xml:space="preserve"> </w:t>
            </w:r>
            <w:r w:rsidRPr="00BA3AF3">
              <w:rPr>
                <w:color w:val="00B050"/>
              </w:rPr>
              <w:t xml:space="preserve">and </w:t>
            </w:r>
            <w:r w:rsidRPr="00AC4E52">
              <w:t xml:space="preserve">the location (city and state) where you completed the </w:t>
            </w:r>
            <w:r w:rsidRPr="00BA3AF3">
              <w:rPr>
                <w:color w:val="00B050"/>
              </w:rPr>
              <w:t>questionnaire.</w:t>
            </w:r>
            <w:r w:rsidRPr="00AC4E52">
              <w:t xml:space="preserve">  </w:t>
            </w:r>
            <w:r w:rsidR="00BA3AF3" w:rsidRPr="00BA3AF3">
              <w:rPr>
                <w:color w:val="00B050"/>
              </w:rPr>
              <w:t xml:space="preserve">The date when you completed the questionnaire should be the same as the date of your Naturalization Oath Ceremony.  </w:t>
            </w:r>
            <w:r w:rsidRPr="00AC4E52">
              <w:t>Also, sign the questionnaire and print your current address</w:t>
            </w:r>
            <w:r w:rsidRPr="00C650CB">
              <w:t xml:space="preserve">.  </w:t>
            </w:r>
          </w:p>
          <w:p w:rsidR="00BA3AF3" w:rsidRDefault="00BA3AF3" w:rsidP="00F337E3">
            <w:pPr>
              <w:widowControl w:val="0"/>
            </w:pPr>
          </w:p>
          <w:p w:rsidR="002D45FD" w:rsidRPr="00467F25" w:rsidRDefault="002D45FD" w:rsidP="00F337E3">
            <w:pPr>
              <w:widowControl w:val="0"/>
              <w:rPr>
                <w:color w:val="FF0000"/>
              </w:rPr>
            </w:pPr>
            <w:r w:rsidRPr="00C650CB">
              <w:rPr>
                <w:color w:val="FF0000"/>
              </w:rPr>
              <w:t>If you used anyone as an interpreter to read the Instructions and questions on this form to you in a language in which you are fluent, t</w:t>
            </w:r>
            <w:r w:rsidR="00FE0B65">
              <w:rPr>
                <w:color w:val="FF0000"/>
              </w:rPr>
              <w:t xml:space="preserve">he interpreter must fill </w:t>
            </w:r>
            <w:r w:rsidR="00FE0B65" w:rsidRPr="00D03ECD">
              <w:rPr>
                <w:color w:val="FF0000"/>
              </w:rPr>
              <w:t>out the section titled “Interpreter’s Contact Information, Certification, and Signature,”</w:t>
            </w:r>
            <w:r w:rsidRPr="00C650CB">
              <w:rPr>
                <w:color w:val="FF0000"/>
              </w:rPr>
              <w:t xml:space="preserve"> provide his or her name, the name and address of his or her business or organization (if any), his or her daytime telephone number, his or her mobile telephone number (if any), and his or her email </w:t>
            </w:r>
            <w:r w:rsidRPr="004D2F26">
              <w:rPr>
                <w:color w:val="FF0000"/>
              </w:rPr>
              <w:t xml:space="preserve">address (if any). </w:t>
            </w:r>
            <w:r w:rsidR="00B766FE" w:rsidRPr="004D2F26">
              <w:rPr>
                <w:color w:val="FF0000"/>
              </w:rPr>
              <w:t xml:space="preserve"> </w:t>
            </w:r>
            <w:r w:rsidRPr="004D2F26">
              <w:rPr>
                <w:color w:val="FF0000"/>
              </w:rPr>
              <w:t>The interpreter</w:t>
            </w:r>
            <w:r w:rsidRPr="00C650CB">
              <w:rPr>
                <w:color w:val="FF0000"/>
              </w:rPr>
              <w:t xml:space="preserve"> must sign and date the form.</w:t>
            </w:r>
          </w:p>
          <w:p w:rsidR="002D45FD" w:rsidRPr="004438CA" w:rsidRDefault="002D45FD" w:rsidP="00F337E3">
            <w:pPr>
              <w:rPr>
                <w:b/>
              </w:rPr>
            </w:pPr>
          </w:p>
        </w:tc>
      </w:tr>
      <w:tr w:rsidR="00FE0B65" w:rsidRPr="007228B5" w:rsidTr="002D6271">
        <w:tc>
          <w:tcPr>
            <w:tcW w:w="2808" w:type="dxa"/>
          </w:tcPr>
          <w:p w:rsidR="00FE0B65" w:rsidRDefault="00FE0B65" w:rsidP="003463DC">
            <w:pPr>
              <w:rPr>
                <w:b/>
                <w:sz w:val="24"/>
                <w:szCs w:val="24"/>
              </w:rPr>
            </w:pPr>
            <w:r>
              <w:rPr>
                <w:b/>
                <w:sz w:val="24"/>
                <w:szCs w:val="24"/>
              </w:rPr>
              <w:lastRenderedPageBreak/>
              <w:t xml:space="preserve">Page 2, Interpreter’s </w:t>
            </w:r>
            <w:r w:rsidR="00513334">
              <w:rPr>
                <w:b/>
                <w:sz w:val="24"/>
                <w:szCs w:val="24"/>
              </w:rPr>
              <w:t>Contact Information, Certification, and Signature</w:t>
            </w:r>
          </w:p>
        </w:tc>
        <w:tc>
          <w:tcPr>
            <w:tcW w:w="4095" w:type="dxa"/>
          </w:tcPr>
          <w:p w:rsidR="00FE0B65" w:rsidRPr="00E324C8" w:rsidRDefault="00513334" w:rsidP="003463DC">
            <w:pPr>
              <w:rPr>
                <w:b/>
              </w:rPr>
            </w:pPr>
            <w:r>
              <w:rPr>
                <w:b/>
              </w:rPr>
              <w:t>[New]</w:t>
            </w:r>
          </w:p>
        </w:tc>
        <w:tc>
          <w:tcPr>
            <w:tcW w:w="4095" w:type="dxa"/>
          </w:tcPr>
          <w:p w:rsidR="00513334" w:rsidRPr="004D2F26" w:rsidRDefault="00513334" w:rsidP="00513334">
            <w:pPr>
              <w:rPr>
                <w:b/>
                <w:color w:val="FF0000"/>
              </w:rPr>
            </w:pPr>
            <w:r w:rsidRPr="004D2F26">
              <w:rPr>
                <w:b/>
                <w:color w:val="FF0000"/>
              </w:rPr>
              <w:t>Interpreter’s Contact Information, Certification, and Signature</w:t>
            </w:r>
          </w:p>
          <w:p w:rsidR="00513334" w:rsidRPr="004D2F26" w:rsidRDefault="00513334" w:rsidP="00513334">
            <w:pPr>
              <w:rPr>
                <w:color w:val="FF0000"/>
              </w:rPr>
            </w:pPr>
          </w:p>
          <w:p w:rsidR="00513334" w:rsidRPr="004D2F26" w:rsidRDefault="00513334" w:rsidP="00513334">
            <w:pPr>
              <w:rPr>
                <w:color w:val="FF0000"/>
              </w:rPr>
            </w:pPr>
            <w:r w:rsidRPr="004D2F26">
              <w:rPr>
                <w:color w:val="FF0000"/>
              </w:rPr>
              <w:t xml:space="preserve">Provide the following information concerning the interpreter. </w:t>
            </w:r>
          </w:p>
          <w:p w:rsidR="00513334" w:rsidRPr="004D2F26" w:rsidRDefault="00513334" w:rsidP="00513334">
            <w:pPr>
              <w:rPr>
                <w:b/>
                <w:i/>
                <w:color w:val="FF0000"/>
              </w:rPr>
            </w:pPr>
          </w:p>
          <w:p w:rsidR="00513334" w:rsidRPr="004D2F26" w:rsidRDefault="00513334" w:rsidP="00513334">
            <w:pPr>
              <w:rPr>
                <w:b/>
                <w:i/>
                <w:color w:val="FF0000"/>
              </w:rPr>
            </w:pPr>
            <w:r w:rsidRPr="004D2F26">
              <w:rPr>
                <w:b/>
                <w:i/>
                <w:color w:val="FF0000"/>
              </w:rPr>
              <w:t xml:space="preserve">Interpreter’s Full Name </w:t>
            </w:r>
          </w:p>
          <w:p w:rsidR="00513334" w:rsidRPr="004D2F26" w:rsidRDefault="00513334" w:rsidP="00513334">
            <w:pPr>
              <w:rPr>
                <w:b/>
                <w:color w:val="FF0000"/>
              </w:rPr>
            </w:pPr>
          </w:p>
          <w:p w:rsidR="00513334" w:rsidRPr="004D2F26" w:rsidRDefault="00513334" w:rsidP="00513334">
            <w:pPr>
              <w:rPr>
                <w:color w:val="FF0000"/>
              </w:rPr>
            </w:pPr>
            <w:r w:rsidRPr="004D2F26">
              <w:rPr>
                <w:b/>
                <w:color w:val="FF0000"/>
              </w:rPr>
              <w:t>1.</w:t>
            </w:r>
            <w:r w:rsidRPr="004D2F26">
              <w:rPr>
                <w:color w:val="FF0000"/>
              </w:rPr>
              <w:t xml:space="preserve">  Interpreter's Family Name (Last Name)  </w:t>
            </w:r>
          </w:p>
          <w:p w:rsidR="00513334" w:rsidRPr="004D2F26" w:rsidRDefault="00513334" w:rsidP="00513334">
            <w:pPr>
              <w:rPr>
                <w:color w:val="FF0000"/>
              </w:rPr>
            </w:pPr>
          </w:p>
          <w:p w:rsidR="00513334" w:rsidRPr="004D2F26" w:rsidRDefault="00513334" w:rsidP="00513334">
            <w:pPr>
              <w:rPr>
                <w:color w:val="FF0000"/>
              </w:rPr>
            </w:pPr>
            <w:r w:rsidRPr="004D2F26">
              <w:rPr>
                <w:color w:val="FF0000"/>
              </w:rPr>
              <w:t>Interpreter's Given Name (First Name)</w:t>
            </w:r>
          </w:p>
          <w:p w:rsidR="00513334" w:rsidRPr="004D2F26" w:rsidRDefault="00513334" w:rsidP="00513334">
            <w:pPr>
              <w:rPr>
                <w:b/>
                <w:color w:val="FF0000"/>
              </w:rPr>
            </w:pPr>
          </w:p>
          <w:p w:rsidR="00513334" w:rsidRPr="004D2F26" w:rsidRDefault="00513334" w:rsidP="00513334">
            <w:pPr>
              <w:rPr>
                <w:color w:val="FF0000"/>
              </w:rPr>
            </w:pPr>
            <w:r w:rsidRPr="004D2F26">
              <w:rPr>
                <w:b/>
                <w:color w:val="FF0000"/>
              </w:rPr>
              <w:t>2.</w:t>
            </w:r>
            <w:r w:rsidRPr="004D2F26">
              <w:rPr>
                <w:color w:val="FF0000"/>
              </w:rPr>
              <w:t xml:space="preserve">  Interpreter's Business or Organization Name (if any)</w:t>
            </w:r>
          </w:p>
          <w:p w:rsidR="00513334" w:rsidRPr="004D2F26" w:rsidRDefault="00513334" w:rsidP="00513334">
            <w:pPr>
              <w:rPr>
                <w:b/>
                <w:i/>
                <w:color w:val="FF0000"/>
              </w:rPr>
            </w:pPr>
          </w:p>
          <w:p w:rsidR="00513334" w:rsidRPr="004D2F26" w:rsidRDefault="00513334" w:rsidP="00513334">
            <w:pPr>
              <w:rPr>
                <w:b/>
                <w:i/>
                <w:color w:val="FF0000"/>
              </w:rPr>
            </w:pPr>
            <w:r w:rsidRPr="004D2F26">
              <w:rPr>
                <w:b/>
                <w:i/>
                <w:color w:val="FF0000"/>
              </w:rPr>
              <w:t xml:space="preserve">Interpreter’s Mailing Address </w:t>
            </w:r>
          </w:p>
          <w:p w:rsidR="00513334" w:rsidRPr="004D2F26" w:rsidRDefault="00513334" w:rsidP="00513334">
            <w:pPr>
              <w:rPr>
                <w:b/>
                <w:color w:val="FF0000"/>
              </w:rPr>
            </w:pPr>
          </w:p>
          <w:p w:rsidR="00513334" w:rsidRPr="004D2F26" w:rsidRDefault="00513334" w:rsidP="00513334">
            <w:pPr>
              <w:rPr>
                <w:color w:val="FF0000"/>
              </w:rPr>
            </w:pPr>
            <w:r w:rsidRPr="004D2F26">
              <w:rPr>
                <w:b/>
                <w:color w:val="FF0000"/>
              </w:rPr>
              <w:t>3.</w:t>
            </w:r>
            <w:r w:rsidRPr="004D2F26">
              <w:rPr>
                <w:color w:val="FF0000"/>
              </w:rPr>
              <w:t xml:space="preserve">  Street Number and Name</w:t>
            </w:r>
          </w:p>
          <w:p w:rsidR="00513334" w:rsidRPr="004D2F26" w:rsidRDefault="00513334" w:rsidP="00513334">
            <w:pPr>
              <w:rPr>
                <w:color w:val="FF0000"/>
              </w:rPr>
            </w:pPr>
          </w:p>
          <w:p w:rsidR="00513334" w:rsidRPr="004D2F26" w:rsidRDefault="00513334" w:rsidP="00513334">
            <w:pPr>
              <w:rPr>
                <w:color w:val="FF0000"/>
              </w:rPr>
            </w:pPr>
            <w:r w:rsidRPr="004D2F26">
              <w:rPr>
                <w:color w:val="FF0000"/>
              </w:rPr>
              <w:t>Apt.  Ste.  Flr. Number</w:t>
            </w:r>
          </w:p>
          <w:p w:rsidR="00513334" w:rsidRPr="004D2F26" w:rsidRDefault="00513334" w:rsidP="00513334">
            <w:pPr>
              <w:rPr>
                <w:color w:val="FF0000"/>
              </w:rPr>
            </w:pPr>
            <w:r w:rsidRPr="004D2F26">
              <w:rPr>
                <w:color w:val="FF0000"/>
              </w:rPr>
              <w:t>City or Town</w:t>
            </w:r>
          </w:p>
          <w:p w:rsidR="00513334" w:rsidRPr="004D2F26" w:rsidRDefault="00513334" w:rsidP="00513334">
            <w:pPr>
              <w:rPr>
                <w:color w:val="FF0000"/>
              </w:rPr>
            </w:pPr>
            <w:r w:rsidRPr="004D2F26">
              <w:rPr>
                <w:color w:val="FF0000"/>
              </w:rPr>
              <w:t>State</w:t>
            </w:r>
          </w:p>
          <w:p w:rsidR="00513334" w:rsidRPr="004D2F26" w:rsidRDefault="00513334" w:rsidP="00513334">
            <w:pPr>
              <w:rPr>
                <w:color w:val="FF0000"/>
              </w:rPr>
            </w:pPr>
            <w:r w:rsidRPr="004D2F26">
              <w:rPr>
                <w:color w:val="FF0000"/>
              </w:rPr>
              <w:t>ZIP Code+4</w:t>
            </w:r>
          </w:p>
          <w:p w:rsidR="00513334" w:rsidRPr="004D2F26" w:rsidRDefault="00513334" w:rsidP="00513334">
            <w:pPr>
              <w:rPr>
                <w:color w:val="FF0000"/>
              </w:rPr>
            </w:pPr>
            <w:r w:rsidRPr="004D2F26">
              <w:rPr>
                <w:color w:val="FF0000"/>
              </w:rPr>
              <w:t>Province</w:t>
            </w:r>
          </w:p>
          <w:p w:rsidR="00513334" w:rsidRPr="004D2F26" w:rsidRDefault="00513334" w:rsidP="00513334">
            <w:pPr>
              <w:rPr>
                <w:color w:val="FF0000"/>
              </w:rPr>
            </w:pPr>
            <w:r w:rsidRPr="004D2F26">
              <w:rPr>
                <w:color w:val="FF0000"/>
              </w:rPr>
              <w:t>Postal Code</w:t>
            </w:r>
          </w:p>
          <w:p w:rsidR="00513334" w:rsidRPr="004D2F26" w:rsidRDefault="00513334" w:rsidP="00513334">
            <w:pPr>
              <w:rPr>
                <w:color w:val="FF0000"/>
              </w:rPr>
            </w:pPr>
            <w:r w:rsidRPr="004D2F26">
              <w:rPr>
                <w:color w:val="FF0000"/>
              </w:rPr>
              <w:t>Country</w:t>
            </w:r>
          </w:p>
          <w:p w:rsidR="00513334" w:rsidRPr="004D2F26" w:rsidRDefault="00513334" w:rsidP="00513334">
            <w:pPr>
              <w:rPr>
                <w:b/>
                <w:i/>
                <w:color w:val="FF0000"/>
              </w:rPr>
            </w:pPr>
          </w:p>
          <w:p w:rsidR="00513334" w:rsidRPr="004D2F26" w:rsidRDefault="00513334" w:rsidP="00513334">
            <w:pPr>
              <w:rPr>
                <w:b/>
                <w:i/>
                <w:color w:val="FF0000"/>
              </w:rPr>
            </w:pPr>
            <w:r w:rsidRPr="004D2F26">
              <w:rPr>
                <w:b/>
                <w:i/>
                <w:color w:val="FF0000"/>
              </w:rPr>
              <w:t xml:space="preserve">Interpreter’s Contact Information </w:t>
            </w:r>
          </w:p>
          <w:p w:rsidR="00513334" w:rsidRPr="004D2F26" w:rsidRDefault="00513334" w:rsidP="00513334">
            <w:pPr>
              <w:rPr>
                <w:b/>
                <w:color w:val="FF0000"/>
              </w:rPr>
            </w:pPr>
          </w:p>
          <w:p w:rsidR="00513334" w:rsidRPr="004D2F26" w:rsidRDefault="00513334" w:rsidP="00513334">
            <w:pPr>
              <w:rPr>
                <w:color w:val="FF0000"/>
              </w:rPr>
            </w:pPr>
            <w:r w:rsidRPr="004D2F26">
              <w:rPr>
                <w:b/>
                <w:color w:val="FF0000"/>
              </w:rPr>
              <w:t>4.</w:t>
            </w:r>
            <w:r w:rsidRPr="004D2F26">
              <w:rPr>
                <w:color w:val="FF0000"/>
              </w:rPr>
              <w:t xml:space="preserve">  Interpreter's Daytime Telephone Number</w:t>
            </w:r>
          </w:p>
          <w:p w:rsidR="00513334" w:rsidRPr="004D2F26" w:rsidRDefault="00513334" w:rsidP="00513334">
            <w:pPr>
              <w:rPr>
                <w:b/>
                <w:color w:val="FF0000"/>
              </w:rPr>
            </w:pPr>
          </w:p>
          <w:p w:rsidR="00513334" w:rsidRPr="004D2F26" w:rsidRDefault="00513334" w:rsidP="00513334">
            <w:pPr>
              <w:rPr>
                <w:color w:val="FF0000"/>
              </w:rPr>
            </w:pPr>
            <w:r w:rsidRPr="004D2F26">
              <w:rPr>
                <w:b/>
                <w:color w:val="FF0000"/>
              </w:rPr>
              <w:t>5.</w:t>
            </w:r>
            <w:r w:rsidRPr="004D2F26">
              <w:rPr>
                <w:color w:val="FF0000"/>
              </w:rPr>
              <w:t xml:space="preserve">  Interpreter's Mobile Telephone Number (if any)</w:t>
            </w:r>
          </w:p>
          <w:p w:rsidR="00513334" w:rsidRPr="004D2F26" w:rsidRDefault="00513334" w:rsidP="00513334">
            <w:pPr>
              <w:rPr>
                <w:b/>
                <w:color w:val="FF0000"/>
              </w:rPr>
            </w:pPr>
          </w:p>
          <w:p w:rsidR="00513334" w:rsidRPr="004D2F26" w:rsidRDefault="00513334" w:rsidP="00513334">
            <w:pPr>
              <w:rPr>
                <w:color w:val="FF0000"/>
              </w:rPr>
            </w:pPr>
            <w:r w:rsidRPr="004D2F26">
              <w:rPr>
                <w:b/>
                <w:color w:val="FF0000"/>
              </w:rPr>
              <w:t>6.</w:t>
            </w:r>
            <w:r w:rsidRPr="004D2F26">
              <w:rPr>
                <w:color w:val="FF0000"/>
              </w:rPr>
              <w:t xml:space="preserve">  Interpreter’s Email Address (if any)</w:t>
            </w:r>
          </w:p>
          <w:p w:rsidR="00513334" w:rsidRPr="004D2F26" w:rsidRDefault="00513334" w:rsidP="00513334">
            <w:pPr>
              <w:rPr>
                <w:b/>
                <w:i/>
                <w:color w:val="FF0000"/>
              </w:rPr>
            </w:pPr>
          </w:p>
          <w:p w:rsidR="00513334" w:rsidRPr="004D2F26" w:rsidRDefault="00513334" w:rsidP="00513334">
            <w:pPr>
              <w:rPr>
                <w:b/>
                <w:i/>
                <w:color w:val="FF0000"/>
              </w:rPr>
            </w:pPr>
            <w:r w:rsidRPr="004D2F26">
              <w:rPr>
                <w:b/>
                <w:i/>
                <w:color w:val="FF0000"/>
              </w:rPr>
              <w:t xml:space="preserve">Interpreter’s Certification </w:t>
            </w:r>
          </w:p>
          <w:p w:rsidR="00513334" w:rsidRPr="004D2F26" w:rsidRDefault="00513334" w:rsidP="00513334">
            <w:pPr>
              <w:rPr>
                <w:color w:val="FF0000"/>
              </w:rPr>
            </w:pPr>
          </w:p>
          <w:p w:rsidR="00513334" w:rsidRPr="004D2F26" w:rsidRDefault="00513334" w:rsidP="00513334">
            <w:pPr>
              <w:rPr>
                <w:color w:val="FF0000"/>
              </w:rPr>
            </w:pPr>
            <w:r w:rsidRPr="004D2F26">
              <w:rPr>
                <w:color w:val="FF0000"/>
              </w:rPr>
              <w:t>I certify, under penalty of perjury, that:</w:t>
            </w:r>
          </w:p>
          <w:p w:rsidR="00513334" w:rsidRPr="004D2F26" w:rsidRDefault="00513334" w:rsidP="00513334">
            <w:pPr>
              <w:rPr>
                <w:color w:val="FF0000"/>
              </w:rPr>
            </w:pPr>
            <w:r w:rsidRPr="004D2F26">
              <w:rPr>
                <w:color w:val="FF0000"/>
              </w:rPr>
              <w:t xml:space="preserve">I am fluent in English and </w:t>
            </w:r>
            <w:r w:rsidR="00A203BE">
              <w:rPr>
                <w:color w:val="FF0000"/>
              </w:rPr>
              <w:t>___</w:t>
            </w:r>
            <w:r w:rsidRPr="004D2F26">
              <w:rPr>
                <w:color w:val="FF0000"/>
              </w:rPr>
              <w:t xml:space="preserve">,which is the same language </w:t>
            </w:r>
            <w:r w:rsidR="007A171F" w:rsidRPr="004D2F26">
              <w:rPr>
                <w:color w:val="FF0000"/>
              </w:rPr>
              <w:t>in which the applicant is fluent</w:t>
            </w:r>
            <w:r w:rsidRPr="004D2F26">
              <w:rPr>
                <w:color w:val="FF0000"/>
              </w:rPr>
              <w:t>, and I have read to this applicant in the identified language every question and instruction on this application and his or her answer to every question.  The applicant informed me that he or she understands every instruction, question and answer on the application, and has verified the accuracy of every answer.</w:t>
            </w:r>
          </w:p>
          <w:p w:rsidR="00513334" w:rsidRPr="004D2F26" w:rsidRDefault="00513334" w:rsidP="00513334">
            <w:pPr>
              <w:rPr>
                <w:b/>
                <w:i/>
                <w:color w:val="FF0000"/>
              </w:rPr>
            </w:pPr>
          </w:p>
          <w:p w:rsidR="00513334" w:rsidRPr="004D2F26" w:rsidRDefault="00513334" w:rsidP="00513334">
            <w:pPr>
              <w:rPr>
                <w:b/>
                <w:i/>
                <w:color w:val="FF0000"/>
              </w:rPr>
            </w:pPr>
            <w:r w:rsidRPr="004D2F26">
              <w:rPr>
                <w:b/>
                <w:i/>
                <w:color w:val="FF0000"/>
              </w:rPr>
              <w:t xml:space="preserve">Interpreter’s Signature </w:t>
            </w:r>
          </w:p>
          <w:p w:rsidR="00513334" w:rsidRPr="004D2F26" w:rsidRDefault="00513334" w:rsidP="00513334">
            <w:pPr>
              <w:rPr>
                <w:b/>
                <w:color w:val="FF0000"/>
              </w:rPr>
            </w:pPr>
          </w:p>
          <w:p w:rsidR="00513334" w:rsidRPr="004D2F26" w:rsidRDefault="00513334" w:rsidP="00513334">
            <w:pPr>
              <w:rPr>
                <w:color w:val="FF0000"/>
              </w:rPr>
            </w:pPr>
            <w:r w:rsidRPr="004D2F26">
              <w:rPr>
                <w:b/>
                <w:color w:val="FF0000"/>
              </w:rPr>
              <w:t>7.</w:t>
            </w:r>
            <w:r w:rsidRPr="004D2F26">
              <w:rPr>
                <w:color w:val="FF0000"/>
              </w:rPr>
              <w:t xml:space="preserve">  Interpreter's Signature </w:t>
            </w:r>
          </w:p>
          <w:p w:rsidR="00513334" w:rsidRPr="004D2F26" w:rsidRDefault="00513334" w:rsidP="00513334">
            <w:pPr>
              <w:rPr>
                <w:color w:val="FF0000"/>
              </w:rPr>
            </w:pPr>
          </w:p>
          <w:p w:rsidR="00513334" w:rsidRPr="004D2F26" w:rsidRDefault="00513334" w:rsidP="00513334">
            <w:pPr>
              <w:rPr>
                <w:color w:val="FF0000"/>
              </w:rPr>
            </w:pPr>
            <w:r w:rsidRPr="004D2F26">
              <w:rPr>
                <w:color w:val="FF0000"/>
              </w:rPr>
              <w:t xml:space="preserve">Date of Signature (mm/dd/yyyy)  </w:t>
            </w:r>
          </w:p>
          <w:p w:rsidR="00FE0B65" w:rsidRPr="004D2F26" w:rsidRDefault="00FE0B65" w:rsidP="00C650CB">
            <w:pPr>
              <w:rPr>
                <w:b/>
                <w:color w:val="FF0000"/>
              </w:rPr>
            </w:pPr>
          </w:p>
        </w:tc>
      </w:tr>
      <w:tr w:rsidR="002D45FD" w:rsidRPr="007228B5" w:rsidTr="002D6271">
        <w:tc>
          <w:tcPr>
            <w:tcW w:w="2808" w:type="dxa"/>
          </w:tcPr>
          <w:p w:rsidR="002D45FD" w:rsidRPr="004B3E2B" w:rsidRDefault="002D45FD" w:rsidP="003463DC">
            <w:pPr>
              <w:rPr>
                <w:b/>
                <w:sz w:val="24"/>
                <w:szCs w:val="24"/>
              </w:rPr>
            </w:pPr>
            <w:r>
              <w:rPr>
                <w:b/>
                <w:sz w:val="24"/>
                <w:szCs w:val="24"/>
              </w:rPr>
              <w:t>Page 1, DHS Privacy Notice</w:t>
            </w:r>
          </w:p>
        </w:tc>
        <w:tc>
          <w:tcPr>
            <w:tcW w:w="4095" w:type="dxa"/>
          </w:tcPr>
          <w:p w:rsidR="002D45FD" w:rsidRDefault="002D45FD" w:rsidP="003463DC">
            <w:r w:rsidRPr="00E324C8">
              <w:rPr>
                <w:b/>
              </w:rPr>
              <w:t>[Page 1]</w:t>
            </w:r>
          </w:p>
          <w:p w:rsidR="002D45FD" w:rsidRPr="00590D7D" w:rsidRDefault="002D45FD" w:rsidP="003463DC"/>
          <w:p w:rsidR="002D45FD" w:rsidRPr="00590D7D" w:rsidRDefault="002D45FD" w:rsidP="003463DC">
            <w:pPr>
              <w:rPr>
                <w:b/>
              </w:rPr>
            </w:pPr>
            <w:r w:rsidRPr="00590D7D">
              <w:rPr>
                <w:b/>
              </w:rPr>
              <w:t>DHS Privacy Notice</w:t>
            </w:r>
          </w:p>
          <w:p w:rsidR="002D45FD" w:rsidRPr="00590D7D" w:rsidRDefault="002D45FD" w:rsidP="003463DC"/>
          <w:p w:rsidR="002D45FD" w:rsidRPr="00590D7D" w:rsidRDefault="002D45FD" w:rsidP="003463DC">
            <w:r w:rsidRPr="00590D7D">
              <w:t>…</w:t>
            </w:r>
          </w:p>
          <w:p w:rsidR="002D45FD" w:rsidRPr="00E324C8" w:rsidRDefault="002D45FD" w:rsidP="00590D7D">
            <w:pPr>
              <w:widowControl w:val="0"/>
            </w:pPr>
          </w:p>
        </w:tc>
        <w:tc>
          <w:tcPr>
            <w:tcW w:w="4095" w:type="dxa"/>
          </w:tcPr>
          <w:p w:rsidR="002D45FD" w:rsidRPr="00C650CB" w:rsidRDefault="002D45FD" w:rsidP="00C650CB">
            <w:pPr>
              <w:rPr>
                <w:b/>
                <w:color w:val="FF0000"/>
              </w:rPr>
            </w:pPr>
            <w:r w:rsidRPr="00C650CB">
              <w:rPr>
                <w:b/>
                <w:color w:val="FF0000"/>
              </w:rPr>
              <w:t>[moved to Page 3]</w:t>
            </w:r>
          </w:p>
          <w:p w:rsidR="002D45FD" w:rsidRDefault="002D45FD" w:rsidP="00E324C8">
            <w:pPr>
              <w:rPr>
                <w:b/>
              </w:rPr>
            </w:pPr>
          </w:p>
          <w:p w:rsidR="002D45FD" w:rsidRPr="00E324C8" w:rsidRDefault="002D45FD" w:rsidP="00590D7D">
            <w:pPr>
              <w:widowControl w:val="0"/>
            </w:pPr>
          </w:p>
        </w:tc>
      </w:tr>
      <w:tr w:rsidR="002D45FD" w:rsidRPr="007228B5" w:rsidTr="002D6271">
        <w:tc>
          <w:tcPr>
            <w:tcW w:w="2808" w:type="dxa"/>
          </w:tcPr>
          <w:p w:rsidR="002D45FD" w:rsidRPr="004B3E2B" w:rsidRDefault="002D45FD" w:rsidP="003463DC">
            <w:pPr>
              <w:rPr>
                <w:b/>
                <w:sz w:val="24"/>
                <w:szCs w:val="24"/>
              </w:rPr>
            </w:pPr>
            <w:r>
              <w:rPr>
                <w:b/>
                <w:sz w:val="24"/>
                <w:szCs w:val="24"/>
              </w:rPr>
              <w:t>Page 1, Paperwork Reduction Act</w:t>
            </w:r>
          </w:p>
        </w:tc>
        <w:tc>
          <w:tcPr>
            <w:tcW w:w="4095" w:type="dxa"/>
          </w:tcPr>
          <w:p w:rsidR="002D45FD" w:rsidRDefault="002D45FD" w:rsidP="003463DC">
            <w:pPr>
              <w:rPr>
                <w:b/>
              </w:rPr>
            </w:pPr>
            <w:r>
              <w:rPr>
                <w:b/>
              </w:rPr>
              <w:t>[Page 1]</w:t>
            </w:r>
          </w:p>
          <w:p w:rsidR="002D45FD" w:rsidRDefault="002D45FD" w:rsidP="003463DC">
            <w:pPr>
              <w:rPr>
                <w:b/>
              </w:rPr>
            </w:pPr>
          </w:p>
          <w:p w:rsidR="002D45FD" w:rsidRDefault="002D45FD" w:rsidP="003463DC">
            <w:r>
              <w:rPr>
                <w:b/>
              </w:rPr>
              <w:t>Paperwork Reduction Act</w:t>
            </w:r>
          </w:p>
          <w:p w:rsidR="002D45FD" w:rsidRDefault="002D45FD" w:rsidP="003463DC"/>
          <w:p w:rsidR="002D45FD" w:rsidRPr="00AC4E52" w:rsidRDefault="002D45FD" w:rsidP="00D2039B">
            <w:pPr>
              <w:widowControl w:val="0"/>
              <w:rPr>
                <w:b/>
                <w:bCs/>
              </w:rPr>
            </w:pPr>
            <w:r>
              <w:t>…</w:t>
            </w:r>
          </w:p>
          <w:p w:rsidR="002D45FD" w:rsidRPr="00D2039B" w:rsidRDefault="002D45FD" w:rsidP="003463DC"/>
        </w:tc>
        <w:tc>
          <w:tcPr>
            <w:tcW w:w="4095" w:type="dxa"/>
          </w:tcPr>
          <w:p w:rsidR="002D45FD" w:rsidRPr="00C650CB" w:rsidRDefault="002D45FD" w:rsidP="00C650CB">
            <w:pPr>
              <w:rPr>
                <w:b/>
                <w:color w:val="FF0000"/>
              </w:rPr>
            </w:pPr>
            <w:r w:rsidRPr="00C650CB">
              <w:rPr>
                <w:b/>
                <w:color w:val="FF0000"/>
              </w:rPr>
              <w:t>[moved to Page 3]</w:t>
            </w:r>
          </w:p>
          <w:p w:rsidR="002D45FD" w:rsidRPr="00D2039B" w:rsidRDefault="002D45FD" w:rsidP="00590D7D">
            <w:pPr>
              <w:widowControl w:val="0"/>
            </w:pPr>
          </w:p>
        </w:tc>
      </w:tr>
      <w:tr w:rsidR="002D45FD" w:rsidRPr="007228B5" w:rsidTr="002D6271">
        <w:tc>
          <w:tcPr>
            <w:tcW w:w="2808" w:type="dxa"/>
          </w:tcPr>
          <w:p w:rsidR="002D45FD" w:rsidRPr="004B3E2B" w:rsidRDefault="002D45FD" w:rsidP="003463DC">
            <w:pPr>
              <w:rPr>
                <w:b/>
                <w:sz w:val="24"/>
                <w:szCs w:val="24"/>
              </w:rPr>
            </w:pPr>
            <w:r>
              <w:rPr>
                <w:b/>
                <w:sz w:val="24"/>
                <w:szCs w:val="24"/>
              </w:rPr>
              <w:t>Page 2, For USCIS Use Only</w:t>
            </w:r>
          </w:p>
        </w:tc>
        <w:tc>
          <w:tcPr>
            <w:tcW w:w="4095" w:type="dxa"/>
          </w:tcPr>
          <w:p w:rsidR="002D45FD" w:rsidRDefault="002D45FD" w:rsidP="003463DC">
            <w:pPr>
              <w:rPr>
                <w:b/>
              </w:rPr>
            </w:pPr>
            <w:r>
              <w:rPr>
                <w:b/>
              </w:rPr>
              <w:t>[Page 2]</w:t>
            </w:r>
          </w:p>
          <w:p w:rsidR="002D45FD" w:rsidRDefault="002D45FD" w:rsidP="003463DC">
            <w:pPr>
              <w:rPr>
                <w:b/>
              </w:rPr>
            </w:pPr>
          </w:p>
          <w:p w:rsidR="002D45FD" w:rsidRDefault="002D45FD" w:rsidP="004438CA">
            <w:pPr>
              <w:widowControl w:val="0"/>
              <w:rPr>
                <w:b/>
                <w:bCs/>
              </w:rPr>
            </w:pPr>
            <w:r w:rsidRPr="00AC4E52">
              <w:rPr>
                <w:b/>
                <w:bCs/>
              </w:rPr>
              <w:t>For USCIS Use Only</w:t>
            </w:r>
          </w:p>
          <w:p w:rsidR="002D45FD" w:rsidRPr="00AC4E52" w:rsidRDefault="002D45FD" w:rsidP="004438CA">
            <w:pPr>
              <w:widowControl w:val="0"/>
              <w:rPr>
                <w:b/>
                <w:bCs/>
              </w:rPr>
            </w:pPr>
          </w:p>
          <w:p w:rsidR="002D45FD" w:rsidRDefault="002D45FD" w:rsidP="004438CA">
            <w:pPr>
              <w:widowControl w:val="0"/>
              <w:rPr>
                <w:bCs/>
              </w:rPr>
            </w:pPr>
            <w:r w:rsidRPr="00AC4E52">
              <w:rPr>
                <w:bCs/>
              </w:rPr>
              <w:t>Sworn Statement</w:t>
            </w:r>
          </w:p>
          <w:p w:rsidR="002D45FD" w:rsidRDefault="002D45FD" w:rsidP="004438CA">
            <w:pPr>
              <w:widowControl w:val="0"/>
              <w:rPr>
                <w:bCs/>
              </w:rPr>
            </w:pPr>
          </w:p>
          <w:p w:rsidR="002D45FD" w:rsidRDefault="002D45FD" w:rsidP="004438CA">
            <w:pPr>
              <w:widowControl w:val="0"/>
              <w:rPr>
                <w:bCs/>
              </w:rPr>
            </w:pPr>
          </w:p>
          <w:p w:rsidR="002D45FD" w:rsidRDefault="002D45FD" w:rsidP="004438CA">
            <w:pPr>
              <w:widowControl w:val="0"/>
              <w:rPr>
                <w:bCs/>
              </w:rPr>
            </w:pPr>
          </w:p>
          <w:p w:rsidR="002D45FD" w:rsidRDefault="002D45FD" w:rsidP="004438CA">
            <w:pPr>
              <w:widowControl w:val="0"/>
              <w:rPr>
                <w:bCs/>
              </w:rPr>
            </w:pPr>
          </w:p>
          <w:p w:rsidR="002D45FD" w:rsidRPr="00AC4E52" w:rsidRDefault="002D45FD" w:rsidP="004438CA">
            <w:pPr>
              <w:widowControl w:val="0"/>
              <w:rPr>
                <w:bCs/>
              </w:rPr>
            </w:pPr>
          </w:p>
          <w:p w:rsidR="002D45FD" w:rsidRPr="00AC4E52" w:rsidRDefault="002D45FD" w:rsidP="004438CA">
            <w:pPr>
              <w:widowControl w:val="0"/>
              <w:rPr>
                <w:bCs/>
              </w:rPr>
            </w:pPr>
            <w:r w:rsidRPr="00AC4E52">
              <w:rPr>
                <w:bCs/>
              </w:rPr>
              <w:t>Other</w:t>
            </w:r>
          </w:p>
          <w:p w:rsidR="002D45FD" w:rsidRDefault="002D45FD" w:rsidP="004438CA">
            <w:pPr>
              <w:widowControl w:val="0"/>
              <w:rPr>
                <w:bCs/>
              </w:rPr>
            </w:pPr>
            <w:r w:rsidRPr="00AC4E52">
              <w:rPr>
                <w:bCs/>
              </w:rPr>
              <w:t>FCO:</w:t>
            </w:r>
          </w:p>
          <w:p w:rsidR="002D45FD" w:rsidRPr="00AC4E52" w:rsidRDefault="002D45FD" w:rsidP="004438CA">
            <w:pPr>
              <w:widowControl w:val="0"/>
              <w:rPr>
                <w:bCs/>
              </w:rPr>
            </w:pPr>
          </w:p>
          <w:p w:rsidR="002D45FD" w:rsidRPr="00AC4E52" w:rsidRDefault="002D45FD" w:rsidP="004438CA">
            <w:pPr>
              <w:widowControl w:val="0"/>
              <w:rPr>
                <w:bCs/>
              </w:rPr>
            </w:pPr>
            <w:r w:rsidRPr="00AC4E52">
              <w:rPr>
                <w:bCs/>
              </w:rPr>
              <w:t>Name of Applicant</w:t>
            </w:r>
          </w:p>
          <w:p w:rsidR="002D45FD" w:rsidRPr="00AC4E52" w:rsidRDefault="002D45FD" w:rsidP="004438CA">
            <w:pPr>
              <w:widowControl w:val="0"/>
              <w:rPr>
                <w:bCs/>
              </w:rPr>
            </w:pPr>
            <w:r w:rsidRPr="00AC4E52">
              <w:rPr>
                <w:bCs/>
              </w:rPr>
              <w:t>A-Number</w:t>
            </w:r>
          </w:p>
          <w:p w:rsidR="002D45FD" w:rsidRPr="004438CA" w:rsidRDefault="002D45FD" w:rsidP="003463DC">
            <w:pPr>
              <w:rPr>
                <w:b/>
              </w:rPr>
            </w:pPr>
          </w:p>
        </w:tc>
        <w:tc>
          <w:tcPr>
            <w:tcW w:w="4095" w:type="dxa"/>
          </w:tcPr>
          <w:p w:rsidR="002D45FD" w:rsidRDefault="002D45FD" w:rsidP="000C733F">
            <w:pPr>
              <w:rPr>
                <w:b/>
              </w:rPr>
            </w:pPr>
            <w:r>
              <w:rPr>
                <w:b/>
              </w:rPr>
              <w:t xml:space="preserve">[Page </w:t>
            </w:r>
            <w:r w:rsidR="00513334">
              <w:rPr>
                <w:b/>
              </w:rPr>
              <w:t>3</w:t>
            </w:r>
            <w:r>
              <w:rPr>
                <w:b/>
              </w:rPr>
              <w:t>]</w:t>
            </w:r>
          </w:p>
          <w:p w:rsidR="002D45FD" w:rsidRDefault="002D45FD" w:rsidP="000C733F">
            <w:pPr>
              <w:rPr>
                <w:b/>
              </w:rPr>
            </w:pPr>
          </w:p>
          <w:p w:rsidR="002D45FD" w:rsidRDefault="002D45FD" w:rsidP="000C733F">
            <w:pPr>
              <w:widowControl w:val="0"/>
              <w:rPr>
                <w:b/>
                <w:bCs/>
              </w:rPr>
            </w:pPr>
            <w:r w:rsidRPr="00AC4E52">
              <w:rPr>
                <w:b/>
                <w:bCs/>
              </w:rPr>
              <w:t>For USCIS Use Only</w:t>
            </w:r>
          </w:p>
          <w:p w:rsidR="002D45FD" w:rsidRPr="00AC4E52" w:rsidRDefault="002D45FD" w:rsidP="000C733F">
            <w:pPr>
              <w:widowControl w:val="0"/>
              <w:rPr>
                <w:b/>
                <w:bCs/>
              </w:rPr>
            </w:pPr>
          </w:p>
          <w:p w:rsidR="002D45FD" w:rsidRPr="00590D7D" w:rsidRDefault="002D45FD" w:rsidP="000C733F">
            <w:pPr>
              <w:widowControl w:val="0"/>
              <w:rPr>
                <w:b/>
                <w:bCs/>
                <w:color w:val="FF0000"/>
              </w:rPr>
            </w:pPr>
            <w:r w:rsidRPr="00590D7D">
              <w:rPr>
                <w:b/>
                <w:bCs/>
                <w:color w:val="FF0000"/>
              </w:rPr>
              <w:t>[deleted]</w:t>
            </w:r>
          </w:p>
          <w:p w:rsidR="002D45FD" w:rsidRPr="00590D7D" w:rsidRDefault="002D45FD" w:rsidP="000C733F">
            <w:pPr>
              <w:widowControl w:val="0"/>
              <w:rPr>
                <w:bCs/>
                <w:color w:val="FF0000"/>
              </w:rPr>
            </w:pPr>
            <w:r w:rsidRPr="00590D7D">
              <w:rPr>
                <w:bCs/>
                <w:color w:val="FF0000"/>
              </w:rPr>
              <w:t>PRC Not Collected. Provide reason:</w:t>
            </w:r>
          </w:p>
          <w:p w:rsidR="002D45FD" w:rsidRPr="00590D7D" w:rsidRDefault="002D45FD" w:rsidP="000C733F">
            <w:pPr>
              <w:widowControl w:val="0"/>
              <w:rPr>
                <w:bCs/>
                <w:color w:val="FF0000"/>
              </w:rPr>
            </w:pPr>
            <w:r w:rsidRPr="00590D7D">
              <w:rPr>
                <w:bCs/>
                <w:color w:val="FF0000"/>
              </w:rPr>
              <w:t>[] Card was lost/stolen, destroyed or mutilated.</w:t>
            </w:r>
          </w:p>
          <w:p w:rsidR="002D45FD" w:rsidRPr="00590D7D" w:rsidRDefault="002D45FD" w:rsidP="000C733F">
            <w:pPr>
              <w:widowControl w:val="0"/>
              <w:rPr>
                <w:bCs/>
                <w:color w:val="FF0000"/>
              </w:rPr>
            </w:pPr>
            <w:r w:rsidRPr="00590D7D">
              <w:rPr>
                <w:bCs/>
                <w:color w:val="FF0000"/>
              </w:rPr>
              <w:t xml:space="preserve">[] Never received </w:t>
            </w:r>
            <w:r w:rsidR="00C9495D" w:rsidRPr="00D03ECD">
              <w:rPr>
                <w:bCs/>
                <w:color w:val="FF0000"/>
              </w:rPr>
              <w:t xml:space="preserve">a </w:t>
            </w:r>
            <w:r w:rsidR="00513334" w:rsidRPr="00D03ECD">
              <w:rPr>
                <w:bCs/>
                <w:color w:val="FF0000"/>
              </w:rPr>
              <w:t>c</w:t>
            </w:r>
            <w:r w:rsidRPr="00D03ECD">
              <w:rPr>
                <w:bCs/>
                <w:color w:val="FF0000"/>
              </w:rPr>
              <w:t>ard.</w:t>
            </w:r>
          </w:p>
          <w:p w:rsidR="002D45FD" w:rsidRPr="00590D7D" w:rsidRDefault="00513334" w:rsidP="000C733F">
            <w:pPr>
              <w:widowControl w:val="0"/>
              <w:rPr>
                <w:bCs/>
                <w:color w:val="FF0000"/>
              </w:rPr>
            </w:pPr>
            <w:r>
              <w:rPr>
                <w:bCs/>
                <w:color w:val="FF0000"/>
              </w:rPr>
              <w:t xml:space="preserve">[] Never issued a </w:t>
            </w:r>
            <w:r w:rsidRPr="00D03ECD">
              <w:rPr>
                <w:bCs/>
                <w:color w:val="FF0000"/>
              </w:rPr>
              <w:t>c</w:t>
            </w:r>
            <w:r w:rsidR="002D45FD" w:rsidRPr="00D03ECD">
              <w:rPr>
                <w:bCs/>
                <w:color w:val="FF0000"/>
              </w:rPr>
              <w:t>ard</w:t>
            </w:r>
            <w:r w:rsidRPr="00D03ECD">
              <w:rPr>
                <w:bCs/>
                <w:color w:val="FF0000"/>
              </w:rPr>
              <w:t xml:space="preserve"> (such as certain members of the U.S. Armed Forces and U.S. nationals).</w:t>
            </w:r>
          </w:p>
          <w:p w:rsidR="002D45FD" w:rsidRPr="00C9495D" w:rsidRDefault="002D45FD" w:rsidP="000C733F">
            <w:pPr>
              <w:widowControl w:val="0"/>
              <w:rPr>
                <w:bCs/>
                <w:color w:val="FF0000"/>
              </w:rPr>
            </w:pPr>
            <w:r w:rsidRPr="004D2F26">
              <w:rPr>
                <w:bCs/>
                <w:color w:val="FF0000"/>
              </w:rPr>
              <w:t>Other</w:t>
            </w:r>
            <w:r w:rsidR="00D03ECD" w:rsidRPr="004D2F26">
              <w:rPr>
                <w:bCs/>
                <w:color w:val="FF0000"/>
              </w:rPr>
              <w:t>:</w:t>
            </w:r>
          </w:p>
          <w:p w:rsidR="002D45FD" w:rsidRDefault="002D45FD" w:rsidP="000C733F">
            <w:pPr>
              <w:widowControl w:val="0"/>
              <w:rPr>
                <w:bCs/>
              </w:rPr>
            </w:pPr>
            <w:r w:rsidRPr="00AC4E52">
              <w:rPr>
                <w:bCs/>
              </w:rPr>
              <w:t>FCO:</w:t>
            </w:r>
          </w:p>
          <w:p w:rsidR="002D45FD" w:rsidRPr="00AC4E52" w:rsidRDefault="002D45FD" w:rsidP="000C733F">
            <w:pPr>
              <w:widowControl w:val="0"/>
              <w:rPr>
                <w:bCs/>
              </w:rPr>
            </w:pPr>
          </w:p>
          <w:p w:rsidR="002D45FD" w:rsidRPr="00AC4E52" w:rsidRDefault="002D45FD" w:rsidP="000C733F">
            <w:pPr>
              <w:widowControl w:val="0"/>
              <w:rPr>
                <w:bCs/>
              </w:rPr>
            </w:pPr>
            <w:r w:rsidRPr="00AC4E52">
              <w:rPr>
                <w:bCs/>
              </w:rPr>
              <w:t>Name of Applicant</w:t>
            </w:r>
          </w:p>
          <w:p w:rsidR="002D45FD" w:rsidRPr="00AC4E52" w:rsidRDefault="002D45FD" w:rsidP="000C733F">
            <w:pPr>
              <w:widowControl w:val="0"/>
              <w:rPr>
                <w:bCs/>
              </w:rPr>
            </w:pPr>
            <w:r w:rsidRPr="00AC4E52">
              <w:rPr>
                <w:bCs/>
              </w:rPr>
              <w:t>A-Number</w:t>
            </w:r>
          </w:p>
          <w:p w:rsidR="002D45FD" w:rsidRPr="004438CA" w:rsidRDefault="002D45FD" w:rsidP="000C733F">
            <w:pPr>
              <w:rPr>
                <w:b/>
              </w:rPr>
            </w:pPr>
          </w:p>
        </w:tc>
      </w:tr>
      <w:tr w:rsidR="002D45FD" w:rsidRPr="007228B5" w:rsidTr="002D6271">
        <w:tc>
          <w:tcPr>
            <w:tcW w:w="2808" w:type="dxa"/>
          </w:tcPr>
          <w:p w:rsidR="002D45FD" w:rsidRPr="004B3E2B" w:rsidRDefault="002D45FD" w:rsidP="003463DC">
            <w:pPr>
              <w:rPr>
                <w:b/>
                <w:sz w:val="24"/>
                <w:szCs w:val="24"/>
              </w:rPr>
            </w:pPr>
            <w:r>
              <w:rPr>
                <w:b/>
                <w:sz w:val="24"/>
                <w:szCs w:val="24"/>
              </w:rPr>
              <w:t>Page 2, Questionnaire</w:t>
            </w:r>
          </w:p>
        </w:tc>
        <w:tc>
          <w:tcPr>
            <w:tcW w:w="4095" w:type="dxa"/>
          </w:tcPr>
          <w:p w:rsidR="002D45FD" w:rsidRDefault="002D45FD" w:rsidP="003463DC">
            <w:pPr>
              <w:rPr>
                <w:b/>
              </w:rPr>
            </w:pPr>
            <w:r>
              <w:rPr>
                <w:b/>
              </w:rPr>
              <w:t>[Page 2]</w:t>
            </w:r>
          </w:p>
          <w:p w:rsidR="002D45FD" w:rsidRDefault="002D45FD" w:rsidP="003463DC">
            <w:pPr>
              <w:rPr>
                <w:b/>
              </w:rPr>
            </w:pPr>
          </w:p>
          <w:p w:rsidR="006A0B95" w:rsidRDefault="006A0B95" w:rsidP="003463DC">
            <w:pPr>
              <w:rPr>
                <w:b/>
              </w:rPr>
            </w:pPr>
          </w:p>
          <w:p w:rsidR="006A0B95" w:rsidRDefault="006A0B95" w:rsidP="003463DC">
            <w:pPr>
              <w:rPr>
                <w:b/>
              </w:rPr>
            </w:pPr>
          </w:p>
          <w:p w:rsidR="006A0B95" w:rsidRDefault="006A0B95" w:rsidP="003463DC">
            <w:pPr>
              <w:rPr>
                <w:b/>
              </w:rPr>
            </w:pPr>
          </w:p>
          <w:p w:rsidR="006A0B95" w:rsidRDefault="006A0B95" w:rsidP="003463DC">
            <w:pPr>
              <w:rPr>
                <w:b/>
              </w:rPr>
            </w:pPr>
          </w:p>
          <w:p w:rsidR="006A0B95" w:rsidRDefault="006A0B95" w:rsidP="003463DC">
            <w:pPr>
              <w:rPr>
                <w:b/>
              </w:rPr>
            </w:pPr>
          </w:p>
          <w:p w:rsidR="002D45FD" w:rsidRPr="00AC4E52" w:rsidRDefault="002D45FD" w:rsidP="004438CA">
            <w:pPr>
              <w:widowControl w:val="0"/>
            </w:pPr>
            <w:r w:rsidRPr="00AC4E52">
              <w:rPr>
                <w:b/>
              </w:rPr>
              <w:t>1.</w:t>
            </w:r>
            <w:r w:rsidRPr="00AC4E52">
              <w:t xml:space="preserve">  Since your interview, have you married, or been widowed, separated or divorced?</w:t>
            </w:r>
          </w:p>
          <w:p w:rsidR="002D45FD" w:rsidRPr="00AC4E52" w:rsidRDefault="002D45FD" w:rsidP="004438CA">
            <w:pPr>
              <w:widowControl w:val="0"/>
            </w:pPr>
            <w:r w:rsidRPr="00AC4E52">
              <w:t>Yes</w:t>
            </w:r>
          </w:p>
          <w:p w:rsidR="002D45FD" w:rsidRPr="00AC4E52" w:rsidRDefault="002D45FD" w:rsidP="004438CA">
            <w:pPr>
              <w:widowControl w:val="0"/>
            </w:pPr>
            <w:r w:rsidRPr="00AC4E52">
              <w:t>No</w:t>
            </w:r>
          </w:p>
          <w:p w:rsidR="002D45FD" w:rsidRPr="00AC4E52" w:rsidRDefault="002D45FD" w:rsidP="004438CA">
            <w:pPr>
              <w:widowControl w:val="0"/>
            </w:pPr>
          </w:p>
          <w:p w:rsidR="002D45FD" w:rsidRPr="00AC4E52" w:rsidRDefault="002D45FD" w:rsidP="004438CA">
            <w:pPr>
              <w:widowControl w:val="0"/>
            </w:pPr>
            <w:r w:rsidRPr="00AC4E52">
              <w:rPr>
                <w:b/>
              </w:rPr>
              <w:t>2.</w:t>
            </w:r>
            <w:r w:rsidRPr="00AC4E52">
              <w:t xml:space="preserve">  Since your interview, have you traveled outside the United States? </w:t>
            </w:r>
          </w:p>
          <w:p w:rsidR="002D45FD" w:rsidRPr="00AC4E52" w:rsidRDefault="002D45FD" w:rsidP="004438CA">
            <w:pPr>
              <w:widowControl w:val="0"/>
            </w:pPr>
            <w:r w:rsidRPr="00AC4E52">
              <w:t>Yes</w:t>
            </w:r>
          </w:p>
          <w:p w:rsidR="002D45FD" w:rsidRPr="00AC4E52" w:rsidRDefault="002D45FD" w:rsidP="004438CA">
            <w:pPr>
              <w:widowControl w:val="0"/>
            </w:pPr>
            <w:r w:rsidRPr="00AC4E52">
              <w:t>No</w:t>
            </w:r>
          </w:p>
          <w:p w:rsidR="002D45FD" w:rsidRPr="00AC4E52" w:rsidRDefault="002D45FD" w:rsidP="004438CA">
            <w:pPr>
              <w:widowControl w:val="0"/>
            </w:pPr>
          </w:p>
          <w:p w:rsidR="002D45FD" w:rsidRPr="00AC4E52" w:rsidRDefault="002D45FD" w:rsidP="004438CA">
            <w:pPr>
              <w:widowControl w:val="0"/>
            </w:pPr>
            <w:r w:rsidRPr="00AC4E52">
              <w:rPr>
                <w:b/>
              </w:rPr>
              <w:t>3.</w:t>
            </w:r>
            <w:r w:rsidRPr="00AC4E52">
              <w:t xml:space="preserve">  Since your interview, have you knowingly committed any crime or offense, for which you have not been arrested? </w:t>
            </w:r>
          </w:p>
          <w:p w:rsidR="002D45FD" w:rsidRPr="00AC4E52" w:rsidRDefault="002D45FD" w:rsidP="004438CA">
            <w:pPr>
              <w:widowControl w:val="0"/>
            </w:pPr>
            <w:r w:rsidRPr="00AC4E52">
              <w:t>Yes</w:t>
            </w:r>
          </w:p>
          <w:p w:rsidR="002D45FD" w:rsidRPr="00AC4E52" w:rsidRDefault="002D45FD" w:rsidP="004438CA">
            <w:pPr>
              <w:widowControl w:val="0"/>
            </w:pPr>
            <w:r w:rsidRPr="00AC4E52">
              <w:t>No</w:t>
            </w:r>
          </w:p>
          <w:p w:rsidR="002D45FD" w:rsidRPr="00AC4E52" w:rsidRDefault="002D45FD" w:rsidP="004438CA">
            <w:pPr>
              <w:widowControl w:val="0"/>
            </w:pPr>
          </w:p>
          <w:p w:rsidR="002D45FD" w:rsidRPr="00AC4E52" w:rsidRDefault="002D45FD" w:rsidP="004438CA">
            <w:pPr>
              <w:widowControl w:val="0"/>
            </w:pPr>
            <w:r w:rsidRPr="00AC4E52">
              <w:rPr>
                <w:b/>
              </w:rPr>
              <w:t>4.</w:t>
            </w:r>
            <w:r w:rsidRPr="00AC4E52">
              <w:t xml:space="preserve">  Since your interview, have you been arrested, cited, charged, indicted, convicted, fined, or imprisoned for breaking or violating any law or ordinance, including traffic violations?  </w:t>
            </w:r>
          </w:p>
          <w:p w:rsidR="002D45FD" w:rsidRPr="00AC4E52" w:rsidRDefault="002D45FD" w:rsidP="004438CA">
            <w:pPr>
              <w:widowControl w:val="0"/>
            </w:pPr>
            <w:r w:rsidRPr="00AC4E52">
              <w:t>Yes</w:t>
            </w:r>
          </w:p>
          <w:p w:rsidR="002D45FD" w:rsidRPr="00AC4E52" w:rsidRDefault="002D45FD" w:rsidP="004438CA">
            <w:pPr>
              <w:widowControl w:val="0"/>
            </w:pPr>
            <w:r w:rsidRPr="00AC4E52">
              <w:t>No</w:t>
            </w:r>
          </w:p>
          <w:p w:rsidR="002D45FD" w:rsidRPr="00AC4E52" w:rsidRDefault="002D45FD" w:rsidP="004438CA">
            <w:pPr>
              <w:widowControl w:val="0"/>
            </w:pPr>
          </w:p>
          <w:p w:rsidR="002D45FD" w:rsidRPr="00AC4E52" w:rsidRDefault="002D45FD" w:rsidP="004438CA">
            <w:pPr>
              <w:widowControl w:val="0"/>
            </w:pPr>
            <w:r w:rsidRPr="00AC4E52">
              <w:rPr>
                <w:b/>
              </w:rPr>
              <w:t xml:space="preserve">5.  </w:t>
            </w:r>
            <w:r w:rsidRPr="00AC4E52">
              <w:t xml:space="preserve">Since your interview, have you joined, become associated, or connected with any organization in any way, including the Communist Party, a totalitarian organization, or terrorist group?  </w:t>
            </w:r>
          </w:p>
          <w:p w:rsidR="002D45FD" w:rsidRPr="00AC4E52" w:rsidRDefault="002D45FD" w:rsidP="004438CA">
            <w:pPr>
              <w:widowControl w:val="0"/>
            </w:pPr>
            <w:r w:rsidRPr="00AC4E52">
              <w:t>Yes</w:t>
            </w:r>
          </w:p>
          <w:p w:rsidR="002D45FD" w:rsidRPr="00AC4E52" w:rsidRDefault="002D45FD" w:rsidP="004438CA">
            <w:pPr>
              <w:widowControl w:val="0"/>
            </w:pPr>
            <w:r w:rsidRPr="00AC4E52">
              <w:t>No</w:t>
            </w:r>
          </w:p>
          <w:p w:rsidR="002D45FD" w:rsidRPr="00AC4E52" w:rsidRDefault="002D45FD" w:rsidP="004438CA">
            <w:pPr>
              <w:widowControl w:val="0"/>
            </w:pPr>
          </w:p>
          <w:p w:rsidR="002D45FD" w:rsidRPr="00AC4E52" w:rsidRDefault="002D45FD" w:rsidP="004438CA">
            <w:pPr>
              <w:widowControl w:val="0"/>
            </w:pPr>
            <w:r w:rsidRPr="00AC4E52">
              <w:rPr>
                <w:b/>
              </w:rPr>
              <w:t>6.</w:t>
            </w:r>
            <w:r w:rsidRPr="00AC4E52">
              <w:t xml:space="preserve">  Since your interview, have you deserted from, claimed exemption from, or been separated or discharged from military service?  </w:t>
            </w:r>
          </w:p>
          <w:p w:rsidR="002D45FD" w:rsidRPr="00AC4E52" w:rsidRDefault="002D45FD" w:rsidP="004438CA">
            <w:pPr>
              <w:widowControl w:val="0"/>
            </w:pPr>
            <w:r w:rsidRPr="00AC4E52">
              <w:t>Yes</w:t>
            </w:r>
          </w:p>
          <w:p w:rsidR="002D45FD" w:rsidRPr="00AC4E52" w:rsidRDefault="002D45FD" w:rsidP="004438CA">
            <w:pPr>
              <w:widowControl w:val="0"/>
            </w:pPr>
            <w:r w:rsidRPr="00AC4E52">
              <w:t>No</w:t>
            </w:r>
          </w:p>
          <w:p w:rsidR="002D45FD" w:rsidRPr="00AC4E52" w:rsidRDefault="002D45FD" w:rsidP="004438CA">
            <w:pPr>
              <w:widowControl w:val="0"/>
            </w:pPr>
          </w:p>
          <w:p w:rsidR="002D45FD" w:rsidRPr="00AC4E52" w:rsidRDefault="002D45FD" w:rsidP="004438CA">
            <w:pPr>
              <w:widowControl w:val="0"/>
            </w:pPr>
            <w:r w:rsidRPr="00AC4E52">
              <w:rPr>
                <w:b/>
              </w:rPr>
              <w:t>7.</w:t>
            </w:r>
            <w:r w:rsidRPr="00AC4E52">
              <w:t xml:space="preserve">  Since your interview, has there been any change in your willingness to bear arms on behalf of the United States; to perform non-combatant service in the armed forces of the United States; or to perform work of national importance under civilian direction if the law requires it?  </w:t>
            </w:r>
          </w:p>
          <w:p w:rsidR="002D45FD" w:rsidRPr="00AC4E52" w:rsidRDefault="002D45FD" w:rsidP="004438CA">
            <w:pPr>
              <w:widowControl w:val="0"/>
            </w:pPr>
            <w:r w:rsidRPr="00AC4E52">
              <w:t>Yes</w:t>
            </w:r>
          </w:p>
          <w:p w:rsidR="002D45FD" w:rsidRPr="00AC4E52" w:rsidRDefault="002D45FD" w:rsidP="004438CA">
            <w:pPr>
              <w:widowControl w:val="0"/>
            </w:pPr>
            <w:r w:rsidRPr="00AC4E52">
              <w:t>No</w:t>
            </w:r>
          </w:p>
          <w:p w:rsidR="002D45FD" w:rsidRPr="00AC4E52" w:rsidRDefault="002D45FD" w:rsidP="004438CA">
            <w:pPr>
              <w:widowControl w:val="0"/>
            </w:pPr>
          </w:p>
          <w:p w:rsidR="002D45FD" w:rsidRPr="00AC4E52" w:rsidRDefault="002D45FD" w:rsidP="004438CA">
            <w:pPr>
              <w:widowControl w:val="0"/>
            </w:pPr>
            <w:r w:rsidRPr="00AC4E52">
              <w:rPr>
                <w:b/>
              </w:rPr>
              <w:t>8.</w:t>
            </w:r>
            <w:r w:rsidRPr="00AC4E52">
              <w:t xml:space="preserve">  Since your interview, have you practiced polygamy, received income from illegal gambling, been involved in prostitution, helped anyone enter the United States illegally, trafficked controlled substances, given false testimony to obtain immigration benefits, or been a habitual drunkard?  </w:t>
            </w:r>
          </w:p>
          <w:p w:rsidR="002D45FD" w:rsidRPr="00AC4E52" w:rsidRDefault="002D45FD" w:rsidP="004438CA">
            <w:pPr>
              <w:widowControl w:val="0"/>
            </w:pPr>
            <w:r w:rsidRPr="00AC4E52">
              <w:t>Yes</w:t>
            </w:r>
          </w:p>
          <w:p w:rsidR="002D45FD" w:rsidRPr="00AC4E52" w:rsidRDefault="002D45FD" w:rsidP="004438CA">
            <w:pPr>
              <w:widowControl w:val="0"/>
            </w:pPr>
            <w:r w:rsidRPr="00AC4E52">
              <w:t>No</w:t>
            </w:r>
          </w:p>
          <w:p w:rsidR="002D45FD" w:rsidRPr="004438CA" w:rsidRDefault="002D45FD" w:rsidP="003463DC">
            <w:pPr>
              <w:rPr>
                <w:b/>
              </w:rPr>
            </w:pPr>
          </w:p>
        </w:tc>
        <w:tc>
          <w:tcPr>
            <w:tcW w:w="4095" w:type="dxa"/>
          </w:tcPr>
          <w:p w:rsidR="002D45FD" w:rsidRDefault="002D45FD" w:rsidP="000C733F">
            <w:pPr>
              <w:rPr>
                <w:b/>
              </w:rPr>
            </w:pPr>
            <w:r>
              <w:rPr>
                <w:b/>
              </w:rPr>
              <w:t xml:space="preserve">[Page </w:t>
            </w:r>
            <w:r w:rsidR="00C9495D">
              <w:rPr>
                <w:b/>
              </w:rPr>
              <w:t>3</w:t>
            </w:r>
            <w:r>
              <w:rPr>
                <w:b/>
              </w:rPr>
              <w:t>]</w:t>
            </w:r>
          </w:p>
          <w:p w:rsidR="002D45FD" w:rsidRDefault="002D45FD" w:rsidP="000C733F">
            <w:pPr>
              <w:rPr>
                <w:b/>
              </w:rPr>
            </w:pPr>
          </w:p>
          <w:p w:rsidR="006A0B95" w:rsidRPr="006A0B95" w:rsidRDefault="006A0B95" w:rsidP="000C733F">
            <w:pPr>
              <w:rPr>
                <w:color w:val="FF0000"/>
              </w:rPr>
            </w:pPr>
            <w:r w:rsidRPr="00EB7B91">
              <w:rPr>
                <w:color w:val="FF0000"/>
              </w:rPr>
              <w:t>Answer the following question</w:t>
            </w:r>
            <w:r w:rsidR="009B0BA6">
              <w:rPr>
                <w:color w:val="FF0000"/>
              </w:rPr>
              <w:t>s</w:t>
            </w:r>
            <w:r w:rsidRPr="00EB7B91">
              <w:rPr>
                <w:color w:val="FF0000"/>
              </w:rPr>
              <w:t xml:space="preserve"> on the day of your Naturalization Oath </w:t>
            </w:r>
            <w:r w:rsidRPr="00B766FE">
              <w:rPr>
                <w:color w:val="FF0000"/>
              </w:rPr>
              <w:t>Ceremony.</w:t>
            </w:r>
            <w:r w:rsidR="00C9495D" w:rsidRPr="00B766FE">
              <w:rPr>
                <w:color w:val="FF0000"/>
              </w:rPr>
              <w:t xml:space="preserve"> </w:t>
            </w:r>
            <w:r w:rsidRPr="00B766FE">
              <w:rPr>
                <w:color w:val="FF0000"/>
              </w:rPr>
              <w:t xml:space="preserve"> For</w:t>
            </w:r>
            <w:r w:rsidRPr="00EB7B91">
              <w:rPr>
                <w:color w:val="FF0000"/>
              </w:rPr>
              <w:t xml:space="preserve"> more information, refer to Page 1 of this notice for detailed instructions.</w:t>
            </w:r>
          </w:p>
          <w:p w:rsidR="006A0B95" w:rsidRDefault="006A0B95" w:rsidP="000C733F">
            <w:pPr>
              <w:rPr>
                <w:b/>
              </w:rPr>
            </w:pPr>
          </w:p>
          <w:p w:rsidR="002D45FD" w:rsidRPr="00AC4E52" w:rsidRDefault="002D45FD" w:rsidP="000C733F">
            <w:pPr>
              <w:widowControl w:val="0"/>
            </w:pPr>
            <w:r w:rsidRPr="00AC4E52">
              <w:rPr>
                <w:b/>
              </w:rPr>
              <w:t>1.</w:t>
            </w:r>
            <w:r w:rsidRPr="00AC4E52">
              <w:t xml:space="preserve">  Since your interview, have you married, or been widowed, separated or divorced?</w:t>
            </w:r>
          </w:p>
          <w:p w:rsidR="002D45FD" w:rsidRPr="00AC4E52" w:rsidRDefault="002D45FD" w:rsidP="000C733F">
            <w:pPr>
              <w:widowControl w:val="0"/>
            </w:pPr>
            <w:r w:rsidRPr="00AC4E52">
              <w:t>Yes</w:t>
            </w:r>
          </w:p>
          <w:p w:rsidR="002D45FD" w:rsidRPr="00AC4E52" w:rsidRDefault="002D45FD" w:rsidP="000C733F">
            <w:pPr>
              <w:widowControl w:val="0"/>
            </w:pPr>
            <w:r w:rsidRPr="00AC4E52">
              <w:t>No</w:t>
            </w:r>
          </w:p>
          <w:p w:rsidR="002D45FD" w:rsidRPr="00AC4E52" w:rsidRDefault="002D45FD" w:rsidP="000C733F">
            <w:pPr>
              <w:widowControl w:val="0"/>
            </w:pPr>
          </w:p>
          <w:p w:rsidR="002D45FD" w:rsidRPr="00AC4E52" w:rsidRDefault="002D45FD" w:rsidP="000C733F">
            <w:pPr>
              <w:widowControl w:val="0"/>
            </w:pPr>
            <w:r w:rsidRPr="00AC4E52">
              <w:rPr>
                <w:b/>
              </w:rPr>
              <w:t>2.</w:t>
            </w:r>
            <w:r w:rsidRPr="00AC4E52">
              <w:t xml:space="preserve">  Since your interview, have you traveled outside the United States? </w:t>
            </w:r>
          </w:p>
          <w:p w:rsidR="002D45FD" w:rsidRPr="00AC4E52" w:rsidRDefault="002D45FD" w:rsidP="000C733F">
            <w:pPr>
              <w:widowControl w:val="0"/>
            </w:pPr>
            <w:r w:rsidRPr="00AC4E52">
              <w:t>Yes</w:t>
            </w:r>
          </w:p>
          <w:p w:rsidR="002D45FD" w:rsidRPr="00AC4E52" w:rsidRDefault="002D45FD" w:rsidP="000C733F">
            <w:pPr>
              <w:widowControl w:val="0"/>
            </w:pPr>
            <w:r w:rsidRPr="00AC4E52">
              <w:t>No</w:t>
            </w:r>
          </w:p>
          <w:p w:rsidR="002D45FD" w:rsidRPr="00AC4E52" w:rsidRDefault="002D45FD" w:rsidP="000C733F">
            <w:pPr>
              <w:widowControl w:val="0"/>
            </w:pPr>
          </w:p>
          <w:p w:rsidR="002D45FD" w:rsidRPr="00AC4E52" w:rsidRDefault="002D45FD" w:rsidP="000C733F">
            <w:pPr>
              <w:widowControl w:val="0"/>
            </w:pPr>
            <w:r w:rsidRPr="00AC4E52">
              <w:rPr>
                <w:b/>
              </w:rPr>
              <w:t>3.</w:t>
            </w:r>
            <w:r w:rsidRPr="00AC4E52">
              <w:t xml:space="preserve">  Since your interview, have </w:t>
            </w:r>
            <w:r w:rsidRPr="00B413A3">
              <w:rPr>
                <w:color w:val="FF0000"/>
              </w:rPr>
              <w:t xml:space="preserve">you committed </w:t>
            </w:r>
            <w:r w:rsidRPr="00AC4E52">
              <w:t xml:space="preserve">any crime or offense, for which you have not been arrested? </w:t>
            </w:r>
          </w:p>
          <w:p w:rsidR="002D45FD" w:rsidRPr="00AC4E52" w:rsidRDefault="002D45FD" w:rsidP="000C733F">
            <w:pPr>
              <w:widowControl w:val="0"/>
            </w:pPr>
            <w:r w:rsidRPr="00AC4E52">
              <w:t>Yes</w:t>
            </w:r>
          </w:p>
          <w:p w:rsidR="002D45FD" w:rsidRPr="00AC4E52" w:rsidRDefault="002D45FD" w:rsidP="000C733F">
            <w:pPr>
              <w:widowControl w:val="0"/>
            </w:pPr>
            <w:r w:rsidRPr="00AC4E52">
              <w:t>No</w:t>
            </w:r>
          </w:p>
          <w:p w:rsidR="002D45FD" w:rsidRPr="00AC4E52" w:rsidRDefault="002D45FD" w:rsidP="000C733F">
            <w:pPr>
              <w:widowControl w:val="0"/>
            </w:pPr>
          </w:p>
          <w:p w:rsidR="002D45FD" w:rsidRPr="00AC4E52" w:rsidRDefault="002D45FD" w:rsidP="000C733F">
            <w:pPr>
              <w:widowControl w:val="0"/>
            </w:pPr>
            <w:r w:rsidRPr="00AC4E52">
              <w:rPr>
                <w:b/>
              </w:rPr>
              <w:t>4.</w:t>
            </w:r>
            <w:r w:rsidRPr="00AC4E52">
              <w:t xml:space="preserve">  Since your interview, have you been arrested, cited, charged, indicted, convicted, fined, or imprisoned for breaking or violating any law or ordinance, including traffic violations?  </w:t>
            </w:r>
          </w:p>
          <w:p w:rsidR="002D45FD" w:rsidRPr="00AC4E52" w:rsidRDefault="002D45FD" w:rsidP="000C733F">
            <w:pPr>
              <w:widowControl w:val="0"/>
            </w:pPr>
            <w:r w:rsidRPr="00AC4E52">
              <w:t>Yes</w:t>
            </w:r>
          </w:p>
          <w:p w:rsidR="002D45FD" w:rsidRPr="00AC4E52" w:rsidRDefault="002D45FD" w:rsidP="000C733F">
            <w:pPr>
              <w:widowControl w:val="0"/>
            </w:pPr>
            <w:r w:rsidRPr="00AC4E52">
              <w:t>No</w:t>
            </w:r>
          </w:p>
          <w:p w:rsidR="002D45FD" w:rsidRPr="00AC4E52" w:rsidRDefault="002D45FD" w:rsidP="000C733F">
            <w:pPr>
              <w:widowControl w:val="0"/>
            </w:pPr>
          </w:p>
          <w:p w:rsidR="002D45FD" w:rsidRPr="00AC4E52" w:rsidRDefault="002D45FD" w:rsidP="000C733F">
            <w:pPr>
              <w:widowControl w:val="0"/>
            </w:pPr>
            <w:r w:rsidRPr="00AC4E52">
              <w:rPr>
                <w:b/>
              </w:rPr>
              <w:t xml:space="preserve">5.  </w:t>
            </w:r>
            <w:r w:rsidRPr="00AC4E52">
              <w:t xml:space="preserve">Since your interview, have you joined, become associated, or connected with any organization in any way, including the Communist Party, a totalitarian organization, or terrorist group?  </w:t>
            </w:r>
          </w:p>
          <w:p w:rsidR="002D45FD" w:rsidRPr="00AC4E52" w:rsidRDefault="002D45FD" w:rsidP="000C733F">
            <w:pPr>
              <w:widowControl w:val="0"/>
            </w:pPr>
            <w:r w:rsidRPr="00AC4E52">
              <w:t>Yes</w:t>
            </w:r>
          </w:p>
          <w:p w:rsidR="002D45FD" w:rsidRPr="00AC4E52" w:rsidRDefault="002D45FD" w:rsidP="000C733F">
            <w:pPr>
              <w:widowControl w:val="0"/>
            </w:pPr>
            <w:r w:rsidRPr="00AC4E52">
              <w:t>No</w:t>
            </w:r>
          </w:p>
          <w:p w:rsidR="002D45FD" w:rsidRPr="00AC4E52" w:rsidRDefault="002D45FD" w:rsidP="000C733F">
            <w:pPr>
              <w:widowControl w:val="0"/>
            </w:pPr>
          </w:p>
          <w:p w:rsidR="002D45FD" w:rsidRPr="00AC4E52" w:rsidRDefault="002D45FD" w:rsidP="000C733F">
            <w:pPr>
              <w:widowControl w:val="0"/>
            </w:pPr>
            <w:r w:rsidRPr="00AC4E52">
              <w:rPr>
                <w:b/>
              </w:rPr>
              <w:t>6.</w:t>
            </w:r>
            <w:r w:rsidRPr="00AC4E52">
              <w:t xml:space="preserve">  Since your interview, have you deserted from, claimed exemption from, or been separated or discharged from military service?  </w:t>
            </w:r>
          </w:p>
          <w:p w:rsidR="002D45FD" w:rsidRPr="00AC4E52" w:rsidRDefault="002D45FD" w:rsidP="000C733F">
            <w:pPr>
              <w:widowControl w:val="0"/>
            </w:pPr>
            <w:r w:rsidRPr="00AC4E52">
              <w:t>Yes</w:t>
            </w:r>
          </w:p>
          <w:p w:rsidR="002D45FD" w:rsidRPr="00AC4E52" w:rsidRDefault="002D45FD" w:rsidP="000C733F">
            <w:pPr>
              <w:widowControl w:val="0"/>
            </w:pPr>
            <w:r w:rsidRPr="00AC4E52">
              <w:t>No</w:t>
            </w:r>
          </w:p>
          <w:p w:rsidR="002D45FD" w:rsidRPr="00AC4E52" w:rsidRDefault="002D45FD" w:rsidP="000C733F">
            <w:pPr>
              <w:widowControl w:val="0"/>
            </w:pPr>
          </w:p>
          <w:p w:rsidR="002D45FD" w:rsidRPr="00AC4E52" w:rsidRDefault="002D45FD" w:rsidP="000C733F">
            <w:pPr>
              <w:widowControl w:val="0"/>
            </w:pPr>
            <w:r w:rsidRPr="00AC4E52">
              <w:rPr>
                <w:b/>
              </w:rPr>
              <w:t>7.</w:t>
            </w:r>
            <w:r w:rsidRPr="00AC4E52">
              <w:t xml:space="preserve">  Since your interview, has there been any change in your willingness to bear arms on behalf of the United States; to perform non-combatant service in the armed forces of the United States; or to perform work of national importance under civilian direction if the law requires it?  </w:t>
            </w:r>
          </w:p>
          <w:p w:rsidR="002D45FD" w:rsidRPr="00AC4E52" w:rsidRDefault="002D45FD" w:rsidP="000C733F">
            <w:pPr>
              <w:widowControl w:val="0"/>
            </w:pPr>
            <w:r w:rsidRPr="00AC4E52">
              <w:t>Yes</w:t>
            </w:r>
          </w:p>
          <w:p w:rsidR="002D45FD" w:rsidRPr="00AC4E52" w:rsidRDefault="002D45FD" w:rsidP="000C733F">
            <w:pPr>
              <w:widowControl w:val="0"/>
            </w:pPr>
            <w:r w:rsidRPr="00AC4E52">
              <w:t>No</w:t>
            </w:r>
          </w:p>
          <w:p w:rsidR="002D45FD" w:rsidRPr="00AC4E52" w:rsidRDefault="002D45FD" w:rsidP="000C733F">
            <w:pPr>
              <w:widowControl w:val="0"/>
            </w:pPr>
          </w:p>
          <w:p w:rsidR="002D45FD" w:rsidRPr="00AC4E52" w:rsidRDefault="002D45FD" w:rsidP="000C733F">
            <w:pPr>
              <w:widowControl w:val="0"/>
            </w:pPr>
            <w:r w:rsidRPr="00AC4E52">
              <w:rPr>
                <w:b/>
              </w:rPr>
              <w:t>8.</w:t>
            </w:r>
            <w:r w:rsidRPr="00AC4E52">
              <w:t xml:space="preserve">  Since your interview, have you practiced polygamy, received income from illegal gambling, been involved in prostitution, helped anyone enter the United States illegally, trafficked controlled substances, given false testimony to obtain immigration benefits, or been a habitual drunkard?  </w:t>
            </w:r>
          </w:p>
          <w:p w:rsidR="002D45FD" w:rsidRPr="00AC4E52" w:rsidRDefault="002D45FD" w:rsidP="000C733F">
            <w:pPr>
              <w:widowControl w:val="0"/>
            </w:pPr>
            <w:r w:rsidRPr="00AC4E52">
              <w:t>Yes</w:t>
            </w:r>
          </w:p>
          <w:p w:rsidR="002D45FD" w:rsidRPr="00AC4E52" w:rsidRDefault="002D45FD" w:rsidP="000C733F">
            <w:pPr>
              <w:widowControl w:val="0"/>
            </w:pPr>
            <w:r w:rsidRPr="00AC4E52">
              <w:t>No</w:t>
            </w:r>
          </w:p>
          <w:p w:rsidR="002D45FD" w:rsidRPr="004438CA" w:rsidRDefault="002D45FD" w:rsidP="000C733F">
            <w:pPr>
              <w:rPr>
                <w:b/>
              </w:rPr>
            </w:pPr>
          </w:p>
        </w:tc>
      </w:tr>
      <w:tr w:rsidR="002D45FD" w:rsidRPr="007228B5" w:rsidTr="002D6271">
        <w:tc>
          <w:tcPr>
            <w:tcW w:w="2808" w:type="dxa"/>
          </w:tcPr>
          <w:p w:rsidR="002D45FD" w:rsidRPr="004B3E2B" w:rsidRDefault="002D45FD" w:rsidP="003463DC">
            <w:pPr>
              <w:rPr>
                <w:b/>
                <w:sz w:val="24"/>
                <w:szCs w:val="24"/>
              </w:rPr>
            </w:pPr>
            <w:r>
              <w:rPr>
                <w:b/>
                <w:sz w:val="24"/>
                <w:szCs w:val="24"/>
              </w:rPr>
              <w:t>Page 2, Certification and Signature</w:t>
            </w:r>
          </w:p>
        </w:tc>
        <w:tc>
          <w:tcPr>
            <w:tcW w:w="4095" w:type="dxa"/>
          </w:tcPr>
          <w:p w:rsidR="002D45FD" w:rsidRDefault="002D45FD" w:rsidP="003463DC">
            <w:pPr>
              <w:rPr>
                <w:b/>
              </w:rPr>
            </w:pPr>
            <w:r>
              <w:rPr>
                <w:b/>
              </w:rPr>
              <w:t>[Page 2]</w:t>
            </w:r>
          </w:p>
          <w:p w:rsidR="002D45FD" w:rsidRDefault="002D45FD" w:rsidP="003463DC">
            <w:pPr>
              <w:rPr>
                <w:b/>
              </w:rPr>
            </w:pPr>
          </w:p>
          <w:p w:rsidR="002D45FD" w:rsidRPr="00AC4E52" w:rsidRDefault="002D45FD" w:rsidP="00BA36B9">
            <w:pPr>
              <w:widowControl w:val="0"/>
            </w:pPr>
            <w:r w:rsidRPr="00AC4E52">
              <w:t>I certify that each answer shown above was made by me or at my direction, and that each answer is true and correct as of the date of my Naturalization Oath Ceremony.</w:t>
            </w:r>
          </w:p>
          <w:p w:rsidR="002D45FD" w:rsidRDefault="002D45FD" w:rsidP="00BA36B9">
            <w:pPr>
              <w:widowControl w:val="0"/>
            </w:pPr>
          </w:p>
          <w:p w:rsidR="002D45FD" w:rsidRDefault="002D45FD" w:rsidP="00BA36B9">
            <w:pPr>
              <w:widowControl w:val="0"/>
            </w:pPr>
          </w:p>
          <w:p w:rsidR="002D45FD" w:rsidRPr="00AC4E52" w:rsidRDefault="002D45FD" w:rsidP="00BA36B9">
            <w:pPr>
              <w:widowControl w:val="0"/>
            </w:pPr>
          </w:p>
          <w:p w:rsidR="002D45FD" w:rsidRPr="00AC4E52" w:rsidRDefault="002D45FD" w:rsidP="00BA36B9">
            <w:pPr>
              <w:widowControl w:val="0"/>
            </w:pPr>
            <w:r w:rsidRPr="00AC4E52">
              <w:t>Signed at</w:t>
            </w:r>
          </w:p>
          <w:p w:rsidR="002D45FD" w:rsidRPr="00AC4E52" w:rsidRDefault="002D45FD" w:rsidP="00BA36B9">
            <w:pPr>
              <w:widowControl w:val="0"/>
            </w:pPr>
            <w:r w:rsidRPr="00AC4E52">
              <w:t>City and State</w:t>
            </w:r>
          </w:p>
          <w:p w:rsidR="002D45FD" w:rsidRPr="00AC4E52" w:rsidRDefault="002D45FD" w:rsidP="00BA36B9">
            <w:pPr>
              <w:widowControl w:val="0"/>
            </w:pPr>
            <w:r w:rsidRPr="00AC4E52">
              <w:t>On</w:t>
            </w:r>
          </w:p>
          <w:p w:rsidR="002D45FD" w:rsidRPr="00AC4E52" w:rsidRDefault="002D45FD" w:rsidP="00BA36B9">
            <w:pPr>
              <w:widowControl w:val="0"/>
            </w:pPr>
            <w:r w:rsidRPr="00AC4E52">
              <w:t>Date</w:t>
            </w:r>
          </w:p>
          <w:p w:rsidR="002D45FD" w:rsidRPr="00AC4E52" w:rsidRDefault="002D45FD" w:rsidP="00BA36B9">
            <w:pPr>
              <w:widowControl w:val="0"/>
            </w:pPr>
            <w:r w:rsidRPr="00AC4E52">
              <w:t>Signature</w:t>
            </w:r>
          </w:p>
          <w:p w:rsidR="002D45FD" w:rsidRPr="00AC4E52" w:rsidRDefault="002D45FD" w:rsidP="00BA36B9">
            <w:pPr>
              <w:widowControl w:val="0"/>
            </w:pPr>
          </w:p>
          <w:p w:rsidR="002D45FD" w:rsidRPr="00AC4E52" w:rsidRDefault="002D45FD" w:rsidP="00BA36B9">
            <w:pPr>
              <w:widowControl w:val="0"/>
            </w:pPr>
            <w:r w:rsidRPr="00AC4E52">
              <w:t>Full Address and ZIP Code</w:t>
            </w:r>
          </w:p>
          <w:p w:rsidR="002D45FD" w:rsidRPr="00AC4E52" w:rsidRDefault="002D45FD" w:rsidP="00BA36B9">
            <w:pPr>
              <w:widowControl w:val="0"/>
            </w:pPr>
            <w:r w:rsidRPr="00AC4E52">
              <w:t>Street Number and Name</w:t>
            </w:r>
          </w:p>
          <w:p w:rsidR="002D45FD" w:rsidRPr="00AC4E52" w:rsidRDefault="002D45FD" w:rsidP="00BA36B9">
            <w:pPr>
              <w:widowControl w:val="0"/>
            </w:pPr>
            <w:r w:rsidRPr="00AC4E52">
              <w:t>Apt. Ste. Flr.</w:t>
            </w:r>
          </w:p>
          <w:p w:rsidR="002D45FD" w:rsidRPr="00AC4E52" w:rsidRDefault="002D45FD" w:rsidP="00BA36B9">
            <w:pPr>
              <w:widowControl w:val="0"/>
            </w:pPr>
            <w:r w:rsidRPr="00AC4E52">
              <w:t>Number</w:t>
            </w:r>
          </w:p>
          <w:p w:rsidR="002D45FD" w:rsidRPr="00AC4E52" w:rsidRDefault="002D45FD" w:rsidP="00BA36B9">
            <w:pPr>
              <w:widowControl w:val="0"/>
            </w:pPr>
            <w:r w:rsidRPr="00AC4E52">
              <w:t>City or Town</w:t>
            </w:r>
          </w:p>
          <w:p w:rsidR="002D45FD" w:rsidRPr="00AC4E52" w:rsidRDefault="002D45FD" w:rsidP="00BA36B9">
            <w:pPr>
              <w:widowControl w:val="0"/>
            </w:pPr>
            <w:r w:rsidRPr="00AC4E52">
              <w:t>State</w:t>
            </w:r>
          </w:p>
          <w:p w:rsidR="002D45FD" w:rsidRPr="00AC4E52" w:rsidRDefault="002D45FD" w:rsidP="00BA36B9">
            <w:pPr>
              <w:widowControl w:val="0"/>
            </w:pPr>
            <w:r w:rsidRPr="00AC4E52">
              <w:t>ZIP Code</w:t>
            </w:r>
          </w:p>
          <w:p w:rsidR="002D45FD" w:rsidRPr="00BA36B9" w:rsidRDefault="002D45FD" w:rsidP="003463DC">
            <w:pPr>
              <w:rPr>
                <w:b/>
              </w:rPr>
            </w:pPr>
          </w:p>
        </w:tc>
        <w:tc>
          <w:tcPr>
            <w:tcW w:w="4095" w:type="dxa"/>
          </w:tcPr>
          <w:p w:rsidR="002D45FD" w:rsidRDefault="002D45FD" w:rsidP="000C733F">
            <w:pPr>
              <w:rPr>
                <w:b/>
              </w:rPr>
            </w:pPr>
            <w:r>
              <w:rPr>
                <w:b/>
              </w:rPr>
              <w:t xml:space="preserve">[Page </w:t>
            </w:r>
            <w:r w:rsidR="00C9495D">
              <w:rPr>
                <w:b/>
              </w:rPr>
              <w:t>4</w:t>
            </w:r>
            <w:r>
              <w:rPr>
                <w:b/>
              </w:rPr>
              <w:t>]</w:t>
            </w:r>
          </w:p>
          <w:p w:rsidR="002D45FD" w:rsidRDefault="002D45FD" w:rsidP="000C733F">
            <w:pPr>
              <w:rPr>
                <w:b/>
              </w:rPr>
            </w:pPr>
          </w:p>
          <w:p w:rsidR="002D45FD" w:rsidRDefault="002D45FD" w:rsidP="000C733F">
            <w:pPr>
              <w:widowControl w:val="0"/>
            </w:pPr>
            <w:r w:rsidRPr="004355BC">
              <w:t xml:space="preserve">I certify </w:t>
            </w:r>
            <w:r w:rsidRPr="004355BC">
              <w:rPr>
                <w:color w:val="FF0000"/>
              </w:rPr>
              <w:t>under penalty of perjury</w:t>
            </w:r>
            <w:r w:rsidRPr="004355BC">
              <w:t xml:space="preserve"> that each answer </w:t>
            </w:r>
            <w:r w:rsidRPr="004355BC">
              <w:rPr>
                <w:color w:val="FF0000"/>
              </w:rPr>
              <w:t xml:space="preserve">provided </w:t>
            </w:r>
            <w:r w:rsidRPr="004355BC">
              <w:t xml:space="preserve">above was made by me or at my direction, </w:t>
            </w:r>
            <w:r w:rsidRPr="004355BC">
              <w:rPr>
                <w:color w:val="FF0000"/>
              </w:rPr>
              <w:t xml:space="preserve">that I reviewed and understand all of the questions and answers provided, </w:t>
            </w:r>
            <w:r w:rsidRPr="004355BC">
              <w:t>and that each answer is true and correct as of the date of my Naturalization Oath Ceremony.</w:t>
            </w:r>
            <w:r w:rsidRPr="00CD29A7">
              <w:t xml:space="preserve"> </w:t>
            </w:r>
          </w:p>
          <w:p w:rsidR="002D45FD" w:rsidRPr="00AC4E52" w:rsidRDefault="002D45FD" w:rsidP="000C733F">
            <w:pPr>
              <w:widowControl w:val="0"/>
            </w:pPr>
          </w:p>
          <w:p w:rsidR="002D45FD" w:rsidRPr="00AC4E52" w:rsidRDefault="002D45FD" w:rsidP="000C733F">
            <w:pPr>
              <w:widowControl w:val="0"/>
            </w:pPr>
            <w:r w:rsidRPr="00AC4E52">
              <w:t>Signed at</w:t>
            </w:r>
          </w:p>
          <w:p w:rsidR="002D45FD" w:rsidRPr="00AC4E52" w:rsidRDefault="002D45FD" w:rsidP="000C733F">
            <w:pPr>
              <w:widowControl w:val="0"/>
            </w:pPr>
            <w:r w:rsidRPr="00AC4E52">
              <w:t>City and State</w:t>
            </w:r>
          </w:p>
          <w:p w:rsidR="002D45FD" w:rsidRPr="00AC4E52" w:rsidRDefault="002D45FD" w:rsidP="000C733F">
            <w:pPr>
              <w:widowControl w:val="0"/>
            </w:pPr>
            <w:r w:rsidRPr="00AC4E52">
              <w:t>On</w:t>
            </w:r>
          </w:p>
          <w:p w:rsidR="002D45FD" w:rsidRPr="00AC4E52" w:rsidRDefault="002D45FD" w:rsidP="000C733F">
            <w:pPr>
              <w:widowControl w:val="0"/>
            </w:pPr>
            <w:r w:rsidRPr="00AC4E52">
              <w:t>Date</w:t>
            </w:r>
          </w:p>
          <w:p w:rsidR="002D45FD" w:rsidRPr="00AC4E52" w:rsidRDefault="002D45FD" w:rsidP="000C733F">
            <w:pPr>
              <w:widowControl w:val="0"/>
            </w:pPr>
            <w:r w:rsidRPr="00AC4E52">
              <w:t>Signature</w:t>
            </w:r>
          </w:p>
          <w:p w:rsidR="002D45FD" w:rsidRPr="00AC4E52" w:rsidRDefault="002D45FD" w:rsidP="000C733F">
            <w:pPr>
              <w:widowControl w:val="0"/>
            </w:pPr>
          </w:p>
          <w:p w:rsidR="002D45FD" w:rsidRPr="00EB7B91" w:rsidRDefault="00EB7B91" w:rsidP="000C733F">
            <w:pPr>
              <w:widowControl w:val="0"/>
              <w:rPr>
                <w:color w:val="FF0000"/>
              </w:rPr>
            </w:pPr>
            <w:r w:rsidRPr="00EB7B91">
              <w:rPr>
                <w:color w:val="FF0000"/>
              </w:rPr>
              <w:t>Mailing Address</w:t>
            </w:r>
          </w:p>
          <w:p w:rsidR="002D45FD" w:rsidRPr="00AC4E52" w:rsidRDefault="002D45FD" w:rsidP="000C733F">
            <w:pPr>
              <w:widowControl w:val="0"/>
            </w:pPr>
            <w:r w:rsidRPr="00AC4E52">
              <w:t>Street Number and Name</w:t>
            </w:r>
          </w:p>
          <w:p w:rsidR="002D45FD" w:rsidRPr="00AC4E52" w:rsidRDefault="002D45FD" w:rsidP="000C733F">
            <w:pPr>
              <w:widowControl w:val="0"/>
            </w:pPr>
            <w:r w:rsidRPr="00AC4E52">
              <w:t>Apt. Ste. Flr.</w:t>
            </w:r>
          </w:p>
          <w:p w:rsidR="002D45FD" w:rsidRPr="00AC4E52" w:rsidRDefault="002D45FD" w:rsidP="000C733F">
            <w:pPr>
              <w:widowControl w:val="0"/>
            </w:pPr>
            <w:r w:rsidRPr="00AC4E52">
              <w:t>Number</w:t>
            </w:r>
          </w:p>
          <w:p w:rsidR="002D45FD" w:rsidRPr="00AC4E52" w:rsidRDefault="002D45FD" w:rsidP="000C733F">
            <w:pPr>
              <w:widowControl w:val="0"/>
            </w:pPr>
            <w:r w:rsidRPr="00AC4E52">
              <w:t>City or Town</w:t>
            </w:r>
          </w:p>
          <w:p w:rsidR="002D45FD" w:rsidRPr="00AC4E52" w:rsidRDefault="002D45FD" w:rsidP="000C733F">
            <w:pPr>
              <w:widowControl w:val="0"/>
            </w:pPr>
            <w:r w:rsidRPr="00AC4E52">
              <w:t>State</w:t>
            </w:r>
          </w:p>
          <w:p w:rsidR="002D45FD" w:rsidRPr="00AC4E52" w:rsidRDefault="002D45FD" w:rsidP="000C733F">
            <w:pPr>
              <w:widowControl w:val="0"/>
            </w:pPr>
            <w:r w:rsidRPr="00AC4E52">
              <w:t>ZIP Code</w:t>
            </w:r>
          </w:p>
          <w:p w:rsidR="002D45FD" w:rsidRPr="00BA36B9" w:rsidRDefault="002D45FD" w:rsidP="000C733F">
            <w:pPr>
              <w:rPr>
                <w:b/>
              </w:rPr>
            </w:pPr>
          </w:p>
        </w:tc>
      </w:tr>
      <w:tr w:rsidR="002D45FD" w:rsidRPr="007228B5" w:rsidTr="002D6271">
        <w:tc>
          <w:tcPr>
            <w:tcW w:w="2808" w:type="dxa"/>
          </w:tcPr>
          <w:p w:rsidR="002D45FD" w:rsidRPr="004B3E2B" w:rsidRDefault="002D45FD" w:rsidP="00BB6757">
            <w:pPr>
              <w:rPr>
                <w:b/>
                <w:sz w:val="24"/>
                <w:szCs w:val="24"/>
              </w:rPr>
            </w:pPr>
            <w:r>
              <w:rPr>
                <w:b/>
                <w:sz w:val="24"/>
                <w:szCs w:val="24"/>
              </w:rPr>
              <w:t>Page 1, DHS Privacy Notice</w:t>
            </w:r>
          </w:p>
        </w:tc>
        <w:tc>
          <w:tcPr>
            <w:tcW w:w="4095" w:type="dxa"/>
          </w:tcPr>
          <w:p w:rsidR="002D45FD" w:rsidRDefault="002D45FD" w:rsidP="00BB6757">
            <w:r w:rsidRPr="00E324C8">
              <w:rPr>
                <w:b/>
              </w:rPr>
              <w:t>[Page 1]</w:t>
            </w:r>
          </w:p>
          <w:p w:rsidR="002D45FD" w:rsidRPr="00E324C8" w:rsidRDefault="002D45FD" w:rsidP="00BB6757"/>
          <w:p w:rsidR="002D45FD" w:rsidRPr="00E324C8" w:rsidRDefault="002D45FD" w:rsidP="00BB6757">
            <w:r w:rsidRPr="00E324C8">
              <w:rPr>
                <w:b/>
              </w:rPr>
              <w:t>DHS Privacy Notice</w:t>
            </w:r>
          </w:p>
          <w:p w:rsidR="002D45FD" w:rsidRPr="00E324C8" w:rsidRDefault="002D45FD" w:rsidP="00BB6757"/>
          <w:p w:rsidR="00A203BE" w:rsidRDefault="002D45FD" w:rsidP="00BB6757">
            <w:pPr>
              <w:widowControl w:val="0"/>
            </w:pPr>
            <w:r w:rsidRPr="00E324C8">
              <w:rPr>
                <w:b/>
                <w:bCs/>
              </w:rPr>
              <w:t xml:space="preserve">AUTHORITIES:  </w:t>
            </w:r>
            <w:r w:rsidRPr="00E324C8">
              <w:t xml:space="preserve">The information requested on this form, and the associated evidence, is collected under the Immigration and Nationality Act (INA) sections 101(f), 313, 316, 332, 334, 335 and 336.  </w:t>
            </w:r>
          </w:p>
          <w:p w:rsidR="00A203BE" w:rsidRDefault="00A203BE" w:rsidP="00BB6757">
            <w:pPr>
              <w:widowControl w:val="0"/>
            </w:pPr>
          </w:p>
          <w:p w:rsidR="00A203BE" w:rsidRDefault="002D45FD" w:rsidP="00BB6757">
            <w:pPr>
              <w:widowControl w:val="0"/>
            </w:pPr>
            <w:r w:rsidRPr="00E324C8">
              <w:rPr>
                <w:b/>
                <w:bCs/>
              </w:rPr>
              <w:t xml:space="preserve">PURPOSE:  </w:t>
            </w:r>
            <w:r w:rsidRPr="00E324C8">
              <w:t xml:space="preserve">The primary purpose for providing the requested information on this form is to determine if you have maintained good moral character and continued eligibility for naturalization from the date of your last interview until the naturalization ceremony.  DHS uses the information you provide to assess your continuing eligibility for the immigration benefit you are seeking. </w:t>
            </w:r>
          </w:p>
          <w:p w:rsidR="00A203BE" w:rsidRDefault="00A203BE" w:rsidP="00BB6757">
            <w:pPr>
              <w:widowControl w:val="0"/>
            </w:pPr>
          </w:p>
          <w:p w:rsidR="00A203BE" w:rsidRDefault="002D45FD" w:rsidP="00BB6757">
            <w:pPr>
              <w:widowControl w:val="0"/>
            </w:pPr>
            <w:r w:rsidRPr="00E324C8">
              <w:rPr>
                <w:b/>
                <w:bCs/>
              </w:rPr>
              <w:t xml:space="preserve">DISCLOSURE:  </w:t>
            </w:r>
            <w:r w:rsidRPr="00E324C8">
              <w:t xml:space="preserve">The information you provide is voluntary.  However, failure to provide the requested information, including your Social Security number (if applicable), and any requested evidence, may delay a final decision or result in denial of your application for an immigration benefit.  </w:t>
            </w:r>
          </w:p>
          <w:p w:rsidR="00A203BE" w:rsidRDefault="00A203BE" w:rsidP="00BB6757">
            <w:pPr>
              <w:widowControl w:val="0"/>
            </w:pPr>
          </w:p>
          <w:p w:rsidR="002D45FD" w:rsidRPr="00E324C8" w:rsidRDefault="002D45FD" w:rsidP="00BB6757">
            <w:pPr>
              <w:widowControl w:val="0"/>
              <w:rPr>
                <w:color w:val="000000"/>
              </w:rPr>
            </w:pPr>
            <w:r w:rsidRPr="00E324C8">
              <w:rPr>
                <w:b/>
                <w:bCs/>
              </w:rPr>
              <w:t xml:space="preserve">ROUTINE USES:  </w:t>
            </w:r>
            <w:r w:rsidRPr="00E324C8">
              <w:t xml:space="preserve">DHS may share the information you provide on this form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[DHS/USCIS/PIA-015 Computer Linked Application Information Management System 4 and DHS/USCIS/PIA-056 USCIS Electronic Immigration System] which you can find at </w:t>
            </w:r>
            <w:hyperlink r:id="rId11">
              <w:r w:rsidRPr="00E324C8">
                <w:rPr>
                  <w:b/>
                  <w:bCs/>
                  <w:color w:val="0000FF"/>
                  <w:u w:val="single" w:color="0000FF"/>
                </w:rPr>
                <w:t>www.dhs.gov/privacy</w:t>
              </w:r>
            </w:hyperlink>
            <w:r w:rsidRPr="00E324C8">
              <w:rPr>
                <w:color w:val="000000"/>
              </w:rPr>
              <w:t>.  DHS may also share this information, as appropriate, for law enforcement purposes or in the interest of national security.</w:t>
            </w:r>
          </w:p>
          <w:p w:rsidR="002D45FD" w:rsidRPr="00E324C8" w:rsidRDefault="002D45FD" w:rsidP="00BB6757"/>
        </w:tc>
        <w:tc>
          <w:tcPr>
            <w:tcW w:w="4095" w:type="dxa"/>
          </w:tcPr>
          <w:p w:rsidR="002D45FD" w:rsidRPr="00E324C8" w:rsidRDefault="002D45FD" w:rsidP="00BB6757">
            <w:r>
              <w:rPr>
                <w:b/>
              </w:rPr>
              <w:t>[</w:t>
            </w:r>
            <w:r w:rsidRPr="00E324C8">
              <w:rPr>
                <w:b/>
              </w:rPr>
              <w:t xml:space="preserve">Page </w:t>
            </w:r>
            <w:r w:rsidR="00C9495D">
              <w:rPr>
                <w:b/>
              </w:rPr>
              <w:t>4</w:t>
            </w:r>
            <w:r w:rsidRPr="00E324C8">
              <w:rPr>
                <w:b/>
              </w:rPr>
              <w:t>]</w:t>
            </w:r>
          </w:p>
          <w:p w:rsidR="002D45FD" w:rsidRPr="00E324C8" w:rsidRDefault="002D45FD" w:rsidP="00BB6757"/>
          <w:p w:rsidR="002D45FD" w:rsidRPr="00125EAC" w:rsidRDefault="002D45FD" w:rsidP="00BB6757">
            <w:r w:rsidRPr="00125EAC">
              <w:rPr>
                <w:b/>
              </w:rPr>
              <w:t>DHS Privacy Notice</w:t>
            </w:r>
          </w:p>
          <w:p w:rsidR="002D45FD" w:rsidRPr="00125EAC" w:rsidRDefault="002D45FD" w:rsidP="00BB6757"/>
          <w:p w:rsidR="002D45FD" w:rsidRPr="00125EAC" w:rsidRDefault="002D45FD" w:rsidP="00BB6757">
            <w:pPr>
              <w:widowControl w:val="0"/>
            </w:pPr>
            <w:r w:rsidRPr="00125EAC">
              <w:rPr>
                <w:b/>
                <w:bCs/>
              </w:rPr>
              <w:t xml:space="preserve">AUTHORITIES:  </w:t>
            </w:r>
            <w:r w:rsidRPr="00125EAC">
              <w:t xml:space="preserve">The information requested on this form, and the associated evidence, is collected under the Immigration and Nationality Act (INA) sections 101(f), 313, 316, 332, 334, 335 and 336.  </w:t>
            </w:r>
          </w:p>
          <w:p w:rsidR="002D45FD" w:rsidRPr="00125EAC" w:rsidRDefault="002D45FD" w:rsidP="00BB6757">
            <w:pPr>
              <w:widowControl w:val="0"/>
            </w:pPr>
          </w:p>
          <w:p w:rsidR="002D45FD" w:rsidRPr="00125EAC" w:rsidRDefault="002D45FD" w:rsidP="00BB6757">
            <w:pPr>
              <w:widowControl w:val="0"/>
            </w:pPr>
            <w:r w:rsidRPr="00125EAC">
              <w:rPr>
                <w:b/>
                <w:bCs/>
              </w:rPr>
              <w:t xml:space="preserve">PURPOSE:  </w:t>
            </w:r>
            <w:r w:rsidRPr="00125EAC">
              <w:t xml:space="preserve">The primary purpose for providing the requested information on this form is to determine if you have maintained good moral character and continued eligibility for naturalization from the date of your last interview until the naturalization ceremony.  DHS uses the information you provide to assess your continuing eligibility for the immigration benefit you are seeking.  </w:t>
            </w:r>
          </w:p>
          <w:p w:rsidR="002D45FD" w:rsidRPr="00125EAC" w:rsidRDefault="002D45FD" w:rsidP="00BB6757">
            <w:pPr>
              <w:widowControl w:val="0"/>
            </w:pPr>
          </w:p>
          <w:p w:rsidR="002D45FD" w:rsidRPr="00125EAC" w:rsidRDefault="002D45FD" w:rsidP="00BB6757">
            <w:pPr>
              <w:widowControl w:val="0"/>
            </w:pPr>
            <w:r w:rsidRPr="00125EAC">
              <w:rPr>
                <w:b/>
                <w:bCs/>
              </w:rPr>
              <w:t xml:space="preserve">DISCLOSURE:  </w:t>
            </w:r>
            <w:r w:rsidRPr="00125EAC">
              <w:t xml:space="preserve">The information you provide is voluntary.  However, failure to provide the requested information, including your Social Security number (if applicable), and any requested evidence, may delay a final decision or result in denial of your application for an immigration benefit. </w:t>
            </w:r>
          </w:p>
          <w:p w:rsidR="002D45FD" w:rsidRPr="00125EAC" w:rsidRDefault="002D45FD" w:rsidP="00BB6757">
            <w:pPr>
              <w:widowControl w:val="0"/>
            </w:pPr>
          </w:p>
          <w:p w:rsidR="002D45FD" w:rsidRPr="00125EAC" w:rsidRDefault="002D45FD" w:rsidP="00BB6757">
            <w:pPr>
              <w:widowControl w:val="0"/>
            </w:pPr>
            <w:r w:rsidRPr="00125EAC">
              <w:rPr>
                <w:b/>
                <w:bCs/>
              </w:rPr>
              <w:t xml:space="preserve">ROUTINE USES:  </w:t>
            </w:r>
            <w:r w:rsidRPr="00125EAC">
              <w:t xml:space="preserve">DHS may share the information you provide on this form and any additional requested evidence with other Federal, state, local, and foreign government agencies and authorized organizations.  DHS follows approved routine uses described in the associated published system of records notices [DHS-USCIS-001 - Alien File, Index, and National File Tracking System and DHS-USCIS-007 - Benefits Information System] and the published privacy impact assessments [DHS/USCIS/PIA-015 Computer Linked Application Information Management System 4 and DHS/USCIS/PIA-056 USCIS Electronic Immigration System] which you can find at </w:t>
            </w:r>
            <w:hyperlink r:id="rId12">
              <w:r w:rsidRPr="00E324C8">
                <w:rPr>
                  <w:b/>
                  <w:bCs/>
                  <w:color w:val="0000FF"/>
                  <w:u w:val="single" w:color="0000FF"/>
                </w:rPr>
                <w:t>www.dhs.gov/privacy</w:t>
              </w:r>
            </w:hyperlink>
            <w:r w:rsidRPr="00C457A0">
              <w:rPr>
                <w:color w:val="000000"/>
              </w:rPr>
              <w:t xml:space="preserve">.  </w:t>
            </w:r>
            <w:r w:rsidRPr="00125EAC">
              <w:t>DHS may also share this information, as appropriate, for law enforcement purposes or in the interest of national security.</w:t>
            </w:r>
          </w:p>
          <w:p w:rsidR="002D45FD" w:rsidRPr="00E324C8" w:rsidRDefault="002D45FD" w:rsidP="00BB6757"/>
        </w:tc>
      </w:tr>
      <w:tr w:rsidR="002D45FD" w:rsidRPr="007228B5" w:rsidTr="002D6271">
        <w:tc>
          <w:tcPr>
            <w:tcW w:w="2808" w:type="dxa"/>
          </w:tcPr>
          <w:p w:rsidR="002D45FD" w:rsidRPr="004B3E2B" w:rsidRDefault="002D45FD" w:rsidP="00BB6757">
            <w:pPr>
              <w:rPr>
                <w:b/>
                <w:sz w:val="24"/>
                <w:szCs w:val="24"/>
              </w:rPr>
            </w:pPr>
            <w:r>
              <w:rPr>
                <w:b/>
                <w:sz w:val="24"/>
                <w:szCs w:val="24"/>
              </w:rPr>
              <w:t>Page 1, Paperwork Reduction Act</w:t>
            </w:r>
          </w:p>
        </w:tc>
        <w:tc>
          <w:tcPr>
            <w:tcW w:w="4095" w:type="dxa"/>
          </w:tcPr>
          <w:p w:rsidR="002D45FD" w:rsidRDefault="002D45FD" w:rsidP="00BB6757">
            <w:pPr>
              <w:rPr>
                <w:b/>
              </w:rPr>
            </w:pPr>
            <w:r>
              <w:rPr>
                <w:b/>
              </w:rPr>
              <w:t>[Page 1]</w:t>
            </w:r>
          </w:p>
          <w:p w:rsidR="002D45FD" w:rsidRDefault="002D45FD" w:rsidP="00BB6757">
            <w:pPr>
              <w:rPr>
                <w:b/>
              </w:rPr>
            </w:pPr>
          </w:p>
          <w:p w:rsidR="002D45FD" w:rsidRDefault="002D45FD" w:rsidP="00BB6757">
            <w:r>
              <w:rPr>
                <w:b/>
              </w:rPr>
              <w:t>Paperwork Reduction Act</w:t>
            </w:r>
          </w:p>
          <w:p w:rsidR="002D45FD" w:rsidRDefault="002D45FD" w:rsidP="00BB6757"/>
          <w:p w:rsidR="002D45FD" w:rsidRPr="00AC4E52" w:rsidRDefault="002D45FD" w:rsidP="00BB6757">
            <w:pPr>
              <w:widowControl w:val="0"/>
              <w:rPr>
                <w:b/>
                <w:bCs/>
              </w:rPr>
            </w:pPr>
            <w:r w:rsidRPr="00AC4E52">
              <w:t xml:space="preserve">The 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information collection, including suggestions for reducing this burden to:  U.S. Citizenship and Immigration Services, Regulatory Coordination Division, Office of Policy and Strategy, 20 Massachusetts Ave, NW, Washington, DC 20529-2140; OMB No 1615-0054.   </w:t>
            </w:r>
            <w:r w:rsidRPr="00AC4E52">
              <w:rPr>
                <w:b/>
                <w:bCs/>
              </w:rPr>
              <w:t>Do not mail your completed Form N-445 to this address.</w:t>
            </w:r>
          </w:p>
          <w:p w:rsidR="002D45FD" w:rsidRPr="00D2039B" w:rsidRDefault="002D45FD" w:rsidP="00BB6757"/>
        </w:tc>
        <w:tc>
          <w:tcPr>
            <w:tcW w:w="4095" w:type="dxa"/>
          </w:tcPr>
          <w:p w:rsidR="002D45FD" w:rsidRDefault="002D45FD" w:rsidP="00BB6757">
            <w:pPr>
              <w:rPr>
                <w:b/>
              </w:rPr>
            </w:pPr>
            <w:r>
              <w:rPr>
                <w:b/>
              </w:rPr>
              <w:t>[Page 3]</w:t>
            </w:r>
          </w:p>
          <w:p w:rsidR="002D45FD" w:rsidRPr="00B413A3" w:rsidRDefault="002D45FD" w:rsidP="00BB6757">
            <w:pPr>
              <w:rPr>
                <w:b/>
                <w:color w:val="7030A0"/>
              </w:rPr>
            </w:pPr>
          </w:p>
          <w:p w:rsidR="002D45FD" w:rsidRPr="00125EAC" w:rsidRDefault="002D45FD" w:rsidP="00BB6757">
            <w:r w:rsidRPr="00125EAC">
              <w:rPr>
                <w:b/>
              </w:rPr>
              <w:t>Paperwork Reduction Act</w:t>
            </w:r>
          </w:p>
          <w:p w:rsidR="002D45FD" w:rsidRPr="00B413A3" w:rsidRDefault="002D45FD" w:rsidP="00BB6757">
            <w:pPr>
              <w:rPr>
                <w:color w:val="7030A0"/>
              </w:rPr>
            </w:pPr>
          </w:p>
          <w:p w:rsidR="002D45FD" w:rsidRPr="00125EAC" w:rsidRDefault="002D45FD" w:rsidP="00BB6757">
            <w:pPr>
              <w:widowControl w:val="0"/>
              <w:rPr>
                <w:b/>
                <w:bCs/>
              </w:rPr>
            </w:pPr>
            <w:r w:rsidRPr="00C457A0">
              <w:rPr>
                <w:color w:val="FF0000"/>
              </w:rPr>
              <w:t xml:space="preserve">An agency may not conduct or sponsor an information collection, and a person is not required to respond to a collection of information, unless it displays a currently valid Office of Management and Budget (OMB) control number.  </w:t>
            </w:r>
            <w:r w:rsidRPr="00125EAC">
              <w:t xml:space="preserve">The public reporting burden for this collection of information is </w:t>
            </w:r>
            <w:r w:rsidRPr="00C457A0">
              <w:rPr>
                <w:color w:val="FF0000"/>
              </w:rPr>
              <w:t xml:space="preserve">estimated at </w:t>
            </w:r>
            <w:r w:rsidRPr="00A203BE">
              <w:rPr>
                <w:color w:val="00B050"/>
              </w:rPr>
              <w:t>1</w:t>
            </w:r>
            <w:r w:rsidR="00A203BE" w:rsidRPr="00A203BE">
              <w:rPr>
                <w:color w:val="00B050"/>
              </w:rPr>
              <w:t>5</w:t>
            </w:r>
            <w:r w:rsidRPr="00125EAC">
              <w:t xml:space="preserve"> minutes per response, including the time for reviewing instructions, </w:t>
            </w:r>
            <w:r w:rsidRPr="00C457A0">
              <w:rPr>
                <w:color w:val="FF0000"/>
              </w:rPr>
              <w:t xml:space="preserve">gathering the required documentation and information, completing the notice, preparing statements, attaching necessary documentation, and submitting the notice.  </w:t>
            </w:r>
            <w:r w:rsidRPr="00125EAC">
              <w:t>Send comments regarding this burden estimate or any other aspect of this</w:t>
            </w:r>
            <w:r w:rsidRPr="00C457A0">
              <w:rPr>
                <w:color w:val="7030A0"/>
              </w:rPr>
              <w:t xml:space="preserve"> </w:t>
            </w:r>
            <w:r w:rsidRPr="00C457A0">
              <w:rPr>
                <w:color w:val="FF0000"/>
              </w:rPr>
              <w:t>collection of information,</w:t>
            </w:r>
            <w:r w:rsidRPr="00C457A0">
              <w:rPr>
                <w:color w:val="7030A0"/>
              </w:rPr>
              <w:t xml:space="preserve"> </w:t>
            </w:r>
            <w:r w:rsidRPr="00125EAC">
              <w:t xml:space="preserve">including suggestions for reducing this burden to:  U.S. Citizenship and Immigration Services, Regulatory Coordination Division, Office of Policy and Strategy, 20 Massachusetts Ave, NW, Washington, DC 20529-2140; OMB No 1615-0054.   </w:t>
            </w:r>
            <w:r w:rsidRPr="00125EAC">
              <w:rPr>
                <w:b/>
                <w:bCs/>
              </w:rPr>
              <w:t>Do not mail your completed Form N-445 to this address.</w:t>
            </w:r>
          </w:p>
          <w:p w:rsidR="002D45FD" w:rsidRPr="00D2039B" w:rsidRDefault="002D45FD" w:rsidP="00BB6757"/>
        </w:tc>
      </w:tr>
    </w:tbl>
    <w:p w:rsidR="00F86C28" w:rsidRDefault="00F86C28"/>
    <w:p w:rsidR="0006270C" w:rsidRDefault="0006270C" w:rsidP="000C712C"/>
    <w:sectPr w:rsidR="0006270C"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A34" w:rsidRDefault="00F26A34">
      <w:r>
        <w:separator/>
      </w:r>
    </w:p>
  </w:endnote>
  <w:endnote w:type="continuationSeparator" w:id="0">
    <w:p w:rsidR="00F26A34" w:rsidRDefault="00F2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3747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A34" w:rsidRDefault="00F26A34">
      <w:r>
        <w:separator/>
      </w:r>
    </w:p>
  </w:footnote>
  <w:footnote w:type="continuationSeparator" w:id="0">
    <w:p w:rsidR="00F26A34" w:rsidRDefault="00F26A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6214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6D7"/>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36D7"/>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0EA1"/>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570"/>
    <w:rsid w:val="000A0E7F"/>
    <w:rsid w:val="000A0E8D"/>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AC"/>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3F4"/>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41F"/>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39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6DC2"/>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5FD"/>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7C8E"/>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0584E"/>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5BC"/>
    <w:rsid w:val="00435703"/>
    <w:rsid w:val="004361D0"/>
    <w:rsid w:val="004373F8"/>
    <w:rsid w:val="00437471"/>
    <w:rsid w:val="00440091"/>
    <w:rsid w:val="00440172"/>
    <w:rsid w:val="004407FB"/>
    <w:rsid w:val="00440F0E"/>
    <w:rsid w:val="004438CA"/>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25"/>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2F26"/>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34"/>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182"/>
    <w:rsid w:val="0056170A"/>
    <w:rsid w:val="00561D8E"/>
    <w:rsid w:val="005620E9"/>
    <w:rsid w:val="005629CF"/>
    <w:rsid w:val="00564820"/>
    <w:rsid w:val="00565297"/>
    <w:rsid w:val="00565C9A"/>
    <w:rsid w:val="0056777E"/>
    <w:rsid w:val="00567D9C"/>
    <w:rsid w:val="00567E18"/>
    <w:rsid w:val="00572084"/>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0D7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377"/>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3BFE"/>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04D3"/>
    <w:rsid w:val="006A0B95"/>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022"/>
    <w:rsid w:val="00782A8C"/>
    <w:rsid w:val="00784EF5"/>
    <w:rsid w:val="00784FA5"/>
    <w:rsid w:val="00785DBE"/>
    <w:rsid w:val="00786405"/>
    <w:rsid w:val="00787145"/>
    <w:rsid w:val="00790425"/>
    <w:rsid w:val="0079088E"/>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71F"/>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7F7EAD"/>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2EE8"/>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7AF"/>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BA6"/>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1E35"/>
    <w:rsid w:val="00A127EB"/>
    <w:rsid w:val="00A1357D"/>
    <w:rsid w:val="00A15D79"/>
    <w:rsid w:val="00A15E9C"/>
    <w:rsid w:val="00A1698A"/>
    <w:rsid w:val="00A17071"/>
    <w:rsid w:val="00A17911"/>
    <w:rsid w:val="00A203BE"/>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170"/>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3A3"/>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66FE"/>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6B9"/>
    <w:rsid w:val="00BA3AF3"/>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7A0"/>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4D6B"/>
    <w:rsid w:val="00C650CB"/>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95D"/>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29A7"/>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3ECD"/>
    <w:rsid w:val="00D0505D"/>
    <w:rsid w:val="00D0536A"/>
    <w:rsid w:val="00D05C6B"/>
    <w:rsid w:val="00D067A5"/>
    <w:rsid w:val="00D1067D"/>
    <w:rsid w:val="00D11015"/>
    <w:rsid w:val="00D1247A"/>
    <w:rsid w:val="00D128B8"/>
    <w:rsid w:val="00D144C6"/>
    <w:rsid w:val="00D14AB1"/>
    <w:rsid w:val="00D14F17"/>
    <w:rsid w:val="00D155DD"/>
    <w:rsid w:val="00D15CBD"/>
    <w:rsid w:val="00D16C2B"/>
    <w:rsid w:val="00D2039B"/>
    <w:rsid w:val="00D20CCF"/>
    <w:rsid w:val="00D20DA0"/>
    <w:rsid w:val="00D21312"/>
    <w:rsid w:val="00D2282E"/>
    <w:rsid w:val="00D24568"/>
    <w:rsid w:val="00D24E27"/>
    <w:rsid w:val="00D25060"/>
    <w:rsid w:val="00D25BE9"/>
    <w:rsid w:val="00D25C0E"/>
    <w:rsid w:val="00D262A3"/>
    <w:rsid w:val="00D2749C"/>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43D"/>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1DD4"/>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4B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4C8"/>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569F"/>
    <w:rsid w:val="00E662AA"/>
    <w:rsid w:val="00E70735"/>
    <w:rsid w:val="00E70F5A"/>
    <w:rsid w:val="00E7153C"/>
    <w:rsid w:val="00E71E67"/>
    <w:rsid w:val="00E7208B"/>
    <w:rsid w:val="00E7510F"/>
    <w:rsid w:val="00E75CAA"/>
    <w:rsid w:val="00E75EB3"/>
    <w:rsid w:val="00E770FD"/>
    <w:rsid w:val="00E8075A"/>
    <w:rsid w:val="00E80C33"/>
    <w:rsid w:val="00E813BD"/>
    <w:rsid w:val="00E81453"/>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B7B91"/>
    <w:rsid w:val="00EC022F"/>
    <w:rsid w:val="00EC080D"/>
    <w:rsid w:val="00EC27BF"/>
    <w:rsid w:val="00EC32A9"/>
    <w:rsid w:val="00EC3C4E"/>
    <w:rsid w:val="00EC712D"/>
    <w:rsid w:val="00EC7A24"/>
    <w:rsid w:val="00ED0058"/>
    <w:rsid w:val="00ED09BD"/>
    <w:rsid w:val="00ED1074"/>
    <w:rsid w:val="00ED32EB"/>
    <w:rsid w:val="00ED3406"/>
    <w:rsid w:val="00ED34C2"/>
    <w:rsid w:val="00ED4382"/>
    <w:rsid w:val="00ED43DC"/>
    <w:rsid w:val="00ED5921"/>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6141"/>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3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B65"/>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6D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E324C8"/>
    <w:rPr>
      <w:sz w:val="16"/>
      <w:szCs w:val="16"/>
    </w:rPr>
  </w:style>
  <w:style w:type="paragraph" w:styleId="CommentText">
    <w:name w:val="annotation text"/>
    <w:basedOn w:val="Normal"/>
    <w:link w:val="CommentTextChar"/>
    <w:rsid w:val="00E324C8"/>
  </w:style>
  <w:style w:type="character" w:customStyle="1" w:styleId="CommentTextChar">
    <w:name w:val="Comment Text Char"/>
    <w:basedOn w:val="DefaultParagraphFont"/>
    <w:link w:val="CommentText"/>
    <w:rsid w:val="00E324C8"/>
  </w:style>
  <w:style w:type="paragraph" w:styleId="CommentSubject">
    <w:name w:val="annotation subject"/>
    <w:basedOn w:val="CommentText"/>
    <w:next w:val="CommentText"/>
    <w:link w:val="CommentSubjectChar"/>
    <w:rsid w:val="00E324C8"/>
    <w:rPr>
      <w:b/>
      <w:bCs/>
    </w:rPr>
  </w:style>
  <w:style w:type="character" w:customStyle="1" w:styleId="CommentSubjectChar">
    <w:name w:val="Comment Subject Char"/>
    <w:basedOn w:val="CommentTextChar"/>
    <w:link w:val="CommentSubject"/>
    <w:rsid w:val="00E324C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36D7"/>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rsid w:val="00E324C8"/>
    <w:rPr>
      <w:sz w:val="16"/>
      <w:szCs w:val="16"/>
    </w:rPr>
  </w:style>
  <w:style w:type="paragraph" w:styleId="CommentText">
    <w:name w:val="annotation text"/>
    <w:basedOn w:val="Normal"/>
    <w:link w:val="CommentTextChar"/>
    <w:rsid w:val="00E324C8"/>
  </w:style>
  <w:style w:type="character" w:customStyle="1" w:styleId="CommentTextChar">
    <w:name w:val="Comment Text Char"/>
    <w:basedOn w:val="DefaultParagraphFont"/>
    <w:link w:val="CommentText"/>
    <w:rsid w:val="00E324C8"/>
  </w:style>
  <w:style w:type="paragraph" w:styleId="CommentSubject">
    <w:name w:val="annotation subject"/>
    <w:basedOn w:val="CommentText"/>
    <w:next w:val="CommentText"/>
    <w:link w:val="CommentSubjectChar"/>
    <w:rsid w:val="00E324C8"/>
    <w:rPr>
      <w:b/>
      <w:bCs/>
    </w:rPr>
  </w:style>
  <w:style w:type="character" w:customStyle="1" w:styleId="CommentSubjectChar">
    <w:name w:val="Comment Subject Char"/>
    <w:basedOn w:val="CommentTextChar"/>
    <w:link w:val="CommentSubject"/>
    <w:rsid w:val="00E324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scis.gov/about-us/find-uscis-office"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gov/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cis.gov/accommodationsinfo" TargetMode="External"/><Relationship Id="rId4" Type="http://schemas.openxmlformats.org/officeDocument/2006/relationships/settings" Target="settings.xml"/><Relationship Id="rId9" Type="http://schemas.openxmlformats.org/officeDocument/2006/relationships/hyperlink" Target="http://www.uscis.gov/accommodation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Desktop\TOC%20Template%200114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01142014</Template>
  <TotalTime>0</TotalTime>
  <Pages>3</Pages>
  <Words>2758</Words>
  <Characters>15722</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18444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2019-06-19T21:18:00Z</dcterms:created>
  <dcterms:modified xsi:type="dcterms:W3CDTF">2019-06-19T21:18:00Z</dcterms:modified>
</cp:coreProperties>
</file>