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C8F15" w14:textId="1BC3AFA0" w:rsidR="00741DC6" w:rsidRDefault="00741DC6" w:rsidP="00741DC6">
      <w:pPr>
        <w:pageBreakBefore/>
        <w:spacing w:before="2640" w:line="240" w:lineRule="auto"/>
        <w:ind w:firstLine="0"/>
        <w:jc w:val="center"/>
        <w:rPr>
          <w:rFonts w:ascii="Arial Black" w:hAnsi="Arial Black"/>
          <w:caps/>
          <w:sz w:val="22"/>
        </w:rPr>
        <w:sectPr w:rsidR="00741DC6" w:rsidSect="008D7B57">
          <w:headerReference w:type="default" r:id="rId9"/>
          <w:footerReference w:type="default" r:id="rId10"/>
          <w:headerReference w:type="first" r:id="rId11"/>
          <w:type w:val="continuous"/>
          <w:pgSz w:w="12240" w:h="15840"/>
          <w:pgMar w:top="1260" w:right="1440" w:bottom="1440" w:left="1440" w:header="720" w:footer="720" w:gutter="0"/>
          <w:cols w:space="720"/>
          <w:docGrid w:linePitch="360"/>
        </w:sectPr>
      </w:pPr>
      <w:bookmarkStart w:id="0" w:name="_GoBack"/>
      <w:bookmarkEnd w:id="0"/>
      <w:r>
        <w:rPr>
          <w:rFonts w:ascii="Arial Black" w:hAnsi="Arial Black"/>
          <w:caps/>
          <w:sz w:val="22"/>
        </w:rPr>
        <w:t>appendix b</w:t>
      </w:r>
      <w:r w:rsidRPr="00741DC6">
        <w:rPr>
          <w:rFonts w:ascii="Arial Black" w:hAnsi="Arial Black"/>
          <w:caps/>
          <w:sz w:val="22"/>
        </w:rPr>
        <w:br/>
      </w:r>
      <w:r w:rsidR="00E549AF">
        <w:rPr>
          <w:rFonts w:ascii="Arial Black" w:hAnsi="Arial Black"/>
          <w:caps/>
          <w:sz w:val="22"/>
        </w:rPr>
        <w:t xml:space="preserve">PROVIDER </w:t>
      </w:r>
      <w:r>
        <w:rPr>
          <w:rFonts w:ascii="Arial Black" w:hAnsi="Arial Black"/>
          <w:caps/>
          <w:sz w:val="22"/>
        </w:rPr>
        <w:t>interview protocol</w:t>
      </w:r>
      <w:r w:rsidRPr="00741DC6">
        <w:rPr>
          <w:rFonts w:ascii="Arial Black" w:hAnsi="Arial Black"/>
          <w:caps/>
          <w:sz w:val="22"/>
        </w:rPr>
        <w:t>s</w:t>
      </w:r>
    </w:p>
    <w:p w14:paraId="0F479680" w14:textId="311DB454" w:rsidR="00741DC6" w:rsidRPr="00741DC6" w:rsidRDefault="00741DC6" w:rsidP="00741DC6">
      <w:pPr>
        <w:pageBreakBefore/>
        <w:spacing w:before="2640" w:line="240" w:lineRule="auto"/>
        <w:ind w:firstLine="0"/>
        <w:jc w:val="center"/>
        <w:rPr>
          <w:szCs w:val="24"/>
        </w:rPr>
      </w:pPr>
      <w:r w:rsidRPr="00741DC6">
        <w:rPr>
          <w:b/>
          <w:bCs/>
          <w:szCs w:val="24"/>
        </w:rPr>
        <w:lastRenderedPageBreak/>
        <w:t>This page</w:t>
      </w:r>
      <w:r w:rsidRPr="00741DC6">
        <w:rPr>
          <w:b/>
          <w:bCs/>
          <w:spacing w:val="-1"/>
          <w:szCs w:val="24"/>
        </w:rPr>
        <w:t xml:space="preserve"> </w:t>
      </w:r>
      <w:r w:rsidRPr="00741DC6">
        <w:rPr>
          <w:b/>
          <w:bCs/>
          <w:szCs w:val="24"/>
        </w:rPr>
        <w:t>has</w:t>
      </w:r>
      <w:r w:rsidRPr="00741DC6">
        <w:rPr>
          <w:b/>
          <w:bCs/>
          <w:spacing w:val="-3"/>
          <w:szCs w:val="24"/>
        </w:rPr>
        <w:t xml:space="preserve"> </w:t>
      </w:r>
      <w:r w:rsidRPr="00741DC6">
        <w:rPr>
          <w:b/>
          <w:bCs/>
          <w:spacing w:val="-1"/>
          <w:szCs w:val="24"/>
        </w:rPr>
        <w:t>been</w:t>
      </w:r>
      <w:r w:rsidRPr="00741DC6">
        <w:rPr>
          <w:b/>
          <w:bCs/>
          <w:szCs w:val="24"/>
        </w:rPr>
        <w:t xml:space="preserve"> left</w:t>
      </w:r>
      <w:r w:rsidRPr="00741DC6">
        <w:rPr>
          <w:b/>
          <w:bCs/>
          <w:spacing w:val="-4"/>
          <w:szCs w:val="24"/>
        </w:rPr>
        <w:t xml:space="preserve"> </w:t>
      </w:r>
      <w:r w:rsidRPr="00741DC6">
        <w:rPr>
          <w:b/>
          <w:bCs/>
          <w:szCs w:val="24"/>
        </w:rPr>
        <w:t>blank</w:t>
      </w:r>
      <w:r w:rsidRPr="00741DC6">
        <w:rPr>
          <w:b/>
          <w:bCs/>
          <w:spacing w:val="-2"/>
          <w:szCs w:val="24"/>
        </w:rPr>
        <w:t xml:space="preserve"> </w:t>
      </w:r>
      <w:r w:rsidRPr="00741DC6">
        <w:rPr>
          <w:b/>
          <w:bCs/>
          <w:szCs w:val="24"/>
        </w:rPr>
        <w:t>for</w:t>
      </w:r>
      <w:r w:rsidRPr="00741DC6">
        <w:rPr>
          <w:b/>
          <w:bCs/>
          <w:spacing w:val="2"/>
          <w:szCs w:val="24"/>
        </w:rPr>
        <w:t xml:space="preserve"> </w:t>
      </w:r>
      <w:r w:rsidRPr="00741DC6">
        <w:rPr>
          <w:b/>
          <w:bCs/>
          <w:spacing w:val="-1"/>
          <w:szCs w:val="24"/>
        </w:rPr>
        <w:t>double-sided</w:t>
      </w:r>
      <w:r w:rsidRPr="00741DC6">
        <w:rPr>
          <w:b/>
          <w:bCs/>
          <w:spacing w:val="-2"/>
          <w:szCs w:val="24"/>
        </w:rPr>
        <w:t xml:space="preserve"> </w:t>
      </w:r>
      <w:r w:rsidRPr="00741DC6">
        <w:rPr>
          <w:b/>
          <w:bCs/>
          <w:szCs w:val="24"/>
        </w:rPr>
        <w:t>copying.</w:t>
      </w:r>
    </w:p>
    <w:p w14:paraId="78690CF9" w14:textId="77777777" w:rsidR="00741DC6" w:rsidRDefault="00741DC6" w:rsidP="00741DC6">
      <w:pPr>
        <w:pStyle w:val="NormalSS"/>
      </w:pPr>
    </w:p>
    <w:p w14:paraId="6459FD0D" w14:textId="77777777" w:rsidR="00741DC6" w:rsidRDefault="00741DC6" w:rsidP="00741DC6">
      <w:pPr>
        <w:pStyle w:val="NormalSS"/>
        <w:sectPr w:rsidR="00741DC6" w:rsidSect="00741DC6">
          <w:footerReference w:type="default" r:id="rId12"/>
          <w:pgSz w:w="12240" w:h="15840"/>
          <w:pgMar w:top="1260" w:right="1440" w:bottom="1440" w:left="1440" w:header="720" w:footer="720" w:gutter="0"/>
          <w:cols w:space="720"/>
          <w:docGrid w:linePitch="360"/>
        </w:sectPr>
      </w:pPr>
    </w:p>
    <w:p w14:paraId="1A86DF94" w14:textId="78319ACB" w:rsidR="00741DC6" w:rsidRDefault="008606FD" w:rsidP="008606FD">
      <w:pPr>
        <w:pBdr>
          <w:bottom w:val="single" w:sz="2" w:space="1" w:color="auto"/>
        </w:pBdr>
        <w:spacing w:after="240" w:line="240" w:lineRule="auto"/>
        <w:ind w:firstLine="0"/>
        <w:jc w:val="both"/>
        <w:rPr>
          <w:rFonts w:ascii="Arial Black" w:hAnsi="Arial Black"/>
          <w:sz w:val="22"/>
        </w:rPr>
      </w:pPr>
      <w:r>
        <w:rPr>
          <w:rFonts w:ascii="Arial Black" w:hAnsi="Arial Black"/>
          <w:sz w:val="22"/>
        </w:rPr>
        <w:t>CONTENTS</w:t>
      </w:r>
    </w:p>
    <w:p w14:paraId="64C74055" w14:textId="77777777" w:rsidR="003F256E" w:rsidRDefault="008606FD">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3F256E">
        <w:rPr>
          <w:noProof/>
        </w:rPr>
        <w:t>I.</w:t>
      </w:r>
      <w:r w:rsidR="003F256E">
        <w:rPr>
          <w:rFonts w:asciiTheme="minorHAnsi" w:eastAsiaTheme="minorEastAsia" w:hAnsiTheme="minorHAnsi" w:cstheme="minorBidi"/>
          <w:caps w:val="0"/>
          <w:noProof/>
          <w:sz w:val="22"/>
          <w:szCs w:val="22"/>
        </w:rPr>
        <w:tab/>
      </w:r>
      <w:r w:rsidR="003F256E">
        <w:rPr>
          <w:noProof/>
        </w:rPr>
        <w:t>Scenario A Interview Protocol</w:t>
      </w:r>
      <w:r w:rsidR="003F256E">
        <w:rPr>
          <w:noProof/>
          <w:webHidden/>
        </w:rPr>
        <w:tab/>
      </w:r>
      <w:r w:rsidR="003F256E">
        <w:rPr>
          <w:noProof/>
          <w:webHidden/>
        </w:rPr>
        <w:fldChar w:fldCharType="begin"/>
      </w:r>
      <w:r w:rsidR="003F256E">
        <w:rPr>
          <w:noProof/>
          <w:webHidden/>
        </w:rPr>
        <w:instrText xml:space="preserve"> PAGEREF _Toc536526685 \h </w:instrText>
      </w:r>
      <w:r w:rsidR="003F256E">
        <w:rPr>
          <w:noProof/>
          <w:webHidden/>
        </w:rPr>
      </w:r>
      <w:r w:rsidR="003F256E">
        <w:rPr>
          <w:noProof/>
          <w:webHidden/>
        </w:rPr>
        <w:fldChar w:fldCharType="separate"/>
      </w:r>
      <w:r w:rsidR="000356E1">
        <w:rPr>
          <w:noProof/>
          <w:webHidden/>
        </w:rPr>
        <w:t>1</w:t>
      </w:r>
      <w:r w:rsidR="003F256E">
        <w:rPr>
          <w:noProof/>
          <w:webHidden/>
        </w:rPr>
        <w:fldChar w:fldCharType="end"/>
      </w:r>
    </w:p>
    <w:p w14:paraId="4AFBFA89" w14:textId="77777777" w:rsidR="003F256E" w:rsidRDefault="003F256E">
      <w:pPr>
        <w:pStyle w:val="TOC2"/>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RWHAP Provider: RWHAP Program Leadership (1 hour)</w:t>
      </w:r>
      <w:r>
        <w:rPr>
          <w:webHidden/>
        </w:rPr>
        <w:tab/>
      </w:r>
      <w:r>
        <w:rPr>
          <w:webHidden/>
        </w:rPr>
        <w:fldChar w:fldCharType="begin"/>
      </w:r>
      <w:r>
        <w:rPr>
          <w:webHidden/>
        </w:rPr>
        <w:instrText xml:space="preserve"> PAGEREF _Toc536526686 \h </w:instrText>
      </w:r>
      <w:r>
        <w:rPr>
          <w:webHidden/>
        </w:rPr>
      </w:r>
      <w:r>
        <w:rPr>
          <w:webHidden/>
        </w:rPr>
        <w:fldChar w:fldCharType="separate"/>
      </w:r>
      <w:r w:rsidR="000356E1">
        <w:rPr>
          <w:webHidden/>
        </w:rPr>
        <w:t>2</w:t>
      </w:r>
      <w:r>
        <w:rPr>
          <w:webHidden/>
        </w:rPr>
        <w:fldChar w:fldCharType="end"/>
      </w:r>
    </w:p>
    <w:p w14:paraId="3FC724B3"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_Toc536526687 \h </w:instrText>
      </w:r>
      <w:r>
        <w:rPr>
          <w:webHidden/>
        </w:rPr>
      </w:r>
      <w:r>
        <w:rPr>
          <w:webHidden/>
        </w:rPr>
        <w:fldChar w:fldCharType="separate"/>
      </w:r>
      <w:r w:rsidR="000356E1">
        <w:rPr>
          <w:webHidden/>
        </w:rPr>
        <w:t>2</w:t>
      </w:r>
      <w:r>
        <w:rPr>
          <w:webHidden/>
        </w:rPr>
        <w:fldChar w:fldCharType="end"/>
      </w:r>
    </w:p>
    <w:p w14:paraId="55D7B314"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_Toc536526688 \h </w:instrText>
      </w:r>
      <w:r>
        <w:rPr>
          <w:webHidden/>
        </w:rPr>
      </w:r>
      <w:r>
        <w:rPr>
          <w:webHidden/>
        </w:rPr>
        <w:fldChar w:fldCharType="separate"/>
      </w:r>
      <w:r w:rsidR="000356E1">
        <w:rPr>
          <w:webHidden/>
        </w:rPr>
        <w:t>2</w:t>
      </w:r>
      <w:r>
        <w:rPr>
          <w:webHidden/>
        </w:rPr>
        <w:fldChar w:fldCharType="end"/>
      </w:r>
    </w:p>
    <w:p w14:paraId="4EFDEE1E"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Access to Medical Care</w:t>
      </w:r>
      <w:r>
        <w:rPr>
          <w:webHidden/>
        </w:rPr>
        <w:tab/>
      </w:r>
      <w:r>
        <w:rPr>
          <w:webHidden/>
        </w:rPr>
        <w:fldChar w:fldCharType="begin"/>
      </w:r>
      <w:r>
        <w:rPr>
          <w:webHidden/>
        </w:rPr>
        <w:instrText xml:space="preserve"> PAGEREF _Toc536526689 \h </w:instrText>
      </w:r>
      <w:r>
        <w:rPr>
          <w:webHidden/>
        </w:rPr>
      </w:r>
      <w:r>
        <w:rPr>
          <w:webHidden/>
        </w:rPr>
        <w:fldChar w:fldCharType="separate"/>
      </w:r>
      <w:r w:rsidR="000356E1">
        <w:rPr>
          <w:webHidden/>
        </w:rPr>
        <w:t>3</w:t>
      </w:r>
      <w:r>
        <w:rPr>
          <w:webHidden/>
        </w:rPr>
        <w:fldChar w:fldCharType="end"/>
      </w:r>
    </w:p>
    <w:p w14:paraId="7EA4C54B"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_Toc536526690 \h </w:instrText>
      </w:r>
      <w:r>
        <w:rPr>
          <w:webHidden/>
        </w:rPr>
      </w:r>
      <w:r>
        <w:rPr>
          <w:webHidden/>
        </w:rPr>
        <w:fldChar w:fldCharType="separate"/>
      </w:r>
      <w:r w:rsidR="000356E1">
        <w:rPr>
          <w:webHidden/>
        </w:rPr>
        <w:t>3</w:t>
      </w:r>
      <w:r>
        <w:rPr>
          <w:webHidden/>
        </w:rPr>
        <w:fldChar w:fldCharType="end"/>
      </w:r>
    </w:p>
    <w:p w14:paraId="1231CAA1"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Outcomes</w:t>
      </w:r>
      <w:r>
        <w:rPr>
          <w:webHidden/>
        </w:rPr>
        <w:tab/>
      </w:r>
      <w:r>
        <w:rPr>
          <w:webHidden/>
        </w:rPr>
        <w:fldChar w:fldCharType="begin"/>
      </w:r>
      <w:r>
        <w:rPr>
          <w:webHidden/>
        </w:rPr>
        <w:instrText xml:space="preserve"> PAGEREF _Toc536526691 \h </w:instrText>
      </w:r>
      <w:r>
        <w:rPr>
          <w:webHidden/>
        </w:rPr>
      </w:r>
      <w:r>
        <w:rPr>
          <w:webHidden/>
        </w:rPr>
        <w:fldChar w:fldCharType="separate"/>
      </w:r>
      <w:r w:rsidR="000356E1">
        <w:rPr>
          <w:webHidden/>
        </w:rPr>
        <w:t>4</w:t>
      </w:r>
      <w:r>
        <w:rPr>
          <w:webHidden/>
        </w:rPr>
        <w:fldChar w:fldCharType="end"/>
      </w:r>
    </w:p>
    <w:p w14:paraId="1B374A0C" w14:textId="77777777" w:rsidR="003F256E" w:rsidRDefault="003F256E">
      <w:pPr>
        <w:pStyle w:val="TOC3"/>
        <w:rPr>
          <w:rFonts w:asciiTheme="minorHAnsi" w:eastAsiaTheme="minorEastAsia" w:hAnsiTheme="minorHAnsi" w:cstheme="minorBidi"/>
          <w:sz w:val="22"/>
          <w:szCs w:val="22"/>
        </w:rPr>
      </w:pPr>
      <w:r>
        <w:t>F.</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_Toc536526692 \h </w:instrText>
      </w:r>
      <w:r>
        <w:rPr>
          <w:webHidden/>
        </w:rPr>
      </w:r>
      <w:r>
        <w:rPr>
          <w:webHidden/>
        </w:rPr>
        <w:fldChar w:fldCharType="separate"/>
      </w:r>
      <w:r w:rsidR="000356E1">
        <w:rPr>
          <w:webHidden/>
        </w:rPr>
        <w:t>5</w:t>
      </w:r>
      <w:r>
        <w:rPr>
          <w:webHidden/>
        </w:rPr>
        <w:fldChar w:fldCharType="end"/>
      </w:r>
    </w:p>
    <w:p w14:paraId="332073BE" w14:textId="77777777" w:rsidR="003F256E" w:rsidRDefault="003F256E">
      <w:pPr>
        <w:pStyle w:val="TOC2"/>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RWHAP PROVIDER: SERVICE DELIVERY STAFF (1 HOUR)</w:t>
      </w:r>
      <w:r>
        <w:rPr>
          <w:webHidden/>
        </w:rPr>
        <w:tab/>
      </w:r>
      <w:r>
        <w:rPr>
          <w:webHidden/>
        </w:rPr>
        <w:fldChar w:fldCharType="begin"/>
      </w:r>
      <w:r>
        <w:rPr>
          <w:webHidden/>
        </w:rPr>
        <w:instrText xml:space="preserve"> PAGEREF _Toc536526693 \h </w:instrText>
      </w:r>
      <w:r>
        <w:rPr>
          <w:webHidden/>
        </w:rPr>
      </w:r>
      <w:r>
        <w:rPr>
          <w:webHidden/>
        </w:rPr>
        <w:fldChar w:fldCharType="separate"/>
      </w:r>
      <w:r w:rsidR="000356E1">
        <w:rPr>
          <w:webHidden/>
        </w:rPr>
        <w:t>6</w:t>
      </w:r>
      <w:r>
        <w:rPr>
          <w:webHidden/>
        </w:rPr>
        <w:fldChar w:fldCharType="end"/>
      </w:r>
    </w:p>
    <w:p w14:paraId="7F052180"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_Toc536526694 \h </w:instrText>
      </w:r>
      <w:r>
        <w:rPr>
          <w:webHidden/>
        </w:rPr>
      </w:r>
      <w:r>
        <w:rPr>
          <w:webHidden/>
        </w:rPr>
        <w:fldChar w:fldCharType="separate"/>
      </w:r>
      <w:r w:rsidR="000356E1">
        <w:rPr>
          <w:webHidden/>
        </w:rPr>
        <w:t>6</w:t>
      </w:r>
      <w:r>
        <w:rPr>
          <w:webHidden/>
        </w:rPr>
        <w:fldChar w:fldCharType="end"/>
      </w:r>
    </w:p>
    <w:p w14:paraId="02E337C5" w14:textId="77777777" w:rsidR="003F256E" w:rsidRDefault="003F256E">
      <w:pPr>
        <w:pStyle w:val="TOC3"/>
        <w:rPr>
          <w:rFonts w:asciiTheme="minorHAnsi" w:eastAsiaTheme="minorEastAsia" w:hAnsiTheme="minorHAnsi" w:cstheme="minorBidi"/>
          <w:sz w:val="22"/>
          <w:szCs w:val="22"/>
        </w:rPr>
      </w:pPr>
      <w:r>
        <w:t xml:space="preserve">B. </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_Toc536526695 \h </w:instrText>
      </w:r>
      <w:r>
        <w:rPr>
          <w:webHidden/>
        </w:rPr>
      </w:r>
      <w:r>
        <w:rPr>
          <w:webHidden/>
        </w:rPr>
        <w:fldChar w:fldCharType="separate"/>
      </w:r>
      <w:r w:rsidR="000356E1">
        <w:rPr>
          <w:webHidden/>
        </w:rPr>
        <w:t>6</w:t>
      </w:r>
      <w:r>
        <w:rPr>
          <w:webHidden/>
        </w:rPr>
        <w:fldChar w:fldCharType="end"/>
      </w:r>
    </w:p>
    <w:p w14:paraId="61DF353D" w14:textId="77777777" w:rsidR="003F256E" w:rsidRDefault="003F256E">
      <w:pPr>
        <w:pStyle w:val="TOC3"/>
        <w:rPr>
          <w:rFonts w:asciiTheme="minorHAnsi" w:eastAsiaTheme="minorEastAsia" w:hAnsiTheme="minorHAnsi" w:cstheme="minorBidi"/>
          <w:sz w:val="22"/>
          <w:szCs w:val="22"/>
        </w:rPr>
      </w:pPr>
      <w:r>
        <w:t xml:space="preserve">C. </w:t>
      </w:r>
      <w:r>
        <w:rPr>
          <w:rFonts w:asciiTheme="minorHAnsi" w:eastAsiaTheme="minorEastAsia" w:hAnsiTheme="minorHAnsi" w:cstheme="minorBidi"/>
          <w:sz w:val="22"/>
          <w:szCs w:val="22"/>
        </w:rPr>
        <w:tab/>
      </w:r>
      <w:r>
        <w:t>Access to Medical Care</w:t>
      </w:r>
      <w:r>
        <w:rPr>
          <w:webHidden/>
        </w:rPr>
        <w:tab/>
      </w:r>
      <w:r>
        <w:rPr>
          <w:webHidden/>
        </w:rPr>
        <w:fldChar w:fldCharType="begin"/>
      </w:r>
      <w:r>
        <w:rPr>
          <w:webHidden/>
        </w:rPr>
        <w:instrText xml:space="preserve"> PAGEREF _Toc536526696 \h </w:instrText>
      </w:r>
      <w:r>
        <w:rPr>
          <w:webHidden/>
        </w:rPr>
      </w:r>
      <w:r>
        <w:rPr>
          <w:webHidden/>
        </w:rPr>
        <w:fldChar w:fldCharType="separate"/>
      </w:r>
      <w:r w:rsidR="000356E1">
        <w:rPr>
          <w:webHidden/>
        </w:rPr>
        <w:t>6</w:t>
      </w:r>
      <w:r>
        <w:rPr>
          <w:webHidden/>
        </w:rPr>
        <w:fldChar w:fldCharType="end"/>
      </w:r>
    </w:p>
    <w:p w14:paraId="4B0A599A" w14:textId="77777777" w:rsidR="003F256E" w:rsidRDefault="003F256E">
      <w:pPr>
        <w:pStyle w:val="TOC3"/>
        <w:rPr>
          <w:rFonts w:asciiTheme="minorHAnsi" w:eastAsiaTheme="minorEastAsia" w:hAnsiTheme="minorHAnsi" w:cstheme="minorBidi"/>
          <w:sz w:val="22"/>
          <w:szCs w:val="22"/>
        </w:rPr>
      </w:pPr>
      <w:r>
        <w:t xml:space="preserve">D. </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_Toc536526697 \h </w:instrText>
      </w:r>
      <w:r>
        <w:rPr>
          <w:webHidden/>
        </w:rPr>
      </w:r>
      <w:r>
        <w:rPr>
          <w:webHidden/>
        </w:rPr>
        <w:fldChar w:fldCharType="separate"/>
      </w:r>
      <w:r w:rsidR="000356E1">
        <w:rPr>
          <w:webHidden/>
        </w:rPr>
        <w:t>7</w:t>
      </w:r>
      <w:r>
        <w:rPr>
          <w:webHidden/>
        </w:rPr>
        <w:fldChar w:fldCharType="end"/>
      </w:r>
    </w:p>
    <w:p w14:paraId="671C3DC3" w14:textId="77777777" w:rsidR="003F256E" w:rsidRDefault="003F256E">
      <w:pPr>
        <w:pStyle w:val="TOC3"/>
        <w:rPr>
          <w:rFonts w:asciiTheme="minorHAnsi" w:eastAsiaTheme="minorEastAsia" w:hAnsiTheme="minorHAnsi" w:cstheme="minorBidi"/>
          <w:sz w:val="22"/>
          <w:szCs w:val="22"/>
        </w:rPr>
      </w:pPr>
      <w:r>
        <w:t xml:space="preserve">E. </w:t>
      </w:r>
      <w:r>
        <w:rPr>
          <w:rFonts w:asciiTheme="minorHAnsi" w:eastAsiaTheme="minorEastAsia" w:hAnsiTheme="minorHAnsi" w:cstheme="minorBidi"/>
          <w:sz w:val="22"/>
          <w:szCs w:val="22"/>
        </w:rPr>
        <w:tab/>
      </w:r>
      <w:r>
        <w:t>Tracking Service Use and Outcomes</w:t>
      </w:r>
      <w:r>
        <w:rPr>
          <w:webHidden/>
        </w:rPr>
        <w:tab/>
      </w:r>
      <w:r>
        <w:rPr>
          <w:webHidden/>
        </w:rPr>
        <w:fldChar w:fldCharType="begin"/>
      </w:r>
      <w:r>
        <w:rPr>
          <w:webHidden/>
        </w:rPr>
        <w:instrText xml:space="preserve"> PAGEREF _Toc536526698 \h </w:instrText>
      </w:r>
      <w:r>
        <w:rPr>
          <w:webHidden/>
        </w:rPr>
      </w:r>
      <w:r>
        <w:rPr>
          <w:webHidden/>
        </w:rPr>
        <w:fldChar w:fldCharType="separate"/>
      </w:r>
      <w:r w:rsidR="000356E1">
        <w:rPr>
          <w:webHidden/>
        </w:rPr>
        <w:t>8</w:t>
      </w:r>
      <w:r>
        <w:rPr>
          <w:webHidden/>
        </w:rPr>
        <w:fldChar w:fldCharType="end"/>
      </w:r>
    </w:p>
    <w:p w14:paraId="417A535B" w14:textId="77777777" w:rsidR="003F256E" w:rsidRDefault="003F256E">
      <w:pPr>
        <w:pStyle w:val="TOC3"/>
        <w:rPr>
          <w:rFonts w:asciiTheme="minorHAnsi" w:eastAsiaTheme="minorEastAsia" w:hAnsiTheme="minorHAnsi" w:cstheme="minorBidi"/>
          <w:sz w:val="22"/>
          <w:szCs w:val="22"/>
        </w:rPr>
      </w:pPr>
      <w:r>
        <w:t xml:space="preserve">F. </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_Toc536526699 \h </w:instrText>
      </w:r>
      <w:r>
        <w:rPr>
          <w:webHidden/>
        </w:rPr>
      </w:r>
      <w:r>
        <w:rPr>
          <w:webHidden/>
        </w:rPr>
        <w:fldChar w:fldCharType="separate"/>
      </w:r>
      <w:r w:rsidR="000356E1">
        <w:rPr>
          <w:webHidden/>
        </w:rPr>
        <w:t>8</w:t>
      </w:r>
      <w:r>
        <w:rPr>
          <w:webHidden/>
        </w:rPr>
        <w:fldChar w:fldCharType="end"/>
      </w:r>
    </w:p>
    <w:p w14:paraId="0CDCAB05" w14:textId="77777777" w:rsidR="003F256E" w:rsidRDefault="003F256E">
      <w:pPr>
        <w:pStyle w:val="TOC2"/>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NON-FUNDED OAHS PROVIDER: MEDICAL DIRECTOR (1 HOUR)</w:t>
      </w:r>
      <w:r>
        <w:rPr>
          <w:webHidden/>
        </w:rPr>
        <w:tab/>
      </w:r>
      <w:r>
        <w:rPr>
          <w:webHidden/>
        </w:rPr>
        <w:fldChar w:fldCharType="begin"/>
      </w:r>
      <w:r>
        <w:rPr>
          <w:webHidden/>
        </w:rPr>
        <w:instrText xml:space="preserve"> PAGEREF _Toc536526700 \h </w:instrText>
      </w:r>
      <w:r>
        <w:rPr>
          <w:webHidden/>
        </w:rPr>
      </w:r>
      <w:r>
        <w:rPr>
          <w:webHidden/>
        </w:rPr>
        <w:fldChar w:fldCharType="separate"/>
      </w:r>
      <w:r w:rsidR="000356E1">
        <w:rPr>
          <w:webHidden/>
        </w:rPr>
        <w:t>9</w:t>
      </w:r>
      <w:r>
        <w:rPr>
          <w:webHidden/>
        </w:rPr>
        <w:fldChar w:fldCharType="end"/>
      </w:r>
    </w:p>
    <w:p w14:paraId="089993F2"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_Toc536526701 \h </w:instrText>
      </w:r>
      <w:r>
        <w:rPr>
          <w:webHidden/>
        </w:rPr>
      </w:r>
      <w:r>
        <w:rPr>
          <w:webHidden/>
        </w:rPr>
        <w:fldChar w:fldCharType="separate"/>
      </w:r>
      <w:r w:rsidR="000356E1">
        <w:rPr>
          <w:webHidden/>
        </w:rPr>
        <w:t>9</w:t>
      </w:r>
      <w:r>
        <w:rPr>
          <w:webHidden/>
        </w:rPr>
        <w:fldChar w:fldCharType="end"/>
      </w:r>
    </w:p>
    <w:p w14:paraId="06CD5614"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_Toc536526702 \h </w:instrText>
      </w:r>
      <w:r>
        <w:rPr>
          <w:webHidden/>
        </w:rPr>
      </w:r>
      <w:r>
        <w:rPr>
          <w:webHidden/>
        </w:rPr>
        <w:fldChar w:fldCharType="separate"/>
      </w:r>
      <w:r w:rsidR="000356E1">
        <w:rPr>
          <w:webHidden/>
        </w:rPr>
        <w:t>9</w:t>
      </w:r>
      <w:r>
        <w:rPr>
          <w:webHidden/>
        </w:rPr>
        <w:fldChar w:fldCharType="end"/>
      </w:r>
    </w:p>
    <w:p w14:paraId="0E6BE25C"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Medical Care</w:t>
      </w:r>
      <w:r>
        <w:rPr>
          <w:webHidden/>
        </w:rPr>
        <w:tab/>
      </w:r>
      <w:r>
        <w:rPr>
          <w:webHidden/>
        </w:rPr>
        <w:fldChar w:fldCharType="begin"/>
      </w:r>
      <w:r>
        <w:rPr>
          <w:webHidden/>
        </w:rPr>
        <w:instrText xml:space="preserve"> PAGEREF _Toc536526703 \h </w:instrText>
      </w:r>
      <w:r>
        <w:rPr>
          <w:webHidden/>
        </w:rPr>
      </w:r>
      <w:r>
        <w:rPr>
          <w:webHidden/>
        </w:rPr>
        <w:fldChar w:fldCharType="separate"/>
      </w:r>
      <w:r w:rsidR="000356E1">
        <w:rPr>
          <w:webHidden/>
        </w:rPr>
        <w:t>10</w:t>
      </w:r>
      <w:r>
        <w:rPr>
          <w:webHidden/>
        </w:rPr>
        <w:fldChar w:fldCharType="end"/>
      </w:r>
    </w:p>
    <w:p w14:paraId="5BD79386"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Working with Ryan White Providers</w:t>
      </w:r>
      <w:r>
        <w:rPr>
          <w:webHidden/>
        </w:rPr>
        <w:tab/>
      </w:r>
      <w:r>
        <w:rPr>
          <w:webHidden/>
        </w:rPr>
        <w:fldChar w:fldCharType="begin"/>
      </w:r>
      <w:r>
        <w:rPr>
          <w:webHidden/>
        </w:rPr>
        <w:instrText xml:space="preserve"> PAGEREF _Toc536526704 \h </w:instrText>
      </w:r>
      <w:r>
        <w:rPr>
          <w:webHidden/>
        </w:rPr>
      </w:r>
      <w:r>
        <w:rPr>
          <w:webHidden/>
        </w:rPr>
        <w:fldChar w:fldCharType="separate"/>
      </w:r>
      <w:r w:rsidR="000356E1">
        <w:rPr>
          <w:webHidden/>
        </w:rPr>
        <w:t>11</w:t>
      </w:r>
      <w:r>
        <w:rPr>
          <w:webHidden/>
        </w:rPr>
        <w:fldChar w:fldCharType="end"/>
      </w:r>
    </w:p>
    <w:p w14:paraId="78436D0B"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Outcomes</w:t>
      </w:r>
      <w:r>
        <w:rPr>
          <w:webHidden/>
        </w:rPr>
        <w:tab/>
      </w:r>
      <w:r>
        <w:rPr>
          <w:webHidden/>
        </w:rPr>
        <w:fldChar w:fldCharType="begin"/>
      </w:r>
      <w:r>
        <w:rPr>
          <w:webHidden/>
        </w:rPr>
        <w:instrText xml:space="preserve"> PAGEREF _Toc536526705 \h </w:instrText>
      </w:r>
      <w:r>
        <w:rPr>
          <w:webHidden/>
        </w:rPr>
      </w:r>
      <w:r>
        <w:rPr>
          <w:webHidden/>
        </w:rPr>
        <w:fldChar w:fldCharType="separate"/>
      </w:r>
      <w:r w:rsidR="000356E1">
        <w:rPr>
          <w:webHidden/>
        </w:rPr>
        <w:t>11</w:t>
      </w:r>
      <w:r>
        <w:rPr>
          <w:webHidden/>
        </w:rPr>
        <w:fldChar w:fldCharType="end"/>
      </w:r>
    </w:p>
    <w:p w14:paraId="4DBB3861" w14:textId="77777777" w:rsidR="003F256E" w:rsidRDefault="003F256E">
      <w:pPr>
        <w:pStyle w:val="TOC3"/>
        <w:rPr>
          <w:rFonts w:asciiTheme="minorHAnsi" w:eastAsiaTheme="minorEastAsia" w:hAnsiTheme="minorHAnsi" w:cstheme="minorBidi"/>
          <w:sz w:val="22"/>
          <w:szCs w:val="22"/>
        </w:rPr>
      </w:pPr>
      <w:r>
        <w:t>F.</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_Toc536526706 \h </w:instrText>
      </w:r>
      <w:r>
        <w:rPr>
          <w:webHidden/>
        </w:rPr>
      </w:r>
      <w:r>
        <w:rPr>
          <w:webHidden/>
        </w:rPr>
        <w:fldChar w:fldCharType="separate"/>
      </w:r>
      <w:r w:rsidR="000356E1">
        <w:rPr>
          <w:webHidden/>
        </w:rPr>
        <w:t>12</w:t>
      </w:r>
      <w:r>
        <w:rPr>
          <w:webHidden/>
        </w:rPr>
        <w:fldChar w:fldCharType="end"/>
      </w:r>
    </w:p>
    <w:p w14:paraId="226EC4F8" w14:textId="77777777" w:rsidR="003F256E" w:rsidRDefault="003F256E">
      <w:pPr>
        <w:pStyle w:val="TOC1"/>
        <w:rPr>
          <w:rFonts w:asciiTheme="minorHAnsi" w:eastAsiaTheme="minorEastAsia" w:hAnsiTheme="minorHAnsi" w:cstheme="minorBidi"/>
          <w:caps w:val="0"/>
          <w:noProof/>
          <w:sz w:val="22"/>
          <w:szCs w:val="22"/>
        </w:rPr>
      </w:pPr>
      <w:r>
        <w:rPr>
          <w:noProof/>
        </w:rPr>
        <w:t>ii.</w:t>
      </w:r>
      <w:r>
        <w:rPr>
          <w:rFonts w:asciiTheme="minorHAnsi" w:eastAsiaTheme="minorEastAsia" w:hAnsiTheme="minorHAnsi" w:cstheme="minorBidi"/>
          <w:caps w:val="0"/>
          <w:noProof/>
          <w:sz w:val="22"/>
          <w:szCs w:val="22"/>
        </w:rPr>
        <w:tab/>
      </w:r>
      <w:r>
        <w:rPr>
          <w:noProof/>
        </w:rPr>
        <w:t>Scenario B Interview Protocol</w:t>
      </w:r>
      <w:r>
        <w:rPr>
          <w:noProof/>
          <w:webHidden/>
        </w:rPr>
        <w:tab/>
      </w:r>
      <w:r>
        <w:rPr>
          <w:noProof/>
          <w:webHidden/>
        </w:rPr>
        <w:fldChar w:fldCharType="begin"/>
      </w:r>
      <w:r>
        <w:rPr>
          <w:noProof/>
          <w:webHidden/>
        </w:rPr>
        <w:instrText xml:space="preserve"> PAGEREF _Toc536526707 \h </w:instrText>
      </w:r>
      <w:r>
        <w:rPr>
          <w:noProof/>
          <w:webHidden/>
        </w:rPr>
      </w:r>
      <w:r>
        <w:rPr>
          <w:noProof/>
          <w:webHidden/>
        </w:rPr>
        <w:fldChar w:fldCharType="separate"/>
      </w:r>
      <w:r w:rsidR="000356E1">
        <w:rPr>
          <w:noProof/>
          <w:webHidden/>
        </w:rPr>
        <w:t>13</w:t>
      </w:r>
      <w:r>
        <w:rPr>
          <w:noProof/>
          <w:webHidden/>
        </w:rPr>
        <w:fldChar w:fldCharType="end"/>
      </w:r>
    </w:p>
    <w:p w14:paraId="0E872EDF" w14:textId="77777777" w:rsidR="003F256E" w:rsidRDefault="003F256E">
      <w:pPr>
        <w:pStyle w:val="TOC2"/>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RWHAP Provider: RWHAP Program Leadership (1 hour)</w:t>
      </w:r>
      <w:r>
        <w:rPr>
          <w:webHidden/>
        </w:rPr>
        <w:tab/>
      </w:r>
      <w:r>
        <w:rPr>
          <w:webHidden/>
        </w:rPr>
        <w:fldChar w:fldCharType="begin"/>
      </w:r>
      <w:r>
        <w:rPr>
          <w:webHidden/>
        </w:rPr>
        <w:instrText xml:space="preserve"> PAGEREF _Toc536526708 \h </w:instrText>
      </w:r>
      <w:r>
        <w:rPr>
          <w:webHidden/>
        </w:rPr>
      </w:r>
      <w:r>
        <w:rPr>
          <w:webHidden/>
        </w:rPr>
        <w:fldChar w:fldCharType="separate"/>
      </w:r>
      <w:r w:rsidR="000356E1">
        <w:rPr>
          <w:webHidden/>
        </w:rPr>
        <w:t>14</w:t>
      </w:r>
      <w:r>
        <w:rPr>
          <w:webHidden/>
        </w:rPr>
        <w:fldChar w:fldCharType="end"/>
      </w:r>
    </w:p>
    <w:p w14:paraId="731DCD24"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_Toc536526709 \h </w:instrText>
      </w:r>
      <w:r>
        <w:rPr>
          <w:webHidden/>
        </w:rPr>
      </w:r>
      <w:r>
        <w:rPr>
          <w:webHidden/>
        </w:rPr>
        <w:fldChar w:fldCharType="separate"/>
      </w:r>
      <w:r w:rsidR="000356E1">
        <w:rPr>
          <w:webHidden/>
        </w:rPr>
        <w:t>14</w:t>
      </w:r>
      <w:r>
        <w:rPr>
          <w:webHidden/>
        </w:rPr>
        <w:fldChar w:fldCharType="end"/>
      </w:r>
    </w:p>
    <w:p w14:paraId="5953DDC1"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_Toc536526710 \h </w:instrText>
      </w:r>
      <w:r>
        <w:rPr>
          <w:webHidden/>
        </w:rPr>
      </w:r>
      <w:r>
        <w:rPr>
          <w:webHidden/>
        </w:rPr>
        <w:fldChar w:fldCharType="separate"/>
      </w:r>
      <w:r w:rsidR="000356E1">
        <w:rPr>
          <w:webHidden/>
        </w:rPr>
        <w:t>14</w:t>
      </w:r>
      <w:r>
        <w:rPr>
          <w:webHidden/>
        </w:rPr>
        <w:fldChar w:fldCharType="end"/>
      </w:r>
    </w:p>
    <w:p w14:paraId="016F22BD"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Medical Care</w:t>
      </w:r>
      <w:r>
        <w:rPr>
          <w:webHidden/>
        </w:rPr>
        <w:tab/>
      </w:r>
      <w:r>
        <w:rPr>
          <w:webHidden/>
        </w:rPr>
        <w:fldChar w:fldCharType="begin"/>
      </w:r>
      <w:r>
        <w:rPr>
          <w:webHidden/>
        </w:rPr>
        <w:instrText xml:space="preserve"> PAGEREF _Toc536526711 \h </w:instrText>
      </w:r>
      <w:r>
        <w:rPr>
          <w:webHidden/>
        </w:rPr>
      </w:r>
      <w:r>
        <w:rPr>
          <w:webHidden/>
        </w:rPr>
        <w:fldChar w:fldCharType="separate"/>
      </w:r>
      <w:r w:rsidR="000356E1">
        <w:rPr>
          <w:webHidden/>
        </w:rPr>
        <w:t>15</w:t>
      </w:r>
      <w:r>
        <w:rPr>
          <w:webHidden/>
        </w:rPr>
        <w:fldChar w:fldCharType="end"/>
      </w:r>
    </w:p>
    <w:p w14:paraId="1F94562C"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_Toc536526712 \h </w:instrText>
      </w:r>
      <w:r>
        <w:rPr>
          <w:webHidden/>
        </w:rPr>
      </w:r>
      <w:r>
        <w:rPr>
          <w:webHidden/>
        </w:rPr>
        <w:fldChar w:fldCharType="separate"/>
      </w:r>
      <w:r w:rsidR="000356E1">
        <w:rPr>
          <w:webHidden/>
        </w:rPr>
        <w:t>15</w:t>
      </w:r>
      <w:r>
        <w:rPr>
          <w:webHidden/>
        </w:rPr>
        <w:fldChar w:fldCharType="end"/>
      </w:r>
    </w:p>
    <w:p w14:paraId="18BAA197"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Tracking Service Use and Outcomes</w:t>
      </w:r>
      <w:r>
        <w:rPr>
          <w:webHidden/>
        </w:rPr>
        <w:tab/>
      </w:r>
      <w:r>
        <w:rPr>
          <w:webHidden/>
        </w:rPr>
        <w:fldChar w:fldCharType="begin"/>
      </w:r>
      <w:r>
        <w:rPr>
          <w:webHidden/>
        </w:rPr>
        <w:instrText xml:space="preserve"> PAGEREF _Toc536526713 \h </w:instrText>
      </w:r>
      <w:r>
        <w:rPr>
          <w:webHidden/>
        </w:rPr>
      </w:r>
      <w:r>
        <w:rPr>
          <w:webHidden/>
        </w:rPr>
        <w:fldChar w:fldCharType="separate"/>
      </w:r>
      <w:r w:rsidR="000356E1">
        <w:rPr>
          <w:webHidden/>
        </w:rPr>
        <w:t>16</w:t>
      </w:r>
      <w:r>
        <w:rPr>
          <w:webHidden/>
        </w:rPr>
        <w:fldChar w:fldCharType="end"/>
      </w:r>
    </w:p>
    <w:p w14:paraId="4AD5E766" w14:textId="4566793C" w:rsidR="00C44450" w:rsidRDefault="003F256E">
      <w:pPr>
        <w:pStyle w:val="TOC3"/>
        <w:rPr>
          <w:webHidden/>
        </w:rPr>
      </w:pPr>
      <w:r>
        <w:t>F.</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_Toc536526714 \h </w:instrText>
      </w:r>
      <w:r>
        <w:rPr>
          <w:webHidden/>
        </w:rPr>
      </w:r>
      <w:r>
        <w:rPr>
          <w:webHidden/>
        </w:rPr>
        <w:fldChar w:fldCharType="separate"/>
      </w:r>
      <w:r w:rsidR="000356E1">
        <w:rPr>
          <w:webHidden/>
        </w:rPr>
        <w:t>16</w:t>
      </w:r>
      <w:r>
        <w:rPr>
          <w:webHidden/>
        </w:rPr>
        <w:fldChar w:fldCharType="end"/>
      </w:r>
      <w:r w:rsidR="00C44450">
        <w:rPr>
          <w:webHidden/>
        </w:rPr>
        <w:br w:type="page"/>
      </w:r>
    </w:p>
    <w:p w14:paraId="0745C4D9" w14:textId="77777777" w:rsidR="003F256E" w:rsidRDefault="003F256E">
      <w:pPr>
        <w:pStyle w:val="TOC3"/>
        <w:rPr>
          <w:rFonts w:asciiTheme="minorHAnsi" w:eastAsiaTheme="minorEastAsia" w:hAnsiTheme="minorHAnsi" w:cstheme="minorBidi"/>
          <w:sz w:val="22"/>
          <w:szCs w:val="22"/>
        </w:rPr>
      </w:pPr>
    </w:p>
    <w:p w14:paraId="0B1B0578" w14:textId="77777777" w:rsidR="003F256E" w:rsidRDefault="003F256E">
      <w:pPr>
        <w:pStyle w:val="TOC2"/>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RWHAP PROVIDER: CASE MANAGER (1 HOUR)</w:t>
      </w:r>
      <w:r>
        <w:rPr>
          <w:webHidden/>
        </w:rPr>
        <w:tab/>
      </w:r>
      <w:r>
        <w:rPr>
          <w:webHidden/>
        </w:rPr>
        <w:fldChar w:fldCharType="begin"/>
      </w:r>
      <w:r>
        <w:rPr>
          <w:webHidden/>
        </w:rPr>
        <w:instrText xml:space="preserve"> PAGEREF _Toc536526715 \h </w:instrText>
      </w:r>
      <w:r>
        <w:rPr>
          <w:webHidden/>
        </w:rPr>
      </w:r>
      <w:r>
        <w:rPr>
          <w:webHidden/>
        </w:rPr>
        <w:fldChar w:fldCharType="separate"/>
      </w:r>
      <w:r w:rsidR="000356E1">
        <w:rPr>
          <w:webHidden/>
        </w:rPr>
        <w:t>18</w:t>
      </w:r>
      <w:r>
        <w:rPr>
          <w:webHidden/>
        </w:rPr>
        <w:fldChar w:fldCharType="end"/>
      </w:r>
    </w:p>
    <w:p w14:paraId="26AD7A74"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_Toc536526716 \h </w:instrText>
      </w:r>
      <w:r>
        <w:rPr>
          <w:webHidden/>
        </w:rPr>
      </w:r>
      <w:r>
        <w:rPr>
          <w:webHidden/>
        </w:rPr>
        <w:fldChar w:fldCharType="separate"/>
      </w:r>
      <w:r w:rsidR="000356E1">
        <w:rPr>
          <w:webHidden/>
        </w:rPr>
        <w:t>18</w:t>
      </w:r>
      <w:r>
        <w:rPr>
          <w:webHidden/>
        </w:rPr>
        <w:fldChar w:fldCharType="end"/>
      </w:r>
    </w:p>
    <w:p w14:paraId="683F6DE9"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_Toc536526717 \h </w:instrText>
      </w:r>
      <w:r>
        <w:rPr>
          <w:webHidden/>
        </w:rPr>
      </w:r>
      <w:r>
        <w:rPr>
          <w:webHidden/>
        </w:rPr>
        <w:fldChar w:fldCharType="separate"/>
      </w:r>
      <w:r w:rsidR="000356E1">
        <w:rPr>
          <w:webHidden/>
        </w:rPr>
        <w:t>18</w:t>
      </w:r>
      <w:r>
        <w:rPr>
          <w:webHidden/>
        </w:rPr>
        <w:fldChar w:fldCharType="end"/>
      </w:r>
    </w:p>
    <w:p w14:paraId="64685F34"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_Toc536526718 \h </w:instrText>
      </w:r>
      <w:r>
        <w:rPr>
          <w:webHidden/>
        </w:rPr>
      </w:r>
      <w:r>
        <w:rPr>
          <w:webHidden/>
        </w:rPr>
        <w:fldChar w:fldCharType="separate"/>
      </w:r>
      <w:r w:rsidR="000356E1">
        <w:rPr>
          <w:webHidden/>
        </w:rPr>
        <w:t>18</w:t>
      </w:r>
      <w:r>
        <w:rPr>
          <w:webHidden/>
        </w:rPr>
        <w:fldChar w:fldCharType="end"/>
      </w:r>
    </w:p>
    <w:p w14:paraId="13194CBF"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Tracking Service Use</w:t>
      </w:r>
      <w:r>
        <w:rPr>
          <w:webHidden/>
        </w:rPr>
        <w:tab/>
      </w:r>
      <w:r>
        <w:rPr>
          <w:webHidden/>
        </w:rPr>
        <w:fldChar w:fldCharType="begin"/>
      </w:r>
      <w:r>
        <w:rPr>
          <w:webHidden/>
        </w:rPr>
        <w:instrText xml:space="preserve"> PAGEREF _Toc536526719 \h </w:instrText>
      </w:r>
      <w:r>
        <w:rPr>
          <w:webHidden/>
        </w:rPr>
      </w:r>
      <w:r>
        <w:rPr>
          <w:webHidden/>
        </w:rPr>
        <w:fldChar w:fldCharType="separate"/>
      </w:r>
      <w:r w:rsidR="000356E1">
        <w:rPr>
          <w:webHidden/>
        </w:rPr>
        <w:t>19</w:t>
      </w:r>
      <w:r>
        <w:rPr>
          <w:webHidden/>
        </w:rPr>
        <w:fldChar w:fldCharType="end"/>
      </w:r>
    </w:p>
    <w:p w14:paraId="4CA202B8"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_Toc536526720 \h </w:instrText>
      </w:r>
      <w:r>
        <w:rPr>
          <w:webHidden/>
        </w:rPr>
      </w:r>
      <w:r>
        <w:rPr>
          <w:webHidden/>
        </w:rPr>
        <w:fldChar w:fldCharType="separate"/>
      </w:r>
      <w:r w:rsidR="000356E1">
        <w:rPr>
          <w:webHidden/>
        </w:rPr>
        <w:t>19</w:t>
      </w:r>
      <w:r>
        <w:rPr>
          <w:webHidden/>
        </w:rPr>
        <w:fldChar w:fldCharType="end"/>
      </w:r>
    </w:p>
    <w:p w14:paraId="7E4F23AF" w14:textId="77777777" w:rsidR="003F256E" w:rsidRDefault="003F256E">
      <w:pPr>
        <w:pStyle w:val="TOC2"/>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RWHAP PROVIDER: MEDICAL PROVIDER (30 MIN)</w:t>
      </w:r>
      <w:r>
        <w:rPr>
          <w:webHidden/>
        </w:rPr>
        <w:tab/>
      </w:r>
      <w:r>
        <w:rPr>
          <w:webHidden/>
        </w:rPr>
        <w:fldChar w:fldCharType="begin"/>
      </w:r>
      <w:r>
        <w:rPr>
          <w:webHidden/>
        </w:rPr>
        <w:instrText xml:space="preserve"> PAGEREF _Toc536526721 \h </w:instrText>
      </w:r>
      <w:r>
        <w:rPr>
          <w:webHidden/>
        </w:rPr>
      </w:r>
      <w:r>
        <w:rPr>
          <w:webHidden/>
        </w:rPr>
        <w:fldChar w:fldCharType="separate"/>
      </w:r>
      <w:r w:rsidR="000356E1">
        <w:rPr>
          <w:webHidden/>
        </w:rPr>
        <w:t>20</w:t>
      </w:r>
      <w:r>
        <w:rPr>
          <w:webHidden/>
        </w:rPr>
        <w:fldChar w:fldCharType="end"/>
      </w:r>
    </w:p>
    <w:p w14:paraId="3D18DE6B" w14:textId="77777777" w:rsidR="003F256E" w:rsidRDefault="003F256E">
      <w:pPr>
        <w:pStyle w:val="TOC3"/>
        <w:rPr>
          <w:rFonts w:asciiTheme="minorHAnsi" w:eastAsiaTheme="minorEastAsia" w:hAnsiTheme="minorHAnsi" w:cstheme="minorBidi"/>
          <w:sz w:val="22"/>
          <w:szCs w:val="22"/>
        </w:rPr>
      </w:pPr>
      <w:r>
        <w:t xml:space="preserve">A. </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_Toc536526722 \h </w:instrText>
      </w:r>
      <w:r>
        <w:rPr>
          <w:webHidden/>
        </w:rPr>
      </w:r>
      <w:r>
        <w:rPr>
          <w:webHidden/>
        </w:rPr>
        <w:fldChar w:fldCharType="separate"/>
      </w:r>
      <w:r w:rsidR="000356E1">
        <w:rPr>
          <w:webHidden/>
        </w:rPr>
        <w:t>20</w:t>
      </w:r>
      <w:r>
        <w:rPr>
          <w:webHidden/>
        </w:rPr>
        <w:fldChar w:fldCharType="end"/>
      </w:r>
    </w:p>
    <w:p w14:paraId="7E1993CC" w14:textId="77777777" w:rsidR="003F256E" w:rsidRDefault="003F256E">
      <w:pPr>
        <w:pStyle w:val="TOC3"/>
        <w:rPr>
          <w:rFonts w:asciiTheme="minorHAnsi" w:eastAsiaTheme="minorEastAsia" w:hAnsiTheme="minorHAnsi" w:cstheme="minorBidi"/>
          <w:sz w:val="22"/>
          <w:szCs w:val="22"/>
        </w:rPr>
      </w:pPr>
      <w:r>
        <w:t xml:space="preserve">B. </w:t>
      </w:r>
      <w:r>
        <w:rPr>
          <w:rFonts w:asciiTheme="minorHAnsi" w:eastAsiaTheme="minorEastAsia" w:hAnsiTheme="minorHAnsi" w:cstheme="minorBidi"/>
          <w:sz w:val="22"/>
          <w:szCs w:val="22"/>
        </w:rPr>
        <w:tab/>
      </w:r>
      <w:r>
        <w:t>Medical Care and Service Utilization</w:t>
      </w:r>
      <w:r>
        <w:rPr>
          <w:webHidden/>
        </w:rPr>
        <w:tab/>
      </w:r>
      <w:r>
        <w:rPr>
          <w:webHidden/>
        </w:rPr>
        <w:fldChar w:fldCharType="begin"/>
      </w:r>
      <w:r>
        <w:rPr>
          <w:webHidden/>
        </w:rPr>
        <w:instrText xml:space="preserve"> PAGEREF _Toc536526723 \h </w:instrText>
      </w:r>
      <w:r>
        <w:rPr>
          <w:webHidden/>
        </w:rPr>
      </w:r>
      <w:r>
        <w:rPr>
          <w:webHidden/>
        </w:rPr>
        <w:fldChar w:fldCharType="separate"/>
      </w:r>
      <w:r w:rsidR="000356E1">
        <w:rPr>
          <w:webHidden/>
        </w:rPr>
        <w:t>20</w:t>
      </w:r>
      <w:r>
        <w:rPr>
          <w:webHidden/>
        </w:rPr>
        <w:fldChar w:fldCharType="end"/>
      </w:r>
    </w:p>
    <w:p w14:paraId="3647ECA6" w14:textId="77777777" w:rsidR="003F256E" w:rsidRDefault="003F256E">
      <w:pPr>
        <w:pStyle w:val="TOC3"/>
        <w:rPr>
          <w:rFonts w:asciiTheme="minorHAnsi" w:eastAsiaTheme="minorEastAsia" w:hAnsiTheme="minorHAnsi" w:cstheme="minorBidi"/>
          <w:sz w:val="22"/>
          <w:szCs w:val="22"/>
        </w:rPr>
      </w:pPr>
      <w:r>
        <w:t xml:space="preserve">C. </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_Toc536526724 \h </w:instrText>
      </w:r>
      <w:r>
        <w:rPr>
          <w:webHidden/>
        </w:rPr>
      </w:r>
      <w:r>
        <w:rPr>
          <w:webHidden/>
        </w:rPr>
        <w:fldChar w:fldCharType="separate"/>
      </w:r>
      <w:r w:rsidR="000356E1">
        <w:rPr>
          <w:webHidden/>
        </w:rPr>
        <w:t>21</w:t>
      </w:r>
      <w:r>
        <w:rPr>
          <w:webHidden/>
        </w:rPr>
        <w:fldChar w:fldCharType="end"/>
      </w:r>
    </w:p>
    <w:p w14:paraId="004E79BF" w14:textId="77777777" w:rsidR="003F256E" w:rsidRDefault="003F256E">
      <w:pPr>
        <w:pStyle w:val="TOC1"/>
        <w:rPr>
          <w:rFonts w:asciiTheme="minorHAnsi" w:eastAsiaTheme="minorEastAsia" w:hAnsiTheme="minorHAnsi" w:cstheme="minorBidi"/>
          <w:caps w:val="0"/>
          <w:noProof/>
          <w:sz w:val="22"/>
          <w:szCs w:val="22"/>
        </w:rPr>
      </w:pPr>
      <w:r>
        <w:rPr>
          <w:noProof/>
        </w:rPr>
        <w:t>iii.</w:t>
      </w:r>
      <w:r>
        <w:rPr>
          <w:rFonts w:asciiTheme="minorHAnsi" w:eastAsiaTheme="minorEastAsia" w:hAnsiTheme="minorHAnsi" w:cstheme="minorBidi"/>
          <w:caps w:val="0"/>
          <w:noProof/>
          <w:sz w:val="22"/>
          <w:szCs w:val="22"/>
        </w:rPr>
        <w:tab/>
      </w:r>
      <w:r>
        <w:rPr>
          <w:noProof/>
        </w:rPr>
        <w:t>Scenario C Interview Protocol</w:t>
      </w:r>
      <w:r>
        <w:rPr>
          <w:noProof/>
          <w:webHidden/>
        </w:rPr>
        <w:tab/>
      </w:r>
      <w:r>
        <w:rPr>
          <w:noProof/>
          <w:webHidden/>
        </w:rPr>
        <w:fldChar w:fldCharType="begin"/>
      </w:r>
      <w:r>
        <w:rPr>
          <w:noProof/>
          <w:webHidden/>
        </w:rPr>
        <w:instrText xml:space="preserve"> PAGEREF _Toc536526725 \h </w:instrText>
      </w:r>
      <w:r>
        <w:rPr>
          <w:noProof/>
          <w:webHidden/>
        </w:rPr>
      </w:r>
      <w:r>
        <w:rPr>
          <w:noProof/>
          <w:webHidden/>
        </w:rPr>
        <w:fldChar w:fldCharType="separate"/>
      </w:r>
      <w:r w:rsidR="000356E1">
        <w:rPr>
          <w:noProof/>
          <w:webHidden/>
        </w:rPr>
        <w:t>22</w:t>
      </w:r>
      <w:r>
        <w:rPr>
          <w:noProof/>
          <w:webHidden/>
        </w:rPr>
        <w:fldChar w:fldCharType="end"/>
      </w:r>
    </w:p>
    <w:p w14:paraId="5DA134E7" w14:textId="77777777" w:rsidR="003F256E" w:rsidRDefault="003F256E">
      <w:pPr>
        <w:pStyle w:val="TOC2"/>
        <w:rPr>
          <w:rFonts w:asciiTheme="minorHAnsi" w:eastAsiaTheme="minorEastAsia" w:hAnsiTheme="minorHAnsi" w:cstheme="minorBidi"/>
          <w:sz w:val="22"/>
          <w:szCs w:val="22"/>
        </w:rPr>
      </w:pPr>
      <w:r>
        <w:t>I.</w:t>
      </w:r>
      <w:r>
        <w:rPr>
          <w:rFonts w:asciiTheme="minorHAnsi" w:eastAsiaTheme="minorEastAsia" w:hAnsiTheme="minorHAnsi" w:cstheme="minorBidi"/>
          <w:sz w:val="22"/>
          <w:szCs w:val="22"/>
        </w:rPr>
        <w:tab/>
      </w:r>
      <w:r>
        <w:t>RWHAP PROVIDER: RWHAP PROGRAM LEADERSHIP (1 HOUR)</w:t>
      </w:r>
      <w:r>
        <w:rPr>
          <w:webHidden/>
        </w:rPr>
        <w:tab/>
      </w:r>
      <w:r>
        <w:rPr>
          <w:webHidden/>
        </w:rPr>
        <w:fldChar w:fldCharType="begin"/>
      </w:r>
      <w:r>
        <w:rPr>
          <w:webHidden/>
        </w:rPr>
        <w:instrText xml:space="preserve"> PAGEREF _Toc536526726 \h </w:instrText>
      </w:r>
      <w:r>
        <w:rPr>
          <w:webHidden/>
        </w:rPr>
      </w:r>
      <w:r>
        <w:rPr>
          <w:webHidden/>
        </w:rPr>
        <w:fldChar w:fldCharType="separate"/>
      </w:r>
      <w:r w:rsidR="000356E1">
        <w:rPr>
          <w:webHidden/>
        </w:rPr>
        <w:t>23</w:t>
      </w:r>
      <w:r>
        <w:rPr>
          <w:webHidden/>
        </w:rPr>
        <w:fldChar w:fldCharType="end"/>
      </w:r>
    </w:p>
    <w:p w14:paraId="0C777BAE"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_Toc536526727 \h </w:instrText>
      </w:r>
      <w:r>
        <w:rPr>
          <w:webHidden/>
        </w:rPr>
      </w:r>
      <w:r>
        <w:rPr>
          <w:webHidden/>
        </w:rPr>
        <w:fldChar w:fldCharType="separate"/>
      </w:r>
      <w:r w:rsidR="000356E1">
        <w:rPr>
          <w:webHidden/>
        </w:rPr>
        <w:t>23</w:t>
      </w:r>
      <w:r>
        <w:rPr>
          <w:webHidden/>
        </w:rPr>
        <w:fldChar w:fldCharType="end"/>
      </w:r>
    </w:p>
    <w:p w14:paraId="5ED08A71"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_Toc536526728 \h </w:instrText>
      </w:r>
      <w:r>
        <w:rPr>
          <w:webHidden/>
        </w:rPr>
      </w:r>
      <w:r>
        <w:rPr>
          <w:webHidden/>
        </w:rPr>
        <w:fldChar w:fldCharType="separate"/>
      </w:r>
      <w:r w:rsidR="000356E1">
        <w:rPr>
          <w:webHidden/>
        </w:rPr>
        <w:t>23</w:t>
      </w:r>
      <w:r>
        <w:rPr>
          <w:webHidden/>
        </w:rPr>
        <w:fldChar w:fldCharType="end"/>
      </w:r>
    </w:p>
    <w:p w14:paraId="015BEECA"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Medical Care and Service Utilization</w:t>
      </w:r>
      <w:r>
        <w:rPr>
          <w:webHidden/>
        </w:rPr>
        <w:tab/>
      </w:r>
      <w:r>
        <w:rPr>
          <w:webHidden/>
        </w:rPr>
        <w:fldChar w:fldCharType="begin"/>
      </w:r>
      <w:r>
        <w:rPr>
          <w:webHidden/>
        </w:rPr>
        <w:instrText xml:space="preserve"> PAGEREF _Toc536526729 \h </w:instrText>
      </w:r>
      <w:r>
        <w:rPr>
          <w:webHidden/>
        </w:rPr>
      </w:r>
      <w:r>
        <w:rPr>
          <w:webHidden/>
        </w:rPr>
        <w:fldChar w:fldCharType="separate"/>
      </w:r>
      <w:r w:rsidR="000356E1">
        <w:rPr>
          <w:webHidden/>
        </w:rPr>
        <w:t>24</w:t>
      </w:r>
      <w:r>
        <w:rPr>
          <w:webHidden/>
        </w:rPr>
        <w:fldChar w:fldCharType="end"/>
      </w:r>
    </w:p>
    <w:p w14:paraId="3EE477C7"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_Toc536526730 \h </w:instrText>
      </w:r>
      <w:r>
        <w:rPr>
          <w:webHidden/>
        </w:rPr>
      </w:r>
      <w:r>
        <w:rPr>
          <w:webHidden/>
        </w:rPr>
        <w:fldChar w:fldCharType="separate"/>
      </w:r>
      <w:r w:rsidR="000356E1">
        <w:rPr>
          <w:webHidden/>
        </w:rPr>
        <w:t>25</w:t>
      </w:r>
      <w:r>
        <w:rPr>
          <w:webHidden/>
        </w:rPr>
        <w:fldChar w:fldCharType="end"/>
      </w:r>
    </w:p>
    <w:p w14:paraId="5DD3D034"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Tracking Service Use and Outcomes</w:t>
      </w:r>
      <w:r>
        <w:rPr>
          <w:webHidden/>
        </w:rPr>
        <w:tab/>
      </w:r>
      <w:r>
        <w:rPr>
          <w:webHidden/>
        </w:rPr>
        <w:fldChar w:fldCharType="begin"/>
      </w:r>
      <w:r>
        <w:rPr>
          <w:webHidden/>
        </w:rPr>
        <w:instrText xml:space="preserve"> PAGEREF _Toc536526731 \h </w:instrText>
      </w:r>
      <w:r>
        <w:rPr>
          <w:webHidden/>
        </w:rPr>
      </w:r>
      <w:r>
        <w:rPr>
          <w:webHidden/>
        </w:rPr>
        <w:fldChar w:fldCharType="separate"/>
      </w:r>
      <w:r w:rsidR="000356E1">
        <w:rPr>
          <w:webHidden/>
        </w:rPr>
        <w:t>25</w:t>
      </w:r>
      <w:r>
        <w:rPr>
          <w:webHidden/>
        </w:rPr>
        <w:fldChar w:fldCharType="end"/>
      </w:r>
    </w:p>
    <w:p w14:paraId="21E74810" w14:textId="77777777" w:rsidR="003F256E" w:rsidRDefault="003F256E">
      <w:pPr>
        <w:pStyle w:val="TOC3"/>
        <w:rPr>
          <w:rFonts w:asciiTheme="minorHAnsi" w:eastAsiaTheme="minorEastAsia" w:hAnsiTheme="minorHAnsi" w:cstheme="minorBidi"/>
          <w:sz w:val="22"/>
          <w:szCs w:val="22"/>
        </w:rPr>
      </w:pPr>
      <w:r>
        <w:t>F.</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_Toc536526732 \h </w:instrText>
      </w:r>
      <w:r>
        <w:rPr>
          <w:webHidden/>
        </w:rPr>
      </w:r>
      <w:r>
        <w:rPr>
          <w:webHidden/>
        </w:rPr>
        <w:fldChar w:fldCharType="separate"/>
      </w:r>
      <w:r w:rsidR="000356E1">
        <w:rPr>
          <w:webHidden/>
        </w:rPr>
        <w:t>26</w:t>
      </w:r>
      <w:r>
        <w:rPr>
          <w:webHidden/>
        </w:rPr>
        <w:fldChar w:fldCharType="end"/>
      </w:r>
    </w:p>
    <w:p w14:paraId="40C45A3D" w14:textId="77777777" w:rsidR="003F256E" w:rsidRDefault="003F256E">
      <w:pPr>
        <w:pStyle w:val="TOC2"/>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RWHAP PROVIDER: CASE MANAGER (1 HOUR)</w:t>
      </w:r>
      <w:r>
        <w:rPr>
          <w:webHidden/>
        </w:rPr>
        <w:tab/>
      </w:r>
      <w:r>
        <w:rPr>
          <w:webHidden/>
        </w:rPr>
        <w:fldChar w:fldCharType="begin"/>
      </w:r>
      <w:r>
        <w:rPr>
          <w:webHidden/>
        </w:rPr>
        <w:instrText xml:space="preserve"> PAGEREF _Toc536526733 \h </w:instrText>
      </w:r>
      <w:r>
        <w:rPr>
          <w:webHidden/>
        </w:rPr>
      </w:r>
      <w:r>
        <w:rPr>
          <w:webHidden/>
        </w:rPr>
        <w:fldChar w:fldCharType="separate"/>
      </w:r>
      <w:r w:rsidR="000356E1">
        <w:rPr>
          <w:webHidden/>
        </w:rPr>
        <w:t>27</w:t>
      </w:r>
      <w:r>
        <w:rPr>
          <w:webHidden/>
        </w:rPr>
        <w:fldChar w:fldCharType="end"/>
      </w:r>
    </w:p>
    <w:p w14:paraId="47C6BA7D"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_Toc536526734 \h </w:instrText>
      </w:r>
      <w:r>
        <w:rPr>
          <w:webHidden/>
        </w:rPr>
      </w:r>
      <w:r>
        <w:rPr>
          <w:webHidden/>
        </w:rPr>
        <w:fldChar w:fldCharType="separate"/>
      </w:r>
      <w:r w:rsidR="000356E1">
        <w:rPr>
          <w:webHidden/>
        </w:rPr>
        <w:t>27</w:t>
      </w:r>
      <w:r>
        <w:rPr>
          <w:webHidden/>
        </w:rPr>
        <w:fldChar w:fldCharType="end"/>
      </w:r>
    </w:p>
    <w:p w14:paraId="2DED2F91"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Care Coordination and Other Assistance</w:t>
      </w:r>
      <w:r>
        <w:rPr>
          <w:webHidden/>
        </w:rPr>
        <w:tab/>
      </w:r>
      <w:r>
        <w:rPr>
          <w:webHidden/>
        </w:rPr>
        <w:fldChar w:fldCharType="begin"/>
      </w:r>
      <w:r>
        <w:rPr>
          <w:webHidden/>
        </w:rPr>
        <w:instrText xml:space="preserve"> PAGEREF _Toc536526735 \h </w:instrText>
      </w:r>
      <w:r>
        <w:rPr>
          <w:webHidden/>
        </w:rPr>
      </w:r>
      <w:r>
        <w:rPr>
          <w:webHidden/>
        </w:rPr>
        <w:fldChar w:fldCharType="separate"/>
      </w:r>
      <w:r w:rsidR="000356E1">
        <w:rPr>
          <w:webHidden/>
        </w:rPr>
        <w:t>27</w:t>
      </w:r>
      <w:r>
        <w:rPr>
          <w:webHidden/>
        </w:rPr>
        <w:fldChar w:fldCharType="end"/>
      </w:r>
    </w:p>
    <w:p w14:paraId="7F46A590"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Tracking Service Use and Outcomes</w:t>
      </w:r>
      <w:r>
        <w:rPr>
          <w:webHidden/>
        </w:rPr>
        <w:tab/>
      </w:r>
      <w:r>
        <w:rPr>
          <w:webHidden/>
        </w:rPr>
        <w:fldChar w:fldCharType="begin"/>
      </w:r>
      <w:r>
        <w:rPr>
          <w:webHidden/>
        </w:rPr>
        <w:instrText xml:space="preserve"> PAGEREF _Toc536526736 \h </w:instrText>
      </w:r>
      <w:r>
        <w:rPr>
          <w:webHidden/>
        </w:rPr>
      </w:r>
      <w:r>
        <w:rPr>
          <w:webHidden/>
        </w:rPr>
        <w:fldChar w:fldCharType="separate"/>
      </w:r>
      <w:r w:rsidR="000356E1">
        <w:rPr>
          <w:webHidden/>
        </w:rPr>
        <w:t>28</w:t>
      </w:r>
      <w:r>
        <w:rPr>
          <w:webHidden/>
        </w:rPr>
        <w:fldChar w:fldCharType="end"/>
      </w:r>
    </w:p>
    <w:p w14:paraId="544A87FD"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_Toc536526737 \h </w:instrText>
      </w:r>
      <w:r>
        <w:rPr>
          <w:webHidden/>
        </w:rPr>
      </w:r>
      <w:r>
        <w:rPr>
          <w:webHidden/>
        </w:rPr>
        <w:fldChar w:fldCharType="separate"/>
      </w:r>
      <w:r w:rsidR="000356E1">
        <w:rPr>
          <w:webHidden/>
        </w:rPr>
        <w:t>29</w:t>
      </w:r>
      <w:r>
        <w:rPr>
          <w:webHidden/>
        </w:rPr>
        <w:fldChar w:fldCharType="end"/>
      </w:r>
    </w:p>
    <w:p w14:paraId="4A4FC65B" w14:textId="77777777" w:rsidR="003F256E" w:rsidRDefault="003F256E">
      <w:pPr>
        <w:pStyle w:val="TOC2"/>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RWHAP PROVIDER: MEDICAL PROVIDER (30 MIN)</w:t>
      </w:r>
      <w:r>
        <w:rPr>
          <w:webHidden/>
        </w:rPr>
        <w:tab/>
      </w:r>
      <w:r>
        <w:rPr>
          <w:webHidden/>
        </w:rPr>
        <w:fldChar w:fldCharType="begin"/>
      </w:r>
      <w:r>
        <w:rPr>
          <w:webHidden/>
        </w:rPr>
        <w:instrText xml:space="preserve"> PAGEREF _Toc536526738 \h </w:instrText>
      </w:r>
      <w:r>
        <w:rPr>
          <w:webHidden/>
        </w:rPr>
      </w:r>
      <w:r>
        <w:rPr>
          <w:webHidden/>
        </w:rPr>
        <w:fldChar w:fldCharType="separate"/>
      </w:r>
      <w:r w:rsidR="000356E1">
        <w:rPr>
          <w:webHidden/>
        </w:rPr>
        <w:t>30</w:t>
      </w:r>
      <w:r>
        <w:rPr>
          <w:webHidden/>
        </w:rPr>
        <w:fldChar w:fldCharType="end"/>
      </w:r>
    </w:p>
    <w:p w14:paraId="71797BE7"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_Toc536526739 \h </w:instrText>
      </w:r>
      <w:r>
        <w:rPr>
          <w:webHidden/>
        </w:rPr>
      </w:r>
      <w:r>
        <w:rPr>
          <w:webHidden/>
        </w:rPr>
        <w:fldChar w:fldCharType="separate"/>
      </w:r>
      <w:r w:rsidR="000356E1">
        <w:rPr>
          <w:webHidden/>
        </w:rPr>
        <w:t>30</w:t>
      </w:r>
      <w:r>
        <w:rPr>
          <w:webHidden/>
        </w:rPr>
        <w:fldChar w:fldCharType="end"/>
      </w:r>
    </w:p>
    <w:p w14:paraId="5C934DDE"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Medical Care and Service Utilization</w:t>
      </w:r>
      <w:r>
        <w:rPr>
          <w:webHidden/>
        </w:rPr>
        <w:tab/>
      </w:r>
      <w:r>
        <w:rPr>
          <w:webHidden/>
        </w:rPr>
        <w:fldChar w:fldCharType="begin"/>
      </w:r>
      <w:r>
        <w:rPr>
          <w:webHidden/>
        </w:rPr>
        <w:instrText xml:space="preserve"> PAGEREF _Toc536526740 \h </w:instrText>
      </w:r>
      <w:r>
        <w:rPr>
          <w:webHidden/>
        </w:rPr>
      </w:r>
      <w:r>
        <w:rPr>
          <w:webHidden/>
        </w:rPr>
        <w:fldChar w:fldCharType="separate"/>
      </w:r>
      <w:r w:rsidR="000356E1">
        <w:rPr>
          <w:webHidden/>
        </w:rPr>
        <w:t>30</w:t>
      </w:r>
      <w:r>
        <w:rPr>
          <w:webHidden/>
        </w:rPr>
        <w:fldChar w:fldCharType="end"/>
      </w:r>
    </w:p>
    <w:p w14:paraId="1A1F2EB8"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_Toc536526741 \h </w:instrText>
      </w:r>
      <w:r>
        <w:rPr>
          <w:webHidden/>
        </w:rPr>
      </w:r>
      <w:r>
        <w:rPr>
          <w:webHidden/>
        </w:rPr>
        <w:fldChar w:fldCharType="separate"/>
      </w:r>
      <w:r w:rsidR="000356E1">
        <w:rPr>
          <w:webHidden/>
        </w:rPr>
        <w:t>32</w:t>
      </w:r>
      <w:r>
        <w:rPr>
          <w:webHidden/>
        </w:rPr>
        <w:fldChar w:fldCharType="end"/>
      </w:r>
    </w:p>
    <w:p w14:paraId="698511B4" w14:textId="77777777" w:rsidR="00C44450" w:rsidRDefault="00C44450">
      <w:pPr>
        <w:pStyle w:val="TOC2"/>
      </w:pPr>
      <w:r>
        <w:br w:type="page"/>
      </w:r>
    </w:p>
    <w:p w14:paraId="394FFFFE" w14:textId="67921038" w:rsidR="003F256E" w:rsidRDefault="003F256E">
      <w:pPr>
        <w:pStyle w:val="TOC2"/>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NON-FUNDED OAHS PROVIDER (MEDICAL): MEDICAL DIRECTOR (1 HOUR)</w:t>
      </w:r>
      <w:r>
        <w:rPr>
          <w:webHidden/>
        </w:rPr>
        <w:tab/>
      </w:r>
      <w:r>
        <w:rPr>
          <w:webHidden/>
        </w:rPr>
        <w:fldChar w:fldCharType="begin"/>
      </w:r>
      <w:r>
        <w:rPr>
          <w:webHidden/>
        </w:rPr>
        <w:instrText xml:space="preserve"> PAGEREF _Toc536526742 \h </w:instrText>
      </w:r>
      <w:r>
        <w:rPr>
          <w:webHidden/>
        </w:rPr>
      </w:r>
      <w:r>
        <w:rPr>
          <w:webHidden/>
        </w:rPr>
        <w:fldChar w:fldCharType="separate"/>
      </w:r>
      <w:r w:rsidR="000356E1">
        <w:rPr>
          <w:webHidden/>
        </w:rPr>
        <w:t>33</w:t>
      </w:r>
      <w:r>
        <w:rPr>
          <w:webHidden/>
        </w:rPr>
        <w:fldChar w:fldCharType="end"/>
      </w:r>
    </w:p>
    <w:p w14:paraId="4D1C8120" w14:textId="77777777" w:rsidR="003F256E" w:rsidRDefault="003F256E">
      <w:pPr>
        <w:pStyle w:val="TOC3"/>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Introduction</w:t>
      </w:r>
      <w:r>
        <w:rPr>
          <w:webHidden/>
        </w:rPr>
        <w:tab/>
      </w:r>
      <w:r>
        <w:rPr>
          <w:webHidden/>
        </w:rPr>
        <w:fldChar w:fldCharType="begin"/>
      </w:r>
      <w:r>
        <w:rPr>
          <w:webHidden/>
        </w:rPr>
        <w:instrText xml:space="preserve"> PAGEREF _Toc536526743 \h </w:instrText>
      </w:r>
      <w:r>
        <w:rPr>
          <w:webHidden/>
        </w:rPr>
      </w:r>
      <w:r>
        <w:rPr>
          <w:webHidden/>
        </w:rPr>
        <w:fldChar w:fldCharType="separate"/>
      </w:r>
      <w:r w:rsidR="000356E1">
        <w:rPr>
          <w:webHidden/>
        </w:rPr>
        <w:t>33</w:t>
      </w:r>
      <w:r>
        <w:rPr>
          <w:webHidden/>
        </w:rPr>
        <w:fldChar w:fldCharType="end"/>
      </w:r>
    </w:p>
    <w:p w14:paraId="599277E6" w14:textId="77777777" w:rsidR="003F256E" w:rsidRDefault="003F256E">
      <w:pPr>
        <w:pStyle w:val="TOC3"/>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Background</w:t>
      </w:r>
      <w:r>
        <w:rPr>
          <w:webHidden/>
        </w:rPr>
        <w:tab/>
      </w:r>
      <w:r>
        <w:rPr>
          <w:webHidden/>
        </w:rPr>
        <w:fldChar w:fldCharType="begin"/>
      </w:r>
      <w:r>
        <w:rPr>
          <w:webHidden/>
        </w:rPr>
        <w:instrText xml:space="preserve"> PAGEREF _Toc536526744 \h </w:instrText>
      </w:r>
      <w:r>
        <w:rPr>
          <w:webHidden/>
        </w:rPr>
      </w:r>
      <w:r>
        <w:rPr>
          <w:webHidden/>
        </w:rPr>
        <w:fldChar w:fldCharType="separate"/>
      </w:r>
      <w:r w:rsidR="000356E1">
        <w:rPr>
          <w:webHidden/>
        </w:rPr>
        <w:t>33</w:t>
      </w:r>
      <w:r>
        <w:rPr>
          <w:webHidden/>
        </w:rPr>
        <w:fldChar w:fldCharType="end"/>
      </w:r>
    </w:p>
    <w:p w14:paraId="630E9323" w14:textId="77777777" w:rsidR="003F256E" w:rsidRDefault="003F256E">
      <w:pPr>
        <w:pStyle w:val="TOC3"/>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Medical Care</w:t>
      </w:r>
      <w:r>
        <w:rPr>
          <w:webHidden/>
        </w:rPr>
        <w:tab/>
      </w:r>
      <w:r>
        <w:rPr>
          <w:webHidden/>
        </w:rPr>
        <w:fldChar w:fldCharType="begin"/>
      </w:r>
      <w:r>
        <w:rPr>
          <w:webHidden/>
        </w:rPr>
        <w:instrText xml:space="preserve"> PAGEREF _Toc536526745 \h </w:instrText>
      </w:r>
      <w:r>
        <w:rPr>
          <w:webHidden/>
        </w:rPr>
      </w:r>
      <w:r>
        <w:rPr>
          <w:webHidden/>
        </w:rPr>
        <w:fldChar w:fldCharType="separate"/>
      </w:r>
      <w:r w:rsidR="000356E1">
        <w:rPr>
          <w:webHidden/>
        </w:rPr>
        <w:t>34</w:t>
      </w:r>
      <w:r>
        <w:rPr>
          <w:webHidden/>
        </w:rPr>
        <w:fldChar w:fldCharType="end"/>
      </w:r>
    </w:p>
    <w:p w14:paraId="412F84B9" w14:textId="77777777" w:rsidR="003F256E" w:rsidRDefault="003F256E">
      <w:pPr>
        <w:pStyle w:val="TOC3"/>
        <w:rPr>
          <w:rFonts w:asciiTheme="minorHAnsi" w:eastAsiaTheme="minorEastAsia" w:hAnsiTheme="minorHAnsi" w:cstheme="minorBidi"/>
          <w:sz w:val="22"/>
          <w:szCs w:val="22"/>
        </w:rPr>
      </w:pPr>
      <w:r>
        <w:t>D.</w:t>
      </w:r>
      <w:r>
        <w:rPr>
          <w:rFonts w:asciiTheme="minorHAnsi" w:eastAsiaTheme="minorEastAsia" w:hAnsiTheme="minorHAnsi" w:cstheme="minorBidi"/>
          <w:sz w:val="22"/>
          <w:szCs w:val="22"/>
        </w:rPr>
        <w:tab/>
      </w:r>
      <w:r>
        <w:t>Working with Ryan White Providers</w:t>
      </w:r>
      <w:r>
        <w:rPr>
          <w:webHidden/>
        </w:rPr>
        <w:tab/>
      </w:r>
      <w:r>
        <w:rPr>
          <w:webHidden/>
        </w:rPr>
        <w:fldChar w:fldCharType="begin"/>
      </w:r>
      <w:r>
        <w:rPr>
          <w:webHidden/>
        </w:rPr>
        <w:instrText xml:space="preserve"> PAGEREF _Toc536526746 \h </w:instrText>
      </w:r>
      <w:r>
        <w:rPr>
          <w:webHidden/>
        </w:rPr>
      </w:r>
      <w:r>
        <w:rPr>
          <w:webHidden/>
        </w:rPr>
        <w:fldChar w:fldCharType="separate"/>
      </w:r>
      <w:r w:rsidR="000356E1">
        <w:rPr>
          <w:webHidden/>
        </w:rPr>
        <w:t>35</w:t>
      </w:r>
      <w:r>
        <w:rPr>
          <w:webHidden/>
        </w:rPr>
        <w:fldChar w:fldCharType="end"/>
      </w:r>
    </w:p>
    <w:p w14:paraId="57039355" w14:textId="77777777" w:rsidR="003F256E" w:rsidRDefault="003F256E">
      <w:pPr>
        <w:pStyle w:val="TOC3"/>
        <w:rPr>
          <w:rFonts w:asciiTheme="minorHAnsi" w:eastAsiaTheme="minorEastAsia" w:hAnsiTheme="minorHAnsi" w:cstheme="minorBidi"/>
          <w:sz w:val="22"/>
          <w:szCs w:val="22"/>
        </w:rPr>
      </w:pPr>
      <w:r>
        <w:t>E.</w:t>
      </w:r>
      <w:r>
        <w:rPr>
          <w:rFonts w:asciiTheme="minorHAnsi" w:eastAsiaTheme="minorEastAsia" w:hAnsiTheme="minorHAnsi" w:cstheme="minorBidi"/>
          <w:sz w:val="22"/>
          <w:szCs w:val="22"/>
        </w:rPr>
        <w:tab/>
      </w:r>
      <w:r>
        <w:t>Outcomes</w:t>
      </w:r>
      <w:r>
        <w:rPr>
          <w:webHidden/>
        </w:rPr>
        <w:tab/>
      </w:r>
      <w:r>
        <w:rPr>
          <w:webHidden/>
        </w:rPr>
        <w:fldChar w:fldCharType="begin"/>
      </w:r>
      <w:r>
        <w:rPr>
          <w:webHidden/>
        </w:rPr>
        <w:instrText xml:space="preserve"> PAGEREF _Toc536526747 \h </w:instrText>
      </w:r>
      <w:r>
        <w:rPr>
          <w:webHidden/>
        </w:rPr>
      </w:r>
      <w:r>
        <w:rPr>
          <w:webHidden/>
        </w:rPr>
        <w:fldChar w:fldCharType="separate"/>
      </w:r>
      <w:r w:rsidR="000356E1">
        <w:rPr>
          <w:webHidden/>
        </w:rPr>
        <w:t>35</w:t>
      </w:r>
      <w:r>
        <w:rPr>
          <w:webHidden/>
        </w:rPr>
        <w:fldChar w:fldCharType="end"/>
      </w:r>
    </w:p>
    <w:p w14:paraId="3F3813D2" w14:textId="77777777" w:rsidR="003F256E" w:rsidRDefault="003F256E">
      <w:pPr>
        <w:pStyle w:val="TOC3"/>
        <w:rPr>
          <w:rFonts w:asciiTheme="minorHAnsi" w:eastAsiaTheme="minorEastAsia" w:hAnsiTheme="minorHAnsi" w:cstheme="minorBidi"/>
          <w:sz w:val="22"/>
          <w:szCs w:val="22"/>
        </w:rPr>
      </w:pPr>
      <w:r>
        <w:t>F.</w:t>
      </w:r>
      <w:r>
        <w:rPr>
          <w:rFonts w:asciiTheme="minorHAnsi" w:eastAsiaTheme="minorEastAsia" w:hAnsiTheme="minorHAnsi" w:cstheme="minorBidi"/>
          <w:sz w:val="22"/>
          <w:szCs w:val="22"/>
        </w:rPr>
        <w:tab/>
      </w:r>
      <w:r>
        <w:t>Opportunities for Improvement</w:t>
      </w:r>
      <w:r>
        <w:rPr>
          <w:webHidden/>
        </w:rPr>
        <w:tab/>
      </w:r>
      <w:r>
        <w:rPr>
          <w:webHidden/>
        </w:rPr>
        <w:fldChar w:fldCharType="begin"/>
      </w:r>
      <w:r>
        <w:rPr>
          <w:webHidden/>
        </w:rPr>
        <w:instrText xml:space="preserve"> PAGEREF _Toc536526748 \h </w:instrText>
      </w:r>
      <w:r>
        <w:rPr>
          <w:webHidden/>
        </w:rPr>
      </w:r>
      <w:r>
        <w:rPr>
          <w:webHidden/>
        </w:rPr>
        <w:fldChar w:fldCharType="separate"/>
      </w:r>
      <w:r w:rsidR="000356E1">
        <w:rPr>
          <w:webHidden/>
        </w:rPr>
        <w:t>36</w:t>
      </w:r>
      <w:r>
        <w:rPr>
          <w:webHidden/>
        </w:rPr>
        <w:fldChar w:fldCharType="end"/>
      </w:r>
    </w:p>
    <w:p w14:paraId="220C4885" w14:textId="2A597B19" w:rsidR="008606FD" w:rsidRPr="008606FD" w:rsidRDefault="008606FD" w:rsidP="008606FD">
      <w:pPr>
        <w:spacing w:after="180" w:line="240" w:lineRule="auto"/>
        <w:ind w:firstLine="0"/>
        <w:jc w:val="both"/>
        <w:rPr>
          <w:rFonts w:ascii="Arial" w:hAnsi="Arial" w:cs="Arial"/>
          <w:sz w:val="20"/>
        </w:rPr>
      </w:pPr>
      <w:r>
        <w:rPr>
          <w:rFonts w:ascii="Arial" w:hAnsi="Arial" w:cs="Arial"/>
          <w:sz w:val="20"/>
        </w:rPr>
        <w:fldChar w:fldCharType="end"/>
      </w:r>
    </w:p>
    <w:p w14:paraId="51743394" w14:textId="77777777" w:rsidR="008606FD" w:rsidRDefault="008606FD" w:rsidP="00741DC6">
      <w:pPr>
        <w:pStyle w:val="NormalSS"/>
      </w:pPr>
    </w:p>
    <w:p w14:paraId="3F3B614B" w14:textId="77777777" w:rsidR="00741DC6" w:rsidRDefault="00741DC6" w:rsidP="00741DC6">
      <w:pPr>
        <w:pStyle w:val="NormalSS"/>
        <w:sectPr w:rsidR="00741DC6" w:rsidSect="00741DC6">
          <w:headerReference w:type="default" r:id="rId13"/>
          <w:footerReference w:type="default" r:id="rId14"/>
          <w:pgSz w:w="12240" w:h="15840"/>
          <w:pgMar w:top="1260" w:right="1440" w:bottom="1440" w:left="1440" w:header="720" w:footer="720" w:gutter="0"/>
          <w:cols w:space="720"/>
          <w:docGrid w:linePitch="360"/>
        </w:sectPr>
      </w:pPr>
    </w:p>
    <w:p w14:paraId="55A73532" w14:textId="7409D502" w:rsidR="001E7EAA" w:rsidRPr="00236C46" w:rsidRDefault="00894F7F" w:rsidP="00894F7F">
      <w:pPr>
        <w:pStyle w:val="H2Chapter"/>
      </w:pPr>
      <w:bookmarkStart w:id="1" w:name="_Toc536087158"/>
      <w:bookmarkStart w:id="2" w:name="_Toc536526685"/>
      <w:r>
        <w:t>I.</w:t>
      </w:r>
      <w:r>
        <w:tab/>
      </w:r>
      <w:r w:rsidR="001E2C56" w:rsidRPr="00F246B3">
        <w:t>Scenario</w:t>
      </w:r>
      <w:r w:rsidR="008D7B57">
        <w:t xml:space="preserve"> </w:t>
      </w:r>
      <w:r w:rsidR="001E2C56" w:rsidRPr="00F246B3">
        <w:t>A</w:t>
      </w:r>
      <w:r w:rsidR="008D7B57">
        <w:t xml:space="preserve"> Interview Protocol</w:t>
      </w:r>
      <w:bookmarkEnd w:id="1"/>
      <w:bookmarkEnd w:id="2"/>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790"/>
        <w:gridCol w:w="3060"/>
      </w:tblGrid>
      <w:tr w:rsidR="0006419E" w:rsidRPr="001F3AFF" w14:paraId="528FC30D" w14:textId="77777777" w:rsidTr="00894F7F">
        <w:tc>
          <w:tcPr>
            <w:tcW w:w="3075" w:type="dxa"/>
            <w:shd w:val="clear" w:color="auto" w:fill="6C6F70"/>
          </w:tcPr>
          <w:p w14:paraId="0AB099E8" w14:textId="77777777" w:rsidR="0006419E" w:rsidRPr="00681E3C" w:rsidRDefault="0006419E" w:rsidP="00894F7F">
            <w:pPr>
              <w:pStyle w:val="TableHeaderCenter"/>
            </w:pPr>
            <w:bookmarkStart w:id="3" w:name="_Hlk528160931"/>
            <w:r w:rsidRPr="00681E3C">
              <w:t xml:space="preserve">Scenario A </w:t>
            </w:r>
          </w:p>
        </w:tc>
        <w:tc>
          <w:tcPr>
            <w:tcW w:w="2790" w:type="dxa"/>
            <w:shd w:val="clear" w:color="auto" w:fill="6C6F70"/>
          </w:tcPr>
          <w:p w14:paraId="340D0B7C" w14:textId="77777777" w:rsidR="0006419E" w:rsidRPr="00894F7F" w:rsidRDefault="0006419E" w:rsidP="00894F7F">
            <w:pPr>
              <w:pStyle w:val="TableHeaderCenter"/>
            </w:pPr>
            <w:r w:rsidRPr="00894F7F">
              <w:t xml:space="preserve">Scenario B </w:t>
            </w:r>
          </w:p>
        </w:tc>
        <w:tc>
          <w:tcPr>
            <w:tcW w:w="3060" w:type="dxa"/>
            <w:shd w:val="clear" w:color="auto" w:fill="6C6F70"/>
          </w:tcPr>
          <w:p w14:paraId="737E6258" w14:textId="77777777" w:rsidR="0006419E" w:rsidRPr="00894F7F" w:rsidRDefault="0006419E" w:rsidP="00894F7F">
            <w:pPr>
              <w:pStyle w:val="TableHeaderCenter"/>
            </w:pPr>
            <w:r w:rsidRPr="00894F7F">
              <w:t xml:space="preserve">Scenario C </w:t>
            </w:r>
          </w:p>
        </w:tc>
      </w:tr>
      <w:tr w:rsidR="00894F7F" w:rsidRPr="00894F7F" w14:paraId="50AD491E" w14:textId="77777777" w:rsidTr="00741DC6">
        <w:trPr>
          <w:trHeight w:val="576"/>
        </w:trPr>
        <w:tc>
          <w:tcPr>
            <w:tcW w:w="3075" w:type="dxa"/>
            <w:shd w:val="clear" w:color="auto" w:fill="auto"/>
            <w:vAlign w:val="center"/>
          </w:tcPr>
          <w:p w14:paraId="703AB7F1" w14:textId="3BEA3459" w:rsidR="0006419E" w:rsidRPr="00894F7F" w:rsidRDefault="0006419E" w:rsidP="00894F7F">
            <w:pPr>
              <w:pStyle w:val="TableText"/>
              <w:spacing w:before="40" w:after="40"/>
            </w:pPr>
            <w:r w:rsidRPr="00894F7F">
              <w:rPr>
                <w:b/>
              </w:rPr>
              <w:t>RWHAP</w:t>
            </w:r>
            <w:r w:rsidR="0010621C" w:rsidRPr="00894F7F">
              <w:rPr>
                <w:b/>
              </w:rPr>
              <w:t xml:space="preserve"> Provider</w:t>
            </w:r>
            <w:r w:rsidR="00DE657C" w:rsidRPr="00894F7F">
              <w:t xml:space="preserve"> (Non-Medical</w:t>
            </w:r>
            <w:r w:rsidR="0010621C" w:rsidRPr="00894F7F">
              <w:t>)</w:t>
            </w:r>
          </w:p>
        </w:tc>
        <w:tc>
          <w:tcPr>
            <w:tcW w:w="2790" w:type="dxa"/>
            <w:vMerge w:val="restart"/>
            <w:shd w:val="clear" w:color="auto" w:fill="auto"/>
            <w:vAlign w:val="center"/>
          </w:tcPr>
          <w:p w14:paraId="17AF79CF" w14:textId="19AFFE0C" w:rsidR="00C250CC" w:rsidRPr="00894F7F" w:rsidRDefault="0006419E" w:rsidP="00894F7F">
            <w:pPr>
              <w:pStyle w:val="TableText"/>
              <w:spacing w:before="40" w:after="40"/>
            </w:pPr>
            <w:r w:rsidRPr="00894F7F">
              <w:t>RWHAP</w:t>
            </w:r>
            <w:r w:rsidR="00DE657C" w:rsidRPr="00894F7F">
              <w:t xml:space="preserve"> Provider (Medical</w:t>
            </w:r>
            <w:r w:rsidR="00C250CC" w:rsidRPr="00894F7F">
              <w:t>)</w:t>
            </w:r>
            <w:r w:rsidRPr="00894F7F">
              <w:t xml:space="preserve"> </w:t>
            </w:r>
          </w:p>
          <w:p w14:paraId="67E5E44E" w14:textId="38876B9D" w:rsidR="0006419E" w:rsidRPr="0032778F" w:rsidRDefault="00C250CC" w:rsidP="00894F7F">
            <w:pPr>
              <w:pStyle w:val="TableText"/>
              <w:spacing w:before="40" w:after="40"/>
              <w:rPr>
                <w:sz w:val="20"/>
              </w:rPr>
            </w:pPr>
            <w:r w:rsidRPr="00894F7F">
              <w:rPr>
                <w:sz w:val="20"/>
              </w:rPr>
              <w:t>N</w:t>
            </w:r>
            <w:r w:rsidR="0006419E" w:rsidRPr="00894F7F">
              <w:rPr>
                <w:sz w:val="20"/>
              </w:rPr>
              <w:t>ot funded for OAHS</w:t>
            </w:r>
          </w:p>
        </w:tc>
        <w:tc>
          <w:tcPr>
            <w:tcW w:w="3060" w:type="dxa"/>
            <w:shd w:val="clear" w:color="auto" w:fill="auto"/>
            <w:vAlign w:val="center"/>
          </w:tcPr>
          <w:p w14:paraId="79746F68" w14:textId="34C57479" w:rsidR="00C250CC" w:rsidRPr="00894F7F" w:rsidRDefault="0006419E" w:rsidP="00894F7F">
            <w:pPr>
              <w:pStyle w:val="TableText"/>
              <w:spacing w:before="40" w:after="40"/>
            </w:pPr>
            <w:r w:rsidRPr="00894F7F">
              <w:t xml:space="preserve">RWHAP </w:t>
            </w:r>
            <w:r w:rsidR="00C250CC" w:rsidRPr="00894F7F">
              <w:t>P</w:t>
            </w:r>
            <w:r w:rsidRPr="00894F7F">
              <w:t>rovider</w:t>
            </w:r>
            <w:r w:rsidR="00DE657C" w:rsidRPr="00894F7F">
              <w:t xml:space="preserve"> (Medical</w:t>
            </w:r>
            <w:r w:rsidR="00C250CC" w:rsidRPr="00894F7F">
              <w:t>)</w:t>
            </w:r>
          </w:p>
          <w:p w14:paraId="02E2D847" w14:textId="77777777" w:rsidR="00C250CC" w:rsidRPr="00894F7F" w:rsidRDefault="00C250CC" w:rsidP="00894F7F">
            <w:pPr>
              <w:pStyle w:val="TableText"/>
              <w:spacing w:before="40" w:after="40"/>
              <w:rPr>
                <w:sz w:val="20"/>
              </w:rPr>
            </w:pPr>
            <w:r w:rsidRPr="00894F7F">
              <w:rPr>
                <w:sz w:val="20"/>
              </w:rPr>
              <w:t xml:space="preserve">Funded </w:t>
            </w:r>
            <w:r w:rsidR="0006419E" w:rsidRPr="00894F7F">
              <w:rPr>
                <w:sz w:val="20"/>
              </w:rPr>
              <w:t xml:space="preserve">for OAHS </w:t>
            </w:r>
          </w:p>
          <w:p w14:paraId="538FDA0F" w14:textId="77777777" w:rsidR="0006419E" w:rsidRPr="00894F7F" w:rsidRDefault="00C250CC" w:rsidP="00894F7F">
            <w:pPr>
              <w:pStyle w:val="TableText"/>
              <w:spacing w:before="40" w:after="40"/>
            </w:pPr>
            <w:r w:rsidRPr="00894F7F">
              <w:rPr>
                <w:sz w:val="20"/>
              </w:rPr>
              <w:t>S</w:t>
            </w:r>
            <w:r w:rsidR="0006419E" w:rsidRPr="00894F7F">
              <w:rPr>
                <w:sz w:val="20"/>
              </w:rPr>
              <w:t>ome clients without OAHS</w:t>
            </w:r>
          </w:p>
        </w:tc>
      </w:tr>
      <w:tr w:rsidR="00894F7F" w:rsidRPr="00894F7F" w14:paraId="69A554A8" w14:textId="77777777" w:rsidTr="00741DC6">
        <w:trPr>
          <w:trHeight w:val="576"/>
        </w:trPr>
        <w:tc>
          <w:tcPr>
            <w:tcW w:w="3075" w:type="dxa"/>
            <w:tcBorders>
              <w:bottom w:val="single" w:sz="4" w:space="0" w:color="auto"/>
            </w:tcBorders>
            <w:shd w:val="clear" w:color="auto" w:fill="auto"/>
            <w:vAlign w:val="center"/>
          </w:tcPr>
          <w:p w14:paraId="22DAE24F" w14:textId="16BE44FF" w:rsidR="0006419E" w:rsidRPr="00894F7F" w:rsidRDefault="0006419E" w:rsidP="00894F7F">
            <w:pPr>
              <w:pStyle w:val="TableText"/>
              <w:spacing w:before="40" w:after="40"/>
            </w:pPr>
            <w:r w:rsidRPr="00894F7F">
              <w:rPr>
                <w:b/>
              </w:rPr>
              <w:t>Non-</w:t>
            </w:r>
            <w:r w:rsidR="001F56CF" w:rsidRPr="00894F7F">
              <w:rPr>
                <w:b/>
              </w:rPr>
              <w:t xml:space="preserve">funded </w:t>
            </w:r>
            <w:r w:rsidR="0030529C" w:rsidRPr="00894F7F">
              <w:rPr>
                <w:b/>
              </w:rPr>
              <w:t xml:space="preserve">OAHS </w:t>
            </w:r>
            <w:r w:rsidR="0010621C" w:rsidRPr="00894F7F">
              <w:rPr>
                <w:b/>
              </w:rPr>
              <w:t>P</w:t>
            </w:r>
            <w:r w:rsidR="00C250CC" w:rsidRPr="00894F7F">
              <w:rPr>
                <w:b/>
              </w:rPr>
              <w:t>rovider</w:t>
            </w:r>
            <w:r w:rsidR="00DE657C" w:rsidRPr="00894F7F">
              <w:t xml:space="preserve"> (Medical</w:t>
            </w:r>
            <w:r w:rsidR="0010621C" w:rsidRPr="00894F7F">
              <w:t>)</w:t>
            </w:r>
          </w:p>
        </w:tc>
        <w:tc>
          <w:tcPr>
            <w:tcW w:w="2790" w:type="dxa"/>
            <w:vMerge/>
            <w:tcBorders>
              <w:bottom w:val="single" w:sz="4" w:space="0" w:color="auto"/>
            </w:tcBorders>
            <w:shd w:val="clear" w:color="auto" w:fill="auto"/>
            <w:vAlign w:val="center"/>
          </w:tcPr>
          <w:p w14:paraId="4228C571" w14:textId="77777777" w:rsidR="0006419E" w:rsidRPr="00894F7F" w:rsidRDefault="0006419E" w:rsidP="00894F7F">
            <w:pPr>
              <w:pStyle w:val="TableText"/>
              <w:spacing w:before="40" w:after="40"/>
            </w:pPr>
          </w:p>
        </w:tc>
        <w:tc>
          <w:tcPr>
            <w:tcW w:w="3060" w:type="dxa"/>
            <w:tcBorders>
              <w:bottom w:val="single" w:sz="4" w:space="0" w:color="auto"/>
            </w:tcBorders>
            <w:shd w:val="clear" w:color="auto" w:fill="auto"/>
            <w:vAlign w:val="center"/>
          </w:tcPr>
          <w:p w14:paraId="312B6A9A" w14:textId="4D38AADD" w:rsidR="0006419E" w:rsidRPr="00894F7F" w:rsidRDefault="00C250CC" w:rsidP="00894F7F">
            <w:pPr>
              <w:pStyle w:val="TableText"/>
              <w:spacing w:before="40" w:after="40"/>
            </w:pPr>
            <w:r w:rsidRPr="00894F7F">
              <w:t>Non-</w:t>
            </w:r>
            <w:r w:rsidR="00A3445A" w:rsidRPr="00894F7F">
              <w:t xml:space="preserve">funded </w:t>
            </w:r>
            <w:r w:rsidR="0030529C" w:rsidRPr="00894F7F">
              <w:t xml:space="preserve">OAHS </w:t>
            </w:r>
            <w:r w:rsidRPr="00894F7F">
              <w:t>Provider</w:t>
            </w:r>
            <w:r w:rsidR="00DE657C" w:rsidRPr="00894F7F">
              <w:t xml:space="preserve"> (Medical</w:t>
            </w:r>
            <w:r w:rsidRPr="00894F7F">
              <w:t>)</w:t>
            </w:r>
          </w:p>
        </w:tc>
      </w:tr>
      <w:bookmarkEnd w:id="3"/>
    </w:tbl>
    <w:p w14:paraId="7A96A87C" w14:textId="77777777" w:rsidR="00741DC6" w:rsidRDefault="00741DC6" w:rsidP="00894F7F">
      <w:pPr>
        <w:pStyle w:val="NormalSS"/>
      </w:pPr>
    </w:p>
    <w:p w14:paraId="06ADB283" w14:textId="2E112F15" w:rsidR="001F3AFF" w:rsidRDefault="00C250CC" w:rsidP="00894F7F">
      <w:pPr>
        <w:pStyle w:val="NormalSS"/>
      </w:pPr>
      <w:r>
        <w:t xml:space="preserve">In </w:t>
      </w:r>
      <w:r w:rsidR="001F3AFF">
        <w:t>Scenario A</w:t>
      </w:r>
      <w:r>
        <w:t xml:space="preserve">, a </w:t>
      </w:r>
      <w:r w:rsidR="001F3AFF">
        <w:t xml:space="preserve">RWHAP </w:t>
      </w:r>
      <w:r>
        <w:t>provider</w:t>
      </w:r>
      <w:r w:rsidR="001F3AFF">
        <w:t xml:space="preserve"> </w:t>
      </w:r>
      <w:r>
        <w:t xml:space="preserve">does not deliver </w:t>
      </w:r>
      <w:r w:rsidR="00DE657C">
        <w:t>medical</w:t>
      </w:r>
      <w:r>
        <w:t xml:space="preserve"> care</w:t>
      </w:r>
      <w:r w:rsidR="008E4A19">
        <w:t>; instead,</w:t>
      </w:r>
      <w:r>
        <w:t xml:space="preserve"> </w:t>
      </w:r>
      <w:r w:rsidR="00DE657C">
        <w:t>medical</w:t>
      </w:r>
      <w:r>
        <w:t xml:space="preserve"> care is delivered by a non-</w:t>
      </w:r>
      <w:r w:rsidR="001F56CF">
        <w:t xml:space="preserve">funded </w:t>
      </w:r>
      <w:r w:rsidR="0030529C">
        <w:t xml:space="preserve">OAHS </w:t>
      </w:r>
      <w:r>
        <w:t>p</w:t>
      </w:r>
      <w:r w:rsidR="001F3AFF">
        <w:t xml:space="preserve">artner. </w:t>
      </w:r>
      <w:r>
        <w:t xml:space="preserve">The partner may be in the same health system as the RHWAP provider, may be linked through referral (e.g. the RWHAP provider </w:t>
      </w:r>
      <w:r w:rsidR="00C55437">
        <w:t>renders</w:t>
      </w:r>
      <w:r>
        <w:t xml:space="preserve"> case management </w:t>
      </w:r>
      <w:r w:rsidR="00C55437">
        <w:t>services</w:t>
      </w:r>
      <w:r w:rsidR="00485332">
        <w:t xml:space="preserve"> or</w:t>
      </w:r>
      <w:r w:rsidR="0005218F">
        <w:t xml:space="preserve"> mental health </w:t>
      </w:r>
      <w:r w:rsidR="00485332">
        <w:t>services</w:t>
      </w:r>
      <w:r>
        <w:t xml:space="preserve">), or may not have a formal relationship (e.g. the RWHAP provider </w:t>
      </w:r>
      <w:r w:rsidR="00C55437">
        <w:t>renders only</w:t>
      </w:r>
      <w:r>
        <w:t xml:space="preserve"> support services). </w:t>
      </w:r>
    </w:p>
    <w:p w14:paraId="50A5FA45" w14:textId="06CC2553" w:rsidR="00681E3C" w:rsidRDefault="00681E3C" w:rsidP="00894F7F">
      <w:pPr>
        <w:pStyle w:val="NormalSS"/>
      </w:pPr>
      <w:r>
        <w:t xml:space="preserve">At the </w:t>
      </w:r>
      <w:r w:rsidR="00901B1A">
        <w:t>non-</w:t>
      </w:r>
      <w:r w:rsidR="00DE657C">
        <w:t>medical</w:t>
      </w:r>
      <w:r w:rsidR="00901B1A">
        <w:t xml:space="preserve"> </w:t>
      </w:r>
      <w:r>
        <w:t>RWHAP provider</w:t>
      </w:r>
      <w:r w:rsidR="008E4A19">
        <w:t>,</w:t>
      </w:r>
      <w:r>
        <w:t xml:space="preserve"> we will interview program management and service delivery staff. Service delivery staff are those who render direct client services, and will likely include case managers, social workers, patient navigators, </w:t>
      </w:r>
      <w:r w:rsidR="0005218F">
        <w:t xml:space="preserve">mental health counselors, </w:t>
      </w:r>
      <w:r>
        <w:t xml:space="preserve">and other relevant support staff. Depending on </w:t>
      </w:r>
      <w:r w:rsidR="00901B1A">
        <w:t>the RWHAP-</w:t>
      </w:r>
      <w:r>
        <w:t>funded services</w:t>
      </w:r>
      <w:r w:rsidR="008E4A19">
        <w:t>,</w:t>
      </w:r>
      <w:r>
        <w:t xml:space="preserve"> these </w:t>
      </w:r>
      <w:r w:rsidR="00DE657C">
        <w:t>non-medical</w:t>
      </w:r>
      <w:r w:rsidR="00901B1A">
        <w:t xml:space="preserve"> </w:t>
      </w:r>
      <w:r>
        <w:t xml:space="preserve">providers may also have </w:t>
      </w:r>
      <w:r w:rsidR="00DE657C">
        <w:t>medical</w:t>
      </w:r>
      <w:r>
        <w:t xml:space="preserve"> staff (e.g. psychologists) with knowledge of where clients receive </w:t>
      </w:r>
      <w:r w:rsidR="00DE657C">
        <w:t>medical</w:t>
      </w:r>
      <w:r>
        <w:t xml:space="preserve"> care.</w:t>
      </w:r>
    </w:p>
    <w:p w14:paraId="0A7F0921" w14:textId="6B9FBC8E" w:rsidR="00F5277A" w:rsidRDefault="00681E3C" w:rsidP="00894F7F">
      <w:pPr>
        <w:pStyle w:val="NormalSS"/>
      </w:pPr>
      <w:r>
        <w:t>At the non-</w:t>
      </w:r>
      <w:r w:rsidR="001F56CF">
        <w:t xml:space="preserve">funded </w:t>
      </w:r>
      <w:r w:rsidR="0030529C">
        <w:t xml:space="preserve">OAHS </w:t>
      </w:r>
      <w:r w:rsidR="00DE657C">
        <w:t xml:space="preserve">medical </w:t>
      </w:r>
      <w:r>
        <w:t>provider</w:t>
      </w:r>
      <w:r w:rsidR="008E4A19">
        <w:t>,</w:t>
      </w:r>
      <w:r>
        <w:t xml:space="preserve"> we will interview the medical director and/or other staff who are familiar with care delivery to RWHAP eligible clients, and how referrals are coordinated </w:t>
      </w:r>
      <w:r w:rsidR="008E4A19">
        <w:t xml:space="preserve">with </w:t>
      </w:r>
      <w:r>
        <w:t>the RWHAP</w:t>
      </w:r>
      <w:r w:rsidR="008E4A19">
        <w:t xml:space="preserve"> </w:t>
      </w:r>
      <w:r w:rsidR="00DE657C">
        <w:t>non-medical</w:t>
      </w:r>
      <w:r w:rsidR="00901B1A">
        <w:t xml:space="preserve"> </w:t>
      </w:r>
      <w:r w:rsidR="008E4A19">
        <w:t>provider</w:t>
      </w:r>
      <w:r w:rsidR="002D6C64">
        <w:t>.</w:t>
      </w:r>
    </w:p>
    <w:p w14:paraId="468DE538" w14:textId="77777777" w:rsidR="00F5277A" w:rsidRDefault="00F5277A">
      <w:pPr>
        <w:spacing w:after="160" w:line="259" w:lineRule="auto"/>
      </w:pPr>
      <w:r>
        <w:br w:type="page"/>
      </w:r>
    </w:p>
    <w:p w14:paraId="4C9F71F4" w14:textId="5E6DFAD3" w:rsidR="00AF77BA" w:rsidRPr="00F5277A" w:rsidRDefault="008606FD" w:rsidP="008606FD">
      <w:pPr>
        <w:pStyle w:val="H3Alpha"/>
      </w:pPr>
      <w:bookmarkStart w:id="4" w:name="_Toc536087159"/>
      <w:bookmarkStart w:id="5" w:name="_Toc536526686"/>
      <w:bookmarkStart w:id="6" w:name="_Hlk528743401"/>
      <w:r>
        <w:t>I</w:t>
      </w:r>
      <w:r w:rsidR="00741DC6">
        <w:t>.</w:t>
      </w:r>
      <w:r w:rsidR="00741DC6">
        <w:tab/>
      </w:r>
      <w:r w:rsidR="00C250CC" w:rsidRPr="00F5277A">
        <w:t>RWHAP Provider</w:t>
      </w:r>
      <w:r w:rsidR="00F5277A">
        <w:t xml:space="preserve">: </w:t>
      </w:r>
      <w:r w:rsidR="00E34F8D">
        <w:t xml:space="preserve">RWHAP Program Leadership </w:t>
      </w:r>
      <w:r w:rsidR="003D5774">
        <w:t>(1 hour)</w:t>
      </w:r>
      <w:bookmarkEnd w:id="4"/>
      <w:bookmarkEnd w:id="5"/>
    </w:p>
    <w:p w14:paraId="1BE38AF7" w14:textId="575747A3" w:rsidR="001775A6" w:rsidRPr="006F048D" w:rsidRDefault="000671EF" w:rsidP="0026612A">
      <w:pPr>
        <w:pStyle w:val="H4Number"/>
      </w:pPr>
      <w:bookmarkStart w:id="7" w:name="_Toc536087160"/>
      <w:bookmarkStart w:id="8" w:name="_Toc536526687"/>
      <w:bookmarkEnd w:id="6"/>
      <w:r>
        <w:t>A.</w:t>
      </w:r>
      <w:r>
        <w:tab/>
      </w:r>
      <w:r w:rsidR="001775A6">
        <w:t>Introduction</w:t>
      </w:r>
      <w:bookmarkEnd w:id="7"/>
      <w:bookmarkEnd w:id="8"/>
    </w:p>
    <w:p w14:paraId="0356D9BC" w14:textId="781399B0" w:rsidR="001775A6" w:rsidRPr="006F048D" w:rsidRDefault="001775A6"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 xml:space="preserve">administers </w:t>
      </w:r>
      <w:r w:rsidRPr="006F048D">
        <w:t xml:space="preserve">the Ryan White HIV/AIDS Program. </w:t>
      </w:r>
      <w:r w:rsidR="004C028D">
        <w:t xml:space="preserve">HRSA </w:t>
      </w:r>
      <w:r>
        <w:t>HAB</w:t>
      </w:r>
      <w:r w:rsidRPr="006F048D">
        <w:t xml:space="preserve"> has been tracking improvements in </w:t>
      </w:r>
      <w:r>
        <w:t xml:space="preserve">client </w:t>
      </w:r>
      <w:r w:rsidRPr="006F048D">
        <w:t>outcomes</w:t>
      </w:r>
      <w:r>
        <w:t xml:space="preserve">, especially viral </w:t>
      </w:r>
      <w:r w:rsidR="004C028D">
        <w:t xml:space="preserve">suppression </w:t>
      </w:r>
      <w:r>
        <w:t>and retention in care,</w:t>
      </w:r>
      <w:r w:rsidRPr="006F048D">
        <w:t xml:space="preserve"> </w:t>
      </w:r>
      <w:r>
        <w:t>f</w:t>
      </w:r>
      <w:r w:rsidRPr="006F048D">
        <w:t xml:space="preserve">or years. However, </w:t>
      </w:r>
      <w:r>
        <w:t xml:space="preserve">we don’t </w:t>
      </w:r>
      <w:r w:rsidRPr="006F048D">
        <w:t xml:space="preserve">know what these outcomes look like for clients who </w:t>
      </w:r>
      <w:r>
        <w:t>receive medical care</w:t>
      </w:r>
      <w:r w:rsidR="002B750D">
        <w:t xml:space="preserve"> from providers who are not funded </w:t>
      </w:r>
      <w:r w:rsidR="00EA5D53">
        <w:t xml:space="preserve">for </w:t>
      </w:r>
      <w:r w:rsidR="002B750D">
        <w:t>RWHAP medical services.</w:t>
      </w:r>
      <w:r>
        <w:t xml:space="preserve"> </w:t>
      </w:r>
      <w:r w:rsidR="00433190">
        <w:t>W</w:t>
      </w:r>
      <w:r>
        <w:t xml:space="preserve">e’re interested in learning about your client population and how they’re being connected to HIV </w:t>
      </w:r>
      <w:r w:rsidR="00967344">
        <w:t xml:space="preserve">medical </w:t>
      </w:r>
      <w:r>
        <w:t>care</w:t>
      </w:r>
      <w:r w:rsidR="00967344">
        <w:t xml:space="preserve"> and treatment</w:t>
      </w:r>
      <w:r w:rsidRPr="006F048D">
        <w:t xml:space="preserve">. </w:t>
      </w:r>
    </w:p>
    <w:p w14:paraId="35EBB705" w14:textId="4AC9D7E6" w:rsidR="00A96477" w:rsidRPr="002B0F9C" w:rsidRDefault="00A96477"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Pr>
          <w:i/>
        </w:rPr>
        <w:t xml:space="preserve">[Interviewer: Get verbal consent, turn recorder on]. </w:t>
      </w:r>
      <w:r w:rsidR="005E653C">
        <w:t xml:space="preserve">Also, if there are any questions you feel you cannot </w:t>
      </w:r>
      <w:r w:rsidR="00C37E05">
        <w:t xml:space="preserve">or do not want to </w:t>
      </w:r>
      <w:r w:rsidR="005E653C">
        <w:t xml:space="preserve">answer, just let me know and we can skip them. </w:t>
      </w:r>
      <w:r w:rsidRPr="006F048D">
        <w:t>Do you have any questions for me before we begin?</w:t>
      </w:r>
    </w:p>
    <w:p w14:paraId="2ED91DB9" w14:textId="0808B4F5" w:rsidR="001775A6" w:rsidRDefault="000671EF" w:rsidP="0026612A">
      <w:pPr>
        <w:pStyle w:val="H4Number"/>
      </w:pPr>
      <w:bookmarkStart w:id="9" w:name="_Toc536087161"/>
      <w:bookmarkStart w:id="10" w:name="_Toc536526688"/>
      <w:r>
        <w:t>B</w:t>
      </w:r>
      <w:r w:rsidR="00741DC6">
        <w:t>.</w:t>
      </w:r>
      <w:r w:rsidR="00741DC6">
        <w:tab/>
      </w:r>
      <w:r w:rsidR="001775A6" w:rsidRPr="00E80338">
        <w:t>Background</w:t>
      </w:r>
      <w:bookmarkEnd w:id="9"/>
      <w:bookmarkEnd w:id="10"/>
      <w:r w:rsidR="001775A6" w:rsidRPr="00E80338">
        <w:t xml:space="preserve"> </w:t>
      </w:r>
    </w:p>
    <w:p w14:paraId="1B0FB5B1" w14:textId="4BCB54C7" w:rsidR="004F2F8A" w:rsidRDefault="004F2F8A" w:rsidP="004F2F8A">
      <w:pPr>
        <w:spacing w:line="240" w:lineRule="auto"/>
        <w:contextualSpacing/>
        <w:rPr>
          <w:rFonts w:cstheme="minorHAnsi"/>
          <w:i/>
        </w:rPr>
      </w:pPr>
      <w:r w:rsidRPr="004F2F8A">
        <w:rPr>
          <w:rFonts w:cstheme="minorHAnsi"/>
          <w:i/>
        </w:rPr>
        <w:t>[Interviewer note: If a question asks specifically about Ryan White clients</w:t>
      </w:r>
      <w:r w:rsidR="00AA7DF1" w:rsidRPr="00AA7DF1">
        <w:rPr>
          <w:rFonts w:cstheme="minorHAnsi"/>
          <w:i/>
        </w:rPr>
        <w:t xml:space="preserve">, we are interested in Ryan-White funded clients, not Ryan White-eligible clients.  However, </w:t>
      </w:r>
      <w:r w:rsidR="00AA7DF1">
        <w:rPr>
          <w:rFonts w:cstheme="minorHAnsi"/>
          <w:i/>
        </w:rPr>
        <w:t xml:space="preserve">if </w:t>
      </w:r>
      <w:r w:rsidRPr="004F2F8A">
        <w:rPr>
          <w:rFonts w:cstheme="minorHAnsi"/>
          <w:i/>
        </w:rPr>
        <w:t>the respondent cannot distinguish their Ryan White clients from others, ask them to respond based on their overall HIV client population</w:t>
      </w:r>
      <w:r w:rsidR="00AA7DF1">
        <w:rPr>
          <w:rFonts w:cstheme="minorHAnsi"/>
          <w:i/>
        </w:rPr>
        <w:t>.</w:t>
      </w:r>
      <w:r w:rsidR="001E51CD">
        <w:rPr>
          <w:rFonts w:cstheme="minorHAnsi"/>
          <w:i/>
        </w:rPr>
        <w:t xml:space="preserve"> </w:t>
      </w:r>
      <w:r w:rsidR="00CC690E">
        <w:rPr>
          <w:rFonts w:cstheme="minorHAnsi"/>
          <w:i/>
        </w:rPr>
        <w:t xml:space="preserve">If the </w:t>
      </w:r>
      <w:r w:rsidR="001F56CF">
        <w:rPr>
          <w:rFonts w:cstheme="minorHAnsi"/>
          <w:i/>
        </w:rPr>
        <w:t xml:space="preserve">respondent </w:t>
      </w:r>
      <w:r w:rsidR="00CC690E">
        <w:rPr>
          <w:rFonts w:cstheme="minorHAnsi"/>
          <w:i/>
        </w:rPr>
        <w:t>is unfamiliar with the term OAHS, use “medical care.”</w:t>
      </w:r>
      <w:r w:rsidRPr="004F2F8A">
        <w:rPr>
          <w:rFonts w:cstheme="minorHAnsi"/>
          <w:i/>
        </w:rPr>
        <w:t>]</w:t>
      </w:r>
    </w:p>
    <w:p w14:paraId="307717B4" w14:textId="77777777" w:rsidR="004F2F8A" w:rsidRPr="004F2F8A" w:rsidRDefault="004F2F8A" w:rsidP="004F2F8A">
      <w:pPr>
        <w:spacing w:line="240" w:lineRule="auto"/>
        <w:contextualSpacing/>
        <w:rPr>
          <w:rFonts w:cstheme="minorHAnsi"/>
          <w:i/>
        </w:rPr>
      </w:pPr>
    </w:p>
    <w:p w14:paraId="5A56130E" w14:textId="77777777" w:rsidR="004029FF" w:rsidRPr="00AF1EBC" w:rsidRDefault="004029FF" w:rsidP="00894F7F">
      <w:pPr>
        <w:pStyle w:val="NormalSS"/>
        <w:rPr>
          <w:rFonts w:cstheme="minorHAnsi"/>
        </w:rPr>
      </w:pPr>
      <w:r>
        <w:rPr>
          <w:rFonts w:cstheme="minorHAnsi"/>
        </w:rPr>
        <w:t xml:space="preserve">First, I’d like </w:t>
      </w:r>
      <w:r w:rsidRPr="00894F7F">
        <w:t>to</w:t>
      </w:r>
      <w:r>
        <w:rPr>
          <w:rFonts w:cstheme="minorHAnsi"/>
        </w:rPr>
        <w:t xml:space="preserve"> understand your role and responsibilities</w:t>
      </w:r>
      <w:r w:rsidR="007B6B18">
        <w:rPr>
          <w:rFonts w:cstheme="minorHAnsi"/>
        </w:rPr>
        <w:t xml:space="preserve"> here</w:t>
      </w:r>
      <w:r>
        <w:rPr>
          <w:rFonts w:cstheme="minorHAnsi"/>
        </w:rPr>
        <w:t xml:space="preserve">, and then learn a little more about your </w:t>
      </w:r>
      <w:r w:rsidRPr="00AF1EBC">
        <w:rPr>
          <w:rFonts w:cstheme="minorHAnsi"/>
        </w:rPr>
        <w:t>organization.</w:t>
      </w:r>
    </w:p>
    <w:p w14:paraId="3325D98D" w14:textId="77777777" w:rsidR="001775A6" w:rsidRPr="00AF1EBC" w:rsidRDefault="001775A6" w:rsidP="0032778F">
      <w:pPr>
        <w:pStyle w:val="NumberedBullet"/>
        <w:numPr>
          <w:ilvl w:val="0"/>
          <w:numId w:val="1"/>
        </w:numPr>
      </w:pPr>
      <w:r>
        <w:t>How long have you been at your current position, and wh</w:t>
      </w:r>
      <w:r w:rsidRPr="00AF1EBC">
        <w:t>at are your roles and responsibilities?</w:t>
      </w:r>
    </w:p>
    <w:p w14:paraId="4E17CB6A" w14:textId="77777777" w:rsidR="001775A6" w:rsidRPr="00AF1EBC" w:rsidRDefault="001775A6" w:rsidP="0032778F">
      <w:pPr>
        <w:pStyle w:val="NumberedBullet"/>
        <w:numPr>
          <w:ilvl w:val="0"/>
          <w:numId w:val="1"/>
        </w:numPr>
      </w:pPr>
      <w:r w:rsidRPr="00AF1EBC">
        <w:t>Can you provide a little background on your organization’s mission and activities?</w:t>
      </w:r>
    </w:p>
    <w:p w14:paraId="01E38F82" w14:textId="0D25F18D" w:rsidR="001775A6" w:rsidRDefault="001775A6" w:rsidP="0028036D">
      <w:pPr>
        <w:pStyle w:val="NumberedBullet"/>
        <w:numPr>
          <w:ilvl w:val="1"/>
          <w:numId w:val="1"/>
        </w:numPr>
      </w:pPr>
      <w:r w:rsidRPr="00AF1EBC">
        <w:t xml:space="preserve">What </w:t>
      </w:r>
      <w:r w:rsidR="004C2D89">
        <w:t xml:space="preserve">are the primary </w:t>
      </w:r>
      <w:r>
        <w:t>services your organization deliver</w:t>
      </w:r>
      <w:r w:rsidR="004C2D89">
        <w:t>s</w:t>
      </w:r>
      <w:r>
        <w:t xml:space="preserve"> to </w:t>
      </w:r>
      <w:r w:rsidR="00720144">
        <w:t xml:space="preserve">your clients </w:t>
      </w:r>
      <w:r>
        <w:t>living with HIV</w:t>
      </w:r>
      <w:r w:rsidRPr="00AF1EBC">
        <w:t>?</w:t>
      </w:r>
      <w:r>
        <w:t xml:space="preserve"> </w:t>
      </w:r>
      <w:r w:rsidR="005B66F4">
        <w:t>Who funds these services? If you know, w</w:t>
      </w:r>
      <w:r w:rsidR="005548ED">
        <w:t>hich of these services are funded by</w:t>
      </w:r>
      <w:r w:rsidR="00720144">
        <w:t xml:space="preserve"> </w:t>
      </w:r>
      <w:r>
        <w:t xml:space="preserve">Ryan White? </w:t>
      </w:r>
    </w:p>
    <w:p w14:paraId="12051438" w14:textId="2A945738" w:rsidR="001775A6" w:rsidRDefault="001775A6" w:rsidP="0028036D">
      <w:pPr>
        <w:pStyle w:val="NumberedBullet"/>
        <w:numPr>
          <w:ilvl w:val="1"/>
          <w:numId w:val="1"/>
        </w:numPr>
      </w:pPr>
      <w:r w:rsidRPr="00AF1EBC">
        <w:t xml:space="preserve">How many clients do you serve overall? What share of </w:t>
      </w:r>
      <w:r w:rsidR="00720144">
        <w:t>your</w:t>
      </w:r>
      <w:r w:rsidRPr="00AF1EBC">
        <w:t xml:space="preserve"> clients </w:t>
      </w:r>
      <w:r w:rsidR="00182714">
        <w:t xml:space="preserve">do you </w:t>
      </w:r>
      <w:r w:rsidR="00656541">
        <w:t>estimate</w:t>
      </w:r>
      <w:r w:rsidR="00182714">
        <w:t xml:space="preserve"> </w:t>
      </w:r>
      <w:r>
        <w:t>are eligible for Ryan White</w:t>
      </w:r>
      <w:r w:rsidRPr="00AF1EBC">
        <w:t>?</w:t>
      </w:r>
    </w:p>
    <w:p w14:paraId="734EAD2C" w14:textId="44F136F1" w:rsidR="00CF7BCA" w:rsidRDefault="00787EBD" w:rsidP="0028036D">
      <w:pPr>
        <w:pStyle w:val="NumberedBullet"/>
        <w:numPr>
          <w:ilvl w:val="1"/>
          <w:numId w:val="1"/>
        </w:numPr>
      </w:pPr>
      <w:r w:rsidRPr="00787EBD">
        <w:t xml:space="preserve">How do your new </w:t>
      </w:r>
      <w:r>
        <w:t xml:space="preserve">HIV </w:t>
      </w:r>
      <w:r w:rsidRPr="00787EBD">
        <w:t xml:space="preserve">clients come to you? </w:t>
      </w:r>
      <w:r w:rsidR="00DE657C">
        <w:t>Are</w:t>
      </w:r>
      <w:r w:rsidRPr="00787EBD">
        <w:t xml:space="preserve"> they </w:t>
      </w:r>
      <w:r w:rsidR="00F91599">
        <w:t xml:space="preserve">generally </w:t>
      </w:r>
      <w:r w:rsidR="00DE657C">
        <w:t>diagnosed</w:t>
      </w:r>
      <w:r w:rsidR="00F91599" w:rsidRPr="008B34EC">
        <w:t xml:space="preserve"> here</w:t>
      </w:r>
      <w:r w:rsidR="00F91599">
        <w:t>,</w:t>
      </w:r>
      <w:r w:rsidR="00F91599" w:rsidRPr="008B34EC">
        <w:t xml:space="preserve"> or do you </w:t>
      </w:r>
      <w:r w:rsidR="00CF7BCA">
        <w:t>usually</w:t>
      </w:r>
      <w:r w:rsidR="00F91599">
        <w:t xml:space="preserve"> </w:t>
      </w:r>
      <w:r w:rsidR="00F91599" w:rsidRPr="008B34EC">
        <w:t xml:space="preserve">receive referrals from other </w:t>
      </w:r>
      <w:r w:rsidR="00F91599">
        <w:t>organizations</w:t>
      </w:r>
      <w:r w:rsidR="00F91599" w:rsidRPr="008B34EC">
        <w:t>?</w:t>
      </w:r>
      <w:r w:rsidR="00F91599">
        <w:t xml:space="preserve"> </w:t>
      </w:r>
    </w:p>
    <w:p w14:paraId="67E55F57" w14:textId="50D3F480" w:rsidR="00F91599" w:rsidRDefault="00F91599" w:rsidP="004621F4">
      <w:pPr>
        <w:pStyle w:val="NumberedBullet"/>
        <w:numPr>
          <w:ilvl w:val="0"/>
          <w:numId w:val="88"/>
        </w:numPr>
        <w:ind w:left="1800"/>
      </w:pPr>
      <w:r>
        <w:t>[</w:t>
      </w:r>
      <w:r w:rsidRPr="00F91599">
        <w:rPr>
          <w:i/>
        </w:rPr>
        <w:t>If referrals</w:t>
      </w:r>
      <w:r>
        <w:t>]</w:t>
      </w:r>
      <w:r w:rsidR="00105A8B">
        <w:t>:</w:t>
      </w:r>
      <w:r>
        <w:t xml:space="preserve"> Who refers them (for example, Ryan White</w:t>
      </w:r>
      <w:r w:rsidRPr="00AF1EBC">
        <w:t xml:space="preserve"> providers, non-</w:t>
      </w:r>
      <w:r>
        <w:t xml:space="preserve">Ryan White </w:t>
      </w:r>
      <w:r w:rsidRPr="00AF1EBC">
        <w:t>providers, or a mix</w:t>
      </w:r>
      <w:r w:rsidR="00EF6757">
        <w:t>; emergency department, community health center</w:t>
      </w:r>
      <w:r>
        <w:t>)?</w:t>
      </w:r>
    </w:p>
    <w:p w14:paraId="1BC197EB" w14:textId="5A48ADB0" w:rsidR="001775A6" w:rsidRPr="00607301" w:rsidRDefault="000671EF" w:rsidP="0026612A">
      <w:pPr>
        <w:pStyle w:val="H4Number"/>
      </w:pPr>
      <w:bookmarkStart w:id="11" w:name="_Toc536087162"/>
      <w:bookmarkStart w:id="12" w:name="_Toc536526689"/>
      <w:r>
        <w:t>C</w:t>
      </w:r>
      <w:r w:rsidR="0032778F">
        <w:t>.</w:t>
      </w:r>
      <w:r w:rsidR="0032778F">
        <w:tab/>
      </w:r>
      <w:r w:rsidR="001775A6" w:rsidRPr="00607301">
        <w:t>Access to Medical Care</w:t>
      </w:r>
      <w:bookmarkEnd w:id="11"/>
      <w:bookmarkEnd w:id="12"/>
    </w:p>
    <w:p w14:paraId="6CEDCCAA" w14:textId="5B48E51A" w:rsidR="001775A6" w:rsidRPr="001C7A21" w:rsidRDefault="001775A6" w:rsidP="00894F7F">
      <w:pPr>
        <w:pStyle w:val="NormalSS"/>
      </w:pPr>
      <w:r>
        <w:t xml:space="preserve">Now that we have a good idea of what your </w:t>
      </w:r>
      <w:r w:rsidR="00433190">
        <w:t>organization</w:t>
      </w:r>
      <w:r>
        <w:t xml:space="preserve"> is doing, we’d like to get a sense of if and how your </w:t>
      </w:r>
      <w:r w:rsidR="00684E16">
        <w:t>R</w:t>
      </w:r>
      <w:r w:rsidR="00485332">
        <w:t xml:space="preserve">yan </w:t>
      </w:r>
      <w:r w:rsidR="00684E16">
        <w:t>W</w:t>
      </w:r>
      <w:r w:rsidR="00485332">
        <w:t>hite</w:t>
      </w:r>
      <w:r w:rsidR="00684E16">
        <w:t xml:space="preserve"> </w:t>
      </w:r>
      <w:r>
        <w:t xml:space="preserve">clients are accessing medical care. </w:t>
      </w:r>
    </w:p>
    <w:p w14:paraId="79D17BBB" w14:textId="1FB2FA46" w:rsidR="001775A6" w:rsidRDefault="001775A6" w:rsidP="004621F4">
      <w:pPr>
        <w:pStyle w:val="NumberedBullet"/>
        <w:numPr>
          <w:ilvl w:val="0"/>
          <w:numId w:val="11"/>
        </w:numPr>
      </w:pPr>
      <w:r>
        <w:t xml:space="preserve">What share of </w:t>
      </w:r>
      <w:r w:rsidR="00506638">
        <w:t xml:space="preserve">your </w:t>
      </w:r>
      <w:r>
        <w:t xml:space="preserve">Ryan White clients </w:t>
      </w:r>
      <w:r w:rsidR="00506638">
        <w:t>do you</w:t>
      </w:r>
      <w:r w:rsidR="00656541">
        <w:t xml:space="preserve"> estimate</w:t>
      </w:r>
      <w:r w:rsidR="00506638">
        <w:t xml:space="preserve"> </w:t>
      </w:r>
      <w:r>
        <w:t xml:space="preserve">are receiving regular HIV </w:t>
      </w:r>
      <w:r w:rsidR="00506638">
        <w:t xml:space="preserve">medical </w:t>
      </w:r>
      <w:r>
        <w:t>care</w:t>
      </w:r>
      <w:r w:rsidR="009671E8">
        <w:t xml:space="preserve"> (that is, seeing a provider who can prescribe HIV medications)</w:t>
      </w:r>
      <w:r>
        <w:t>? (</w:t>
      </w:r>
      <w:r w:rsidR="009671E8">
        <w:rPr>
          <w:i/>
        </w:rPr>
        <w:t>Probe:</w:t>
      </w:r>
      <w:r>
        <w:rPr>
          <w:i/>
        </w:rPr>
        <w:t xml:space="preserve"> </w:t>
      </w:r>
      <w:r>
        <w:t>How often are they seeing that provider?)</w:t>
      </w:r>
    </w:p>
    <w:p w14:paraId="7484BD60" w14:textId="77777777" w:rsidR="001775A6" w:rsidRDefault="001775A6" w:rsidP="004621F4">
      <w:pPr>
        <w:pStyle w:val="NumberedBullet"/>
        <w:numPr>
          <w:ilvl w:val="0"/>
          <w:numId w:val="11"/>
        </w:numPr>
      </w:pPr>
      <w:r w:rsidRPr="00AF1EBC">
        <w:t xml:space="preserve">Where are your </w:t>
      </w:r>
      <w:r w:rsidR="00AB7F5B">
        <w:t xml:space="preserve">Ryan White </w:t>
      </w:r>
      <w:r w:rsidRPr="00AF1EBC">
        <w:t xml:space="preserve">clients </w:t>
      </w:r>
      <w:r>
        <w:t>going for th</w:t>
      </w:r>
      <w:r w:rsidR="00506638">
        <w:t>eir</w:t>
      </w:r>
      <w:r>
        <w:t xml:space="preserve"> </w:t>
      </w:r>
      <w:r w:rsidR="00506638">
        <w:t xml:space="preserve">medical </w:t>
      </w:r>
      <w:r w:rsidRPr="00AF1EBC">
        <w:t xml:space="preserve">care? </w:t>
      </w:r>
      <w:r>
        <w:t xml:space="preserve">Do you know whether these </w:t>
      </w:r>
      <w:r w:rsidR="00506638">
        <w:t xml:space="preserve">medical </w:t>
      </w:r>
      <w:r>
        <w:t>providers</w:t>
      </w:r>
      <w:r w:rsidRPr="00AF1EBC">
        <w:t xml:space="preserve"> are</w:t>
      </w:r>
      <w:r>
        <w:t xml:space="preserve"> also</w:t>
      </w:r>
      <w:r w:rsidRPr="00AF1EBC">
        <w:t xml:space="preserve"> funded by R</w:t>
      </w:r>
      <w:r>
        <w:t>yan White?</w:t>
      </w:r>
    </w:p>
    <w:p w14:paraId="6ADC836A" w14:textId="038AB223" w:rsidR="00614FD5" w:rsidRDefault="00285EC2" w:rsidP="004621F4">
      <w:pPr>
        <w:pStyle w:val="NumberedBullet"/>
        <w:numPr>
          <w:ilvl w:val="0"/>
          <w:numId w:val="11"/>
        </w:numPr>
      </w:pPr>
      <w:r>
        <w:t>Please describe the relationships</w:t>
      </w:r>
      <w:r w:rsidR="00C4352E">
        <w:t xml:space="preserve"> you have with these providers (e.g., within the same healthcare system, formal versus informal referral partnership, no referral relationship)? </w:t>
      </w:r>
    </w:p>
    <w:p w14:paraId="2F4E29F7" w14:textId="77777777" w:rsidR="00614FD5" w:rsidRDefault="00C4352E" w:rsidP="004621F4">
      <w:pPr>
        <w:pStyle w:val="NumberedBullet"/>
        <w:numPr>
          <w:ilvl w:val="0"/>
          <w:numId w:val="50"/>
        </w:numPr>
      </w:pPr>
      <w:r>
        <w:t xml:space="preserve">Do you send referrals to them and/or do they send referrals to you? </w:t>
      </w:r>
    </w:p>
    <w:p w14:paraId="2362033D" w14:textId="64ACBDFF" w:rsidR="00C4352E" w:rsidRDefault="00C4352E" w:rsidP="004621F4">
      <w:pPr>
        <w:pStyle w:val="NumberedBullet"/>
        <w:numPr>
          <w:ilvl w:val="0"/>
          <w:numId w:val="50"/>
        </w:numPr>
      </w:pPr>
      <w:r>
        <w:t xml:space="preserve">Do these relationships vary by provider? </w:t>
      </w:r>
      <w:r w:rsidRPr="00C4352E">
        <w:rPr>
          <w:i/>
        </w:rPr>
        <w:t xml:space="preserve">If yes: </w:t>
      </w:r>
      <w:r>
        <w:t>How do they vary?</w:t>
      </w:r>
    </w:p>
    <w:p w14:paraId="6E1C89F4" w14:textId="6C8BEA54" w:rsidR="001775A6" w:rsidRDefault="001775A6" w:rsidP="004621F4">
      <w:pPr>
        <w:pStyle w:val="NumberedBullet"/>
        <w:numPr>
          <w:ilvl w:val="0"/>
          <w:numId w:val="11"/>
        </w:numPr>
      </w:pPr>
      <w:r>
        <w:t xml:space="preserve">Why </w:t>
      </w:r>
      <w:r w:rsidR="0014068B">
        <w:t xml:space="preserve">do you think </w:t>
      </w:r>
      <w:r>
        <w:t>some of your clients</w:t>
      </w:r>
      <w:r w:rsidR="00AB7F5B">
        <w:t xml:space="preserve"> </w:t>
      </w:r>
      <w:r w:rsidR="006E3265">
        <w:t>seek/access</w:t>
      </w:r>
      <w:r>
        <w:t xml:space="preserve"> </w:t>
      </w:r>
      <w:r w:rsidR="0014068B">
        <w:t xml:space="preserve">medical </w:t>
      </w:r>
      <w:r>
        <w:t xml:space="preserve">care </w:t>
      </w:r>
      <w:r w:rsidR="002B750D" w:rsidRPr="002B750D">
        <w:t>from providers who are not funded</w:t>
      </w:r>
      <w:r w:rsidR="00EA5D53">
        <w:t xml:space="preserve"> for</w:t>
      </w:r>
      <w:r w:rsidR="002B750D" w:rsidRPr="002B750D">
        <w:t xml:space="preserve"> RWHAP medical services</w:t>
      </w:r>
      <w:r w:rsidR="002B750D" w:rsidRPr="002B750D" w:rsidDel="002B750D">
        <w:t xml:space="preserve"> </w:t>
      </w:r>
      <w:r>
        <w:t xml:space="preserve">(for example, are there challenges with having enough Ryan White-funded providers, </w:t>
      </w:r>
      <w:r w:rsidR="009E4EB7">
        <w:t>insurance network requirements</w:t>
      </w:r>
      <w:r>
        <w:t xml:space="preserve">)? </w:t>
      </w:r>
    </w:p>
    <w:p w14:paraId="57E558B0" w14:textId="05B9A03F" w:rsidR="007A55EB" w:rsidRPr="00332995" w:rsidRDefault="007A55EB" w:rsidP="004621F4">
      <w:pPr>
        <w:pStyle w:val="NumberedBullet"/>
        <w:numPr>
          <w:ilvl w:val="0"/>
          <w:numId w:val="51"/>
        </w:numPr>
      </w:pPr>
      <w:r w:rsidRPr="00332995">
        <w:t xml:space="preserve">What are some of the benefits of getting care </w:t>
      </w:r>
      <w:r w:rsidR="00C43C0C">
        <w:t xml:space="preserve">from clinics who are not funded </w:t>
      </w:r>
      <w:r w:rsidR="00EA5D53">
        <w:t>for</w:t>
      </w:r>
      <w:r w:rsidR="00C43C0C">
        <w:t xml:space="preserve"> RWHAP medical</w:t>
      </w:r>
      <w:r w:rsidRPr="00332995">
        <w:t xml:space="preserve"> </w:t>
      </w:r>
      <w:r w:rsidR="00C43C0C">
        <w:t>services</w:t>
      </w:r>
      <w:r w:rsidRPr="00332995">
        <w:t xml:space="preserve">? </w:t>
      </w:r>
    </w:p>
    <w:p w14:paraId="14884C4E" w14:textId="77777777" w:rsidR="007A55EB" w:rsidRPr="00332995" w:rsidRDefault="007A55EB" w:rsidP="004621F4">
      <w:pPr>
        <w:pStyle w:val="NumberedBullet"/>
        <w:numPr>
          <w:ilvl w:val="0"/>
          <w:numId w:val="51"/>
        </w:numPr>
      </w:pPr>
      <w:r w:rsidRPr="00332995">
        <w:t>How about drawbacks?</w:t>
      </w:r>
    </w:p>
    <w:p w14:paraId="0E459445" w14:textId="4DC9D141" w:rsidR="001775A6" w:rsidRDefault="001775A6" w:rsidP="004621F4">
      <w:pPr>
        <w:pStyle w:val="NumberedBullet"/>
        <w:numPr>
          <w:ilvl w:val="0"/>
          <w:numId w:val="11"/>
        </w:numPr>
      </w:pPr>
      <w:r>
        <w:t xml:space="preserve">Do you </w:t>
      </w:r>
      <w:r w:rsidR="006E3265">
        <w:t xml:space="preserve">think you </w:t>
      </w:r>
      <w:r w:rsidR="008C7080">
        <w:t>serve</w:t>
      </w:r>
      <w:r>
        <w:t xml:space="preserve"> any </w:t>
      </w:r>
      <w:r w:rsidR="00AB7F5B">
        <w:t xml:space="preserve">Ryan White </w:t>
      </w:r>
      <w:r>
        <w:t>clients who aren’t receiving medical care at all</w:t>
      </w:r>
      <w:r w:rsidR="008C7080">
        <w:t xml:space="preserve"> </w:t>
      </w:r>
      <w:r w:rsidR="008C7080" w:rsidRPr="008C7080">
        <w:t>(e.g., in last 2 years)</w:t>
      </w:r>
      <w:r>
        <w:t>?</w:t>
      </w:r>
      <w:r w:rsidR="006E3265">
        <w:t xml:space="preserve"> If so, what proportion</w:t>
      </w:r>
      <w:r w:rsidR="005F4D85">
        <w:t xml:space="preserve"> would you estimate are not receiving any medical care</w:t>
      </w:r>
      <w:r w:rsidR="006E3265">
        <w:t>?</w:t>
      </w:r>
    </w:p>
    <w:p w14:paraId="1E55D3CA" w14:textId="7E4AF158" w:rsidR="001775A6" w:rsidRDefault="00A17B0F" w:rsidP="004621F4">
      <w:pPr>
        <w:pStyle w:val="NumberedBullet"/>
        <w:numPr>
          <w:ilvl w:val="0"/>
          <w:numId w:val="11"/>
        </w:numPr>
      </w:pPr>
      <w:r>
        <w:t xml:space="preserve">Why do you think </w:t>
      </w:r>
      <w:r w:rsidR="0047178F">
        <w:t>some of your Ryan White</w:t>
      </w:r>
      <w:r w:rsidR="00BC1588">
        <w:t xml:space="preserve">-supported </w:t>
      </w:r>
      <w:r w:rsidR="001775A6">
        <w:t xml:space="preserve">clients </w:t>
      </w:r>
      <w:r>
        <w:t xml:space="preserve">aren’t </w:t>
      </w:r>
      <w:r w:rsidR="001775A6">
        <w:t xml:space="preserve">going in for </w:t>
      </w:r>
      <w:r w:rsidR="0014068B">
        <w:t xml:space="preserve">medical </w:t>
      </w:r>
      <w:r w:rsidR="001775A6">
        <w:t>care?</w:t>
      </w:r>
      <w:r>
        <w:t xml:space="preserve"> How do you think</w:t>
      </w:r>
      <w:r w:rsidR="00E749F1">
        <w:t xml:space="preserve"> barriers</w:t>
      </w:r>
      <w:r>
        <w:t xml:space="preserve"> to care</w:t>
      </w:r>
      <w:r w:rsidR="00E749F1">
        <w:t xml:space="preserve"> differ between</w:t>
      </w:r>
      <w:r w:rsidR="008E53BE">
        <w:t xml:space="preserve"> </w:t>
      </w:r>
      <w:r>
        <w:t>your Ryan White</w:t>
      </w:r>
      <w:r w:rsidR="00BC1588">
        <w:t>-supported clients</w:t>
      </w:r>
      <w:r w:rsidR="008E53BE" w:rsidRPr="008E53BE">
        <w:t xml:space="preserve"> v</w:t>
      </w:r>
      <w:r>
        <w:t xml:space="preserve">ersus those who are not </w:t>
      </w:r>
      <w:r w:rsidR="00BC1588">
        <w:t xml:space="preserve">supported by </w:t>
      </w:r>
      <w:r>
        <w:t>Ryan White</w:t>
      </w:r>
      <w:r w:rsidR="008E53BE">
        <w:t>?</w:t>
      </w:r>
    </w:p>
    <w:p w14:paraId="5DAAB31D" w14:textId="6D355996" w:rsidR="001775A6" w:rsidRPr="001775A6" w:rsidRDefault="000671EF" w:rsidP="0026612A">
      <w:pPr>
        <w:pStyle w:val="H4Number"/>
      </w:pPr>
      <w:bookmarkStart w:id="13" w:name="_Toc536087163"/>
      <w:bookmarkStart w:id="14" w:name="_Toc536526690"/>
      <w:r>
        <w:t>D</w:t>
      </w:r>
      <w:r w:rsidR="0032778F">
        <w:t>.</w:t>
      </w:r>
      <w:r w:rsidR="0032778F">
        <w:tab/>
      </w:r>
      <w:r w:rsidR="001775A6" w:rsidRPr="001775A6">
        <w:t>Care Coordination and other Assistance</w:t>
      </w:r>
      <w:bookmarkEnd w:id="13"/>
      <w:bookmarkEnd w:id="14"/>
    </w:p>
    <w:p w14:paraId="78A64B5B" w14:textId="77777777" w:rsidR="001775A6" w:rsidRPr="00BC7C5A" w:rsidRDefault="001775A6" w:rsidP="00894F7F">
      <w:pPr>
        <w:pStyle w:val="NormalSS"/>
      </w:pPr>
      <w:r>
        <w:t xml:space="preserve">Next, let’s discuss how your organization is </w:t>
      </w:r>
      <w:r w:rsidR="006E5C72">
        <w:t xml:space="preserve">helping </w:t>
      </w:r>
      <w:r>
        <w:t xml:space="preserve">your clients </w:t>
      </w:r>
      <w:r w:rsidR="006E5C72">
        <w:t>stay</w:t>
      </w:r>
      <w:r>
        <w:t xml:space="preserve"> in medical care.</w:t>
      </w:r>
    </w:p>
    <w:p w14:paraId="1EA5CA83" w14:textId="6DB7FAA6" w:rsidR="001775A6" w:rsidRDefault="001775A6" w:rsidP="004621F4">
      <w:pPr>
        <w:pStyle w:val="NumberedBullet"/>
        <w:numPr>
          <w:ilvl w:val="0"/>
          <w:numId w:val="12"/>
        </w:numPr>
      </w:pPr>
      <w:r>
        <w:t>Does your organization provide any</w:t>
      </w:r>
      <w:r w:rsidRPr="001C7A21">
        <w:t xml:space="preserve"> </w:t>
      </w:r>
      <w:r>
        <w:t>financial support for medical care?</w:t>
      </w:r>
      <w:r w:rsidR="0030694A">
        <w:t xml:space="preserve"> (</w:t>
      </w:r>
      <w:r w:rsidR="0030694A" w:rsidRPr="001F56CF">
        <w:rPr>
          <w:i/>
        </w:rPr>
        <w:t>Probe</w:t>
      </w:r>
      <w:r w:rsidR="0030694A">
        <w:t xml:space="preserve">: </w:t>
      </w:r>
      <w:r w:rsidR="00CC690E">
        <w:t xml:space="preserve">These financial supports may directly cover the cost of care, such as copay support, or help clients stay engaged in care, such as by helping </w:t>
      </w:r>
      <w:r w:rsidR="00DB3E90">
        <w:t>them</w:t>
      </w:r>
      <w:r w:rsidR="00CC690E">
        <w:t xml:space="preserve"> pay for a drivers’ license.)</w:t>
      </w:r>
    </w:p>
    <w:p w14:paraId="5956BF28" w14:textId="77777777" w:rsidR="001775A6" w:rsidRDefault="001775A6" w:rsidP="004621F4">
      <w:pPr>
        <w:pStyle w:val="NumberedBullet"/>
        <w:numPr>
          <w:ilvl w:val="0"/>
          <w:numId w:val="12"/>
        </w:numPr>
      </w:pPr>
      <w:r>
        <w:t>Some Ryan White providers help clients access care through supporting insurance coverage. Do you offer Health Insurance Premium (HIP) support</w:t>
      </w:r>
      <w:r w:rsidRPr="001C7A21">
        <w:t>?</w:t>
      </w:r>
      <w:r>
        <w:t xml:space="preserve"> Does your organization provide AIDS Drugs Assistance Program (ADAP) enrollment services? </w:t>
      </w:r>
    </w:p>
    <w:p w14:paraId="6FF04AE1" w14:textId="638354FA" w:rsidR="001775A6" w:rsidRDefault="001775A6" w:rsidP="004621F4">
      <w:pPr>
        <w:pStyle w:val="NumberedBullet"/>
        <w:numPr>
          <w:ilvl w:val="0"/>
          <w:numId w:val="52"/>
        </w:numPr>
      </w:pPr>
      <w:r>
        <w:t xml:space="preserve">If so, what share of your </w:t>
      </w:r>
      <w:r w:rsidR="00AB7F5B">
        <w:t xml:space="preserve">Ryan White </w:t>
      </w:r>
      <w:r>
        <w:t xml:space="preserve">clients </w:t>
      </w:r>
      <w:r w:rsidR="003379A8">
        <w:t>d</w:t>
      </w:r>
      <w:r w:rsidR="00AB7F5B">
        <w:t>o you</w:t>
      </w:r>
      <w:r w:rsidR="00656541">
        <w:t xml:space="preserve"> estimate</w:t>
      </w:r>
      <w:r w:rsidR="00AB7F5B">
        <w:t xml:space="preserve"> </w:t>
      </w:r>
      <w:r>
        <w:t>receive insurance assistance?</w:t>
      </w:r>
    </w:p>
    <w:p w14:paraId="70758269" w14:textId="5CAC3EA7" w:rsidR="009A443E" w:rsidRDefault="009A443E" w:rsidP="004621F4">
      <w:pPr>
        <w:pStyle w:val="NumberedBullet"/>
        <w:numPr>
          <w:ilvl w:val="0"/>
          <w:numId w:val="12"/>
        </w:numPr>
      </w:pPr>
      <w:r>
        <w:t xml:space="preserve">Does your organization provide any services to help </w:t>
      </w:r>
      <w:r w:rsidR="00CE2E0E">
        <w:t xml:space="preserve">your </w:t>
      </w:r>
      <w:r>
        <w:t>clients get linked to medical care</w:t>
      </w:r>
      <w:r w:rsidR="004C2D89">
        <w:t>? (</w:t>
      </w:r>
      <w:r w:rsidR="004C2D89" w:rsidRPr="001F56CF">
        <w:rPr>
          <w:i/>
        </w:rPr>
        <w:t>Probe</w:t>
      </w:r>
      <w:r w:rsidR="004C2D89">
        <w:t>: Do you accompany them to their appointments, educate them on the purpose of the visit</w:t>
      </w:r>
      <w:r w:rsidR="00271183">
        <w:t xml:space="preserve">, </w:t>
      </w:r>
      <w:r w:rsidR="004C14B6">
        <w:t xml:space="preserve">provide them with insurance assistance </w:t>
      </w:r>
      <w:r w:rsidR="00271183">
        <w:t>etc.</w:t>
      </w:r>
      <w:r w:rsidR="004C2D89">
        <w:t>?)</w:t>
      </w:r>
      <w:r>
        <w:t xml:space="preserve"> </w:t>
      </w:r>
      <w:r w:rsidR="003379A8">
        <w:t>I</w:t>
      </w:r>
      <w:r>
        <w:t>f so, please describe what you do.</w:t>
      </w:r>
    </w:p>
    <w:p w14:paraId="6718ECE7" w14:textId="77777777" w:rsidR="009A443E" w:rsidRDefault="001775A6" w:rsidP="004621F4">
      <w:pPr>
        <w:pStyle w:val="NumberedBullet"/>
        <w:numPr>
          <w:ilvl w:val="0"/>
          <w:numId w:val="12"/>
        </w:numPr>
      </w:pPr>
      <w:r>
        <w:t>Does your organization provide any</w:t>
      </w:r>
      <w:r w:rsidRPr="001C7A21">
        <w:t xml:space="preserve"> services t</w:t>
      </w:r>
      <w:r>
        <w:t>hat help</w:t>
      </w:r>
      <w:r w:rsidRPr="001C7A21">
        <w:t xml:space="preserve"> </w:t>
      </w:r>
      <w:r w:rsidR="00CE2E0E">
        <w:t xml:space="preserve">your </w:t>
      </w:r>
      <w:r w:rsidRPr="001C7A21">
        <w:t xml:space="preserve">clients </w:t>
      </w:r>
      <w:r>
        <w:t xml:space="preserve">get to their medical </w:t>
      </w:r>
      <w:r w:rsidRPr="001C7A21">
        <w:t>appointments</w:t>
      </w:r>
      <w:r w:rsidR="009A443E">
        <w:t xml:space="preserve"> or remain engaged in care</w:t>
      </w:r>
      <w:r>
        <w:t>?</w:t>
      </w:r>
      <w:r w:rsidR="009A443E">
        <w:t xml:space="preserve"> If so, please describe what you do.</w:t>
      </w:r>
      <w:r>
        <w:t xml:space="preserve"> </w:t>
      </w:r>
    </w:p>
    <w:p w14:paraId="42455660" w14:textId="77777777" w:rsidR="001775A6" w:rsidRDefault="001775A6" w:rsidP="004621F4">
      <w:pPr>
        <w:pStyle w:val="NumberedBullet"/>
        <w:numPr>
          <w:ilvl w:val="0"/>
          <w:numId w:val="12"/>
        </w:numPr>
      </w:pPr>
      <w:r>
        <w:t xml:space="preserve">Do you help clients with </w:t>
      </w:r>
      <w:r w:rsidRPr="001C7A21">
        <w:t>adher</w:t>
      </w:r>
      <w:r w:rsidR="00EB11CB">
        <w:t>ing to</w:t>
      </w:r>
      <w:r w:rsidRPr="001C7A21">
        <w:t xml:space="preserve"> their HIV medications</w:t>
      </w:r>
      <w:r w:rsidR="00EB11CB">
        <w:t xml:space="preserve">? </w:t>
      </w:r>
      <w:r w:rsidR="009A443E">
        <w:t>If so, please describe what you do.</w:t>
      </w:r>
    </w:p>
    <w:p w14:paraId="790F6F66" w14:textId="77777777" w:rsidR="001775A6" w:rsidRDefault="001775A6" w:rsidP="004621F4">
      <w:pPr>
        <w:pStyle w:val="NumberedBullet"/>
        <w:numPr>
          <w:ilvl w:val="0"/>
          <w:numId w:val="12"/>
        </w:numPr>
      </w:pPr>
      <w:r w:rsidRPr="00AF1EBC">
        <w:t xml:space="preserve">What challenges do you face in referring </w:t>
      </w:r>
      <w:r w:rsidR="00127A56">
        <w:t xml:space="preserve">your </w:t>
      </w:r>
      <w:r>
        <w:t>Ryan White</w:t>
      </w:r>
      <w:r w:rsidRPr="00AF1EBC">
        <w:t xml:space="preserve"> clients for </w:t>
      </w:r>
      <w:r w:rsidR="00CE7C96">
        <w:t xml:space="preserve">medical </w:t>
      </w:r>
      <w:r w:rsidRPr="00AF1EBC">
        <w:t>services</w:t>
      </w:r>
      <w:r w:rsidR="00EB11CB">
        <w:t>?</w:t>
      </w:r>
    </w:p>
    <w:p w14:paraId="603183AE" w14:textId="77777777" w:rsidR="001775A6" w:rsidRDefault="003F4581" w:rsidP="004621F4">
      <w:pPr>
        <w:pStyle w:val="NumberedBullet"/>
        <w:numPr>
          <w:ilvl w:val="0"/>
          <w:numId w:val="12"/>
        </w:numPr>
      </w:pPr>
      <w:r>
        <w:t>What strategies have been successful</w:t>
      </w:r>
      <w:r w:rsidDel="00735B03">
        <w:t xml:space="preserve"> </w:t>
      </w:r>
      <w:r>
        <w:t xml:space="preserve">for supporting </w:t>
      </w:r>
      <w:r w:rsidR="00127A56">
        <w:t xml:space="preserve">your </w:t>
      </w:r>
      <w:r w:rsidR="001775A6">
        <w:t>Ryan White clients in accessing medical care?</w:t>
      </w:r>
    </w:p>
    <w:p w14:paraId="66958C24" w14:textId="40C4F3C2" w:rsidR="001775A6" w:rsidRPr="001775A6" w:rsidRDefault="000671EF" w:rsidP="0026612A">
      <w:pPr>
        <w:pStyle w:val="H4Number"/>
      </w:pPr>
      <w:bookmarkStart w:id="15" w:name="_Toc536087164"/>
      <w:bookmarkStart w:id="16" w:name="_Toc536526691"/>
      <w:r>
        <w:t>E</w:t>
      </w:r>
      <w:r w:rsidR="0032778F">
        <w:t>.</w:t>
      </w:r>
      <w:r w:rsidR="0032778F">
        <w:tab/>
      </w:r>
      <w:r w:rsidR="001775A6" w:rsidRPr="001775A6">
        <w:t>Outcomes</w:t>
      </w:r>
      <w:bookmarkEnd w:id="15"/>
      <w:bookmarkEnd w:id="16"/>
    </w:p>
    <w:p w14:paraId="122E2A6E" w14:textId="596BD0A1" w:rsidR="001775A6" w:rsidRPr="00E121AA" w:rsidRDefault="001775A6" w:rsidP="00894F7F">
      <w:pPr>
        <w:pStyle w:val="NormalSS"/>
      </w:pPr>
      <w:r>
        <w:t xml:space="preserve">Now we’d like to get a sense of </w:t>
      </w:r>
      <w:r w:rsidR="00A862B7">
        <w:t xml:space="preserve">the clinical outcomes of your Ryan White clients </w:t>
      </w:r>
      <w:r w:rsidR="0047178F">
        <w:t>who</w:t>
      </w:r>
      <w:r w:rsidR="00A862B7">
        <w:t xml:space="preserve"> receive medical care at a non-</w:t>
      </w:r>
      <w:r w:rsidR="00DD3215">
        <w:t xml:space="preserve">funded </w:t>
      </w:r>
      <w:r w:rsidR="00D76313">
        <w:t>OAHS</w:t>
      </w:r>
      <w:r w:rsidR="00EB11CB">
        <w:t xml:space="preserve"> clinic</w:t>
      </w:r>
      <w:r>
        <w:t xml:space="preserve">. </w:t>
      </w:r>
      <w:r w:rsidR="002A216B" w:rsidRPr="002A216B">
        <w:rPr>
          <w:i/>
        </w:rPr>
        <w:t xml:space="preserve">[Interviewer note: If also conducting </w:t>
      </w:r>
      <w:r w:rsidR="002A216B">
        <w:rPr>
          <w:i/>
        </w:rPr>
        <w:t xml:space="preserve">a </w:t>
      </w:r>
      <w:r w:rsidR="002A216B" w:rsidRPr="002A216B">
        <w:rPr>
          <w:i/>
        </w:rPr>
        <w:t>chart abstraction at provider site, ind</w:t>
      </w:r>
      <w:r w:rsidR="002A216B">
        <w:rPr>
          <w:i/>
        </w:rPr>
        <w:t xml:space="preserve">icate that their responses to the following questions </w:t>
      </w:r>
      <w:r w:rsidR="002A216B" w:rsidRPr="002A216B">
        <w:rPr>
          <w:i/>
        </w:rPr>
        <w:t>will supplement the chart abstraction</w:t>
      </w:r>
      <w:r w:rsidR="002A216B">
        <w:rPr>
          <w:i/>
        </w:rPr>
        <w:t xml:space="preserve"> information.</w:t>
      </w:r>
      <w:r w:rsidR="002A216B" w:rsidRPr="002A216B">
        <w:rPr>
          <w:i/>
        </w:rPr>
        <w:t>]</w:t>
      </w:r>
      <w:r w:rsidR="002A216B">
        <w:t xml:space="preserve"> </w:t>
      </w:r>
    </w:p>
    <w:p w14:paraId="101E8047" w14:textId="405FF075" w:rsidR="00A862B7" w:rsidRDefault="001775A6" w:rsidP="004621F4">
      <w:pPr>
        <w:pStyle w:val="NumberedBullet"/>
        <w:numPr>
          <w:ilvl w:val="0"/>
          <w:numId w:val="13"/>
        </w:numPr>
      </w:pPr>
      <w:r>
        <w:t xml:space="preserve">Do you know whether your </w:t>
      </w:r>
      <w:r w:rsidR="00CE7C96">
        <w:t>R</w:t>
      </w:r>
      <w:r w:rsidR="00A862B7">
        <w:t xml:space="preserve">yan </w:t>
      </w:r>
      <w:r w:rsidR="00CE7C96">
        <w:t>W</w:t>
      </w:r>
      <w:r w:rsidR="00A862B7">
        <w:t>hite</w:t>
      </w:r>
      <w:r w:rsidR="00CE7C96">
        <w:t xml:space="preserve"> </w:t>
      </w:r>
      <w:r>
        <w:t xml:space="preserve">clients are </w:t>
      </w:r>
      <w:r w:rsidR="00CE7C96">
        <w:t xml:space="preserve">prescribed ART? </w:t>
      </w:r>
      <w:r w:rsidR="00A862B7">
        <w:t xml:space="preserve">If so, what percent do you </w:t>
      </w:r>
      <w:r w:rsidR="005F4D85">
        <w:t>estimate</w:t>
      </w:r>
      <w:r w:rsidR="00A862B7">
        <w:t xml:space="preserve"> are on ART?</w:t>
      </w:r>
    </w:p>
    <w:p w14:paraId="51AFA47B" w14:textId="3B989916" w:rsidR="007107C9" w:rsidRDefault="001775A6" w:rsidP="004621F4">
      <w:pPr>
        <w:pStyle w:val="NumberedBullet"/>
        <w:numPr>
          <w:ilvl w:val="0"/>
          <w:numId w:val="13"/>
        </w:numPr>
      </w:pPr>
      <w:r w:rsidRPr="00892BE0">
        <w:t xml:space="preserve">What percent of your </w:t>
      </w:r>
      <w:r w:rsidR="00CE7C96">
        <w:t>R</w:t>
      </w:r>
      <w:r w:rsidR="00A862B7">
        <w:t xml:space="preserve">yan </w:t>
      </w:r>
      <w:r w:rsidR="00CE7C96">
        <w:t>W</w:t>
      </w:r>
      <w:r w:rsidR="00A862B7">
        <w:t>hite</w:t>
      </w:r>
      <w:r w:rsidR="00CE7C96">
        <w:t xml:space="preserve"> </w:t>
      </w:r>
      <w:r w:rsidRPr="00892BE0">
        <w:t xml:space="preserve">clients </w:t>
      </w:r>
      <w:r w:rsidR="00236D58">
        <w:t>would you estimate</w:t>
      </w:r>
      <w:r w:rsidRPr="00892BE0">
        <w:t xml:space="preserve"> are virally suppressed?</w:t>
      </w:r>
      <w:r>
        <w:t xml:space="preserve"> </w:t>
      </w:r>
    </w:p>
    <w:p w14:paraId="7D2BCDC0" w14:textId="7113A620" w:rsidR="001775A6" w:rsidRDefault="001775A6" w:rsidP="004621F4">
      <w:pPr>
        <w:pStyle w:val="NumberedBullet"/>
        <w:numPr>
          <w:ilvl w:val="0"/>
          <w:numId w:val="53"/>
        </w:numPr>
      </w:pPr>
      <w:r>
        <w:t xml:space="preserve">From your perspective, </w:t>
      </w:r>
      <w:r w:rsidR="00A862B7">
        <w:t>do you think that</w:t>
      </w:r>
      <w:r>
        <w:t xml:space="preserve"> </w:t>
      </w:r>
      <w:r w:rsidRPr="00892BE0">
        <w:t xml:space="preserve">viral suppression </w:t>
      </w:r>
      <w:r w:rsidR="00A862B7">
        <w:t xml:space="preserve">rates </w:t>
      </w:r>
      <w:r w:rsidRPr="00892BE0">
        <w:t>differ</w:t>
      </w:r>
      <w:r>
        <w:t xml:space="preserve"> </w:t>
      </w:r>
      <w:r w:rsidRPr="00892BE0">
        <w:t>for clients who receive</w:t>
      </w:r>
      <w:r w:rsidR="007107C9">
        <w:t xml:space="preserve"> medical care from </w:t>
      </w:r>
      <w:r w:rsidRPr="00892BE0">
        <w:t xml:space="preserve">Ryan White </w:t>
      </w:r>
      <w:r w:rsidR="007107C9">
        <w:t>clinics</w:t>
      </w:r>
      <w:r w:rsidRPr="00892BE0">
        <w:t xml:space="preserve"> compared to those </w:t>
      </w:r>
      <w:r w:rsidR="009671E8">
        <w:t>who receive services from clinics</w:t>
      </w:r>
      <w:r w:rsidR="0076150C">
        <w:t xml:space="preserve"> that </w:t>
      </w:r>
      <w:r w:rsidR="00F3287B">
        <w:t xml:space="preserve">are not funded </w:t>
      </w:r>
      <w:r w:rsidR="00EA5D53">
        <w:t>for</w:t>
      </w:r>
      <w:r w:rsidR="0076150C">
        <w:t xml:space="preserve"> Ryan White medical</w:t>
      </w:r>
      <w:r w:rsidR="00F3287B">
        <w:t xml:space="preserve"> services</w:t>
      </w:r>
      <w:r w:rsidRPr="00892BE0">
        <w:t>?</w:t>
      </w:r>
      <w:r w:rsidR="007107C9">
        <w:t xml:space="preserve"> If yes, why do you think so?</w:t>
      </w:r>
    </w:p>
    <w:p w14:paraId="2F6D664B" w14:textId="19D90992" w:rsidR="00236D58" w:rsidRPr="00892BE0" w:rsidRDefault="00236D58" w:rsidP="004621F4">
      <w:pPr>
        <w:pStyle w:val="NumberedBullet"/>
        <w:numPr>
          <w:ilvl w:val="0"/>
          <w:numId w:val="89"/>
        </w:numPr>
      </w:pPr>
      <w:r>
        <w:t xml:space="preserve">If yes, how do you think it differs? What is unique about clients who receive medical care from </w:t>
      </w:r>
      <w:r w:rsidR="00F3287B">
        <w:t xml:space="preserve">clinics that are funded </w:t>
      </w:r>
      <w:r w:rsidR="00EA5D53">
        <w:t>for</w:t>
      </w:r>
      <w:r w:rsidR="00F3287B">
        <w:t xml:space="preserve"> Ryan White medical services</w:t>
      </w:r>
      <w:r>
        <w:t xml:space="preserve">? </w:t>
      </w:r>
    </w:p>
    <w:p w14:paraId="1481342A" w14:textId="6304B7E5" w:rsidR="001775A6" w:rsidRDefault="008E53BE" w:rsidP="004621F4">
      <w:pPr>
        <w:pStyle w:val="NumberedBullet"/>
        <w:numPr>
          <w:ilvl w:val="0"/>
          <w:numId w:val="13"/>
        </w:numPr>
      </w:pPr>
      <w:r>
        <w:t>What, if any, barriers d</w:t>
      </w:r>
      <w:r w:rsidR="001775A6">
        <w:t xml:space="preserve">o you experience in </w:t>
      </w:r>
      <w:r w:rsidR="00C948EE">
        <w:t xml:space="preserve">obtaining the </w:t>
      </w:r>
      <w:r w:rsidR="001775A6">
        <w:t>clinical information</w:t>
      </w:r>
      <w:r w:rsidR="00C948EE">
        <w:t xml:space="preserve"> you need to monitor the outcomes of your R</w:t>
      </w:r>
      <w:r w:rsidR="00A862B7">
        <w:t xml:space="preserve">yan </w:t>
      </w:r>
      <w:r w:rsidR="00C948EE">
        <w:t>W</w:t>
      </w:r>
      <w:r w:rsidR="00A862B7">
        <w:t>hite</w:t>
      </w:r>
      <w:r w:rsidR="00C948EE">
        <w:t xml:space="preserve"> clients</w:t>
      </w:r>
      <w:r w:rsidR="001775A6">
        <w:t xml:space="preserve">? </w:t>
      </w:r>
    </w:p>
    <w:p w14:paraId="3BBAFB03" w14:textId="1805D479" w:rsidR="001775A6" w:rsidRDefault="001775A6" w:rsidP="004621F4">
      <w:pPr>
        <w:pStyle w:val="NumberedBullet"/>
        <w:numPr>
          <w:ilvl w:val="0"/>
          <w:numId w:val="13"/>
        </w:numPr>
      </w:pPr>
      <w:r w:rsidRPr="00AF1EBC">
        <w:t>What changes would you make to</w:t>
      </w:r>
      <w:r>
        <w:t xml:space="preserve"> better </w:t>
      </w:r>
      <w:r w:rsidR="00290F00">
        <w:t>monitor</w:t>
      </w:r>
      <w:r>
        <w:t xml:space="preserve"> how </w:t>
      </w:r>
      <w:r w:rsidR="00C948EE">
        <w:t>your R</w:t>
      </w:r>
      <w:r w:rsidR="00EB11CB">
        <w:t xml:space="preserve">yan </w:t>
      </w:r>
      <w:r w:rsidR="00C948EE">
        <w:t>W</w:t>
      </w:r>
      <w:r w:rsidR="00EB11CB">
        <w:t>hite</w:t>
      </w:r>
      <w:r w:rsidR="00C948EE">
        <w:t xml:space="preserve"> </w:t>
      </w:r>
      <w:r>
        <w:t>clients are doing</w:t>
      </w:r>
      <w:r w:rsidR="00C948EE">
        <w:t xml:space="preserve"> clinically</w:t>
      </w:r>
      <w:r w:rsidRPr="00AF1EBC">
        <w:t>?</w:t>
      </w:r>
    </w:p>
    <w:p w14:paraId="1C576310" w14:textId="05A29CB4" w:rsidR="00F02DA9" w:rsidRDefault="003F7F50" w:rsidP="004621F4">
      <w:pPr>
        <w:pStyle w:val="NumberedBullet"/>
        <w:numPr>
          <w:ilvl w:val="0"/>
          <w:numId w:val="13"/>
        </w:numPr>
      </w:pPr>
      <w:r w:rsidRPr="003F7F50">
        <w:t>If you had clinical information for clients with OAHS/medical care that are not funded by RWHAP, how feasible would it be to report it to HRSA HAB?</w:t>
      </w:r>
      <w:r w:rsidR="00627C65">
        <w:t xml:space="preserve"> </w:t>
      </w:r>
      <w:r w:rsidR="00627C65" w:rsidRPr="00627C65">
        <w:rPr>
          <w:i/>
        </w:rPr>
        <w:t>If not feasible</w:t>
      </w:r>
      <w:r w:rsidR="00627C65" w:rsidRPr="00627C65">
        <w:t>, why not?</w:t>
      </w:r>
    </w:p>
    <w:p w14:paraId="589AF40C" w14:textId="77777777" w:rsidR="00C44450" w:rsidRDefault="00C44450" w:rsidP="0026612A">
      <w:pPr>
        <w:pStyle w:val="H4Number"/>
      </w:pPr>
      <w:bookmarkStart w:id="17" w:name="_Toc536087165"/>
      <w:bookmarkStart w:id="18" w:name="_Toc536526692"/>
      <w:r>
        <w:br w:type="page"/>
      </w:r>
    </w:p>
    <w:p w14:paraId="5F800AF7" w14:textId="29C3D3A4" w:rsidR="002B6521" w:rsidRPr="0033766A" w:rsidRDefault="000671EF" w:rsidP="0026612A">
      <w:pPr>
        <w:pStyle w:val="H4Number"/>
      </w:pPr>
      <w:r>
        <w:t>F</w:t>
      </w:r>
      <w:r w:rsidR="0032778F">
        <w:t>.</w:t>
      </w:r>
      <w:r w:rsidR="0032778F">
        <w:tab/>
      </w:r>
      <w:r w:rsidR="002B6521">
        <w:t>Opportunities for Improvement</w:t>
      </w:r>
      <w:bookmarkEnd w:id="17"/>
      <w:bookmarkEnd w:id="18"/>
    </w:p>
    <w:p w14:paraId="4E31A1BC" w14:textId="77777777" w:rsidR="00447275" w:rsidRPr="006F048D" w:rsidRDefault="00447275" w:rsidP="00894F7F">
      <w:pPr>
        <w:pStyle w:val="NormalSS"/>
      </w:pPr>
      <w:r>
        <w:t>Now that we know more about how your Ryan White clients access medical care and how you support them, let’s</w:t>
      </w:r>
      <w:r w:rsidRPr="006F048D">
        <w:t xml:space="preserve"> discuss</w:t>
      </w:r>
      <w:r>
        <w:t xml:space="preserve"> your perceptions on opportunities for improving their access to medical care</w:t>
      </w:r>
      <w:r w:rsidRPr="006F048D">
        <w:t>.</w:t>
      </w:r>
    </w:p>
    <w:p w14:paraId="61169ABD" w14:textId="10EA6ACE" w:rsidR="00447275" w:rsidRDefault="00CC690E" w:rsidP="004621F4">
      <w:pPr>
        <w:pStyle w:val="NumberedBullet"/>
        <w:numPr>
          <w:ilvl w:val="0"/>
          <w:numId w:val="14"/>
        </w:numPr>
      </w:pPr>
      <w:r>
        <w:t>I</w:t>
      </w:r>
      <w:r w:rsidR="008D14D7">
        <w:t>f you had more Ryan White funding, what else would you do to make sure client</w:t>
      </w:r>
      <w:r>
        <w:t>s</w:t>
      </w:r>
      <w:r w:rsidR="008D14D7">
        <w:t xml:space="preserve"> are </w:t>
      </w:r>
      <w:r w:rsidR="00447275">
        <w:t xml:space="preserve">getting their medical care and treatment needs met? </w:t>
      </w:r>
    </w:p>
    <w:p w14:paraId="3B3B1EA6" w14:textId="0523FD1E" w:rsidR="00586E28" w:rsidRDefault="00586E28" w:rsidP="004621F4">
      <w:pPr>
        <w:pStyle w:val="NumberedBullet"/>
        <w:numPr>
          <w:ilvl w:val="0"/>
          <w:numId w:val="14"/>
        </w:numPr>
      </w:pPr>
      <w:r>
        <w:t>What, if anything, can non-</w:t>
      </w:r>
      <w:r w:rsidR="00DD3215">
        <w:t xml:space="preserve">funded </w:t>
      </w:r>
      <w:r w:rsidR="00D76313">
        <w:t>OAHS</w:t>
      </w:r>
      <w:r>
        <w:t xml:space="preserve"> providers who are providing care to eligible clients do to </w:t>
      </w:r>
      <w:r w:rsidR="00DD1BCE" w:rsidRPr="00DD1BCE">
        <w:t xml:space="preserve">better engage and retain </w:t>
      </w:r>
      <w:r w:rsidR="00DC22D0">
        <w:t>clients in</w:t>
      </w:r>
      <w:r>
        <w:t xml:space="preserve"> medical care?</w:t>
      </w:r>
    </w:p>
    <w:p w14:paraId="6613A5E9" w14:textId="3BB87A25" w:rsidR="00447275" w:rsidRDefault="00447275" w:rsidP="004621F4">
      <w:pPr>
        <w:pStyle w:val="NumberedBullet"/>
        <w:numPr>
          <w:ilvl w:val="0"/>
          <w:numId w:val="14"/>
        </w:numPr>
      </w:pPr>
      <w:r>
        <w:t xml:space="preserve">Do you have any suggestions for how </w:t>
      </w:r>
      <w:r w:rsidR="003F7F50">
        <w:t>HRSA HAB</w:t>
      </w:r>
      <w:r>
        <w:t xml:space="preserve"> can better track health care utilization and outcomes for Ryan White clients getting medical care in a non-</w:t>
      </w:r>
      <w:r w:rsidR="00DD3215">
        <w:t xml:space="preserve">funded </w:t>
      </w:r>
      <w:r w:rsidR="00D76313">
        <w:t>OAHS</w:t>
      </w:r>
      <w:r>
        <w:t xml:space="preserve"> setting?</w:t>
      </w:r>
    </w:p>
    <w:p w14:paraId="1AD0D328" w14:textId="77777777" w:rsidR="006A4470" w:rsidRDefault="006A4470" w:rsidP="00894F7F">
      <w:pPr>
        <w:pStyle w:val="NormalSS"/>
      </w:pPr>
      <w:r>
        <w:t>Those are all the questions I have, but i</w:t>
      </w:r>
      <w:r w:rsidRPr="006F048D">
        <w:t>s there anything else you would like to add before we end our discussion?</w:t>
      </w:r>
      <w:r w:rsidRPr="00D504D1">
        <w:t xml:space="preserve"> </w:t>
      </w:r>
    </w:p>
    <w:p w14:paraId="6949B751" w14:textId="73EDE3C4" w:rsidR="00447275" w:rsidRDefault="006A4470" w:rsidP="009B54B9">
      <w:pPr>
        <w:pStyle w:val="NormalSS"/>
        <w:rPr>
          <w:rFonts w:eastAsiaTheme="minorEastAsia"/>
          <w:b/>
          <w:color w:val="5A5A5A" w:themeColor="text1" w:themeTint="A5"/>
          <w:spacing w:val="15"/>
          <w:sz w:val="28"/>
        </w:rPr>
      </w:pPr>
      <w:r w:rsidRPr="006F048D">
        <w:t xml:space="preserve">Thank you so much for </w:t>
      </w:r>
      <w:r>
        <w:t>taking the time to speak with me</w:t>
      </w:r>
      <w:r w:rsidRPr="006F048D">
        <w:t xml:space="preserve"> about your experiences.</w:t>
      </w:r>
      <w:r w:rsidR="00447275">
        <w:rPr>
          <w:b/>
        </w:rPr>
        <w:br w:type="page"/>
      </w:r>
    </w:p>
    <w:p w14:paraId="4C0A830E" w14:textId="67BBBD77" w:rsidR="00EF0B20" w:rsidRPr="00EF0B20" w:rsidRDefault="008606FD" w:rsidP="008606FD">
      <w:pPr>
        <w:pStyle w:val="H3Alpha"/>
      </w:pPr>
      <w:bookmarkStart w:id="19" w:name="_Toc536087166"/>
      <w:bookmarkStart w:id="20" w:name="_Toc536526693"/>
      <w:r>
        <w:t>II.</w:t>
      </w:r>
      <w:r>
        <w:tab/>
      </w:r>
      <w:r w:rsidRPr="00F5277A">
        <w:t>RWHAP PROVIDER</w:t>
      </w:r>
      <w:r>
        <w:t>: SERVICE DELIVERY STAFF (1 HOUR)</w:t>
      </w:r>
      <w:bookmarkEnd w:id="19"/>
      <w:bookmarkEnd w:id="20"/>
    </w:p>
    <w:p w14:paraId="4A5287C0" w14:textId="218D63FC" w:rsidR="001F001E" w:rsidRPr="006F048D" w:rsidRDefault="000671EF" w:rsidP="0026612A">
      <w:pPr>
        <w:pStyle w:val="H4Number"/>
      </w:pPr>
      <w:bookmarkStart w:id="21" w:name="_Toc536087167"/>
      <w:bookmarkStart w:id="22" w:name="_Toc536526694"/>
      <w:r>
        <w:t>A.</w:t>
      </w:r>
      <w:r w:rsidR="00606BA5">
        <w:tab/>
      </w:r>
      <w:r w:rsidR="001E2C56">
        <w:t>Introduction</w:t>
      </w:r>
      <w:bookmarkEnd w:id="21"/>
      <w:bookmarkEnd w:id="22"/>
    </w:p>
    <w:p w14:paraId="5B2EBE85" w14:textId="2E5C723F" w:rsidR="00652561" w:rsidRPr="006F048D" w:rsidRDefault="00652561"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D747E2">
        <w:t xml:space="preserve">HRSA </w:t>
      </w:r>
      <w:r>
        <w:t>HAB</w:t>
      </w:r>
      <w:r w:rsidRPr="006F048D">
        <w:t xml:space="preserve"> has been tracking improvements in </w:t>
      </w:r>
      <w:r>
        <w:t xml:space="preserve">client </w:t>
      </w:r>
      <w:r w:rsidRPr="006F048D">
        <w:t>outcomes</w:t>
      </w:r>
      <w:r>
        <w:t xml:space="preserve">, especially viral </w:t>
      </w:r>
      <w:r w:rsidR="000C29EA">
        <w:t>suppression</w:t>
      </w:r>
      <w:r>
        <w:t xml:space="preserve"> and retention in care,</w:t>
      </w:r>
      <w:r w:rsidRPr="006F048D">
        <w:t xml:space="preserve"> </w:t>
      </w:r>
      <w:r>
        <w:t>f</w:t>
      </w:r>
      <w:r w:rsidRPr="006F048D">
        <w:t xml:space="preserve">or years. However, </w:t>
      </w:r>
      <w:r>
        <w:t xml:space="preserve">we don’t </w:t>
      </w:r>
      <w:r w:rsidRPr="006F048D">
        <w:t xml:space="preserve">know what these outcomes look like for clients who </w:t>
      </w:r>
      <w:r>
        <w:t xml:space="preserve">receive medical care </w:t>
      </w:r>
      <w:r w:rsidR="00BA1ECE" w:rsidRPr="00BA1ECE">
        <w:t xml:space="preserve">from providers who are not funded </w:t>
      </w:r>
      <w:r w:rsidR="00EA5D53">
        <w:t>for</w:t>
      </w:r>
      <w:r w:rsidR="00BA1ECE" w:rsidRPr="00BA1ECE">
        <w:t xml:space="preserve"> RWHAP medical services</w:t>
      </w:r>
      <w:r w:rsidRPr="006F048D">
        <w:t xml:space="preserve">. </w:t>
      </w:r>
      <w:r>
        <w:t>We’re interested in learning about your client population and how they’re being connected to HIV care</w:t>
      </w:r>
      <w:r w:rsidRPr="006F048D">
        <w:t xml:space="preserve">. </w:t>
      </w:r>
    </w:p>
    <w:p w14:paraId="2B4FD221" w14:textId="196FD94A"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What you say is important to the study, so in addition to taking notes, I’m going to record the interview unless you object. That will help me accurately record what you tell me.</w:t>
      </w:r>
      <w:r w:rsidR="005E653C">
        <w:t xml:space="preserve"> </w:t>
      </w:r>
      <w:r w:rsidR="006E33EA" w:rsidRPr="006E33EA">
        <w:rPr>
          <w:i/>
        </w:rPr>
        <w:t>[Interviewer: Get verbal consent, turn recorder on]</w:t>
      </w:r>
      <w:r w:rsidR="006E33EA">
        <w:rPr>
          <w:i/>
        </w:rPr>
        <w:t xml:space="preserve">. </w:t>
      </w:r>
      <w:r w:rsidR="005E653C">
        <w:t xml:space="preserve">Also, if there are any questions you feel you cannot </w:t>
      </w:r>
      <w:r w:rsidR="00C37E05">
        <w:t xml:space="preserve">or do not want to </w:t>
      </w:r>
      <w:r w:rsidR="005E653C">
        <w:t>answer</w:t>
      </w:r>
      <w:r w:rsidR="00C37E05">
        <w:t>,</w:t>
      </w:r>
      <w:r w:rsidR="005E653C">
        <w:t xml:space="preserve"> just let me know and we can skip them.</w:t>
      </w:r>
      <w:r>
        <w:t xml:space="preserve"> </w:t>
      </w:r>
      <w:r w:rsidRPr="006F048D">
        <w:t>Do you have any questions for me before we begin?</w:t>
      </w:r>
    </w:p>
    <w:p w14:paraId="303CFF5A" w14:textId="1416EEAC" w:rsidR="001F001E" w:rsidRPr="006F048D" w:rsidRDefault="00123FCC" w:rsidP="0026612A">
      <w:pPr>
        <w:pStyle w:val="H4Number"/>
      </w:pPr>
      <w:bookmarkStart w:id="23" w:name="_Toc536087168"/>
      <w:bookmarkStart w:id="24" w:name="_Toc536526695"/>
      <w:r>
        <w:t xml:space="preserve">B. </w:t>
      </w:r>
      <w:r w:rsidR="00606BA5">
        <w:tab/>
      </w:r>
      <w:r w:rsidR="001C7A21">
        <w:t>Background</w:t>
      </w:r>
      <w:bookmarkEnd w:id="23"/>
      <w:bookmarkEnd w:id="24"/>
      <w:r w:rsidR="00FB1771" w:rsidRPr="006F048D">
        <w:t xml:space="preserve"> </w:t>
      </w:r>
    </w:p>
    <w:p w14:paraId="2866D2B8" w14:textId="15232634" w:rsidR="00B13803" w:rsidRDefault="004F2F8A" w:rsidP="00894F7F">
      <w:pPr>
        <w:pStyle w:val="NormalSS"/>
        <w:rPr>
          <w:rFonts w:cstheme="minorHAnsi"/>
          <w:i/>
        </w:rPr>
      </w:pPr>
      <w:bookmarkStart w:id="25" w:name="_Hlk528160995"/>
      <w:r w:rsidRPr="004F2F8A">
        <w:rPr>
          <w:rFonts w:cstheme="minorHAnsi"/>
          <w:i/>
        </w:rPr>
        <w:t xml:space="preserve">[Interviewer note: If </w:t>
      </w:r>
      <w:r>
        <w:rPr>
          <w:rFonts w:cstheme="minorHAnsi"/>
          <w:i/>
        </w:rPr>
        <w:t xml:space="preserve">a </w:t>
      </w:r>
      <w:r w:rsidRPr="004F2F8A">
        <w:rPr>
          <w:rFonts w:cstheme="minorHAnsi"/>
          <w:i/>
        </w:rPr>
        <w:t>question asks specifically about Ryan White clients</w:t>
      </w:r>
      <w:r w:rsidR="001E51CD">
        <w:rPr>
          <w:rFonts w:cstheme="minorHAnsi"/>
          <w:i/>
        </w:rPr>
        <w:t>, we are interested in Ryan-White funded clients, not Ryan White-eligible clients.  However, if</w:t>
      </w:r>
      <w:r w:rsidRPr="004F2F8A">
        <w:rPr>
          <w:rFonts w:cstheme="minorHAnsi"/>
          <w:i/>
        </w:rPr>
        <w:t xml:space="preserve"> the respondent cannot distinguish their Ryan White clients from others, ask them to respond based on their overall HIV client population.</w:t>
      </w:r>
      <w:r w:rsidR="00B13803" w:rsidRPr="00B13803">
        <w:rPr>
          <w:rFonts w:cstheme="minorHAnsi"/>
          <w:i/>
        </w:rPr>
        <w:t xml:space="preserve"> </w:t>
      </w:r>
      <w:r w:rsidR="00B13803">
        <w:rPr>
          <w:rFonts w:cstheme="minorHAnsi"/>
          <w:i/>
        </w:rPr>
        <w:t xml:space="preserve">If the </w:t>
      </w:r>
      <w:r w:rsidR="00DD3215">
        <w:rPr>
          <w:rFonts w:cstheme="minorHAnsi"/>
          <w:i/>
        </w:rPr>
        <w:t>respondent</w:t>
      </w:r>
      <w:r w:rsidR="00B13803">
        <w:rPr>
          <w:rFonts w:cstheme="minorHAnsi"/>
          <w:i/>
        </w:rPr>
        <w:t xml:space="preserve"> is unfamiliar with the term OAHS, use “medical care.”</w:t>
      </w:r>
      <w:r w:rsidR="00B13803" w:rsidRPr="004F2F8A">
        <w:rPr>
          <w:rFonts w:cstheme="minorHAnsi"/>
          <w:i/>
        </w:rPr>
        <w:t>]</w:t>
      </w:r>
    </w:p>
    <w:p w14:paraId="2F1CDE7D" w14:textId="77777777" w:rsidR="007B6B18" w:rsidRPr="007B6B18" w:rsidRDefault="007B6B18" w:rsidP="00894F7F">
      <w:pPr>
        <w:pStyle w:val="NormalSS"/>
        <w:rPr>
          <w:rFonts w:cstheme="minorHAnsi"/>
        </w:rPr>
      </w:pPr>
      <w:r w:rsidRPr="007B6B18">
        <w:rPr>
          <w:rFonts w:cstheme="minorHAnsi"/>
        </w:rPr>
        <w:t>First, I’d like to understand your role and responsibilities here, and then learn a little more about your organization.</w:t>
      </w:r>
    </w:p>
    <w:p w14:paraId="01901D22" w14:textId="77777777" w:rsidR="006A77F4" w:rsidRPr="00AF1EBC" w:rsidRDefault="0096741D" w:rsidP="004621F4">
      <w:pPr>
        <w:pStyle w:val="NumberedBullet"/>
        <w:numPr>
          <w:ilvl w:val="0"/>
          <w:numId w:val="15"/>
        </w:numPr>
      </w:pPr>
      <w:r>
        <w:t>How long have you been at your current position, and wh</w:t>
      </w:r>
      <w:r w:rsidR="006A77F4" w:rsidRPr="00AF1EBC">
        <w:t>at are your roles and responsibilities?</w:t>
      </w:r>
    </w:p>
    <w:bookmarkEnd w:id="25"/>
    <w:p w14:paraId="10BA4BEA" w14:textId="5D4CAA29" w:rsidR="0096741D" w:rsidRDefault="00630129" w:rsidP="00391EC6">
      <w:pPr>
        <w:pStyle w:val="Bullet"/>
        <w:tabs>
          <w:tab w:val="clear" w:pos="432"/>
        </w:tabs>
        <w:ind w:left="1260"/>
      </w:pPr>
      <w:r>
        <w:t>Can you please describe the general process flow for a client living with HIV from when they first arrive at the clinic to when they access services?</w:t>
      </w:r>
    </w:p>
    <w:p w14:paraId="55FF0A14" w14:textId="44D048AA" w:rsidR="00191596" w:rsidRDefault="00191596" w:rsidP="00391EC6">
      <w:pPr>
        <w:pStyle w:val="Bullet"/>
        <w:tabs>
          <w:tab w:val="clear" w:pos="432"/>
        </w:tabs>
        <w:ind w:left="1260"/>
      </w:pPr>
      <w:r w:rsidRPr="00AF1EBC">
        <w:t xml:space="preserve">What </w:t>
      </w:r>
      <w:r w:rsidR="00B84F8F">
        <w:t xml:space="preserve">are the primary </w:t>
      </w:r>
      <w:r w:rsidRPr="00AF1EBC">
        <w:t>services you provide to a typical client,</w:t>
      </w:r>
      <w:r w:rsidR="00744274" w:rsidRPr="00AF1EBC">
        <w:t xml:space="preserve"> a high-needs client, and a low-</w:t>
      </w:r>
      <w:r w:rsidRPr="00AF1EBC">
        <w:t>needs client?</w:t>
      </w:r>
    </w:p>
    <w:p w14:paraId="34327DD7" w14:textId="3564CF97" w:rsidR="001F3AFF" w:rsidRDefault="00123FCC" w:rsidP="0026612A">
      <w:pPr>
        <w:pStyle w:val="H4Number"/>
      </w:pPr>
      <w:bookmarkStart w:id="26" w:name="_Toc536087169"/>
      <w:bookmarkStart w:id="27" w:name="_Toc536526696"/>
      <w:bookmarkStart w:id="28" w:name="_Hlk528743879"/>
      <w:r>
        <w:t xml:space="preserve">C. </w:t>
      </w:r>
      <w:r w:rsidR="00606BA5">
        <w:tab/>
      </w:r>
      <w:r w:rsidR="007A45C2">
        <w:t>Access to Medical</w:t>
      </w:r>
      <w:r w:rsidR="0096741D">
        <w:t xml:space="preserve"> Care</w:t>
      </w:r>
      <w:bookmarkEnd w:id="26"/>
      <w:bookmarkEnd w:id="27"/>
    </w:p>
    <w:p w14:paraId="101277BA" w14:textId="34843A20" w:rsidR="001F3AFF" w:rsidRPr="00230CE1" w:rsidRDefault="007A45C2" w:rsidP="00391EC6">
      <w:pPr>
        <w:pStyle w:val="NormalSS"/>
        <w:rPr>
          <w:i/>
        </w:rPr>
      </w:pPr>
      <w:r>
        <w:t xml:space="preserve">Now that </w:t>
      </w:r>
      <w:r w:rsidRPr="00391EC6">
        <w:rPr>
          <w:rFonts w:cstheme="minorHAnsi"/>
        </w:rPr>
        <w:t>we</w:t>
      </w:r>
      <w:r>
        <w:t xml:space="preserve"> have a good idea of what your </w:t>
      </w:r>
      <w:r w:rsidR="000405D6">
        <w:t xml:space="preserve">organization </w:t>
      </w:r>
      <w:r>
        <w:t>is doing, we’d like to get a sense of if and how your clients are accessing medical care</w:t>
      </w:r>
      <w:r w:rsidR="00293F7A">
        <w:t xml:space="preserve">. </w:t>
      </w:r>
    </w:p>
    <w:p w14:paraId="2F87CD26" w14:textId="171092E6" w:rsidR="00293F7A" w:rsidRDefault="00293F7A" w:rsidP="004621F4">
      <w:pPr>
        <w:pStyle w:val="NumberedBullet"/>
        <w:numPr>
          <w:ilvl w:val="0"/>
          <w:numId w:val="16"/>
        </w:numPr>
      </w:pPr>
      <w:r>
        <w:t>What share of</w:t>
      </w:r>
      <w:r w:rsidR="007A45C2">
        <w:t xml:space="preserve"> </w:t>
      </w:r>
      <w:r w:rsidR="00F66581">
        <w:t xml:space="preserve">your </w:t>
      </w:r>
      <w:r w:rsidR="00A96D33">
        <w:t xml:space="preserve">Ryan White </w:t>
      </w:r>
      <w:r>
        <w:t xml:space="preserve">clients </w:t>
      </w:r>
      <w:r w:rsidR="00236D58">
        <w:t>would</w:t>
      </w:r>
      <w:r w:rsidR="00CE7303">
        <w:t xml:space="preserve"> you </w:t>
      </w:r>
      <w:r w:rsidR="00236D58">
        <w:t xml:space="preserve">estimate </w:t>
      </w:r>
      <w:r w:rsidR="007A45C2">
        <w:t xml:space="preserve">are </w:t>
      </w:r>
      <w:r>
        <w:t>receiv</w:t>
      </w:r>
      <w:r w:rsidR="007A45C2">
        <w:t>ing</w:t>
      </w:r>
      <w:r>
        <w:t xml:space="preserve"> regular </w:t>
      </w:r>
      <w:r w:rsidR="007A45C2">
        <w:t>HIV</w:t>
      </w:r>
      <w:r>
        <w:t xml:space="preserve"> </w:t>
      </w:r>
      <w:r w:rsidR="009671E8">
        <w:t xml:space="preserve">medical </w:t>
      </w:r>
      <w:r>
        <w:t>care</w:t>
      </w:r>
      <w:r w:rsidR="009671E8">
        <w:t xml:space="preserve"> (that is,</w:t>
      </w:r>
      <w:r w:rsidR="009671E8">
        <w:rPr>
          <w:i/>
        </w:rPr>
        <w:t xml:space="preserve"> </w:t>
      </w:r>
      <w:r w:rsidR="007A45C2">
        <w:t>seeing a provider who can prescribe HIV medications</w:t>
      </w:r>
      <w:r w:rsidR="009671E8">
        <w:t>)</w:t>
      </w:r>
      <w:r w:rsidR="007A45C2">
        <w:t>?</w:t>
      </w:r>
      <w:r w:rsidR="0010637B">
        <w:t xml:space="preserve"> </w:t>
      </w:r>
      <w:r w:rsidR="009671E8">
        <w:t xml:space="preserve">(Probe: </w:t>
      </w:r>
      <w:r w:rsidR="0010637B">
        <w:t>How often are they seeing that provider?</w:t>
      </w:r>
      <w:r w:rsidR="007A45C2">
        <w:t>)</w:t>
      </w:r>
    </w:p>
    <w:p w14:paraId="07D5F596" w14:textId="77777777" w:rsidR="00293F7A" w:rsidRDefault="00293F7A" w:rsidP="004621F4">
      <w:pPr>
        <w:pStyle w:val="NumberedBullet"/>
        <w:numPr>
          <w:ilvl w:val="0"/>
          <w:numId w:val="16"/>
        </w:numPr>
      </w:pPr>
      <w:r w:rsidRPr="00AF1EBC">
        <w:t xml:space="preserve">Where are your </w:t>
      </w:r>
      <w:r w:rsidR="00CE7303">
        <w:t xml:space="preserve">Ryan White </w:t>
      </w:r>
      <w:r w:rsidRPr="00AF1EBC">
        <w:t xml:space="preserve">clients </w:t>
      </w:r>
      <w:r w:rsidR="0010637B">
        <w:t xml:space="preserve">going for this </w:t>
      </w:r>
      <w:r w:rsidRPr="00AF1EBC">
        <w:t xml:space="preserve">care? </w:t>
      </w:r>
      <w:r w:rsidR="0010637B">
        <w:t>Do you know whether these providers</w:t>
      </w:r>
      <w:r w:rsidRPr="00AF1EBC">
        <w:t xml:space="preserve"> are</w:t>
      </w:r>
      <w:r w:rsidR="0010637B">
        <w:t xml:space="preserve"> also</w:t>
      </w:r>
      <w:r w:rsidRPr="00AF1EBC">
        <w:t xml:space="preserve"> funded by </w:t>
      </w:r>
      <w:r w:rsidR="00A96D33" w:rsidRPr="00AF1EBC">
        <w:t>R</w:t>
      </w:r>
      <w:r w:rsidR="00A96D33">
        <w:t>yan White</w:t>
      </w:r>
      <w:r>
        <w:t>?</w:t>
      </w:r>
    </w:p>
    <w:p w14:paraId="466CF32E" w14:textId="0F085A9F" w:rsidR="00614FD5" w:rsidRDefault="00285EC2" w:rsidP="004621F4">
      <w:pPr>
        <w:pStyle w:val="NumberedBullet"/>
        <w:numPr>
          <w:ilvl w:val="0"/>
          <w:numId w:val="16"/>
        </w:numPr>
      </w:pPr>
      <w:r w:rsidRPr="00285EC2">
        <w:t>Please describe the</w:t>
      </w:r>
      <w:r>
        <w:t xml:space="preserve"> </w:t>
      </w:r>
      <w:r w:rsidR="00C4352E">
        <w:t xml:space="preserve">relationships you have with these providers (e.g., within the same healthcare system, formal versus informal referral partnership, no referral relationship)? </w:t>
      </w:r>
    </w:p>
    <w:p w14:paraId="662EF282" w14:textId="77777777" w:rsidR="00614FD5" w:rsidRDefault="00C4352E" w:rsidP="004621F4">
      <w:pPr>
        <w:pStyle w:val="NumberedBullet"/>
        <w:numPr>
          <w:ilvl w:val="0"/>
          <w:numId w:val="54"/>
        </w:numPr>
      </w:pPr>
      <w:r>
        <w:t xml:space="preserve">Do you send referrals to them and/or do they send referrals to you? </w:t>
      </w:r>
    </w:p>
    <w:p w14:paraId="363B399C" w14:textId="321A43F0" w:rsidR="00C4352E" w:rsidRDefault="00C4352E" w:rsidP="004621F4">
      <w:pPr>
        <w:pStyle w:val="NumberedBullet"/>
        <w:numPr>
          <w:ilvl w:val="0"/>
          <w:numId w:val="54"/>
        </w:numPr>
      </w:pPr>
      <w:r>
        <w:t xml:space="preserve">Do these relationships vary by provider? </w:t>
      </w:r>
      <w:r w:rsidRPr="0058434A">
        <w:rPr>
          <w:i/>
        </w:rPr>
        <w:t xml:space="preserve">If yes: </w:t>
      </w:r>
      <w:r>
        <w:t>How do they vary?</w:t>
      </w:r>
    </w:p>
    <w:p w14:paraId="2A104212" w14:textId="714ACBC3" w:rsidR="00CE7303" w:rsidRDefault="00CE7303" w:rsidP="004621F4">
      <w:pPr>
        <w:pStyle w:val="NumberedBullet"/>
        <w:numPr>
          <w:ilvl w:val="0"/>
          <w:numId w:val="16"/>
        </w:numPr>
      </w:pPr>
      <w:r w:rsidRPr="00AF1EBC">
        <w:t xml:space="preserve">What factors play into your decision about where to refer your clients? </w:t>
      </w:r>
      <w:r>
        <w:t>(</w:t>
      </w:r>
      <w:r w:rsidRPr="009807E9">
        <w:rPr>
          <w:i/>
        </w:rPr>
        <w:t>Probe</w:t>
      </w:r>
      <w:r w:rsidRPr="00AF1EBC">
        <w:t>:</w:t>
      </w:r>
      <w:r w:rsidR="00185F3A">
        <w:t xml:space="preserve"> Client choice, location, Ryan White versus non Ryan White)?</w:t>
      </w:r>
      <w:r w:rsidRPr="00AF1EBC">
        <w:t xml:space="preserve"> </w:t>
      </w:r>
    </w:p>
    <w:p w14:paraId="4CC3633C" w14:textId="77777777" w:rsidR="00FE11AB" w:rsidRPr="00AF1EBC" w:rsidRDefault="00FE11AB" w:rsidP="00391EC6">
      <w:pPr>
        <w:pStyle w:val="Bullet"/>
        <w:tabs>
          <w:tab w:val="clear" w:pos="432"/>
        </w:tabs>
        <w:ind w:left="1260" w:hanging="432"/>
      </w:pPr>
      <w:r w:rsidRPr="00AF1EBC">
        <w:t xml:space="preserve">What are the referral processes like and how do they differ by </w:t>
      </w:r>
      <w:r>
        <w:t>provider</w:t>
      </w:r>
      <w:r w:rsidR="003225A5">
        <w:t xml:space="preserve"> (Ryan White or non-Ryan White)</w:t>
      </w:r>
      <w:r w:rsidRPr="00AF1EBC">
        <w:t xml:space="preserve">? </w:t>
      </w:r>
      <w:r>
        <w:t>(</w:t>
      </w:r>
      <w:r w:rsidRPr="00FE11AB">
        <w:rPr>
          <w:i/>
        </w:rPr>
        <w:t xml:space="preserve">Probes: </w:t>
      </w:r>
      <w:r>
        <w:t>standardized referral processes/forms, w</w:t>
      </w:r>
      <w:r w:rsidRPr="00AF1EBC">
        <w:t>arm handoff</w:t>
      </w:r>
      <w:r>
        <w:t>s</w:t>
      </w:r>
      <w:r w:rsidR="00CE7303">
        <w:t>, communication mechanism</w:t>
      </w:r>
      <w:r>
        <w:t xml:space="preserve">) </w:t>
      </w:r>
    </w:p>
    <w:p w14:paraId="7EC2E58F" w14:textId="52ADF879" w:rsidR="00433CBD" w:rsidRDefault="00433CBD" w:rsidP="004621F4">
      <w:pPr>
        <w:pStyle w:val="NumberedBullet"/>
        <w:numPr>
          <w:ilvl w:val="0"/>
          <w:numId w:val="16"/>
        </w:numPr>
      </w:pPr>
      <w:r>
        <w:t xml:space="preserve">Why are some of your clients receiving care </w:t>
      </w:r>
      <w:r w:rsidR="00BA1ECE" w:rsidRPr="00BA1ECE">
        <w:t xml:space="preserve">from providers who are not funded </w:t>
      </w:r>
      <w:r w:rsidR="00EA5D53">
        <w:t>for</w:t>
      </w:r>
      <w:r w:rsidR="00BA1ECE" w:rsidRPr="00BA1ECE">
        <w:t xml:space="preserve"> RWHAP medical services </w:t>
      </w:r>
      <w:r w:rsidR="00666A4E">
        <w:t>(for example, are there challenges with having enough Ryan White-funded providers, insurance network</w:t>
      </w:r>
      <w:r w:rsidR="009E4EB7">
        <w:t xml:space="preserve"> requirements</w:t>
      </w:r>
      <w:r w:rsidR="00666A4E">
        <w:t>)</w:t>
      </w:r>
      <w:r>
        <w:t xml:space="preserve">? </w:t>
      </w:r>
    </w:p>
    <w:p w14:paraId="15EDAD51" w14:textId="5235BE73" w:rsidR="00433CBD" w:rsidRDefault="00433CBD" w:rsidP="004621F4">
      <w:pPr>
        <w:pStyle w:val="NumberedBullet"/>
        <w:numPr>
          <w:ilvl w:val="0"/>
          <w:numId w:val="55"/>
        </w:numPr>
      </w:pPr>
      <w:r w:rsidRPr="001C7A21">
        <w:t xml:space="preserve">What are some of the benefits of </w:t>
      </w:r>
      <w:r>
        <w:t xml:space="preserve">getting care </w:t>
      </w:r>
      <w:r w:rsidR="007A55EB">
        <w:t>at a non-</w:t>
      </w:r>
      <w:r w:rsidR="00CB58BA">
        <w:t xml:space="preserve">funded </w:t>
      </w:r>
      <w:r w:rsidR="00D76313">
        <w:t>OAHS</w:t>
      </w:r>
      <w:r w:rsidR="007A55EB">
        <w:t xml:space="preserve"> clinic</w:t>
      </w:r>
      <w:r w:rsidRPr="001C7A21">
        <w:t>?</w:t>
      </w:r>
      <w:r>
        <w:t xml:space="preserve"> </w:t>
      </w:r>
    </w:p>
    <w:p w14:paraId="5A1EB465" w14:textId="77777777" w:rsidR="00433CBD" w:rsidRDefault="00433CBD" w:rsidP="004621F4">
      <w:pPr>
        <w:pStyle w:val="NumberedBullet"/>
        <w:numPr>
          <w:ilvl w:val="0"/>
          <w:numId w:val="55"/>
        </w:numPr>
      </w:pPr>
      <w:r>
        <w:t>How about drawbacks?</w:t>
      </w:r>
    </w:p>
    <w:p w14:paraId="66FB7AD4" w14:textId="1CDAAD5A" w:rsidR="00433CBD" w:rsidRDefault="00433CBD" w:rsidP="004621F4">
      <w:pPr>
        <w:pStyle w:val="NumberedBullet"/>
        <w:numPr>
          <w:ilvl w:val="0"/>
          <w:numId w:val="16"/>
        </w:numPr>
      </w:pPr>
      <w:r>
        <w:t xml:space="preserve">Do you </w:t>
      </w:r>
      <w:r w:rsidR="00CE7303">
        <w:t xml:space="preserve">think you </w:t>
      </w:r>
      <w:r w:rsidR="008C7080">
        <w:t>serve</w:t>
      </w:r>
      <w:r>
        <w:t xml:space="preserve"> any </w:t>
      </w:r>
      <w:r w:rsidR="00CE7303">
        <w:t xml:space="preserve">Ryan White </w:t>
      </w:r>
      <w:r>
        <w:t>clients who aren’t receiving medical care at all</w:t>
      </w:r>
      <w:r w:rsidR="008C7080">
        <w:t xml:space="preserve"> </w:t>
      </w:r>
      <w:r w:rsidR="008C7080" w:rsidRPr="008C7080">
        <w:t>(e.g., in last 2 years)</w:t>
      </w:r>
      <w:r>
        <w:t>?</w:t>
      </w:r>
      <w:r w:rsidR="00236D58">
        <w:t xml:space="preserve">  If yes, what proportion </w:t>
      </w:r>
      <w:r w:rsidR="00236D58" w:rsidRPr="00236D58">
        <w:t>would you estimate are not receiving any medical care</w:t>
      </w:r>
      <w:r w:rsidR="00236D58">
        <w:t>?</w:t>
      </w:r>
    </w:p>
    <w:p w14:paraId="58A405AF" w14:textId="0BC18AD6" w:rsidR="00433CBD" w:rsidRDefault="00A17B0F" w:rsidP="004621F4">
      <w:pPr>
        <w:pStyle w:val="NumberedBullet"/>
        <w:numPr>
          <w:ilvl w:val="0"/>
          <w:numId w:val="56"/>
        </w:numPr>
      </w:pPr>
      <w:r w:rsidRPr="00A17B0F">
        <w:t xml:space="preserve">Why do you think </w:t>
      </w:r>
      <w:r>
        <w:t xml:space="preserve">these </w:t>
      </w:r>
      <w:r w:rsidRPr="00A17B0F">
        <w:t xml:space="preserve">clients aren’t going in for medical care? </w:t>
      </w:r>
    </w:p>
    <w:p w14:paraId="277AEF48" w14:textId="09E0A316" w:rsidR="00FE11AB" w:rsidRDefault="00123FCC" w:rsidP="0026612A">
      <w:pPr>
        <w:pStyle w:val="H4Number"/>
      </w:pPr>
      <w:bookmarkStart w:id="29" w:name="_Toc536087170"/>
      <w:bookmarkStart w:id="30" w:name="_Toc536526697"/>
      <w:r>
        <w:t xml:space="preserve">D. </w:t>
      </w:r>
      <w:r w:rsidR="00606BA5">
        <w:tab/>
      </w:r>
      <w:r w:rsidR="004B3161">
        <w:t>Care Coordination</w:t>
      </w:r>
      <w:r w:rsidR="00412736">
        <w:t xml:space="preserve"> and </w:t>
      </w:r>
      <w:r w:rsidR="00D1446D">
        <w:t xml:space="preserve">other </w:t>
      </w:r>
      <w:r w:rsidR="00412736">
        <w:t>Assistance</w:t>
      </w:r>
      <w:bookmarkEnd w:id="29"/>
      <w:bookmarkEnd w:id="30"/>
    </w:p>
    <w:p w14:paraId="323A556E" w14:textId="77777777" w:rsidR="00FE11AB" w:rsidRPr="00BC7C5A" w:rsidRDefault="00FE11AB" w:rsidP="00894F7F">
      <w:pPr>
        <w:pStyle w:val="NormalSS"/>
      </w:pPr>
      <w:r>
        <w:t xml:space="preserve">Next, let’s discuss </w:t>
      </w:r>
      <w:r w:rsidR="0069553F">
        <w:t>what you do to</w:t>
      </w:r>
      <w:r w:rsidR="004B3161">
        <w:t xml:space="preserve"> </w:t>
      </w:r>
      <w:r w:rsidR="0068520D">
        <w:t xml:space="preserve">help </w:t>
      </w:r>
      <w:r w:rsidR="004B3161">
        <w:t xml:space="preserve">your clients </w:t>
      </w:r>
      <w:r w:rsidR="0068520D">
        <w:t>stay</w:t>
      </w:r>
      <w:r w:rsidR="004B3161">
        <w:t xml:space="preserve"> in </w:t>
      </w:r>
      <w:r>
        <w:t>medical care.</w:t>
      </w:r>
    </w:p>
    <w:p w14:paraId="02EC2040" w14:textId="3970448C" w:rsidR="004B3161" w:rsidRPr="006956D5" w:rsidRDefault="004B3161" w:rsidP="004621F4">
      <w:pPr>
        <w:pStyle w:val="NumberedBullet"/>
        <w:numPr>
          <w:ilvl w:val="0"/>
          <w:numId w:val="17"/>
        </w:numPr>
      </w:pPr>
      <w:r w:rsidRPr="006956D5">
        <w:t xml:space="preserve">Does your </w:t>
      </w:r>
      <w:r w:rsidR="007B73E5" w:rsidRPr="006956D5">
        <w:t>organization</w:t>
      </w:r>
      <w:r w:rsidRPr="006956D5">
        <w:t xml:space="preserve"> provide services that help </w:t>
      </w:r>
      <w:r w:rsidR="0037319E">
        <w:t xml:space="preserve">your Ryan White </w:t>
      </w:r>
      <w:r w:rsidRPr="006956D5">
        <w:t>clients get to their medical appointments</w:t>
      </w:r>
      <w:r w:rsidR="0069553F" w:rsidRPr="006956D5">
        <w:t xml:space="preserve"> (e.g., reminders, transportation)</w:t>
      </w:r>
      <w:r w:rsidRPr="006956D5">
        <w:t>? Do</w:t>
      </w:r>
      <w:r w:rsidR="00B84F8F">
        <w:t>es</w:t>
      </w:r>
      <w:r w:rsidRPr="006956D5">
        <w:t xml:space="preserve"> you</w:t>
      </w:r>
      <w:r w:rsidR="00B84F8F">
        <w:t>r organization</w:t>
      </w:r>
      <w:r w:rsidRPr="006956D5">
        <w:t xml:space="preserve"> help </w:t>
      </w:r>
      <w:r w:rsidR="0037319E">
        <w:t xml:space="preserve">your </w:t>
      </w:r>
      <w:r w:rsidRPr="006956D5">
        <w:t>clients with maintaining adheren</w:t>
      </w:r>
      <w:r w:rsidR="003225A5" w:rsidRPr="006956D5">
        <w:t>ce</w:t>
      </w:r>
      <w:r w:rsidRPr="006956D5">
        <w:t xml:space="preserve"> with their HIV medications? (</w:t>
      </w:r>
      <w:r w:rsidRPr="006956D5">
        <w:rPr>
          <w:i/>
        </w:rPr>
        <w:t xml:space="preserve">Probe: </w:t>
      </w:r>
      <w:r w:rsidRPr="006956D5">
        <w:t xml:space="preserve">Who </w:t>
      </w:r>
      <w:r w:rsidR="001C130E">
        <w:t xml:space="preserve">specifically </w:t>
      </w:r>
      <w:r w:rsidRPr="006956D5">
        <w:t>connects clients to these services?)</w:t>
      </w:r>
    </w:p>
    <w:p w14:paraId="379DEF13" w14:textId="30456B78" w:rsidR="00412736" w:rsidRPr="0030401A" w:rsidRDefault="00412736" w:rsidP="004621F4">
      <w:pPr>
        <w:pStyle w:val="NumberedBullet"/>
        <w:numPr>
          <w:ilvl w:val="0"/>
          <w:numId w:val="17"/>
        </w:numPr>
      </w:pPr>
      <w:r w:rsidRPr="0079169E">
        <w:t>[ONLY</w:t>
      </w:r>
      <w:r w:rsidR="00AE30E9">
        <w:t xml:space="preserve"> FOR CARE MANAGER</w:t>
      </w:r>
      <w:r w:rsidRPr="0079169E">
        <w:t xml:space="preserve">/NAVIGATOR]: </w:t>
      </w:r>
      <w:r w:rsidR="00CE7303" w:rsidRPr="006956D5">
        <w:t xml:space="preserve">What is your role in helping your </w:t>
      </w:r>
      <w:r w:rsidR="0030401A">
        <w:t xml:space="preserve">Ryan White </w:t>
      </w:r>
      <w:r w:rsidR="00CE7303" w:rsidRPr="006956D5">
        <w:t>clients get access to, and remain engaged with, their medical care and treatment?</w:t>
      </w:r>
    </w:p>
    <w:p w14:paraId="40E96BBE" w14:textId="5838B54E" w:rsidR="004B3161" w:rsidRDefault="004B3161" w:rsidP="00391EC6">
      <w:pPr>
        <w:pStyle w:val="Bullet"/>
        <w:tabs>
          <w:tab w:val="clear" w:pos="432"/>
        </w:tabs>
        <w:ind w:left="1260" w:hanging="432"/>
      </w:pPr>
      <w:r w:rsidRPr="006956D5">
        <w:t>What challenges do you face in referring R</w:t>
      </w:r>
      <w:r w:rsidR="00A67415" w:rsidRPr="006956D5">
        <w:t>yan White</w:t>
      </w:r>
      <w:r w:rsidRPr="00AF1EBC">
        <w:t xml:space="preserve"> clients for </w:t>
      </w:r>
      <w:r w:rsidR="001C130E">
        <w:t xml:space="preserve">medical </w:t>
      </w:r>
      <w:r w:rsidRPr="00AF1EBC">
        <w:t xml:space="preserve">services? </w:t>
      </w:r>
    </w:p>
    <w:p w14:paraId="55D73F93" w14:textId="77777777" w:rsidR="00C55437" w:rsidRDefault="003F4581" w:rsidP="00391EC6">
      <w:pPr>
        <w:pStyle w:val="Bullet"/>
        <w:tabs>
          <w:tab w:val="clear" w:pos="432"/>
        </w:tabs>
        <w:ind w:left="1260" w:hanging="432"/>
      </w:pPr>
      <w:r>
        <w:t>What strategies have been successful</w:t>
      </w:r>
      <w:r w:rsidDel="00735B03">
        <w:t xml:space="preserve"> </w:t>
      </w:r>
      <w:r>
        <w:t xml:space="preserve">for supporting </w:t>
      </w:r>
      <w:r w:rsidR="00A67415">
        <w:t xml:space="preserve">Ryan White </w:t>
      </w:r>
      <w:r w:rsidR="004B3161">
        <w:t xml:space="preserve">clients </w:t>
      </w:r>
      <w:r w:rsidR="00E121AA">
        <w:t>in accessing</w:t>
      </w:r>
      <w:r w:rsidR="004B3161">
        <w:t xml:space="preserve"> medical care?</w:t>
      </w:r>
    </w:p>
    <w:p w14:paraId="0091E219" w14:textId="77777777" w:rsidR="00C44450" w:rsidRDefault="00C44450" w:rsidP="0026612A">
      <w:pPr>
        <w:pStyle w:val="H4Number"/>
      </w:pPr>
      <w:bookmarkStart w:id="31" w:name="_Toc536087171"/>
      <w:bookmarkStart w:id="32" w:name="_Toc536526698"/>
      <w:r>
        <w:br w:type="page"/>
      </w:r>
    </w:p>
    <w:p w14:paraId="3DAEC54A" w14:textId="21ACE31F" w:rsidR="00E121AA" w:rsidRDefault="00123FCC" w:rsidP="0026612A">
      <w:pPr>
        <w:pStyle w:val="H4Number"/>
      </w:pPr>
      <w:r>
        <w:t xml:space="preserve">E. </w:t>
      </w:r>
      <w:r w:rsidR="00606BA5">
        <w:tab/>
      </w:r>
      <w:r w:rsidR="00E121AA">
        <w:t>Tracking Service Use and Outcomes</w:t>
      </w:r>
      <w:bookmarkEnd w:id="31"/>
      <w:bookmarkEnd w:id="32"/>
    </w:p>
    <w:p w14:paraId="74D38E62" w14:textId="77777777" w:rsidR="00E121AA" w:rsidRPr="00E121AA" w:rsidRDefault="00D71BA5" w:rsidP="00894F7F">
      <w:pPr>
        <w:pStyle w:val="NormalSS"/>
      </w:pPr>
      <w:r>
        <w:t>Now</w:t>
      </w:r>
      <w:r w:rsidR="00E121AA">
        <w:t xml:space="preserve"> we’d like to get a sense of how you’re monitoring outcomes. </w:t>
      </w:r>
    </w:p>
    <w:p w14:paraId="730A3205" w14:textId="12905751" w:rsidR="004B3161" w:rsidRDefault="00E735CE" w:rsidP="004621F4">
      <w:pPr>
        <w:pStyle w:val="NumberedBullet"/>
        <w:numPr>
          <w:ilvl w:val="0"/>
          <w:numId w:val="18"/>
        </w:numPr>
      </w:pPr>
      <w:r>
        <w:t>How do you</w:t>
      </w:r>
      <w:r w:rsidR="004B3161">
        <w:t xml:space="preserve"> track </w:t>
      </w:r>
      <w:r>
        <w:t xml:space="preserve">if </w:t>
      </w:r>
      <w:r w:rsidR="0069553F">
        <w:t xml:space="preserve">Ryan White </w:t>
      </w:r>
      <w:r w:rsidR="004B3161">
        <w:t>clients</w:t>
      </w:r>
      <w:r w:rsidR="00336B33">
        <w:t xml:space="preserve"> are receiving </w:t>
      </w:r>
      <w:r w:rsidR="004B3161">
        <w:t>medical care?</w:t>
      </w:r>
    </w:p>
    <w:p w14:paraId="692DE3B9" w14:textId="77777777" w:rsidR="004B3161" w:rsidRDefault="004B3161" w:rsidP="00391EC6">
      <w:pPr>
        <w:pStyle w:val="Bullet"/>
        <w:tabs>
          <w:tab w:val="clear" w:pos="432"/>
        </w:tabs>
        <w:ind w:left="1260" w:hanging="432"/>
      </w:pPr>
      <w:r>
        <w:t xml:space="preserve">Do you follow up on whether </w:t>
      </w:r>
      <w:r w:rsidR="0069553F">
        <w:t xml:space="preserve">Ryan White </w:t>
      </w:r>
      <w:r>
        <w:t>clients make it to their medical appointments? What do you do if a client misses a medical appointment? (</w:t>
      </w:r>
      <w:r w:rsidRPr="00E121AA">
        <w:rPr>
          <w:i/>
        </w:rPr>
        <w:t>Probe</w:t>
      </w:r>
      <w:r w:rsidRPr="00AF1EBC">
        <w:t>: Who is responsible for follow-up?</w:t>
      </w:r>
      <w:r>
        <w:t>)</w:t>
      </w:r>
      <w:r w:rsidRPr="00AF1EBC">
        <w:t xml:space="preserve"> </w:t>
      </w:r>
    </w:p>
    <w:p w14:paraId="566FBA9B" w14:textId="6A19EB62" w:rsidR="008D14D7" w:rsidRDefault="004B3161" w:rsidP="004621F4">
      <w:pPr>
        <w:pStyle w:val="NumberedBullet"/>
        <w:numPr>
          <w:ilvl w:val="0"/>
          <w:numId w:val="18"/>
        </w:numPr>
      </w:pPr>
      <w:r>
        <w:t xml:space="preserve">Do you get information back on how </w:t>
      </w:r>
      <w:r w:rsidR="0069553F">
        <w:t xml:space="preserve">Ryan White </w:t>
      </w:r>
      <w:r>
        <w:t xml:space="preserve">clients are doing clinically? </w:t>
      </w:r>
      <w:r w:rsidR="00D71BA5">
        <w:t xml:space="preserve">How is this information shared with you (e.g., EHR, fax, phone, care coordination services)? </w:t>
      </w:r>
      <w:r w:rsidR="008D14D7">
        <w:t xml:space="preserve">Do you collect the same types of clinical data for all your Ryan White clients </w:t>
      </w:r>
      <w:r w:rsidR="0030529C">
        <w:t>or does data</w:t>
      </w:r>
      <w:r w:rsidR="008D14D7">
        <w:t xml:space="preserve"> vary based on the s</w:t>
      </w:r>
      <w:r w:rsidR="0030529C">
        <w:t>ervices the client is receiving</w:t>
      </w:r>
      <w:r w:rsidR="008D14D7">
        <w:t xml:space="preserve">? </w:t>
      </w:r>
    </w:p>
    <w:p w14:paraId="544A1CDB" w14:textId="17926388" w:rsidR="0069553F" w:rsidRDefault="0069553F" w:rsidP="00391EC6">
      <w:pPr>
        <w:pStyle w:val="Bullet"/>
        <w:tabs>
          <w:tab w:val="clear" w:pos="432"/>
        </w:tabs>
        <w:ind w:left="1260" w:hanging="432"/>
      </w:pPr>
      <w:r>
        <w:t xml:space="preserve">Do you know whether your Ryan White clients are prescribed ART? If so, what percent </w:t>
      </w:r>
      <w:r w:rsidR="00236D58">
        <w:t>would</w:t>
      </w:r>
      <w:r>
        <w:t xml:space="preserve"> you </w:t>
      </w:r>
      <w:r w:rsidR="00236D58">
        <w:t>estimate</w:t>
      </w:r>
      <w:r>
        <w:t xml:space="preserve"> are on ART?</w:t>
      </w:r>
    </w:p>
    <w:p w14:paraId="253974E0" w14:textId="53D53062" w:rsidR="00D92AB9" w:rsidRDefault="0069553F" w:rsidP="00391EC6">
      <w:pPr>
        <w:pStyle w:val="Bullet"/>
        <w:tabs>
          <w:tab w:val="clear" w:pos="432"/>
        </w:tabs>
        <w:ind w:left="1260" w:hanging="432"/>
      </w:pPr>
      <w:r>
        <w:t xml:space="preserve">Do you know if they are virally suppressed?  </w:t>
      </w:r>
      <w:r w:rsidRPr="00892BE0">
        <w:t xml:space="preserve">What percent of your </w:t>
      </w:r>
      <w:r>
        <w:t xml:space="preserve">Ryan White </w:t>
      </w:r>
      <w:r w:rsidRPr="00892BE0">
        <w:t xml:space="preserve">clients </w:t>
      </w:r>
      <w:r w:rsidR="00236D58">
        <w:t>would</w:t>
      </w:r>
      <w:r w:rsidRPr="00892BE0">
        <w:t xml:space="preserve"> you </w:t>
      </w:r>
      <w:r w:rsidR="00236D58">
        <w:t>estimate</w:t>
      </w:r>
      <w:r w:rsidRPr="00892BE0">
        <w:t xml:space="preserve"> are virally suppressed?</w:t>
      </w:r>
      <w:r>
        <w:t xml:space="preserve"> </w:t>
      </w:r>
    </w:p>
    <w:p w14:paraId="3A41CE8F" w14:textId="0FCEA6AB" w:rsidR="0069553F" w:rsidRDefault="0069553F" w:rsidP="004621F4">
      <w:pPr>
        <w:pStyle w:val="NumberedBullet"/>
        <w:numPr>
          <w:ilvl w:val="0"/>
          <w:numId w:val="57"/>
        </w:numPr>
      </w:pPr>
      <w:r>
        <w:t xml:space="preserve">From your perspective, do you think that </w:t>
      </w:r>
      <w:r w:rsidRPr="00892BE0">
        <w:t xml:space="preserve">viral suppression </w:t>
      </w:r>
      <w:r>
        <w:t xml:space="preserve">rates </w:t>
      </w:r>
      <w:r w:rsidRPr="00892BE0">
        <w:t>differ</w:t>
      </w:r>
      <w:r>
        <w:t xml:space="preserve"> </w:t>
      </w:r>
      <w:r w:rsidRPr="00892BE0">
        <w:t xml:space="preserve">for </w:t>
      </w:r>
      <w:r w:rsidR="0030401A">
        <w:t xml:space="preserve">your </w:t>
      </w:r>
      <w:r w:rsidRPr="00892BE0">
        <w:t>clients who receive</w:t>
      </w:r>
      <w:r w:rsidR="00D92AB9">
        <w:t xml:space="preserve"> medical care from</w:t>
      </w:r>
      <w:r w:rsidRPr="00892BE0">
        <w:t xml:space="preserve"> Ryan White </w:t>
      </w:r>
      <w:r w:rsidR="00D92AB9">
        <w:t>clinics</w:t>
      </w:r>
      <w:r w:rsidRPr="00892BE0">
        <w:t xml:space="preserve"> compared to those who </w:t>
      </w:r>
      <w:r w:rsidR="00D92AB9">
        <w:t>receive medical care from clinics</w:t>
      </w:r>
      <w:r w:rsidR="00F3287B" w:rsidRPr="00F3287B">
        <w:t xml:space="preserve"> that are</w:t>
      </w:r>
      <w:r w:rsidR="006F6096">
        <w:t xml:space="preserve"> not</w:t>
      </w:r>
      <w:r w:rsidR="00F3287B" w:rsidRPr="00F3287B">
        <w:t xml:space="preserve"> funded </w:t>
      </w:r>
      <w:r w:rsidR="00EA5D53">
        <w:t>for</w:t>
      </w:r>
      <w:r w:rsidR="00F3287B" w:rsidRPr="00F3287B">
        <w:t xml:space="preserve"> Ryan White medical services</w:t>
      </w:r>
      <w:r w:rsidRPr="00892BE0">
        <w:t>?</w:t>
      </w:r>
    </w:p>
    <w:p w14:paraId="33F00773" w14:textId="05DCA3EC" w:rsidR="008C7A04" w:rsidRPr="00892BE0" w:rsidRDefault="008C7A04" w:rsidP="004621F4">
      <w:pPr>
        <w:pStyle w:val="NumberedBullet"/>
        <w:numPr>
          <w:ilvl w:val="0"/>
          <w:numId w:val="90"/>
        </w:numPr>
        <w:ind w:left="1800"/>
      </w:pPr>
      <w:r>
        <w:t xml:space="preserve">If yes, how do you think it differs? </w:t>
      </w:r>
      <w:r w:rsidR="00F3287B" w:rsidRPr="00F3287B">
        <w:t xml:space="preserve">What is unique about clients who receive medical care from clinics that are funded </w:t>
      </w:r>
      <w:r w:rsidR="00EA5D53">
        <w:t>for</w:t>
      </w:r>
      <w:r w:rsidR="00F3287B" w:rsidRPr="00F3287B">
        <w:t xml:space="preserve"> Ryan White medical services</w:t>
      </w:r>
      <w:r>
        <w:t xml:space="preserve">? </w:t>
      </w:r>
    </w:p>
    <w:p w14:paraId="099E04FE" w14:textId="77777777" w:rsidR="00C55437" w:rsidRDefault="004B3161" w:rsidP="000671EF">
      <w:pPr>
        <w:pStyle w:val="Bullet"/>
        <w:tabs>
          <w:tab w:val="clear" w:pos="432"/>
        </w:tabs>
        <w:ind w:left="2250" w:hanging="432"/>
      </w:pPr>
      <w:r>
        <w:t>Do you experience any barriers in tracking this</w:t>
      </w:r>
      <w:r w:rsidR="00D1446D">
        <w:t xml:space="preserve"> clinical</w:t>
      </w:r>
      <w:r>
        <w:t xml:space="preserve"> information? </w:t>
      </w:r>
    </w:p>
    <w:p w14:paraId="0E322ADD" w14:textId="610BB1B7" w:rsidR="00FE11AB" w:rsidRDefault="00C55437" w:rsidP="000671EF">
      <w:pPr>
        <w:pStyle w:val="Bullet"/>
        <w:tabs>
          <w:tab w:val="clear" w:pos="432"/>
        </w:tabs>
        <w:ind w:left="2250" w:hanging="432"/>
      </w:pPr>
      <w:r w:rsidRPr="00AF1EBC">
        <w:t>What changes would you make to</w:t>
      </w:r>
      <w:r w:rsidR="00290F00">
        <w:t xml:space="preserve"> better monitor</w:t>
      </w:r>
      <w:r>
        <w:t xml:space="preserve"> how </w:t>
      </w:r>
      <w:r w:rsidR="0030401A">
        <w:t xml:space="preserve">your Ryan White </w:t>
      </w:r>
      <w:r>
        <w:t>clients are doing</w:t>
      </w:r>
      <w:r w:rsidR="00664DEC">
        <w:t xml:space="preserve"> clinically</w:t>
      </w:r>
      <w:r w:rsidRPr="00AF1EBC">
        <w:t>?</w:t>
      </w:r>
    </w:p>
    <w:p w14:paraId="35A328AB" w14:textId="69AACF2C" w:rsidR="002B6521" w:rsidRPr="0033766A" w:rsidRDefault="00123FCC" w:rsidP="0026612A">
      <w:pPr>
        <w:pStyle w:val="H4Number"/>
      </w:pPr>
      <w:bookmarkStart w:id="33" w:name="_Toc536087172"/>
      <w:bookmarkStart w:id="34" w:name="_Toc536526699"/>
      <w:bookmarkEnd w:id="28"/>
      <w:r>
        <w:t xml:space="preserve">F. </w:t>
      </w:r>
      <w:r w:rsidR="00606BA5">
        <w:tab/>
      </w:r>
      <w:r w:rsidR="002B6521">
        <w:t>Opportunities for Improvement</w:t>
      </w:r>
      <w:bookmarkEnd w:id="33"/>
      <w:bookmarkEnd w:id="34"/>
    </w:p>
    <w:p w14:paraId="4F5BED6E" w14:textId="77777777" w:rsidR="001F001E" w:rsidRPr="006F048D" w:rsidRDefault="00CE4C5E" w:rsidP="00894F7F">
      <w:pPr>
        <w:pStyle w:val="NormalSS"/>
      </w:pPr>
      <w:r>
        <w:t xml:space="preserve">Now that we know more about how your clients access medical care and how </w:t>
      </w:r>
      <w:r w:rsidR="003F06AB">
        <w:t xml:space="preserve">you </w:t>
      </w:r>
      <w:r>
        <w:t>support them, let’s</w:t>
      </w:r>
      <w:r w:rsidR="001F001E" w:rsidRPr="006F048D">
        <w:t xml:space="preserve"> discuss</w:t>
      </w:r>
      <w:r w:rsidR="00681E3C">
        <w:t xml:space="preserve"> your perceptions on opportunities for improving </w:t>
      </w:r>
      <w:r w:rsidR="00D226FB">
        <w:t xml:space="preserve">their </w:t>
      </w:r>
      <w:r w:rsidR="00681E3C">
        <w:t>access to medical care</w:t>
      </w:r>
      <w:r w:rsidR="001F001E" w:rsidRPr="006F048D">
        <w:t>.</w:t>
      </w:r>
    </w:p>
    <w:p w14:paraId="4FB15EFB" w14:textId="136266E3" w:rsidR="00586E28" w:rsidRDefault="0030529C" w:rsidP="004621F4">
      <w:pPr>
        <w:pStyle w:val="NumberedBullet"/>
        <w:numPr>
          <w:ilvl w:val="0"/>
          <w:numId w:val="19"/>
        </w:numPr>
      </w:pPr>
      <w:r>
        <w:t xml:space="preserve">If you had more Ryan White funding, what else would you do to make sure clients are getting their medical care and treatment needs met? </w:t>
      </w:r>
      <w:r w:rsidR="00586E28">
        <w:t xml:space="preserve">What, if anything, can non-Ryan White providers who are providing care to eligible clients do to </w:t>
      </w:r>
      <w:r w:rsidR="00DD1BCE" w:rsidRPr="00DD1BCE">
        <w:t xml:space="preserve">better engage and retain </w:t>
      </w:r>
      <w:r w:rsidR="00DD1BCE">
        <w:t>clients in</w:t>
      </w:r>
      <w:r w:rsidR="00586E28">
        <w:t xml:space="preserve"> medical care?</w:t>
      </w:r>
    </w:p>
    <w:p w14:paraId="62959DD8" w14:textId="77777777" w:rsidR="0096741D" w:rsidRDefault="006A4470" w:rsidP="00894F7F">
      <w:pPr>
        <w:pStyle w:val="NormalSS"/>
        <w:rPr>
          <w:rFonts w:asciiTheme="majorHAnsi" w:eastAsiaTheme="majorEastAsia" w:hAnsiTheme="majorHAnsi" w:cstheme="majorBidi"/>
          <w:b/>
          <w:color w:val="2F5496" w:themeColor="accent1" w:themeShade="BF"/>
          <w:sz w:val="32"/>
          <w:szCs w:val="32"/>
        </w:rPr>
      </w:pPr>
      <w:r>
        <w:t>Those are all the questions I have, but i</w:t>
      </w:r>
      <w:r w:rsidRPr="006F048D">
        <w:t>s there anything else you would like to add before we end our discussion?</w:t>
      </w:r>
      <w:r w:rsidRPr="00D504D1">
        <w:t xml:space="preserve"> </w:t>
      </w:r>
      <w:r w:rsidRPr="006F048D">
        <w:t xml:space="preserve">Thank you so much for </w:t>
      </w:r>
      <w:r>
        <w:t>taking the time to speak with me</w:t>
      </w:r>
      <w:r w:rsidRPr="006F048D">
        <w:t xml:space="preserve"> about your experiences.</w:t>
      </w:r>
      <w:r w:rsidR="0096741D">
        <w:br w:type="page"/>
      </w:r>
    </w:p>
    <w:p w14:paraId="20D55F6E" w14:textId="5325ED00" w:rsidR="0033766A" w:rsidRPr="00F5277A" w:rsidRDefault="008606FD" w:rsidP="008606FD">
      <w:pPr>
        <w:pStyle w:val="H3Alpha"/>
      </w:pPr>
      <w:bookmarkStart w:id="35" w:name="_Toc536087173"/>
      <w:bookmarkStart w:id="36" w:name="_Toc536526700"/>
      <w:r>
        <w:t>III.</w:t>
      </w:r>
      <w:r>
        <w:tab/>
      </w:r>
      <w:r w:rsidRPr="00F5277A">
        <w:t>NON-</w:t>
      </w:r>
      <w:r>
        <w:t>FUNDED OAHS</w:t>
      </w:r>
      <w:r w:rsidRPr="00F5277A">
        <w:t xml:space="preserve"> PROVIDER</w:t>
      </w:r>
      <w:r>
        <w:t>: MEDICAL DIRECTOR (1 HOUR)</w:t>
      </w:r>
      <w:bookmarkEnd w:id="35"/>
      <w:bookmarkEnd w:id="36"/>
    </w:p>
    <w:p w14:paraId="04BF17CE" w14:textId="03653403" w:rsidR="00EA5D9C" w:rsidRPr="006F048D" w:rsidRDefault="000671EF" w:rsidP="0026612A">
      <w:pPr>
        <w:pStyle w:val="H4Number"/>
      </w:pPr>
      <w:bookmarkStart w:id="37" w:name="_Toc536087174"/>
      <w:bookmarkStart w:id="38" w:name="_Toc536526701"/>
      <w:r>
        <w:t>A.</w:t>
      </w:r>
      <w:r>
        <w:tab/>
      </w:r>
      <w:r w:rsidR="00EA5D9C">
        <w:t>Introduction</w:t>
      </w:r>
      <w:bookmarkEnd w:id="37"/>
      <w:bookmarkEnd w:id="38"/>
    </w:p>
    <w:p w14:paraId="3200EE23" w14:textId="44AA05C0" w:rsidR="00EA5D9C" w:rsidRPr="006F048D" w:rsidRDefault="00EA5D9C"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t xml:space="preserve">This program funds care and treatment for approximately 500,000 people living with HIV who are low-income and uninsured or underinsured. </w:t>
      </w:r>
      <w:r w:rsidR="000C29EA">
        <w:t xml:space="preserve">HRSA </w:t>
      </w:r>
      <w:r>
        <w:t>HAB</w:t>
      </w:r>
      <w:r w:rsidRPr="006F048D">
        <w:t xml:space="preserve"> has been tracking improvements in </w:t>
      </w:r>
      <w:r>
        <w:t xml:space="preserve">Ryan White client </w:t>
      </w:r>
      <w:r w:rsidRPr="006F048D">
        <w:t>outcomes</w:t>
      </w:r>
      <w:r>
        <w:t xml:space="preserve">, especially viral </w:t>
      </w:r>
      <w:r w:rsidR="000C29EA">
        <w:t>suppression</w:t>
      </w:r>
      <w:r>
        <w:t xml:space="preserve"> and retention in care,</w:t>
      </w:r>
      <w:r w:rsidRPr="006F048D">
        <w:t xml:space="preserve"> </w:t>
      </w:r>
      <w:r>
        <w:t>f</w:t>
      </w:r>
      <w:r w:rsidRPr="006F048D">
        <w:t xml:space="preserve">or years. However, </w:t>
      </w:r>
      <w:r>
        <w:t xml:space="preserve">we don’t </w:t>
      </w:r>
      <w:r w:rsidRPr="006F048D">
        <w:t xml:space="preserve">know what these outcomes look like for </w:t>
      </w:r>
      <w:r>
        <w:t xml:space="preserve">people </w:t>
      </w:r>
      <w:r w:rsidRPr="006F048D">
        <w:t xml:space="preserve">who </w:t>
      </w:r>
      <w:r>
        <w:t>receive medical care</w:t>
      </w:r>
      <w:r w:rsidR="002B750D">
        <w:t xml:space="preserve"> </w:t>
      </w:r>
      <w:r w:rsidR="002B750D" w:rsidRPr="002B750D">
        <w:t>from providers who are not funded by RWHAP medical services</w:t>
      </w:r>
      <w:r w:rsidRPr="006F048D">
        <w:t xml:space="preserve">. </w:t>
      </w:r>
      <w:r>
        <w:t>What we’re interested in learning from you is how your organization delivers care to people living with HIV, some of which may receive other services, such as case management or mental health counseling, from a Ryan White-funded provider, and how you interact with Ryan White providers</w:t>
      </w:r>
      <w:r w:rsidRPr="006F048D">
        <w:t xml:space="preserve">. </w:t>
      </w:r>
    </w:p>
    <w:p w14:paraId="68BC864F" w14:textId="6B457A76" w:rsidR="00EA5D9C" w:rsidRPr="002B0F9C" w:rsidRDefault="00EA5D9C"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C37E05">
        <w:t xml:space="preserve">or do not want to </w:t>
      </w:r>
      <w:r w:rsidR="005E653C">
        <w:t xml:space="preserve">answer, just let me know and we can skip them. </w:t>
      </w:r>
      <w:r w:rsidRPr="006F048D">
        <w:t>Do you have any questions for me before we begin?</w:t>
      </w:r>
    </w:p>
    <w:p w14:paraId="23797D7C" w14:textId="2D7B9971" w:rsidR="00EA5D9C" w:rsidRPr="006F048D" w:rsidRDefault="000671EF" w:rsidP="0026612A">
      <w:pPr>
        <w:pStyle w:val="H4Number"/>
      </w:pPr>
      <w:bookmarkStart w:id="39" w:name="_Toc536087175"/>
      <w:bookmarkStart w:id="40" w:name="_Toc536526702"/>
      <w:r>
        <w:t>B.</w:t>
      </w:r>
      <w:r>
        <w:tab/>
      </w:r>
      <w:r w:rsidR="00EA5D9C">
        <w:t>Background</w:t>
      </w:r>
      <w:bookmarkEnd w:id="39"/>
      <w:bookmarkEnd w:id="40"/>
      <w:r w:rsidR="00EA5D9C" w:rsidRPr="006F048D">
        <w:t xml:space="preserve"> </w:t>
      </w:r>
    </w:p>
    <w:p w14:paraId="4D19BB5B" w14:textId="6C650896" w:rsidR="004F2F8A" w:rsidRPr="004F2F8A" w:rsidRDefault="004F2F8A" w:rsidP="00894F7F">
      <w:pPr>
        <w:pStyle w:val="NormalSS"/>
        <w:rPr>
          <w:rFonts w:cstheme="minorHAnsi"/>
          <w:i/>
        </w:rPr>
      </w:pPr>
      <w:r w:rsidRPr="004F2F8A">
        <w:rPr>
          <w:rFonts w:cstheme="minorHAnsi"/>
          <w:i/>
        </w:rPr>
        <w:t>[Interviewer note: If a question asks specifically about Ryan White clients</w:t>
      </w:r>
      <w:r w:rsidR="00AA7DF1" w:rsidRPr="00AA7DF1">
        <w:rPr>
          <w:rFonts w:cstheme="minorHAnsi"/>
          <w:i/>
        </w:rPr>
        <w:t>,</w:t>
      </w:r>
      <w:r w:rsidR="00532D03">
        <w:rPr>
          <w:rFonts w:cstheme="minorHAnsi"/>
          <w:i/>
        </w:rPr>
        <w:t xml:space="preserve"> we are interested in Ryan-White-</w:t>
      </w:r>
      <w:r w:rsidR="00AA7DF1" w:rsidRPr="00AA7DF1">
        <w:rPr>
          <w:rFonts w:cstheme="minorHAnsi"/>
          <w:i/>
        </w:rPr>
        <w:t>funded clients, not Ryan White-eligible clients.  However, if</w:t>
      </w:r>
      <w:r w:rsidRPr="004F2F8A">
        <w:rPr>
          <w:rFonts w:cstheme="minorHAnsi"/>
          <w:i/>
        </w:rPr>
        <w:t xml:space="preserve"> the respondent cannot distinguish their Ryan White</w:t>
      </w:r>
      <w:r w:rsidR="00532D03">
        <w:rPr>
          <w:rFonts w:cstheme="minorHAnsi"/>
          <w:i/>
        </w:rPr>
        <w:t>-funded</w:t>
      </w:r>
      <w:r w:rsidRPr="004F2F8A">
        <w:rPr>
          <w:rFonts w:cstheme="minorHAnsi"/>
          <w:i/>
        </w:rPr>
        <w:t xml:space="preserve"> clients from others, ask them to respond based on their overall HIV client population.]</w:t>
      </w:r>
    </w:p>
    <w:p w14:paraId="06CFD066" w14:textId="77777777" w:rsidR="00EA5D9C" w:rsidRPr="00D60FFB" w:rsidRDefault="00EA5D9C" w:rsidP="00894F7F">
      <w:pPr>
        <w:pStyle w:val="NormalSS"/>
        <w:rPr>
          <w:rFonts w:cstheme="minorHAnsi"/>
        </w:rPr>
      </w:pPr>
      <w:r w:rsidRPr="00D60FFB">
        <w:rPr>
          <w:rFonts w:cstheme="minorHAnsi"/>
        </w:rPr>
        <w:t>First, I’d like to understand your role and responsibilities here, and then learn a little more about your organization.</w:t>
      </w:r>
    </w:p>
    <w:p w14:paraId="6D7A7E11" w14:textId="77777777" w:rsidR="00EA5D9C" w:rsidRPr="00AF1EBC" w:rsidRDefault="00EA5D9C" w:rsidP="004621F4">
      <w:pPr>
        <w:pStyle w:val="NumberedBullet"/>
        <w:numPr>
          <w:ilvl w:val="0"/>
          <w:numId w:val="20"/>
        </w:numPr>
      </w:pPr>
      <w:r>
        <w:t>How long have you been at your current position, and wh</w:t>
      </w:r>
      <w:r w:rsidRPr="00AF1EBC">
        <w:t>at are your roles and responsibilities?</w:t>
      </w:r>
    </w:p>
    <w:p w14:paraId="0F43480B" w14:textId="77777777" w:rsidR="00EA5D9C" w:rsidRPr="00AF1EBC" w:rsidRDefault="00EA5D9C" w:rsidP="000671EF">
      <w:pPr>
        <w:pStyle w:val="Bullet"/>
        <w:ind w:left="1170"/>
      </w:pPr>
      <w:r w:rsidRPr="00AF1EBC">
        <w:t>Can you provide a little background on your organization’s mission and activities?</w:t>
      </w:r>
    </w:p>
    <w:p w14:paraId="232F76D6" w14:textId="57B3C2F6" w:rsidR="00EA5D9C" w:rsidRDefault="00532D03" w:rsidP="004621F4">
      <w:pPr>
        <w:pStyle w:val="NumberedBullet"/>
        <w:numPr>
          <w:ilvl w:val="0"/>
          <w:numId w:val="58"/>
        </w:numPr>
      </w:pPr>
      <w:r>
        <w:t xml:space="preserve">Please describe how your clinic is organized </w:t>
      </w:r>
      <w:r w:rsidR="00EA5D9C">
        <w:t>(e.g., university-based clinic, private practice, Federally Qualified Health Center (FQHC), hospital system, other)?</w:t>
      </w:r>
    </w:p>
    <w:p w14:paraId="6EEEA2FE" w14:textId="77777777" w:rsidR="00EA5D9C" w:rsidRDefault="00EA5D9C" w:rsidP="004621F4">
      <w:pPr>
        <w:pStyle w:val="NumberedBullet"/>
        <w:numPr>
          <w:ilvl w:val="0"/>
          <w:numId w:val="91"/>
        </w:numPr>
        <w:ind w:left="1800"/>
      </w:pPr>
      <w:r>
        <w:t>Are you a Patient-Centered Medical Home?</w:t>
      </w:r>
    </w:p>
    <w:p w14:paraId="53EFCD67" w14:textId="77777777" w:rsidR="00EA5D9C" w:rsidRDefault="00EA5D9C" w:rsidP="004621F4">
      <w:pPr>
        <w:pStyle w:val="NumberedBullet"/>
        <w:numPr>
          <w:ilvl w:val="0"/>
          <w:numId w:val="91"/>
        </w:numPr>
        <w:ind w:left="1800"/>
      </w:pPr>
      <w:r>
        <w:t xml:space="preserve">Are you in a Medicaid managed care plan </w:t>
      </w:r>
      <w:r w:rsidRPr="0047636A">
        <w:t>network</w:t>
      </w:r>
      <w:r>
        <w:t>?</w:t>
      </w:r>
    </w:p>
    <w:p w14:paraId="31A7CE3F" w14:textId="77777777" w:rsidR="00EA5D9C" w:rsidRDefault="00EA5D9C" w:rsidP="004621F4">
      <w:pPr>
        <w:pStyle w:val="NumberedBullet"/>
        <w:numPr>
          <w:ilvl w:val="0"/>
          <w:numId w:val="58"/>
        </w:numPr>
      </w:pPr>
      <w:r w:rsidRPr="00AF1EBC">
        <w:t xml:space="preserve">What </w:t>
      </w:r>
      <w:r>
        <w:t xml:space="preserve">services does your organization deliver? </w:t>
      </w:r>
    </w:p>
    <w:p w14:paraId="0DA01AF6" w14:textId="4F4D9692" w:rsidR="00EA5D9C" w:rsidRDefault="00EA5D9C" w:rsidP="004621F4">
      <w:pPr>
        <w:pStyle w:val="NumberedBullet"/>
        <w:numPr>
          <w:ilvl w:val="0"/>
          <w:numId w:val="58"/>
        </w:numPr>
      </w:pPr>
      <w:r>
        <w:t>What proportion of your patients</w:t>
      </w:r>
      <w:r w:rsidR="008C7A04">
        <w:t xml:space="preserve"> would</w:t>
      </w:r>
      <w:r>
        <w:t xml:space="preserve"> you </w:t>
      </w:r>
      <w:r w:rsidR="008C7A04">
        <w:t>estimate</w:t>
      </w:r>
      <w:r>
        <w:t xml:space="preserve"> are uninsured? What about on Medicaid?  </w:t>
      </w:r>
    </w:p>
    <w:p w14:paraId="5236FB33" w14:textId="17BCD720" w:rsidR="00EA5D9C" w:rsidRDefault="00EA5D9C" w:rsidP="004621F4">
      <w:pPr>
        <w:pStyle w:val="NumberedBullet"/>
        <w:numPr>
          <w:ilvl w:val="0"/>
          <w:numId w:val="58"/>
        </w:numPr>
      </w:pPr>
      <w:r>
        <w:t>Approximately h</w:t>
      </w:r>
      <w:r w:rsidRPr="00AF1EBC">
        <w:t xml:space="preserve">ow many </w:t>
      </w:r>
      <w:r>
        <w:t>patients</w:t>
      </w:r>
      <w:r w:rsidRPr="00AF1EBC">
        <w:t xml:space="preserve"> do you serve overall? </w:t>
      </w:r>
      <w:r>
        <w:t xml:space="preserve">What proportion of your patients </w:t>
      </w:r>
      <w:r w:rsidR="008C7A04">
        <w:t>would you estimate</w:t>
      </w:r>
      <w:r>
        <w:t xml:space="preserve"> have HIV? </w:t>
      </w:r>
    </w:p>
    <w:p w14:paraId="224FB755" w14:textId="6434C8F1" w:rsidR="00EA5D9C" w:rsidRDefault="00EA5D9C" w:rsidP="004621F4">
      <w:pPr>
        <w:pStyle w:val="NumberedBullet"/>
        <w:numPr>
          <w:ilvl w:val="0"/>
          <w:numId w:val="20"/>
        </w:numPr>
      </w:pPr>
      <w:r>
        <w:t xml:space="preserve">Are you familiar with the Ryan White program? </w:t>
      </w:r>
      <w:r>
        <w:rPr>
          <w:i/>
        </w:rPr>
        <w:t xml:space="preserve">[If no, describe the program and proceed with questions: The </w:t>
      </w:r>
      <w:r w:rsidRPr="005F3E6C">
        <w:rPr>
          <w:i/>
        </w:rPr>
        <w:t>program funds care and treatment for people living with HIV</w:t>
      </w:r>
      <w:r>
        <w:rPr>
          <w:i/>
        </w:rPr>
        <w:t xml:space="preserve"> who are low income and uninsured or under</w:t>
      </w:r>
      <w:r w:rsidR="0099416E">
        <w:rPr>
          <w:i/>
        </w:rPr>
        <w:t>served</w:t>
      </w:r>
      <w:r>
        <w:rPr>
          <w:i/>
        </w:rPr>
        <w:t xml:space="preserve">] </w:t>
      </w:r>
      <w:r>
        <w:t xml:space="preserve">Do you serve any patients that you think may be receiving services from a Ryan White provider? What share of your patients living with HIV </w:t>
      </w:r>
      <w:r w:rsidR="00612AF4">
        <w:t>would</w:t>
      </w:r>
      <w:r>
        <w:t xml:space="preserve"> you </w:t>
      </w:r>
      <w:r w:rsidR="00612AF4">
        <w:t>estimate</w:t>
      </w:r>
      <w:r>
        <w:t xml:space="preserve"> are eligible for and receiving Ryan White services? </w:t>
      </w:r>
    </w:p>
    <w:p w14:paraId="67390F9E" w14:textId="50B31331" w:rsidR="00EA5D9C" w:rsidRDefault="000671EF" w:rsidP="0026612A">
      <w:pPr>
        <w:pStyle w:val="H4Number"/>
      </w:pPr>
      <w:bookmarkStart w:id="41" w:name="_Toc536087176"/>
      <w:bookmarkStart w:id="42" w:name="_Toc536526703"/>
      <w:r>
        <w:t>C.</w:t>
      </w:r>
      <w:r>
        <w:tab/>
      </w:r>
      <w:r w:rsidR="00EA5D9C">
        <w:t>Medical Care</w:t>
      </w:r>
      <w:bookmarkEnd w:id="41"/>
      <w:bookmarkEnd w:id="42"/>
    </w:p>
    <w:p w14:paraId="13191524" w14:textId="57B68ECA" w:rsidR="00EA5D9C" w:rsidRPr="00D402A2" w:rsidRDefault="00EA5D9C" w:rsidP="00894F7F">
      <w:pPr>
        <w:pStyle w:val="NormalSS"/>
      </w:pPr>
      <w:r>
        <w:t xml:space="preserve">Now, I’d like to learn more about your </w:t>
      </w:r>
      <w:r w:rsidR="00DE657C">
        <w:t>medical</w:t>
      </w:r>
      <w:r>
        <w:t xml:space="preserve"> care model for people living with HIV.</w:t>
      </w:r>
      <w:r w:rsidR="00230CE1">
        <w:t xml:space="preserve"> </w:t>
      </w:r>
    </w:p>
    <w:p w14:paraId="444CB967" w14:textId="108A91B3" w:rsidR="00EA5D9C" w:rsidRDefault="00787EBD" w:rsidP="004621F4">
      <w:pPr>
        <w:pStyle w:val="NumberedBullet"/>
        <w:numPr>
          <w:ilvl w:val="0"/>
          <w:numId w:val="21"/>
        </w:numPr>
      </w:pPr>
      <w:r w:rsidRPr="00787EBD">
        <w:t xml:space="preserve">How do your new </w:t>
      </w:r>
      <w:r>
        <w:t xml:space="preserve">HIV </w:t>
      </w:r>
      <w:r w:rsidRPr="00787EBD">
        <w:t xml:space="preserve">clients come to you? </w:t>
      </w:r>
      <w:r w:rsidR="00DE657C">
        <w:t>Are</w:t>
      </w:r>
      <w:r w:rsidRPr="00787EBD">
        <w:t xml:space="preserve"> they </w:t>
      </w:r>
      <w:r w:rsidR="00EA5D9C">
        <w:t xml:space="preserve">generally </w:t>
      </w:r>
      <w:r w:rsidR="00DE657C">
        <w:t>diagnosed</w:t>
      </w:r>
      <w:r w:rsidR="00EA5D9C" w:rsidRPr="008B34EC">
        <w:t xml:space="preserve"> here</w:t>
      </w:r>
      <w:r w:rsidR="00EA5D9C">
        <w:t>,</w:t>
      </w:r>
      <w:r w:rsidR="00EA5D9C" w:rsidRPr="008B34EC">
        <w:t xml:space="preserve"> or do you </w:t>
      </w:r>
      <w:r w:rsidR="00EA5D9C">
        <w:t xml:space="preserve">usually </w:t>
      </w:r>
      <w:r w:rsidR="00EA5D9C" w:rsidRPr="008B34EC">
        <w:t xml:space="preserve">receive referrals from other </w:t>
      </w:r>
      <w:r w:rsidR="00EA5D9C">
        <w:t>organizations or as part of an insurance network (or both)</w:t>
      </w:r>
      <w:r w:rsidR="00EA5D9C" w:rsidRPr="008B34EC">
        <w:t>?</w:t>
      </w:r>
      <w:r w:rsidR="00EA5D9C">
        <w:t xml:space="preserve"> </w:t>
      </w:r>
    </w:p>
    <w:p w14:paraId="4E718E84" w14:textId="66C9F69E" w:rsidR="00EA5D9C" w:rsidRDefault="00EA5D9C" w:rsidP="004621F4">
      <w:pPr>
        <w:pStyle w:val="NumberedBullet"/>
        <w:numPr>
          <w:ilvl w:val="0"/>
          <w:numId w:val="59"/>
        </w:numPr>
      </w:pPr>
      <w:r>
        <w:t>[</w:t>
      </w:r>
      <w:r w:rsidRPr="00F91599">
        <w:rPr>
          <w:i/>
        </w:rPr>
        <w:t>If referrals</w:t>
      </w:r>
      <w:r>
        <w:t>]: Who refers them (for example, Ryan White</w:t>
      </w:r>
      <w:r w:rsidRPr="00AF1EBC">
        <w:t xml:space="preserve"> providers, non-</w:t>
      </w:r>
      <w:r>
        <w:t xml:space="preserve">Ryan White </w:t>
      </w:r>
      <w:r w:rsidRPr="00AF1EBC">
        <w:t>providers, or a mix</w:t>
      </w:r>
      <w:r w:rsidR="00EF6757">
        <w:t xml:space="preserve">; </w:t>
      </w:r>
      <w:r w:rsidR="00EF6757" w:rsidRPr="00EF6757">
        <w:t>emergency department, community health center</w:t>
      </w:r>
      <w:r>
        <w:t>)?</w:t>
      </w:r>
    </w:p>
    <w:p w14:paraId="75753F95" w14:textId="77777777" w:rsidR="00EA5D9C" w:rsidRDefault="00EA5D9C" w:rsidP="004621F4">
      <w:pPr>
        <w:pStyle w:val="NumberedBullet"/>
        <w:numPr>
          <w:ilvl w:val="0"/>
          <w:numId w:val="21"/>
        </w:numPr>
      </w:pPr>
      <w:r>
        <w:t xml:space="preserve">Is the medical care for your HIV patients provided by primary care providers (e.g., primary care physicians, nurse practitioners, or physician assistants) or infectious disease specialists? </w:t>
      </w:r>
    </w:p>
    <w:p w14:paraId="2E152AF8" w14:textId="77777777" w:rsidR="00EA5D9C" w:rsidRPr="008B34EC" w:rsidRDefault="00EA5D9C" w:rsidP="000671EF">
      <w:pPr>
        <w:pStyle w:val="Bullet"/>
        <w:ind w:left="1080"/>
      </w:pPr>
      <w:r w:rsidRPr="008B34EC">
        <w:t xml:space="preserve">What is your </w:t>
      </w:r>
      <w:r>
        <w:t>treatment protocol for</w:t>
      </w:r>
      <w:r w:rsidRPr="008B34EC">
        <w:t xml:space="preserve"> someone who has been newly diagnosed?</w:t>
      </w:r>
      <w:r>
        <w:t xml:space="preserve"> Do you typically start them on ART right away? If not, what do you take into consideration when deciding when to start a client on ART?</w:t>
      </w:r>
    </w:p>
    <w:p w14:paraId="7D1E3F09" w14:textId="77777777" w:rsidR="00EA5D9C" w:rsidRDefault="00EA5D9C" w:rsidP="000671EF">
      <w:pPr>
        <w:pStyle w:val="Bullet"/>
        <w:ind w:left="1080"/>
      </w:pPr>
      <w:r>
        <w:t xml:space="preserve">How frequently do you try to bring your HIV patients in for a medical visit (e.g., every three months, six months, annually)? </w:t>
      </w:r>
    </w:p>
    <w:p w14:paraId="0C653F66" w14:textId="77777777" w:rsidR="00EA5D9C" w:rsidRDefault="00EA5D9C" w:rsidP="004621F4">
      <w:pPr>
        <w:pStyle w:val="NumberedBullet"/>
        <w:numPr>
          <w:ilvl w:val="0"/>
          <w:numId w:val="60"/>
        </w:numPr>
        <w:ind w:left="1530"/>
      </w:pPr>
      <w:r>
        <w:t xml:space="preserve">How do you determine the frequency of visits? </w:t>
      </w:r>
    </w:p>
    <w:p w14:paraId="233DDABD" w14:textId="77777777" w:rsidR="00EA5D9C" w:rsidRDefault="00EA5D9C" w:rsidP="004621F4">
      <w:pPr>
        <w:pStyle w:val="NumberedBullet"/>
        <w:numPr>
          <w:ilvl w:val="0"/>
          <w:numId w:val="60"/>
        </w:numPr>
        <w:ind w:left="1530"/>
      </w:pPr>
      <w:r>
        <w:t>How long do these visits last and what do they typically entail?</w:t>
      </w:r>
    </w:p>
    <w:p w14:paraId="16FD3E5C" w14:textId="77777777" w:rsidR="00EA5D9C" w:rsidRDefault="00EA5D9C" w:rsidP="00361C57">
      <w:pPr>
        <w:pStyle w:val="Bullet"/>
        <w:ind w:left="1980"/>
      </w:pPr>
      <w:r>
        <w:t xml:space="preserve">What primary and preventive care services do you provide onsite to your patients living with HIV? </w:t>
      </w:r>
    </w:p>
    <w:p w14:paraId="0C4DFDA8" w14:textId="77777777" w:rsidR="00EA5D9C" w:rsidRDefault="00EA5D9C" w:rsidP="00361C57">
      <w:pPr>
        <w:pStyle w:val="Bullet"/>
        <w:ind w:left="1980"/>
      </w:pPr>
      <w:r>
        <w:t>Does your clinic use a care team approach? If so, who participates in the care team and how often do they meet?</w:t>
      </w:r>
    </w:p>
    <w:p w14:paraId="2708CC48" w14:textId="77777777" w:rsidR="00EA5D9C" w:rsidRPr="008B34EC" w:rsidRDefault="00EA5D9C" w:rsidP="00361C57">
      <w:pPr>
        <w:pStyle w:val="Bullet"/>
        <w:ind w:left="1980"/>
      </w:pPr>
      <w:r w:rsidRPr="008B34EC">
        <w:t xml:space="preserve">What kind of services </w:t>
      </w:r>
      <w:r>
        <w:t>does</w:t>
      </w:r>
      <w:r w:rsidRPr="008B34EC">
        <w:t xml:space="preserve"> your </w:t>
      </w:r>
      <w:r>
        <w:t>clinic</w:t>
      </w:r>
      <w:r w:rsidRPr="008B34EC">
        <w:t xml:space="preserve"> provide to keep </w:t>
      </w:r>
      <w:r>
        <w:t>patient</w:t>
      </w:r>
      <w:r w:rsidRPr="008B34EC">
        <w:t>s adherent with their HIV medications?</w:t>
      </w:r>
    </w:p>
    <w:p w14:paraId="1791AD1E" w14:textId="76BEC64D" w:rsidR="00EA5D9C" w:rsidRPr="008B34EC" w:rsidRDefault="00EA5D9C" w:rsidP="00361C57">
      <w:pPr>
        <w:pStyle w:val="Bullet"/>
        <w:ind w:left="1980"/>
      </w:pPr>
      <w:r w:rsidRPr="008B34EC">
        <w:t xml:space="preserve">Does your clinic </w:t>
      </w:r>
      <w:r>
        <w:t>offer</w:t>
      </w:r>
      <w:r w:rsidRPr="008B34EC">
        <w:t xml:space="preserve"> any non-</w:t>
      </w:r>
      <w:r w:rsidR="00DE657C">
        <w:t>medical</w:t>
      </w:r>
      <w:r w:rsidRPr="008B34EC">
        <w:t xml:space="preserve"> services to assist </w:t>
      </w:r>
      <w:r>
        <w:t>patients</w:t>
      </w:r>
      <w:r w:rsidRPr="008B34EC">
        <w:t xml:space="preserve"> with getting to and keeping appointments, such as outreach, appointment reminders, or transportation?</w:t>
      </w:r>
    </w:p>
    <w:p w14:paraId="0021BF83" w14:textId="77777777" w:rsidR="00C44450" w:rsidRDefault="00C44450" w:rsidP="004621F4">
      <w:pPr>
        <w:pStyle w:val="NumberedBullet"/>
        <w:numPr>
          <w:ilvl w:val="0"/>
          <w:numId w:val="60"/>
        </w:numPr>
      </w:pPr>
      <w:r>
        <w:br w:type="page"/>
      </w:r>
    </w:p>
    <w:p w14:paraId="4AAB0BE6" w14:textId="2715887C" w:rsidR="00EA5D9C" w:rsidRDefault="00EA5D9C" w:rsidP="00C44450">
      <w:pPr>
        <w:pStyle w:val="NumberedBullet"/>
        <w:numPr>
          <w:ilvl w:val="0"/>
          <w:numId w:val="97"/>
        </w:numPr>
      </w:pPr>
      <w:r>
        <w:t>If an HIV patient needs support, would you arrange it? Do you make a referral through your EHR, contact a case manager?</w:t>
      </w:r>
    </w:p>
    <w:p w14:paraId="1EF452A5" w14:textId="77777777" w:rsidR="00EA5D9C" w:rsidRDefault="00EA5D9C" w:rsidP="00361C57">
      <w:pPr>
        <w:pStyle w:val="Bullet"/>
        <w:ind w:left="1980"/>
      </w:pPr>
      <w:r>
        <w:t xml:space="preserve">Do you refer your patients living with HIV to other providers for services you don’t offer onsite? </w:t>
      </w:r>
      <w:r w:rsidRPr="006B70A2">
        <w:rPr>
          <w:i/>
        </w:rPr>
        <w:t>[</w:t>
      </w:r>
      <w:r w:rsidRPr="007B3AD0">
        <w:rPr>
          <w:i/>
        </w:rPr>
        <w:t>If yes</w:t>
      </w:r>
      <w:r w:rsidRPr="006B70A2">
        <w:rPr>
          <w:i/>
        </w:rPr>
        <w:t>]</w:t>
      </w:r>
      <w:r>
        <w:t xml:space="preserve"> </w:t>
      </w:r>
      <w:r w:rsidRPr="008218CE">
        <w:t>For</w:t>
      </w:r>
      <w:r>
        <w:t xml:space="preserve"> what services?</w:t>
      </w:r>
    </w:p>
    <w:p w14:paraId="639DA5E5" w14:textId="6F4693C7" w:rsidR="00EA5D9C" w:rsidRDefault="00EA5D9C" w:rsidP="00C44450">
      <w:pPr>
        <w:pStyle w:val="NumberedBullet"/>
        <w:numPr>
          <w:ilvl w:val="0"/>
          <w:numId w:val="97"/>
        </w:numPr>
      </w:pPr>
      <w:r w:rsidRPr="008B34EC">
        <w:t xml:space="preserve">Who </w:t>
      </w:r>
      <w:r>
        <w:t>helps patients</w:t>
      </w:r>
      <w:r w:rsidRPr="008B34EC">
        <w:t xml:space="preserve"> </w:t>
      </w:r>
      <w:r>
        <w:t>access</w:t>
      </w:r>
      <w:r w:rsidRPr="008B34EC">
        <w:t xml:space="preserve"> th</w:t>
      </w:r>
      <w:r>
        <w:t xml:space="preserve">ese support services and referrals? </w:t>
      </w:r>
      <w:r w:rsidRPr="006B70A2">
        <w:rPr>
          <w:i/>
        </w:rPr>
        <w:t>Probe:</w:t>
      </w:r>
      <w:r>
        <w:t xml:space="preserve"> Do you have a case manager to connect patients to these supports? </w:t>
      </w:r>
    </w:p>
    <w:p w14:paraId="31F21BA8" w14:textId="407CB17C" w:rsidR="00EA5D9C" w:rsidRPr="006B70A2" w:rsidRDefault="000671EF" w:rsidP="0026612A">
      <w:pPr>
        <w:pStyle w:val="H4Number"/>
      </w:pPr>
      <w:bookmarkStart w:id="43" w:name="_Toc536087177"/>
      <w:bookmarkStart w:id="44" w:name="_Toc536526704"/>
      <w:r>
        <w:t>D.</w:t>
      </w:r>
      <w:r>
        <w:tab/>
      </w:r>
      <w:r w:rsidR="00EA5D9C" w:rsidRPr="001002AC">
        <w:t>Working with Ryan White Providers</w:t>
      </w:r>
      <w:bookmarkEnd w:id="43"/>
      <w:bookmarkEnd w:id="44"/>
    </w:p>
    <w:p w14:paraId="301BD13A" w14:textId="36FA1F33" w:rsidR="00EA5D9C" w:rsidRPr="00AE16C0" w:rsidRDefault="00EA5D9C" w:rsidP="00894F7F">
      <w:pPr>
        <w:pStyle w:val="NormalSS"/>
        <w:rPr>
          <w:i/>
        </w:rPr>
      </w:pPr>
      <w:r w:rsidRPr="006F048D">
        <w:t xml:space="preserve">Now I’d like to ask questions about </w:t>
      </w:r>
      <w:r>
        <w:t>your referral relationships with any Ryan White providers</w:t>
      </w:r>
      <w:r w:rsidRPr="006F048D">
        <w:t>.</w:t>
      </w:r>
      <w:r>
        <w:t xml:space="preserve"> [</w:t>
      </w:r>
      <w:r w:rsidRPr="00AE16C0">
        <w:rPr>
          <w:i/>
        </w:rPr>
        <w:t>If unfamiliar with Ryan White, explain: These would be providers that serve your HIV patients who are low-income and uninsured</w:t>
      </w:r>
      <w:r w:rsidR="00B02391">
        <w:rPr>
          <w:i/>
        </w:rPr>
        <w:t xml:space="preserve"> or underinsured</w:t>
      </w:r>
      <w:r>
        <w:rPr>
          <w:i/>
        </w:rPr>
        <w:t>, such as [name of site that connected us to medical director]</w:t>
      </w:r>
      <w:r w:rsidRPr="00AE16C0">
        <w:rPr>
          <w:i/>
        </w:rPr>
        <w:t>.</w:t>
      </w:r>
      <w:r>
        <w:rPr>
          <w:i/>
        </w:rPr>
        <w:t>]</w:t>
      </w:r>
    </w:p>
    <w:p w14:paraId="363665B4" w14:textId="1D0110E3" w:rsidR="00EA5D9C" w:rsidRDefault="00EA5D9C" w:rsidP="004621F4">
      <w:pPr>
        <w:pStyle w:val="NumberedBullet"/>
        <w:numPr>
          <w:ilvl w:val="0"/>
          <w:numId w:val="22"/>
        </w:numPr>
      </w:pPr>
      <w:r w:rsidRPr="00CE462D">
        <w:t xml:space="preserve">Do you receive </w:t>
      </w:r>
      <w:r>
        <w:t xml:space="preserve">and/or send </w:t>
      </w:r>
      <w:r w:rsidRPr="00CE462D">
        <w:t xml:space="preserve">referrals </w:t>
      </w:r>
      <w:r>
        <w:t>to Ryan White</w:t>
      </w:r>
      <w:r w:rsidRPr="00CE462D">
        <w:t xml:space="preserve"> </w:t>
      </w:r>
      <w:r>
        <w:t>providers</w:t>
      </w:r>
      <w:r w:rsidRPr="00CE462D">
        <w:t>?</w:t>
      </w:r>
      <w:r>
        <w:t xml:space="preserve"> For what services? </w:t>
      </w:r>
      <w:r w:rsidR="00285EC2" w:rsidRPr="00285EC2">
        <w:t>Please describe the relationships</w:t>
      </w:r>
      <w:r>
        <w:t xml:space="preserve"> you have with these providers (e.g., within the same healthcare system, formal versus informal referral partnership, no referral relationship</w:t>
      </w:r>
      <w:r w:rsidR="00FF4A9C">
        <w:t xml:space="preserve">, </w:t>
      </w:r>
      <w:r w:rsidR="00FF4A9C" w:rsidRPr="00FF4A9C">
        <w:t>new versus long-standing relationship</w:t>
      </w:r>
      <w:r>
        <w:t>)?</w:t>
      </w:r>
    </w:p>
    <w:p w14:paraId="5FE876BE" w14:textId="77777777" w:rsidR="00EA5D9C" w:rsidRPr="00AF1EBC" w:rsidRDefault="00EA5D9C" w:rsidP="00361C57">
      <w:pPr>
        <w:pStyle w:val="Bullet"/>
        <w:ind w:left="1080"/>
      </w:pPr>
      <w:r>
        <w:t xml:space="preserve">Can you describe how the referral occurs? </w:t>
      </w:r>
    </w:p>
    <w:p w14:paraId="74203462" w14:textId="77777777" w:rsidR="00EA5D9C" w:rsidDel="00EA46ED" w:rsidRDefault="00EA5D9C" w:rsidP="00361C57">
      <w:pPr>
        <w:pStyle w:val="Bullet"/>
        <w:ind w:left="1080"/>
      </w:pPr>
      <w:r w:rsidDel="00EA46ED">
        <w:t xml:space="preserve">Do you have a good understanding of what support services your HIV patients </w:t>
      </w:r>
      <w:r>
        <w:t>get from Ryan White providers</w:t>
      </w:r>
      <w:r w:rsidRPr="001C7A21" w:rsidDel="00EA46ED">
        <w:t xml:space="preserve">? </w:t>
      </w:r>
      <w:r w:rsidDel="00EA46ED">
        <w:t>If so, how do you receive this information (e.g., referral specialist, case manager, formal referral process)?</w:t>
      </w:r>
    </w:p>
    <w:p w14:paraId="128679E2" w14:textId="77777777" w:rsidR="00EA5D9C" w:rsidRDefault="00EA5D9C" w:rsidP="00361C57">
      <w:pPr>
        <w:pStyle w:val="Bullet"/>
        <w:ind w:left="1080"/>
      </w:pPr>
      <w:r>
        <w:t xml:space="preserve">Do you share any patient data with Ryan White providers? </w:t>
      </w:r>
    </w:p>
    <w:p w14:paraId="4BFE8454" w14:textId="77777777" w:rsidR="00EA5D9C" w:rsidRPr="00CE462D" w:rsidRDefault="00EA5D9C" w:rsidP="004621F4">
      <w:pPr>
        <w:pStyle w:val="NumberedBullet"/>
        <w:numPr>
          <w:ilvl w:val="0"/>
          <w:numId w:val="61"/>
        </w:numPr>
      </w:pPr>
      <w:r>
        <w:t>What data do you share (e.g., appointment attendance, medications, lab values, other)? How are those data shared? (e.g., EHR, fax, phone, care coordination services, other)?</w:t>
      </w:r>
    </w:p>
    <w:p w14:paraId="7E277150" w14:textId="77777777" w:rsidR="00EA5D9C" w:rsidRDefault="00EA5D9C" w:rsidP="00361C57">
      <w:pPr>
        <w:pStyle w:val="Bullet"/>
        <w:ind w:left="1620"/>
      </w:pPr>
      <w:r w:rsidRPr="00CE462D">
        <w:t xml:space="preserve">What are the barriers to coordinating with </w:t>
      </w:r>
      <w:r>
        <w:t>Ryan White</w:t>
      </w:r>
      <w:r w:rsidRPr="00CE462D">
        <w:t xml:space="preserve"> providers </w:t>
      </w:r>
      <w:r>
        <w:t>about HIV</w:t>
      </w:r>
      <w:r w:rsidRPr="00CE462D">
        <w:t xml:space="preserve"> care? How would you improve the relationship/process?</w:t>
      </w:r>
    </w:p>
    <w:p w14:paraId="2454167C" w14:textId="434C318F" w:rsidR="00EA5D9C" w:rsidRPr="000671EF" w:rsidRDefault="000671EF" w:rsidP="0026612A">
      <w:pPr>
        <w:pStyle w:val="H4Number"/>
      </w:pPr>
      <w:bookmarkStart w:id="45" w:name="_Toc536087178"/>
      <w:bookmarkStart w:id="46" w:name="_Toc536526705"/>
      <w:r>
        <w:t>E.</w:t>
      </w:r>
      <w:r>
        <w:tab/>
      </w:r>
      <w:r w:rsidR="00EA5D9C">
        <w:t>Outcomes</w:t>
      </w:r>
      <w:bookmarkEnd w:id="45"/>
      <w:bookmarkEnd w:id="46"/>
    </w:p>
    <w:p w14:paraId="33F04170" w14:textId="77777777" w:rsidR="002A216B" w:rsidRPr="002A216B" w:rsidRDefault="00EA5D9C" w:rsidP="00894F7F">
      <w:pPr>
        <w:pStyle w:val="NormalSS"/>
      </w:pPr>
      <w:r>
        <w:t>One of the most important goals of this project is understanding how Ryan White clients are doing clinically when they access medical care and treatment</w:t>
      </w:r>
      <w:r w:rsidR="002B750D" w:rsidRPr="002B750D">
        <w:t xml:space="preserve"> from providers who are not funded by RWHAP medical services</w:t>
      </w:r>
      <w:r w:rsidRPr="006F048D">
        <w:t>.</w:t>
      </w:r>
      <w:r>
        <w:t xml:space="preserve"> </w:t>
      </w:r>
      <w:r w:rsidR="002A216B" w:rsidRPr="002A216B">
        <w:rPr>
          <w:i/>
        </w:rPr>
        <w:t>[Interviewer note: If also conducting a chart abstraction at provider site, indicate that their responses to the following questions will supplement the chart abstraction information.]</w:t>
      </w:r>
      <w:r w:rsidR="002A216B" w:rsidRPr="002A216B">
        <w:t xml:space="preserve"> </w:t>
      </w:r>
    </w:p>
    <w:p w14:paraId="21B5CEB8" w14:textId="2A1F810A" w:rsidR="00EA5D9C" w:rsidRDefault="00EA5D9C" w:rsidP="004621F4">
      <w:pPr>
        <w:pStyle w:val="NumberedBullet"/>
        <w:numPr>
          <w:ilvl w:val="0"/>
          <w:numId w:val="23"/>
        </w:numPr>
      </w:pPr>
      <w:r>
        <w:t>How does your clinic determine whether your HIV p</w:t>
      </w:r>
      <w:r w:rsidR="0019490F">
        <w:t>atients are receiving</w:t>
      </w:r>
      <w:r>
        <w:t xml:space="preserve"> medical care for their HIV disease? </w:t>
      </w:r>
    </w:p>
    <w:p w14:paraId="56C83844" w14:textId="77777777" w:rsidR="00EA5D9C" w:rsidRDefault="00EA5D9C" w:rsidP="004621F4">
      <w:pPr>
        <w:pStyle w:val="NumberedBullet"/>
        <w:numPr>
          <w:ilvl w:val="0"/>
          <w:numId w:val="62"/>
        </w:numPr>
      </w:pPr>
      <w:r>
        <w:t>What would signal you to follow up with a patient you think might have fallen out of care?</w:t>
      </w:r>
    </w:p>
    <w:p w14:paraId="5A237739" w14:textId="526FEBAD" w:rsidR="00EA5D9C" w:rsidRPr="002963C8" w:rsidRDefault="00EA5D9C" w:rsidP="004621F4">
      <w:pPr>
        <w:pStyle w:val="NumberedBullet"/>
        <w:numPr>
          <w:ilvl w:val="0"/>
          <w:numId w:val="62"/>
        </w:numPr>
      </w:pPr>
      <w:r>
        <w:t xml:space="preserve">What percent of your patients </w:t>
      </w:r>
      <w:r w:rsidR="008C7A04">
        <w:t xml:space="preserve">would </w:t>
      </w:r>
      <w:r>
        <w:t xml:space="preserve">you </w:t>
      </w:r>
      <w:r w:rsidR="008C7A04">
        <w:t>estimate</w:t>
      </w:r>
      <w:r w:rsidR="00E70709">
        <w:t xml:space="preserve"> are receiving</w:t>
      </w:r>
      <w:r>
        <w:t xml:space="preserve"> HIV care</w:t>
      </w:r>
      <w:r w:rsidRPr="002963C8">
        <w:t>?</w:t>
      </w:r>
      <w:r>
        <w:t xml:space="preserve"> </w:t>
      </w:r>
    </w:p>
    <w:p w14:paraId="1DA19C7A" w14:textId="76EE6B53" w:rsidR="00EA5D9C" w:rsidRDefault="00EA5D9C" w:rsidP="004621F4">
      <w:pPr>
        <w:pStyle w:val="NumberedBullet"/>
        <w:numPr>
          <w:ilvl w:val="0"/>
          <w:numId w:val="62"/>
        </w:numPr>
      </w:pPr>
      <w:r>
        <w:t xml:space="preserve">Now, thinking specifically of patients eligible for Ryan White (that is, low income, uninsured or underinsured), what percent </w:t>
      </w:r>
      <w:r w:rsidR="008C7A04">
        <w:t>would</w:t>
      </w:r>
      <w:r>
        <w:t xml:space="preserve"> you </w:t>
      </w:r>
      <w:r w:rsidR="008C7A04">
        <w:t>estimate</w:t>
      </w:r>
      <w:r w:rsidR="00E70709">
        <w:t xml:space="preserve"> are receiving </w:t>
      </w:r>
      <w:r>
        <w:t xml:space="preserve">HIV care? </w:t>
      </w:r>
    </w:p>
    <w:p w14:paraId="5BFCB4D5" w14:textId="77777777" w:rsidR="00EA5D9C" w:rsidRDefault="00EA5D9C" w:rsidP="00361C57">
      <w:pPr>
        <w:pStyle w:val="Bullet"/>
        <w:ind w:left="1620"/>
      </w:pPr>
      <w:r>
        <w:t>Are retention rates different for your patients who receive Ryan White services (for example, those going to [</w:t>
      </w:r>
      <w:r w:rsidRPr="00EE4C18">
        <w:rPr>
          <w:i/>
        </w:rPr>
        <w:t>name of site</w:t>
      </w:r>
      <w:r>
        <w:t xml:space="preserve">]) compared to those who do not? </w:t>
      </w:r>
    </w:p>
    <w:p w14:paraId="08B23848" w14:textId="77777777" w:rsidR="00EA5D9C" w:rsidRDefault="00EA5D9C" w:rsidP="004621F4">
      <w:pPr>
        <w:pStyle w:val="NumberedBullet"/>
        <w:numPr>
          <w:ilvl w:val="0"/>
          <w:numId w:val="63"/>
        </w:numPr>
      </w:pPr>
      <w:r>
        <w:t>What factors help Ryan White patients remain engaged in care?</w:t>
      </w:r>
    </w:p>
    <w:p w14:paraId="3825E106" w14:textId="77777777" w:rsidR="00EA5D9C" w:rsidRDefault="00EA5D9C" w:rsidP="004621F4">
      <w:pPr>
        <w:pStyle w:val="NumberedBullet"/>
        <w:numPr>
          <w:ilvl w:val="0"/>
          <w:numId w:val="63"/>
        </w:numPr>
      </w:pPr>
      <w:r>
        <w:t>What challenges are there in serving Ryan White patients?</w:t>
      </w:r>
    </w:p>
    <w:p w14:paraId="203665DE" w14:textId="15C390B3" w:rsidR="00EA5D9C" w:rsidRPr="002963C8" w:rsidRDefault="00EA5D9C" w:rsidP="00361C57">
      <w:pPr>
        <w:pStyle w:val="Bullet"/>
        <w:ind w:left="1620"/>
      </w:pPr>
      <w:r w:rsidRPr="002963C8">
        <w:t xml:space="preserve">What percent of your </w:t>
      </w:r>
      <w:r>
        <w:t>HIV patients</w:t>
      </w:r>
      <w:r w:rsidRPr="002963C8">
        <w:t xml:space="preserve"> </w:t>
      </w:r>
      <w:r w:rsidR="008C7A04">
        <w:t>would</w:t>
      </w:r>
      <w:r w:rsidRPr="002963C8">
        <w:t xml:space="preserve"> you </w:t>
      </w:r>
      <w:r w:rsidR="008C7A04">
        <w:t>estimate</w:t>
      </w:r>
      <w:r w:rsidRPr="002963C8">
        <w:t xml:space="preserve"> are virally suppressed?</w:t>
      </w:r>
    </w:p>
    <w:p w14:paraId="6122B36C" w14:textId="40CA7C53" w:rsidR="008C7A04" w:rsidRPr="008C7A04" w:rsidRDefault="00644B42" w:rsidP="004621F4">
      <w:pPr>
        <w:pStyle w:val="NumberedBullet"/>
        <w:numPr>
          <w:ilvl w:val="0"/>
          <w:numId w:val="63"/>
        </w:numPr>
      </w:pPr>
      <w:r>
        <w:t>Do you think</w:t>
      </w:r>
      <w:r w:rsidR="00EA5D9C">
        <w:t xml:space="preserve"> there </w:t>
      </w:r>
      <w:r>
        <w:t xml:space="preserve">are </w:t>
      </w:r>
      <w:r w:rsidR="00EA5D9C">
        <w:t>differences in viral</w:t>
      </w:r>
      <w:r w:rsidR="00361868">
        <w:t xml:space="preserve"> </w:t>
      </w:r>
      <w:r w:rsidR="00EA5D9C">
        <w:t xml:space="preserve">suppression rates between Ryan White patients and non-Ryan White patients? </w:t>
      </w:r>
      <w:r w:rsidR="008C7A04">
        <w:t xml:space="preserve">If yes, how </w:t>
      </w:r>
      <w:r w:rsidR="00E5417E">
        <w:t xml:space="preserve">and </w:t>
      </w:r>
      <w:r w:rsidR="008C7A04">
        <w:t>do you think the rates</w:t>
      </w:r>
      <w:r>
        <w:t xml:space="preserve"> differ</w:t>
      </w:r>
      <w:r w:rsidR="008C7A04" w:rsidRPr="008C7A04">
        <w:t xml:space="preserve">? </w:t>
      </w:r>
    </w:p>
    <w:p w14:paraId="61EEC273" w14:textId="11EE2A5A" w:rsidR="00EA5D9C" w:rsidRDefault="00EA5D9C" w:rsidP="004621F4">
      <w:pPr>
        <w:pStyle w:val="NumberedBullet"/>
        <w:numPr>
          <w:ilvl w:val="0"/>
          <w:numId w:val="63"/>
        </w:numPr>
      </w:pPr>
      <w:r>
        <w:t xml:space="preserve">What factors contribute to the difference? </w:t>
      </w:r>
    </w:p>
    <w:p w14:paraId="1FA69696" w14:textId="41805EE7" w:rsidR="00EA5D9C" w:rsidRDefault="00E5417E" w:rsidP="004621F4">
      <w:pPr>
        <w:pStyle w:val="NumberedBullet"/>
        <w:numPr>
          <w:ilvl w:val="0"/>
          <w:numId w:val="63"/>
        </w:numPr>
      </w:pPr>
      <w:r>
        <w:t>Do you think</w:t>
      </w:r>
      <w:r w:rsidR="00EA5D9C">
        <w:t xml:space="preserve"> there </w:t>
      </w:r>
      <w:r>
        <w:t xml:space="preserve">are </w:t>
      </w:r>
      <w:r w:rsidR="00EA5D9C">
        <w:t xml:space="preserve">differences in rates across sub-populations </w:t>
      </w:r>
      <w:r w:rsidR="00EA5D9C" w:rsidRPr="0069211F">
        <w:t>(e.g., privately insured, publicly insured, or uninsured; age; race</w:t>
      </w:r>
      <w:r w:rsidR="00EA5D9C">
        <w:t>; HIV risk factor)?</w:t>
      </w:r>
      <w:r>
        <w:t xml:space="preserve"> If yes, how do you think the rates differ?</w:t>
      </w:r>
    </w:p>
    <w:p w14:paraId="74196DC2" w14:textId="1D5A2D14" w:rsidR="00EA5D9C" w:rsidRPr="0033766A" w:rsidRDefault="000671EF" w:rsidP="0026612A">
      <w:pPr>
        <w:pStyle w:val="H4Number"/>
      </w:pPr>
      <w:bookmarkStart w:id="47" w:name="_Toc536087179"/>
      <w:bookmarkStart w:id="48" w:name="_Toc536526706"/>
      <w:r>
        <w:t>F.</w:t>
      </w:r>
      <w:r>
        <w:tab/>
      </w:r>
      <w:r w:rsidR="00EA5D9C">
        <w:t>Opportunities for Improvement</w:t>
      </w:r>
      <w:bookmarkEnd w:id="47"/>
      <w:bookmarkEnd w:id="48"/>
    </w:p>
    <w:p w14:paraId="0E949C8C" w14:textId="77777777" w:rsidR="00EA5D9C" w:rsidRPr="006F048D" w:rsidRDefault="00EA5D9C" w:rsidP="00894F7F">
      <w:pPr>
        <w:pStyle w:val="NormalSS"/>
      </w:pPr>
      <w:r>
        <w:t>Now that we have a sense of the medical services you provide and your relationship with Ryan White providers, let’s get your perspective on opportunities for improving access to medical care for people living with HIV</w:t>
      </w:r>
      <w:r w:rsidRPr="006F048D">
        <w:t>.</w:t>
      </w:r>
    </w:p>
    <w:p w14:paraId="76465E14" w14:textId="55C23413" w:rsidR="00EA5D9C" w:rsidRDefault="00EA5D9C" w:rsidP="004621F4">
      <w:pPr>
        <w:pStyle w:val="NumberedBullet"/>
        <w:numPr>
          <w:ilvl w:val="0"/>
          <w:numId w:val="24"/>
        </w:numPr>
      </w:pPr>
      <w:r>
        <w:t>Why do you think that some clients are eligible for Ryan White medical care, but go to providers</w:t>
      </w:r>
      <w:r w:rsidR="00BA1ECE" w:rsidRPr="00BA1ECE">
        <w:t xml:space="preserve"> who are not funded </w:t>
      </w:r>
      <w:r w:rsidR="00EA5D53">
        <w:t>for</w:t>
      </w:r>
      <w:r w:rsidR="00BA1ECE" w:rsidRPr="00BA1ECE">
        <w:t xml:space="preserve"> RWHAP medical services</w:t>
      </w:r>
      <w:r>
        <w:t xml:space="preserve">? </w:t>
      </w:r>
    </w:p>
    <w:p w14:paraId="04942074" w14:textId="33104848" w:rsidR="00EA5D9C" w:rsidRDefault="00EA5D9C" w:rsidP="004621F4">
      <w:pPr>
        <w:pStyle w:val="NumberedBullet"/>
        <w:numPr>
          <w:ilvl w:val="0"/>
          <w:numId w:val="64"/>
        </w:numPr>
      </w:pPr>
      <w:r w:rsidRPr="001C7A21">
        <w:t>What are some of the benefits</w:t>
      </w:r>
      <w:r>
        <w:t xml:space="preserve"> your patients get from receiving HIV medical care at a non-</w:t>
      </w:r>
      <w:r w:rsidR="00CB58BA">
        <w:t xml:space="preserve">funded </w:t>
      </w:r>
      <w:r w:rsidR="00D76313">
        <w:t>OAHS</w:t>
      </w:r>
      <w:r>
        <w:t xml:space="preserve"> clinic</w:t>
      </w:r>
      <w:r w:rsidRPr="001C7A21">
        <w:t>?</w:t>
      </w:r>
      <w:r>
        <w:t xml:space="preserve"> </w:t>
      </w:r>
    </w:p>
    <w:p w14:paraId="41ADA6EE" w14:textId="77777777" w:rsidR="00EA5D9C" w:rsidRDefault="00EA5D9C" w:rsidP="004621F4">
      <w:pPr>
        <w:pStyle w:val="NumberedBullet"/>
        <w:numPr>
          <w:ilvl w:val="0"/>
          <w:numId w:val="64"/>
        </w:numPr>
      </w:pPr>
      <w:r>
        <w:t>How about drawbacks?</w:t>
      </w:r>
    </w:p>
    <w:p w14:paraId="3DE9D96B" w14:textId="49014791" w:rsidR="00EA5D9C" w:rsidRDefault="00EA5D9C" w:rsidP="00361C57">
      <w:pPr>
        <w:pStyle w:val="Bullet"/>
        <w:ind w:left="1620"/>
      </w:pPr>
      <w:r>
        <w:t xml:space="preserve">What if anything could </w:t>
      </w:r>
      <w:r w:rsidR="003F7F50">
        <w:t>HRSA HAB</w:t>
      </w:r>
      <w:r>
        <w:t xml:space="preserve"> and/or Ryan White providers do to help you deliver care to your patients living with HIV more effectively?</w:t>
      </w:r>
    </w:p>
    <w:p w14:paraId="4F46B95C" w14:textId="77777777" w:rsidR="00EA5D9C" w:rsidRDefault="00EA5D9C" w:rsidP="00894F7F">
      <w:pPr>
        <w:pStyle w:val="NormalSS"/>
      </w:pPr>
      <w:r>
        <w:t>Those are all the questions I have, but i</w:t>
      </w:r>
      <w:r w:rsidRPr="006F048D">
        <w:t>s there anything else you would like to add before we end our discussion?</w:t>
      </w:r>
      <w:r w:rsidRPr="00D504D1">
        <w:t xml:space="preserve"> </w:t>
      </w:r>
    </w:p>
    <w:p w14:paraId="47B04F48" w14:textId="62D3425D" w:rsidR="006A4470" w:rsidRDefault="00EA5D9C" w:rsidP="00894F7F">
      <w:pPr>
        <w:pStyle w:val="NormalSS"/>
      </w:pPr>
      <w:r w:rsidRPr="006F048D">
        <w:t xml:space="preserve">Thank you so much for </w:t>
      </w:r>
      <w:r>
        <w:t>taking the time to speak with me</w:t>
      </w:r>
      <w:r w:rsidRPr="006F048D">
        <w:t xml:space="preserve"> about your experiences.</w:t>
      </w:r>
    </w:p>
    <w:p w14:paraId="51DE58F1" w14:textId="77777777" w:rsidR="00B0071D" w:rsidRDefault="007E0510">
      <w:pPr>
        <w:spacing w:after="160" w:line="259" w:lineRule="auto"/>
        <w:sectPr w:rsidR="00B0071D" w:rsidSect="00741DC6">
          <w:headerReference w:type="default" r:id="rId15"/>
          <w:pgSz w:w="12240" w:h="15840"/>
          <w:pgMar w:top="1440" w:right="1440" w:bottom="1440" w:left="1440" w:header="720" w:footer="720" w:gutter="0"/>
          <w:pgNumType w:start="1"/>
          <w:cols w:space="720"/>
          <w:docGrid w:linePitch="360"/>
        </w:sectPr>
      </w:pPr>
      <w:r>
        <w:br w:type="page"/>
      </w:r>
    </w:p>
    <w:p w14:paraId="5A08DF3F" w14:textId="48368EB7" w:rsidR="007E0510" w:rsidRPr="007733BB" w:rsidRDefault="008606FD" w:rsidP="00361C57">
      <w:pPr>
        <w:pStyle w:val="H2Chapter"/>
      </w:pPr>
      <w:bookmarkStart w:id="49" w:name="_Toc536087180"/>
      <w:bookmarkStart w:id="50" w:name="_Toc536526707"/>
      <w:r>
        <w:t>ii.</w:t>
      </w:r>
      <w:r>
        <w:tab/>
      </w:r>
      <w:r w:rsidR="007E0510" w:rsidRPr="007733BB">
        <w:t>Scenario B</w:t>
      </w:r>
      <w:r w:rsidR="008D7B57">
        <w:t xml:space="preserve"> </w:t>
      </w:r>
      <w:r w:rsidR="008D7B57" w:rsidRPr="007733BB">
        <w:t>Interview Protocol</w:t>
      </w:r>
      <w:bookmarkEnd w:id="49"/>
      <w:bookmarkEnd w:id="50"/>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790"/>
        <w:gridCol w:w="3060"/>
      </w:tblGrid>
      <w:tr w:rsidR="00361C57" w:rsidRPr="00361C57" w14:paraId="37CF3B2A" w14:textId="77777777" w:rsidTr="00361C57">
        <w:tc>
          <w:tcPr>
            <w:tcW w:w="3075" w:type="dxa"/>
            <w:shd w:val="clear" w:color="auto" w:fill="6C6F70"/>
          </w:tcPr>
          <w:p w14:paraId="21694BDB" w14:textId="77777777" w:rsidR="007E0510" w:rsidRPr="00361C57" w:rsidRDefault="007E0510" w:rsidP="00361C57">
            <w:pPr>
              <w:pStyle w:val="TableHeaderCenter"/>
            </w:pPr>
            <w:r w:rsidRPr="00361C57">
              <w:t xml:space="preserve">Scenario A </w:t>
            </w:r>
          </w:p>
        </w:tc>
        <w:tc>
          <w:tcPr>
            <w:tcW w:w="2790" w:type="dxa"/>
            <w:shd w:val="clear" w:color="auto" w:fill="6C6F70"/>
          </w:tcPr>
          <w:p w14:paraId="5F8FCD79" w14:textId="77777777" w:rsidR="007E0510" w:rsidRPr="00361C57" w:rsidRDefault="007E0510" w:rsidP="00361C57">
            <w:pPr>
              <w:pStyle w:val="TableHeaderCenter"/>
            </w:pPr>
            <w:r w:rsidRPr="00361C57">
              <w:t xml:space="preserve">Scenario B </w:t>
            </w:r>
          </w:p>
        </w:tc>
        <w:tc>
          <w:tcPr>
            <w:tcW w:w="3060" w:type="dxa"/>
            <w:shd w:val="clear" w:color="auto" w:fill="6C6F70"/>
          </w:tcPr>
          <w:p w14:paraId="2ACA8EA6" w14:textId="77777777" w:rsidR="007E0510" w:rsidRPr="00361C57" w:rsidRDefault="007E0510" w:rsidP="00361C57">
            <w:pPr>
              <w:pStyle w:val="TableHeaderCenter"/>
            </w:pPr>
            <w:r w:rsidRPr="00361C57">
              <w:t xml:space="preserve">Scenario C </w:t>
            </w:r>
          </w:p>
        </w:tc>
      </w:tr>
      <w:tr w:rsidR="007E0510" w:rsidRPr="001F3AFF" w14:paraId="254FEC2D" w14:textId="77777777" w:rsidTr="00361C57">
        <w:trPr>
          <w:trHeight w:val="927"/>
        </w:trPr>
        <w:tc>
          <w:tcPr>
            <w:tcW w:w="3075" w:type="dxa"/>
            <w:shd w:val="clear" w:color="auto" w:fill="auto"/>
            <w:vAlign w:val="center"/>
          </w:tcPr>
          <w:p w14:paraId="241D9154" w14:textId="1A57D204" w:rsidR="007E0510" w:rsidRPr="007E0510" w:rsidRDefault="00DE657C" w:rsidP="00361C57">
            <w:pPr>
              <w:pStyle w:val="TableText"/>
              <w:spacing w:before="40" w:after="40"/>
            </w:pPr>
            <w:r>
              <w:t>RWHAP Provider (Non-Medical</w:t>
            </w:r>
            <w:r w:rsidR="007E0510" w:rsidRPr="007E0510">
              <w:t>)</w:t>
            </w:r>
          </w:p>
        </w:tc>
        <w:tc>
          <w:tcPr>
            <w:tcW w:w="2790" w:type="dxa"/>
            <w:vMerge w:val="restart"/>
            <w:shd w:val="clear" w:color="auto" w:fill="auto"/>
            <w:vAlign w:val="center"/>
          </w:tcPr>
          <w:p w14:paraId="1D5CF98B" w14:textId="1823C086" w:rsidR="007E0510" w:rsidRPr="007E0510" w:rsidRDefault="007E0510" w:rsidP="00361C57">
            <w:pPr>
              <w:pStyle w:val="TableText"/>
              <w:spacing w:before="40" w:after="40"/>
            </w:pPr>
            <w:r w:rsidRPr="007E0510">
              <w:rPr>
                <w:b/>
              </w:rPr>
              <w:t>RWHAP Provider</w:t>
            </w:r>
            <w:r w:rsidR="00DE657C">
              <w:t xml:space="preserve"> (Medical</w:t>
            </w:r>
            <w:r w:rsidRPr="007E0510">
              <w:t xml:space="preserve">) </w:t>
            </w:r>
          </w:p>
          <w:p w14:paraId="12DDFB8D" w14:textId="77777777" w:rsidR="007E0510" w:rsidRPr="007E0510" w:rsidRDefault="007E0510" w:rsidP="00361C57">
            <w:pPr>
              <w:pStyle w:val="TableText"/>
              <w:spacing w:before="40" w:after="40"/>
              <w:rPr>
                <w:sz w:val="20"/>
              </w:rPr>
            </w:pPr>
            <w:r w:rsidRPr="007E0510">
              <w:rPr>
                <w:sz w:val="20"/>
              </w:rPr>
              <w:t>Not funded for OAHS</w:t>
            </w:r>
          </w:p>
          <w:p w14:paraId="69081095" w14:textId="77777777" w:rsidR="007E0510" w:rsidRPr="007E0510" w:rsidRDefault="007E0510" w:rsidP="00361C57">
            <w:pPr>
              <w:pStyle w:val="TableText"/>
              <w:spacing w:before="40" w:after="40"/>
            </w:pPr>
          </w:p>
        </w:tc>
        <w:tc>
          <w:tcPr>
            <w:tcW w:w="3060" w:type="dxa"/>
            <w:shd w:val="clear" w:color="auto" w:fill="auto"/>
            <w:vAlign w:val="center"/>
          </w:tcPr>
          <w:p w14:paraId="75712574" w14:textId="05274799" w:rsidR="007E0510" w:rsidRPr="00C250CC" w:rsidRDefault="00DE657C" w:rsidP="00361C57">
            <w:pPr>
              <w:pStyle w:val="TableText"/>
              <w:spacing w:before="40" w:after="40"/>
            </w:pPr>
            <w:r>
              <w:t>RWHAP Provider (Medical</w:t>
            </w:r>
            <w:r w:rsidR="007E0510" w:rsidRPr="00C250CC">
              <w:t>)</w:t>
            </w:r>
          </w:p>
          <w:p w14:paraId="10B6C09D" w14:textId="77777777" w:rsidR="007E0510" w:rsidRPr="00C55437" w:rsidRDefault="007E0510" w:rsidP="00361C57">
            <w:pPr>
              <w:pStyle w:val="TableText"/>
              <w:spacing w:before="40" w:after="40"/>
              <w:rPr>
                <w:sz w:val="20"/>
              </w:rPr>
            </w:pPr>
            <w:r w:rsidRPr="00C55437">
              <w:rPr>
                <w:sz w:val="20"/>
              </w:rPr>
              <w:t xml:space="preserve">Funded for OAHS </w:t>
            </w:r>
          </w:p>
          <w:p w14:paraId="4E08090C" w14:textId="77777777" w:rsidR="007E0510" w:rsidRPr="00C250CC" w:rsidRDefault="007E0510" w:rsidP="00361C57">
            <w:pPr>
              <w:pStyle w:val="TableText"/>
              <w:spacing w:before="40" w:after="40"/>
            </w:pPr>
            <w:r w:rsidRPr="00C55437">
              <w:rPr>
                <w:sz w:val="20"/>
              </w:rPr>
              <w:t>Some clients without OAHS</w:t>
            </w:r>
          </w:p>
        </w:tc>
      </w:tr>
      <w:tr w:rsidR="007E0510" w:rsidRPr="001F3AFF" w14:paraId="5C3FC821" w14:textId="77777777" w:rsidTr="00361C57">
        <w:trPr>
          <w:trHeight w:val="927"/>
        </w:trPr>
        <w:tc>
          <w:tcPr>
            <w:tcW w:w="3075" w:type="dxa"/>
            <w:tcBorders>
              <w:bottom w:val="single" w:sz="4" w:space="0" w:color="auto"/>
            </w:tcBorders>
            <w:shd w:val="clear" w:color="auto" w:fill="auto"/>
            <w:vAlign w:val="center"/>
          </w:tcPr>
          <w:p w14:paraId="06243386" w14:textId="1CB249F8" w:rsidR="007E0510" w:rsidRPr="007E0510" w:rsidRDefault="007E0510" w:rsidP="00361C57">
            <w:pPr>
              <w:pStyle w:val="TableText"/>
              <w:spacing w:before="40" w:after="40"/>
            </w:pPr>
            <w:r w:rsidRPr="007E0510">
              <w:t>Non-</w:t>
            </w:r>
            <w:r w:rsidR="00CB58BA">
              <w:t xml:space="preserve">funded </w:t>
            </w:r>
            <w:r w:rsidR="0030529C">
              <w:t>OAHS</w:t>
            </w:r>
            <w:r w:rsidR="0030529C" w:rsidRPr="007E0510">
              <w:t xml:space="preserve"> </w:t>
            </w:r>
            <w:r w:rsidR="00DE657C">
              <w:t>Provider (Medical</w:t>
            </w:r>
            <w:r w:rsidRPr="007E0510">
              <w:t>)</w:t>
            </w:r>
          </w:p>
        </w:tc>
        <w:tc>
          <w:tcPr>
            <w:tcW w:w="2790" w:type="dxa"/>
            <w:vMerge/>
            <w:tcBorders>
              <w:bottom w:val="single" w:sz="4" w:space="0" w:color="auto"/>
            </w:tcBorders>
            <w:shd w:val="clear" w:color="auto" w:fill="auto"/>
            <w:vAlign w:val="center"/>
          </w:tcPr>
          <w:p w14:paraId="35D93F7F" w14:textId="77777777" w:rsidR="007E0510" w:rsidRPr="00C250CC" w:rsidRDefault="007E0510" w:rsidP="00361C57">
            <w:pPr>
              <w:pStyle w:val="TableText"/>
              <w:spacing w:before="40" w:after="40"/>
            </w:pPr>
          </w:p>
        </w:tc>
        <w:tc>
          <w:tcPr>
            <w:tcW w:w="3060" w:type="dxa"/>
            <w:tcBorders>
              <w:bottom w:val="single" w:sz="4" w:space="0" w:color="auto"/>
            </w:tcBorders>
            <w:shd w:val="clear" w:color="auto" w:fill="auto"/>
            <w:vAlign w:val="center"/>
          </w:tcPr>
          <w:p w14:paraId="6A65BE3B" w14:textId="46140284" w:rsidR="007E0510" w:rsidRPr="00C250CC" w:rsidRDefault="007E0510" w:rsidP="00361C57">
            <w:pPr>
              <w:pStyle w:val="TableText"/>
              <w:spacing w:before="40" w:after="40"/>
            </w:pPr>
            <w:r w:rsidRPr="00C250CC">
              <w:t>Non-</w:t>
            </w:r>
            <w:r w:rsidR="00CB58BA">
              <w:t xml:space="preserve">funded </w:t>
            </w:r>
            <w:r w:rsidR="0030529C">
              <w:t>OAHS</w:t>
            </w:r>
            <w:r w:rsidR="0030529C" w:rsidRPr="00C250CC">
              <w:t xml:space="preserve"> </w:t>
            </w:r>
            <w:r>
              <w:t>Provider</w:t>
            </w:r>
            <w:r w:rsidR="00DE657C">
              <w:t xml:space="preserve"> (Medical</w:t>
            </w:r>
            <w:r w:rsidRPr="00C250CC">
              <w:t>)</w:t>
            </w:r>
          </w:p>
        </w:tc>
      </w:tr>
    </w:tbl>
    <w:p w14:paraId="15ED8D02" w14:textId="56E007EF" w:rsidR="007E0510" w:rsidRDefault="007E0510" w:rsidP="00361C57">
      <w:pPr>
        <w:pStyle w:val="NormalSS"/>
        <w:spacing w:before="240"/>
      </w:pPr>
      <w:r>
        <w:t xml:space="preserve">In Scenario B, a RWHAP provider delivers medical care but is not funded for outpatient ambulatory health services (OAHS). </w:t>
      </w:r>
      <w:r w:rsidR="008F33F1">
        <w:t>We assume that clients a</w:t>
      </w:r>
      <w:r w:rsidR="00DE657C">
        <w:t xml:space="preserve">re primarily receiving medical </w:t>
      </w:r>
      <w:r w:rsidR="008F33F1">
        <w:t xml:space="preserve">care </w:t>
      </w:r>
      <w:r w:rsidR="00EB11CB">
        <w:t>onsite</w:t>
      </w:r>
      <w:r w:rsidR="008F33F1">
        <w:t xml:space="preserve"> and health </w:t>
      </w:r>
      <w:r w:rsidR="00DD03FC">
        <w:t xml:space="preserve">utilization and </w:t>
      </w:r>
      <w:r w:rsidR="008F33F1">
        <w:t>outcome</w:t>
      </w:r>
      <w:r w:rsidR="00DD03FC">
        <w:t>s</w:t>
      </w:r>
      <w:r w:rsidR="008F33F1">
        <w:t xml:space="preserve"> data are available even though they are not reported to </w:t>
      </w:r>
      <w:r w:rsidR="003F7F50">
        <w:t>HRSA HAB</w:t>
      </w:r>
      <w:r w:rsidR="008F33F1">
        <w:t xml:space="preserve">. </w:t>
      </w:r>
    </w:p>
    <w:p w14:paraId="5547323C" w14:textId="2D5BFD9B" w:rsidR="00FA0C0E" w:rsidRDefault="008F33F1" w:rsidP="00894F7F">
      <w:pPr>
        <w:pStyle w:val="NormalSS"/>
      </w:pPr>
      <w:r>
        <w:t xml:space="preserve">Interviews will be conducted with program management, case management and </w:t>
      </w:r>
      <w:r w:rsidR="00DE657C">
        <w:t>medical</w:t>
      </w:r>
      <w:r>
        <w:t xml:space="preserve"> staff at the RWHAP provider. However, if the RWHAP provider refers out a significant portion of their clients</w:t>
      </w:r>
      <w:r w:rsidR="000114C3">
        <w:t xml:space="preserve"> for medical care</w:t>
      </w:r>
      <w:r>
        <w:t>, then we will use the Scenario C protocols.</w:t>
      </w:r>
    </w:p>
    <w:p w14:paraId="275EFD97" w14:textId="77777777" w:rsidR="00FA0C0E" w:rsidRDefault="00FA0C0E">
      <w:pPr>
        <w:spacing w:after="160" w:line="259" w:lineRule="auto"/>
      </w:pPr>
      <w:r>
        <w:br w:type="page"/>
      </w:r>
    </w:p>
    <w:p w14:paraId="0864D6C3" w14:textId="78D98997" w:rsidR="00542DB6" w:rsidRDefault="00361C57" w:rsidP="008606FD">
      <w:pPr>
        <w:pStyle w:val="H3Alpha"/>
      </w:pPr>
      <w:bookmarkStart w:id="51" w:name="_Toc536087181"/>
      <w:bookmarkStart w:id="52" w:name="_Toc536526708"/>
      <w:r>
        <w:t>I</w:t>
      </w:r>
      <w:r w:rsidR="00FA0C0E">
        <w:t>.</w:t>
      </w:r>
      <w:r w:rsidR="000671EF">
        <w:tab/>
      </w:r>
      <w:r w:rsidR="00FA0C0E" w:rsidRPr="00FA0C0E">
        <w:t xml:space="preserve">RWHAP Provider: </w:t>
      </w:r>
      <w:r w:rsidR="0052215A">
        <w:t xml:space="preserve">RWHAP Program Leadership </w:t>
      </w:r>
      <w:r w:rsidR="00A34FD0">
        <w:t>(1 hour)</w:t>
      </w:r>
      <w:bookmarkEnd w:id="51"/>
      <w:bookmarkEnd w:id="52"/>
    </w:p>
    <w:p w14:paraId="1F8FB0D7" w14:textId="19026C80" w:rsidR="00D60FFB" w:rsidRDefault="000671EF" w:rsidP="0026612A">
      <w:pPr>
        <w:pStyle w:val="H4Number"/>
      </w:pPr>
      <w:bookmarkStart w:id="53" w:name="_Toc536087182"/>
      <w:bookmarkStart w:id="54" w:name="_Toc536526709"/>
      <w:r>
        <w:t>A.</w:t>
      </w:r>
      <w:r>
        <w:tab/>
      </w:r>
      <w:r w:rsidR="00D60FFB">
        <w:t>Introduction</w:t>
      </w:r>
      <w:bookmarkEnd w:id="53"/>
      <w:bookmarkEnd w:id="54"/>
    </w:p>
    <w:p w14:paraId="667FE2D6" w14:textId="1654A1AF" w:rsidR="00542DB6" w:rsidRPr="006F048D" w:rsidRDefault="00542DB6"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0C29EA">
        <w:t xml:space="preserve">HRSA </w:t>
      </w:r>
      <w:r>
        <w:t>HAB</w:t>
      </w:r>
      <w:r w:rsidRPr="006F048D">
        <w:t xml:space="preserve"> has been tracking improvements in </w:t>
      </w:r>
      <w:r>
        <w:t xml:space="preserve">client </w:t>
      </w:r>
      <w:r w:rsidRPr="006F048D">
        <w:t>outcomes</w:t>
      </w:r>
      <w:r>
        <w:t xml:space="preserve">, especially viral </w:t>
      </w:r>
      <w:r w:rsidR="00361868">
        <w:t xml:space="preserve">suppression </w:t>
      </w:r>
      <w:r>
        <w:t>and retention in care,</w:t>
      </w:r>
      <w:r w:rsidRPr="006F048D">
        <w:t xml:space="preserve"> </w:t>
      </w:r>
      <w:r>
        <w:t>f</w:t>
      </w:r>
      <w:r w:rsidRPr="006F048D">
        <w:t xml:space="preserve">or years. However, </w:t>
      </w:r>
      <w:r>
        <w:t xml:space="preserve">we don’t </w:t>
      </w:r>
      <w:r w:rsidRPr="006F048D">
        <w:t xml:space="preserve">know what these outcomes look like for clients </w:t>
      </w:r>
      <w:r>
        <w:t xml:space="preserve">who receive medical care at </w:t>
      </w:r>
      <w:r w:rsidR="00DD03FC">
        <w:t xml:space="preserve">organizations </w:t>
      </w:r>
      <w:r>
        <w:t>that aren’t funded by RWHAP for outpatient</w:t>
      </w:r>
      <w:r w:rsidR="00DD03FC">
        <w:t xml:space="preserve"> </w:t>
      </w:r>
      <w:r>
        <w:t>ambulatory health services</w:t>
      </w:r>
      <w:r w:rsidRPr="006F048D">
        <w:t xml:space="preserve">. </w:t>
      </w:r>
      <w:r>
        <w:t>What we’re interested in learning from you is how you are delivering medical care and support services to your client population, and how they’re doing in terms of health outcomes</w:t>
      </w:r>
      <w:r w:rsidRPr="006F048D">
        <w:t xml:space="preserve">. </w:t>
      </w:r>
    </w:p>
    <w:p w14:paraId="532E2C48" w14:textId="0C697153"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Also, if there are any questions you feel you cannot</w:t>
      </w:r>
      <w:r w:rsidR="00C37E05">
        <w:t xml:space="preserve"> or do not want to</w:t>
      </w:r>
      <w:r w:rsidR="005E653C">
        <w:t xml:space="preserve"> answer, just let me know and we can skip them. </w:t>
      </w:r>
      <w:r w:rsidRPr="006F048D">
        <w:t>Do you have any questions for me before we begin?</w:t>
      </w:r>
    </w:p>
    <w:p w14:paraId="2D65A3F8" w14:textId="421D6FF8" w:rsidR="00542DB6" w:rsidRPr="000671EF" w:rsidRDefault="000671EF" w:rsidP="0026612A">
      <w:pPr>
        <w:pStyle w:val="H4Number"/>
      </w:pPr>
      <w:bookmarkStart w:id="55" w:name="_Toc536087183"/>
      <w:bookmarkStart w:id="56" w:name="_Toc536526710"/>
      <w:r>
        <w:t>B.</w:t>
      </w:r>
      <w:r>
        <w:tab/>
      </w:r>
      <w:r w:rsidR="00542DB6" w:rsidRPr="00E80338">
        <w:t>Background</w:t>
      </w:r>
      <w:bookmarkEnd w:id="55"/>
      <w:bookmarkEnd w:id="56"/>
      <w:r w:rsidR="00542DB6" w:rsidRPr="00E80338">
        <w:t xml:space="preserve"> </w:t>
      </w:r>
    </w:p>
    <w:p w14:paraId="45C34A5A" w14:textId="4BFA4ED5" w:rsidR="00B13803" w:rsidRDefault="00982DB9" w:rsidP="00894F7F">
      <w:pPr>
        <w:pStyle w:val="NormalSS"/>
        <w:rPr>
          <w:rFonts w:cstheme="minorHAnsi"/>
          <w:i/>
        </w:rPr>
      </w:pPr>
      <w:r>
        <w:rPr>
          <w:rFonts w:cstheme="minorHAnsi"/>
        </w:rPr>
        <w:t>[</w:t>
      </w:r>
      <w:r w:rsidRPr="00982DB9">
        <w:rPr>
          <w:rFonts w:cstheme="minorHAnsi"/>
          <w:i/>
        </w:rPr>
        <w:t>Interviewer note: If a question asks specifically about Ryan White clients</w:t>
      </w:r>
      <w:r w:rsidR="00AA7DF1" w:rsidRPr="00AA7DF1">
        <w:rPr>
          <w:rFonts w:cstheme="minorHAnsi"/>
          <w:i/>
        </w:rPr>
        <w:t xml:space="preserve">, we are interested in Ryan-White funded clients, not Ryan White-eligible clients.  However, if </w:t>
      </w:r>
      <w:r w:rsidRPr="00982DB9">
        <w:rPr>
          <w:rFonts w:cstheme="minorHAnsi"/>
          <w:i/>
        </w:rPr>
        <w:t>the respondent cannot distinguish their Ryan White clients from others, ask them to respond based on their overall HIV client population.</w:t>
      </w:r>
      <w:r w:rsidR="00B13803">
        <w:rPr>
          <w:rFonts w:cstheme="minorHAnsi"/>
          <w:i/>
        </w:rPr>
        <w:t xml:space="preserve"> If the </w:t>
      </w:r>
      <w:r w:rsidR="00CB58BA">
        <w:rPr>
          <w:rFonts w:cstheme="minorHAnsi"/>
          <w:i/>
        </w:rPr>
        <w:t>respondent</w:t>
      </w:r>
      <w:r w:rsidR="00B13803">
        <w:rPr>
          <w:rFonts w:cstheme="minorHAnsi"/>
          <w:i/>
        </w:rPr>
        <w:t xml:space="preserve"> is unfamiliar with the term OAHS, use “medical care.”</w:t>
      </w:r>
      <w:r w:rsidR="00B13803" w:rsidRPr="004F2F8A">
        <w:rPr>
          <w:rFonts w:cstheme="minorHAnsi"/>
          <w:i/>
        </w:rPr>
        <w:t>]</w:t>
      </w:r>
    </w:p>
    <w:p w14:paraId="2F502475" w14:textId="38254133" w:rsidR="00D60FFB" w:rsidRPr="00D60FFB" w:rsidRDefault="00D60FFB" w:rsidP="00894F7F">
      <w:pPr>
        <w:pStyle w:val="NormalSS"/>
        <w:rPr>
          <w:rFonts w:cstheme="minorHAnsi"/>
        </w:rPr>
      </w:pPr>
      <w:r w:rsidRPr="00D60FFB">
        <w:rPr>
          <w:rFonts w:cstheme="minorHAnsi"/>
        </w:rPr>
        <w:t>First, I’d like to understand your role and responsibilities here, and then learn a little more about your organization.</w:t>
      </w:r>
    </w:p>
    <w:p w14:paraId="30935B4C" w14:textId="77777777" w:rsidR="00542DB6" w:rsidRPr="00AF1EBC" w:rsidRDefault="00542DB6" w:rsidP="004621F4">
      <w:pPr>
        <w:pStyle w:val="NumberedBullet"/>
        <w:numPr>
          <w:ilvl w:val="0"/>
          <w:numId w:val="25"/>
        </w:numPr>
      </w:pPr>
      <w:r>
        <w:t>How long have you been at your current position, and wh</w:t>
      </w:r>
      <w:r w:rsidRPr="00AF1EBC">
        <w:t>at are your roles and responsibilities?</w:t>
      </w:r>
    </w:p>
    <w:p w14:paraId="20222E54" w14:textId="77777777" w:rsidR="00542DB6" w:rsidRPr="00AF1EBC" w:rsidRDefault="00542DB6" w:rsidP="004621F4">
      <w:pPr>
        <w:pStyle w:val="NumberedBullet"/>
        <w:numPr>
          <w:ilvl w:val="0"/>
          <w:numId w:val="25"/>
        </w:numPr>
      </w:pPr>
      <w:r w:rsidRPr="00AF1EBC">
        <w:t>Can you provide a little background on your organization’s mission and activities?</w:t>
      </w:r>
    </w:p>
    <w:p w14:paraId="5A581D70" w14:textId="46A0314E" w:rsidR="00A271CD" w:rsidRDefault="00A271CD" w:rsidP="004621F4">
      <w:pPr>
        <w:pStyle w:val="NumberedBullet"/>
        <w:numPr>
          <w:ilvl w:val="0"/>
          <w:numId w:val="65"/>
        </w:numPr>
      </w:pPr>
      <w:r w:rsidRPr="00AF1EBC">
        <w:t xml:space="preserve">What </w:t>
      </w:r>
      <w:r>
        <w:t xml:space="preserve">medical and support services does your organization deliver to </w:t>
      </w:r>
      <w:r w:rsidR="00182714">
        <w:t>your clients</w:t>
      </w:r>
      <w:r>
        <w:t xml:space="preserve"> living with HIV</w:t>
      </w:r>
      <w:r w:rsidRPr="00AF1EBC">
        <w:t>?</w:t>
      </w:r>
      <w:r>
        <w:t xml:space="preserve"> Which of these services are funded by Ryan White? </w:t>
      </w:r>
    </w:p>
    <w:p w14:paraId="016E3220" w14:textId="63739217" w:rsidR="00542DB6" w:rsidRDefault="00542DB6" w:rsidP="004621F4">
      <w:pPr>
        <w:pStyle w:val="NumberedBullet"/>
        <w:numPr>
          <w:ilvl w:val="0"/>
          <w:numId w:val="65"/>
        </w:numPr>
      </w:pPr>
      <w:r w:rsidRPr="00AF1EBC">
        <w:t xml:space="preserve">How many clients do you serve overall? What share of </w:t>
      </w:r>
      <w:r w:rsidR="00CE2E0E">
        <w:t>your</w:t>
      </w:r>
      <w:r w:rsidR="00CE2E0E" w:rsidRPr="00AF1EBC">
        <w:t xml:space="preserve"> </w:t>
      </w:r>
      <w:r w:rsidRPr="00AF1EBC">
        <w:t xml:space="preserve">clients </w:t>
      </w:r>
      <w:r w:rsidR="00644B42">
        <w:t>would</w:t>
      </w:r>
      <w:r w:rsidR="00182714">
        <w:t xml:space="preserve"> you </w:t>
      </w:r>
      <w:r w:rsidR="00644B42">
        <w:t>estimate</w:t>
      </w:r>
      <w:r w:rsidR="00182714">
        <w:t xml:space="preserve"> </w:t>
      </w:r>
      <w:r>
        <w:t>are eligible for Ryan White</w:t>
      </w:r>
      <w:r w:rsidRPr="00AF1EBC">
        <w:t>?</w:t>
      </w:r>
    </w:p>
    <w:p w14:paraId="4638F0B8" w14:textId="13C93E0A" w:rsidR="000C29EA" w:rsidRDefault="00370A04" w:rsidP="004621F4">
      <w:pPr>
        <w:pStyle w:val="NumberedBullet"/>
        <w:numPr>
          <w:ilvl w:val="0"/>
          <w:numId w:val="65"/>
        </w:numPr>
      </w:pPr>
      <w:r>
        <w:t>Has your organization ever</w:t>
      </w:r>
      <w:r w:rsidR="006A02B9">
        <w:t xml:space="preserve"> considered using</w:t>
      </w:r>
      <w:r>
        <w:t xml:space="preserve"> its Ryan White funding to pay for OAHS? Why or why not?</w:t>
      </w:r>
    </w:p>
    <w:p w14:paraId="7B85A055" w14:textId="5929FA92" w:rsidR="00F0760F" w:rsidRDefault="00787EBD" w:rsidP="004621F4">
      <w:pPr>
        <w:pStyle w:val="NumberedBullet"/>
        <w:numPr>
          <w:ilvl w:val="0"/>
          <w:numId w:val="92"/>
        </w:numPr>
        <w:ind w:left="1800"/>
      </w:pPr>
      <w:r>
        <w:t>What are your sources of funding for OAHS?</w:t>
      </w:r>
    </w:p>
    <w:p w14:paraId="12DAD526" w14:textId="77777777" w:rsidR="00C44450" w:rsidRDefault="00C44450" w:rsidP="0026612A">
      <w:pPr>
        <w:pStyle w:val="H4Number"/>
      </w:pPr>
      <w:bookmarkStart w:id="57" w:name="_Toc536087184"/>
      <w:bookmarkStart w:id="58" w:name="_Toc536526711"/>
      <w:r>
        <w:br w:type="page"/>
      </w:r>
    </w:p>
    <w:p w14:paraId="5064CB40" w14:textId="05FB4035" w:rsidR="00CB502A" w:rsidRPr="000671EF" w:rsidRDefault="000671EF" w:rsidP="0026612A">
      <w:pPr>
        <w:pStyle w:val="H4Number"/>
      </w:pPr>
      <w:r>
        <w:t>C.</w:t>
      </w:r>
      <w:r>
        <w:tab/>
      </w:r>
      <w:r w:rsidR="00CB502A" w:rsidRPr="00721EAF">
        <w:t>Medical Care</w:t>
      </w:r>
      <w:bookmarkEnd w:id="57"/>
      <w:bookmarkEnd w:id="58"/>
      <w:r w:rsidR="00CB502A">
        <w:t xml:space="preserve"> </w:t>
      </w:r>
    </w:p>
    <w:p w14:paraId="45D62AB2" w14:textId="45A59800" w:rsidR="00CB502A" w:rsidRDefault="00CB502A" w:rsidP="00361C57">
      <w:pPr>
        <w:pStyle w:val="NormalSS"/>
      </w:pPr>
      <w:r>
        <w:t xml:space="preserve">Now, I’d like to learn more about </w:t>
      </w:r>
      <w:r w:rsidR="007076F8">
        <w:t xml:space="preserve">how your </w:t>
      </w:r>
      <w:r w:rsidR="00916229">
        <w:t xml:space="preserve">clients </w:t>
      </w:r>
      <w:r w:rsidR="006A02B9">
        <w:t xml:space="preserve">living with HIV </w:t>
      </w:r>
      <w:r w:rsidR="00916229">
        <w:t>are accessing medical care.</w:t>
      </w:r>
      <w:r w:rsidR="00787EBD">
        <w:t xml:space="preserve"> </w:t>
      </w:r>
    </w:p>
    <w:p w14:paraId="2DA92FD5" w14:textId="7D816C07" w:rsidR="00176857" w:rsidRDefault="00787EBD" w:rsidP="004621F4">
      <w:pPr>
        <w:pStyle w:val="NumberedBullet"/>
        <w:numPr>
          <w:ilvl w:val="0"/>
          <w:numId w:val="26"/>
        </w:numPr>
      </w:pPr>
      <w:r w:rsidRPr="00787EBD">
        <w:t>How do your</w:t>
      </w:r>
      <w:r w:rsidR="00DE657C">
        <w:t xml:space="preserve"> new HIV clients come to you? Are</w:t>
      </w:r>
      <w:r w:rsidRPr="00787EBD">
        <w:t xml:space="preserve"> they</w:t>
      </w:r>
      <w:r w:rsidR="00176857" w:rsidRPr="008B34EC">
        <w:t xml:space="preserve"> </w:t>
      </w:r>
      <w:r w:rsidR="00176857">
        <w:t xml:space="preserve">generally </w:t>
      </w:r>
      <w:r w:rsidR="00DE657C">
        <w:t>diagnosed</w:t>
      </w:r>
      <w:r w:rsidR="00176857" w:rsidRPr="008B34EC">
        <w:t xml:space="preserve"> here</w:t>
      </w:r>
      <w:r w:rsidR="00176857">
        <w:t>,</w:t>
      </w:r>
      <w:r w:rsidR="00176857" w:rsidRPr="008B34EC">
        <w:t xml:space="preserve"> or do you </w:t>
      </w:r>
      <w:r w:rsidR="00176857">
        <w:t xml:space="preserve">usually </w:t>
      </w:r>
      <w:r w:rsidR="00176857" w:rsidRPr="008B34EC">
        <w:t xml:space="preserve">receive referrals from other </w:t>
      </w:r>
      <w:r w:rsidR="00176857">
        <w:t>organizations or as part of an insurance network (or both)</w:t>
      </w:r>
      <w:r w:rsidR="00176857" w:rsidRPr="008B34EC">
        <w:t>?</w:t>
      </w:r>
      <w:r w:rsidR="00176857">
        <w:t xml:space="preserve"> </w:t>
      </w:r>
    </w:p>
    <w:p w14:paraId="4E9CBF57" w14:textId="5B8C5A3C" w:rsidR="00176857" w:rsidRDefault="00176857" w:rsidP="004621F4">
      <w:pPr>
        <w:pStyle w:val="NumberedBullet"/>
        <w:numPr>
          <w:ilvl w:val="0"/>
          <w:numId w:val="66"/>
        </w:numPr>
      </w:pPr>
      <w:r>
        <w:t>[</w:t>
      </w:r>
      <w:r w:rsidRPr="00F91599">
        <w:rPr>
          <w:i/>
        </w:rPr>
        <w:t>If referrals</w:t>
      </w:r>
      <w:r>
        <w:t>]: Who refers them (for example, Ryan White</w:t>
      </w:r>
      <w:r w:rsidRPr="00AF1EBC">
        <w:t xml:space="preserve"> providers, non-</w:t>
      </w:r>
      <w:r>
        <w:t xml:space="preserve">Ryan White </w:t>
      </w:r>
      <w:r w:rsidRPr="00AF1EBC">
        <w:t>providers, or a mix</w:t>
      </w:r>
      <w:r w:rsidR="00EF6757">
        <w:t xml:space="preserve">; </w:t>
      </w:r>
      <w:r w:rsidR="00EF6757" w:rsidRPr="00EF6757">
        <w:t>emergency department, community health center</w:t>
      </w:r>
      <w:r>
        <w:t>)?</w:t>
      </w:r>
    </w:p>
    <w:p w14:paraId="498A8706" w14:textId="1B787FC5" w:rsidR="009D0C8C" w:rsidRDefault="00DE599E" w:rsidP="004621F4">
      <w:pPr>
        <w:pStyle w:val="NumberedBullet"/>
        <w:numPr>
          <w:ilvl w:val="0"/>
          <w:numId w:val="26"/>
        </w:numPr>
      </w:pPr>
      <w:r>
        <w:t>If not here, w</w:t>
      </w:r>
      <w:r w:rsidRPr="00AF1EBC">
        <w:t xml:space="preserve">here are your clients </w:t>
      </w:r>
      <w:r>
        <w:t xml:space="preserve">going for their medical </w:t>
      </w:r>
      <w:r w:rsidRPr="00AF1EBC">
        <w:t xml:space="preserve">care? </w:t>
      </w:r>
      <w:r w:rsidR="009D0C8C">
        <w:t>What proportion of your clients would you estimate are going elsewhere for medical care?</w:t>
      </w:r>
    </w:p>
    <w:p w14:paraId="000CFCFF" w14:textId="626ABD3B" w:rsidR="00DE599E" w:rsidRDefault="00DE599E" w:rsidP="004621F4">
      <w:pPr>
        <w:pStyle w:val="NumberedBullet"/>
        <w:numPr>
          <w:ilvl w:val="0"/>
          <w:numId w:val="67"/>
        </w:numPr>
      </w:pPr>
      <w:r>
        <w:t>Do you know whether these medical providers</w:t>
      </w:r>
      <w:r w:rsidRPr="00AF1EBC">
        <w:t xml:space="preserve"> are</w:t>
      </w:r>
      <w:r>
        <w:t xml:space="preserve"> also</w:t>
      </w:r>
      <w:r w:rsidRPr="00AF1EBC">
        <w:t xml:space="preserve"> funded by R</w:t>
      </w:r>
      <w:r>
        <w:t>yan White?</w:t>
      </w:r>
    </w:p>
    <w:p w14:paraId="0D52828E" w14:textId="639AA638" w:rsidR="00DE599E" w:rsidRDefault="00285EC2" w:rsidP="004621F4">
      <w:pPr>
        <w:pStyle w:val="NumberedBullet"/>
        <w:numPr>
          <w:ilvl w:val="0"/>
          <w:numId w:val="26"/>
        </w:numPr>
      </w:pPr>
      <w:r w:rsidRPr="00285EC2">
        <w:t xml:space="preserve">Please describe the relationships </w:t>
      </w:r>
      <w:r w:rsidR="00DE599E">
        <w:t xml:space="preserve">you have with these providers (e.g., within the same healthcare system, formal versus informal referral partnership, no referral relationship)? </w:t>
      </w:r>
    </w:p>
    <w:p w14:paraId="316732BE" w14:textId="77777777" w:rsidR="00DE599E" w:rsidRDefault="00DE599E" w:rsidP="004621F4">
      <w:pPr>
        <w:pStyle w:val="NumberedBullet"/>
        <w:numPr>
          <w:ilvl w:val="0"/>
          <w:numId w:val="68"/>
        </w:numPr>
      </w:pPr>
      <w:r>
        <w:t xml:space="preserve">Do you send referrals to them and/or do they send referrals to you? </w:t>
      </w:r>
    </w:p>
    <w:p w14:paraId="5F126A26" w14:textId="77777777" w:rsidR="00DE599E" w:rsidRDefault="00DE599E" w:rsidP="004621F4">
      <w:pPr>
        <w:pStyle w:val="NumberedBullet"/>
        <w:numPr>
          <w:ilvl w:val="0"/>
          <w:numId w:val="68"/>
        </w:numPr>
      </w:pPr>
      <w:r>
        <w:t xml:space="preserve">Do these relationships vary by provider? </w:t>
      </w:r>
      <w:r w:rsidRPr="00C4352E">
        <w:rPr>
          <w:i/>
        </w:rPr>
        <w:t xml:space="preserve">If yes: </w:t>
      </w:r>
      <w:r>
        <w:t>How do they vary?</w:t>
      </w:r>
    </w:p>
    <w:p w14:paraId="188BF9AB" w14:textId="7362B3B7" w:rsidR="00DE599E" w:rsidRDefault="008C7080" w:rsidP="004621F4">
      <w:pPr>
        <w:pStyle w:val="NumberedBullet"/>
        <w:numPr>
          <w:ilvl w:val="0"/>
          <w:numId w:val="26"/>
        </w:numPr>
      </w:pPr>
      <w:r>
        <w:t>Do you think you serve</w:t>
      </w:r>
      <w:r w:rsidR="00DE599E">
        <w:t xml:space="preserve"> any clients who aren’t receiving medical care at all</w:t>
      </w:r>
      <w:r>
        <w:t xml:space="preserve"> (e.g., in last 2 years)</w:t>
      </w:r>
      <w:r w:rsidR="00DE599E">
        <w:t xml:space="preserve">? If </w:t>
      </w:r>
      <w:r w:rsidR="00644B42">
        <w:t>yes</w:t>
      </w:r>
      <w:r w:rsidR="00DE599E">
        <w:t>, what proportion</w:t>
      </w:r>
      <w:r w:rsidR="00644B42">
        <w:t xml:space="preserve"> would you estimate are not receiving any medical care</w:t>
      </w:r>
      <w:r w:rsidR="00DE599E">
        <w:t>?</w:t>
      </w:r>
    </w:p>
    <w:p w14:paraId="4CF5DDE0" w14:textId="5C8446D4" w:rsidR="00DE599E" w:rsidRDefault="00A17B0F" w:rsidP="004621F4">
      <w:pPr>
        <w:pStyle w:val="NumberedBullet"/>
        <w:numPr>
          <w:ilvl w:val="0"/>
          <w:numId w:val="26"/>
        </w:numPr>
      </w:pPr>
      <w:r w:rsidRPr="00A17B0F">
        <w:t xml:space="preserve">Why do you think some of your clients aren’t </w:t>
      </w:r>
      <w:r>
        <w:t>coming in</w:t>
      </w:r>
      <w:r w:rsidRPr="00A17B0F">
        <w:t xml:space="preserve"> for medical care?</w:t>
      </w:r>
    </w:p>
    <w:p w14:paraId="526C9573" w14:textId="7A8FAD2C" w:rsidR="000B4632" w:rsidRDefault="008606FD" w:rsidP="0026612A">
      <w:pPr>
        <w:pStyle w:val="H4Number"/>
      </w:pPr>
      <w:bookmarkStart w:id="59" w:name="_Toc536087185"/>
      <w:bookmarkStart w:id="60" w:name="_Toc536526712"/>
      <w:r>
        <w:t>D.</w:t>
      </w:r>
      <w:r>
        <w:tab/>
      </w:r>
      <w:r w:rsidR="000B4632">
        <w:t>Care Coordination and Other Assistance</w:t>
      </w:r>
      <w:bookmarkEnd w:id="59"/>
      <w:bookmarkEnd w:id="60"/>
    </w:p>
    <w:p w14:paraId="2AAE3FE9" w14:textId="77777777" w:rsidR="000B4632" w:rsidRPr="00BC7C5A" w:rsidRDefault="000B4632" w:rsidP="00894F7F">
      <w:pPr>
        <w:pStyle w:val="NormalSS"/>
      </w:pPr>
      <w:r>
        <w:t>Next, let’s discuss how your organization is supporting your clients in staying in medical care.</w:t>
      </w:r>
    </w:p>
    <w:p w14:paraId="79D68D08" w14:textId="1EA9C793" w:rsidR="000B4632" w:rsidRDefault="000B4632" w:rsidP="004621F4">
      <w:pPr>
        <w:pStyle w:val="NumberedBullet"/>
        <w:numPr>
          <w:ilvl w:val="0"/>
          <w:numId w:val="27"/>
        </w:numPr>
      </w:pPr>
      <w:r>
        <w:t>Does your organization provide any</w:t>
      </w:r>
      <w:r w:rsidRPr="001C7A21">
        <w:t xml:space="preserve"> </w:t>
      </w:r>
      <w:r>
        <w:t>financial support for medical care?</w:t>
      </w:r>
      <w:r w:rsidR="00CC690E">
        <w:t xml:space="preserve"> (</w:t>
      </w:r>
      <w:r w:rsidR="00CC690E" w:rsidRPr="00600777">
        <w:rPr>
          <w:i/>
        </w:rPr>
        <w:t>Probe</w:t>
      </w:r>
      <w:r w:rsidR="00CC690E">
        <w:t xml:space="preserve">: These financial supports may directly cover the cost of care, such as copay support, or help clients stay engaged in care, such as by helping </w:t>
      </w:r>
      <w:r w:rsidR="00DB3E90">
        <w:t>them</w:t>
      </w:r>
      <w:r w:rsidR="00CC690E">
        <w:t xml:space="preserve"> pay for a drivers’ license.)</w:t>
      </w:r>
    </w:p>
    <w:p w14:paraId="36ED5F5F" w14:textId="77777777" w:rsidR="000B4632" w:rsidRDefault="000B4632" w:rsidP="00361C57">
      <w:pPr>
        <w:pStyle w:val="Bullet"/>
        <w:ind w:left="1170"/>
      </w:pPr>
      <w:r>
        <w:t>Some Ryan White providers help clients access care through supporting insurance coverage. Do you offer Health Insurance Premium (HIP) support</w:t>
      </w:r>
      <w:r w:rsidRPr="001C7A21">
        <w:t>?</w:t>
      </w:r>
      <w:r>
        <w:t xml:space="preserve"> Does your organization provide AIDS Drugs Assistance Program (ADAP) enrollment services? </w:t>
      </w:r>
    </w:p>
    <w:p w14:paraId="4B7095E7" w14:textId="77777777" w:rsidR="000B4632" w:rsidRDefault="000B4632" w:rsidP="004621F4">
      <w:pPr>
        <w:pStyle w:val="NumberedBullet"/>
        <w:numPr>
          <w:ilvl w:val="0"/>
          <w:numId w:val="69"/>
        </w:numPr>
      </w:pPr>
      <w:r>
        <w:t>If so, what share of your clients receive insurance assistance?</w:t>
      </w:r>
    </w:p>
    <w:p w14:paraId="3933A951" w14:textId="30B519CA" w:rsidR="000B4632" w:rsidRDefault="000B4632" w:rsidP="00361C57">
      <w:pPr>
        <w:pStyle w:val="Bullet"/>
        <w:ind w:left="1710"/>
      </w:pPr>
      <w:r>
        <w:t>Does your organization provide any</w:t>
      </w:r>
      <w:r w:rsidRPr="001C7A21">
        <w:t xml:space="preserve"> </w:t>
      </w:r>
      <w:r>
        <w:t xml:space="preserve">other </w:t>
      </w:r>
      <w:r w:rsidRPr="001C7A21">
        <w:t>services t</w:t>
      </w:r>
      <w:r>
        <w:t>hat help</w:t>
      </w:r>
      <w:r w:rsidRPr="001C7A21">
        <w:t xml:space="preserve"> </w:t>
      </w:r>
      <w:r w:rsidR="008B0045">
        <w:t xml:space="preserve">your </w:t>
      </w:r>
      <w:r w:rsidRPr="001C7A21">
        <w:t xml:space="preserve">clients </w:t>
      </w:r>
      <w:r>
        <w:t xml:space="preserve">get to their medical </w:t>
      </w:r>
      <w:r w:rsidRPr="001C7A21">
        <w:t>appointments</w:t>
      </w:r>
      <w:r w:rsidR="001C130E">
        <w:t xml:space="preserve">? Does </w:t>
      </w:r>
      <w:r>
        <w:t>you</w:t>
      </w:r>
      <w:r w:rsidR="001C130E">
        <w:t>r organization</w:t>
      </w:r>
      <w:r>
        <w:t xml:space="preserve"> help clients with maintaining </w:t>
      </w:r>
      <w:r w:rsidRPr="001C7A21">
        <w:t>adheren</w:t>
      </w:r>
      <w:r>
        <w:t>ce</w:t>
      </w:r>
      <w:r w:rsidRPr="001C7A21">
        <w:t xml:space="preserve"> with their HIV medications?</w:t>
      </w:r>
      <w:r>
        <w:t xml:space="preserve"> (</w:t>
      </w:r>
      <w:r>
        <w:rPr>
          <w:i/>
        </w:rPr>
        <w:t xml:space="preserve">Probe: </w:t>
      </w:r>
      <w:r>
        <w:t>Who</w:t>
      </w:r>
      <w:r w:rsidR="001C130E">
        <w:t xml:space="preserve"> specifically</w:t>
      </w:r>
      <w:r>
        <w:t xml:space="preserve"> connects clients to these services?)</w:t>
      </w:r>
    </w:p>
    <w:p w14:paraId="0DF35F92" w14:textId="77777777" w:rsidR="000B4632" w:rsidRDefault="000B4632" w:rsidP="00361C57">
      <w:pPr>
        <w:pStyle w:val="Bullet"/>
        <w:ind w:left="1710"/>
      </w:pPr>
      <w:r>
        <w:t xml:space="preserve">What are the biggest challenges your clients face in staying engaged in care? </w:t>
      </w:r>
    </w:p>
    <w:p w14:paraId="4CA62108" w14:textId="3D9621E0" w:rsidR="000B4632" w:rsidRDefault="009367CB" w:rsidP="004621F4">
      <w:pPr>
        <w:pStyle w:val="NumberedBullet"/>
        <w:numPr>
          <w:ilvl w:val="0"/>
          <w:numId w:val="69"/>
        </w:numPr>
      </w:pPr>
      <w:r>
        <w:t>How do you think these barriers</w:t>
      </w:r>
      <w:r w:rsidR="000B4632">
        <w:t xml:space="preserve"> differ for your Ryan White eligible population versus those that are not eligible? </w:t>
      </w:r>
    </w:p>
    <w:p w14:paraId="1D019869" w14:textId="439E5EFF" w:rsidR="009367CB" w:rsidRDefault="009367CB" w:rsidP="004621F4">
      <w:pPr>
        <w:pStyle w:val="NumberedBullet"/>
        <w:numPr>
          <w:ilvl w:val="0"/>
          <w:numId w:val="69"/>
        </w:numPr>
      </w:pPr>
      <w:r>
        <w:t xml:space="preserve">How do you think these barriers differ by </w:t>
      </w:r>
      <w:r w:rsidR="00142C4A">
        <w:t xml:space="preserve">other </w:t>
      </w:r>
      <w:r>
        <w:t xml:space="preserve">sub-population </w:t>
      </w:r>
      <w:r w:rsidRPr="0069211F">
        <w:t xml:space="preserve">(e.g., privately insured, publicly </w:t>
      </w:r>
      <w:r w:rsidR="006C6E73">
        <w:t>i</w:t>
      </w:r>
      <w:r w:rsidRPr="0069211F">
        <w:t>nsured, or uninsured; age; race)</w:t>
      </w:r>
      <w:r>
        <w:t xml:space="preserve">? </w:t>
      </w:r>
    </w:p>
    <w:p w14:paraId="1C4E0434" w14:textId="77777777" w:rsidR="000B4632" w:rsidRDefault="000B4632" w:rsidP="00361C57">
      <w:pPr>
        <w:pStyle w:val="Bullet"/>
        <w:ind w:left="1710"/>
      </w:pPr>
      <w:r>
        <w:t xml:space="preserve">What </w:t>
      </w:r>
      <w:r w:rsidR="008B0045">
        <w:t xml:space="preserve">strategies have been </w:t>
      </w:r>
      <w:r>
        <w:t>success</w:t>
      </w:r>
      <w:r w:rsidR="008B0045">
        <w:t>ful</w:t>
      </w:r>
      <w:r>
        <w:t xml:space="preserve"> in supporting your Ryan White clients in accessing </w:t>
      </w:r>
      <w:r w:rsidR="008B0045">
        <w:t xml:space="preserve">and staying engaged in </w:t>
      </w:r>
      <w:r>
        <w:t>medical care?</w:t>
      </w:r>
    </w:p>
    <w:p w14:paraId="7803FFA0" w14:textId="0A56B805" w:rsidR="000B4632" w:rsidRDefault="008606FD" w:rsidP="0026612A">
      <w:pPr>
        <w:pStyle w:val="H4Number"/>
      </w:pPr>
      <w:bookmarkStart w:id="61" w:name="_Toc536087186"/>
      <w:bookmarkStart w:id="62" w:name="_Toc536526713"/>
      <w:r>
        <w:t>E</w:t>
      </w:r>
      <w:r w:rsidR="000671EF">
        <w:t>.</w:t>
      </w:r>
      <w:r w:rsidR="000671EF">
        <w:tab/>
      </w:r>
      <w:r w:rsidR="000B4632">
        <w:t xml:space="preserve">Tracking Service Use </w:t>
      </w:r>
      <w:r w:rsidR="00D61BBD">
        <w:t>and Outcomes</w:t>
      </w:r>
      <w:bookmarkEnd w:id="61"/>
      <w:bookmarkEnd w:id="62"/>
    </w:p>
    <w:p w14:paraId="4C729AEE" w14:textId="2B038617" w:rsidR="000B4632" w:rsidRPr="00E121AA" w:rsidRDefault="007B7E83" w:rsidP="00894F7F">
      <w:pPr>
        <w:pStyle w:val="NormalSS"/>
      </w:pPr>
      <w:r>
        <w:t>Now we would</w:t>
      </w:r>
      <w:r w:rsidR="000B4632">
        <w:t xml:space="preserve"> like to get a sense of how you’re monitoring outcomes</w:t>
      </w:r>
      <w:r w:rsidR="00D93723">
        <w:t xml:space="preserve"> for Ryan White clients</w:t>
      </w:r>
      <w:r w:rsidR="000B4632">
        <w:t xml:space="preserve">. </w:t>
      </w:r>
    </w:p>
    <w:p w14:paraId="63AE7566" w14:textId="1123406E" w:rsidR="000B4632" w:rsidRDefault="000B4632" w:rsidP="004621F4">
      <w:pPr>
        <w:pStyle w:val="NumberedBullet"/>
        <w:numPr>
          <w:ilvl w:val="0"/>
          <w:numId w:val="28"/>
        </w:numPr>
      </w:pPr>
      <w:r>
        <w:t xml:space="preserve">How do you track whether </w:t>
      </w:r>
      <w:r w:rsidR="00D93723">
        <w:t xml:space="preserve">Ryan White </w:t>
      </w:r>
      <w:r>
        <w:t xml:space="preserve">clients are </w:t>
      </w:r>
      <w:r w:rsidR="00E70709">
        <w:t>receiving</w:t>
      </w:r>
      <w:r w:rsidR="003430D1">
        <w:t xml:space="preserve"> HIV care?</w:t>
      </w:r>
      <w:r>
        <w:t xml:space="preserve"> </w:t>
      </w:r>
    </w:p>
    <w:p w14:paraId="36DABB33" w14:textId="0D7BE430" w:rsidR="00F16E24" w:rsidRPr="002963C8" w:rsidRDefault="00F16E24" w:rsidP="004621F4">
      <w:pPr>
        <w:pStyle w:val="NumberedBullet"/>
        <w:numPr>
          <w:ilvl w:val="0"/>
          <w:numId w:val="70"/>
        </w:numPr>
      </w:pPr>
      <w:r>
        <w:t xml:space="preserve">What percent of </w:t>
      </w:r>
      <w:r w:rsidR="00E805B6">
        <w:t xml:space="preserve">your clients </w:t>
      </w:r>
      <w:r w:rsidR="00266AE7">
        <w:t>would</w:t>
      </w:r>
      <w:r w:rsidR="00E805B6">
        <w:t xml:space="preserve"> you </w:t>
      </w:r>
      <w:r w:rsidR="00266AE7">
        <w:t>estimate</w:t>
      </w:r>
      <w:r w:rsidR="00E70709">
        <w:t xml:space="preserve"> are receiving</w:t>
      </w:r>
      <w:r>
        <w:t xml:space="preserve"> HIV care</w:t>
      </w:r>
      <w:r w:rsidRPr="002963C8">
        <w:t>?</w:t>
      </w:r>
      <w:r>
        <w:t xml:space="preserve"> </w:t>
      </w:r>
    </w:p>
    <w:p w14:paraId="004C51A6" w14:textId="6261B646" w:rsidR="00E805B6" w:rsidRDefault="00E805B6" w:rsidP="004621F4">
      <w:pPr>
        <w:pStyle w:val="NumberedBullet"/>
        <w:numPr>
          <w:ilvl w:val="0"/>
          <w:numId w:val="28"/>
        </w:numPr>
      </w:pPr>
      <w:r>
        <w:t xml:space="preserve">What percent </w:t>
      </w:r>
      <w:r w:rsidR="00FF3977">
        <w:t xml:space="preserve">of your </w:t>
      </w:r>
      <w:r w:rsidR="00D93723">
        <w:t xml:space="preserve">Ryan White </w:t>
      </w:r>
      <w:r w:rsidR="00FF3977">
        <w:t xml:space="preserve">clients </w:t>
      </w:r>
      <w:r w:rsidR="00266AE7">
        <w:t>would</w:t>
      </w:r>
      <w:r>
        <w:t xml:space="preserve"> you </w:t>
      </w:r>
      <w:r w:rsidR="00266AE7">
        <w:t>estimate</w:t>
      </w:r>
      <w:r>
        <w:t xml:space="preserve"> are prescribed ART? </w:t>
      </w:r>
    </w:p>
    <w:p w14:paraId="0AE4F0AD" w14:textId="192C603A" w:rsidR="00F16E24" w:rsidRDefault="00F16E24" w:rsidP="00361C57">
      <w:pPr>
        <w:pStyle w:val="Bullet"/>
        <w:ind w:left="1170"/>
      </w:pPr>
      <w:r w:rsidRPr="002963C8">
        <w:t xml:space="preserve">What percent of your </w:t>
      </w:r>
      <w:r w:rsidR="00D93723">
        <w:t xml:space="preserve">Ryan White </w:t>
      </w:r>
      <w:r w:rsidRPr="002963C8">
        <w:t xml:space="preserve">clients </w:t>
      </w:r>
      <w:r w:rsidR="00266AE7">
        <w:t>would</w:t>
      </w:r>
      <w:r w:rsidRPr="002963C8">
        <w:t xml:space="preserve"> you </w:t>
      </w:r>
      <w:r w:rsidR="00266AE7">
        <w:t>estimate</w:t>
      </w:r>
      <w:r w:rsidRPr="002963C8">
        <w:t xml:space="preserve"> are virally suppressed?</w:t>
      </w:r>
    </w:p>
    <w:p w14:paraId="7C5F9449" w14:textId="25E35557" w:rsidR="00266AE7" w:rsidRDefault="007C1A72" w:rsidP="004621F4">
      <w:pPr>
        <w:pStyle w:val="NumberedBullet"/>
        <w:numPr>
          <w:ilvl w:val="0"/>
          <w:numId w:val="71"/>
        </w:numPr>
      </w:pPr>
      <w:r w:rsidRPr="008B0045">
        <w:t>Do</w:t>
      </w:r>
      <w:r w:rsidR="00DD03FC" w:rsidRPr="008B0045">
        <w:t xml:space="preserve"> </w:t>
      </w:r>
      <w:r w:rsidRPr="008B0045">
        <w:t xml:space="preserve">you think </w:t>
      </w:r>
      <w:r w:rsidR="006A02B9">
        <w:t xml:space="preserve">viral </w:t>
      </w:r>
      <w:r w:rsidR="001F4C4B">
        <w:t>suppression rates</w:t>
      </w:r>
      <w:r w:rsidR="00DD03FC">
        <w:t xml:space="preserve"> differ by sub-population</w:t>
      </w:r>
      <w:r w:rsidR="0069211F">
        <w:t xml:space="preserve"> </w:t>
      </w:r>
      <w:r w:rsidR="0069211F" w:rsidRPr="0069211F">
        <w:t xml:space="preserve">(e.g., privately insured, </w:t>
      </w:r>
      <w:r w:rsidR="00A271CD" w:rsidRPr="0069211F">
        <w:t>publicly</w:t>
      </w:r>
      <w:r w:rsidR="0069211F" w:rsidRPr="0069211F">
        <w:t xml:space="preserve"> insured, or uninsured; age; race</w:t>
      </w:r>
      <w:r w:rsidR="0069211F">
        <w:t>)</w:t>
      </w:r>
      <w:r w:rsidR="00DD03FC">
        <w:t>?</w:t>
      </w:r>
      <w:r w:rsidR="00E805B6">
        <w:t xml:space="preserve"> </w:t>
      </w:r>
      <w:r w:rsidR="00266AE7">
        <w:t>If yes, how do they differ?</w:t>
      </w:r>
    </w:p>
    <w:p w14:paraId="0BF1C623" w14:textId="4AAE1DF9" w:rsidR="00DD03FC" w:rsidRDefault="00E805B6" w:rsidP="004621F4">
      <w:pPr>
        <w:pStyle w:val="NumberedBullet"/>
        <w:numPr>
          <w:ilvl w:val="0"/>
          <w:numId w:val="71"/>
        </w:numPr>
      </w:pPr>
      <w:r>
        <w:t xml:space="preserve">From your perspective, do you think that </w:t>
      </w:r>
      <w:r w:rsidRPr="00892BE0">
        <w:t xml:space="preserve">viral suppression </w:t>
      </w:r>
      <w:r>
        <w:t xml:space="preserve">rates </w:t>
      </w:r>
      <w:r w:rsidRPr="00892BE0">
        <w:t>differ</w:t>
      </w:r>
      <w:r>
        <w:t xml:space="preserve"> </w:t>
      </w:r>
      <w:r w:rsidRPr="00892BE0">
        <w:t xml:space="preserve">for clients who </w:t>
      </w:r>
      <w:r>
        <w:t xml:space="preserve">are eligible for </w:t>
      </w:r>
      <w:r w:rsidRPr="00892BE0">
        <w:t xml:space="preserve">Ryan White compared to those who </w:t>
      </w:r>
      <w:r w:rsidR="007C1A72">
        <w:t>are</w:t>
      </w:r>
      <w:r w:rsidRPr="00892BE0">
        <w:t xml:space="preserve"> not?</w:t>
      </w:r>
      <w:r w:rsidR="00266AE7">
        <w:t xml:space="preserve"> If yes, how do they differ? </w:t>
      </w:r>
      <w:r w:rsidR="00266AE7" w:rsidRPr="00266AE7">
        <w:t xml:space="preserve"> What is unique about clients </w:t>
      </w:r>
      <w:r w:rsidR="00F3287B">
        <w:t>who are eligible for Ryan White</w:t>
      </w:r>
      <w:r w:rsidR="00266AE7" w:rsidRPr="00266AE7">
        <w:t>?</w:t>
      </w:r>
    </w:p>
    <w:p w14:paraId="554AF1CA" w14:textId="45CA7C65" w:rsidR="00DD03FC" w:rsidRPr="002963C8" w:rsidRDefault="00DD03FC" w:rsidP="004621F4">
      <w:pPr>
        <w:pStyle w:val="NumberedBullet"/>
        <w:numPr>
          <w:ilvl w:val="0"/>
          <w:numId w:val="71"/>
        </w:numPr>
      </w:pPr>
      <w:r>
        <w:t>What are the biggest cha</w:t>
      </w:r>
      <w:r w:rsidR="006A02B9">
        <w:t xml:space="preserve">llenges to improving viral </w:t>
      </w:r>
      <w:r>
        <w:t>suppression rates?</w:t>
      </w:r>
    </w:p>
    <w:p w14:paraId="372AAF19" w14:textId="485EFF09" w:rsidR="000B4632" w:rsidRDefault="00266AE7" w:rsidP="004621F4">
      <w:pPr>
        <w:pStyle w:val="NumberedBullet"/>
        <w:numPr>
          <w:ilvl w:val="0"/>
          <w:numId w:val="71"/>
        </w:numPr>
      </w:pPr>
      <w:r>
        <w:t>What, if any, barriers d</w:t>
      </w:r>
      <w:r w:rsidR="000B4632">
        <w:t xml:space="preserve">o you experience in tracking this information? </w:t>
      </w:r>
    </w:p>
    <w:p w14:paraId="7B8C276C" w14:textId="59B99744" w:rsidR="000B4632" w:rsidRDefault="000B4632" w:rsidP="00361C57">
      <w:pPr>
        <w:pStyle w:val="Bullet"/>
        <w:ind w:left="1710"/>
      </w:pPr>
      <w:r w:rsidRPr="00AF1EBC">
        <w:t>What changes would you make to</w:t>
      </w:r>
      <w:r>
        <w:t xml:space="preserve"> better </w:t>
      </w:r>
      <w:r w:rsidR="00290F00">
        <w:t>monitor</w:t>
      </w:r>
      <w:r>
        <w:t xml:space="preserve"> how clients are doing</w:t>
      </w:r>
      <w:r w:rsidR="00664DEC">
        <w:t xml:space="preserve"> clinically</w:t>
      </w:r>
      <w:r w:rsidRPr="00AF1EBC">
        <w:t>?</w:t>
      </w:r>
    </w:p>
    <w:p w14:paraId="764C7093" w14:textId="32DE7B8D" w:rsidR="006817DA" w:rsidRDefault="003F7F50" w:rsidP="00361C57">
      <w:pPr>
        <w:pStyle w:val="Bullet"/>
        <w:ind w:left="1710"/>
      </w:pPr>
      <w:r>
        <w:t>If you had clinical information</w:t>
      </w:r>
      <w:r w:rsidR="00290F00">
        <w:t xml:space="preserve"> for clients</w:t>
      </w:r>
      <w:r>
        <w:t xml:space="preserve"> with OAHS/medical care that are </w:t>
      </w:r>
      <w:r w:rsidR="00290F00">
        <w:t>not funded by RWHAP, h</w:t>
      </w:r>
      <w:r w:rsidR="00C43C0C" w:rsidRPr="00C43C0C">
        <w:t xml:space="preserve">ow feasible would it be to report </w:t>
      </w:r>
      <w:r w:rsidR="00290F00">
        <w:t xml:space="preserve">it </w:t>
      </w:r>
      <w:r w:rsidR="00C43C0C" w:rsidRPr="00C43C0C">
        <w:t xml:space="preserve">to </w:t>
      </w:r>
      <w:r w:rsidR="00290F00">
        <w:t xml:space="preserve">HRSA </w:t>
      </w:r>
      <w:r w:rsidR="00C43C0C" w:rsidRPr="00C43C0C">
        <w:t xml:space="preserve">HAB? </w:t>
      </w:r>
      <w:r w:rsidR="00C43C0C" w:rsidRPr="00C43C0C">
        <w:rPr>
          <w:i/>
        </w:rPr>
        <w:t>If not feasible</w:t>
      </w:r>
      <w:r w:rsidR="00C43C0C" w:rsidRPr="00C43C0C">
        <w:t>, why not</w:t>
      </w:r>
      <w:r w:rsidR="006817DA">
        <w:t>?</w:t>
      </w:r>
    </w:p>
    <w:p w14:paraId="4AD1562A" w14:textId="5CE6AC4B" w:rsidR="002C61D8" w:rsidRPr="0033766A" w:rsidRDefault="008606FD" w:rsidP="0026612A">
      <w:pPr>
        <w:pStyle w:val="H4Number"/>
      </w:pPr>
      <w:bookmarkStart w:id="63" w:name="_Toc536087187"/>
      <w:bookmarkStart w:id="64" w:name="_Toc536526714"/>
      <w:r>
        <w:t>F</w:t>
      </w:r>
      <w:r w:rsidR="000671EF">
        <w:t>.</w:t>
      </w:r>
      <w:r w:rsidR="000671EF">
        <w:tab/>
      </w:r>
      <w:r w:rsidR="002C61D8">
        <w:t>Opportunities for Improvement</w:t>
      </w:r>
      <w:bookmarkEnd w:id="63"/>
      <w:bookmarkEnd w:id="64"/>
    </w:p>
    <w:p w14:paraId="5BE373E1" w14:textId="77777777" w:rsidR="000B4632" w:rsidRPr="006F048D" w:rsidRDefault="000B4632" w:rsidP="00894F7F">
      <w:pPr>
        <w:pStyle w:val="NormalSS"/>
      </w:pPr>
      <w:r>
        <w:t>Now that we know more about how your clients access medical care and how you support them in accessing care, let’s discuss your perceptions on opportunities for improving access to medical care</w:t>
      </w:r>
      <w:r w:rsidRPr="006F048D">
        <w:t>.</w:t>
      </w:r>
    </w:p>
    <w:p w14:paraId="3FE16AC9" w14:textId="77777777" w:rsidR="000B4632" w:rsidRDefault="000B4632" w:rsidP="004621F4">
      <w:pPr>
        <w:pStyle w:val="NumberedBullet"/>
        <w:numPr>
          <w:ilvl w:val="0"/>
          <w:numId w:val="29"/>
        </w:numPr>
      </w:pPr>
      <w:r w:rsidRPr="001C7A21">
        <w:t xml:space="preserve">What are some of the </w:t>
      </w:r>
      <w:r w:rsidR="00473C97">
        <w:t>challenges</w:t>
      </w:r>
      <w:r w:rsidR="00473C97" w:rsidRPr="001C7A21">
        <w:t xml:space="preserve"> </w:t>
      </w:r>
      <w:r w:rsidRPr="001C7A21">
        <w:t xml:space="preserve">of </w:t>
      </w:r>
      <w:r>
        <w:t>providing medical care to clients without receiving Ryan White funding for OAHS</w:t>
      </w:r>
      <w:r w:rsidRPr="001C7A21">
        <w:t>?</w:t>
      </w:r>
      <w:r>
        <w:t xml:space="preserve"> </w:t>
      </w:r>
    </w:p>
    <w:p w14:paraId="45CA7803" w14:textId="57C68F2F" w:rsidR="000B4632" w:rsidRDefault="006817DA" w:rsidP="004621F4">
      <w:pPr>
        <w:pStyle w:val="NumberedBullet"/>
        <w:numPr>
          <w:ilvl w:val="0"/>
          <w:numId w:val="72"/>
        </w:numPr>
      </w:pPr>
      <w:r>
        <w:t>Do you think these challenges affect viral suppression and retention in care? If yes, how?</w:t>
      </w:r>
      <w:r w:rsidR="000B4632">
        <w:t xml:space="preserve"> </w:t>
      </w:r>
    </w:p>
    <w:p w14:paraId="036AE083" w14:textId="1009A6C7" w:rsidR="000B4632" w:rsidRDefault="000B4632" w:rsidP="004621F4">
      <w:pPr>
        <w:pStyle w:val="NumberedBullet"/>
        <w:numPr>
          <w:ilvl w:val="0"/>
          <w:numId w:val="29"/>
        </w:numPr>
      </w:pPr>
      <w:r>
        <w:t>Do you have any clients who aren’t receiving medical care at all</w:t>
      </w:r>
      <w:r w:rsidR="008C7080">
        <w:t xml:space="preserve"> </w:t>
      </w:r>
      <w:r w:rsidR="008C7080" w:rsidRPr="008C7080">
        <w:t>(e.g., in last 2 years)</w:t>
      </w:r>
      <w:r>
        <w:t xml:space="preserve">? </w:t>
      </w:r>
      <w:r w:rsidR="00A17B0F" w:rsidRPr="00A17B0F">
        <w:t xml:space="preserve">Why do you think some of your clients aren’t </w:t>
      </w:r>
      <w:r w:rsidR="00A17B0F">
        <w:t>coming</w:t>
      </w:r>
      <w:r w:rsidR="00A17B0F" w:rsidRPr="00A17B0F">
        <w:t xml:space="preserve"> in for medical care? </w:t>
      </w:r>
    </w:p>
    <w:p w14:paraId="7FB12848" w14:textId="07FB59A0" w:rsidR="00473C97" w:rsidRDefault="00D76313" w:rsidP="004621F4">
      <w:pPr>
        <w:pStyle w:val="NumberedBullet"/>
        <w:numPr>
          <w:ilvl w:val="0"/>
          <w:numId w:val="29"/>
        </w:numPr>
      </w:pPr>
      <w:r>
        <w:t xml:space="preserve">If you had more Ryan White funding, what else would you do to make sure clients are getting their medical care and treatment needs met? </w:t>
      </w:r>
      <w:r w:rsidR="00473C97">
        <w:t xml:space="preserve">Do you have any suggestions for how </w:t>
      </w:r>
      <w:r w:rsidR="003F7F50">
        <w:t>HRSA HAB</w:t>
      </w:r>
      <w:r w:rsidR="00473C97">
        <w:t xml:space="preserve"> can better track health care utilization and outcomes for clients who aren’t funded by Ryan White for their medical care?</w:t>
      </w:r>
    </w:p>
    <w:p w14:paraId="5FA621CE" w14:textId="14C91E40" w:rsidR="006E7E7B" w:rsidRDefault="006A4470" w:rsidP="00361C57">
      <w:pPr>
        <w:pStyle w:val="NormalSS"/>
      </w:pPr>
      <w:r>
        <w:t>Those are all the questions I have, but i</w:t>
      </w:r>
      <w:r w:rsidRPr="006F048D">
        <w:t>s there anything else you would like to add before we end our discussion?</w:t>
      </w:r>
      <w:r w:rsidRPr="00D504D1">
        <w:t xml:space="preserve"> </w:t>
      </w:r>
      <w:r w:rsidRPr="006F048D">
        <w:t xml:space="preserve">Thank you so much for </w:t>
      </w:r>
      <w:r>
        <w:t>taking the time to speak with me</w:t>
      </w:r>
      <w:r w:rsidRPr="006F048D">
        <w:t xml:space="preserve"> about your experiences.</w:t>
      </w:r>
      <w:r w:rsidR="006E7E7B">
        <w:br w:type="page"/>
      </w:r>
    </w:p>
    <w:p w14:paraId="5850468F" w14:textId="603D8253" w:rsidR="00AF1A1E" w:rsidRPr="00236C46" w:rsidRDefault="008606FD" w:rsidP="008606FD">
      <w:pPr>
        <w:pStyle w:val="H3Alpha"/>
      </w:pPr>
      <w:bookmarkStart w:id="65" w:name="_Toc536087188"/>
      <w:bookmarkStart w:id="66" w:name="_Toc536526715"/>
      <w:r>
        <w:t>II.</w:t>
      </w:r>
      <w:r>
        <w:tab/>
        <w:t>RWHAP</w:t>
      </w:r>
      <w:r w:rsidRPr="00AF1A1E">
        <w:t xml:space="preserve"> PROVIDER: CASE MANAGER </w:t>
      </w:r>
      <w:r>
        <w:t>(1 HOUR)</w:t>
      </w:r>
      <w:bookmarkEnd w:id="65"/>
      <w:bookmarkEnd w:id="66"/>
    </w:p>
    <w:p w14:paraId="1AAFBF9B" w14:textId="35722CE6" w:rsidR="008F33F1" w:rsidRPr="0026612A" w:rsidRDefault="000671EF" w:rsidP="0026612A">
      <w:pPr>
        <w:pStyle w:val="H4Number"/>
      </w:pPr>
      <w:bookmarkStart w:id="67" w:name="_Toc536087189"/>
      <w:bookmarkStart w:id="68" w:name="_Toc536526716"/>
      <w:r>
        <w:t>A.</w:t>
      </w:r>
      <w:r>
        <w:tab/>
      </w:r>
      <w:r w:rsidR="008F33F1" w:rsidRPr="00721EAF">
        <w:t>Introduction</w:t>
      </w:r>
      <w:bookmarkEnd w:id="67"/>
      <w:bookmarkEnd w:id="68"/>
    </w:p>
    <w:p w14:paraId="6356671C" w14:textId="5C49557A" w:rsidR="008F33F1" w:rsidRPr="006F048D" w:rsidRDefault="008F33F1"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D837DF">
        <w:t xml:space="preserve">HRSA </w:t>
      </w:r>
      <w:r>
        <w:t>HAB</w:t>
      </w:r>
      <w:r w:rsidRPr="006F048D">
        <w:t xml:space="preserve"> has been tracking improvements in </w:t>
      </w:r>
      <w:r>
        <w:t xml:space="preserve">client </w:t>
      </w:r>
      <w:r w:rsidRPr="006F048D">
        <w:t>outcomes</w:t>
      </w:r>
      <w:r>
        <w:t xml:space="preserve">, especially viral </w:t>
      </w:r>
      <w:r w:rsidR="00315AD1">
        <w:t xml:space="preserve">suppression </w:t>
      </w:r>
      <w:r>
        <w:t>and retention in care,</w:t>
      </w:r>
      <w:r w:rsidRPr="006F048D">
        <w:t xml:space="preserve"> </w:t>
      </w:r>
      <w:r>
        <w:t>f</w:t>
      </w:r>
      <w:r w:rsidRPr="006F048D">
        <w:t xml:space="preserve">or years. However, </w:t>
      </w:r>
      <w:r>
        <w:t xml:space="preserve">we don’t </w:t>
      </w:r>
      <w:r w:rsidRPr="006F048D">
        <w:t xml:space="preserve">know what these outcomes look like for clients </w:t>
      </w:r>
      <w:r>
        <w:t>who receive medical care at agencies that aren’t funded by RWHAP for outpatient</w:t>
      </w:r>
      <w:r w:rsidR="002079AF">
        <w:t xml:space="preserve"> </w:t>
      </w:r>
      <w:r>
        <w:t>ambulatory health services</w:t>
      </w:r>
      <w:r w:rsidRPr="006F048D">
        <w:t xml:space="preserve">. </w:t>
      </w:r>
      <w:r>
        <w:t>What we’re interested in learning from you is how you are delivering medical care</w:t>
      </w:r>
      <w:r w:rsidR="000114C3">
        <w:t xml:space="preserve"> and support services</w:t>
      </w:r>
      <w:r>
        <w:t xml:space="preserve"> to your client population</w:t>
      </w:r>
      <w:r w:rsidR="00C32CC9">
        <w:t>,</w:t>
      </w:r>
      <w:r>
        <w:t xml:space="preserve"> and how they’re doing in terms of health outcomes</w:t>
      </w:r>
      <w:r w:rsidRPr="006F048D">
        <w:t xml:space="preserve">. </w:t>
      </w:r>
    </w:p>
    <w:p w14:paraId="04BE9A28" w14:textId="465F6AD7"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C37E05">
        <w:t>or do not want to answer</w:t>
      </w:r>
      <w:r w:rsidR="005E653C">
        <w:t xml:space="preserve">, just let me know and we can skip them. </w:t>
      </w:r>
      <w:r w:rsidRPr="006F048D">
        <w:t>Do you have any questions for me before we begin?</w:t>
      </w:r>
    </w:p>
    <w:p w14:paraId="1F2CA31C" w14:textId="733F8253" w:rsidR="008F33F1" w:rsidRDefault="000671EF" w:rsidP="0026612A">
      <w:pPr>
        <w:pStyle w:val="H4Number"/>
      </w:pPr>
      <w:bookmarkStart w:id="69" w:name="_Toc536087190"/>
      <w:bookmarkStart w:id="70" w:name="_Toc536526717"/>
      <w:r>
        <w:t>B.</w:t>
      </w:r>
      <w:r>
        <w:tab/>
      </w:r>
      <w:r w:rsidR="008F33F1" w:rsidRPr="00C220B2">
        <w:t>Background</w:t>
      </w:r>
      <w:bookmarkEnd w:id="69"/>
      <w:bookmarkEnd w:id="70"/>
      <w:r w:rsidR="008F33F1" w:rsidRPr="00C220B2">
        <w:t xml:space="preserve"> </w:t>
      </w:r>
    </w:p>
    <w:p w14:paraId="08783E73" w14:textId="5B176D36" w:rsidR="00B13803" w:rsidRDefault="006C6E73" w:rsidP="00894F7F">
      <w:pPr>
        <w:pStyle w:val="NormalSS"/>
        <w:rPr>
          <w:rFonts w:cstheme="minorHAnsi"/>
          <w:i/>
        </w:rPr>
      </w:pPr>
      <w:r>
        <w:rPr>
          <w:rFonts w:cstheme="minorHAnsi"/>
        </w:rPr>
        <w:t>[Interviewer</w:t>
      </w:r>
      <w:r w:rsidR="00982DB9" w:rsidRPr="00982DB9">
        <w:rPr>
          <w:rFonts w:cstheme="minorHAnsi"/>
          <w:i/>
        </w:rPr>
        <w:t xml:space="preserve"> note: If a question asks specif</w:t>
      </w:r>
      <w:r w:rsidR="00AA7DF1">
        <w:rPr>
          <w:rFonts w:cstheme="minorHAnsi"/>
          <w:i/>
        </w:rPr>
        <w:t>ically about Ryan White clients</w:t>
      </w:r>
      <w:r w:rsidR="00AA7DF1" w:rsidRPr="00AA7DF1">
        <w:rPr>
          <w:rFonts w:cstheme="minorHAnsi"/>
          <w:i/>
        </w:rPr>
        <w:t>, we are interested in Ryan-White funded clients, not Ryan White-eligible clients.  However, if</w:t>
      </w:r>
      <w:r w:rsidR="00982DB9" w:rsidRPr="00982DB9">
        <w:rPr>
          <w:rFonts w:cstheme="minorHAnsi"/>
          <w:i/>
        </w:rPr>
        <w:t xml:space="preserve"> the respondent cannot distinguish their Ryan White clients from others, ask them to respond based on their overall HIV client population.</w:t>
      </w:r>
      <w:r w:rsidR="00B13803">
        <w:rPr>
          <w:rFonts w:cstheme="minorHAnsi"/>
          <w:i/>
        </w:rPr>
        <w:t xml:space="preserve"> If the </w:t>
      </w:r>
      <w:r w:rsidR="00CB58BA">
        <w:rPr>
          <w:rFonts w:cstheme="minorHAnsi"/>
          <w:i/>
        </w:rPr>
        <w:t>respondent</w:t>
      </w:r>
      <w:r w:rsidR="00B13803">
        <w:rPr>
          <w:rFonts w:cstheme="minorHAnsi"/>
          <w:i/>
        </w:rPr>
        <w:t xml:space="preserve"> is unfamiliar with the term OAHS, use “medical care.”</w:t>
      </w:r>
      <w:r w:rsidR="00B13803" w:rsidRPr="004F2F8A">
        <w:rPr>
          <w:rFonts w:cstheme="minorHAnsi"/>
          <w:i/>
        </w:rPr>
        <w:t>]</w:t>
      </w:r>
    </w:p>
    <w:p w14:paraId="0E7A33F4" w14:textId="56C55A5B" w:rsidR="008F33F1" w:rsidRPr="00AF1EBC" w:rsidRDefault="008F33F1" w:rsidP="00894F7F">
      <w:pPr>
        <w:pStyle w:val="NormalSS"/>
        <w:rPr>
          <w:rFonts w:cstheme="minorHAnsi"/>
        </w:rPr>
      </w:pPr>
      <w:r>
        <w:rPr>
          <w:rFonts w:cstheme="minorHAnsi"/>
        </w:rPr>
        <w:t xml:space="preserve">First, </w:t>
      </w:r>
      <w:r w:rsidR="00D60FFB">
        <w:rPr>
          <w:rFonts w:cstheme="minorHAnsi"/>
        </w:rPr>
        <w:t>I’d</w:t>
      </w:r>
      <w:r>
        <w:rPr>
          <w:rFonts w:cstheme="minorHAnsi"/>
        </w:rPr>
        <w:t xml:space="preserve"> like to get a sense of your role</w:t>
      </w:r>
      <w:r w:rsidR="00854F08">
        <w:rPr>
          <w:rFonts w:cstheme="minorHAnsi"/>
        </w:rPr>
        <w:t xml:space="preserve"> within your organization.</w:t>
      </w:r>
    </w:p>
    <w:p w14:paraId="0127D5C3" w14:textId="77777777" w:rsidR="008F33F1" w:rsidRDefault="008F33F1" w:rsidP="004621F4">
      <w:pPr>
        <w:pStyle w:val="NumberedBullet"/>
        <w:numPr>
          <w:ilvl w:val="0"/>
          <w:numId w:val="30"/>
        </w:numPr>
      </w:pPr>
      <w:r>
        <w:t>How long have you been at your current position, and wh</w:t>
      </w:r>
      <w:r w:rsidRPr="00AF1EBC">
        <w:t>at are your roles and responsibilities?</w:t>
      </w:r>
    </w:p>
    <w:p w14:paraId="6B78E9E7" w14:textId="4E84F535" w:rsidR="00E66BD0" w:rsidRDefault="000671EF" w:rsidP="0026612A">
      <w:pPr>
        <w:pStyle w:val="H4Number"/>
      </w:pPr>
      <w:bookmarkStart w:id="71" w:name="_Toc536087191"/>
      <w:bookmarkStart w:id="72" w:name="_Toc536526718"/>
      <w:r>
        <w:t>C.</w:t>
      </w:r>
      <w:r>
        <w:tab/>
      </w:r>
      <w:r w:rsidR="00E66BD0">
        <w:t>Care Coordination</w:t>
      </w:r>
      <w:r w:rsidR="0001096C">
        <w:t xml:space="preserve"> and Other Assistance</w:t>
      </w:r>
      <w:bookmarkEnd w:id="71"/>
      <w:bookmarkEnd w:id="72"/>
    </w:p>
    <w:p w14:paraId="18B22B98" w14:textId="42FFB130" w:rsidR="00E66BD0" w:rsidRPr="00BC7C5A" w:rsidRDefault="00E805B6" w:rsidP="00E66BD0">
      <w:r>
        <w:t>L</w:t>
      </w:r>
      <w:r w:rsidR="00E66BD0">
        <w:t xml:space="preserve">et’s discuss how your </w:t>
      </w:r>
      <w:r w:rsidR="007B73E5">
        <w:t>organization</w:t>
      </w:r>
      <w:r w:rsidR="00E66BD0">
        <w:t xml:space="preserve"> is supporting your clients in </w:t>
      </w:r>
      <w:r w:rsidR="0001096C">
        <w:t xml:space="preserve">staying </w:t>
      </w:r>
      <w:r w:rsidR="00E66BD0">
        <w:t>in medical care.</w:t>
      </w:r>
    </w:p>
    <w:p w14:paraId="063F369F" w14:textId="77777777" w:rsidR="00096CA8" w:rsidRPr="0087615E" w:rsidRDefault="00EA5EF5" w:rsidP="004621F4">
      <w:pPr>
        <w:pStyle w:val="NumberedBullet"/>
        <w:numPr>
          <w:ilvl w:val="0"/>
          <w:numId w:val="31"/>
        </w:numPr>
      </w:pPr>
      <w:r>
        <w:t xml:space="preserve">What </w:t>
      </w:r>
      <w:r w:rsidR="00096CA8" w:rsidRPr="0087615E">
        <w:t xml:space="preserve">role do you play in connecting Ryan White clients to insurance assistance? </w:t>
      </w:r>
    </w:p>
    <w:p w14:paraId="421F216B" w14:textId="77777777" w:rsidR="008A62CA" w:rsidRPr="0087615E" w:rsidRDefault="00B67096" w:rsidP="00361C57">
      <w:pPr>
        <w:pStyle w:val="Bullet"/>
        <w:ind w:left="1170"/>
      </w:pPr>
      <w:r w:rsidRPr="0087615E">
        <w:t>Do you</w:t>
      </w:r>
      <w:r w:rsidR="00E66BD0" w:rsidRPr="0087615E">
        <w:t xml:space="preserve"> provide services that help clients get to their medical appointments</w:t>
      </w:r>
      <w:r w:rsidR="00E805B6" w:rsidRPr="0087615E">
        <w:t xml:space="preserve"> (e.g., reminders, transportation)</w:t>
      </w:r>
      <w:r w:rsidR="00E66BD0" w:rsidRPr="0087615E">
        <w:t xml:space="preserve">? </w:t>
      </w:r>
      <w:r w:rsidR="009B1FB4" w:rsidRPr="009B1FB4">
        <w:rPr>
          <w:i/>
        </w:rPr>
        <w:t>If yes:</w:t>
      </w:r>
      <w:r w:rsidR="009B1FB4">
        <w:t xml:space="preserve"> </w:t>
      </w:r>
      <w:r w:rsidR="00096CA8" w:rsidRPr="0087615E">
        <w:t>Please describe.</w:t>
      </w:r>
    </w:p>
    <w:p w14:paraId="3F51CD6E" w14:textId="77777777" w:rsidR="008A62CA" w:rsidRPr="0087615E" w:rsidRDefault="009B1FB4" w:rsidP="00361C57">
      <w:pPr>
        <w:pStyle w:val="Bullet"/>
        <w:ind w:left="1170"/>
      </w:pPr>
      <w:r>
        <w:t>D</w:t>
      </w:r>
      <w:r w:rsidR="008A62CA" w:rsidRPr="0087615E">
        <w:t xml:space="preserve">o you follow up on whether clients make it to their medical appointments? What do you do if a client misses a medical appointment? </w:t>
      </w:r>
    </w:p>
    <w:p w14:paraId="4042BA58" w14:textId="77777777" w:rsidR="008A62CA" w:rsidRPr="0087615E" w:rsidRDefault="009B1FB4" w:rsidP="00361C57">
      <w:pPr>
        <w:pStyle w:val="Bullet"/>
        <w:ind w:left="1170"/>
      </w:pPr>
      <w:r>
        <w:t>D</w:t>
      </w:r>
      <w:r w:rsidR="008A62CA" w:rsidRPr="0087615E">
        <w:t>o you re-engage clients who have been lost to care?</w:t>
      </w:r>
      <w:r>
        <w:t xml:space="preserve"> If so, how?</w:t>
      </w:r>
    </w:p>
    <w:p w14:paraId="5AF3A373" w14:textId="776D0A63" w:rsidR="00096CA8" w:rsidRPr="0087615E" w:rsidRDefault="00096CA8" w:rsidP="00361C57">
      <w:pPr>
        <w:pStyle w:val="Bullet"/>
        <w:ind w:left="1170"/>
      </w:pPr>
      <w:r w:rsidRPr="0087615E">
        <w:t xml:space="preserve">Do you help clients </w:t>
      </w:r>
      <w:r w:rsidR="0004440D">
        <w:t>take</w:t>
      </w:r>
      <w:r w:rsidRPr="0087615E">
        <w:t xml:space="preserve"> their HIV medications</w:t>
      </w:r>
      <w:r w:rsidR="0004440D">
        <w:t xml:space="preserve"> as prescribed</w:t>
      </w:r>
      <w:r w:rsidRPr="0087615E">
        <w:t xml:space="preserve">? </w:t>
      </w:r>
      <w:r w:rsidR="009B1FB4">
        <w:t>If so, h</w:t>
      </w:r>
      <w:r w:rsidRPr="0087615E">
        <w:t>ow?</w:t>
      </w:r>
    </w:p>
    <w:p w14:paraId="4FD258AE" w14:textId="77777777" w:rsidR="00E66BD0" w:rsidRDefault="00E66BD0" w:rsidP="00361C57">
      <w:pPr>
        <w:pStyle w:val="Bullet"/>
        <w:ind w:left="1170"/>
      </w:pPr>
      <w:r>
        <w:t xml:space="preserve">What are the biggest challenges your clients face in staying engaged in care? </w:t>
      </w:r>
    </w:p>
    <w:p w14:paraId="53A0E63F" w14:textId="5E276D68" w:rsidR="009B1FB4" w:rsidRDefault="009367CB" w:rsidP="004621F4">
      <w:pPr>
        <w:pStyle w:val="NumberedBullet"/>
        <w:numPr>
          <w:ilvl w:val="0"/>
          <w:numId w:val="73"/>
        </w:numPr>
      </w:pPr>
      <w:r>
        <w:t xml:space="preserve">How </w:t>
      </w:r>
      <w:r w:rsidR="00E749F1">
        <w:t xml:space="preserve">do you think these </w:t>
      </w:r>
      <w:r w:rsidR="009B1FB4">
        <w:t>barriers differ for your Ryan White eligible population versus those who are not eligible?</w:t>
      </w:r>
      <w:r w:rsidR="00D837DF">
        <w:t xml:space="preserve"> </w:t>
      </w:r>
    </w:p>
    <w:p w14:paraId="5EADF353" w14:textId="77777777" w:rsidR="00E66BD0" w:rsidRDefault="00E66BD0" w:rsidP="004621F4">
      <w:pPr>
        <w:pStyle w:val="NumberedBullet"/>
        <w:numPr>
          <w:ilvl w:val="0"/>
          <w:numId w:val="73"/>
        </w:numPr>
      </w:pPr>
      <w:r>
        <w:t xml:space="preserve">How do these barriers differ by </w:t>
      </w:r>
      <w:r w:rsidR="009B1FB4">
        <w:t xml:space="preserve">other </w:t>
      </w:r>
      <w:r>
        <w:t>sub-population</w:t>
      </w:r>
      <w:r w:rsidR="009B1FB4">
        <w:t>s</w:t>
      </w:r>
      <w:r w:rsidR="003B4450">
        <w:t xml:space="preserve"> </w:t>
      </w:r>
      <w:r w:rsidR="003B4450" w:rsidRPr="003B4450">
        <w:t xml:space="preserve">(e.g., privately insured, </w:t>
      </w:r>
      <w:r w:rsidR="00E805B6" w:rsidRPr="003B4450">
        <w:t>publicly</w:t>
      </w:r>
      <w:r w:rsidR="003B4450" w:rsidRPr="003B4450">
        <w:t xml:space="preserve"> insured, or uninsured; age; race)</w:t>
      </w:r>
      <w:r>
        <w:t xml:space="preserve">? </w:t>
      </w:r>
    </w:p>
    <w:p w14:paraId="525C9B55" w14:textId="77777777" w:rsidR="00E66BD0" w:rsidRDefault="00E66BD0" w:rsidP="00361C57">
      <w:pPr>
        <w:pStyle w:val="Bullet"/>
        <w:ind w:left="1620"/>
      </w:pPr>
      <w:r>
        <w:t xml:space="preserve">What </w:t>
      </w:r>
      <w:r w:rsidR="0087615E">
        <w:t xml:space="preserve">strategies have been </w:t>
      </w:r>
      <w:r>
        <w:t>success</w:t>
      </w:r>
      <w:r w:rsidR="0087615E">
        <w:t xml:space="preserve">ful </w:t>
      </w:r>
      <w:r w:rsidR="003F4581">
        <w:t>for</w:t>
      </w:r>
      <w:r>
        <w:t xml:space="preserve"> supporting your R</w:t>
      </w:r>
      <w:r w:rsidR="0001096C">
        <w:t>yan White</w:t>
      </w:r>
      <w:r>
        <w:t xml:space="preserve"> clients in accessing </w:t>
      </w:r>
      <w:r w:rsidR="00611879">
        <w:t xml:space="preserve">and staying engaged in </w:t>
      </w:r>
      <w:r>
        <w:t>medical care?</w:t>
      </w:r>
    </w:p>
    <w:p w14:paraId="45BFE019" w14:textId="5DE84784" w:rsidR="00E66BD0" w:rsidRDefault="000671EF" w:rsidP="0026612A">
      <w:pPr>
        <w:pStyle w:val="H4Number"/>
      </w:pPr>
      <w:bookmarkStart w:id="73" w:name="_Toc536087192"/>
      <w:bookmarkStart w:id="74" w:name="_Toc536526719"/>
      <w:r>
        <w:t>D.</w:t>
      </w:r>
      <w:r>
        <w:tab/>
      </w:r>
      <w:r w:rsidR="00E66BD0">
        <w:t>Tracking Service Use</w:t>
      </w:r>
      <w:bookmarkEnd w:id="73"/>
      <w:bookmarkEnd w:id="74"/>
      <w:r w:rsidR="00E66BD0">
        <w:t xml:space="preserve"> </w:t>
      </w:r>
    </w:p>
    <w:p w14:paraId="6D04FF36" w14:textId="44ACBA8A" w:rsidR="00E66BD0" w:rsidRPr="00E121AA" w:rsidRDefault="00DD6B4E" w:rsidP="00894F7F">
      <w:pPr>
        <w:pStyle w:val="NormalSS"/>
      </w:pPr>
      <w:r>
        <w:t xml:space="preserve">Now </w:t>
      </w:r>
      <w:r w:rsidR="00E66BD0">
        <w:t>we’d like to get a sense of how you’re monitoring outcomes</w:t>
      </w:r>
      <w:r w:rsidR="00982DB9">
        <w:t xml:space="preserve"> for your Ryan White clients</w:t>
      </w:r>
      <w:r w:rsidR="00E66BD0">
        <w:t xml:space="preserve">. </w:t>
      </w:r>
    </w:p>
    <w:p w14:paraId="73BFBC8A" w14:textId="095D261D" w:rsidR="00D61BBD" w:rsidRDefault="00D61BBD" w:rsidP="004621F4">
      <w:pPr>
        <w:pStyle w:val="NumberedBullet"/>
        <w:numPr>
          <w:ilvl w:val="0"/>
          <w:numId w:val="32"/>
        </w:numPr>
      </w:pPr>
      <w:r>
        <w:t xml:space="preserve">How do you track whether </w:t>
      </w:r>
      <w:r w:rsidR="009A46EF">
        <w:t>Ryan W</w:t>
      </w:r>
      <w:r w:rsidR="00982DB9">
        <w:t xml:space="preserve">hite </w:t>
      </w:r>
      <w:r>
        <w:t xml:space="preserve">clients are receiving continuous HIV care? </w:t>
      </w:r>
    </w:p>
    <w:p w14:paraId="1DB0F924" w14:textId="04143038" w:rsidR="000114C3" w:rsidRDefault="00E66BD0" w:rsidP="00361C57">
      <w:pPr>
        <w:pStyle w:val="Bullet"/>
        <w:ind w:left="1170"/>
      </w:pPr>
      <w:r>
        <w:t>Do you and</w:t>
      </w:r>
      <w:r w:rsidR="00522A04">
        <w:t>/or</w:t>
      </w:r>
      <w:r>
        <w:t xml:space="preserve"> </w:t>
      </w:r>
      <w:r w:rsidR="005068BC">
        <w:t xml:space="preserve">members of </w:t>
      </w:r>
      <w:r>
        <w:t xml:space="preserve">the </w:t>
      </w:r>
      <w:r w:rsidR="005068BC">
        <w:t xml:space="preserve">care </w:t>
      </w:r>
      <w:r>
        <w:t xml:space="preserve">team </w:t>
      </w:r>
      <w:r w:rsidR="005068BC">
        <w:t xml:space="preserve">providing support services </w:t>
      </w:r>
      <w:r>
        <w:t xml:space="preserve">have access to </w:t>
      </w:r>
      <w:r w:rsidR="00982DB9">
        <w:t xml:space="preserve">Ryan White </w:t>
      </w:r>
      <w:r>
        <w:t>clients’ clinical data like viral load and CD4 tests?</w:t>
      </w:r>
      <w:r w:rsidR="00100E58">
        <w:t xml:space="preserve"> How is information shared?</w:t>
      </w:r>
      <w:r w:rsidR="00315AD1">
        <w:t xml:space="preserve"> How is it used?</w:t>
      </w:r>
    </w:p>
    <w:p w14:paraId="2952890F" w14:textId="1A3442FB" w:rsidR="00E66BD0" w:rsidRDefault="00E66BD0" w:rsidP="00361C57">
      <w:pPr>
        <w:pStyle w:val="Bullet"/>
        <w:ind w:left="1170"/>
      </w:pPr>
      <w:r>
        <w:t xml:space="preserve">Does the </w:t>
      </w:r>
      <w:r w:rsidR="00DE657C">
        <w:t>medical</w:t>
      </w:r>
      <w:r>
        <w:t xml:space="preserve"> team have access to your case notes?</w:t>
      </w:r>
      <w:r w:rsidR="00100E58">
        <w:t xml:space="preserve"> How is information shared?</w:t>
      </w:r>
      <w:r w:rsidR="00315AD1">
        <w:t xml:space="preserve"> How is it used?</w:t>
      </w:r>
    </w:p>
    <w:p w14:paraId="5E60DA04" w14:textId="0B8B28F8" w:rsidR="00E66BD0" w:rsidRDefault="00315AD1" w:rsidP="00361C57">
      <w:pPr>
        <w:pStyle w:val="Bullet"/>
        <w:ind w:left="1170"/>
      </w:pPr>
      <w:r>
        <w:t xml:space="preserve">What </w:t>
      </w:r>
      <w:r w:rsidR="00E66BD0">
        <w:t>barriers</w:t>
      </w:r>
      <w:r w:rsidR="00D837DF">
        <w:t>, if any,</w:t>
      </w:r>
      <w:r w:rsidR="00E66BD0">
        <w:t xml:space="preserve"> </w:t>
      </w:r>
      <w:r>
        <w:t xml:space="preserve">do you experience </w:t>
      </w:r>
      <w:r w:rsidR="00E66BD0">
        <w:t xml:space="preserve">in tracking this information? </w:t>
      </w:r>
    </w:p>
    <w:p w14:paraId="4498B5ED" w14:textId="7ECFCFEC" w:rsidR="00E66BD0" w:rsidRDefault="00E66BD0" w:rsidP="00361C57">
      <w:pPr>
        <w:pStyle w:val="Bullet"/>
        <w:ind w:left="1170"/>
      </w:pPr>
      <w:r w:rsidRPr="00AF1EBC">
        <w:t>What changes would you make to</w:t>
      </w:r>
      <w:r>
        <w:t xml:space="preserve"> better </w:t>
      </w:r>
      <w:r w:rsidR="00290F00">
        <w:t>monitor</w:t>
      </w:r>
      <w:r>
        <w:t xml:space="preserve"> how clients are doing</w:t>
      </w:r>
      <w:r w:rsidR="00664DEC">
        <w:t xml:space="preserve"> clinically</w:t>
      </w:r>
      <w:r w:rsidRPr="00AF1EBC">
        <w:t>?</w:t>
      </w:r>
    </w:p>
    <w:p w14:paraId="31882335" w14:textId="3AFB6375" w:rsidR="002C61D8" w:rsidRPr="0033766A" w:rsidRDefault="000671EF" w:rsidP="0026612A">
      <w:pPr>
        <w:pStyle w:val="H4Number"/>
      </w:pPr>
      <w:bookmarkStart w:id="75" w:name="_Toc536087193"/>
      <w:bookmarkStart w:id="76" w:name="_Toc536526720"/>
      <w:r>
        <w:t>E.</w:t>
      </w:r>
      <w:r>
        <w:tab/>
      </w:r>
      <w:r w:rsidR="002C61D8">
        <w:t>Opportunities for Improvement</w:t>
      </w:r>
      <w:bookmarkEnd w:id="75"/>
      <w:bookmarkEnd w:id="76"/>
    </w:p>
    <w:p w14:paraId="4EBB877D" w14:textId="77777777" w:rsidR="00E66BD0" w:rsidRPr="006F048D" w:rsidRDefault="00336B33" w:rsidP="00894F7F">
      <w:pPr>
        <w:pStyle w:val="NormalSS"/>
      </w:pPr>
      <w:r>
        <w:t>Now that we know more about how your clients access medical care and how you support</w:t>
      </w:r>
      <w:r w:rsidR="00DD6B4E">
        <w:t xml:space="preserve"> them</w:t>
      </w:r>
      <w:r>
        <w:t>, let’s</w:t>
      </w:r>
      <w:r w:rsidR="002079AF">
        <w:t xml:space="preserve"> discuss your perceptions on</w:t>
      </w:r>
      <w:r w:rsidR="00E66BD0">
        <w:t xml:space="preserve"> opportunities for improving access to medical care</w:t>
      </w:r>
      <w:r w:rsidR="00E66BD0" w:rsidRPr="006F048D">
        <w:t>.</w:t>
      </w:r>
    </w:p>
    <w:p w14:paraId="24B814AC" w14:textId="122FB12B" w:rsidR="006A4470" w:rsidRDefault="00D76313" w:rsidP="004621F4">
      <w:pPr>
        <w:pStyle w:val="NumberedBullet"/>
        <w:numPr>
          <w:ilvl w:val="0"/>
          <w:numId w:val="33"/>
        </w:numPr>
      </w:pPr>
      <w:r>
        <w:t xml:space="preserve">If you had more Ryan White funding, what else would you do to make sure clients are getting their medical care and treatment needs met? </w:t>
      </w:r>
      <w:r w:rsidR="006A4470">
        <w:t>Those are all the questions I have, but i</w:t>
      </w:r>
      <w:r w:rsidR="006A4470" w:rsidRPr="006F048D">
        <w:t>s there anything else you would like to add before we end our discussion?</w:t>
      </w:r>
      <w:r w:rsidR="006A4470" w:rsidRPr="00D504D1">
        <w:t xml:space="preserve"> </w:t>
      </w:r>
    </w:p>
    <w:p w14:paraId="44FDBEDC" w14:textId="77777777" w:rsidR="006A4470" w:rsidRDefault="006A4470" w:rsidP="00894F7F">
      <w:pPr>
        <w:pStyle w:val="NormalSS"/>
      </w:pPr>
      <w:r w:rsidRPr="006F048D">
        <w:t xml:space="preserve">Thank you so much for </w:t>
      </w:r>
      <w:r>
        <w:t>taking the time to speak with me</w:t>
      </w:r>
      <w:r w:rsidRPr="006F048D">
        <w:t xml:space="preserve"> about your experiences.</w:t>
      </w:r>
    </w:p>
    <w:p w14:paraId="0A2447B7" w14:textId="77777777" w:rsidR="006E7E7B" w:rsidRDefault="006E7E7B">
      <w:pPr>
        <w:spacing w:after="160" w:line="259" w:lineRule="auto"/>
      </w:pPr>
      <w:r>
        <w:br w:type="page"/>
      </w:r>
    </w:p>
    <w:p w14:paraId="243476F7" w14:textId="51F93F16" w:rsidR="008F33F1" w:rsidRPr="006E7E7B" w:rsidRDefault="008606FD" w:rsidP="008606FD">
      <w:pPr>
        <w:pStyle w:val="H3Alpha"/>
      </w:pPr>
      <w:bookmarkStart w:id="77" w:name="_Toc536087194"/>
      <w:bookmarkStart w:id="78" w:name="_Toc536526721"/>
      <w:r>
        <w:t>III.</w:t>
      </w:r>
      <w:r>
        <w:tab/>
        <w:t>RWHAP</w:t>
      </w:r>
      <w:r w:rsidRPr="006E7E7B">
        <w:t xml:space="preserve"> PROVIDER: </w:t>
      </w:r>
      <w:r w:rsidR="00EA094E">
        <w:t xml:space="preserve">MEDICAL PROVIDER </w:t>
      </w:r>
      <w:r>
        <w:t>(30 MIN)</w:t>
      </w:r>
      <w:bookmarkEnd w:id="77"/>
      <w:bookmarkEnd w:id="78"/>
    </w:p>
    <w:p w14:paraId="0BC49CA1" w14:textId="1D7B0AF5" w:rsidR="008F33F1" w:rsidRPr="0026612A" w:rsidRDefault="00123FCC" w:rsidP="0026612A">
      <w:pPr>
        <w:pStyle w:val="H4Number"/>
      </w:pPr>
      <w:bookmarkStart w:id="79" w:name="_Toc536087195"/>
      <w:bookmarkStart w:id="80" w:name="_Toc536526722"/>
      <w:r>
        <w:t xml:space="preserve">A. </w:t>
      </w:r>
      <w:r w:rsidR="00606BA5">
        <w:tab/>
      </w:r>
      <w:r w:rsidR="008F33F1" w:rsidRPr="00721EAF">
        <w:t>Introduction</w:t>
      </w:r>
      <w:bookmarkEnd w:id="79"/>
      <w:bookmarkEnd w:id="80"/>
    </w:p>
    <w:p w14:paraId="10B97720" w14:textId="24E2233E" w:rsidR="000114C3" w:rsidRPr="006F048D" w:rsidRDefault="000114C3"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3F7F50">
        <w:t>HRSA HAB</w:t>
      </w:r>
      <w:r w:rsidRPr="006F048D">
        <w:t xml:space="preserve"> has been tracking improvements in </w:t>
      </w:r>
      <w:r>
        <w:t xml:space="preserve">client </w:t>
      </w:r>
      <w:r w:rsidRPr="006F048D">
        <w:t>outcomes</w:t>
      </w:r>
      <w:r>
        <w:t>, especially viral load and retention in care,</w:t>
      </w:r>
      <w:r w:rsidRPr="006F048D">
        <w:t xml:space="preserve"> </w:t>
      </w:r>
      <w:r>
        <w:t>f</w:t>
      </w:r>
      <w:r w:rsidRPr="006F048D">
        <w:t xml:space="preserve">or years. However, </w:t>
      </w:r>
      <w:r>
        <w:t xml:space="preserve">we don’t </w:t>
      </w:r>
      <w:r w:rsidRPr="006F048D">
        <w:t xml:space="preserve">know what these outcomes look like for clients </w:t>
      </w:r>
      <w:r>
        <w:t xml:space="preserve">who receive medical care at agencies that aren’t funded by </w:t>
      </w:r>
      <w:r w:rsidR="00BC3C23">
        <w:t xml:space="preserve">Ryan White </w:t>
      </w:r>
      <w:r>
        <w:t>for outpatient-ambulatory health services</w:t>
      </w:r>
      <w:r w:rsidRPr="006F048D">
        <w:t xml:space="preserve">. </w:t>
      </w:r>
      <w:r>
        <w:t>What we’re interested in learning from you is how you are delivering medical care and support services to your client population and how they’re doing in terms of health outcomes</w:t>
      </w:r>
      <w:r w:rsidRPr="006F048D">
        <w:t xml:space="preserve">. </w:t>
      </w:r>
    </w:p>
    <w:p w14:paraId="361BC7AA" w14:textId="63857DFA"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6E33EA">
        <w:t xml:space="preserve">or do not want to </w:t>
      </w:r>
      <w:r w:rsidR="005E653C">
        <w:t xml:space="preserve">answer, just let me know and we can skip them. </w:t>
      </w:r>
      <w:r w:rsidRPr="006F048D">
        <w:t>Do you have any questions for me before we begin?</w:t>
      </w:r>
    </w:p>
    <w:p w14:paraId="62C791B5" w14:textId="23B2D98D" w:rsidR="002D6C64" w:rsidRDefault="00123FCC" w:rsidP="0026612A">
      <w:pPr>
        <w:pStyle w:val="H4Number"/>
      </w:pPr>
      <w:bookmarkStart w:id="81" w:name="_Toc536087196"/>
      <w:bookmarkStart w:id="82" w:name="_Toc536526723"/>
      <w:r>
        <w:t xml:space="preserve">B. </w:t>
      </w:r>
      <w:r w:rsidR="00606BA5">
        <w:tab/>
      </w:r>
      <w:r w:rsidR="008F33F1" w:rsidRPr="00721EAF">
        <w:t>Medical Care</w:t>
      </w:r>
      <w:r w:rsidR="008F33F1">
        <w:t xml:space="preserve"> and Service Utilization</w:t>
      </w:r>
      <w:bookmarkEnd w:id="81"/>
      <w:bookmarkEnd w:id="82"/>
    </w:p>
    <w:p w14:paraId="6D9A29CA" w14:textId="55F949A1" w:rsidR="00982DB9" w:rsidRDefault="00982DB9" w:rsidP="00894F7F">
      <w:pPr>
        <w:pStyle w:val="NormalSS"/>
        <w:rPr>
          <w:i/>
        </w:rPr>
      </w:pPr>
      <w:r w:rsidRPr="00982DB9">
        <w:rPr>
          <w:i/>
        </w:rPr>
        <w:t>[Interviewer note: If a question asks specifically about Ryan White clients</w:t>
      </w:r>
      <w:r w:rsidR="00AA7DF1" w:rsidRPr="00AA7DF1">
        <w:rPr>
          <w:i/>
        </w:rPr>
        <w:t>, we are interested in Ryan-White</w:t>
      </w:r>
      <w:r w:rsidR="00660A4E">
        <w:rPr>
          <w:i/>
        </w:rPr>
        <w:t>-</w:t>
      </w:r>
      <w:r w:rsidR="00AA7DF1" w:rsidRPr="00AA7DF1">
        <w:rPr>
          <w:i/>
        </w:rPr>
        <w:t xml:space="preserve">funded clients, not Ryan White-eligible clients.  However, if </w:t>
      </w:r>
      <w:r w:rsidRPr="00982DB9">
        <w:rPr>
          <w:i/>
        </w:rPr>
        <w:t>the respondent cannot distinguish their Ryan White</w:t>
      </w:r>
      <w:r w:rsidR="00660A4E">
        <w:rPr>
          <w:i/>
        </w:rPr>
        <w:t>-funded</w:t>
      </w:r>
      <w:r w:rsidRPr="00982DB9">
        <w:rPr>
          <w:i/>
        </w:rPr>
        <w:t xml:space="preserve"> clients from others, ask them to respond based on their overall HIV client population.</w:t>
      </w:r>
      <w:r w:rsidR="00B13803">
        <w:rPr>
          <w:i/>
        </w:rPr>
        <w:t xml:space="preserve"> </w:t>
      </w:r>
      <w:r w:rsidR="00B13803">
        <w:rPr>
          <w:rFonts w:cstheme="minorHAnsi"/>
          <w:i/>
        </w:rPr>
        <w:t xml:space="preserve">If the </w:t>
      </w:r>
      <w:r w:rsidR="00CB58BA">
        <w:rPr>
          <w:rFonts w:cstheme="minorHAnsi"/>
          <w:i/>
        </w:rPr>
        <w:t xml:space="preserve">respondent </w:t>
      </w:r>
      <w:r w:rsidR="00B13803">
        <w:rPr>
          <w:rFonts w:cstheme="minorHAnsi"/>
          <w:i/>
        </w:rPr>
        <w:t>is unfamiliar with the term OAHS, use “medical care.”</w:t>
      </w:r>
      <w:r w:rsidRPr="00982DB9">
        <w:rPr>
          <w:i/>
        </w:rPr>
        <w:t>]</w:t>
      </w:r>
    </w:p>
    <w:p w14:paraId="1D2DBB80" w14:textId="77777777" w:rsidR="002D6C64" w:rsidRPr="002D6C64" w:rsidRDefault="002D6C64" w:rsidP="00894F7F">
      <w:pPr>
        <w:pStyle w:val="NormalSS"/>
      </w:pPr>
      <w:r>
        <w:t xml:space="preserve">Today, we’d like to get a sense of your care delivery model and what services are available to </w:t>
      </w:r>
      <w:r w:rsidR="00542DB6">
        <w:t>people living with HIV</w:t>
      </w:r>
      <w:r>
        <w:t xml:space="preserve">. We’ll end with a couple broader questions about health outcomes and how </w:t>
      </w:r>
      <w:r w:rsidR="00631C4B">
        <w:t xml:space="preserve">Ryan White </w:t>
      </w:r>
      <w:r>
        <w:t xml:space="preserve">can best support you in serving </w:t>
      </w:r>
      <w:r w:rsidR="00542DB6">
        <w:t>people living with HIV</w:t>
      </w:r>
      <w:r>
        <w:t xml:space="preserve">. </w:t>
      </w:r>
    </w:p>
    <w:p w14:paraId="7E7EE2CE" w14:textId="77777777" w:rsidR="000114C3" w:rsidRDefault="000114C3" w:rsidP="004621F4">
      <w:pPr>
        <w:pStyle w:val="NumberedBullet"/>
        <w:numPr>
          <w:ilvl w:val="0"/>
          <w:numId w:val="34"/>
        </w:numPr>
      </w:pPr>
      <w:r>
        <w:t xml:space="preserve">Who provides medical care to </w:t>
      </w:r>
      <w:r w:rsidR="00542DB6">
        <w:t>people living with HIV</w:t>
      </w:r>
      <w:r>
        <w:t xml:space="preserve"> – primary care providers (e.g., primary care physicians, nurse practitioners, or physician assistants) or infectious disease doctors? </w:t>
      </w:r>
    </w:p>
    <w:p w14:paraId="68EB30BD" w14:textId="126308E9" w:rsidR="00B5670F" w:rsidRPr="008B34EC" w:rsidRDefault="00B5670F" w:rsidP="004621F4">
      <w:pPr>
        <w:pStyle w:val="NumberedBullet"/>
        <w:numPr>
          <w:ilvl w:val="0"/>
          <w:numId w:val="34"/>
        </w:numPr>
      </w:pPr>
      <w:r w:rsidRPr="008B34EC">
        <w:t xml:space="preserve">What is your </w:t>
      </w:r>
      <w:r>
        <w:t>treatment protocol for</w:t>
      </w:r>
      <w:r w:rsidRPr="008B34EC">
        <w:t xml:space="preserve"> someone who has been newly diagnosed?</w:t>
      </w:r>
      <w:r>
        <w:t xml:space="preserve"> Do you typically start them on ART right away? If not, </w:t>
      </w:r>
      <w:r w:rsidR="0004440D">
        <w:t>what do you take into consideration when deciding when to start a client on ART?</w:t>
      </w:r>
    </w:p>
    <w:p w14:paraId="21B9BA9F" w14:textId="77777777" w:rsidR="000114C3" w:rsidRDefault="000114C3" w:rsidP="00361C57">
      <w:pPr>
        <w:pStyle w:val="Bullet"/>
        <w:ind w:left="1170"/>
      </w:pPr>
      <w:r>
        <w:t xml:space="preserve">How often do you try to bring </w:t>
      </w:r>
      <w:r w:rsidR="00542DB6">
        <w:t>people living with HIV</w:t>
      </w:r>
      <w:r>
        <w:t xml:space="preserve"> in for a visit (e.g., every three months, six months, annually)? </w:t>
      </w:r>
    </w:p>
    <w:p w14:paraId="6D39382E" w14:textId="77777777" w:rsidR="000114C3" w:rsidRDefault="000114C3" w:rsidP="004621F4">
      <w:pPr>
        <w:pStyle w:val="NumberedBullet"/>
        <w:numPr>
          <w:ilvl w:val="0"/>
          <w:numId w:val="74"/>
        </w:numPr>
      </w:pPr>
      <w:r>
        <w:t xml:space="preserve">How do you determine the frequency of visits? </w:t>
      </w:r>
    </w:p>
    <w:p w14:paraId="472D356C" w14:textId="77777777" w:rsidR="000114C3" w:rsidRDefault="000114C3" w:rsidP="004621F4">
      <w:pPr>
        <w:pStyle w:val="NumberedBullet"/>
        <w:numPr>
          <w:ilvl w:val="0"/>
          <w:numId w:val="74"/>
        </w:numPr>
      </w:pPr>
      <w:r>
        <w:t>How long do these visits last and what do they typically entail?</w:t>
      </w:r>
    </w:p>
    <w:p w14:paraId="2C673BB0" w14:textId="77777777" w:rsidR="000114C3" w:rsidRDefault="000114C3" w:rsidP="00361C57">
      <w:pPr>
        <w:pStyle w:val="Bullet"/>
        <w:ind w:left="1710"/>
      </w:pPr>
      <w:r>
        <w:t xml:space="preserve">What primary and preventive care services do you provide onsite to </w:t>
      </w:r>
      <w:r w:rsidR="00542DB6">
        <w:t>people living with HIV</w:t>
      </w:r>
      <w:r>
        <w:t xml:space="preserve">? </w:t>
      </w:r>
    </w:p>
    <w:p w14:paraId="0F69A568" w14:textId="77777777" w:rsidR="000114C3" w:rsidRDefault="000114C3" w:rsidP="00361C57">
      <w:pPr>
        <w:pStyle w:val="Bullet"/>
        <w:ind w:left="1710"/>
      </w:pPr>
      <w:r>
        <w:t>Does your clinic use a care team approach? If so, who participates in the care team and how often do they meet?</w:t>
      </w:r>
    </w:p>
    <w:p w14:paraId="62FB51C8" w14:textId="4B584803" w:rsidR="000114C3" w:rsidRPr="008B34EC" w:rsidRDefault="000114C3" w:rsidP="00361C57">
      <w:pPr>
        <w:pStyle w:val="Bullet"/>
        <w:ind w:left="1710"/>
      </w:pPr>
      <w:r w:rsidRPr="008B34EC">
        <w:t xml:space="preserve">What kind of services </w:t>
      </w:r>
      <w:r w:rsidR="00BC3C23">
        <w:t xml:space="preserve">does </w:t>
      </w:r>
      <w:r w:rsidRPr="008B34EC">
        <w:t xml:space="preserve">your </w:t>
      </w:r>
      <w:r w:rsidR="007B73E5">
        <w:t>organization</w:t>
      </w:r>
      <w:r w:rsidRPr="008B34EC">
        <w:t xml:space="preserve"> provi</w:t>
      </w:r>
      <w:r w:rsidR="00D21308">
        <w:t>de to help clients take</w:t>
      </w:r>
      <w:r w:rsidRPr="008B34EC">
        <w:t xml:space="preserve"> their HIV medications</w:t>
      </w:r>
      <w:r w:rsidR="00D21308">
        <w:t xml:space="preserve"> as prescribed</w:t>
      </w:r>
      <w:r w:rsidRPr="008B34EC">
        <w:t>?</w:t>
      </w:r>
    </w:p>
    <w:p w14:paraId="5E7D5F0A" w14:textId="75021D61" w:rsidR="000114C3" w:rsidRPr="008B34EC" w:rsidRDefault="000114C3" w:rsidP="00361C57">
      <w:pPr>
        <w:pStyle w:val="Bullet"/>
        <w:ind w:left="1710"/>
      </w:pPr>
      <w:r w:rsidRPr="008B34EC">
        <w:t xml:space="preserve">Does your clinic </w:t>
      </w:r>
      <w:r>
        <w:t>offer</w:t>
      </w:r>
      <w:r w:rsidRPr="008B34EC">
        <w:t xml:space="preserve"> any non-</w:t>
      </w:r>
      <w:r w:rsidR="00DE657C">
        <w:t>medical</w:t>
      </w:r>
      <w:r w:rsidRPr="008B34EC">
        <w:t xml:space="preserve"> services to assist clients with getting to and keeping appointments, such as outreach, appointment reminders, or transportation?</w:t>
      </w:r>
    </w:p>
    <w:p w14:paraId="0AB3E65E" w14:textId="77777777" w:rsidR="000114C3" w:rsidRDefault="000114C3" w:rsidP="004621F4">
      <w:pPr>
        <w:pStyle w:val="NumberedBullet"/>
        <w:numPr>
          <w:ilvl w:val="0"/>
          <w:numId w:val="74"/>
        </w:numPr>
      </w:pPr>
      <w:r>
        <w:t xml:space="preserve">If a </w:t>
      </w:r>
      <w:r w:rsidR="007044FF">
        <w:t xml:space="preserve">Ryan White </w:t>
      </w:r>
      <w:r>
        <w:t>eligible client needs support, how would you arrange it?</w:t>
      </w:r>
    </w:p>
    <w:p w14:paraId="16118699" w14:textId="09060A07" w:rsidR="004F3644" w:rsidRDefault="004F3644" w:rsidP="00361C57">
      <w:pPr>
        <w:pStyle w:val="Bullet"/>
        <w:ind w:left="1710"/>
      </w:pPr>
      <w:r>
        <w:t xml:space="preserve">Do you refer your clients living with HIV to other providers for services you don’t offer onsite? </w:t>
      </w:r>
      <w:r w:rsidRPr="006B70A2">
        <w:rPr>
          <w:i/>
        </w:rPr>
        <w:t>[</w:t>
      </w:r>
      <w:r w:rsidRPr="007B3AD0">
        <w:rPr>
          <w:i/>
        </w:rPr>
        <w:t>If yes</w:t>
      </w:r>
      <w:r w:rsidRPr="006B70A2">
        <w:rPr>
          <w:i/>
        </w:rPr>
        <w:t>]</w:t>
      </w:r>
      <w:r>
        <w:t xml:space="preserve"> </w:t>
      </w:r>
      <w:r w:rsidRPr="008218CE">
        <w:t>For</w:t>
      </w:r>
      <w:r>
        <w:t xml:space="preserve"> what services?</w:t>
      </w:r>
    </w:p>
    <w:p w14:paraId="39655295" w14:textId="77777777" w:rsidR="004F3644" w:rsidRDefault="004F3644" w:rsidP="004621F4">
      <w:pPr>
        <w:pStyle w:val="NumberedBullet"/>
        <w:numPr>
          <w:ilvl w:val="0"/>
          <w:numId w:val="74"/>
        </w:numPr>
      </w:pPr>
      <w:r w:rsidRPr="008B34EC">
        <w:t xml:space="preserve">Who </w:t>
      </w:r>
      <w:r>
        <w:t>helps patients</w:t>
      </w:r>
      <w:r w:rsidRPr="008B34EC">
        <w:t xml:space="preserve"> </w:t>
      </w:r>
      <w:r>
        <w:t>access</w:t>
      </w:r>
      <w:r w:rsidRPr="008B34EC">
        <w:t xml:space="preserve"> th</w:t>
      </w:r>
      <w:r>
        <w:t xml:space="preserve">ese support services and referrals? </w:t>
      </w:r>
      <w:r w:rsidRPr="006B70A2">
        <w:rPr>
          <w:i/>
        </w:rPr>
        <w:t>Probe:</w:t>
      </w:r>
      <w:r>
        <w:t xml:space="preserve"> Do you have a case manager to connect patients to these supports? </w:t>
      </w:r>
    </w:p>
    <w:p w14:paraId="64407C64" w14:textId="31CF2790" w:rsidR="0076150C" w:rsidRDefault="000114C3" w:rsidP="004621F4">
      <w:pPr>
        <w:pStyle w:val="NumberedBullet"/>
        <w:numPr>
          <w:ilvl w:val="0"/>
          <w:numId w:val="34"/>
        </w:numPr>
      </w:pPr>
      <w:r>
        <w:t>What</w:t>
      </w:r>
      <w:r w:rsidR="007D6F9B">
        <w:t xml:space="preserve"> </w:t>
      </w:r>
      <w:r w:rsidR="00612AF4">
        <w:t>would</w:t>
      </w:r>
      <w:r w:rsidR="007D6F9B">
        <w:t xml:space="preserve"> you </w:t>
      </w:r>
      <w:r w:rsidR="00612AF4">
        <w:t>estimate</w:t>
      </w:r>
      <w:r>
        <w:t xml:space="preserve"> is the viral suppression rate among </w:t>
      </w:r>
      <w:r w:rsidR="002D6C64">
        <w:t xml:space="preserve">your </w:t>
      </w:r>
      <w:r w:rsidR="00AF0CFC">
        <w:t xml:space="preserve">Ryan white eligible </w:t>
      </w:r>
      <w:r w:rsidR="002D6C64">
        <w:t>client population</w:t>
      </w:r>
      <w:r>
        <w:t>?</w:t>
      </w:r>
      <w:r w:rsidR="002D6C64">
        <w:t xml:space="preserve"> </w:t>
      </w:r>
    </w:p>
    <w:p w14:paraId="65EE8B1E" w14:textId="77777777" w:rsidR="00142C4A" w:rsidRDefault="0049107A" w:rsidP="004621F4">
      <w:pPr>
        <w:pStyle w:val="NumberedBullet"/>
        <w:numPr>
          <w:ilvl w:val="0"/>
          <w:numId w:val="34"/>
        </w:numPr>
      </w:pPr>
      <w:r>
        <w:t xml:space="preserve">How do </w:t>
      </w:r>
      <w:r w:rsidR="007D6F9B">
        <w:t xml:space="preserve">you think </w:t>
      </w:r>
      <w:r>
        <w:t>viral suppression rates differ by sub-population</w:t>
      </w:r>
      <w:r w:rsidR="006D0D6F">
        <w:t xml:space="preserve"> (</w:t>
      </w:r>
      <w:r w:rsidR="006D0D6F" w:rsidRPr="003B4450">
        <w:t>e.g., privately insured</w:t>
      </w:r>
      <w:r w:rsidR="00353ED1" w:rsidRPr="003B4450">
        <w:t xml:space="preserve">, </w:t>
      </w:r>
      <w:r w:rsidR="00B5670F" w:rsidRPr="003B4450">
        <w:t>publicly</w:t>
      </w:r>
      <w:r w:rsidR="00353ED1" w:rsidRPr="003B4450">
        <w:t xml:space="preserve"> insured, or uninsured;</w:t>
      </w:r>
      <w:r w:rsidR="006D0D6F" w:rsidRPr="003B4450">
        <w:t xml:space="preserve"> age</w:t>
      </w:r>
      <w:r w:rsidR="00353ED1" w:rsidRPr="003B4450">
        <w:t>;</w:t>
      </w:r>
      <w:r w:rsidR="006D0D6F" w:rsidRPr="003B4450">
        <w:t xml:space="preserve"> race)</w:t>
      </w:r>
      <w:r>
        <w:t xml:space="preserve">? </w:t>
      </w:r>
    </w:p>
    <w:p w14:paraId="496F0931" w14:textId="6A96EB6D" w:rsidR="00631C4B" w:rsidRDefault="0049107A" w:rsidP="004621F4">
      <w:pPr>
        <w:pStyle w:val="NumberedBullet"/>
        <w:numPr>
          <w:ilvl w:val="0"/>
          <w:numId w:val="34"/>
        </w:numPr>
      </w:pPr>
      <w:r>
        <w:t>What are the biggest cha</w:t>
      </w:r>
      <w:r w:rsidR="006A02B9">
        <w:t xml:space="preserve">llenges to improving viral </w:t>
      </w:r>
      <w:r>
        <w:t>suppression rates?</w:t>
      </w:r>
      <w:r w:rsidR="00631C4B">
        <w:t xml:space="preserve"> </w:t>
      </w:r>
      <w:r w:rsidR="00AF0CFC">
        <w:t>How do you think</w:t>
      </w:r>
      <w:r w:rsidR="00AB49E0">
        <w:t xml:space="preserve"> th</w:t>
      </w:r>
      <w:r w:rsidR="00142C4A">
        <w:t>ese challenges differ for Ryan White eligible clients compa</w:t>
      </w:r>
      <w:r w:rsidR="00AF0CFC">
        <w:t>red to those who aren’t eli</w:t>
      </w:r>
      <w:r w:rsidR="00AB49E0">
        <w:t>gible?</w:t>
      </w:r>
    </w:p>
    <w:p w14:paraId="43C06CAD" w14:textId="6C1DDCE1" w:rsidR="005D51C2" w:rsidRPr="0033766A" w:rsidRDefault="00123FCC" w:rsidP="0026612A">
      <w:pPr>
        <w:pStyle w:val="H4Number"/>
      </w:pPr>
      <w:bookmarkStart w:id="83" w:name="_Toc536087197"/>
      <w:bookmarkStart w:id="84" w:name="_Toc536526724"/>
      <w:r>
        <w:t xml:space="preserve">C. </w:t>
      </w:r>
      <w:r w:rsidR="00606BA5">
        <w:tab/>
      </w:r>
      <w:r w:rsidR="005D51C2">
        <w:t>Opportunities for Improvement</w:t>
      </w:r>
      <w:bookmarkEnd w:id="83"/>
      <w:bookmarkEnd w:id="84"/>
    </w:p>
    <w:p w14:paraId="482601D6" w14:textId="06FCEBA0" w:rsidR="006A4470" w:rsidRDefault="00D76313" w:rsidP="00894F7F">
      <w:pPr>
        <w:pStyle w:val="NormalSS"/>
      </w:pPr>
      <w:r>
        <w:t xml:space="preserve">If you had more Ryan White funding, what else would you do to make sure clients are getting their medical care and treatment needs met? </w:t>
      </w:r>
      <w:r w:rsidR="006A4470">
        <w:t>Those are all the questions I have, but i</w:t>
      </w:r>
      <w:r w:rsidR="006A4470" w:rsidRPr="006F048D">
        <w:t>s there anything else you would like to add before we end our discussion?</w:t>
      </w:r>
      <w:r w:rsidR="006A4470" w:rsidRPr="00D504D1">
        <w:t xml:space="preserve"> </w:t>
      </w:r>
    </w:p>
    <w:p w14:paraId="75214282" w14:textId="77777777" w:rsidR="006A4470" w:rsidRDefault="006A4470" w:rsidP="00894F7F">
      <w:pPr>
        <w:pStyle w:val="NormalSS"/>
      </w:pPr>
      <w:r w:rsidRPr="006F048D">
        <w:t xml:space="preserve">Thank you so much for </w:t>
      </w:r>
      <w:r>
        <w:t>taking the time to speak with me</w:t>
      </w:r>
      <w:r w:rsidRPr="006F048D">
        <w:t xml:space="preserve"> about your experiences.</w:t>
      </w:r>
    </w:p>
    <w:p w14:paraId="18017847" w14:textId="77777777" w:rsidR="00B0071D" w:rsidRDefault="00B0071D">
      <w:pPr>
        <w:spacing w:after="160" w:line="259" w:lineRule="auto"/>
        <w:sectPr w:rsidR="00B0071D">
          <w:headerReference w:type="default" r:id="rId16"/>
          <w:pgSz w:w="12240" w:h="15840"/>
          <w:pgMar w:top="1440" w:right="1440" w:bottom="1440" w:left="1440" w:header="720" w:footer="720" w:gutter="0"/>
          <w:cols w:space="720"/>
          <w:docGrid w:linePitch="360"/>
        </w:sectPr>
      </w:pPr>
    </w:p>
    <w:p w14:paraId="64348DF4" w14:textId="3A753E52" w:rsidR="002D6C64" w:rsidRPr="00B0071D" w:rsidRDefault="00361C57" w:rsidP="00361C57">
      <w:pPr>
        <w:pStyle w:val="H2Chapter"/>
      </w:pPr>
      <w:bookmarkStart w:id="85" w:name="_Toc536087198"/>
      <w:bookmarkStart w:id="86" w:name="_Toc536526725"/>
      <w:r>
        <w:t>iii.</w:t>
      </w:r>
      <w:r>
        <w:tab/>
      </w:r>
      <w:r w:rsidR="002D6C64" w:rsidRPr="00B0071D">
        <w:t>Scenario C</w:t>
      </w:r>
      <w:r w:rsidR="004044A6">
        <w:t xml:space="preserve"> </w:t>
      </w:r>
      <w:r w:rsidR="004044A6" w:rsidRPr="00B0071D">
        <w:t>Interview Protocol</w:t>
      </w:r>
      <w:bookmarkEnd w:id="85"/>
      <w:bookmarkEnd w:id="86"/>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2790"/>
        <w:gridCol w:w="3060"/>
      </w:tblGrid>
      <w:tr w:rsidR="002D6C64" w:rsidRPr="001F3AFF" w14:paraId="6B01A8C3" w14:textId="77777777" w:rsidTr="00361C57">
        <w:tc>
          <w:tcPr>
            <w:tcW w:w="3075" w:type="dxa"/>
            <w:shd w:val="clear" w:color="auto" w:fill="6C6F70"/>
          </w:tcPr>
          <w:p w14:paraId="4F36C858" w14:textId="77777777" w:rsidR="002D6C64" w:rsidRPr="007E0510" w:rsidRDefault="002D6C64" w:rsidP="00361C57">
            <w:pPr>
              <w:pStyle w:val="TableHeaderCenter"/>
            </w:pPr>
            <w:r w:rsidRPr="007E0510">
              <w:t xml:space="preserve">Scenario A </w:t>
            </w:r>
          </w:p>
        </w:tc>
        <w:tc>
          <w:tcPr>
            <w:tcW w:w="2790" w:type="dxa"/>
            <w:shd w:val="clear" w:color="auto" w:fill="6C6F70"/>
          </w:tcPr>
          <w:p w14:paraId="03B0B7BB" w14:textId="77777777" w:rsidR="002D6C64" w:rsidRPr="002D6C64" w:rsidRDefault="002D6C64" w:rsidP="00361C57">
            <w:pPr>
              <w:pStyle w:val="TableHeaderCenter"/>
            </w:pPr>
            <w:r w:rsidRPr="002D6C64">
              <w:t xml:space="preserve">Scenario B </w:t>
            </w:r>
          </w:p>
        </w:tc>
        <w:tc>
          <w:tcPr>
            <w:tcW w:w="3060" w:type="dxa"/>
            <w:shd w:val="clear" w:color="auto" w:fill="6C6F70"/>
          </w:tcPr>
          <w:p w14:paraId="2D8539A8" w14:textId="77777777" w:rsidR="002D6C64" w:rsidRPr="002D6C64" w:rsidRDefault="002D6C64" w:rsidP="00361C57">
            <w:pPr>
              <w:pStyle w:val="TableHeaderCenter"/>
            </w:pPr>
            <w:r w:rsidRPr="002D6C64">
              <w:t xml:space="preserve">Scenario C </w:t>
            </w:r>
          </w:p>
        </w:tc>
      </w:tr>
      <w:tr w:rsidR="002D6C64" w:rsidRPr="001F3AFF" w14:paraId="38B8ED61" w14:textId="77777777" w:rsidTr="00361C57">
        <w:trPr>
          <w:trHeight w:val="927"/>
        </w:trPr>
        <w:tc>
          <w:tcPr>
            <w:tcW w:w="3075" w:type="dxa"/>
            <w:shd w:val="clear" w:color="auto" w:fill="auto"/>
            <w:vAlign w:val="center"/>
          </w:tcPr>
          <w:p w14:paraId="39B42CAA" w14:textId="5DF75A0F" w:rsidR="002D6C64" w:rsidRPr="007E0510" w:rsidRDefault="002D6C64" w:rsidP="00361C57">
            <w:pPr>
              <w:pStyle w:val="TableText"/>
              <w:spacing w:before="40" w:after="40"/>
            </w:pPr>
            <w:r w:rsidRPr="007E0510">
              <w:t>RWHAP Provider (Non-</w:t>
            </w:r>
            <w:r w:rsidR="00DE657C">
              <w:t>Medical</w:t>
            </w:r>
            <w:r w:rsidRPr="007E0510">
              <w:t>)</w:t>
            </w:r>
          </w:p>
        </w:tc>
        <w:tc>
          <w:tcPr>
            <w:tcW w:w="2790" w:type="dxa"/>
            <w:vMerge w:val="restart"/>
            <w:shd w:val="clear" w:color="auto" w:fill="auto"/>
            <w:vAlign w:val="center"/>
          </w:tcPr>
          <w:p w14:paraId="502237EB" w14:textId="3B6CBF77" w:rsidR="002D6C64" w:rsidRPr="002D6C64" w:rsidRDefault="002D6C64" w:rsidP="00361C57">
            <w:pPr>
              <w:pStyle w:val="TableText"/>
              <w:spacing w:before="40" w:after="40"/>
            </w:pPr>
            <w:r w:rsidRPr="002D6C64">
              <w:t>RWHAP Provider (</w:t>
            </w:r>
            <w:r w:rsidR="00DE657C">
              <w:t>Medical</w:t>
            </w:r>
            <w:r w:rsidRPr="002D6C64">
              <w:t xml:space="preserve">) </w:t>
            </w:r>
          </w:p>
          <w:p w14:paraId="4BC81B1F" w14:textId="77777777" w:rsidR="002D6C64" w:rsidRPr="002D6C64" w:rsidRDefault="002D6C64" w:rsidP="00361C57">
            <w:pPr>
              <w:pStyle w:val="TableText"/>
              <w:spacing w:before="40" w:after="40"/>
              <w:rPr>
                <w:sz w:val="20"/>
              </w:rPr>
            </w:pPr>
            <w:r w:rsidRPr="002D6C64">
              <w:rPr>
                <w:sz w:val="20"/>
              </w:rPr>
              <w:t>Not funded for OAHS</w:t>
            </w:r>
          </w:p>
          <w:p w14:paraId="56C54B8D" w14:textId="77777777" w:rsidR="002D6C64" w:rsidRPr="002D6C64" w:rsidRDefault="002D6C64" w:rsidP="00361C57">
            <w:pPr>
              <w:pStyle w:val="TableText"/>
              <w:spacing w:before="40" w:after="40"/>
            </w:pPr>
          </w:p>
        </w:tc>
        <w:tc>
          <w:tcPr>
            <w:tcW w:w="3060" w:type="dxa"/>
            <w:shd w:val="clear" w:color="auto" w:fill="auto"/>
            <w:vAlign w:val="center"/>
          </w:tcPr>
          <w:p w14:paraId="69F05183" w14:textId="73C822E6" w:rsidR="002D6C64" w:rsidRPr="002D6C64" w:rsidRDefault="002D6C64" w:rsidP="00361C57">
            <w:pPr>
              <w:pStyle w:val="TableText"/>
              <w:spacing w:before="40" w:after="40"/>
            </w:pPr>
            <w:r w:rsidRPr="002D6C64">
              <w:rPr>
                <w:b/>
              </w:rPr>
              <w:t>RWHAP Provider</w:t>
            </w:r>
            <w:r w:rsidRPr="002D6C64">
              <w:t xml:space="preserve"> (</w:t>
            </w:r>
            <w:r w:rsidR="00DE657C">
              <w:t>Medical</w:t>
            </w:r>
            <w:r w:rsidRPr="002D6C64">
              <w:t>)</w:t>
            </w:r>
          </w:p>
          <w:p w14:paraId="43740101" w14:textId="77777777" w:rsidR="002D6C64" w:rsidRPr="002D6C64" w:rsidRDefault="002D6C64" w:rsidP="00361C57">
            <w:pPr>
              <w:pStyle w:val="TableText"/>
              <w:spacing w:before="40" w:after="40"/>
              <w:rPr>
                <w:sz w:val="20"/>
              </w:rPr>
            </w:pPr>
            <w:r w:rsidRPr="002D6C64">
              <w:rPr>
                <w:sz w:val="20"/>
              </w:rPr>
              <w:t xml:space="preserve">Funded for OAHS </w:t>
            </w:r>
          </w:p>
          <w:p w14:paraId="54576B37" w14:textId="77777777" w:rsidR="002D6C64" w:rsidRPr="002D6C64" w:rsidRDefault="002D6C64" w:rsidP="00361C57">
            <w:pPr>
              <w:pStyle w:val="TableText"/>
              <w:spacing w:before="40" w:after="40"/>
            </w:pPr>
            <w:r w:rsidRPr="002D6C64">
              <w:rPr>
                <w:sz w:val="20"/>
              </w:rPr>
              <w:t>Some clients without OAHS</w:t>
            </w:r>
          </w:p>
        </w:tc>
      </w:tr>
      <w:tr w:rsidR="002D6C64" w:rsidRPr="001F3AFF" w14:paraId="0ABA4DA7" w14:textId="77777777" w:rsidTr="00361C57">
        <w:trPr>
          <w:trHeight w:val="927"/>
        </w:trPr>
        <w:tc>
          <w:tcPr>
            <w:tcW w:w="3075" w:type="dxa"/>
            <w:tcBorders>
              <w:bottom w:val="single" w:sz="4" w:space="0" w:color="auto"/>
            </w:tcBorders>
            <w:shd w:val="clear" w:color="auto" w:fill="auto"/>
            <w:vAlign w:val="center"/>
          </w:tcPr>
          <w:p w14:paraId="29777842" w14:textId="0F518596" w:rsidR="002D6C64" w:rsidRPr="007E0510" w:rsidRDefault="002D6C64" w:rsidP="00361C57">
            <w:pPr>
              <w:pStyle w:val="TableText"/>
              <w:spacing w:before="40" w:after="40"/>
            </w:pPr>
            <w:r w:rsidRPr="007E0510">
              <w:t>Non-</w:t>
            </w:r>
            <w:r w:rsidR="00CB58BA">
              <w:t xml:space="preserve">funded </w:t>
            </w:r>
            <w:r w:rsidR="0030529C">
              <w:t>OAHS</w:t>
            </w:r>
            <w:r w:rsidR="0030529C" w:rsidRPr="007E0510">
              <w:t xml:space="preserve"> </w:t>
            </w:r>
            <w:r w:rsidRPr="007E0510">
              <w:t>Provider (</w:t>
            </w:r>
            <w:r w:rsidR="00DE657C">
              <w:t>Medical</w:t>
            </w:r>
            <w:r w:rsidRPr="007E0510">
              <w:t>)</w:t>
            </w:r>
          </w:p>
        </w:tc>
        <w:tc>
          <w:tcPr>
            <w:tcW w:w="2790" w:type="dxa"/>
            <w:vMerge/>
            <w:tcBorders>
              <w:bottom w:val="single" w:sz="4" w:space="0" w:color="auto"/>
            </w:tcBorders>
            <w:shd w:val="clear" w:color="auto" w:fill="auto"/>
            <w:vAlign w:val="center"/>
          </w:tcPr>
          <w:p w14:paraId="674D4388" w14:textId="77777777" w:rsidR="002D6C64" w:rsidRPr="00C250CC" w:rsidRDefault="002D6C64" w:rsidP="00361C57">
            <w:pPr>
              <w:pStyle w:val="TableText"/>
              <w:spacing w:before="40" w:after="40"/>
            </w:pPr>
          </w:p>
        </w:tc>
        <w:tc>
          <w:tcPr>
            <w:tcW w:w="3060" w:type="dxa"/>
            <w:tcBorders>
              <w:bottom w:val="single" w:sz="4" w:space="0" w:color="auto"/>
            </w:tcBorders>
            <w:shd w:val="clear" w:color="auto" w:fill="auto"/>
            <w:vAlign w:val="center"/>
          </w:tcPr>
          <w:p w14:paraId="1A24A428" w14:textId="23BC8088" w:rsidR="002D6C64" w:rsidRPr="002D6C64" w:rsidRDefault="002D6C64" w:rsidP="00361C57">
            <w:pPr>
              <w:pStyle w:val="TableText"/>
              <w:spacing w:before="40" w:after="40"/>
            </w:pPr>
            <w:r w:rsidRPr="002D6C64">
              <w:rPr>
                <w:b/>
              </w:rPr>
              <w:t>Non-</w:t>
            </w:r>
            <w:r w:rsidR="00CB58BA">
              <w:rPr>
                <w:b/>
              </w:rPr>
              <w:t xml:space="preserve">funded </w:t>
            </w:r>
            <w:r w:rsidR="0030529C">
              <w:rPr>
                <w:b/>
              </w:rPr>
              <w:t>OAHS</w:t>
            </w:r>
            <w:r w:rsidR="0030529C" w:rsidRPr="002D6C64">
              <w:rPr>
                <w:b/>
              </w:rPr>
              <w:t xml:space="preserve"> </w:t>
            </w:r>
            <w:r w:rsidRPr="002D6C64">
              <w:rPr>
                <w:b/>
              </w:rPr>
              <w:t>Provider</w:t>
            </w:r>
            <w:r w:rsidRPr="002D6C64">
              <w:t xml:space="preserve"> (</w:t>
            </w:r>
            <w:r w:rsidR="00DE657C">
              <w:t>Medical</w:t>
            </w:r>
            <w:r w:rsidRPr="002D6C64">
              <w:t>)</w:t>
            </w:r>
          </w:p>
        </w:tc>
      </w:tr>
    </w:tbl>
    <w:p w14:paraId="2841BF35" w14:textId="5A20B199" w:rsidR="002D6C64" w:rsidRDefault="002D6C64" w:rsidP="00361C57">
      <w:pPr>
        <w:pStyle w:val="NormalSS"/>
        <w:spacing w:before="240"/>
      </w:pPr>
      <w:r>
        <w:t xml:space="preserve">In Scenario C, a RWHAP provider is funded for outpatient ambulatory health services (OAHS), but reports that </w:t>
      </w:r>
      <w:r w:rsidR="00974319">
        <w:t xml:space="preserve">only </w:t>
      </w:r>
      <w:r>
        <w:t xml:space="preserve">some clients are receiving OAHS </w:t>
      </w:r>
      <w:r w:rsidR="00EB11CB">
        <w:t>onsite</w:t>
      </w:r>
      <w:r>
        <w:t>. We assume that clients are receiving medical care at another non-</w:t>
      </w:r>
      <w:r w:rsidR="00CB58BA">
        <w:t xml:space="preserve">funded </w:t>
      </w:r>
      <w:r w:rsidR="0030529C">
        <w:t xml:space="preserve">OAHS </w:t>
      </w:r>
      <w:r>
        <w:t xml:space="preserve">provider (e.g. at a private doctor’s office) and support services through the RWHAP provider, or that clients are not engaged in medical care during the reporting period.  </w:t>
      </w:r>
    </w:p>
    <w:p w14:paraId="7D512F4A" w14:textId="1ADBFA8F" w:rsidR="002D6C64" w:rsidRDefault="002D6C64" w:rsidP="00894F7F">
      <w:pPr>
        <w:pStyle w:val="NormalSS"/>
      </w:pPr>
      <w:r>
        <w:t xml:space="preserve">Interviews will be conducted with program management, case management and </w:t>
      </w:r>
      <w:r w:rsidR="00DE657C">
        <w:t>medical</w:t>
      </w:r>
      <w:r>
        <w:t xml:space="preserve"> staff at the RWHAP provider. </w:t>
      </w:r>
    </w:p>
    <w:p w14:paraId="2E901E53" w14:textId="334A298D" w:rsidR="002D6C64" w:rsidRDefault="002D6C64" w:rsidP="00894F7F">
      <w:pPr>
        <w:pStyle w:val="NormalSS"/>
      </w:pPr>
      <w:r>
        <w:t>If the provider has established connections with non-</w:t>
      </w:r>
      <w:r w:rsidR="00CB58BA">
        <w:t xml:space="preserve">funded </w:t>
      </w:r>
      <w:r w:rsidR="0030529C">
        <w:t xml:space="preserve">OAHS </w:t>
      </w:r>
      <w:r>
        <w:t>provider(s) to whom they refer, we will interview the medical director and/or other staff who are familiar with care delivery to RWHAP eligible clients, and how referrals are coordinated from the RWHAP.</w:t>
      </w:r>
    </w:p>
    <w:p w14:paraId="69E8141E" w14:textId="77777777" w:rsidR="009576A9" w:rsidRDefault="009576A9">
      <w:pPr>
        <w:spacing w:after="160" w:line="259" w:lineRule="auto"/>
        <w:rPr>
          <w:rFonts w:eastAsiaTheme="minorEastAsia"/>
          <w:color w:val="5A5A5A" w:themeColor="text1" w:themeTint="A5"/>
          <w:spacing w:val="15"/>
          <w:sz w:val="28"/>
        </w:rPr>
      </w:pPr>
      <w:r>
        <w:br w:type="page"/>
      </w:r>
    </w:p>
    <w:p w14:paraId="0758A50F" w14:textId="48CD6C4B" w:rsidR="002D6C64" w:rsidRPr="00A34FD0" w:rsidRDefault="008606FD" w:rsidP="008606FD">
      <w:pPr>
        <w:pStyle w:val="H3Alpha"/>
      </w:pPr>
      <w:bookmarkStart w:id="87" w:name="_Toc536087199"/>
      <w:bookmarkStart w:id="88" w:name="_Toc536526726"/>
      <w:r>
        <w:t>I.</w:t>
      </w:r>
      <w:r>
        <w:tab/>
      </w:r>
      <w:r w:rsidRPr="00A34FD0">
        <w:t xml:space="preserve">RWHAP PROVIDER: </w:t>
      </w:r>
      <w:r>
        <w:t xml:space="preserve">RWHAP PROGRAM LEADERSHIP </w:t>
      </w:r>
      <w:r w:rsidRPr="00A34FD0">
        <w:t>(1 HOUR)</w:t>
      </w:r>
      <w:bookmarkEnd w:id="87"/>
      <w:bookmarkEnd w:id="88"/>
    </w:p>
    <w:p w14:paraId="6EC0E1F9" w14:textId="0A3D6681" w:rsidR="00A34FD0" w:rsidRPr="000671EF" w:rsidRDefault="000671EF" w:rsidP="0026612A">
      <w:pPr>
        <w:pStyle w:val="H4Number"/>
      </w:pPr>
      <w:bookmarkStart w:id="89" w:name="_Toc536087200"/>
      <w:bookmarkStart w:id="90" w:name="_Toc536526727"/>
      <w:r>
        <w:t>A.</w:t>
      </w:r>
      <w:r>
        <w:tab/>
      </w:r>
      <w:r w:rsidR="00A34FD0" w:rsidRPr="00721EAF">
        <w:t>Introduction</w:t>
      </w:r>
      <w:bookmarkEnd w:id="89"/>
      <w:bookmarkEnd w:id="90"/>
    </w:p>
    <w:p w14:paraId="78AA1021" w14:textId="3F28E070" w:rsidR="00A34FD0" w:rsidRPr="006F048D" w:rsidRDefault="00A34FD0"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AB49E0">
        <w:t xml:space="preserve">HRSA </w:t>
      </w:r>
      <w:r>
        <w:t>HAB</w:t>
      </w:r>
      <w:r w:rsidRPr="006F048D">
        <w:t xml:space="preserve"> has been tracking improvements in </w:t>
      </w:r>
      <w:r>
        <w:t xml:space="preserve">client </w:t>
      </w:r>
      <w:r w:rsidRPr="006F048D">
        <w:t>outcomes</w:t>
      </w:r>
      <w:r>
        <w:t xml:space="preserve">, especially viral </w:t>
      </w:r>
      <w:r w:rsidR="00AB49E0">
        <w:t>suppression</w:t>
      </w:r>
      <w:r>
        <w:t xml:space="preserve"> and retention in care,</w:t>
      </w:r>
      <w:r w:rsidRPr="006F048D">
        <w:t xml:space="preserve"> </w:t>
      </w:r>
      <w:r>
        <w:t>f</w:t>
      </w:r>
      <w:r w:rsidRPr="006F048D">
        <w:t xml:space="preserve">or years. </w:t>
      </w:r>
      <w:r w:rsidRPr="00EF3AA2">
        <w:t xml:space="preserve">However, we don’t know what these outcomes look like for clients who </w:t>
      </w:r>
      <w:r w:rsidR="001F4C4B" w:rsidRPr="00EF3AA2">
        <w:t>do not have clinical data reported in the Ryan White Services Report (RSR)</w:t>
      </w:r>
      <w:r w:rsidRPr="00EF3AA2">
        <w:t>.</w:t>
      </w:r>
      <w:r w:rsidR="001F4C4B" w:rsidRPr="00EF3AA2">
        <w:t xml:space="preserve"> Your organization reports some clients with outpatient ambulatory health services and some clients without.</w:t>
      </w:r>
      <w:r w:rsidRPr="00EF3AA2">
        <w:t xml:space="preserve"> </w:t>
      </w:r>
      <w:r w:rsidR="008E5A64" w:rsidRPr="00EF3AA2">
        <w:t>We assume the</w:t>
      </w:r>
      <w:r w:rsidR="004629AB" w:rsidRPr="00EF3AA2">
        <w:t xml:space="preserve"> </w:t>
      </w:r>
      <w:r w:rsidR="008E5A64" w:rsidRPr="00EF3AA2">
        <w:t xml:space="preserve">clients </w:t>
      </w:r>
      <w:r w:rsidR="004629AB" w:rsidRPr="00EF3AA2">
        <w:t xml:space="preserve">without clinical data </w:t>
      </w:r>
      <w:r w:rsidR="008E5A64" w:rsidRPr="00EF3AA2">
        <w:t xml:space="preserve">are receiving their medical care at organizations that aren’t funded by Ryan White for outpatient ambulatory health services. </w:t>
      </w:r>
      <w:r w:rsidRPr="00EF3AA2">
        <w:t>What we’re interested in learning from you is how you are delivering medical care and support services to your client population</w:t>
      </w:r>
      <w:r w:rsidR="008E5A64" w:rsidRPr="00EF3AA2">
        <w:t>, referral partnerships you have with non-</w:t>
      </w:r>
      <w:r w:rsidR="00CB58BA">
        <w:t xml:space="preserve">funded </w:t>
      </w:r>
      <w:r w:rsidR="0030529C">
        <w:t>OAHS</w:t>
      </w:r>
      <w:r w:rsidR="0030529C" w:rsidRPr="00EF3AA2">
        <w:t xml:space="preserve"> </w:t>
      </w:r>
      <w:r w:rsidR="008E5A64" w:rsidRPr="00EF3AA2">
        <w:t>providers,</w:t>
      </w:r>
      <w:r w:rsidRPr="00EF3AA2">
        <w:t xml:space="preserve"> and how</w:t>
      </w:r>
      <w:r w:rsidR="008E5A64" w:rsidRPr="00EF3AA2">
        <w:t xml:space="preserve"> clients are</w:t>
      </w:r>
      <w:r w:rsidRPr="00EF3AA2">
        <w:t xml:space="preserve"> doing in terms of health outcomes.</w:t>
      </w:r>
      <w:r w:rsidRPr="006F048D">
        <w:t xml:space="preserve"> </w:t>
      </w:r>
    </w:p>
    <w:p w14:paraId="2F39B9CD" w14:textId="09540737" w:rsidR="002B0F9C" w:rsidRPr="002B0F9C" w:rsidRDefault="00A34FD0" w:rsidP="00894F7F">
      <w:pPr>
        <w:pStyle w:val="NormalSS"/>
      </w:pPr>
      <w:r w:rsidRPr="006F048D">
        <w:t xml:space="preserve">I want to make sure you know that your responses will be confidential, and we won’t be attributing any comments directly to you or your clinic.  </w:t>
      </w:r>
      <w:r w:rsidR="00E1071E">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6E33EA">
        <w:t xml:space="preserve">or do not want to </w:t>
      </w:r>
      <w:r w:rsidR="005E653C">
        <w:t xml:space="preserve">answer, just let me know and we can skip them. </w:t>
      </w:r>
      <w:r w:rsidRPr="006F048D">
        <w:t>Do you have any questions for me before we begin?</w:t>
      </w:r>
    </w:p>
    <w:p w14:paraId="2C724312" w14:textId="222E1FB2" w:rsidR="00AB49E0" w:rsidRPr="000671EF" w:rsidRDefault="000671EF" w:rsidP="0026612A">
      <w:pPr>
        <w:pStyle w:val="H4Number"/>
      </w:pPr>
      <w:bookmarkStart w:id="91" w:name="_Toc536087201"/>
      <w:bookmarkStart w:id="92" w:name="_Toc536526728"/>
      <w:r>
        <w:t>B.</w:t>
      </w:r>
      <w:r>
        <w:tab/>
      </w:r>
      <w:r w:rsidR="002B0F9C" w:rsidRPr="00E80338">
        <w:t>Background</w:t>
      </w:r>
      <w:bookmarkEnd w:id="91"/>
      <w:bookmarkEnd w:id="92"/>
      <w:r w:rsidR="002B0F9C" w:rsidRPr="00E80338">
        <w:t xml:space="preserve"> </w:t>
      </w:r>
    </w:p>
    <w:p w14:paraId="286FB775" w14:textId="110FE9CD" w:rsidR="00B13803" w:rsidRDefault="00AB49E0" w:rsidP="00361C57">
      <w:pPr>
        <w:spacing w:after="240" w:line="240" w:lineRule="auto"/>
        <w:contextualSpacing/>
        <w:rPr>
          <w:rFonts w:cstheme="minorHAnsi"/>
          <w:i/>
        </w:rPr>
      </w:pPr>
      <w:r w:rsidRPr="00AB49E0">
        <w:rPr>
          <w:rFonts w:cstheme="minorHAnsi"/>
          <w:i/>
        </w:rPr>
        <w:t>[Interviewer note: If a question asks specifically about Ryan White clients</w:t>
      </w:r>
      <w:r w:rsidR="00AA7DF1" w:rsidRPr="00AA7DF1">
        <w:rPr>
          <w:rFonts w:cstheme="minorHAnsi"/>
          <w:i/>
        </w:rPr>
        <w:t xml:space="preserve">, we are interested in Ryan-White funded clients, not Ryan White-eligible clients.  However, if </w:t>
      </w:r>
      <w:r w:rsidRPr="00AB49E0">
        <w:rPr>
          <w:rFonts w:cstheme="minorHAnsi"/>
          <w:i/>
        </w:rPr>
        <w:t>the respondent cannot distinguish their Ryan White clients from others, ask them to respond based on their overall HIV client population.</w:t>
      </w:r>
      <w:r w:rsidR="00B13803">
        <w:rPr>
          <w:rFonts w:cstheme="minorHAnsi"/>
          <w:i/>
        </w:rPr>
        <w:t xml:space="preserve"> If the </w:t>
      </w:r>
      <w:r w:rsidR="00CB58BA">
        <w:rPr>
          <w:rFonts w:cstheme="minorHAnsi"/>
          <w:i/>
        </w:rPr>
        <w:t>respondent</w:t>
      </w:r>
      <w:r w:rsidR="00B13803">
        <w:rPr>
          <w:rFonts w:cstheme="minorHAnsi"/>
          <w:i/>
        </w:rPr>
        <w:t xml:space="preserve"> is unfamiliar with the term OAHS, use “medical care.”</w:t>
      </w:r>
      <w:r w:rsidR="00B13803" w:rsidRPr="004F2F8A">
        <w:rPr>
          <w:rFonts w:cstheme="minorHAnsi"/>
          <w:i/>
        </w:rPr>
        <w:t>]</w:t>
      </w:r>
    </w:p>
    <w:p w14:paraId="274FBE77" w14:textId="77777777" w:rsidR="002B0F9C" w:rsidRPr="00AF1EBC" w:rsidRDefault="002B0F9C" w:rsidP="00361C57">
      <w:pPr>
        <w:pStyle w:val="NormalSS"/>
        <w:rPr>
          <w:rFonts w:cstheme="minorHAnsi"/>
        </w:rPr>
      </w:pPr>
      <w:r>
        <w:rPr>
          <w:rFonts w:cstheme="minorHAnsi"/>
        </w:rPr>
        <w:t xml:space="preserve">First, </w:t>
      </w:r>
      <w:r w:rsidR="004E6B94">
        <w:rPr>
          <w:rFonts w:cstheme="minorHAnsi"/>
        </w:rPr>
        <w:t>I</w:t>
      </w:r>
      <w:r w:rsidR="00F1279F">
        <w:rPr>
          <w:rFonts w:cstheme="minorHAnsi"/>
        </w:rPr>
        <w:t>’</w:t>
      </w:r>
      <w:r>
        <w:rPr>
          <w:rFonts w:cstheme="minorHAnsi"/>
        </w:rPr>
        <w:t xml:space="preserve">d like to </w:t>
      </w:r>
      <w:r w:rsidR="004E6B94">
        <w:rPr>
          <w:rFonts w:cstheme="minorHAnsi"/>
        </w:rPr>
        <w:t>unders</w:t>
      </w:r>
      <w:r w:rsidR="00F42B51">
        <w:rPr>
          <w:rFonts w:cstheme="minorHAnsi"/>
        </w:rPr>
        <w:t>t</w:t>
      </w:r>
      <w:r w:rsidR="004E6B94">
        <w:rPr>
          <w:rFonts w:cstheme="minorHAnsi"/>
        </w:rPr>
        <w:t>and your role and responsibilities</w:t>
      </w:r>
      <w:r w:rsidR="007B6B18">
        <w:rPr>
          <w:rFonts w:cstheme="minorHAnsi"/>
        </w:rPr>
        <w:t xml:space="preserve"> here</w:t>
      </w:r>
      <w:r w:rsidR="004E6B94">
        <w:rPr>
          <w:rFonts w:cstheme="minorHAnsi"/>
        </w:rPr>
        <w:t>, and then</w:t>
      </w:r>
      <w:r>
        <w:rPr>
          <w:rFonts w:cstheme="minorHAnsi"/>
        </w:rPr>
        <w:t xml:space="preserve"> </w:t>
      </w:r>
      <w:r w:rsidR="004E6B94">
        <w:rPr>
          <w:rFonts w:cstheme="minorHAnsi"/>
        </w:rPr>
        <w:t>learn a little more about your</w:t>
      </w:r>
      <w:r>
        <w:rPr>
          <w:rFonts w:cstheme="minorHAnsi"/>
        </w:rPr>
        <w:t xml:space="preserve"> </w:t>
      </w:r>
      <w:r w:rsidRPr="00AF1EBC">
        <w:rPr>
          <w:rFonts w:cstheme="minorHAnsi"/>
        </w:rPr>
        <w:t>organization.</w:t>
      </w:r>
    </w:p>
    <w:p w14:paraId="394AA1BD" w14:textId="77777777" w:rsidR="002B0F9C" w:rsidRPr="00AF1EBC" w:rsidRDefault="007B6B18" w:rsidP="004621F4">
      <w:pPr>
        <w:pStyle w:val="NumberedBullet"/>
        <w:numPr>
          <w:ilvl w:val="0"/>
          <w:numId w:val="35"/>
        </w:numPr>
      </w:pPr>
      <w:r>
        <w:t>How long have you been at your current position, and w</w:t>
      </w:r>
      <w:r w:rsidR="002B0F9C">
        <w:t>h</w:t>
      </w:r>
      <w:r w:rsidR="002B0F9C" w:rsidRPr="00AF1EBC">
        <w:t>at are your roles and responsibilities?</w:t>
      </w:r>
    </w:p>
    <w:p w14:paraId="7F2BA693" w14:textId="77777777" w:rsidR="002B0F9C" w:rsidRPr="00AF1EBC" w:rsidRDefault="002B0F9C" w:rsidP="00361C57">
      <w:pPr>
        <w:pStyle w:val="Bullet"/>
        <w:ind w:left="1080"/>
      </w:pPr>
      <w:r w:rsidRPr="00AF1EBC">
        <w:t>Can you provide a little background on your organization’s mission and activities?</w:t>
      </w:r>
    </w:p>
    <w:p w14:paraId="48A24A37" w14:textId="77777777" w:rsidR="00393779" w:rsidRDefault="002B0F9C" w:rsidP="004621F4">
      <w:pPr>
        <w:pStyle w:val="NumberedBullet"/>
        <w:numPr>
          <w:ilvl w:val="0"/>
          <w:numId w:val="75"/>
        </w:numPr>
      </w:pPr>
      <w:r w:rsidRPr="00AF1EBC">
        <w:t xml:space="preserve">What </w:t>
      </w:r>
      <w:r w:rsidR="00F04A5C">
        <w:t xml:space="preserve">medical and support </w:t>
      </w:r>
      <w:r>
        <w:t xml:space="preserve">services does your organization deliver to </w:t>
      </w:r>
      <w:r w:rsidR="00640CF5">
        <w:t>your clients</w:t>
      </w:r>
      <w:r>
        <w:t xml:space="preserve"> living with HIV</w:t>
      </w:r>
      <w:r w:rsidRPr="00AF1EBC">
        <w:t>?</w:t>
      </w:r>
      <w:r>
        <w:t xml:space="preserve"> </w:t>
      </w:r>
      <w:r w:rsidR="00640CF5">
        <w:t xml:space="preserve">Which of these services are funded by </w:t>
      </w:r>
      <w:r>
        <w:t xml:space="preserve">Ryan White? </w:t>
      </w:r>
    </w:p>
    <w:p w14:paraId="5345A127" w14:textId="77777777" w:rsidR="00C44450" w:rsidRDefault="00C44450" w:rsidP="0026612A">
      <w:pPr>
        <w:pStyle w:val="H4Number"/>
      </w:pPr>
      <w:bookmarkStart w:id="93" w:name="_Toc536087202"/>
      <w:bookmarkStart w:id="94" w:name="_Toc536526729"/>
      <w:r>
        <w:br w:type="page"/>
      </w:r>
    </w:p>
    <w:p w14:paraId="22563311" w14:textId="73DF2970" w:rsidR="002C464B" w:rsidRPr="000671EF" w:rsidRDefault="000671EF" w:rsidP="0026612A">
      <w:pPr>
        <w:pStyle w:val="H4Number"/>
      </w:pPr>
      <w:r>
        <w:t>C.</w:t>
      </w:r>
      <w:r>
        <w:tab/>
      </w:r>
      <w:r w:rsidR="002C464B" w:rsidRPr="00721EAF">
        <w:t>Medical Care</w:t>
      </w:r>
      <w:r w:rsidR="002C464B">
        <w:t xml:space="preserve"> and Service Utilization</w:t>
      </w:r>
      <w:bookmarkEnd w:id="93"/>
      <w:bookmarkEnd w:id="94"/>
    </w:p>
    <w:p w14:paraId="5FF1CAB2" w14:textId="18FCA807" w:rsidR="002C464B" w:rsidRDefault="002C464B" w:rsidP="00894F7F">
      <w:pPr>
        <w:pStyle w:val="NormalSS"/>
      </w:pPr>
      <w:r>
        <w:t xml:space="preserve">Now, I’d like to learn more about your </w:t>
      </w:r>
      <w:r w:rsidR="00DE657C">
        <w:t>medical</w:t>
      </w:r>
      <w:r>
        <w:t xml:space="preserve"> care model for </w:t>
      </w:r>
      <w:r w:rsidR="008A62CA">
        <w:t>Ryan White clients</w:t>
      </w:r>
      <w:r>
        <w:t>.</w:t>
      </w:r>
    </w:p>
    <w:p w14:paraId="5B6C6BAC" w14:textId="5CEB975A" w:rsidR="00176857" w:rsidRDefault="00142C4A" w:rsidP="004621F4">
      <w:pPr>
        <w:pStyle w:val="NumberedBullet"/>
        <w:numPr>
          <w:ilvl w:val="0"/>
          <w:numId w:val="36"/>
        </w:numPr>
      </w:pPr>
      <w:r>
        <w:t>How d</w:t>
      </w:r>
      <w:r w:rsidR="00176857" w:rsidRPr="00A65342">
        <w:t xml:space="preserve">o your </w:t>
      </w:r>
      <w:r>
        <w:t xml:space="preserve">new </w:t>
      </w:r>
      <w:r w:rsidR="00787EBD">
        <w:t xml:space="preserve">HIV </w:t>
      </w:r>
      <w:r w:rsidR="00176857" w:rsidRPr="00A65342">
        <w:t xml:space="preserve">clients </w:t>
      </w:r>
      <w:r>
        <w:t xml:space="preserve">come to you? </w:t>
      </w:r>
      <w:r w:rsidR="00DE657C">
        <w:t>Are</w:t>
      </w:r>
      <w:r w:rsidR="00372E44">
        <w:t xml:space="preserve"> they </w:t>
      </w:r>
      <w:r w:rsidR="00DE657C">
        <w:t>generally diagnosed</w:t>
      </w:r>
      <w:r w:rsidR="00176857" w:rsidRPr="00A65342">
        <w:t xml:space="preserve"> here</w:t>
      </w:r>
      <w:r w:rsidR="00176857">
        <w:t>,</w:t>
      </w:r>
      <w:r w:rsidR="00176857" w:rsidRPr="008B34EC">
        <w:t xml:space="preserve"> or do you </w:t>
      </w:r>
      <w:r w:rsidR="00176857">
        <w:t xml:space="preserve">usually </w:t>
      </w:r>
      <w:r w:rsidR="00176857" w:rsidRPr="008B34EC">
        <w:t xml:space="preserve">receive referrals from other </w:t>
      </w:r>
      <w:r w:rsidR="00176857">
        <w:t>organizations or as part of an insurance network (or both)</w:t>
      </w:r>
      <w:r w:rsidR="00176857" w:rsidRPr="008B34EC">
        <w:t>?</w:t>
      </w:r>
      <w:r w:rsidR="00176857">
        <w:t xml:space="preserve"> </w:t>
      </w:r>
    </w:p>
    <w:p w14:paraId="696B7AAD" w14:textId="0D800E53" w:rsidR="00176857" w:rsidRDefault="00176857" w:rsidP="004621F4">
      <w:pPr>
        <w:pStyle w:val="NumberedBullet"/>
        <w:numPr>
          <w:ilvl w:val="0"/>
          <w:numId w:val="76"/>
        </w:numPr>
      </w:pPr>
      <w:r>
        <w:t>[</w:t>
      </w:r>
      <w:r w:rsidRPr="00F91599">
        <w:rPr>
          <w:i/>
        </w:rPr>
        <w:t>If referrals</w:t>
      </w:r>
      <w:r>
        <w:t>]: Who refers them (for example, Ryan White</w:t>
      </w:r>
      <w:r w:rsidRPr="00AF1EBC">
        <w:t xml:space="preserve"> providers, non-</w:t>
      </w:r>
      <w:r>
        <w:t xml:space="preserve">Ryan White </w:t>
      </w:r>
      <w:r w:rsidRPr="00AF1EBC">
        <w:t>providers, or a mix</w:t>
      </w:r>
      <w:r w:rsidR="00EF6757">
        <w:t xml:space="preserve">; </w:t>
      </w:r>
      <w:r w:rsidR="00EF6757" w:rsidRPr="00EF6757">
        <w:t>emergency department, community health center</w:t>
      </w:r>
      <w:r>
        <w:t>)?</w:t>
      </w:r>
    </w:p>
    <w:p w14:paraId="075E9F62" w14:textId="46C68B3A" w:rsidR="00590D7A" w:rsidRDefault="00F31AB7" w:rsidP="00361C57">
      <w:pPr>
        <w:pStyle w:val="Bullet"/>
        <w:ind w:left="1710"/>
      </w:pPr>
      <w:r w:rsidRPr="00D4425F">
        <w:t xml:space="preserve">Some of your Ryan White clients don’t receive their medical care at this clinic. </w:t>
      </w:r>
      <w:r w:rsidR="00590D7A">
        <w:t xml:space="preserve">Do you think they are not receiving medical care at all </w:t>
      </w:r>
      <w:r w:rsidR="008C7080" w:rsidRPr="008C7080">
        <w:t>(e.g., in last 2 years)</w:t>
      </w:r>
      <w:r w:rsidR="008C7080">
        <w:t xml:space="preserve"> </w:t>
      </w:r>
      <w:r w:rsidR="00590D7A">
        <w:t xml:space="preserve">or are receiving care </w:t>
      </w:r>
      <w:r w:rsidR="00BA1ECE" w:rsidRPr="00BA1ECE">
        <w:t xml:space="preserve">from </w:t>
      </w:r>
      <w:r w:rsidR="003432D4">
        <w:t>another medical provider</w:t>
      </w:r>
      <w:r w:rsidR="004E6B94">
        <w:t>?</w:t>
      </w:r>
    </w:p>
    <w:p w14:paraId="0DE0F2C2" w14:textId="56A9D943" w:rsidR="005966C3" w:rsidRDefault="005966C3" w:rsidP="004621F4">
      <w:pPr>
        <w:pStyle w:val="NumberedBullet"/>
        <w:numPr>
          <w:ilvl w:val="0"/>
          <w:numId w:val="76"/>
        </w:numPr>
      </w:pPr>
      <w:r>
        <w:t xml:space="preserve">What proportion of your clients </w:t>
      </w:r>
      <w:r w:rsidR="00B3646F">
        <w:t>would</w:t>
      </w:r>
      <w:r>
        <w:t xml:space="preserve"> you estimate are not receiving medical care at all?</w:t>
      </w:r>
    </w:p>
    <w:p w14:paraId="313A8874" w14:textId="30D27F9E" w:rsidR="005966C3" w:rsidRDefault="005966C3" w:rsidP="004621F4">
      <w:pPr>
        <w:pStyle w:val="NumberedBullet"/>
        <w:numPr>
          <w:ilvl w:val="0"/>
          <w:numId w:val="76"/>
        </w:numPr>
      </w:pPr>
      <w:r>
        <w:t>What proport</w:t>
      </w:r>
      <w:r w:rsidR="00B3646F">
        <w:t>ion of your clients would</w:t>
      </w:r>
      <w:r>
        <w:t xml:space="preserve"> you estimate are receiving medical care elsewhere?</w:t>
      </w:r>
    </w:p>
    <w:p w14:paraId="2DF44E69" w14:textId="77777777" w:rsidR="00B3646F" w:rsidRDefault="00B3646F" w:rsidP="004621F4">
      <w:pPr>
        <w:pStyle w:val="NumberedBullet"/>
        <w:numPr>
          <w:ilvl w:val="0"/>
          <w:numId w:val="93"/>
        </w:numPr>
        <w:ind w:left="1890"/>
      </w:pPr>
      <w:r>
        <w:t>Do you know whether these medical providers</w:t>
      </w:r>
      <w:r w:rsidRPr="00AF1EBC">
        <w:t xml:space="preserve"> are</w:t>
      </w:r>
      <w:r>
        <w:t xml:space="preserve"> also</w:t>
      </w:r>
      <w:r w:rsidRPr="00AF1EBC">
        <w:t xml:space="preserve"> funded by R</w:t>
      </w:r>
      <w:r>
        <w:t>yan White?</w:t>
      </w:r>
    </w:p>
    <w:p w14:paraId="5AC1A83E" w14:textId="38B125DB" w:rsidR="00590D7A" w:rsidRDefault="00590D7A" w:rsidP="00361C57">
      <w:pPr>
        <w:pStyle w:val="Bullet"/>
        <w:ind w:left="2250"/>
      </w:pPr>
      <w:r>
        <w:t xml:space="preserve">For those clients who are out of care, </w:t>
      </w:r>
      <w:r w:rsidR="006109F1">
        <w:t>w</w:t>
      </w:r>
      <w:r w:rsidR="006109F1" w:rsidRPr="006109F1">
        <w:t xml:space="preserve">hy do you think </w:t>
      </w:r>
      <w:r w:rsidR="006109F1">
        <w:t xml:space="preserve">they </w:t>
      </w:r>
      <w:r w:rsidR="006109F1" w:rsidRPr="006109F1">
        <w:t>aren’t going in for medical care? How do you think barriers to care</w:t>
      </w:r>
      <w:r>
        <w:t xml:space="preserve"> differ f</w:t>
      </w:r>
      <w:r w:rsidRPr="00372E44">
        <w:t>or Ryan</w:t>
      </w:r>
      <w:r w:rsidR="006109F1">
        <w:t xml:space="preserve"> White</w:t>
      </w:r>
      <w:r w:rsidRPr="00372E44">
        <w:t xml:space="preserve"> clients compared to </w:t>
      </w:r>
      <w:r w:rsidR="006109F1">
        <w:t>non-Ryan White clients</w:t>
      </w:r>
      <w:r w:rsidRPr="00372E44">
        <w:t>?</w:t>
      </w:r>
      <w:r w:rsidR="002C464B">
        <w:t xml:space="preserve"> </w:t>
      </w:r>
    </w:p>
    <w:p w14:paraId="66C62717" w14:textId="2FDCE2CD" w:rsidR="002C464B" w:rsidRDefault="00590D7A" w:rsidP="00361C57">
      <w:pPr>
        <w:pStyle w:val="Bullet"/>
        <w:ind w:left="2250"/>
      </w:pPr>
      <w:r>
        <w:t>For those clients who are receiving care at a non-</w:t>
      </w:r>
      <w:r w:rsidR="00D55AA5">
        <w:t xml:space="preserve">funded </w:t>
      </w:r>
      <w:r w:rsidR="00D76313">
        <w:t>OAHS</w:t>
      </w:r>
      <w:r>
        <w:t xml:space="preserve"> clinic, why do you think they receive care there? </w:t>
      </w:r>
      <w:r w:rsidR="002C464B">
        <w:t>(</w:t>
      </w:r>
      <w:r w:rsidR="004E6B94">
        <w:t>F</w:t>
      </w:r>
      <w:r w:rsidR="002C464B">
        <w:t xml:space="preserve">or example, are there challenges with having enough Ryan White-funded providers, with insurance networks)? </w:t>
      </w:r>
    </w:p>
    <w:p w14:paraId="5AD67FCF" w14:textId="4537494C" w:rsidR="002C464B" w:rsidRDefault="002C464B" w:rsidP="004621F4">
      <w:pPr>
        <w:pStyle w:val="NumberedBullet"/>
        <w:numPr>
          <w:ilvl w:val="0"/>
          <w:numId w:val="76"/>
        </w:numPr>
      </w:pPr>
      <w:r w:rsidRPr="001C7A21">
        <w:t xml:space="preserve">What are some of the benefits of </w:t>
      </w:r>
      <w:r>
        <w:t xml:space="preserve">getting care </w:t>
      </w:r>
      <w:r w:rsidRPr="001C7A21">
        <w:t>outside</w:t>
      </w:r>
      <w:r>
        <w:t xml:space="preserve"> of your clinic </w:t>
      </w:r>
      <w:r w:rsidR="007A55EB">
        <w:t xml:space="preserve">or </w:t>
      </w:r>
      <w:r w:rsidR="00BA1ECE" w:rsidRPr="00BA1ECE">
        <w:t>from providers who are not funded by RWHAP medical services</w:t>
      </w:r>
      <w:r w:rsidRPr="001C7A21">
        <w:t>?</w:t>
      </w:r>
      <w:r>
        <w:t xml:space="preserve"> </w:t>
      </w:r>
    </w:p>
    <w:p w14:paraId="71F21BF6" w14:textId="77777777" w:rsidR="00080976" w:rsidRDefault="002C464B" w:rsidP="004621F4">
      <w:pPr>
        <w:pStyle w:val="NumberedBullet"/>
        <w:numPr>
          <w:ilvl w:val="0"/>
          <w:numId w:val="76"/>
        </w:numPr>
      </w:pPr>
      <w:r>
        <w:t>How about drawbacks?</w:t>
      </w:r>
    </w:p>
    <w:p w14:paraId="70279E8E" w14:textId="7A895BBD" w:rsidR="00A16632" w:rsidRDefault="006F7133" w:rsidP="00361C57">
      <w:pPr>
        <w:pStyle w:val="Bullet"/>
        <w:ind w:left="1710"/>
      </w:pPr>
      <w:r>
        <w:t>What aspects of your organization’s</w:t>
      </w:r>
      <w:r w:rsidR="002F52F1">
        <w:t xml:space="preserve"> </w:t>
      </w:r>
      <w:r w:rsidR="00DE657C">
        <w:t>medical</w:t>
      </w:r>
      <w:r>
        <w:t xml:space="preserve"> care model do you think are beneficial to keeping </w:t>
      </w:r>
      <w:r w:rsidR="00341AE5">
        <w:t xml:space="preserve">your </w:t>
      </w:r>
      <w:r>
        <w:t xml:space="preserve">Ryan White clients in medical care </w:t>
      </w:r>
      <w:r w:rsidR="002F52F1">
        <w:t xml:space="preserve">and </w:t>
      </w:r>
      <w:r>
        <w:t>treatment</w:t>
      </w:r>
      <w:r w:rsidR="00CC08BE">
        <w:t>, but</w:t>
      </w:r>
      <w:r>
        <w:t xml:space="preserve"> may not be </w:t>
      </w:r>
      <w:r w:rsidR="00341AE5">
        <w:t>as common</w:t>
      </w:r>
      <w:r>
        <w:t xml:space="preserve"> in non-</w:t>
      </w:r>
      <w:r w:rsidR="00D55AA5">
        <w:t xml:space="preserve">funded </w:t>
      </w:r>
      <w:r w:rsidR="00D76313">
        <w:t>OAHS</w:t>
      </w:r>
      <w:r>
        <w:t xml:space="preserve"> </w:t>
      </w:r>
      <w:r w:rsidR="00196233">
        <w:t>clinical settings</w:t>
      </w:r>
      <w:r w:rsidR="00341AE5">
        <w:t xml:space="preserve"> in your area</w:t>
      </w:r>
      <w:r>
        <w:t>?</w:t>
      </w:r>
      <w:r w:rsidR="002F52F1">
        <w:t xml:space="preserve"> For example, </w:t>
      </w:r>
      <w:r w:rsidR="00CC08BE">
        <w:t>team-based care, multidisciplinary care teams, patient-provider continuity.</w:t>
      </w:r>
      <w:r>
        <w:t xml:space="preserve"> </w:t>
      </w:r>
    </w:p>
    <w:p w14:paraId="26E8E87A" w14:textId="77777777" w:rsidR="00C44450" w:rsidRDefault="00C44450" w:rsidP="0026612A">
      <w:pPr>
        <w:pStyle w:val="H4Number"/>
      </w:pPr>
      <w:bookmarkStart w:id="95" w:name="_Toc536087203"/>
      <w:bookmarkStart w:id="96" w:name="_Toc536526730"/>
      <w:r>
        <w:br w:type="page"/>
      </w:r>
    </w:p>
    <w:p w14:paraId="315FF468" w14:textId="1F47F75A" w:rsidR="002C464B" w:rsidRDefault="000671EF" w:rsidP="0026612A">
      <w:pPr>
        <w:pStyle w:val="H4Number"/>
      </w:pPr>
      <w:r>
        <w:t>D.</w:t>
      </w:r>
      <w:r>
        <w:tab/>
      </w:r>
      <w:r w:rsidR="002C464B">
        <w:t>Care Coordination and Other Assistance</w:t>
      </w:r>
      <w:bookmarkEnd w:id="95"/>
      <w:bookmarkEnd w:id="96"/>
    </w:p>
    <w:p w14:paraId="493007C8" w14:textId="77777777" w:rsidR="002C464B" w:rsidRPr="00BC7C5A" w:rsidRDefault="002C464B" w:rsidP="00894F7F">
      <w:pPr>
        <w:pStyle w:val="NormalSS"/>
      </w:pPr>
      <w:r>
        <w:t>Next, let’s discuss how your organization is supporting your clients in retention in medical care</w:t>
      </w:r>
      <w:r w:rsidR="008A62CA">
        <w:t xml:space="preserve"> and how processes differ for Ryan White clients getting their medical care here versus elsewhere</w:t>
      </w:r>
      <w:r>
        <w:t>.</w:t>
      </w:r>
    </w:p>
    <w:p w14:paraId="7A3BFCFC" w14:textId="77777777" w:rsidR="002C464B" w:rsidRDefault="002C464B" w:rsidP="004621F4">
      <w:pPr>
        <w:pStyle w:val="NumberedBullet"/>
        <w:numPr>
          <w:ilvl w:val="0"/>
          <w:numId w:val="37"/>
        </w:numPr>
      </w:pPr>
      <w:r>
        <w:t xml:space="preserve">Some </w:t>
      </w:r>
      <w:r w:rsidR="008A62CA">
        <w:t xml:space="preserve">Ryan White </w:t>
      </w:r>
      <w:r>
        <w:t>providers help clients access care through supporting insurance coverage. Do you offer Health Insurance Premium (HIP) support</w:t>
      </w:r>
      <w:r w:rsidRPr="001C7A21">
        <w:t>?</w:t>
      </w:r>
      <w:r>
        <w:t xml:space="preserve"> Does your organization provide AIDS Drugs Assistance Program (ADAP) enrollment services? </w:t>
      </w:r>
    </w:p>
    <w:p w14:paraId="6A6555AB" w14:textId="6A153F3E" w:rsidR="002C464B" w:rsidRDefault="002C464B" w:rsidP="004621F4">
      <w:pPr>
        <w:pStyle w:val="NumberedBullet"/>
        <w:numPr>
          <w:ilvl w:val="0"/>
          <w:numId w:val="77"/>
        </w:numPr>
      </w:pPr>
      <w:r>
        <w:t xml:space="preserve">If so, what share of your </w:t>
      </w:r>
      <w:r w:rsidR="008A62CA">
        <w:t xml:space="preserve">Ryan White </w:t>
      </w:r>
      <w:r>
        <w:t xml:space="preserve">clients </w:t>
      </w:r>
      <w:r w:rsidR="00372E44">
        <w:t xml:space="preserve">would </w:t>
      </w:r>
      <w:r w:rsidR="00E91AD2">
        <w:t xml:space="preserve">you </w:t>
      </w:r>
      <w:r w:rsidR="00372E44">
        <w:t>estimate</w:t>
      </w:r>
      <w:r w:rsidR="00E91AD2">
        <w:t xml:space="preserve"> </w:t>
      </w:r>
      <w:r>
        <w:t>receive insurance assistance?</w:t>
      </w:r>
    </w:p>
    <w:p w14:paraId="4C94605B" w14:textId="4C282F73" w:rsidR="00062031" w:rsidRDefault="002C464B" w:rsidP="00361C57">
      <w:pPr>
        <w:pStyle w:val="Bullet"/>
        <w:ind w:left="1710"/>
      </w:pPr>
      <w:r>
        <w:t>Does your organization provide any</w:t>
      </w:r>
      <w:r w:rsidRPr="001C7A21">
        <w:t xml:space="preserve"> services t</w:t>
      </w:r>
      <w:r>
        <w:t>hat help</w:t>
      </w:r>
      <w:r w:rsidRPr="001C7A21">
        <w:t xml:space="preserve"> clients </w:t>
      </w:r>
      <w:r>
        <w:t xml:space="preserve">get to their medical </w:t>
      </w:r>
      <w:r w:rsidRPr="001C7A21">
        <w:t>appointments</w:t>
      </w:r>
      <w:r w:rsidR="00062031">
        <w:t xml:space="preserve"> or take </w:t>
      </w:r>
      <w:r w:rsidRPr="001C7A21">
        <w:t>their HIV medications</w:t>
      </w:r>
      <w:r w:rsidR="00062031">
        <w:t xml:space="preserve"> as prescribed</w:t>
      </w:r>
      <w:r w:rsidRPr="001C7A21">
        <w:t>?</w:t>
      </w:r>
      <w:r w:rsidR="00B13803">
        <w:t xml:space="preserve"> </w:t>
      </w:r>
    </w:p>
    <w:p w14:paraId="734157BA" w14:textId="2EAB21F1" w:rsidR="00E84D09" w:rsidRDefault="003208E8" w:rsidP="004621F4">
      <w:pPr>
        <w:pStyle w:val="NumberedBullet"/>
        <w:numPr>
          <w:ilvl w:val="0"/>
          <w:numId w:val="77"/>
        </w:numPr>
      </w:pPr>
      <w:r>
        <w:rPr>
          <w:i/>
        </w:rPr>
        <w:t xml:space="preserve">If yes: </w:t>
      </w:r>
      <w:r w:rsidR="002C464B">
        <w:t xml:space="preserve">Who </w:t>
      </w:r>
      <w:r w:rsidR="001C130E">
        <w:t xml:space="preserve">specifically </w:t>
      </w:r>
      <w:r w:rsidR="002C464B">
        <w:t>connects clients to these services?</w:t>
      </w:r>
    </w:p>
    <w:p w14:paraId="2CCF5E27" w14:textId="5C8BC12E" w:rsidR="009B5B17" w:rsidRDefault="009B5B17" w:rsidP="004621F4">
      <w:pPr>
        <w:pStyle w:val="NumberedBullet"/>
        <w:numPr>
          <w:ilvl w:val="0"/>
          <w:numId w:val="77"/>
        </w:numPr>
      </w:pPr>
      <w:r>
        <w:t>Do these services differ by Ryan White clients who receive their medical care here versus those who receive their medical care elsewhere?</w:t>
      </w:r>
      <w:r w:rsidR="00E749F1">
        <w:t xml:space="preserve"> If yes, please explain.</w:t>
      </w:r>
    </w:p>
    <w:p w14:paraId="2A5BC115" w14:textId="77777777" w:rsidR="002C464B" w:rsidRDefault="002C464B" w:rsidP="002C464B">
      <w:pPr>
        <w:pStyle w:val="ListParagraph"/>
      </w:pPr>
      <w:r>
        <w:t xml:space="preserve">What are the biggest challenges your clients face in staying engaged in care? </w:t>
      </w:r>
    </w:p>
    <w:p w14:paraId="49BE0DE7" w14:textId="05383E98" w:rsidR="002C464B" w:rsidRDefault="00E749F1" w:rsidP="004621F4">
      <w:pPr>
        <w:pStyle w:val="NumberedBullet"/>
        <w:numPr>
          <w:ilvl w:val="0"/>
          <w:numId w:val="77"/>
        </w:numPr>
      </w:pPr>
      <w:r>
        <w:t xml:space="preserve">How </w:t>
      </w:r>
      <w:r w:rsidR="00137415">
        <w:t xml:space="preserve">do you think </w:t>
      </w:r>
      <w:r w:rsidR="003208E8">
        <w:t xml:space="preserve">the challenges differ for your Ryan White eligible population that receives care here versus those that go somewhere else? </w:t>
      </w:r>
      <w:r>
        <w:t>How d</w:t>
      </w:r>
      <w:r w:rsidR="002C464B">
        <w:t xml:space="preserve">o </w:t>
      </w:r>
      <w:r w:rsidR="00D154A8">
        <w:t xml:space="preserve">you think </w:t>
      </w:r>
      <w:r w:rsidR="002C464B">
        <w:t xml:space="preserve">these barriers differ by </w:t>
      </w:r>
      <w:r w:rsidR="003208E8">
        <w:t xml:space="preserve">other </w:t>
      </w:r>
      <w:r w:rsidR="002C464B">
        <w:t>sub-population</w:t>
      </w:r>
      <w:r w:rsidR="003208E8">
        <w:t>s</w:t>
      </w:r>
      <w:r w:rsidR="0069211F">
        <w:t xml:space="preserve"> </w:t>
      </w:r>
      <w:r w:rsidR="0069211F" w:rsidRPr="0069211F">
        <w:t xml:space="preserve">(e.g., privately insured, </w:t>
      </w:r>
      <w:r w:rsidR="00A45008" w:rsidRPr="0069211F">
        <w:t>publicly</w:t>
      </w:r>
      <w:r w:rsidR="0069211F" w:rsidRPr="0069211F">
        <w:t xml:space="preserve"> insured, or uninsured; age; race)</w:t>
      </w:r>
      <w:r w:rsidR="002C464B">
        <w:t xml:space="preserve">? </w:t>
      </w:r>
    </w:p>
    <w:p w14:paraId="1B282598" w14:textId="77777777" w:rsidR="002C464B" w:rsidRDefault="003F4581" w:rsidP="00361C57">
      <w:pPr>
        <w:pStyle w:val="Bullet"/>
        <w:ind w:left="1710"/>
      </w:pPr>
      <w:r>
        <w:t>What strategies have been successful</w:t>
      </w:r>
      <w:r w:rsidDel="00735B03">
        <w:t xml:space="preserve"> </w:t>
      </w:r>
      <w:r>
        <w:t xml:space="preserve">for supporting </w:t>
      </w:r>
      <w:r w:rsidR="002C464B">
        <w:t>your Ryan White clients in accessing medical care?</w:t>
      </w:r>
    </w:p>
    <w:p w14:paraId="6E37076A" w14:textId="77777777" w:rsidR="009B5B17" w:rsidRDefault="009B5B17" w:rsidP="00361C57">
      <w:pPr>
        <w:pStyle w:val="Bullet"/>
        <w:ind w:left="1710"/>
      </w:pPr>
      <w:r>
        <w:t>What are the challenges you face in supporting Ryan White clients who receive their care elsewhere?</w:t>
      </w:r>
    </w:p>
    <w:p w14:paraId="50246D7C" w14:textId="58440FE4" w:rsidR="002C464B" w:rsidRDefault="000671EF" w:rsidP="0026612A">
      <w:pPr>
        <w:pStyle w:val="H4Number"/>
      </w:pPr>
      <w:bookmarkStart w:id="97" w:name="_Toc536087204"/>
      <w:bookmarkStart w:id="98" w:name="_Toc536526731"/>
      <w:r>
        <w:t>E.</w:t>
      </w:r>
      <w:r>
        <w:tab/>
      </w:r>
      <w:r w:rsidR="002C464B">
        <w:t>Tracking Service Use and Outcomes</w:t>
      </w:r>
      <w:bookmarkEnd w:id="97"/>
      <w:bookmarkEnd w:id="98"/>
    </w:p>
    <w:p w14:paraId="2089112E" w14:textId="77777777" w:rsidR="002C464B" w:rsidRPr="00E121AA" w:rsidRDefault="00E84D09" w:rsidP="00894F7F">
      <w:pPr>
        <w:pStyle w:val="NormalSS"/>
      </w:pPr>
      <w:r>
        <w:t>Now</w:t>
      </w:r>
      <w:r w:rsidR="002C464B">
        <w:t xml:space="preserve"> we’d like to get a sense of how you’re monitoring outcomes</w:t>
      </w:r>
      <w:r w:rsidR="003647E0">
        <w:t xml:space="preserve"> for </w:t>
      </w:r>
      <w:r w:rsidR="00D154A8">
        <w:t xml:space="preserve">Ryan White </w:t>
      </w:r>
      <w:r w:rsidR="003647E0">
        <w:t xml:space="preserve">clients </w:t>
      </w:r>
      <w:r w:rsidR="00D154A8">
        <w:t>who</w:t>
      </w:r>
      <w:r w:rsidR="003647E0">
        <w:t xml:space="preserve"> don’t receive their care here</w:t>
      </w:r>
      <w:r w:rsidR="002C464B">
        <w:t xml:space="preserve">. </w:t>
      </w:r>
    </w:p>
    <w:p w14:paraId="4564D11A" w14:textId="07D70DD6" w:rsidR="002C464B" w:rsidRDefault="002C464B" w:rsidP="004621F4">
      <w:pPr>
        <w:pStyle w:val="NumberedBullet"/>
        <w:numPr>
          <w:ilvl w:val="0"/>
          <w:numId w:val="38"/>
        </w:numPr>
      </w:pPr>
      <w:r>
        <w:t xml:space="preserve">If a </w:t>
      </w:r>
      <w:r w:rsidR="00C751F2">
        <w:t xml:space="preserve">Ryan White </w:t>
      </w:r>
      <w:r>
        <w:t>client goes to a different provider for medical care, do you know where they go?</w:t>
      </w:r>
      <w:r w:rsidR="002757F5">
        <w:t xml:space="preserve"> How do you know?</w:t>
      </w:r>
    </w:p>
    <w:p w14:paraId="47B69F8C" w14:textId="58F3B789" w:rsidR="00C27987" w:rsidRDefault="00285EC2" w:rsidP="004621F4">
      <w:pPr>
        <w:pStyle w:val="NumberedBullet"/>
        <w:numPr>
          <w:ilvl w:val="0"/>
          <w:numId w:val="78"/>
        </w:numPr>
      </w:pPr>
      <w:r w:rsidRPr="00285EC2">
        <w:t xml:space="preserve">Please describe the relationships </w:t>
      </w:r>
      <w:r w:rsidR="00C27987">
        <w:t>you have with these providers</w:t>
      </w:r>
      <w:r w:rsidR="00C4352E">
        <w:t xml:space="preserve"> (e.g., within the same healthcare system, formal versus informal referral partnership, no referral relationship)</w:t>
      </w:r>
      <w:r w:rsidR="00B75617">
        <w:t>?</w:t>
      </w:r>
      <w:r w:rsidR="00C27987">
        <w:t xml:space="preserve"> </w:t>
      </w:r>
      <w:r w:rsidR="00B75617">
        <w:t>D</w:t>
      </w:r>
      <w:r w:rsidR="00C27987">
        <w:t>o these relationships vary by provider?</w:t>
      </w:r>
      <w:r w:rsidR="00D504D1">
        <w:t xml:space="preserve"> </w:t>
      </w:r>
      <w:r w:rsidR="00D504D1">
        <w:rPr>
          <w:i/>
        </w:rPr>
        <w:t xml:space="preserve">If yes: </w:t>
      </w:r>
      <w:r w:rsidR="00D504D1">
        <w:t>How do they vary?</w:t>
      </w:r>
    </w:p>
    <w:p w14:paraId="4413942D" w14:textId="59C605A3" w:rsidR="002C464B" w:rsidRDefault="002C464B" w:rsidP="004621F4">
      <w:pPr>
        <w:pStyle w:val="NumberedBullet"/>
        <w:numPr>
          <w:ilvl w:val="0"/>
          <w:numId w:val="38"/>
        </w:numPr>
      </w:pPr>
      <w:r>
        <w:t xml:space="preserve">Do you think that outcomes like </w:t>
      </w:r>
      <w:r w:rsidR="001D565E">
        <w:t xml:space="preserve">retention in care, </w:t>
      </w:r>
      <w:r w:rsidR="00A45008">
        <w:t>ART prescription,</w:t>
      </w:r>
      <w:r w:rsidR="001D565E">
        <w:t xml:space="preserve"> and</w:t>
      </w:r>
      <w:r w:rsidR="00A45008">
        <w:t xml:space="preserve"> </w:t>
      </w:r>
      <w:r>
        <w:t>viral suppression are different for your R</w:t>
      </w:r>
      <w:r w:rsidR="002757F5">
        <w:t>yan White</w:t>
      </w:r>
      <w:r>
        <w:t xml:space="preserve"> eligible population that receives </w:t>
      </w:r>
      <w:r w:rsidR="0096397C">
        <w:t xml:space="preserve">medical </w:t>
      </w:r>
      <w:r>
        <w:t>care here versus those that go somewhere else</w:t>
      </w:r>
      <w:r w:rsidR="00391119">
        <w:t xml:space="preserve"> (that is, </w:t>
      </w:r>
      <w:r w:rsidR="00C751F2">
        <w:t xml:space="preserve">a </w:t>
      </w:r>
      <w:r w:rsidR="00391119">
        <w:t>clinic</w:t>
      </w:r>
      <w:r w:rsidR="00C751F2">
        <w:t xml:space="preserve"> that is</w:t>
      </w:r>
      <w:r w:rsidR="00C751F2" w:rsidRPr="00C751F2">
        <w:t xml:space="preserve"> not funded by RWHAP medical services</w:t>
      </w:r>
      <w:r w:rsidR="00391119">
        <w:t>)</w:t>
      </w:r>
      <w:r>
        <w:t>?</w:t>
      </w:r>
      <w:r w:rsidR="007D419D">
        <w:t xml:space="preserve"> If so, </w:t>
      </w:r>
      <w:r w:rsidR="00627C65">
        <w:t xml:space="preserve">how and </w:t>
      </w:r>
      <w:r w:rsidR="007D419D">
        <w:t>why</w:t>
      </w:r>
      <w:r w:rsidR="00627C65">
        <w:t xml:space="preserve"> are they different</w:t>
      </w:r>
      <w:r w:rsidR="007D419D">
        <w:t>?</w:t>
      </w:r>
    </w:p>
    <w:p w14:paraId="3E2865C7" w14:textId="77777777" w:rsidR="00A22B2B" w:rsidRDefault="00A45008" w:rsidP="004621F4">
      <w:pPr>
        <w:pStyle w:val="NumberedBullet"/>
        <w:numPr>
          <w:ilvl w:val="0"/>
          <w:numId w:val="38"/>
        </w:numPr>
      </w:pPr>
      <w:r>
        <w:t>Do you</w:t>
      </w:r>
      <w:r w:rsidR="002C464B">
        <w:t xml:space="preserve"> track</w:t>
      </w:r>
      <w:r>
        <w:t xml:space="preserve"> </w:t>
      </w:r>
      <w:r w:rsidR="002C464B">
        <w:t>clinical information</w:t>
      </w:r>
      <w:r>
        <w:t xml:space="preserve"> for Ryan White clients receiving medical care elsewhere</w:t>
      </w:r>
      <w:r w:rsidR="002C464B">
        <w:t>?</w:t>
      </w:r>
    </w:p>
    <w:p w14:paraId="2ED55E8F" w14:textId="126EB4DA" w:rsidR="002C464B" w:rsidRDefault="003F7F50" w:rsidP="004621F4">
      <w:pPr>
        <w:pStyle w:val="NumberedBullet"/>
        <w:numPr>
          <w:ilvl w:val="0"/>
          <w:numId w:val="79"/>
        </w:numPr>
      </w:pPr>
      <w:r w:rsidRPr="003F7F50">
        <w:t>If you had clinical information for clients with OAHS/medical care that are not funded by RWHAP, how feasible would it be to report it to HRSA HAB</w:t>
      </w:r>
      <w:r w:rsidR="00C43C0C" w:rsidRPr="00C43C0C">
        <w:t>?</w:t>
      </w:r>
      <w:r w:rsidR="00236C46">
        <w:t xml:space="preserve"> </w:t>
      </w:r>
      <w:r w:rsidR="00372E44" w:rsidRPr="00627C65">
        <w:rPr>
          <w:i/>
        </w:rPr>
        <w:t>If not feasible</w:t>
      </w:r>
      <w:r w:rsidR="00372E44">
        <w:t>, why not?</w:t>
      </w:r>
    </w:p>
    <w:p w14:paraId="4A995091" w14:textId="1764DABF" w:rsidR="002C464B" w:rsidRDefault="002C464B" w:rsidP="002C464B">
      <w:pPr>
        <w:pStyle w:val="ListParagraph"/>
      </w:pPr>
      <w:r w:rsidRPr="00AF1EBC">
        <w:t>What changes would you make to</w:t>
      </w:r>
      <w:r>
        <w:t xml:space="preserve"> better </w:t>
      </w:r>
      <w:r w:rsidR="00290F00">
        <w:t>monitor</w:t>
      </w:r>
      <w:r>
        <w:t xml:space="preserve"> how clients are doing</w:t>
      </w:r>
      <w:r w:rsidR="00664DEC">
        <w:t xml:space="preserve"> clinically</w:t>
      </w:r>
      <w:r w:rsidRPr="00AF1EBC">
        <w:t>?</w:t>
      </w:r>
    </w:p>
    <w:p w14:paraId="76B4A27D" w14:textId="08356E51" w:rsidR="002C464B" w:rsidRPr="0033766A" w:rsidRDefault="000671EF" w:rsidP="0026612A">
      <w:pPr>
        <w:pStyle w:val="H4Number"/>
      </w:pPr>
      <w:bookmarkStart w:id="99" w:name="_Toc536087205"/>
      <w:bookmarkStart w:id="100" w:name="_Toc536526732"/>
      <w:r>
        <w:t>F.</w:t>
      </w:r>
      <w:r>
        <w:tab/>
      </w:r>
      <w:r w:rsidR="002B6521">
        <w:t>Opportunities for Improvement</w:t>
      </w:r>
      <w:bookmarkEnd w:id="99"/>
      <w:bookmarkEnd w:id="100"/>
    </w:p>
    <w:p w14:paraId="0ACA911F" w14:textId="77777777" w:rsidR="002C464B" w:rsidRPr="006F048D" w:rsidRDefault="002C464B" w:rsidP="00894F7F">
      <w:pPr>
        <w:pStyle w:val="NormalSS"/>
      </w:pPr>
      <w:r w:rsidRPr="006F048D">
        <w:t>Let’s wrap up by discussing</w:t>
      </w:r>
      <w:r>
        <w:t xml:space="preserve"> your perceptions on opportunities for improving access to medical care</w:t>
      </w:r>
      <w:r w:rsidRPr="006F048D">
        <w:t>.</w:t>
      </w:r>
    </w:p>
    <w:p w14:paraId="37FDFC93" w14:textId="71A991E8" w:rsidR="002C464B" w:rsidRDefault="00CC690E" w:rsidP="004621F4">
      <w:pPr>
        <w:pStyle w:val="NumberedBullet"/>
        <w:numPr>
          <w:ilvl w:val="0"/>
          <w:numId w:val="39"/>
        </w:numPr>
      </w:pPr>
      <w:r>
        <w:t xml:space="preserve">If you had more Ryan White funding, what else would you do to make sure clients are getting their medical care and treatment needs met? </w:t>
      </w:r>
      <w:r w:rsidR="00637837">
        <w:t>What, if anything, can</w:t>
      </w:r>
      <w:r w:rsidR="002C464B">
        <w:t xml:space="preserve"> non-</w:t>
      </w:r>
      <w:r w:rsidR="00D55AA5">
        <w:t xml:space="preserve">funded </w:t>
      </w:r>
      <w:r w:rsidR="00D76313">
        <w:t>OAHS</w:t>
      </w:r>
      <w:r w:rsidR="002C464B">
        <w:t xml:space="preserve"> providers who are providing care to eligible clients</w:t>
      </w:r>
      <w:r w:rsidR="00637837">
        <w:t xml:space="preserve"> do to better </w:t>
      </w:r>
      <w:r w:rsidR="00080CAB">
        <w:t xml:space="preserve">engage and retain clients in </w:t>
      </w:r>
      <w:r w:rsidR="00637837">
        <w:t>medical care</w:t>
      </w:r>
      <w:r w:rsidR="002C464B">
        <w:t>?</w:t>
      </w:r>
    </w:p>
    <w:p w14:paraId="25CF6D65" w14:textId="38D4D618" w:rsidR="00A45008" w:rsidRDefault="00A45008" w:rsidP="004621F4">
      <w:pPr>
        <w:pStyle w:val="NumberedBullet"/>
        <w:numPr>
          <w:ilvl w:val="0"/>
          <w:numId w:val="39"/>
        </w:numPr>
      </w:pPr>
      <w:r>
        <w:t xml:space="preserve">Do you have any suggestions for how </w:t>
      </w:r>
      <w:r w:rsidR="003F7F50">
        <w:t>HRSA HAB</w:t>
      </w:r>
      <w:r>
        <w:t xml:space="preserve"> can better track health care utilization and outcomes for clients who aren’t funded by Ryan White for their medical care?</w:t>
      </w:r>
    </w:p>
    <w:p w14:paraId="21A474F0" w14:textId="77777777" w:rsidR="00D504D1" w:rsidRDefault="00D504D1" w:rsidP="00894F7F">
      <w:pPr>
        <w:pStyle w:val="NormalSS"/>
      </w:pPr>
      <w:r>
        <w:t>Those are all the questions I ha</w:t>
      </w:r>
      <w:r w:rsidR="006A4470">
        <w:t>ve</w:t>
      </w:r>
      <w:r>
        <w:t>, but i</w:t>
      </w:r>
      <w:r w:rsidR="002C464B" w:rsidRPr="006F048D">
        <w:t>s there anything else you would like to add before we end our discussion?</w:t>
      </w:r>
      <w:r w:rsidRPr="00D504D1">
        <w:t xml:space="preserve"> </w:t>
      </w:r>
    </w:p>
    <w:p w14:paraId="3D26EC56" w14:textId="77777777" w:rsidR="009576A9" w:rsidRDefault="00D504D1" w:rsidP="00894F7F">
      <w:pPr>
        <w:pStyle w:val="NormalSS"/>
      </w:pPr>
      <w:r w:rsidRPr="006F048D">
        <w:t xml:space="preserve">Thank you so much for </w:t>
      </w:r>
      <w:r w:rsidR="006A4470">
        <w:t>taking the time to speak with me</w:t>
      </w:r>
      <w:r w:rsidRPr="006F048D">
        <w:t xml:space="preserve"> about your experiences.</w:t>
      </w:r>
    </w:p>
    <w:p w14:paraId="19456E38" w14:textId="77777777" w:rsidR="009576A9" w:rsidRDefault="009576A9">
      <w:pPr>
        <w:spacing w:after="160" w:line="259" w:lineRule="auto"/>
      </w:pPr>
      <w:r>
        <w:br w:type="page"/>
      </w:r>
    </w:p>
    <w:p w14:paraId="0536939D" w14:textId="2B35474E" w:rsidR="001A55D3" w:rsidRPr="008606FD" w:rsidRDefault="0026612A" w:rsidP="008606FD">
      <w:pPr>
        <w:pStyle w:val="H3Alpha"/>
      </w:pPr>
      <w:bookmarkStart w:id="101" w:name="_Toc536087206"/>
      <w:bookmarkStart w:id="102" w:name="_Toc536526733"/>
      <w:r w:rsidRPr="008606FD">
        <w:t>II.</w:t>
      </w:r>
      <w:r w:rsidRPr="008606FD">
        <w:tab/>
        <w:t>RWHAP PROVIDER: CASE MANAGER (1 HOUR)</w:t>
      </w:r>
      <w:bookmarkEnd w:id="101"/>
      <w:bookmarkEnd w:id="102"/>
    </w:p>
    <w:p w14:paraId="19C99F57" w14:textId="6DB5B527" w:rsidR="002D6C64" w:rsidRPr="0026612A" w:rsidRDefault="000671EF" w:rsidP="0026612A">
      <w:pPr>
        <w:pStyle w:val="H4Number"/>
      </w:pPr>
      <w:bookmarkStart w:id="103" w:name="_Toc536087207"/>
      <w:bookmarkStart w:id="104" w:name="_Toc536526734"/>
      <w:r>
        <w:t>A.</w:t>
      </w:r>
      <w:r>
        <w:tab/>
      </w:r>
      <w:r w:rsidR="002D6C64" w:rsidRPr="00721EAF">
        <w:t>Introduction</w:t>
      </w:r>
      <w:bookmarkEnd w:id="103"/>
      <w:bookmarkEnd w:id="104"/>
    </w:p>
    <w:p w14:paraId="66F29403" w14:textId="69FA0485" w:rsidR="002D6C64" w:rsidRPr="006F048D" w:rsidRDefault="002D6C64"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015511">
        <w:t xml:space="preserve">administers </w:t>
      </w:r>
      <w:r w:rsidRPr="006F048D">
        <w:t>the Ryan White HIV/AIDS Program.</w:t>
      </w:r>
      <w:r w:rsidR="00950E81">
        <w:t xml:space="preserve"> HRSA</w:t>
      </w:r>
      <w:r w:rsidRPr="006F048D">
        <w:t xml:space="preserve"> </w:t>
      </w:r>
      <w:r>
        <w:t>HAB</w:t>
      </w:r>
      <w:r w:rsidRPr="006F048D">
        <w:t xml:space="preserve"> has been tracking improvements in </w:t>
      </w:r>
      <w:r>
        <w:t xml:space="preserve">client </w:t>
      </w:r>
      <w:r w:rsidRPr="006F048D">
        <w:t>outcomes</w:t>
      </w:r>
      <w:r>
        <w:t xml:space="preserve">, especially viral </w:t>
      </w:r>
      <w:r w:rsidR="00950E81">
        <w:t>suppression</w:t>
      </w:r>
      <w:r>
        <w:t xml:space="preserve"> and retention in care,</w:t>
      </w:r>
      <w:r w:rsidRPr="006F048D">
        <w:t xml:space="preserve"> </w:t>
      </w:r>
      <w:r>
        <w:t>f</w:t>
      </w:r>
      <w:r w:rsidRPr="006F048D">
        <w:t xml:space="preserve">or years. However, </w:t>
      </w:r>
      <w:r>
        <w:t xml:space="preserve">we don’t </w:t>
      </w:r>
      <w:r w:rsidRPr="006F048D">
        <w:t xml:space="preserve">know what these outcomes look like for clients </w:t>
      </w:r>
      <w:r>
        <w:t xml:space="preserve">who receive medical care at </w:t>
      </w:r>
      <w:r w:rsidR="002B0F9C">
        <w:t xml:space="preserve">organizations </w:t>
      </w:r>
      <w:r>
        <w:t>that aren’t funded by RWHAP for outpatient-ambulatory health services</w:t>
      </w:r>
      <w:r w:rsidRPr="006F048D">
        <w:t xml:space="preserve">. </w:t>
      </w:r>
      <w:r>
        <w:t>What we’re interested in learning from you is how you are delivering medical care and support services to your client population and how they’re doing in terms of health outcomes</w:t>
      </w:r>
      <w:r w:rsidRPr="006F048D">
        <w:t xml:space="preserve">. </w:t>
      </w:r>
    </w:p>
    <w:p w14:paraId="032514E7" w14:textId="6500D805"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6E33EA">
        <w:t xml:space="preserve">or do not want to </w:t>
      </w:r>
      <w:r w:rsidR="005E653C">
        <w:t xml:space="preserve">answer, just let me know and we can skip them. </w:t>
      </w:r>
      <w:r w:rsidRPr="006F048D">
        <w:t>Do you have any questions for me before we begin?</w:t>
      </w:r>
    </w:p>
    <w:p w14:paraId="7C04D0C2" w14:textId="57163C47" w:rsidR="00950E81" w:rsidRDefault="00950E81" w:rsidP="00894F7F">
      <w:pPr>
        <w:pStyle w:val="NormalSS"/>
        <w:rPr>
          <w:rFonts w:cstheme="minorHAnsi"/>
          <w:i/>
        </w:rPr>
      </w:pPr>
      <w:r w:rsidRPr="00950E81">
        <w:rPr>
          <w:rFonts w:cstheme="minorHAnsi"/>
          <w:i/>
        </w:rPr>
        <w:t>[Interviewer note: If a question asks specifically about Ryan White clients</w:t>
      </w:r>
      <w:r w:rsidR="00AA7DF1" w:rsidRPr="00AA7DF1">
        <w:rPr>
          <w:rFonts w:cstheme="minorHAnsi"/>
          <w:i/>
        </w:rPr>
        <w:t xml:space="preserve">, we are interested in Ryan-White funded clients, not Ryan White-eligible clients.  However, if </w:t>
      </w:r>
      <w:r w:rsidRPr="00950E81">
        <w:rPr>
          <w:rFonts w:cstheme="minorHAnsi"/>
          <w:i/>
        </w:rPr>
        <w:t>the respondent cannot distinguish their Ryan White clients from others, ask them to respond based on their overall HIV client population.</w:t>
      </w:r>
      <w:r w:rsidR="00B13803">
        <w:rPr>
          <w:rFonts w:cstheme="minorHAnsi"/>
          <w:i/>
        </w:rPr>
        <w:t xml:space="preserve"> If the </w:t>
      </w:r>
      <w:r w:rsidR="00D55AA5">
        <w:rPr>
          <w:rFonts w:cstheme="minorHAnsi"/>
          <w:i/>
        </w:rPr>
        <w:t>respondent</w:t>
      </w:r>
      <w:r w:rsidR="00B13803">
        <w:rPr>
          <w:rFonts w:cstheme="minorHAnsi"/>
          <w:i/>
        </w:rPr>
        <w:t xml:space="preserve"> is unfamiliar with the term OAHS, use “medical care.”</w:t>
      </w:r>
      <w:r w:rsidRPr="00950E81">
        <w:rPr>
          <w:rFonts w:cstheme="minorHAnsi"/>
          <w:i/>
        </w:rPr>
        <w:t>]</w:t>
      </w:r>
    </w:p>
    <w:p w14:paraId="479479F3" w14:textId="36218E5E" w:rsidR="002D6C64" w:rsidRPr="00AF1EBC" w:rsidRDefault="00D60FFB" w:rsidP="000671EF">
      <w:pPr>
        <w:pStyle w:val="Bullet"/>
      </w:pPr>
      <w:r>
        <w:t>First, I</w:t>
      </w:r>
      <w:r w:rsidR="002D6C64">
        <w:t xml:space="preserve">’d like to get a sense of your role </w:t>
      </w:r>
      <w:r w:rsidR="00D71276">
        <w:t>within your organization</w:t>
      </w:r>
      <w:r w:rsidR="002D6C64" w:rsidRPr="00AF1EBC">
        <w:t>.</w:t>
      </w:r>
    </w:p>
    <w:p w14:paraId="26173200" w14:textId="77777777" w:rsidR="002D6C64" w:rsidRPr="00AF1EBC" w:rsidRDefault="002D6C64" w:rsidP="000671EF">
      <w:pPr>
        <w:pStyle w:val="Bullet"/>
      </w:pPr>
      <w:r>
        <w:t>How long have you been at your current position, and wh</w:t>
      </w:r>
      <w:r w:rsidRPr="00AF1EBC">
        <w:t>at are your roles and responsibilities?</w:t>
      </w:r>
    </w:p>
    <w:p w14:paraId="2A7C3FD1" w14:textId="5DD79C01" w:rsidR="002D6C64" w:rsidRDefault="000671EF" w:rsidP="0026612A">
      <w:pPr>
        <w:pStyle w:val="H4Number"/>
      </w:pPr>
      <w:bookmarkStart w:id="105" w:name="_Toc536087209"/>
      <w:bookmarkStart w:id="106" w:name="_Toc536526735"/>
      <w:r>
        <w:t>B.</w:t>
      </w:r>
      <w:r>
        <w:tab/>
      </w:r>
      <w:r w:rsidR="002D6C64">
        <w:t>Care Coordination</w:t>
      </w:r>
      <w:r w:rsidR="00711141">
        <w:t xml:space="preserve"> and Other Assistance</w:t>
      </w:r>
      <w:bookmarkEnd w:id="105"/>
      <w:bookmarkEnd w:id="106"/>
    </w:p>
    <w:p w14:paraId="7BA905EC" w14:textId="77777777" w:rsidR="009B5B17" w:rsidRPr="00BC7C5A" w:rsidRDefault="009B5B17" w:rsidP="00894F7F">
      <w:pPr>
        <w:pStyle w:val="NormalSS"/>
      </w:pPr>
      <w:r>
        <w:t>Next, let’s discuss how you support your clients in retention in medical care and how processes differ for Ryan White clients getting their medical care here versus elsewhere.</w:t>
      </w:r>
    </w:p>
    <w:p w14:paraId="1E551623" w14:textId="77777777" w:rsidR="00D71276" w:rsidRDefault="00D71276" w:rsidP="004621F4">
      <w:pPr>
        <w:pStyle w:val="NumberedBullet"/>
        <w:numPr>
          <w:ilvl w:val="0"/>
          <w:numId w:val="40"/>
        </w:numPr>
      </w:pPr>
      <w:r>
        <w:t>What</w:t>
      </w:r>
      <w:r w:rsidR="00EA5EF5">
        <w:t xml:space="preserve"> </w:t>
      </w:r>
      <w:r>
        <w:t>role do you play a role in connecting Ryan White clients to insurance assistance?</w:t>
      </w:r>
    </w:p>
    <w:p w14:paraId="413F09AB" w14:textId="77777777" w:rsidR="009B5B17" w:rsidRDefault="009B5B17" w:rsidP="004621F4">
      <w:pPr>
        <w:pStyle w:val="NumberedBullet"/>
        <w:numPr>
          <w:ilvl w:val="0"/>
          <w:numId w:val="40"/>
        </w:numPr>
      </w:pPr>
      <w:r>
        <w:t xml:space="preserve">Do you provide </w:t>
      </w:r>
      <w:r w:rsidRPr="001C7A21">
        <w:t>services t</w:t>
      </w:r>
      <w:r>
        <w:t>hat help</w:t>
      </w:r>
      <w:r w:rsidRPr="001C7A21">
        <w:t xml:space="preserve"> clients </w:t>
      </w:r>
      <w:r>
        <w:t xml:space="preserve">get to their medical </w:t>
      </w:r>
      <w:r w:rsidRPr="001C7A21">
        <w:t>appointments</w:t>
      </w:r>
      <w:r>
        <w:t xml:space="preserve"> (e.g., reminders, transportation)? </w:t>
      </w:r>
      <w:r w:rsidR="00FB43EB">
        <w:rPr>
          <w:i/>
        </w:rPr>
        <w:t xml:space="preserve">If yes: </w:t>
      </w:r>
      <w:r w:rsidR="00D71276">
        <w:t>Please describe.</w:t>
      </w:r>
    </w:p>
    <w:p w14:paraId="2A62AD81" w14:textId="77777777" w:rsidR="00D71276" w:rsidRDefault="00F96BA7" w:rsidP="004621F4">
      <w:pPr>
        <w:pStyle w:val="NumberedBullet"/>
        <w:numPr>
          <w:ilvl w:val="0"/>
          <w:numId w:val="40"/>
        </w:numPr>
      </w:pPr>
      <w:r>
        <w:t>Do</w:t>
      </w:r>
      <w:r w:rsidR="00D71276">
        <w:t xml:space="preserve"> you follow up on whether clients make it to their medical appointments? What do you do if </w:t>
      </w:r>
      <w:r>
        <w:t>your</w:t>
      </w:r>
      <w:r w:rsidR="00D71276">
        <w:t xml:space="preserve"> client misses a medical appointment?</w:t>
      </w:r>
    </w:p>
    <w:p w14:paraId="26A6F32C" w14:textId="77777777" w:rsidR="00887E54" w:rsidRDefault="00FB43EB" w:rsidP="00361C57">
      <w:pPr>
        <w:pStyle w:val="Bullet"/>
        <w:ind w:left="1080"/>
      </w:pPr>
      <w:r>
        <w:t>D</w:t>
      </w:r>
      <w:r w:rsidR="00887E54">
        <w:t>o you re-engage clients who have been lost to care?</w:t>
      </w:r>
      <w:r>
        <w:t xml:space="preserve"> If so, how?</w:t>
      </w:r>
    </w:p>
    <w:p w14:paraId="6DCBB97F" w14:textId="166F3136" w:rsidR="009B5B17" w:rsidRDefault="009B5B17" w:rsidP="00361C57">
      <w:pPr>
        <w:pStyle w:val="Bullet"/>
        <w:ind w:left="1080"/>
      </w:pPr>
      <w:r>
        <w:t xml:space="preserve">Do you help clients </w:t>
      </w:r>
      <w:r w:rsidR="0004440D">
        <w:t>take</w:t>
      </w:r>
      <w:r>
        <w:t xml:space="preserve"> </w:t>
      </w:r>
      <w:r w:rsidRPr="001C7A21">
        <w:t>their HIV medications</w:t>
      </w:r>
      <w:r w:rsidR="0004440D">
        <w:t xml:space="preserve"> as prescribed</w:t>
      </w:r>
      <w:r w:rsidRPr="001C7A21">
        <w:t>?</w:t>
      </w:r>
      <w:r>
        <w:t xml:space="preserve"> </w:t>
      </w:r>
      <w:r w:rsidR="00FB43EB">
        <w:t>If so, h</w:t>
      </w:r>
      <w:r>
        <w:t>ow?</w:t>
      </w:r>
    </w:p>
    <w:p w14:paraId="3B982729" w14:textId="77777777" w:rsidR="009B5B17" w:rsidRDefault="009B5B17" w:rsidP="00361C57">
      <w:pPr>
        <w:pStyle w:val="Bullet"/>
        <w:ind w:left="1080"/>
      </w:pPr>
      <w:r>
        <w:t>Do the services</w:t>
      </w:r>
      <w:r w:rsidR="00887E54">
        <w:t xml:space="preserve"> you provide </w:t>
      </w:r>
      <w:r w:rsidR="00FB43EB">
        <w:t>to support</w:t>
      </w:r>
      <w:r w:rsidR="00887E54">
        <w:t xml:space="preserve"> retention in care and medication adherence</w:t>
      </w:r>
      <w:r>
        <w:t xml:space="preserve"> differ </w:t>
      </w:r>
      <w:r w:rsidR="00F96BA7">
        <w:t>for</w:t>
      </w:r>
      <w:r>
        <w:t xml:space="preserve"> Ryan White clients who receive their medical care here </w:t>
      </w:r>
      <w:r w:rsidR="00F96BA7">
        <w:t xml:space="preserve">compared to </w:t>
      </w:r>
      <w:r>
        <w:t>those who receive their medical care elsewhere?</w:t>
      </w:r>
      <w:r w:rsidR="00F96BA7">
        <w:t xml:space="preserve"> </w:t>
      </w:r>
      <w:r w:rsidR="00FB43EB" w:rsidRPr="009B1FB4">
        <w:rPr>
          <w:i/>
        </w:rPr>
        <w:t>If yes</w:t>
      </w:r>
      <w:r w:rsidR="00FB43EB">
        <w:t xml:space="preserve">: </w:t>
      </w:r>
      <w:r w:rsidR="00F96BA7">
        <w:t>How so?</w:t>
      </w:r>
    </w:p>
    <w:p w14:paraId="57232AA2" w14:textId="77777777" w:rsidR="009B5B17" w:rsidRDefault="009B5B17" w:rsidP="00361C57">
      <w:pPr>
        <w:pStyle w:val="Bullet"/>
        <w:ind w:left="1080"/>
      </w:pPr>
      <w:r>
        <w:t xml:space="preserve">What are the biggest challenges your clients face in staying engaged in care? </w:t>
      </w:r>
    </w:p>
    <w:p w14:paraId="7B27616A" w14:textId="0FD79721" w:rsidR="00FB43EB" w:rsidRDefault="000E3E0F" w:rsidP="004621F4">
      <w:pPr>
        <w:pStyle w:val="NumberedBullet"/>
        <w:numPr>
          <w:ilvl w:val="0"/>
          <w:numId w:val="80"/>
        </w:numPr>
      </w:pPr>
      <w:r>
        <w:t xml:space="preserve">How do </w:t>
      </w:r>
      <w:r w:rsidR="00FB43EB">
        <w:t>barriers differ</w:t>
      </w:r>
      <w:r>
        <w:t xml:space="preserve"> </w:t>
      </w:r>
      <w:r w:rsidR="00FB43EB">
        <w:t xml:space="preserve">for your Ryan White eligible clients who receive care here versus those who go somewhere else (that is, </w:t>
      </w:r>
      <w:r w:rsidR="00950E81">
        <w:t xml:space="preserve">a </w:t>
      </w:r>
      <w:r w:rsidR="00FB43EB">
        <w:t>clinic</w:t>
      </w:r>
      <w:r w:rsidR="00950E81">
        <w:t xml:space="preserve"> that does not receive funding for RWHAP medical services</w:t>
      </w:r>
      <w:r w:rsidR="00FB43EB">
        <w:t xml:space="preserve">)? </w:t>
      </w:r>
    </w:p>
    <w:p w14:paraId="30D1142C" w14:textId="77777777" w:rsidR="009B5B17" w:rsidRDefault="009B5B17" w:rsidP="004621F4">
      <w:pPr>
        <w:pStyle w:val="NumberedBullet"/>
        <w:numPr>
          <w:ilvl w:val="0"/>
          <w:numId w:val="80"/>
        </w:numPr>
      </w:pPr>
      <w:r>
        <w:t xml:space="preserve">How do these barriers differ by </w:t>
      </w:r>
      <w:r w:rsidR="00FB43EB">
        <w:t xml:space="preserve">other </w:t>
      </w:r>
      <w:r>
        <w:t>sub-population</w:t>
      </w:r>
      <w:r w:rsidR="009B1FB4">
        <w:t>s</w:t>
      </w:r>
      <w:r>
        <w:t xml:space="preserve"> </w:t>
      </w:r>
      <w:r w:rsidRPr="003B4450">
        <w:t>(e.g., privately insured, publicly insured, or uninsured; age; race)</w:t>
      </w:r>
      <w:r>
        <w:t>?</w:t>
      </w:r>
    </w:p>
    <w:p w14:paraId="5FFFAEC7" w14:textId="77777777" w:rsidR="009B5B17" w:rsidRDefault="009B5B17" w:rsidP="00361C57">
      <w:pPr>
        <w:pStyle w:val="Bullet"/>
        <w:ind w:left="1080"/>
      </w:pPr>
      <w:r>
        <w:t xml:space="preserve">What </w:t>
      </w:r>
      <w:r w:rsidR="00735B03">
        <w:t>strategies have been successful</w:t>
      </w:r>
      <w:r w:rsidR="00735B03" w:rsidDel="00735B03">
        <w:t xml:space="preserve"> </w:t>
      </w:r>
      <w:r w:rsidR="00735B03">
        <w:t xml:space="preserve">for </w:t>
      </w:r>
      <w:r>
        <w:t xml:space="preserve">supporting your Ryan White clients in accessing </w:t>
      </w:r>
      <w:r w:rsidR="00887E54">
        <w:t xml:space="preserve">and staying engaged in </w:t>
      </w:r>
      <w:r>
        <w:t>medical care?</w:t>
      </w:r>
    </w:p>
    <w:p w14:paraId="6EE0FD7A" w14:textId="5CCD8FE6" w:rsidR="009B5B17" w:rsidRDefault="009B5B17" w:rsidP="00361C57">
      <w:pPr>
        <w:pStyle w:val="Bullet"/>
        <w:ind w:left="1080"/>
      </w:pPr>
      <w:r>
        <w:t xml:space="preserve">What are the challenges you face in supporting Ryan White clients who receive their </w:t>
      </w:r>
      <w:r w:rsidR="00735B03">
        <w:t xml:space="preserve">medical </w:t>
      </w:r>
      <w:r>
        <w:t>care elsewhere</w:t>
      </w:r>
      <w:r w:rsidR="00735B03">
        <w:t xml:space="preserve"> (that is, </w:t>
      </w:r>
      <w:r w:rsidR="00950E81">
        <w:t xml:space="preserve">a </w:t>
      </w:r>
      <w:r w:rsidR="00735B03">
        <w:t>clinic</w:t>
      </w:r>
      <w:r w:rsidR="00950E81">
        <w:t xml:space="preserve"> </w:t>
      </w:r>
      <w:r w:rsidR="00950E81" w:rsidRPr="00950E81">
        <w:t>that does not receive funding for RWHAP medical services</w:t>
      </w:r>
      <w:r w:rsidR="00735B03">
        <w:t>)</w:t>
      </w:r>
      <w:r>
        <w:t>?</w:t>
      </w:r>
    </w:p>
    <w:p w14:paraId="486934D2" w14:textId="178ABB72" w:rsidR="007D419D" w:rsidRDefault="007D419D" w:rsidP="00361C57">
      <w:pPr>
        <w:pStyle w:val="Bullet"/>
        <w:ind w:left="1080"/>
      </w:pPr>
      <w:r>
        <w:t>Do you have any clients who aren’t receiving medical care at all</w:t>
      </w:r>
      <w:r w:rsidR="008C7080">
        <w:t xml:space="preserve"> </w:t>
      </w:r>
      <w:r w:rsidR="008C7080" w:rsidRPr="008C7080">
        <w:t>(e.g., in last 2 years)</w:t>
      </w:r>
      <w:r>
        <w:t>?</w:t>
      </w:r>
    </w:p>
    <w:p w14:paraId="071C2DBD" w14:textId="0000511E" w:rsidR="007D419D" w:rsidRDefault="006109F1" w:rsidP="004621F4">
      <w:pPr>
        <w:pStyle w:val="NumberedBullet"/>
        <w:numPr>
          <w:ilvl w:val="0"/>
          <w:numId w:val="80"/>
        </w:numPr>
      </w:pPr>
      <w:r w:rsidRPr="006109F1">
        <w:t xml:space="preserve">Why do you think </w:t>
      </w:r>
      <w:r>
        <w:t>these</w:t>
      </w:r>
      <w:r w:rsidRPr="006109F1">
        <w:t xml:space="preserve"> clients aren’t going in for medical care? </w:t>
      </w:r>
    </w:p>
    <w:p w14:paraId="7685FE68" w14:textId="456B8A87" w:rsidR="00B97C2C" w:rsidRDefault="006109F1" w:rsidP="004621F4">
      <w:pPr>
        <w:pStyle w:val="NumberedBullet"/>
        <w:numPr>
          <w:ilvl w:val="0"/>
          <w:numId w:val="94"/>
        </w:numPr>
        <w:ind w:left="1800"/>
      </w:pPr>
      <w:r>
        <w:t>How do you think</w:t>
      </w:r>
      <w:r w:rsidR="00B97C2C">
        <w:t xml:space="preserve"> barriers </w:t>
      </w:r>
      <w:r>
        <w:t xml:space="preserve">to care </w:t>
      </w:r>
      <w:r w:rsidR="00B97C2C">
        <w:t xml:space="preserve">differ for </w:t>
      </w:r>
      <w:r>
        <w:t xml:space="preserve">Ryan White </w:t>
      </w:r>
      <w:r w:rsidR="00B97C2C" w:rsidRPr="00B97C2C">
        <w:t xml:space="preserve">clients </w:t>
      </w:r>
      <w:r>
        <w:t>served</w:t>
      </w:r>
      <w:r w:rsidR="00B97C2C" w:rsidRPr="00B97C2C">
        <w:t xml:space="preserve"> here versus those who go somewhere else (that is, </w:t>
      </w:r>
      <w:r w:rsidR="00950E81">
        <w:t xml:space="preserve">a </w:t>
      </w:r>
      <w:r w:rsidR="00B97C2C" w:rsidRPr="00B97C2C">
        <w:t>clinic</w:t>
      </w:r>
      <w:r w:rsidR="00950E81">
        <w:t xml:space="preserve"> </w:t>
      </w:r>
      <w:r w:rsidR="00950E81" w:rsidRPr="00950E81">
        <w:t>that does not receive funding for RWHAP medical services</w:t>
      </w:r>
      <w:r w:rsidR="00B97C2C" w:rsidRPr="00B97C2C">
        <w:t>)</w:t>
      </w:r>
      <w:r w:rsidR="00B97C2C">
        <w:t>?</w:t>
      </w:r>
    </w:p>
    <w:p w14:paraId="07C21609" w14:textId="12E7C18F" w:rsidR="001A55D3" w:rsidRDefault="000671EF" w:rsidP="0026612A">
      <w:pPr>
        <w:pStyle w:val="H4Number"/>
      </w:pPr>
      <w:bookmarkStart w:id="107" w:name="_Toc536087210"/>
      <w:bookmarkStart w:id="108" w:name="_Toc536526736"/>
      <w:r>
        <w:t>C.</w:t>
      </w:r>
      <w:r>
        <w:tab/>
      </w:r>
      <w:r w:rsidR="001A55D3">
        <w:t>Tracking Service Use and Outcomes</w:t>
      </w:r>
      <w:bookmarkEnd w:id="107"/>
      <w:bookmarkEnd w:id="108"/>
    </w:p>
    <w:p w14:paraId="3BD3FB89" w14:textId="4409483A" w:rsidR="001A55D3" w:rsidRPr="00E121AA" w:rsidRDefault="003647E0" w:rsidP="00894F7F">
      <w:pPr>
        <w:pStyle w:val="NormalSS"/>
      </w:pPr>
      <w:r>
        <w:t>Now w</w:t>
      </w:r>
      <w:r w:rsidR="001A55D3">
        <w:t>e’d like to get a sense of how you’re monitoring outcomes</w:t>
      </w:r>
      <w:r w:rsidR="004629AB">
        <w:t xml:space="preserve"> for </w:t>
      </w:r>
      <w:r w:rsidR="00950E81">
        <w:t xml:space="preserve">Ryan White </w:t>
      </w:r>
      <w:r w:rsidR="004629AB">
        <w:t>clients that don’t receive their care here</w:t>
      </w:r>
      <w:r w:rsidR="001A55D3">
        <w:t xml:space="preserve">. </w:t>
      </w:r>
    </w:p>
    <w:p w14:paraId="4E658D50" w14:textId="3324BED3" w:rsidR="001A55D3" w:rsidRDefault="001A55D3" w:rsidP="004621F4">
      <w:pPr>
        <w:pStyle w:val="NumberedBullet"/>
        <w:numPr>
          <w:ilvl w:val="0"/>
          <w:numId w:val="41"/>
        </w:numPr>
      </w:pPr>
      <w:r>
        <w:t xml:space="preserve">If a </w:t>
      </w:r>
      <w:r w:rsidR="00950E81">
        <w:t xml:space="preserve">Ryan White </w:t>
      </w:r>
      <w:r>
        <w:t>client goes to a different provider for medical care, do you know where they go?</w:t>
      </w:r>
      <w:r w:rsidR="00F367B0">
        <w:t xml:space="preserve"> How do you know?</w:t>
      </w:r>
    </w:p>
    <w:p w14:paraId="28EB0809" w14:textId="30985E4F" w:rsidR="00CE132A" w:rsidRDefault="00285EC2" w:rsidP="004621F4">
      <w:pPr>
        <w:pStyle w:val="NumberedBullet"/>
        <w:numPr>
          <w:ilvl w:val="0"/>
          <w:numId w:val="81"/>
        </w:numPr>
      </w:pPr>
      <w:r w:rsidRPr="00285EC2">
        <w:t xml:space="preserve">Please describe the relationships </w:t>
      </w:r>
      <w:r w:rsidR="00CE132A">
        <w:t>you have with these providers</w:t>
      </w:r>
      <w:r w:rsidR="00D504D1">
        <w:t xml:space="preserve"> </w:t>
      </w:r>
      <w:r w:rsidR="00CE132A">
        <w:t>(e.g., within the same healthcare system, formal versus informal referral partnership, no referral relationship)?</w:t>
      </w:r>
      <w:r w:rsidR="00236C61">
        <w:t xml:space="preserve"> </w:t>
      </w:r>
      <w:r w:rsidRPr="00285EC2">
        <w:t>Do these relationships vary by provider</w:t>
      </w:r>
      <w:r>
        <w:t>?</w:t>
      </w:r>
      <w:r w:rsidRPr="00285EC2">
        <w:t xml:space="preserve"> </w:t>
      </w:r>
      <w:r w:rsidR="00D504D1">
        <w:rPr>
          <w:i/>
        </w:rPr>
        <w:t xml:space="preserve">If yes: </w:t>
      </w:r>
      <w:r w:rsidR="00D504D1">
        <w:t>How do they vary?</w:t>
      </w:r>
    </w:p>
    <w:p w14:paraId="5BA0102B" w14:textId="701B9263" w:rsidR="001A55D3" w:rsidRDefault="001A55D3" w:rsidP="00361C57">
      <w:pPr>
        <w:pStyle w:val="Bullet"/>
        <w:ind w:left="1710"/>
      </w:pPr>
      <w:r>
        <w:t xml:space="preserve">Do you get information back </w:t>
      </w:r>
      <w:r w:rsidR="005D5E88">
        <w:t xml:space="preserve">from these providers </w:t>
      </w:r>
      <w:r>
        <w:t>on how</w:t>
      </w:r>
      <w:r w:rsidR="005D5E88">
        <w:t xml:space="preserve"> your</w:t>
      </w:r>
      <w:r>
        <w:t xml:space="preserve"> </w:t>
      </w:r>
      <w:r w:rsidR="00950E81">
        <w:t xml:space="preserve">Ryan White </w:t>
      </w:r>
      <w:r>
        <w:t xml:space="preserve">clients are doing clinically? </w:t>
      </w:r>
      <w:r w:rsidR="005D5E88">
        <w:t>For example, d</w:t>
      </w:r>
      <w:r>
        <w:t>o you know whether you</w:t>
      </w:r>
      <w:r w:rsidR="00666769">
        <w:t>r</w:t>
      </w:r>
      <w:r>
        <w:t xml:space="preserve"> clients are virally suppressed?</w:t>
      </w:r>
    </w:p>
    <w:p w14:paraId="269925BA" w14:textId="500B3FB2" w:rsidR="00CD0F35" w:rsidRDefault="00CD0F35" w:rsidP="00361C57">
      <w:pPr>
        <w:pStyle w:val="Bullet"/>
        <w:ind w:left="1710"/>
      </w:pPr>
      <w:r>
        <w:t xml:space="preserve">Do you think that outcomes like </w:t>
      </w:r>
      <w:r w:rsidR="005D5E88">
        <w:t xml:space="preserve">retention in care, </w:t>
      </w:r>
      <w:r w:rsidR="00C27987">
        <w:t xml:space="preserve">ART prescription, </w:t>
      </w:r>
      <w:r w:rsidR="005D5E88">
        <w:t xml:space="preserve">and </w:t>
      </w:r>
      <w:r>
        <w:t xml:space="preserve">viral suppression are different for your RWHAP </w:t>
      </w:r>
      <w:r w:rsidR="005D5E88">
        <w:t>clients who</w:t>
      </w:r>
      <w:r>
        <w:t xml:space="preserve"> receive care here versus those </w:t>
      </w:r>
      <w:r w:rsidR="005D5E88">
        <w:t xml:space="preserve">who </w:t>
      </w:r>
      <w:r>
        <w:t>go somewhere else</w:t>
      </w:r>
      <w:r w:rsidR="005D5E88">
        <w:t xml:space="preserve"> (that is, </w:t>
      </w:r>
      <w:r w:rsidR="00950E81">
        <w:t xml:space="preserve">a </w:t>
      </w:r>
      <w:r w:rsidR="005D5E88">
        <w:t>clinic</w:t>
      </w:r>
      <w:r w:rsidR="00950E81">
        <w:t xml:space="preserve"> </w:t>
      </w:r>
      <w:r w:rsidR="00950E81" w:rsidRPr="00950E81">
        <w:t>that does not receive funding for RWHAP medical services</w:t>
      </w:r>
      <w:r w:rsidR="005D5E88">
        <w:t>)</w:t>
      </w:r>
      <w:r>
        <w:t>?</w:t>
      </w:r>
      <w:r w:rsidR="007D419D">
        <w:t xml:space="preserve"> If </w:t>
      </w:r>
      <w:r w:rsidR="00B97C2C">
        <w:t>yes</w:t>
      </w:r>
      <w:r w:rsidR="007D419D">
        <w:t xml:space="preserve">, </w:t>
      </w:r>
      <w:r w:rsidR="00B97C2C">
        <w:t xml:space="preserve">how and </w:t>
      </w:r>
      <w:r w:rsidR="007D419D">
        <w:t>why</w:t>
      </w:r>
      <w:r w:rsidR="00B97C2C">
        <w:t xml:space="preserve"> are they different</w:t>
      </w:r>
      <w:r w:rsidR="007D419D">
        <w:t>?</w:t>
      </w:r>
    </w:p>
    <w:p w14:paraId="5C491DD2" w14:textId="77777777" w:rsidR="001A55D3" w:rsidRDefault="00CE132A" w:rsidP="00361C57">
      <w:pPr>
        <w:pStyle w:val="Bullet"/>
        <w:ind w:left="1710"/>
      </w:pPr>
      <w:r>
        <w:t>What barriers</w:t>
      </w:r>
      <w:r w:rsidR="00D504D1">
        <w:t xml:space="preserve"> </w:t>
      </w:r>
      <w:r>
        <w:t xml:space="preserve">do you </w:t>
      </w:r>
      <w:r w:rsidR="001A55D3">
        <w:t xml:space="preserve">experience </w:t>
      </w:r>
      <w:r w:rsidR="005D5E88">
        <w:t>with</w:t>
      </w:r>
      <w:r w:rsidR="001A55D3">
        <w:t xml:space="preserve"> tracking </w:t>
      </w:r>
      <w:r w:rsidR="00CD0F35">
        <w:t xml:space="preserve">clinical </w:t>
      </w:r>
      <w:r w:rsidR="001A55D3">
        <w:t>information</w:t>
      </w:r>
      <w:r>
        <w:t xml:space="preserve"> for your Ryan White clients who receive care outside of your clinic</w:t>
      </w:r>
      <w:r w:rsidR="001A55D3">
        <w:t xml:space="preserve">? </w:t>
      </w:r>
    </w:p>
    <w:p w14:paraId="7C09E58A" w14:textId="185D9758" w:rsidR="001A55D3" w:rsidRDefault="001A55D3" w:rsidP="00361C57">
      <w:pPr>
        <w:pStyle w:val="Bullet"/>
        <w:ind w:left="1710"/>
      </w:pPr>
      <w:r w:rsidRPr="00AF1EBC">
        <w:t>What changes would you make to</w:t>
      </w:r>
      <w:r>
        <w:t xml:space="preserve"> better </w:t>
      </w:r>
      <w:r w:rsidR="00290F00">
        <w:t>monitor</w:t>
      </w:r>
      <w:r>
        <w:t xml:space="preserve"> how clients are doing</w:t>
      </w:r>
      <w:r w:rsidR="00664DEC">
        <w:t xml:space="preserve"> clinically</w:t>
      </w:r>
      <w:r w:rsidRPr="00AF1EBC">
        <w:t>?</w:t>
      </w:r>
    </w:p>
    <w:p w14:paraId="22B7E0B0" w14:textId="4A126C52" w:rsidR="002C61D8" w:rsidRPr="0033766A" w:rsidRDefault="000671EF" w:rsidP="0026612A">
      <w:pPr>
        <w:pStyle w:val="H4Number"/>
      </w:pPr>
      <w:bookmarkStart w:id="109" w:name="_Toc536087211"/>
      <w:bookmarkStart w:id="110" w:name="_Toc536526737"/>
      <w:r>
        <w:t>D.</w:t>
      </w:r>
      <w:r>
        <w:tab/>
      </w:r>
      <w:r w:rsidR="002C61D8">
        <w:t>Opportunities for Improvement</w:t>
      </w:r>
      <w:bookmarkEnd w:id="109"/>
      <w:bookmarkEnd w:id="110"/>
    </w:p>
    <w:p w14:paraId="033375AA" w14:textId="77777777" w:rsidR="001A55D3" w:rsidRPr="006F048D" w:rsidRDefault="001A55D3" w:rsidP="00894F7F">
      <w:pPr>
        <w:pStyle w:val="NormalSS"/>
      </w:pPr>
      <w:r w:rsidRPr="006F048D">
        <w:t>Let’s wrap up by discussing</w:t>
      </w:r>
      <w:r>
        <w:t xml:space="preserve"> your perceptions on opportunities for improving access to medical care</w:t>
      </w:r>
      <w:r w:rsidRPr="006F048D">
        <w:t>.</w:t>
      </w:r>
    </w:p>
    <w:p w14:paraId="6FC5D5D2" w14:textId="66062473" w:rsidR="001A55D3" w:rsidRDefault="00D76313" w:rsidP="004621F4">
      <w:pPr>
        <w:pStyle w:val="NumberedBullet"/>
        <w:numPr>
          <w:ilvl w:val="0"/>
          <w:numId w:val="42"/>
        </w:numPr>
      </w:pPr>
      <w:r>
        <w:t xml:space="preserve">If you had more Ryan White funding, what else would you do to make sure clients are getting their medical care and treatment needs met? </w:t>
      </w:r>
      <w:r w:rsidR="00080CAB">
        <w:t>What, if anything, can non-</w:t>
      </w:r>
      <w:r w:rsidR="00D55AA5">
        <w:t xml:space="preserve">funded </w:t>
      </w:r>
      <w:r>
        <w:t>OAHS</w:t>
      </w:r>
      <w:r w:rsidR="00080CAB">
        <w:t xml:space="preserve"> providers who are providing care to eligible clients do to better engage and retain clients in medical care?</w:t>
      </w:r>
    </w:p>
    <w:p w14:paraId="13A8C9C2" w14:textId="4A4764F6" w:rsidR="009807E9" w:rsidRDefault="009807E9" w:rsidP="00361C57">
      <w:pPr>
        <w:pStyle w:val="Bullet"/>
        <w:ind w:left="1080"/>
      </w:pPr>
      <w:r>
        <w:t xml:space="preserve">Do you have any suggestions for how </w:t>
      </w:r>
      <w:r w:rsidR="003F7F50">
        <w:t>HRSA HAB</w:t>
      </w:r>
      <w:r>
        <w:t xml:space="preserve"> can better track health care utilization and outcomes for clients who aren’t funded by Ryan White for their medical care?</w:t>
      </w:r>
    </w:p>
    <w:p w14:paraId="4D50E3AE" w14:textId="77777777" w:rsidR="006A4470" w:rsidRDefault="006A4470" w:rsidP="00894F7F">
      <w:pPr>
        <w:pStyle w:val="NormalSS"/>
      </w:pPr>
      <w:r>
        <w:t>Those are all the questions I have, but i</w:t>
      </w:r>
      <w:r w:rsidRPr="006F048D">
        <w:t>s there anything else you would like to add before we end our discussion?</w:t>
      </w:r>
      <w:r w:rsidRPr="00D504D1">
        <w:t xml:space="preserve"> </w:t>
      </w:r>
    </w:p>
    <w:p w14:paraId="333B59A3" w14:textId="77777777" w:rsidR="00711141" w:rsidRDefault="006A4470" w:rsidP="00894F7F">
      <w:pPr>
        <w:pStyle w:val="NormalSS"/>
      </w:pPr>
      <w:r w:rsidRPr="006F048D">
        <w:t xml:space="preserve">Thank you so much for </w:t>
      </w:r>
      <w:r>
        <w:t>taking the time to speak with me</w:t>
      </w:r>
      <w:r w:rsidRPr="006F048D">
        <w:t xml:space="preserve"> about your experiences.</w:t>
      </w:r>
      <w:r w:rsidR="00711141">
        <w:br w:type="page"/>
      </w:r>
    </w:p>
    <w:p w14:paraId="6ECB3547" w14:textId="36282BC7" w:rsidR="002D6C64" w:rsidRPr="00F367B0" w:rsidRDefault="0026612A" w:rsidP="0026612A">
      <w:pPr>
        <w:pStyle w:val="H3Alpha"/>
      </w:pPr>
      <w:bookmarkStart w:id="111" w:name="_Toc536087212"/>
      <w:bookmarkStart w:id="112" w:name="_Toc536526738"/>
      <w:r>
        <w:t>III.</w:t>
      </w:r>
      <w:r>
        <w:tab/>
      </w:r>
      <w:r w:rsidR="00EA094E">
        <w:t>RWHAP PROVIDER: MEDICAL PROVIDER</w:t>
      </w:r>
      <w:r>
        <w:t xml:space="preserve"> (30 MIN)</w:t>
      </w:r>
      <w:bookmarkEnd w:id="111"/>
      <w:bookmarkEnd w:id="112"/>
    </w:p>
    <w:p w14:paraId="04C7CBAC" w14:textId="7BB30BEB" w:rsidR="002D6C64" w:rsidRPr="0026612A" w:rsidRDefault="000671EF" w:rsidP="0026612A">
      <w:pPr>
        <w:pStyle w:val="H4Number"/>
      </w:pPr>
      <w:bookmarkStart w:id="113" w:name="_Toc536087213"/>
      <w:bookmarkStart w:id="114" w:name="_Toc536526739"/>
      <w:r>
        <w:t>A.</w:t>
      </w:r>
      <w:r>
        <w:tab/>
      </w:r>
      <w:r w:rsidR="002D6C64" w:rsidRPr="00721EAF">
        <w:t>Introduction</w:t>
      </w:r>
      <w:bookmarkEnd w:id="113"/>
      <w:bookmarkEnd w:id="114"/>
    </w:p>
    <w:p w14:paraId="7FDD4818" w14:textId="26675A76" w:rsidR="002D6C64" w:rsidRPr="006F048D" w:rsidRDefault="002D6C64" w:rsidP="00894F7F">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rsidR="00947AB9">
        <w:t xml:space="preserve">HRSA </w:t>
      </w:r>
      <w:r>
        <w:t>HAB</w:t>
      </w:r>
      <w:r w:rsidRPr="006F048D">
        <w:t xml:space="preserve"> has been tracking improvements in </w:t>
      </w:r>
      <w:r>
        <w:t xml:space="preserve">client </w:t>
      </w:r>
      <w:r w:rsidRPr="006F048D">
        <w:t>outcomes</w:t>
      </w:r>
      <w:r>
        <w:t xml:space="preserve">, especially viral </w:t>
      </w:r>
      <w:r w:rsidR="00947AB9">
        <w:t xml:space="preserve">suppression </w:t>
      </w:r>
      <w:r>
        <w:t>and retention in care,</w:t>
      </w:r>
      <w:r w:rsidRPr="006F048D">
        <w:t xml:space="preserve"> </w:t>
      </w:r>
      <w:r>
        <w:t>f</w:t>
      </w:r>
      <w:r w:rsidRPr="006F048D">
        <w:t xml:space="preserve">or years. </w:t>
      </w:r>
      <w:r w:rsidR="003647E0" w:rsidRPr="006F048D">
        <w:t xml:space="preserve">However, </w:t>
      </w:r>
      <w:r w:rsidR="003647E0">
        <w:t xml:space="preserve">we don’t </w:t>
      </w:r>
      <w:r w:rsidR="003647E0" w:rsidRPr="006F048D">
        <w:t xml:space="preserve">know what these outcomes look like for clients </w:t>
      </w:r>
      <w:r w:rsidR="003647E0">
        <w:t>who do not have clinical data reported in the Ryan White Services Report (RSR)</w:t>
      </w:r>
      <w:r w:rsidR="003647E0" w:rsidRPr="006F048D">
        <w:t>.</w:t>
      </w:r>
      <w:r w:rsidR="003647E0">
        <w:t xml:space="preserve"> Your organization reports some clients with outpatient ambulatory health services and some clients without.</w:t>
      </w:r>
      <w:r w:rsidR="003647E0" w:rsidRPr="006F048D">
        <w:t xml:space="preserve"> </w:t>
      </w:r>
      <w:r w:rsidR="003647E0">
        <w:t>We assume the clients without clinical data are receiving their medical care at organizations that aren’t funded by Ryan White for outpatient ambulatory health services. What we’re interested in learning from you is how you are delivering medical care and support services to your client population, referral partnerships you have with non-</w:t>
      </w:r>
      <w:r w:rsidR="00D55AA5">
        <w:t xml:space="preserve">funded </w:t>
      </w:r>
      <w:r w:rsidR="00D76313">
        <w:t>OAHS</w:t>
      </w:r>
      <w:r w:rsidR="008A62CA">
        <w:t xml:space="preserve"> </w:t>
      </w:r>
      <w:r w:rsidR="003647E0">
        <w:t>providers, and how clients are doing in terms of health outcomes</w:t>
      </w:r>
      <w:r w:rsidRPr="006F048D">
        <w:t xml:space="preserve">.  </w:t>
      </w:r>
    </w:p>
    <w:p w14:paraId="6723ACEA" w14:textId="697A032C" w:rsidR="00EF0B20" w:rsidRPr="002B0F9C" w:rsidRDefault="00EF0B20" w:rsidP="00894F7F">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6E33EA">
        <w:t xml:space="preserve">or do not want to </w:t>
      </w:r>
      <w:r w:rsidR="005E653C">
        <w:t xml:space="preserve">answer, just let me know and we can skip them. </w:t>
      </w:r>
      <w:r w:rsidRPr="006F048D">
        <w:t>Do you have any questions for me before we begin?</w:t>
      </w:r>
    </w:p>
    <w:p w14:paraId="5EAD71EF" w14:textId="59F0888A" w:rsidR="002D6C64" w:rsidRDefault="000671EF" w:rsidP="0026612A">
      <w:pPr>
        <w:pStyle w:val="H4Number"/>
      </w:pPr>
      <w:bookmarkStart w:id="115" w:name="_Toc536087214"/>
      <w:bookmarkStart w:id="116" w:name="_Toc536526740"/>
      <w:r>
        <w:t>B.</w:t>
      </w:r>
      <w:r>
        <w:tab/>
      </w:r>
      <w:r w:rsidR="002D6C64" w:rsidRPr="00721EAF">
        <w:t>Medical Care</w:t>
      </w:r>
      <w:r w:rsidR="002D6C64">
        <w:t xml:space="preserve"> and Service Utilization</w:t>
      </w:r>
      <w:bookmarkEnd w:id="115"/>
      <w:bookmarkEnd w:id="116"/>
    </w:p>
    <w:p w14:paraId="77060FD8" w14:textId="5B6648B3" w:rsidR="00950E81" w:rsidRDefault="00950E81" w:rsidP="00246AC8">
      <w:pPr>
        <w:pStyle w:val="NormalSS"/>
        <w:spacing w:after="120"/>
        <w:rPr>
          <w:i/>
        </w:rPr>
      </w:pPr>
      <w:r w:rsidRPr="00950E81">
        <w:rPr>
          <w:i/>
        </w:rPr>
        <w:t>[Interviewer note: If a question asks specifically about Ryan White clients</w:t>
      </w:r>
      <w:r w:rsidR="00AA7DF1" w:rsidRPr="00AA7DF1">
        <w:rPr>
          <w:i/>
        </w:rPr>
        <w:t xml:space="preserve">, we are interested in Ryan-White funded clients, not Ryan White-eligible clients.  However, if </w:t>
      </w:r>
      <w:r w:rsidRPr="00950E81">
        <w:rPr>
          <w:i/>
        </w:rPr>
        <w:t>the respondent cannot distinguish their Ryan White clients from others, ask them to respond based on their overall HIV client population.</w:t>
      </w:r>
      <w:r w:rsidR="00B13803">
        <w:rPr>
          <w:i/>
        </w:rPr>
        <w:t xml:space="preserve"> </w:t>
      </w:r>
      <w:r w:rsidR="00B13803">
        <w:rPr>
          <w:rFonts w:cstheme="minorHAnsi"/>
          <w:i/>
        </w:rPr>
        <w:t xml:space="preserve">If the </w:t>
      </w:r>
      <w:r w:rsidR="00D55AA5">
        <w:rPr>
          <w:rFonts w:cstheme="minorHAnsi"/>
          <w:i/>
        </w:rPr>
        <w:t xml:space="preserve">respondent </w:t>
      </w:r>
      <w:r w:rsidR="00B13803">
        <w:rPr>
          <w:rFonts w:cstheme="minorHAnsi"/>
          <w:i/>
        </w:rPr>
        <w:t>is unfamiliar with the term OAHS, use “medical care.”</w:t>
      </w:r>
      <w:r w:rsidRPr="00950E81">
        <w:rPr>
          <w:i/>
        </w:rPr>
        <w:t>]</w:t>
      </w:r>
    </w:p>
    <w:p w14:paraId="3EF8D15D" w14:textId="77777777" w:rsidR="002D6C64" w:rsidRPr="002D6C64" w:rsidRDefault="002D6C64" w:rsidP="00894F7F">
      <w:pPr>
        <w:pStyle w:val="NormalSS"/>
      </w:pPr>
      <w:r>
        <w:t xml:space="preserve">Today, we’d like to get a sense of your care delivery model and what services are available to </w:t>
      </w:r>
      <w:r w:rsidR="00542DB6">
        <w:t>people living with HIV</w:t>
      </w:r>
      <w:r>
        <w:t>. We’ll end with a couple broader questions about health outcomes and how R</w:t>
      </w:r>
      <w:r w:rsidR="00627C19">
        <w:t>yan White</w:t>
      </w:r>
      <w:r>
        <w:t xml:space="preserve"> can best support you in serving </w:t>
      </w:r>
      <w:r w:rsidR="00542DB6">
        <w:t>people living with HIV</w:t>
      </w:r>
      <w:r>
        <w:t xml:space="preserve">. </w:t>
      </w:r>
    </w:p>
    <w:p w14:paraId="6A84BA12" w14:textId="7E5A49E9" w:rsidR="002D6C64" w:rsidRDefault="002D6C64" w:rsidP="004621F4">
      <w:pPr>
        <w:pStyle w:val="NumberedBullet"/>
        <w:numPr>
          <w:ilvl w:val="0"/>
          <w:numId w:val="43"/>
        </w:numPr>
      </w:pPr>
      <w:r>
        <w:t xml:space="preserve">Who </w:t>
      </w:r>
      <w:r w:rsidR="00A361C8">
        <w:t xml:space="preserve">in your clinic </w:t>
      </w:r>
      <w:r>
        <w:t xml:space="preserve">provides medical care to </w:t>
      </w:r>
      <w:r w:rsidR="00A361C8">
        <w:t>your clients</w:t>
      </w:r>
      <w:r w:rsidR="00542DB6">
        <w:t xml:space="preserve"> living with HIV</w:t>
      </w:r>
      <w:r>
        <w:t xml:space="preserve"> – primary care providers (e.g., primary care physicians, nu</w:t>
      </w:r>
      <w:r w:rsidR="0004440D">
        <w:t>rse practitioners, or physician</w:t>
      </w:r>
      <w:r>
        <w:t xml:space="preserve"> assistants) or infectious disease doctors? </w:t>
      </w:r>
    </w:p>
    <w:p w14:paraId="3708360E" w14:textId="49C912DC" w:rsidR="009807E9" w:rsidRPr="008B34EC" w:rsidRDefault="009807E9" w:rsidP="004621F4">
      <w:pPr>
        <w:pStyle w:val="NumberedBullet"/>
        <w:numPr>
          <w:ilvl w:val="0"/>
          <w:numId w:val="43"/>
        </w:numPr>
      </w:pPr>
      <w:r w:rsidRPr="008B34EC">
        <w:t xml:space="preserve">What is your </w:t>
      </w:r>
      <w:r>
        <w:t>treatment protocol for</w:t>
      </w:r>
      <w:r w:rsidRPr="008B34EC">
        <w:t xml:space="preserve"> someone who has been newly diagnosed?</w:t>
      </w:r>
      <w:r>
        <w:t xml:space="preserve"> Do you </w:t>
      </w:r>
      <w:r w:rsidR="00F02DA9">
        <w:t xml:space="preserve">always </w:t>
      </w:r>
      <w:r>
        <w:t xml:space="preserve">start them on ART right away? If not, </w:t>
      </w:r>
      <w:r w:rsidR="00F02DA9">
        <w:t>what do you take into consideration when deciding when to start a client on ART</w:t>
      </w:r>
      <w:r>
        <w:t xml:space="preserve">? </w:t>
      </w:r>
    </w:p>
    <w:p w14:paraId="510E85CC" w14:textId="23BBA22D" w:rsidR="002D6C64" w:rsidRDefault="002D6C64" w:rsidP="00361C57">
      <w:pPr>
        <w:pStyle w:val="Bullet"/>
        <w:ind w:left="1080"/>
      </w:pPr>
      <w:r>
        <w:t xml:space="preserve">How often do you try to bring </w:t>
      </w:r>
      <w:r w:rsidR="007D6F9B">
        <w:t xml:space="preserve">your clients </w:t>
      </w:r>
      <w:r w:rsidR="00542DB6">
        <w:t>living with HIV</w:t>
      </w:r>
      <w:r>
        <w:t xml:space="preserve"> in for a visit (e.g., every three months, six months, annually)? </w:t>
      </w:r>
    </w:p>
    <w:p w14:paraId="352FC903" w14:textId="77777777" w:rsidR="002D6C64" w:rsidRDefault="002D6C64" w:rsidP="004621F4">
      <w:pPr>
        <w:pStyle w:val="NumberedBullet"/>
        <w:numPr>
          <w:ilvl w:val="0"/>
          <w:numId w:val="82"/>
        </w:numPr>
      </w:pPr>
      <w:r>
        <w:t xml:space="preserve">How do you determine the frequency of visits? </w:t>
      </w:r>
    </w:p>
    <w:p w14:paraId="053F5322" w14:textId="77777777" w:rsidR="002D6C64" w:rsidRDefault="002D6C64" w:rsidP="004621F4">
      <w:pPr>
        <w:pStyle w:val="NumberedBullet"/>
        <w:numPr>
          <w:ilvl w:val="0"/>
          <w:numId w:val="82"/>
        </w:numPr>
      </w:pPr>
      <w:r>
        <w:t>How long do these visits last and what do they typically entail?</w:t>
      </w:r>
    </w:p>
    <w:p w14:paraId="6964E710" w14:textId="48DA3936" w:rsidR="002D6C64" w:rsidRDefault="002D6C64" w:rsidP="00503C30">
      <w:pPr>
        <w:pStyle w:val="Bullet"/>
        <w:ind w:left="1710"/>
      </w:pPr>
      <w:r>
        <w:t xml:space="preserve">What primary and preventive care services do you provide onsite to </w:t>
      </w:r>
      <w:r w:rsidR="00A361C8">
        <w:t xml:space="preserve">your clients </w:t>
      </w:r>
      <w:r w:rsidR="00542DB6">
        <w:t>living with HIV</w:t>
      </w:r>
      <w:r>
        <w:t xml:space="preserve">? </w:t>
      </w:r>
    </w:p>
    <w:p w14:paraId="5F0134FD" w14:textId="77777777" w:rsidR="002D6C64" w:rsidRDefault="002D6C64" w:rsidP="00503C30">
      <w:pPr>
        <w:pStyle w:val="Bullet"/>
        <w:ind w:left="1710"/>
      </w:pPr>
      <w:r>
        <w:t>Does your clinic use a care team approach? If so, who participates in the care team and how often do they meet?</w:t>
      </w:r>
    </w:p>
    <w:p w14:paraId="4C5AC87E" w14:textId="49CB9FBB" w:rsidR="002D6C64" w:rsidRPr="008B34EC" w:rsidRDefault="002D6C64" w:rsidP="00503C30">
      <w:pPr>
        <w:pStyle w:val="Bullet"/>
        <w:ind w:left="1710"/>
      </w:pPr>
      <w:r w:rsidRPr="008B34EC">
        <w:t xml:space="preserve">What kind of services </w:t>
      </w:r>
      <w:r w:rsidR="000C3A8C">
        <w:t>does</w:t>
      </w:r>
      <w:r w:rsidRPr="008B34EC">
        <w:t xml:space="preserve"> your </w:t>
      </w:r>
      <w:r w:rsidR="007B73E5">
        <w:t>organization</w:t>
      </w:r>
      <w:r w:rsidRPr="008B34EC">
        <w:t xml:space="preserve"> provide to </w:t>
      </w:r>
      <w:r w:rsidR="00147097">
        <w:t>help</w:t>
      </w:r>
      <w:r w:rsidRPr="008B34EC">
        <w:t xml:space="preserve"> clients </w:t>
      </w:r>
      <w:r w:rsidR="00147097">
        <w:t>take</w:t>
      </w:r>
      <w:r w:rsidRPr="008B34EC">
        <w:t xml:space="preserve"> their HIV medications</w:t>
      </w:r>
      <w:r w:rsidR="00147097">
        <w:t xml:space="preserve"> as prescribed</w:t>
      </w:r>
      <w:r w:rsidRPr="008B34EC">
        <w:t>?</w:t>
      </w:r>
    </w:p>
    <w:p w14:paraId="51CA69E8" w14:textId="0BEECB8F" w:rsidR="002D6C64" w:rsidRPr="008B34EC" w:rsidRDefault="002D6C64" w:rsidP="00503C30">
      <w:pPr>
        <w:pStyle w:val="Bullet"/>
        <w:ind w:left="1710"/>
      </w:pPr>
      <w:r w:rsidRPr="008B34EC">
        <w:t xml:space="preserve">Does your </w:t>
      </w:r>
      <w:r w:rsidR="00A361C8">
        <w:t>clinic</w:t>
      </w:r>
      <w:r w:rsidR="00A361C8" w:rsidRPr="008B34EC">
        <w:t xml:space="preserve"> </w:t>
      </w:r>
      <w:r>
        <w:t>offer</w:t>
      </w:r>
      <w:r w:rsidRPr="008B34EC">
        <w:t xml:space="preserve"> any non-</w:t>
      </w:r>
      <w:r w:rsidR="00DE657C">
        <w:t>medical</w:t>
      </w:r>
      <w:r w:rsidRPr="008B34EC">
        <w:t xml:space="preserve"> services to assist clients with getting to and keeping appointments, such as outreach, appointment reminders, or transportation?</w:t>
      </w:r>
    </w:p>
    <w:p w14:paraId="5D4DC4D8" w14:textId="77777777" w:rsidR="002D6C64" w:rsidRDefault="002D6C64" w:rsidP="004621F4">
      <w:pPr>
        <w:pStyle w:val="NumberedBullet"/>
        <w:numPr>
          <w:ilvl w:val="0"/>
          <w:numId w:val="82"/>
        </w:numPr>
      </w:pPr>
      <w:r>
        <w:t xml:space="preserve">If a </w:t>
      </w:r>
      <w:r w:rsidR="00711141">
        <w:t xml:space="preserve">Ryan White </w:t>
      </w:r>
      <w:r>
        <w:t>eligible client needs support, how would you arrange it?</w:t>
      </w:r>
    </w:p>
    <w:p w14:paraId="7A281B6D" w14:textId="77777777" w:rsidR="004F3644" w:rsidRDefault="004F3644" w:rsidP="00503C30">
      <w:pPr>
        <w:pStyle w:val="Bullet"/>
        <w:ind w:left="1710"/>
      </w:pPr>
      <w:r>
        <w:t xml:space="preserve">Do you refer your clients living with HIV to other providers for services you don’t offer onsite? </w:t>
      </w:r>
      <w:r w:rsidRPr="006B70A2">
        <w:rPr>
          <w:i/>
        </w:rPr>
        <w:t>[</w:t>
      </w:r>
      <w:r w:rsidRPr="007B3AD0">
        <w:rPr>
          <w:i/>
        </w:rPr>
        <w:t>If yes</w:t>
      </w:r>
      <w:r w:rsidRPr="006B70A2">
        <w:rPr>
          <w:i/>
        </w:rPr>
        <w:t>]</w:t>
      </w:r>
      <w:r>
        <w:t xml:space="preserve"> </w:t>
      </w:r>
      <w:r w:rsidRPr="008218CE">
        <w:t>For</w:t>
      </w:r>
      <w:r>
        <w:t xml:space="preserve"> what services?</w:t>
      </w:r>
    </w:p>
    <w:p w14:paraId="6FB12A7E" w14:textId="77777777" w:rsidR="004F3644" w:rsidRDefault="004F3644" w:rsidP="004621F4">
      <w:pPr>
        <w:pStyle w:val="NumberedBullet"/>
        <w:numPr>
          <w:ilvl w:val="0"/>
          <w:numId w:val="82"/>
        </w:numPr>
      </w:pPr>
      <w:r w:rsidRPr="008B34EC">
        <w:t xml:space="preserve">Who </w:t>
      </w:r>
      <w:r>
        <w:t>helps patients</w:t>
      </w:r>
      <w:r w:rsidRPr="008B34EC">
        <w:t xml:space="preserve"> </w:t>
      </w:r>
      <w:r>
        <w:t>access</w:t>
      </w:r>
      <w:r w:rsidRPr="008B34EC">
        <w:t xml:space="preserve"> th</w:t>
      </w:r>
      <w:r>
        <w:t xml:space="preserve">ese support services and referrals? </w:t>
      </w:r>
      <w:r w:rsidRPr="006B70A2">
        <w:rPr>
          <w:i/>
        </w:rPr>
        <w:t>Probe:</w:t>
      </w:r>
      <w:r>
        <w:t xml:space="preserve"> Do you have a case manager to connect patients to these supports? </w:t>
      </w:r>
    </w:p>
    <w:p w14:paraId="6A2E2707" w14:textId="77777777" w:rsidR="00947AB9" w:rsidRDefault="00E230C2" w:rsidP="004621F4">
      <w:pPr>
        <w:pStyle w:val="NumberedBullet"/>
        <w:numPr>
          <w:ilvl w:val="0"/>
          <w:numId w:val="82"/>
        </w:numPr>
      </w:pPr>
      <w:r w:rsidRPr="00AF1EBC">
        <w:t xml:space="preserve">What are the referral processes like and how do they differ by </w:t>
      </w:r>
      <w:r>
        <w:t>provider (Ryan White or non-Ryan White)</w:t>
      </w:r>
      <w:r w:rsidRPr="00AF1EBC">
        <w:t xml:space="preserve">? </w:t>
      </w:r>
      <w:r>
        <w:t>(</w:t>
      </w:r>
      <w:r w:rsidRPr="00FE11AB">
        <w:rPr>
          <w:i/>
        </w:rPr>
        <w:t xml:space="preserve">Probes: </w:t>
      </w:r>
      <w:r>
        <w:t>standardized referral processes/forms, w</w:t>
      </w:r>
      <w:r w:rsidRPr="00AF1EBC">
        <w:t>arm handoff</w:t>
      </w:r>
      <w:r>
        <w:t>s, communication mechanism)</w:t>
      </w:r>
    </w:p>
    <w:p w14:paraId="2A48C865" w14:textId="271B1FB1" w:rsidR="00E230C2" w:rsidRDefault="00947AB9" w:rsidP="00246AC8">
      <w:pPr>
        <w:pStyle w:val="NumberedBullet"/>
        <w:numPr>
          <w:ilvl w:val="0"/>
          <w:numId w:val="95"/>
        </w:numPr>
        <w:ind w:left="1800" w:right="-360"/>
      </w:pPr>
      <w:r>
        <w:t>How successful are different referral processes at connecting clients to services?</w:t>
      </w:r>
      <w:r w:rsidR="00E230C2">
        <w:t xml:space="preserve"> </w:t>
      </w:r>
    </w:p>
    <w:p w14:paraId="429341D8" w14:textId="20021A69" w:rsidR="00122BC7" w:rsidRDefault="00122BC7" w:rsidP="004621F4">
      <w:pPr>
        <w:pStyle w:val="Bullet"/>
        <w:ind w:left="2160"/>
      </w:pPr>
      <w:r>
        <w:t>What aspects</w:t>
      </w:r>
      <w:r w:rsidR="00DE657C">
        <w:t xml:space="preserve"> of your organization’s medical</w:t>
      </w:r>
      <w:r>
        <w:t xml:space="preserve"> care model do you think are beneficial to keeping your Ryan White clients in medical care and treatment, but may not be as common in non-</w:t>
      </w:r>
      <w:r w:rsidR="00D55AA5">
        <w:t xml:space="preserve">funded </w:t>
      </w:r>
      <w:r w:rsidR="00D76313">
        <w:t>OAHS</w:t>
      </w:r>
      <w:r>
        <w:t xml:space="preserve"> clinical settings in your area? For example, team-based care, multidisciplinary care teams, patient-provider continuity. </w:t>
      </w:r>
    </w:p>
    <w:p w14:paraId="0B856AF6" w14:textId="77777777" w:rsidR="001A55D3" w:rsidRPr="00332995" w:rsidRDefault="001A55D3" w:rsidP="004621F4">
      <w:pPr>
        <w:pStyle w:val="Bullet"/>
        <w:ind w:left="2160"/>
      </w:pPr>
      <w:r w:rsidRPr="00332995">
        <w:t xml:space="preserve">Why are some clients at this location receiving care outside of your clinic? </w:t>
      </w:r>
    </w:p>
    <w:p w14:paraId="186526B4" w14:textId="50CAE3AF" w:rsidR="001A55D3" w:rsidRPr="00332995" w:rsidRDefault="001A55D3" w:rsidP="004621F4">
      <w:pPr>
        <w:pStyle w:val="NumberedBullet"/>
        <w:numPr>
          <w:ilvl w:val="0"/>
          <w:numId w:val="82"/>
        </w:numPr>
      </w:pPr>
      <w:r w:rsidRPr="00332995">
        <w:t xml:space="preserve">What are some of the benefits of getting care at a </w:t>
      </w:r>
      <w:r w:rsidR="007D6F9B" w:rsidRPr="00332995">
        <w:t>clinic</w:t>
      </w:r>
      <w:r w:rsidR="00BA1ECE">
        <w:t xml:space="preserve"> that is</w:t>
      </w:r>
      <w:r w:rsidR="00BA1ECE" w:rsidRPr="00BA1ECE">
        <w:t xml:space="preserve"> not funded by RWHAP medical services</w:t>
      </w:r>
      <w:r w:rsidRPr="00332995">
        <w:t xml:space="preserve">? </w:t>
      </w:r>
    </w:p>
    <w:p w14:paraId="7B8A77DE" w14:textId="77777777" w:rsidR="001A55D3" w:rsidRPr="00332995" w:rsidRDefault="001A55D3" w:rsidP="004621F4">
      <w:pPr>
        <w:pStyle w:val="NumberedBullet"/>
        <w:numPr>
          <w:ilvl w:val="0"/>
          <w:numId w:val="82"/>
        </w:numPr>
      </w:pPr>
      <w:r w:rsidRPr="00332995">
        <w:t>How about drawbacks?</w:t>
      </w:r>
    </w:p>
    <w:p w14:paraId="0A256D7F" w14:textId="2D884D67" w:rsidR="002D6C64" w:rsidRDefault="001A55D3" w:rsidP="004621F4">
      <w:pPr>
        <w:pStyle w:val="Bullet"/>
        <w:ind w:left="1710"/>
      </w:pPr>
      <w:r w:rsidRPr="00332995">
        <w:t xml:space="preserve">Do you think that outcomes like </w:t>
      </w:r>
      <w:r w:rsidR="000C3A8C" w:rsidRPr="00332995">
        <w:t xml:space="preserve">retention in care, </w:t>
      </w:r>
      <w:r w:rsidR="009807E9" w:rsidRPr="00332995">
        <w:t xml:space="preserve">ART prescription, </w:t>
      </w:r>
      <w:r w:rsidR="000C3A8C" w:rsidRPr="00332995">
        <w:t xml:space="preserve">and </w:t>
      </w:r>
      <w:r w:rsidRPr="00332995">
        <w:t xml:space="preserve">viral suppression are different for your </w:t>
      </w:r>
      <w:r w:rsidR="007044FF" w:rsidRPr="00332995">
        <w:t xml:space="preserve">Ryan White </w:t>
      </w:r>
      <w:r w:rsidRPr="00332995">
        <w:t xml:space="preserve">eligible population that receives </w:t>
      </w:r>
      <w:r w:rsidR="00D61DF8" w:rsidRPr="00332995">
        <w:t xml:space="preserve">medical </w:t>
      </w:r>
      <w:r w:rsidRPr="00332995">
        <w:t xml:space="preserve">care here versus those that go </w:t>
      </w:r>
      <w:r w:rsidR="00993BF2">
        <w:t>to a</w:t>
      </w:r>
      <w:r w:rsidR="00D61DF8" w:rsidRPr="00332995">
        <w:t xml:space="preserve"> non-</w:t>
      </w:r>
      <w:r w:rsidR="00D55AA5">
        <w:t xml:space="preserve">funded </w:t>
      </w:r>
      <w:r w:rsidR="00D76313">
        <w:t>OAHS</w:t>
      </w:r>
      <w:r w:rsidR="00D61DF8" w:rsidRPr="00332995">
        <w:t xml:space="preserve"> clinic</w:t>
      </w:r>
      <w:r w:rsidRPr="00332995">
        <w:t>?</w:t>
      </w:r>
      <w:r w:rsidR="00D61DF8" w:rsidRPr="00332995">
        <w:t xml:space="preserve"> If so, </w:t>
      </w:r>
      <w:r w:rsidR="00137415">
        <w:t xml:space="preserve">how and </w:t>
      </w:r>
      <w:r w:rsidR="00D61DF8" w:rsidRPr="00332995">
        <w:t>why</w:t>
      </w:r>
      <w:r w:rsidR="00137415">
        <w:t xml:space="preserve"> are they different</w:t>
      </w:r>
      <w:r w:rsidR="00D61DF8" w:rsidRPr="00332995">
        <w:t>?</w:t>
      </w:r>
    </w:p>
    <w:p w14:paraId="398EC977" w14:textId="77777777" w:rsidR="00C44450" w:rsidRDefault="00C44450" w:rsidP="0026612A">
      <w:pPr>
        <w:pStyle w:val="H4Number"/>
      </w:pPr>
      <w:bookmarkStart w:id="117" w:name="_Toc536087215"/>
      <w:bookmarkStart w:id="118" w:name="_Toc536526741"/>
      <w:r>
        <w:br w:type="page"/>
      </w:r>
    </w:p>
    <w:p w14:paraId="58E65FB3" w14:textId="0836CE23" w:rsidR="005D51C2" w:rsidRPr="0033766A" w:rsidRDefault="000671EF" w:rsidP="0026612A">
      <w:pPr>
        <w:pStyle w:val="H4Number"/>
      </w:pPr>
      <w:r>
        <w:t>C.</w:t>
      </w:r>
      <w:r>
        <w:tab/>
      </w:r>
      <w:r w:rsidR="005D51C2">
        <w:t>Opportunities for Improvement</w:t>
      </w:r>
      <w:bookmarkEnd w:id="117"/>
      <w:bookmarkEnd w:id="118"/>
    </w:p>
    <w:p w14:paraId="064CE8AE" w14:textId="77D7B4C3" w:rsidR="007044FF" w:rsidRDefault="00D76313" w:rsidP="004621F4">
      <w:pPr>
        <w:pStyle w:val="NumberedBullet"/>
        <w:numPr>
          <w:ilvl w:val="0"/>
          <w:numId w:val="44"/>
        </w:numPr>
      </w:pPr>
      <w:r>
        <w:t xml:space="preserve">If you had more Ryan White funding, what else would you do to make sure clients are getting their medical care and treatment needs met? </w:t>
      </w:r>
      <w:r w:rsidR="005D51C2">
        <w:t>What, if anything, can non-</w:t>
      </w:r>
      <w:r w:rsidR="00D55AA5">
        <w:t xml:space="preserve">funded </w:t>
      </w:r>
      <w:r>
        <w:t>OAHS</w:t>
      </w:r>
      <w:r w:rsidR="005D51C2">
        <w:t xml:space="preserve"> providers who are providing care to eligible clients do to better engage and retain clients in medical care?</w:t>
      </w:r>
    </w:p>
    <w:p w14:paraId="0B904482" w14:textId="77777777" w:rsidR="006A4470" w:rsidRDefault="006A4470" w:rsidP="00741DC6">
      <w:pPr>
        <w:pStyle w:val="NormalSS"/>
      </w:pPr>
      <w:r>
        <w:t>Those are all the questions I have, but i</w:t>
      </w:r>
      <w:r w:rsidRPr="006F048D">
        <w:t>s there anything else you would like to add before we end our discussion?</w:t>
      </w:r>
      <w:r w:rsidRPr="00D504D1">
        <w:t xml:space="preserve"> </w:t>
      </w:r>
    </w:p>
    <w:p w14:paraId="31944D3E" w14:textId="6E809DCC" w:rsidR="0037403F" w:rsidRPr="0037403F" w:rsidRDefault="006A4470" w:rsidP="00246AC8">
      <w:pPr>
        <w:pStyle w:val="NormalSS"/>
        <w:spacing w:after="0"/>
      </w:pPr>
      <w:r w:rsidRPr="006F048D">
        <w:t xml:space="preserve">Thank you so much for </w:t>
      </w:r>
      <w:r>
        <w:t>taking the time to speak with me</w:t>
      </w:r>
      <w:r w:rsidRPr="006F048D">
        <w:t xml:space="preserve"> about your experiences.</w:t>
      </w:r>
      <w:r w:rsidR="007733BB">
        <w:br w:type="page"/>
      </w:r>
    </w:p>
    <w:p w14:paraId="216413B3" w14:textId="09857F70" w:rsidR="001A7013" w:rsidRPr="00F367B0" w:rsidRDefault="0026612A" w:rsidP="0026612A">
      <w:pPr>
        <w:pStyle w:val="H3Alpha"/>
      </w:pPr>
      <w:bookmarkStart w:id="119" w:name="_Toc536087216"/>
      <w:bookmarkStart w:id="120" w:name="_Toc536526742"/>
      <w:r>
        <w:t>IV.</w:t>
      </w:r>
      <w:r>
        <w:tab/>
      </w:r>
      <w:r w:rsidRPr="00F367B0">
        <w:t>NON-</w:t>
      </w:r>
      <w:r>
        <w:t>FUNDED OAHS</w:t>
      </w:r>
      <w:r w:rsidRPr="00F367B0">
        <w:t xml:space="preserve"> PROVIDER (</w:t>
      </w:r>
      <w:r>
        <w:t>MEDICAL</w:t>
      </w:r>
      <w:r w:rsidRPr="00F367B0">
        <w:t>)</w:t>
      </w:r>
      <w:r>
        <w:t>: MEDICAL DIRECTOR (1 HOUR)</w:t>
      </w:r>
      <w:bookmarkEnd w:id="119"/>
      <w:bookmarkEnd w:id="120"/>
    </w:p>
    <w:p w14:paraId="17547B25" w14:textId="430E5AC4" w:rsidR="00E72DB4" w:rsidRPr="006F048D" w:rsidRDefault="000671EF" w:rsidP="0026612A">
      <w:pPr>
        <w:pStyle w:val="H4Number"/>
      </w:pPr>
      <w:bookmarkStart w:id="121" w:name="_Toc536087217"/>
      <w:bookmarkStart w:id="122" w:name="_Toc536526743"/>
      <w:r>
        <w:t>A.</w:t>
      </w:r>
      <w:r>
        <w:tab/>
      </w:r>
      <w:r w:rsidR="00E72DB4">
        <w:t>Introduction</w:t>
      </w:r>
      <w:bookmarkEnd w:id="121"/>
      <w:bookmarkEnd w:id="122"/>
    </w:p>
    <w:p w14:paraId="1F04E800" w14:textId="4F599047" w:rsidR="00E72DB4" w:rsidRPr="006F048D" w:rsidRDefault="00E72DB4" w:rsidP="00741DC6">
      <w:pPr>
        <w:pStyle w:val="NormalSS"/>
      </w:pPr>
      <w:r w:rsidRPr="006F048D">
        <w:t>Thank you for agreeing to speak with me today. My name is [</w:t>
      </w:r>
      <w:r w:rsidRPr="006F048D">
        <w:rPr>
          <w:i/>
        </w:rPr>
        <w:t>name</w:t>
      </w:r>
      <w:r w:rsidRPr="006F048D">
        <w:t>] and I am with [</w:t>
      </w:r>
      <w:r w:rsidRPr="006F048D">
        <w:rPr>
          <w:i/>
        </w:rPr>
        <w:t>company</w:t>
      </w:r>
      <w:r w:rsidRPr="006F048D">
        <w:t xml:space="preserve">]. </w:t>
      </w:r>
      <w:r>
        <w:t>Our team is</w:t>
      </w:r>
      <w:r w:rsidRPr="006F048D">
        <w:t xml:space="preserve"> working with the HIV/AIDS Bureau </w:t>
      </w:r>
      <w:r>
        <w:t xml:space="preserve">(HAB) </w:t>
      </w:r>
      <w:r w:rsidRPr="006F048D">
        <w:t xml:space="preserve">in the </w:t>
      </w:r>
      <w:r>
        <w:t>Health Resources and Services Administration</w:t>
      </w:r>
      <w:r w:rsidRPr="006F048D">
        <w:t xml:space="preserve">, which </w:t>
      </w:r>
      <w:r w:rsidR="006C6E73">
        <w:t>administers</w:t>
      </w:r>
      <w:r w:rsidRPr="006F048D">
        <w:t xml:space="preserve"> the Ryan White HIV/AIDS Program. </w:t>
      </w:r>
      <w:r>
        <w:t>This program funds care and treatment for approximately 500,000 people living with HIV</w:t>
      </w:r>
      <w:r w:rsidR="00F22646">
        <w:t xml:space="preserve"> who are low-income and uninsured or underinsured</w:t>
      </w:r>
      <w:r>
        <w:t xml:space="preserve">. </w:t>
      </w:r>
      <w:r w:rsidR="00947AB9">
        <w:t xml:space="preserve">HRSA </w:t>
      </w:r>
      <w:r>
        <w:t>HAB</w:t>
      </w:r>
      <w:r w:rsidRPr="006F048D">
        <w:t xml:space="preserve"> has been tracking improvements in </w:t>
      </w:r>
      <w:r>
        <w:t xml:space="preserve">Ryan White client </w:t>
      </w:r>
      <w:r w:rsidRPr="006F048D">
        <w:t>outcomes</w:t>
      </w:r>
      <w:r>
        <w:t xml:space="preserve">, especially viral </w:t>
      </w:r>
      <w:r w:rsidR="00947AB9">
        <w:t xml:space="preserve">suppression </w:t>
      </w:r>
      <w:r>
        <w:t>and retention in care,</w:t>
      </w:r>
      <w:r w:rsidRPr="006F048D">
        <w:t xml:space="preserve"> </w:t>
      </w:r>
      <w:r>
        <w:t>f</w:t>
      </w:r>
      <w:r w:rsidRPr="006F048D">
        <w:t xml:space="preserve">or years. However, </w:t>
      </w:r>
      <w:r>
        <w:t xml:space="preserve">we don’t </w:t>
      </w:r>
      <w:r w:rsidRPr="006F048D">
        <w:t xml:space="preserve">know what these outcomes look like for </w:t>
      </w:r>
      <w:r>
        <w:t xml:space="preserve">people </w:t>
      </w:r>
      <w:r w:rsidRPr="006F048D">
        <w:t xml:space="preserve">who </w:t>
      </w:r>
      <w:r>
        <w:t>receive medical care</w:t>
      </w:r>
      <w:r w:rsidR="002B750D">
        <w:t xml:space="preserve"> </w:t>
      </w:r>
      <w:r w:rsidR="002B750D" w:rsidRPr="002B750D">
        <w:t>from providers who are not funded by RWHAP medical services</w:t>
      </w:r>
      <w:r w:rsidRPr="006F048D">
        <w:t xml:space="preserve">. </w:t>
      </w:r>
      <w:r>
        <w:t>What we’re interested in learning from you is how your organization delivers care to people living with HIV, some of which may receive other services, such as case management or mental health counseling, from a Ryan White-funded provider, and how you interact with Ryan White providers</w:t>
      </w:r>
      <w:r w:rsidRPr="006F048D">
        <w:t xml:space="preserve">. </w:t>
      </w:r>
    </w:p>
    <w:p w14:paraId="1A450C43" w14:textId="7C8090D4" w:rsidR="00092C28" w:rsidRPr="002B0F9C" w:rsidRDefault="00092C28" w:rsidP="00741DC6">
      <w:pPr>
        <w:pStyle w:val="NormalSS"/>
      </w:pPr>
      <w:r w:rsidRPr="006F048D">
        <w:t xml:space="preserve">I want to make sure you know that your responses will be confidential, and we won’t be attributing any comments directly to you or your clinic.  </w:t>
      </w:r>
      <w:r>
        <w:t xml:space="preserve">What you say is important to the study, so in addition to taking notes, I’m going to record the interview unless you object. That will help me accurately record what you tell me. </w:t>
      </w:r>
      <w:r w:rsidR="006E33EA" w:rsidRPr="006E33EA">
        <w:rPr>
          <w:i/>
        </w:rPr>
        <w:t>[Interviewer: Get verbal consent, turn recorder on]</w:t>
      </w:r>
      <w:r w:rsidR="006E33EA">
        <w:rPr>
          <w:i/>
        </w:rPr>
        <w:t xml:space="preserve">. </w:t>
      </w:r>
      <w:r w:rsidR="005E653C">
        <w:t xml:space="preserve">Also, if there are any questions you feel you cannot </w:t>
      </w:r>
      <w:r w:rsidR="006E33EA">
        <w:t xml:space="preserve">or do not want to </w:t>
      </w:r>
      <w:r w:rsidR="005E653C">
        <w:t xml:space="preserve">answer, just let me know and we can skip them. </w:t>
      </w:r>
      <w:r w:rsidRPr="006F048D">
        <w:t>Do you have any questions for me before we begin?</w:t>
      </w:r>
    </w:p>
    <w:p w14:paraId="65F42C05" w14:textId="3100B073" w:rsidR="00E72DB4" w:rsidRPr="006F048D" w:rsidRDefault="000671EF" w:rsidP="0026612A">
      <w:pPr>
        <w:pStyle w:val="H4Number"/>
      </w:pPr>
      <w:bookmarkStart w:id="123" w:name="_Toc536087218"/>
      <w:bookmarkStart w:id="124" w:name="_Toc536526744"/>
      <w:r>
        <w:t>B.</w:t>
      </w:r>
      <w:r>
        <w:tab/>
      </w:r>
      <w:r w:rsidR="00E72DB4">
        <w:t>Background</w:t>
      </w:r>
      <w:bookmarkEnd w:id="123"/>
      <w:bookmarkEnd w:id="124"/>
      <w:r w:rsidR="00E72DB4" w:rsidRPr="006F048D">
        <w:t xml:space="preserve"> </w:t>
      </w:r>
    </w:p>
    <w:p w14:paraId="2298FD08" w14:textId="3D893C1F" w:rsidR="00D410BC" w:rsidRPr="00D410BC" w:rsidRDefault="00D410BC" w:rsidP="00741DC6">
      <w:pPr>
        <w:pStyle w:val="NormalSS"/>
        <w:rPr>
          <w:rFonts w:cstheme="minorHAnsi"/>
          <w:i/>
        </w:rPr>
      </w:pPr>
      <w:r w:rsidRPr="00D410BC">
        <w:rPr>
          <w:rFonts w:cstheme="minorHAnsi"/>
          <w:i/>
        </w:rPr>
        <w:t>[Interviewer note: If a question asks specifically about Ryan White clients</w:t>
      </w:r>
      <w:r w:rsidR="00AA7DF1" w:rsidRPr="00AA7DF1">
        <w:rPr>
          <w:rFonts w:cstheme="minorHAnsi"/>
          <w:i/>
        </w:rPr>
        <w:t xml:space="preserve">, we are interested in Ryan-White funded clients, not Ryan White-eligible clients.  However, if </w:t>
      </w:r>
      <w:r w:rsidRPr="00D410BC">
        <w:rPr>
          <w:rFonts w:cstheme="minorHAnsi"/>
          <w:i/>
        </w:rPr>
        <w:t>the respondent cannot distinguish their Ryan White clients from others, ask them to respond based on their overall HIV client population.]</w:t>
      </w:r>
    </w:p>
    <w:p w14:paraId="6349B92B" w14:textId="1AC04066" w:rsidR="00D60FFB" w:rsidRPr="00D60FFB" w:rsidRDefault="00D60FFB" w:rsidP="00741DC6">
      <w:pPr>
        <w:pStyle w:val="NormalSS"/>
        <w:rPr>
          <w:rFonts w:cstheme="minorHAnsi"/>
        </w:rPr>
      </w:pPr>
      <w:r w:rsidRPr="00D60FFB">
        <w:rPr>
          <w:rFonts w:cstheme="minorHAnsi"/>
        </w:rPr>
        <w:t>First, I’d like to understand your role and responsibilities here, and then learn a little more about your organization.</w:t>
      </w:r>
    </w:p>
    <w:p w14:paraId="1E51A268" w14:textId="77777777" w:rsidR="00E72DB4" w:rsidRPr="00AF1EBC" w:rsidRDefault="00E72DB4" w:rsidP="004621F4">
      <w:pPr>
        <w:pStyle w:val="NumberedBullet"/>
        <w:numPr>
          <w:ilvl w:val="0"/>
          <w:numId w:val="45"/>
        </w:numPr>
      </w:pPr>
      <w:r>
        <w:t>How long have you been at your current position, and wh</w:t>
      </w:r>
      <w:r w:rsidRPr="00AF1EBC">
        <w:t>at are your roles and responsibilities?</w:t>
      </w:r>
    </w:p>
    <w:p w14:paraId="3CD025F4" w14:textId="77777777" w:rsidR="00E72DB4" w:rsidRPr="00AF1EBC" w:rsidRDefault="00E72DB4" w:rsidP="004621F4">
      <w:pPr>
        <w:pStyle w:val="Bullet"/>
        <w:ind w:left="1170"/>
      </w:pPr>
      <w:r w:rsidRPr="00AF1EBC">
        <w:t>Can you provide a little background on your organization’s mission and activities?</w:t>
      </w:r>
    </w:p>
    <w:p w14:paraId="184CE7FF" w14:textId="18BA9519" w:rsidR="00E72DB4" w:rsidRDefault="00532D03" w:rsidP="004621F4">
      <w:pPr>
        <w:pStyle w:val="NumberedBullet"/>
        <w:numPr>
          <w:ilvl w:val="0"/>
          <w:numId w:val="83"/>
        </w:numPr>
      </w:pPr>
      <w:r w:rsidRPr="00532D03">
        <w:t xml:space="preserve">Please describe how your clinic is organized </w:t>
      </w:r>
      <w:r w:rsidR="00E72DB4">
        <w:t>(e.g., university-based clinic, private practice, Federally Qualified Health Center (FQHC), hospital system</w:t>
      </w:r>
      <w:r w:rsidR="00567BA6">
        <w:t>, other</w:t>
      </w:r>
      <w:r w:rsidR="00E72DB4">
        <w:t>)?</w:t>
      </w:r>
    </w:p>
    <w:p w14:paraId="596CD9C2" w14:textId="77777777" w:rsidR="00E72DB4" w:rsidRDefault="00E72DB4" w:rsidP="004621F4">
      <w:pPr>
        <w:pStyle w:val="NumberedBullet"/>
        <w:numPr>
          <w:ilvl w:val="0"/>
          <w:numId w:val="96"/>
        </w:numPr>
        <w:ind w:left="1800"/>
      </w:pPr>
      <w:r>
        <w:t>Are you a Patient-Centered Medical Home?</w:t>
      </w:r>
    </w:p>
    <w:p w14:paraId="3FEAC330" w14:textId="77777777" w:rsidR="00E72DB4" w:rsidRDefault="00E72DB4" w:rsidP="004621F4">
      <w:pPr>
        <w:pStyle w:val="NumberedBullet"/>
        <w:numPr>
          <w:ilvl w:val="0"/>
          <w:numId w:val="96"/>
        </w:numPr>
        <w:ind w:left="1800"/>
      </w:pPr>
      <w:r>
        <w:t xml:space="preserve">Are you in a Medicaid managed care plan </w:t>
      </w:r>
      <w:r w:rsidRPr="0047636A">
        <w:t>network</w:t>
      </w:r>
      <w:r>
        <w:t>?</w:t>
      </w:r>
    </w:p>
    <w:p w14:paraId="2C4EEEDE" w14:textId="019BD06A" w:rsidR="00E72DB4" w:rsidRDefault="00E72DB4" w:rsidP="004621F4">
      <w:pPr>
        <w:pStyle w:val="NumberedBullet"/>
        <w:numPr>
          <w:ilvl w:val="0"/>
          <w:numId w:val="83"/>
        </w:numPr>
      </w:pPr>
      <w:r w:rsidRPr="00AF1EBC">
        <w:t xml:space="preserve">What </w:t>
      </w:r>
      <w:r>
        <w:t xml:space="preserve">services does your organization deliver? </w:t>
      </w:r>
    </w:p>
    <w:p w14:paraId="6B2E79BC" w14:textId="4A25C54F" w:rsidR="00E72DB4" w:rsidRDefault="00E72DB4" w:rsidP="004621F4">
      <w:pPr>
        <w:pStyle w:val="NumberedBullet"/>
        <w:numPr>
          <w:ilvl w:val="0"/>
          <w:numId w:val="83"/>
        </w:numPr>
      </w:pPr>
      <w:r>
        <w:t xml:space="preserve">What proportion of your patients </w:t>
      </w:r>
      <w:r w:rsidR="00137415">
        <w:t>would</w:t>
      </w:r>
      <w:r>
        <w:t xml:space="preserve"> you </w:t>
      </w:r>
      <w:r w:rsidR="00137415">
        <w:t>estimate</w:t>
      </w:r>
      <w:r>
        <w:t xml:space="preserve"> are uninsured? What about on Medicaid?  </w:t>
      </w:r>
    </w:p>
    <w:p w14:paraId="71011F40" w14:textId="34C1E0BE" w:rsidR="00E72DB4" w:rsidRDefault="00E72DB4" w:rsidP="004621F4">
      <w:pPr>
        <w:pStyle w:val="NumberedBullet"/>
        <w:numPr>
          <w:ilvl w:val="0"/>
          <w:numId w:val="83"/>
        </w:numPr>
      </w:pPr>
      <w:r>
        <w:t>Approximately h</w:t>
      </w:r>
      <w:r w:rsidRPr="00AF1EBC">
        <w:t xml:space="preserve">ow many </w:t>
      </w:r>
      <w:r>
        <w:t>patients</w:t>
      </w:r>
      <w:r w:rsidRPr="00AF1EBC">
        <w:t xml:space="preserve"> do you serve overall? </w:t>
      </w:r>
      <w:r>
        <w:t xml:space="preserve">What proportion of your patients </w:t>
      </w:r>
      <w:r w:rsidR="00137415">
        <w:t>would</w:t>
      </w:r>
      <w:r>
        <w:t xml:space="preserve"> you </w:t>
      </w:r>
      <w:r w:rsidR="00137415">
        <w:t xml:space="preserve">estimate </w:t>
      </w:r>
      <w:r>
        <w:t xml:space="preserve">have HIV? </w:t>
      </w:r>
    </w:p>
    <w:p w14:paraId="5318C120" w14:textId="5ABDE56F" w:rsidR="00E72DB4" w:rsidRDefault="00E72DB4" w:rsidP="004621F4">
      <w:pPr>
        <w:pStyle w:val="Bullet"/>
        <w:ind w:left="1800"/>
      </w:pPr>
      <w:r>
        <w:t xml:space="preserve">Are you familiar with the Ryan White program? </w:t>
      </w:r>
      <w:r w:rsidR="00F91599">
        <w:rPr>
          <w:i/>
        </w:rPr>
        <w:t xml:space="preserve">[If no, </w:t>
      </w:r>
      <w:r w:rsidR="005F3E6C">
        <w:rPr>
          <w:i/>
        </w:rPr>
        <w:t>describe the program</w:t>
      </w:r>
      <w:r w:rsidR="00F91599">
        <w:rPr>
          <w:i/>
        </w:rPr>
        <w:t xml:space="preserve"> and proceed with questions</w:t>
      </w:r>
      <w:r w:rsidR="005F3E6C">
        <w:rPr>
          <w:i/>
        </w:rPr>
        <w:t xml:space="preserve">: The </w:t>
      </w:r>
      <w:r w:rsidR="005F3E6C" w:rsidRPr="005F3E6C">
        <w:rPr>
          <w:i/>
        </w:rPr>
        <w:t>program funds care and treatment for people living with HIV</w:t>
      </w:r>
      <w:r w:rsidR="005F3E6C">
        <w:rPr>
          <w:i/>
        </w:rPr>
        <w:t xml:space="preserve"> who are low income and uninsured</w:t>
      </w:r>
      <w:r w:rsidR="00F22646">
        <w:rPr>
          <w:i/>
        </w:rPr>
        <w:t xml:space="preserve"> or </w:t>
      </w:r>
      <w:r w:rsidR="000E3E0F">
        <w:rPr>
          <w:i/>
        </w:rPr>
        <w:t>underserved</w:t>
      </w:r>
      <w:r w:rsidR="00F91599">
        <w:rPr>
          <w:i/>
        </w:rPr>
        <w:t>]</w:t>
      </w:r>
      <w:r w:rsidR="00567BA6">
        <w:rPr>
          <w:i/>
        </w:rPr>
        <w:t xml:space="preserve"> </w:t>
      </w:r>
      <w:r>
        <w:t xml:space="preserve">Do you serve any patients that you think may be receiving services from a Ryan White provider? What share of your patients living with HIV </w:t>
      </w:r>
      <w:r w:rsidR="00137415">
        <w:t>would</w:t>
      </w:r>
      <w:r>
        <w:t xml:space="preserve"> you </w:t>
      </w:r>
      <w:r w:rsidR="00137415">
        <w:t>estimate</w:t>
      </w:r>
      <w:r>
        <w:t xml:space="preserve"> are eligible for and receiving Ryan White services? </w:t>
      </w:r>
    </w:p>
    <w:p w14:paraId="77B5D199" w14:textId="1BAF7ED4" w:rsidR="00E72DB4" w:rsidRDefault="000671EF" w:rsidP="0026612A">
      <w:pPr>
        <w:pStyle w:val="H4Number"/>
      </w:pPr>
      <w:bookmarkStart w:id="125" w:name="_Toc536087219"/>
      <w:bookmarkStart w:id="126" w:name="_Toc536526745"/>
      <w:r>
        <w:t>C.</w:t>
      </w:r>
      <w:r>
        <w:tab/>
      </w:r>
      <w:r w:rsidR="00E72DB4">
        <w:t>Medical Care</w:t>
      </w:r>
      <w:bookmarkEnd w:id="125"/>
      <w:bookmarkEnd w:id="126"/>
    </w:p>
    <w:p w14:paraId="1536C6C8" w14:textId="45D36B02" w:rsidR="00E72DB4" w:rsidRPr="00D402A2" w:rsidRDefault="00E72DB4" w:rsidP="00741DC6">
      <w:pPr>
        <w:pStyle w:val="NormalSS"/>
      </w:pPr>
      <w:r>
        <w:t xml:space="preserve">Now, I’d like to learn more about your </w:t>
      </w:r>
      <w:r w:rsidR="00DE657C">
        <w:t>medical</w:t>
      </w:r>
      <w:r>
        <w:t xml:space="preserve"> care model for people living with HIV.</w:t>
      </w:r>
    </w:p>
    <w:p w14:paraId="58721807" w14:textId="35F7CA06" w:rsidR="00176857" w:rsidRDefault="00787EBD" w:rsidP="004621F4">
      <w:pPr>
        <w:pStyle w:val="NumberedBullet"/>
        <w:numPr>
          <w:ilvl w:val="0"/>
          <w:numId w:val="46"/>
        </w:numPr>
      </w:pPr>
      <w:r w:rsidRPr="00787EBD">
        <w:t xml:space="preserve">How do your </w:t>
      </w:r>
      <w:r w:rsidR="00DE657C">
        <w:t xml:space="preserve">new HIV clients come to you? Are </w:t>
      </w:r>
      <w:r w:rsidRPr="00787EBD">
        <w:t xml:space="preserve">they </w:t>
      </w:r>
      <w:r w:rsidR="008218CE">
        <w:t xml:space="preserve">generally </w:t>
      </w:r>
      <w:r w:rsidR="00DE657C">
        <w:t>diagnosed</w:t>
      </w:r>
      <w:r w:rsidR="00E72DB4" w:rsidRPr="008B34EC">
        <w:t xml:space="preserve"> here</w:t>
      </w:r>
      <w:r w:rsidR="008218CE">
        <w:t>,</w:t>
      </w:r>
      <w:r w:rsidR="00E72DB4" w:rsidRPr="008B34EC">
        <w:t xml:space="preserve"> or do you </w:t>
      </w:r>
      <w:r w:rsidR="00176857">
        <w:t>usually</w:t>
      </w:r>
      <w:r w:rsidR="008218CE">
        <w:t xml:space="preserve"> </w:t>
      </w:r>
      <w:r w:rsidR="00E72DB4" w:rsidRPr="008B34EC">
        <w:t xml:space="preserve">receive referrals from other </w:t>
      </w:r>
      <w:r w:rsidR="00E72DB4">
        <w:t>organizations or as part of an insurance network</w:t>
      </w:r>
      <w:r w:rsidR="008218CE">
        <w:t xml:space="preserve"> (or both)</w:t>
      </w:r>
      <w:r w:rsidR="00E72DB4" w:rsidRPr="008B34EC">
        <w:t>?</w:t>
      </w:r>
      <w:r w:rsidR="00E72DB4">
        <w:t xml:space="preserve"> </w:t>
      </w:r>
    </w:p>
    <w:p w14:paraId="7174A538" w14:textId="2B35BE08" w:rsidR="00E72DB4" w:rsidRDefault="00F91599" w:rsidP="004621F4">
      <w:pPr>
        <w:pStyle w:val="NumberedBullet"/>
        <w:numPr>
          <w:ilvl w:val="0"/>
          <w:numId w:val="84"/>
        </w:numPr>
      </w:pPr>
      <w:r>
        <w:t>[</w:t>
      </w:r>
      <w:r w:rsidR="008218CE" w:rsidRPr="00F91599">
        <w:rPr>
          <w:i/>
        </w:rPr>
        <w:t>If referrals</w:t>
      </w:r>
      <w:r>
        <w:t>]</w:t>
      </w:r>
      <w:r w:rsidR="00176857">
        <w:t>:</w:t>
      </w:r>
      <w:r w:rsidR="008218CE">
        <w:t xml:space="preserve"> </w:t>
      </w:r>
      <w:r w:rsidR="00E72DB4">
        <w:t>Who refers them (for example, Ryan White</w:t>
      </w:r>
      <w:r w:rsidR="00E72DB4" w:rsidRPr="00AF1EBC">
        <w:t xml:space="preserve"> providers, non-</w:t>
      </w:r>
      <w:r w:rsidR="00E72DB4">
        <w:t xml:space="preserve">Ryan White </w:t>
      </w:r>
      <w:r w:rsidR="00E72DB4" w:rsidRPr="00AF1EBC">
        <w:t>providers, or a mix</w:t>
      </w:r>
      <w:r w:rsidR="00EF6757">
        <w:t xml:space="preserve">; </w:t>
      </w:r>
      <w:r w:rsidR="00EF6757" w:rsidRPr="00EF6757">
        <w:t>emergency department, community health center</w:t>
      </w:r>
      <w:r w:rsidR="00E72DB4">
        <w:t>)?</w:t>
      </w:r>
    </w:p>
    <w:p w14:paraId="22F348E3" w14:textId="77777777" w:rsidR="00E72DB4" w:rsidRDefault="00E72DB4" w:rsidP="004621F4">
      <w:pPr>
        <w:pStyle w:val="NumberedBullet"/>
        <w:numPr>
          <w:ilvl w:val="0"/>
          <w:numId w:val="46"/>
        </w:numPr>
      </w:pPr>
      <w:r>
        <w:t xml:space="preserve">Is the medical care for your HIV patients provided by primary care providers (e.g., primary care physicians, nurse practitioners, or physician assistants) or infectious disease specialists? </w:t>
      </w:r>
    </w:p>
    <w:p w14:paraId="615328D9" w14:textId="671DC26A" w:rsidR="00E72DB4" w:rsidRPr="008B34EC" w:rsidRDefault="00E72DB4" w:rsidP="004621F4">
      <w:pPr>
        <w:pStyle w:val="Bullet"/>
        <w:ind w:left="1170"/>
      </w:pPr>
      <w:r w:rsidRPr="008B34EC">
        <w:t xml:space="preserve">What is your </w:t>
      </w:r>
      <w:r>
        <w:t>treatment protocol for</w:t>
      </w:r>
      <w:r w:rsidRPr="008B34EC">
        <w:t xml:space="preserve"> someone who has been newly diagnosed?</w:t>
      </w:r>
      <w:r>
        <w:t xml:space="preserve"> Do you typically start them on ART right away? If not, </w:t>
      </w:r>
      <w:r w:rsidR="0004440D">
        <w:t>what do you take into consideration when deciding when to start a client on ART?</w:t>
      </w:r>
    </w:p>
    <w:p w14:paraId="4E52ED0A" w14:textId="77777777" w:rsidR="00E72DB4" w:rsidRDefault="00E72DB4" w:rsidP="004621F4">
      <w:pPr>
        <w:pStyle w:val="Bullet"/>
        <w:ind w:left="1170"/>
      </w:pPr>
      <w:r>
        <w:t xml:space="preserve">How frequently do you try to bring your HIV patients in for a medical visit (e.g., every three months, six months, annually)? </w:t>
      </w:r>
    </w:p>
    <w:p w14:paraId="5E5C7B29" w14:textId="77777777" w:rsidR="00E72DB4" w:rsidRDefault="00E72DB4" w:rsidP="00C44450">
      <w:pPr>
        <w:pStyle w:val="NumberedBullet"/>
        <w:numPr>
          <w:ilvl w:val="0"/>
          <w:numId w:val="98"/>
        </w:numPr>
      </w:pPr>
      <w:r>
        <w:t xml:space="preserve">How do you determine the frequency of visits? </w:t>
      </w:r>
    </w:p>
    <w:p w14:paraId="1CEDCEA1" w14:textId="77777777" w:rsidR="00E72DB4" w:rsidRDefault="00E72DB4" w:rsidP="00C44450">
      <w:pPr>
        <w:pStyle w:val="NumberedBullet"/>
        <w:numPr>
          <w:ilvl w:val="0"/>
          <w:numId w:val="98"/>
        </w:numPr>
      </w:pPr>
      <w:r>
        <w:t>How long do these visits last and what do they typically entail?</w:t>
      </w:r>
    </w:p>
    <w:p w14:paraId="6A1CBE31" w14:textId="77777777" w:rsidR="00E72DB4" w:rsidRDefault="00E72DB4" w:rsidP="004621F4">
      <w:pPr>
        <w:pStyle w:val="Bullet"/>
        <w:ind w:left="1800"/>
      </w:pPr>
      <w:r>
        <w:t xml:space="preserve">What primary and preventive care services do you provide onsite to your patients living with HIV? </w:t>
      </w:r>
    </w:p>
    <w:p w14:paraId="6BB9577B" w14:textId="77777777" w:rsidR="00E72DB4" w:rsidRDefault="00E72DB4" w:rsidP="004621F4">
      <w:pPr>
        <w:pStyle w:val="Bullet"/>
        <w:ind w:left="1800"/>
      </w:pPr>
      <w:r>
        <w:t>Does your clinic use a care team approach? If so, who participates in the care team and how often do they meet?</w:t>
      </w:r>
    </w:p>
    <w:p w14:paraId="405E0949" w14:textId="77777777" w:rsidR="00E72DB4" w:rsidRPr="008B34EC" w:rsidRDefault="00E72DB4" w:rsidP="004621F4">
      <w:pPr>
        <w:pStyle w:val="Bullet"/>
        <w:ind w:left="1800"/>
      </w:pPr>
      <w:r w:rsidRPr="008B34EC">
        <w:t xml:space="preserve">What kind of services </w:t>
      </w:r>
      <w:r>
        <w:t>does</w:t>
      </w:r>
      <w:r w:rsidRPr="008B34EC">
        <w:t xml:space="preserve"> your </w:t>
      </w:r>
      <w:r>
        <w:t>clinic</w:t>
      </w:r>
      <w:r w:rsidRPr="008B34EC">
        <w:t xml:space="preserve"> provide to keep </w:t>
      </w:r>
      <w:r>
        <w:t>patient</w:t>
      </w:r>
      <w:r w:rsidRPr="008B34EC">
        <w:t>s adherent with their HIV medications?</w:t>
      </w:r>
    </w:p>
    <w:p w14:paraId="72971C3E" w14:textId="1E95D9F4" w:rsidR="00E72DB4" w:rsidRPr="008B34EC" w:rsidRDefault="00E72DB4" w:rsidP="004621F4">
      <w:pPr>
        <w:pStyle w:val="Bullet"/>
        <w:ind w:left="1800"/>
      </w:pPr>
      <w:r w:rsidRPr="008B34EC">
        <w:t xml:space="preserve">Does your clinic </w:t>
      </w:r>
      <w:r>
        <w:t>offer</w:t>
      </w:r>
      <w:r w:rsidRPr="008B34EC">
        <w:t xml:space="preserve"> any non-</w:t>
      </w:r>
      <w:r w:rsidR="00DE657C">
        <w:t>medical</w:t>
      </w:r>
      <w:r w:rsidRPr="008B34EC">
        <w:t xml:space="preserve"> services to assist </w:t>
      </w:r>
      <w:r>
        <w:t>patients</w:t>
      </w:r>
      <w:r w:rsidRPr="008B34EC">
        <w:t xml:space="preserve"> with getting to and keeping appointments, such as outreach, appointment reminders, or transportation?</w:t>
      </w:r>
    </w:p>
    <w:p w14:paraId="06D1C002" w14:textId="77777777" w:rsidR="00C44450" w:rsidRDefault="00C44450" w:rsidP="00C44450">
      <w:pPr>
        <w:pStyle w:val="NumberedBullet"/>
        <w:numPr>
          <w:ilvl w:val="0"/>
          <w:numId w:val="98"/>
        </w:numPr>
      </w:pPr>
      <w:r>
        <w:br w:type="page"/>
      </w:r>
    </w:p>
    <w:p w14:paraId="2A2377DA" w14:textId="14F7F07E" w:rsidR="00E72DB4" w:rsidRDefault="00E72DB4" w:rsidP="00C44450">
      <w:pPr>
        <w:pStyle w:val="NumberedBullet"/>
        <w:numPr>
          <w:ilvl w:val="0"/>
          <w:numId w:val="99"/>
        </w:numPr>
      </w:pPr>
      <w:r>
        <w:t>If an HIV patient needs support, would you arrange it?</w:t>
      </w:r>
      <w:r w:rsidR="005F3E6C">
        <w:t xml:space="preserve"> </w:t>
      </w:r>
      <w:r w:rsidR="00F91599">
        <w:t xml:space="preserve">Do you make a referral through your EHR, contact a </w:t>
      </w:r>
      <w:r w:rsidR="007B3AD0">
        <w:t>case manager</w:t>
      </w:r>
      <w:r w:rsidR="00F91599">
        <w:t>?</w:t>
      </w:r>
    </w:p>
    <w:p w14:paraId="2DB9AD74" w14:textId="33CB3002" w:rsidR="00E72DB4" w:rsidRDefault="00E72DB4" w:rsidP="004621F4">
      <w:pPr>
        <w:pStyle w:val="Bullet"/>
        <w:ind w:left="1800"/>
      </w:pPr>
      <w:r>
        <w:t xml:space="preserve">Do you refer your patients living with HIV to other providers for services you don’t offer onsite? </w:t>
      </w:r>
      <w:r w:rsidR="007B3AD0" w:rsidRPr="006B70A2">
        <w:rPr>
          <w:i/>
        </w:rPr>
        <w:t>[</w:t>
      </w:r>
      <w:r w:rsidR="008218CE" w:rsidRPr="007B3AD0">
        <w:rPr>
          <w:i/>
        </w:rPr>
        <w:t>If yes</w:t>
      </w:r>
      <w:r w:rsidR="007B3AD0" w:rsidRPr="006B70A2">
        <w:rPr>
          <w:i/>
        </w:rPr>
        <w:t>]</w:t>
      </w:r>
      <w:r w:rsidR="008218CE">
        <w:t xml:space="preserve"> </w:t>
      </w:r>
      <w:r w:rsidRPr="008218CE">
        <w:t>For</w:t>
      </w:r>
      <w:r>
        <w:t xml:space="preserve"> what services?</w:t>
      </w:r>
    </w:p>
    <w:p w14:paraId="47400B04" w14:textId="77777777" w:rsidR="00E72DB4" w:rsidRDefault="00E72DB4" w:rsidP="00C44450">
      <w:pPr>
        <w:pStyle w:val="NumberedBullet"/>
        <w:numPr>
          <w:ilvl w:val="0"/>
          <w:numId w:val="99"/>
        </w:numPr>
      </w:pPr>
      <w:r w:rsidRPr="008B34EC">
        <w:t xml:space="preserve">Who </w:t>
      </w:r>
      <w:r>
        <w:t>helps patients</w:t>
      </w:r>
      <w:r w:rsidRPr="008B34EC">
        <w:t xml:space="preserve"> </w:t>
      </w:r>
      <w:r>
        <w:t>access</w:t>
      </w:r>
      <w:r w:rsidRPr="008B34EC">
        <w:t xml:space="preserve"> th</w:t>
      </w:r>
      <w:r>
        <w:t xml:space="preserve">ese support services and referrals? </w:t>
      </w:r>
      <w:r w:rsidR="007B3AD0" w:rsidRPr="006B70A2">
        <w:rPr>
          <w:i/>
        </w:rPr>
        <w:t>Probe:</w:t>
      </w:r>
      <w:r w:rsidR="007B3AD0">
        <w:t xml:space="preserve"> Do you have a case manager to connect patients to these supports? </w:t>
      </w:r>
    </w:p>
    <w:p w14:paraId="5A52517D" w14:textId="47F329A1" w:rsidR="00E72DB4" w:rsidRPr="006B70A2" w:rsidRDefault="000671EF" w:rsidP="0026612A">
      <w:pPr>
        <w:pStyle w:val="H4Number"/>
      </w:pPr>
      <w:bookmarkStart w:id="127" w:name="_Toc536087220"/>
      <w:bookmarkStart w:id="128" w:name="_Toc536526746"/>
      <w:r>
        <w:t>D.</w:t>
      </w:r>
      <w:r>
        <w:tab/>
      </w:r>
      <w:r w:rsidR="00E72DB4" w:rsidRPr="001002AC">
        <w:t>Working with Ryan White Providers</w:t>
      </w:r>
      <w:bookmarkEnd w:id="127"/>
      <w:bookmarkEnd w:id="128"/>
    </w:p>
    <w:p w14:paraId="230D1189" w14:textId="3743C819" w:rsidR="00E72DB4" w:rsidRPr="00AE16C0" w:rsidRDefault="00E72DB4" w:rsidP="00741DC6">
      <w:pPr>
        <w:pStyle w:val="NormalSS"/>
        <w:rPr>
          <w:i/>
        </w:rPr>
      </w:pPr>
      <w:r w:rsidRPr="006F048D">
        <w:t xml:space="preserve">Now I’d like to ask questions about </w:t>
      </w:r>
      <w:r>
        <w:t>your referral relationships with any Ryan White providers</w:t>
      </w:r>
      <w:r w:rsidRPr="006F048D">
        <w:t>.</w:t>
      </w:r>
      <w:r w:rsidR="00AE16C0">
        <w:t xml:space="preserve"> [</w:t>
      </w:r>
      <w:r w:rsidR="00AE16C0" w:rsidRPr="00AE16C0">
        <w:rPr>
          <w:i/>
        </w:rPr>
        <w:t>If unfamiliar with Ryan White, explain: These would be providers that serve your HIV patients who are low-income and uninsured</w:t>
      </w:r>
      <w:r w:rsidR="00EE4C18">
        <w:rPr>
          <w:i/>
        </w:rPr>
        <w:t>, such as [name of site</w:t>
      </w:r>
      <w:r w:rsidR="007B0245">
        <w:rPr>
          <w:i/>
        </w:rPr>
        <w:t xml:space="preserve"> that connected us to medical director</w:t>
      </w:r>
      <w:r w:rsidR="00EE4C18">
        <w:rPr>
          <w:i/>
        </w:rPr>
        <w:t>]</w:t>
      </w:r>
      <w:r w:rsidR="00AE16C0" w:rsidRPr="00AE16C0">
        <w:rPr>
          <w:i/>
        </w:rPr>
        <w:t>.</w:t>
      </w:r>
      <w:r w:rsidR="00AE16C0">
        <w:rPr>
          <w:i/>
        </w:rPr>
        <w:t>]</w:t>
      </w:r>
    </w:p>
    <w:p w14:paraId="4390F2D2" w14:textId="26590878" w:rsidR="00E72DB4" w:rsidRDefault="00E72DB4" w:rsidP="004621F4">
      <w:pPr>
        <w:pStyle w:val="NumberedBullet"/>
        <w:numPr>
          <w:ilvl w:val="0"/>
          <w:numId w:val="47"/>
        </w:numPr>
      </w:pPr>
      <w:r w:rsidRPr="00CE462D">
        <w:t xml:space="preserve">Do you receive </w:t>
      </w:r>
      <w:r>
        <w:t xml:space="preserve">and/or send </w:t>
      </w:r>
      <w:r w:rsidRPr="00CE462D">
        <w:t xml:space="preserve">referrals </w:t>
      </w:r>
      <w:r>
        <w:t>to Ryan White</w:t>
      </w:r>
      <w:r w:rsidRPr="00CE462D">
        <w:t xml:space="preserve"> </w:t>
      </w:r>
      <w:r>
        <w:t>providers</w:t>
      </w:r>
      <w:r w:rsidRPr="00CE462D">
        <w:t>?</w:t>
      </w:r>
      <w:r>
        <w:t xml:space="preserve"> For what services?</w:t>
      </w:r>
      <w:r w:rsidR="00AE16C0">
        <w:t xml:space="preserve"> </w:t>
      </w:r>
      <w:r w:rsidR="00285EC2">
        <w:t>Please describe the</w:t>
      </w:r>
      <w:r>
        <w:t xml:space="preserve"> r</w:t>
      </w:r>
      <w:r w:rsidR="00285EC2">
        <w:t>elationships</w:t>
      </w:r>
      <w:r>
        <w:t xml:space="preserve"> you have with these providers (e.g., within the same healthcare system, formal versus informal referral partnership, no referral relationship</w:t>
      </w:r>
      <w:r w:rsidR="005817C2">
        <w:t>, new versus long-standing</w:t>
      </w:r>
      <w:r w:rsidR="00FF4A9C">
        <w:t xml:space="preserve"> relationship</w:t>
      </w:r>
      <w:r>
        <w:t>)?</w:t>
      </w:r>
    </w:p>
    <w:p w14:paraId="2AC03037" w14:textId="77777777" w:rsidR="00E72DB4" w:rsidRPr="00AF1EBC" w:rsidRDefault="00E72DB4" w:rsidP="004621F4">
      <w:pPr>
        <w:pStyle w:val="Bullet"/>
        <w:ind w:left="1080"/>
      </w:pPr>
      <w:r>
        <w:t xml:space="preserve">Can you describe how the referral occurs? </w:t>
      </w:r>
    </w:p>
    <w:p w14:paraId="665B5480" w14:textId="77777777" w:rsidR="0099416E" w:rsidRDefault="00E72DB4" w:rsidP="004621F4">
      <w:pPr>
        <w:pStyle w:val="Bullet"/>
        <w:ind w:left="1080"/>
      </w:pPr>
      <w:r w:rsidDel="00EA46ED">
        <w:t xml:space="preserve">Do you have a good understanding of what support services your HIV patients </w:t>
      </w:r>
      <w:r w:rsidR="006B70A2">
        <w:t xml:space="preserve">get </w:t>
      </w:r>
      <w:r w:rsidR="007B3AD0">
        <w:t>from Ryan White providers</w:t>
      </w:r>
      <w:r w:rsidRPr="001C7A21" w:rsidDel="00EA46ED">
        <w:t xml:space="preserve">? </w:t>
      </w:r>
    </w:p>
    <w:p w14:paraId="2A068439" w14:textId="62A83657" w:rsidR="00E72DB4" w:rsidRDefault="00E72DB4" w:rsidP="004621F4">
      <w:pPr>
        <w:pStyle w:val="NumberedBullet"/>
        <w:numPr>
          <w:ilvl w:val="0"/>
          <w:numId w:val="85"/>
        </w:numPr>
      </w:pPr>
      <w:r w:rsidDel="00EA46ED">
        <w:t xml:space="preserve">If </w:t>
      </w:r>
      <w:r w:rsidR="0099416E">
        <w:t>yes</w:t>
      </w:r>
      <w:r w:rsidDel="00EA46ED">
        <w:t>, how do you receive this information (e.g., referral specialist, case manager, formal referral process)?</w:t>
      </w:r>
    </w:p>
    <w:p w14:paraId="30465904" w14:textId="174F10E4" w:rsidR="0099416E" w:rsidDel="00EA46ED" w:rsidRDefault="0099416E" w:rsidP="004621F4">
      <w:pPr>
        <w:pStyle w:val="NumberedBullet"/>
        <w:numPr>
          <w:ilvl w:val="0"/>
          <w:numId w:val="85"/>
        </w:numPr>
      </w:pPr>
      <w:r>
        <w:t>If no, what is needed in order for you to get a holistic view of care and support for each client?</w:t>
      </w:r>
    </w:p>
    <w:p w14:paraId="570B5B2B" w14:textId="77777777" w:rsidR="00E72DB4" w:rsidRDefault="00E72DB4" w:rsidP="004621F4">
      <w:pPr>
        <w:pStyle w:val="Bullet"/>
        <w:ind w:left="1710"/>
      </w:pPr>
      <w:r>
        <w:t xml:space="preserve">Do you share any patient data with Ryan White providers? </w:t>
      </w:r>
    </w:p>
    <w:p w14:paraId="69B56001" w14:textId="77777777" w:rsidR="00E72DB4" w:rsidRPr="00CE462D" w:rsidRDefault="00E72DB4" w:rsidP="004621F4">
      <w:pPr>
        <w:pStyle w:val="NumberedBullet"/>
        <w:numPr>
          <w:ilvl w:val="0"/>
          <w:numId w:val="85"/>
        </w:numPr>
      </w:pPr>
      <w:r>
        <w:t>What data do you share (e.g., appointment attendance, medications, lab values</w:t>
      </w:r>
      <w:r w:rsidR="00EA46ED">
        <w:t>, other</w:t>
      </w:r>
      <w:r>
        <w:t>)</w:t>
      </w:r>
      <w:r w:rsidR="00EA46ED">
        <w:t>?</w:t>
      </w:r>
      <w:r w:rsidR="007B3AD0">
        <w:t xml:space="preserve"> </w:t>
      </w:r>
      <w:r w:rsidR="00EA46ED">
        <w:t>H</w:t>
      </w:r>
      <w:r>
        <w:t xml:space="preserve">ow </w:t>
      </w:r>
      <w:r w:rsidR="00EA46ED">
        <w:t xml:space="preserve">are those data shared? </w:t>
      </w:r>
      <w:r>
        <w:t>(e.g., EHR, fax, phone, care coordination services</w:t>
      </w:r>
      <w:r w:rsidR="00EA46ED">
        <w:t>, other</w:t>
      </w:r>
      <w:r>
        <w:t>)?</w:t>
      </w:r>
    </w:p>
    <w:p w14:paraId="6E30E8F7" w14:textId="65113D81" w:rsidR="00E72DB4" w:rsidRDefault="00E72DB4" w:rsidP="004621F4">
      <w:pPr>
        <w:pStyle w:val="Bullet"/>
        <w:ind w:left="1710"/>
      </w:pPr>
      <w:r w:rsidRPr="00CE462D">
        <w:t xml:space="preserve">What are the barriers to coordinating with </w:t>
      </w:r>
      <w:r>
        <w:t>Ryan White</w:t>
      </w:r>
      <w:r w:rsidRPr="00CE462D">
        <w:t xml:space="preserve"> providers </w:t>
      </w:r>
      <w:r>
        <w:t xml:space="preserve">about </w:t>
      </w:r>
      <w:r w:rsidR="006B70A2">
        <w:t>HIV</w:t>
      </w:r>
      <w:r w:rsidRPr="00CE462D">
        <w:t xml:space="preserve"> care? How would you improve the relationship/process?</w:t>
      </w:r>
    </w:p>
    <w:p w14:paraId="20B55EFD" w14:textId="0FF83D26" w:rsidR="00E72DB4" w:rsidRPr="000671EF" w:rsidRDefault="000671EF" w:rsidP="0026612A">
      <w:pPr>
        <w:pStyle w:val="H4Number"/>
      </w:pPr>
      <w:bookmarkStart w:id="129" w:name="_Toc536087221"/>
      <w:bookmarkStart w:id="130" w:name="_Toc536526747"/>
      <w:r>
        <w:t>E.</w:t>
      </w:r>
      <w:r>
        <w:tab/>
      </w:r>
      <w:r w:rsidR="00E72DB4">
        <w:t>Outcomes</w:t>
      </w:r>
      <w:bookmarkEnd w:id="129"/>
      <w:bookmarkEnd w:id="130"/>
    </w:p>
    <w:p w14:paraId="5BFBDB3C" w14:textId="77777777" w:rsidR="002A216B" w:rsidRPr="002A216B" w:rsidRDefault="00E72DB4" w:rsidP="00741DC6">
      <w:pPr>
        <w:pStyle w:val="NormalSS"/>
      </w:pPr>
      <w:r>
        <w:t>One of the most important goals of this project is understanding how Ryan White clients are doing clinically when they access medical care and treatment</w:t>
      </w:r>
      <w:r w:rsidR="002B750D">
        <w:t xml:space="preserve"> </w:t>
      </w:r>
      <w:r w:rsidR="002B750D" w:rsidRPr="002B750D">
        <w:t>from providers who are not funded by RWHAP medical services</w:t>
      </w:r>
      <w:r w:rsidRPr="006F048D">
        <w:t>.</w:t>
      </w:r>
      <w:r>
        <w:t xml:space="preserve"> </w:t>
      </w:r>
      <w:r w:rsidR="002A216B" w:rsidRPr="002A216B">
        <w:rPr>
          <w:i/>
        </w:rPr>
        <w:t>[Interviewer note: If also conducting a chart abstraction at provider site, indicate that their responses to the following questions will supplement the chart abstraction information.]</w:t>
      </w:r>
      <w:r w:rsidR="002A216B" w:rsidRPr="002A216B">
        <w:t xml:space="preserve"> </w:t>
      </w:r>
    </w:p>
    <w:p w14:paraId="36B91D37" w14:textId="20E13B88" w:rsidR="00E72DB4" w:rsidRDefault="00E72DB4" w:rsidP="004621F4">
      <w:pPr>
        <w:pStyle w:val="NumberedBullet"/>
        <w:numPr>
          <w:ilvl w:val="0"/>
          <w:numId w:val="48"/>
        </w:numPr>
      </w:pPr>
      <w:r>
        <w:t>How does your clinic determine whether your HIV pa</w:t>
      </w:r>
      <w:r w:rsidR="0019490F">
        <w:t xml:space="preserve">tients are receiving </w:t>
      </w:r>
      <w:r>
        <w:t xml:space="preserve">medical care for their HIV disease? </w:t>
      </w:r>
    </w:p>
    <w:p w14:paraId="76A29966" w14:textId="77777777" w:rsidR="00EA46ED" w:rsidRDefault="00EA46ED" w:rsidP="004621F4">
      <w:pPr>
        <w:pStyle w:val="NumberedBullet"/>
        <w:numPr>
          <w:ilvl w:val="0"/>
          <w:numId w:val="86"/>
        </w:numPr>
      </w:pPr>
      <w:r>
        <w:t>What would signal you to follow up with a patient you think might have fallen out of care?</w:t>
      </w:r>
    </w:p>
    <w:p w14:paraId="56E3D6C3" w14:textId="05AA4156" w:rsidR="00E72DB4" w:rsidRPr="002963C8" w:rsidRDefault="00E72DB4" w:rsidP="004621F4">
      <w:pPr>
        <w:pStyle w:val="NumberedBullet"/>
        <w:numPr>
          <w:ilvl w:val="0"/>
          <w:numId w:val="86"/>
        </w:numPr>
      </w:pPr>
      <w:r>
        <w:t xml:space="preserve">What percent of your patients </w:t>
      </w:r>
      <w:r w:rsidR="00137415">
        <w:t>would</w:t>
      </w:r>
      <w:r>
        <w:t xml:space="preserve"> you </w:t>
      </w:r>
      <w:r w:rsidR="00137415">
        <w:t>estimate</w:t>
      </w:r>
      <w:r w:rsidR="00E70709">
        <w:t xml:space="preserve"> are receiving</w:t>
      </w:r>
      <w:r>
        <w:t xml:space="preserve"> HIV care</w:t>
      </w:r>
      <w:r w:rsidRPr="002963C8">
        <w:t>?</w:t>
      </w:r>
      <w:r>
        <w:t xml:space="preserve"> </w:t>
      </w:r>
    </w:p>
    <w:p w14:paraId="7DB2E8A7" w14:textId="5693F71A" w:rsidR="00E72DB4" w:rsidRDefault="00E72DB4" w:rsidP="004621F4">
      <w:pPr>
        <w:pStyle w:val="NumberedBullet"/>
        <w:numPr>
          <w:ilvl w:val="0"/>
          <w:numId w:val="86"/>
        </w:numPr>
      </w:pPr>
      <w:r>
        <w:t>Now, thinking specifically of patients eligible for Ryan White</w:t>
      </w:r>
      <w:r w:rsidR="00EE4C18">
        <w:t xml:space="preserve"> (that is, low income, uninsured</w:t>
      </w:r>
      <w:r w:rsidR="00313C54">
        <w:t xml:space="preserve"> or underinsured</w:t>
      </w:r>
      <w:r w:rsidR="00EE4C18">
        <w:t>),</w:t>
      </w:r>
      <w:r>
        <w:t xml:space="preserve"> what percent </w:t>
      </w:r>
      <w:r w:rsidR="00137415">
        <w:t>would</w:t>
      </w:r>
      <w:r>
        <w:t xml:space="preserve"> you </w:t>
      </w:r>
      <w:r w:rsidR="00137415">
        <w:t>estimate</w:t>
      </w:r>
      <w:r>
        <w:t xml:space="preserve"> are receiving continuous HIV care? </w:t>
      </w:r>
    </w:p>
    <w:p w14:paraId="53944B7F" w14:textId="10067306" w:rsidR="00E72DB4" w:rsidRDefault="00E72DB4" w:rsidP="004621F4">
      <w:pPr>
        <w:pStyle w:val="Bullet"/>
        <w:ind w:left="1710"/>
      </w:pPr>
      <w:r>
        <w:t xml:space="preserve">Are retention rates different for your patients who receive Ryan White services </w:t>
      </w:r>
      <w:r w:rsidR="00EE4C18">
        <w:t>(for example, those going to [</w:t>
      </w:r>
      <w:r w:rsidR="00EE4C18" w:rsidRPr="00EE4C18">
        <w:rPr>
          <w:i/>
        </w:rPr>
        <w:t>name of site</w:t>
      </w:r>
      <w:r w:rsidR="00EE4C18">
        <w:t xml:space="preserve">]) </w:t>
      </w:r>
      <w:r>
        <w:t xml:space="preserve">compared to those who do not? </w:t>
      </w:r>
    </w:p>
    <w:p w14:paraId="7B2138A6" w14:textId="77777777" w:rsidR="00E72DB4" w:rsidRDefault="00E72DB4" w:rsidP="004621F4">
      <w:pPr>
        <w:pStyle w:val="NumberedBullet"/>
        <w:numPr>
          <w:ilvl w:val="0"/>
          <w:numId w:val="86"/>
        </w:numPr>
      </w:pPr>
      <w:r>
        <w:t>What factors help Ryan White patients remain engaged in care?</w:t>
      </w:r>
    </w:p>
    <w:p w14:paraId="44873FA0" w14:textId="77777777" w:rsidR="00E72DB4" w:rsidRDefault="00E72DB4" w:rsidP="004621F4">
      <w:pPr>
        <w:pStyle w:val="NumberedBullet"/>
        <w:numPr>
          <w:ilvl w:val="0"/>
          <w:numId w:val="86"/>
        </w:numPr>
      </w:pPr>
      <w:r>
        <w:t>What challenges are there in serving Ryan White patients?</w:t>
      </w:r>
    </w:p>
    <w:p w14:paraId="13A0B8C4" w14:textId="6D3D121F" w:rsidR="00E72DB4" w:rsidRPr="002963C8" w:rsidRDefault="00E72DB4" w:rsidP="004621F4">
      <w:pPr>
        <w:pStyle w:val="Bullet"/>
        <w:ind w:left="1710"/>
      </w:pPr>
      <w:r w:rsidRPr="002963C8">
        <w:t xml:space="preserve">What percent of your </w:t>
      </w:r>
      <w:r>
        <w:t>HIV patients</w:t>
      </w:r>
      <w:r w:rsidRPr="002963C8">
        <w:t xml:space="preserve"> </w:t>
      </w:r>
      <w:r w:rsidR="00137415">
        <w:t>would</w:t>
      </w:r>
      <w:r w:rsidRPr="002963C8">
        <w:t xml:space="preserve"> you </w:t>
      </w:r>
      <w:r w:rsidR="00137415">
        <w:t>estimate</w:t>
      </w:r>
      <w:r w:rsidRPr="002963C8">
        <w:t xml:space="preserve"> are virally suppressed?</w:t>
      </w:r>
    </w:p>
    <w:p w14:paraId="2030BF07" w14:textId="59BAEE84" w:rsidR="00E5417E" w:rsidRDefault="00E5417E" w:rsidP="004621F4">
      <w:pPr>
        <w:pStyle w:val="NumberedBullet"/>
        <w:numPr>
          <w:ilvl w:val="0"/>
          <w:numId w:val="86"/>
        </w:numPr>
      </w:pPr>
      <w:r>
        <w:t xml:space="preserve">Do you think </w:t>
      </w:r>
      <w:r w:rsidR="00E72DB4">
        <w:t xml:space="preserve">there </w:t>
      </w:r>
      <w:r>
        <w:t xml:space="preserve">are </w:t>
      </w:r>
      <w:r w:rsidR="00E72DB4">
        <w:t>differences</w:t>
      </w:r>
      <w:r w:rsidR="00EA46ED">
        <w:t xml:space="preserve"> in viral-suppression rates</w:t>
      </w:r>
      <w:r w:rsidR="00E72DB4">
        <w:t xml:space="preserve"> between Ryan White patients and non-Ryan White patients? </w:t>
      </w:r>
      <w:r>
        <w:t>If yes, how do you think the rates differ?</w:t>
      </w:r>
    </w:p>
    <w:p w14:paraId="17DCF04D" w14:textId="091D22A6" w:rsidR="00EA46ED" w:rsidRDefault="00E72DB4" w:rsidP="004621F4">
      <w:pPr>
        <w:pStyle w:val="NumberedBullet"/>
        <w:numPr>
          <w:ilvl w:val="0"/>
          <w:numId w:val="86"/>
        </w:numPr>
      </w:pPr>
      <w:r>
        <w:t xml:space="preserve">What factors contribute to the difference? </w:t>
      </w:r>
    </w:p>
    <w:p w14:paraId="11FB7D30" w14:textId="540FAA58" w:rsidR="00E72DB4" w:rsidRDefault="00E5417E" w:rsidP="004621F4">
      <w:pPr>
        <w:pStyle w:val="NumberedBullet"/>
        <w:numPr>
          <w:ilvl w:val="0"/>
          <w:numId w:val="86"/>
        </w:numPr>
      </w:pPr>
      <w:r>
        <w:t xml:space="preserve">Do you think </w:t>
      </w:r>
      <w:r w:rsidR="00E72DB4">
        <w:t xml:space="preserve">there </w:t>
      </w:r>
      <w:r>
        <w:t xml:space="preserve">are </w:t>
      </w:r>
      <w:r w:rsidR="00E72DB4">
        <w:t xml:space="preserve">differences in rates across sub-populations </w:t>
      </w:r>
      <w:r w:rsidR="00E72DB4" w:rsidRPr="0069211F">
        <w:t>(e.g., privately insured, publicly insured, or uninsured; age; race</w:t>
      </w:r>
      <w:r w:rsidR="00E72DB4">
        <w:t>; HIV risk factor)?</w:t>
      </w:r>
      <w:r>
        <w:t xml:space="preserve"> If yes, how do you think the rates differ?</w:t>
      </w:r>
    </w:p>
    <w:p w14:paraId="719B4034" w14:textId="295E8758" w:rsidR="002C61D8" w:rsidRPr="0033766A" w:rsidRDefault="000671EF" w:rsidP="0026612A">
      <w:pPr>
        <w:pStyle w:val="H4Number"/>
      </w:pPr>
      <w:bookmarkStart w:id="131" w:name="_Toc536087222"/>
      <w:bookmarkStart w:id="132" w:name="_Toc536526748"/>
      <w:r>
        <w:t>F.</w:t>
      </w:r>
      <w:r>
        <w:tab/>
      </w:r>
      <w:r w:rsidR="002C61D8">
        <w:t>Opportunities for Improvement</w:t>
      </w:r>
      <w:bookmarkEnd w:id="131"/>
      <w:bookmarkEnd w:id="132"/>
    </w:p>
    <w:p w14:paraId="6BFB0180" w14:textId="77777777" w:rsidR="00E72DB4" w:rsidRPr="006F048D" w:rsidRDefault="00E72DB4" w:rsidP="00741DC6">
      <w:pPr>
        <w:pStyle w:val="NormalSS"/>
      </w:pPr>
      <w:r>
        <w:t>Now that we have a sense of the medical services you provide and your relationship with Ryan White providers, let’s get your perspective on opportunities for improving access to medical care for people living with HIV</w:t>
      </w:r>
      <w:r w:rsidRPr="006F048D">
        <w:t>.</w:t>
      </w:r>
    </w:p>
    <w:p w14:paraId="17757A06" w14:textId="7806D911" w:rsidR="00E72DB4" w:rsidRDefault="00E72DB4" w:rsidP="004621F4">
      <w:pPr>
        <w:pStyle w:val="NumberedBullet"/>
        <w:numPr>
          <w:ilvl w:val="0"/>
          <w:numId w:val="49"/>
        </w:numPr>
      </w:pPr>
      <w:r>
        <w:t xml:space="preserve">Why do you think that some clients are eligible for Ryan White medical care, but go to providers </w:t>
      </w:r>
      <w:r w:rsidR="000A71A3" w:rsidRPr="000A71A3">
        <w:t>who are not funded by RWHAP medical services</w:t>
      </w:r>
      <w:r>
        <w:t xml:space="preserve">? </w:t>
      </w:r>
    </w:p>
    <w:p w14:paraId="10D6E8A9" w14:textId="61102CD8" w:rsidR="00E72DB4" w:rsidRDefault="00E72DB4" w:rsidP="004621F4">
      <w:pPr>
        <w:pStyle w:val="NumberedBullet"/>
        <w:numPr>
          <w:ilvl w:val="0"/>
          <w:numId w:val="87"/>
        </w:numPr>
      </w:pPr>
      <w:r w:rsidRPr="001C7A21">
        <w:t>What are some of the benefits</w:t>
      </w:r>
      <w:r>
        <w:t xml:space="preserve"> your patients get from receiving HIV medical care </w:t>
      </w:r>
      <w:r w:rsidR="007A55EB">
        <w:t>at a non-</w:t>
      </w:r>
      <w:r w:rsidR="00D55AA5">
        <w:t xml:space="preserve">funded </w:t>
      </w:r>
      <w:r w:rsidR="00D76313">
        <w:t>OAHS</w:t>
      </w:r>
      <w:r w:rsidR="007A55EB">
        <w:t xml:space="preserve"> clinic</w:t>
      </w:r>
      <w:r w:rsidRPr="001C7A21">
        <w:t>?</w:t>
      </w:r>
      <w:r>
        <w:t xml:space="preserve"> </w:t>
      </w:r>
    </w:p>
    <w:p w14:paraId="1FA862E1" w14:textId="77777777" w:rsidR="00E72DB4" w:rsidRDefault="00E72DB4" w:rsidP="004621F4">
      <w:pPr>
        <w:pStyle w:val="NumberedBullet"/>
        <w:numPr>
          <w:ilvl w:val="0"/>
          <w:numId w:val="87"/>
        </w:numPr>
      </w:pPr>
      <w:r>
        <w:t>How about drawbacks?</w:t>
      </w:r>
    </w:p>
    <w:p w14:paraId="19E61028" w14:textId="7E8934EF" w:rsidR="00E72DB4" w:rsidRDefault="00E72DB4" w:rsidP="00391EC6">
      <w:pPr>
        <w:pStyle w:val="Bullet"/>
        <w:tabs>
          <w:tab w:val="clear" w:pos="432"/>
        </w:tabs>
        <w:ind w:left="1710"/>
      </w:pPr>
      <w:r>
        <w:t xml:space="preserve">What if anything could </w:t>
      </w:r>
      <w:r w:rsidR="003F7F50">
        <w:t>HRSA HAB</w:t>
      </w:r>
      <w:r>
        <w:t xml:space="preserve"> and/or Ryan White providers do to help you deliver care to your patients living with HIV more effectively?</w:t>
      </w:r>
    </w:p>
    <w:p w14:paraId="2A068DC6" w14:textId="77777777" w:rsidR="00481ACA" w:rsidRDefault="00481ACA" w:rsidP="00741DC6">
      <w:pPr>
        <w:pStyle w:val="NormalSS"/>
      </w:pPr>
      <w:r>
        <w:t>Those are all the questions I have, but i</w:t>
      </w:r>
      <w:r w:rsidRPr="006F048D">
        <w:t>s there anything else you would like to add before we end our discussion?</w:t>
      </w:r>
      <w:r w:rsidRPr="00D504D1">
        <w:t xml:space="preserve"> </w:t>
      </w:r>
    </w:p>
    <w:p w14:paraId="4D990B47" w14:textId="6F2B0BEF" w:rsidR="001F001E" w:rsidRPr="001A7013" w:rsidRDefault="00481ACA" w:rsidP="0028036D">
      <w:pPr>
        <w:pStyle w:val="NormalSS"/>
      </w:pPr>
      <w:r w:rsidRPr="006F048D">
        <w:t xml:space="preserve">Thank you so much for </w:t>
      </w:r>
      <w:r>
        <w:t>taking the time to speak with me</w:t>
      </w:r>
      <w:r w:rsidRPr="006F048D">
        <w:t xml:space="preserve"> about your experiences.</w:t>
      </w:r>
    </w:p>
    <w:sectPr w:rsidR="001F001E" w:rsidRPr="001A7013">
      <w:headerReference w:type="default" r:id="rId1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02E9" w16cid:durableId="1FC33EFE"/>
  <w16cid:commentId w16cid:paraId="3644634D" w16cid:durableId="1FBBA362"/>
  <w16cid:commentId w16cid:paraId="47A86585" w16cid:durableId="1FBBA1C6"/>
  <w16cid:commentId w16cid:paraId="0C5A7A18" w16cid:durableId="1FC33D84"/>
  <w16cid:commentId w16cid:paraId="2ADFA380" w16cid:durableId="1FBBA88A"/>
  <w16cid:commentId w16cid:paraId="4979052A" w16cid:durableId="1FBCF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E0460" w14:textId="77777777" w:rsidR="00EB2842" w:rsidRDefault="00EB2842" w:rsidP="00963DFE">
      <w:pPr>
        <w:spacing w:line="240" w:lineRule="auto"/>
      </w:pPr>
      <w:r>
        <w:separator/>
      </w:r>
    </w:p>
  </w:endnote>
  <w:endnote w:type="continuationSeparator" w:id="0">
    <w:p w14:paraId="7675C270" w14:textId="77777777" w:rsidR="00EB2842" w:rsidRDefault="00EB2842" w:rsidP="00963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982C" w14:textId="57238517" w:rsidR="006E33EA" w:rsidRPr="00741DC6" w:rsidRDefault="006E33EA" w:rsidP="00741DC6">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507B" w14:textId="77777777" w:rsidR="006E33EA" w:rsidRPr="00741DC6" w:rsidRDefault="006E33EA" w:rsidP="00741DC6">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021C" w14:textId="77777777" w:rsidR="006E33EA" w:rsidRPr="00A12B64" w:rsidRDefault="006E33EA" w:rsidP="00741DC6">
    <w:pPr>
      <w:pStyle w:val="Footer"/>
      <w:pBdr>
        <w:bottom w:val="none" w:sz="0" w:space="0" w:color="auto"/>
      </w:pBdr>
      <w:tabs>
        <w:tab w:val="clear" w:pos="4320"/>
        <w:tab w:val="right" w:leader="underscore" w:pos="8539"/>
      </w:tabs>
      <w:spacing w:line="192" w:lineRule="auto"/>
      <w:rPr>
        <w:rFonts w:cs="Arial"/>
        <w:snapToGrid w:val="0"/>
        <w:szCs w:val="14"/>
      </w:rPr>
    </w:pPr>
  </w:p>
  <w:p w14:paraId="2A95C929" w14:textId="77777777" w:rsidR="006E33EA" w:rsidRDefault="006E33EA" w:rsidP="00741DC6">
    <w:pPr>
      <w:pStyle w:val="Footer"/>
      <w:pBdr>
        <w:top w:val="single" w:sz="2" w:space="1" w:color="auto"/>
        <w:bottom w:val="none" w:sz="0" w:space="0" w:color="auto"/>
      </w:pBdr>
      <w:spacing w:line="192" w:lineRule="auto"/>
      <w:rPr>
        <w:rStyle w:val="PageNumber"/>
      </w:rPr>
    </w:pPr>
  </w:p>
  <w:p w14:paraId="4F52ED54" w14:textId="36CFB1FF" w:rsidR="006E33EA" w:rsidRPr="00741DC6" w:rsidRDefault="00C44450" w:rsidP="00741DC6">
    <w:pPr>
      <w:pStyle w:val="Footer"/>
      <w:pBdr>
        <w:top w:val="single" w:sz="2" w:space="1" w:color="auto"/>
        <w:bottom w:val="none" w:sz="0" w:space="0" w:color="auto"/>
      </w:pBdr>
    </w:pPr>
    <w:r w:rsidRPr="00C44450">
      <w:rPr>
        <w:rStyle w:val="PageNumber"/>
        <w:sz w:val="16"/>
        <w:szCs w:val="16"/>
      </w:rPr>
      <w:t>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r w:rsidR="006E33EA" w:rsidRPr="00964AB7">
      <w:rPr>
        <w:rStyle w:val="PageNumber"/>
      </w:rPr>
      <w:tab/>
    </w:r>
    <w:r w:rsidR="006E33EA" w:rsidRPr="00964AB7">
      <w:rPr>
        <w:rStyle w:val="PageNumber"/>
      </w:rPr>
      <w:fldChar w:fldCharType="begin"/>
    </w:r>
    <w:r w:rsidR="006E33EA" w:rsidRPr="00964AB7">
      <w:rPr>
        <w:rStyle w:val="PageNumber"/>
      </w:rPr>
      <w:instrText xml:space="preserve"> PAGE </w:instrText>
    </w:r>
    <w:r w:rsidR="006E33EA" w:rsidRPr="00964AB7">
      <w:rPr>
        <w:rStyle w:val="PageNumber"/>
      </w:rPr>
      <w:fldChar w:fldCharType="separate"/>
    </w:r>
    <w:r w:rsidR="000356E1">
      <w:rPr>
        <w:rStyle w:val="PageNumber"/>
        <w:noProof/>
      </w:rPr>
      <w:t>15</w:t>
    </w:r>
    <w:r w:rsidR="006E33EA"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7668D" w14:textId="77777777" w:rsidR="00EB2842" w:rsidRDefault="00EB2842" w:rsidP="00963DFE">
      <w:pPr>
        <w:spacing w:line="240" w:lineRule="auto"/>
      </w:pPr>
      <w:r>
        <w:separator/>
      </w:r>
    </w:p>
  </w:footnote>
  <w:footnote w:type="continuationSeparator" w:id="0">
    <w:p w14:paraId="11CAE833" w14:textId="77777777" w:rsidR="00EB2842" w:rsidRDefault="00EB2842" w:rsidP="00963D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BAE9" w14:textId="77777777" w:rsidR="006E33EA" w:rsidRDefault="006E33EA" w:rsidP="00741DC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7BDE8" w14:textId="77777777" w:rsidR="006E33EA" w:rsidRDefault="006E33EA" w:rsidP="00741DC6">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19D4" w14:textId="77777777" w:rsidR="00DD678A" w:rsidRDefault="00DD678A" w:rsidP="00DD678A">
    <w:pPr>
      <w:pStyle w:val="Header"/>
      <w:jc w:val="right"/>
    </w:pPr>
    <w:r>
      <w:t>OMB Number: 0915-XXXX</w:t>
    </w:r>
  </w:p>
  <w:p w14:paraId="6A0EAE02" w14:textId="77777777" w:rsidR="00DD678A" w:rsidRDefault="00DD678A" w:rsidP="00DD678A">
    <w:pPr>
      <w:pStyle w:val="Header"/>
      <w:jc w:val="right"/>
    </w:pPr>
    <w:r>
      <w:t>Expiration date: XX/XX/20XX</w:t>
    </w:r>
  </w:p>
  <w:p w14:paraId="6905D311" w14:textId="77777777" w:rsidR="00DD678A" w:rsidRDefault="00DD678A" w:rsidP="00741DC6">
    <w:pPr>
      <w:pStyle w:val="Header"/>
      <w:pBdr>
        <w:bottom w:val="single" w:sz="4" w:space="1" w:color="auto"/>
      </w:pBdr>
    </w:pPr>
  </w:p>
  <w:p w14:paraId="369793AA" w14:textId="7A4C5506" w:rsidR="006E33EA" w:rsidRDefault="006E33EA" w:rsidP="00741DC6">
    <w:pPr>
      <w:pStyle w:val="Header"/>
      <w:pBdr>
        <w:bottom w:val="single" w:sz="4" w:space="1" w:color="auto"/>
      </w:pBdr>
    </w:pPr>
    <w:r>
      <w:t>interviewer protocols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F453" w14:textId="61FEAFB9" w:rsidR="006E33EA" w:rsidRPr="00894F7F" w:rsidRDefault="006E33EA" w:rsidP="00741DC6">
    <w:pPr>
      <w:pStyle w:val="Header"/>
    </w:pPr>
    <w:r w:rsidRPr="00894F7F">
      <w:t>Scenario A (non-medical, non-funded OAHS RWHAP provider) protocols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8C14D" w14:textId="5FC18610" w:rsidR="006E33EA" w:rsidRPr="00361C57" w:rsidRDefault="006E33EA" w:rsidP="00361C57">
    <w:pPr>
      <w:pStyle w:val="Header"/>
    </w:pPr>
    <w:r w:rsidRPr="00361C57">
      <w:t>Scenario B (medical, non-funded OAHS RWHAP provider) protocols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40309" w14:textId="07978E3C" w:rsidR="006E33EA" w:rsidRPr="00361C57" w:rsidRDefault="006E33EA" w:rsidP="00361C57">
    <w:pPr>
      <w:pStyle w:val="Header"/>
    </w:pPr>
    <w:r w:rsidRPr="00361C57">
      <w:t>Scenario C (medical, OAHS RWHAP provider) protocols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BE"/>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6960E8"/>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E03441"/>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1A00365"/>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4001629"/>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6924FAD"/>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6D376C8"/>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1630C0"/>
    <w:multiLevelType w:val="hybridMultilevel"/>
    <w:tmpl w:val="F23C9E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C0B88"/>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F817EA2"/>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0FAD1864"/>
    <w:multiLevelType w:val="hybridMultilevel"/>
    <w:tmpl w:val="F170D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CD5E0E"/>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0FF86233"/>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1440486"/>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172647C"/>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2C66EB2"/>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3585724"/>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3C6144"/>
    <w:multiLevelType w:val="hybridMultilevel"/>
    <w:tmpl w:val="82F4624E"/>
    <w:lvl w:ilvl="0" w:tplc="BEC2AD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A543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E9621D1"/>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FA36475"/>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FDE2F10"/>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0813D43"/>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18F2568"/>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22110FE"/>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228A421F"/>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3D42F3C"/>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70178B6"/>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2719239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2A583AA9"/>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A7A464F"/>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2C6F5074"/>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E0F214A"/>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E522F25"/>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30B71C18"/>
    <w:multiLevelType w:val="hybridMultilevel"/>
    <w:tmpl w:val="A6628F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C47AEB"/>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3190D36"/>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343922C6"/>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44E41DF"/>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54E3AB7"/>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689529D"/>
    <w:multiLevelType w:val="hybridMultilevel"/>
    <w:tmpl w:val="F8EE45F8"/>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6B32A47"/>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389B519E"/>
    <w:multiLevelType w:val="hybridMultilevel"/>
    <w:tmpl w:val="97EE2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A77534"/>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3A102D97"/>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A480C7A"/>
    <w:multiLevelType w:val="hybridMultilevel"/>
    <w:tmpl w:val="43AA3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AE05DC4"/>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C055DAA"/>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3D0519F6"/>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3FE748D2"/>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420617CC"/>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434F7571"/>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43DF7717"/>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5D95F09"/>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46CE1029"/>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80E08CC"/>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4BB22CB6"/>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C9D5F59"/>
    <w:multiLevelType w:val="hybridMultilevel"/>
    <w:tmpl w:val="6F4AC6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034102"/>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E5F64D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4FAB0BF1"/>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4FCB71E5"/>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0A75F99"/>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1586C2A"/>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2E678C7"/>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53F472BC"/>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nsid w:val="549C2D90"/>
    <w:multiLevelType w:val="hybridMultilevel"/>
    <w:tmpl w:val="43AA3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6AB366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76E5D54"/>
    <w:multiLevelType w:val="hybridMultilevel"/>
    <w:tmpl w:val="5FFCCB0E"/>
    <w:lvl w:ilvl="0" w:tplc="36FE38F0">
      <w:start w:val="3"/>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6B2A24"/>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nsid w:val="5A5117A3"/>
    <w:multiLevelType w:val="hybridMultilevel"/>
    <w:tmpl w:val="168C48A4"/>
    <w:lvl w:ilvl="0" w:tplc="A9BC3CAA">
      <w:start w:val="3"/>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9642F7"/>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nsid w:val="60130A44"/>
    <w:multiLevelType w:val="hybridMultilevel"/>
    <w:tmpl w:val="A6628F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03D5CE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0DE7D8B"/>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26911D2"/>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28B49FA"/>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nsid w:val="62BD36C7"/>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nsid w:val="639F27BA"/>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3">
    <w:nsid w:val="654720C3"/>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67237875"/>
    <w:multiLevelType w:val="hybridMultilevel"/>
    <w:tmpl w:val="059EBAD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nsid w:val="67585D65"/>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69694141"/>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nsid w:val="6CE0214C"/>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nsid w:val="6E421DDD"/>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nsid w:val="6EAD44E9"/>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FA43076"/>
    <w:multiLevelType w:val="hybridMultilevel"/>
    <w:tmpl w:val="B74A28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3E0C48"/>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4C0197"/>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nsid w:val="7A9913FA"/>
    <w:multiLevelType w:val="hybridMultilevel"/>
    <w:tmpl w:val="440ABB36"/>
    <w:lvl w:ilvl="0" w:tplc="03A084E0">
      <w:start w:val="1"/>
      <w:numFmt w:val="decimal"/>
      <w:lvlText w:val="%1."/>
      <w:lvlJc w:val="left"/>
      <w:pPr>
        <w:ind w:left="720" w:hanging="360"/>
      </w:pPr>
      <w:rPr>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7C5C2730"/>
    <w:multiLevelType w:val="hybridMultilevel"/>
    <w:tmpl w:val="3D26363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2"/>
  </w:num>
  <w:num w:numId="2">
    <w:abstractNumId w:val="42"/>
    <w:lvlOverride w:ilvl="0">
      <w:startOverride w:val="1"/>
    </w:lvlOverride>
  </w:num>
  <w:num w:numId="3">
    <w:abstractNumId w:val="18"/>
  </w:num>
  <w:num w:numId="4">
    <w:abstractNumId w:val="91"/>
  </w:num>
  <w:num w:numId="5">
    <w:abstractNumId w:val="61"/>
  </w:num>
  <w:num w:numId="6">
    <w:abstractNumId w:val="94"/>
  </w:num>
  <w:num w:numId="7">
    <w:abstractNumId w:val="17"/>
  </w:num>
  <w:num w:numId="8">
    <w:abstractNumId w:val="93"/>
  </w:num>
  <w:num w:numId="9">
    <w:abstractNumId w:val="82"/>
  </w:num>
  <w:num w:numId="10">
    <w:abstractNumId w:val="32"/>
  </w:num>
  <w:num w:numId="11">
    <w:abstractNumId w:val="66"/>
  </w:num>
  <w:num w:numId="12">
    <w:abstractNumId w:val="29"/>
  </w:num>
  <w:num w:numId="13">
    <w:abstractNumId w:val="37"/>
  </w:num>
  <w:num w:numId="14">
    <w:abstractNumId w:val="62"/>
  </w:num>
  <w:num w:numId="15">
    <w:abstractNumId w:val="22"/>
  </w:num>
  <w:num w:numId="16">
    <w:abstractNumId w:val="26"/>
  </w:num>
  <w:num w:numId="17">
    <w:abstractNumId w:val="96"/>
  </w:num>
  <w:num w:numId="18">
    <w:abstractNumId w:val="46"/>
  </w:num>
  <w:num w:numId="19">
    <w:abstractNumId w:val="77"/>
  </w:num>
  <w:num w:numId="20">
    <w:abstractNumId w:val="78"/>
  </w:num>
  <w:num w:numId="21">
    <w:abstractNumId w:val="92"/>
  </w:num>
  <w:num w:numId="22">
    <w:abstractNumId w:val="6"/>
  </w:num>
  <w:num w:numId="23">
    <w:abstractNumId w:val="83"/>
  </w:num>
  <w:num w:numId="24">
    <w:abstractNumId w:val="24"/>
  </w:num>
  <w:num w:numId="25">
    <w:abstractNumId w:val="1"/>
  </w:num>
  <w:num w:numId="26">
    <w:abstractNumId w:val="41"/>
  </w:num>
  <w:num w:numId="27">
    <w:abstractNumId w:val="33"/>
  </w:num>
  <w:num w:numId="28">
    <w:abstractNumId w:val="76"/>
  </w:num>
  <w:num w:numId="29">
    <w:abstractNumId w:val="40"/>
  </w:num>
  <w:num w:numId="30">
    <w:abstractNumId w:val="20"/>
  </w:num>
  <w:num w:numId="31">
    <w:abstractNumId w:val="21"/>
  </w:num>
  <w:num w:numId="32">
    <w:abstractNumId w:val="65"/>
  </w:num>
  <w:num w:numId="33">
    <w:abstractNumId w:val="70"/>
  </w:num>
  <w:num w:numId="34">
    <w:abstractNumId w:val="55"/>
  </w:num>
  <w:num w:numId="35">
    <w:abstractNumId w:val="27"/>
  </w:num>
  <w:num w:numId="36">
    <w:abstractNumId w:val="60"/>
  </w:num>
  <w:num w:numId="37">
    <w:abstractNumId w:val="48"/>
  </w:num>
  <w:num w:numId="38">
    <w:abstractNumId w:val="53"/>
  </w:num>
  <w:num w:numId="39">
    <w:abstractNumId w:val="56"/>
  </w:num>
  <w:num w:numId="40">
    <w:abstractNumId w:val="54"/>
  </w:num>
  <w:num w:numId="41">
    <w:abstractNumId w:val="0"/>
  </w:num>
  <w:num w:numId="42">
    <w:abstractNumId w:val="19"/>
  </w:num>
  <w:num w:numId="43">
    <w:abstractNumId w:val="30"/>
  </w:num>
  <w:num w:numId="44">
    <w:abstractNumId w:val="89"/>
  </w:num>
  <w:num w:numId="45">
    <w:abstractNumId w:val="14"/>
  </w:num>
  <w:num w:numId="46">
    <w:abstractNumId w:val="39"/>
  </w:num>
  <w:num w:numId="47">
    <w:abstractNumId w:val="85"/>
  </w:num>
  <w:num w:numId="48">
    <w:abstractNumId w:val="64"/>
  </w:num>
  <w:num w:numId="49">
    <w:abstractNumId w:val="58"/>
  </w:num>
  <w:num w:numId="50">
    <w:abstractNumId w:val="50"/>
  </w:num>
  <w:num w:numId="51">
    <w:abstractNumId w:val="16"/>
  </w:num>
  <w:num w:numId="52">
    <w:abstractNumId w:val="31"/>
  </w:num>
  <w:num w:numId="53">
    <w:abstractNumId w:val="12"/>
  </w:num>
  <w:num w:numId="54">
    <w:abstractNumId w:val="86"/>
  </w:num>
  <w:num w:numId="55">
    <w:abstractNumId w:val="25"/>
  </w:num>
  <w:num w:numId="56">
    <w:abstractNumId w:val="57"/>
  </w:num>
  <w:num w:numId="57">
    <w:abstractNumId w:val="97"/>
  </w:num>
  <w:num w:numId="58">
    <w:abstractNumId w:val="79"/>
  </w:num>
  <w:num w:numId="59">
    <w:abstractNumId w:val="13"/>
  </w:num>
  <w:num w:numId="60">
    <w:abstractNumId w:val="84"/>
  </w:num>
  <w:num w:numId="61">
    <w:abstractNumId w:val="68"/>
  </w:num>
  <w:num w:numId="62">
    <w:abstractNumId w:val="15"/>
  </w:num>
  <w:num w:numId="63">
    <w:abstractNumId w:val="5"/>
  </w:num>
  <w:num w:numId="64">
    <w:abstractNumId w:val="81"/>
  </w:num>
  <w:num w:numId="65">
    <w:abstractNumId w:val="72"/>
  </w:num>
  <w:num w:numId="66">
    <w:abstractNumId w:val="8"/>
  </w:num>
  <w:num w:numId="67">
    <w:abstractNumId w:val="67"/>
  </w:num>
  <w:num w:numId="68">
    <w:abstractNumId w:val="43"/>
  </w:num>
  <w:num w:numId="69">
    <w:abstractNumId w:val="74"/>
  </w:num>
  <w:num w:numId="70">
    <w:abstractNumId w:val="88"/>
  </w:num>
  <w:num w:numId="71">
    <w:abstractNumId w:val="95"/>
  </w:num>
  <w:num w:numId="72">
    <w:abstractNumId w:val="34"/>
  </w:num>
  <w:num w:numId="73">
    <w:abstractNumId w:val="4"/>
  </w:num>
  <w:num w:numId="74">
    <w:abstractNumId w:val="2"/>
  </w:num>
  <w:num w:numId="75">
    <w:abstractNumId w:val="35"/>
  </w:num>
  <w:num w:numId="76">
    <w:abstractNumId w:val="3"/>
  </w:num>
  <w:num w:numId="77">
    <w:abstractNumId w:val="80"/>
  </w:num>
  <w:num w:numId="78">
    <w:abstractNumId w:val="51"/>
  </w:num>
  <w:num w:numId="79">
    <w:abstractNumId w:val="23"/>
  </w:num>
  <w:num w:numId="80">
    <w:abstractNumId w:val="52"/>
  </w:num>
  <w:num w:numId="81">
    <w:abstractNumId w:val="45"/>
  </w:num>
  <w:num w:numId="82">
    <w:abstractNumId w:val="38"/>
  </w:num>
  <w:num w:numId="83">
    <w:abstractNumId w:val="63"/>
  </w:num>
  <w:num w:numId="84">
    <w:abstractNumId w:val="28"/>
  </w:num>
  <w:num w:numId="85">
    <w:abstractNumId w:val="11"/>
  </w:num>
  <w:num w:numId="86">
    <w:abstractNumId w:val="9"/>
  </w:num>
  <w:num w:numId="87">
    <w:abstractNumId w:val="49"/>
  </w:num>
  <w:num w:numId="88">
    <w:abstractNumId w:val="7"/>
  </w:num>
  <w:num w:numId="89">
    <w:abstractNumId w:val="47"/>
  </w:num>
  <w:num w:numId="90">
    <w:abstractNumId w:val="69"/>
  </w:num>
  <w:num w:numId="91">
    <w:abstractNumId w:val="90"/>
  </w:num>
  <w:num w:numId="92">
    <w:abstractNumId w:val="59"/>
  </w:num>
  <w:num w:numId="93">
    <w:abstractNumId w:val="44"/>
  </w:num>
  <w:num w:numId="94">
    <w:abstractNumId w:val="36"/>
  </w:num>
  <w:num w:numId="95">
    <w:abstractNumId w:val="75"/>
  </w:num>
  <w:num w:numId="96">
    <w:abstractNumId w:val="10"/>
  </w:num>
  <w:num w:numId="97">
    <w:abstractNumId w:val="71"/>
  </w:num>
  <w:num w:numId="98">
    <w:abstractNumId w:val="87"/>
  </w:num>
  <w:num w:numId="99">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61"/>
    <w:rsid w:val="00010220"/>
    <w:rsid w:val="0001096C"/>
    <w:rsid w:val="000114C3"/>
    <w:rsid w:val="00015511"/>
    <w:rsid w:val="00017D10"/>
    <w:rsid w:val="0002546F"/>
    <w:rsid w:val="000356E1"/>
    <w:rsid w:val="00036F8B"/>
    <w:rsid w:val="000405D6"/>
    <w:rsid w:val="0004440D"/>
    <w:rsid w:val="0005218F"/>
    <w:rsid w:val="00062031"/>
    <w:rsid w:val="0006419E"/>
    <w:rsid w:val="000671EF"/>
    <w:rsid w:val="00072629"/>
    <w:rsid w:val="00080976"/>
    <w:rsid w:val="00080CAB"/>
    <w:rsid w:val="0009043A"/>
    <w:rsid w:val="00092C28"/>
    <w:rsid w:val="00096CA8"/>
    <w:rsid w:val="000A71A3"/>
    <w:rsid w:val="000B4632"/>
    <w:rsid w:val="000C0235"/>
    <w:rsid w:val="000C29EA"/>
    <w:rsid w:val="000C3A8C"/>
    <w:rsid w:val="000C7F53"/>
    <w:rsid w:val="000D11BD"/>
    <w:rsid w:val="000E08B8"/>
    <w:rsid w:val="000E1777"/>
    <w:rsid w:val="000E3E0F"/>
    <w:rsid w:val="000E4587"/>
    <w:rsid w:val="000F4036"/>
    <w:rsid w:val="001002AC"/>
    <w:rsid w:val="00100E58"/>
    <w:rsid w:val="00105A8B"/>
    <w:rsid w:val="00105D45"/>
    <w:rsid w:val="0010621C"/>
    <w:rsid w:val="0010637B"/>
    <w:rsid w:val="00106DFB"/>
    <w:rsid w:val="0011242C"/>
    <w:rsid w:val="00121661"/>
    <w:rsid w:val="00122388"/>
    <w:rsid w:val="00122BC7"/>
    <w:rsid w:val="001238C0"/>
    <w:rsid w:val="00123FCC"/>
    <w:rsid w:val="00124615"/>
    <w:rsid w:val="00127A56"/>
    <w:rsid w:val="00130F3B"/>
    <w:rsid w:val="001339BE"/>
    <w:rsid w:val="00137415"/>
    <w:rsid w:val="0014068B"/>
    <w:rsid w:val="001411E1"/>
    <w:rsid w:val="00142C4A"/>
    <w:rsid w:val="001446D2"/>
    <w:rsid w:val="00147097"/>
    <w:rsid w:val="001517B8"/>
    <w:rsid w:val="00172042"/>
    <w:rsid w:val="001744C6"/>
    <w:rsid w:val="00176857"/>
    <w:rsid w:val="001775A6"/>
    <w:rsid w:val="00182714"/>
    <w:rsid w:val="00185F3A"/>
    <w:rsid w:val="00191596"/>
    <w:rsid w:val="0019490F"/>
    <w:rsid w:val="001952C6"/>
    <w:rsid w:val="00196233"/>
    <w:rsid w:val="001A25D3"/>
    <w:rsid w:val="001A55D3"/>
    <w:rsid w:val="001A7013"/>
    <w:rsid w:val="001C130E"/>
    <w:rsid w:val="001C147D"/>
    <w:rsid w:val="001C7A21"/>
    <w:rsid w:val="001D32EA"/>
    <w:rsid w:val="001D35BD"/>
    <w:rsid w:val="001D565E"/>
    <w:rsid w:val="001E2C56"/>
    <w:rsid w:val="001E51CD"/>
    <w:rsid w:val="001E5ED3"/>
    <w:rsid w:val="001E7EAA"/>
    <w:rsid w:val="001F001E"/>
    <w:rsid w:val="001F37DB"/>
    <w:rsid w:val="001F3AFF"/>
    <w:rsid w:val="001F44EA"/>
    <w:rsid w:val="001F4C4B"/>
    <w:rsid w:val="001F56CF"/>
    <w:rsid w:val="002012F1"/>
    <w:rsid w:val="00201AF2"/>
    <w:rsid w:val="002039D5"/>
    <w:rsid w:val="00204F84"/>
    <w:rsid w:val="0020585C"/>
    <w:rsid w:val="002079AF"/>
    <w:rsid w:val="00223C50"/>
    <w:rsid w:val="00230CE1"/>
    <w:rsid w:val="00235204"/>
    <w:rsid w:val="00236C46"/>
    <w:rsid w:val="00236C61"/>
    <w:rsid w:val="00236D58"/>
    <w:rsid w:val="00245B90"/>
    <w:rsid w:val="00246775"/>
    <w:rsid w:val="00246AC8"/>
    <w:rsid w:val="00247461"/>
    <w:rsid w:val="00252772"/>
    <w:rsid w:val="0025316D"/>
    <w:rsid w:val="0025357B"/>
    <w:rsid w:val="0026612A"/>
    <w:rsid w:val="00266AE7"/>
    <w:rsid w:val="00267E5A"/>
    <w:rsid w:val="002704C5"/>
    <w:rsid w:val="00271183"/>
    <w:rsid w:val="002757F5"/>
    <w:rsid w:val="0028036D"/>
    <w:rsid w:val="00283BD9"/>
    <w:rsid w:val="00285EC2"/>
    <w:rsid w:val="00290F00"/>
    <w:rsid w:val="00293F7A"/>
    <w:rsid w:val="002963C8"/>
    <w:rsid w:val="002A09F7"/>
    <w:rsid w:val="002A14BD"/>
    <w:rsid w:val="002A216B"/>
    <w:rsid w:val="002B0F9C"/>
    <w:rsid w:val="002B160D"/>
    <w:rsid w:val="002B6521"/>
    <w:rsid w:val="002B6942"/>
    <w:rsid w:val="002B750D"/>
    <w:rsid w:val="002C3421"/>
    <w:rsid w:val="002C464B"/>
    <w:rsid w:val="002C61D8"/>
    <w:rsid w:val="002C7619"/>
    <w:rsid w:val="002D6C64"/>
    <w:rsid w:val="002D7B64"/>
    <w:rsid w:val="002E5A3B"/>
    <w:rsid w:val="002F3339"/>
    <w:rsid w:val="002F52F1"/>
    <w:rsid w:val="002F6056"/>
    <w:rsid w:val="003010A4"/>
    <w:rsid w:val="0030401A"/>
    <w:rsid w:val="0030529C"/>
    <w:rsid w:val="003056E7"/>
    <w:rsid w:val="0030694A"/>
    <w:rsid w:val="00310A0B"/>
    <w:rsid w:val="00310FA4"/>
    <w:rsid w:val="00311273"/>
    <w:rsid w:val="00313C54"/>
    <w:rsid w:val="00314358"/>
    <w:rsid w:val="00315AD1"/>
    <w:rsid w:val="003208E8"/>
    <w:rsid w:val="003225A5"/>
    <w:rsid w:val="003261AB"/>
    <w:rsid w:val="0032778F"/>
    <w:rsid w:val="00332995"/>
    <w:rsid w:val="00333375"/>
    <w:rsid w:val="00336B33"/>
    <w:rsid w:val="0033766A"/>
    <w:rsid w:val="003379A8"/>
    <w:rsid w:val="00337C25"/>
    <w:rsid w:val="00341AE5"/>
    <w:rsid w:val="00341F4C"/>
    <w:rsid w:val="003430D1"/>
    <w:rsid w:val="003432D4"/>
    <w:rsid w:val="003436CC"/>
    <w:rsid w:val="00353ED1"/>
    <w:rsid w:val="00361868"/>
    <w:rsid w:val="00361C57"/>
    <w:rsid w:val="003647E0"/>
    <w:rsid w:val="00370A04"/>
    <w:rsid w:val="00372DDD"/>
    <w:rsid w:val="00372E44"/>
    <w:rsid w:val="0037319E"/>
    <w:rsid w:val="0037403F"/>
    <w:rsid w:val="00374CB4"/>
    <w:rsid w:val="00375553"/>
    <w:rsid w:val="00383266"/>
    <w:rsid w:val="00391119"/>
    <w:rsid w:val="00391EC6"/>
    <w:rsid w:val="00393779"/>
    <w:rsid w:val="00394708"/>
    <w:rsid w:val="003B2E0F"/>
    <w:rsid w:val="003B4450"/>
    <w:rsid w:val="003B4D14"/>
    <w:rsid w:val="003C1FD1"/>
    <w:rsid w:val="003C3456"/>
    <w:rsid w:val="003C70D1"/>
    <w:rsid w:val="003D0873"/>
    <w:rsid w:val="003D29A1"/>
    <w:rsid w:val="003D44AF"/>
    <w:rsid w:val="003D5774"/>
    <w:rsid w:val="003E57A4"/>
    <w:rsid w:val="003E5967"/>
    <w:rsid w:val="003E59EB"/>
    <w:rsid w:val="003F06AB"/>
    <w:rsid w:val="003F256E"/>
    <w:rsid w:val="003F4581"/>
    <w:rsid w:val="003F7F50"/>
    <w:rsid w:val="0040046E"/>
    <w:rsid w:val="004029FF"/>
    <w:rsid w:val="004044A6"/>
    <w:rsid w:val="0040555E"/>
    <w:rsid w:val="004069C1"/>
    <w:rsid w:val="00412736"/>
    <w:rsid w:val="00413001"/>
    <w:rsid w:val="00415886"/>
    <w:rsid w:val="004164B5"/>
    <w:rsid w:val="00416D7D"/>
    <w:rsid w:val="00420197"/>
    <w:rsid w:val="00424B22"/>
    <w:rsid w:val="00427416"/>
    <w:rsid w:val="00433190"/>
    <w:rsid w:val="00433CBD"/>
    <w:rsid w:val="00437226"/>
    <w:rsid w:val="004429C9"/>
    <w:rsid w:val="00447275"/>
    <w:rsid w:val="00450630"/>
    <w:rsid w:val="004535D8"/>
    <w:rsid w:val="00453B7F"/>
    <w:rsid w:val="004540D5"/>
    <w:rsid w:val="00454756"/>
    <w:rsid w:val="004621F4"/>
    <w:rsid w:val="004629AB"/>
    <w:rsid w:val="00463A0D"/>
    <w:rsid w:val="004710B3"/>
    <w:rsid w:val="0047143B"/>
    <w:rsid w:val="0047178F"/>
    <w:rsid w:val="004717E1"/>
    <w:rsid w:val="00472DA5"/>
    <w:rsid w:val="00473C97"/>
    <w:rsid w:val="0047636A"/>
    <w:rsid w:val="00481ACA"/>
    <w:rsid w:val="00485014"/>
    <w:rsid w:val="00485332"/>
    <w:rsid w:val="0049107A"/>
    <w:rsid w:val="00491E2E"/>
    <w:rsid w:val="004A46FA"/>
    <w:rsid w:val="004A6CF7"/>
    <w:rsid w:val="004B20F5"/>
    <w:rsid w:val="004B2D8B"/>
    <w:rsid w:val="004B3161"/>
    <w:rsid w:val="004B4FDE"/>
    <w:rsid w:val="004C028D"/>
    <w:rsid w:val="004C0DF8"/>
    <w:rsid w:val="004C14B6"/>
    <w:rsid w:val="004C2D89"/>
    <w:rsid w:val="004C38EB"/>
    <w:rsid w:val="004D38D6"/>
    <w:rsid w:val="004D46DC"/>
    <w:rsid w:val="004D53C0"/>
    <w:rsid w:val="004E3AAB"/>
    <w:rsid w:val="004E6B94"/>
    <w:rsid w:val="004F2F8A"/>
    <w:rsid w:val="004F3644"/>
    <w:rsid w:val="004F5D6C"/>
    <w:rsid w:val="00500160"/>
    <w:rsid w:val="0050020D"/>
    <w:rsid w:val="00503C30"/>
    <w:rsid w:val="00506638"/>
    <w:rsid w:val="005067F5"/>
    <w:rsid w:val="005068BC"/>
    <w:rsid w:val="00507D08"/>
    <w:rsid w:val="00511D3D"/>
    <w:rsid w:val="00515CA3"/>
    <w:rsid w:val="005220CE"/>
    <w:rsid w:val="0052215A"/>
    <w:rsid w:val="0052281F"/>
    <w:rsid w:val="00522A04"/>
    <w:rsid w:val="00526BA3"/>
    <w:rsid w:val="0053096B"/>
    <w:rsid w:val="00532D03"/>
    <w:rsid w:val="00540133"/>
    <w:rsid w:val="00541907"/>
    <w:rsid w:val="00542DB6"/>
    <w:rsid w:val="005548ED"/>
    <w:rsid w:val="005568EE"/>
    <w:rsid w:val="005603DC"/>
    <w:rsid w:val="005659B3"/>
    <w:rsid w:val="00567BA6"/>
    <w:rsid w:val="005817C2"/>
    <w:rsid w:val="0058191F"/>
    <w:rsid w:val="00581F7A"/>
    <w:rsid w:val="00581FBC"/>
    <w:rsid w:val="0058311B"/>
    <w:rsid w:val="00586E28"/>
    <w:rsid w:val="00590D7A"/>
    <w:rsid w:val="00593258"/>
    <w:rsid w:val="00593F67"/>
    <w:rsid w:val="005966C3"/>
    <w:rsid w:val="005976A2"/>
    <w:rsid w:val="005A00FD"/>
    <w:rsid w:val="005A35B2"/>
    <w:rsid w:val="005B5482"/>
    <w:rsid w:val="005B66F4"/>
    <w:rsid w:val="005D3500"/>
    <w:rsid w:val="005D3B75"/>
    <w:rsid w:val="005D51C2"/>
    <w:rsid w:val="005D5E88"/>
    <w:rsid w:val="005E653C"/>
    <w:rsid w:val="005F15E3"/>
    <w:rsid w:val="005F3E6C"/>
    <w:rsid w:val="005F4D85"/>
    <w:rsid w:val="00605699"/>
    <w:rsid w:val="00606BA5"/>
    <w:rsid w:val="00607D9B"/>
    <w:rsid w:val="006109F1"/>
    <w:rsid w:val="00611879"/>
    <w:rsid w:val="00612AF4"/>
    <w:rsid w:val="0061491E"/>
    <w:rsid w:val="00614FD5"/>
    <w:rsid w:val="00623DAC"/>
    <w:rsid w:val="00627C19"/>
    <w:rsid w:val="00627C65"/>
    <w:rsid w:val="00630129"/>
    <w:rsid w:val="00631C4B"/>
    <w:rsid w:val="00637837"/>
    <w:rsid w:val="00640CF5"/>
    <w:rsid w:val="00641871"/>
    <w:rsid w:val="006433AF"/>
    <w:rsid w:val="00644B42"/>
    <w:rsid w:val="006453B1"/>
    <w:rsid w:val="00645A6F"/>
    <w:rsid w:val="0064663E"/>
    <w:rsid w:val="00652561"/>
    <w:rsid w:val="00652A0F"/>
    <w:rsid w:val="00656541"/>
    <w:rsid w:val="0066004D"/>
    <w:rsid w:val="00660A4E"/>
    <w:rsid w:val="00664DEC"/>
    <w:rsid w:val="00666769"/>
    <w:rsid w:val="00666A4E"/>
    <w:rsid w:val="006817DA"/>
    <w:rsid w:val="00681E3C"/>
    <w:rsid w:val="00683DC0"/>
    <w:rsid w:val="00684E16"/>
    <w:rsid w:val="0068520D"/>
    <w:rsid w:val="00685CAE"/>
    <w:rsid w:val="0069211F"/>
    <w:rsid w:val="00692152"/>
    <w:rsid w:val="0069553F"/>
    <w:rsid w:val="006956D5"/>
    <w:rsid w:val="0069588B"/>
    <w:rsid w:val="006A02B9"/>
    <w:rsid w:val="006A15F4"/>
    <w:rsid w:val="006A4470"/>
    <w:rsid w:val="006A77F4"/>
    <w:rsid w:val="006B2552"/>
    <w:rsid w:val="006B656D"/>
    <w:rsid w:val="006B70A2"/>
    <w:rsid w:val="006C0E04"/>
    <w:rsid w:val="006C6E73"/>
    <w:rsid w:val="006D02B7"/>
    <w:rsid w:val="006D0D6F"/>
    <w:rsid w:val="006E3265"/>
    <w:rsid w:val="006E33EA"/>
    <w:rsid w:val="006E5C72"/>
    <w:rsid w:val="006E64BD"/>
    <w:rsid w:val="006E69F9"/>
    <w:rsid w:val="006E7571"/>
    <w:rsid w:val="006E7E7B"/>
    <w:rsid w:val="006F048D"/>
    <w:rsid w:val="006F6096"/>
    <w:rsid w:val="006F7133"/>
    <w:rsid w:val="007044FF"/>
    <w:rsid w:val="007076F8"/>
    <w:rsid w:val="007107C9"/>
    <w:rsid w:val="00711141"/>
    <w:rsid w:val="00720144"/>
    <w:rsid w:val="00724261"/>
    <w:rsid w:val="007251E4"/>
    <w:rsid w:val="00726734"/>
    <w:rsid w:val="0073477A"/>
    <w:rsid w:val="00735B03"/>
    <w:rsid w:val="00741DC6"/>
    <w:rsid w:val="00741FEB"/>
    <w:rsid w:val="00743CBF"/>
    <w:rsid w:val="00744274"/>
    <w:rsid w:val="0075323D"/>
    <w:rsid w:val="007542E9"/>
    <w:rsid w:val="0076150C"/>
    <w:rsid w:val="007676B9"/>
    <w:rsid w:val="00771CCD"/>
    <w:rsid w:val="00772186"/>
    <w:rsid w:val="007733BB"/>
    <w:rsid w:val="00773E53"/>
    <w:rsid w:val="00780939"/>
    <w:rsid w:val="00785920"/>
    <w:rsid w:val="00787EBD"/>
    <w:rsid w:val="0079169E"/>
    <w:rsid w:val="0079335A"/>
    <w:rsid w:val="007A45C2"/>
    <w:rsid w:val="007A49A8"/>
    <w:rsid w:val="007A55EB"/>
    <w:rsid w:val="007B0245"/>
    <w:rsid w:val="007B2AAF"/>
    <w:rsid w:val="007B3AD0"/>
    <w:rsid w:val="007B6B18"/>
    <w:rsid w:val="007B73E5"/>
    <w:rsid w:val="007B7E83"/>
    <w:rsid w:val="007C1066"/>
    <w:rsid w:val="007C1A72"/>
    <w:rsid w:val="007C2F2C"/>
    <w:rsid w:val="007C58F6"/>
    <w:rsid w:val="007D419D"/>
    <w:rsid w:val="007D6F9B"/>
    <w:rsid w:val="007E02A9"/>
    <w:rsid w:val="007E0510"/>
    <w:rsid w:val="007F4045"/>
    <w:rsid w:val="0080620C"/>
    <w:rsid w:val="00814C8E"/>
    <w:rsid w:val="00821743"/>
    <w:rsid w:val="008218CE"/>
    <w:rsid w:val="0082249B"/>
    <w:rsid w:val="00835FC0"/>
    <w:rsid w:val="00845150"/>
    <w:rsid w:val="00854F08"/>
    <w:rsid w:val="00854F2A"/>
    <w:rsid w:val="008606FD"/>
    <w:rsid w:val="00863638"/>
    <w:rsid w:val="0086731E"/>
    <w:rsid w:val="00870B33"/>
    <w:rsid w:val="00875267"/>
    <w:rsid w:val="0087615E"/>
    <w:rsid w:val="0088002A"/>
    <w:rsid w:val="008802C7"/>
    <w:rsid w:val="00882CEC"/>
    <w:rsid w:val="00884B7B"/>
    <w:rsid w:val="00886AAC"/>
    <w:rsid w:val="00887E54"/>
    <w:rsid w:val="00892C26"/>
    <w:rsid w:val="00894F7F"/>
    <w:rsid w:val="008A027A"/>
    <w:rsid w:val="008A497F"/>
    <w:rsid w:val="008A62CA"/>
    <w:rsid w:val="008B0045"/>
    <w:rsid w:val="008B34EC"/>
    <w:rsid w:val="008B5D4F"/>
    <w:rsid w:val="008B79C0"/>
    <w:rsid w:val="008C30A7"/>
    <w:rsid w:val="008C467A"/>
    <w:rsid w:val="008C7080"/>
    <w:rsid w:val="008C7A04"/>
    <w:rsid w:val="008D14D7"/>
    <w:rsid w:val="008D610C"/>
    <w:rsid w:val="008D69D8"/>
    <w:rsid w:val="008D7B57"/>
    <w:rsid w:val="008E0C91"/>
    <w:rsid w:val="008E410A"/>
    <w:rsid w:val="008E450D"/>
    <w:rsid w:val="008E4A19"/>
    <w:rsid w:val="008E53BE"/>
    <w:rsid w:val="008E5A64"/>
    <w:rsid w:val="008E638A"/>
    <w:rsid w:val="008F236A"/>
    <w:rsid w:val="008F33F1"/>
    <w:rsid w:val="008F38EF"/>
    <w:rsid w:val="008F3A50"/>
    <w:rsid w:val="008F4785"/>
    <w:rsid w:val="008F7FD1"/>
    <w:rsid w:val="00901B1A"/>
    <w:rsid w:val="00916229"/>
    <w:rsid w:val="009233E9"/>
    <w:rsid w:val="009331AF"/>
    <w:rsid w:val="009367CB"/>
    <w:rsid w:val="009405F8"/>
    <w:rsid w:val="00946D5D"/>
    <w:rsid w:val="00947AB9"/>
    <w:rsid w:val="00950E81"/>
    <w:rsid w:val="009576A9"/>
    <w:rsid w:val="0096397C"/>
    <w:rsid w:val="00963DFE"/>
    <w:rsid w:val="009671E8"/>
    <w:rsid w:val="00967344"/>
    <w:rsid w:val="0096741D"/>
    <w:rsid w:val="00972657"/>
    <w:rsid w:val="00972DFF"/>
    <w:rsid w:val="00973E23"/>
    <w:rsid w:val="00974319"/>
    <w:rsid w:val="009747D6"/>
    <w:rsid w:val="009807E9"/>
    <w:rsid w:val="00982DB9"/>
    <w:rsid w:val="0098602E"/>
    <w:rsid w:val="00993BF2"/>
    <w:rsid w:val="0099416E"/>
    <w:rsid w:val="00994EA3"/>
    <w:rsid w:val="00994ECE"/>
    <w:rsid w:val="0099753C"/>
    <w:rsid w:val="00997B58"/>
    <w:rsid w:val="009A443E"/>
    <w:rsid w:val="009A46EF"/>
    <w:rsid w:val="009B1FB4"/>
    <w:rsid w:val="009B2764"/>
    <w:rsid w:val="009B4B6B"/>
    <w:rsid w:val="009B54B9"/>
    <w:rsid w:val="009B5B17"/>
    <w:rsid w:val="009C7253"/>
    <w:rsid w:val="009D0BD8"/>
    <w:rsid w:val="009D0C8C"/>
    <w:rsid w:val="009E010C"/>
    <w:rsid w:val="009E4EB7"/>
    <w:rsid w:val="009F1332"/>
    <w:rsid w:val="00A05855"/>
    <w:rsid w:val="00A05AF2"/>
    <w:rsid w:val="00A16632"/>
    <w:rsid w:val="00A1765E"/>
    <w:rsid w:val="00A17B0F"/>
    <w:rsid w:val="00A204C5"/>
    <w:rsid w:val="00A22B2B"/>
    <w:rsid w:val="00A271CD"/>
    <w:rsid w:val="00A3445A"/>
    <w:rsid w:val="00A34FD0"/>
    <w:rsid w:val="00A361C8"/>
    <w:rsid w:val="00A45008"/>
    <w:rsid w:val="00A456D0"/>
    <w:rsid w:val="00A53522"/>
    <w:rsid w:val="00A605FC"/>
    <w:rsid w:val="00A65342"/>
    <w:rsid w:val="00A66B20"/>
    <w:rsid w:val="00A67415"/>
    <w:rsid w:val="00A71657"/>
    <w:rsid w:val="00A7734D"/>
    <w:rsid w:val="00A8202D"/>
    <w:rsid w:val="00A84A18"/>
    <w:rsid w:val="00A862B7"/>
    <w:rsid w:val="00A91AE9"/>
    <w:rsid w:val="00A91BED"/>
    <w:rsid w:val="00A92D36"/>
    <w:rsid w:val="00A955A8"/>
    <w:rsid w:val="00A96477"/>
    <w:rsid w:val="00A96D33"/>
    <w:rsid w:val="00AA7DF1"/>
    <w:rsid w:val="00AB3016"/>
    <w:rsid w:val="00AB49E0"/>
    <w:rsid w:val="00AB4F08"/>
    <w:rsid w:val="00AB7F5B"/>
    <w:rsid w:val="00AC3F32"/>
    <w:rsid w:val="00AC6BA5"/>
    <w:rsid w:val="00AD0E73"/>
    <w:rsid w:val="00AD5724"/>
    <w:rsid w:val="00AE16C0"/>
    <w:rsid w:val="00AE30E9"/>
    <w:rsid w:val="00AE6E8E"/>
    <w:rsid w:val="00AF0CFC"/>
    <w:rsid w:val="00AF1A1E"/>
    <w:rsid w:val="00AF1EBC"/>
    <w:rsid w:val="00AF3C30"/>
    <w:rsid w:val="00AF3F80"/>
    <w:rsid w:val="00AF6301"/>
    <w:rsid w:val="00AF739D"/>
    <w:rsid w:val="00AF77BA"/>
    <w:rsid w:val="00B0071D"/>
    <w:rsid w:val="00B013E9"/>
    <w:rsid w:val="00B02391"/>
    <w:rsid w:val="00B13803"/>
    <w:rsid w:val="00B25104"/>
    <w:rsid w:val="00B3646F"/>
    <w:rsid w:val="00B42A65"/>
    <w:rsid w:val="00B45267"/>
    <w:rsid w:val="00B461C5"/>
    <w:rsid w:val="00B53ACB"/>
    <w:rsid w:val="00B5458F"/>
    <w:rsid w:val="00B56558"/>
    <w:rsid w:val="00B5670F"/>
    <w:rsid w:val="00B614A2"/>
    <w:rsid w:val="00B64F44"/>
    <w:rsid w:val="00B67096"/>
    <w:rsid w:val="00B734E7"/>
    <w:rsid w:val="00B75617"/>
    <w:rsid w:val="00B816A9"/>
    <w:rsid w:val="00B84F8F"/>
    <w:rsid w:val="00B87EEB"/>
    <w:rsid w:val="00B94420"/>
    <w:rsid w:val="00B97C2C"/>
    <w:rsid w:val="00BA1ECE"/>
    <w:rsid w:val="00BA477C"/>
    <w:rsid w:val="00BB0142"/>
    <w:rsid w:val="00BC1588"/>
    <w:rsid w:val="00BC3C23"/>
    <w:rsid w:val="00BC69E8"/>
    <w:rsid w:val="00BC7C5A"/>
    <w:rsid w:val="00BD03B6"/>
    <w:rsid w:val="00BE26FA"/>
    <w:rsid w:val="00BE3709"/>
    <w:rsid w:val="00BE4E72"/>
    <w:rsid w:val="00BF04FE"/>
    <w:rsid w:val="00C10A07"/>
    <w:rsid w:val="00C250CC"/>
    <w:rsid w:val="00C268A4"/>
    <w:rsid w:val="00C27987"/>
    <w:rsid w:val="00C32CC9"/>
    <w:rsid w:val="00C3502D"/>
    <w:rsid w:val="00C35559"/>
    <w:rsid w:val="00C37E05"/>
    <w:rsid w:val="00C4352E"/>
    <w:rsid w:val="00C43C0C"/>
    <w:rsid w:val="00C44450"/>
    <w:rsid w:val="00C4499B"/>
    <w:rsid w:val="00C527A4"/>
    <w:rsid w:val="00C55437"/>
    <w:rsid w:val="00C61FDF"/>
    <w:rsid w:val="00C62353"/>
    <w:rsid w:val="00C727BA"/>
    <w:rsid w:val="00C751F2"/>
    <w:rsid w:val="00C8437C"/>
    <w:rsid w:val="00C948EE"/>
    <w:rsid w:val="00C97CE4"/>
    <w:rsid w:val="00C97EE9"/>
    <w:rsid w:val="00CA4769"/>
    <w:rsid w:val="00CA506D"/>
    <w:rsid w:val="00CB375A"/>
    <w:rsid w:val="00CB502A"/>
    <w:rsid w:val="00CB58BA"/>
    <w:rsid w:val="00CC0547"/>
    <w:rsid w:val="00CC08BE"/>
    <w:rsid w:val="00CC6326"/>
    <w:rsid w:val="00CC690E"/>
    <w:rsid w:val="00CD0F35"/>
    <w:rsid w:val="00CD1167"/>
    <w:rsid w:val="00CD76B3"/>
    <w:rsid w:val="00CE132A"/>
    <w:rsid w:val="00CE14B6"/>
    <w:rsid w:val="00CE2E0E"/>
    <w:rsid w:val="00CE462D"/>
    <w:rsid w:val="00CE4C5E"/>
    <w:rsid w:val="00CE5F02"/>
    <w:rsid w:val="00CE7303"/>
    <w:rsid w:val="00CE7C96"/>
    <w:rsid w:val="00CF2F2D"/>
    <w:rsid w:val="00CF7BCA"/>
    <w:rsid w:val="00D05CB6"/>
    <w:rsid w:val="00D05FAA"/>
    <w:rsid w:val="00D13A0F"/>
    <w:rsid w:val="00D1446D"/>
    <w:rsid w:val="00D147A3"/>
    <w:rsid w:val="00D154A8"/>
    <w:rsid w:val="00D20444"/>
    <w:rsid w:val="00D20F63"/>
    <w:rsid w:val="00D21308"/>
    <w:rsid w:val="00D226FB"/>
    <w:rsid w:val="00D273DE"/>
    <w:rsid w:val="00D3533B"/>
    <w:rsid w:val="00D402A2"/>
    <w:rsid w:val="00D410BC"/>
    <w:rsid w:val="00D42FDC"/>
    <w:rsid w:val="00D4425F"/>
    <w:rsid w:val="00D504D1"/>
    <w:rsid w:val="00D55AA5"/>
    <w:rsid w:val="00D60FFB"/>
    <w:rsid w:val="00D61590"/>
    <w:rsid w:val="00D61BBD"/>
    <w:rsid w:val="00D61DF8"/>
    <w:rsid w:val="00D658E1"/>
    <w:rsid w:val="00D71276"/>
    <w:rsid w:val="00D71BA5"/>
    <w:rsid w:val="00D72BAA"/>
    <w:rsid w:val="00D747E2"/>
    <w:rsid w:val="00D76313"/>
    <w:rsid w:val="00D825CD"/>
    <w:rsid w:val="00D837DF"/>
    <w:rsid w:val="00D84440"/>
    <w:rsid w:val="00D92AB9"/>
    <w:rsid w:val="00D93723"/>
    <w:rsid w:val="00DA27F5"/>
    <w:rsid w:val="00DB3E90"/>
    <w:rsid w:val="00DB6ABF"/>
    <w:rsid w:val="00DC22D0"/>
    <w:rsid w:val="00DC7B8B"/>
    <w:rsid w:val="00DD03FC"/>
    <w:rsid w:val="00DD1BCE"/>
    <w:rsid w:val="00DD3215"/>
    <w:rsid w:val="00DD678A"/>
    <w:rsid w:val="00DD6B4E"/>
    <w:rsid w:val="00DE599E"/>
    <w:rsid w:val="00DE5A2A"/>
    <w:rsid w:val="00DE657C"/>
    <w:rsid w:val="00E02D4B"/>
    <w:rsid w:val="00E06797"/>
    <w:rsid w:val="00E1071E"/>
    <w:rsid w:val="00E11DD5"/>
    <w:rsid w:val="00E121AA"/>
    <w:rsid w:val="00E15C4F"/>
    <w:rsid w:val="00E230C2"/>
    <w:rsid w:val="00E3143E"/>
    <w:rsid w:val="00E34F8D"/>
    <w:rsid w:val="00E4206A"/>
    <w:rsid w:val="00E540AC"/>
    <w:rsid w:val="00E5417E"/>
    <w:rsid w:val="00E5435C"/>
    <w:rsid w:val="00E549AF"/>
    <w:rsid w:val="00E562BB"/>
    <w:rsid w:val="00E567F3"/>
    <w:rsid w:val="00E66535"/>
    <w:rsid w:val="00E66BD0"/>
    <w:rsid w:val="00E70709"/>
    <w:rsid w:val="00E72DB4"/>
    <w:rsid w:val="00E73268"/>
    <w:rsid w:val="00E735CE"/>
    <w:rsid w:val="00E749F1"/>
    <w:rsid w:val="00E805B6"/>
    <w:rsid w:val="00E84815"/>
    <w:rsid w:val="00E84D09"/>
    <w:rsid w:val="00E91AD2"/>
    <w:rsid w:val="00E91F19"/>
    <w:rsid w:val="00E9583C"/>
    <w:rsid w:val="00EA094E"/>
    <w:rsid w:val="00EA46ED"/>
    <w:rsid w:val="00EA471B"/>
    <w:rsid w:val="00EA5D53"/>
    <w:rsid w:val="00EA5D9C"/>
    <w:rsid w:val="00EA5EF5"/>
    <w:rsid w:val="00EA6879"/>
    <w:rsid w:val="00EB11CB"/>
    <w:rsid w:val="00EB1C9B"/>
    <w:rsid w:val="00EB2842"/>
    <w:rsid w:val="00EB7D61"/>
    <w:rsid w:val="00EC1FBC"/>
    <w:rsid w:val="00EC6A1B"/>
    <w:rsid w:val="00EC7835"/>
    <w:rsid w:val="00ED4D3F"/>
    <w:rsid w:val="00ED66CB"/>
    <w:rsid w:val="00EE4C18"/>
    <w:rsid w:val="00EF0B20"/>
    <w:rsid w:val="00EF3AA2"/>
    <w:rsid w:val="00EF43BD"/>
    <w:rsid w:val="00EF6757"/>
    <w:rsid w:val="00F00119"/>
    <w:rsid w:val="00F00E8C"/>
    <w:rsid w:val="00F02DA9"/>
    <w:rsid w:val="00F0328E"/>
    <w:rsid w:val="00F04A5C"/>
    <w:rsid w:val="00F0760F"/>
    <w:rsid w:val="00F1279F"/>
    <w:rsid w:val="00F16217"/>
    <w:rsid w:val="00F16E24"/>
    <w:rsid w:val="00F22646"/>
    <w:rsid w:val="00F246B3"/>
    <w:rsid w:val="00F25C41"/>
    <w:rsid w:val="00F27DD2"/>
    <w:rsid w:val="00F31AB7"/>
    <w:rsid w:val="00F3287B"/>
    <w:rsid w:val="00F367B0"/>
    <w:rsid w:val="00F36A37"/>
    <w:rsid w:val="00F42B51"/>
    <w:rsid w:val="00F45C96"/>
    <w:rsid w:val="00F46BF9"/>
    <w:rsid w:val="00F474FD"/>
    <w:rsid w:val="00F5277A"/>
    <w:rsid w:val="00F567F8"/>
    <w:rsid w:val="00F6490B"/>
    <w:rsid w:val="00F66581"/>
    <w:rsid w:val="00F8666E"/>
    <w:rsid w:val="00F907E4"/>
    <w:rsid w:val="00F91599"/>
    <w:rsid w:val="00F96BA7"/>
    <w:rsid w:val="00FA086F"/>
    <w:rsid w:val="00FA0A39"/>
    <w:rsid w:val="00FA0C0E"/>
    <w:rsid w:val="00FA5C48"/>
    <w:rsid w:val="00FB1771"/>
    <w:rsid w:val="00FB43EB"/>
    <w:rsid w:val="00FB4A72"/>
    <w:rsid w:val="00FC4CC8"/>
    <w:rsid w:val="00FC5C60"/>
    <w:rsid w:val="00FC6250"/>
    <w:rsid w:val="00FD0D76"/>
    <w:rsid w:val="00FD1A08"/>
    <w:rsid w:val="00FD1C78"/>
    <w:rsid w:val="00FD2910"/>
    <w:rsid w:val="00FE11AB"/>
    <w:rsid w:val="00FF365C"/>
    <w:rsid w:val="00FF3977"/>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F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894F7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94F7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94F7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94F7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94F7F"/>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94F7F"/>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894F7F"/>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894F7F"/>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894F7F"/>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7F"/>
    <w:pPr>
      <w:ind w:left="720"/>
      <w:contextualSpacing/>
    </w:pPr>
  </w:style>
  <w:style w:type="character" w:styleId="CommentReference">
    <w:name w:val="annotation reference"/>
    <w:basedOn w:val="DefaultParagraphFont"/>
    <w:uiPriority w:val="99"/>
    <w:semiHidden/>
    <w:unhideWhenUsed/>
    <w:rsid w:val="001F001E"/>
    <w:rPr>
      <w:sz w:val="16"/>
      <w:szCs w:val="16"/>
    </w:rPr>
  </w:style>
  <w:style w:type="paragraph" w:styleId="CommentText">
    <w:name w:val="annotation text"/>
    <w:basedOn w:val="Normal"/>
    <w:link w:val="CommentTextChar"/>
    <w:uiPriority w:val="99"/>
    <w:unhideWhenUsed/>
    <w:rsid w:val="001F001E"/>
    <w:pPr>
      <w:spacing w:line="240" w:lineRule="auto"/>
    </w:pPr>
    <w:rPr>
      <w:sz w:val="20"/>
    </w:rPr>
  </w:style>
  <w:style w:type="character" w:customStyle="1" w:styleId="CommentTextChar">
    <w:name w:val="Comment Text Char"/>
    <w:basedOn w:val="DefaultParagraphFont"/>
    <w:link w:val="CommentText"/>
    <w:uiPriority w:val="99"/>
    <w:rsid w:val="001F001E"/>
    <w:rPr>
      <w:sz w:val="20"/>
      <w:szCs w:val="20"/>
    </w:rPr>
  </w:style>
  <w:style w:type="paragraph" w:styleId="BalloonText">
    <w:name w:val="Balloon Text"/>
    <w:basedOn w:val="Normal"/>
    <w:link w:val="BalloonTextChar"/>
    <w:uiPriority w:val="99"/>
    <w:semiHidden/>
    <w:unhideWhenUsed/>
    <w:rsid w:val="00894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7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B5D4F"/>
    <w:rPr>
      <w:b/>
      <w:bCs/>
    </w:rPr>
  </w:style>
  <w:style w:type="character" w:customStyle="1" w:styleId="CommentSubjectChar">
    <w:name w:val="Comment Subject Char"/>
    <w:basedOn w:val="CommentTextChar"/>
    <w:link w:val="CommentSubject"/>
    <w:uiPriority w:val="99"/>
    <w:semiHidden/>
    <w:rsid w:val="008B5D4F"/>
    <w:rPr>
      <w:b/>
      <w:bCs/>
      <w:sz w:val="20"/>
      <w:szCs w:val="20"/>
    </w:rPr>
  </w:style>
  <w:style w:type="table" w:styleId="TableGrid">
    <w:name w:val="Table Grid"/>
    <w:basedOn w:val="TableNormal"/>
    <w:uiPriority w:val="59"/>
    <w:rsid w:val="00894F7F"/>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894F7F"/>
    <w:pPr>
      <w:pBdr>
        <w:bottom w:val="single" w:sz="8" w:space="4" w:color="4472C4"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94F7F"/>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1E2C56"/>
    <w:pPr>
      <w:numPr>
        <w:ilvl w:val="1"/>
      </w:numPr>
      <w:ind w:firstLine="432"/>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E2C56"/>
    <w:rPr>
      <w:rFonts w:eastAsiaTheme="minorEastAsia"/>
      <w:color w:val="5A5A5A" w:themeColor="text1" w:themeTint="A5"/>
      <w:spacing w:val="15"/>
      <w:sz w:val="28"/>
    </w:rPr>
  </w:style>
  <w:style w:type="character" w:customStyle="1" w:styleId="Heading1Char">
    <w:name w:val="Heading 1 Char"/>
    <w:basedOn w:val="DefaultParagraphFont"/>
    <w:link w:val="Heading1"/>
    <w:rsid w:val="00894F7F"/>
    <w:rPr>
      <w:rFonts w:ascii="Arial Black" w:eastAsia="Times New Roman" w:hAnsi="Arial Black" w:cs="Times New Roman"/>
      <w:caps/>
      <w:szCs w:val="20"/>
    </w:rPr>
  </w:style>
  <w:style w:type="character" w:customStyle="1" w:styleId="Heading2Char">
    <w:name w:val="Heading 2 Char"/>
    <w:basedOn w:val="DefaultParagraphFont"/>
    <w:link w:val="Heading2"/>
    <w:rsid w:val="00894F7F"/>
    <w:rPr>
      <w:rFonts w:ascii="Arial Black" w:eastAsia="Times New Roman" w:hAnsi="Arial Black" w:cs="Times New Roman"/>
      <w:caps/>
      <w:szCs w:val="20"/>
    </w:rPr>
  </w:style>
  <w:style w:type="character" w:customStyle="1" w:styleId="Heading3Char">
    <w:name w:val="Heading 3 Char"/>
    <w:basedOn w:val="DefaultParagraphFont"/>
    <w:link w:val="Heading3"/>
    <w:rsid w:val="00894F7F"/>
    <w:rPr>
      <w:rFonts w:ascii="Arial Black" w:eastAsia="Times New Roman" w:hAnsi="Arial Black" w:cs="Times New Roman"/>
      <w:szCs w:val="20"/>
    </w:rPr>
  </w:style>
  <w:style w:type="paragraph" w:styleId="Header">
    <w:name w:val="header"/>
    <w:basedOn w:val="Normal"/>
    <w:link w:val="HeaderChar"/>
    <w:uiPriority w:val="99"/>
    <w:qFormat/>
    <w:rsid w:val="00894F7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894F7F"/>
    <w:rPr>
      <w:rFonts w:ascii="Arial" w:eastAsia="Times New Roman" w:hAnsi="Arial" w:cs="Times New Roman"/>
      <w:caps/>
      <w:sz w:val="16"/>
      <w:szCs w:val="20"/>
    </w:rPr>
  </w:style>
  <w:style w:type="paragraph" w:styleId="Footer">
    <w:name w:val="footer"/>
    <w:basedOn w:val="Normal"/>
    <w:link w:val="FooterChar"/>
    <w:qFormat/>
    <w:rsid w:val="00894F7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94F7F"/>
    <w:rPr>
      <w:rFonts w:ascii="Arial" w:eastAsia="Times New Roman" w:hAnsi="Arial" w:cs="Times New Roman"/>
      <w:sz w:val="20"/>
      <w:szCs w:val="20"/>
    </w:rPr>
  </w:style>
  <w:style w:type="paragraph" w:styleId="TOCHeading">
    <w:name w:val="TOC Heading"/>
    <w:basedOn w:val="Heading1"/>
    <w:next w:val="Normal"/>
    <w:uiPriority w:val="39"/>
    <w:unhideWhenUsed/>
    <w:qFormat/>
    <w:rsid w:val="0064663E"/>
    <w:pPr>
      <w:spacing w:line="259" w:lineRule="auto"/>
      <w:outlineLvl w:val="9"/>
    </w:pPr>
    <w:rPr>
      <w:b/>
    </w:rPr>
  </w:style>
  <w:style w:type="paragraph" w:styleId="TOC2">
    <w:name w:val="toc 2"/>
    <w:next w:val="Normal"/>
    <w:autoRedefine/>
    <w:uiPriority w:val="39"/>
    <w:qFormat/>
    <w:rsid w:val="00894F7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1">
    <w:name w:val="toc 1"/>
    <w:next w:val="Normalcontinued"/>
    <w:autoRedefine/>
    <w:uiPriority w:val="39"/>
    <w:qFormat/>
    <w:rsid w:val="00894F7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3">
    <w:name w:val="toc 3"/>
    <w:basedOn w:val="TOC2"/>
    <w:next w:val="Normal"/>
    <w:autoRedefine/>
    <w:uiPriority w:val="39"/>
    <w:qFormat/>
    <w:rsid w:val="00894F7F"/>
    <w:pPr>
      <w:tabs>
        <w:tab w:val="clear" w:pos="1080"/>
        <w:tab w:val="left" w:pos="1440"/>
      </w:tabs>
      <w:spacing w:after="120"/>
      <w:ind w:left="1440"/>
    </w:pPr>
  </w:style>
  <w:style w:type="character" w:styleId="Hyperlink">
    <w:name w:val="Hyperlink"/>
    <w:basedOn w:val="DefaultParagraphFont"/>
    <w:uiPriority w:val="99"/>
    <w:unhideWhenUsed/>
    <w:rsid w:val="00641871"/>
    <w:rPr>
      <w:color w:val="0563C1" w:themeColor="hyperlink"/>
      <w:u w:val="single"/>
    </w:rPr>
  </w:style>
  <w:style w:type="paragraph" w:styleId="Revision">
    <w:name w:val="Revision"/>
    <w:hidden/>
    <w:uiPriority w:val="99"/>
    <w:semiHidden/>
    <w:rsid w:val="00C4352E"/>
    <w:pPr>
      <w:spacing w:after="0" w:line="240" w:lineRule="auto"/>
    </w:pPr>
  </w:style>
  <w:style w:type="character" w:customStyle="1" w:styleId="Heading4Char">
    <w:name w:val="Heading 4 Char"/>
    <w:basedOn w:val="DefaultParagraphFont"/>
    <w:link w:val="Heading4"/>
    <w:semiHidden/>
    <w:rsid w:val="00894F7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894F7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894F7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894F7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894F7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894F7F"/>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894F7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94F7F"/>
    <w:pPr>
      <w:numPr>
        <w:numId w:val="4"/>
      </w:numPr>
      <w:tabs>
        <w:tab w:val="left" w:pos="432"/>
      </w:tabs>
      <w:spacing w:after="120" w:line="240" w:lineRule="auto"/>
    </w:pPr>
  </w:style>
  <w:style w:type="paragraph" w:customStyle="1" w:styleId="BulletLastSS">
    <w:name w:val="Bullet (Last SS)"/>
    <w:basedOn w:val="Bullet"/>
    <w:next w:val="NormalSS"/>
    <w:qFormat/>
    <w:rsid w:val="00894F7F"/>
    <w:pPr>
      <w:numPr>
        <w:numId w:val="5"/>
      </w:numPr>
      <w:ind w:left="432" w:hanging="432"/>
    </w:pPr>
  </w:style>
  <w:style w:type="paragraph" w:customStyle="1" w:styleId="BulletLastDS">
    <w:name w:val="Bullet (Last DS)"/>
    <w:basedOn w:val="Bullet"/>
    <w:next w:val="Normal"/>
    <w:qFormat/>
    <w:rsid w:val="00894F7F"/>
    <w:pPr>
      <w:numPr>
        <w:numId w:val="6"/>
      </w:numPr>
      <w:ind w:left="432" w:hanging="432"/>
    </w:pPr>
  </w:style>
  <w:style w:type="paragraph" w:customStyle="1" w:styleId="Center">
    <w:name w:val="Center"/>
    <w:basedOn w:val="Normal"/>
    <w:semiHidden/>
    <w:unhideWhenUsed/>
    <w:rsid w:val="00894F7F"/>
    <w:pPr>
      <w:ind w:firstLine="0"/>
      <w:jc w:val="center"/>
    </w:pPr>
  </w:style>
  <w:style w:type="paragraph" w:customStyle="1" w:styleId="Dash">
    <w:name w:val="Dash"/>
    <w:basedOn w:val="Normal"/>
    <w:qFormat/>
    <w:rsid w:val="00894F7F"/>
    <w:pPr>
      <w:numPr>
        <w:numId w:val="7"/>
      </w:numPr>
      <w:tabs>
        <w:tab w:val="left" w:pos="288"/>
      </w:tabs>
      <w:spacing w:after="120" w:line="240" w:lineRule="auto"/>
    </w:pPr>
  </w:style>
  <w:style w:type="paragraph" w:customStyle="1" w:styleId="DashLASTSS">
    <w:name w:val="Dash (LAST SS)"/>
    <w:basedOn w:val="Dash"/>
    <w:next w:val="NormalSS"/>
    <w:qFormat/>
    <w:rsid w:val="00894F7F"/>
    <w:pPr>
      <w:numPr>
        <w:numId w:val="8"/>
      </w:numPr>
    </w:pPr>
  </w:style>
  <w:style w:type="paragraph" w:customStyle="1" w:styleId="DashLASTDS">
    <w:name w:val="Dash (LAST DS)"/>
    <w:basedOn w:val="Dash"/>
    <w:next w:val="Normal"/>
    <w:qFormat/>
    <w:rsid w:val="00894F7F"/>
  </w:style>
  <w:style w:type="paragraph" w:styleId="DocumentMap">
    <w:name w:val="Document Map"/>
    <w:basedOn w:val="Normal"/>
    <w:link w:val="DocumentMapChar"/>
    <w:semiHidden/>
    <w:unhideWhenUsed/>
    <w:rsid w:val="00894F7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94F7F"/>
    <w:rPr>
      <w:rFonts w:asciiTheme="majorHAnsi" w:eastAsia="Times New Roman" w:hAnsiTheme="majorHAnsi" w:cs="Times New Roman"/>
      <w:sz w:val="24"/>
      <w:szCs w:val="20"/>
    </w:rPr>
  </w:style>
  <w:style w:type="character" w:styleId="FootnoteReference">
    <w:name w:val="footnote reference"/>
    <w:basedOn w:val="DefaultParagraphFont"/>
    <w:qFormat/>
    <w:rsid w:val="00894F7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94F7F"/>
    <w:pPr>
      <w:spacing w:after="120" w:line="240" w:lineRule="auto"/>
      <w:ind w:firstLine="0"/>
    </w:pPr>
    <w:rPr>
      <w:sz w:val="20"/>
    </w:rPr>
  </w:style>
  <w:style w:type="character" w:customStyle="1" w:styleId="FootnoteTextChar">
    <w:name w:val="Footnote Text Char"/>
    <w:basedOn w:val="DefaultParagraphFont"/>
    <w:link w:val="FootnoteText"/>
    <w:rsid w:val="00894F7F"/>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894F7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894F7F"/>
    <w:pPr>
      <w:outlineLvl w:val="9"/>
    </w:pPr>
  </w:style>
  <w:style w:type="paragraph" w:customStyle="1" w:styleId="MarkforAppendixTitle">
    <w:name w:val="Mark for Appendix Title"/>
    <w:basedOn w:val="Normal"/>
    <w:next w:val="Normal"/>
    <w:qFormat/>
    <w:rsid w:val="00894F7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94F7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94F7F"/>
  </w:style>
  <w:style w:type="paragraph" w:customStyle="1" w:styleId="MarkforTableTitle">
    <w:name w:val="Mark for Table Title"/>
    <w:basedOn w:val="Normal"/>
    <w:next w:val="NormalSS"/>
    <w:qFormat/>
    <w:rsid w:val="00894F7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94F7F"/>
  </w:style>
  <w:style w:type="numbering" w:customStyle="1" w:styleId="MPROutline">
    <w:name w:val="MPROutline"/>
    <w:uiPriority w:val="99"/>
    <w:locked/>
    <w:rsid w:val="00894F7F"/>
    <w:pPr>
      <w:numPr>
        <w:numId w:val="9"/>
      </w:numPr>
    </w:pPr>
  </w:style>
  <w:style w:type="character" w:customStyle="1" w:styleId="MTEquationSection">
    <w:name w:val="MTEquationSection"/>
    <w:basedOn w:val="DefaultParagraphFont"/>
    <w:rsid w:val="00894F7F"/>
    <w:rPr>
      <w:rFonts w:ascii="Arial" w:hAnsi="Arial"/>
      <w:vanish/>
      <w:color w:val="auto"/>
      <w:sz w:val="18"/>
    </w:rPr>
  </w:style>
  <w:style w:type="paragraph" w:customStyle="1" w:styleId="Normalcontinued">
    <w:name w:val="Normal (continued)"/>
    <w:basedOn w:val="Normal"/>
    <w:next w:val="Normal"/>
    <w:qFormat/>
    <w:rsid w:val="00894F7F"/>
    <w:pPr>
      <w:ind w:firstLine="0"/>
    </w:pPr>
  </w:style>
  <w:style w:type="paragraph" w:customStyle="1" w:styleId="NormalSS">
    <w:name w:val="NormalSS"/>
    <w:basedOn w:val="Normal"/>
    <w:qFormat/>
    <w:rsid w:val="00894F7F"/>
    <w:pPr>
      <w:spacing w:after="240" w:line="240" w:lineRule="auto"/>
    </w:pPr>
  </w:style>
  <w:style w:type="paragraph" w:customStyle="1" w:styleId="NormalSScontinued">
    <w:name w:val="NormalSS (continued)"/>
    <w:basedOn w:val="NormalSS"/>
    <w:next w:val="NormalSS"/>
    <w:qFormat/>
    <w:rsid w:val="00894F7F"/>
  </w:style>
  <w:style w:type="paragraph" w:customStyle="1" w:styleId="NumberedBullet">
    <w:name w:val="Numbered Bullet"/>
    <w:basedOn w:val="Normal"/>
    <w:link w:val="NumberedBulletChar"/>
    <w:qFormat/>
    <w:rsid w:val="00894F7F"/>
    <w:pPr>
      <w:tabs>
        <w:tab w:val="left" w:pos="432"/>
      </w:tabs>
      <w:spacing w:after="120" w:line="240" w:lineRule="auto"/>
      <w:ind w:left="432" w:hanging="432"/>
    </w:pPr>
  </w:style>
  <w:style w:type="paragraph" w:customStyle="1" w:styleId="Outline">
    <w:name w:val="Outline"/>
    <w:basedOn w:val="Normal"/>
    <w:semiHidden/>
    <w:unhideWhenUsed/>
    <w:qFormat/>
    <w:rsid w:val="00894F7F"/>
    <w:pPr>
      <w:spacing w:after="240" w:line="240" w:lineRule="auto"/>
      <w:ind w:left="720" w:hanging="720"/>
    </w:pPr>
  </w:style>
  <w:style w:type="character" w:styleId="PageNumber">
    <w:name w:val="page number"/>
    <w:basedOn w:val="DefaultParagraphFont"/>
    <w:qFormat/>
    <w:rsid w:val="00894F7F"/>
    <w:rPr>
      <w:rFonts w:ascii="Arial" w:hAnsi="Arial"/>
      <w:color w:val="auto"/>
      <w:sz w:val="20"/>
      <w:bdr w:val="none" w:sz="0" w:space="0" w:color="auto"/>
    </w:rPr>
  </w:style>
  <w:style w:type="paragraph" w:customStyle="1" w:styleId="References">
    <w:name w:val="References"/>
    <w:basedOn w:val="Normal"/>
    <w:qFormat/>
    <w:rsid w:val="00894F7F"/>
    <w:pPr>
      <w:keepLines/>
      <w:spacing w:after="240" w:line="240" w:lineRule="auto"/>
      <w:ind w:left="432" w:hanging="432"/>
    </w:pPr>
  </w:style>
  <w:style w:type="paragraph" w:customStyle="1" w:styleId="TableFootnoteCaption">
    <w:name w:val="Table Footnote_Caption"/>
    <w:qFormat/>
    <w:rsid w:val="00894F7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894F7F"/>
    <w:pPr>
      <w:spacing w:before="120" w:after="60"/>
    </w:pPr>
    <w:rPr>
      <w:b/>
      <w:color w:val="FFFFFF" w:themeColor="background1"/>
    </w:rPr>
  </w:style>
  <w:style w:type="paragraph" w:customStyle="1" w:styleId="TableHeaderCenter">
    <w:name w:val="Table Header Center"/>
    <w:basedOn w:val="TableHeaderLeft"/>
    <w:qFormat/>
    <w:rsid w:val="00894F7F"/>
    <w:pPr>
      <w:jc w:val="center"/>
    </w:pPr>
  </w:style>
  <w:style w:type="paragraph" w:styleId="TableofFigures">
    <w:name w:val="table of figures"/>
    <w:basedOn w:val="Normal"/>
    <w:next w:val="Normal"/>
    <w:uiPriority w:val="99"/>
    <w:rsid w:val="00894F7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94F7F"/>
    <w:pPr>
      <w:spacing w:line="240" w:lineRule="auto"/>
      <w:ind w:firstLine="0"/>
    </w:pPr>
    <w:rPr>
      <w:rFonts w:ascii="Arial" w:hAnsi="Arial"/>
      <w:sz w:val="18"/>
    </w:rPr>
  </w:style>
  <w:style w:type="paragraph" w:customStyle="1" w:styleId="TableSourceCaption">
    <w:name w:val="Table Source_Caption"/>
    <w:qFormat/>
    <w:rsid w:val="00894F7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94F7F"/>
  </w:style>
  <w:style w:type="paragraph" w:customStyle="1" w:styleId="Tabletext8">
    <w:name w:val="Table text 8"/>
    <w:basedOn w:val="TableText"/>
    <w:qFormat/>
    <w:rsid w:val="00894F7F"/>
    <w:rPr>
      <w:snapToGrid w:val="0"/>
      <w:sz w:val="16"/>
      <w:szCs w:val="16"/>
    </w:rPr>
  </w:style>
  <w:style w:type="paragraph" w:customStyle="1" w:styleId="TableSpace">
    <w:name w:val="TableSpace"/>
    <w:basedOn w:val="TableSourceCaption"/>
    <w:next w:val="TableFootnoteCaption"/>
    <w:semiHidden/>
    <w:qFormat/>
    <w:rsid w:val="00894F7F"/>
  </w:style>
  <w:style w:type="paragraph" w:customStyle="1" w:styleId="TitleofDocumentVertical">
    <w:name w:val="Title of Document Vertical"/>
    <w:basedOn w:val="Normal"/>
    <w:semiHidden/>
    <w:qFormat/>
    <w:rsid w:val="00894F7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94F7F"/>
    <w:pPr>
      <w:spacing w:before="0" w:after="160"/>
    </w:pPr>
  </w:style>
  <w:style w:type="paragraph" w:customStyle="1" w:styleId="TitleofDocumentNoPhoto">
    <w:name w:val="Title of Document No Photo"/>
    <w:basedOn w:val="TitleofDocumentHorizontal"/>
    <w:semiHidden/>
    <w:qFormat/>
    <w:rsid w:val="00894F7F"/>
  </w:style>
  <w:style w:type="paragraph" w:styleId="TOC4">
    <w:name w:val="toc 4"/>
    <w:next w:val="Normal"/>
    <w:autoRedefine/>
    <w:qFormat/>
    <w:rsid w:val="00894F7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894F7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94F7F"/>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94F7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894F7F"/>
    <w:pPr>
      <w:spacing w:after="320"/>
    </w:pPr>
  </w:style>
  <w:style w:type="paragraph" w:customStyle="1" w:styleId="NumberedBulletLastSS">
    <w:name w:val="Numbered Bullet (Last SS)"/>
    <w:basedOn w:val="NumberedBulletLastDS"/>
    <w:next w:val="NormalSS"/>
    <w:qFormat/>
    <w:rsid w:val="00894F7F"/>
    <w:pPr>
      <w:spacing w:after="240"/>
    </w:pPr>
  </w:style>
  <w:style w:type="table" w:styleId="LightList">
    <w:name w:val="Light List"/>
    <w:basedOn w:val="TableNormal"/>
    <w:uiPriority w:val="61"/>
    <w:rsid w:val="00894F7F"/>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94F7F"/>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94F7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94F7F"/>
    <w:pPr>
      <w:ind w:left="432" w:hanging="432"/>
      <w:outlineLvl w:val="1"/>
    </w:pPr>
  </w:style>
  <w:style w:type="character" w:customStyle="1" w:styleId="H1TitleChar">
    <w:name w:val="H1_Title Char"/>
    <w:basedOn w:val="DefaultParagraphFont"/>
    <w:link w:val="H1Title"/>
    <w:rsid w:val="00894F7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94F7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94F7F"/>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894F7F"/>
    <w:pPr>
      <w:outlineLvl w:val="9"/>
    </w:pPr>
  </w:style>
  <w:style w:type="character" w:customStyle="1" w:styleId="H3AlphaChar">
    <w:name w:val="H3_Alpha Char"/>
    <w:basedOn w:val="Heading2Char"/>
    <w:link w:val="H3Alpha"/>
    <w:rsid w:val="00894F7F"/>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894F7F"/>
    <w:pPr>
      <w:outlineLvl w:val="3"/>
    </w:pPr>
    <w:rPr>
      <w:rFonts w:ascii="Times New Roman" w:hAnsi="Times New Roman"/>
      <w:b/>
      <w:sz w:val="24"/>
    </w:rPr>
  </w:style>
  <w:style w:type="character" w:customStyle="1" w:styleId="H3AlphaNoTOCChar">
    <w:name w:val="H3_Alpha_No TOC Char"/>
    <w:basedOn w:val="H3AlphaChar"/>
    <w:link w:val="H3AlphaNoTOC"/>
    <w:rsid w:val="00894F7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894F7F"/>
    <w:pPr>
      <w:outlineLvl w:val="9"/>
    </w:pPr>
  </w:style>
  <w:style w:type="character" w:customStyle="1" w:styleId="H4NumberChar">
    <w:name w:val="H4_Number Char"/>
    <w:basedOn w:val="Heading3Char"/>
    <w:link w:val="H4Number"/>
    <w:rsid w:val="00894F7F"/>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894F7F"/>
    <w:pPr>
      <w:outlineLvl w:val="4"/>
    </w:pPr>
  </w:style>
  <w:style w:type="character" w:customStyle="1" w:styleId="H4NumberNoTOCChar">
    <w:name w:val="H4_Number_No TOC Char"/>
    <w:basedOn w:val="H4NumberChar"/>
    <w:link w:val="H4NumberNoTOC"/>
    <w:rsid w:val="00894F7F"/>
    <w:rPr>
      <w:rFonts w:ascii="Times New Roman" w:eastAsia="Times New Roman" w:hAnsi="Times New Roman" w:cs="Times New Roman"/>
      <w:b/>
      <w:sz w:val="24"/>
      <w:szCs w:val="20"/>
    </w:rPr>
  </w:style>
  <w:style w:type="character" w:customStyle="1" w:styleId="H5LowerChar">
    <w:name w:val="H5_Lower Char"/>
    <w:basedOn w:val="Heading4Char"/>
    <w:link w:val="H5Lower"/>
    <w:rsid w:val="00894F7F"/>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7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894F7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94F7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94F7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94F7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94F7F"/>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94F7F"/>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894F7F"/>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894F7F"/>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894F7F"/>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F7F"/>
    <w:pPr>
      <w:ind w:left="720"/>
      <w:contextualSpacing/>
    </w:pPr>
  </w:style>
  <w:style w:type="character" w:styleId="CommentReference">
    <w:name w:val="annotation reference"/>
    <w:basedOn w:val="DefaultParagraphFont"/>
    <w:uiPriority w:val="99"/>
    <w:semiHidden/>
    <w:unhideWhenUsed/>
    <w:rsid w:val="001F001E"/>
    <w:rPr>
      <w:sz w:val="16"/>
      <w:szCs w:val="16"/>
    </w:rPr>
  </w:style>
  <w:style w:type="paragraph" w:styleId="CommentText">
    <w:name w:val="annotation text"/>
    <w:basedOn w:val="Normal"/>
    <w:link w:val="CommentTextChar"/>
    <w:uiPriority w:val="99"/>
    <w:unhideWhenUsed/>
    <w:rsid w:val="001F001E"/>
    <w:pPr>
      <w:spacing w:line="240" w:lineRule="auto"/>
    </w:pPr>
    <w:rPr>
      <w:sz w:val="20"/>
    </w:rPr>
  </w:style>
  <w:style w:type="character" w:customStyle="1" w:styleId="CommentTextChar">
    <w:name w:val="Comment Text Char"/>
    <w:basedOn w:val="DefaultParagraphFont"/>
    <w:link w:val="CommentText"/>
    <w:uiPriority w:val="99"/>
    <w:rsid w:val="001F001E"/>
    <w:rPr>
      <w:sz w:val="20"/>
      <w:szCs w:val="20"/>
    </w:rPr>
  </w:style>
  <w:style w:type="paragraph" w:styleId="BalloonText">
    <w:name w:val="Balloon Text"/>
    <w:basedOn w:val="Normal"/>
    <w:link w:val="BalloonTextChar"/>
    <w:uiPriority w:val="99"/>
    <w:semiHidden/>
    <w:unhideWhenUsed/>
    <w:rsid w:val="00894F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7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B5D4F"/>
    <w:rPr>
      <w:b/>
      <w:bCs/>
    </w:rPr>
  </w:style>
  <w:style w:type="character" w:customStyle="1" w:styleId="CommentSubjectChar">
    <w:name w:val="Comment Subject Char"/>
    <w:basedOn w:val="CommentTextChar"/>
    <w:link w:val="CommentSubject"/>
    <w:uiPriority w:val="99"/>
    <w:semiHidden/>
    <w:rsid w:val="008B5D4F"/>
    <w:rPr>
      <w:b/>
      <w:bCs/>
      <w:sz w:val="20"/>
      <w:szCs w:val="20"/>
    </w:rPr>
  </w:style>
  <w:style w:type="table" w:styleId="TableGrid">
    <w:name w:val="Table Grid"/>
    <w:basedOn w:val="TableNormal"/>
    <w:uiPriority w:val="59"/>
    <w:rsid w:val="00894F7F"/>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894F7F"/>
    <w:pPr>
      <w:pBdr>
        <w:bottom w:val="single" w:sz="8" w:space="4" w:color="4472C4"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94F7F"/>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1E2C56"/>
    <w:pPr>
      <w:numPr>
        <w:ilvl w:val="1"/>
      </w:numPr>
      <w:ind w:firstLine="432"/>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E2C56"/>
    <w:rPr>
      <w:rFonts w:eastAsiaTheme="minorEastAsia"/>
      <w:color w:val="5A5A5A" w:themeColor="text1" w:themeTint="A5"/>
      <w:spacing w:val="15"/>
      <w:sz w:val="28"/>
    </w:rPr>
  </w:style>
  <w:style w:type="character" w:customStyle="1" w:styleId="Heading1Char">
    <w:name w:val="Heading 1 Char"/>
    <w:basedOn w:val="DefaultParagraphFont"/>
    <w:link w:val="Heading1"/>
    <w:rsid w:val="00894F7F"/>
    <w:rPr>
      <w:rFonts w:ascii="Arial Black" w:eastAsia="Times New Roman" w:hAnsi="Arial Black" w:cs="Times New Roman"/>
      <w:caps/>
      <w:szCs w:val="20"/>
    </w:rPr>
  </w:style>
  <w:style w:type="character" w:customStyle="1" w:styleId="Heading2Char">
    <w:name w:val="Heading 2 Char"/>
    <w:basedOn w:val="DefaultParagraphFont"/>
    <w:link w:val="Heading2"/>
    <w:rsid w:val="00894F7F"/>
    <w:rPr>
      <w:rFonts w:ascii="Arial Black" w:eastAsia="Times New Roman" w:hAnsi="Arial Black" w:cs="Times New Roman"/>
      <w:caps/>
      <w:szCs w:val="20"/>
    </w:rPr>
  </w:style>
  <w:style w:type="character" w:customStyle="1" w:styleId="Heading3Char">
    <w:name w:val="Heading 3 Char"/>
    <w:basedOn w:val="DefaultParagraphFont"/>
    <w:link w:val="Heading3"/>
    <w:rsid w:val="00894F7F"/>
    <w:rPr>
      <w:rFonts w:ascii="Arial Black" w:eastAsia="Times New Roman" w:hAnsi="Arial Black" w:cs="Times New Roman"/>
      <w:szCs w:val="20"/>
    </w:rPr>
  </w:style>
  <w:style w:type="paragraph" w:styleId="Header">
    <w:name w:val="header"/>
    <w:basedOn w:val="Normal"/>
    <w:link w:val="HeaderChar"/>
    <w:uiPriority w:val="99"/>
    <w:qFormat/>
    <w:rsid w:val="00894F7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894F7F"/>
    <w:rPr>
      <w:rFonts w:ascii="Arial" w:eastAsia="Times New Roman" w:hAnsi="Arial" w:cs="Times New Roman"/>
      <w:caps/>
      <w:sz w:val="16"/>
      <w:szCs w:val="20"/>
    </w:rPr>
  </w:style>
  <w:style w:type="paragraph" w:styleId="Footer">
    <w:name w:val="footer"/>
    <w:basedOn w:val="Normal"/>
    <w:link w:val="FooterChar"/>
    <w:qFormat/>
    <w:rsid w:val="00894F7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94F7F"/>
    <w:rPr>
      <w:rFonts w:ascii="Arial" w:eastAsia="Times New Roman" w:hAnsi="Arial" w:cs="Times New Roman"/>
      <w:sz w:val="20"/>
      <w:szCs w:val="20"/>
    </w:rPr>
  </w:style>
  <w:style w:type="paragraph" w:styleId="TOCHeading">
    <w:name w:val="TOC Heading"/>
    <w:basedOn w:val="Heading1"/>
    <w:next w:val="Normal"/>
    <w:uiPriority w:val="39"/>
    <w:unhideWhenUsed/>
    <w:qFormat/>
    <w:rsid w:val="0064663E"/>
    <w:pPr>
      <w:spacing w:line="259" w:lineRule="auto"/>
      <w:outlineLvl w:val="9"/>
    </w:pPr>
    <w:rPr>
      <w:b/>
    </w:rPr>
  </w:style>
  <w:style w:type="paragraph" w:styleId="TOC2">
    <w:name w:val="toc 2"/>
    <w:next w:val="Normal"/>
    <w:autoRedefine/>
    <w:uiPriority w:val="39"/>
    <w:qFormat/>
    <w:rsid w:val="00894F7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1">
    <w:name w:val="toc 1"/>
    <w:next w:val="Normalcontinued"/>
    <w:autoRedefine/>
    <w:uiPriority w:val="39"/>
    <w:qFormat/>
    <w:rsid w:val="00894F7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3">
    <w:name w:val="toc 3"/>
    <w:basedOn w:val="TOC2"/>
    <w:next w:val="Normal"/>
    <w:autoRedefine/>
    <w:uiPriority w:val="39"/>
    <w:qFormat/>
    <w:rsid w:val="00894F7F"/>
    <w:pPr>
      <w:tabs>
        <w:tab w:val="clear" w:pos="1080"/>
        <w:tab w:val="left" w:pos="1440"/>
      </w:tabs>
      <w:spacing w:after="120"/>
      <w:ind w:left="1440"/>
    </w:pPr>
  </w:style>
  <w:style w:type="character" w:styleId="Hyperlink">
    <w:name w:val="Hyperlink"/>
    <w:basedOn w:val="DefaultParagraphFont"/>
    <w:uiPriority w:val="99"/>
    <w:unhideWhenUsed/>
    <w:rsid w:val="00641871"/>
    <w:rPr>
      <w:color w:val="0563C1" w:themeColor="hyperlink"/>
      <w:u w:val="single"/>
    </w:rPr>
  </w:style>
  <w:style w:type="paragraph" w:styleId="Revision">
    <w:name w:val="Revision"/>
    <w:hidden/>
    <w:uiPriority w:val="99"/>
    <w:semiHidden/>
    <w:rsid w:val="00C4352E"/>
    <w:pPr>
      <w:spacing w:after="0" w:line="240" w:lineRule="auto"/>
    </w:pPr>
  </w:style>
  <w:style w:type="character" w:customStyle="1" w:styleId="Heading4Char">
    <w:name w:val="Heading 4 Char"/>
    <w:basedOn w:val="DefaultParagraphFont"/>
    <w:link w:val="Heading4"/>
    <w:semiHidden/>
    <w:rsid w:val="00894F7F"/>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894F7F"/>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894F7F"/>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894F7F"/>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894F7F"/>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894F7F"/>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894F7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94F7F"/>
    <w:pPr>
      <w:numPr>
        <w:numId w:val="4"/>
      </w:numPr>
      <w:tabs>
        <w:tab w:val="left" w:pos="432"/>
      </w:tabs>
      <w:spacing w:after="120" w:line="240" w:lineRule="auto"/>
    </w:pPr>
  </w:style>
  <w:style w:type="paragraph" w:customStyle="1" w:styleId="BulletLastSS">
    <w:name w:val="Bullet (Last SS)"/>
    <w:basedOn w:val="Bullet"/>
    <w:next w:val="NormalSS"/>
    <w:qFormat/>
    <w:rsid w:val="00894F7F"/>
    <w:pPr>
      <w:numPr>
        <w:numId w:val="5"/>
      </w:numPr>
      <w:ind w:left="432" w:hanging="432"/>
    </w:pPr>
  </w:style>
  <w:style w:type="paragraph" w:customStyle="1" w:styleId="BulletLastDS">
    <w:name w:val="Bullet (Last DS)"/>
    <w:basedOn w:val="Bullet"/>
    <w:next w:val="Normal"/>
    <w:qFormat/>
    <w:rsid w:val="00894F7F"/>
    <w:pPr>
      <w:numPr>
        <w:numId w:val="6"/>
      </w:numPr>
      <w:ind w:left="432" w:hanging="432"/>
    </w:pPr>
  </w:style>
  <w:style w:type="paragraph" w:customStyle="1" w:styleId="Center">
    <w:name w:val="Center"/>
    <w:basedOn w:val="Normal"/>
    <w:semiHidden/>
    <w:unhideWhenUsed/>
    <w:rsid w:val="00894F7F"/>
    <w:pPr>
      <w:ind w:firstLine="0"/>
      <w:jc w:val="center"/>
    </w:pPr>
  </w:style>
  <w:style w:type="paragraph" w:customStyle="1" w:styleId="Dash">
    <w:name w:val="Dash"/>
    <w:basedOn w:val="Normal"/>
    <w:qFormat/>
    <w:rsid w:val="00894F7F"/>
    <w:pPr>
      <w:numPr>
        <w:numId w:val="7"/>
      </w:numPr>
      <w:tabs>
        <w:tab w:val="left" w:pos="288"/>
      </w:tabs>
      <w:spacing w:after="120" w:line="240" w:lineRule="auto"/>
    </w:pPr>
  </w:style>
  <w:style w:type="paragraph" w:customStyle="1" w:styleId="DashLASTSS">
    <w:name w:val="Dash (LAST SS)"/>
    <w:basedOn w:val="Dash"/>
    <w:next w:val="NormalSS"/>
    <w:qFormat/>
    <w:rsid w:val="00894F7F"/>
    <w:pPr>
      <w:numPr>
        <w:numId w:val="8"/>
      </w:numPr>
    </w:pPr>
  </w:style>
  <w:style w:type="paragraph" w:customStyle="1" w:styleId="DashLASTDS">
    <w:name w:val="Dash (LAST DS)"/>
    <w:basedOn w:val="Dash"/>
    <w:next w:val="Normal"/>
    <w:qFormat/>
    <w:rsid w:val="00894F7F"/>
  </w:style>
  <w:style w:type="paragraph" w:styleId="DocumentMap">
    <w:name w:val="Document Map"/>
    <w:basedOn w:val="Normal"/>
    <w:link w:val="DocumentMapChar"/>
    <w:semiHidden/>
    <w:unhideWhenUsed/>
    <w:rsid w:val="00894F7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94F7F"/>
    <w:rPr>
      <w:rFonts w:asciiTheme="majorHAnsi" w:eastAsia="Times New Roman" w:hAnsiTheme="majorHAnsi" w:cs="Times New Roman"/>
      <w:sz w:val="24"/>
      <w:szCs w:val="20"/>
    </w:rPr>
  </w:style>
  <w:style w:type="character" w:styleId="FootnoteReference">
    <w:name w:val="footnote reference"/>
    <w:basedOn w:val="DefaultParagraphFont"/>
    <w:qFormat/>
    <w:rsid w:val="00894F7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94F7F"/>
    <w:pPr>
      <w:spacing w:after="120" w:line="240" w:lineRule="auto"/>
      <w:ind w:firstLine="0"/>
    </w:pPr>
    <w:rPr>
      <w:sz w:val="20"/>
    </w:rPr>
  </w:style>
  <w:style w:type="character" w:customStyle="1" w:styleId="FootnoteTextChar">
    <w:name w:val="Footnote Text Char"/>
    <w:basedOn w:val="DefaultParagraphFont"/>
    <w:link w:val="FootnoteText"/>
    <w:rsid w:val="00894F7F"/>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894F7F"/>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894F7F"/>
    <w:pPr>
      <w:outlineLvl w:val="9"/>
    </w:pPr>
  </w:style>
  <w:style w:type="paragraph" w:customStyle="1" w:styleId="MarkforAppendixTitle">
    <w:name w:val="Mark for Appendix Title"/>
    <w:basedOn w:val="Normal"/>
    <w:next w:val="Normal"/>
    <w:qFormat/>
    <w:rsid w:val="00894F7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94F7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94F7F"/>
  </w:style>
  <w:style w:type="paragraph" w:customStyle="1" w:styleId="MarkforTableTitle">
    <w:name w:val="Mark for Table Title"/>
    <w:basedOn w:val="Normal"/>
    <w:next w:val="NormalSS"/>
    <w:qFormat/>
    <w:rsid w:val="00894F7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94F7F"/>
  </w:style>
  <w:style w:type="numbering" w:customStyle="1" w:styleId="MPROutline">
    <w:name w:val="MPROutline"/>
    <w:uiPriority w:val="99"/>
    <w:locked/>
    <w:rsid w:val="00894F7F"/>
    <w:pPr>
      <w:numPr>
        <w:numId w:val="9"/>
      </w:numPr>
    </w:pPr>
  </w:style>
  <w:style w:type="character" w:customStyle="1" w:styleId="MTEquationSection">
    <w:name w:val="MTEquationSection"/>
    <w:basedOn w:val="DefaultParagraphFont"/>
    <w:rsid w:val="00894F7F"/>
    <w:rPr>
      <w:rFonts w:ascii="Arial" w:hAnsi="Arial"/>
      <w:vanish/>
      <w:color w:val="auto"/>
      <w:sz w:val="18"/>
    </w:rPr>
  </w:style>
  <w:style w:type="paragraph" w:customStyle="1" w:styleId="Normalcontinued">
    <w:name w:val="Normal (continued)"/>
    <w:basedOn w:val="Normal"/>
    <w:next w:val="Normal"/>
    <w:qFormat/>
    <w:rsid w:val="00894F7F"/>
    <w:pPr>
      <w:ind w:firstLine="0"/>
    </w:pPr>
  </w:style>
  <w:style w:type="paragraph" w:customStyle="1" w:styleId="NormalSS">
    <w:name w:val="NormalSS"/>
    <w:basedOn w:val="Normal"/>
    <w:qFormat/>
    <w:rsid w:val="00894F7F"/>
    <w:pPr>
      <w:spacing w:after="240" w:line="240" w:lineRule="auto"/>
    </w:pPr>
  </w:style>
  <w:style w:type="paragraph" w:customStyle="1" w:styleId="NormalSScontinued">
    <w:name w:val="NormalSS (continued)"/>
    <w:basedOn w:val="NormalSS"/>
    <w:next w:val="NormalSS"/>
    <w:qFormat/>
    <w:rsid w:val="00894F7F"/>
  </w:style>
  <w:style w:type="paragraph" w:customStyle="1" w:styleId="NumberedBullet">
    <w:name w:val="Numbered Bullet"/>
    <w:basedOn w:val="Normal"/>
    <w:link w:val="NumberedBulletChar"/>
    <w:qFormat/>
    <w:rsid w:val="00894F7F"/>
    <w:pPr>
      <w:tabs>
        <w:tab w:val="left" w:pos="432"/>
      </w:tabs>
      <w:spacing w:after="120" w:line="240" w:lineRule="auto"/>
      <w:ind w:left="432" w:hanging="432"/>
    </w:pPr>
  </w:style>
  <w:style w:type="paragraph" w:customStyle="1" w:styleId="Outline">
    <w:name w:val="Outline"/>
    <w:basedOn w:val="Normal"/>
    <w:semiHidden/>
    <w:unhideWhenUsed/>
    <w:qFormat/>
    <w:rsid w:val="00894F7F"/>
    <w:pPr>
      <w:spacing w:after="240" w:line="240" w:lineRule="auto"/>
      <w:ind w:left="720" w:hanging="720"/>
    </w:pPr>
  </w:style>
  <w:style w:type="character" w:styleId="PageNumber">
    <w:name w:val="page number"/>
    <w:basedOn w:val="DefaultParagraphFont"/>
    <w:qFormat/>
    <w:rsid w:val="00894F7F"/>
    <w:rPr>
      <w:rFonts w:ascii="Arial" w:hAnsi="Arial"/>
      <w:color w:val="auto"/>
      <w:sz w:val="20"/>
      <w:bdr w:val="none" w:sz="0" w:space="0" w:color="auto"/>
    </w:rPr>
  </w:style>
  <w:style w:type="paragraph" w:customStyle="1" w:styleId="References">
    <w:name w:val="References"/>
    <w:basedOn w:val="Normal"/>
    <w:qFormat/>
    <w:rsid w:val="00894F7F"/>
    <w:pPr>
      <w:keepLines/>
      <w:spacing w:after="240" w:line="240" w:lineRule="auto"/>
      <w:ind w:left="432" w:hanging="432"/>
    </w:pPr>
  </w:style>
  <w:style w:type="paragraph" w:customStyle="1" w:styleId="TableFootnoteCaption">
    <w:name w:val="Table Footnote_Caption"/>
    <w:qFormat/>
    <w:rsid w:val="00894F7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894F7F"/>
    <w:pPr>
      <w:spacing w:before="120" w:after="60"/>
    </w:pPr>
    <w:rPr>
      <w:b/>
      <w:color w:val="FFFFFF" w:themeColor="background1"/>
    </w:rPr>
  </w:style>
  <w:style w:type="paragraph" w:customStyle="1" w:styleId="TableHeaderCenter">
    <w:name w:val="Table Header Center"/>
    <w:basedOn w:val="TableHeaderLeft"/>
    <w:qFormat/>
    <w:rsid w:val="00894F7F"/>
    <w:pPr>
      <w:jc w:val="center"/>
    </w:pPr>
  </w:style>
  <w:style w:type="paragraph" w:styleId="TableofFigures">
    <w:name w:val="table of figures"/>
    <w:basedOn w:val="Normal"/>
    <w:next w:val="Normal"/>
    <w:uiPriority w:val="99"/>
    <w:rsid w:val="00894F7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94F7F"/>
    <w:pPr>
      <w:spacing w:line="240" w:lineRule="auto"/>
      <w:ind w:firstLine="0"/>
    </w:pPr>
    <w:rPr>
      <w:rFonts w:ascii="Arial" w:hAnsi="Arial"/>
      <w:sz w:val="18"/>
    </w:rPr>
  </w:style>
  <w:style w:type="paragraph" w:customStyle="1" w:styleId="TableSourceCaption">
    <w:name w:val="Table Source_Caption"/>
    <w:qFormat/>
    <w:rsid w:val="00894F7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94F7F"/>
  </w:style>
  <w:style w:type="paragraph" w:customStyle="1" w:styleId="Tabletext8">
    <w:name w:val="Table text 8"/>
    <w:basedOn w:val="TableText"/>
    <w:qFormat/>
    <w:rsid w:val="00894F7F"/>
    <w:rPr>
      <w:snapToGrid w:val="0"/>
      <w:sz w:val="16"/>
      <w:szCs w:val="16"/>
    </w:rPr>
  </w:style>
  <w:style w:type="paragraph" w:customStyle="1" w:styleId="TableSpace">
    <w:name w:val="TableSpace"/>
    <w:basedOn w:val="TableSourceCaption"/>
    <w:next w:val="TableFootnoteCaption"/>
    <w:semiHidden/>
    <w:qFormat/>
    <w:rsid w:val="00894F7F"/>
  </w:style>
  <w:style w:type="paragraph" w:customStyle="1" w:styleId="TitleofDocumentVertical">
    <w:name w:val="Title of Document Vertical"/>
    <w:basedOn w:val="Normal"/>
    <w:semiHidden/>
    <w:qFormat/>
    <w:rsid w:val="00894F7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94F7F"/>
    <w:pPr>
      <w:spacing w:before="0" w:after="160"/>
    </w:pPr>
  </w:style>
  <w:style w:type="paragraph" w:customStyle="1" w:styleId="TitleofDocumentNoPhoto">
    <w:name w:val="Title of Document No Photo"/>
    <w:basedOn w:val="TitleofDocumentHorizontal"/>
    <w:semiHidden/>
    <w:qFormat/>
    <w:rsid w:val="00894F7F"/>
  </w:style>
  <w:style w:type="paragraph" w:styleId="TOC4">
    <w:name w:val="toc 4"/>
    <w:next w:val="Normal"/>
    <w:autoRedefine/>
    <w:qFormat/>
    <w:rsid w:val="00894F7F"/>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894F7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94F7F"/>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94F7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894F7F"/>
    <w:pPr>
      <w:spacing w:after="320"/>
    </w:pPr>
  </w:style>
  <w:style w:type="paragraph" w:customStyle="1" w:styleId="NumberedBulletLastSS">
    <w:name w:val="Numbered Bullet (Last SS)"/>
    <w:basedOn w:val="NumberedBulletLastDS"/>
    <w:next w:val="NormalSS"/>
    <w:qFormat/>
    <w:rsid w:val="00894F7F"/>
    <w:pPr>
      <w:spacing w:after="240"/>
    </w:pPr>
  </w:style>
  <w:style w:type="table" w:styleId="LightList">
    <w:name w:val="Light List"/>
    <w:basedOn w:val="TableNormal"/>
    <w:uiPriority w:val="61"/>
    <w:rsid w:val="00894F7F"/>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94F7F"/>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94F7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94F7F"/>
    <w:pPr>
      <w:ind w:left="432" w:hanging="432"/>
      <w:outlineLvl w:val="1"/>
    </w:pPr>
  </w:style>
  <w:style w:type="character" w:customStyle="1" w:styleId="H1TitleChar">
    <w:name w:val="H1_Title Char"/>
    <w:basedOn w:val="DefaultParagraphFont"/>
    <w:link w:val="H1Title"/>
    <w:rsid w:val="00894F7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94F7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94F7F"/>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894F7F"/>
    <w:pPr>
      <w:outlineLvl w:val="9"/>
    </w:pPr>
  </w:style>
  <w:style w:type="character" w:customStyle="1" w:styleId="H3AlphaChar">
    <w:name w:val="H3_Alpha Char"/>
    <w:basedOn w:val="Heading2Char"/>
    <w:link w:val="H3Alpha"/>
    <w:rsid w:val="00894F7F"/>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894F7F"/>
    <w:pPr>
      <w:outlineLvl w:val="3"/>
    </w:pPr>
    <w:rPr>
      <w:rFonts w:ascii="Times New Roman" w:hAnsi="Times New Roman"/>
      <w:b/>
      <w:sz w:val="24"/>
    </w:rPr>
  </w:style>
  <w:style w:type="character" w:customStyle="1" w:styleId="H3AlphaNoTOCChar">
    <w:name w:val="H3_Alpha_No TOC Char"/>
    <w:basedOn w:val="H3AlphaChar"/>
    <w:link w:val="H3AlphaNoTOC"/>
    <w:rsid w:val="00894F7F"/>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894F7F"/>
    <w:pPr>
      <w:outlineLvl w:val="9"/>
    </w:pPr>
  </w:style>
  <w:style w:type="character" w:customStyle="1" w:styleId="H4NumberChar">
    <w:name w:val="H4_Number Char"/>
    <w:basedOn w:val="Heading3Char"/>
    <w:link w:val="H4Number"/>
    <w:rsid w:val="00894F7F"/>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894F7F"/>
    <w:pPr>
      <w:outlineLvl w:val="4"/>
    </w:pPr>
  </w:style>
  <w:style w:type="character" w:customStyle="1" w:styleId="H4NumberNoTOCChar">
    <w:name w:val="H4_Number_No TOC Char"/>
    <w:basedOn w:val="H4NumberChar"/>
    <w:link w:val="H4NumberNoTOC"/>
    <w:rsid w:val="00894F7F"/>
    <w:rPr>
      <w:rFonts w:ascii="Times New Roman" w:eastAsia="Times New Roman" w:hAnsi="Times New Roman" w:cs="Times New Roman"/>
      <w:b/>
      <w:sz w:val="24"/>
      <w:szCs w:val="20"/>
    </w:rPr>
  </w:style>
  <w:style w:type="character" w:customStyle="1" w:styleId="H5LowerChar">
    <w:name w:val="H5_Lower Char"/>
    <w:basedOn w:val="Heading4Char"/>
    <w:link w:val="H5Lower"/>
    <w:rsid w:val="00894F7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EFBF-CF89-4666-B908-DDE030EC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11163</Words>
  <Characters>63631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SYSTEM</cp:lastModifiedBy>
  <cp:revision>2</cp:revision>
  <cp:lastPrinted>2018-11-15T22:29:00Z</cp:lastPrinted>
  <dcterms:created xsi:type="dcterms:W3CDTF">2019-07-11T14:50:00Z</dcterms:created>
  <dcterms:modified xsi:type="dcterms:W3CDTF">2019-07-11T14:50:00Z</dcterms:modified>
</cp:coreProperties>
</file>