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54C82" w14:textId="58E7C11A" w:rsidR="00F70B36" w:rsidRDefault="00F70B36" w:rsidP="00F70B36">
      <w:pPr>
        <w:pStyle w:val="H2Chapter"/>
      </w:pPr>
      <w:bookmarkStart w:id="0" w:name="_GoBack"/>
      <w:bookmarkEnd w:id="0"/>
      <w:r>
        <w:t>A</w:t>
      </w:r>
      <w:r w:rsidR="0068331B">
        <w:t>ppendix</w:t>
      </w:r>
      <w:r>
        <w:t xml:space="preserve"> 2: participant</w:t>
      </w:r>
      <w:r w:rsidR="0075113E">
        <w:t xml:space="preserve"> recruitment emails</w:t>
      </w:r>
    </w:p>
    <w:p w14:paraId="47E84DC3" w14:textId="77777777" w:rsidR="00F70B36" w:rsidRDefault="00F70B36" w:rsidP="007828ED">
      <w:pPr>
        <w:pStyle w:val="H3Alpha"/>
        <w:ind w:left="0" w:firstLine="0"/>
      </w:pPr>
    </w:p>
    <w:p w14:paraId="0D83F37E" w14:textId="18D66351" w:rsidR="00534CBA" w:rsidRDefault="00534CBA" w:rsidP="007828ED">
      <w:pPr>
        <w:pStyle w:val="H3Alpha"/>
        <w:ind w:left="0" w:firstLine="0"/>
      </w:pPr>
      <w:r>
        <w:t xml:space="preserve">Email </w:t>
      </w:r>
      <w:r w:rsidR="00F70B36">
        <w:t>1</w:t>
      </w:r>
      <w:r>
        <w:t xml:space="preserve">: </w:t>
      </w:r>
      <w:r w:rsidRPr="00534CBA">
        <w:t>Request to part</w:t>
      </w:r>
      <w:r w:rsidR="00F70B36">
        <w:t xml:space="preserve">icipate for program participant </w:t>
      </w:r>
      <w:r w:rsidR="007828ED">
        <w:t xml:space="preserve">(from </w:t>
      </w:r>
      <w:r w:rsidR="007828ED" w:rsidRPr="00814DF9">
        <w:rPr>
          <w:u w:val="single"/>
        </w:rPr>
        <w:t>research team</w:t>
      </w:r>
      <w:r w:rsidR="007828ED">
        <w:t>)</w:t>
      </w:r>
    </w:p>
    <w:p w14:paraId="6E4BF57F" w14:textId="77777777" w:rsidR="00DF7E93" w:rsidRDefault="00DF7E93" w:rsidP="00534CBA">
      <w:pPr>
        <w:spacing w:line="240" w:lineRule="auto"/>
        <w:contextualSpacing/>
      </w:pPr>
    </w:p>
    <w:p w14:paraId="1A20E0E6" w14:textId="77777777" w:rsidR="00534CBA" w:rsidRPr="00965441" w:rsidRDefault="00534CBA" w:rsidP="000220D2">
      <w:pPr>
        <w:spacing w:line="240" w:lineRule="auto"/>
        <w:ind w:firstLine="0"/>
        <w:contextualSpacing/>
      </w:pPr>
      <w:r>
        <w:t>Dear [NAME],</w:t>
      </w:r>
    </w:p>
    <w:p w14:paraId="7A608CE7" w14:textId="77777777" w:rsidR="00534CBA" w:rsidRPr="00965441" w:rsidRDefault="00534CBA" w:rsidP="00534CBA">
      <w:pPr>
        <w:spacing w:line="240" w:lineRule="auto"/>
        <w:contextualSpacing/>
      </w:pPr>
      <w:r w:rsidRPr="00965441">
        <w:t> </w:t>
      </w:r>
    </w:p>
    <w:p w14:paraId="650A6058" w14:textId="3CC33842" w:rsidR="00534CBA" w:rsidRPr="00965441" w:rsidRDefault="00534CBA" w:rsidP="00534CBA">
      <w:pPr>
        <w:spacing w:line="240" w:lineRule="auto"/>
        <w:contextualSpacing/>
      </w:pPr>
      <w:r w:rsidRPr="00965441">
        <w:t xml:space="preserve">My name is </w:t>
      </w:r>
      <w:r>
        <w:t>[NAME]</w:t>
      </w:r>
      <w:r w:rsidRPr="00965441">
        <w:t xml:space="preserve"> and I work at </w:t>
      </w:r>
      <w:r>
        <w:t>[</w:t>
      </w:r>
      <w:r w:rsidRPr="00965441">
        <w:t>Mathematica Policy Research</w:t>
      </w:r>
      <w:r>
        <w:t>/MEF Associates]</w:t>
      </w:r>
      <w:r w:rsidRPr="00965441">
        <w:t xml:space="preserve">. You were recommended by </w:t>
      </w:r>
      <w:r>
        <w:t xml:space="preserve">[NAME] at [PROGRAM NAME/ORGANIZATION] to </w:t>
      </w:r>
      <w:r w:rsidR="004D7AF6">
        <w:t>be</w:t>
      </w:r>
      <w:r>
        <w:t xml:space="preserve"> interview</w:t>
      </w:r>
      <w:r w:rsidR="004D7AF6">
        <w:t>ed</w:t>
      </w:r>
      <w:r>
        <w:t xml:space="preserve"> for a study we are </w:t>
      </w:r>
      <w:r w:rsidR="004D7AF6">
        <w:t>doing on</w:t>
      </w:r>
      <w:r w:rsidRPr="00965441">
        <w:t xml:space="preserve"> promising and innovative employment </w:t>
      </w:r>
      <w:r w:rsidR="00D262E3">
        <w:t xml:space="preserve">and training </w:t>
      </w:r>
      <w:r w:rsidRPr="00965441">
        <w:t>programs</w:t>
      </w:r>
      <w:r>
        <w:t>.</w:t>
      </w:r>
    </w:p>
    <w:p w14:paraId="5A1EF57F" w14:textId="77777777" w:rsidR="00534CBA" w:rsidRPr="00965441" w:rsidRDefault="00534CBA" w:rsidP="00534CBA">
      <w:pPr>
        <w:spacing w:line="240" w:lineRule="auto"/>
        <w:contextualSpacing/>
      </w:pPr>
      <w:r w:rsidRPr="00965441">
        <w:t> </w:t>
      </w:r>
    </w:p>
    <w:p w14:paraId="70BCE7B2" w14:textId="6BA6B61B" w:rsidR="00534CBA" w:rsidRPr="00965441" w:rsidRDefault="00534CBA" w:rsidP="00534CBA">
      <w:pPr>
        <w:spacing w:line="240" w:lineRule="auto"/>
        <w:contextualSpacing/>
      </w:pPr>
      <w:r w:rsidRPr="00965441">
        <w:t>As</w:t>
      </w:r>
      <w:r>
        <w:t xml:space="preserve"> [NAME]</w:t>
      </w:r>
      <w:r w:rsidRPr="00965441">
        <w:t xml:space="preserve"> might have mentioned, </w:t>
      </w:r>
      <w:r w:rsidR="004D7AF6">
        <w:t xml:space="preserve">we are doing the </w:t>
      </w:r>
      <w:r>
        <w:t xml:space="preserve">study </w:t>
      </w:r>
      <w:r w:rsidR="004D7AF6">
        <w:t>for</w:t>
      </w:r>
      <w:r w:rsidRPr="00965441">
        <w:t xml:space="preserve"> the U.S. Department of Health and Human Services. </w:t>
      </w:r>
      <w:r w:rsidR="00441053">
        <w:t>O</w:t>
      </w:r>
      <w:r w:rsidRPr="00965441">
        <w:t xml:space="preserve">ur main goal is to </w:t>
      </w:r>
      <w:r w:rsidR="004D7AF6">
        <w:t>learn about and describe several</w:t>
      </w:r>
      <w:r w:rsidRPr="00075A41">
        <w:t xml:space="preserve"> innovative </w:t>
      </w:r>
      <w:r w:rsidR="00D262E3">
        <w:t xml:space="preserve">employment and training </w:t>
      </w:r>
      <w:r w:rsidRPr="00075A41">
        <w:t>programs across the country.</w:t>
      </w:r>
      <w:r>
        <w:t xml:space="preserve"> As part of </w:t>
      </w:r>
      <w:r w:rsidR="004D7AF6">
        <w:t>the study</w:t>
      </w:r>
      <w:r>
        <w:t xml:space="preserve">, </w:t>
      </w:r>
      <w:r w:rsidRPr="00075A41">
        <w:t xml:space="preserve">we are </w:t>
      </w:r>
      <w:r w:rsidR="004D7AF6">
        <w:t>interviewing</w:t>
      </w:r>
      <w:r w:rsidRPr="00075A41">
        <w:t xml:space="preserve"> parti</w:t>
      </w:r>
      <w:r>
        <w:t xml:space="preserve">cipants to better understand </w:t>
      </w:r>
      <w:r w:rsidR="004D7AF6">
        <w:t>[</w:t>
      </w:r>
      <w:r w:rsidR="004D7AF6" w:rsidRPr="004D7AF6">
        <w:t>PROGRAM NAME</w:t>
      </w:r>
      <w:r w:rsidR="004D7AF6">
        <w:t>]</w:t>
      </w:r>
      <w:r>
        <w:t xml:space="preserve"> from their perspective. We </w:t>
      </w:r>
      <w:r w:rsidRPr="00075A41">
        <w:t xml:space="preserve">would like to hear about the types of services you received and your overall experience with </w:t>
      </w:r>
      <w:r>
        <w:t xml:space="preserve">the program. </w:t>
      </w:r>
      <w:r w:rsidRPr="00965441">
        <w:t xml:space="preserve">We hope </w:t>
      </w:r>
      <w:r w:rsidR="00E8112A">
        <w:t xml:space="preserve">you are willing to </w:t>
      </w:r>
      <w:r w:rsidR="00423F13">
        <w:t>talk with us</w:t>
      </w:r>
      <w:r w:rsidR="00E8112A">
        <w:t xml:space="preserve"> </w:t>
      </w:r>
      <w:r w:rsidRPr="00965441">
        <w:t>for this important study!</w:t>
      </w:r>
      <w:r w:rsidRPr="00B61DFF">
        <w:rPr>
          <w:b/>
          <w:bCs/>
        </w:rPr>
        <w:t xml:space="preserve"> </w:t>
      </w:r>
    </w:p>
    <w:p w14:paraId="1A117A59" w14:textId="77777777" w:rsidR="00534CBA" w:rsidRPr="00965441" w:rsidRDefault="00534CBA" w:rsidP="00534CBA">
      <w:pPr>
        <w:spacing w:line="240" w:lineRule="auto"/>
        <w:contextualSpacing/>
      </w:pPr>
    </w:p>
    <w:p w14:paraId="2B8F645A" w14:textId="638A25EE" w:rsidR="00534CBA" w:rsidRDefault="00534CBA" w:rsidP="00534CBA">
      <w:pPr>
        <w:spacing w:line="240" w:lineRule="auto"/>
        <w:contextualSpacing/>
        <w:rPr>
          <w:b/>
          <w:bCs/>
        </w:rPr>
      </w:pPr>
      <w:r w:rsidRPr="00621052">
        <w:rPr>
          <w:b/>
        </w:rPr>
        <w:t xml:space="preserve">We </w:t>
      </w:r>
      <w:r w:rsidR="0021358B">
        <w:rPr>
          <w:b/>
        </w:rPr>
        <w:t>would like</w:t>
      </w:r>
      <w:r w:rsidR="00A36CBA">
        <w:rPr>
          <w:b/>
        </w:rPr>
        <w:t xml:space="preserve"> to do</w:t>
      </w:r>
      <w:r w:rsidRPr="00621052">
        <w:rPr>
          <w:b/>
        </w:rPr>
        <w:t xml:space="preserve"> a </w:t>
      </w:r>
      <w:r w:rsidR="00423F13">
        <w:rPr>
          <w:b/>
        </w:rPr>
        <w:t>90-minute</w:t>
      </w:r>
      <w:r w:rsidR="0021358B">
        <w:rPr>
          <w:b/>
        </w:rPr>
        <w:t xml:space="preserve"> in-person</w:t>
      </w:r>
      <w:r w:rsidRPr="00621052">
        <w:rPr>
          <w:b/>
        </w:rPr>
        <w:t xml:space="preserve"> interview with you at a location that is convenient for you.</w:t>
      </w:r>
      <w:r>
        <w:t xml:space="preserve"> We will be in [CITY, STATE] visiting [PROGRAM/ORGANIZATION] from [DATE] to [DATE] and would like to arrange a time </w:t>
      </w:r>
      <w:r w:rsidR="00423F13">
        <w:t xml:space="preserve">for one of us </w:t>
      </w:r>
      <w:r>
        <w:t xml:space="preserve">to speak with you while we are in town. </w:t>
      </w:r>
      <w:r w:rsidR="00912C94">
        <w:t xml:space="preserve">In </w:t>
      </w:r>
      <w:r w:rsidRPr="00044AF3">
        <w:rPr>
          <w:bCs/>
        </w:rPr>
        <w:t xml:space="preserve">appreciation for participating in the interview, we will </w:t>
      </w:r>
      <w:r w:rsidR="00A36CBA">
        <w:rPr>
          <w:bCs/>
        </w:rPr>
        <w:t>give you</w:t>
      </w:r>
      <w:r w:rsidRPr="00044AF3">
        <w:rPr>
          <w:bCs/>
        </w:rPr>
        <w:t xml:space="preserve"> a $20 gift card.</w:t>
      </w:r>
      <w:r>
        <w:rPr>
          <w:b/>
          <w:bCs/>
        </w:rPr>
        <w:t xml:space="preserve"> </w:t>
      </w:r>
    </w:p>
    <w:p w14:paraId="37099721" w14:textId="77777777" w:rsidR="00534CBA" w:rsidRDefault="00534CBA" w:rsidP="00534CBA">
      <w:pPr>
        <w:spacing w:line="240" w:lineRule="auto"/>
        <w:contextualSpacing/>
        <w:rPr>
          <w:b/>
          <w:bCs/>
        </w:rPr>
      </w:pPr>
    </w:p>
    <w:p w14:paraId="05F79CF1" w14:textId="4B0E5BBF" w:rsidR="00534CBA" w:rsidRDefault="00534CBA" w:rsidP="00534CBA">
      <w:pPr>
        <w:spacing w:line="240" w:lineRule="auto"/>
        <w:contextualSpacing/>
        <w:rPr>
          <w:bCs/>
        </w:rPr>
      </w:pPr>
      <w:r w:rsidRPr="00044AF3">
        <w:rPr>
          <w:b/>
          <w:bCs/>
        </w:rPr>
        <w:t xml:space="preserve">Please reply to this email or call me at [PHONE] </w:t>
      </w:r>
      <w:r>
        <w:rPr>
          <w:b/>
          <w:bCs/>
        </w:rPr>
        <w:t>with any</w:t>
      </w:r>
      <w:r w:rsidRPr="00044AF3">
        <w:rPr>
          <w:b/>
          <w:bCs/>
        </w:rPr>
        <w:t xml:space="preserve"> questions or </w:t>
      </w:r>
      <w:r>
        <w:rPr>
          <w:b/>
          <w:bCs/>
        </w:rPr>
        <w:t xml:space="preserve">to </w:t>
      </w:r>
      <w:r w:rsidRPr="00044AF3">
        <w:rPr>
          <w:b/>
          <w:bCs/>
        </w:rPr>
        <w:t xml:space="preserve">confirm your willingness to </w:t>
      </w:r>
      <w:r w:rsidR="00423F13">
        <w:rPr>
          <w:b/>
          <w:bCs/>
        </w:rPr>
        <w:t>give us</w:t>
      </w:r>
      <w:r w:rsidRPr="00044AF3">
        <w:rPr>
          <w:b/>
          <w:bCs/>
        </w:rPr>
        <w:t xml:space="preserve"> an interview</w:t>
      </w:r>
      <w:r>
        <w:rPr>
          <w:bCs/>
        </w:rPr>
        <w:t>.</w:t>
      </w:r>
      <w:r w:rsidRPr="00B61DFF">
        <w:rPr>
          <w:bCs/>
        </w:rPr>
        <w:t xml:space="preserve"> </w:t>
      </w:r>
      <w:r>
        <w:rPr>
          <w:bCs/>
        </w:rPr>
        <w:t xml:space="preserve">Once I hear </w:t>
      </w:r>
      <w:r w:rsidR="00E8112A">
        <w:rPr>
          <w:bCs/>
        </w:rPr>
        <w:t xml:space="preserve">back </w:t>
      </w:r>
      <w:r>
        <w:rPr>
          <w:bCs/>
        </w:rPr>
        <w:t>from you, we can agree on a location and work together to arrange a time between [DATE] to [DATE] that you are available.</w:t>
      </w:r>
    </w:p>
    <w:p w14:paraId="75A52999" w14:textId="77777777" w:rsidR="00B26584" w:rsidRDefault="00B26584" w:rsidP="00534CBA">
      <w:pPr>
        <w:spacing w:line="240" w:lineRule="auto"/>
        <w:contextualSpacing/>
        <w:rPr>
          <w:bCs/>
        </w:rPr>
      </w:pPr>
    </w:p>
    <w:p w14:paraId="5C39B782" w14:textId="2D41E9D8" w:rsidR="00B26584" w:rsidRDefault="00B26584" w:rsidP="00534CBA">
      <w:pPr>
        <w:spacing w:line="240" w:lineRule="auto"/>
        <w:contextualSpacing/>
        <w:rPr>
          <w:bCs/>
        </w:rPr>
      </w:pPr>
      <w:r>
        <w:rPr>
          <w:bCs/>
        </w:rPr>
        <w:t xml:space="preserve">You can also call {NAME] at [ORGANIZATION] if you have any questions. </w:t>
      </w:r>
    </w:p>
    <w:p w14:paraId="074C75C3" w14:textId="77777777" w:rsidR="00534CBA" w:rsidRDefault="00534CBA" w:rsidP="00534CBA">
      <w:pPr>
        <w:spacing w:line="240" w:lineRule="auto"/>
        <w:contextualSpacing/>
        <w:rPr>
          <w:bCs/>
        </w:rPr>
      </w:pPr>
    </w:p>
    <w:p w14:paraId="1B4E73C3" w14:textId="77777777" w:rsidR="00534CBA" w:rsidRDefault="00534CBA" w:rsidP="00534CBA">
      <w:pPr>
        <w:spacing w:line="240" w:lineRule="auto"/>
        <w:contextualSpacing/>
        <w:rPr>
          <w:bCs/>
        </w:rPr>
      </w:pPr>
      <w:r>
        <w:rPr>
          <w:bCs/>
        </w:rPr>
        <w:t>Thanks so much and I look forward to hearing back from you!</w:t>
      </w:r>
    </w:p>
    <w:p w14:paraId="2BBBC2FA" w14:textId="77777777" w:rsidR="00534CBA" w:rsidRDefault="00534CBA" w:rsidP="00534CBA">
      <w:pPr>
        <w:spacing w:line="240" w:lineRule="auto"/>
        <w:contextualSpacing/>
        <w:rPr>
          <w:bCs/>
        </w:rPr>
      </w:pPr>
    </w:p>
    <w:p w14:paraId="5D33C111" w14:textId="77777777" w:rsidR="00534CBA" w:rsidRDefault="00534CBA" w:rsidP="00534CBA">
      <w:pPr>
        <w:spacing w:line="240" w:lineRule="auto"/>
        <w:contextualSpacing/>
        <w:rPr>
          <w:bCs/>
        </w:rPr>
      </w:pPr>
      <w:r>
        <w:rPr>
          <w:bCs/>
        </w:rPr>
        <w:t>Sincerely,</w:t>
      </w:r>
    </w:p>
    <w:p w14:paraId="2582979F" w14:textId="77777777" w:rsidR="00534CBA" w:rsidRDefault="00534CBA" w:rsidP="00534CBA">
      <w:pPr>
        <w:spacing w:line="240" w:lineRule="auto"/>
        <w:contextualSpacing/>
        <w:rPr>
          <w:bCs/>
        </w:rPr>
      </w:pPr>
    </w:p>
    <w:p w14:paraId="1DFF7E90" w14:textId="77777777" w:rsidR="00534CBA" w:rsidRDefault="00534CBA" w:rsidP="00534CBA">
      <w:pPr>
        <w:spacing w:line="240" w:lineRule="auto"/>
        <w:contextualSpacing/>
        <w:rPr>
          <w:bCs/>
        </w:rPr>
      </w:pPr>
      <w:r>
        <w:rPr>
          <w:bCs/>
        </w:rPr>
        <w:t>[NAME]</w:t>
      </w:r>
    </w:p>
    <w:p w14:paraId="6DA71EF2" w14:textId="77777777" w:rsidR="00534CBA" w:rsidRDefault="00534CBA" w:rsidP="00534CBA">
      <w:pPr>
        <w:spacing w:line="240" w:lineRule="auto"/>
        <w:contextualSpacing/>
        <w:rPr>
          <w:bCs/>
        </w:rPr>
      </w:pPr>
    </w:p>
    <w:p w14:paraId="3F5B1270" w14:textId="77777777" w:rsidR="00534CBA" w:rsidRPr="00044AF3" w:rsidRDefault="00534CBA" w:rsidP="00534CBA">
      <w:pPr>
        <w:spacing w:line="240" w:lineRule="auto"/>
        <w:contextualSpacing/>
        <w:rPr>
          <w:bCs/>
        </w:rPr>
      </w:pPr>
      <w:r>
        <w:rPr>
          <w:bCs/>
        </w:rPr>
        <w:t>[SIGNATURE]</w:t>
      </w:r>
    </w:p>
    <w:p w14:paraId="23DF3B84" w14:textId="77777777" w:rsidR="00534CBA" w:rsidRPr="00965441" w:rsidRDefault="00534CBA" w:rsidP="00534CBA">
      <w:pPr>
        <w:spacing w:line="240" w:lineRule="auto"/>
        <w:contextualSpacing/>
      </w:pPr>
      <w:r w:rsidRPr="00965441">
        <w:t> </w:t>
      </w:r>
    </w:p>
    <w:p w14:paraId="45FAEED9" w14:textId="77777777" w:rsidR="00534CBA" w:rsidRPr="00965441" w:rsidRDefault="00534CBA" w:rsidP="00534CBA">
      <w:pPr>
        <w:spacing w:line="240" w:lineRule="auto"/>
        <w:contextualSpacing/>
      </w:pPr>
    </w:p>
    <w:p w14:paraId="070F6927" w14:textId="365E93DB" w:rsidR="007828ED" w:rsidRDefault="00522078" w:rsidP="00522078">
      <w:pPr>
        <w:spacing w:line="240" w:lineRule="auto"/>
        <w:ind w:firstLine="0"/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655AFF37" wp14:editId="03866748">
                <wp:extent cx="5943600" cy="490722"/>
                <wp:effectExtent l="0" t="0" r="19050" b="24130"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209A" w14:textId="6099819D" w:rsidR="00522078" w:rsidRDefault="00522078" w:rsidP="00522078">
                            <w:pPr>
                              <w:spacing w:line="240" w:lineRule="auto"/>
                              <w:ind w:firstLine="0"/>
                            </w:pPr>
                            <w:r w:rsidRPr="008D64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Paperwork Reduction Act Statement: </w:t>
                            </w:r>
                            <w:r w:rsidRPr="00E431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referenced collection of information is voluntary. An agency may not conduct or sponsor, and a person is not required to respond to, a collection of information unless it displays a currently valid OMB control number. The OMB control number for 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described collection is xxxx</w:t>
                            </w:r>
                            <w:r w:rsidRPr="00E431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xxxx</w:t>
                            </w:r>
                            <w:r w:rsidRPr="00E431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it </w:t>
                            </w:r>
                            <w:r w:rsidRPr="007D6A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expires XX/XX/XXXX.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68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">
                <v:textbox>
                  <w:txbxContent>
                    <w:p w14:paraId="4B3B209A" w14:textId="6099819D" w:rsidR="00522078" w:rsidRDefault="00522078" w:rsidP="00522078">
                      <w:pPr>
                        <w:spacing w:line="240" w:lineRule="auto"/>
                        <w:ind w:firstLine="0"/>
                      </w:pPr>
                      <w:r w:rsidRPr="008D64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Paperwork Reduction Act Statement: </w:t>
                      </w:r>
                      <w:r w:rsidRPr="00E431D6">
                        <w:rPr>
                          <w:rFonts w:ascii="Arial" w:hAnsi="Arial" w:cs="Arial"/>
                          <w:sz w:val="16"/>
                          <w:szCs w:val="16"/>
                        </w:rPr>
                        <w:t>The referenced collection of information is voluntary. An agency may not conduct or sponsor, and a person is not required to respond to, a collection of information unless it displays a currently valid OMB control number. The OMB control number for 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described collection is xxxx</w:t>
                      </w:r>
                      <w:r w:rsidRPr="00E431D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xxxx</w:t>
                      </w:r>
                      <w:r w:rsidRPr="00E431D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it </w:t>
                      </w:r>
                      <w:r w:rsidRPr="007D6AED">
                        <w:rPr>
                          <w:rFonts w:ascii="Arial" w:hAnsi="Arial" w:cs="Arial"/>
                          <w:sz w:val="16"/>
                          <w:szCs w:val="16"/>
                        </w:rPr>
                        <w:t>expires XX/XX/XXXX.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41A40E" w14:textId="77777777" w:rsidR="007828ED" w:rsidRDefault="007828ED" w:rsidP="007828ED">
      <w:pPr>
        <w:spacing w:line="240" w:lineRule="auto"/>
        <w:contextualSpacing/>
      </w:pPr>
    </w:p>
    <w:p w14:paraId="723F9156" w14:textId="77777777" w:rsidR="007828ED" w:rsidRDefault="007828ED" w:rsidP="007828ED">
      <w:pPr>
        <w:spacing w:line="240" w:lineRule="auto"/>
        <w:contextualSpacing/>
      </w:pPr>
    </w:p>
    <w:p w14:paraId="527A780A" w14:textId="77777777" w:rsidR="007828ED" w:rsidRDefault="007828ED" w:rsidP="007828ED">
      <w:pPr>
        <w:spacing w:line="240" w:lineRule="auto"/>
        <w:contextualSpacing/>
      </w:pPr>
    </w:p>
    <w:p w14:paraId="506F1307" w14:textId="73ACCBCD" w:rsidR="007828ED" w:rsidRDefault="007828ED" w:rsidP="007828ED">
      <w:pPr>
        <w:pStyle w:val="H3Alpha"/>
        <w:ind w:left="0" w:firstLine="0"/>
      </w:pPr>
      <w:r>
        <w:t xml:space="preserve">Email </w:t>
      </w:r>
      <w:r w:rsidR="00F70B36">
        <w:t>2</w:t>
      </w:r>
      <w:r>
        <w:t xml:space="preserve">: </w:t>
      </w:r>
      <w:r w:rsidRPr="00534CBA">
        <w:t>Request to participate for program participant</w:t>
      </w:r>
      <w:r>
        <w:t xml:space="preserve"> (from </w:t>
      </w:r>
      <w:r w:rsidRPr="000D4E3C">
        <w:rPr>
          <w:u w:val="single"/>
        </w:rPr>
        <w:t>program staff</w:t>
      </w:r>
      <w:r>
        <w:t>)</w:t>
      </w:r>
    </w:p>
    <w:p w14:paraId="1207CDCE" w14:textId="77777777" w:rsidR="007828ED" w:rsidRDefault="007828ED" w:rsidP="007828ED">
      <w:pPr>
        <w:spacing w:line="240" w:lineRule="auto"/>
        <w:contextualSpacing/>
      </w:pPr>
    </w:p>
    <w:p w14:paraId="5C0035D9" w14:textId="77777777" w:rsidR="007828ED" w:rsidRPr="00965441" w:rsidRDefault="007828ED" w:rsidP="000220D2">
      <w:pPr>
        <w:spacing w:line="240" w:lineRule="auto"/>
        <w:ind w:firstLine="0"/>
        <w:contextualSpacing/>
      </w:pPr>
      <w:r>
        <w:t>Dear [NAME],</w:t>
      </w:r>
    </w:p>
    <w:p w14:paraId="0F1EBDDF" w14:textId="77777777" w:rsidR="007828ED" w:rsidRPr="00965441" w:rsidRDefault="007828ED" w:rsidP="007828ED">
      <w:pPr>
        <w:spacing w:line="240" w:lineRule="auto"/>
        <w:contextualSpacing/>
      </w:pPr>
      <w:r w:rsidRPr="00965441">
        <w:t> </w:t>
      </w:r>
    </w:p>
    <w:p w14:paraId="66EE98DB" w14:textId="2B1E20DA" w:rsidR="007828ED" w:rsidRDefault="007828ED" w:rsidP="007828ED">
      <w:pPr>
        <w:spacing w:line="240" w:lineRule="auto"/>
        <w:contextualSpacing/>
      </w:pPr>
      <w:r>
        <w:t>I’m reaching out about your involvement in an important study that will showcase promising and</w:t>
      </w:r>
      <w:r w:rsidRPr="00B73594">
        <w:t xml:space="preserve"> inn</w:t>
      </w:r>
      <w:r>
        <w:t xml:space="preserve">ovative employment </w:t>
      </w:r>
      <w:r w:rsidR="00D262E3">
        <w:t xml:space="preserve">and training </w:t>
      </w:r>
      <w:r>
        <w:t>programs.</w:t>
      </w:r>
      <w:r w:rsidR="00441053">
        <w:t xml:space="preserve"> Our [NAME OF PROGRAM] was one of the programs selected! </w:t>
      </w:r>
    </w:p>
    <w:p w14:paraId="2D85AAB7" w14:textId="77777777" w:rsidR="007828ED" w:rsidRPr="00965441" w:rsidRDefault="007828ED" w:rsidP="007828ED">
      <w:pPr>
        <w:spacing w:line="240" w:lineRule="auto"/>
        <w:contextualSpacing/>
      </w:pPr>
    </w:p>
    <w:p w14:paraId="6A6AFBAC" w14:textId="7BE72821" w:rsidR="007828ED" w:rsidRPr="00965441" w:rsidRDefault="007828ED" w:rsidP="007828ED">
      <w:pPr>
        <w:spacing w:line="240" w:lineRule="auto"/>
        <w:contextualSpacing/>
      </w:pPr>
      <w:r>
        <w:t>Mathematica Policy Research and its partner</w:t>
      </w:r>
      <w:r w:rsidR="000D4E3C">
        <w:t>,</w:t>
      </w:r>
      <w:r>
        <w:t xml:space="preserve"> MEF Associates</w:t>
      </w:r>
      <w:r w:rsidR="000D4E3C">
        <w:t xml:space="preserve">, are conducting </w:t>
      </w:r>
      <w:r w:rsidR="00831ACE">
        <w:t>the</w:t>
      </w:r>
      <w:r w:rsidR="000D4E3C">
        <w:t xml:space="preserve"> study of [PROGRAM] for a project sponsored by </w:t>
      </w:r>
      <w:r w:rsidR="000D4E3C" w:rsidRPr="00260437">
        <w:t xml:space="preserve">the Office of Planning, Research, and Evaluation </w:t>
      </w:r>
      <w:r w:rsidR="00D262E3">
        <w:t xml:space="preserve">(OPRE) </w:t>
      </w:r>
      <w:r w:rsidR="000D4E3C" w:rsidRPr="00260437">
        <w:t>in the U.S. Department of Health and Human Services</w:t>
      </w:r>
      <w:r w:rsidR="00D262E3">
        <w:t xml:space="preserve"> (DHHS)</w:t>
      </w:r>
      <w:r w:rsidR="000D4E3C" w:rsidRPr="00260437">
        <w:t>.</w:t>
      </w:r>
      <w:r w:rsidR="000D4E3C">
        <w:t xml:space="preserve"> For this project, they are highlighting</w:t>
      </w:r>
      <w:r w:rsidRPr="00075A41">
        <w:t xml:space="preserve"> </w:t>
      </w:r>
      <w:r w:rsidR="00D262E3">
        <w:t xml:space="preserve">up to </w:t>
      </w:r>
      <w:r w:rsidRPr="00075A41">
        <w:t xml:space="preserve">12 innovative </w:t>
      </w:r>
      <w:r w:rsidR="00D262E3">
        <w:t xml:space="preserve">employment and training </w:t>
      </w:r>
      <w:r w:rsidRPr="00075A41">
        <w:t xml:space="preserve">programs across the country that demonstrate strong </w:t>
      </w:r>
      <w:r>
        <w:t>connections</w:t>
      </w:r>
      <w:r w:rsidRPr="00075A41">
        <w:t xml:space="preserve"> to child care and other </w:t>
      </w:r>
      <w:r w:rsidR="000D4E3C">
        <w:t>supports</w:t>
      </w:r>
      <w:r w:rsidR="00441053">
        <w:t>.</w:t>
      </w:r>
      <w:r w:rsidR="000D4E3C">
        <w:t xml:space="preserve"> As part of their</w:t>
      </w:r>
      <w:r>
        <w:t xml:space="preserve"> work, </w:t>
      </w:r>
      <w:r w:rsidR="000D4E3C">
        <w:t>they</w:t>
      </w:r>
      <w:r w:rsidRPr="00075A41">
        <w:t xml:space="preserve"> are talking with parti</w:t>
      </w:r>
      <w:r>
        <w:t>cipants</w:t>
      </w:r>
      <w:r w:rsidR="00831ACE">
        <w:t xml:space="preserve"> of each program</w:t>
      </w:r>
      <w:r w:rsidR="000D4E3C">
        <w:t xml:space="preserve"> </w:t>
      </w:r>
      <w:r>
        <w:t xml:space="preserve">to better understand the program from their perspective. </w:t>
      </w:r>
      <w:r w:rsidR="000D4E3C">
        <w:t>They</w:t>
      </w:r>
      <w:r>
        <w:t xml:space="preserve"> </w:t>
      </w:r>
      <w:r w:rsidRPr="00075A41">
        <w:t xml:space="preserve">would like to hear </w:t>
      </w:r>
      <w:r w:rsidR="00831ACE">
        <w:t xml:space="preserve">from you </w:t>
      </w:r>
      <w:r w:rsidRPr="00075A41">
        <w:t xml:space="preserve">about the types of services you received and your overall experience with </w:t>
      </w:r>
      <w:r>
        <w:t xml:space="preserve">the program. </w:t>
      </w:r>
      <w:r w:rsidRPr="00965441">
        <w:t xml:space="preserve">We hope </w:t>
      </w:r>
      <w:r>
        <w:t xml:space="preserve">you are willing to share your insight </w:t>
      </w:r>
      <w:r w:rsidRPr="00965441">
        <w:t>for this important study!</w:t>
      </w:r>
      <w:r w:rsidRPr="00B61DFF">
        <w:rPr>
          <w:b/>
          <w:bCs/>
        </w:rPr>
        <w:t xml:space="preserve"> </w:t>
      </w:r>
    </w:p>
    <w:p w14:paraId="2545E7D4" w14:textId="77777777" w:rsidR="007828ED" w:rsidRPr="00965441" w:rsidRDefault="007828ED" w:rsidP="007828ED">
      <w:pPr>
        <w:spacing w:line="240" w:lineRule="auto"/>
        <w:contextualSpacing/>
      </w:pPr>
    </w:p>
    <w:p w14:paraId="05DB6A8A" w14:textId="72C4525A" w:rsidR="007828ED" w:rsidRDefault="000D4E3C" w:rsidP="007828ED">
      <w:pPr>
        <w:spacing w:line="240" w:lineRule="auto"/>
        <w:contextualSpacing/>
        <w:rPr>
          <w:b/>
          <w:bCs/>
        </w:rPr>
      </w:pPr>
      <w:r>
        <w:rPr>
          <w:b/>
        </w:rPr>
        <w:t>[Mathematica/MEF Associates] would like to</w:t>
      </w:r>
      <w:r w:rsidR="007828ED" w:rsidRPr="00621052">
        <w:rPr>
          <w:b/>
        </w:rPr>
        <w:t xml:space="preserve"> request a 1.5 hour interview with you at a location that is convenient for you.</w:t>
      </w:r>
      <w:r>
        <w:t xml:space="preserve"> </w:t>
      </w:r>
      <w:r w:rsidR="00814DF9">
        <w:t>Two members of the research team</w:t>
      </w:r>
      <w:r w:rsidR="007828ED">
        <w:t xml:space="preserve"> will be in [CITY, STATE] visiting [PROGRAM/ORGANIZATION] from [DATE] to [DATE] and would like to arrange a time to speak with you</w:t>
      </w:r>
      <w:r>
        <w:t xml:space="preserve"> while they</w:t>
      </w:r>
      <w:r w:rsidR="007828ED">
        <w:t xml:space="preserve"> are in town. </w:t>
      </w:r>
      <w:r w:rsidR="00912C94">
        <w:t xml:space="preserve">In </w:t>
      </w:r>
      <w:r w:rsidR="007828ED" w:rsidRPr="00044AF3">
        <w:rPr>
          <w:bCs/>
        </w:rPr>
        <w:t>appreciation for participating in the interview,</w:t>
      </w:r>
      <w:r>
        <w:rPr>
          <w:bCs/>
        </w:rPr>
        <w:t xml:space="preserve"> they</w:t>
      </w:r>
      <w:r w:rsidR="007828ED" w:rsidRPr="00044AF3">
        <w:rPr>
          <w:bCs/>
        </w:rPr>
        <w:t xml:space="preserve"> will be able to provide you with a $20 gift card.</w:t>
      </w:r>
      <w:r w:rsidR="007828ED">
        <w:rPr>
          <w:b/>
          <w:bCs/>
        </w:rPr>
        <w:t xml:space="preserve"> </w:t>
      </w:r>
    </w:p>
    <w:p w14:paraId="4D92DE4A" w14:textId="77777777" w:rsidR="007828ED" w:rsidRDefault="007828ED" w:rsidP="007828ED">
      <w:pPr>
        <w:spacing w:line="240" w:lineRule="auto"/>
        <w:contextualSpacing/>
        <w:rPr>
          <w:b/>
          <w:bCs/>
        </w:rPr>
      </w:pPr>
    </w:p>
    <w:p w14:paraId="16669287" w14:textId="77777777" w:rsidR="007828ED" w:rsidRDefault="007828ED" w:rsidP="007828ED">
      <w:pPr>
        <w:spacing w:line="240" w:lineRule="auto"/>
        <w:contextualSpacing/>
        <w:rPr>
          <w:bCs/>
        </w:rPr>
      </w:pPr>
      <w:r w:rsidRPr="00044AF3">
        <w:rPr>
          <w:b/>
          <w:bCs/>
        </w:rPr>
        <w:t xml:space="preserve">Please reply to this email or call me at [PHONE] </w:t>
      </w:r>
      <w:r>
        <w:rPr>
          <w:b/>
          <w:bCs/>
        </w:rPr>
        <w:t>with any</w:t>
      </w:r>
      <w:r w:rsidRPr="00044AF3">
        <w:rPr>
          <w:b/>
          <w:bCs/>
        </w:rPr>
        <w:t xml:space="preserve"> questions or </w:t>
      </w:r>
      <w:r>
        <w:rPr>
          <w:b/>
          <w:bCs/>
        </w:rPr>
        <w:t xml:space="preserve">to </w:t>
      </w:r>
      <w:r w:rsidRPr="00044AF3">
        <w:rPr>
          <w:b/>
          <w:bCs/>
        </w:rPr>
        <w:t>confirm your willingness to participate in an interview</w:t>
      </w:r>
      <w:r>
        <w:rPr>
          <w:bCs/>
        </w:rPr>
        <w:t>.</w:t>
      </w:r>
      <w:r w:rsidRPr="00B61DFF">
        <w:rPr>
          <w:bCs/>
        </w:rPr>
        <w:t xml:space="preserve"> </w:t>
      </w:r>
      <w:r>
        <w:rPr>
          <w:bCs/>
        </w:rPr>
        <w:t>Once I hear back from you, we can agree on a location and work together to arrange a time between [DATE] to [DATE] that you are available for the interview.</w:t>
      </w:r>
    </w:p>
    <w:p w14:paraId="7810101E" w14:textId="77777777" w:rsidR="007828ED" w:rsidRDefault="007828ED" w:rsidP="007828ED">
      <w:pPr>
        <w:spacing w:line="240" w:lineRule="auto"/>
        <w:contextualSpacing/>
        <w:rPr>
          <w:bCs/>
        </w:rPr>
      </w:pPr>
    </w:p>
    <w:p w14:paraId="1B474F41" w14:textId="77777777" w:rsidR="007828ED" w:rsidRDefault="007828ED" w:rsidP="007828ED">
      <w:pPr>
        <w:spacing w:line="240" w:lineRule="auto"/>
        <w:contextualSpacing/>
        <w:rPr>
          <w:bCs/>
        </w:rPr>
      </w:pPr>
      <w:r>
        <w:rPr>
          <w:bCs/>
        </w:rPr>
        <w:t>Thanks so much and I look forward to hearing back from you!</w:t>
      </w:r>
    </w:p>
    <w:p w14:paraId="19B829F0" w14:textId="77777777" w:rsidR="007828ED" w:rsidRDefault="007828ED" w:rsidP="007828ED">
      <w:pPr>
        <w:spacing w:line="240" w:lineRule="auto"/>
        <w:contextualSpacing/>
        <w:rPr>
          <w:bCs/>
        </w:rPr>
      </w:pPr>
    </w:p>
    <w:p w14:paraId="492D8DF1" w14:textId="77777777" w:rsidR="007828ED" w:rsidRDefault="007828ED" w:rsidP="007828ED">
      <w:pPr>
        <w:spacing w:line="240" w:lineRule="auto"/>
        <w:contextualSpacing/>
        <w:rPr>
          <w:bCs/>
        </w:rPr>
      </w:pPr>
      <w:r>
        <w:rPr>
          <w:bCs/>
        </w:rPr>
        <w:t>Sincerely,</w:t>
      </w:r>
    </w:p>
    <w:p w14:paraId="73AB2167" w14:textId="77777777" w:rsidR="007828ED" w:rsidRDefault="007828ED" w:rsidP="007828ED">
      <w:pPr>
        <w:spacing w:line="240" w:lineRule="auto"/>
        <w:contextualSpacing/>
        <w:rPr>
          <w:bCs/>
        </w:rPr>
      </w:pPr>
    </w:p>
    <w:p w14:paraId="072D57DE" w14:textId="77777777" w:rsidR="007828ED" w:rsidRDefault="007828ED" w:rsidP="007828ED">
      <w:pPr>
        <w:spacing w:line="240" w:lineRule="auto"/>
        <w:contextualSpacing/>
        <w:rPr>
          <w:bCs/>
        </w:rPr>
      </w:pPr>
      <w:r>
        <w:rPr>
          <w:bCs/>
        </w:rPr>
        <w:t>[NAME]</w:t>
      </w:r>
    </w:p>
    <w:p w14:paraId="7190A567" w14:textId="77777777" w:rsidR="007828ED" w:rsidRDefault="007828ED" w:rsidP="007828ED">
      <w:pPr>
        <w:spacing w:line="240" w:lineRule="auto"/>
        <w:contextualSpacing/>
        <w:rPr>
          <w:bCs/>
        </w:rPr>
      </w:pPr>
    </w:p>
    <w:p w14:paraId="46A9E801" w14:textId="08817408" w:rsidR="0085028F" w:rsidRDefault="007828ED" w:rsidP="000220D2">
      <w:pPr>
        <w:spacing w:line="240" w:lineRule="auto"/>
        <w:contextualSpacing/>
        <w:rPr>
          <w:bCs/>
        </w:rPr>
      </w:pPr>
      <w:r>
        <w:rPr>
          <w:bCs/>
        </w:rPr>
        <w:t>[SIGNATURE]</w:t>
      </w:r>
    </w:p>
    <w:p w14:paraId="7C0E3E78" w14:textId="77777777" w:rsidR="00522078" w:rsidRDefault="00522078" w:rsidP="000220D2">
      <w:pPr>
        <w:spacing w:line="240" w:lineRule="auto"/>
        <w:contextualSpacing/>
        <w:rPr>
          <w:bCs/>
        </w:rPr>
      </w:pPr>
    </w:p>
    <w:p w14:paraId="497F8B03" w14:textId="77777777" w:rsidR="00522078" w:rsidRDefault="00522078" w:rsidP="000220D2">
      <w:pPr>
        <w:spacing w:line="240" w:lineRule="auto"/>
        <w:contextualSpacing/>
        <w:rPr>
          <w:bCs/>
        </w:rPr>
      </w:pPr>
    </w:p>
    <w:p w14:paraId="3D04D106" w14:textId="77777777" w:rsidR="00522078" w:rsidRDefault="00522078" w:rsidP="000220D2">
      <w:pPr>
        <w:spacing w:line="240" w:lineRule="auto"/>
        <w:contextualSpacing/>
        <w:rPr>
          <w:bCs/>
        </w:rPr>
      </w:pPr>
    </w:p>
    <w:p w14:paraId="7CD3B256" w14:textId="52F12243" w:rsidR="00522078" w:rsidRPr="000220D2" w:rsidRDefault="00522078" w:rsidP="00522078">
      <w:pPr>
        <w:spacing w:line="240" w:lineRule="auto"/>
        <w:ind w:firstLine="0"/>
        <w:contextualSpacing/>
        <w:rPr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7BC485F" wp14:editId="2BE2D8DE">
                <wp:extent cx="5943600" cy="490722"/>
                <wp:effectExtent l="0" t="0" r="19050" b="24130"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1AD31" w14:textId="4FA924EC" w:rsidR="00522078" w:rsidRDefault="00522078" w:rsidP="00522078">
                            <w:pPr>
                              <w:spacing w:line="240" w:lineRule="auto"/>
                              <w:ind w:firstLine="0"/>
                            </w:pPr>
                            <w:r w:rsidRPr="008D64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Paperwork Reduction Act Statement: </w:t>
                            </w:r>
                            <w:r w:rsidRPr="00E431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referenced collection of information is voluntary. An agency may not conduct or sponsor, and a person is not required to respond to, a collection of information unless it displays a currently valid OMB control number. The OMB control number for 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described</w:t>
                            </w:r>
                            <w:r w:rsidRPr="00E431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collection is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xxxx</w:t>
                            </w:r>
                            <w:r w:rsidRPr="00E431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xxxx</w:t>
                            </w:r>
                            <w:r w:rsidRPr="00E431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it </w:t>
                            </w:r>
                            <w:r w:rsidRPr="007D6A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expires XX/XX/XXXX.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">
                <v:textbox>
                  <w:txbxContent>
                    <w:p w14:paraId="5671AD31" w14:textId="4FA924EC" w:rsidR="00522078" w:rsidRDefault="00522078" w:rsidP="00522078">
                      <w:pPr>
                        <w:spacing w:line="240" w:lineRule="auto"/>
                        <w:ind w:firstLine="0"/>
                      </w:pPr>
                      <w:r w:rsidRPr="008D64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Paperwork Reduction Act Statement: </w:t>
                      </w:r>
                      <w:r w:rsidRPr="00E431D6">
                        <w:rPr>
                          <w:rFonts w:ascii="Arial" w:hAnsi="Arial" w:cs="Arial"/>
                          <w:sz w:val="16"/>
                          <w:szCs w:val="16"/>
                        </w:rPr>
                        <w:t>The referenced collection of information is voluntary. An agency may not conduct or sponsor, and a person is not required to respond to, a collection of information unless it displays a currently valid OMB control number. The OMB control number for 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described</w:t>
                      </w:r>
                      <w:r w:rsidRPr="00E431D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collection is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xxxx</w:t>
                      </w:r>
                      <w:r w:rsidRPr="00E431D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xxxx</w:t>
                      </w:r>
                      <w:r w:rsidRPr="00E431D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it </w:t>
                      </w:r>
                      <w:r w:rsidRPr="007D6AED">
                        <w:rPr>
                          <w:rFonts w:ascii="Arial" w:hAnsi="Arial" w:cs="Arial"/>
                          <w:sz w:val="16"/>
                          <w:szCs w:val="16"/>
                        </w:rPr>
                        <w:t>expires XX/XX/XXXX.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22078" w:rsidRPr="000220D2" w:rsidSect="000E4C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58288" w14:textId="77777777" w:rsidR="00002529" w:rsidRDefault="00002529" w:rsidP="002E3E35">
      <w:pPr>
        <w:spacing w:line="240" w:lineRule="auto"/>
      </w:pPr>
      <w:r>
        <w:separator/>
      </w:r>
    </w:p>
  </w:endnote>
  <w:endnote w:type="continuationSeparator" w:id="0">
    <w:p w14:paraId="6664E3B0" w14:textId="77777777" w:rsidR="00002529" w:rsidRDefault="00002529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9476D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7E16158F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3045FD8B" w14:textId="50BE0E4B" w:rsidR="00294B21" w:rsidRPr="00964AB7" w:rsidRDefault="00294B21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1" w:name="Draft"/>
    <w:bookmarkEnd w:id="1"/>
    <w:r w:rsidRPr="002A4F27">
      <w:rPr>
        <w:b/>
      </w:rPr>
      <w:t>DRAFT</w:t>
    </w:r>
    <w:r w:rsidRPr="00964AB7">
      <w:rPr>
        <w:rStyle w:val="PageNumber"/>
      </w:rPr>
      <w:tab/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060BE5">
      <w:rPr>
        <w:rStyle w:val="PageNumber"/>
        <w:noProof/>
      </w:rPr>
      <w:t>1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A318D" w14:textId="77777777" w:rsidR="00002529" w:rsidRDefault="00002529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75418B91" w14:textId="77777777" w:rsidR="00002529" w:rsidRDefault="00002529" w:rsidP="00203E3B">
      <w:pPr>
        <w:spacing w:line="240" w:lineRule="auto"/>
        <w:ind w:firstLine="0"/>
      </w:pPr>
      <w:r>
        <w:separator/>
      </w:r>
    </w:p>
    <w:p w14:paraId="6E942499" w14:textId="77777777" w:rsidR="00002529" w:rsidRPr="00157CA2" w:rsidRDefault="00002529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4D86D" w14:textId="3388B3EA" w:rsidR="00294B21" w:rsidRPr="00C44B5B" w:rsidRDefault="00294B21" w:rsidP="002E3E35">
    <w:pPr>
      <w:pStyle w:val="Header"/>
      <w:rPr>
        <w:rFonts w:cs="Arial"/>
        <w:i/>
        <w:szCs w:val="14"/>
      </w:rPr>
    </w:pPr>
    <w:r w:rsidRPr="006F6DD5">
      <w:tab/>
      <w:t>MATHEMATICA POLICY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BA"/>
    <w:rsid w:val="00002529"/>
    <w:rsid w:val="000030B1"/>
    <w:rsid w:val="00010CEE"/>
    <w:rsid w:val="0001587F"/>
    <w:rsid w:val="00016D34"/>
    <w:rsid w:val="000212FC"/>
    <w:rsid w:val="000220D2"/>
    <w:rsid w:val="00022A0A"/>
    <w:rsid w:val="00022A5D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0BE5"/>
    <w:rsid w:val="000633AA"/>
    <w:rsid w:val="0007041A"/>
    <w:rsid w:val="00072C30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4E3C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358B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1BDB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01E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23F13"/>
    <w:rsid w:val="00430A83"/>
    <w:rsid w:val="00431084"/>
    <w:rsid w:val="00435539"/>
    <w:rsid w:val="00436B58"/>
    <w:rsid w:val="00436BEA"/>
    <w:rsid w:val="00437868"/>
    <w:rsid w:val="004406E3"/>
    <w:rsid w:val="0044105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D7AF6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2078"/>
    <w:rsid w:val="005257EC"/>
    <w:rsid w:val="00526576"/>
    <w:rsid w:val="00526D08"/>
    <w:rsid w:val="00534CBA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158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8331B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113E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28ED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4DF9"/>
    <w:rsid w:val="00815382"/>
    <w:rsid w:val="00821341"/>
    <w:rsid w:val="00830296"/>
    <w:rsid w:val="00831ACE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13A4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2C94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920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3E2C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C764B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6CBA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26584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2F62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66DF2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62E3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A6D5F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DF7E93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12A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0B36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5D14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630C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BA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C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CB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F6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BA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34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CB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CB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AF6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7CBE4-5F4B-42D5-AF3D-AAD166B2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Ochoa</dc:creator>
  <cp:lastModifiedBy>SYSTEM</cp:lastModifiedBy>
  <cp:revision>2</cp:revision>
  <dcterms:created xsi:type="dcterms:W3CDTF">2019-07-15T19:33:00Z</dcterms:created>
  <dcterms:modified xsi:type="dcterms:W3CDTF">2019-07-15T19:33:00Z</dcterms:modified>
</cp:coreProperties>
</file>