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59211752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2020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65888080" w:rsidR="001239A0" w:rsidRPr="00480555" w:rsidRDefault="00164E75" w:rsidP="00CF6AE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2020</w:t>
            </w:r>
            <w:r w:rsidR="00CF6AEA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377C2D8D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DE3799">
              <w:rPr>
                <w:rStyle w:val="Headermedium"/>
              </w:rPr>
              <w:t>2020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520B7F5D" w:rsidR="000254FB" w:rsidRDefault="000254FB" w:rsidP="00924791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924791">
              <w:rPr>
                <w:rStyle w:val="Headermedium"/>
              </w:rPr>
              <w:t>190807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17B5F9D5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2020</w:t>
            </w:r>
            <w:r w:rsidR="00CF6AEA" w:rsidRPr="00C97F82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2020</w:t>
            </w:r>
            <w:r w:rsidR="00CF6AEA" w:rsidRPr="00C97F82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487AB" w14:textId="77777777" w:rsidR="00E63498" w:rsidRDefault="00E63498">
      <w:r>
        <w:separator/>
      </w:r>
    </w:p>
  </w:endnote>
  <w:endnote w:type="continuationSeparator" w:id="0">
    <w:p w14:paraId="52A2E58E" w14:textId="77777777" w:rsidR="00E63498" w:rsidRDefault="00E6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827C9" w14:textId="77777777" w:rsidR="00E63498" w:rsidRDefault="00E63498">
      <w:r>
        <w:separator/>
      </w:r>
    </w:p>
  </w:footnote>
  <w:footnote w:type="continuationSeparator" w:id="0">
    <w:p w14:paraId="16D05C63" w14:textId="77777777" w:rsidR="00E63498" w:rsidRDefault="00E6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59C5B09F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2020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512C7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12C7E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C34E3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E70B3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4C4A"/>
    <w:rsid w:val="00D71219"/>
    <w:rsid w:val="00DA365E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GDIT-8312-3702</_dlc_DocId>
    <_dlc_DocIdUrl xmlns="544be07d-7465-4746-b40c-f2df032bad02">
      <Url>https://spspi.gdit.com/opshcsd/Civilian/CPS/efast2/_layouts/DocIdRedir.aspx?ID=GDIT-8312-3702</Url>
      <Description>GDIT-8312-3702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purl.org/dc/terms/"/>
    <ds:schemaRef ds:uri="544be07d-7465-4746-b40c-f2df032bad0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F663E2C-F9B6-4A9D-925F-B265A9E3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SYSTEM</cp:lastModifiedBy>
  <cp:revision>2</cp:revision>
  <cp:lastPrinted>2014-05-29T19:45:00Z</cp:lastPrinted>
  <dcterms:created xsi:type="dcterms:W3CDTF">2019-09-19T15:22:00Z</dcterms:created>
  <dcterms:modified xsi:type="dcterms:W3CDTF">2019-09-19T15:22:00Z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24471fcd-64ec-4e53-a4f0-a78c2979745a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