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E7" w:rsidRPr="00AA417C" w:rsidRDefault="006A3CE7" w:rsidP="006A3CE7">
      <w:pPr>
        <w:widowControl w:val="0"/>
        <w:tabs>
          <w:tab w:val="left" w:pos="1155"/>
          <w:tab w:val="center" w:pos="4680"/>
        </w:tabs>
        <w:jc w:val="center"/>
        <w:rPr>
          <w:rFonts w:ascii="Arial" w:hAnsi="Arial" w:cs="Arial"/>
          <w:szCs w:val="24"/>
        </w:rPr>
      </w:pPr>
      <w:r w:rsidRPr="00AA417C">
        <w:rPr>
          <w:rFonts w:ascii="Arial" w:hAnsi="Arial" w:cs="Arial"/>
          <w:szCs w:val="24"/>
        </w:rPr>
        <w:t xml:space="preserve">Supporting Statement - Part </w:t>
      </w:r>
      <w:r>
        <w:rPr>
          <w:rFonts w:ascii="Arial" w:hAnsi="Arial" w:cs="Arial"/>
          <w:szCs w:val="24"/>
        </w:rPr>
        <w:t>B</w:t>
      </w:r>
    </w:p>
    <w:p w:rsidR="006A3CE7" w:rsidRPr="00AA417C" w:rsidRDefault="006A3CE7" w:rsidP="006A3CE7">
      <w:pPr>
        <w:widowControl w:val="0"/>
        <w:tabs>
          <w:tab w:val="center" w:pos="4680"/>
        </w:tabs>
        <w:jc w:val="center"/>
        <w:rPr>
          <w:rFonts w:ascii="Arial" w:hAnsi="Arial" w:cs="Arial"/>
          <w:szCs w:val="24"/>
        </w:rPr>
      </w:pPr>
    </w:p>
    <w:p w:rsidR="006A3CE7" w:rsidRPr="00AA417C" w:rsidRDefault="006A3CE7" w:rsidP="006A3CE7">
      <w:pPr>
        <w:widowControl w:val="0"/>
        <w:tabs>
          <w:tab w:val="center" w:pos="4680"/>
        </w:tabs>
        <w:jc w:val="center"/>
        <w:rPr>
          <w:rFonts w:ascii="Arial" w:hAnsi="Arial" w:cs="Arial"/>
          <w:szCs w:val="24"/>
        </w:rPr>
      </w:pPr>
      <w:r w:rsidRPr="00AA417C">
        <w:rPr>
          <w:rFonts w:ascii="Arial" w:hAnsi="Arial" w:cs="Arial"/>
          <w:b/>
          <w:szCs w:val="24"/>
        </w:rPr>
        <w:t xml:space="preserve">CUSTOM </w:t>
      </w:r>
      <w:r>
        <w:rPr>
          <w:rFonts w:ascii="Arial" w:hAnsi="Arial" w:cs="Arial"/>
          <w:b/>
          <w:szCs w:val="24"/>
        </w:rPr>
        <w:t>WORK</w:t>
      </w:r>
      <w:r w:rsidRPr="00AA417C">
        <w:rPr>
          <w:rFonts w:ascii="Arial" w:hAnsi="Arial" w:cs="Arial"/>
          <w:b/>
          <w:szCs w:val="24"/>
        </w:rPr>
        <w:t xml:space="preserve"> SURVEYS</w:t>
      </w:r>
    </w:p>
    <w:p w:rsidR="006A3CE7" w:rsidRPr="00AA417C" w:rsidRDefault="006A3CE7" w:rsidP="006A3CE7">
      <w:pPr>
        <w:widowControl w:val="0"/>
        <w:tabs>
          <w:tab w:val="center" w:pos="4680"/>
        </w:tabs>
        <w:jc w:val="center"/>
        <w:rPr>
          <w:rFonts w:ascii="Arial" w:hAnsi="Arial" w:cs="Arial"/>
          <w:szCs w:val="24"/>
        </w:rPr>
      </w:pPr>
    </w:p>
    <w:p w:rsidR="006A3CE7" w:rsidRPr="00AA417C" w:rsidRDefault="006A3CE7" w:rsidP="006A3CE7">
      <w:pPr>
        <w:widowControl w:val="0"/>
        <w:tabs>
          <w:tab w:val="center" w:pos="4680"/>
        </w:tabs>
        <w:jc w:val="center"/>
        <w:rPr>
          <w:rFonts w:ascii="Arial" w:hAnsi="Arial" w:cs="Arial"/>
          <w:szCs w:val="24"/>
        </w:rPr>
      </w:pPr>
      <w:r w:rsidRPr="00AA417C">
        <w:rPr>
          <w:rFonts w:ascii="Arial" w:hAnsi="Arial" w:cs="Arial"/>
          <w:szCs w:val="24"/>
        </w:rPr>
        <w:t>OMB No. 0535-NEW</w:t>
      </w:r>
    </w:p>
    <w:p w:rsidR="008C26B3" w:rsidRPr="00C61093" w:rsidRDefault="008C26B3" w:rsidP="006A3CE7">
      <w:pPr>
        <w:tabs>
          <w:tab w:val="center" w:pos="4680"/>
        </w:tabs>
        <w:rPr>
          <w:rFonts w:ascii="Arial" w:hAnsi="Arial" w:cs="Arial"/>
          <w:szCs w:val="24"/>
        </w:rPr>
      </w:pPr>
    </w:p>
    <w:p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rsidR="008C26B3" w:rsidRPr="00C6109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A672F5"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A672F5">
        <w:rPr>
          <w:rFonts w:ascii="Arial" w:hAnsi="Arial" w:cs="Arial"/>
          <w:b/>
          <w:szCs w:val="24"/>
        </w:rPr>
        <w:t>1.</w:t>
      </w:r>
      <w:r w:rsidRPr="00A672F5">
        <w:rPr>
          <w:rFonts w:ascii="Arial" w:hAnsi="Arial" w:cs="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8C26B3"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highlight w:val="yellow"/>
        </w:rPr>
      </w:pPr>
    </w:p>
    <w:p w:rsidR="00A7013B" w:rsidRDefault="00A7013B" w:rsidP="00A7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672F5">
        <w:rPr>
          <w:rFonts w:ascii="Arial" w:hAnsi="Arial" w:cs="Arial"/>
          <w:szCs w:val="24"/>
        </w:rPr>
        <w:t xml:space="preserve">The universe is </w:t>
      </w:r>
      <w:r>
        <w:rPr>
          <w:rFonts w:ascii="Arial" w:hAnsi="Arial" w:cs="Arial"/>
          <w:szCs w:val="24"/>
        </w:rPr>
        <w:t xml:space="preserve">all </w:t>
      </w:r>
      <w:r w:rsidRPr="00A672F5">
        <w:rPr>
          <w:rFonts w:ascii="Arial" w:hAnsi="Arial" w:cs="Arial"/>
          <w:szCs w:val="24"/>
        </w:rPr>
        <w:t>agricultural operations</w:t>
      </w:r>
      <w:r>
        <w:rPr>
          <w:rFonts w:ascii="Arial" w:hAnsi="Arial" w:cs="Arial"/>
          <w:szCs w:val="24"/>
        </w:rPr>
        <w:t xml:space="preserve"> (farms and ranches)</w:t>
      </w:r>
      <w:r w:rsidRPr="00A672F5">
        <w:rPr>
          <w:rFonts w:ascii="Arial" w:hAnsi="Arial" w:cs="Arial"/>
          <w:szCs w:val="24"/>
        </w:rPr>
        <w:t xml:space="preserve"> that have a knowledge of</w:t>
      </w:r>
      <w:r>
        <w:rPr>
          <w:rFonts w:ascii="Arial" w:hAnsi="Arial" w:cs="Arial"/>
          <w:szCs w:val="24"/>
        </w:rPr>
        <w:t xml:space="preserve"> custom</w:t>
      </w:r>
      <w:r w:rsidRPr="00A672F5">
        <w:rPr>
          <w:rFonts w:ascii="Arial" w:hAnsi="Arial" w:cs="Arial"/>
          <w:szCs w:val="24"/>
        </w:rPr>
        <w:t xml:space="preserve"> rates in the </w:t>
      </w:r>
      <w:r>
        <w:rPr>
          <w:rFonts w:ascii="Arial" w:hAnsi="Arial" w:cs="Arial"/>
          <w:szCs w:val="24"/>
        </w:rPr>
        <w:t>participating</w:t>
      </w:r>
      <w:r w:rsidRPr="00A672F5">
        <w:rPr>
          <w:rFonts w:ascii="Arial" w:hAnsi="Arial" w:cs="Arial"/>
          <w:szCs w:val="24"/>
        </w:rPr>
        <w:t xml:space="preserve"> states. </w:t>
      </w:r>
      <w:r>
        <w:rPr>
          <w:rFonts w:ascii="Arial" w:hAnsi="Arial" w:cs="Arial"/>
          <w:szCs w:val="24"/>
        </w:rPr>
        <w:t xml:space="preserve"> </w:t>
      </w:r>
      <w:r w:rsidRPr="00A672F5">
        <w:rPr>
          <w:rFonts w:ascii="Arial" w:hAnsi="Arial" w:cs="Arial"/>
          <w:szCs w:val="24"/>
        </w:rPr>
        <w:t xml:space="preserve">The universe </w:t>
      </w:r>
      <w:r>
        <w:rPr>
          <w:rFonts w:ascii="Arial" w:hAnsi="Arial" w:cs="Arial"/>
          <w:szCs w:val="24"/>
        </w:rPr>
        <w:t>includes all active crop and livestock operations.  The universe is determined by previous data from the Census of Agriculture, the Agricultural and Resource Management Survey (ARMS), and available list frame data.  Complete enumeration will be attempted due to the desire to publish rates for various custom work by State and sub-State levels. After two attempts to collect data by mail or internet (Computer Assisted Web Interview – CAWI) phone follow-up calls will be made to  non-respondents to ensure a high level of coverage for each custom work category.</w:t>
      </w:r>
    </w:p>
    <w:p w:rsidR="00A7013B" w:rsidRDefault="00A7013B" w:rsidP="00A7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7013B" w:rsidRPr="00A672F5" w:rsidRDefault="00A7013B" w:rsidP="00A7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This is a new information collection so no previous response rates are available.</w:t>
      </w:r>
    </w:p>
    <w:p w:rsidR="004C1BEC" w:rsidRPr="001B1234" w:rsidRDefault="004C1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008C26B3" w:rsidRPr="001B1234"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1B1234">
        <w:rPr>
          <w:rFonts w:ascii="Arial" w:hAnsi="Arial" w:cs="Arial"/>
          <w:b/>
          <w:szCs w:val="24"/>
        </w:rPr>
        <w:t>2.</w:t>
      </w:r>
      <w:r w:rsidRPr="001B1234">
        <w:rPr>
          <w:rFonts w:ascii="Arial" w:hAnsi="Arial" w:cs="Arial"/>
          <w:b/>
          <w:szCs w:val="24"/>
        </w:rPr>
        <w:tab/>
        <w:t>Describe the procedures for the collection of information including:</w:t>
      </w:r>
    </w:p>
    <w:p w:rsidR="008C26B3" w:rsidRPr="001B1234"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1B1234">
        <w:rPr>
          <w:rFonts w:ascii="Arial" w:hAnsi="Arial" w:cs="Arial"/>
          <w:b/>
          <w:szCs w:val="24"/>
        </w:rPr>
        <w:tab/>
        <w:t>•</w:t>
      </w:r>
      <w:r w:rsidRPr="001B1234">
        <w:rPr>
          <w:rFonts w:ascii="Arial" w:hAnsi="Arial" w:cs="Arial"/>
          <w:b/>
          <w:szCs w:val="24"/>
        </w:rPr>
        <w:tab/>
        <w:t>statistical methodology for stratification and sample selection,</w:t>
      </w:r>
    </w:p>
    <w:p w:rsidR="008C26B3" w:rsidRPr="001B1234"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1B1234">
        <w:rPr>
          <w:rFonts w:ascii="Arial" w:hAnsi="Arial" w:cs="Arial"/>
          <w:b/>
          <w:szCs w:val="24"/>
        </w:rPr>
        <w:tab/>
        <w:t>•</w:t>
      </w:r>
      <w:r w:rsidRPr="001B1234">
        <w:rPr>
          <w:rFonts w:ascii="Arial" w:hAnsi="Arial" w:cs="Arial"/>
          <w:b/>
          <w:szCs w:val="24"/>
        </w:rPr>
        <w:tab/>
        <w:t>estimation procedure,</w:t>
      </w:r>
    </w:p>
    <w:p w:rsidR="008C26B3" w:rsidRPr="001B1234"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1B1234">
        <w:rPr>
          <w:rFonts w:ascii="Arial" w:hAnsi="Arial" w:cs="Arial"/>
          <w:b/>
          <w:szCs w:val="24"/>
        </w:rPr>
        <w:tab/>
        <w:t>•</w:t>
      </w:r>
      <w:r w:rsidRPr="001B1234">
        <w:rPr>
          <w:rFonts w:ascii="Arial" w:hAnsi="Arial" w:cs="Arial"/>
          <w:b/>
          <w:szCs w:val="24"/>
        </w:rPr>
        <w:tab/>
        <w:t>degree of accuracy needed for the purpose described in the justification,</w:t>
      </w:r>
    </w:p>
    <w:p w:rsidR="008C26B3" w:rsidRPr="001B1234"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1B1234">
        <w:rPr>
          <w:rFonts w:ascii="Arial" w:hAnsi="Arial" w:cs="Arial"/>
          <w:b/>
          <w:szCs w:val="24"/>
        </w:rPr>
        <w:tab/>
        <w:t>•</w:t>
      </w:r>
      <w:r w:rsidRPr="001B1234">
        <w:rPr>
          <w:rFonts w:ascii="Arial" w:hAnsi="Arial" w:cs="Arial"/>
          <w:b/>
          <w:szCs w:val="24"/>
        </w:rPr>
        <w:tab/>
        <w:t>unusual problems requiring specialized sampling procedures</w:t>
      </w:r>
    </w:p>
    <w:p w:rsidR="008C26B3" w:rsidRPr="00A672F5"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highlight w:val="yellow"/>
        </w:rPr>
      </w:pPr>
    </w:p>
    <w:p w:rsidR="00BD1225" w:rsidRPr="00A672F5" w:rsidRDefault="00974A56" w:rsidP="00BD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highlight w:val="yellow"/>
        </w:rPr>
      </w:pPr>
      <w:r w:rsidRPr="00BB376A">
        <w:rPr>
          <w:rFonts w:ascii="Arial" w:hAnsi="Arial" w:cs="Arial"/>
          <w:szCs w:val="24"/>
          <w:u w:val="single"/>
        </w:rPr>
        <w:t>Overview</w:t>
      </w:r>
      <w:r w:rsidRPr="00BB376A">
        <w:rPr>
          <w:rFonts w:ascii="Arial" w:hAnsi="Arial" w:cs="Arial"/>
          <w:szCs w:val="24"/>
        </w:rPr>
        <w:t xml:space="preserve"> </w:t>
      </w:r>
      <w:r w:rsidR="000D749E" w:rsidRPr="00BB376A">
        <w:rPr>
          <w:rFonts w:ascii="Arial" w:hAnsi="Arial" w:cs="Arial"/>
          <w:szCs w:val="24"/>
        </w:rPr>
        <w:t>–</w:t>
      </w:r>
      <w:r w:rsidRPr="00BB376A">
        <w:rPr>
          <w:rFonts w:ascii="Arial" w:hAnsi="Arial" w:cs="Arial"/>
          <w:szCs w:val="24"/>
        </w:rPr>
        <w:t xml:space="preserve"> </w:t>
      </w:r>
      <w:r w:rsidR="000D749E" w:rsidRPr="00BB376A">
        <w:rPr>
          <w:rFonts w:ascii="Arial" w:hAnsi="Arial" w:cs="Arial"/>
          <w:szCs w:val="24"/>
        </w:rPr>
        <w:t>As w</w:t>
      </w:r>
      <w:r w:rsidR="00BD1225" w:rsidRPr="00BB376A">
        <w:rPr>
          <w:rFonts w:ascii="Arial" w:hAnsi="Arial" w:cs="Arial"/>
          <w:szCs w:val="24"/>
        </w:rPr>
        <w:t>ith all NASS surveys</w:t>
      </w:r>
      <w:r w:rsidR="001C09FB" w:rsidRPr="00BB376A">
        <w:rPr>
          <w:rFonts w:ascii="Arial" w:hAnsi="Arial" w:cs="Arial"/>
          <w:szCs w:val="24"/>
        </w:rPr>
        <w:t>,</w:t>
      </w:r>
      <w:r w:rsidR="00BD1225" w:rsidRPr="00BB376A">
        <w:rPr>
          <w:rFonts w:ascii="Arial" w:hAnsi="Arial" w:cs="Arial"/>
          <w:szCs w:val="24"/>
        </w:rPr>
        <w:t xml:space="preserve"> </w:t>
      </w:r>
      <w:r w:rsidR="00C97702" w:rsidRPr="00BB376A">
        <w:rPr>
          <w:rFonts w:ascii="Arial" w:hAnsi="Arial" w:cs="Arial"/>
          <w:szCs w:val="24"/>
        </w:rPr>
        <w:t>the goal is</w:t>
      </w:r>
      <w:r w:rsidR="00BD1225" w:rsidRPr="00BB376A">
        <w:rPr>
          <w:rFonts w:ascii="Arial" w:hAnsi="Arial" w:cs="Arial"/>
          <w:szCs w:val="24"/>
        </w:rPr>
        <w:t xml:space="preserve"> to collect data from at least 80% of the records sampled</w:t>
      </w:r>
      <w:r w:rsidR="00754254">
        <w:rPr>
          <w:rFonts w:ascii="Arial" w:hAnsi="Arial" w:cs="Arial"/>
          <w:szCs w:val="24"/>
        </w:rPr>
        <w:t>,</w:t>
      </w:r>
      <w:r w:rsidR="00BD1225" w:rsidRPr="00BB376A">
        <w:rPr>
          <w:rFonts w:ascii="Arial" w:hAnsi="Arial" w:cs="Arial"/>
          <w:szCs w:val="24"/>
        </w:rPr>
        <w:t xml:space="preserve"> </w:t>
      </w:r>
      <w:r w:rsidR="00754254">
        <w:rPr>
          <w:rFonts w:ascii="Arial" w:hAnsi="Arial" w:cs="Arial"/>
          <w:szCs w:val="24"/>
        </w:rPr>
        <w:t>or to</w:t>
      </w:r>
      <w:r w:rsidR="00BD1225" w:rsidRPr="00BB376A">
        <w:rPr>
          <w:rFonts w:ascii="Arial" w:hAnsi="Arial" w:cs="Arial"/>
          <w:szCs w:val="24"/>
        </w:rPr>
        <w:t xml:space="preserve"> </w:t>
      </w:r>
      <w:r w:rsidR="00C97702" w:rsidRPr="00BB376A">
        <w:rPr>
          <w:rFonts w:ascii="Arial" w:hAnsi="Arial" w:cs="Arial"/>
          <w:szCs w:val="24"/>
        </w:rPr>
        <w:t>achieve</w:t>
      </w:r>
      <w:r w:rsidR="00BD1225" w:rsidRPr="00BB376A">
        <w:rPr>
          <w:rFonts w:ascii="Arial" w:hAnsi="Arial" w:cs="Arial"/>
          <w:szCs w:val="24"/>
        </w:rPr>
        <w:t xml:space="preserve"> </w:t>
      </w:r>
      <w:r w:rsidR="00C42B28" w:rsidRPr="00BB376A">
        <w:rPr>
          <w:rFonts w:ascii="Arial" w:hAnsi="Arial" w:cs="Arial"/>
          <w:szCs w:val="24"/>
        </w:rPr>
        <w:t xml:space="preserve">a weighted </w:t>
      </w:r>
      <w:r w:rsidR="002C1DC3" w:rsidRPr="00BB376A">
        <w:rPr>
          <w:rFonts w:ascii="Arial" w:hAnsi="Arial" w:cs="Arial"/>
          <w:szCs w:val="24"/>
        </w:rPr>
        <w:t xml:space="preserve">unit response rate of </w:t>
      </w:r>
      <w:r w:rsidR="00BD1225" w:rsidRPr="00BB376A">
        <w:rPr>
          <w:rFonts w:ascii="Arial" w:hAnsi="Arial" w:cs="Arial"/>
          <w:szCs w:val="24"/>
        </w:rPr>
        <w:t xml:space="preserve">at least </w:t>
      </w:r>
      <w:r w:rsidR="00C42B28" w:rsidRPr="00BB376A">
        <w:rPr>
          <w:rFonts w:ascii="Arial" w:hAnsi="Arial" w:cs="Arial"/>
          <w:szCs w:val="24"/>
        </w:rPr>
        <w:t>7</w:t>
      </w:r>
      <w:r w:rsidR="00BD1225" w:rsidRPr="00BB376A">
        <w:rPr>
          <w:rFonts w:ascii="Arial" w:hAnsi="Arial" w:cs="Arial"/>
          <w:szCs w:val="24"/>
        </w:rPr>
        <w:t>0% of the</w:t>
      </w:r>
      <w:r w:rsidR="00C97702" w:rsidRPr="00BB376A">
        <w:rPr>
          <w:rFonts w:ascii="Arial" w:hAnsi="Arial" w:cs="Arial"/>
          <w:szCs w:val="24"/>
        </w:rPr>
        <w:t xml:space="preserve"> production</w:t>
      </w:r>
      <w:r w:rsidR="00BD1225" w:rsidRPr="00BB376A">
        <w:rPr>
          <w:rFonts w:ascii="Arial" w:hAnsi="Arial" w:cs="Arial"/>
          <w:szCs w:val="24"/>
        </w:rPr>
        <w:t xml:space="preserve"> data</w:t>
      </w:r>
      <w:r w:rsidR="00C97702" w:rsidRPr="00BB376A">
        <w:rPr>
          <w:rFonts w:ascii="Arial" w:hAnsi="Arial" w:cs="Arial"/>
          <w:szCs w:val="24"/>
        </w:rPr>
        <w:t xml:space="preserve"> or production area</w:t>
      </w:r>
      <w:r w:rsidR="00BD1225" w:rsidRPr="00BB376A">
        <w:rPr>
          <w:rFonts w:ascii="Arial" w:hAnsi="Arial" w:cs="Arial"/>
          <w:szCs w:val="24"/>
        </w:rPr>
        <w:t>.  We utilize mail</w:t>
      </w:r>
      <w:r w:rsidR="009223AD" w:rsidRPr="00BB376A">
        <w:rPr>
          <w:rFonts w:ascii="Arial" w:hAnsi="Arial" w:cs="Arial"/>
          <w:szCs w:val="24"/>
        </w:rPr>
        <w:t>, Computer Aided Web Interviewing (CAWI),</w:t>
      </w:r>
      <w:r w:rsidR="00D156FE" w:rsidRPr="00BB376A">
        <w:rPr>
          <w:rFonts w:ascii="Arial" w:hAnsi="Arial" w:cs="Arial"/>
          <w:szCs w:val="24"/>
        </w:rPr>
        <w:t xml:space="preserve"> and</w:t>
      </w:r>
      <w:r w:rsidR="00BD1225" w:rsidRPr="00BB376A">
        <w:rPr>
          <w:rFonts w:ascii="Arial" w:hAnsi="Arial" w:cs="Arial"/>
          <w:szCs w:val="24"/>
        </w:rPr>
        <w:t xml:space="preserve"> phone interviews to collect data.  In our ongoing effort to collect quality data in a timely and economic manner</w:t>
      </w:r>
      <w:r w:rsidR="00C97702" w:rsidRPr="00BB376A">
        <w:rPr>
          <w:rFonts w:ascii="Arial" w:hAnsi="Arial" w:cs="Arial"/>
          <w:szCs w:val="24"/>
        </w:rPr>
        <w:t>,</w:t>
      </w:r>
      <w:r w:rsidR="00BD1225" w:rsidRPr="00BB376A">
        <w:rPr>
          <w:rFonts w:ascii="Arial" w:hAnsi="Arial" w:cs="Arial"/>
          <w:szCs w:val="24"/>
        </w:rPr>
        <w:t xml:space="preserve"> </w:t>
      </w:r>
      <w:r w:rsidR="00C97702" w:rsidRPr="00BB376A">
        <w:rPr>
          <w:rFonts w:ascii="Arial" w:hAnsi="Arial" w:cs="Arial"/>
          <w:szCs w:val="24"/>
        </w:rPr>
        <w:t>NASS</w:t>
      </w:r>
      <w:r w:rsidR="00BD1225" w:rsidRPr="00BB376A">
        <w:rPr>
          <w:rFonts w:ascii="Arial" w:hAnsi="Arial" w:cs="Arial"/>
          <w:szCs w:val="24"/>
        </w:rPr>
        <w:t xml:space="preserve"> utilize</w:t>
      </w:r>
      <w:r w:rsidR="00C97702" w:rsidRPr="00BB376A">
        <w:rPr>
          <w:rFonts w:ascii="Arial" w:hAnsi="Arial" w:cs="Arial"/>
          <w:szCs w:val="24"/>
        </w:rPr>
        <w:t>s</w:t>
      </w:r>
      <w:r w:rsidR="00BD1225" w:rsidRPr="00BB376A">
        <w:rPr>
          <w:rFonts w:ascii="Arial" w:hAnsi="Arial" w:cs="Arial"/>
          <w:szCs w:val="24"/>
        </w:rPr>
        <w:t xml:space="preserve"> mail</w:t>
      </w:r>
      <w:r w:rsidR="00815261" w:rsidRPr="00BB376A">
        <w:rPr>
          <w:rFonts w:ascii="Arial" w:hAnsi="Arial" w:cs="Arial"/>
          <w:szCs w:val="24"/>
        </w:rPr>
        <w:t xml:space="preserve"> </w:t>
      </w:r>
      <w:r w:rsidR="00BD1225" w:rsidRPr="00BB376A">
        <w:rPr>
          <w:rFonts w:ascii="Arial" w:hAnsi="Arial" w:cs="Arial"/>
          <w:szCs w:val="24"/>
        </w:rPr>
        <w:t xml:space="preserve">as </w:t>
      </w:r>
      <w:r w:rsidR="00C97702" w:rsidRPr="00BB376A">
        <w:rPr>
          <w:rFonts w:ascii="Arial" w:hAnsi="Arial" w:cs="Arial"/>
          <w:szCs w:val="24"/>
        </w:rPr>
        <w:t>the</w:t>
      </w:r>
      <w:r w:rsidR="00BD1225" w:rsidRPr="00BB376A">
        <w:rPr>
          <w:rFonts w:ascii="Arial" w:hAnsi="Arial" w:cs="Arial"/>
          <w:szCs w:val="24"/>
        </w:rPr>
        <w:t xml:space="preserve"> first method of data collection</w:t>
      </w:r>
      <w:r w:rsidR="00C97702" w:rsidRPr="00BB376A">
        <w:rPr>
          <w:rFonts w:ascii="Arial" w:hAnsi="Arial" w:cs="Arial"/>
          <w:szCs w:val="24"/>
        </w:rPr>
        <w:t xml:space="preserve"> </w:t>
      </w:r>
      <w:r w:rsidR="009223AD" w:rsidRPr="00BB376A">
        <w:rPr>
          <w:rFonts w:ascii="Arial" w:hAnsi="Arial" w:cs="Arial"/>
          <w:szCs w:val="24"/>
        </w:rPr>
        <w:t xml:space="preserve">(with a CAWI option) </w:t>
      </w:r>
      <w:r w:rsidR="00C97702" w:rsidRPr="00BB376A">
        <w:rPr>
          <w:rFonts w:ascii="Arial" w:hAnsi="Arial" w:cs="Arial"/>
          <w:szCs w:val="24"/>
        </w:rPr>
        <w:t>with phone interview follow up for non-response</w:t>
      </w:r>
      <w:r w:rsidR="00BD1225" w:rsidRPr="00BB376A">
        <w:rPr>
          <w:rFonts w:ascii="Arial" w:hAnsi="Arial" w:cs="Arial"/>
          <w:szCs w:val="24"/>
        </w:rPr>
        <w:t xml:space="preserve">.  </w:t>
      </w:r>
      <w:r w:rsidR="00C97702" w:rsidRPr="00BB376A">
        <w:rPr>
          <w:rFonts w:ascii="Arial" w:hAnsi="Arial" w:cs="Arial"/>
          <w:szCs w:val="24"/>
        </w:rPr>
        <w:t xml:space="preserve">With limited funds for extensive data collection, phone enumeration is </w:t>
      </w:r>
      <w:r w:rsidR="00754254">
        <w:rPr>
          <w:rFonts w:ascii="Arial" w:hAnsi="Arial" w:cs="Arial"/>
          <w:szCs w:val="24"/>
        </w:rPr>
        <w:t>reserved</w:t>
      </w:r>
      <w:r w:rsidR="00C97702" w:rsidRPr="00BB376A">
        <w:rPr>
          <w:rFonts w:ascii="Arial" w:hAnsi="Arial" w:cs="Arial"/>
          <w:szCs w:val="24"/>
        </w:rPr>
        <w:t xml:space="preserve"> for</w:t>
      </w:r>
      <w:r w:rsidR="00BD1225" w:rsidRPr="00BB376A">
        <w:rPr>
          <w:rFonts w:ascii="Arial" w:hAnsi="Arial" w:cs="Arial"/>
          <w:szCs w:val="24"/>
        </w:rPr>
        <w:t xml:space="preserve"> </w:t>
      </w:r>
      <w:r w:rsidR="00D156FE" w:rsidRPr="00BB376A">
        <w:rPr>
          <w:rFonts w:ascii="Arial" w:hAnsi="Arial" w:cs="Arial"/>
          <w:szCs w:val="24"/>
        </w:rPr>
        <w:t>non-response</w:t>
      </w:r>
      <w:r w:rsidR="00754254">
        <w:rPr>
          <w:rFonts w:ascii="Arial" w:hAnsi="Arial" w:cs="Arial"/>
          <w:szCs w:val="24"/>
        </w:rPr>
        <w:t xml:space="preserve"> follow-up</w:t>
      </w:r>
      <w:r w:rsidR="000D749E" w:rsidRPr="00BB376A">
        <w:rPr>
          <w:rFonts w:ascii="Arial" w:hAnsi="Arial" w:cs="Arial"/>
          <w:szCs w:val="24"/>
        </w:rPr>
        <w:t>.</w:t>
      </w:r>
      <w:r w:rsidR="000D749E" w:rsidRPr="00A672F5">
        <w:rPr>
          <w:rFonts w:ascii="Arial" w:hAnsi="Arial" w:cs="Arial"/>
          <w:szCs w:val="24"/>
          <w:highlight w:val="yellow"/>
        </w:rPr>
        <w:br/>
      </w:r>
    </w:p>
    <w:p w:rsidR="001900FB" w:rsidRPr="00C9696A" w:rsidRDefault="00B2474A" w:rsidP="00BD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bookmarkStart w:id="0" w:name="OLE_LINK2"/>
      <w:bookmarkStart w:id="1" w:name="OLE_LINK3"/>
      <w:r w:rsidRPr="00C9696A">
        <w:rPr>
          <w:rFonts w:ascii="Arial" w:hAnsi="Arial" w:cs="Arial"/>
          <w:szCs w:val="24"/>
          <w:u w:val="single"/>
        </w:rPr>
        <w:lastRenderedPageBreak/>
        <w:t>Sampling</w:t>
      </w:r>
      <w:r w:rsidR="007677C5" w:rsidRPr="00C9696A">
        <w:rPr>
          <w:rFonts w:ascii="Arial" w:hAnsi="Arial" w:cs="Arial"/>
          <w:szCs w:val="24"/>
        </w:rPr>
        <w:t xml:space="preserve"> – </w:t>
      </w:r>
      <w:r w:rsidR="00C83F11" w:rsidRPr="00C9696A">
        <w:rPr>
          <w:rFonts w:ascii="Arial" w:hAnsi="Arial" w:cs="Arial"/>
        </w:rPr>
        <w:t>The target population for th</w:t>
      </w:r>
      <w:r w:rsidR="009223AD" w:rsidRPr="00C9696A">
        <w:rPr>
          <w:rFonts w:ascii="Arial" w:hAnsi="Arial" w:cs="Arial"/>
        </w:rPr>
        <w:t>i</w:t>
      </w:r>
      <w:r w:rsidR="00C83F11" w:rsidRPr="00C9696A">
        <w:rPr>
          <w:rFonts w:ascii="Arial" w:hAnsi="Arial" w:cs="Arial"/>
        </w:rPr>
        <w:t xml:space="preserve">s survey </w:t>
      </w:r>
      <w:r w:rsidR="009223AD" w:rsidRPr="00C9696A">
        <w:rPr>
          <w:rFonts w:ascii="Arial" w:hAnsi="Arial" w:cs="Arial"/>
        </w:rPr>
        <w:t xml:space="preserve">is </w:t>
      </w:r>
      <w:r w:rsidR="00BB376A" w:rsidRPr="00C9696A">
        <w:rPr>
          <w:rFonts w:ascii="Arial" w:hAnsi="Arial" w:cs="Arial"/>
          <w:szCs w:val="24"/>
        </w:rPr>
        <w:t xml:space="preserve">agricultural operations that have a knowledge of custom </w:t>
      </w:r>
      <w:r w:rsidR="00C74156">
        <w:rPr>
          <w:rFonts w:ascii="Arial" w:hAnsi="Arial" w:cs="Arial"/>
          <w:szCs w:val="24"/>
        </w:rPr>
        <w:t xml:space="preserve">agricultural work </w:t>
      </w:r>
      <w:r w:rsidR="00BB376A" w:rsidRPr="00C9696A">
        <w:rPr>
          <w:rFonts w:ascii="Arial" w:hAnsi="Arial" w:cs="Arial"/>
          <w:szCs w:val="24"/>
        </w:rPr>
        <w:t>rates</w:t>
      </w:r>
      <w:r w:rsidR="00C83F11" w:rsidRPr="00C9696A">
        <w:rPr>
          <w:rFonts w:ascii="Arial" w:hAnsi="Arial" w:cs="Arial"/>
        </w:rPr>
        <w:t xml:space="preserve">. </w:t>
      </w:r>
      <w:r w:rsidR="00C74156">
        <w:rPr>
          <w:rFonts w:ascii="Arial" w:hAnsi="Arial" w:cs="Arial"/>
        </w:rPr>
        <w:t xml:space="preserve"> </w:t>
      </w:r>
      <w:r w:rsidR="00C83F11" w:rsidRPr="00C9696A">
        <w:rPr>
          <w:rFonts w:ascii="Arial" w:hAnsi="Arial" w:cs="Arial"/>
        </w:rPr>
        <w:t xml:space="preserve">The list frame includes all known agricultural establishments. </w:t>
      </w:r>
      <w:r w:rsidR="00C74156">
        <w:rPr>
          <w:rFonts w:ascii="Arial" w:hAnsi="Arial" w:cs="Arial"/>
        </w:rPr>
        <w:t xml:space="preserve"> </w:t>
      </w:r>
      <w:r w:rsidR="00C83F11" w:rsidRPr="00C9696A">
        <w:rPr>
          <w:rFonts w:ascii="Arial" w:hAnsi="Arial" w:cs="Arial"/>
        </w:rPr>
        <w:t>A profile, known as control data, of each establishment is maintained on the list frame to allow NASS to define list frame sampling populations for specific surveys and to employ efficient sampling designs.</w:t>
      </w:r>
      <w:r w:rsidR="00F7527B" w:rsidRPr="00C9696A">
        <w:rPr>
          <w:rFonts w:ascii="Arial" w:hAnsi="Arial" w:cs="Arial"/>
        </w:rPr>
        <w:t xml:space="preserve">  </w:t>
      </w:r>
      <w:r w:rsidR="007677C5" w:rsidRPr="00C9696A">
        <w:rPr>
          <w:rFonts w:ascii="Arial" w:hAnsi="Arial" w:cs="Arial"/>
        </w:rPr>
        <w:t xml:space="preserve">A </w:t>
      </w:r>
      <w:r w:rsidR="00C9696A" w:rsidRPr="00C9696A">
        <w:rPr>
          <w:rFonts w:ascii="Arial" w:hAnsi="Arial" w:cs="Arial"/>
        </w:rPr>
        <w:t>sample survey</w:t>
      </w:r>
      <w:r w:rsidR="007677C5" w:rsidRPr="00C9696A">
        <w:rPr>
          <w:rFonts w:ascii="Arial" w:hAnsi="Arial" w:cs="Arial"/>
        </w:rPr>
        <w:t xml:space="preserve"> will be conducted of the operations</w:t>
      </w:r>
      <w:r w:rsidR="009223AD" w:rsidRPr="00C9696A">
        <w:rPr>
          <w:rFonts w:ascii="Arial" w:hAnsi="Arial" w:cs="Arial"/>
        </w:rPr>
        <w:t xml:space="preserve"> in the target population</w:t>
      </w:r>
      <w:r w:rsidR="000D749E" w:rsidRPr="00C9696A">
        <w:rPr>
          <w:rFonts w:ascii="Arial" w:hAnsi="Arial" w:cs="Arial"/>
        </w:rPr>
        <w:t>.</w:t>
      </w:r>
    </w:p>
    <w:bookmarkEnd w:id="0"/>
    <w:bookmarkEnd w:id="1"/>
    <w:p w:rsidR="00BD1225" w:rsidRPr="003F107A" w:rsidRDefault="00BD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3F107A"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3F107A">
        <w:rPr>
          <w:rFonts w:ascii="Arial" w:hAnsi="Arial" w:cs="Arial"/>
          <w:b/>
          <w:szCs w:val="24"/>
        </w:rPr>
        <w:t>3.</w:t>
      </w:r>
      <w:r w:rsidRPr="003F107A">
        <w:rPr>
          <w:rFonts w:ascii="Arial" w:hAnsi="Arial" w:cs="Arial"/>
          <w:b/>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C26B3" w:rsidRPr="003F107A"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7013B" w:rsidRPr="003F107A" w:rsidRDefault="00A7013B" w:rsidP="00A7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NASS </w:t>
      </w:r>
      <w:r w:rsidRPr="003F107A">
        <w:rPr>
          <w:rFonts w:ascii="Arial" w:hAnsi="Arial" w:cs="Arial"/>
          <w:szCs w:val="24"/>
        </w:rPr>
        <w:t xml:space="preserve">Regional </w:t>
      </w:r>
      <w:r>
        <w:rPr>
          <w:rFonts w:ascii="Arial" w:hAnsi="Arial" w:cs="Arial"/>
          <w:szCs w:val="24"/>
        </w:rPr>
        <w:t xml:space="preserve">Field </w:t>
      </w:r>
      <w:r w:rsidRPr="003F107A">
        <w:rPr>
          <w:rFonts w:ascii="Arial" w:hAnsi="Arial" w:cs="Arial"/>
          <w:szCs w:val="24"/>
        </w:rPr>
        <w:t xml:space="preserve">Office staff routinely visit producers and industry organizations to promote the programs and importance of cooperating.  NASS maintains a presence at National industry meetings, often setting up promotional booths at trade shows.  Occasionally, letters of endorsement are obtained from industry leaders. </w:t>
      </w:r>
      <w:r>
        <w:rPr>
          <w:rFonts w:ascii="Arial" w:hAnsi="Arial" w:cs="Arial"/>
          <w:szCs w:val="24"/>
        </w:rPr>
        <w:t xml:space="preserve"> </w:t>
      </w:r>
      <w:r w:rsidRPr="003F107A">
        <w:rPr>
          <w:rFonts w:ascii="Arial" w:hAnsi="Arial" w:cs="Arial"/>
          <w:szCs w:val="24"/>
        </w:rPr>
        <w:t>Many of the coope</w:t>
      </w:r>
      <w:r>
        <w:rPr>
          <w:rFonts w:ascii="Arial" w:hAnsi="Arial" w:cs="Arial"/>
          <w:szCs w:val="24"/>
        </w:rPr>
        <w:t>rators for this</w:t>
      </w:r>
      <w:r w:rsidRPr="003F107A">
        <w:rPr>
          <w:rFonts w:ascii="Arial" w:hAnsi="Arial" w:cs="Arial"/>
          <w:szCs w:val="24"/>
        </w:rPr>
        <w:t xml:space="preserve"> Custom </w:t>
      </w:r>
      <w:r>
        <w:rPr>
          <w:rFonts w:ascii="Arial" w:hAnsi="Arial" w:cs="Arial"/>
          <w:szCs w:val="24"/>
        </w:rPr>
        <w:t>Rates</w:t>
      </w:r>
      <w:r w:rsidRPr="003F107A">
        <w:rPr>
          <w:rFonts w:ascii="Arial" w:hAnsi="Arial" w:cs="Arial"/>
          <w:szCs w:val="24"/>
        </w:rPr>
        <w:t xml:space="preserve"> Survey actively promote NASS surveys at industry meetings and through university extension agents. Most States conduct a full non-response follow up.</w:t>
      </w:r>
    </w:p>
    <w:p w:rsidR="00A7013B" w:rsidRPr="003F107A" w:rsidRDefault="00A7013B" w:rsidP="00A7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7013B" w:rsidRPr="003F107A" w:rsidRDefault="00A7013B" w:rsidP="00A7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F107A">
        <w:rPr>
          <w:rFonts w:ascii="Arial" w:hAnsi="Arial" w:cs="Arial"/>
          <w:szCs w:val="24"/>
        </w:rPr>
        <w:t xml:space="preserve">NASS relies on multiple modes for collecting data. </w:t>
      </w:r>
      <w:r>
        <w:rPr>
          <w:rFonts w:ascii="Arial" w:hAnsi="Arial" w:cs="Arial"/>
          <w:szCs w:val="24"/>
        </w:rPr>
        <w:t xml:space="preserve"> </w:t>
      </w:r>
      <w:r w:rsidRPr="003F107A">
        <w:rPr>
          <w:rFonts w:ascii="Arial" w:hAnsi="Arial" w:cs="Arial"/>
          <w:szCs w:val="24"/>
        </w:rPr>
        <w:t xml:space="preserve">The questionnaires are mailed to the respondents who can either return them by postage paid envelope, email, fax, Computer Aided Web Interviewing, or telephone.  If we have not received a response within the allotted time, phone enumerators will be used to contact the respondents. </w:t>
      </w:r>
    </w:p>
    <w:p w:rsidR="00B30F41" w:rsidRPr="003F107A" w:rsidRDefault="00B30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F107A">
        <w:rPr>
          <w:rFonts w:ascii="Arial" w:hAnsi="Arial" w:cs="Arial"/>
          <w:szCs w:val="24"/>
        </w:rPr>
        <w:t xml:space="preserve"> </w:t>
      </w:r>
    </w:p>
    <w:p w:rsidR="008C26B3" w:rsidRPr="003F107A"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RPr="003F107A"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3F107A">
        <w:rPr>
          <w:rFonts w:ascii="Arial" w:hAnsi="Arial" w:cs="Arial"/>
          <w:b/>
          <w:szCs w:val="24"/>
        </w:rPr>
        <w:t>4.</w:t>
      </w:r>
      <w:r w:rsidRPr="003F107A">
        <w:rPr>
          <w:rFonts w:ascii="Arial" w:hAnsi="Arial" w:cs="Arial"/>
          <w:b/>
          <w:szCs w:val="24"/>
        </w:rPr>
        <w:tab/>
        <w:t>Describe any tests of procedures or methods to be undertaken.</w:t>
      </w:r>
    </w:p>
    <w:p w:rsidR="008C26B3" w:rsidRPr="003F107A"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3F107A" w:rsidRDefault="00000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F107A">
        <w:rPr>
          <w:rFonts w:ascii="Arial" w:hAnsi="Arial" w:cs="Arial"/>
          <w:szCs w:val="24"/>
        </w:rPr>
        <w:t xml:space="preserve">Data will be analyzed after each survey to determine if cognitive testing is needed prior to the next survey.  </w:t>
      </w:r>
    </w:p>
    <w:p w:rsidR="008C26B3" w:rsidRPr="003F107A"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3F107A"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3F107A">
        <w:rPr>
          <w:rFonts w:ascii="Arial" w:hAnsi="Arial" w:cs="Arial"/>
          <w:b/>
          <w:szCs w:val="24"/>
        </w:rPr>
        <w:t>5.</w:t>
      </w:r>
      <w:r w:rsidRPr="003F107A">
        <w:rPr>
          <w:rFonts w:ascii="Arial" w:hAnsi="Arial" w:cs="Arial"/>
          <w:b/>
          <w:szCs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8C26B3" w:rsidRPr="003F107A" w:rsidRDefault="008C2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7013B" w:rsidRPr="003F107A" w:rsidRDefault="00A7013B" w:rsidP="00A7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F107A">
        <w:rPr>
          <w:rFonts w:ascii="Arial" w:hAnsi="Arial" w:cs="Arial"/>
          <w:szCs w:val="24"/>
        </w:rPr>
        <w:t xml:space="preserve">Population and sample sizes for each State are reviewed by the Agency's Sampling, Editing and Imputation Methodology Branch, Methods Division; Branch Chief is Mark Apodaca (202) 720-5805. </w:t>
      </w:r>
    </w:p>
    <w:p w:rsidR="00A7013B" w:rsidRPr="003F107A" w:rsidRDefault="00A7013B" w:rsidP="00A7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7013B" w:rsidRPr="003F107A" w:rsidRDefault="00A7013B" w:rsidP="00A7013B">
      <w:pPr>
        <w:keepNext/>
        <w:ind w:left="720"/>
        <w:rPr>
          <w:rFonts w:ascii="Arial" w:hAnsi="Arial" w:cs="Arial"/>
          <w:szCs w:val="24"/>
        </w:rPr>
      </w:pPr>
      <w:r w:rsidRPr="003F107A">
        <w:rPr>
          <w:rFonts w:ascii="Arial" w:hAnsi="Arial" w:cs="Arial"/>
        </w:rPr>
        <w:t xml:space="preserve">The NASS survey administration, data collection, estimation, and publication are carried out by NASS Regional Field Offices; Eastern  Field Operation’s Director is Jay Johnson, (202) 720-3638.  </w:t>
      </w:r>
      <w:r>
        <w:rPr>
          <w:rFonts w:ascii="Arial" w:hAnsi="Arial" w:cs="Arial"/>
        </w:rPr>
        <w:t xml:space="preserve">And the Western Field Operation’s Director is Troy Joshua, (202) 720-8220. </w:t>
      </w:r>
      <w:r w:rsidRPr="003F107A">
        <w:rPr>
          <w:rFonts w:ascii="Arial" w:hAnsi="Arial" w:cs="Arial"/>
          <w:szCs w:val="24"/>
        </w:rPr>
        <w:t xml:space="preserve">The survey administrators are responsible for coordination of sampling, questionnaires, documentation, training, </w:t>
      </w:r>
      <w:r>
        <w:rPr>
          <w:rFonts w:ascii="Arial" w:hAnsi="Arial" w:cs="Arial"/>
          <w:szCs w:val="24"/>
        </w:rPr>
        <w:t xml:space="preserve">and </w:t>
      </w:r>
      <w:r w:rsidRPr="003F107A">
        <w:rPr>
          <w:rFonts w:ascii="Arial" w:hAnsi="Arial" w:cs="Arial"/>
          <w:szCs w:val="24"/>
        </w:rPr>
        <w:t>data processing.</w:t>
      </w:r>
    </w:p>
    <w:p w:rsidR="002557B4" w:rsidRPr="00A672F5" w:rsidRDefault="002557B4" w:rsidP="002557B4">
      <w:pPr>
        <w:keepNext/>
        <w:tabs>
          <w:tab w:val="left" w:pos="6345"/>
        </w:tabs>
        <w:rPr>
          <w:rFonts w:ascii="Arial" w:hAnsi="Arial" w:cs="Arial"/>
          <w:highlight w:val="yellow"/>
        </w:rPr>
      </w:pPr>
    </w:p>
    <w:p w:rsidR="0002358D" w:rsidRDefault="0002358D" w:rsidP="0002358D">
      <w:pPr>
        <w:keepNext/>
        <w:ind w:left="720"/>
        <w:jc w:val="right"/>
        <w:rPr>
          <w:rFonts w:ascii="Arial" w:hAnsi="Arial" w:cs="Arial"/>
        </w:rPr>
      </w:pPr>
    </w:p>
    <w:p w:rsidR="002557B4" w:rsidRPr="0002358D" w:rsidRDefault="00A7013B" w:rsidP="0002358D">
      <w:pPr>
        <w:keepNext/>
        <w:ind w:left="720"/>
        <w:jc w:val="right"/>
        <w:rPr>
          <w:rFonts w:ascii="Arial" w:hAnsi="Arial" w:cs="Arial"/>
        </w:rPr>
      </w:pPr>
      <w:r>
        <w:rPr>
          <w:rFonts w:ascii="Arial" w:hAnsi="Arial" w:cs="Arial"/>
        </w:rPr>
        <w:t>March</w:t>
      </w:r>
      <w:bookmarkStart w:id="2" w:name="_GoBack"/>
      <w:bookmarkEnd w:id="2"/>
      <w:r w:rsidR="0002358D" w:rsidRPr="0002358D">
        <w:rPr>
          <w:rFonts w:ascii="Arial" w:hAnsi="Arial" w:cs="Arial"/>
        </w:rPr>
        <w:t>, 2019</w:t>
      </w:r>
    </w:p>
    <w:sectPr w:rsidR="002557B4" w:rsidRPr="0002358D" w:rsidSect="00815261">
      <w:headerReference w:type="default" r:id="rId8"/>
      <w:footnotePr>
        <w:numFmt w:val="lowerLetter"/>
      </w:footnotePr>
      <w:endnotePr>
        <w:numFmt w:val="lowerLetter"/>
      </w:endnotePr>
      <w:pgSz w:w="12240" w:h="15840" w:code="1"/>
      <w:pgMar w:top="1440" w:right="1440" w:bottom="1530" w:left="1440" w:header="144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808" w:rsidRDefault="00027808">
      <w:r>
        <w:separator/>
      </w:r>
    </w:p>
  </w:endnote>
  <w:endnote w:type="continuationSeparator" w:id="0">
    <w:p w:rsidR="00027808" w:rsidRDefault="0002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808" w:rsidRDefault="00027808">
      <w:r>
        <w:separator/>
      </w:r>
    </w:p>
  </w:footnote>
  <w:footnote w:type="continuationSeparator" w:id="0">
    <w:p w:rsidR="00027808" w:rsidRDefault="00027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808" w:rsidRDefault="00027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1080E"/>
    <w:multiLevelType w:val="hybridMultilevel"/>
    <w:tmpl w:val="CB0AFC80"/>
    <w:lvl w:ilvl="0" w:tplc="57C82272">
      <w:start w:val="67"/>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16"/>
    <w:rsid w:val="00000ED9"/>
    <w:rsid w:val="0001461A"/>
    <w:rsid w:val="0002358D"/>
    <w:rsid w:val="00027808"/>
    <w:rsid w:val="00042C77"/>
    <w:rsid w:val="000607CF"/>
    <w:rsid w:val="00092333"/>
    <w:rsid w:val="00093BDD"/>
    <w:rsid w:val="000D2326"/>
    <w:rsid w:val="000D477E"/>
    <w:rsid w:val="000D4D26"/>
    <w:rsid w:val="000D4F21"/>
    <w:rsid w:val="000D749E"/>
    <w:rsid w:val="000F5A0B"/>
    <w:rsid w:val="001459CA"/>
    <w:rsid w:val="0015432E"/>
    <w:rsid w:val="001900FB"/>
    <w:rsid w:val="001A4DB3"/>
    <w:rsid w:val="001B1234"/>
    <w:rsid w:val="001C09FB"/>
    <w:rsid w:val="001D6FA8"/>
    <w:rsid w:val="001E244C"/>
    <w:rsid w:val="001F4263"/>
    <w:rsid w:val="00221275"/>
    <w:rsid w:val="00232C82"/>
    <w:rsid w:val="00237A05"/>
    <w:rsid w:val="002557B4"/>
    <w:rsid w:val="002B7738"/>
    <w:rsid w:val="002C1DC3"/>
    <w:rsid w:val="002D16FB"/>
    <w:rsid w:val="002D4816"/>
    <w:rsid w:val="002E0A40"/>
    <w:rsid w:val="00304420"/>
    <w:rsid w:val="00313D8E"/>
    <w:rsid w:val="00324FEE"/>
    <w:rsid w:val="00327141"/>
    <w:rsid w:val="00331804"/>
    <w:rsid w:val="00333479"/>
    <w:rsid w:val="003939B2"/>
    <w:rsid w:val="003A0CB1"/>
    <w:rsid w:val="003A3CF5"/>
    <w:rsid w:val="003C64B1"/>
    <w:rsid w:val="003F107A"/>
    <w:rsid w:val="00402F38"/>
    <w:rsid w:val="004348C2"/>
    <w:rsid w:val="00435118"/>
    <w:rsid w:val="00447C13"/>
    <w:rsid w:val="00455318"/>
    <w:rsid w:val="00480D27"/>
    <w:rsid w:val="00495493"/>
    <w:rsid w:val="004A2B6B"/>
    <w:rsid w:val="004A376C"/>
    <w:rsid w:val="004A65AF"/>
    <w:rsid w:val="004B47C9"/>
    <w:rsid w:val="004B7C20"/>
    <w:rsid w:val="004C1BEC"/>
    <w:rsid w:val="004E0616"/>
    <w:rsid w:val="004F1FC8"/>
    <w:rsid w:val="00527F5D"/>
    <w:rsid w:val="005407E2"/>
    <w:rsid w:val="00545C35"/>
    <w:rsid w:val="00567DAA"/>
    <w:rsid w:val="005A11B2"/>
    <w:rsid w:val="005E7626"/>
    <w:rsid w:val="006043B0"/>
    <w:rsid w:val="006079CF"/>
    <w:rsid w:val="00611150"/>
    <w:rsid w:val="00614860"/>
    <w:rsid w:val="0063570A"/>
    <w:rsid w:val="006407D3"/>
    <w:rsid w:val="00642F7B"/>
    <w:rsid w:val="0066184B"/>
    <w:rsid w:val="00670C9F"/>
    <w:rsid w:val="006A3CE7"/>
    <w:rsid w:val="00754254"/>
    <w:rsid w:val="007677C5"/>
    <w:rsid w:val="007D5DF9"/>
    <w:rsid w:val="007E75B1"/>
    <w:rsid w:val="007F380E"/>
    <w:rsid w:val="007F7CF9"/>
    <w:rsid w:val="008039EE"/>
    <w:rsid w:val="00815261"/>
    <w:rsid w:val="0082191F"/>
    <w:rsid w:val="008245F9"/>
    <w:rsid w:val="00830E62"/>
    <w:rsid w:val="00853F13"/>
    <w:rsid w:val="00854AAE"/>
    <w:rsid w:val="00856EB8"/>
    <w:rsid w:val="008624F5"/>
    <w:rsid w:val="0086496D"/>
    <w:rsid w:val="00866211"/>
    <w:rsid w:val="0089200E"/>
    <w:rsid w:val="008A492B"/>
    <w:rsid w:val="008B620D"/>
    <w:rsid w:val="008C0C8C"/>
    <w:rsid w:val="008C26B3"/>
    <w:rsid w:val="008C3645"/>
    <w:rsid w:val="008E5A67"/>
    <w:rsid w:val="009223AD"/>
    <w:rsid w:val="009267C9"/>
    <w:rsid w:val="0094106A"/>
    <w:rsid w:val="0094207B"/>
    <w:rsid w:val="0094744E"/>
    <w:rsid w:val="0095407A"/>
    <w:rsid w:val="00965EBD"/>
    <w:rsid w:val="00974A56"/>
    <w:rsid w:val="00974AFC"/>
    <w:rsid w:val="00976261"/>
    <w:rsid w:val="009C0215"/>
    <w:rsid w:val="009E1905"/>
    <w:rsid w:val="00A21C29"/>
    <w:rsid w:val="00A306DC"/>
    <w:rsid w:val="00A62DE2"/>
    <w:rsid w:val="00A672F5"/>
    <w:rsid w:val="00A7013B"/>
    <w:rsid w:val="00A77327"/>
    <w:rsid w:val="00AA0C19"/>
    <w:rsid w:val="00AA7C9D"/>
    <w:rsid w:val="00AB658B"/>
    <w:rsid w:val="00AC1653"/>
    <w:rsid w:val="00AC25CA"/>
    <w:rsid w:val="00AD463C"/>
    <w:rsid w:val="00AD79F4"/>
    <w:rsid w:val="00B00352"/>
    <w:rsid w:val="00B2474A"/>
    <w:rsid w:val="00B30F41"/>
    <w:rsid w:val="00B31048"/>
    <w:rsid w:val="00B76D33"/>
    <w:rsid w:val="00B93949"/>
    <w:rsid w:val="00BA4761"/>
    <w:rsid w:val="00BB376A"/>
    <w:rsid w:val="00BC491E"/>
    <w:rsid w:val="00BD1225"/>
    <w:rsid w:val="00BE46B9"/>
    <w:rsid w:val="00BF4880"/>
    <w:rsid w:val="00BF5B9F"/>
    <w:rsid w:val="00C14CF4"/>
    <w:rsid w:val="00C15A39"/>
    <w:rsid w:val="00C34C26"/>
    <w:rsid w:val="00C42B28"/>
    <w:rsid w:val="00C473C4"/>
    <w:rsid w:val="00C6012C"/>
    <w:rsid w:val="00C61093"/>
    <w:rsid w:val="00C74156"/>
    <w:rsid w:val="00C80504"/>
    <w:rsid w:val="00C807B8"/>
    <w:rsid w:val="00C83F11"/>
    <w:rsid w:val="00C91727"/>
    <w:rsid w:val="00C9696A"/>
    <w:rsid w:val="00C97702"/>
    <w:rsid w:val="00CC52A4"/>
    <w:rsid w:val="00D02D82"/>
    <w:rsid w:val="00D10A82"/>
    <w:rsid w:val="00D156FE"/>
    <w:rsid w:val="00D40DEB"/>
    <w:rsid w:val="00D64509"/>
    <w:rsid w:val="00DA42D0"/>
    <w:rsid w:val="00DB28F3"/>
    <w:rsid w:val="00DB4BAD"/>
    <w:rsid w:val="00DB7929"/>
    <w:rsid w:val="00DE27C5"/>
    <w:rsid w:val="00E0630B"/>
    <w:rsid w:val="00E51AC3"/>
    <w:rsid w:val="00E54A11"/>
    <w:rsid w:val="00E60364"/>
    <w:rsid w:val="00EC08AB"/>
    <w:rsid w:val="00ED2BAF"/>
    <w:rsid w:val="00F14A88"/>
    <w:rsid w:val="00F65255"/>
    <w:rsid w:val="00F718F8"/>
    <w:rsid w:val="00F7527B"/>
    <w:rsid w:val="00F86BFB"/>
    <w:rsid w:val="00FA7740"/>
    <w:rsid w:val="00FC5803"/>
    <w:rsid w:val="00FD1BF2"/>
    <w:rsid w:val="00FD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7D7FE7-55A5-4D4A-8BF3-E3E6B73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2078">
      <w:bodyDiv w:val="1"/>
      <w:marLeft w:val="0"/>
      <w:marRight w:val="0"/>
      <w:marTop w:val="0"/>
      <w:marBottom w:val="0"/>
      <w:divBdr>
        <w:top w:val="none" w:sz="0" w:space="0" w:color="auto"/>
        <w:left w:val="none" w:sz="0" w:space="0" w:color="auto"/>
        <w:bottom w:val="none" w:sz="0" w:space="0" w:color="auto"/>
        <w:right w:val="none" w:sz="0" w:space="0" w:color="auto"/>
      </w:divBdr>
    </w:div>
    <w:div w:id="650869673">
      <w:bodyDiv w:val="1"/>
      <w:marLeft w:val="0"/>
      <w:marRight w:val="0"/>
      <w:marTop w:val="0"/>
      <w:marBottom w:val="0"/>
      <w:divBdr>
        <w:top w:val="none" w:sz="0" w:space="0" w:color="auto"/>
        <w:left w:val="none" w:sz="0" w:space="0" w:color="auto"/>
        <w:bottom w:val="none" w:sz="0" w:space="0" w:color="auto"/>
        <w:right w:val="none" w:sz="0" w:space="0" w:color="auto"/>
      </w:divBdr>
    </w:div>
    <w:div w:id="913710499">
      <w:bodyDiv w:val="1"/>
      <w:marLeft w:val="0"/>
      <w:marRight w:val="0"/>
      <w:marTop w:val="0"/>
      <w:marBottom w:val="0"/>
      <w:divBdr>
        <w:top w:val="none" w:sz="0" w:space="0" w:color="auto"/>
        <w:left w:val="none" w:sz="0" w:space="0" w:color="auto"/>
        <w:bottom w:val="none" w:sz="0" w:space="0" w:color="auto"/>
        <w:right w:val="none" w:sz="0" w:space="0" w:color="auto"/>
      </w:divBdr>
    </w:div>
    <w:div w:id="1375622104">
      <w:bodyDiv w:val="1"/>
      <w:marLeft w:val="0"/>
      <w:marRight w:val="0"/>
      <w:marTop w:val="0"/>
      <w:marBottom w:val="0"/>
      <w:divBdr>
        <w:top w:val="none" w:sz="0" w:space="0" w:color="auto"/>
        <w:left w:val="none" w:sz="0" w:space="0" w:color="auto"/>
        <w:bottom w:val="none" w:sz="0" w:space="0" w:color="auto"/>
        <w:right w:val="none" w:sz="0" w:space="0" w:color="auto"/>
      </w:divBdr>
    </w:div>
    <w:div w:id="1871264330">
      <w:bodyDiv w:val="1"/>
      <w:marLeft w:val="0"/>
      <w:marRight w:val="0"/>
      <w:marTop w:val="0"/>
      <w:marBottom w:val="0"/>
      <w:divBdr>
        <w:top w:val="none" w:sz="0" w:space="0" w:color="auto"/>
        <w:left w:val="none" w:sz="0" w:space="0" w:color="auto"/>
        <w:bottom w:val="none" w:sz="0" w:space="0" w:color="auto"/>
        <w:right w:val="none" w:sz="0" w:space="0" w:color="auto"/>
      </w:divBdr>
    </w:div>
    <w:div w:id="20485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71A54-9943-4211-A0F0-8FD919CA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CAD492C5.dotm</Template>
  <TotalTime>1</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Fischer, Anthony - NASS</cp:lastModifiedBy>
  <cp:revision>3</cp:revision>
  <cp:lastPrinted>2017-09-25T18:12:00Z</cp:lastPrinted>
  <dcterms:created xsi:type="dcterms:W3CDTF">2019-03-04T15:31:00Z</dcterms:created>
  <dcterms:modified xsi:type="dcterms:W3CDTF">2019-03-04T15:34:00Z</dcterms:modified>
</cp:coreProperties>
</file>