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611F9" w14:textId="77777777" w:rsidR="00D67ADA" w:rsidRPr="00A477A3" w:rsidRDefault="00D67AD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0F4C623D" w14:textId="77777777" w:rsidR="00D67ADA" w:rsidRPr="00A477A3" w:rsidRDefault="00D67ADA">
      <w:pPr>
        <w:rPr>
          <w:rFonts w:ascii="Times New Roman" w:eastAsia="Times New Roman" w:hAnsi="Times New Roman" w:cs="Times New Roman"/>
          <w:sz w:val="23"/>
          <w:szCs w:val="23"/>
        </w:rPr>
        <w:sectPr w:rsidR="00D67ADA" w:rsidRPr="00A477A3">
          <w:type w:val="continuous"/>
          <w:pgSz w:w="12240" w:h="15840"/>
          <w:pgMar w:top="860" w:right="780" w:bottom="280" w:left="780" w:header="720" w:footer="720" w:gutter="0"/>
          <w:cols w:space="720"/>
        </w:sectPr>
      </w:pPr>
    </w:p>
    <w:p w14:paraId="00617D67" w14:textId="77777777" w:rsidR="00D67ADA" w:rsidRPr="00A477A3" w:rsidRDefault="00910B00">
      <w:pPr>
        <w:pStyle w:val="Heading2"/>
        <w:spacing w:before="79"/>
      </w:pPr>
      <w:r w:rsidRPr="00A477A3">
        <w:lastRenderedPageBreak/>
        <w:t xml:space="preserve">IHS-912-2 </w:t>
      </w:r>
    </w:p>
    <w:p w14:paraId="37149795" w14:textId="77777777" w:rsidR="00D67ADA" w:rsidRPr="00A477A3" w:rsidRDefault="00910B00">
      <w:pPr>
        <w:spacing w:before="7"/>
        <w:rPr>
          <w:rFonts w:ascii="Arial" w:eastAsia="Arial" w:hAnsi="Arial" w:cs="Arial"/>
          <w:sz w:val="12"/>
          <w:szCs w:val="12"/>
        </w:rPr>
      </w:pPr>
      <w:r w:rsidRPr="00A477A3">
        <w:br w:type="column"/>
      </w:r>
    </w:p>
    <w:p w14:paraId="2C080DB1" w14:textId="4E49D422" w:rsidR="00D67ADA" w:rsidRPr="00A477A3" w:rsidRDefault="00910B00">
      <w:pPr>
        <w:pStyle w:val="Heading2"/>
        <w:spacing w:line="183" w:lineRule="exact"/>
        <w:ind w:left="1555" w:right="3151"/>
        <w:jc w:val="center"/>
      </w:pPr>
      <w:r w:rsidRPr="00A477A3"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171BCF55" wp14:editId="1BE228F4">
                <wp:simplePos x="0" y="0"/>
                <wp:positionH relativeFrom="page">
                  <wp:posOffset>5509895</wp:posOffset>
                </wp:positionH>
                <wp:positionV relativeFrom="paragraph">
                  <wp:posOffset>-215900</wp:posOffset>
                </wp:positionV>
                <wp:extent cx="1689735" cy="381000"/>
                <wp:effectExtent l="13970" t="10160" r="10795" b="889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38100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866B5B" w14:textId="77777777" w:rsidR="00D67ADA" w:rsidRDefault="00910B00">
                            <w:pPr>
                              <w:spacing w:before="20"/>
                              <w:ind w:left="5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APPROVED: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OMB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NO.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0917-0030</w:t>
                            </w:r>
                          </w:p>
                          <w:p w14:paraId="3ED142F3" w14:textId="77777777" w:rsidR="00D67ADA" w:rsidRDefault="00910B00">
                            <w:pPr>
                              <w:spacing w:before="9"/>
                              <w:ind w:left="5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Expiration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893135">
                              <w:rPr>
                                <w:rFonts w:ascii="Times New Roman"/>
                                <w:sz w:val="14"/>
                              </w:rPr>
                              <w:t>X/XX/2019</w:t>
                            </w:r>
                          </w:p>
                          <w:p w14:paraId="7D023A48" w14:textId="77777777" w:rsidR="00D67ADA" w:rsidRDefault="00910B00">
                            <w:pPr>
                              <w:spacing w:before="9"/>
                              <w:ind w:left="5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See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4"/>
                              </w:rPr>
                              <w:t>OMB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Statement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4"/>
                              </w:rPr>
                              <w:t>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1BCF5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33.85pt;margin-top:-17pt;width:133.05pt;height:30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eOewIAAAEFAAAOAAAAZHJzL2Uyb0RvYy54bWysVF1vmzAUfZ+0/2D5PQUSm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" filled="f" strokeweight=".6pt">
                <v:textbox inset="0,0,0,0">
                  <w:txbxContent>
                    <w:p w14:paraId="0B866B5B" w14:textId="77777777" w:rsidR="00D67ADA" w:rsidRDefault="00910B00">
                      <w:pPr>
                        <w:spacing w:before="20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FORM</w:t>
                      </w:r>
                      <w:r>
                        <w:rPr>
                          <w:rFonts w:ascii="Times New Roman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APPROVED:</w:t>
                      </w:r>
                      <w:r>
                        <w:rPr>
                          <w:rFonts w:ascii="Times New Roman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OMB</w:t>
                      </w:r>
                      <w:r>
                        <w:rPr>
                          <w:rFonts w:ascii="Times New Roman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NO.</w:t>
                      </w:r>
                      <w:r>
                        <w:rPr>
                          <w:rFonts w:ascii="Times New Roman"/>
                          <w:sz w:val="14"/>
                        </w:rPr>
                        <w:t xml:space="preserve"> 0917-0030</w:t>
                      </w:r>
                    </w:p>
                    <w:p w14:paraId="3ED142F3" w14:textId="77777777" w:rsidR="00D67ADA" w:rsidRDefault="00910B00">
                      <w:pPr>
                        <w:spacing w:before="9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Expiration</w:t>
                      </w:r>
                      <w:r>
                        <w:rPr>
                          <w:rFonts w:ascii="Times New Roman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Date:</w:t>
                      </w:r>
                      <w:r>
                        <w:rPr>
                          <w:rFonts w:ascii="Times New Roman"/>
                          <w:spacing w:val="-7"/>
                          <w:sz w:val="14"/>
                        </w:rPr>
                        <w:t xml:space="preserve"> </w:t>
                      </w:r>
                      <w:r w:rsidR="00893135">
                        <w:rPr>
                          <w:rFonts w:ascii="Times New Roman"/>
                          <w:sz w:val="14"/>
                        </w:rPr>
                        <w:t>X/XX/2019</w:t>
                      </w:r>
                    </w:p>
                    <w:p w14:paraId="7D023A48" w14:textId="77777777" w:rsidR="00D67ADA" w:rsidRDefault="00910B00">
                      <w:pPr>
                        <w:spacing w:before="9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i/>
                          <w:sz w:val="14"/>
                        </w:rPr>
                        <w:t>See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4"/>
                        </w:rPr>
                        <w:t>OMB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4"/>
                        </w:rPr>
                        <w:t>Statement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4"/>
                        </w:rPr>
                        <w:t>below.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477A3">
        <w:t>DEPARTMENT OF HEALTH AND HUMAN SERVICES</w:t>
      </w:r>
    </w:p>
    <w:p w14:paraId="4C020A01" w14:textId="77777777" w:rsidR="00D67ADA" w:rsidRPr="00A477A3" w:rsidRDefault="00910B00">
      <w:pPr>
        <w:spacing w:line="206" w:lineRule="exact"/>
        <w:ind w:left="1555" w:right="3151"/>
        <w:jc w:val="center"/>
        <w:rPr>
          <w:rFonts w:ascii="Arial" w:eastAsia="Arial" w:hAnsi="Arial" w:cs="Arial"/>
          <w:sz w:val="18"/>
          <w:szCs w:val="18"/>
        </w:rPr>
      </w:pPr>
      <w:r w:rsidRPr="00A477A3">
        <w:rPr>
          <w:rFonts w:ascii="Arial"/>
          <w:sz w:val="18"/>
        </w:rPr>
        <w:t>Indian Health Service</w:t>
      </w:r>
    </w:p>
    <w:p w14:paraId="0546A5E1" w14:textId="77777777" w:rsidR="00D67ADA" w:rsidRPr="00A477A3" w:rsidRDefault="00D67ADA">
      <w:pPr>
        <w:spacing w:before="2"/>
        <w:rPr>
          <w:rFonts w:ascii="Arial" w:eastAsia="Arial" w:hAnsi="Arial" w:cs="Arial"/>
          <w:sz w:val="14"/>
          <w:szCs w:val="14"/>
        </w:rPr>
      </w:pPr>
    </w:p>
    <w:p w14:paraId="0256503B" w14:textId="77777777" w:rsidR="00D67ADA" w:rsidRPr="00A477A3" w:rsidRDefault="00910B00">
      <w:pPr>
        <w:ind w:left="239"/>
        <w:rPr>
          <w:rFonts w:ascii="Arial" w:eastAsia="Arial" w:hAnsi="Arial" w:cs="Arial"/>
          <w:sz w:val="26"/>
          <w:szCs w:val="26"/>
        </w:rPr>
      </w:pPr>
      <w:r w:rsidRPr="00A477A3">
        <w:rPr>
          <w:rFonts w:ascii="Arial"/>
          <w:b/>
          <w:sz w:val="26"/>
        </w:rPr>
        <w:t>REQUEST FOR REVOCATION OF RESTRICTION(S)</w:t>
      </w:r>
    </w:p>
    <w:p w14:paraId="44509058" w14:textId="77777777" w:rsidR="00D67ADA" w:rsidRPr="00A477A3" w:rsidRDefault="00D67ADA">
      <w:pPr>
        <w:rPr>
          <w:rFonts w:ascii="Arial" w:eastAsia="Arial" w:hAnsi="Arial" w:cs="Arial"/>
          <w:sz w:val="26"/>
          <w:szCs w:val="26"/>
        </w:rPr>
        <w:sectPr w:rsidR="00D67ADA" w:rsidRPr="00A477A3">
          <w:type w:val="continuous"/>
          <w:pgSz w:w="12240" w:h="15840"/>
          <w:pgMar w:top="860" w:right="780" w:bottom="280" w:left="780" w:header="720" w:footer="720" w:gutter="0"/>
          <w:cols w:num="2" w:space="720" w:equalWidth="0">
            <w:col w:w="1432" w:space="589"/>
            <w:col w:w="8659"/>
          </w:cols>
        </w:sectPr>
      </w:pPr>
    </w:p>
    <w:p w14:paraId="61BE608D" w14:textId="77777777" w:rsidR="00D67ADA" w:rsidRPr="00A477A3" w:rsidRDefault="00D67ADA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5F8AF73C" w14:textId="765EF99E" w:rsidR="00D67ADA" w:rsidRPr="00A477A3" w:rsidRDefault="00910B00">
      <w:pPr>
        <w:spacing w:line="70" w:lineRule="atLeast"/>
        <w:ind w:left="224"/>
        <w:rPr>
          <w:rFonts w:ascii="Arial" w:eastAsia="Arial" w:hAnsi="Arial" w:cs="Arial"/>
          <w:sz w:val="7"/>
          <w:szCs w:val="7"/>
        </w:rPr>
      </w:pPr>
      <w:r w:rsidRPr="00A477A3">
        <w:rPr>
          <w:rFonts w:ascii="Arial" w:eastAsia="Arial" w:hAnsi="Arial" w:cs="Arial"/>
          <w:noProof/>
          <w:sz w:val="7"/>
          <w:szCs w:val="7"/>
        </w:rPr>
        <mc:AlternateContent>
          <mc:Choice Requires="wpg">
            <w:drawing>
              <wp:inline distT="0" distB="0" distL="0" distR="0" wp14:anchorId="20EDAE39" wp14:editId="3C07128A">
                <wp:extent cx="6568440" cy="49530"/>
                <wp:effectExtent l="8890" t="3810" r="4445" b="381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49530"/>
                          <a:chOff x="0" y="0"/>
                          <a:chExt cx="10344" cy="78"/>
                        </a:xfrm>
                      </wpg:grpSpPr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2" y="72"/>
                            <a:ext cx="10320" cy="2"/>
                            <a:chOff x="12" y="72"/>
                            <a:chExt cx="10320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2" y="72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320"/>
                                <a:gd name="T2" fmla="+- 0 10332 12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320" cy="2"/>
                            <a:chOff x="12" y="12"/>
                            <a:chExt cx="10320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320"/>
                                <a:gd name="T2" fmla="+- 0 10332 12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D99BBE9" id="Group 19" o:spid="_x0000_s1026" style="width:517.2pt;height:3.9pt;mso-position-horizontal-relative:char;mso-position-vertical-relative:line" coordsize="10344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">
                <v:group id="Group 22" o:spid="_x0000_s1027" style="position:absolute;left:12;top:72;width:10320;height:2" coordorigin="12,72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28" style="position:absolute;left:12;top:72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Sc5cIA&#10;AADbAAAADwAAAGRycy9kb3ducmV2LnhtbERP3WrCMBS+H/gO4QjeDE1XxhidUbQwFAorUx/gLDlr&#10;y5qT0sS2+vTLxWCXH9//ejvZVgzU+8axgqdVAoJYO9NwpeByfl++gvAB2WDrmBTcyMN2M3tYY2bc&#10;yJ80nEIlYgj7DBXUIXSZlF7XZNGvXEccuW/XWwwR9pU0PY4x3LYyTZIXabHh2FBjR3lN+ud0tQr2&#10;+SPJ4qBD2Z7vz1+lLj5MXii1mE+7NxCBpvAv/nMfjYI0ro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JzlwgAAANsAAAAPAAAAAAAAAAAAAAAAAJgCAABkcnMvZG93&#10;bnJldi54bWxQSwUGAAAAAAQABAD1AAAAhwMAAAAA&#10;" path="m,l10320,e" filled="f" strokeweight=".6pt">
                    <v:path arrowok="t" o:connecttype="custom" o:connectlocs="0,0;10320,0" o:connectangles="0,0"/>
                  </v:shape>
                </v:group>
                <v:group id="Group 20" o:spid="_x0000_s1029" style="position:absolute;left:12;top:12;width:10320;height:2" coordorigin="12,12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0" style="position:absolute;left:12;top:12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4LMQA&#10;AADbAAAADwAAAGRycy9kb3ducmV2LnhtbESPQYvCMBSE78L+h/AWvGm6VUSqURZhYRFF1IXF27N5&#10;tsXmpTSxrf/eCILHYWa+YebLzpSiodoVlhV8DSMQxKnVBWcK/o4/gykI55E1lpZJwZ0cLBcfvTkm&#10;2ra8p+bgMxEg7BJUkHtfJVK6NCeDbmgr4uBdbG3QB1lnUtfYBrgpZRxFE2mw4LCQY0WrnNLr4WYU&#10;/Mvt+VysT7ftanccj9qsMffNTqn+Z/c9A+Gp8+/wq/2r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b+CzEAAAA2wAAAA8AAAAAAAAAAAAAAAAAmAIAAGRycy9k&#10;b3ducmV2LnhtbFBLBQYAAAAABAAEAPUAAACJAwAAAAA=&#10;" path="m,l10320,e" filled="f" strokeweight="1.2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14:paraId="713B95DB" w14:textId="77777777" w:rsidR="00D67ADA" w:rsidRPr="00A477A3" w:rsidRDefault="00910B00">
      <w:pPr>
        <w:pStyle w:val="Heading1"/>
        <w:spacing w:before="17"/>
      </w:pPr>
      <w:r w:rsidRPr="00A477A3">
        <w:t>I hereby revoke the following restriction(s) except to the extent that IHS has already taken action in reliance thereon:</w:t>
      </w:r>
    </w:p>
    <w:p w14:paraId="15F0E354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554DCF3A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2513C960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03213189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2B75F717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6794E82D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569BE761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360856B2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78F2B810" w14:textId="77777777" w:rsidR="00D67ADA" w:rsidRPr="00A477A3" w:rsidRDefault="00D67ADA">
      <w:pPr>
        <w:spacing w:before="3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2640"/>
      </w:tblGrid>
      <w:tr w:rsidR="00A477A3" w:rsidRPr="00A477A3" w14:paraId="27EAFBC3" w14:textId="77777777">
        <w:trPr>
          <w:trHeight w:hRule="exact" w:val="960"/>
        </w:trPr>
        <w:tc>
          <w:tcPr>
            <w:tcW w:w="7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8C3002" w14:textId="77777777" w:rsidR="00D67ADA" w:rsidRPr="00A477A3" w:rsidRDefault="00910B00">
            <w:pPr>
              <w:pStyle w:val="TableParagraph"/>
              <w:spacing w:line="182" w:lineRule="exact"/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 w:rsidRPr="00A477A3">
              <w:rPr>
                <w:rFonts w:ascii="Arial"/>
                <w:sz w:val="16"/>
              </w:rPr>
              <w:t>SIGNATURE OF PATIENT OR PERSONAL REPRESENTATIVE</w:t>
            </w:r>
          </w:p>
          <w:p w14:paraId="271A6950" w14:textId="77777777" w:rsidR="00D67ADA" w:rsidRPr="00A477A3" w:rsidRDefault="00910B00">
            <w:pPr>
              <w:pStyle w:val="TableParagraph"/>
              <w:spacing w:before="8"/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 w:rsidRPr="00A477A3">
              <w:rPr>
                <w:rFonts w:ascii="Arial"/>
                <w:i/>
                <w:sz w:val="16"/>
              </w:rPr>
              <w:t>(If Personal Representative, state relationship to patient)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46D876" w14:textId="77777777" w:rsidR="00D67ADA" w:rsidRPr="00A477A3" w:rsidRDefault="00910B00">
            <w:pPr>
              <w:pStyle w:val="TableParagraph"/>
              <w:spacing w:before="5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 w:rsidRPr="00A477A3">
              <w:rPr>
                <w:rFonts w:ascii="Arial"/>
                <w:sz w:val="16"/>
              </w:rPr>
              <w:t>DATE</w:t>
            </w:r>
          </w:p>
        </w:tc>
      </w:tr>
      <w:tr w:rsidR="00A477A3" w:rsidRPr="00A477A3" w14:paraId="6DD3F9D3" w14:textId="77777777">
        <w:trPr>
          <w:trHeight w:hRule="exact" w:val="960"/>
        </w:trPr>
        <w:tc>
          <w:tcPr>
            <w:tcW w:w="7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C939F5" w14:textId="77777777" w:rsidR="00D67ADA" w:rsidRPr="00A477A3" w:rsidRDefault="00910B00">
            <w:pPr>
              <w:pStyle w:val="TableParagraph"/>
              <w:spacing w:before="7"/>
              <w:ind w:left="12"/>
              <w:rPr>
                <w:rFonts w:ascii="Arial" w:eastAsia="Arial" w:hAnsi="Arial" w:cs="Arial"/>
                <w:sz w:val="16"/>
                <w:szCs w:val="16"/>
              </w:rPr>
            </w:pPr>
            <w:r w:rsidRPr="00A477A3">
              <w:rPr>
                <w:rFonts w:ascii="Arial"/>
                <w:sz w:val="16"/>
              </w:rPr>
              <w:t>SIGNATURE OF WITNESS</w:t>
            </w:r>
            <w:r w:rsidRPr="00A477A3">
              <w:rPr>
                <w:rFonts w:ascii="Arial"/>
                <w:spacing w:val="-1"/>
                <w:sz w:val="16"/>
              </w:rPr>
              <w:t xml:space="preserve"> </w:t>
            </w:r>
            <w:r w:rsidRPr="00A477A3">
              <w:rPr>
                <w:rFonts w:ascii="Arial"/>
                <w:i/>
                <w:sz w:val="16"/>
              </w:rPr>
              <w:t>(If signature of patient is a thumbprint or mark)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C16F34" w14:textId="77777777" w:rsidR="00D67ADA" w:rsidRPr="00A477A3" w:rsidRDefault="00910B00">
            <w:pPr>
              <w:pStyle w:val="TableParagraph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 w:rsidRPr="00A477A3">
              <w:rPr>
                <w:rFonts w:ascii="Arial"/>
                <w:sz w:val="16"/>
              </w:rPr>
              <w:t>DATE</w:t>
            </w:r>
          </w:p>
        </w:tc>
      </w:tr>
    </w:tbl>
    <w:p w14:paraId="78240EFB" w14:textId="77777777" w:rsidR="00D67ADA" w:rsidRPr="00A477A3" w:rsidRDefault="00D67ADA">
      <w:pPr>
        <w:spacing w:before="7"/>
        <w:rPr>
          <w:rFonts w:ascii="Arial" w:eastAsia="Arial" w:hAnsi="Arial" w:cs="Arial"/>
          <w:sz w:val="3"/>
          <w:szCs w:val="3"/>
        </w:rPr>
      </w:pPr>
    </w:p>
    <w:p w14:paraId="1A5FB2CA" w14:textId="296C9AF4" w:rsidR="00D67ADA" w:rsidRPr="00A477A3" w:rsidRDefault="00910B00">
      <w:pPr>
        <w:spacing w:line="20" w:lineRule="atLeast"/>
        <w:ind w:left="224"/>
        <w:rPr>
          <w:rFonts w:ascii="Arial" w:eastAsia="Arial" w:hAnsi="Arial" w:cs="Arial"/>
          <w:sz w:val="2"/>
          <w:szCs w:val="2"/>
        </w:rPr>
      </w:pPr>
      <w:r w:rsidRPr="00A477A3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FCAF878" wp14:editId="076ADB52">
                <wp:extent cx="6568440" cy="15240"/>
                <wp:effectExtent l="8890" t="2540" r="4445" b="127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15240"/>
                          <a:chOff x="0" y="0"/>
                          <a:chExt cx="10344" cy="24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320" cy="2"/>
                            <a:chOff x="12" y="12"/>
                            <a:chExt cx="1032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320"/>
                                <a:gd name="T2" fmla="+- 0 10332 12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99E19A4" id="Group 16" o:spid="_x0000_s1026" style="width:517.2pt;height:1.2pt;mso-position-horizontal-relative:char;mso-position-vertical-relative:line" coordsize="10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">
                <v:group id="Group 17" o:spid="_x0000_s1027" style="position:absolute;left:12;top:12;width:10320;height:2" coordorigin="12,12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28" style="position:absolute;left:12;top:12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RCcMA&#10;AADbAAAADwAAAGRycy9kb3ducmV2LnhtbERPTWvCQBC9C/6HZYTemk1taUt0FREKRRRpUhBvk+yY&#10;hGZnQ3ZN4r/vFgre5vE+Z7keTSN66lxtWcFTFIMgLqyuuVTwnX08voNwHlljY5kU3MjBejWdLDHR&#10;duAv6lNfihDCLkEFlfdtIqUrKjLoItsSB+5iO4M+wK6UusMhhJtGzuP4VRqsOTRU2NK2ouInvRoF&#10;J3nI83p3vh62x+zleSh7c9sflXqYjZsFCE+jv4v/3Z86zH+D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CRCcMAAADbAAAADwAAAAAAAAAAAAAAAACYAgAAZHJzL2Rv&#10;d25yZXYueG1sUEsFBgAAAAAEAAQA9QAAAIgDAAAAAA==&#10;" path="m,l10320,e" filled="f" strokeweight="1.2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14:paraId="645AAFBF" w14:textId="77777777" w:rsidR="00D67ADA" w:rsidRPr="00A477A3" w:rsidRDefault="00910B00">
      <w:pPr>
        <w:spacing w:before="34"/>
        <w:ind w:left="239"/>
        <w:rPr>
          <w:rFonts w:ascii="Arial" w:eastAsia="Arial" w:hAnsi="Arial" w:cs="Arial"/>
          <w:sz w:val="20"/>
          <w:szCs w:val="20"/>
        </w:rPr>
      </w:pPr>
      <w:r w:rsidRPr="00A477A3">
        <w:rPr>
          <w:rFonts w:ascii="Arial"/>
          <w:sz w:val="20"/>
        </w:rPr>
        <w:t>IHS is revoking the following restriction(s):</w:t>
      </w:r>
    </w:p>
    <w:p w14:paraId="06150D5B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70ADFCCD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5DC82CC5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636A7BC6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071B3E97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3B3CCA4C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26299C3A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255B3603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3733DBDF" w14:textId="77777777" w:rsidR="00D67ADA" w:rsidRPr="00A477A3" w:rsidRDefault="00D67ADA">
      <w:pPr>
        <w:rPr>
          <w:rFonts w:ascii="Arial" w:eastAsia="Arial" w:hAnsi="Arial" w:cs="Arial"/>
          <w:sz w:val="20"/>
          <w:szCs w:val="20"/>
        </w:rPr>
      </w:pPr>
    </w:p>
    <w:p w14:paraId="5B86B820" w14:textId="1CE9E029" w:rsidR="00D67ADA" w:rsidRPr="00A477A3" w:rsidRDefault="00910B00">
      <w:pPr>
        <w:spacing w:line="200" w:lineRule="atLeast"/>
        <w:ind w:left="224"/>
        <w:rPr>
          <w:rFonts w:ascii="Arial" w:eastAsia="Arial" w:hAnsi="Arial" w:cs="Arial"/>
          <w:sz w:val="20"/>
          <w:szCs w:val="20"/>
        </w:rPr>
      </w:pPr>
      <w:r w:rsidRPr="00A477A3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10A4580" wp14:editId="20EE11C7">
                <wp:extent cx="6553200" cy="610870"/>
                <wp:effectExtent l="0" t="0" r="19050" b="1778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610870"/>
                          <a:chOff x="12" y="6"/>
                          <a:chExt cx="10320" cy="962"/>
                        </a:xfrm>
                      </wpg:grpSpPr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12" y="6"/>
                            <a:ext cx="10320" cy="2"/>
                            <a:chOff x="12" y="6"/>
                            <a:chExt cx="10320" cy="2"/>
                          </a:xfrm>
                        </wpg:grpSpPr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12" y="6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320"/>
                                <a:gd name="T2" fmla="+- 0 10332 12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7692" y="6"/>
                            <a:ext cx="2" cy="960"/>
                            <a:chOff x="7692" y="6"/>
                            <a:chExt cx="2" cy="960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7692" y="6"/>
                              <a:ext cx="2" cy="96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960"/>
                                <a:gd name="T2" fmla="+- 0 966 6"/>
                                <a:gd name="T3" fmla="*/ 966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2" y="6"/>
                            <a:ext cx="10320" cy="962"/>
                            <a:chOff x="12" y="6"/>
                            <a:chExt cx="10320" cy="96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2" y="966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320"/>
                                <a:gd name="T2" fmla="+- 0 10332 12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6"/>
                              <a:ext cx="5492" cy="1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047EE5" w14:textId="16AD776A" w:rsidR="00D67ADA" w:rsidRDefault="00910B00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SIGNATURE OF </w:t>
                                </w:r>
                                <w:r w:rsidR="00A477A3">
                                  <w:rPr>
                                    <w:rFonts w:ascii="Arial"/>
                                    <w:sz w:val="16"/>
                                  </w:rPr>
                                  <w:t>CHIEF EXECUTIVE OFFICER (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CEO</w:t>
                                </w:r>
                                <w:r w:rsidR="00A477A3">
                                  <w:rPr>
                                    <w:rFonts w:ascii="Arial"/>
                                    <w:sz w:val="16"/>
                                  </w:rPr>
                                  <w:t>)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OR DESIGNEE</w:t>
                                </w:r>
                                <w:r w:rsidR="00893135">
                                  <w:rPr>
                                    <w:rFonts w:ascii="Arial"/>
                                    <w:sz w:val="16"/>
                                  </w:rPr>
                                  <w:t xml:space="preserve">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5" y="32"/>
                              <a:ext cx="427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11E045" w14:textId="77777777" w:rsidR="00D67ADA" w:rsidRDefault="00910B00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7" style="width:516pt;height:48.1pt;mso-position-horizontal-relative:char;mso-position-vertical-relative:line" coordorigin="12,6" coordsize="10320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">
                <v:group id="Group 14" o:spid="_x0000_s1028" style="position:absolute;left:12;top:6;width:10320;height:2" coordorigin="12,6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5" o:spid="_x0000_s1029" style="position:absolute;left:12;top:6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BkL8A&#10;AADaAAAADwAAAGRycy9kb3ducmV2LnhtbERPzYrCMBC+L/gOYQQvi6YrsizVKG5BFAqKug8wJmNb&#10;bCaliVp9enMQ9vjx/c8Wna3FjVpfOVbwNUpAEGtnKi4U/B1Xwx8QPiAbrB2Tggd5WMx7HzNMjbvz&#10;nm6HUIgYwj5FBWUITSql1yVZ9CPXEEfu7FqLIcK2kKbFewy3tRwnybe0WHFsKLGhrCR9OVytgt/s&#10;k2S+1mFXH5+T007nW5PlSg363XIKIlAX/sVv98YoiFvjlXg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KAGQvwAAANoAAAAPAAAAAAAAAAAAAAAAAJgCAABkcnMvZG93bnJl&#10;di54bWxQSwUGAAAAAAQABAD1AAAAhAMAAAAA&#10;" path="m,l10320,e" filled="f" strokeweight=".6pt">
                    <v:path arrowok="t" o:connecttype="custom" o:connectlocs="0,0;10320,0" o:connectangles="0,0"/>
                  </v:shape>
                </v:group>
                <v:group id="Group 12" o:spid="_x0000_s1030" style="position:absolute;left:7692;top:6;width:2;height:960" coordorigin="7692,6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31" style="position:absolute;left:7692;top:6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gNMEA&#10;AADbAAAADwAAAGRycy9kb3ducmV2LnhtbESPQWsCQQyF70L/w5BCL0VnrVBkdRRdEAo9aUvPYSfu&#10;Du5kls2o23/fHAreEt7Le1/W2zF25kaDhMQO5rMCDHGdfODGwffXYboEIxnZY5eYHPySwHbzNFlj&#10;6dOdj3Q75cZoCEuJDtqc+9JaqVuKKLPUE6t2TkPErOvQWD/gXcNjZ9+K4t1GDKwNLfZUtVRfTtfo&#10;4KeT/bxIJKGqgoz15wJf9+zcy/O4W4HJNOaH+f/6wyu+0usvOoDd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M4DTBAAAA2wAAAA8AAAAAAAAAAAAAAAAAmAIAAGRycy9kb3du&#10;cmV2LnhtbFBLBQYAAAAABAAEAPUAAACGAwAAAAA=&#10;" path="m,l,960e" filled="f" strokeweight=".6pt">
                    <v:path arrowok="t" o:connecttype="custom" o:connectlocs="0,6;0,966" o:connectangles="0,0"/>
                  </v:shape>
                </v:group>
                <v:group id="Group 8" o:spid="_x0000_s1032" style="position:absolute;left:12;top:6;width:10320;height:962" coordorigin="12,6" coordsize="10320,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3" style="position:absolute;left:12;top:966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ykcIA&#10;AADbAAAADwAAAGRycy9kb3ducmV2LnhtbERP22rCQBB9L/gPywi+1U2jlJK6ShEEEYNUBenbmJ0m&#10;odnZkN3c/t4tFPo2h3Od1WYwleiocaVlBS/zCARxZnXJuYLrZff8BsJ5ZI2VZVIwkoPNevK0wkTb&#10;nj+pO/tchBB2CSoovK8TKV1WkEE3tzVx4L5tY9AH2ORSN9iHcFPJOIpepcGSQ0OBNW0Lyn7OrVFw&#10;k+n9Xh6+2nR7uiwXfd6Z8XhSajYdPt5BeBr8v/jPvddhfgy/v4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zKRwgAAANsAAAAPAAAAAAAAAAAAAAAAAJgCAABkcnMvZG93&#10;bnJldi54bWxQSwUGAAAAAAQABAD1AAAAhwMAAAAA&#10;" path="m,l10320,e" filled="f" strokeweight="1.2pt">
                    <v:path arrowok="t" o:connecttype="custom" o:connectlocs="0,0;1032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4" type="#_x0000_t202" style="position:absolute;left:15;top:6;width:5492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14:paraId="0D047EE5" w14:textId="16AD776A" w:rsidR="00D67ADA" w:rsidRDefault="00910B00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SIGNATURE OF </w:t>
                          </w:r>
                          <w:r w:rsidR="00A477A3">
                            <w:rPr>
                              <w:rFonts w:ascii="Arial"/>
                              <w:sz w:val="16"/>
                            </w:rPr>
                            <w:t>CHIEF EXECUTIVE OFFICER (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CEO</w:t>
                          </w:r>
                          <w:r w:rsidR="00A477A3">
                            <w:rPr>
                              <w:rFonts w:ascii="Arial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OR DESIGNEE</w:t>
                          </w:r>
                          <w:r w:rsidR="00893135">
                            <w:rPr>
                              <w:rFonts w:ascii="Arial"/>
                              <w:sz w:val="16"/>
                            </w:rPr>
                            <w:t xml:space="preserve">            </w:t>
                          </w:r>
                        </w:p>
                      </w:txbxContent>
                    </v:textbox>
                  </v:shape>
                  <v:shape id="Text Box 9" o:spid="_x0000_s1035" type="#_x0000_t202" style="position:absolute;left:7755;top:32;width:42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14:paraId="0311E045" w14:textId="77777777" w:rsidR="00D67ADA" w:rsidRDefault="00910B00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A5293B7" w14:textId="77777777" w:rsidR="00D67ADA" w:rsidRPr="00A477A3" w:rsidRDefault="00910B00">
      <w:pPr>
        <w:pStyle w:val="BodyText"/>
        <w:jc w:val="center"/>
        <w:rPr>
          <w:rFonts w:ascii="Arial" w:eastAsia="Arial" w:hAnsi="Arial" w:cs="Arial"/>
        </w:rPr>
      </w:pPr>
      <w:r w:rsidRPr="00A477A3">
        <w:rPr>
          <w:rFonts w:ascii="Arial"/>
        </w:rPr>
        <w:t xml:space="preserve">OMB </w:t>
      </w:r>
      <w:r w:rsidR="00893135" w:rsidRPr="00A477A3">
        <w:rPr>
          <w:rFonts w:ascii="Arial"/>
        </w:rPr>
        <w:t xml:space="preserve">BURDEN </w:t>
      </w:r>
      <w:r w:rsidRPr="00A477A3">
        <w:rPr>
          <w:rFonts w:ascii="Arial"/>
        </w:rPr>
        <w:t>STATEMENT</w:t>
      </w:r>
    </w:p>
    <w:p w14:paraId="2CF9C97E" w14:textId="77777777" w:rsidR="00D67ADA" w:rsidRPr="00A477A3" w:rsidRDefault="00910B00" w:rsidP="00A477A3">
      <w:pPr>
        <w:pStyle w:val="BodyText"/>
        <w:spacing w:line="250" w:lineRule="auto"/>
        <w:ind w:left="238" w:right="116"/>
      </w:pPr>
      <w:r w:rsidRPr="00A477A3">
        <w:rPr>
          <w:spacing w:val="-1"/>
        </w:rPr>
        <w:t>Public</w:t>
      </w:r>
      <w:r w:rsidRPr="00A477A3">
        <w:rPr>
          <w:spacing w:val="-2"/>
        </w:rPr>
        <w:t xml:space="preserve"> </w:t>
      </w:r>
      <w:r w:rsidRPr="00A477A3">
        <w:t>reporting</w:t>
      </w:r>
      <w:r w:rsidRPr="00A477A3">
        <w:rPr>
          <w:spacing w:val="-1"/>
        </w:rPr>
        <w:t xml:space="preserve"> </w:t>
      </w:r>
      <w:r w:rsidRPr="00A477A3">
        <w:t>burden</w:t>
      </w:r>
      <w:r w:rsidRPr="00A477A3">
        <w:rPr>
          <w:spacing w:val="-1"/>
        </w:rPr>
        <w:t xml:space="preserve"> </w:t>
      </w:r>
      <w:r w:rsidRPr="00A477A3">
        <w:t>for</w:t>
      </w:r>
      <w:r w:rsidRPr="00A477A3">
        <w:rPr>
          <w:spacing w:val="-1"/>
        </w:rPr>
        <w:t xml:space="preserve"> </w:t>
      </w:r>
      <w:r w:rsidRPr="00A477A3">
        <w:t>this</w:t>
      </w:r>
      <w:r w:rsidRPr="00A477A3">
        <w:rPr>
          <w:spacing w:val="-3"/>
        </w:rPr>
        <w:t xml:space="preserve"> </w:t>
      </w:r>
      <w:r w:rsidRPr="00A477A3">
        <w:t>collection</w:t>
      </w:r>
      <w:r w:rsidRPr="00A477A3">
        <w:rPr>
          <w:spacing w:val="-2"/>
        </w:rPr>
        <w:t xml:space="preserve"> </w:t>
      </w:r>
      <w:r w:rsidRPr="00A477A3">
        <w:t>of</w:t>
      </w:r>
      <w:r w:rsidRPr="00A477A3">
        <w:rPr>
          <w:spacing w:val="-1"/>
        </w:rPr>
        <w:t xml:space="preserve"> </w:t>
      </w:r>
      <w:r w:rsidRPr="00A477A3">
        <w:t>information</w:t>
      </w:r>
      <w:r w:rsidRPr="00A477A3">
        <w:rPr>
          <w:spacing w:val="-2"/>
        </w:rPr>
        <w:t xml:space="preserve"> </w:t>
      </w:r>
      <w:r w:rsidRPr="00A477A3">
        <w:t>is</w:t>
      </w:r>
      <w:r w:rsidRPr="00A477A3">
        <w:rPr>
          <w:spacing w:val="-1"/>
        </w:rPr>
        <w:t xml:space="preserve"> </w:t>
      </w:r>
      <w:r w:rsidRPr="00A477A3">
        <w:t>estimated</w:t>
      </w:r>
      <w:r w:rsidRPr="00A477A3">
        <w:rPr>
          <w:spacing w:val="-2"/>
        </w:rPr>
        <w:t xml:space="preserve"> </w:t>
      </w:r>
      <w:r w:rsidRPr="00A477A3">
        <w:t>to</w:t>
      </w:r>
      <w:r w:rsidRPr="00A477A3">
        <w:rPr>
          <w:spacing w:val="-2"/>
        </w:rPr>
        <w:t xml:space="preserve"> </w:t>
      </w:r>
      <w:r w:rsidRPr="00A477A3">
        <w:t>average</w:t>
      </w:r>
      <w:r w:rsidRPr="00A477A3">
        <w:rPr>
          <w:spacing w:val="-2"/>
        </w:rPr>
        <w:t xml:space="preserve"> </w:t>
      </w:r>
      <w:r w:rsidRPr="00A477A3">
        <w:t>10</w:t>
      </w:r>
      <w:r w:rsidRPr="00A477A3">
        <w:rPr>
          <w:spacing w:val="-1"/>
        </w:rPr>
        <w:t xml:space="preserve"> </w:t>
      </w:r>
      <w:r w:rsidRPr="00A477A3">
        <w:t>minutes</w:t>
      </w:r>
      <w:r w:rsidRPr="00A477A3">
        <w:rPr>
          <w:spacing w:val="-2"/>
        </w:rPr>
        <w:t xml:space="preserve"> </w:t>
      </w:r>
      <w:r w:rsidRPr="00A477A3">
        <w:t>per</w:t>
      </w:r>
      <w:r w:rsidRPr="00A477A3">
        <w:rPr>
          <w:spacing w:val="-1"/>
        </w:rPr>
        <w:t xml:space="preserve"> </w:t>
      </w:r>
      <w:r w:rsidRPr="00A477A3">
        <w:t>response</w:t>
      </w:r>
      <w:r w:rsidRPr="00A477A3">
        <w:rPr>
          <w:spacing w:val="-2"/>
        </w:rPr>
        <w:t xml:space="preserve"> </w:t>
      </w:r>
      <w:r w:rsidRPr="00A477A3">
        <w:t>including</w:t>
      </w:r>
      <w:r w:rsidRPr="00A477A3">
        <w:rPr>
          <w:spacing w:val="-2"/>
        </w:rPr>
        <w:t xml:space="preserve"> </w:t>
      </w:r>
      <w:r w:rsidRPr="00A477A3">
        <w:t>time</w:t>
      </w:r>
      <w:r w:rsidRPr="00A477A3">
        <w:rPr>
          <w:spacing w:val="-1"/>
        </w:rPr>
        <w:t xml:space="preserve"> </w:t>
      </w:r>
      <w:r w:rsidRPr="00A477A3">
        <w:t>for</w:t>
      </w:r>
      <w:r w:rsidRPr="00A477A3">
        <w:rPr>
          <w:spacing w:val="-1"/>
        </w:rPr>
        <w:t xml:space="preserve"> </w:t>
      </w:r>
      <w:r w:rsidRPr="00A477A3">
        <w:t>reviewing</w:t>
      </w:r>
      <w:r w:rsidRPr="00A477A3">
        <w:rPr>
          <w:spacing w:val="-2"/>
        </w:rPr>
        <w:t xml:space="preserve"> </w:t>
      </w:r>
      <w:r w:rsidRPr="00A477A3">
        <w:t>instructions,</w:t>
      </w:r>
      <w:r w:rsidRPr="00A477A3">
        <w:rPr>
          <w:spacing w:val="-2"/>
        </w:rPr>
        <w:t xml:space="preserve"> </w:t>
      </w:r>
      <w:r w:rsidRPr="00A477A3">
        <w:rPr>
          <w:spacing w:val="-1"/>
        </w:rPr>
        <w:t xml:space="preserve">searching </w:t>
      </w:r>
      <w:r w:rsidRPr="00A477A3">
        <w:t>existing</w:t>
      </w:r>
      <w:r w:rsidRPr="00A477A3">
        <w:rPr>
          <w:spacing w:val="-2"/>
        </w:rPr>
        <w:t xml:space="preserve"> </w:t>
      </w:r>
      <w:r w:rsidRPr="00A477A3">
        <w:t>data</w:t>
      </w:r>
      <w:r w:rsidRPr="00A477A3">
        <w:rPr>
          <w:spacing w:val="23"/>
          <w:w w:val="99"/>
        </w:rPr>
        <w:t xml:space="preserve"> </w:t>
      </w:r>
      <w:r w:rsidRPr="00A477A3">
        <w:rPr>
          <w:spacing w:val="-1"/>
        </w:rPr>
        <w:t>sources,</w:t>
      </w:r>
      <w:r w:rsidRPr="00A477A3">
        <w:rPr>
          <w:spacing w:val="5"/>
        </w:rPr>
        <w:t xml:space="preserve"> </w:t>
      </w:r>
      <w:r w:rsidRPr="00A477A3">
        <w:t>gathering</w:t>
      </w:r>
      <w:r w:rsidRPr="00A477A3">
        <w:rPr>
          <w:spacing w:val="5"/>
        </w:rPr>
        <w:t xml:space="preserve"> </w:t>
      </w:r>
      <w:r w:rsidRPr="00A477A3">
        <w:t>and</w:t>
      </w:r>
      <w:r w:rsidRPr="00A477A3">
        <w:rPr>
          <w:spacing w:val="5"/>
        </w:rPr>
        <w:t xml:space="preserve"> </w:t>
      </w:r>
      <w:r w:rsidRPr="00A477A3">
        <w:t>maintaining</w:t>
      </w:r>
      <w:r w:rsidRPr="00A477A3">
        <w:rPr>
          <w:spacing w:val="5"/>
        </w:rPr>
        <w:t xml:space="preserve"> </w:t>
      </w:r>
      <w:r w:rsidRPr="00A477A3">
        <w:t>the</w:t>
      </w:r>
      <w:r w:rsidRPr="00A477A3">
        <w:rPr>
          <w:spacing w:val="5"/>
        </w:rPr>
        <w:t xml:space="preserve"> </w:t>
      </w:r>
      <w:r w:rsidRPr="00A477A3">
        <w:t>data</w:t>
      </w:r>
      <w:r w:rsidRPr="00A477A3">
        <w:rPr>
          <w:spacing w:val="5"/>
        </w:rPr>
        <w:t xml:space="preserve"> </w:t>
      </w:r>
      <w:r w:rsidRPr="00A477A3">
        <w:t>needed,</w:t>
      </w:r>
      <w:r w:rsidRPr="00A477A3">
        <w:rPr>
          <w:spacing w:val="6"/>
        </w:rPr>
        <w:t xml:space="preserve"> </w:t>
      </w:r>
      <w:r w:rsidRPr="00A477A3">
        <w:t>and</w:t>
      </w:r>
      <w:r w:rsidRPr="00A477A3">
        <w:rPr>
          <w:spacing w:val="5"/>
        </w:rPr>
        <w:t xml:space="preserve"> </w:t>
      </w:r>
      <w:r w:rsidRPr="00A477A3">
        <w:t>completing</w:t>
      </w:r>
      <w:r w:rsidRPr="00A477A3">
        <w:rPr>
          <w:spacing w:val="4"/>
        </w:rPr>
        <w:t xml:space="preserve"> </w:t>
      </w:r>
      <w:r w:rsidRPr="00A477A3">
        <w:t>and</w:t>
      </w:r>
      <w:r w:rsidRPr="00A477A3">
        <w:rPr>
          <w:spacing w:val="6"/>
        </w:rPr>
        <w:t xml:space="preserve"> </w:t>
      </w:r>
      <w:r w:rsidRPr="00A477A3">
        <w:t>reviewing</w:t>
      </w:r>
      <w:r w:rsidRPr="00A477A3">
        <w:rPr>
          <w:spacing w:val="5"/>
        </w:rPr>
        <w:t xml:space="preserve"> </w:t>
      </w:r>
      <w:r w:rsidRPr="00A477A3">
        <w:t>the</w:t>
      </w:r>
      <w:r w:rsidRPr="00A477A3">
        <w:rPr>
          <w:spacing w:val="5"/>
        </w:rPr>
        <w:t xml:space="preserve"> </w:t>
      </w:r>
      <w:r w:rsidRPr="00A477A3">
        <w:t>collection</w:t>
      </w:r>
      <w:r w:rsidRPr="00A477A3">
        <w:rPr>
          <w:spacing w:val="4"/>
        </w:rPr>
        <w:t xml:space="preserve"> </w:t>
      </w:r>
      <w:r w:rsidRPr="00A477A3">
        <w:t>of</w:t>
      </w:r>
      <w:r w:rsidRPr="00A477A3">
        <w:rPr>
          <w:spacing w:val="6"/>
        </w:rPr>
        <w:t xml:space="preserve"> </w:t>
      </w:r>
      <w:r w:rsidRPr="00A477A3">
        <w:t>information.</w:t>
      </w:r>
      <w:r w:rsidR="00893135" w:rsidRPr="00A477A3">
        <w:rPr>
          <w:spacing w:val="4"/>
        </w:rPr>
        <w:t xml:space="preserve">  </w:t>
      </w:r>
      <w:r w:rsidRPr="00A477A3">
        <w:rPr>
          <w:spacing w:val="-1"/>
        </w:rPr>
        <w:t>An</w:t>
      </w:r>
      <w:r w:rsidRPr="00A477A3">
        <w:rPr>
          <w:spacing w:val="5"/>
        </w:rPr>
        <w:t xml:space="preserve"> </w:t>
      </w:r>
      <w:r w:rsidRPr="00A477A3">
        <w:t>agency</w:t>
      </w:r>
      <w:r w:rsidRPr="00A477A3">
        <w:rPr>
          <w:spacing w:val="5"/>
        </w:rPr>
        <w:t xml:space="preserve"> </w:t>
      </w:r>
      <w:r w:rsidRPr="00A477A3">
        <w:t>may</w:t>
      </w:r>
      <w:r w:rsidRPr="00A477A3">
        <w:rPr>
          <w:spacing w:val="5"/>
        </w:rPr>
        <w:t xml:space="preserve"> </w:t>
      </w:r>
      <w:r w:rsidRPr="00A477A3">
        <w:t>not</w:t>
      </w:r>
      <w:r w:rsidRPr="00A477A3">
        <w:rPr>
          <w:spacing w:val="5"/>
        </w:rPr>
        <w:t xml:space="preserve"> </w:t>
      </w:r>
      <w:r w:rsidRPr="00A477A3">
        <w:t>conduct</w:t>
      </w:r>
      <w:r w:rsidRPr="00A477A3">
        <w:rPr>
          <w:spacing w:val="5"/>
        </w:rPr>
        <w:t xml:space="preserve"> </w:t>
      </w:r>
      <w:r w:rsidRPr="00A477A3">
        <w:t>or</w:t>
      </w:r>
      <w:r w:rsidRPr="00A477A3">
        <w:rPr>
          <w:spacing w:val="5"/>
        </w:rPr>
        <w:t xml:space="preserve"> </w:t>
      </w:r>
      <w:r w:rsidRPr="00A477A3">
        <w:rPr>
          <w:spacing w:val="-1"/>
        </w:rPr>
        <w:t>sponsor,</w:t>
      </w:r>
      <w:r w:rsidRPr="00A477A3">
        <w:rPr>
          <w:spacing w:val="5"/>
        </w:rPr>
        <w:t xml:space="preserve"> </w:t>
      </w:r>
      <w:r w:rsidRPr="00A477A3">
        <w:t>and</w:t>
      </w:r>
      <w:r w:rsidRPr="00A477A3">
        <w:rPr>
          <w:spacing w:val="5"/>
        </w:rPr>
        <w:t xml:space="preserve"> </w:t>
      </w:r>
      <w:r w:rsidRPr="00A477A3">
        <w:t>a</w:t>
      </w:r>
      <w:r w:rsidRPr="00A477A3">
        <w:rPr>
          <w:spacing w:val="6"/>
        </w:rPr>
        <w:t xml:space="preserve"> </w:t>
      </w:r>
      <w:r w:rsidRPr="00A477A3">
        <w:t>person</w:t>
      </w:r>
      <w:r w:rsidRPr="00A477A3">
        <w:rPr>
          <w:spacing w:val="5"/>
        </w:rPr>
        <w:t xml:space="preserve"> </w:t>
      </w:r>
      <w:r w:rsidRPr="00A477A3">
        <w:t>is</w:t>
      </w:r>
      <w:r w:rsidRPr="00A477A3">
        <w:rPr>
          <w:spacing w:val="24"/>
          <w:w w:val="99"/>
        </w:rPr>
        <w:t xml:space="preserve"> </w:t>
      </w:r>
      <w:r w:rsidRPr="00A477A3">
        <w:t>not</w:t>
      </w:r>
      <w:r w:rsidRPr="00A477A3">
        <w:rPr>
          <w:spacing w:val="-3"/>
        </w:rPr>
        <w:t xml:space="preserve"> </w:t>
      </w:r>
      <w:r w:rsidRPr="00A477A3">
        <w:t>required</w:t>
      </w:r>
      <w:r w:rsidRPr="00A477A3">
        <w:rPr>
          <w:spacing w:val="-2"/>
        </w:rPr>
        <w:t xml:space="preserve"> </w:t>
      </w:r>
      <w:r w:rsidRPr="00A477A3">
        <w:t>to</w:t>
      </w:r>
      <w:r w:rsidRPr="00A477A3">
        <w:rPr>
          <w:spacing w:val="-2"/>
        </w:rPr>
        <w:t xml:space="preserve"> </w:t>
      </w:r>
      <w:r w:rsidRPr="00A477A3">
        <w:t>respond</w:t>
      </w:r>
      <w:r w:rsidRPr="00A477A3">
        <w:rPr>
          <w:spacing w:val="-3"/>
        </w:rPr>
        <w:t xml:space="preserve"> </w:t>
      </w:r>
      <w:r w:rsidR="00893135" w:rsidRPr="00A477A3">
        <w:t>to,</w:t>
      </w:r>
      <w:r w:rsidRPr="00A477A3">
        <w:rPr>
          <w:spacing w:val="-3"/>
        </w:rPr>
        <w:t xml:space="preserve"> </w:t>
      </w:r>
      <w:r w:rsidRPr="00A477A3">
        <w:t>a</w:t>
      </w:r>
      <w:r w:rsidRPr="00A477A3">
        <w:rPr>
          <w:spacing w:val="-2"/>
        </w:rPr>
        <w:t xml:space="preserve"> </w:t>
      </w:r>
      <w:r w:rsidRPr="00A477A3">
        <w:t>collection</w:t>
      </w:r>
      <w:r w:rsidRPr="00A477A3">
        <w:rPr>
          <w:spacing w:val="-3"/>
        </w:rPr>
        <w:t xml:space="preserve"> </w:t>
      </w:r>
      <w:r w:rsidRPr="00A477A3">
        <w:t>of</w:t>
      </w:r>
      <w:r w:rsidRPr="00A477A3">
        <w:rPr>
          <w:spacing w:val="-3"/>
        </w:rPr>
        <w:t xml:space="preserve"> </w:t>
      </w:r>
      <w:r w:rsidRPr="00A477A3">
        <w:t>information</w:t>
      </w:r>
      <w:r w:rsidRPr="00A477A3">
        <w:rPr>
          <w:spacing w:val="-2"/>
        </w:rPr>
        <w:t xml:space="preserve"> </w:t>
      </w:r>
      <w:r w:rsidRPr="00A477A3">
        <w:t>unless</w:t>
      </w:r>
      <w:r w:rsidRPr="00A477A3">
        <w:rPr>
          <w:spacing w:val="-3"/>
        </w:rPr>
        <w:t xml:space="preserve"> </w:t>
      </w:r>
      <w:r w:rsidRPr="00A477A3">
        <w:t>it</w:t>
      </w:r>
      <w:r w:rsidRPr="00A477A3">
        <w:rPr>
          <w:spacing w:val="-2"/>
        </w:rPr>
        <w:t xml:space="preserve"> </w:t>
      </w:r>
      <w:r w:rsidRPr="00A477A3">
        <w:t>displays</w:t>
      </w:r>
      <w:r w:rsidRPr="00A477A3">
        <w:rPr>
          <w:spacing w:val="-3"/>
        </w:rPr>
        <w:t xml:space="preserve"> </w:t>
      </w:r>
      <w:r w:rsidRPr="00A477A3">
        <w:t>a</w:t>
      </w:r>
      <w:r w:rsidRPr="00A477A3">
        <w:rPr>
          <w:spacing w:val="-3"/>
        </w:rPr>
        <w:t xml:space="preserve"> </w:t>
      </w:r>
      <w:r w:rsidRPr="00A477A3">
        <w:t>currently</w:t>
      </w:r>
      <w:r w:rsidRPr="00A477A3">
        <w:rPr>
          <w:spacing w:val="-2"/>
        </w:rPr>
        <w:t xml:space="preserve"> </w:t>
      </w:r>
      <w:r w:rsidRPr="00A477A3">
        <w:t>valid</w:t>
      </w:r>
      <w:r w:rsidRPr="00A477A3">
        <w:rPr>
          <w:spacing w:val="-3"/>
        </w:rPr>
        <w:t xml:space="preserve"> </w:t>
      </w:r>
      <w:r w:rsidRPr="00A477A3">
        <w:rPr>
          <w:spacing w:val="-1"/>
        </w:rPr>
        <w:t>OMB</w:t>
      </w:r>
      <w:r w:rsidRPr="00A477A3">
        <w:rPr>
          <w:spacing w:val="-2"/>
        </w:rPr>
        <w:t xml:space="preserve"> </w:t>
      </w:r>
      <w:r w:rsidRPr="00A477A3">
        <w:t>control</w:t>
      </w:r>
      <w:r w:rsidRPr="00A477A3">
        <w:rPr>
          <w:spacing w:val="-2"/>
        </w:rPr>
        <w:t xml:space="preserve"> </w:t>
      </w:r>
      <w:r w:rsidRPr="00A477A3">
        <w:t>number.</w:t>
      </w:r>
      <w:r w:rsidR="00893135" w:rsidRPr="00A477A3">
        <w:rPr>
          <w:spacing w:val="-3"/>
        </w:rPr>
        <w:t xml:space="preserve">  </w:t>
      </w:r>
      <w:r w:rsidRPr="00A477A3">
        <w:rPr>
          <w:spacing w:val="-1"/>
        </w:rPr>
        <w:t>Send</w:t>
      </w:r>
      <w:r w:rsidRPr="00A477A3">
        <w:rPr>
          <w:spacing w:val="-2"/>
        </w:rPr>
        <w:t xml:space="preserve"> </w:t>
      </w:r>
      <w:r w:rsidRPr="00A477A3">
        <w:t>comments</w:t>
      </w:r>
      <w:r w:rsidRPr="00A477A3">
        <w:rPr>
          <w:spacing w:val="-2"/>
        </w:rPr>
        <w:t xml:space="preserve"> </w:t>
      </w:r>
      <w:r w:rsidRPr="00A477A3">
        <w:t>regarding</w:t>
      </w:r>
      <w:r w:rsidRPr="00A477A3">
        <w:rPr>
          <w:spacing w:val="-2"/>
        </w:rPr>
        <w:t xml:space="preserve"> </w:t>
      </w:r>
      <w:r w:rsidRPr="00A477A3">
        <w:t>this</w:t>
      </w:r>
      <w:r w:rsidRPr="00A477A3">
        <w:rPr>
          <w:spacing w:val="-3"/>
        </w:rPr>
        <w:t xml:space="preserve"> </w:t>
      </w:r>
      <w:r w:rsidRPr="00A477A3">
        <w:t>burden</w:t>
      </w:r>
      <w:r w:rsidRPr="00A477A3">
        <w:rPr>
          <w:spacing w:val="-2"/>
        </w:rPr>
        <w:t xml:space="preserve"> </w:t>
      </w:r>
      <w:r w:rsidRPr="00A477A3">
        <w:t>estimate</w:t>
      </w:r>
      <w:r w:rsidRPr="00A477A3">
        <w:rPr>
          <w:spacing w:val="-3"/>
        </w:rPr>
        <w:t xml:space="preserve"> </w:t>
      </w:r>
      <w:r w:rsidRPr="00A477A3">
        <w:t>or</w:t>
      </w:r>
      <w:r w:rsidRPr="00A477A3">
        <w:rPr>
          <w:spacing w:val="-2"/>
        </w:rPr>
        <w:t xml:space="preserve"> </w:t>
      </w:r>
      <w:r w:rsidRPr="00A477A3">
        <w:t>any</w:t>
      </w:r>
      <w:r w:rsidRPr="00A477A3">
        <w:rPr>
          <w:spacing w:val="-3"/>
        </w:rPr>
        <w:t xml:space="preserve"> </w:t>
      </w:r>
      <w:r w:rsidRPr="00A477A3">
        <w:t>other</w:t>
      </w:r>
      <w:r w:rsidRPr="00A477A3">
        <w:rPr>
          <w:spacing w:val="22"/>
          <w:w w:val="99"/>
        </w:rPr>
        <w:t xml:space="preserve"> </w:t>
      </w:r>
      <w:r w:rsidRPr="00A477A3">
        <w:t>aspect</w:t>
      </w:r>
      <w:r w:rsidRPr="00A477A3">
        <w:rPr>
          <w:spacing w:val="10"/>
        </w:rPr>
        <w:t xml:space="preserve"> </w:t>
      </w:r>
      <w:r w:rsidRPr="00A477A3">
        <w:t>of</w:t>
      </w:r>
      <w:r w:rsidRPr="00A477A3">
        <w:rPr>
          <w:spacing w:val="10"/>
        </w:rPr>
        <w:t xml:space="preserve"> </w:t>
      </w:r>
      <w:r w:rsidRPr="00A477A3">
        <w:t>this</w:t>
      </w:r>
      <w:r w:rsidRPr="00A477A3">
        <w:rPr>
          <w:spacing w:val="10"/>
        </w:rPr>
        <w:t xml:space="preserve"> </w:t>
      </w:r>
      <w:r w:rsidRPr="00A477A3">
        <w:t>collection</w:t>
      </w:r>
      <w:r w:rsidRPr="00A477A3">
        <w:rPr>
          <w:spacing w:val="10"/>
        </w:rPr>
        <w:t xml:space="preserve"> </w:t>
      </w:r>
      <w:r w:rsidRPr="00A477A3">
        <w:t>of</w:t>
      </w:r>
      <w:r w:rsidRPr="00A477A3">
        <w:rPr>
          <w:spacing w:val="10"/>
        </w:rPr>
        <w:t xml:space="preserve"> </w:t>
      </w:r>
      <w:r w:rsidRPr="00A477A3">
        <w:t>information,</w:t>
      </w:r>
      <w:r w:rsidRPr="00A477A3">
        <w:rPr>
          <w:spacing w:val="10"/>
        </w:rPr>
        <w:t xml:space="preserve"> </w:t>
      </w:r>
      <w:r w:rsidRPr="00A477A3">
        <w:t>including</w:t>
      </w:r>
      <w:r w:rsidRPr="00A477A3">
        <w:rPr>
          <w:spacing w:val="10"/>
        </w:rPr>
        <w:t xml:space="preserve"> </w:t>
      </w:r>
      <w:r w:rsidRPr="00A477A3">
        <w:rPr>
          <w:spacing w:val="-1"/>
        </w:rPr>
        <w:t>suggestions</w:t>
      </w:r>
      <w:r w:rsidRPr="00A477A3">
        <w:rPr>
          <w:spacing w:val="11"/>
        </w:rPr>
        <w:t xml:space="preserve"> </w:t>
      </w:r>
      <w:r w:rsidRPr="00A477A3">
        <w:t>for</w:t>
      </w:r>
      <w:r w:rsidRPr="00A477A3">
        <w:rPr>
          <w:spacing w:val="11"/>
        </w:rPr>
        <w:t xml:space="preserve"> </w:t>
      </w:r>
      <w:r w:rsidRPr="00A477A3">
        <w:t>reducing</w:t>
      </w:r>
      <w:r w:rsidRPr="00A477A3">
        <w:rPr>
          <w:spacing w:val="10"/>
        </w:rPr>
        <w:t xml:space="preserve"> </w:t>
      </w:r>
      <w:r w:rsidRPr="00A477A3">
        <w:t>this</w:t>
      </w:r>
      <w:r w:rsidRPr="00A477A3">
        <w:rPr>
          <w:spacing w:val="10"/>
        </w:rPr>
        <w:t xml:space="preserve"> </w:t>
      </w:r>
      <w:r w:rsidRPr="00A477A3">
        <w:t>burden</w:t>
      </w:r>
      <w:r w:rsidRPr="00A477A3">
        <w:rPr>
          <w:spacing w:val="10"/>
        </w:rPr>
        <w:t xml:space="preserve"> </w:t>
      </w:r>
      <w:r w:rsidRPr="00A477A3">
        <w:t>to:</w:t>
      </w:r>
      <w:r w:rsidR="00893135" w:rsidRPr="00A477A3">
        <w:t xml:space="preserve">  </w:t>
      </w:r>
      <w:r w:rsidR="00893135" w:rsidRPr="00A477A3">
        <w:rPr>
          <w:spacing w:val="13"/>
        </w:rPr>
        <w:t>Information Collection Clearance Officer, Indian Health Service, Office of Management Services, Division of Regulatory Affairs, 5600 Fishers Lane, Mail Stop 09E70, Rockville, MD  20857, RE:  OMB Control No. 0917-0030</w:t>
      </w:r>
      <w:r w:rsidRPr="00A477A3">
        <w:t>.</w:t>
      </w:r>
      <w:r w:rsidRPr="00A477A3">
        <w:rPr>
          <w:spacing w:val="-1"/>
        </w:rPr>
        <w:t xml:space="preserve"> </w:t>
      </w:r>
      <w:r w:rsidR="00893135" w:rsidRPr="00A477A3">
        <w:rPr>
          <w:spacing w:val="-1"/>
        </w:rPr>
        <w:t xml:space="preserve"> </w:t>
      </w:r>
      <w:r w:rsidRPr="00A477A3">
        <w:rPr>
          <w:spacing w:val="-1"/>
        </w:rPr>
        <w:t>Please</w:t>
      </w:r>
      <w:r w:rsidRPr="00A477A3">
        <w:rPr>
          <w:spacing w:val="-2"/>
        </w:rPr>
        <w:t xml:space="preserve"> </w:t>
      </w:r>
      <w:r w:rsidRPr="00A477A3">
        <w:rPr>
          <w:spacing w:val="-1"/>
        </w:rPr>
        <w:t xml:space="preserve">DO NOT </w:t>
      </w:r>
      <w:proofErr w:type="gramStart"/>
      <w:r w:rsidRPr="00A477A3">
        <w:rPr>
          <w:spacing w:val="-1"/>
        </w:rPr>
        <w:t>SEND</w:t>
      </w:r>
      <w:proofErr w:type="gramEnd"/>
      <w:r w:rsidRPr="00A477A3">
        <w:rPr>
          <w:spacing w:val="-1"/>
        </w:rPr>
        <w:t xml:space="preserve"> </w:t>
      </w:r>
      <w:r w:rsidRPr="00A477A3">
        <w:t>this</w:t>
      </w:r>
      <w:r w:rsidRPr="00A477A3">
        <w:rPr>
          <w:spacing w:val="-2"/>
        </w:rPr>
        <w:t xml:space="preserve"> </w:t>
      </w:r>
      <w:r w:rsidRPr="00A477A3">
        <w:t>form</w:t>
      </w:r>
      <w:r w:rsidRPr="00A477A3">
        <w:rPr>
          <w:spacing w:val="-2"/>
        </w:rPr>
        <w:t xml:space="preserve"> </w:t>
      </w:r>
      <w:r w:rsidRPr="00A477A3">
        <w:t>to</w:t>
      </w:r>
      <w:r w:rsidRPr="00A477A3">
        <w:rPr>
          <w:spacing w:val="-2"/>
        </w:rPr>
        <w:t xml:space="preserve"> </w:t>
      </w:r>
      <w:r w:rsidRPr="00A477A3">
        <w:t>this</w:t>
      </w:r>
      <w:r w:rsidRPr="00A477A3">
        <w:rPr>
          <w:spacing w:val="-2"/>
        </w:rPr>
        <w:t xml:space="preserve"> </w:t>
      </w:r>
      <w:r w:rsidRPr="00A477A3">
        <w:t>address.</w:t>
      </w:r>
      <w:bookmarkStart w:id="0" w:name="_GoBack"/>
      <w:bookmarkEnd w:id="0"/>
    </w:p>
    <w:p w14:paraId="05B3C3D7" w14:textId="77777777" w:rsidR="00D67ADA" w:rsidRPr="00A477A3" w:rsidRDefault="00D67ADA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5C6CB325" w14:textId="7252D67E" w:rsidR="00D67ADA" w:rsidRPr="00A477A3" w:rsidRDefault="00910B00">
      <w:pPr>
        <w:spacing w:line="20" w:lineRule="atLeast"/>
        <w:ind w:left="224"/>
        <w:rPr>
          <w:rFonts w:ascii="Times New Roman" w:eastAsia="Times New Roman" w:hAnsi="Times New Roman" w:cs="Times New Roman"/>
          <w:sz w:val="2"/>
          <w:szCs w:val="2"/>
        </w:rPr>
      </w:pPr>
      <w:r w:rsidRPr="00A477A3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0C9C288" wp14:editId="21847A41">
                <wp:extent cx="6568440" cy="15240"/>
                <wp:effectExtent l="8890" t="8255" r="4445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15240"/>
                          <a:chOff x="0" y="0"/>
                          <a:chExt cx="10344" cy="24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320" cy="2"/>
                            <a:chOff x="12" y="12"/>
                            <a:chExt cx="10320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320"/>
                                <a:gd name="T2" fmla="+- 0 10332 12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202185E" id="Group 4" o:spid="_x0000_s1026" style="width:517.2pt;height:1.2pt;mso-position-horizontal-relative:char;mso-position-vertical-relative:line" coordsize="10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">
                <v:group id="Group 5" o:spid="_x0000_s1027" style="position:absolute;left:12;top:12;width:10320;height:2" coordorigin="12,12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12;top:12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dPsQA&#10;AADaAAAADwAAAGRycy9kb3ducmV2LnhtbESPW2vCQBSE3wX/w3KEvtVN7YUSXUWEQhFDqBbEt2P2&#10;mIRmz4bs5vbvu4WCj8PMfMOsNoOpREeNKy0reJpHIIgzq0vOFXyfPh7fQTiPrLGyTApGcrBZTycr&#10;jLXt+Yu6o89FgLCLUUHhfR1L6bKCDLq5rYmDd7ONQR9kk0vdYB/gppKLKHqTBksOCwXWtCso+zm2&#10;RsFZJtdrub+0yS49vTz3eWfGQ6rUw2zYLkF4Gvw9/N/+1Ape4e9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IXT7EAAAA2gAAAA8AAAAAAAAAAAAAAAAAmAIAAGRycy9k&#10;b3ducmV2LnhtbFBLBQYAAAAABAAEAPUAAACJAwAAAAA=&#10;" path="m,l10320,e" filled="f" strokeweight="1.2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14:paraId="51217A71" w14:textId="77777777" w:rsidR="00D67ADA" w:rsidRPr="00A477A3" w:rsidRDefault="00D67ADA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0C631F64" w14:textId="3899B283" w:rsidR="00D67ADA" w:rsidRPr="00A477A3" w:rsidRDefault="00910B00">
      <w:pPr>
        <w:pStyle w:val="Heading1"/>
        <w:tabs>
          <w:tab w:val="left" w:pos="5350"/>
        </w:tabs>
        <w:spacing w:line="200" w:lineRule="atLeast"/>
        <w:ind w:left="116"/>
        <w:rPr>
          <w:rFonts w:ascii="Times New Roman" w:eastAsia="Times New Roman" w:hAnsi="Times New Roman" w:cs="Times New Roman"/>
        </w:rPr>
      </w:pPr>
      <w:r w:rsidRPr="00A477A3">
        <w:rPr>
          <w:rFonts w:ascii="Times New Roman"/>
          <w:noProof/>
        </w:rPr>
        <mc:AlternateContent>
          <mc:Choice Requires="wps">
            <w:drawing>
              <wp:inline distT="0" distB="0" distL="0" distR="0" wp14:anchorId="434D967C" wp14:editId="06B7147D">
                <wp:extent cx="3238500" cy="1791335"/>
                <wp:effectExtent l="6985" t="5080" r="12065" b="1333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7913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0F230F" w14:textId="77777777" w:rsidR="00D67ADA" w:rsidRDefault="00910B00">
                            <w:pPr>
                              <w:spacing w:before="7"/>
                              <w:ind w:left="7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PATIENT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IDENTIFICATION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34D967C" id="Text Box 3" o:spid="_x0000_s1036" type="#_x0000_t202" style="width:255pt;height:1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" filled="f" strokeweight=".6pt">
                <v:stroke dashstyle="dash"/>
                <v:textbox inset="0,0,0,0">
                  <w:txbxContent>
                    <w:p w14:paraId="180F230F" w14:textId="77777777" w:rsidR="00D67ADA" w:rsidRDefault="00910B00">
                      <w:pPr>
                        <w:spacing w:before="7"/>
                        <w:ind w:left="7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PATIENT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IDENTIFICATION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477A3">
        <w:rPr>
          <w:rFonts w:ascii="Times New Roman"/>
        </w:rPr>
        <w:tab/>
      </w:r>
      <w:r w:rsidRPr="00A477A3">
        <w:rPr>
          <w:rFonts w:ascii="Times New Roman"/>
          <w:noProof/>
        </w:rPr>
        <mc:AlternateContent>
          <mc:Choice Requires="wps">
            <w:drawing>
              <wp:inline distT="0" distB="0" distL="0" distR="0" wp14:anchorId="2B1930B5" wp14:editId="37EAB60A">
                <wp:extent cx="3314065" cy="1798955"/>
                <wp:effectExtent l="0" t="0" r="381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179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0"/>
                              <w:gridCol w:w="180"/>
                              <w:gridCol w:w="1860"/>
                            </w:tblGrid>
                            <w:tr w:rsidR="00D67ADA" w14:paraId="24B1AED1" w14:textId="77777777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31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74160A" w14:textId="77777777" w:rsidR="00D67ADA" w:rsidRDefault="00910B00">
                                  <w:pPr>
                                    <w:spacing w:before="16"/>
                                    <w:ind w:left="6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6"/>
                                    </w:rPr>
                                    <w:t>(Last,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6"/>
                                    </w:rPr>
                                    <w:t>First,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16"/>
                                    </w:rPr>
                                    <w:t>MI)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5" w:space="0" w:color="000000"/>
                                  </w:tcBorders>
                                </w:tcPr>
                                <w:p w14:paraId="787E69E7" w14:textId="77777777" w:rsidR="00D67ADA" w:rsidRDefault="00910B00">
                                  <w:pPr>
                                    <w:spacing w:before="11"/>
                                    <w:ind w:left="6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RECORD NUMBER</w:t>
                                  </w:r>
                                </w:p>
                              </w:tc>
                            </w:tr>
                            <w:tr w:rsidR="00D67ADA" w14:paraId="550B8AD8" w14:textId="77777777">
                              <w:trPr>
                                <w:trHeight w:hRule="exact" w:val="1340"/>
                              </w:trPr>
                              <w:tc>
                                <w:tcPr>
                                  <w:tcW w:w="520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single" w:sz="2" w:space="0" w:color="000000"/>
                                    <w:right w:val="single" w:sz="5" w:space="0" w:color="000000"/>
                                  </w:tcBorders>
                                </w:tcPr>
                                <w:p w14:paraId="4F8C50FB" w14:textId="77777777" w:rsidR="00D67ADA" w:rsidRDefault="00910B00">
                                  <w:pPr>
                                    <w:spacing w:before="10"/>
                                    <w:ind w:left="6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67ADA" w14:paraId="3B09890F" w14:textId="77777777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334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2" w:space="0" w:color="000000"/>
                                  </w:tcBorders>
                                </w:tcPr>
                                <w:p w14:paraId="36DA5C42" w14:textId="77777777" w:rsidR="00D67ADA" w:rsidRDefault="00910B00">
                                  <w:pPr>
                                    <w:spacing w:before="10"/>
                                    <w:ind w:left="5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CITY/STATE</w:t>
                                  </w:r>
                                  <w:r w:rsidR="00893135">
                                    <w:rPr>
                                      <w:rFonts w:ascii="Arial"/>
                                      <w:sz w:val="16"/>
                                    </w:rPr>
                                    <w:t>/</w:t>
                                  </w:r>
                                  <w:r w:rsidR="00893135" w:rsidRPr="00A477A3">
                                    <w:rPr>
                                      <w:rFonts w:ascii="Arial"/>
                                      <w:sz w:val="16"/>
                                    </w:rPr>
                                    <w:t>ZIP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121701" w14:textId="77777777" w:rsidR="00D67ADA" w:rsidRDefault="00910B00">
                                  <w:pPr>
                                    <w:spacing w:before="9"/>
                                    <w:ind w:left="6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DATE OF BIRTH</w:t>
                                  </w:r>
                                </w:p>
                              </w:tc>
                            </w:tr>
                          </w:tbl>
                          <w:p w14:paraId="77DBDC7D" w14:textId="77777777" w:rsidR="00D67ADA" w:rsidRDefault="00D67AD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7" type="#_x0000_t202" style="width:260.95pt;height:1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OZ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0"/>
                        <w:gridCol w:w="180"/>
                        <w:gridCol w:w="1860"/>
                      </w:tblGrid>
                      <w:tr w:rsidR="00D67ADA" w14:paraId="24B1AED1" w14:textId="77777777">
                        <w:trPr>
                          <w:trHeight w:hRule="exact" w:val="740"/>
                        </w:trPr>
                        <w:tc>
                          <w:tcPr>
                            <w:tcW w:w="31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74160A" w14:textId="77777777" w:rsidR="00D67ADA" w:rsidRDefault="00910B00">
                            <w:pPr>
                              <w:spacing w:before="16"/>
                              <w:ind w:left="6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(Last,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First,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MI)</w:t>
                            </w:r>
                          </w:p>
                        </w:tc>
                        <w:tc>
                          <w:tcPr>
                            <w:tcW w:w="2040" w:type="dxa"/>
                            <w:gridSpan w:val="2"/>
                            <w:tcBorders>
                              <w:top w:val="single" w:sz="5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5" w:space="0" w:color="000000"/>
                            </w:tcBorders>
                          </w:tcPr>
                          <w:p w14:paraId="787E69E7" w14:textId="77777777" w:rsidR="00D67ADA" w:rsidRDefault="00910B00">
                            <w:pPr>
                              <w:spacing w:before="11"/>
                              <w:ind w:left="6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RECORD NUMBER</w:t>
                            </w:r>
                          </w:p>
                        </w:tc>
                      </w:tr>
                      <w:tr w:rsidR="00D67ADA" w14:paraId="550B8AD8" w14:textId="77777777">
                        <w:trPr>
                          <w:trHeight w:hRule="exact" w:val="1340"/>
                        </w:trPr>
                        <w:tc>
                          <w:tcPr>
                            <w:tcW w:w="5200" w:type="dxa"/>
                            <w:gridSpan w:val="3"/>
                            <w:tcBorders>
                              <w:top w:val="single" w:sz="2" w:space="0" w:color="000000"/>
                              <w:left w:val="single" w:sz="5" w:space="0" w:color="000000"/>
                              <w:bottom w:val="single" w:sz="2" w:space="0" w:color="000000"/>
                              <w:right w:val="single" w:sz="5" w:space="0" w:color="000000"/>
                            </w:tcBorders>
                          </w:tcPr>
                          <w:p w14:paraId="4F8C50FB" w14:textId="77777777" w:rsidR="00D67ADA" w:rsidRDefault="00910B00">
                            <w:pPr>
                              <w:spacing w:before="10"/>
                              <w:ind w:left="6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</w:p>
                        </w:tc>
                      </w:tr>
                      <w:tr w:rsidR="00D67ADA" w14:paraId="3B09890F" w14:textId="77777777">
                        <w:trPr>
                          <w:trHeight w:hRule="exact" w:val="740"/>
                        </w:trPr>
                        <w:tc>
                          <w:tcPr>
                            <w:tcW w:w="3340" w:type="dxa"/>
                            <w:gridSpan w:val="2"/>
                            <w:tcBorders>
                              <w:top w:val="single" w:sz="2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2" w:space="0" w:color="000000"/>
                            </w:tcBorders>
                          </w:tcPr>
                          <w:p w14:paraId="36DA5C42" w14:textId="77777777" w:rsidR="00D67ADA" w:rsidRDefault="00910B00">
                            <w:pPr>
                              <w:spacing w:before="10"/>
                              <w:ind w:left="5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CITY/STATE</w:t>
                            </w:r>
                            <w:r w:rsidR="00893135">
                              <w:rPr>
                                <w:rFonts w:ascii="Arial"/>
                                <w:sz w:val="16"/>
                              </w:rPr>
                              <w:t>/</w:t>
                            </w:r>
                            <w:r w:rsidR="00893135" w:rsidRPr="00A477A3">
                              <w:rPr>
                                <w:rFonts w:ascii="Arial"/>
                                <w:sz w:val="16"/>
                              </w:rPr>
                              <w:t>ZIP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121701" w14:textId="77777777" w:rsidR="00D67ADA" w:rsidRDefault="00910B00">
                            <w:pPr>
                              <w:spacing w:before="9"/>
                              <w:ind w:left="6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DATE OF BIRTH</w:t>
                            </w:r>
                          </w:p>
                        </w:tc>
                      </w:tr>
                    </w:tbl>
                    <w:p w14:paraId="77DBDC7D" w14:textId="77777777" w:rsidR="00D67ADA" w:rsidRDefault="00D67ADA"/>
                  </w:txbxContent>
                </v:textbox>
                <w10:anchorlock/>
              </v:shape>
            </w:pict>
          </mc:Fallback>
        </mc:AlternateContent>
      </w:r>
    </w:p>
    <w:p w14:paraId="51B7E6BD" w14:textId="77777777" w:rsidR="00D67ADA" w:rsidRPr="00A477A3" w:rsidRDefault="00910B00">
      <w:pPr>
        <w:ind w:right="119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A477A3">
        <w:rPr>
          <w:rFonts w:ascii="Times New Roman"/>
          <w:spacing w:val="-1"/>
          <w:sz w:val="10"/>
        </w:rPr>
        <w:t xml:space="preserve">PSC Graphics </w:t>
      </w:r>
      <w:r w:rsidRPr="00A477A3">
        <w:rPr>
          <w:rFonts w:ascii="Times New Roman"/>
          <w:sz w:val="10"/>
        </w:rPr>
        <w:t xml:space="preserve">(301) 443-1090    </w:t>
      </w:r>
      <w:r w:rsidRPr="00A477A3">
        <w:rPr>
          <w:rFonts w:ascii="Times New Roman"/>
          <w:spacing w:val="17"/>
          <w:sz w:val="10"/>
        </w:rPr>
        <w:t xml:space="preserve"> </w:t>
      </w:r>
      <w:r w:rsidRPr="00A477A3">
        <w:rPr>
          <w:rFonts w:ascii="Times New Roman"/>
          <w:sz w:val="12"/>
        </w:rPr>
        <w:t>EF</w:t>
      </w:r>
    </w:p>
    <w:sectPr w:rsidR="00D67ADA" w:rsidRPr="00A477A3">
      <w:type w:val="continuous"/>
      <w:pgSz w:w="12240" w:h="15840"/>
      <w:pgMar w:top="860" w:right="780" w:bottom="280" w:left="78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B7D3DB" w15:done="0"/>
  <w15:commentEx w15:paraId="77473EF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y, Tamara (IHS/HQ)">
    <w15:presenceInfo w15:providerId="AD" w15:userId="S-1-5-21-1547161642-606747145-682003330-5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DA"/>
    <w:rsid w:val="00893135"/>
    <w:rsid w:val="00910B00"/>
    <w:rsid w:val="00A477A3"/>
    <w:rsid w:val="00D6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B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9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239"/>
      <w:outlineLvl w:val="1"/>
    </w:pPr>
    <w:rPr>
      <w:rFonts w:ascii="Arial" w:eastAsia="Arial" w:hAnsi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131"/>
    </w:pPr>
    <w:rPr>
      <w:rFonts w:ascii="Times New Roman" w:eastAsia="Times New Roman" w:hAnsi="Times New Roman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93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1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3135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9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239"/>
      <w:outlineLvl w:val="1"/>
    </w:pPr>
    <w:rPr>
      <w:rFonts w:ascii="Arial" w:eastAsia="Arial" w:hAnsi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131"/>
    </w:pPr>
    <w:rPr>
      <w:rFonts w:ascii="Times New Roman" w:eastAsia="Times New Roman" w:hAnsi="Times New Roman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93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1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3135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D7AF3225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IHS Form 912-2, Request for Revocation of Restriction(s)</vt:lpstr>
    </vt:vector>
  </TitlesOfParts>
  <Company>Indian Health Service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IHS Form 912-2, Request for Revocation of Restriction(s)</dc:title>
  <dc:subject>OMB Approved HIPAA Public Use Forms</dc:subject>
  <dc:creator>IHS</dc:creator>
  <cp:lastModifiedBy>IHS</cp:lastModifiedBy>
  <cp:revision>2</cp:revision>
  <dcterms:created xsi:type="dcterms:W3CDTF">2016-01-06T19:11:00Z</dcterms:created>
  <dcterms:modified xsi:type="dcterms:W3CDTF">2016-01-06T19:11:00Z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2010-02-04T00:00:00Z</vt:filetime>
  </property>
  <property fmtid="{D5CDD505-2E9C-101B-9397-08002B2CF9AE}" pid="3" name="LastSaved">
    <vt:filetime>2015-08-13T00:00:00Z</vt:filetime>
  </property>
</Properties>
</file>