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noProof w:val="0"/>
          <w:color w:val="auto"/>
          <w:sz w:val="24"/>
          <w:vertAlign w:val="baseline"/>
        </w:rPr>
        <w:id w:val="-847941351"/>
        <w:docPartObj>
          <w:docPartGallery w:val="Cover Pages"/>
          <w:docPartUnique/>
        </w:docPartObj>
      </w:sdtPr>
      <w:sdtEndPr/>
      <w:sdtContent>
        <w:p w14:paraId="6A6BAF56" w14:textId="6093052E" w:rsidR="00EF7331" w:rsidRDefault="00EF7331" w:rsidP="00CA2C02">
          <w:pPr>
            <w:pStyle w:val="Anchor"/>
          </w:pPr>
          <w:r>
            <w:drawing>
              <wp:anchor distT="0" distB="0" distL="114300" distR="114300" simplePos="0" relativeHeight="251657216" behindDoc="1" locked="0" layoutInCell="1" allowOverlap="1" wp14:anchorId="033AA2A9" wp14:editId="1D1F5D5D">
                <wp:simplePos x="0" y="0"/>
                <wp:positionH relativeFrom="column">
                  <wp:posOffset>4341091</wp:posOffset>
                </wp:positionH>
                <wp:positionV relativeFrom="paragraph">
                  <wp:posOffset>-614680</wp:posOffset>
                </wp:positionV>
                <wp:extent cx="2057400" cy="530181"/>
                <wp:effectExtent l="0" t="0" r="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14:paraId="40326F40" w14:textId="0EAD934D" w:rsidR="00EF7331" w:rsidRDefault="00EF7331" w:rsidP="00CA2C02">
          <w:pPr>
            <w:pStyle w:val="CoverTitle"/>
          </w:pPr>
          <w:r>
            <w:rPr>
              <w:noProof/>
            </w:rPr>
            <mc:AlternateContent>
              <mc:Choice Requires="wps">
                <w:drawing>
                  <wp:anchor distT="0" distB="0" distL="114300" distR="114300" simplePos="0" relativeHeight="251658240" behindDoc="1" locked="0" layoutInCell="1" allowOverlap="1" wp14:anchorId="3165028E" wp14:editId="1F719E36">
                    <wp:simplePos x="0" y="0"/>
                    <wp:positionH relativeFrom="column">
                      <wp:posOffset>-460955</wp:posOffset>
                    </wp:positionH>
                    <wp:positionV relativeFrom="paragraph">
                      <wp:posOffset>738505</wp:posOffset>
                    </wp:positionV>
                    <wp:extent cx="6858000" cy="2249805"/>
                    <wp:effectExtent l="0" t="0" r="0" b="0"/>
                    <wp:wrapNone/>
                    <wp:docPr id="57" name="Snip Single Corner Rectangle 57"/>
                    <wp:cNvGraphicFramePr/>
                    <a:graphic xmlns:a="http://schemas.openxmlformats.org/drawingml/2006/main">
                      <a:graphicData uri="http://schemas.microsoft.com/office/word/2010/wordprocessingShape">
                        <wps:wsp>
                          <wps:cNvSpPr/>
                          <wps:spPr>
                            <a:xfrm flipV="1">
                              <a:off x="0" y="0"/>
                              <a:ext cx="6858000" cy="2249805"/>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C9FB9" id="Snip Single Corner Rectangle 57" o:spid="_x0000_s1026" style="position:absolute;margin-left:-36.3pt;margin-top:58.15pt;width:540pt;height:177.15p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24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URxAIAANYFAAAOAAAAZHJzL2Uyb0RvYy54bWysVN9vGyEMfp+0/wHxvt4lS9I06qXKUnWa&#10;VLVR063PhIOEicMMSC7ZXz/D/Wi3VnuY9oIwtj/bH7Yvr46VJgfhvAJT0MFZTokwHEpltgX9+njz&#10;YUqJD8yUTIMRBT0JT6/m799d1nYmhrADXQpHEMT4WW0LugvBzrLM852omD8DKwwqJbiKBRTdNisd&#10;qxG90tkwzydZDa60DrjwHl+vGyWdJ3wpBQ/3UnoRiC4o5hbS6dK5iWc2v2SzrWN2p3ibBvuHLCqm&#10;DAbtoa5ZYGTv1CuoSnEHHmQ441BlIKXiItWA1QzyP6pZ75gVqRYkx9ueJv//YPndYeWIKgs6PqfE&#10;sAr/aG2UJWtkUwuyBGfwgx6QSJYe0Aw5q62foevarlwrebxGAo7SVURqZb9hOyRKsEhyTIyfesbF&#10;MRCOj5PpeJrn+DEcdcPh6GKajyN+1gBFQOt8+CygIvFSUI/JDWI6CZsdbn1IvJdt8qz8TomsNP7i&#10;gWnycXIx6BBbY8TuMKOnB63KG6V1Etx2s9SOoCvmOpp8Gi/bdH4z0yYaG4huTbbxJYusNDykWzhp&#10;Ee20eRASOcZ6hynr1N2ij8M4FyY0ZPkdK0UTfozEpAbFhHuPRE0CjMgS4/fYLUCcnNfYTZatfXQV&#10;aTh65/xviTXOvUeKDCb0zpUy4N4C0FhVG7mx70hqqIksbaA8YQc6aEbTW36j8KNvmQ8r5vAXsTlw&#10;v4R7PKSGuqDQ3ijZgfv51nu0xxFBLSU1zjZ2zY89c4IS/cXg8FwMRqO4DJIwGp8PUXAvNZuXGrOv&#10;loDtMMBNZnm6Rvugu6t0UD3hGlrEqKhihmPsgvLgOmEZmp2Di4yLxSKZ4QKwLNyateXdqMS+fDw+&#10;MWfbbg84KHfQ7QE2Sy3cMPpsG//DwGIfQKoQlc+8tgIuj9Q47aKL2+mlnKye1/H8FwAAAP//AwBQ&#10;SwMEFAAGAAgAAAAhAHXWjwzfAAAADAEAAA8AAABkcnMvZG93bnJldi54bWxMj8tOwzAQRfdI/IM1&#10;SOxaO01JIMSpymtdNbBg6cbTOCIeh9hpw9/jrmA5ukf3nik3s+3ZCUffOZKQLAUwpMbpjloJH+9v&#10;i3tgPijSqneEEn7Qw6a6vipVod2Z9niqQ8tiCflCSTAhDAXnvjFolV+6ASlmRzdaFeI5tlyP6hzL&#10;bc9XQmTcqo7iglEDPhtsvurJSrh7fdhO7e7zm78k4pimT3sz10bK25t5+wgs4Bz+YLjoR3WootPB&#10;TaQ96yUs8lUW0RgkWQrsQgiRr4EdJKxzkQGvSv7/ieoXAAD//wMAUEsBAi0AFAAGAAgAAAAhALaD&#10;OJL+AAAA4QEAABMAAAAAAAAAAAAAAAAAAAAAAFtDb250ZW50X1R5cGVzXS54bWxQSwECLQAUAAYA&#10;CAAAACEAOP0h/9YAAACUAQAACwAAAAAAAAAAAAAAAAAvAQAAX3JlbHMvLnJlbHNQSwECLQAUAAYA&#10;CAAAACEAPaMVEcQCAADWBQAADgAAAAAAAAAAAAAAAAAuAgAAZHJzL2Uyb0RvYy54bWxQSwECLQAU&#10;AAYACAAAACEAddaPDN8AAAAMAQAADwAAAAAAAAAAAAAAAAAeBQAAZHJzL2Rvd25yZXYueG1sUEsF&#10;BgAAAAAEAAQA8wAAACoGAAAAAA==&#10;" path="m,l6027484,r830516,830516l6858000,2249805,,2249805,,xe" fillcolor="#046b5c" stroked="f" strokeweight="1pt">
                    <v:stroke joinstyle="miter"/>
                    <v:path arrowok="t" o:connecttype="custom" o:connectlocs="0,0;6027484,0;6858000,830516;6858000,2249805;0,2249805;0,0" o:connectangles="0,0,0,0,0,0"/>
                  </v:shape>
                </w:pict>
              </mc:Fallback>
            </mc:AlternateContent>
          </w:r>
        </w:p>
        <w:p w14:paraId="1B6427B5" w14:textId="51DFB848" w:rsidR="00EF7331" w:rsidRDefault="00EF7331" w:rsidP="00EF7331">
          <w:pPr>
            <w:pStyle w:val="CoverTitle"/>
            <w:spacing w:before="360"/>
          </w:pPr>
          <w:r w:rsidRPr="00541660">
            <w:t>Design of an Impact Evaluation to Inform the Teacher and School Leader Incentive Program</w:t>
          </w:r>
        </w:p>
        <w:p w14:paraId="3D8C00E1" w14:textId="410541DF" w:rsidR="00EF7331" w:rsidRDefault="00EF7331" w:rsidP="00EF7331">
          <w:pPr>
            <w:pStyle w:val="CoverTitle"/>
            <w:spacing w:before="360"/>
          </w:pPr>
          <w:r w:rsidRPr="007A3561">
            <w:t>Part A: Supporting Statement for Paperwork Reduction Act Submission</w:t>
          </w:r>
        </w:p>
        <w:p w14:paraId="3F0A885D" w14:textId="3BFD900F" w:rsidR="00EF7331" w:rsidRDefault="00EF7331" w:rsidP="00EF7331">
          <w:pPr>
            <w:pStyle w:val="CoverDate"/>
            <w:spacing w:after="0"/>
          </w:pPr>
          <w:r>
            <w:rPr>
              <w:noProof/>
            </w:rPr>
            <mc:AlternateContent>
              <mc:Choice Requires="wps">
                <w:drawing>
                  <wp:anchor distT="0" distB="0" distL="114300" distR="114300" simplePos="0" relativeHeight="251659264" behindDoc="1" locked="0" layoutInCell="1" allowOverlap="1" wp14:anchorId="27A4B78D" wp14:editId="57047B54">
                    <wp:simplePos x="0" y="0"/>
                    <wp:positionH relativeFrom="column">
                      <wp:posOffset>-74930</wp:posOffset>
                    </wp:positionH>
                    <wp:positionV relativeFrom="paragraph">
                      <wp:posOffset>496570</wp:posOffset>
                    </wp:positionV>
                    <wp:extent cx="1391920" cy="0"/>
                    <wp:effectExtent l="0" t="0" r="36830" b="19050"/>
                    <wp:wrapNone/>
                    <wp:docPr id="56" name="Straight Connector 56"/>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538B82" id="Straight Connector 5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pt,39.1pt" to="103.7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no3wEAABAEAAAOAAAAZHJzL2Uyb0RvYy54bWysU9uO0zAQfUfiHyy/0yRlW7FR05XoanlB&#10;ULHsB7iOnVjyTWPTpH/P2EmzK0ArgXhxMp45Z+Yc27u70WhyFhCUsw2tViUlwnLXKts19On7w7sP&#10;lITIbMu0s6KhFxHo3f7tm93ga7F2vdOtAIIkNtSDb2gfo6+LIvBeGBZWzguLSenAsIghdEULbEB2&#10;o4t1WW6LwUHrwXERAu7eT0m6z/xSCh6/ShlEJLqhOFvMK+T1lNZiv2N1B8z3is9jsH+YwjBlselC&#10;dc8iIz9A/UZlFAcXnIwr7kzhpFRcZA2opip/UfPYMy+yFjQn+MWm8P9o+ZfzEYhqG7rZUmKZwTN6&#10;jMBU10dycNaigw4IJtGpwYcaAQd7hDkK/ghJ9ijBpC8KImN297K4K8ZIOG5W72+r2zUeAr/mimeg&#10;hxA/CWdI+mmoVjYJZzU7fw4Rm2HptSRta0uGhq43N2WZy4LTqn1QWqdkgO500EDOLB36zfbj5pCm&#10;R4oXZRhpi5tJ06Qi/8WLFlODb0KiL2nuqUO6kWKhZZwLG6uZV1usTjCJIyzAebTXgHN9gop8W/8G&#10;vCByZ2fjAjbKOvjT2HG8jiyn+qsDk+5kwcm1l3y+2Rq8dtm5+Ymke/0yzvDnh7z/CQAA//8DAFBL&#10;AwQUAAYACAAAACEA+5RvMt4AAAAJAQAADwAAAGRycy9kb3ducmV2LnhtbEyPzU7DMBCE70i8g7VI&#10;3FongdIS4lT8HkBCgsIDbOJtEhHvhthtw9tjxAGOOzua+aZYT65Xexp9J2wgnSegiGuxHTcG3t8e&#10;ZitQPiBb7IXJwBd5WJfHRwXmVg78SvtNaFQMYZ+jgTaEIdfa1y059HMZiONvK6PDEM+x0XbEQwx3&#10;vc6S5EI77Dg2tDjQbUv1x2bnDDxVFd7L9lHk+e7SL7obfvlcnBlzejJdX4EKNIU/M/zgR3QoI1Ml&#10;O7Ze9QZmaRrRg4HlKgMVDVmyPAdV/Qq6LPT/BeU3AAAA//8DAFBLAQItABQABgAIAAAAIQC2gziS&#10;/gAAAOEBAAATAAAAAAAAAAAAAAAAAAAAAABbQ29udGVudF9UeXBlc10ueG1sUEsBAi0AFAAGAAgA&#10;AAAhADj9If/WAAAAlAEAAAsAAAAAAAAAAAAAAAAALwEAAF9yZWxzLy5yZWxzUEsBAi0AFAAGAAgA&#10;AAAhAPrLOejfAQAAEAQAAA4AAAAAAAAAAAAAAAAALgIAAGRycy9lMm9Eb2MueG1sUEsBAi0AFAAG&#10;AAgAAAAhAPuUbzLeAAAACQEAAA8AAAAAAAAAAAAAAAAAOQQAAGRycy9kb3ducmV2LnhtbFBLBQYA&#10;AAAABAAEAPMAAABEBQAAAAA=&#10;" strokecolor="#046b5c" strokeweight="2pt">
                    <v:stroke joinstyle="miter"/>
                  </v:line>
                </w:pict>
              </mc:Fallback>
            </mc:AlternateContent>
          </w:r>
        </w:p>
        <w:p w14:paraId="28323D87" w14:textId="72940E20" w:rsidR="00EF7331" w:rsidRDefault="00EF7331" w:rsidP="00EF7331">
          <w:pPr>
            <w:pStyle w:val="CoverDate"/>
            <w:spacing w:before="0"/>
          </w:pPr>
          <w:r>
            <w:rPr>
              <w:noProof/>
            </w:rPr>
            <mc:AlternateContent>
              <mc:Choice Requires="wps">
                <w:drawing>
                  <wp:anchor distT="0" distB="0" distL="114300" distR="114300" simplePos="0" relativeHeight="251660288" behindDoc="0" locked="0" layoutInCell="1" allowOverlap="1" wp14:anchorId="6BE1EAFD" wp14:editId="13439B7C">
                    <wp:simplePos x="0" y="0"/>
                    <wp:positionH relativeFrom="column">
                      <wp:posOffset>-52070</wp:posOffset>
                    </wp:positionH>
                    <wp:positionV relativeFrom="paragraph">
                      <wp:posOffset>6711200</wp:posOffset>
                    </wp:positionV>
                    <wp:extent cx="1391920" cy="0"/>
                    <wp:effectExtent l="0" t="12700" r="17780" b="12700"/>
                    <wp:wrapNone/>
                    <wp:docPr id="63" name="Straight Connector 6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45100" id="Straight Connector 6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pt,528.45pt" to="105.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y64AEAABAEAAAOAAAAZHJzL2Uyb0RvYy54bWysU8tu2zAQvBfoPxC815KcxGgEywHqIL0U&#10;rdG0H0BTpESALyxZS/77LilZCdKiQINcKC13Z3ZnSG7vRqPJSUBQzja0WpWUCMtdq2zX0J8/Hj58&#10;pCREZlumnRUNPYtA73bv320HX4u1651uBRAksaEefEP7GH1dFIH3wrCwcl5YTEoHhkUMoStaYAOy&#10;G12sy3JTDA5aD46LEHD3fkrSXeaXUvD4TcogItENxdliXiGvx7QWuy2rO2C+V3weg71iCsOUxaYL&#10;1T2LjPwC9QeVURxccDKuuDOFk1JxkTWgmqp8oeaxZ15kLWhO8ItN4e1o+dfTAYhqG7q5osQyg2f0&#10;GIGpro9k76xFBx0QTKJTgw81Avb2AHMU/AGS7FGCSV8URMbs7nlxV4yRcNysrm6r2zUeAr/kiieg&#10;hxA/C2dI+mmoVjYJZzU7fQkRm2HppSRta0uGhq5vrssylwWnVfugtE7JAN1xr4GcWDr0682nm32a&#10;HimelWGkLW4mTZOK/BfPWkwNvguJvqS5pw7pRoqFlnEubKxmXm2xOsEkjrAA59H+BZzrE1Tk2/o/&#10;4AWROzsbF7BR1sHfxo7jZWQ51V8cmHQnC46uPefzzdbgtcvOzU8k3evncYY/PeTdbwAAAP//AwBQ&#10;SwMEFAAGAAgAAAAhADyFi1HdAAAADAEAAA8AAABkcnMvZG93bnJldi54bWxMj9tOg0AQhu9NfIfN&#10;mHjXLmBoWsrSeLzQpInWPsAAWyCyM8huW3x7xwujl/PPl/+QbybXq5MdfcdkIJ5HoCxVXHfUGNi/&#10;P82WoHxAqrFnsga+rIdNcXmRY1bzmd7saRcaJSbkMzTQhjBkWvuqtQ79nAdL8jvw6DDIOTa6HvEs&#10;5q7XSRQttMOOJKHFwd63tvrYHZ2Bl7LERz48M28fVj7t7uj1M70x5vpqul2DCnYKfzD81JfqUEin&#10;ko9Ue9UbmC0TIUWP0sUKlBBJHMu68lfSRa7/jyi+AQAA//8DAFBLAQItABQABgAIAAAAIQC2gziS&#10;/gAAAOEBAAATAAAAAAAAAAAAAAAAAAAAAABbQ29udGVudF9UeXBlc10ueG1sUEsBAi0AFAAGAAgA&#10;AAAhADj9If/WAAAAlAEAAAsAAAAAAAAAAAAAAAAALwEAAF9yZWxzLy5yZWxzUEsBAi0AFAAGAAgA&#10;AAAhAOVFjLrgAQAAEAQAAA4AAAAAAAAAAAAAAAAALgIAAGRycy9lMm9Eb2MueG1sUEsBAi0AFAAG&#10;AAgAAAAhADyFi1HdAAAADAEAAA8AAAAAAAAAAAAAAAAAOgQAAGRycy9kb3ducmV2LnhtbFBLBQYA&#10;AAAABAAEAPMAAABEBQAAAAA=&#10;" strokecolor="#046b5c" strokeweight="2pt">
                    <v:stroke joinstyle="miter"/>
                  </v:line>
                </w:pict>
              </mc:Fallback>
            </mc:AlternateContent>
          </w:r>
          <w:r w:rsidR="000C5EBF">
            <w:t xml:space="preserve">August </w:t>
          </w:r>
          <w:r w:rsidR="00D71A21">
            <w:t>2</w:t>
          </w:r>
          <w:r w:rsidR="00C05AB5">
            <w:t>6</w:t>
          </w:r>
          <w:r>
            <w:t>, 2019</w:t>
          </w:r>
        </w:p>
        <w:p w14:paraId="05C03A25" w14:textId="77777777" w:rsidR="00EF7331" w:rsidRDefault="00EF7331" w:rsidP="00CA2C02">
          <w:pPr>
            <w:pStyle w:val="CoverHead"/>
          </w:pPr>
          <w:r>
            <w:t>Submitted to:</w:t>
          </w:r>
        </w:p>
        <w:p w14:paraId="76CB51C7" w14:textId="77777777" w:rsidR="00EF7331" w:rsidRDefault="00EF7331" w:rsidP="00EF7331">
          <w:pPr>
            <w:pStyle w:val="CoverText"/>
          </w:pPr>
          <w:r>
            <w:t>U.S. Department of Education</w:t>
          </w:r>
        </w:p>
        <w:p w14:paraId="710D4842" w14:textId="77777777" w:rsidR="00EF7331" w:rsidRDefault="00EF7331" w:rsidP="00EF7331">
          <w:pPr>
            <w:pStyle w:val="CoverText"/>
          </w:pPr>
          <w:r>
            <w:t>Institute of Education Sciences</w:t>
          </w:r>
        </w:p>
        <w:p w14:paraId="259A0DAE" w14:textId="77777777" w:rsidR="00EF7331" w:rsidRDefault="00EF7331" w:rsidP="00EF7331">
          <w:pPr>
            <w:pStyle w:val="CoverText"/>
          </w:pPr>
          <w:r>
            <w:t>550 12th Street, S.W.</w:t>
          </w:r>
        </w:p>
        <w:p w14:paraId="220B8FE0" w14:textId="77777777" w:rsidR="00EF7331" w:rsidRDefault="00EF7331" w:rsidP="00EF7331">
          <w:pPr>
            <w:pStyle w:val="CoverText"/>
          </w:pPr>
          <w:r>
            <w:t>Washington, DC  20202</w:t>
          </w:r>
        </w:p>
        <w:p w14:paraId="265CB8C9" w14:textId="75FEFBD5" w:rsidR="00EF7331" w:rsidRDefault="00EF7331" w:rsidP="00CA2C02">
          <w:pPr>
            <w:pStyle w:val="CoverText"/>
          </w:pPr>
          <w:r w:rsidRPr="003935CF">
            <w:t>Project Officer:</w:t>
          </w:r>
          <w:r>
            <w:t xml:space="preserve"> </w:t>
          </w:r>
          <w:bookmarkStart w:id="1" w:name="ProjOff"/>
          <w:bookmarkEnd w:id="1"/>
          <w:r>
            <w:t>Elizabeth Warner</w:t>
          </w:r>
          <w:r>
            <w:br/>
            <w:t>Contract Number:</w:t>
          </w:r>
          <w:r w:rsidRPr="003935CF">
            <w:t xml:space="preserve"> </w:t>
          </w:r>
          <w:bookmarkStart w:id="2" w:name="ContractNumber"/>
          <w:bookmarkEnd w:id="2"/>
          <w:r>
            <w:t>91990018C004</w:t>
          </w:r>
        </w:p>
        <w:p w14:paraId="4E29C7B7" w14:textId="77777777" w:rsidR="00EF7331" w:rsidRDefault="00EF7331" w:rsidP="00CA2C02">
          <w:pPr>
            <w:pStyle w:val="CoverHead"/>
          </w:pPr>
          <w:r>
            <w:t>Submitted by:</w:t>
          </w:r>
        </w:p>
        <w:p w14:paraId="6E9E599A" w14:textId="77777777" w:rsidR="008D1CB8" w:rsidRDefault="008D1CB8" w:rsidP="008D1CB8">
          <w:pPr>
            <w:pStyle w:val="CoverText"/>
          </w:pPr>
          <w:r w:rsidRPr="003935CF">
            <w:t>Mathematica Policy Research</w:t>
          </w:r>
        </w:p>
        <w:p w14:paraId="4BE05A89" w14:textId="77777777" w:rsidR="008D1CB8" w:rsidRDefault="008D1CB8" w:rsidP="008D1CB8">
          <w:pPr>
            <w:pStyle w:val="CoverText"/>
          </w:pPr>
          <w:bookmarkStart w:id="3" w:name="Address2"/>
          <w:bookmarkEnd w:id="3"/>
          <w:r>
            <w:t>P.O. Box 2393</w:t>
          </w:r>
        </w:p>
        <w:p w14:paraId="78FE21B1" w14:textId="77777777" w:rsidR="008D1CB8" w:rsidRDefault="008D1CB8" w:rsidP="008D1CB8">
          <w:pPr>
            <w:pStyle w:val="CoverText"/>
          </w:pPr>
          <w:r>
            <w:t>Princeton, NJ 08543-2393</w:t>
          </w:r>
        </w:p>
        <w:p w14:paraId="485F8108" w14:textId="77777777" w:rsidR="008D1CB8" w:rsidRDefault="008D1CB8" w:rsidP="008D1CB8">
          <w:pPr>
            <w:pStyle w:val="CoverText"/>
          </w:pPr>
          <w:r>
            <w:t>Telephone: (609) 799-3535</w:t>
          </w:r>
        </w:p>
        <w:p w14:paraId="12E5E1F5" w14:textId="77777777" w:rsidR="008D1CB8" w:rsidRPr="003935CF" w:rsidRDefault="008D1CB8" w:rsidP="008D1CB8">
          <w:pPr>
            <w:pStyle w:val="CoverText"/>
          </w:pPr>
          <w:r>
            <w:t>Facsimile: (609) 799-0005</w:t>
          </w:r>
        </w:p>
        <w:p w14:paraId="40639643" w14:textId="77777777" w:rsidR="008D1CB8" w:rsidRDefault="008D1CB8" w:rsidP="008D1CB8">
          <w:pPr>
            <w:pStyle w:val="CoverText"/>
            <w:sectPr w:rsidR="008D1CB8" w:rsidSect="00AB7EF7">
              <w:headerReference w:type="default" r:id="rId13"/>
              <w:footerReference w:type="default" r:id="rId14"/>
              <w:type w:val="continuous"/>
              <w:pgSz w:w="12240" w:h="15840" w:code="1"/>
              <w:pgMar w:top="1440" w:right="1440" w:bottom="1440" w:left="1440" w:header="720" w:footer="720" w:gutter="0"/>
              <w:pgNumType w:fmt="lowerRoman"/>
              <w:cols w:space="360"/>
              <w:titlePg/>
              <w:docGrid w:linePitch="360"/>
            </w:sectPr>
          </w:pPr>
          <w:r>
            <w:t xml:space="preserve">Project Director: </w:t>
          </w:r>
          <w:bookmarkStart w:id="4" w:name="ProjDir"/>
          <w:bookmarkEnd w:id="4"/>
          <w:r>
            <w:t>Phil Gleason</w:t>
          </w:r>
          <w:r>
            <w:br/>
            <w:t xml:space="preserve">Reference Number: </w:t>
          </w:r>
          <w:bookmarkStart w:id="5" w:name="MPRRef"/>
          <w:bookmarkEnd w:id="5"/>
          <w:r>
            <w:t>50714</w:t>
          </w:r>
        </w:p>
        <w:p w14:paraId="5D1C7E41" w14:textId="28B03DAB" w:rsidR="008D1CB8" w:rsidRDefault="00B23F7E" w:rsidP="00B23F7E">
          <w:pPr>
            <w:pBdr>
              <w:bottom w:val="single" w:sz="2" w:space="1" w:color="auto"/>
            </w:pBdr>
            <w:spacing w:line="240" w:lineRule="auto"/>
            <w:jc w:val="both"/>
            <w:rPr>
              <w:rFonts w:ascii="Arial Black" w:hAnsi="Arial Black"/>
              <w:sz w:val="22"/>
            </w:rPr>
          </w:pPr>
          <w:r>
            <w:rPr>
              <w:rFonts w:ascii="Arial Black" w:hAnsi="Arial Black"/>
              <w:sz w:val="22"/>
            </w:rPr>
            <w:lastRenderedPageBreak/>
            <w:t>CONTENTS</w:t>
          </w:r>
        </w:p>
        <w:p w14:paraId="70A2F7CD" w14:textId="0AF32550" w:rsidR="00B23F7E" w:rsidRDefault="00B23F7E">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t>PART A. SUPPORTING STATEMENT FOR PAPERWORK REDUCTION ACT SUBMISSION</w:t>
          </w:r>
          <w:r>
            <w:rPr>
              <w:webHidden/>
            </w:rPr>
            <w:tab/>
          </w:r>
          <w:r>
            <w:rPr>
              <w:webHidden/>
            </w:rPr>
            <w:fldChar w:fldCharType="begin"/>
          </w:r>
          <w:r>
            <w:rPr>
              <w:webHidden/>
            </w:rPr>
            <w:instrText xml:space="preserve"> PAGEREF _Toc11745640 \h </w:instrText>
          </w:r>
          <w:r>
            <w:rPr>
              <w:webHidden/>
            </w:rPr>
          </w:r>
          <w:r>
            <w:rPr>
              <w:webHidden/>
            </w:rPr>
            <w:fldChar w:fldCharType="separate"/>
          </w:r>
          <w:r w:rsidR="008B7595">
            <w:rPr>
              <w:webHidden/>
            </w:rPr>
            <w:t>1</w:t>
          </w:r>
          <w:r>
            <w:rPr>
              <w:webHidden/>
            </w:rPr>
            <w:fldChar w:fldCharType="end"/>
          </w:r>
        </w:p>
        <w:p w14:paraId="3709637E" w14:textId="532AA009" w:rsidR="00B23F7E" w:rsidRDefault="00B23F7E">
          <w:pPr>
            <w:pStyle w:val="TOC3"/>
            <w:rPr>
              <w:rFonts w:asciiTheme="minorHAnsi" w:eastAsiaTheme="minorEastAsia" w:hAnsiTheme="minorHAnsi" w:cstheme="minorBidi"/>
              <w:sz w:val="22"/>
              <w:szCs w:val="22"/>
            </w:rPr>
          </w:pPr>
          <w:r>
            <w:t>Justification</w:t>
          </w:r>
          <w:r>
            <w:rPr>
              <w:webHidden/>
            </w:rPr>
            <w:tab/>
          </w:r>
          <w:r>
            <w:rPr>
              <w:webHidden/>
            </w:rPr>
            <w:fldChar w:fldCharType="begin"/>
          </w:r>
          <w:r>
            <w:rPr>
              <w:webHidden/>
            </w:rPr>
            <w:instrText xml:space="preserve"> PAGEREF _Toc11745641 \h </w:instrText>
          </w:r>
          <w:r>
            <w:rPr>
              <w:webHidden/>
            </w:rPr>
          </w:r>
          <w:r>
            <w:rPr>
              <w:webHidden/>
            </w:rPr>
            <w:fldChar w:fldCharType="separate"/>
          </w:r>
          <w:r w:rsidR="008B7595">
            <w:rPr>
              <w:webHidden/>
            </w:rPr>
            <w:t>1</w:t>
          </w:r>
          <w:r>
            <w:rPr>
              <w:webHidden/>
            </w:rPr>
            <w:fldChar w:fldCharType="end"/>
          </w:r>
        </w:p>
        <w:p w14:paraId="7E3AA186" w14:textId="3342DE3A"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A1.</w:t>
          </w:r>
          <w:r w:rsidRPr="00B23F7E">
            <w:rPr>
              <w:rFonts w:asciiTheme="minorHAnsi" w:eastAsiaTheme="minorEastAsia" w:hAnsiTheme="minorHAnsi" w:cstheme="minorBidi"/>
              <w:sz w:val="20"/>
            </w:rPr>
            <w:tab/>
          </w:r>
          <w:r w:rsidRPr="00B23F7E">
            <w:rPr>
              <w:sz w:val="20"/>
            </w:rPr>
            <w:t>Circumstances necessitating the collection of information</w:t>
          </w:r>
          <w:r w:rsidRPr="00B23F7E">
            <w:rPr>
              <w:webHidden/>
              <w:sz w:val="20"/>
            </w:rPr>
            <w:tab/>
          </w:r>
          <w:r w:rsidRPr="00B23F7E">
            <w:rPr>
              <w:webHidden/>
              <w:sz w:val="20"/>
            </w:rPr>
            <w:fldChar w:fldCharType="begin"/>
          </w:r>
          <w:r w:rsidRPr="00B23F7E">
            <w:rPr>
              <w:webHidden/>
              <w:sz w:val="20"/>
            </w:rPr>
            <w:instrText xml:space="preserve"> PAGEREF _Toc11745642 \h </w:instrText>
          </w:r>
          <w:r w:rsidRPr="00B23F7E">
            <w:rPr>
              <w:webHidden/>
              <w:sz w:val="20"/>
            </w:rPr>
          </w:r>
          <w:r w:rsidRPr="00B23F7E">
            <w:rPr>
              <w:webHidden/>
              <w:sz w:val="20"/>
            </w:rPr>
            <w:fldChar w:fldCharType="separate"/>
          </w:r>
          <w:r w:rsidR="008B7595">
            <w:rPr>
              <w:webHidden/>
              <w:sz w:val="20"/>
            </w:rPr>
            <w:t>1</w:t>
          </w:r>
          <w:r w:rsidRPr="00B23F7E">
            <w:rPr>
              <w:webHidden/>
              <w:sz w:val="20"/>
            </w:rPr>
            <w:fldChar w:fldCharType="end"/>
          </w:r>
        </w:p>
        <w:p w14:paraId="2A53A032" w14:textId="637AD119"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A2.</w:t>
          </w:r>
          <w:r w:rsidRPr="00B23F7E">
            <w:rPr>
              <w:rFonts w:asciiTheme="minorHAnsi" w:eastAsiaTheme="minorEastAsia" w:hAnsiTheme="minorHAnsi" w:cstheme="minorBidi"/>
              <w:sz w:val="20"/>
            </w:rPr>
            <w:tab/>
          </w:r>
          <w:r w:rsidRPr="00B23F7E">
            <w:rPr>
              <w:sz w:val="20"/>
            </w:rPr>
            <w:t>Purpose and use of data</w:t>
          </w:r>
          <w:r w:rsidRPr="00B23F7E">
            <w:rPr>
              <w:webHidden/>
              <w:sz w:val="20"/>
            </w:rPr>
            <w:tab/>
          </w:r>
          <w:r w:rsidRPr="00B23F7E">
            <w:rPr>
              <w:webHidden/>
              <w:sz w:val="20"/>
            </w:rPr>
            <w:fldChar w:fldCharType="begin"/>
          </w:r>
          <w:r w:rsidRPr="00B23F7E">
            <w:rPr>
              <w:webHidden/>
              <w:sz w:val="20"/>
            </w:rPr>
            <w:instrText xml:space="preserve"> PAGEREF _Toc11745643 \h </w:instrText>
          </w:r>
          <w:r w:rsidRPr="00B23F7E">
            <w:rPr>
              <w:webHidden/>
              <w:sz w:val="20"/>
            </w:rPr>
          </w:r>
          <w:r w:rsidRPr="00B23F7E">
            <w:rPr>
              <w:webHidden/>
              <w:sz w:val="20"/>
            </w:rPr>
            <w:fldChar w:fldCharType="separate"/>
          </w:r>
          <w:r w:rsidR="008B7595">
            <w:rPr>
              <w:webHidden/>
              <w:sz w:val="20"/>
            </w:rPr>
            <w:t>7</w:t>
          </w:r>
          <w:r w:rsidRPr="00B23F7E">
            <w:rPr>
              <w:webHidden/>
              <w:sz w:val="20"/>
            </w:rPr>
            <w:fldChar w:fldCharType="end"/>
          </w:r>
        </w:p>
        <w:p w14:paraId="65356438" w14:textId="230BA0A7"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A3.</w:t>
          </w:r>
          <w:r w:rsidRPr="00B23F7E">
            <w:rPr>
              <w:rFonts w:asciiTheme="minorHAnsi" w:eastAsiaTheme="minorEastAsia" w:hAnsiTheme="minorHAnsi" w:cstheme="minorBidi"/>
              <w:sz w:val="20"/>
            </w:rPr>
            <w:tab/>
          </w:r>
          <w:r w:rsidRPr="00B23F7E">
            <w:rPr>
              <w:sz w:val="20"/>
            </w:rPr>
            <w:t>Use of technology to reduce burden</w:t>
          </w:r>
          <w:r w:rsidRPr="00B23F7E">
            <w:rPr>
              <w:webHidden/>
              <w:sz w:val="20"/>
            </w:rPr>
            <w:tab/>
          </w:r>
          <w:r w:rsidRPr="00B23F7E">
            <w:rPr>
              <w:webHidden/>
              <w:sz w:val="20"/>
            </w:rPr>
            <w:fldChar w:fldCharType="begin"/>
          </w:r>
          <w:r w:rsidRPr="00B23F7E">
            <w:rPr>
              <w:webHidden/>
              <w:sz w:val="20"/>
            </w:rPr>
            <w:instrText xml:space="preserve"> PAGEREF _Toc11745644 \h </w:instrText>
          </w:r>
          <w:r w:rsidRPr="00B23F7E">
            <w:rPr>
              <w:webHidden/>
              <w:sz w:val="20"/>
            </w:rPr>
          </w:r>
          <w:r w:rsidRPr="00B23F7E">
            <w:rPr>
              <w:webHidden/>
              <w:sz w:val="20"/>
            </w:rPr>
            <w:fldChar w:fldCharType="separate"/>
          </w:r>
          <w:r w:rsidR="008B7595">
            <w:rPr>
              <w:webHidden/>
              <w:sz w:val="20"/>
            </w:rPr>
            <w:t>13</w:t>
          </w:r>
          <w:r w:rsidRPr="00B23F7E">
            <w:rPr>
              <w:webHidden/>
              <w:sz w:val="20"/>
            </w:rPr>
            <w:fldChar w:fldCharType="end"/>
          </w:r>
        </w:p>
        <w:p w14:paraId="4C52B22D" w14:textId="0AD18D0C"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A4.</w:t>
          </w:r>
          <w:r w:rsidRPr="00B23F7E">
            <w:rPr>
              <w:rFonts w:asciiTheme="minorHAnsi" w:eastAsiaTheme="minorEastAsia" w:hAnsiTheme="minorHAnsi" w:cstheme="minorBidi"/>
              <w:sz w:val="20"/>
            </w:rPr>
            <w:tab/>
          </w:r>
          <w:r w:rsidRPr="00B23F7E">
            <w:rPr>
              <w:sz w:val="20"/>
            </w:rPr>
            <w:t>Efforts to avoid duplication of effort</w:t>
          </w:r>
          <w:r w:rsidRPr="00B23F7E">
            <w:rPr>
              <w:webHidden/>
              <w:sz w:val="20"/>
            </w:rPr>
            <w:tab/>
          </w:r>
          <w:r w:rsidRPr="00B23F7E">
            <w:rPr>
              <w:webHidden/>
              <w:sz w:val="20"/>
            </w:rPr>
            <w:fldChar w:fldCharType="begin"/>
          </w:r>
          <w:r w:rsidRPr="00B23F7E">
            <w:rPr>
              <w:webHidden/>
              <w:sz w:val="20"/>
            </w:rPr>
            <w:instrText xml:space="preserve"> PAGEREF _Toc11745645 \h </w:instrText>
          </w:r>
          <w:r w:rsidRPr="00B23F7E">
            <w:rPr>
              <w:webHidden/>
              <w:sz w:val="20"/>
            </w:rPr>
          </w:r>
          <w:r w:rsidRPr="00B23F7E">
            <w:rPr>
              <w:webHidden/>
              <w:sz w:val="20"/>
            </w:rPr>
            <w:fldChar w:fldCharType="separate"/>
          </w:r>
          <w:r w:rsidR="008B7595">
            <w:rPr>
              <w:webHidden/>
              <w:sz w:val="20"/>
            </w:rPr>
            <w:t>14</w:t>
          </w:r>
          <w:r w:rsidRPr="00B23F7E">
            <w:rPr>
              <w:webHidden/>
              <w:sz w:val="20"/>
            </w:rPr>
            <w:fldChar w:fldCharType="end"/>
          </w:r>
        </w:p>
        <w:p w14:paraId="1B8A4F87" w14:textId="7E786990"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A5.</w:t>
          </w:r>
          <w:r w:rsidRPr="00B23F7E">
            <w:rPr>
              <w:rFonts w:asciiTheme="minorHAnsi" w:eastAsiaTheme="minorEastAsia" w:hAnsiTheme="minorHAnsi" w:cstheme="minorBidi"/>
              <w:sz w:val="20"/>
            </w:rPr>
            <w:tab/>
          </w:r>
          <w:r w:rsidRPr="00B23F7E">
            <w:rPr>
              <w:sz w:val="20"/>
            </w:rPr>
            <w:t>Methods of minimizing burden on small entities</w:t>
          </w:r>
          <w:r w:rsidRPr="00B23F7E">
            <w:rPr>
              <w:webHidden/>
              <w:sz w:val="20"/>
            </w:rPr>
            <w:tab/>
          </w:r>
          <w:r w:rsidRPr="00B23F7E">
            <w:rPr>
              <w:webHidden/>
              <w:sz w:val="20"/>
            </w:rPr>
            <w:fldChar w:fldCharType="begin"/>
          </w:r>
          <w:r w:rsidRPr="00B23F7E">
            <w:rPr>
              <w:webHidden/>
              <w:sz w:val="20"/>
            </w:rPr>
            <w:instrText xml:space="preserve"> PAGEREF _Toc11745646 \h </w:instrText>
          </w:r>
          <w:r w:rsidRPr="00B23F7E">
            <w:rPr>
              <w:webHidden/>
              <w:sz w:val="20"/>
            </w:rPr>
          </w:r>
          <w:r w:rsidRPr="00B23F7E">
            <w:rPr>
              <w:webHidden/>
              <w:sz w:val="20"/>
            </w:rPr>
            <w:fldChar w:fldCharType="separate"/>
          </w:r>
          <w:r w:rsidR="008B7595">
            <w:rPr>
              <w:webHidden/>
              <w:sz w:val="20"/>
            </w:rPr>
            <w:t>14</w:t>
          </w:r>
          <w:r w:rsidRPr="00B23F7E">
            <w:rPr>
              <w:webHidden/>
              <w:sz w:val="20"/>
            </w:rPr>
            <w:fldChar w:fldCharType="end"/>
          </w:r>
        </w:p>
        <w:p w14:paraId="2419A617" w14:textId="22A943D7"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A6.</w:t>
          </w:r>
          <w:r w:rsidRPr="00B23F7E">
            <w:rPr>
              <w:rFonts w:asciiTheme="minorHAnsi" w:eastAsiaTheme="minorEastAsia" w:hAnsiTheme="minorHAnsi" w:cstheme="minorBidi"/>
              <w:sz w:val="20"/>
            </w:rPr>
            <w:tab/>
          </w:r>
          <w:r w:rsidRPr="00B23F7E">
            <w:rPr>
              <w:sz w:val="20"/>
            </w:rPr>
            <w:t>Consequences of not collecting data</w:t>
          </w:r>
          <w:r w:rsidRPr="00B23F7E">
            <w:rPr>
              <w:webHidden/>
              <w:sz w:val="20"/>
            </w:rPr>
            <w:tab/>
          </w:r>
          <w:r w:rsidRPr="00B23F7E">
            <w:rPr>
              <w:webHidden/>
              <w:sz w:val="20"/>
            </w:rPr>
            <w:fldChar w:fldCharType="begin"/>
          </w:r>
          <w:r w:rsidRPr="00B23F7E">
            <w:rPr>
              <w:webHidden/>
              <w:sz w:val="20"/>
            </w:rPr>
            <w:instrText xml:space="preserve"> PAGEREF _Toc11745647 \h </w:instrText>
          </w:r>
          <w:r w:rsidRPr="00B23F7E">
            <w:rPr>
              <w:webHidden/>
              <w:sz w:val="20"/>
            </w:rPr>
          </w:r>
          <w:r w:rsidRPr="00B23F7E">
            <w:rPr>
              <w:webHidden/>
              <w:sz w:val="20"/>
            </w:rPr>
            <w:fldChar w:fldCharType="separate"/>
          </w:r>
          <w:r w:rsidR="008B7595">
            <w:rPr>
              <w:webHidden/>
              <w:sz w:val="20"/>
            </w:rPr>
            <w:t>14</w:t>
          </w:r>
          <w:r w:rsidRPr="00B23F7E">
            <w:rPr>
              <w:webHidden/>
              <w:sz w:val="20"/>
            </w:rPr>
            <w:fldChar w:fldCharType="end"/>
          </w:r>
        </w:p>
        <w:p w14:paraId="0705951A" w14:textId="508D95F9"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A7.</w:t>
          </w:r>
          <w:r w:rsidRPr="00B23F7E">
            <w:rPr>
              <w:rFonts w:asciiTheme="minorHAnsi" w:eastAsiaTheme="minorEastAsia" w:hAnsiTheme="minorHAnsi" w:cstheme="minorBidi"/>
              <w:sz w:val="20"/>
            </w:rPr>
            <w:tab/>
          </w:r>
          <w:r w:rsidRPr="00B23F7E">
            <w:rPr>
              <w:sz w:val="20"/>
            </w:rPr>
            <w:t>Special circumstances</w:t>
          </w:r>
          <w:r w:rsidRPr="00B23F7E">
            <w:rPr>
              <w:webHidden/>
              <w:sz w:val="20"/>
            </w:rPr>
            <w:tab/>
          </w:r>
          <w:r w:rsidRPr="00B23F7E">
            <w:rPr>
              <w:webHidden/>
              <w:sz w:val="20"/>
            </w:rPr>
            <w:fldChar w:fldCharType="begin"/>
          </w:r>
          <w:r w:rsidRPr="00B23F7E">
            <w:rPr>
              <w:webHidden/>
              <w:sz w:val="20"/>
            </w:rPr>
            <w:instrText xml:space="preserve"> PAGEREF _Toc11745648 \h </w:instrText>
          </w:r>
          <w:r w:rsidRPr="00B23F7E">
            <w:rPr>
              <w:webHidden/>
              <w:sz w:val="20"/>
            </w:rPr>
          </w:r>
          <w:r w:rsidRPr="00B23F7E">
            <w:rPr>
              <w:webHidden/>
              <w:sz w:val="20"/>
            </w:rPr>
            <w:fldChar w:fldCharType="separate"/>
          </w:r>
          <w:r w:rsidR="008B7595">
            <w:rPr>
              <w:webHidden/>
              <w:sz w:val="20"/>
            </w:rPr>
            <w:t>15</w:t>
          </w:r>
          <w:r w:rsidRPr="00B23F7E">
            <w:rPr>
              <w:webHidden/>
              <w:sz w:val="20"/>
            </w:rPr>
            <w:fldChar w:fldCharType="end"/>
          </w:r>
        </w:p>
        <w:p w14:paraId="7C35CAA0" w14:textId="5EB5BFEB"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A8.</w:t>
          </w:r>
          <w:r w:rsidRPr="00B23F7E">
            <w:rPr>
              <w:rFonts w:asciiTheme="minorHAnsi" w:eastAsiaTheme="minorEastAsia" w:hAnsiTheme="minorHAnsi" w:cstheme="minorBidi"/>
              <w:sz w:val="20"/>
            </w:rPr>
            <w:tab/>
          </w:r>
          <w:r w:rsidRPr="00B23F7E">
            <w:rPr>
              <w:sz w:val="20"/>
            </w:rPr>
            <w:t>Federal register announcement and consultation</w:t>
          </w:r>
          <w:r w:rsidRPr="00B23F7E">
            <w:rPr>
              <w:webHidden/>
              <w:sz w:val="20"/>
            </w:rPr>
            <w:tab/>
          </w:r>
          <w:r w:rsidRPr="00B23F7E">
            <w:rPr>
              <w:webHidden/>
              <w:sz w:val="20"/>
            </w:rPr>
            <w:fldChar w:fldCharType="begin"/>
          </w:r>
          <w:r w:rsidRPr="00B23F7E">
            <w:rPr>
              <w:webHidden/>
              <w:sz w:val="20"/>
            </w:rPr>
            <w:instrText xml:space="preserve"> PAGEREF _Toc11745649 \h </w:instrText>
          </w:r>
          <w:r w:rsidRPr="00B23F7E">
            <w:rPr>
              <w:webHidden/>
              <w:sz w:val="20"/>
            </w:rPr>
          </w:r>
          <w:r w:rsidRPr="00B23F7E">
            <w:rPr>
              <w:webHidden/>
              <w:sz w:val="20"/>
            </w:rPr>
            <w:fldChar w:fldCharType="separate"/>
          </w:r>
          <w:r w:rsidR="008B7595">
            <w:rPr>
              <w:webHidden/>
              <w:sz w:val="20"/>
            </w:rPr>
            <w:t>15</w:t>
          </w:r>
          <w:r w:rsidRPr="00B23F7E">
            <w:rPr>
              <w:webHidden/>
              <w:sz w:val="20"/>
            </w:rPr>
            <w:fldChar w:fldCharType="end"/>
          </w:r>
        </w:p>
        <w:p w14:paraId="36AB6791" w14:textId="2D8CE1D6" w:rsidR="00B23F7E" w:rsidRPr="00B23F7E" w:rsidRDefault="00B23F7E" w:rsidP="00B23F7E">
          <w:pPr>
            <w:pStyle w:val="TOC4"/>
            <w:tabs>
              <w:tab w:val="left" w:pos="2740"/>
            </w:tabs>
            <w:ind w:left="1620" w:hanging="630"/>
            <w:rPr>
              <w:rFonts w:asciiTheme="minorHAnsi" w:eastAsiaTheme="minorEastAsia" w:hAnsiTheme="minorHAnsi" w:cstheme="minorBidi"/>
              <w:sz w:val="20"/>
            </w:rPr>
          </w:pPr>
          <w:r w:rsidRPr="00B23F7E">
            <w:rPr>
              <w:sz w:val="20"/>
            </w:rPr>
            <w:t>A9.</w:t>
          </w:r>
          <w:r w:rsidRPr="00B23F7E">
            <w:rPr>
              <w:rFonts w:asciiTheme="minorHAnsi" w:eastAsiaTheme="minorEastAsia" w:hAnsiTheme="minorHAnsi" w:cstheme="minorBidi"/>
              <w:sz w:val="20"/>
            </w:rPr>
            <w:tab/>
          </w:r>
          <w:r w:rsidRPr="00B23F7E">
            <w:rPr>
              <w:sz w:val="20"/>
            </w:rPr>
            <w:t>Payments or gifts</w:t>
          </w:r>
          <w:r w:rsidRPr="00B23F7E">
            <w:rPr>
              <w:webHidden/>
              <w:sz w:val="20"/>
            </w:rPr>
            <w:tab/>
          </w:r>
          <w:r w:rsidRPr="00B23F7E">
            <w:rPr>
              <w:webHidden/>
              <w:sz w:val="20"/>
            </w:rPr>
            <w:fldChar w:fldCharType="begin"/>
          </w:r>
          <w:r w:rsidRPr="00B23F7E">
            <w:rPr>
              <w:webHidden/>
              <w:sz w:val="20"/>
            </w:rPr>
            <w:instrText xml:space="preserve"> PAGEREF _Toc11745650 \h </w:instrText>
          </w:r>
          <w:r w:rsidRPr="00B23F7E">
            <w:rPr>
              <w:webHidden/>
              <w:sz w:val="20"/>
            </w:rPr>
          </w:r>
          <w:r w:rsidRPr="00B23F7E">
            <w:rPr>
              <w:webHidden/>
              <w:sz w:val="20"/>
            </w:rPr>
            <w:fldChar w:fldCharType="separate"/>
          </w:r>
          <w:r w:rsidR="008B7595">
            <w:rPr>
              <w:webHidden/>
              <w:sz w:val="20"/>
            </w:rPr>
            <w:t>16</w:t>
          </w:r>
          <w:r w:rsidRPr="00B23F7E">
            <w:rPr>
              <w:webHidden/>
              <w:sz w:val="20"/>
            </w:rPr>
            <w:fldChar w:fldCharType="end"/>
          </w:r>
        </w:p>
        <w:p w14:paraId="68B100DD" w14:textId="497AB487" w:rsidR="00B23F7E" w:rsidRPr="00B23F7E" w:rsidRDefault="00B23F7E" w:rsidP="00B23F7E">
          <w:pPr>
            <w:pStyle w:val="TOC4"/>
            <w:tabs>
              <w:tab w:val="left" w:pos="2874"/>
            </w:tabs>
            <w:ind w:left="1620" w:hanging="630"/>
            <w:rPr>
              <w:rFonts w:asciiTheme="minorHAnsi" w:eastAsiaTheme="minorEastAsia" w:hAnsiTheme="minorHAnsi" w:cstheme="minorBidi"/>
              <w:sz w:val="20"/>
            </w:rPr>
          </w:pPr>
          <w:r w:rsidRPr="00B23F7E">
            <w:rPr>
              <w:sz w:val="20"/>
            </w:rPr>
            <w:t>A10.</w:t>
          </w:r>
          <w:r w:rsidRPr="00B23F7E">
            <w:rPr>
              <w:rFonts w:asciiTheme="minorHAnsi" w:eastAsiaTheme="minorEastAsia" w:hAnsiTheme="minorHAnsi" w:cstheme="minorBidi"/>
              <w:sz w:val="20"/>
            </w:rPr>
            <w:tab/>
          </w:r>
          <w:r w:rsidRPr="00B23F7E">
            <w:rPr>
              <w:sz w:val="20"/>
            </w:rPr>
            <w:t>Assurances of confidentiality</w:t>
          </w:r>
          <w:r w:rsidRPr="00B23F7E">
            <w:rPr>
              <w:webHidden/>
              <w:sz w:val="20"/>
            </w:rPr>
            <w:tab/>
          </w:r>
          <w:r w:rsidRPr="00B23F7E">
            <w:rPr>
              <w:webHidden/>
              <w:sz w:val="20"/>
            </w:rPr>
            <w:fldChar w:fldCharType="begin"/>
          </w:r>
          <w:r w:rsidRPr="00B23F7E">
            <w:rPr>
              <w:webHidden/>
              <w:sz w:val="20"/>
            </w:rPr>
            <w:instrText xml:space="preserve"> PAGEREF _Toc11745651 \h </w:instrText>
          </w:r>
          <w:r w:rsidRPr="00B23F7E">
            <w:rPr>
              <w:webHidden/>
              <w:sz w:val="20"/>
            </w:rPr>
          </w:r>
          <w:r w:rsidRPr="00B23F7E">
            <w:rPr>
              <w:webHidden/>
              <w:sz w:val="20"/>
            </w:rPr>
            <w:fldChar w:fldCharType="separate"/>
          </w:r>
          <w:r w:rsidR="008B7595">
            <w:rPr>
              <w:webHidden/>
              <w:sz w:val="20"/>
            </w:rPr>
            <w:t>17</w:t>
          </w:r>
          <w:r w:rsidRPr="00B23F7E">
            <w:rPr>
              <w:webHidden/>
              <w:sz w:val="20"/>
            </w:rPr>
            <w:fldChar w:fldCharType="end"/>
          </w:r>
        </w:p>
        <w:p w14:paraId="697AFA4B" w14:textId="70F3A3F7" w:rsidR="00B23F7E" w:rsidRPr="00B23F7E" w:rsidRDefault="00B23F7E" w:rsidP="00B23F7E">
          <w:pPr>
            <w:pStyle w:val="TOC4"/>
            <w:tabs>
              <w:tab w:val="left" w:pos="2874"/>
            </w:tabs>
            <w:ind w:left="1620" w:hanging="630"/>
            <w:rPr>
              <w:rFonts w:asciiTheme="minorHAnsi" w:eastAsiaTheme="minorEastAsia" w:hAnsiTheme="minorHAnsi" w:cstheme="minorBidi"/>
              <w:sz w:val="20"/>
            </w:rPr>
          </w:pPr>
          <w:r w:rsidRPr="00B23F7E">
            <w:rPr>
              <w:sz w:val="20"/>
            </w:rPr>
            <w:t>A11.</w:t>
          </w:r>
          <w:r w:rsidRPr="00B23F7E">
            <w:rPr>
              <w:rFonts w:asciiTheme="minorHAnsi" w:eastAsiaTheme="minorEastAsia" w:hAnsiTheme="minorHAnsi" w:cstheme="minorBidi"/>
              <w:sz w:val="20"/>
            </w:rPr>
            <w:tab/>
          </w:r>
          <w:r w:rsidRPr="00B23F7E">
            <w:rPr>
              <w:sz w:val="20"/>
            </w:rPr>
            <w:t>Justification for sensitive questions</w:t>
          </w:r>
          <w:r w:rsidRPr="00B23F7E">
            <w:rPr>
              <w:webHidden/>
              <w:sz w:val="20"/>
            </w:rPr>
            <w:tab/>
          </w:r>
          <w:r w:rsidRPr="00B23F7E">
            <w:rPr>
              <w:webHidden/>
              <w:sz w:val="20"/>
            </w:rPr>
            <w:fldChar w:fldCharType="begin"/>
          </w:r>
          <w:r w:rsidRPr="00B23F7E">
            <w:rPr>
              <w:webHidden/>
              <w:sz w:val="20"/>
            </w:rPr>
            <w:instrText xml:space="preserve"> PAGEREF _Toc11745652 \h </w:instrText>
          </w:r>
          <w:r w:rsidRPr="00B23F7E">
            <w:rPr>
              <w:webHidden/>
              <w:sz w:val="20"/>
            </w:rPr>
          </w:r>
          <w:r w:rsidRPr="00B23F7E">
            <w:rPr>
              <w:webHidden/>
              <w:sz w:val="20"/>
            </w:rPr>
            <w:fldChar w:fldCharType="separate"/>
          </w:r>
          <w:r w:rsidR="008B7595">
            <w:rPr>
              <w:webHidden/>
              <w:sz w:val="20"/>
            </w:rPr>
            <w:t>18</w:t>
          </w:r>
          <w:r w:rsidRPr="00B23F7E">
            <w:rPr>
              <w:webHidden/>
              <w:sz w:val="20"/>
            </w:rPr>
            <w:fldChar w:fldCharType="end"/>
          </w:r>
        </w:p>
        <w:p w14:paraId="2DE1118C" w14:textId="1105DBE4" w:rsidR="00B23F7E" w:rsidRPr="00B23F7E" w:rsidRDefault="00B23F7E" w:rsidP="00B23F7E">
          <w:pPr>
            <w:pStyle w:val="TOC4"/>
            <w:tabs>
              <w:tab w:val="left" w:pos="2874"/>
            </w:tabs>
            <w:ind w:left="1620" w:hanging="630"/>
            <w:rPr>
              <w:rFonts w:asciiTheme="minorHAnsi" w:eastAsiaTheme="minorEastAsia" w:hAnsiTheme="minorHAnsi" w:cstheme="minorBidi"/>
              <w:sz w:val="20"/>
            </w:rPr>
          </w:pPr>
          <w:r w:rsidRPr="00B23F7E">
            <w:rPr>
              <w:sz w:val="20"/>
            </w:rPr>
            <w:t>A12.</w:t>
          </w:r>
          <w:r w:rsidRPr="00B23F7E">
            <w:rPr>
              <w:rFonts w:asciiTheme="minorHAnsi" w:eastAsiaTheme="minorEastAsia" w:hAnsiTheme="minorHAnsi" w:cstheme="minorBidi"/>
              <w:sz w:val="20"/>
            </w:rPr>
            <w:tab/>
          </w:r>
          <w:r w:rsidRPr="00B23F7E">
            <w:rPr>
              <w:sz w:val="20"/>
            </w:rPr>
            <w:t>Estimates of hours burden</w:t>
          </w:r>
          <w:r w:rsidRPr="00B23F7E">
            <w:rPr>
              <w:webHidden/>
              <w:sz w:val="20"/>
            </w:rPr>
            <w:tab/>
          </w:r>
          <w:r w:rsidRPr="00B23F7E">
            <w:rPr>
              <w:webHidden/>
              <w:sz w:val="20"/>
            </w:rPr>
            <w:fldChar w:fldCharType="begin"/>
          </w:r>
          <w:r w:rsidRPr="00B23F7E">
            <w:rPr>
              <w:webHidden/>
              <w:sz w:val="20"/>
            </w:rPr>
            <w:instrText xml:space="preserve"> PAGEREF _Toc11745653 \h </w:instrText>
          </w:r>
          <w:r w:rsidRPr="00B23F7E">
            <w:rPr>
              <w:webHidden/>
              <w:sz w:val="20"/>
            </w:rPr>
          </w:r>
          <w:r w:rsidRPr="00B23F7E">
            <w:rPr>
              <w:webHidden/>
              <w:sz w:val="20"/>
            </w:rPr>
            <w:fldChar w:fldCharType="separate"/>
          </w:r>
          <w:r w:rsidR="008B7595">
            <w:rPr>
              <w:webHidden/>
              <w:sz w:val="20"/>
            </w:rPr>
            <w:t>18</w:t>
          </w:r>
          <w:r w:rsidRPr="00B23F7E">
            <w:rPr>
              <w:webHidden/>
              <w:sz w:val="20"/>
            </w:rPr>
            <w:fldChar w:fldCharType="end"/>
          </w:r>
        </w:p>
        <w:p w14:paraId="2E6AFCD4" w14:textId="045B4686" w:rsidR="00B23F7E" w:rsidRPr="00B23F7E" w:rsidRDefault="00B23F7E" w:rsidP="00B23F7E">
          <w:pPr>
            <w:pStyle w:val="TOC4"/>
            <w:tabs>
              <w:tab w:val="left" w:pos="2874"/>
            </w:tabs>
            <w:ind w:left="1620" w:hanging="630"/>
            <w:rPr>
              <w:rFonts w:asciiTheme="minorHAnsi" w:eastAsiaTheme="minorEastAsia" w:hAnsiTheme="minorHAnsi" w:cstheme="minorBidi"/>
              <w:sz w:val="20"/>
            </w:rPr>
          </w:pPr>
          <w:r w:rsidRPr="00B23F7E">
            <w:rPr>
              <w:sz w:val="20"/>
            </w:rPr>
            <w:t>A13.</w:t>
          </w:r>
          <w:r w:rsidRPr="00B23F7E">
            <w:rPr>
              <w:rFonts w:asciiTheme="minorHAnsi" w:eastAsiaTheme="minorEastAsia" w:hAnsiTheme="minorHAnsi" w:cstheme="minorBidi"/>
              <w:sz w:val="20"/>
            </w:rPr>
            <w:tab/>
          </w:r>
          <w:r w:rsidRPr="00B23F7E">
            <w:rPr>
              <w:sz w:val="20"/>
            </w:rPr>
            <w:t>Estimate of cost burden to respondents</w:t>
          </w:r>
          <w:r w:rsidRPr="00B23F7E">
            <w:rPr>
              <w:webHidden/>
              <w:sz w:val="20"/>
            </w:rPr>
            <w:tab/>
          </w:r>
          <w:r w:rsidRPr="00B23F7E">
            <w:rPr>
              <w:webHidden/>
              <w:sz w:val="20"/>
            </w:rPr>
            <w:fldChar w:fldCharType="begin"/>
          </w:r>
          <w:r w:rsidRPr="00B23F7E">
            <w:rPr>
              <w:webHidden/>
              <w:sz w:val="20"/>
            </w:rPr>
            <w:instrText xml:space="preserve"> PAGEREF _Toc11745654 \h </w:instrText>
          </w:r>
          <w:r w:rsidRPr="00B23F7E">
            <w:rPr>
              <w:webHidden/>
              <w:sz w:val="20"/>
            </w:rPr>
          </w:r>
          <w:r w:rsidRPr="00B23F7E">
            <w:rPr>
              <w:webHidden/>
              <w:sz w:val="20"/>
            </w:rPr>
            <w:fldChar w:fldCharType="separate"/>
          </w:r>
          <w:r w:rsidR="008B7595">
            <w:rPr>
              <w:webHidden/>
              <w:sz w:val="20"/>
            </w:rPr>
            <w:t>20</w:t>
          </w:r>
          <w:r w:rsidRPr="00B23F7E">
            <w:rPr>
              <w:webHidden/>
              <w:sz w:val="20"/>
            </w:rPr>
            <w:fldChar w:fldCharType="end"/>
          </w:r>
        </w:p>
        <w:p w14:paraId="59722A1B" w14:textId="596B6C13" w:rsidR="00B23F7E" w:rsidRPr="00B23F7E" w:rsidRDefault="00B23F7E" w:rsidP="00B23F7E">
          <w:pPr>
            <w:pStyle w:val="TOC4"/>
            <w:tabs>
              <w:tab w:val="left" w:pos="2874"/>
            </w:tabs>
            <w:ind w:left="1620" w:hanging="630"/>
            <w:rPr>
              <w:rFonts w:asciiTheme="minorHAnsi" w:eastAsiaTheme="minorEastAsia" w:hAnsiTheme="minorHAnsi" w:cstheme="minorBidi"/>
              <w:sz w:val="20"/>
            </w:rPr>
          </w:pPr>
          <w:r w:rsidRPr="00B23F7E">
            <w:rPr>
              <w:sz w:val="20"/>
            </w:rPr>
            <w:t>A14.</w:t>
          </w:r>
          <w:r w:rsidRPr="00B23F7E">
            <w:rPr>
              <w:rFonts w:asciiTheme="minorHAnsi" w:eastAsiaTheme="minorEastAsia" w:hAnsiTheme="minorHAnsi" w:cstheme="minorBidi"/>
              <w:sz w:val="20"/>
            </w:rPr>
            <w:tab/>
          </w:r>
          <w:r w:rsidRPr="00B23F7E">
            <w:rPr>
              <w:sz w:val="20"/>
            </w:rPr>
            <w:t>Annualized cost to the federal government</w:t>
          </w:r>
          <w:r w:rsidRPr="00B23F7E">
            <w:rPr>
              <w:webHidden/>
              <w:sz w:val="20"/>
            </w:rPr>
            <w:tab/>
          </w:r>
          <w:r w:rsidRPr="00B23F7E">
            <w:rPr>
              <w:webHidden/>
              <w:sz w:val="20"/>
            </w:rPr>
            <w:fldChar w:fldCharType="begin"/>
          </w:r>
          <w:r w:rsidRPr="00B23F7E">
            <w:rPr>
              <w:webHidden/>
              <w:sz w:val="20"/>
            </w:rPr>
            <w:instrText xml:space="preserve"> PAGEREF _Toc11745655 \h </w:instrText>
          </w:r>
          <w:r w:rsidRPr="00B23F7E">
            <w:rPr>
              <w:webHidden/>
              <w:sz w:val="20"/>
            </w:rPr>
          </w:r>
          <w:r w:rsidRPr="00B23F7E">
            <w:rPr>
              <w:webHidden/>
              <w:sz w:val="20"/>
            </w:rPr>
            <w:fldChar w:fldCharType="separate"/>
          </w:r>
          <w:r w:rsidR="008B7595">
            <w:rPr>
              <w:webHidden/>
              <w:sz w:val="20"/>
            </w:rPr>
            <w:t>20</w:t>
          </w:r>
          <w:r w:rsidRPr="00B23F7E">
            <w:rPr>
              <w:webHidden/>
              <w:sz w:val="20"/>
            </w:rPr>
            <w:fldChar w:fldCharType="end"/>
          </w:r>
        </w:p>
        <w:p w14:paraId="0BC62687" w14:textId="60FA2B8A" w:rsidR="00B23F7E" w:rsidRPr="00B23F7E" w:rsidRDefault="00B23F7E" w:rsidP="00B23F7E">
          <w:pPr>
            <w:pStyle w:val="TOC4"/>
            <w:tabs>
              <w:tab w:val="left" w:pos="2940"/>
            </w:tabs>
            <w:ind w:left="1620" w:hanging="630"/>
            <w:rPr>
              <w:rFonts w:asciiTheme="minorHAnsi" w:eastAsiaTheme="minorEastAsia" w:hAnsiTheme="minorHAnsi" w:cstheme="minorBidi"/>
              <w:sz w:val="20"/>
            </w:rPr>
          </w:pPr>
          <w:r w:rsidRPr="00B23F7E">
            <w:rPr>
              <w:sz w:val="20"/>
            </w:rPr>
            <w:t xml:space="preserve">A15. </w:t>
          </w:r>
          <w:r w:rsidRPr="00B23F7E">
            <w:rPr>
              <w:rFonts w:asciiTheme="minorHAnsi" w:eastAsiaTheme="minorEastAsia" w:hAnsiTheme="minorHAnsi" w:cstheme="minorBidi"/>
              <w:sz w:val="20"/>
            </w:rPr>
            <w:tab/>
          </w:r>
          <w:r w:rsidRPr="00B23F7E">
            <w:rPr>
              <w:sz w:val="20"/>
            </w:rPr>
            <w:t>Reasons for program changes or adjustments</w:t>
          </w:r>
          <w:r w:rsidRPr="00B23F7E">
            <w:rPr>
              <w:webHidden/>
              <w:sz w:val="20"/>
            </w:rPr>
            <w:tab/>
          </w:r>
          <w:r w:rsidRPr="00B23F7E">
            <w:rPr>
              <w:webHidden/>
              <w:sz w:val="20"/>
            </w:rPr>
            <w:fldChar w:fldCharType="begin"/>
          </w:r>
          <w:r w:rsidRPr="00B23F7E">
            <w:rPr>
              <w:webHidden/>
              <w:sz w:val="20"/>
            </w:rPr>
            <w:instrText xml:space="preserve"> PAGEREF _Toc11745656 \h </w:instrText>
          </w:r>
          <w:r w:rsidRPr="00B23F7E">
            <w:rPr>
              <w:webHidden/>
              <w:sz w:val="20"/>
            </w:rPr>
          </w:r>
          <w:r w:rsidRPr="00B23F7E">
            <w:rPr>
              <w:webHidden/>
              <w:sz w:val="20"/>
            </w:rPr>
            <w:fldChar w:fldCharType="separate"/>
          </w:r>
          <w:r w:rsidR="008B7595">
            <w:rPr>
              <w:webHidden/>
              <w:sz w:val="20"/>
            </w:rPr>
            <w:t>20</w:t>
          </w:r>
          <w:r w:rsidRPr="00B23F7E">
            <w:rPr>
              <w:webHidden/>
              <w:sz w:val="20"/>
            </w:rPr>
            <w:fldChar w:fldCharType="end"/>
          </w:r>
        </w:p>
        <w:p w14:paraId="4BC0BEEB" w14:textId="606618A5" w:rsidR="00B23F7E" w:rsidRPr="00B23F7E" w:rsidRDefault="00B23F7E" w:rsidP="00B23F7E">
          <w:pPr>
            <w:pStyle w:val="TOC4"/>
            <w:tabs>
              <w:tab w:val="left" w:pos="2940"/>
            </w:tabs>
            <w:ind w:left="1620" w:hanging="630"/>
            <w:rPr>
              <w:rFonts w:asciiTheme="minorHAnsi" w:eastAsiaTheme="minorEastAsia" w:hAnsiTheme="minorHAnsi" w:cstheme="minorBidi"/>
              <w:sz w:val="20"/>
            </w:rPr>
          </w:pPr>
          <w:r w:rsidRPr="00B23F7E">
            <w:rPr>
              <w:sz w:val="20"/>
            </w:rPr>
            <w:t xml:space="preserve">A16. </w:t>
          </w:r>
          <w:r w:rsidRPr="00B23F7E">
            <w:rPr>
              <w:rFonts w:asciiTheme="minorHAnsi" w:eastAsiaTheme="minorEastAsia" w:hAnsiTheme="minorHAnsi" w:cstheme="minorBidi"/>
              <w:sz w:val="20"/>
            </w:rPr>
            <w:tab/>
          </w:r>
          <w:r w:rsidRPr="00B23F7E">
            <w:rPr>
              <w:sz w:val="20"/>
            </w:rPr>
            <w:t>Plans for tabulation and publication of results</w:t>
          </w:r>
          <w:r w:rsidRPr="00B23F7E">
            <w:rPr>
              <w:webHidden/>
              <w:sz w:val="20"/>
            </w:rPr>
            <w:tab/>
          </w:r>
          <w:r w:rsidRPr="00B23F7E">
            <w:rPr>
              <w:webHidden/>
              <w:sz w:val="20"/>
            </w:rPr>
            <w:fldChar w:fldCharType="begin"/>
          </w:r>
          <w:r w:rsidRPr="00B23F7E">
            <w:rPr>
              <w:webHidden/>
              <w:sz w:val="20"/>
            </w:rPr>
            <w:instrText xml:space="preserve"> PAGEREF _Toc11745657 \h </w:instrText>
          </w:r>
          <w:r w:rsidRPr="00B23F7E">
            <w:rPr>
              <w:webHidden/>
              <w:sz w:val="20"/>
            </w:rPr>
          </w:r>
          <w:r w:rsidRPr="00B23F7E">
            <w:rPr>
              <w:webHidden/>
              <w:sz w:val="20"/>
            </w:rPr>
            <w:fldChar w:fldCharType="separate"/>
          </w:r>
          <w:r w:rsidR="008B7595">
            <w:rPr>
              <w:webHidden/>
              <w:sz w:val="20"/>
            </w:rPr>
            <w:t>20</w:t>
          </w:r>
          <w:r w:rsidRPr="00B23F7E">
            <w:rPr>
              <w:webHidden/>
              <w:sz w:val="20"/>
            </w:rPr>
            <w:fldChar w:fldCharType="end"/>
          </w:r>
        </w:p>
        <w:p w14:paraId="3C6907DA" w14:textId="08B9CD53" w:rsidR="00B23F7E" w:rsidRPr="00B23F7E" w:rsidRDefault="00B23F7E" w:rsidP="00B23F7E">
          <w:pPr>
            <w:pStyle w:val="TOC4"/>
            <w:tabs>
              <w:tab w:val="left" w:pos="2874"/>
            </w:tabs>
            <w:ind w:left="1620" w:hanging="630"/>
            <w:rPr>
              <w:rFonts w:asciiTheme="minorHAnsi" w:eastAsiaTheme="minorEastAsia" w:hAnsiTheme="minorHAnsi" w:cstheme="minorBidi"/>
              <w:sz w:val="20"/>
            </w:rPr>
          </w:pPr>
          <w:r w:rsidRPr="00B23F7E">
            <w:rPr>
              <w:sz w:val="20"/>
            </w:rPr>
            <w:t>A17.</w:t>
          </w:r>
          <w:r w:rsidRPr="00B23F7E">
            <w:rPr>
              <w:rFonts w:asciiTheme="minorHAnsi" w:eastAsiaTheme="minorEastAsia" w:hAnsiTheme="minorHAnsi" w:cstheme="minorBidi"/>
              <w:sz w:val="20"/>
            </w:rPr>
            <w:tab/>
          </w:r>
          <w:r w:rsidRPr="00B23F7E">
            <w:rPr>
              <w:sz w:val="20"/>
            </w:rPr>
            <w:t>Approval not to display the expiration date for OMB approval</w:t>
          </w:r>
          <w:r w:rsidRPr="00B23F7E">
            <w:rPr>
              <w:webHidden/>
              <w:sz w:val="20"/>
            </w:rPr>
            <w:tab/>
          </w:r>
          <w:r w:rsidRPr="00B23F7E">
            <w:rPr>
              <w:webHidden/>
              <w:sz w:val="20"/>
            </w:rPr>
            <w:fldChar w:fldCharType="begin"/>
          </w:r>
          <w:r w:rsidRPr="00B23F7E">
            <w:rPr>
              <w:webHidden/>
              <w:sz w:val="20"/>
            </w:rPr>
            <w:instrText xml:space="preserve"> PAGEREF _Toc11745658 \h </w:instrText>
          </w:r>
          <w:r w:rsidRPr="00B23F7E">
            <w:rPr>
              <w:webHidden/>
              <w:sz w:val="20"/>
            </w:rPr>
          </w:r>
          <w:r w:rsidRPr="00B23F7E">
            <w:rPr>
              <w:webHidden/>
              <w:sz w:val="20"/>
            </w:rPr>
            <w:fldChar w:fldCharType="separate"/>
          </w:r>
          <w:r w:rsidR="008B7595">
            <w:rPr>
              <w:webHidden/>
              <w:sz w:val="20"/>
            </w:rPr>
            <w:t>22</w:t>
          </w:r>
          <w:r w:rsidRPr="00B23F7E">
            <w:rPr>
              <w:webHidden/>
              <w:sz w:val="20"/>
            </w:rPr>
            <w:fldChar w:fldCharType="end"/>
          </w:r>
        </w:p>
        <w:p w14:paraId="245EFECE" w14:textId="28885497" w:rsidR="00B23F7E" w:rsidRPr="00B23F7E" w:rsidRDefault="00B23F7E" w:rsidP="00B23F7E">
          <w:pPr>
            <w:pStyle w:val="TOC4"/>
            <w:tabs>
              <w:tab w:val="left" w:pos="2874"/>
            </w:tabs>
            <w:spacing w:after="120"/>
            <w:ind w:left="1620" w:hanging="630"/>
            <w:rPr>
              <w:rFonts w:asciiTheme="minorHAnsi" w:eastAsiaTheme="minorEastAsia" w:hAnsiTheme="minorHAnsi" w:cstheme="minorBidi"/>
              <w:sz w:val="20"/>
            </w:rPr>
          </w:pPr>
          <w:r w:rsidRPr="00B23F7E">
            <w:rPr>
              <w:sz w:val="20"/>
            </w:rPr>
            <w:t>A18.</w:t>
          </w:r>
          <w:r w:rsidRPr="00B23F7E">
            <w:rPr>
              <w:rFonts w:asciiTheme="minorHAnsi" w:eastAsiaTheme="minorEastAsia" w:hAnsiTheme="minorHAnsi" w:cstheme="minorBidi"/>
              <w:sz w:val="20"/>
            </w:rPr>
            <w:tab/>
          </w:r>
          <w:r w:rsidRPr="00B23F7E">
            <w:rPr>
              <w:sz w:val="20"/>
            </w:rPr>
            <w:t>Exception to the certification statement</w:t>
          </w:r>
          <w:r w:rsidRPr="00B23F7E">
            <w:rPr>
              <w:webHidden/>
              <w:sz w:val="20"/>
            </w:rPr>
            <w:tab/>
          </w:r>
          <w:r w:rsidRPr="00B23F7E">
            <w:rPr>
              <w:webHidden/>
              <w:sz w:val="20"/>
            </w:rPr>
            <w:fldChar w:fldCharType="begin"/>
          </w:r>
          <w:r w:rsidRPr="00B23F7E">
            <w:rPr>
              <w:webHidden/>
              <w:sz w:val="20"/>
            </w:rPr>
            <w:instrText xml:space="preserve"> PAGEREF _Toc11745659 \h </w:instrText>
          </w:r>
          <w:r w:rsidRPr="00B23F7E">
            <w:rPr>
              <w:webHidden/>
              <w:sz w:val="20"/>
            </w:rPr>
          </w:r>
          <w:r w:rsidRPr="00B23F7E">
            <w:rPr>
              <w:webHidden/>
              <w:sz w:val="20"/>
            </w:rPr>
            <w:fldChar w:fldCharType="separate"/>
          </w:r>
          <w:r w:rsidR="008B7595">
            <w:rPr>
              <w:webHidden/>
              <w:sz w:val="20"/>
            </w:rPr>
            <w:t>22</w:t>
          </w:r>
          <w:r w:rsidRPr="00B23F7E">
            <w:rPr>
              <w:webHidden/>
              <w:sz w:val="20"/>
            </w:rPr>
            <w:fldChar w:fldCharType="end"/>
          </w:r>
        </w:p>
        <w:p w14:paraId="6B61D8AF" w14:textId="606E41BF" w:rsidR="00B23F7E" w:rsidRDefault="00B23F7E">
          <w:pPr>
            <w:pStyle w:val="TOC2"/>
            <w:rPr>
              <w:rFonts w:asciiTheme="minorHAnsi" w:eastAsiaTheme="minorEastAsia" w:hAnsiTheme="minorHAnsi" w:cstheme="minorBidi"/>
              <w:sz w:val="22"/>
              <w:szCs w:val="22"/>
            </w:rPr>
          </w:pPr>
          <w:r>
            <w:t>REFERENCES</w:t>
          </w:r>
          <w:r>
            <w:rPr>
              <w:webHidden/>
            </w:rPr>
            <w:tab/>
          </w:r>
          <w:r>
            <w:rPr>
              <w:webHidden/>
            </w:rPr>
            <w:fldChar w:fldCharType="begin"/>
          </w:r>
          <w:r>
            <w:rPr>
              <w:webHidden/>
            </w:rPr>
            <w:instrText xml:space="preserve"> PAGEREF _Toc11745660 \h </w:instrText>
          </w:r>
          <w:r>
            <w:rPr>
              <w:webHidden/>
            </w:rPr>
          </w:r>
          <w:r>
            <w:rPr>
              <w:webHidden/>
            </w:rPr>
            <w:fldChar w:fldCharType="separate"/>
          </w:r>
          <w:r w:rsidR="008B7595">
            <w:rPr>
              <w:webHidden/>
            </w:rPr>
            <w:t>23</w:t>
          </w:r>
          <w:r>
            <w:rPr>
              <w:webHidden/>
            </w:rPr>
            <w:fldChar w:fldCharType="end"/>
          </w:r>
        </w:p>
        <w:p w14:paraId="64EBE0C8" w14:textId="7268CCA6" w:rsidR="00B23F7E" w:rsidRPr="00B23F7E" w:rsidRDefault="00B23F7E" w:rsidP="00B23F7E">
          <w:pPr>
            <w:pStyle w:val="TOC2"/>
          </w:pPr>
          <w:r>
            <w:rPr>
              <w:rFonts w:cs="Arial"/>
            </w:rPr>
            <w:fldChar w:fldCharType="end"/>
          </w:r>
          <w:r w:rsidR="00497257" w:rsidRPr="00B23F7E">
            <w:t>APPENDIX A:  DISTRICT INTERVIEW PROTOCOL</w:t>
          </w:r>
        </w:p>
        <w:p w14:paraId="481B387D" w14:textId="7DAD5718" w:rsidR="00B23F7E" w:rsidRPr="00B23F7E" w:rsidRDefault="00497257" w:rsidP="00B23F7E">
          <w:pPr>
            <w:pStyle w:val="TOC2"/>
          </w:pPr>
          <w:r w:rsidRPr="00B23F7E">
            <w:t xml:space="preserve">APPENDIX B:  </w:t>
          </w:r>
          <w:r w:rsidR="002003C5">
            <w:t>TEACHER LEADER APPLICANT BACKGROUND FORM</w:t>
          </w:r>
        </w:p>
        <w:p w14:paraId="5752F976" w14:textId="6B401E1A" w:rsidR="00B23F7E" w:rsidRPr="00B23F7E" w:rsidRDefault="00497257" w:rsidP="00B23F7E">
          <w:pPr>
            <w:pStyle w:val="TOC2"/>
          </w:pPr>
          <w:r w:rsidRPr="00B23F7E">
            <w:t xml:space="preserve">APPENDIX C:  </w:t>
          </w:r>
          <w:r w:rsidR="002003C5">
            <w:t>SCHOOL INFORMATION QUESTIONNAIRE</w:t>
          </w:r>
        </w:p>
        <w:p w14:paraId="25390CD8" w14:textId="06B5602F" w:rsidR="00B23F7E" w:rsidRPr="00B23F7E" w:rsidRDefault="00497257" w:rsidP="00B23F7E">
          <w:pPr>
            <w:pStyle w:val="TOC2"/>
          </w:pPr>
          <w:r w:rsidRPr="00B23F7E">
            <w:t xml:space="preserve">APPENDIX D:  </w:t>
          </w:r>
          <w:r w:rsidR="000C5EBF" w:rsidRPr="000C5EBF">
            <w:t>CONFIDENTIALITY PLEDGE</w:t>
          </w:r>
        </w:p>
        <w:p w14:paraId="202AF278" w14:textId="77777777" w:rsidR="00497257" w:rsidRDefault="00497257" w:rsidP="00AB7EF7">
          <w:pPr>
            <w:spacing w:before="240" w:line="240" w:lineRule="auto"/>
            <w:jc w:val="both"/>
          </w:pPr>
        </w:p>
        <w:p w14:paraId="03A83452" w14:textId="77777777" w:rsidR="00AB7EF7" w:rsidRPr="00AB7EF7" w:rsidRDefault="00AB7EF7" w:rsidP="00AB7EF7">
          <w:pPr>
            <w:pBdr>
              <w:bottom w:val="single" w:sz="2" w:space="1" w:color="auto"/>
            </w:pBdr>
            <w:tabs>
              <w:tab w:val="right" w:leader="dot" w:pos="9360"/>
            </w:tabs>
            <w:spacing w:before="240" w:line="240" w:lineRule="auto"/>
            <w:jc w:val="both"/>
            <w:rPr>
              <w:rFonts w:ascii="Arial Black" w:hAnsi="Arial Black"/>
              <w:sz w:val="22"/>
            </w:rPr>
          </w:pPr>
          <w:r w:rsidRPr="00AB7EF7">
            <w:rPr>
              <w:rFonts w:ascii="Times New Roman" w:hAnsi="Times New Roman"/>
            </w:rPr>
            <w:fldChar w:fldCharType="begin"/>
          </w:r>
          <w:r w:rsidRPr="00AB7EF7">
            <w:rPr>
              <w:rFonts w:ascii="Times New Roman" w:hAnsi="Times New Roman"/>
            </w:rPr>
            <w:instrText xml:space="preserve"> TOC \z \t "Mark for Table Title,1" \c "Figure" </w:instrText>
          </w:r>
          <w:r w:rsidRPr="00AB7EF7">
            <w:rPr>
              <w:rFonts w:ascii="Times New Roman" w:hAnsi="Times New Roman"/>
            </w:rPr>
            <w:fldChar w:fldCharType="separate"/>
          </w:r>
          <w:r w:rsidRPr="00AB7EF7">
            <w:rPr>
              <w:rFonts w:ascii="Arial Black" w:hAnsi="Arial Black"/>
              <w:sz w:val="22"/>
            </w:rPr>
            <w:t>TABLES</w:t>
          </w:r>
        </w:p>
        <w:p w14:paraId="66EBD280" w14:textId="4BBCC57C" w:rsidR="00AB7EF7" w:rsidRPr="00AB7EF7" w:rsidRDefault="00AB7EF7" w:rsidP="00AB7EF7">
          <w:pPr>
            <w:tabs>
              <w:tab w:val="right" w:leader="dot" w:pos="9360"/>
            </w:tabs>
            <w:spacing w:after="180" w:line="240" w:lineRule="exact"/>
            <w:ind w:left="720" w:right="720" w:hanging="720"/>
            <w:rPr>
              <w:rFonts w:ascii="Arial" w:hAnsi="Arial"/>
              <w:noProof/>
              <w:sz w:val="20"/>
            </w:rPr>
          </w:pPr>
          <w:r w:rsidRPr="00AB7EF7">
            <w:rPr>
              <w:rFonts w:ascii="Arial" w:hAnsi="Arial" w:cs="Arial"/>
              <w:sz w:val="20"/>
            </w:rPr>
            <w:fldChar w:fldCharType="end"/>
          </w:r>
          <w:r w:rsidRPr="00AB7EF7">
            <w:rPr>
              <w:rFonts w:ascii="Arial" w:hAnsi="Arial" w:cs="Arial"/>
              <w:caps/>
              <w:sz w:val="20"/>
            </w:rPr>
            <w:fldChar w:fldCharType="begin"/>
          </w:r>
          <w:r w:rsidRPr="00AB7EF7">
            <w:rPr>
              <w:rFonts w:ascii="Arial" w:hAnsi="Arial" w:cs="Arial"/>
              <w:caps/>
              <w:sz w:val="20"/>
            </w:rPr>
            <w:instrText xml:space="preserve"> TOC \z \t "Mark for Table Title,1" \c "Figure" </w:instrText>
          </w:r>
          <w:r w:rsidRPr="00AB7EF7">
            <w:rPr>
              <w:rFonts w:ascii="Arial" w:hAnsi="Arial" w:cs="Arial"/>
              <w:caps/>
              <w:sz w:val="20"/>
            </w:rPr>
            <w:fldChar w:fldCharType="separate"/>
          </w:r>
          <w:r w:rsidRPr="00AB7EF7">
            <w:rPr>
              <w:rFonts w:ascii="Arial" w:hAnsi="Arial"/>
              <w:noProof/>
              <w:sz w:val="20"/>
            </w:rPr>
            <w:t>A.1</w:t>
          </w:r>
          <w:r w:rsidRPr="00AB7EF7">
            <w:rPr>
              <w:rFonts w:ascii="Arial" w:hAnsi="Arial"/>
              <w:noProof/>
              <w:sz w:val="20"/>
            </w:rPr>
            <w:tab/>
            <w:t>Research questions</w:t>
          </w:r>
          <w:r w:rsidRPr="00AB7EF7">
            <w:rPr>
              <w:rFonts w:ascii="Arial" w:hAnsi="Arial"/>
              <w:noProof/>
              <w:webHidden/>
              <w:sz w:val="20"/>
            </w:rPr>
            <w:tab/>
          </w:r>
          <w:r>
            <w:rPr>
              <w:rFonts w:ascii="Arial" w:hAnsi="Arial"/>
              <w:noProof/>
              <w:webHidden/>
              <w:sz w:val="20"/>
            </w:rPr>
            <w:t>5</w:t>
          </w:r>
        </w:p>
        <w:p w14:paraId="7FF778D9" w14:textId="23F106A2" w:rsidR="00AB7EF7" w:rsidRPr="00AB7EF7" w:rsidRDefault="00AB7EF7" w:rsidP="00AB7EF7">
          <w:pPr>
            <w:tabs>
              <w:tab w:val="right" w:leader="dot" w:pos="9360"/>
            </w:tabs>
            <w:spacing w:after="180" w:line="240" w:lineRule="exact"/>
            <w:ind w:left="720" w:right="720" w:hanging="720"/>
            <w:rPr>
              <w:rFonts w:ascii="Calibri" w:hAnsi="Calibri"/>
              <w:noProof/>
              <w:sz w:val="22"/>
              <w:szCs w:val="22"/>
            </w:rPr>
          </w:pPr>
          <w:r w:rsidRPr="00AB7EF7">
            <w:rPr>
              <w:rFonts w:ascii="Arial" w:hAnsi="Arial"/>
              <w:noProof/>
              <w:sz w:val="20"/>
            </w:rPr>
            <w:t>A.2</w:t>
          </w:r>
          <w:r w:rsidRPr="00AB7EF7">
            <w:rPr>
              <w:rFonts w:ascii="Arial" w:hAnsi="Arial"/>
              <w:noProof/>
              <w:sz w:val="20"/>
            </w:rPr>
            <w:tab/>
            <w:t>Major project activities</w:t>
          </w:r>
          <w:r w:rsidRPr="00AB7EF7">
            <w:rPr>
              <w:rFonts w:ascii="Arial" w:hAnsi="Arial"/>
              <w:noProof/>
              <w:webHidden/>
              <w:sz w:val="20"/>
            </w:rPr>
            <w:tab/>
          </w:r>
          <w:r>
            <w:rPr>
              <w:rFonts w:ascii="Arial" w:hAnsi="Arial"/>
              <w:noProof/>
              <w:webHidden/>
              <w:sz w:val="20"/>
            </w:rPr>
            <w:t>6</w:t>
          </w:r>
        </w:p>
        <w:p w14:paraId="53E422CE" w14:textId="70982D7F" w:rsidR="00AB7EF7" w:rsidRPr="00AB7EF7" w:rsidRDefault="00AB7EF7" w:rsidP="00AB7EF7">
          <w:pPr>
            <w:tabs>
              <w:tab w:val="right" w:leader="dot" w:pos="9360"/>
            </w:tabs>
            <w:spacing w:after="180" w:line="240" w:lineRule="exact"/>
            <w:ind w:left="720" w:right="720" w:hanging="720"/>
            <w:rPr>
              <w:rFonts w:ascii="Calibri" w:hAnsi="Calibri"/>
              <w:noProof/>
              <w:sz w:val="22"/>
              <w:szCs w:val="22"/>
            </w:rPr>
          </w:pPr>
          <w:r w:rsidRPr="00AB7EF7">
            <w:rPr>
              <w:rFonts w:ascii="Arial" w:hAnsi="Arial"/>
              <w:noProof/>
              <w:sz w:val="20"/>
            </w:rPr>
            <w:t>A.3</w:t>
          </w:r>
          <w:r w:rsidRPr="00AB7EF7">
            <w:rPr>
              <w:rFonts w:ascii="Arial" w:hAnsi="Arial"/>
              <w:noProof/>
              <w:sz w:val="20"/>
            </w:rPr>
            <w:tab/>
            <w:t>Data collection for the study</w:t>
          </w:r>
          <w:r w:rsidRPr="00AB7EF7">
            <w:rPr>
              <w:rFonts w:ascii="Arial" w:hAnsi="Arial"/>
              <w:noProof/>
              <w:webHidden/>
              <w:sz w:val="20"/>
            </w:rPr>
            <w:tab/>
          </w:r>
          <w:r>
            <w:rPr>
              <w:rFonts w:ascii="Arial" w:hAnsi="Arial"/>
              <w:noProof/>
              <w:webHidden/>
              <w:sz w:val="20"/>
            </w:rPr>
            <w:t>8</w:t>
          </w:r>
        </w:p>
        <w:p w14:paraId="721809FB" w14:textId="2AE686CA" w:rsidR="00AB7EF7" w:rsidRPr="00AB7EF7" w:rsidRDefault="00AB7EF7" w:rsidP="00AB7EF7">
          <w:pPr>
            <w:tabs>
              <w:tab w:val="right" w:leader="dot" w:pos="9360"/>
            </w:tabs>
            <w:spacing w:after="180" w:line="240" w:lineRule="exact"/>
            <w:ind w:left="720" w:right="720" w:hanging="720"/>
            <w:rPr>
              <w:rFonts w:ascii="Arial" w:hAnsi="Arial"/>
              <w:noProof/>
              <w:webHidden/>
              <w:sz w:val="20"/>
            </w:rPr>
          </w:pPr>
          <w:r w:rsidRPr="00AB7EF7">
            <w:rPr>
              <w:rFonts w:ascii="Arial" w:hAnsi="Arial"/>
              <w:noProof/>
              <w:sz w:val="20"/>
            </w:rPr>
            <w:t xml:space="preserve">A.4 </w:t>
          </w:r>
          <w:r w:rsidRPr="00AB7EF7">
            <w:rPr>
              <w:rFonts w:ascii="Arial" w:hAnsi="Arial"/>
              <w:noProof/>
              <w:sz w:val="20"/>
            </w:rPr>
            <w:tab/>
            <w:t>List of Technical Working Group members, their affiliation and relevant expertise.</w:t>
          </w:r>
          <w:r w:rsidRPr="00AB7EF7">
            <w:rPr>
              <w:rFonts w:ascii="Arial" w:hAnsi="Arial"/>
              <w:noProof/>
              <w:webHidden/>
              <w:sz w:val="20"/>
            </w:rPr>
            <w:tab/>
          </w:r>
          <w:r>
            <w:rPr>
              <w:rFonts w:ascii="Arial" w:hAnsi="Arial"/>
              <w:noProof/>
              <w:webHidden/>
              <w:sz w:val="20"/>
            </w:rPr>
            <w:t>16</w:t>
          </w:r>
        </w:p>
        <w:p w14:paraId="5C9A2B90" w14:textId="706A6571" w:rsidR="00EF7331" w:rsidRDefault="00AB7EF7" w:rsidP="00AB7EF7">
          <w:pPr>
            <w:tabs>
              <w:tab w:val="right" w:leader="dot" w:pos="9360"/>
            </w:tabs>
            <w:spacing w:after="180" w:line="240" w:lineRule="exact"/>
            <w:ind w:left="720" w:right="720" w:hanging="720"/>
          </w:pPr>
          <w:r w:rsidRPr="00AB7EF7">
            <w:rPr>
              <w:rFonts w:ascii="Arial" w:hAnsi="Arial"/>
              <w:noProof/>
              <w:sz w:val="20"/>
            </w:rPr>
            <w:t xml:space="preserve">A.5 </w:t>
          </w:r>
          <w:r w:rsidRPr="00AB7EF7">
            <w:rPr>
              <w:rFonts w:ascii="Arial" w:hAnsi="Arial"/>
              <w:noProof/>
              <w:sz w:val="20"/>
            </w:rPr>
            <w:tab/>
            <w:t>Estimate response time for data collection.</w:t>
          </w:r>
          <w:r w:rsidRPr="00AB7EF7">
            <w:rPr>
              <w:rFonts w:ascii="Arial" w:hAnsi="Arial"/>
              <w:noProof/>
              <w:webHidden/>
              <w:sz w:val="20"/>
            </w:rPr>
            <w:tab/>
          </w:r>
          <w:r>
            <w:rPr>
              <w:rFonts w:ascii="Arial" w:hAnsi="Arial"/>
              <w:noProof/>
              <w:webHidden/>
              <w:sz w:val="20"/>
            </w:rPr>
            <w:t>19</w:t>
          </w:r>
          <w:r w:rsidRPr="00AB7EF7">
            <w:rPr>
              <w:rFonts w:ascii="Times New Roman" w:hAnsi="Times New Roman"/>
            </w:rPr>
            <w:fldChar w:fldCharType="end"/>
          </w:r>
        </w:p>
      </w:sdtContent>
    </w:sdt>
    <w:p w14:paraId="42B30FA3" w14:textId="77777777" w:rsidR="005C0D5A" w:rsidRDefault="005C0D5A">
      <w:pPr>
        <w:spacing w:line="240" w:lineRule="auto"/>
      </w:pPr>
    </w:p>
    <w:p w14:paraId="13BA2B72" w14:textId="77777777" w:rsidR="002B0B95" w:rsidRDefault="002B0B95">
      <w:pPr>
        <w:spacing w:line="240" w:lineRule="auto"/>
        <w:sectPr w:rsidR="002B0B95" w:rsidSect="00FB6E33">
          <w:headerReference w:type="first" r:id="rId15"/>
          <w:footerReference w:type="first" r:id="rId16"/>
          <w:pgSz w:w="12240" w:h="15840" w:code="1"/>
          <w:pgMar w:top="1440" w:right="1440" w:bottom="1440" w:left="1440" w:header="720" w:footer="720" w:gutter="0"/>
          <w:pgNumType w:fmt="lowerRoman"/>
          <w:cols w:space="360"/>
          <w:titlePg/>
          <w:docGrid w:linePitch="360"/>
        </w:sectPr>
      </w:pPr>
    </w:p>
    <w:p w14:paraId="682175AD" w14:textId="77777777" w:rsidR="002B0B95" w:rsidRPr="002B0B95" w:rsidRDefault="002B0B95" w:rsidP="002B0B95">
      <w:pPr>
        <w:pStyle w:val="H1"/>
      </w:pPr>
      <w:bookmarkStart w:id="6" w:name="_Toc256361784"/>
      <w:bookmarkStart w:id="7" w:name="_Toc277342329"/>
      <w:bookmarkStart w:id="8" w:name="_Toc10360733"/>
      <w:bookmarkStart w:id="9" w:name="_Toc11745640"/>
      <w:r w:rsidRPr="002B0B95">
        <w:lastRenderedPageBreak/>
        <w:t>PART A. SUPPORTING STATEMENT FOR PAPERWORK REDUCTION ACT SUBMISSION</w:t>
      </w:r>
      <w:bookmarkEnd w:id="6"/>
      <w:bookmarkEnd w:id="7"/>
      <w:bookmarkEnd w:id="8"/>
      <w:bookmarkEnd w:id="9"/>
    </w:p>
    <w:p w14:paraId="66AC66B4" w14:textId="77777777" w:rsidR="002B0B95" w:rsidRPr="002B0B95" w:rsidRDefault="002B0B95" w:rsidP="002B0B95">
      <w:pPr>
        <w:pStyle w:val="Paragraph"/>
      </w:pPr>
      <w:r w:rsidRPr="002B0B95">
        <w:t xml:space="preserve">This package requests clearance for the initial data collection activities to support an evaluation of the Teacher and School Leader Incentive Program (TSL). The Institute of Education Sciences (IES), U.S. Department of Education (ED) has contracted with Mathematica and its partners Public Impact, Applied Engineering Management Corporation, Decision Information Resources, and Dr. Jason Margolis to conduct this evaluation. </w:t>
      </w:r>
    </w:p>
    <w:p w14:paraId="2AF56DC9" w14:textId="77777777" w:rsidR="00F87920" w:rsidRDefault="002B0B95" w:rsidP="002B0B95">
      <w:pPr>
        <w:pStyle w:val="Paragraph"/>
      </w:pPr>
      <w:r w:rsidRPr="002B0B95">
        <w:t xml:space="preserve">This study will include two </w:t>
      </w:r>
      <w:r w:rsidR="006517D3">
        <w:t xml:space="preserve">evaluation </w:t>
      </w:r>
      <w:r w:rsidRPr="002B0B95">
        <w:t>components</w:t>
      </w:r>
      <w:r w:rsidR="00F87920">
        <w:t>:</w:t>
      </w:r>
    </w:p>
    <w:p w14:paraId="42384F92" w14:textId="6DF57098" w:rsidR="00F87920" w:rsidRDefault="00F87920" w:rsidP="00F87920">
      <w:pPr>
        <w:pStyle w:val="Paragraph"/>
        <w:numPr>
          <w:ilvl w:val="0"/>
          <w:numId w:val="37"/>
        </w:numPr>
      </w:pPr>
      <w:r w:rsidRPr="008634BE">
        <w:rPr>
          <w:b/>
          <w:bCs/>
          <w:i/>
          <w:iCs/>
        </w:rPr>
        <w:t xml:space="preserve">Descriptive study of </w:t>
      </w:r>
      <w:r w:rsidR="002B0B95" w:rsidRPr="008634BE">
        <w:rPr>
          <w:b/>
          <w:bCs/>
          <w:i/>
          <w:iCs/>
        </w:rPr>
        <w:t>TSL grantees’ programs</w:t>
      </w:r>
      <w:r w:rsidR="002B0B95" w:rsidRPr="002B0B95">
        <w:t xml:space="preserve">. </w:t>
      </w:r>
      <w:r w:rsidR="00500E69">
        <w:t xml:space="preserve">Data collection includes </w:t>
      </w:r>
      <w:r w:rsidR="00500E69" w:rsidRPr="002B0B95">
        <w:t>interview</w:t>
      </w:r>
      <w:r>
        <w:t xml:space="preserve">ing </w:t>
      </w:r>
      <w:r w:rsidR="002C47BF">
        <w:t>all</w:t>
      </w:r>
      <w:r w:rsidR="00CE4C17">
        <w:t xml:space="preserve"> </w:t>
      </w:r>
      <w:r>
        <w:t xml:space="preserve">districts </w:t>
      </w:r>
      <w:r w:rsidR="002C47BF">
        <w:t xml:space="preserve">included </w:t>
      </w:r>
      <w:r>
        <w:t xml:space="preserve">in </w:t>
      </w:r>
      <w:r w:rsidR="00F11756">
        <w:t>FY17 TSL grant</w:t>
      </w:r>
      <w:r w:rsidR="00C3340B">
        <w:t>s</w:t>
      </w:r>
      <w:r w:rsidR="00F11756">
        <w:t xml:space="preserve"> </w:t>
      </w:r>
      <w:r w:rsidR="00500E69">
        <w:t>to</w:t>
      </w:r>
      <w:r w:rsidR="002B0B95" w:rsidRPr="002B0B95">
        <w:t xml:space="preserve"> obtain information on TSL grantees’ programs and experiences. </w:t>
      </w:r>
    </w:p>
    <w:p w14:paraId="663504CB" w14:textId="2137195B" w:rsidR="002B0B95" w:rsidRPr="002B0B95" w:rsidRDefault="005851A9" w:rsidP="008634BE">
      <w:pPr>
        <w:pStyle w:val="Paragraph"/>
        <w:numPr>
          <w:ilvl w:val="0"/>
          <w:numId w:val="37"/>
        </w:numPr>
      </w:pPr>
      <w:r>
        <w:rPr>
          <w:b/>
          <w:bCs/>
          <w:i/>
          <w:iCs/>
        </w:rPr>
        <w:t>Implementation</w:t>
      </w:r>
      <w:r w:rsidR="00725176">
        <w:rPr>
          <w:b/>
          <w:bCs/>
          <w:i/>
          <w:iCs/>
        </w:rPr>
        <w:t>,</w:t>
      </w:r>
      <w:r w:rsidR="00F87920">
        <w:rPr>
          <w:b/>
          <w:bCs/>
          <w:i/>
          <w:iCs/>
        </w:rPr>
        <w:t xml:space="preserve"> impact</w:t>
      </w:r>
      <w:r w:rsidR="00725176">
        <w:rPr>
          <w:b/>
          <w:bCs/>
          <w:i/>
          <w:iCs/>
        </w:rPr>
        <w:t>, and cost-effectiveness</w:t>
      </w:r>
      <w:r w:rsidR="00F87920">
        <w:rPr>
          <w:b/>
          <w:bCs/>
          <w:i/>
          <w:iCs/>
        </w:rPr>
        <w:t xml:space="preserve"> study of </w:t>
      </w:r>
      <w:r w:rsidR="008C23B5">
        <w:rPr>
          <w:b/>
          <w:bCs/>
          <w:i/>
          <w:iCs/>
        </w:rPr>
        <w:t xml:space="preserve">designating </w:t>
      </w:r>
      <w:r w:rsidR="00E4593C">
        <w:rPr>
          <w:b/>
          <w:bCs/>
          <w:i/>
          <w:iCs/>
        </w:rPr>
        <w:t>one or more</w:t>
      </w:r>
      <w:r w:rsidR="00F87920">
        <w:rPr>
          <w:b/>
          <w:bCs/>
          <w:i/>
          <w:iCs/>
        </w:rPr>
        <w:t xml:space="preserve"> “teacher leader</w:t>
      </w:r>
      <w:r w:rsidR="00E4593C">
        <w:rPr>
          <w:b/>
          <w:bCs/>
          <w:i/>
          <w:iCs/>
        </w:rPr>
        <w:t>s</w:t>
      </w:r>
      <w:r w:rsidR="00F87920">
        <w:rPr>
          <w:b/>
          <w:bCs/>
          <w:i/>
          <w:iCs/>
        </w:rPr>
        <w:t xml:space="preserve">” </w:t>
      </w:r>
      <w:r w:rsidR="00AE0C24">
        <w:rPr>
          <w:b/>
          <w:bCs/>
          <w:i/>
          <w:iCs/>
        </w:rPr>
        <w:t xml:space="preserve">as coaches </w:t>
      </w:r>
      <w:r w:rsidR="00F87920">
        <w:rPr>
          <w:b/>
          <w:bCs/>
          <w:i/>
          <w:iCs/>
        </w:rPr>
        <w:t xml:space="preserve">in schools. </w:t>
      </w:r>
      <w:r w:rsidR="008C23B5">
        <w:t xml:space="preserve">A </w:t>
      </w:r>
      <w:r w:rsidR="002B0B95" w:rsidRPr="002B0B95">
        <w:t xml:space="preserve">random assignment </w:t>
      </w:r>
      <w:r w:rsidR="006517D3">
        <w:t>study</w:t>
      </w:r>
      <w:r w:rsidR="006517D3" w:rsidRPr="002B0B95">
        <w:t xml:space="preserve"> </w:t>
      </w:r>
      <w:r w:rsidR="008C23B5">
        <w:t>of this common TSL strategy will be conducted in</w:t>
      </w:r>
      <w:r w:rsidR="002B0B95" w:rsidRPr="002B0B95">
        <w:t xml:space="preserve"> non-TSL schools</w:t>
      </w:r>
      <w:r w:rsidR="008C23B5">
        <w:t>. D</w:t>
      </w:r>
      <w:r w:rsidR="00500E69">
        <w:t xml:space="preserve">ata </w:t>
      </w:r>
      <w:r w:rsidR="008C23B5">
        <w:t xml:space="preserve">will </w:t>
      </w:r>
      <w:r>
        <w:t xml:space="preserve">also </w:t>
      </w:r>
      <w:r w:rsidR="008C23B5">
        <w:t xml:space="preserve">be </w:t>
      </w:r>
      <w:r w:rsidR="00500E69">
        <w:t>collect</w:t>
      </w:r>
      <w:r w:rsidR="008C23B5">
        <w:t>ed</w:t>
      </w:r>
      <w:r w:rsidR="00500E69">
        <w:t xml:space="preserve"> from TSL grantee schools on their implementation of the teacher leader role</w:t>
      </w:r>
      <w:r w:rsidR="008C23B5">
        <w:t>,</w:t>
      </w:r>
      <w:r w:rsidR="00500E69">
        <w:t xml:space="preserve"> in order to connect the impact findings </w:t>
      </w:r>
      <w:r w:rsidR="008039B2">
        <w:t>from</w:t>
      </w:r>
      <w:r w:rsidR="00500E69">
        <w:t xml:space="preserve"> non-TSL schools to the TSL implementation experience</w:t>
      </w:r>
      <w:r w:rsidR="002B0B95" w:rsidRPr="002B0B95">
        <w:t xml:space="preserve">. </w:t>
      </w:r>
    </w:p>
    <w:p w14:paraId="3EA93CF8" w14:textId="77777777" w:rsidR="00527B26" w:rsidRPr="00527B26" w:rsidRDefault="00527B26" w:rsidP="00527B26">
      <w:pPr>
        <w:rPr>
          <w:rFonts w:ascii="Calibri" w:hAnsi="Calibri"/>
        </w:rPr>
      </w:pPr>
      <w:r>
        <w:t xml:space="preserve">TSL grants fund multiple strategies, and the strategies in the 2017 grants include support for improving human capital management systems (HCMS) and a range of strategies using the HCMS -- such as performance-based compensation, incentives to recruit or retain teachers, </w:t>
      </w:r>
      <w:r w:rsidRPr="00527B26">
        <w:rPr>
          <w:color w:val="000000"/>
        </w:rPr>
        <w:t xml:space="preserve">pipelines to hire and prepare effective new teachers, and </w:t>
      </w:r>
      <w:r>
        <w:t xml:space="preserve">career pathways opportunities like teacher leaders.  This variation makes it necessary to focus on one activity in order to do a useful, rigorous evaluation. </w:t>
      </w:r>
    </w:p>
    <w:p w14:paraId="7D94C690" w14:textId="77777777" w:rsidR="00527B26" w:rsidRDefault="00527B26" w:rsidP="00527B26">
      <w:r>
        <w:t>Supporting teacher leaders is the most common activity for recent grantees – and, in fact, it’s currently an emerging policy approach.  For this reason, the teacher leader strategy is the focus of this evaluation.  IES worked closely with the program office to determine the study focus.  In addition in 2018, IES briefed the Hill on the planned study focus before moving forward with a procurement. An additional reason for focusing on teacher leaders in this evaluation is that other strategies supported by TSL have been addressed previously in other IES studies, including an evaluation focusing on performance-based compensation; an evaluation focusing on the formative assessment information provided by evaluation systems such as those supported by TSL; an evaluation focused on incentives for recruiting high-performing teachers to teach in high-need schools; and a new IES evaluation of residency programs, the feasibility of which is currently being assessed.</w:t>
      </w:r>
    </w:p>
    <w:p w14:paraId="1B05D60F" w14:textId="0C0E3D31" w:rsidR="002B0B95" w:rsidRDefault="002B0B95" w:rsidP="002B0B95">
      <w:pPr>
        <w:pStyle w:val="Paragraph"/>
      </w:pPr>
      <w:r w:rsidRPr="002B0B95">
        <w:t xml:space="preserve">This package provides a detailed discussion of </w:t>
      </w:r>
      <w:r w:rsidR="00500E69">
        <w:t xml:space="preserve">both </w:t>
      </w:r>
      <w:r w:rsidR="00F11756">
        <w:t xml:space="preserve">evaluation components. However, the package only requests clearance for </w:t>
      </w:r>
      <w:r w:rsidR="00021272">
        <w:t xml:space="preserve">data collection associated with the first component and </w:t>
      </w:r>
      <w:r w:rsidR="008C23B5">
        <w:t xml:space="preserve">initial </w:t>
      </w:r>
      <w:r w:rsidR="008757F1">
        <w:t>data collection</w:t>
      </w:r>
      <w:r w:rsidR="008C23B5">
        <w:t xml:space="preserve"> for </w:t>
      </w:r>
      <w:r w:rsidR="00021272">
        <w:t xml:space="preserve">the second </w:t>
      </w:r>
      <w:r w:rsidR="008757F1">
        <w:t>component</w:t>
      </w:r>
      <w:r w:rsidR="008C23B5">
        <w:t>.</w:t>
      </w:r>
      <w:r w:rsidRPr="002B0B95">
        <w:t xml:space="preserve"> A separate package will be submitted at a later date for all </w:t>
      </w:r>
      <w:r w:rsidR="00021272">
        <w:t>remaining</w:t>
      </w:r>
      <w:r w:rsidRPr="002B0B95">
        <w:t xml:space="preserve"> instruments and data collection activities</w:t>
      </w:r>
      <w:r w:rsidR="00766510">
        <w:t>, which will take place in SY202</w:t>
      </w:r>
      <w:r w:rsidR="00362A1C">
        <w:t>0</w:t>
      </w:r>
      <w:r w:rsidR="00766510">
        <w:t>-2</w:t>
      </w:r>
      <w:r w:rsidR="00362A1C">
        <w:t>1</w:t>
      </w:r>
      <w:r w:rsidRPr="002B0B95">
        <w:t>.</w:t>
      </w:r>
    </w:p>
    <w:p w14:paraId="5CC63019" w14:textId="77777777" w:rsidR="002B0B95" w:rsidRPr="002B0B95" w:rsidRDefault="002B0B95" w:rsidP="002B0B95">
      <w:pPr>
        <w:pStyle w:val="H2"/>
      </w:pPr>
      <w:bookmarkStart w:id="10" w:name="_Toc10360734"/>
      <w:bookmarkStart w:id="11" w:name="_Toc11745641"/>
      <w:r w:rsidRPr="002B0B95">
        <w:t>Justification</w:t>
      </w:r>
      <w:bookmarkEnd w:id="10"/>
      <w:bookmarkEnd w:id="11"/>
    </w:p>
    <w:p w14:paraId="3A301895" w14:textId="77777777" w:rsidR="002B0B95" w:rsidRPr="002B0B95" w:rsidRDefault="002B0B95" w:rsidP="002B0B95">
      <w:pPr>
        <w:pStyle w:val="H3"/>
      </w:pPr>
      <w:bookmarkStart w:id="12" w:name="_Toc10360735"/>
      <w:bookmarkStart w:id="13" w:name="_Toc11745642"/>
      <w:r w:rsidRPr="002B0B95">
        <w:t>A1.</w:t>
      </w:r>
      <w:r w:rsidRPr="002B0B95">
        <w:tab/>
        <w:t>Circumstances necessitating the collection of information</w:t>
      </w:r>
      <w:bookmarkEnd w:id="12"/>
      <w:bookmarkEnd w:id="13"/>
    </w:p>
    <w:p w14:paraId="622BDC60" w14:textId="77777777" w:rsidR="002B0B95" w:rsidRPr="00021272" w:rsidRDefault="002B0B95" w:rsidP="002B0B95">
      <w:pPr>
        <w:pStyle w:val="H4"/>
      </w:pPr>
      <w:r w:rsidRPr="002B0B95">
        <w:t>a.</w:t>
      </w:r>
      <w:r w:rsidRPr="002B0B95">
        <w:tab/>
      </w:r>
      <w:r w:rsidRPr="00021272">
        <w:t>Policy context and statement of need</w:t>
      </w:r>
    </w:p>
    <w:p w14:paraId="102F7608" w14:textId="4A19D869" w:rsidR="00837808" w:rsidRPr="00021272" w:rsidRDefault="00DE0B5C" w:rsidP="002B0B95">
      <w:pPr>
        <w:pStyle w:val="Paragraph"/>
      </w:pPr>
      <w:r w:rsidRPr="00021272">
        <w:t>Congress mandated that</w:t>
      </w:r>
      <w:r w:rsidR="002B0B95" w:rsidRPr="00021272">
        <w:t xml:space="preserve"> IES conduct an independent evaluation</w:t>
      </w:r>
      <w:r w:rsidRPr="00021272">
        <w:t xml:space="preserve"> of the TSL program.</w:t>
      </w:r>
      <w:r w:rsidRPr="00021272">
        <w:rPr>
          <w:rFonts w:cs="Helvetica"/>
          <w:szCs w:val="21"/>
          <w:u w:color="000080"/>
          <w:vertAlign w:val="superscript"/>
        </w:rPr>
        <w:footnoteReference w:id="2"/>
      </w:r>
      <w:r w:rsidR="002B0B95" w:rsidRPr="00021272">
        <w:t xml:space="preserve"> </w:t>
      </w:r>
      <w:r w:rsidRPr="00021272">
        <w:t xml:space="preserve">Specifically, the legislation called for the evaluation </w:t>
      </w:r>
      <w:r w:rsidR="002B0B95" w:rsidRPr="00021272">
        <w:t>to “measure the effectiveness of the program in improving student academic achievement, the satisfaction of the participating teachers, principals, or other school leaders, and the extent to which the program assisted the eligible entities in recruiting and retaining high-quality teachers, principals, or other school leaders, especially in high-need subject areas.”</w:t>
      </w:r>
      <w:r w:rsidR="00EF4860" w:rsidRPr="00021272">
        <w:t xml:space="preserve">  </w:t>
      </w:r>
    </w:p>
    <w:p w14:paraId="77197748" w14:textId="06F13741" w:rsidR="00AD557A" w:rsidRDefault="00AD3E4C" w:rsidP="002B0B95">
      <w:pPr>
        <w:pStyle w:val="Paragraph"/>
      </w:pPr>
      <w:r w:rsidRPr="00021272">
        <w:t>T</w:t>
      </w:r>
      <w:r w:rsidR="00112A2A">
        <w:t xml:space="preserve">he </w:t>
      </w:r>
      <w:r w:rsidR="00112A2A" w:rsidRPr="002B0B95">
        <w:t>Teacher and School Leader Incentive Program</w:t>
      </w:r>
      <w:r w:rsidR="00F92C7B">
        <w:t xml:space="preserve"> (TSL)</w:t>
      </w:r>
      <w:r w:rsidR="00112A2A">
        <w:t>,</w:t>
      </w:r>
      <w:r w:rsidR="00112A2A" w:rsidRPr="00112A2A">
        <w:t xml:space="preserve"> </w:t>
      </w:r>
      <w:r w:rsidR="00112A2A" w:rsidRPr="00021272">
        <w:t>the successor to the earlier Teacher Incentive Fund (TIF) progra</w:t>
      </w:r>
      <w:r w:rsidR="00112A2A">
        <w:t>m,</w:t>
      </w:r>
      <w:r w:rsidRPr="00021272">
        <w:t xml:space="preserve"> </w:t>
      </w:r>
      <w:r w:rsidR="002C47BF" w:rsidRPr="00021272">
        <w:t>supports</w:t>
      </w:r>
      <w:r w:rsidR="00021272" w:rsidRPr="00021272">
        <w:t xml:space="preserve"> a variety of strategies aimed at improving the quality of teaching and attracting and retaining effective educators</w:t>
      </w:r>
      <w:r w:rsidR="00112A2A">
        <w:t xml:space="preserve">.  </w:t>
      </w:r>
      <w:r w:rsidR="00057F60">
        <w:t>T</w:t>
      </w:r>
      <w:r w:rsidR="00112A2A">
        <w:t>he first</w:t>
      </w:r>
      <w:r w:rsidR="002C47BF" w:rsidRPr="00021272">
        <w:t xml:space="preserve"> TSL</w:t>
      </w:r>
      <w:r w:rsidR="002C47BF">
        <w:t xml:space="preserve"> </w:t>
      </w:r>
      <w:r w:rsidR="00112A2A">
        <w:t xml:space="preserve">grants </w:t>
      </w:r>
      <w:r w:rsidR="008D72AB">
        <w:t xml:space="preserve">awarded </w:t>
      </w:r>
      <w:r>
        <w:t xml:space="preserve">in 2017 </w:t>
      </w:r>
      <w:r w:rsidR="00112A2A">
        <w:t xml:space="preserve">included 14 </w:t>
      </w:r>
      <w:r w:rsidR="00056256">
        <w:t>grant</w:t>
      </w:r>
      <w:r w:rsidR="00112A2A">
        <w:t xml:space="preserve"> award</w:t>
      </w:r>
      <w:r w:rsidR="00056256">
        <w:t>s</w:t>
      </w:r>
      <w:r w:rsidR="00112A2A">
        <w:t xml:space="preserve"> and funded a number of strategies, with the mix of strategies supported varying across grantees.</w:t>
      </w:r>
      <w:r w:rsidR="00021272">
        <w:t xml:space="preserve">  </w:t>
      </w:r>
    </w:p>
    <w:p w14:paraId="32DE9163" w14:textId="0C9C74F1" w:rsidR="009F3291" w:rsidRDefault="00C607D6" w:rsidP="00B52B8B">
      <w:pPr>
        <w:pStyle w:val="Paragraph"/>
      </w:pPr>
      <w:r>
        <w:t>In response to the legislative mandate to evaluate the TSL program, t</w:t>
      </w:r>
      <w:r w:rsidR="00BA0FDA">
        <w:t xml:space="preserve">he first </w:t>
      </w:r>
      <w:r w:rsidR="0092252A">
        <w:t xml:space="preserve">evaluation </w:t>
      </w:r>
      <w:r w:rsidR="00BA0FDA">
        <w:t xml:space="preserve">component addresses the </w:t>
      </w:r>
      <w:r>
        <w:t xml:space="preserve">need to understand the characteristics of districts that received TSL grants and the key strategies they are using to improve educator effectiveness and student achievement. </w:t>
      </w:r>
      <w:r w:rsidR="00CC186D">
        <w:t>Although a prior study (Chiang et al. 2017) provided information on the 2010 TIF grantees’ programs,</w:t>
      </w:r>
      <w:r w:rsidR="00CC186D" w:rsidRPr="009F3291">
        <w:t xml:space="preserve"> the program has evolved since then.</w:t>
      </w:r>
      <w:r w:rsidR="00CC186D">
        <w:t xml:space="preserve"> This component of the study will update our knowledge o</w:t>
      </w:r>
      <w:r w:rsidR="00550715">
        <w:t>f</w:t>
      </w:r>
      <w:r w:rsidR="00CC186D">
        <w:t xml:space="preserve"> </w:t>
      </w:r>
      <w:r w:rsidR="00550715">
        <w:t xml:space="preserve">the </w:t>
      </w:r>
      <w:r w:rsidR="00CC186D">
        <w:t>current grantees</w:t>
      </w:r>
      <w:r w:rsidR="00550715">
        <w:t>’ activities.</w:t>
      </w:r>
    </w:p>
    <w:p w14:paraId="79D5DB04" w14:textId="7F9C0E34" w:rsidR="00B5353E" w:rsidRDefault="005E1237" w:rsidP="008521C9">
      <w:pPr>
        <w:pStyle w:val="Paragraph"/>
      </w:pPr>
      <w:r>
        <w:t>The focus of the second evaluation component arises from a need to assess</w:t>
      </w:r>
      <w:r w:rsidR="003371DA">
        <w:t xml:space="preserve"> effectiveness</w:t>
      </w:r>
      <w:r w:rsidR="00112A2A">
        <w:t xml:space="preserve">.  </w:t>
      </w:r>
      <w:r w:rsidR="000F7A35">
        <w:t>It</w:t>
      </w:r>
      <w:r w:rsidR="008A0EFF">
        <w:t xml:space="preserve"> will</w:t>
      </w:r>
      <w:r w:rsidR="00A1780D">
        <w:t xml:space="preserve"> focus on </w:t>
      </w:r>
      <w:r w:rsidR="008A0EFF">
        <w:t>a</w:t>
      </w:r>
      <w:r w:rsidR="00A1780D">
        <w:t xml:space="preserve"> single, common strategy because TSL grantees’ use of multiple and different strategies makes it difficult to estimate the combined impacts of all TSL-supported strategies in a way that can be interpreted and used for policy and program improvement. </w:t>
      </w:r>
      <w:r w:rsidR="00CA3573">
        <w:t xml:space="preserve">This strategy of focusing on a single, common strategy of grantees </w:t>
      </w:r>
      <w:r w:rsidR="00F87870">
        <w:t>i</w:t>
      </w:r>
      <w:r w:rsidR="00CA3573">
        <w:t>s part of an evidence-building strategy for the program that complements evidence on other aspects of the grant that have been previously evaluated.</w:t>
      </w:r>
      <w:r w:rsidR="00CA3573">
        <w:rPr>
          <w:rStyle w:val="FootnoteReference"/>
        </w:rPr>
        <w:footnoteReference w:id="3"/>
      </w:r>
      <w:r w:rsidR="00CA3573">
        <w:t xml:space="preserve"> </w:t>
      </w:r>
    </w:p>
    <w:p w14:paraId="37BD19BE" w14:textId="640BECCB" w:rsidR="00F53336" w:rsidRDefault="00922D30" w:rsidP="002B0B95">
      <w:pPr>
        <w:pStyle w:val="Paragraph"/>
      </w:pPr>
      <w:r>
        <w:t xml:space="preserve">The </w:t>
      </w:r>
      <w:r w:rsidR="00F87870">
        <w:t xml:space="preserve">second evaluation component </w:t>
      </w:r>
      <w:r w:rsidR="00D72A19">
        <w:t>will</w:t>
      </w:r>
      <w:r w:rsidR="00E3208A">
        <w:t xml:space="preserve"> </w:t>
      </w:r>
      <w:r>
        <w:t xml:space="preserve">focus on </w:t>
      </w:r>
      <w:r w:rsidR="008159CE">
        <w:t xml:space="preserve">the effectiveness </w:t>
      </w:r>
      <w:r w:rsidR="008159CE" w:rsidRPr="008159CE">
        <w:t xml:space="preserve">of a commonly-used strategy—designating </w:t>
      </w:r>
      <w:r w:rsidR="008159CE" w:rsidRPr="0023406B">
        <w:rPr>
          <w:i/>
          <w:iCs/>
        </w:rPr>
        <w:t>teacher leaders</w:t>
      </w:r>
      <w:r w:rsidR="008159CE" w:rsidRPr="008159CE">
        <w:t xml:space="preserve"> to provide coaching to other teachers.</w:t>
      </w:r>
      <w:r w:rsidR="008159CE">
        <w:t xml:space="preserve"> </w:t>
      </w:r>
      <w:r w:rsidR="00FE277C">
        <w:t>T</w:t>
      </w:r>
      <w:r w:rsidR="00375966">
        <w:t>h</w:t>
      </w:r>
      <w:r w:rsidR="00F87870">
        <w:t>is</w:t>
      </w:r>
      <w:r w:rsidR="00FE277C">
        <w:t xml:space="preserve"> </w:t>
      </w:r>
      <w:r w:rsidR="00375966">
        <w:t xml:space="preserve">teacher leader role strategy </w:t>
      </w:r>
      <w:r w:rsidR="00296409">
        <w:t xml:space="preserve">was selected as the study’s focus </w:t>
      </w:r>
      <w:r w:rsidR="00375966">
        <w:t>because 12 of the 14 TSL grantees fund teacher leader positions in their schools through their TSL grant</w:t>
      </w:r>
      <w:r w:rsidR="009B7D66">
        <w:t xml:space="preserve">.  </w:t>
      </w:r>
    </w:p>
    <w:p w14:paraId="574E4DB7" w14:textId="579467ED" w:rsidR="00B52641" w:rsidRDefault="00922D30" w:rsidP="002B0B95">
      <w:pPr>
        <w:pStyle w:val="Paragraph"/>
      </w:pPr>
      <w:r>
        <w:t>The impact study will be conducted in schools not receiving TSL funding</w:t>
      </w:r>
      <w:r w:rsidR="0013459F">
        <w:t xml:space="preserve">.  </w:t>
      </w:r>
      <w:r w:rsidR="00190FB8">
        <w:t>The rationale for including non-TSL schools</w:t>
      </w:r>
      <w:r w:rsidR="00A21C62">
        <w:t xml:space="preserve"> is two-fold.  </w:t>
      </w:r>
      <w:r w:rsidR="0054368D">
        <w:t>First, s</w:t>
      </w:r>
      <w:r w:rsidR="00A21C62">
        <w:t>ince most TSL grantees are currently funding teacher leader position</w:t>
      </w:r>
      <w:r w:rsidR="00190FB8">
        <w:t>s</w:t>
      </w:r>
      <w:r w:rsidR="00CA3573" w:rsidRPr="00CA3573">
        <w:t xml:space="preserve"> </w:t>
      </w:r>
      <w:r w:rsidR="00CA3573">
        <w:t>and have already started implementing their TSL programs (including teacher leader roles)</w:t>
      </w:r>
      <w:r w:rsidR="00A21C62">
        <w:t xml:space="preserve">, </w:t>
      </w:r>
      <w:r w:rsidR="007B0ADC">
        <w:t>rigorously assess</w:t>
      </w:r>
      <w:r w:rsidR="00A86779">
        <w:t>ing</w:t>
      </w:r>
      <w:r w:rsidR="007B0ADC">
        <w:t xml:space="preserve"> the impact of the strategy</w:t>
      </w:r>
      <w:r w:rsidR="0054368D">
        <w:t xml:space="preserve"> in the context of the grants</w:t>
      </w:r>
      <w:r w:rsidR="0019411A">
        <w:t xml:space="preserve"> is not feasible</w:t>
      </w:r>
      <w:r w:rsidR="0054368D">
        <w:t>.</w:t>
      </w:r>
      <w:r w:rsidR="00190FB8">
        <w:t xml:space="preserve"> </w:t>
      </w:r>
      <w:r>
        <w:t xml:space="preserve"> </w:t>
      </w:r>
      <w:r w:rsidR="00757E2D">
        <w:t xml:space="preserve">In </w:t>
      </w:r>
      <w:r w:rsidR="00D25587" w:rsidRPr="002B0B95">
        <w:t>recent years</w:t>
      </w:r>
      <w:r w:rsidR="00757E2D">
        <w:t>, t</w:t>
      </w:r>
      <w:r w:rsidR="0014230D">
        <w:t>he teacher leader</w:t>
      </w:r>
      <w:r w:rsidR="00D82E09">
        <w:t xml:space="preserve"> role</w:t>
      </w:r>
      <w:r w:rsidR="00E4593C">
        <w:t xml:space="preserve"> </w:t>
      </w:r>
      <w:r w:rsidR="00D25587">
        <w:t xml:space="preserve">also </w:t>
      </w:r>
      <w:r w:rsidR="002B0B95" w:rsidRPr="002B0B95">
        <w:t xml:space="preserve">has grown </w:t>
      </w:r>
      <w:r w:rsidR="000B4EC2">
        <w:t xml:space="preserve">as a strategy </w:t>
      </w:r>
      <w:r w:rsidR="00D25587">
        <w:t>funded by Title II, Part A in ESSA</w:t>
      </w:r>
      <w:r w:rsidR="0014230D">
        <w:t>.</w:t>
      </w:r>
      <w:r w:rsidR="00E9635B">
        <w:rPr>
          <w:rStyle w:val="FootnoteReference"/>
        </w:rPr>
        <w:footnoteReference w:id="4"/>
      </w:r>
      <w:r w:rsidR="00E9635B">
        <w:t xml:space="preserve"> </w:t>
      </w:r>
      <w:r w:rsidR="00410E66">
        <w:t>T</w:t>
      </w:r>
      <w:r w:rsidR="00BE4158">
        <w:t xml:space="preserve">hus, learning </w:t>
      </w:r>
      <w:r w:rsidR="00410E66">
        <w:t>about the effectiveness of the teacher leader role</w:t>
      </w:r>
      <w:r w:rsidR="003B057D">
        <w:t xml:space="preserve"> strategy</w:t>
      </w:r>
      <w:r w:rsidR="00410E66">
        <w:t xml:space="preserve"> </w:t>
      </w:r>
      <w:r w:rsidR="0019411A">
        <w:t xml:space="preserve">in </w:t>
      </w:r>
      <w:r w:rsidR="008A5495">
        <w:t xml:space="preserve">a more general </w:t>
      </w:r>
      <w:r w:rsidR="003B057D">
        <w:t>contex</w:t>
      </w:r>
      <w:r w:rsidR="008A5495">
        <w:t>t</w:t>
      </w:r>
      <w:r w:rsidR="00617DBE">
        <w:t xml:space="preserve"> is useful for TSL and </w:t>
      </w:r>
      <w:r w:rsidR="000B4EC2">
        <w:t>other policy</w:t>
      </w:r>
      <w:r w:rsidR="003B057D">
        <w:t xml:space="preserve">. </w:t>
      </w:r>
    </w:p>
    <w:p w14:paraId="10C1394F" w14:textId="4D01313A" w:rsidR="00C23FA2" w:rsidRDefault="00D82E09" w:rsidP="00C23FA2">
      <w:pPr>
        <w:pStyle w:val="NormalSS"/>
        <w:ind w:firstLine="0"/>
      </w:pPr>
      <w:r>
        <w:t>Although</w:t>
      </w:r>
      <w:r w:rsidR="00C23FA2">
        <w:t xml:space="preserve"> e</w:t>
      </w:r>
      <w:r w:rsidR="00C23FA2" w:rsidRPr="002B0B95">
        <w:t xml:space="preserve">xisting research offers little guidance on whether this </w:t>
      </w:r>
      <w:r w:rsidR="00C23FA2">
        <w:t xml:space="preserve">teacher leader </w:t>
      </w:r>
      <w:r w:rsidR="00C23FA2" w:rsidRPr="002B0B95">
        <w:t>strategy improves teacher effectiveness and student achievement (Wenner and Campbell 2017)</w:t>
      </w:r>
      <w:r>
        <w:t xml:space="preserve">, </w:t>
      </w:r>
      <w:r w:rsidR="00C23FA2">
        <w:t xml:space="preserve">reasons to </w:t>
      </w:r>
      <w:r>
        <w:t>believe the strategy is promising</w:t>
      </w:r>
      <w:r w:rsidR="00C23FA2">
        <w:t xml:space="preserve"> include:</w:t>
      </w:r>
    </w:p>
    <w:p w14:paraId="5FC03AD4" w14:textId="77777777" w:rsidR="00C23FA2" w:rsidRDefault="00C23FA2" w:rsidP="00C23FA2">
      <w:pPr>
        <w:pStyle w:val="NormalSS"/>
        <w:numPr>
          <w:ilvl w:val="0"/>
          <w:numId w:val="41"/>
        </w:numPr>
      </w:pPr>
      <w:r>
        <w:t xml:space="preserve">Teacher leader roles provide a mechanism for high-performing teachers to share their knowledge and expertise with colleagues, enhancing the quality of their colleagues’ instruction (Margolis 2012; Mangin and Stoelinga 2008). </w:t>
      </w:r>
    </w:p>
    <w:p w14:paraId="6C9DBA85" w14:textId="77777777" w:rsidR="00C23FA2" w:rsidRDefault="00C23FA2" w:rsidP="00C23FA2">
      <w:pPr>
        <w:pStyle w:val="NormalSS"/>
        <w:numPr>
          <w:ilvl w:val="0"/>
          <w:numId w:val="41"/>
        </w:numPr>
      </w:pPr>
      <w:r>
        <w:t xml:space="preserve">Teachers may be more receptive to coaching from their peers than from non-teaching staff or outsiders. They may feel that coaching from a teacher leader may be more accessible, well-grounded in course content, and appreciate that they are all “on the same team” and that the teacher leaders understand </w:t>
      </w:r>
      <w:r w:rsidRPr="00C6404F">
        <w:t>the school and local context</w:t>
      </w:r>
      <w:r>
        <w:t xml:space="preserve"> (Mangin and Stoelinga 2008). </w:t>
      </w:r>
    </w:p>
    <w:p w14:paraId="7A09628B" w14:textId="77777777" w:rsidR="00C23FA2" w:rsidRDefault="00C23FA2" w:rsidP="00C23FA2">
      <w:pPr>
        <w:pStyle w:val="NormalSS"/>
        <w:numPr>
          <w:ilvl w:val="0"/>
          <w:numId w:val="41"/>
        </w:numPr>
      </w:pPr>
      <w:r>
        <w:t xml:space="preserve">By providing opportunities for high-performing teachers to grow in their responsibilities and earn higher pay for doing so, teacher leader roles may improve the teacher workforce by attracting and retaining more effective educators (Workman and Wixom 2016; Sutcher et al. 2016). </w:t>
      </w:r>
    </w:p>
    <w:p w14:paraId="551673CB" w14:textId="77777777" w:rsidR="00C23FA2" w:rsidRDefault="00C23FA2" w:rsidP="00C23FA2">
      <w:pPr>
        <w:pStyle w:val="NormalSS"/>
        <w:numPr>
          <w:ilvl w:val="0"/>
          <w:numId w:val="41"/>
        </w:numPr>
      </w:pPr>
      <w:r>
        <w:t>Using stipends to pay teacher leaders to take on coaching activities may be a more cost-efficient approach to providing individualized coaching than other approaches, such as creating a new coach position.</w:t>
      </w:r>
    </w:p>
    <w:p w14:paraId="14A2FF5B" w14:textId="0BB171ED" w:rsidR="00711216" w:rsidRPr="002B0B95" w:rsidRDefault="003F57F3" w:rsidP="002B0B95">
      <w:pPr>
        <w:pStyle w:val="Paragraph"/>
      </w:pPr>
      <w:r>
        <w:t>The</w:t>
      </w:r>
      <w:r w:rsidR="0092252A">
        <w:t xml:space="preserve"> </w:t>
      </w:r>
      <w:r>
        <w:t xml:space="preserve">second component of the </w:t>
      </w:r>
      <w:r w:rsidR="0092252A">
        <w:t xml:space="preserve">evaluation will </w:t>
      </w:r>
      <w:r w:rsidR="00655D45">
        <w:t xml:space="preserve">use random assignment to </w:t>
      </w:r>
      <w:r w:rsidR="0092252A">
        <w:t>study the impacts (and implementation and cost-effectiveness) of the teacher leader rol</w:t>
      </w:r>
      <w:r w:rsidR="00B52B8B">
        <w:t>e</w:t>
      </w:r>
      <w:r w:rsidR="0092252A">
        <w:t xml:space="preserve"> in non-TSL districts. </w:t>
      </w:r>
      <w:r>
        <w:t>We</w:t>
      </w:r>
      <w:r w:rsidR="00731470">
        <w:t xml:space="preserve"> will</w:t>
      </w:r>
      <w:r w:rsidR="0092252A">
        <w:t xml:space="preserve"> identify </w:t>
      </w:r>
      <w:r w:rsidR="00731470">
        <w:t>a set of non-TSL districts</w:t>
      </w:r>
      <w:r w:rsidR="008679D5">
        <w:t xml:space="preserve"> that are</w:t>
      </w:r>
      <w:r w:rsidR="0092252A">
        <w:t xml:space="preserve"> not currently using teacher leader</w:t>
      </w:r>
      <w:r w:rsidR="00655D45">
        <w:t>s</w:t>
      </w:r>
      <w:r w:rsidR="0092252A">
        <w:t xml:space="preserve"> and </w:t>
      </w:r>
      <w:r w:rsidR="00655D45">
        <w:t xml:space="preserve">we will </w:t>
      </w:r>
      <w:r w:rsidR="00600560">
        <w:t>randomly</w:t>
      </w:r>
      <w:r w:rsidR="00731470">
        <w:t xml:space="preserve"> assign</w:t>
      </w:r>
      <w:r w:rsidR="00600560">
        <w:t xml:space="preserve"> </w:t>
      </w:r>
      <w:r w:rsidR="008679D5">
        <w:t>half of the</w:t>
      </w:r>
      <w:r w:rsidR="00731470">
        <w:t xml:space="preserve"> </w:t>
      </w:r>
      <w:r w:rsidR="00857F1E">
        <w:t xml:space="preserve">study </w:t>
      </w:r>
      <w:r w:rsidR="00731470">
        <w:t xml:space="preserve">schools in these districts to </w:t>
      </w:r>
      <w:r w:rsidR="00600560">
        <w:t xml:space="preserve">either </w:t>
      </w:r>
      <w:r w:rsidR="00731470">
        <w:t xml:space="preserve">implement the teacher leader role </w:t>
      </w:r>
      <w:r w:rsidR="00600560">
        <w:t xml:space="preserve">or </w:t>
      </w:r>
      <w:r w:rsidR="00731470">
        <w:t>not. The design of the teacher leader role implemented in the treatment schools will be based</w:t>
      </w:r>
      <w:r w:rsidR="00890902">
        <w:t>, in part,</w:t>
      </w:r>
      <w:r w:rsidR="00731470">
        <w:t xml:space="preserve"> on teacher leader role</w:t>
      </w:r>
      <w:r w:rsidR="00857F1E">
        <w:t>s</w:t>
      </w:r>
      <w:r w:rsidR="00731470">
        <w:t xml:space="preserve"> used by TSL grantees</w:t>
      </w:r>
      <w:r w:rsidR="00890902">
        <w:t xml:space="preserve"> to facilitate the connection between the second </w:t>
      </w:r>
      <w:r w:rsidR="00FA5B88">
        <w:t xml:space="preserve">evaluation </w:t>
      </w:r>
      <w:r w:rsidR="00890902">
        <w:t>component and the Congressional mandate to inform TSL</w:t>
      </w:r>
      <w:r w:rsidR="00731470">
        <w:t xml:space="preserve">. </w:t>
      </w:r>
      <w:r w:rsidR="00890902">
        <w:t>In addition</w:t>
      </w:r>
      <w:r w:rsidR="00731470">
        <w:t xml:space="preserve">, the evaluation will collect information on the implementation of the teacher leader role from both </w:t>
      </w:r>
      <w:r w:rsidR="003427B1">
        <w:t xml:space="preserve">TSL schools </w:t>
      </w:r>
      <w:r w:rsidR="00C16D6B">
        <w:t xml:space="preserve">(those schools implementing a teacher leader role funded through their TSL grant) </w:t>
      </w:r>
      <w:r w:rsidR="003427B1">
        <w:t xml:space="preserve">and non-TSL </w:t>
      </w:r>
      <w:r w:rsidR="00C16D6B">
        <w:t xml:space="preserve">treatment </w:t>
      </w:r>
      <w:r w:rsidR="003427B1">
        <w:t>schools in the evaluation</w:t>
      </w:r>
      <w:r w:rsidR="00C16D6B">
        <w:t xml:space="preserve"> (those schools selected to implement a teacher leader role that will be supported</w:t>
      </w:r>
      <w:r w:rsidR="00A822BE">
        <w:t xml:space="preserve"> as part of </w:t>
      </w:r>
      <w:r w:rsidR="00BA1E41">
        <w:t>the</w:t>
      </w:r>
      <w:r w:rsidR="00A822BE">
        <w:t xml:space="preserve"> impact study</w:t>
      </w:r>
      <w:r w:rsidR="00C16D6B">
        <w:t>)</w:t>
      </w:r>
      <w:r w:rsidR="003427B1">
        <w:t xml:space="preserve">. This will enable the evaluation to </w:t>
      </w:r>
      <w:r w:rsidR="00890902">
        <w:t xml:space="preserve">further </w:t>
      </w:r>
      <w:r w:rsidR="003427B1">
        <w:t>provide ED with contextual information to help interpret the extent to which findings from the impact evaluation will shed light on the effectiveness of the teacher leader role implemented by TSL grantees.</w:t>
      </w:r>
      <w:r w:rsidR="00731470">
        <w:t xml:space="preserve">  </w:t>
      </w:r>
    </w:p>
    <w:p w14:paraId="10508794" w14:textId="76BDFE92" w:rsidR="002B0B95" w:rsidRPr="002B0B95" w:rsidRDefault="002B0B95" w:rsidP="002B0B95">
      <w:pPr>
        <w:pStyle w:val="H4"/>
      </w:pPr>
      <w:r w:rsidRPr="00FC66E4">
        <w:t>b.</w:t>
      </w:r>
      <w:r w:rsidRPr="00FC66E4">
        <w:tab/>
        <w:t>Treatment</w:t>
      </w:r>
      <w:r w:rsidR="00446E84">
        <w:t xml:space="preserve"> for the Impact Component</w:t>
      </w:r>
    </w:p>
    <w:p w14:paraId="035DFFB3" w14:textId="4C489B25" w:rsidR="009956F2" w:rsidRDefault="002B0B95" w:rsidP="002B0B95">
      <w:pPr>
        <w:pStyle w:val="Paragraph"/>
      </w:pPr>
      <w:r w:rsidRPr="002B0B95">
        <w:t xml:space="preserve">The </w:t>
      </w:r>
      <w:r w:rsidR="0010161C">
        <w:t xml:space="preserve">second component, an </w:t>
      </w:r>
      <w:r w:rsidRPr="002B0B95">
        <w:t xml:space="preserve">impact </w:t>
      </w:r>
      <w:r w:rsidR="0096141E">
        <w:t>evaluation</w:t>
      </w:r>
      <w:r w:rsidR="0010161C">
        <w:t>,</w:t>
      </w:r>
      <w:r w:rsidR="0096141E">
        <w:t xml:space="preserve"> is designed to examine a </w:t>
      </w:r>
      <w:r w:rsidR="00653635">
        <w:t xml:space="preserve">model of </w:t>
      </w:r>
      <w:r w:rsidRPr="002B0B95">
        <w:t xml:space="preserve">a teacher leader </w:t>
      </w:r>
      <w:r w:rsidR="00611B47">
        <w:t xml:space="preserve">role </w:t>
      </w:r>
      <w:r w:rsidRPr="002B0B95">
        <w:t xml:space="preserve">that </w:t>
      </w:r>
      <w:r w:rsidR="006446D9">
        <w:t xml:space="preserve">is consistent with emerging research </w:t>
      </w:r>
      <w:r w:rsidR="00F63C43">
        <w:t xml:space="preserve">and </w:t>
      </w:r>
      <w:r w:rsidR="00106C1C">
        <w:t xml:space="preserve">reflects </w:t>
      </w:r>
      <w:r w:rsidR="000D256C">
        <w:t>common</w:t>
      </w:r>
      <w:r w:rsidR="00106C1C">
        <w:t xml:space="preserve"> features of</w:t>
      </w:r>
      <w:r w:rsidR="00F77B5F">
        <w:t xml:space="preserve"> </w:t>
      </w:r>
      <w:r w:rsidR="000D256C">
        <w:t>TS</w:t>
      </w:r>
      <w:r w:rsidR="00C23FA2">
        <w:t>L</w:t>
      </w:r>
      <w:r w:rsidR="000D256C">
        <w:t xml:space="preserve"> grantees’ programs based on our </w:t>
      </w:r>
      <w:r w:rsidR="00F77B5F">
        <w:t xml:space="preserve">review of grantees’ TSL grant applications and </w:t>
      </w:r>
      <w:r w:rsidR="000D256C">
        <w:t xml:space="preserve">interviews </w:t>
      </w:r>
      <w:r w:rsidR="00875C95" w:rsidRPr="002B0B95">
        <w:t xml:space="preserve">conducted with </w:t>
      </w:r>
      <w:r w:rsidR="00875C95">
        <w:t>9</w:t>
      </w:r>
      <w:r w:rsidR="00875C95" w:rsidRPr="002B0B95">
        <w:t xml:space="preserve"> TSL </w:t>
      </w:r>
      <w:r w:rsidR="00D47156">
        <w:t xml:space="preserve">grantees </w:t>
      </w:r>
      <w:r w:rsidR="000D256C">
        <w:t>i</w:t>
      </w:r>
      <w:r w:rsidR="000D256C" w:rsidRPr="000D256C">
        <w:t>n late 2018 and early 2019</w:t>
      </w:r>
      <w:r w:rsidR="000D256C">
        <w:t xml:space="preserve"> </w:t>
      </w:r>
      <w:r w:rsidR="00875C95" w:rsidRPr="002B0B95">
        <w:t xml:space="preserve">whose programs included teacher leader roles. </w:t>
      </w:r>
    </w:p>
    <w:p w14:paraId="37B1ECDC" w14:textId="7F09784B" w:rsidR="009956F2" w:rsidRDefault="009956F2" w:rsidP="002B0B95">
      <w:pPr>
        <w:pStyle w:val="Paragraph"/>
      </w:pPr>
      <w:r>
        <w:t xml:space="preserve">The key </w:t>
      </w:r>
      <w:r w:rsidR="00300172">
        <w:t>aspects</w:t>
      </w:r>
      <w:r>
        <w:t xml:space="preserve"> of the </w:t>
      </w:r>
      <w:r w:rsidR="00611B47">
        <w:t xml:space="preserve">strategy </w:t>
      </w:r>
      <w:r>
        <w:t>are:</w:t>
      </w:r>
    </w:p>
    <w:p w14:paraId="10FDF7BD" w14:textId="52711935" w:rsidR="009956F2" w:rsidRDefault="00300172" w:rsidP="006B3419">
      <w:pPr>
        <w:pStyle w:val="Paragraph"/>
        <w:numPr>
          <w:ilvl w:val="0"/>
          <w:numId w:val="38"/>
        </w:numPr>
      </w:pPr>
      <w:r>
        <w:t>Principals of treatment schools</w:t>
      </w:r>
      <w:r w:rsidR="009956F2" w:rsidRPr="009956F2">
        <w:t xml:space="preserve"> will identify </w:t>
      </w:r>
      <w:r w:rsidR="001112AA">
        <w:t>two</w:t>
      </w:r>
      <w:r w:rsidR="009956F2" w:rsidRPr="009956F2">
        <w:t xml:space="preserve"> team</w:t>
      </w:r>
      <w:r w:rsidR="001112AA">
        <w:t>s</w:t>
      </w:r>
      <w:r w:rsidR="009956F2" w:rsidRPr="009956F2">
        <w:t xml:space="preserve"> that will consist of all teachers in a given grade or grade-subject (for example, fourth grade math teachers) that the teacher leader will lead. </w:t>
      </w:r>
      <w:r w:rsidR="00D339B8">
        <w:t xml:space="preserve">The teams will be chosen from among teachers of math and ELA in grades 3 through 8. </w:t>
      </w:r>
      <w:r w:rsidR="009956F2" w:rsidRPr="009956F2">
        <w:t>Each team will have no more than 5 to 6 teachers.</w:t>
      </w:r>
      <w:r w:rsidR="001112AA">
        <w:t xml:space="preserve"> Each teacher leader leads one team.</w:t>
      </w:r>
      <w:r w:rsidR="009956F2" w:rsidRPr="009956F2">
        <w:t xml:space="preserve"> </w:t>
      </w:r>
    </w:p>
    <w:p w14:paraId="4049A8D4" w14:textId="4321D10F" w:rsidR="009956F2" w:rsidRDefault="002B0B95" w:rsidP="006B3419">
      <w:pPr>
        <w:pStyle w:val="Paragraph"/>
        <w:numPr>
          <w:ilvl w:val="0"/>
          <w:numId w:val="38"/>
        </w:numPr>
      </w:pPr>
      <w:r w:rsidRPr="002B0B95">
        <w:t xml:space="preserve">Each treatment school will have two teacher leaders who will perform three key activities: (1) coaching of individual teachers, (2) general support for their teams, and (3) teaching their own classes. </w:t>
      </w:r>
    </w:p>
    <w:p w14:paraId="55BB5398" w14:textId="3D07B34C" w:rsidR="00300172" w:rsidRDefault="00300172" w:rsidP="006B3419">
      <w:pPr>
        <w:pStyle w:val="Paragraph"/>
        <w:numPr>
          <w:ilvl w:val="0"/>
          <w:numId w:val="38"/>
        </w:numPr>
      </w:pPr>
      <w:r>
        <w:t>T</w:t>
      </w:r>
      <w:r w:rsidRPr="002B0B95">
        <w:t xml:space="preserve">he </w:t>
      </w:r>
      <w:r w:rsidR="002B0B95" w:rsidRPr="002B0B95">
        <w:t xml:space="preserve">principal will </w:t>
      </w:r>
      <w:r>
        <w:t>recommend</w:t>
      </w:r>
      <w:r w:rsidRPr="002B0B95">
        <w:t xml:space="preserve"> </w:t>
      </w:r>
      <w:r w:rsidR="002B0B95" w:rsidRPr="002B0B95">
        <w:t xml:space="preserve">two teachers on each team to be </w:t>
      </w:r>
      <w:r w:rsidR="002919DD">
        <w:t>“</w:t>
      </w:r>
      <w:r w:rsidR="002B0B95" w:rsidRPr="002B0B95">
        <w:t>high-priority</w:t>
      </w:r>
      <w:r w:rsidR="002919DD">
        <w:t>”</w:t>
      </w:r>
      <w:r w:rsidR="002B0B95" w:rsidRPr="002B0B95">
        <w:t xml:space="preserve"> teachers who receive more coaching</w:t>
      </w:r>
      <w:r>
        <w:t xml:space="preserve"> from the teacher leader</w:t>
      </w:r>
      <w:r w:rsidR="002B0B95" w:rsidRPr="002B0B95">
        <w:t xml:space="preserve"> than others. </w:t>
      </w:r>
    </w:p>
    <w:p w14:paraId="512D7097" w14:textId="28217BBE" w:rsidR="00133EE3" w:rsidRDefault="00133EE3" w:rsidP="006B3419">
      <w:pPr>
        <w:pStyle w:val="Paragraph"/>
        <w:numPr>
          <w:ilvl w:val="0"/>
          <w:numId w:val="38"/>
        </w:numPr>
      </w:pPr>
      <w:r>
        <w:t xml:space="preserve">Treatment schools will implement the teacher leader </w:t>
      </w:r>
      <w:r w:rsidR="00191B8C">
        <w:t>role for two years – the 2020-2021 and 2021-2022 school years.</w:t>
      </w:r>
    </w:p>
    <w:p w14:paraId="7C6DE9B1" w14:textId="2A7227A9" w:rsidR="002B0B95" w:rsidRDefault="002B0B95" w:rsidP="006B3419">
      <w:pPr>
        <w:pStyle w:val="Paragraph"/>
        <w:numPr>
          <w:ilvl w:val="0"/>
          <w:numId w:val="38"/>
        </w:numPr>
      </w:pPr>
      <w:r w:rsidRPr="002B0B95">
        <w:t>The study team will provide support and monitor treatment schools’ implementation of their teacher leaders’ roles to ensure high-quality implementation.</w:t>
      </w:r>
    </w:p>
    <w:p w14:paraId="7B91D532" w14:textId="2958DB72" w:rsidR="00133EE3" w:rsidRDefault="008A6B19" w:rsidP="00085308">
      <w:pPr>
        <w:pStyle w:val="NormalSS"/>
        <w:ind w:firstLine="0"/>
      </w:pPr>
      <w:r>
        <w:t xml:space="preserve">The </w:t>
      </w:r>
      <w:r w:rsidR="0098431F">
        <w:t xml:space="preserve">teacher leader role strategy </w:t>
      </w:r>
      <w:r>
        <w:t xml:space="preserve">could improve student achievement </w:t>
      </w:r>
      <w:r w:rsidR="009E0707">
        <w:t>directly by improving educator effectiveness</w:t>
      </w:r>
      <w:r w:rsidR="00BC3B50">
        <w:t xml:space="preserve"> or indirectly by improving their satisfaction and retention</w:t>
      </w:r>
      <w:r w:rsidR="006F0AE7">
        <w:t xml:space="preserve"> (Figure A.</w:t>
      </w:r>
      <w:r w:rsidR="00BC3B50">
        <w:t>1</w:t>
      </w:r>
      <w:r w:rsidR="006F0AE7">
        <w:t xml:space="preserve">). </w:t>
      </w:r>
      <w:r w:rsidR="009E0707">
        <w:t>Teacher leader roles may improve educator effectiveness by improving teachers’ practices</w:t>
      </w:r>
      <w:r w:rsidR="0006513F">
        <w:t xml:space="preserve"> and giving </w:t>
      </w:r>
      <w:r w:rsidR="0006513F" w:rsidRPr="0006513F">
        <w:t xml:space="preserve">principals a tool with which to recruit high-performing teachers who seek career advancement and other teachers who value the support they provide. </w:t>
      </w:r>
      <w:r w:rsidR="00BC3B50">
        <w:t xml:space="preserve">Teacher leader roles </w:t>
      </w:r>
      <w:r w:rsidR="00BC3B50" w:rsidRPr="009E0707">
        <w:t>might improve the satisfaction of high-performing teachers because it provides an opportunity for career advancement without requiring the teacher to leave</w:t>
      </w:r>
      <w:r w:rsidR="00BC3B50">
        <w:t xml:space="preserve"> the classroom </w:t>
      </w:r>
      <w:r w:rsidR="00BC3B50" w:rsidRPr="009E0707">
        <w:t>or seek an administrative position. It may also improve other teachers’ satisfaction, particularly novice and low-performing teachers who may benefit the most from the support provided by teacher leaders.</w:t>
      </w:r>
      <w:r w:rsidR="00BC3B50">
        <w:t xml:space="preserve"> </w:t>
      </w:r>
    </w:p>
    <w:p w14:paraId="51C8AD80" w14:textId="59F255A1" w:rsidR="009D3A29" w:rsidRDefault="001112AA" w:rsidP="00085308">
      <w:pPr>
        <w:pStyle w:val="TableTitle"/>
      </w:pPr>
      <w:r w:rsidRPr="00723965">
        <w:rPr>
          <w:rFonts w:ascii="Garamond" w:hAnsi="Garamond"/>
          <w:noProof/>
        </w:rPr>
        <w:drawing>
          <wp:anchor distT="0" distB="0" distL="114300" distR="114300" simplePos="0" relativeHeight="251663360" behindDoc="0" locked="0" layoutInCell="1" allowOverlap="1" wp14:anchorId="1D9E64BE" wp14:editId="15AD04EB">
            <wp:simplePos x="0" y="0"/>
            <wp:positionH relativeFrom="column">
              <wp:posOffset>40447</wp:posOffset>
            </wp:positionH>
            <wp:positionV relativeFrom="page">
              <wp:posOffset>1469031</wp:posOffset>
            </wp:positionV>
            <wp:extent cx="5943600" cy="3657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ic model_0228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3657600"/>
                    </a:xfrm>
                    <a:prstGeom prst="rect">
                      <a:avLst/>
                    </a:prstGeom>
                  </pic:spPr>
                </pic:pic>
              </a:graphicData>
            </a:graphic>
          </wp:anchor>
        </w:drawing>
      </w:r>
      <w:r w:rsidR="009D3A29" w:rsidRPr="00723965">
        <w:t>Figure A.</w:t>
      </w:r>
      <w:r w:rsidR="00BC3B50" w:rsidRPr="00085308">
        <w:t>1</w:t>
      </w:r>
      <w:r w:rsidR="009D3A29" w:rsidRPr="00723965">
        <w:t>.</w:t>
      </w:r>
      <w:r w:rsidR="009D3A29" w:rsidRPr="002B0B95">
        <w:t xml:space="preserve"> </w:t>
      </w:r>
      <w:r w:rsidR="002661A1">
        <w:t>Logic model for potential impacts of teacher leader role for random assignment evaluation</w:t>
      </w:r>
    </w:p>
    <w:p w14:paraId="0A02DC00" w14:textId="3CAE8809" w:rsidR="009D3A29" w:rsidRDefault="009D3A29" w:rsidP="002B0B95">
      <w:pPr>
        <w:pStyle w:val="Paragraph"/>
      </w:pPr>
    </w:p>
    <w:p w14:paraId="1FAB1C98" w14:textId="16A84C85" w:rsidR="002B0B95" w:rsidRPr="00653635" w:rsidRDefault="002B0B95" w:rsidP="002B0B95">
      <w:pPr>
        <w:pStyle w:val="H4"/>
      </w:pPr>
      <w:r w:rsidRPr="00653635">
        <w:t>c.</w:t>
      </w:r>
      <w:r w:rsidRPr="00653635">
        <w:tab/>
        <w:t>Study design and research questions</w:t>
      </w:r>
    </w:p>
    <w:p w14:paraId="08CDC68D" w14:textId="40E670B6" w:rsidR="00D77E43" w:rsidRDefault="002B0B95" w:rsidP="00653635">
      <w:pPr>
        <w:pStyle w:val="Paragraph"/>
      </w:pPr>
      <w:r w:rsidRPr="00653635">
        <w:t xml:space="preserve">This </w:t>
      </w:r>
      <w:r w:rsidR="00911703">
        <w:t xml:space="preserve">first </w:t>
      </w:r>
      <w:r w:rsidR="00A12AE3">
        <w:t xml:space="preserve">evaluation </w:t>
      </w:r>
      <w:r w:rsidR="00911703">
        <w:t xml:space="preserve">component </w:t>
      </w:r>
      <w:r w:rsidRPr="00653635">
        <w:t xml:space="preserve">will address a variety of questions about </w:t>
      </w:r>
      <w:r w:rsidRPr="008634BE">
        <w:rPr>
          <w:b/>
          <w:bCs/>
          <w:i/>
          <w:iCs/>
        </w:rPr>
        <w:t>TSL</w:t>
      </w:r>
      <w:r w:rsidR="00EF4860" w:rsidRPr="008634BE">
        <w:rPr>
          <w:b/>
          <w:bCs/>
          <w:i/>
          <w:iCs/>
        </w:rPr>
        <w:t xml:space="preserve"> </w:t>
      </w:r>
      <w:r w:rsidR="00911703" w:rsidRPr="008634BE">
        <w:rPr>
          <w:b/>
          <w:bCs/>
          <w:i/>
          <w:iCs/>
        </w:rPr>
        <w:t>implementation</w:t>
      </w:r>
      <w:r w:rsidR="00EF4860">
        <w:t xml:space="preserve"> and, in particular, </w:t>
      </w:r>
      <w:r w:rsidR="0033385F">
        <w:t xml:space="preserve">will describe </w:t>
      </w:r>
      <w:r w:rsidR="00B96ABE">
        <w:t>TSL grantees</w:t>
      </w:r>
      <w:r w:rsidR="0033385F">
        <w:t xml:space="preserve"> and </w:t>
      </w:r>
      <w:r w:rsidR="00191B8C">
        <w:t>their</w:t>
      </w:r>
      <w:r w:rsidR="0033385F">
        <w:t xml:space="preserve"> </w:t>
      </w:r>
      <w:r w:rsidR="00B96ABE">
        <w:t xml:space="preserve">key </w:t>
      </w:r>
      <w:r w:rsidR="00191B8C">
        <w:t xml:space="preserve">program </w:t>
      </w:r>
      <w:r w:rsidR="00B96ABE">
        <w:t>strategies</w:t>
      </w:r>
      <w:r w:rsidR="0033385F">
        <w:t xml:space="preserve"> </w:t>
      </w:r>
      <w:r w:rsidR="00291378" w:rsidRPr="00653635">
        <w:t>(Table A.1</w:t>
      </w:r>
      <w:r w:rsidR="00911703">
        <w:t>, Research Questions (RQ) 1-3</w:t>
      </w:r>
      <w:r w:rsidR="00291378" w:rsidRPr="00653635">
        <w:t xml:space="preserve">). </w:t>
      </w:r>
      <w:r w:rsidRPr="00653635">
        <w:t>We will obtain information on TSL grantees’ programs and experiences through interviews</w:t>
      </w:r>
      <w:r w:rsidR="00237CC0" w:rsidRPr="00653635">
        <w:t xml:space="preserve"> </w:t>
      </w:r>
      <w:r w:rsidR="00F2331C">
        <w:t>with</w:t>
      </w:r>
      <w:r w:rsidR="00237CC0" w:rsidRPr="00653635">
        <w:t xml:space="preserve"> </w:t>
      </w:r>
      <w:r w:rsidR="00E67232">
        <w:t xml:space="preserve">all </w:t>
      </w:r>
      <w:r w:rsidR="00237CC0" w:rsidRPr="00653635">
        <w:t>TSL grantee</w:t>
      </w:r>
      <w:r w:rsidR="00961036">
        <w:t xml:space="preserve"> districts</w:t>
      </w:r>
      <w:r w:rsidR="00AE6CF1">
        <w:t>.</w:t>
      </w:r>
      <w:r w:rsidR="00501D69">
        <w:t xml:space="preserve"> We will conduct interviews at the district level (rather than with the grantee</w:t>
      </w:r>
      <w:r w:rsidR="008268C2">
        <w:t>,</w:t>
      </w:r>
      <w:r w:rsidR="00501D69">
        <w:t xml:space="preserve"> if the grant covers multiple districts) because </w:t>
      </w:r>
      <w:r w:rsidR="008268C2">
        <w:t>some</w:t>
      </w:r>
      <w:r w:rsidR="00501D69">
        <w:t xml:space="preserve"> districts within a grant </w:t>
      </w:r>
      <w:r w:rsidR="008268C2">
        <w:t xml:space="preserve">may </w:t>
      </w:r>
      <w:r w:rsidR="00501D69">
        <w:t>implement different programs.</w:t>
      </w:r>
    </w:p>
    <w:p w14:paraId="44C177DF" w14:textId="13335939" w:rsidR="00A07EE1" w:rsidRDefault="00911703" w:rsidP="00653635">
      <w:pPr>
        <w:pStyle w:val="Paragraph"/>
      </w:pPr>
      <w:r>
        <w:t xml:space="preserve">The second </w:t>
      </w:r>
      <w:r w:rsidR="00A12AE3">
        <w:t xml:space="preserve">evaluation </w:t>
      </w:r>
      <w:r>
        <w:t>component will examine</w:t>
      </w:r>
      <w:r w:rsidR="002D430D">
        <w:t xml:space="preserve"> </w:t>
      </w:r>
      <w:r>
        <w:t xml:space="preserve">questions about </w:t>
      </w:r>
      <w:r w:rsidR="002D430D" w:rsidRPr="00653635">
        <w:t xml:space="preserve">the </w:t>
      </w:r>
      <w:r w:rsidR="002D430D" w:rsidRPr="008634BE">
        <w:rPr>
          <w:b/>
          <w:bCs/>
          <w:i/>
          <w:iCs/>
        </w:rPr>
        <w:t>implementation</w:t>
      </w:r>
      <w:r w:rsidR="00501D69">
        <w:rPr>
          <w:b/>
          <w:bCs/>
          <w:i/>
          <w:iCs/>
        </w:rPr>
        <w:t>,</w:t>
      </w:r>
      <w:r w:rsidR="002D430D" w:rsidRPr="008634BE">
        <w:rPr>
          <w:b/>
          <w:bCs/>
          <w:i/>
          <w:iCs/>
        </w:rPr>
        <w:t xml:space="preserve"> impacts</w:t>
      </w:r>
      <w:r w:rsidR="00501D69">
        <w:rPr>
          <w:b/>
          <w:bCs/>
          <w:i/>
          <w:iCs/>
        </w:rPr>
        <w:t>, and cost-effectiveness</w:t>
      </w:r>
      <w:r w:rsidR="002D430D" w:rsidRPr="008634BE">
        <w:rPr>
          <w:b/>
          <w:bCs/>
          <w:i/>
          <w:iCs/>
        </w:rPr>
        <w:t xml:space="preserve"> of a teacher leader role</w:t>
      </w:r>
      <w:r w:rsidR="002D430D" w:rsidRPr="00653635">
        <w:t xml:space="preserve">  (Table A.1</w:t>
      </w:r>
      <w:r w:rsidR="00BD1B60">
        <w:t>, RQs 4-7</w:t>
      </w:r>
      <w:r w:rsidR="002D430D" w:rsidRPr="00653635">
        <w:t xml:space="preserve">). </w:t>
      </w:r>
      <w:r>
        <w:t>To address these questions, w</w:t>
      </w:r>
      <w:r w:rsidR="002B0B95" w:rsidRPr="00653635">
        <w:t xml:space="preserve">e will </w:t>
      </w:r>
      <w:r w:rsidR="00700DA7">
        <w:t>recruit</w:t>
      </w:r>
      <w:r w:rsidR="009D3A29">
        <w:t xml:space="preserve"> 100</w:t>
      </w:r>
      <w:r w:rsidR="002B0B95" w:rsidRPr="00653635">
        <w:t xml:space="preserve"> schools </w:t>
      </w:r>
      <w:r w:rsidR="00700DA7">
        <w:t xml:space="preserve">in 10 </w:t>
      </w:r>
      <w:r w:rsidR="00877FC1">
        <w:t xml:space="preserve">non-TSL </w:t>
      </w:r>
      <w:r w:rsidR="00FA33B5">
        <w:t xml:space="preserve">districts and randomly assign </w:t>
      </w:r>
      <w:r w:rsidR="00C36E72">
        <w:t xml:space="preserve">participating schools </w:t>
      </w:r>
      <w:r w:rsidR="00FA33B5">
        <w:t xml:space="preserve">within </w:t>
      </w:r>
      <w:r w:rsidR="00C36E72">
        <w:t xml:space="preserve">each district </w:t>
      </w:r>
      <w:r w:rsidR="002B0B95" w:rsidRPr="00653635">
        <w:t xml:space="preserve">so that one set of schools (the treatment schools) receives </w:t>
      </w:r>
      <w:r w:rsidR="00077487">
        <w:t>the treatment</w:t>
      </w:r>
      <w:r w:rsidR="002B0B95" w:rsidRPr="00653635">
        <w:t xml:space="preserve">, while the remaining schools (the control schools) continue with business-as-usual. </w:t>
      </w:r>
      <w:bookmarkStart w:id="14" w:name="_Toc521014909"/>
      <w:r w:rsidR="002B0B95" w:rsidRPr="00653635">
        <w:t xml:space="preserve">The random assignment evaluation will estimate the impact of </w:t>
      </w:r>
      <w:r w:rsidR="002919DD">
        <w:t xml:space="preserve">having well-supported </w:t>
      </w:r>
      <w:r w:rsidR="002B0B95" w:rsidRPr="00653635">
        <w:t>teacher leader</w:t>
      </w:r>
      <w:r w:rsidR="002919DD">
        <w:t>s</w:t>
      </w:r>
      <w:r w:rsidR="002B0B95" w:rsidRPr="00653635">
        <w:t xml:space="preserve"> on educator and student outcomes, including </w:t>
      </w:r>
      <w:r w:rsidR="002919DD">
        <w:t xml:space="preserve">whether it affects </w:t>
      </w:r>
      <w:r w:rsidR="002B0B95" w:rsidRPr="00653635">
        <w:t xml:space="preserve">the retention and recruitment of </w:t>
      </w:r>
      <w:r w:rsidR="002919DD">
        <w:t>other</w:t>
      </w:r>
      <w:r w:rsidR="002B0B95" w:rsidRPr="00653635">
        <w:t xml:space="preserve"> teachers, teachers’ and principals’ satisfaction, and students’ math and ELA achievement.</w:t>
      </w:r>
      <w:r w:rsidR="0032559B" w:rsidRPr="00653635">
        <w:t xml:space="preserve"> </w:t>
      </w:r>
    </w:p>
    <w:p w14:paraId="389BD1E0" w14:textId="77777777" w:rsidR="001112AA" w:rsidRDefault="002B0B95" w:rsidP="00934A0E">
      <w:pPr>
        <w:pStyle w:val="Paragraph"/>
      </w:pPr>
      <w:r w:rsidRPr="00653635">
        <w:t xml:space="preserve">We will measure the impacts of teacher leader roles on three key groups of teachers and their students. </w:t>
      </w:r>
    </w:p>
    <w:p w14:paraId="73C7D865" w14:textId="1A829AB7" w:rsidR="001112AA" w:rsidRDefault="001112AA" w:rsidP="008C753A">
      <w:pPr>
        <w:pStyle w:val="Paragraph"/>
        <w:numPr>
          <w:ilvl w:val="0"/>
          <w:numId w:val="39"/>
        </w:numPr>
      </w:pPr>
      <w:r w:rsidRPr="00EC05EC">
        <w:rPr>
          <w:b/>
        </w:rPr>
        <w:t>T</w:t>
      </w:r>
      <w:r w:rsidRPr="008C753A">
        <w:rPr>
          <w:b/>
        </w:rPr>
        <w:t>eacher teams and their students</w:t>
      </w:r>
      <w:r>
        <w:t xml:space="preserve">. </w:t>
      </w:r>
      <w:r w:rsidR="002B0B95" w:rsidRPr="00653635">
        <w:t>To measure the impacts on all teachers and students who co</w:t>
      </w:r>
      <w:r w:rsidR="000F7452">
        <w:t xml:space="preserve">uld be directly affected by a </w:t>
      </w:r>
      <w:r w:rsidR="002B0B95" w:rsidRPr="00653635">
        <w:t>teacher leader, we will compare outcomes of the teacher</w:t>
      </w:r>
      <w:r w:rsidR="00060F01">
        <w:t xml:space="preserve"> leader</w:t>
      </w:r>
      <w:r w:rsidR="002B0B95" w:rsidRPr="00653635">
        <w:t xml:space="preserve"> teams in treatment schools with outcomes of teachers in the same grades and subjects in control schools. </w:t>
      </w:r>
    </w:p>
    <w:p w14:paraId="7E3BC449" w14:textId="317B6EDC" w:rsidR="001112AA" w:rsidRDefault="001112AA" w:rsidP="008C753A">
      <w:pPr>
        <w:pStyle w:val="Paragraph"/>
        <w:numPr>
          <w:ilvl w:val="0"/>
          <w:numId w:val="39"/>
        </w:numPr>
      </w:pPr>
      <w:r>
        <w:rPr>
          <w:b/>
        </w:rPr>
        <w:t>High</w:t>
      </w:r>
      <w:r w:rsidRPr="008C753A">
        <w:t>-</w:t>
      </w:r>
      <w:r w:rsidRPr="008C753A">
        <w:rPr>
          <w:b/>
        </w:rPr>
        <w:t>priority teachers and their students.</w:t>
      </w:r>
      <w:r>
        <w:t xml:space="preserve"> </w:t>
      </w:r>
      <w:r w:rsidR="00F058DE">
        <w:t xml:space="preserve">High-priority teachers are those </w:t>
      </w:r>
      <w:r w:rsidR="00F058DE" w:rsidRPr="00F058DE">
        <w:t>who principals believe can most benefit from additional support</w:t>
      </w:r>
      <w:r w:rsidR="00F058DE">
        <w:t xml:space="preserve">. To conduct this analysis, we must identify comparable teachers in control schools. </w:t>
      </w:r>
      <w:r w:rsidR="00F058DE" w:rsidRPr="00F058DE">
        <w:t xml:space="preserve">For this reason, before random assignment, </w:t>
      </w:r>
      <w:r w:rsidR="007134CE">
        <w:t xml:space="preserve">we </w:t>
      </w:r>
      <w:r w:rsidR="00F058DE" w:rsidRPr="00F058DE">
        <w:t xml:space="preserve">will ask principals of all study schools </w:t>
      </w:r>
      <w:r w:rsidR="00F058DE">
        <w:t xml:space="preserve">(treatment and control) </w:t>
      </w:r>
      <w:r w:rsidR="00F058DE" w:rsidRPr="00F058DE">
        <w:t>to assess their teachers’ potential to benefit from coaching and encourage principals to prioritize novice and low-performing teachers―two groups that TSL grantees target for support.</w:t>
      </w:r>
      <w:r w:rsidR="00F058DE">
        <w:t xml:space="preserve"> We will compare the outcomes of the teachers identified as high-priority (and their students) in treatment and control schools.</w:t>
      </w:r>
    </w:p>
    <w:p w14:paraId="0D70B049" w14:textId="2EF3C686" w:rsidR="001112AA" w:rsidRDefault="001112AA" w:rsidP="008C753A">
      <w:pPr>
        <w:pStyle w:val="Paragraph"/>
        <w:numPr>
          <w:ilvl w:val="0"/>
          <w:numId w:val="39"/>
        </w:numPr>
      </w:pPr>
      <w:r>
        <w:rPr>
          <w:b/>
        </w:rPr>
        <w:t>Teacher leaders and their students.</w:t>
      </w:r>
      <w:r w:rsidR="003E5A51">
        <w:rPr>
          <w:b/>
        </w:rPr>
        <w:t xml:space="preserve"> </w:t>
      </w:r>
      <w:r w:rsidR="003E5A51">
        <w:t>Both teacher leaders a</w:t>
      </w:r>
      <w:r w:rsidR="00D47156">
        <w:t>nd their students could be</w:t>
      </w:r>
      <w:r w:rsidR="00B94650">
        <w:t xml:space="preserve"> impacted by this </w:t>
      </w:r>
      <w:r w:rsidR="003E5A51">
        <w:t xml:space="preserve">role. </w:t>
      </w:r>
      <w:r w:rsidR="007134CE">
        <w:t>To identify comparable teachers in control schools, before random assignment we will ask principals</w:t>
      </w:r>
      <w:r w:rsidR="003E5A51">
        <w:t xml:space="preserve"> </w:t>
      </w:r>
      <w:r w:rsidR="007134CE" w:rsidRPr="007134CE">
        <w:t>to identify teachers they believe are most likely to be selected as a teacher leader if their school is assigned to the treatment group.</w:t>
      </w:r>
      <w:r w:rsidR="000B0BF6">
        <w:t xml:space="preserve"> We will compare the outcomes of the teachers identified to be selected as a teacher leader (and their students) </w:t>
      </w:r>
      <w:r w:rsidR="000B0BF6" w:rsidRPr="000B0BF6">
        <w:t>in treatment and control schools.</w:t>
      </w:r>
    </w:p>
    <w:p w14:paraId="058284C6" w14:textId="77777777" w:rsidR="002B0B95" w:rsidRPr="002B0B95" w:rsidRDefault="002B0B95" w:rsidP="00934A0E">
      <w:pPr>
        <w:pStyle w:val="TableTitle"/>
      </w:pPr>
      <w:r w:rsidRPr="002B0B95">
        <w:t xml:space="preserve">Table A.1. Research questions </w:t>
      </w:r>
      <w:bookmarkEnd w:id="14"/>
    </w:p>
    <w:tbl>
      <w:tblPr>
        <w:tblStyle w:val="MPRBaseTable1"/>
        <w:tblW w:w="5000" w:type="pct"/>
        <w:tblBorders>
          <w:bottom w:val="single" w:sz="4" w:space="0" w:color="046B5C"/>
        </w:tblBorders>
        <w:tblLook w:val="04A0" w:firstRow="1" w:lastRow="0" w:firstColumn="1" w:lastColumn="0" w:noHBand="0" w:noVBand="1"/>
      </w:tblPr>
      <w:tblGrid>
        <w:gridCol w:w="9576"/>
      </w:tblGrid>
      <w:tr w:rsidR="00934A0E" w:rsidRPr="00934A0E" w14:paraId="71686D58" w14:textId="77777777" w:rsidTr="00934A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46B5C"/>
          </w:tcPr>
          <w:p w14:paraId="7B2C6695" w14:textId="3136777F" w:rsidR="002B0B95" w:rsidRPr="00934A0E" w:rsidRDefault="00F92305" w:rsidP="00187711">
            <w:pPr>
              <w:pStyle w:val="TableHeaderLeft"/>
              <w:rPr>
                <w:b/>
              </w:rPr>
            </w:pPr>
            <w:r>
              <w:rPr>
                <w:b/>
              </w:rPr>
              <w:t xml:space="preserve">Component 1: </w:t>
            </w:r>
            <w:r w:rsidR="002B0B95" w:rsidRPr="00934A0E">
              <w:rPr>
                <w:b/>
              </w:rPr>
              <w:t>TSL grantee</w:t>
            </w:r>
            <w:r w:rsidR="00725176">
              <w:rPr>
                <w:b/>
              </w:rPr>
              <w:t xml:space="preserve"> implementation:</w:t>
            </w:r>
            <w:r w:rsidR="002B0B95" w:rsidRPr="00934A0E">
              <w:rPr>
                <w:b/>
              </w:rPr>
              <w:t xml:space="preserve"> programs and experiences </w:t>
            </w:r>
          </w:p>
        </w:tc>
      </w:tr>
      <w:tr w:rsidR="002B0B95" w:rsidRPr="002B0B95" w14:paraId="256A666F" w14:textId="77777777" w:rsidTr="00934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4671221" w14:textId="69A353A9" w:rsidR="00432F01" w:rsidRPr="00E60DCD" w:rsidRDefault="00432F01" w:rsidP="00B66123">
            <w:pPr>
              <w:pStyle w:val="ListParagraph"/>
              <w:numPr>
                <w:ilvl w:val="0"/>
                <w:numId w:val="33"/>
              </w:numPr>
              <w:spacing w:before="0" w:after="0" w:line="240" w:lineRule="auto"/>
              <w:rPr>
                <w:rFonts w:asciiTheme="majorHAnsi" w:hAnsiTheme="majorHAnsi" w:cstheme="majorHAnsi"/>
              </w:rPr>
            </w:pPr>
            <w:r w:rsidRPr="00E60DCD">
              <w:rPr>
                <w:rFonts w:asciiTheme="majorHAnsi" w:hAnsiTheme="majorHAnsi" w:cstheme="majorHAnsi"/>
                <w:szCs w:val="18"/>
              </w:rPr>
              <w:t>What were the characteristics of 2017 TSL grantees?</w:t>
            </w:r>
          </w:p>
          <w:p w14:paraId="48888D33" w14:textId="5834460F" w:rsidR="00432F01" w:rsidRPr="00E60DCD" w:rsidRDefault="00B66123" w:rsidP="00B66123">
            <w:pPr>
              <w:pStyle w:val="ListParagraph"/>
              <w:numPr>
                <w:ilvl w:val="0"/>
                <w:numId w:val="33"/>
              </w:numPr>
              <w:spacing w:before="0" w:after="0" w:line="240" w:lineRule="auto"/>
              <w:rPr>
                <w:rFonts w:asciiTheme="majorHAnsi" w:hAnsiTheme="majorHAnsi" w:cstheme="majorHAnsi"/>
              </w:rPr>
            </w:pPr>
            <w:r w:rsidRPr="00E60DCD">
              <w:rPr>
                <w:rFonts w:asciiTheme="majorHAnsi" w:hAnsiTheme="majorHAnsi" w:cstheme="majorHAnsi"/>
              </w:rPr>
              <w:t xml:space="preserve">What key </w:t>
            </w:r>
            <w:r w:rsidR="0033385F">
              <w:rPr>
                <w:rFonts w:asciiTheme="majorHAnsi" w:hAnsiTheme="majorHAnsi" w:cstheme="majorHAnsi"/>
              </w:rPr>
              <w:t>strategies</w:t>
            </w:r>
            <w:r w:rsidR="0033385F" w:rsidRPr="00E60DCD">
              <w:rPr>
                <w:rFonts w:asciiTheme="majorHAnsi" w:hAnsiTheme="majorHAnsi" w:cstheme="majorHAnsi"/>
              </w:rPr>
              <w:t xml:space="preserve"> </w:t>
            </w:r>
            <w:r w:rsidRPr="00E60DCD">
              <w:rPr>
                <w:rFonts w:asciiTheme="majorHAnsi" w:hAnsiTheme="majorHAnsi" w:cstheme="majorHAnsi"/>
              </w:rPr>
              <w:t>did FY 2017 TSL grantee districts use their TSL funds to support? To what extent did they use funds to:</w:t>
            </w:r>
          </w:p>
          <w:p w14:paraId="11ABE8BB" w14:textId="7DC42D45" w:rsidR="008B1D59" w:rsidRPr="00E60DCD" w:rsidRDefault="00B66123" w:rsidP="003F73A0">
            <w:pPr>
              <w:pStyle w:val="ListParagraph"/>
              <w:numPr>
                <w:ilvl w:val="1"/>
                <w:numId w:val="33"/>
              </w:numPr>
              <w:spacing w:before="0" w:after="0" w:line="240" w:lineRule="auto"/>
              <w:rPr>
                <w:rFonts w:asciiTheme="majorHAnsi" w:hAnsiTheme="majorHAnsi" w:cstheme="majorHAnsi"/>
              </w:rPr>
            </w:pPr>
            <w:r w:rsidRPr="00E60DCD">
              <w:rPr>
                <w:rFonts w:asciiTheme="majorHAnsi" w:hAnsiTheme="majorHAnsi" w:cstheme="majorHAnsi"/>
                <w:szCs w:val="18"/>
              </w:rPr>
              <w:t xml:space="preserve">improve recruiting practices to attract a high-quality and diverse workforce? </w:t>
            </w:r>
          </w:p>
          <w:p w14:paraId="258BA174" w14:textId="77777777" w:rsidR="00B66123" w:rsidRPr="00E60DCD" w:rsidRDefault="00B66123" w:rsidP="00B66123">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support the development and improvement of the district’s teachers or school leaders?</w:t>
            </w:r>
          </w:p>
          <w:p w14:paraId="78BD9E61" w14:textId="77777777" w:rsidR="00B66123" w:rsidRPr="00E60DCD" w:rsidRDefault="00B66123" w:rsidP="00B66123">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improve practices designed to retain and reward high-performing educators?</w:t>
            </w:r>
          </w:p>
          <w:p w14:paraId="1D71D4C5" w14:textId="77777777" w:rsidR="00B66123" w:rsidRPr="00E60DCD" w:rsidRDefault="00B66123" w:rsidP="00B66123">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improve measures of educator effectiveness used to inform performance-based compensation decisions?</w:t>
            </w:r>
          </w:p>
          <w:p w14:paraId="32FC41D7" w14:textId="77777777" w:rsidR="00B66123" w:rsidRPr="00E60DCD" w:rsidRDefault="00B66123" w:rsidP="00B66123">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improve other measures to inform human capital management decisions?</w:t>
            </w:r>
          </w:p>
          <w:p w14:paraId="0B570C9D" w14:textId="03A5E1B0" w:rsidR="00B66123" w:rsidRPr="00E60DCD" w:rsidRDefault="00B66123" w:rsidP="003F73A0">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improve districts’ data systems?  </w:t>
            </w:r>
          </w:p>
          <w:p w14:paraId="5D8ECC7E" w14:textId="68708A49" w:rsidR="00B66123" w:rsidRPr="00E60DCD" w:rsidRDefault="00B66123" w:rsidP="00B66123">
            <w:pPr>
              <w:pStyle w:val="ListParagraph"/>
              <w:numPr>
                <w:ilvl w:val="0"/>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For these key </w:t>
            </w:r>
            <w:r w:rsidR="00FD707E">
              <w:rPr>
                <w:rFonts w:asciiTheme="majorHAnsi" w:hAnsiTheme="majorHAnsi" w:cstheme="majorHAnsi"/>
                <w:szCs w:val="18"/>
              </w:rPr>
              <w:t>strategies</w:t>
            </w:r>
            <w:r w:rsidR="00FD707E" w:rsidRPr="00E60DCD">
              <w:rPr>
                <w:rFonts w:asciiTheme="majorHAnsi" w:hAnsiTheme="majorHAnsi" w:cstheme="majorHAnsi"/>
                <w:szCs w:val="18"/>
              </w:rPr>
              <w:t xml:space="preserve"> </w:t>
            </w:r>
            <w:r w:rsidRPr="00E60DCD">
              <w:rPr>
                <w:rFonts w:asciiTheme="majorHAnsi" w:hAnsiTheme="majorHAnsi" w:cstheme="majorHAnsi"/>
                <w:szCs w:val="18"/>
              </w:rPr>
              <w:t xml:space="preserve">supported by districts’ TSL funds, which activities did they consider </w:t>
            </w:r>
            <w:r w:rsidR="00EB56B1" w:rsidRPr="00E60DCD">
              <w:rPr>
                <w:rFonts w:asciiTheme="majorHAnsi" w:hAnsiTheme="majorHAnsi" w:cstheme="majorHAnsi"/>
                <w:szCs w:val="18"/>
              </w:rPr>
              <w:t xml:space="preserve">were </w:t>
            </w:r>
            <w:r w:rsidRPr="00E60DCD">
              <w:rPr>
                <w:rFonts w:asciiTheme="majorHAnsi" w:hAnsiTheme="majorHAnsi" w:cstheme="majorHAnsi"/>
                <w:szCs w:val="18"/>
              </w:rPr>
              <w:t xml:space="preserve">their </w:t>
            </w:r>
            <w:r w:rsidR="00EB56B1" w:rsidRPr="00E60DCD">
              <w:rPr>
                <w:rFonts w:asciiTheme="majorHAnsi" w:hAnsiTheme="majorHAnsi" w:cstheme="majorHAnsi"/>
                <w:szCs w:val="18"/>
              </w:rPr>
              <w:t>primary way to</w:t>
            </w:r>
            <w:r w:rsidRPr="00E60DCD">
              <w:rPr>
                <w:rFonts w:asciiTheme="majorHAnsi" w:hAnsiTheme="majorHAnsi" w:cstheme="majorHAnsi"/>
                <w:szCs w:val="18"/>
              </w:rPr>
              <w:t xml:space="preserve"> achiev</w:t>
            </w:r>
            <w:r w:rsidR="00EB56B1" w:rsidRPr="00E60DCD">
              <w:rPr>
                <w:rFonts w:asciiTheme="majorHAnsi" w:hAnsiTheme="majorHAnsi" w:cstheme="majorHAnsi"/>
                <w:szCs w:val="18"/>
              </w:rPr>
              <w:t xml:space="preserve">e </w:t>
            </w:r>
            <w:r w:rsidRPr="00E60DCD">
              <w:rPr>
                <w:rFonts w:asciiTheme="majorHAnsi" w:hAnsiTheme="majorHAnsi" w:cstheme="majorHAnsi"/>
                <w:szCs w:val="18"/>
              </w:rPr>
              <w:t>those goals? How did districts implement these activities?</w:t>
            </w:r>
          </w:p>
          <w:p w14:paraId="4EE2F7DF" w14:textId="4075EE62" w:rsidR="00B66123" w:rsidRPr="00E60DCD" w:rsidRDefault="00B66123" w:rsidP="00B66123">
            <w:pPr>
              <w:pStyle w:val="ListParagraph"/>
              <w:numPr>
                <w:ilvl w:val="1"/>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Was this a new activity or an extension/revision of an existing activity?</w:t>
            </w:r>
          </w:p>
          <w:p w14:paraId="744C101B" w14:textId="6FBAD74C" w:rsidR="00B66123" w:rsidRPr="00E60DCD" w:rsidRDefault="00B66123" w:rsidP="00B66123">
            <w:pPr>
              <w:pStyle w:val="ListParagraph"/>
              <w:numPr>
                <w:ilvl w:val="1"/>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Why did they make this a </w:t>
            </w:r>
            <w:r w:rsidR="00EB56B1" w:rsidRPr="00E60DCD">
              <w:rPr>
                <w:rFonts w:asciiTheme="majorHAnsi" w:hAnsiTheme="majorHAnsi" w:cstheme="majorHAnsi"/>
                <w:szCs w:val="18"/>
              </w:rPr>
              <w:t>key way to accomplish the goals of their program activities</w:t>
            </w:r>
            <w:r w:rsidRPr="00E60DCD">
              <w:rPr>
                <w:rFonts w:asciiTheme="majorHAnsi" w:hAnsiTheme="majorHAnsi" w:cstheme="majorHAnsi"/>
                <w:szCs w:val="18"/>
              </w:rPr>
              <w:t>?</w:t>
            </w:r>
          </w:p>
          <w:p w14:paraId="1141D3E3" w14:textId="6BB9D58D" w:rsidR="002B0B95" w:rsidRPr="00E60DCD" w:rsidRDefault="00B66123" w:rsidP="003F73A0">
            <w:pPr>
              <w:pStyle w:val="ListParagraph"/>
              <w:numPr>
                <w:ilvl w:val="1"/>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To what extent did grantee districts use measures of educator effectiveness or other data to implement these </w:t>
            </w:r>
            <w:r w:rsidR="00EB56B1" w:rsidRPr="00E60DCD">
              <w:rPr>
                <w:rFonts w:asciiTheme="majorHAnsi" w:hAnsiTheme="majorHAnsi" w:cstheme="majorHAnsi"/>
                <w:szCs w:val="18"/>
              </w:rPr>
              <w:t>key</w:t>
            </w:r>
            <w:r w:rsidRPr="00E60DCD">
              <w:rPr>
                <w:rFonts w:asciiTheme="majorHAnsi" w:hAnsiTheme="majorHAnsi" w:cstheme="majorHAnsi"/>
                <w:szCs w:val="18"/>
              </w:rPr>
              <w:t xml:space="preserve"> strategies?</w:t>
            </w:r>
          </w:p>
        </w:tc>
      </w:tr>
      <w:tr w:rsidR="002B0B95" w:rsidRPr="00934A0E" w14:paraId="5CC16229" w14:textId="77777777" w:rsidTr="00C06F28">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shd w:val="clear" w:color="auto" w:fill="046B5C"/>
          </w:tcPr>
          <w:p w14:paraId="7DE88849" w14:textId="32032EDF" w:rsidR="002B0B95" w:rsidRPr="00E60DCD" w:rsidRDefault="00F92305" w:rsidP="003D300F">
            <w:pPr>
              <w:pStyle w:val="TableHeaderLeft"/>
              <w:spacing w:before="60"/>
              <w:rPr>
                <w:rFonts w:cstheme="majorHAnsi"/>
              </w:rPr>
            </w:pPr>
            <w:r>
              <w:rPr>
                <w:rFonts w:cstheme="majorHAnsi"/>
              </w:rPr>
              <w:t xml:space="preserve">Component 2: </w:t>
            </w:r>
            <w:r w:rsidR="002B0B95" w:rsidRPr="00E60DCD">
              <w:rPr>
                <w:rFonts w:cstheme="majorHAnsi"/>
              </w:rPr>
              <w:t xml:space="preserve">Implementation of teacher leader roles </w:t>
            </w:r>
          </w:p>
        </w:tc>
      </w:tr>
      <w:tr w:rsidR="002B0B95" w:rsidRPr="002B0B95" w14:paraId="2CA93227" w14:textId="77777777" w:rsidTr="00934A0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tcPr>
          <w:p w14:paraId="01DFB2AA" w14:textId="77777777" w:rsidR="002B0B95" w:rsidRPr="002B0B95" w:rsidRDefault="002B0B95" w:rsidP="00AE5769">
            <w:pPr>
              <w:widowControl w:val="0"/>
              <w:numPr>
                <w:ilvl w:val="0"/>
                <w:numId w:val="31"/>
              </w:numPr>
              <w:spacing w:before="60" w:after="60" w:line="240" w:lineRule="auto"/>
              <w:ind w:left="252" w:hanging="252"/>
              <w:rPr>
                <w:rFonts w:ascii="Arial" w:hAnsi="Arial"/>
              </w:rPr>
            </w:pPr>
            <w:r w:rsidRPr="002B0B95">
              <w:rPr>
                <w:rFonts w:ascii="Arial" w:hAnsi="Arial"/>
              </w:rPr>
              <w:t>What are the experiences of principals and teachers at schools that implement a teacher leader role? Specifically,</w:t>
            </w:r>
          </w:p>
          <w:p w14:paraId="7DD5C938" w14:textId="77777777" w:rsidR="002B0B95" w:rsidRPr="002B0B95" w:rsidRDefault="002B0B95" w:rsidP="00AE5769">
            <w:pPr>
              <w:widowControl w:val="0"/>
              <w:numPr>
                <w:ilvl w:val="1"/>
                <w:numId w:val="31"/>
              </w:numPr>
              <w:spacing w:before="60" w:after="60" w:line="240" w:lineRule="auto"/>
              <w:ind w:left="702"/>
              <w:rPr>
                <w:rFonts w:ascii="Arial" w:hAnsi="Arial"/>
              </w:rPr>
            </w:pPr>
            <w:r w:rsidRPr="002B0B95">
              <w:rPr>
                <w:rFonts w:ascii="Arial" w:hAnsi="Arial"/>
              </w:rPr>
              <w:t>What characteristics did principals emphasize when selecting teacher leaders?</w:t>
            </w:r>
          </w:p>
          <w:p w14:paraId="0D9562A9" w14:textId="77777777" w:rsidR="002B0B95" w:rsidRPr="002B0B95" w:rsidRDefault="002B0B95" w:rsidP="00AE5769">
            <w:pPr>
              <w:widowControl w:val="0"/>
              <w:numPr>
                <w:ilvl w:val="1"/>
                <w:numId w:val="31"/>
              </w:numPr>
              <w:spacing w:before="60" w:after="60" w:line="240" w:lineRule="auto"/>
              <w:ind w:left="702"/>
              <w:rPr>
                <w:rFonts w:ascii="Arial" w:hAnsi="Arial"/>
              </w:rPr>
            </w:pPr>
            <w:r w:rsidRPr="002B0B95">
              <w:rPr>
                <w:rFonts w:ascii="Arial" w:hAnsi="Arial"/>
              </w:rPr>
              <w:t>How did teacher leaders carry out their responsibilities and target supports to specific teachers?</w:t>
            </w:r>
          </w:p>
          <w:p w14:paraId="4BEE2AE2" w14:textId="77777777" w:rsidR="002B0B95" w:rsidRDefault="002B0B95" w:rsidP="00AE5769">
            <w:pPr>
              <w:widowControl w:val="0"/>
              <w:numPr>
                <w:ilvl w:val="1"/>
                <w:numId w:val="31"/>
              </w:numPr>
              <w:spacing w:before="60" w:after="60" w:line="240" w:lineRule="auto"/>
              <w:ind w:left="702"/>
              <w:rPr>
                <w:rFonts w:ascii="Arial" w:hAnsi="Arial"/>
              </w:rPr>
            </w:pPr>
            <w:r w:rsidRPr="002B0B95">
              <w:rPr>
                <w:rFonts w:ascii="Arial" w:hAnsi="Arial"/>
              </w:rPr>
              <w:t>To what extent did teachers in treatment and control schools differ in the support they received?</w:t>
            </w:r>
          </w:p>
          <w:p w14:paraId="36F6946F" w14:textId="743D580C" w:rsidR="00FD707E" w:rsidRPr="003D300F" w:rsidRDefault="00FD707E" w:rsidP="003D300F">
            <w:pPr>
              <w:widowControl w:val="0"/>
              <w:numPr>
                <w:ilvl w:val="1"/>
                <w:numId w:val="31"/>
              </w:numPr>
              <w:spacing w:before="60" w:after="60" w:line="240" w:lineRule="auto"/>
              <w:ind w:left="702"/>
              <w:rPr>
                <w:rFonts w:ascii="Arial" w:hAnsi="Arial"/>
              </w:rPr>
            </w:pPr>
            <w:r w:rsidRPr="002B0B95">
              <w:rPr>
                <w:rFonts w:ascii="Arial" w:hAnsi="Arial"/>
              </w:rPr>
              <w:t>How do</w:t>
            </w:r>
            <w:r>
              <w:rPr>
                <w:rFonts w:ascii="Arial" w:hAnsi="Arial"/>
              </w:rPr>
              <w:t>es</w:t>
            </w:r>
            <w:r w:rsidRPr="002B0B95">
              <w:rPr>
                <w:rFonts w:ascii="Arial" w:hAnsi="Arial"/>
              </w:rPr>
              <w:t xml:space="preserve"> the </w:t>
            </w:r>
            <w:r>
              <w:rPr>
                <w:rFonts w:ascii="Arial" w:hAnsi="Arial"/>
              </w:rPr>
              <w:t>teacher leader role implemented in the non-TSL schools in the impact study compare with the teacher leader role implemented in TSL grantee schools?</w:t>
            </w:r>
          </w:p>
        </w:tc>
      </w:tr>
      <w:tr w:rsidR="002B0B95" w:rsidRPr="00934A0E" w14:paraId="7EFD964B" w14:textId="77777777" w:rsidTr="00C06F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46B5C"/>
          </w:tcPr>
          <w:p w14:paraId="71F5D51C" w14:textId="3F2A00C5" w:rsidR="002B0B95" w:rsidRPr="00934A0E" w:rsidRDefault="00F92305" w:rsidP="003D300F">
            <w:pPr>
              <w:pStyle w:val="TableHeaderLeft"/>
              <w:spacing w:before="60"/>
            </w:pPr>
            <w:r>
              <w:t xml:space="preserve">Component 2: </w:t>
            </w:r>
            <w:r w:rsidR="002B0B95" w:rsidRPr="00934A0E">
              <w:t xml:space="preserve">Impacts and cost-effectiveness of teacher leader roles </w:t>
            </w:r>
          </w:p>
        </w:tc>
      </w:tr>
      <w:tr w:rsidR="002B0B95" w:rsidRPr="002B0B95" w14:paraId="670519C2" w14:textId="77777777" w:rsidTr="00934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17BB6A7" w14:textId="77777777" w:rsidR="002B0B95" w:rsidRPr="002B0B95" w:rsidRDefault="002B0B95" w:rsidP="00AE5769">
            <w:pPr>
              <w:widowControl w:val="0"/>
              <w:numPr>
                <w:ilvl w:val="0"/>
                <w:numId w:val="31"/>
              </w:numPr>
              <w:spacing w:before="60" w:after="60" w:line="240" w:lineRule="auto"/>
              <w:ind w:left="259" w:hanging="259"/>
              <w:rPr>
                <w:rFonts w:ascii="Arial" w:hAnsi="Arial"/>
              </w:rPr>
            </w:pPr>
            <w:r w:rsidRPr="002B0B95">
              <w:rPr>
                <w:rFonts w:ascii="Arial" w:hAnsi="Arial"/>
              </w:rPr>
              <w:t>What is the impact on student achievement of having teacher leaders?</w:t>
            </w:r>
          </w:p>
          <w:p w14:paraId="621B04CD" w14:textId="77777777" w:rsidR="002B0B95" w:rsidRPr="002B0B95" w:rsidRDefault="002B0B95" w:rsidP="00AE5769">
            <w:pPr>
              <w:widowControl w:val="0"/>
              <w:numPr>
                <w:ilvl w:val="0"/>
                <w:numId w:val="31"/>
              </w:numPr>
              <w:spacing w:before="60" w:after="60" w:line="240" w:lineRule="auto"/>
              <w:ind w:left="259" w:hanging="259"/>
              <w:rPr>
                <w:rFonts w:ascii="Arial" w:hAnsi="Arial"/>
              </w:rPr>
            </w:pPr>
            <w:r w:rsidRPr="002B0B95">
              <w:rPr>
                <w:rFonts w:ascii="Arial" w:hAnsi="Arial"/>
              </w:rPr>
              <w:t>What is the impact of teacher leaders on educator satisfaction, recruitment, and retention?</w:t>
            </w:r>
          </w:p>
          <w:p w14:paraId="41940809" w14:textId="77777777" w:rsidR="002B0B95" w:rsidRPr="002B0B95" w:rsidRDefault="002B0B95" w:rsidP="00AE5769">
            <w:pPr>
              <w:widowControl w:val="0"/>
              <w:numPr>
                <w:ilvl w:val="0"/>
                <w:numId w:val="31"/>
              </w:numPr>
              <w:spacing w:before="60" w:after="60" w:line="240" w:lineRule="auto"/>
              <w:ind w:left="259" w:hanging="259"/>
              <w:rPr>
                <w:rFonts w:ascii="Arial" w:hAnsi="Arial"/>
              </w:rPr>
            </w:pPr>
            <w:r w:rsidRPr="002B0B95">
              <w:rPr>
                <w:rFonts w:ascii="Arial" w:hAnsi="Arial"/>
              </w:rPr>
              <w:t>What is the cost-effectiveness of having teacher leaders compared with other strategies to improve student achievement?</w:t>
            </w:r>
          </w:p>
        </w:tc>
      </w:tr>
    </w:tbl>
    <w:p w14:paraId="22E26380" w14:textId="77777777" w:rsidR="002B0B95" w:rsidRDefault="002B0B95" w:rsidP="002B0B95">
      <w:pPr>
        <w:spacing w:line="240" w:lineRule="auto"/>
        <w:ind w:firstLine="432"/>
        <w:rPr>
          <w:rFonts w:ascii="Times New Roman" w:hAnsi="Times New Roman"/>
        </w:rPr>
      </w:pPr>
    </w:p>
    <w:p w14:paraId="5914F1F3" w14:textId="23425362" w:rsidR="00EC05EC" w:rsidRPr="002B0B95" w:rsidRDefault="00EC05EC" w:rsidP="002B0B95">
      <w:pPr>
        <w:spacing w:line="240" w:lineRule="auto"/>
        <w:ind w:firstLine="432"/>
        <w:rPr>
          <w:rFonts w:ascii="Times New Roman" w:hAnsi="Times New Roman"/>
        </w:rPr>
      </w:pPr>
      <w:r w:rsidRPr="00EC05EC">
        <w:rPr>
          <w:rFonts w:ascii="Times New Roman" w:hAnsi="Times New Roman"/>
        </w:rPr>
        <w:t xml:space="preserve">Two important goals of the implementation analyses are to </w:t>
      </w:r>
      <w:r w:rsidR="007D3C69">
        <w:rPr>
          <w:rFonts w:ascii="Times New Roman" w:hAnsi="Times New Roman"/>
        </w:rPr>
        <w:t xml:space="preserve">i) </w:t>
      </w:r>
      <w:r w:rsidRPr="00EC05EC">
        <w:rPr>
          <w:rFonts w:ascii="Times New Roman" w:hAnsi="Times New Roman"/>
        </w:rPr>
        <w:t>highlight overa</w:t>
      </w:r>
      <w:r w:rsidR="00904BC7">
        <w:rPr>
          <w:rFonts w:ascii="Times New Roman" w:hAnsi="Times New Roman"/>
        </w:rPr>
        <w:t>ll</w:t>
      </w:r>
      <w:r w:rsidRPr="00EC05EC">
        <w:rPr>
          <w:rFonts w:ascii="Times New Roman" w:hAnsi="Times New Roman"/>
        </w:rPr>
        <w:t xml:space="preserve"> </w:t>
      </w:r>
      <w:r w:rsidR="003A5D1D">
        <w:rPr>
          <w:rFonts w:ascii="Times New Roman" w:hAnsi="Times New Roman"/>
        </w:rPr>
        <w:t>descriptive information</w:t>
      </w:r>
      <w:r w:rsidR="003A5D1D" w:rsidRPr="00EC05EC">
        <w:rPr>
          <w:rFonts w:ascii="Times New Roman" w:hAnsi="Times New Roman"/>
        </w:rPr>
        <w:t xml:space="preserve"> </w:t>
      </w:r>
      <w:r w:rsidRPr="00EC05EC">
        <w:rPr>
          <w:rFonts w:ascii="Times New Roman" w:hAnsi="Times New Roman"/>
        </w:rPr>
        <w:t>for the TSL program</w:t>
      </w:r>
      <w:r w:rsidR="00A62911">
        <w:rPr>
          <w:rFonts w:ascii="Times New Roman" w:hAnsi="Times New Roman"/>
        </w:rPr>
        <w:t xml:space="preserve">, including </w:t>
      </w:r>
      <w:r w:rsidR="00BB6CAB">
        <w:rPr>
          <w:rFonts w:ascii="Times New Roman" w:hAnsi="Times New Roman"/>
        </w:rPr>
        <w:t xml:space="preserve">the </w:t>
      </w:r>
      <w:r w:rsidR="0049706D">
        <w:rPr>
          <w:rFonts w:ascii="Times New Roman" w:hAnsi="Times New Roman"/>
        </w:rPr>
        <w:t>teacher leader role,</w:t>
      </w:r>
      <w:r w:rsidRPr="00EC05EC">
        <w:rPr>
          <w:rFonts w:ascii="Times New Roman" w:hAnsi="Times New Roman"/>
        </w:rPr>
        <w:t xml:space="preserve"> and </w:t>
      </w:r>
      <w:r w:rsidR="007D3C69">
        <w:rPr>
          <w:rFonts w:ascii="Times New Roman" w:hAnsi="Times New Roman"/>
        </w:rPr>
        <w:t xml:space="preserve">ii) to </w:t>
      </w:r>
      <w:r w:rsidRPr="00EC05EC">
        <w:rPr>
          <w:rFonts w:ascii="Times New Roman" w:hAnsi="Times New Roman"/>
        </w:rPr>
        <w:t>provide context for the impact results. To meet these objectives, we will compare TSL grantee and districts</w:t>
      </w:r>
      <w:r w:rsidR="000B6980">
        <w:rPr>
          <w:rFonts w:ascii="Times New Roman" w:hAnsi="Times New Roman"/>
        </w:rPr>
        <w:t xml:space="preserve"> participating in component 2</w:t>
      </w:r>
      <w:r w:rsidRPr="00EC05EC">
        <w:rPr>
          <w:rFonts w:ascii="Times New Roman" w:hAnsi="Times New Roman"/>
        </w:rPr>
        <w:t xml:space="preserve">, including district characteristics and aspects of their teacher leader roles. </w:t>
      </w:r>
      <w:r w:rsidR="00CB0CE5">
        <w:rPr>
          <w:rFonts w:ascii="Times New Roman" w:hAnsi="Times New Roman"/>
        </w:rPr>
        <w:t>Documenting</w:t>
      </w:r>
      <w:r w:rsidR="004D21E9">
        <w:rPr>
          <w:rFonts w:ascii="Times New Roman" w:hAnsi="Times New Roman"/>
        </w:rPr>
        <w:t xml:space="preserve"> </w:t>
      </w:r>
      <w:r w:rsidRPr="00EC05EC">
        <w:rPr>
          <w:rFonts w:ascii="Times New Roman" w:hAnsi="Times New Roman"/>
        </w:rPr>
        <w:t xml:space="preserve">differences </w:t>
      </w:r>
      <w:r w:rsidR="00CB0CE5">
        <w:rPr>
          <w:rFonts w:ascii="Times New Roman" w:hAnsi="Times New Roman"/>
        </w:rPr>
        <w:t xml:space="preserve">and similarities </w:t>
      </w:r>
      <w:r w:rsidRPr="00EC05EC">
        <w:rPr>
          <w:rFonts w:ascii="Times New Roman" w:hAnsi="Times New Roman"/>
        </w:rPr>
        <w:t xml:space="preserve">between TSL grantee districts and </w:t>
      </w:r>
      <w:r w:rsidR="001941D2">
        <w:rPr>
          <w:rFonts w:ascii="Times New Roman" w:hAnsi="Times New Roman"/>
        </w:rPr>
        <w:t xml:space="preserve">the non-TSL </w:t>
      </w:r>
      <w:r w:rsidRPr="00EC05EC">
        <w:rPr>
          <w:rFonts w:ascii="Times New Roman" w:hAnsi="Times New Roman"/>
        </w:rPr>
        <w:t xml:space="preserve">districts </w:t>
      </w:r>
      <w:r w:rsidR="00F37664">
        <w:rPr>
          <w:rFonts w:ascii="Times New Roman" w:hAnsi="Times New Roman"/>
        </w:rPr>
        <w:t xml:space="preserve">participating in component 2 </w:t>
      </w:r>
      <w:r w:rsidRPr="00EC05EC">
        <w:rPr>
          <w:rFonts w:ascii="Times New Roman" w:hAnsi="Times New Roman"/>
        </w:rPr>
        <w:t xml:space="preserve">and their implementation of </w:t>
      </w:r>
      <w:r w:rsidR="002944BB">
        <w:rPr>
          <w:rFonts w:ascii="Times New Roman" w:hAnsi="Times New Roman"/>
        </w:rPr>
        <w:t xml:space="preserve">the </w:t>
      </w:r>
      <w:r w:rsidRPr="00EC05EC">
        <w:rPr>
          <w:rFonts w:ascii="Times New Roman" w:hAnsi="Times New Roman"/>
        </w:rPr>
        <w:t xml:space="preserve">teacher leader role will </w:t>
      </w:r>
      <w:r w:rsidR="002D0931">
        <w:rPr>
          <w:rFonts w:ascii="Times New Roman" w:hAnsi="Times New Roman"/>
        </w:rPr>
        <w:t>help with</w:t>
      </w:r>
      <w:r w:rsidRPr="00EC05EC">
        <w:rPr>
          <w:rFonts w:ascii="Times New Roman" w:hAnsi="Times New Roman"/>
        </w:rPr>
        <w:t xml:space="preserve"> interpret</w:t>
      </w:r>
      <w:r w:rsidR="004611FE">
        <w:rPr>
          <w:rFonts w:ascii="Times New Roman" w:hAnsi="Times New Roman"/>
        </w:rPr>
        <w:t>ation of</w:t>
      </w:r>
      <w:r w:rsidRPr="00EC05EC">
        <w:rPr>
          <w:rFonts w:ascii="Times New Roman" w:hAnsi="Times New Roman"/>
        </w:rPr>
        <w:t xml:space="preserve"> the </w:t>
      </w:r>
      <w:r w:rsidR="001627C9">
        <w:rPr>
          <w:rFonts w:ascii="Times New Roman" w:hAnsi="Times New Roman"/>
        </w:rPr>
        <w:t xml:space="preserve">second </w:t>
      </w:r>
      <w:r w:rsidR="00A96145">
        <w:t xml:space="preserve">evaluation </w:t>
      </w:r>
      <w:r w:rsidR="001627C9">
        <w:rPr>
          <w:rFonts w:ascii="Times New Roman" w:hAnsi="Times New Roman"/>
        </w:rPr>
        <w:t>component impact</w:t>
      </w:r>
      <w:r w:rsidRPr="00EC05EC">
        <w:rPr>
          <w:rFonts w:ascii="Times New Roman" w:hAnsi="Times New Roman"/>
        </w:rPr>
        <w:t xml:space="preserve"> results</w:t>
      </w:r>
      <w:r w:rsidR="00F37664">
        <w:rPr>
          <w:rFonts w:ascii="Times New Roman" w:hAnsi="Times New Roman"/>
        </w:rPr>
        <w:t xml:space="preserve">.  It also </w:t>
      </w:r>
      <w:r w:rsidR="008B7595">
        <w:rPr>
          <w:rFonts w:ascii="Times New Roman" w:hAnsi="Times New Roman"/>
        </w:rPr>
        <w:t xml:space="preserve">has the potential to </w:t>
      </w:r>
      <w:r w:rsidR="00F92C7B">
        <w:rPr>
          <w:rFonts w:ascii="Times New Roman" w:hAnsi="Times New Roman"/>
        </w:rPr>
        <w:t>provide information for TSL program improvement.</w:t>
      </w:r>
      <w:r w:rsidRPr="00EC05EC">
        <w:rPr>
          <w:rFonts w:ascii="Times New Roman" w:hAnsi="Times New Roman"/>
        </w:rPr>
        <w:t xml:space="preserve"> </w:t>
      </w:r>
    </w:p>
    <w:p w14:paraId="1531CC12" w14:textId="77777777" w:rsidR="002B0B95" w:rsidRPr="002B0B95" w:rsidRDefault="002B0B95" w:rsidP="005C362E">
      <w:pPr>
        <w:pStyle w:val="H3"/>
      </w:pPr>
      <w:bookmarkStart w:id="15" w:name="_Toc10360736"/>
      <w:bookmarkStart w:id="16" w:name="_Toc11745643"/>
      <w:r w:rsidRPr="002B0B95">
        <w:t>A2.</w:t>
      </w:r>
      <w:r w:rsidRPr="002B0B95">
        <w:tab/>
        <w:t>Purpose and use of data</w:t>
      </w:r>
      <w:bookmarkEnd w:id="15"/>
      <w:bookmarkEnd w:id="16"/>
    </w:p>
    <w:p w14:paraId="326E975F" w14:textId="17133246" w:rsidR="002B0B95" w:rsidRDefault="002B0B95" w:rsidP="005C362E">
      <w:pPr>
        <w:pStyle w:val="Paragraph"/>
      </w:pPr>
      <w:bookmarkStart w:id="17" w:name="_Toc500421638"/>
      <w:r w:rsidRPr="002B0B95">
        <w:t xml:space="preserve">Our proposed data collection activities will provide comprehensive information to describe the 2017 TSL grantees’ programs and experiences and the implementation and impact of teacher leader roles in </w:t>
      </w:r>
      <w:r w:rsidR="00F838EC">
        <w:t xml:space="preserve">non-TSL </w:t>
      </w:r>
      <w:r w:rsidRPr="002B0B95">
        <w:t>districts</w:t>
      </w:r>
      <w:r w:rsidR="00F838EC">
        <w:t xml:space="preserve"> participatin</w:t>
      </w:r>
      <w:r w:rsidR="00CC714F">
        <w:t>g</w:t>
      </w:r>
      <w:r w:rsidR="00F838EC">
        <w:t xml:space="preserve"> in the second </w:t>
      </w:r>
      <w:r w:rsidR="00A96145">
        <w:t xml:space="preserve">evaluation </w:t>
      </w:r>
      <w:r w:rsidR="00F838EC">
        <w:t>component</w:t>
      </w:r>
      <w:r w:rsidRPr="002B0B95">
        <w:t>. Below we describe the planned data collection activities for the study and summarize them in Table A.3.</w:t>
      </w:r>
      <w:r w:rsidR="00014C1A" w:rsidRPr="00CC714F">
        <w:rPr>
          <w:b/>
          <w:bCs/>
          <w:i/>
          <w:iCs/>
        </w:rPr>
        <w:t xml:space="preserve"> </w:t>
      </w:r>
      <w:r w:rsidRPr="00CC714F">
        <w:rPr>
          <w:b/>
          <w:bCs/>
          <w:i/>
          <w:iCs/>
        </w:rPr>
        <w:t xml:space="preserve">At this time, we are only requesting clearance for the district interview protocol, </w:t>
      </w:r>
      <w:r w:rsidR="002003C5" w:rsidRPr="00CC714F">
        <w:rPr>
          <w:b/>
          <w:bCs/>
          <w:i/>
          <w:iCs/>
        </w:rPr>
        <w:t>teacher leader applicant background form</w:t>
      </w:r>
      <w:r w:rsidRPr="00CC714F">
        <w:rPr>
          <w:b/>
          <w:bCs/>
          <w:i/>
          <w:iCs/>
        </w:rPr>
        <w:t xml:space="preserve">, and the </w:t>
      </w:r>
      <w:r w:rsidR="002003C5" w:rsidRPr="00CC714F">
        <w:rPr>
          <w:b/>
          <w:bCs/>
          <w:i/>
          <w:iCs/>
        </w:rPr>
        <w:t>school information questionnaire</w:t>
      </w:r>
      <w:r w:rsidRPr="00CC714F">
        <w:rPr>
          <w:b/>
          <w:bCs/>
          <w:i/>
          <w:iCs/>
        </w:rPr>
        <w:t xml:space="preserve">. </w:t>
      </w:r>
      <w:r w:rsidR="0052347E" w:rsidRPr="00CC714F">
        <w:rPr>
          <w:b/>
          <w:bCs/>
          <w:i/>
          <w:iCs/>
        </w:rPr>
        <w:t>A</w:t>
      </w:r>
      <w:r w:rsidRPr="00CC714F">
        <w:rPr>
          <w:b/>
          <w:bCs/>
          <w:i/>
          <w:iCs/>
        </w:rPr>
        <w:t>ll other data collection activities will be part of a separate request.</w:t>
      </w:r>
    </w:p>
    <w:p w14:paraId="339C2A16" w14:textId="0DAF93BE" w:rsidR="00E252E6" w:rsidRPr="00E252E6" w:rsidRDefault="00C818B2" w:rsidP="00C818B2">
      <w:pPr>
        <w:pStyle w:val="Paragraph"/>
      </w:pPr>
      <w:r w:rsidRPr="002B0B95">
        <w:t xml:space="preserve"> </w:t>
      </w:r>
      <w:r w:rsidR="00E252E6">
        <w:t>a.</w:t>
      </w:r>
      <w:r w:rsidR="00E252E6">
        <w:tab/>
        <w:t>Data collection under current clearance request</w:t>
      </w:r>
    </w:p>
    <w:p w14:paraId="75ACFF37" w14:textId="701E032C" w:rsidR="009043AC" w:rsidRDefault="00C818B2" w:rsidP="00C818B2">
      <w:pPr>
        <w:pStyle w:val="Paragraph"/>
      </w:pPr>
      <w:r w:rsidRPr="002B0B95">
        <w:rPr>
          <w:b/>
        </w:rPr>
        <w:t>District interviews</w:t>
      </w:r>
      <w:r w:rsidRPr="002B0B95">
        <w:t xml:space="preserve">. To describe the </w:t>
      </w:r>
      <w:r w:rsidR="000213EE">
        <w:t xml:space="preserve">key </w:t>
      </w:r>
      <w:r w:rsidR="0065491A">
        <w:t>strategies used by</w:t>
      </w:r>
      <w:r w:rsidRPr="002B0B95">
        <w:t xml:space="preserve"> TSL grantees</w:t>
      </w:r>
      <w:r w:rsidR="0065491A">
        <w:t xml:space="preserve"> to improve educator effectiveness</w:t>
      </w:r>
      <w:r w:rsidR="000213EE">
        <w:t xml:space="preserve"> as well as understand the specific activities they implemented</w:t>
      </w:r>
      <w:r w:rsidRPr="002B0B95">
        <w:t xml:space="preserve">, we will conduct interviews in spring 2020 and spring 2021 with all 25 districts covered by a 2017 TSL grant (Appendix A). </w:t>
      </w:r>
      <w:r w:rsidR="00B34CDC">
        <w:t>The spring 2020 interview will be conducted in three stages</w:t>
      </w:r>
      <w:r w:rsidR="00693537">
        <w:t xml:space="preserve">. </w:t>
      </w:r>
      <w:r w:rsidR="009043AC">
        <w:t xml:space="preserve">Using a single-stage interview would be challenging given the multiple and different TSL program strategies that grantee districts may use, since different follow-up questions may be needed for different strategies. </w:t>
      </w:r>
      <w:r w:rsidR="00BE3738">
        <w:t>Obtaining information in</w:t>
      </w:r>
      <w:r w:rsidR="009043AC">
        <w:t xml:space="preserve"> three stages</w:t>
      </w:r>
      <w:r w:rsidR="00BE3738">
        <w:t xml:space="preserve"> </w:t>
      </w:r>
      <w:r w:rsidR="009043AC">
        <w:t xml:space="preserve">will </w:t>
      </w:r>
      <w:r w:rsidR="00BE3738">
        <w:t xml:space="preserve">allow us to </w:t>
      </w:r>
      <w:r w:rsidR="009043AC">
        <w:t xml:space="preserve">tailor the interviews so that they </w:t>
      </w:r>
      <w:r w:rsidR="00CC714F">
        <w:t xml:space="preserve">efficiently </w:t>
      </w:r>
      <w:r w:rsidR="009043AC">
        <w:t xml:space="preserve">include </w:t>
      </w:r>
      <w:r w:rsidR="00154761">
        <w:t>the most appropriate questions</w:t>
      </w:r>
      <w:r w:rsidR="00B34CDC">
        <w:t xml:space="preserve">. </w:t>
      </w:r>
      <w:r w:rsidR="00033EE6">
        <w:t>The stages are:</w:t>
      </w:r>
      <w:r w:rsidR="00E36F25" w:rsidRPr="00E36F25">
        <w:t xml:space="preserve"> </w:t>
      </w:r>
    </w:p>
    <w:p w14:paraId="5E75D669" w14:textId="6FC47D80" w:rsidR="00CA58DA" w:rsidRDefault="009043AC" w:rsidP="00904BC7">
      <w:pPr>
        <w:pStyle w:val="Paragraph"/>
        <w:numPr>
          <w:ilvl w:val="0"/>
          <w:numId w:val="42"/>
        </w:numPr>
      </w:pPr>
      <w:r>
        <w:rPr>
          <w:i/>
        </w:rPr>
        <w:t xml:space="preserve">Initial email. </w:t>
      </w:r>
      <w:r w:rsidR="0035758C">
        <w:t>The</w:t>
      </w:r>
      <w:r w:rsidR="00B34CDC">
        <w:t xml:space="preserve"> email </w:t>
      </w:r>
      <w:r w:rsidR="0035758C">
        <w:t>will</w:t>
      </w:r>
      <w:r w:rsidR="00C159D9">
        <w:t xml:space="preserve"> inform </w:t>
      </w:r>
      <w:r w:rsidR="0035758C">
        <w:t xml:space="preserve">TSL grantee districts </w:t>
      </w:r>
      <w:r w:rsidR="00C159D9">
        <w:t xml:space="preserve">about the interview and ask one question about </w:t>
      </w:r>
      <w:r w:rsidR="00F770F0">
        <w:t>how they</w:t>
      </w:r>
      <w:r w:rsidR="00C159D9">
        <w:t xml:space="preserve"> us</w:t>
      </w:r>
      <w:r w:rsidR="00F770F0">
        <w:t>e</w:t>
      </w:r>
      <w:r w:rsidR="00C159D9">
        <w:t xml:space="preserve"> the TSL grant</w:t>
      </w:r>
      <w:r w:rsidR="00194F56">
        <w:t xml:space="preserve"> funds</w:t>
      </w:r>
      <w:r w:rsidR="00C159D9">
        <w:t xml:space="preserve"> to improve educator effectiveness.</w:t>
      </w:r>
      <w:r w:rsidR="006A18A6">
        <w:t xml:space="preserve"> </w:t>
      </w:r>
      <w:r w:rsidR="00F770F0">
        <w:t xml:space="preserve">We are asking for this information in an email in order to give the district respondents time to organize the information </w:t>
      </w:r>
      <w:r w:rsidR="00AB4898">
        <w:t xml:space="preserve">to estimate </w:t>
      </w:r>
      <w:r w:rsidR="00D77031">
        <w:t xml:space="preserve">the amount of funding from their TSL grant devoted to each </w:t>
      </w:r>
      <w:r w:rsidR="001D7C5F">
        <w:t xml:space="preserve">of </w:t>
      </w:r>
      <w:r w:rsidR="006A18A6">
        <w:t>six general strategies (along with a seventh, “other” category</w:t>
      </w:r>
      <w:r w:rsidR="00E43BE5">
        <w:t>; see Appendix A</w:t>
      </w:r>
      <w:r w:rsidR="006A18A6">
        <w:t>)</w:t>
      </w:r>
      <w:r w:rsidR="003D0458">
        <w:t xml:space="preserve">.  </w:t>
      </w:r>
      <w:r w:rsidR="006A18A6">
        <w:t xml:space="preserve"> We will also ask them to rank each strategy by its strategic importance, or the extent to which it contributes to the district’s overall goals for their TSL program. We will use th</w:t>
      </w:r>
      <w:r w:rsidR="00CA58DA">
        <w:t>is</w:t>
      </w:r>
      <w:r w:rsidR="006A18A6">
        <w:t xml:space="preserve"> information to identify </w:t>
      </w:r>
      <w:r w:rsidR="00C31281">
        <w:t>the</w:t>
      </w:r>
      <w:r w:rsidR="00CA58DA">
        <w:t xml:space="preserve"> </w:t>
      </w:r>
      <w:r w:rsidR="00C31281">
        <w:t>top</w:t>
      </w:r>
      <w:r w:rsidR="00CA58DA">
        <w:t xml:space="preserve"> </w:t>
      </w:r>
      <w:r w:rsidR="00C31281">
        <w:t xml:space="preserve">three </w:t>
      </w:r>
      <w:r w:rsidR="00CA58DA">
        <w:t xml:space="preserve">strategies </w:t>
      </w:r>
      <w:r w:rsidR="00C31281">
        <w:t xml:space="preserve">that </w:t>
      </w:r>
      <w:r w:rsidR="00CA58DA">
        <w:t xml:space="preserve">the district is using to improve educator effectiveness. </w:t>
      </w:r>
    </w:p>
    <w:p w14:paraId="231C700F" w14:textId="1749811B" w:rsidR="00467017" w:rsidRDefault="00CA58DA" w:rsidP="00904BC7">
      <w:pPr>
        <w:pStyle w:val="Paragraph"/>
        <w:numPr>
          <w:ilvl w:val="0"/>
          <w:numId w:val="42"/>
        </w:numPr>
      </w:pPr>
      <w:r>
        <w:rPr>
          <w:i/>
        </w:rPr>
        <w:t>Introductory interview.</w:t>
      </w:r>
      <w:r>
        <w:t xml:space="preserve"> W</w:t>
      </w:r>
      <w:r w:rsidR="00C159D9">
        <w:t xml:space="preserve">e will </w:t>
      </w:r>
      <w:r w:rsidR="00344CC3">
        <w:t>conduct</w:t>
      </w:r>
      <w:r w:rsidR="00C159D9">
        <w:t xml:space="preserve"> a 15-minute phone call</w:t>
      </w:r>
      <w:r w:rsidR="008204F5">
        <w:t xml:space="preserve"> to </w:t>
      </w:r>
      <w:r w:rsidR="00C31281">
        <w:t xml:space="preserve">learn more about the activities </w:t>
      </w:r>
      <w:r w:rsidR="00F20FEB">
        <w:t xml:space="preserve">conducted by the grantee within </w:t>
      </w:r>
      <w:r w:rsidR="008204F5">
        <w:t>the top three strategies the district identified in the email</w:t>
      </w:r>
      <w:r w:rsidR="00666596">
        <w:t>.  For</w:t>
      </w:r>
      <w:r w:rsidR="008204F5">
        <w:t xml:space="preserve"> </w:t>
      </w:r>
      <w:r w:rsidR="00666596">
        <w:t xml:space="preserve">each of these </w:t>
      </w:r>
      <w:r w:rsidR="00E2403E">
        <w:t xml:space="preserve">top </w:t>
      </w:r>
      <w:r w:rsidR="00666596">
        <w:t>three strategies, we will</w:t>
      </w:r>
      <w:r w:rsidR="008204F5">
        <w:t xml:space="preserve"> ask them </w:t>
      </w:r>
      <w:r w:rsidR="00FF3130">
        <w:t xml:space="preserve">about </w:t>
      </w:r>
      <w:r w:rsidR="00C159D9">
        <w:t>the specific activities they</w:t>
      </w:r>
      <w:r w:rsidR="002B1BD8">
        <w:t xml:space="preserve"> are </w:t>
      </w:r>
      <w:r w:rsidR="00D20695">
        <w:t>doing</w:t>
      </w:r>
      <w:r w:rsidR="00121771">
        <w:t>.</w:t>
      </w:r>
      <w:r w:rsidR="002B1BD8">
        <w:t xml:space="preserve"> For example, districts reporting </w:t>
      </w:r>
      <w:r w:rsidR="004B00D1">
        <w:t>retain</w:t>
      </w:r>
      <w:r w:rsidR="00612BE9">
        <w:t>ing</w:t>
      </w:r>
      <w:r w:rsidR="004B00D1">
        <w:t xml:space="preserve"> and reward</w:t>
      </w:r>
      <w:r w:rsidR="00612BE9">
        <w:t>ing</w:t>
      </w:r>
      <w:r w:rsidR="004B00D1">
        <w:t xml:space="preserve"> effective teachers</w:t>
      </w:r>
      <w:r w:rsidR="00FF6853">
        <w:t xml:space="preserve"> as one of their </w:t>
      </w:r>
      <w:r w:rsidR="00214951">
        <w:t xml:space="preserve">top three </w:t>
      </w:r>
      <w:r w:rsidR="00FF6853">
        <w:t>TSL strategies, we</w:t>
      </w:r>
      <w:r w:rsidR="004B00D1">
        <w:t xml:space="preserve"> would ask </w:t>
      </w:r>
      <w:r w:rsidR="00000FBD">
        <w:t xml:space="preserve">about activities they might use to accomplish the strategy such </w:t>
      </w:r>
      <w:r w:rsidR="004B00D1">
        <w:t>provide additional pay to teachers based on performance</w:t>
      </w:r>
      <w:r w:rsidR="00467017">
        <w:t xml:space="preserve"> (</w:t>
      </w:r>
      <w:r w:rsidR="00214951">
        <w:t>see Appendix A</w:t>
      </w:r>
      <w:r w:rsidR="00067CCD">
        <w:t xml:space="preserve">for </w:t>
      </w:r>
      <w:r w:rsidR="00067CCD" w:rsidRPr="00067CCD">
        <w:t xml:space="preserve"> </w:t>
      </w:r>
      <w:r w:rsidR="00067CCD">
        <w:t>other possible activities to accomplish this strategy</w:t>
      </w:r>
      <w:r w:rsidR="00467017">
        <w:t>)</w:t>
      </w:r>
      <w:r w:rsidR="004B00D1">
        <w:t>.</w:t>
      </w:r>
      <w:r w:rsidR="002B1BD8">
        <w:t xml:space="preserve"> </w:t>
      </w:r>
      <w:r w:rsidR="00467017">
        <w:t xml:space="preserve">We will also ask districts to identify their </w:t>
      </w:r>
      <w:r w:rsidR="004547D7">
        <w:t xml:space="preserve">three </w:t>
      </w:r>
      <w:r w:rsidR="00467017">
        <w:t>high</w:t>
      </w:r>
      <w:r w:rsidR="004547D7">
        <w:t>est</w:t>
      </w:r>
      <w:r w:rsidR="00467017">
        <w:t>-priority activities, or those that contribute most to their TSL goals</w:t>
      </w:r>
      <w:r w:rsidR="004547D7">
        <w:t>, across all of the strategies discussed</w:t>
      </w:r>
      <w:r w:rsidR="006757C6">
        <w:t xml:space="preserve"> in this interview</w:t>
      </w:r>
      <w:r w:rsidR="00467017">
        <w:t xml:space="preserve">. </w:t>
      </w:r>
      <w:r w:rsidR="003B2D99">
        <w:t>T</w:t>
      </w:r>
      <w:r w:rsidR="003F513A">
        <w:t>he interviewer</w:t>
      </w:r>
      <w:r w:rsidR="00467017">
        <w:t>s</w:t>
      </w:r>
      <w:r w:rsidR="003F513A">
        <w:t xml:space="preserve"> </w:t>
      </w:r>
      <w:r w:rsidR="00467017">
        <w:t xml:space="preserve">will </w:t>
      </w:r>
      <w:r w:rsidR="003B2D99">
        <w:t xml:space="preserve">use this information to </w:t>
      </w:r>
      <w:r w:rsidR="00467017">
        <w:t xml:space="preserve">tailor the questions </w:t>
      </w:r>
      <w:r w:rsidR="00D57103">
        <w:t xml:space="preserve">to be covered in </w:t>
      </w:r>
      <w:r w:rsidR="00467017">
        <w:t xml:space="preserve">the </w:t>
      </w:r>
      <w:r w:rsidR="003F513A">
        <w:t>in-depth</w:t>
      </w:r>
      <w:r w:rsidR="00467017">
        <w:t xml:space="preserve"> interviews.</w:t>
      </w:r>
      <w:r w:rsidR="003F513A">
        <w:t xml:space="preserve"> </w:t>
      </w:r>
    </w:p>
    <w:p w14:paraId="30ACFE80" w14:textId="7DC0BCA0" w:rsidR="00F61F91" w:rsidRDefault="00467017" w:rsidP="00904BC7">
      <w:pPr>
        <w:pStyle w:val="Paragraph"/>
        <w:numPr>
          <w:ilvl w:val="0"/>
          <w:numId w:val="42"/>
        </w:numPr>
      </w:pPr>
      <w:r>
        <w:rPr>
          <w:i/>
        </w:rPr>
        <w:t>In-</w:t>
      </w:r>
      <w:r w:rsidRPr="0004709E">
        <w:rPr>
          <w:i/>
        </w:rPr>
        <w:t>depth interview</w:t>
      </w:r>
      <w:r>
        <w:t>. Finally</w:t>
      </w:r>
      <w:r w:rsidR="00C159D9">
        <w:t>, we will hold a 45-minute follow-up call to get additional information about the</w:t>
      </w:r>
      <w:r w:rsidR="00713AD3">
        <w:t xml:space="preserve"> </w:t>
      </w:r>
      <w:r w:rsidR="00501E3A">
        <w:t xml:space="preserve">three </w:t>
      </w:r>
      <w:r w:rsidR="00C159D9">
        <w:t>high</w:t>
      </w:r>
      <w:r w:rsidR="00501E3A">
        <w:t>est</w:t>
      </w:r>
      <w:r w:rsidR="00C159D9">
        <w:t>-priority activities</w:t>
      </w:r>
      <w:r w:rsidR="00501E3A">
        <w:t xml:space="preserve"> identif</w:t>
      </w:r>
      <w:r w:rsidR="002E180F">
        <w:t>ied in the introductory interview</w:t>
      </w:r>
      <w:r w:rsidR="00C159D9">
        <w:t xml:space="preserve">. This call will </w:t>
      </w:r>
      <w:r w:rsidR="008C5A16">
        <w:t>ask them to describe the highest-priority activities, including how they are implemented</w:t>
      </w:r>
      <w:r w:rsidR="00B33276">
        <w:t xml:space="preserve">.  The interview will </w:t>
      </w:r>
      <w:r w:rsidR="00C159D9">
        <w:t>also collect information</w:t>
      </w:r>
      <w:r w:rsidR="00260545">
        <w:t xml:space="preserve"> on the extent to which districts use measures of educator effectiveness or related data to inform these high-priority activities, and whether TSL funds were used to create or refine these measures.</w:t>
      </w:r>
      <w:r w:rsidR="00E60DCD">
        <w:t xml:space="preserve"> </w:t>
      </w:r>
    </w:p>
    <w:p w14:paraId="5EA724F2" w14:textId="37D4791C" w:rsidR="00C818B2" w:rsidRPr="002B0B95" w:rsidRDefault="00A31716" w:rsidP="00F61F91">
      <w:pPr>
        <w:pStyle w:val="Paragraph"/>
      </w:pPr>
      <w:r>
        <w:t xml:space="preserve">The </w:t>
      </w:r>
      <w:r w:rsidR="00260545">
        <w:t>spring 2021</w:t>
      </w:r>
      <w:r>
        <w:t xml:space="preserve"> interview will feature many of the same topics as the first, but w</w:t>
      </w:r>
      <w:r w:rsidR="00260545">
        <w:t xml:space="preserve">ill </w:t>
      </w:r>
      <w:r>
        <w:t>focus on experiences since the first interview</w:t>
      </w:r>
      <w:r w:rsidR="000213EE">
        <w:t xml:space="preserve">, the challenges </w:t>
      </w:r>
      <w:r w:rsidR="008511AA">
        <w:t xml:space="preserve">faced by </w:t>
      </w:r>
      <w:r w:rsidR="000213EE">
        <w:t>districts, how they may have addressed those challenges, and the sustainability of th</w:t>
      </w:r>
      <w:r w:rsidR="00723965">
        <w:t>eir prog</w:t>
      </w:r>
      <w:r w:rsidR="000D38CA">
        <w:t>r</w:t>
      </w:r>
      <w:r w:rsidR="00723965">
        <w:t>am</w:t>
      </w:r>
      <w:r>
        <w:t xml:space="preserve">. </w:t>
      </w:r>
    </w:p>
    <w:p w14:paraId="4D414BE7" w14:textId="7916FC6C" w:rsidR="00C818B2" w:rsidRPr="002B0B95" w:rsidRDefault="002003C5" w:rsidP="00C818B2">
      <w:pPr>
        <w:pStyle w:val="Paragraph"/>
      </w:pPr>
      <w:r>
        <w:rPr>
          <w:b/>
        </w:rPr>
        <w:t>Teacher leader applicant background form</w:t>
      </w:r>
      <w:r w:rsidR="00C818B2" w:rsidRPr="002B0B95">
        <w:rPr>
          <w:b/>
        </w:rPr>
        <w:t xml:space="preserve">. </w:t>
      </w:r>
      <w:r w:rsidR="00C818B2" w:rsidRPr="002B0B95">
        <w:t>Ideally, teachers selected for the teacher leader role</w:t>
      </w:r>
      <w:r w:rsidR="000E0948">
        <w:t xml:space="preserve"> </w:t>
      </w:r>
      <w:r w:rsidR="00C818B2" w:rsidRPr="002B0B95">
        <w:t xml:space="preserve">will be the applicants with strong teaching and coaching skills. To examine the extent that this occurred, we will have principals complete a </w:t>
      </w:r>
      <w:r>
        <w:t>teacher leader applicant background form</w:t>
      </w:r>
      <w:r w:rsidR="00C818B2" w:rsidRPr="002B0B95">
        <w:t xml:space="preserve"> (Appendix B). Principals will rate applicants on multiple criteria, such as (1) a written application, (2) responses to in-person interview questions, (3) a demonstration modeling lesson in which applicants demonstrate their skills in modeling instructional practices, and (4) a demonstration feedback session in which applicants demonstrate their skills providing feedback to teachers. We will examine if principals rated teachers selected for the teacher leader role higher, on average, than unsuccessful applicants. The application form will also request information on teachers’ background characteristics, such as years teaching, that we will use to describe the characteristics of the teacher leaders, and the applicants’ scores on the district evaluation system. In spring and summer 2020, we will collect </w:t>
      </w:r>
      <w:r>
        <w:t>teacher leader applicant background form</w:t>
      </w:r>
      <w:r w:rsidR="00C818B2" w:rsidRPr="002B0B95">
        <w:t>s (paper or electronic records) from principals of treatment schools for all applicants for teacher leader positions.</w:t>
      </w:r>
    </w:p>
    <w:p w14:paraId="71A6D401" w14:textId="77777777" w:rsidR="00C818B2" w:rsidRPr="002B0B95" w:rsidRDefault="00C818B2" w:rsidP="005C362E">
      <w:pPr>
        <w:pStyle w:val="Paragraph"/>
      </w:pPr>
    </w:p>
    <w:p w14:paraId="7182602F" w14:textId="77777777" w:rsidR="00C818B2" w:rsidRDefault="00C818B2" w:rsidP="005C362E">
      <w:pPr>
        <w:pStyle w:val="TableTitle"/>
        <w:rPr>
          <w:rFonts w:eastAsia="Lucida Sans"/>
        </w:rPr>
        <w:sectPr w:rsidR="00C818B2" w:rsidSect="00AB7EF7">
          <w:headerReference w:type="default" r:id="rId18"/>
          <w:footerReference w:type="default" r:id="rId19"/>
          <w:footerReference w:type="first" r:id="rId20"/>
          <w:pgSz w:w="12240" w:h="15840" w:code="1"/>
          <w:pgMar w:top="1440" w:right="1440" w:bottom="1440" w:left="1440" w:header="720" w:footer="720" w:gutter="0"/>
          <w:pgNumType w:start="1"/>
          <w:cols w:space="360"/>
          <w:titlePg/>
          <w:docGrid w:linePitch="360"/>
        </w:sectPr>
      </w:pPr>
      <w:bookmarkStart w:id="18" w:name="_Toc521014913"/>
    </w:p>
    <w:p w14:paraId="57B1E044" w14:textId="26ED1D1B" w:rsidR="002B0B95" w:rsidRPr="002B0B95" w:rsidRDefault="002B0B95" w:rsidP="005C362E">
      <w:pPr>
        <w:pStyle w:val="TableTitle"/>
        <w:rPr>
          <w:rFonts w:eastAsia="Lucida Sans"/>
        </w:rPr>
      </w:pPr>
      <w:r w:rsidRPr="002B0B95">
        <w:rPr>
          <w:rFonts w:eastAsia="Lucida Sans"/>
        </w:rPr>
        <w:t>Table A.3. Data collection for the study</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036"/>
        <w:gridCol w:w="2580"/>
        <w:gridCol w:w="2580"/>
        <w:gridCol w:w="2580"/>
        <w:gridCol w:w="2053"/>
        <w:gridCol w:w="1347"/>
      </w:tblGrid>
      <w:tr w:rsidR="00B571FC" w:rsidRPr="005C362E" w14:paraId="320DBD52" w14:textId="77777777" w:rsidTr="00BB0DAA">
        <w:trPr>
          <w:cnfStyle w:val="100000000000" w:firstRow="1" w:lastRow="0" w:firstColumn="0" w:lastColumn="0" w:oddVBand="0" w:evenVBand="0" w:oddHBand="0" w:evenHBand="0" w:firstRowFirstColumn="0" w:firstRowLastColumn="0" w:lastRowFirstColumn="0" w:lastRowLastColumn="0"/>
          <w:cantSplit/>
          <w:trHeight w:val="20"/>
          <w:tblHeader/>
        </w:trPr>
        <w:tc>
          <w:tcPr>
            <w:tcW w:w="773" w:type="pct"/>
            <w:tcBorders>
              <w:right w:val="single" w:sz="8" w:space="0" w:color="FFFFFF"/>
            </w:tcBorders>
            <w:shd w:val="clear" w:color="auto" w:fill="046B5C"/>
            <w:vAlign w:val="bottom"/>
          </w:tcPr>
          <w:p w14:paraId="5DF578DA" w14:textId="77777777" w:rsidR="002B0B95" w:rsidRPr="005C362E" w:rsidRDefault="002B0B95" w:rsidP="005C362E">
            <w:pPr>
              <w:pStyle w:val="TableHeaderCenter"/>
              <w:jc w:val="left"/>
              <w:rPr>
                <w:b/>
              </w:rPr>
            </w:pPr>
            <w:r w:rsidRPr="005C362E">
              <w:rPr>
                <w:rFonts w:eastAsia="Calibri"/>
                <w:b/>
              </w:rPr>
              <w:t xml:space="preserve">Data source </w:t>
            </w:r>
          </w:p>
        </w:tc>
        <w:tc>
          <w:tcPr>
            <w:tcW w:w="979" w:type="pct"/>
            <w:tcBorders>
              <w:right w:val="single" w:sz="8" w:space="0" w:color="FFFFFF"/>
            </w:tcBorders>
            <w:shd w:val="clear" w:color="auto" w:fill="046B5C"/>
            <w:vAlign w:val="bottom"/>
          </w:tcPr>
          <w:p w14:paraId="2D2A2F78" w14:textId="77777777" w:rsidR="002B0B95" w:rsidRPr="005C362E" w:rsidRDefault="002B0B95" w:rsidP="005C362E">
            <w:pPr>
              <w:pStyle w:val="TableHeaderCenter"/>
              <w:rPr>
                <w:rFonts w:eastAsia="Calibri"/>
                <w:b/>
              </w:rPr>
            </w:pPr>
            <w:r w:rsidRPr="005C362E">
              <w:rPr>
                <w:rFonts w:eastAsia="Calibri"/>
                <w:b/>
              </w:rPr>
              <w:t>Purpose of data collection (RQ)</w:t>
            </w:r>
            <w:r w:rsidRPr="005C362E">
              <w:rPr>
                <w:rFonts w:eastAsia="Calibri"/>
                <w:b/>
                <w:vertAlign w:val="superscript"/>
              </w:rPr>
              <w:t xml:space="preserve">a </w:t>
            </w:r>
          </w:p>
        </w:tc>
        <w:tc>
          <w:tcPr>
            <w:tcW w:w="979" w:type="pct"/>
            <w:tcBorders>
              <w:left w:val="single" w:sz="8" w:space="0" w:color="FFFFFF"/>
              <w:right w:val="single" w:sz="8" w:space="0" w:color="FFFFFF"/>
            </w:tcBorders>
            <w:shd w:val="clear" w:color="auto" w:fill="046B5C"/>
            <w:vAlign w:val="bottom"/>
          </w:tcPr>
          <w:p w14:paraId="466BD421" w14:textId="77777777" w:rsidR="002B0B95" w:rsidRPr="005C362E" w:rsidRDefault="002B0B95" w:rsidP="005C362E">
            <w:pPr>
              <w:pStyle w:val="TableHeaderCenter"/>
              <w:rPr>
                <w:rFonts w:eastAsia="Calibri"/>
                <w:b/>
              </w:rPr>
            </w:pPr>
            <w:r w:rsidRPr="005C362E">
              <w:rPr>
                <w:rFonts w:eastAsia="Calibri"/>
                <w:b/>
              </w:rPr>
              <w:t>Key information/outcomes</w:t>
            </w:r>
          </w:p>
        </w:tc>
        <w:tc>
          <w:tcPr>
            <w:tcW w:w="979" w:type="pct"/>
            <w:tcBorders>
              <w:left w:val="single" w:sz="8" w:space="0" w:color="FFFFFF"/>
              <w:right w:val="single" w:sz="8" w:space="0" w:color="FFFFFF"/>
            </w:tcBorders>
            <w:shd w:val="clear" w:color="auto" w:fill="046B5C"/>
            <w:vAlign w:val="bottom"/>
          </w:tcPr>
          <w:p w14:paraId="31B5BF0B" w14:textId="77777777" w:rsidR="002B0B95" w:rsidRPr="005C362E" w:rsidRDefault="002B0B95" w:rsidP="005C362E">
            <w:pPr>
              <w:pStyle w:val="TableHeaderCenter"/>
              <w:rPr>
                <w:rFonts w:eastAsia="Calibri"/>
                <w:b/>
              </w:rPr>
            </w:pPr>
            <w:r w:rsidRPr="005C362E">
              <w:rPr>
                <w:rFonts w:eastAsia="Calibri"/>
                <w:b/>
              </w:rPr>
              <w:t xml:space="preserve">Sample(s) </w:t>
            </w:r>
          </w:p>
        </w:tc>
        <w:tc>
          <w:tcPr>
            <w:tcW w:w="779" w:type="pct"/>
            <w:tcBorders>
              <w:left w:val="single" w:sz="8" w:space="0" w:color="FFFFFF"/>
            </w:tcBorders>
            <w:shd w:val="clear" w:color="auto" w:fill="046B5C"/>
            <w:vAlign w:val="bottom"/>
          </w:tcPr>
          <w:p w14:paraId="246EE6A9" w14:textId="77777777" w:rsidR="002B0B95" w:rsidRPr="005C362E" w:rsidRDefault="002B0B95" w:rsidP="005C362E">
            <w:pPr>
              <w:pStyle w:val="TableHeaderCenter"/>
              <w:rPr>
                <w:b/>
              </w:rPr>
            </w:pPr>
            <w:r w:rsidRPr="005C362E">
              <w:rPr>
                <w:rFonts w:eastAsia="Calibri"/>
                <w:b/>
              </w:rPr>
              <w:t>Mode and timing</w:t>
            </w:r>
          </w:p>
        </w:tc>
        <w:tc>
          <w:tcPr>
            <w:tcW w:w="512" w:type="pct"/>
            <w:tcBorders>
              <w:left w:val="single" w:sz="8" w:space="0" w:color="FFFFFF"/>
            </w:tcBorders>
            <w:shd w:val="clear" w:color="auto" w:fill="046B5C"/>
            <w:vAlign w:val="bottom"/>
          </w:tcPr>
          <w:p w14:paraId="4D9396D1" w14:textId="5E7909BD" w:rsidR="002B0B95" w:rsidRPr="005C362E" w:rsidRDefault="002B0B95" w:rsidP="005C362E">
            <w:pPr>
              <w:pStyle w:val="TableHeaderCenter"/>
              <w:rPr>
                <w:rFonts w:eastAsia="Calibri"/>
                <w:b/>
              </w:rPr>
            </w:pPr>
            <w:r w:rsidRPr="005C362E">
              <w:rPr>
                <w:rFonts w:eastAsia="Calibri"/>
                <w:b/>
              </w:rPr>
              <w:t>Clearance requested now</w:t>
            </w:r>
            <w:r w:rsidR="00130325">
              <w:rPr>
                <w:rFonts w:eastAsia="Calibri"/>
                <w:b/>
              </w:rPr>
              <w:t xml:space="preserve"> or in future submission</w:t>
            </w:r>
            <w:r w:rsidRPr="005C362E">
              <w:rPr>
                <w:rFonts w:eastAsia="Calibri"/>
                <w:b/>
              </w:rPr>
              <w:t>?</w:t>
            </w:r>
          </w:p>
        </w:tc>
      </w:tr>
      <w:tr w:rsidR="00B571FC" w:rsidRPr="005C362E" w14:paraId="2D6D1901" w14:textId="77777777" w:rsidTr="00BB0DAA">
        <w:trPr>
          <w:cantSplit/>
          <w:trHeight w:val="20"/>
        </w:trPr>
        <w:tc>
          <w:tcPr>
            <w:tcW w:w="773" w:type="pct"/>
            <w:tcBorders>
              <w:top w:val="single" w:sz="8" w:space="0" w:color="BFBFBF"/>
              <w:bottom w:val="single" w:sz="8" w:space="0" w:color="BFBFBF"/>
            </w:tcBorders>
            <w:shd w:val="clear" w:color="auto" w:fill="E0D4B5"/>
          </w:tcPr>
          <w:p w14:paraId="07BA31ED"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District interviews</w:t>
            </w:r>
          </w:p>
        </w:tc>
        <w:tc>
          <w:tcPr>
            <w:tcW w:w="979" w:type="pct"/>
            <w:tcBorders>
              <w:top w:val="single" w:sz="8" w:space="0" w:color="BFBFBF"/>
              <w:bottom w:val="single" w:sz="8" w:space="0" w:color="BFBFBF"/>
            </w:tcBorders>
            <w:shd w:val="clear" w:color="auto" w:fill="E0D4B5"/>
          </w:tcPr>
          <w:p w14:paraId="0D1A1177" w14:textId="3EB1F8CE" w:rsidR="002B0B95" w:rsidRPr="005C362E" w:rsidRDefault="002B0B95" w:rsidP="003B19A9">
            <w:pPr>
              <w:pStyle w:val="TableTextLeft"/>
              <w:rPr>
                <w:rFonts w:ascii="Arial" w:eastAsia="Calibri" w:hAnsi="Arial" w:cs="Arial"/>
                <w:szCs w:val="18"/>
              </w:rPr>
            </w:pPr>
            <w:r w:rsidRPr="005C362E">
              <w:rPr>
                <w:rFonts w:ascii="Arial" w:eastAsia="Lucida Sans" w:hAnsi="Arial" w:cs="Arial"/>
                <w:szCs w:val="18"/>
              </w:rPr>
              <w:t>Describe grantee programs and experiences (RQ</w:t>
            </w:r>
            <w:r w:rsidR="00F5068F">
              <w:rPr>
                <w:rFonts w:ascii="Arial" w:eastAsia="Lucida Sans" w:hAnsi="Arial" w:cs="Arial"/>
                <w:szCs w:val="18"/>
              </w:rPr>
              <w:t>2</w:t>
            </w:r>
            <w:r w:rsidRPr="005C362E">
              <w:rPr>
                <w:rFonts w:ascii="Arial" w:eastAsia="Lucida Sans" w:hAnsi="Arial" w:cs="Arial"/>
                <w:szCs w:val="18"/>
              </w:rPr>
              <w:t>,RQ</w:t>
            </w:r>
            <w:r w:rsidR="00F5068F">
              <w:rPr>
                <w:rFonts w:ascii="Arial" w:eastAsia="Lucida Sans" w:hAnsi="Arial" w:cs="Arial"/>
                <w:szCs w:val="18"/>
              </w:rPr>
              <w:t>3</w:t>
            </w:r>
            <w:r w:rsidRPr="005C362E">
              <w:rPr>
                <w:rFonts w:ascii="Arial" w:eastAsia="Lucida Sans" w:hAnsi="Arial" w:cs="Arial"/>
                <w:szCs w:val="18"/>
              </w:rPr>
              <w:t>)</w:t>
            </w:r>
          </w:p>
        </w:tc>
        <w:tc>
          <w:tcPr>
            <w:tcW w:w="979" w:type="pct"/>
            <w:tcBorders>
              <w:top w:val="single" w:sz="8" w:space="0" w:color="BFBFBF"/>
              <w:bottom w:val="single" w:sz="8" w:space="0" w:color="BFBFBF"/>
            </w:tcBorders>
            <w:shd w:val="clear" w:color="auto" w:fill="E0D4B5"/>
          </w:tcPr>
          <w:p w14:paraId="3C1CB6D5"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Components of the grantee’s human capital management system; teacher leaders’ responsibilities, compensation, selection, training, and support; challenges encountered in administering the program and obtaining buy-in</w:t>
            </w:r>
          </w:p>
        </w:tc>
        <w:tc>
          <w:tcPr>
            <w:tcW w:w="979" w:type="pct"/>
            <w:tcBorders>
              <w:top w:val="single" w:sz="8" w:space="0" w:color="BFBFBF"/>
              <w:bottom w:val="single" w:sz="8" w:space="0" w:color="BFBFBF"/>
            </w:tcBorders>
            <w:shd w:val="clear" w:color="auto" w:fill="E0D4B5"/>
          </w:tcPr>
          <w:p w14:paraId="349ED07D"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25 districts (across 14 grantees) that participate in 2017 TSL grants</w:t>
            </w:r>
          </w:p>
        </w:tc>
        <w:tc>
          <w:tcPr>
            <w:tcW w:w="779" w:type="pct"/>
            <w:tcBorders>
              <w:top w:val="single" w:sz="8" w:space="0" w:color="BFBFBF"/>
              <w:bottom w:val="single" w:sz="8" w:space="0" w:color="BFBFBF"/>
            </w:tcBorders>
            <w:shd w:val="clear" w:color="auto" w:fill="E0D4B5"/>
          </w:tcPr>
          <w:p w14:paraId="4BB10D59"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1-hour phone interviews in spring 2020 and spring 2021</w:t>
            </w:r>
          </w:p>
        </w:tc>
        <w:tc>
          <w:tcPr>
            <w:tcW w:w="512" w:type="pct"/>
            <w:tcBorders>
              <w:top w:val="single" w:sz="8" w:space="0" w:color="BFBFBF"/>
              <w:bottom w:val="single" w:sz="8" w:space="0" w:color="BFBFBF"/>
            </w:tcBorders>
            <w:shd w:val="clear" w:color="auto" w:fill="E0D4B5"/>
          </w:tcPr>
          <w:p w14:paraId="6259E32D" w14:textId="3C44E6B0" w:rsidR="002B0B95" w:rsidRPr="005C362E" w:rsidRDefault="00130325" w:rsidP="005C362E">
            <w:pPr>
              <w:pStyle w:val="TableTextLeft"/>
              <w:rPr>
                <w:rFonts w:ascii="Arial" w:eastAsia="Calibri" w:hAnsi="Arial" w:cs="Arial"/>
                <w:szCs w:val="18"/>
              </w:rPr>
            </w:pPr>
            <w:r>
              <w:rPr>
                <w:rFonts w:ascii="Arial" w:eastAsia="Calibri" w:hAnsi="Arial" w:cs="Arial"/>
                <w:szCs w:val="18"/>
              </w:rPr>
              <w:t>Clearance requested now</w:t>
            </w:r>
          </w:p>
        </w:tc>
      </w:tr>
      <w:tr w:rsidR="002B0B95" w:rsidRPr="005C362E" w14:paraId="6C9A9923" w14:textId="77777777" w:rsidTr="00BB0DAA">
        <w:trPr>
          <w:cantSplit/>
          <w:trHeight w:val="20"/>
        </w:trPr>
        <w:tc>
          <w:tcPr>
            <w:tcW w:w="773" w:type="pct"/>
            <w:tcBorders>
              <w:top w:val="single" w:sz="8" w:space="0" w:color="BFBFBF"/>
              <w:bottom w:val="single" w:sz="8" w:space="0" w:color="BFBFBF"/>
            </w:tcBorders>
          </w:tcPr>
          <w:p w14:paraId="4D65052B" w14:textId="538438CE" w:rsidR="002B0B95" w:rsidRPr="005C362E" w:rsidRDefault="002003C5" w:rsidP="005C362E">
            <w:pPr>
              <w:pStyle w:val="TableTextLeft"/>
              <w:rPr>
                <w:rFonts w:ascii="Arial" w:eastAsia="Calibri" w:hAnsi="Arial" w:cs="Arial"/>
                <w:szCs w:val="18"/>
              </w:rPr>
            </w:pPr>
            <w:r>
              <w:rPr>
                <w:rFonts w:ascii="Arial" w:eastAsia="Calibri" w:hAnsi="Arial" w:cs="Arial"/>
                <w:szCs w:val="18"/>
              </w:rPr>
              <w:t>Teacher leader applicant background form</w:t>
            </w:r>
          </w:p>
        </w:tc>
        <w:tc>
          <w:tcPr>
            <w:tcW w:w="979" w:type="pct"/>
            <w:tcBorders>
              <w:top w:val="single" w:sz="8" w:space="0" w:color="BFBFBF"/>
              <w:bottom w:val="single" w:sz="8" w:space="0" w:color="BFBFBF"/>
            </w:tcBorders>
          </w:tcPr>
          <w:p w14:paraId="3784193D" w14:textId="4CA2CAFB" w:rsidR="002B0B95" w:rsidRPr="005C362E" w:rsidRDefault="002B0B95" w:rsidP="003B19A9">
            <w:pPr>
              <w:pStyle w:val="TableTextLeft"/>
              <w:rPr>
                <w:rFonts w:ascii="Arial" w:eastAsia="Calibri" w:hAnsi="Arial" w:cs="Arial"/>
                <w:szCs w:val="18"/>
              </w:rPr>
            </w:pPr>
            <w:r w:rsidRPr="005C362E">
              <w:rPr>
                <w:rFonts w:ascii="Arial" w:eastAsia="Calibri" w:hAnsi="Arial" w:cs="Arial"/>
                <w:szCs w:val="18"/>
              </w:rPr>
              <w:t>Describe implementation in treatment schools (RQ</w:t>
            </w:r>
            <w:r w:rsidR="00F5068F">
              <w:rPr>
                <w:rFonts w:ascii="Arial" w:eastAsia="Calibri" w:hAnsi="Arial" w:cs="Arial"/>
                <w:szCs w:val="18"/>
              </w:rPr>
              <w:t>4</w:t>
            </w:r>
            <w:r w:rsidRPr="005C362E">
              <w:rPr>
                <w:rFonts w:ascii="Arial" w:eastAsia="Calibri" w:hAnsi="Arial" w:cs="Arial"/>
                <w:szCs w:val="18"/>
              </w:rPr>
              <w:t>)</w:t>
            </w:r>
          </w:p>
        </w:tc>
        <w:tc>
          <w:tcPr>
            <w:tcW w:w="979" w:type="pct"/>
            <w:tcBorders>
              <w:top w:val="single" w:sz="8" w:space="0" w:color="BFBFBF"/>
              <w:bottom w:val="single" w:sz="8" w:space="0" w:color="BFBFBF"/>
            </w:tcBorders>
          </w:tcPr>
          <w:p w14:paraId="61C91219"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Candidates’ background characteristics; principals’ ratings of candidates’ written applications, in-person responses to interview questions, and demonstration of coaching and feedback skills; candidates’ scores on district’s evaluation system</w:t>
            </w:r>
          </w:p>
        </w:tc>
        <w:tc>
          <w:tcPr>
            <w:tcW w:w="979" w:type="pct"/>
            <w:tcBorders>
              <w:top w:val="single" w:sz="8" w:space="0" w:color="BFBFBF"/>
              <w:bottom w:val="single" w:sz="8" w:space="0" w:color="BFBFBF"/>
            </w:tcBorders>
          </w:tcPr>
          <w:p w14:paraId="79C83A38"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Applicants to teacher leader positions in treatment schools</w:t>
            </w:r>
          </w:p>
        </w:tc>
        <w:tc>
          <w:tcPr>
            <w:tcW w:w="779" w:type="pct"/>
            <w:tcBorders>
              <w:top w:val="single" w:sz="8" w:space="0" w:color="BFBFBF"/>
              <w:bottom w:val="single" w:sz="8" w:space="0" w:color="BFBFBF"/>
            </w:tcBorders>
          </w:tcPr>
          <w:p w14:paraId="116E8130"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Paper or electronic forms requested from treatment principals in spring/ summer 2020</w:t>
            </w:r>
          </w:p>
        </w:tc>
        <w:tc>
          <w:tcPr>
            <w:tcW w:w="512" w:type="pct"/>
            <w:tcBorders>
              <w:top w:val="single" w:sz="8" w:space="0" w:color="BFBFBF"/>
              <w:bottom w:val="single" w:sz="8" w:space="0" w:color="BFBFBF"/>
            </w:tcBorders>
          </w:tcPr>
          <w:p w14:paraId="575ED83E" w14:textId="16B278DA" w:rsidR="002B0B95" w:rsidRPr="005C362E" w:rsidRDefault="00130325" w:rsidP="005C362E">
            <w:pPr>
              <w:pStyle w:val="TableTextLeft"/>
              <w:rPr>
                <w:rFonts w:ascii="Arial" w:eastAsia="Calibri" w:hAnsi="Arial" w:cs="Arial"/>
                <w:szCs w:val="18"/>
              </w:rPr>
            </w:pPr>
            <w:r>
              <w:rPr>
                <w:rFonts w:ascii="Arial" w:eastAsia="Calibri" w:hAnsi="Arial" w:cs="Arial"/>
                <w:szCs w:val="18"/>
              </w:rPr>
              <w:t>Clearance requested now</w:t>
            </w:r>
          </w:p>
        </w:tc>
      </w:tr>
      <w:tr w:rsidR="00B571FC" w:rsidRPr="005C362E" w14:paraId="2DA81980" w14:textId="77777777" w:rsidTr="00BB0DAA">
        <w:trPr>
          <w:cantSplit/>
          <w:trHeight w:val="20"/>
        </w:trPr>
        <w:tc>
          <w:tcPr>
            <w:tcW w:w="773" w:type="pct"/>
            <w:tcBorders>
              <w:top w:val="single" w:sz="8" w:space="0" w:color="BFBFBF"/>
              <w:bottom w:val="single" w:sz="8" w:space="0" w:color="BFBFBF"/>
            </w:tcBorders>
            <w:shd w:val="clear" w:color="auto" w:fill="E0D4B5"/>
          </w:tcPr>
          <w:p w14:paraId="01F1D306" w14:textId="7ABD56A4" w:rsidR="002B0B95" w:rsidRPr="005C362E" w:rsidRDefault="002003C5" w:rsidP="005C362E">
            <w:pPr>
              <w:pStyle w:val="TableTextLeft"/>
              <w:rPr>
                <w:rFonts w:ascii="Arial" w:eastAsia="Calibri" w:hAnsi="Arial" w:cs="Arial"/>
                <w:szCs w:val="18"/>
              </w:rPr>
            </w:pPr>
            <w:r>
              <w:rPr>
                <w:rFonts w:ascii="Arial" w:eastAsia="Calibri" w:hAnsi="Arial" w:cs="Arial"/>
                <w:szCs w:val="18"/>
              </w:rPr>
              <w:t>School information questionnaire</w:t>
            </w:r>
          </w:p>
        </w:tc>
        <w:tc>
          <w:tcPr>
            <w:tcW w:w="979" w:type="pct"/>
            <w:tcBorders>
              <w:top w:val="single" w:sz="8" w:space="0" w:color="BFBFBF"/>
              <w:bottom w:val="single" w:sz="8" w:space="0" w:color="BFBFBF"/>
            </w:tcBorders>
            <w:shd w:val="clear" w:color="auto" w:fill="E0D4B5"/>
          </w:tcPr>
          <w:p w14:paraId="353931AC" w14:textId="0AE5AE05" w:rsidR="002B0B95" w:rsidRPr="005C362E" w:rsidRDefault="002B0B95" w:rsidP="003352C7">
            <w:pPr>
              <w:pStyle w:val="TableTextLeft"/>
              <w:rPr>
                <w:rFonts w:ascii="Arial" w:eastAsia="Calibri" w:hAnsi="Arial" w:cs="Arial"/>
                <w:szCs w:val="18"/>
              </w:rPr>
            </w:pPr>
            <w:r w:rsidRPr="005C362E">
              <w:rPr>
                <w:rFonts w:ascii="Arial" w:eastAsia="Calibri" w:hAnsi="Arial" w:cs="Arial"/>
                <w:szCs w:val="18"/>
              </w:rPr>
              <w:t>Describe implementation in treatment schools; estimate impacts of teacher leaders in treatment and control schools (RQ</w:t>
            </w:r>
            <w:r w:rsidR="00F5068F">
              <w:rPr>
                <w:rFonts w:ascii="Arial" w:eastAsia="Calibri" w:hAnsi="Arial" w:cs="Arial"/>
                <w:szCs w:val="18"/>
              </w:rPr>
              <w:t>4</w:t>
            </w:r>
            <w:r w:rsidRPr="005C362E">
              <w:rPr>
                <w:rFonts w:ascii="Arial" w:eastAsia="Calibri" w:hAnsi="Arial" w:cs="Arial"/>
                <w:szCs w:val="18"/>
              </w:rPr>
              <w:t>,RQ</w:t>
            </w:r>
            <w:r w:rsidR="00F5068F">
              <w:rPr>
                <w:rFonts w:ascii="Arial" w:eastAsia="Calibri" w:hAnsi="Arial" w:cs="Arial"/>
                <w:szCs w:val="18"/>
              </w:rPr>
              <w:t>5</w:t>
            </w:r>
            <w:r w:rsidRPr="005C362E">
              <w:rPr>
                <w:rFonts w:ascii="Arial" w:eastAsia="Calibri" w:hAnsi="Arial" w:cs="Arial"/>
                <w:szCs w:val="18"/>
              </w:rPr>
              <w:t>)</w:t>
            </w:r>
          </w:p>
        </w:tc>
        <w:tc>
          <w:tcPr>
            <w:tcW w:w="979" w:type="pct"/>
            <w:tcBorders>
              <w:top w:val="single" w:sz="2" w:space="0" w:color="BFBFBF"/>
              <w:bottom w:val="single" w:sz="2" w:space="0" w:color="BFBFBF"/>
            </w:tcBorders>
            <w:shd w:val="clear" w:color="auto" w:fill="E0D4B5"/>
          </w:tcPr>
          <w:p w14:paraId="6E335891"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List of high-priority teachers for coaching; list of potential teacher leaders; grade (or grade-subject) for teacher leader team; schools’ staffing structure (departmentalized or self-contained), number of teachers in each grade-subject, and number of expected vacancies</w:t>
            </w:r>
          </w:p>
        </w:tc>
        <w:tc>
          <w:tcPr>
            <w:tcW w:w="979" w:type="pct"/>
            <w:tcBorders>
              <w:top w:val="single" w:sz="2" w:space="0" w:color="BFBFBF"/>
              <w:bottom w:val="single" w:sz="2" w:space="0" w:color="BFBFBF"/>
            </w:tcBorders>
            <w:shd w:val="clear" w:color="auto" w:fill="E0D4B5"/>
          </w:tcPr>
          <w:p w14:paraId="42D9B5A7"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All treatment and control schools</w:t>
            </w:r>
          </w:p>
        </w:tc>
        <w:tc>
          <w:tcPr>
            <w:tcW w:w="779" w:type="pct"/>
            <w:tcBorders>
              <w:top w:val="single" w:sz="2" w:space="0" w:color="BFBFBF"/>
              <w:bottom w:val="single" w:sz="2" w:space="0" w:color="BFBFBF"/>
            </w:tcBorders>
            <w:shd w:val="clear" w:color="auto" w:fill="E0D4B5"/>
          </w:tcPr>
          <w:p w14:paraId="351A8EA0"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Paper form submitted by principals before random assignment in spring 2020</w:t>
            </w:r>
          </w:p>
        </w:tc>
        <w:tc>
          <w:tcPr>
            <w:tcW w:w="512" w:type="pct"/>
            <w:tcBorders>
              <w:top w:val="single" w:sz="2" w:space="0" w:color="BFBFBF"/>
              <w:bottom w:val="single" w:sz="2" w:space="0" w:color="BFBFBF"/>
            </w:tcBorders>
            <w:shd w:val="clear" w:color="auto" w:fill="E0D4B5"/>
          </w:tcPr>
          <w:p w14:paraId="56DE6A7D" w14:textId="388F3F41" w:rsidR="002B0B95" w:rsidRPr="005C362E" w:rsidRDefault="00130325" w:rsidP="005C362E">
            <w:pPr>
              <w:pStyle w:val="TableTextLeft"/>
              <w:rPr>
                <w:rFonts w:ascii="Arial" w:eastAsia="Calibri" w:hAnsi="Arial" w:cs="Arial"/>
                <w:szCs w:val="18"/>
              </w:rPr>
            </w:pPr>
            <w:r>
              <w:rPr>
                <w:rFonts w:ascii="Arial" w:eastAsia="Calibri" w:hAnsi="Arial" w:cs="Arial"/>
                <w:szCs w:val="18"/>
              </w:rPr>
              <w:t>Clearance requested now</w:t>
            </w:r>
          </w:p>
        </w:tc>
      </w:tr>
      <w:tr w:rsidR="002B0B95" w:rsidRPr="005C362E" w14:paraId="23BD195A" w14:textId="77777777" w:rsidTr="00BB0DAA">
        <w:trPr>
          <w:cantSplit/>
          <w:trHeight w:val="20"/>
        </w:trPr>
        <w:tc>
          <w:tcPr>
            <w:tcW w:w="773" w:type="pct"/>
            <w:tcBorders>
              <w:top w:val="single" w:sz="8" w:space="0" w:color="BFBFBF"/>
              <w:bottom w:val="single" w:sz="8" w:space="0" w:color="BFBFBF"/>
            </w:tcBorders>
          </w:tcPr>
          <w:p w14:paraId="24E7000B"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Teacher leader activity logs</w:t>
            </w:r>
          </w:p>
        </w:tc>
        <w:tc>
          <w:tcPr>
            <w:tcW w:w="979" w:type="pct"/>
            <w:tcBorders>
              <w:top w:val="single" w:sz="8" w:space="0" w:color="BFBFBF"/>
              <w:bottom w:val="single" w:sz="8" w:space="0" w:color="BFBFBF"/>
            </w:tcBorders>
          </w:tcPr>
          <w:p w14:paraId="4CF976D8" w14:textId="5F9656E4" w:rsidR="002B0B95" w:rsidRPr="005C362E" w:rsidRDefault="002B0B95" w:rsidP="003352C7">
            <w:pPr>
              <w:pStyle w:val="TableTextLeft"/>
              <w:rPr>
                <w:rFonts w:ascii="Arial" w:eastAsia="Calibri" w:hAnsi="Arial" w:cs="Arial"/>
                <w:szCs w:val="18"/>
              </w:rPr>
            </w:pPr>
            <w:r w:rsidRPr="005C362E">
              <w:rPr>
                <w:rFonts w:ascii="Arial" w:eastAsia="Calibri" w:hAnsi="Arial" w:cs="Arial"/>
                <w:szCs w:val="18"/>
              </w:rPr>
              <w:t>Describe implementation of teacher leaders in treatment schools (RQ</w:t>
            </w:r>
            <w:r w:rsidR="00F5068F">
              <w:rPr>
                <w:rFonts w:ascii="Arial" w:eastAsia="Calibri" w:hAnsi="Arial" w:cs="Arial"/>
                <w:szCs w:val="18"/>
              </w:rPr>
              <w:t>4</w:t>
            </w:r>
            <w:r w:rsidRPr="005C362E">
              <w:rPr>
                <w:rFonts w:ascii="Arial" w:eastAsia="Calibri" w:hAnsi="Arial" w:cs="Arial"/>
                <w:szCs w:val="18"/>
              </w:rPr>
              <w:t>)</w:t>
            </w:r>
          </w:p>
        </w:tc>
        <w:tc>
          <w:tcPr>
            <w:tcW w:w="979" w:type="pct"/>
            <w:tcBorders>
              <w:top w:val="single" w:sz="8" w:space="0" w:color="BFBFBF"/>
              <w:bottom w:val="single" w:sz="8" w:space="0" w:color="BFBFBF"/>
            </w:tcBorders>
          </w:tcPr>
          <w:p w14:paraId="195115F0"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Types of leadership activities that teacher leaders conduct and the teachers they support during their release time; practices on which each coaching cycle is focused and amount of time</w:t>
            </w:r>
          </w:p>
        </w:tc>
        <w:tc>
          <w:tcPr>
            <w:tcW w:w="979" w:type="pct"/>
            <w:tcBorders>
              <w:top w:val="single" w:sz="8" w:space="0" w:color="BFBFBF"/>
              <w:bottom w:val="single" w:sz="8" w:space="0" w:color="BFBFBF"/>
            </w:tcBorders>
          </w:tcPr>
          <w:p w14:paraId="56C34704"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Teacher leaders in treatment schools</w:t>
            </w:r>
          </w:p>
        </w:tc>
        <w:tc>
          <w:tcPr>
            <w:tcW w:w="779" w:type="pct"/>
            <w:tcBorders>
              <w:top w:val="single" w:sz="8" w:space="0" w:color="BFBFBF"/>
              <w:bottom w:val="single" w:sz="8" w:space="0" w:color="BFBFBF"/>
            </w:tcBorders>
          </w:tcPr>
          <w:p w14:paraId="1C885273"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Weekly web-based checklist in 2020–2021 and 2021-2022 school years</w:t>
            </w:r>
          </w:p>
        </w:tc>
        <w:tc>
          <w:tcPr>
            <w:tcW w:w="512" w:type="pct"/>
            <w:tcBorders>
              <w:top w:val="single" w:sz="8" w:space="0" w:color="BFBFBF"/>
              <w:bottom w:val="single" w:sz="8" w:space="0" w:color="BFBFBF"/>
            </w:tcBorders>
          </w:tcPr>
          <w:p w14:paraId="34CFD221" w14:textId="76FACE58" w:rsidR="002B0B95" w:rsidRPr="005C362E" w:rsidRDefault="00130325" w:rsidP="00130325">
            <w:pPr>
              <w:pStyle w:val="TableTextLeft"/>
              <w:rPr>
                <w:rFonts w:ascii="Arial" w:eastAsia="Calibri" w:hAnsi="Arial" w:cs="Arial"/>
                <w:szCs w:val="18"/>
              </w:rPr>
            </w:pPr>
            <w:r>
              <w:rPr>
                <w:rFonts w:ascii="Arial" w:eastAsia="Calibri" w:hAnsi="Arial" w:cs="Arial"/>
                <w:szCs w:val="18"/>
              </w:rPr>
              <w:t>Clearance requested in future submission</w:t>
            </w:r>
          </w:p>
        </w:tc>
      </w:tr>
      <w:tr w:rsidR="00B571FC" w:rsidRPr="005C362E" w14:paraId="2E228F40" w14:textId="77777777" w:rsidTr="00BB0DAA">
        <w:trPr>
          <w:cantSplit/>
          <w:trHeight w:val="20"/>
        </w:trPr>
        <w:tc>
          <w:tcPr>
            <w:tcW w:w="773" w:type="pct"/>
            <w:tcBorders>
              <w:top w:val="single" w:sz="8" w:space="0" w:color="BFBFBF"/>
              <w:bottom w:val="single" w:sz="8" w:space="0" w:color="BFBFBF"/>
            </w:tcBorders>
            <w:shd w:val="clear" w:color="auto" w:fill="E0D4B5"/>
          </w:tcPr>
          <w:p w14:paraId="2882519C"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Principal surveys</w:t>
            </w:r>
          </w:p>
        </w:tc>
        <w:tc>
          <w:tcPr>
            <w:tcW w:w="979" w:type="pct"/>
            <w:tcBorders>
              <w:top w:val="single" w:sz="8" w:space="0" w:color="BFBFBF"/>
              <w:bottom w:val="single" w:sz="8" w:space="0" w:color="BFBFBF"/>
            </w:tcBorders>
            <w:shd w:val="clear" w:color="auto" w:fill="E0D4B5"/>
          </w:tcPr>
          <w:p w14:paraId="2A81A531" w14:textId="4412C097" w:rsidR="002B0B95" w:rsidRPr="005C362E" w:rsidRDefault="002B0B95" w:rsidP="0004709E">
            <w:pPr>
              <w:pStyle w:val="TableTextLeft"/>
              <w:rPr>
                <w:rFonts w:ascii="Arial" w:eastAsia="Calibri" w:hAnsi="Arial" w:cs="Arial"/>
                <w:szCs w:val="18"/>
              </w:rPr>
            </w:pPr>
            <w:r w:rsidRPr="005C362E">
              <w:rPr>
                <w:rFonts w:ascii="Arial" w:eastAsia="Calibri" w:hAnsi="Arial" w:cs="Arial"/>
                <w:szCs w:val="18"/>
              </w:rPr>
              <w:t>Describe grantee programs and experiences; describe implementation and estimate impacts of teacher leaders in treatment and control schools (RQ</w:t>
            </w:r>
            <w:r w:rsidR="00F5068F">
              <w:rPr>
                <w:rFonts w:ascii="Arial" w:eastAsia="Calibri" w:hAnsi="Arial" w:cs="Arial"/>
                <w:szCs w:val="18"/>
              </w:rPr>
              <w:t>4,</w:t>
            </w:r>
            <w:r w:rsidRPr="005C362E">
              <w:rPr>
                <w:rFonts w:ascii="Arial" w:eastAsia="Calibri" w:hAnsi="Arial" w:cs="Arial"/>
                <w:szCs w:val="18"/>
              </w:rPr>
              <w:t>RQ</w:t>
            </w:r>
            <w:r w:rsidR="00F5068F">
              <w:rPr>
                <w:rFonts w:ascii="Arial" w:eastAsia="Calibri" w:hAnsi="Arial" w:cs="Arial"/>
                <w:szCs w:val="18"/>
              </w:rPr>
              <w:t>6</w:t>
            </w:r>
            <w:r w:rsidRPr="005C362E">
              <w:rPr>
                <w:rFonts w:ascii="Arial" w:eastAsia="Calibri" w:hAnsi="Arial" w:cs="Arial"/>
                <w:szCs w:val="18"/>
              </w:rPr>
              <w:t>)</w:t>
            </w:r>
          </w:p>
        </w:tc>
        <w:tc>
          <w:tcPr>
            <w:tcW w:w="979" w:type="pct"/>
            <w:tcBorders>
              <w:top w:val="single" w:sz="8" w:space="0" w:color="BFBFBF"/>
              <w:bottom w:val="single" w:sz="8" w:space="0" w:color="BFBFBF"/>
            </w:tcBorders>
            <w:shd w:val="clear" w:color="auto" w:fill="E0D4B5"/>
          </w:tcPr>
          <w:p w14:paraId="4AAB0245"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 xml:space="preserve">Types and frequency of coaching, mentoring, common lesson planning, and professional development in principal’s school; strategies for recruiting and retaining teachers; activities of teacher leaders; principal satisfaction </w:t>
            </w:r>
          </w:p>
        </w:tc>
        <w:tc>
          <w:tcPr>
            <w:tcW w:w="979" w:type="pct"/>
            <w:tcBorders>
              <w:top w:val="single" w:sz="8" w:space="0" w:color="BFBFBF"/>
              <w:bottom w:val="single" w:sz="8" w:space="0" w:color="BFBFBF"/>
            </w:tcBorders>
            <w:shd w:val="clear" w:color="auto" w:fill="E0D4B5"/>
          </w:tcPr>
          <w:p w14:paraId="1D82F71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Principals of 100 randomly selected schools that receive TSL funds to support teacher leader roles (2021 survey only)</w:t>
            </w:r>
          </w:p>
          <w:p w14:paraId="444F22D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Principals of treatment and control schools</w:t>
            </w:r>
          </w:p>
        </w:tc>
        <w:tc>
          <w:tcPr>
            <w:tcW w:w="779" w:type="pct"/>
            <w:tcBorders>
              <w:top w:val="single" w:sz="8" w:space="0" w:color="BFBFBF"/>
              <w:bottom w:val="single" w:sz="8" w:space="0" w:color="BFBFBF"/>
            </w:tcBorders>
            <w:shd w:val="clear" w:color="auto" w:fill="E0D4B5"/>
          </w:tcPr>
          <w:p w14:paraId="2AF9B136"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30-minute web-based survey in spring 2021 and spring 2022</w:t>
            </w:r>
          </w:p>
        </w:tc>
        <w:tc>
          <w:tcPr>
            <w:tcW w:w="512" w:type="pct"/>
            <w:tcBorders>
              <w:top w:val="single" w:sz="8" w:space="0" w:color="BFBFBF"/>
              <w:bottom w:val="single" w:sz="8" w:space="0" w:color="BFBFBF"/>
            </w:tcBorders>
            <w:shd w:val="clear" w:color="auto" w:fill="E0D4B5"/>
          </w:tcPr>
          <w:p w14:paraId="4810232F" w14:textId="6B7E0394" w:rsidR="002B0B95" w:rsidRPr="005C362E" w:rsidRDefault="00130325" w:rsidP="005C362E">
            <w:pPr>
              <w:pStyle w:val="TableTextLeft"/>
              <w:rPr>
                <w:rFonts w:ascii="Arial" w:eastAsia="Calibri" w:hAnsi="Arial" w:cs="Arial"/>
                <w:szCs w:val="18"/>
              </w:rPr>
            </w:pPr>
            <w:r>
              <w:rPr>
                <w:rFonts w:ascii="Arial" w:eastAsia="Calibri" w:hAnsi="Arial" w:cs="Arial"/>
                <w:szCs w:val="18"/>
              </w:rPr>
              <w:t>Clearance requested in future submission</w:t>
            </w:r>
          </w:p>
        </w:tc>
      </w:tr>
      <w:tr w:rsidR="002B0B95" w:rsidRPr="005C362E" w14:paraId="520B6997" w14:textId="77777777" w:rsidTr="00BB0DAA">
        <w:trPr>
          <w:cantSplit/>
          <w:trHeight w:val="20"/>
        </w:trPr>
        <w:tc>
          <w:tcPr>
            <w:tcW w:w="773" w:type="pct"/>
            <w:tcBorders>
              <w:top w:val="single" w:sz="8" w:space="0" w:color="BFBFBF"/>
              <w:bottom w:val="single" w:sz="8" w:space="0" w:color="BFBFBF"/>
            </w:tcBorders>
          </w:tcPr>
          <w:p w14:paraId="7EDE6788"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Teacher surveys</w:t>
            </w:r>
          </w:p>
        </w:tc>
        <w:tc>
          <w:tcPr>
            <w:tcW w:w="979" w:type="pct"/>
            <w:tcBorders>
              <w:top w:val="single" w:sz="8" w:space="0" w:color="BFBFBF"/>
              <w:bottom w:val="single" w:sz="8" w:space="0" w:color="BFBFBF"/>
            </w:tcBorders>
          </w:tcPr>
          <w:p w14:paraId="3536D214" w14:textId="45F8AC54"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 xml:space="preserve">Describe </w:t>
            </w:r>
            <w:r w:rsidR="003352C7">
              <w:rPr>
                <w:rFonts w:ascii="Arial" w:eastAsia="Calibri" w:hAnsi="Arial" w:cs="Arial"/>
                <w:szCs w:val="18"/>
              </w:rPr>
              <w:t xml:space="preserve">characteristics and implementation of teacher leader role in </w:t>
            </w:r>
            <w:r w:rsidRPr="005C362E">
              <w:rPr>
                <w:rFonts w:ascii="Arial" w:eastAsia="Calibri" w:hAnsi="Arial" w:cs="Arial"/>
                <w:szCs w:val="18"/>
              </w:rPr>
              <w:t>grantee</w:t>
            </w:r>
            <w:r w:rsidR="003352C7">
              <w:rPr>
                <w:rFonts w:ascii="Arial" w:eastAsia="Calibri" w:hAnsi="Arial" w:cs="Arial"/>
                <w:szCs w:val="18"/>
              </w:rPr>
              <w:t xml:space="preserve"> schools</w:t>
            </w:r>
            <w:r w:rsidRPr="005C362E">
              <w:rPr>
                <w:rFonts w:ascii="Arial" w:eastAsia="Calibri" w:hAnsi="Arial" w:cs="Arial"/>
                <w:szCs w:val="18"/>
              </w:rPr>
              <w:t xml:space="preserve">; </w:t>
            </w:r>
            <w:r w:rsidR="003352C7">
              <w:rPr>
                <w:rFonts w:ascii="Arial" w:eastAsia="Calibri" w:hAnsi="Arial" w:cs="Arial"/>
                <w:szCs w:val="18"/>
              </w:rPr>
              <w:t>d</w:t>
            </w:r>
            <w:r w:rsidRPr="005C362E">
              <w:rPr>
                <w:rFonts w:ascii="Arial" w:eastAsia="Calibri" w:hAnsi="Arial" w:cs="Arial"/>
                <w:szCs w:val="18"/>
              </w:rPr>
              <w:t>escribe implementation and estimate impacts of teacher leaders in treatment and control schools (RQ4,</w:t>
            </w:r>
          </w:p>
          <w:p w14:paraId="132624E8" w14:textId="133C275E" w:rsidR="002B0B95" w:rsidRPr="005C362E" w:rsidRDefault="002B0B95" w:rsidP="00F5068F">
            <w:pPr>
              <w:pStyle w:val="TableTextLeft"/>
              <w:rPr>
                <w:rFonts w:ascii="Arial" w:eastAsia="Calibri" w:hAnsi="Arial" w:cs="Arial"/>
                <w:szCs w:val="18"/>
              </w:rPr>
            </w:pPr>
            <w:r w:rsidRPr="005C362E">
              <w:rPr>
                <w:rFonts w:ascii="Arial" w:eastAsia="Calibri" w:hAnsi="Arial" w:cs="Arial"/>
                <w:szCs w:val="18"/>
              </w:rPr>
              <w:t>RQ6)</w:t>
            </w:r>
          </w:p>
        </w:tc>
        <w:tc>
          <w:tcPr>
            <w:tcW w:w="979" w:type="pct"/>
            <w:tcBorders>
              <w:top w:val="single" w:sz="8" w:space="0" w:color="BFBFBF"/>
              <w:bottom w:val="single" w:sz="8" w:space="0" w:color="BFBFBF"/>
            </w:tcBorders>
          </w:tcPr>
          <w:p w14:paraId="39629161"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Frequency of providing or receiving coaching, mentoring, common lesson planning, and professional development; satisfaction with job and colleagues, and feedback</w:t>
            </w:r>
          </w:p>
        </w:tc>
        <w:tc>
          <w:tcPr>
            <w:tcW w:w="979" w:type="pct"/>
            <w:tcBorders>
              <w:top w:val="single" w:sz="8" w:space="0" w:color="BFBFBF"/>
              <w:bottom w:val="single" w:sz="8" w:space="0" w:color="BFBFBF"/>
            </w:tcBorders>
          </w:tcPr>
          <w:p w14:paraId="156FF974"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200 teachers from 100 randomly selected schools that receive TSL funds to support teacher leader roles (2021 survey only)</w:t>
            </w:r>
          </w:p>
          <w:p w14:paraId="03C187F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All study teachers</w:t>
            </w:r>
            <w:r w:rsidRPr="005C362E">
              <w:rPr>
                <w:rFonts w:ascii="Arial" w:eastAsia="Calibri" w:hAnsi="Arial" w:cs="Arial"/>
                <w:szCs w:val="18"/>
                <w:vertAlign w:val="superscript"/>
              </w:rPr>
              <w:t>b</w:t>
            </w:r>
            <w:r w:rsidRPr="005C362E">
              <w:rPr>
                <w:rFonts w:ascii="Arial" w:eastAsia="Calibri" w:hAnsi="Arial" w:cs="Arial"/>
                <w:szCs w:val="18"/>
              </w:rPr>
              <w:t xml:space="preserve"> in treatment and control schools</w:t>
            </w:r>
          </w:p>
        </w:tc>
        <w:tc>
          <w:tcPr>
            <w:tcW w:w="779" w:type="pct"/>
            <w:tcBorders>
              <w:top w:val="single" w:sz="8" w:space="0" w:color="BFBFBF"/>
              <w:bottom w:val="single" w:sz="8" w:space="0" w:color="BFBFBF"/>
            </w:tcBorders>
          </w:tcPr>
          <w:p w14:paraId="328B0599"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30-minute web-based survey in spring 2021 and spring 2022</w:t>
            </w:r>
          </w:p>
        </w:tc>
        <w:tc>
          <w:tcPr>
            <w:tcW w:w="512" w:type="pct"/>
            <w:tcBorders>
              <w:top w:val="single" w:sz="8" w:space="0" w:color="BFBFBF"/>
              <w:bottom w:val="single" w:sz="8" w:space="0" w:color="BFBFBF"/>
            </w:tcBorders>
          </w:tcPr>
          <w:p w14:paraId="1A628EC2" w14:textId="0F09E7F8" w:rsidR="002B0B95" w:rsidRPr="005C362E" w:rsidRDefault="00130325" w:rsidP="005C362E">
            <w:pPr>
              <w:pStyle w:val="TableTextLeft"/>
              <w:rPr>
                <w:rFonts w:ascii="Arial" w:eastAsia="Calibri" w:hAnsi="Arial" w:cs="Arial"/>
                <w:szCs w:val="18"/>
              </w:rPr>
            </w:pPr>
            <w:r>
              <w:rPr>
                <w:rFonts w:ascii="Arial" w:eastAsia="Calibri" w:hAnsi="Arial" w:cs="Arial"/>
                <w:szCs w:val="18"/>
              </w:rPr>
              <w:t>Clearance requested in future submission</w:t>
            </w:r>
          </w:p>
        </w:tc>
      </w:tr>
      <w:tr w:rsidR="00B571FC" w:rsidRPr="005C362E" w14:paraId="2146D92D" w14:textId="77777777" w:rsidTr="00BB0DAA">
        <w:trPr>
          <w:cantSplit/>
          <w:trHeight w:val="20"/>
        </w:trPr>
        <w:tc>
          <w:tcPr>
            <w:tcW w:w="773" w:type="pct"/>
            <w:tcBorders>
              <w:top w:val="single" w:sz="8" w:space="0" w:color="BFBFBF"/>
            </w:tcBorders>
            <w:shd w:val="clear" w:color="auto" w:fill="E0D4B5"/>
          </w:tcPr>
          <w:p w14:paraId="1ADE99C7"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District administrative records on teachers</w:t>
            </w:r>
          </w:p>
        </w:tc>
        <w:tc>
          <w:tcPr>
            <w:tcW w:w="979" w:type="pct"/>
            <w:tcBorders>
              <w:top w:val="single" w:sz="8" w:space="0" w:color="BFBFBF"/>
            </w:tcBorders>
            <w:shd w:val="clear" w:color="auto" w:fill="E0D4B5"/>
          </w:tcPr>
          <w:p w14:paraId="68BE2B8D" w14:textId="0A14C4D4" w:rsidR="002B0B95" w:rsidRPr="005C362E" w:rsidRDefault="002B0B95" w:rsidP="00F5068F">
            <w:pPr>
              <w:pStyle w:val="TableTextLeft"/>
              <w:rPr>
                <w:rFonts w:ascii="Arial" w:eastAsia="Calibri" w:hAnsi="Arial" w:cs="Arial"/>
                <w:szCs w:val="18"/>
              </w:rPr>
            </w:pPr>
            <w:r w:rsidRPr="005C362E">
              <w:rPr>
                <w:rFonts w:ascii="Arial" w:eastAsia="Calibri" w:hAnsi="Arial" w:cs="Arial"/>
                <w:szCs w:val="18"/>
              </w:rPr>
              <w:t>Estimate impacts of teacher leaders in treatment and control schools (RQ</w:t>
            </w:r>
            <w:r w:rsidR="00F5068F">
              <w:rPr>
                <w:rFonts w:ascii="Arial" w:eastAsia="Calibri" w:hAnsi="Arial" w:cs="Arial"/>
                <w:szCs w:val="18"/>
              </w:rPr>
              <w:t>5</w:t>
            </w:r>
            <w:r w:rsidRPr="005C362E">
              <w:rPr>
                <w:rFonts w:ascii="Arial" w:eastAsia="Calibri" w:hAnsi="Arial" w:cs="Arial"/>
                <w:szCs w:val="18"/>
              </w:rPr>
              <w:t>)</w:t>
            </w:r>
          </w:p>
        </w:tc>
        <w:tc>
          <w:tcPr>
            <w:tcW w:w="979" w:type="pct"/>
            <w:tcBorders>
              <w:top w:val="single" w:sz="8" w:space="0" w:color="BFBFBF"/>
            </w:tcBorders>
            <w:shd w:val="clear" w:color="auto" w:fill="E0D4B5"/>
          </w:tcPr>
          <w:p w14:paraId="6299AC44"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 xml:space="preserve">Student rosters of study teachers </w:t>
            </w:r>
          </w:p>
        </w:tc>
        <w:tc>
          <w:tcPr>
            <w:tcW w:w="979" w:type="pct"/>
            <w:tcBorders>
              <w:top w:val="single" w:sz="8" w:space="0" w:color="BFBFBF"/>
            </w:tcBorders>
            <w:shd w:val="clear" w:color="auto" w:fill="E0D4B5"/>
          </w:tcPr>
          <w:p w14:paraId="3C72AA0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Study teachers in treatment and control schools fall 2020 and fall 2021</w:t>
            </w:r>
          </w:p>
        </w:tc>
        <w:tc>
          <w:tcPr>
            <w:tcW w:w="779" w:type="pct"/>
            <w:tcBorders>
              <w:top w:val="single" w:sz="8" w:space="0" w:color="BFBFBF"/>
            </w:tcBorders>
            <w:shd w:val="clear" w:color="auto" w:fill="E0D4B5"/>
          </w:tcPr>
          <w:p w14:paraId="15F2D6D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Electronic records requested from districts in fall 2020 and fall 2021</w:t>
            </w:r>
          </w:p>
        </w:tc>
        <w:tc>
          <w:tcPr>
            <w:tcW w:w="512" w:type="pct"/>
            <w:tcBorders>
              <w:top w:val="single" w:sz="8" w:space="0" w:color="BFBFBF"/>
            </w:tcBorders>
            <w:shd w:val="clear" w:color="auto" w:fill="E0D4B5"/>
          </w:tcPr>
          <w:p w14:paraId="2C1AF572" w14:textId="59CFA12D" w:rsidR="002B0B95" w:rsidRPr="005C362E" w:rsidRDefault="00130325" w:rsidP="00C818B2">
            <w:pPr>
              <w:pStyle w:val="TableTextLeft"/>
              <w:rPr>
                <w:rFonts w:ascii="Arial" w:eastAsia="Calibri" w:hAnsi="Arial" w:cs="Arial"/>
                <w:szCs w:val="18"/>
              </w:rPr>
            </w:pPr>
            <w:r>
              <w:rPr>
                <w:rFonts w:ascii="Arial" w:eastAsia="Calibri" w:hAnsi="Arial" w:cs="Arial"/>
                <w:szCs w:val="18"/>
              </w:rPr>
              <w:t>Clearance requested in future submission</w:t>
            </w:r>
          </w:p>
        </w:tc>
      </w:tr>
      <w:tr w:rsidR="002B0B95" w:rsidRPr="005C362E" w14:paraId="3F7CB8E3" w14:textId="77777777" w:rsidTr="00BB0DAA">
        <w:trPr>
          <w:cantSplit/>
          <w:trHeight w:val="529"/>
        </w:trPr>
        <w:tc>
          <w:tcPr>
            <w:tcW w:w="773" w:type="pct"/>
            <w:tcBorders>
              <w:top w:val="single" w:sz="8" w:space="0" w:color="BFBFBF"/>
              <w:bottom w:val="single" w:sz="4" w:space="0" w:color="BFBFBF"/>
            </w:tcBorders>
          </w:tcPr>
          <w:p w14:paraId="3606671E"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District administrative records on teachers</w:t>
            </w:r>
          </w:p>
        </w:tc>
        <w:tc>
          <w:tcPr>
            <w:tcW w:w="979" w:type="pct"/>
            <w:tcBorders>
              <w:top w:val="single" w:sz="8" w:space="0" w:color="BFBFBF"/>
              <w:bottom w:val="single" w:sz="4" w:space="0" w:color="BFBFBF"/>
            </w:tcBorders>
          </w:tcPr>
          <w:p w14:paraId="2EAEC696" w14:textId="77D4BB71" w:rsidR="002B0B95" w:rsidRPr="005C362E" w:rsidRDefault="002B0B95" w:rsidP="00F5068F">
            <w:pPr>
              <w:pStyle w:val="TableTextLeft"/>
              <w:rPr>
                <w:rFonts w:ascii="Arial" w:eastAsia="Calibri" w:hAnsi="Arial" w:cs="Arial"/>
                <w:szCs w:val="18"/>
              </w:rPr>
            </w:pPr>
            <w:r w:rsidRPr="005C362E">
              <w:rPr>
                <w:rFonts w:ascii="Arial" w:eastAsia="Calibri" w:hAnsi="Arial" w:cs="Arial"/>
                <w:szCs w:val="18"/>
              </w:rPr>
              <w:t>Describe implementation of teacher leaders in treatment schools; estimate impacts of teacher leaders in treatment and control schools (RQ</w:t>
            </w:r>
            <w:r w:rsidR="00F5068F">
              <w:rPr>
                <w:rFonts w:ascii="Arial" w:eastAsia="Calibri" w:hAnsi="Arial" w:cs="Arial"/>
                <w:szCs w:val="18"/>
              </w:rPr>
              <w:t>4</w:t>
            </w:r>
            <w:r w:rsidRPr="005C362E">
              <w:rPr>
                <w:rFonts w:ascii="Arial" w:eastAsia="Calibri" w:hAnsi="Arial" w:cs="Arial"/>
                <w:szCs w:val="18"/>
              </w:rPr>
              <w:t>,RQ</w:t>
            </w:r>
            <w:r w:rsidR="00F5068F">
              <w:rPr>
                <w:rFonts w:ascii="Arial" w:eastAsia="Calibri" w:hAnsi="Arial" w:cs="Arial"/>
                <w:szCs w:val="18"/>
              </w:rPr>
              <w:t>5</w:t>
            </w:r>
            <w:r w:rsidRPr="005C362E">
              <w:rPr>
                <w:rFonts w:ascii="Arial" w:eastAsia="Calibri" w:hAnsi="Arial" w:cs="Arial"/>
                <w:szCs w:val="18"/>
              </w:rPr>
              <w:t>, RQ</w:t>
            </w:r>
            <w:r w:rsidR="00F5068F">
              <w:rPr>
                <w:rFonts w:ascii="Arial" w:eastAsia="Calibri" w:hAnsi="Arial" w:cs="Arial"/>
                <w:szCs w:val="18"/>
              </w:rPr>
              <w:t>6</w:t>
            </w:r>
            <w:r w:rsidRPr="005C362E">
              <w:rPr>
                <w:rFonts w:ascii="Arial" w:eastAsia="Calibri" w:hAnsi="Arial" w:cs="Arial"/>
                <w:szCs w:val="18"/>
              </w:rPr>
              <w:t>)</w:t>
            </w:r>
          </w:p>
        </w:tc>
        <w:tc>
          <w:tcPr>
            <w:tcW w:w="979" w:type="pct"/>
            <w:tcBorders>
              <w:top w:val="single" w:sz="8" w:space="0" w:color="BFBFBF"/>
              <w:bottom w:val="single" w:sz="4" w:space="0" w:color="BFBFBF"/>
            </w:tcBorders>
          </w:tcPr>
          <w:p w14:paraId="0205366C"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Teachers’ scores on their district’s evaluation system in 2019–2020; background characteristics; teaching assignments</w:t>
            </w:r>
          </w:p>
          <w:p w14:paraId="1D057D1E" w14:textId="77777777" w:rsidR="002B0B95" w:rsidRPr="005C362E" w:rsidRDefault="002B0B95" w:rsidP="005C362E">
            <w:pPr>
              <w:pStyle w:val="TableTextLeft"/>
              <w:rPr>
                <w:rFonts w:ascii="Arial" w:eastAsia="Calibri" w:hAnsi="Arial" w:cs="Arial"/>
                <w:szCs w:val="18"/>
              </w:rPr>
            </w:pPr>
          </w:p>
        </w:tc>
        <w:tc>
          <w:tcPr>
            <w:tcW w:w="979" w:type="pct"/>
            <w:tcBorders>
              <w:top w:val="single" w:sz="8" w:space="0" w:color="BFBFBF"/>
              <w:bottom w:val="single" w:sz="4" w:space="0" w:color="BFBFBF"/>
            </w:tcBorders>
          </w:tcPr>
          <w:p w14:paraId="769D9DF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Teacher leader applicants (if necessary)</w:t>
            </w:r>
            <w:r w:rsidRPr="005C362E">
              <w:rPr>
                <w:rFonts w:ascii="Arial" w:eastAsia="Calibri" w:hAnsi="Arial" w:cs="Arial"/>
                <w:szCs w:val="18"/>
                <w:vertAlign w:val="superscript"/>
              </w:rPr>
              <w:t>c</w:t>
            </w:r>
            <w:r w:rsidRPr="005C362E">
              <w:rPr>
                <w:rFonts w:ascii="Arial" w:eastAsia="Calibri" w:hAnsi="Arial" w:cs="Arial"/>
                <w:szCs w:val="18"/>
              </w:rPr>
              <w:t>; teachers in treatment and control schools in spring 2020 (before random assignment); study teachers in treatment and control schools fall 2020, fall 2021,and fall 2022</w:t>
            </w:r>
          </w:p>
        </w:tc>
        <w:tc>
          <w:tcPr>
            <w:tcW w:w="779" w:type="pct"/>
            <w:tcBorders>
              <w:top w:val="single" w:sz="8" w:space="0" w:color="BFBFBF"/>
              <w:bottom w:val="single" w:sz="4" w:space="0" w:color="BFBFBF"/>
            </w:tcBorders>
          </w:tcPr>
          <w:p w14:paraId="17C33607"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Electronic records requested from districts in fall 2022</w:t>
            </w:r>
          </w:p>
          <w:p w14:paraId="36FC5DB8" w14:textId="77777777" w:rsidR="002B0B95" w:rsidRPr="005C362E" w:rsidRDefault="002B0B95" w:rsidP="005C362E">
            <w:pPr>
              <w:pStyle w:val="TableTextLeft"/>
              <w:rPr>
                <w:rFonts w:ascii="Arial" w:eastAsia="Calibri" w:hAnsi="Arial" w:cs="Arial"/>
                <w:szCs w:val="18"/>
              </w:rPr>
            </w:pPr>
          </w:p>
        </w:tc>
        <w:tc>
          <w:tcPr>
            <w:tcW w:w="512" w:type="pct"/>
            <w:tcBorders>
              <w:top w:val="single" w:sz="8" w:space="0" w:color="BFBFBF"/>
              <w:bottom w:val="single" w:sz="4" w:space="0" w:color="BFBFBF"/>
            </w:tcBorders>
          </w:tcPr>
          <w:p w14:paraId="5905683C" w14:textId="3727CAD9" w:rsidR="002B0B95" w:rsidRPr="005C362E" w:rsidRDefault="00130325" w:rsidP="00C818B2">
            <w:pPr>
              <w:pStyle w:val="TableTextLeft"/>
              <w:rPr>
                <w:rFonts w:ascii="Arial" w:eastAsia="Calibri" w:hAnsi="Arial" w:cs="Arial"/>
                <w:szCs w:val="18"/>
              </w:rPr>
            </w:pPr>
            <w:r>
              <w:rPr>
                <w:rFonts w:ascii="Arial" w:eastAsia="Calibri" w:hAnsi="Arial" w:cs="Arial"/>
                <w:szCs w:val="18"/>
              </w:rPr>
              <w:t>Clearance requested in future submission</w:t>
            </w:r>
          </w:p>
        </w:tc>
      </w:tr>
      <w:tr w:rsidR="00B571FC" w:rsidRPr="005C362E" w14:paraId="408F35DD" w14:textId="77777777" w:rsidTr="00BB0DAA">
        <w:trPr>
          <w:cantSplit/>
          <w:trHeight w:val="20"/>
        </w:trPr>
        <w:tc>
          <w:tcPr>
            <w:tcW w:w="773" w:type="pct"/>
            <w:tcBorders>
              <w:top w:val="single" w:sz="4" w:space="0" w:color="BFBFBF"/>
              <w:bottom w:val="single" w:sz="4" w:space="0" w:color="046B5C"/>
            </w:tcBorders>
            <w:shd w:val="clear" w:color="auto" w:fill="E0D4B5"/>
          </w:tcPr>
          <w:p w14:paraId="2ECDB64E"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District administrative records on students</w:t>
            </w:r>
          </w:p>
        </w:tc>
        <w:tc>
          <w:tcPr>
            <w:tcW w:w="979" w:type="pct"/>
            <w:tcBorders>
              <w:top w:val="single" w:sz="4" w:space="0" w:color="BFBFBF"/>
              <w:bottom w:val="single" w:sz="4" w:space="0" w:color="046B5C"/>
            </w:tcBorders>
            <w:shd w:val="clear" w:color="auto" w:fill="E0D4B5"/>
          </w:tcPr>
          <w:p w14:paraId="24D7A002" w14:textId="7108124E" w:rsidR="002B0B95" w:rsidRPr="005C362E" w:rsidRDefault="002B0B95" w:rsidP="00015E40">
            <w:pPr>
              <w:pStyle w:val="TableTextLeft"/>
              <w:rPr>
                <w:rFonts w:ascii="Arial" w:eastAsia="Calibri" w:hAnsi="Arial" w:cs="Arial"/>
                <w:szCs w:val="18"/>
              </w:rPr>
            </w:pPr>
            <w:r w:rsidRPr="005C362E">
              <w:rPr>
                <w:rFonts w:ascii="Arial" w:eastAsia="Calibri" w:hAnsi="Arial" w:cs="Arial"/>
                <w:szCs w:val="18"/>
              </w:rPr>
              <w:t>Estimate impacts of teacher leaders in treatment and control schools (RQ5)</w:t>
            </w:r>
          </w:p>
        </w:tc>
        <w:tc>
          <w:tcPr>
            <w:tcW w:w="979" w:type="pct"/>
            <w:tcBorders>
              <w:top w:val="single" w:sz="4" w:space="0" w:color="BFBFBF"/>
              <w:bottom w:val="single" w:sz="4" w:space="0" w:color="046B5C"/>
            </w:tcBorders>
            <w:shd w:val="clear" w:color="auto" w:fill="E0D4B5"/>
          </w:tcPr>
          <w:p w14:paraId="7F22461D"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Students’ math and reading test scores in 2019-2020; students’ math and reading test scores in 2020-2021 and 2021–2022 linked to their teachers; student background characteristics and attendance</w:t>
            </w:r>
          </w:p>
        </w:tc>
        <w:tc>
          <w:tcPr>
            <w:tcW w:w="979" w:type="pct"/>
            <w:tcBorders>
              <w:top w:val="single" w:sz="4" w:space="0" w:color="BFBFBF"/>
              <w:bottom w:val="single" w:sz="4" w:space="0" w:color="046B5C"/>
            </w:tcBorders>
            <w:shd w:val="clear" w:color="auto" w:fill="E0D4B5"/>
          </w:tcPr>
          <w:p w14:paraId="60E8BB1F"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Students assigned to study teachers in treatment and control schools in fall 2020; students enrolled in study schools in fall 2020 who are projected to be in the grades covered by study teams in fall 2021, along with new students assigned to study teachers in fall 2021</w:t>
            </w:r>
          </w:p>
        </w:tc>
        <w:tc>
          <w:tcPr>
            <w:tcW w:w="779" w:type="pct"/>
            <w:tcBorders>
              <w:top w:val="single" w:sz="4" w:space="0" w:color="BFBFBF"/>
              <w:bottom w:val="single" w:sz="4" w:space="0" w:color="046B5C"/>
            </w:tcBorders>
            <w:shd w:val="clear" w:color="auto" w:fill="E0D4B5"/>
          </w:tcPr>
          <w:p w14:paraId="5B5F8660" w14:textId="77777777" w:rsidR="002B0B95" w:rsidRPr="005C362E" w:rsidRDefault="002B0B95" w:rsidP="005C362E">
            <w:pPr>
              <w:pStyle w:val="TableTextLeft"/>
              <w:rPr>
                <w:rFonts w:ascii="Arial" w:eastAsia="Calibri" w:hAnsi="Arial" w:cs="Arial"/>
                <w:szCs w:val="18"/>
              </w:rPr>
            </w:pPr>
            <w:r w:rsidRPr="005C362E">
              <w:rPr>
                <w:rFonts w:ascii="Arial" w:eastAsia="Calibri" w:hAnsi="Arial" w:cs="Arial"/>
                <w:szCs w:val="18"/>
              </w:rPr>
              <w:t>Electronic records requested from districts in fall 2022</w:t>
            </w:r>
          </w:p>
        </w:tc>
        <w:tc>
          <w:tcPr>
            <w:tcW w:w="512" w:type="pct"/>
            <w:tcBorders>
              <w:top w:val="single" w:sz="4" w:space="0" w:color="BFBFBF"/>
              <w:bottom w:val="single" w:sz="4" w:space="0" w:color="046B5C"/>
            </w:tcBorders>
            <w:shd w:val="clear" w:color="auto" w:fill="E0D4B5"/>
          </w:tcPr>
          <w:p w14:paraId="7AB30336" w14:textId="74F5365A" w:rsidR="002B0B95" w:rsidRPr="005C362E" w:rsidRDefault="00130325" w:rsidP="005C362E">
            <w:pPr>
              <w:pStyle w:val="TableTextLeft"/>
              <w:rPr>
                <w:rFonts w:ascii="Arial" w:eastAsia="Calibri" w:hAnsi="Arial" w:cs="Arial"/>
                <w:szCs w:val="18"/>
              </w:rPr>
            </w:pPr>
            <w:r>
              <w:rPr>
                <w:rFonts w:ascii="Arial" w:eastAsia="Calibri" w:hAnsi="Arial" w:cs="Arial"/>
                <w:szCs w:val="18"/>
              </w:rPr>
              <w:t>Clearance requested in future submission</w:t>
            </w:r>
          </w:p>
        </w:tc>
      </w:tr>
    </w:tbl>
    <w:p w14:paraId="511233E1" w14:textId="77777777" w:rsidR="002B0B95" w:rsidRPr="002B0B95" w:rsidRDefault="002B0B95" w:rsidP="000E6810">
      <w:pPr>
        <w:pStyle w:val="TableFootnote"/>
        <w:rPr>
          <w:rFonts w:eastAsia="Lucida Sans"/>
        </w:rPr>
      </w:pPr>
      <w:r w:rsidRPr="002B0B95">
        <w:rPr>
          <w:rFonts w:eastAsia="Lucida Sans"/>
          <w:vertAlign w:val="superscript"/>
        </w:rPr>
        <w:t xml:space="preserve">a </w:t>
      </w:r>
      <w:r w:rsidRPr="002B0B95">
        <w:rPr>
          <w:rFonts w:eastAsia="Lucida Sans"/>
        </w:rPr>
        <w:t>RQ references the research question(s) from Table A.1 that the data collection activity contributes to answering.</w:t>
      </w:r>
    </w:p>
    <w:p w14:paraId="425D1B5A" w14:textId="77777777" w:rsidR="002B0B95" w:rsidRPr="002B0B95" w:rsidRDefault="002B0B95" w:rsidP="000E6810">
      <w:pPr>
        <w:pStyle w:val="TableFootnote"/>
        <w:rPr>
          <w:rFonts w:eastAsia="Calibri"/>
        </w:rPr>
      </w:pPr>
      <w:r w:rsidRPr="002B0B95">
        <w:rPr>
          <w:rFonts w:eastAsia="Calibri"/>
          <w:vertAlign w:val="superscript"/>
        </w:rPr>
        <w:t xml:space="preserve">b </w:t>
      </w:r>
      <w:r w:rsidRPr="002B0B95">
        <w:rPr>
          <w:rFonts w:eastAsia="Calibri"/>
        </w:rPr>
        <w:t>Within each treatment and control school paired together at the time of random assignment, study teachers will consist of (1) teacher leaders and the teams they support in the treatment school, and (2) teachers in the control schools who teach the same grades and subjects as those on the teams in the treatment school.</w:t>
      </w:r>
      <w:bookmarkEnd w:id="18"/>
    </w:p>
    <w:p w14:paraId="08EF12A8" w14:textId="6E94D91F" w:rsidR="002B0B95" w:rsidRPr="002B0B95" w:rsidRDefault="002B0B95" w:rsidP="000E6810">
      <w:pPr>
        <w:pStyle w:val="TableFootnote"/>
        <w:rPr>
          <w:rFonts w:eastAsia="Calibri"/>
        </w:rPr>
      </w:pPr>
      <w:r w:rsidRPr="002B0B95">
        <w:rPr>
          <w:rFonts w:eastAsia="Calibri"/>
          <w:vertAlign w:val="superscript"/>
        </w:rPr>
        <w:t xml:space="preserve">c </w:t>
      </w:r>
      <w:r w:rsidRPr="002B0B95">
        <w:rPr>
          <w:rFonts w:eastAsia="Calibri"/>
        </w:rPr>
        <w:t xml:space="preserve">We will only request teacher leader applicants’ evaluation scores and background characteristics if the principal did not provide the information on the </w:t>
      </w:r>
      <w:r w:rsidR="002003C5">
        <w:rPr>
          <w:rFonts w:eastAsia="Calibri"/>
        </w:rPr>
        <w:t>teacher leader applicant background form</w:t>
      </w:r>
      <w:r w:rsidRPr="002B0B95">
        <w:rPr>
          <w:rFonts w:eastAsia="Calibri"/>
        </w:rPr>
        <w:t>. We will not request teacher leader applicants’ teaching assignments.</w:t>
      </w:r>
    </w:p>
    <w:p w14:paraId="56AB6B08" w14:textId="77777777" w:rsidR="002B0B95" w:rsidRPr="002B0B95" w:rsidRDefault="002B0B95" w:rsidP="002B0B95">
      <w:pPr>
        <w:spacing w:line="240" w:lineRule="auto"/>
        <w:ind w:firstLine="432"/>
        <w:rPr>
          <w:rFonts w:ascii="Arial Narrow" w:eastAsia="Calibri" w:hAnsi="Arial Narrow"/>
          <w:sz w:val="20"/>
          <w:szCs w:val="22"/>
          <w:vertAlign w:val="superscript"/>
        </w:rPr>
      </w:pPr>
    </w:p>
    <w:p w14:paraId="7EC2A616" w14:textId="77777777" w:rsidR="00C818B2" w:rsidRDefault="00C818B2" w:rsidP="000E6810">
      <w:pPr>
        <w:pStyle w:val="Paragraph"/>
        <w:rPr>
          <w:b/>
        </w:rPr>
        <w:sectPr w:rsidR="00C818B2" w:rsidSect="00C818B2">
          <w:headerReference w:type="default" r:id="rId21"/>
          <w:headerReference w:type="first" r:id="rId22"/>
          <w:pgSz w:w="15840" w:h="12240" w:orient="landscape" w:code="1"/>
          <w:pgMar w:top="1440" w:right="1440" w:bottom="1440" w:left="1440" w:header="720" w:footer="720" w:gutter="0"/>
          <w:cols w:space="360"/>
          <w:titlePg/>
          <w:docGrid w:linePitch="360"/>
        </w:sectPr>
      </w:pPr>
    </w:p>
    <w:p w14:paraId="210D4D71" w14:textId="4465B33C" w:rsidR="001D48AF" w:rsidRDefault="002003C5" w:rsidP="000E6810">
      <w:pPr>
        <w:pStyle w:val="Paragraph"/>
      </w:pPr>
      <w:r>
        <w:rPr>
          <w:b/>
        </w:rPr>
        <w:t>School information questionnaire</w:t>
      </w:r>
      <w:r w:rsidR="002B0B95" w:rsidRPr="002B0B95">
        <w:rPr>
          <w:b/>
        </w:rPr>
        <w:t xml:space="preserve">.  </w:t>
      </w:r>
      <w:r w:rsidR="002B0B95" w:rsidRPr="002B0B95">
        <w:t xml:space="preserve">We will use the </w:t>
      </w:r>
      <w:r>
        <w:t>school information questionnaire</w:t>
      </w:r>
      <w:r w:rsidR="002B0B95" w:rsidRPr="002B0B95">
        <w:t xml:space="preserve"> for several purposes (Appendix C). </w:t>
      </w:r>
    </w:p>
    <w:p w14:paraId="2F914E68" w14:textId="3B8F59F0" w:rsidR="001D48AF" w:rsidRDefault="001D48AF" w:rsidP="0004709E">
      <w:pPr>
        <w:pStyle w:val="Paragraph"/>
        <w:numPr>
          <w:ilvl w:val="0"/>
          <w:numId w:val="40"/>
        </w:numPr>
      </w:pPr>
      <w:r>
        <w:t>To</w:t>
      </w:r>
      <w:r w:rsidR="002B0B95" w:rsidRPr="002B0B95">
        <w:t xml:space="preserve"> help create matched pairs of schools for random assignme</w:t>
      </w:r>
      <w:r w:rsidR="00116717">
        <w:t>n</w:t>
      </w:r>
      <w:r w:rsidR="002B0B95" w:rsidRPr="002B0B95">
        <w:t>t</w:t>
      </w:r>
      <w:r w:rsidR="00116717">
        <w:t xml:space="preserve"> with similar context</w:t>
      </w:r>
      <w:r w:rsidR="00211913">
        <w:t>. W</w:t>
      </w:r>
      <w:r w:rsidR="002B0B95" w:rsidRPr="002B0B95">
        <w:t xml:space="preserve">e will ask principals </w:t>
      </w:r>
      <w:r>
        <w:t xml:space="preserve">(1) </w:t>
      </w:r>
      <w:r w:rsidR="0004709E">
        <w:t xml:space="preserve">to </w:t>
      </w:r>
      <w:r w:rsidR="002B0B95" w:rsidRPr="002B0B95">
        <w:t>identify the grade (or grade-subject) they would assign the teacher leaders to work with if their school is assigned to the treatment group</w:t>
      </w:r>
      <w:r>
        <w:t>; and (2)</w:t>
      </w:r>
      <w:r w:rsidR="002B0B95" w:rsidRPr="002B0B95">
        <w:t xml:space="preserve"> whether their teachers teach self-contained classes or if their school has departmentalized instruction. </w:t>
      </w:r>
    </w:p>
    <w:p w14:paraId="20136583" w14:textId="0A03220A" w:rsidR="001D48AF" w:rsidRDefault="001D48AF" w:rsidP="0004709E">
      <w:pPr>
        <w:pStyle w:val="Paragraph"/>
        <w:numPr>
          <w:ilvl w:val="0"/>
          <w:numId w:val="40"/>
        </w:numPr>
      </w:pPr>
      <w:r>
        <w:t>T</w:t>
      </w:r>
      <w:r w:rsidR="002B0B95" w:rsidRPr="002B0B95">
        <w:t xml:space="preserve">o </w:t>
      </w:r>
      <w:r w:rsidR="00DC5776">
        <w:t>identify</w:t>
      </w:r>
      <w:r w:rsidR="00371C16">
        <w:t xml:space="preserve"> high-priority teachers </w:t>
      </w:r>
      <w:r w:rsidR="00BC354F">
        <w:t xml:space="preserve">that </w:t>
      </w:r>
      <w:r w:rsidR="00BC354F" w:rsidRPr="002B0B95">
        <w:t>might</w:t>
      </w:r>
      <w:r w:rsidR="00BC354F">
        <w:t xml:space="preserve"> </w:t>
      </w:r>
      <w:r w:rsidR="00BC354F" w:rsidRPr="002B0B95">
        <w:t>benefit from coaching</w:t>
      </w:r>
      <w:r w:rsidR="00635B7D">
        <w:t xml:space="preserve">.  Collecting this information in both treatment and control schools will </w:t>
      </w:r>
      <w:r w:rsidR="00BC354F">
        <w:t xml:space="preserve">allow the study to </w:t>
      </w:r>
      <w:r w:rsidR="002B0B95" w:rsidRPr="002B0B95">
        <w:t>assess whether teacher leader roles improve the effectiveness of high-priority teachers</w:t>
      </w:r>
      <w:r w:rsidR="000508E4">
        <w:t>; those teachers</w:t>
      </w:r>
      <w:r w:rsidR="002B0B95" w:rsidRPr="002B0B95">
        <w:t xml:space="preserve"> principals </w:t>
      </w:r>
      <w:r w:rsidR="00F15F11">
        <w:t xml:space="preserve">believe would benefit </w:t>
      </w:r>
      <w:r w:rsidR="000508E4">
        <w:t xml:space="preserve">the most </w:t>
      </w:r>
      <w:r w:rsidR="00F15F11">
        <w:t>from coaching by teacher leaders</w:t>
      </w:r>
      <w:r w:rsidR="002B0B95" w:rsidRPr="002B0B95">
        <w:t xml:space="preserve">. </w:t>
      </w:r>
    </w:p>
    <w:p w14:paraId="49C6747D" w14:textId="02247E65" w:rsidR="002B0B95" w:rsidRPr="002B0B95" w:rsidRDefault="001D48AF" w:rsidP="0004709E">
      <w:pPr>
        <w:pStyle w:val="Paragraph"/>
        <w:numPr>
          <w:ilvl w:val="0"/>
          <w:numId w:val="40"/>
        </w:numPr>
      </w:pPr>
      <w:r>
        <w:t>To estimate the impact on teacher leaders and their students</w:t>
      </w:r>
      <w:r w:rsidR="00F56673">
        <w:t>.  We will ask</w:t>
      </w:r>
      <w:r>
        <w:t xml:space="preserve"> principals </w:t>
      </w:r>
      <w:r w:rsidR="00F56673">
        <w:t>to</w:t>
      </w:r>
      <w:r>
        <w:t xml:space="preserve"> identify potential teacher leaders</w:t>
      </w:r>
      <w:r w:rsidR="00F56673">
        <w:t xml:space="preserve"> prior to conducting random assignment</w:t>
      </w:r>
      <w:r>
        <w:t>.</w:t>
      </w:r>
    </w:p>
    <w:p w14:paraId="4591BD05" w14:textId="60A0C8CC" w:rsidR="00FE1E55" w:rsidRDefault="009124DA" w:rsidP="00FE1E55">
      <w:pPr>
        <w:pStyle w:val="H4"/>
      </w:pPr>
      <w:r>
        <w:t>b</w:t>
      </w:r>
      <w:r w:rsidR="00FE1E55" w:rsidRPr="002B0B95">
        <w:t>.</w:t>
      </w:r>
      <w:r w:rsidR="00FE1E55" w:rsidRPr="002B0B95">
        <w:tab/>
      </w:r>
      <w:r w:rsidR="00FE1E55">
        <w:t>Data collection under future clearance request</w:t>
      </w:r>
    </w:p>
    <w:p w14:paraId="5D6FBBA5" w14:textId="5409E397" w:rsidR="002B0B95" w:rsidRPr="002B0B95" w:rsidRDefault="002B0B95" w:rsidP="000E6810">
      <w:pPr>
        <w:pStyle w:val="Paragraph"/>
        <w:rPr>
          <w:b/>
        </w:rPr>
      </w:pPr>
      <w:r w:rsidRPr="002B0B95">
        <w:rPr>
          <w:b/>
        </w:rPr>
        <w:t xml:space="preserve">Teacher leader activity logs.  </w:t>
      </w:r>
      <w:r w:rsidRPr="002B0B95">
        <w:t>To monitor and describe teacher leader activities</w:t>
      </w:r>
      <w:r w:rsidR="00805356">
        <w:t xml:space="preserve">, </w:t>
      </w:r>
      <w:r w:rsidRPr="002B0B95">
        <w:t>teacher leaders will indicate what they did, whom they supported (specific teachers, the full team, a subset of the team), and the focus of the activity</w:t>
      </w:r>
      <w:r w:rsidR="00805356">
        <w:t xml:space="preserve"> f</w:t>
      </w:r>
      <w:r w:rsidR="00805356" w:rsidRPr="00805356">
        <w:t>or each 30 to 60 minute block of time per week that teacher leaders were released from their classroom</w:t>
      </w:r>
      <w:r w:rsidRPr="002B0B95">
        <w:t xml:space="preserve">. </w:t>
      </w:r>
      <w:r w:rsidR="00B90831">
        <w:t>W</w:t>
      </w:r>
      <w:r w:rsidRPr="002B0B95">
        <w:t>e will also use these data to examine whether impacts may have been associated with the amount and content of the coaching they provided.</w:t>
      </w:r>
    </w:p>
    <w:p w14:paraId="74B8431C" w14:textId="77777777" w:rsidR="0022478C" w:rsidRDefault="002B0B95" w:rsidP="000E6810">
      <w:pPr>
        <w:pStyle w:val="Paragraph"/>
      </w:pPr>
      <w:r w:rsidRPr="002B0B95">
        <w:rPr>
          <w:b/>
        </w:rPr>
        <w:t>Principal surveys</w:t>
      </w:r>
      <w:r w:rsidRPr="002B0B95">
        <w:t xml:space="preserve">. </w:t>
      </w:r>
      <w:r w:rsidR="00CC6185">
        <w:t>W</w:t>
      </w:r>
      <w:r w:rsidR="00CC6185" w:rsidRPr="00CC6185">
        <w:t>e will administer a survey in spring 2021 to all principals of treatment and control schools</w:t>
      </w:r>
      <w:r w:rsidR="00CC6185" w:rsidRPr="00CC6185" w:rsidDel="008C5259">
        <w:t xml:space="preserve"> </w:t>
      </w:r>
      <w:r w:rsidR="00CC6185" w:rsidRPr="00CC6185">
        <w:t>and 100 randomly selected schools that receive TSL funds to support teacher leader roles</w:t>
      </w:r>
      <w:r w:rsidR="00CC6185">
        <w:t xml:space="preserve"> for three main purposes: </w:t>
      </w:r>
    </w:p>
    <w:p w14:paraId="50401DC7" w14:textId="40293924" w:rsidR="0022478C" w:rsidRDefault="0022478C" w:rsidP="0004709E">
      <w:pPr>
        <w:pStyle w:val="Paragraph"/>
        <w:numPr>
          <w:ilvl w:val="0"/>
          <w:numId w:val="43"/>
        </w:numPr>
      </w:pPr>
      <w:r>
        <w:t>T</w:t>
      </w:r>
      <w:r w:rsidR="00DE4B93">
        <w:t xml:space="preserve">o describe </w:t>
      </w:r>
      <w:r>
        <w:t xml:space="preserve">the implementation of the </w:t>
      </w:r>
      <w:r w:rsidR="005949BC">
        <w:t>teacher leader role</w:t>
      </w:r>
      <w:r>
        <w:t xml:space="preserve"> in treatment school</w:t>
      </w:r>
      <w:r w:rsidR="005949BC">
        <w:t>s</w:t>
      </w:r>
      <w:r w:rsidR="00303A37">
        <w:t xml:space="preserve"> </w:t>
      </w:r>
    </w:p>
    <w:p w14:paraId="66FB1A9F" w14:textId="209546A6" w:rsidR="0022478C" w:rsidRDefault="0022478C" w:rsidP="0004709E">
      <w:pPr>
        <w:pStyle w:val="Paragraph"/>
        <w:numPr>
          <w:ilvl w:val="0"/>
          <w:numId w:val="43"/>
        </w:numPr>
      </w:pPr>
      <w:r>
        <w:t>T</w:t>
      </w:r>
      <w:r w:rsidR="00303A37">
        <w:t xml:space="preserve">o estimate the impact of teacher leaders on </w:t>
      </w:r>
      <w:r w:rsidR="002B0B95" w:rsidRPr="002B0B95">
        <w:t xml:space="preserve">principals’ </w:t>
      </w:r>
      <w:r w:rsidR="00DE4B93">
        <w:t>satisfaction</w:t>
      </w:r>
      <w:r w:rsidR="00303A37">
        <w:t xml:space="preserve"> and</w:t>
      </w:r>
      <w:r w:rsidR="002B0B95" w:rsidRPr="002B0B95">
        <w:t xml:space="preserve"> </w:t>
      </w:r>
      <w:r w:rsidR="00DE4B93">
        <w:t>recruitment strategies</w:t>
      </w:r>
      <w:r>
        <w:t xml:space="preserve"> </w:t>
      </w:r>
    </w:p>
    <w:p w14:paraId="6E461DCA" w14:textId="2062B486" w:rsidR="0022478C" w:rsidRDefault="0022478C" w:rsidP="0004709E">
      <w:pPr>
        <w:pStyle w:val="Paragraph"/>
        <w:numPr>
          <w:ilvl w:val="0"/>
          <w:numId w:val="43"/>
        </w:numPr>
      </w:pPr>
      <w:r>
        <w:t xml:space="preserve">To </w:t>
      </w:r>
      <w:r w:rsidR="00CC6185">
        <w:t xml:space="preserve">compare </w:t>
      </w:r>
      <w:r>
        <w:t xml:space="preserve">the teacher leader role implemented by </w:t>
      </w:r>
      <w:r w:rsidR="00CC6185">
        <w:t>TSL</w:t>
      </w:r>
      <w:r>
        <w:t xml:space="preserve"> </w:t>
      </w:r>
      <w:r w:rsidR="00CC6185">
        <w:t xml:space="preserve">schools and </w:t>
      </w:r>
      <w:r>
        <w:t>non-TSL treatment</w:t>
      </w:r>
      <w:r w:rsidR="00CC6185">
        <w:t xml:space="preserve"> schools</w:t>
      </w:r>
    </w:p>
    <w:p w14:paraId="227E99C9" w14:textId="279B2A43" w:rsidR="002B0B95" w:rsidRPr="002B0B95" w:rsidRDefault="00D339B8">
      <w:pPr>
        <w:pStyle w:val="Paragraph"/>
      </w:pPr>
      <w:r>
        <w:t>W</w:t>
      </w:r>
      <w:r w:rsidR="00711152">
        <w:t>e</w:t>
      </w:r>
      <w:r w:rsidR="009E2C94" w:rsidRPr="002B0B95">
        <w:t xml:space="preserve"> will also survey all principals of treatment and control schools</w:t>
      </w:r>
      <w:r w:rsidR="009E2C94">
        <w:t xml:space="preserve"> again</w:t>
      </w:r>
      <w:r w:rsidR="009E2C94" w:rsidRPr="002B0B95">
        <w:t xml:space="preserve"> in spring 2022</w:t>
      </w:r>
      <w:r>
        <w:t xml:space="preserve"> to contribute to the analysis of implementation and impacts after two intervention years.</w:t>
      </w:r>
      <w:r w:rsidR="009E2C94">
        <w:t xml:space="preserve"> </w:t>
      </w:r>
    </w:p>
    <w:p w14:paraId="6DDE7C9F" w14:textId="54A928A8" w:rsidR="002B0B95" w:rsidRPr="002B0B95" w:rsidRDefault="002B0B95" w:rsidP="000E6810">
      <w:pPr>
        <w:pStyle w:val="Paragraph"/>
      </w:pPr>
      <w:r w:rsidRPr="002B0B95">
        <w:rPr>
          <w:b/>
        </w:rPr>
        <w:t>Teacher surveys.</w:t>
      </w:r>
      <w:r w:rsidRPr="002B0B95">
        <w:t xml:space="preserve"> To learn about teachers’ perspectives </w:t>
      </w:r>
      <w:r w:rsidR="00A80AFA">
        <w:t xml:space="preserve">about the type and amount of </w:t>
      </w:r>
      <w:r w:rsidR="00A80AFA" w:rsidRPr="00A80AFA">
        <w:t>support</w:t>
      </w:r>
      <w:r w:rsidR="00A80AFA">
        <w:t xml:space="preserve"> they receive </w:t>
      </w:r>
      <w:r w:rsidRPr="002B0B95">
        <w:t xml:space="preserve">and </w:t>
      </w:r>
      <w:r w:rsidR="007B6EAD">
        <w:t xml:space="preserve">to estimate the </w:t>
      </w:r>
      <w:r w:rsidR="00A80AFA">
        <w:t>impact of teacher leader roles on teacher satisfaction</w:t>
      </w:r>
      <w:r w:rsidRPr="002B0B95">
        <w:t xml:space="preserve">, we will administer a survey in spring 2021 to teachers in TSL-supported schools and </w:t>
      </w:r>
      <w:r w:rsidR="000D38CA">
        <w:t xml:space="preserve">to </w:t>
      </w:r>
      <w:r w:rsidRPr="002B0B95">
        <w:t xml:space="preserve">teachers in treatment and control schools. </w:t>
      </w:r>
      <w:r w:rsidR="00037D45" w:rsidRPr="002B0B95">
        <w:t>We will administer a second round of the teacher survey in spring 2022 to teachers in the treatment and control schools</w:t>
      </w:r>
      <w:r w:rsidR="00A80AFA">
        <w:t xml:space="preserve"> to estimate impacts after nearly two years of </w:t>
      </w:r>
      <w:r w:rsidR="007B6EAD">
        <w:t>implementing the intervention</w:t>
      </w:r>
      <w:r w:rsidR="00037D45" w:rsidRPr="002B0B95">
        <w:t>.</w:t>
      </w:r>
      <w:r w:rsidR="003C25F1">
        <w:t xml:space="preserve"> </w:t>
      </w:r>
      <w:r w:rsidRPr="002B0B95">
        <w:t xml:space="preserve">For consistency with the survey sample in the impact </w:t>
      </w:r>
      <w:r w:rsidR="00BA0144">
        <w:t>evaluation component</w:t>
      </w:r>
      <w:r w:rsidRPr="002B0B95">
        <w:t xml:space="preserve">, all teachers in the TSL sample will teach English language arts or math in grades 3 through 8. </w:t>
      </w:r>
      <w:r w:rsidR="0022478C">
        <w:t>As with the principal survey, we will use the information from teachers to describe implementation of the teacher leader role in treatment schools, estimate impacts on teacher-reported outcomes, and compare the teacher leader role implemented by TSL schools and non-TSL treatment schools.</w:t>
      </w:r>
    </w:p>
    <w:p w14:paraId="0B5FE058" w14:textId="77777777" w:rsidR="002B0B95" w:rsidRPr="002B0B95" w:rsidRDefault="002B0B95" w:rsidP="000E6810">
      <w:pPr>
        <w:pStyle w:val="Paragraph"/>
      </w:pPr>
      <w:r w:rsidRPr="002B0B95">
        <w:rPr>
          <w:b/>
        </w:rPr>
        <w:t>District administrative records on teachers.</w:t>
      </w:r>
      <w:r w:rsidRPr="002B0B95">
        <w:t xml:space="preserve"> We will collect the following district administrative data on teachers in treatment and control schools in fall 2020, fall 2021, or fall 2022: </w:t>
      </w:r>
    </w:p>
    <w:p w14:paraId="782E37C1" w14:textId="0B284F11" w:rsidR="002B0B95" w:rsidRPr="002B0B95" w:rsidRDefault="002B0B95" w:rsidP="000E6810">
      <w:pPr>
        <w:pStyle w:val="ListBullet"/>
      </w:pPr>
      <w:r w:rsidRPr="00335304">
        <w:rPr>
          <w:b/>
          <w:i/>
        </w:rPr>
        <w:t>Student rosters of study teachers</w:t>
      </w:r>
      <w:r w:rsidRPr="002B0B95">
        <w:rPr>
          <w:i/>
        </w:rPr>
        <w:t>.</w:t>
      </w:r>
      <w:r w:rsidRPr="002B0B95">
        <w:t xml:space="preserve"> In order to estimate the impact of teacher leaders on the student achievement of two key subgroups (students of high-priority teachers and those of the teacher leaders) we will collect student rosters in the fall of each implementation year (fall 2020 and fall 2021). </w:t>
      </w:r>
    </w:p>
    <w:p w14:paraId="201DD243" w14:textId="41C20448" w:rsidR="002B0B95" w:rsidRPr="002B0B95" w:rsidRDefault="002B0B95" w:rsidP="00F34405">
      <w:pPr>
        <w:pStyle w:val="ListBullet"/>
      </w:pPr>
      <w:r w:rsidRPr="00335304">
        <w:rPr>
          <w:b/>
          <w:i/>
        </w:rPr>
        <w:t>Teachers’ district evaluation scores from the year before the intervention (the 2019–2020 school year)</w:t>
      </w:r>
      <w:r w:rsidRPr="002B0B95">
        <w:rPr>
          <w:i/>
        </w:rPr>
        <w:t>.</w:t>
      </w:r>
      <w:r w:rsidRPr="002B0B95">
        <w:t xml:space="preserve"> We will use these data to</w:t>
      </w:r>
      <w:r w:rsidR="00F34405">
        <w:t xml:space="preserve"> </w:t>
      </w:r>
      <w:r w:rsidR="00F34405" w:rsidRPr="00F34405">
        <w:t>compare the</w:t>
      </w:r>
      <w:r w:rsidR="00AA3514">
        <w:t xml:space="preserve"> effectiveness of teacher leaders with other teachers in their schools and</w:t>
      </w:r>
      <w:r w:rsidR="00723965">
        <w:t xml:space="preserve"> compare the</w:t>
      </w:r>
      <w:r w:rsidR="00F34405" w:rsidRPr="00F34405">
        <w:t xml:space="preserve"> evaluation ratings of the teacher leader with the ratings of the teachers they support</w:t>
      </w:r>
      <w:r w:rsidRPr="002B0B95">
        <w:t>.</w:t>
      </w:r>
      <w:r w:rsidR="00AA3514">
        <w:t xml:space="preserve"> We will also use this information to examine the correlation between the effectiveness of a school’s teacher leaders and their impacts on student achievement. </w:t>
      </w:r>
    </w:p>
    <w:p w14:paraId="33182497" w14:textId="77777777" w:rsidR="002B0B95" w:rsidRPr="002B0B95" w:rsidRDefault="002B0B95" w:rsidP="000E6810">
      <w:pPr>
        <w:pStyle w:val="ListBullet"/>
      </w:pPr>
      <w:r w:rsidRPr="00335304">
        <w:rPr>
          <w:b/>
          <w:i/>
        </w:rPr>
        <w:t>Teachers’ school, grade and subject assignments</w:t>
      </w:r>
      <w:r w:rsidRPr="002B0B95">
        <w:t xml:space="preserve">. In order to examine the impact on the retention and recruitment of effective teachers, in fall 2022 we will collect information on teachers’ school, grade and subject assignments for teachers in treatment and control schools in spring 2020 (before random assignment), fall 2020, fall 2021, and fall 2022. </w:t>
      </w:r>
      <w:r w:rsidRPr="002B0B95" w:rsidDel="007B0518">
        <w:t xml:space="preserve"> </w:t>
      </w:r>
    </w:p>
    <w:p w14:paraId="40407CF0" w14:textId="77777777" w:rsidR="002B0B95" w:rsidRPr="002B0B95" w:rsidRDefault="002B0B95" w:rsidP="000E6810">
      <w:pPr>
        <w:pStyle w:val="ListBullet"/>
        <w:rPr>
          <w:b/>
        </w:rPr>
      </w:pPr>
      <w:r w:rsidRPr="00335304">
        <w:rPr>
          <w:b/>
          <w:i/>
        </w:rPr>
        <w:t>Teachers’ demographic characteristics</w:t>
      </w:r>
      <w:r w:rsidRPr="002B0B95">
        <w:t>. To describe the study sample, we will collect information on teachers’ demographic characteristics (for example, age, gender and race), educational background (e.g. certifications, degrees, and scores on licensure or certification exams), and years of teaching experience. We will collect these data at the same time we collect data on teachers’ school, grade and subject assignments.</w:t>
      </w:r>
    </w:p>
    <w:p w14:paraId="0505D2FD" w14:textId="3B9398B1" w:rsidR="002B0B95" w:rsidRPr="002B0B95" w:rsidRDefault="002B0B95" w:rsidP="000E6810">
      <w:pPr>
        <w:pStyle w:val="ParagraphContinued"/>
      </w:pPr>
      <w:r w:rsidRPr="002B0B95">
        <w:rPr>
          <w:b/>
        </w:rPr>
        <w:t>District administrative records on students.</w:t>
      </w:r>
      <w:r w:rsidRPr="002B0B95">
        <w:t xml:space="preserve"> To estimate the impact of teacher leaders on student achievement, we will collect administrative data on students from each district in the random assignment evaluation. We will collect state test score data in reading and math from the </w:t>
      </w:r>
      <w:r w:rsidR="00A67F12">
        <w:t xml:space="preserve">baseline year (2019-2020) and </w:t>
      </w:r>
      <w:r w:rsidRPr="002B0B95">
        <w:t xml:space="preserve">each implementation year (2020-2021 and 2021-2022). We will use demographic, socioeconomic, and baseline test score data to describe the students in the study and compare the characteristics of students in treatment and control schools. In addition, we will control for students’ baseline characteristics and test scores in our impact estimation models to increase the precision of the estimates.  </w:t>
      </w:r>
    </w:p>
    <w:p w14:paraId="4B7BF88B" w14:textId="77777777" w:rsidR="002B0B95" w:rsidRPr="002B0B95" w:rsidRDefault="002B0B95" w:rsidP="000E6810">
      <w:pPr>
        <w:pStyle w:val="H3"/>
      </w:pPr>
      <w:bookmarkStart w:id="19" w:name="_Toc10360737"/>
      <w:bookmarkStart w:id="20" w:name="_Toc11745644"/>
      <w:bookmarkEnd w:id="17"/>
      <w:r w:rsidRPr="002B0B95">
        <w:t>A3.</w:t>
      </w:r>
      <w:r w:rsidRPr="002B0B95">
        <w:tab/>
        <w:t>Use of technology to reduce burden</w:t>
      </w:r>
      <w:bookmarkEnd w:id="19"/>
      <w:bookmarkEnd w:id="20"/>
    </w:p>
    <w:p w14:paraId="6DFAD505" w14:textId="4A42E1FC" w:rsidR="002B0B95" w:rsidRPr="002B0B95" w:rsidRDefault="002B0B95" w:rsidP="000E6810">
      <w:pPr>
        <w:pStyle w:val="Paragraph"/>
      </w:pPr>
      <w:r w:rsidRPr="002B0B95">
        <w:t xml:space="preserve">The data collection plan is designed to obtain information in an efficient way that minimizes respondent burden, including the use of technology when appropriate. </w:t>
      </w:r>
      <w:r w:rsidR="006957CE" w:rsidRPr="002B0B95">
        <w:t xml:space="preserve">For example, the </w:t>
      </w:r>
      <w:r w:rsidR="006957CE">
        <w:t>principal</w:t>
      </w:r>
      <w:r w:rsidR="006957CE" w:rsidRPr="002B0B95">
        <w:t xml:space="preserve"> and teacher surveys will be web-based, which will enable respondents to complete the data collection instrument at a location and time of their choice. </w:t>
      </w:r>
      <w:r w:rsidR="006957CE">
        <w:t>Sample member outreach materials  provide instructions for accessing the web surveys. B</w:t>
      </w:r>
      <w:r w:rsidRPr="002B0B95">
        <w:t>uilt-in editing checks and programmed skips will also reduce the level of response errors and data retrieval callbacks. However, respondents will be able to respond to the survey by mail or phone if they prefer. As another example, we will ask districts to provide electronic copies of student and teacher records. While we will specify the required data elements, we will accept any format the district wishes to use, to reduce burden for them. To help ensure study participants’ confidentiality, districts will upload data files directly to a secure data site.</w:t>
      </w:r>
    </w:p>
    <w:p w14:paraId="4ACB0991" w14:textId="77777777" w:rsidR="002B0B95" w:rsidRPr="000E6810" w:rsidRDefault="002B0B95" w:rsidP="000E6810">
      <w:pPr>
        <w:pStyle w:val="H3"/>
      </w:pPr>
      <w:bookmarkStart w:id="21" w:name="_Toc198100693"/>
      <w:bookmarkStart w:id="22" w:name="_Toc228592166"/>
      <w:bookmarkStart w:id="23" w:name="_Toc228593417"/>
      <w:bookmarkStart w:id="24" w:name="_Toc10360738"/>
      <w:bookmarkStart w:id="25" w:name="_Toc11745645"/>
      <w:r w:rsidRPr="000E6810">
        <w:t>A4.</w:t>
      </w:r>
      <w:r w:rsidRPr="000E6810">
        <w:tab/>
        <w:t>Efforts to avoid duplication</w:t>
      </w:r>
      <w:bookmarkEnd w:id="21"/>
      <w:r w:rsidRPr="000E6810">
        <w:t xml:space="preserve"> of effort</w:t>
      </w:r>
      <w:bookmarkEnd w:id="22"/>
      <w:bookmarkEnd w:id="23"/>
      <w:bookmarkEnd w:id="24"/>
      <w:bookmarkEnd w:id="25"/>
    </w:p>
    <w:p w14:paraId="6A3AD71D" w14:textId="77777777" w:rsidR="002B0B95" w:rsidRPr="002B0B95" w:rsidRDefault="002B0B95" w:rsidP="000E6810">
      <w:pPr>
        <w:pStyle w:val="Paragraph"/>
      </w:pPr>
      <w:r w:rsidRPr="002B0B95">
        <w:t>No similar evaluations are being conducted, and there is no equivalent source for the information to be collected. Moreover, the data collection plan reflects careful attention to the potential sources of information for this study, particularly to the reliability of the information and the efficiency in gathering it. The data collection plan avoids unnecessary collection of information from multiple sources. For example, student achievement will be measured using scores from state-administered student assessments, instead of administering an assessment as part of this study.</w:t>
      </w:r>
    </w:p>
    <w:p w14:paraId="6E5B72C3" w14:textId="3F07082A" w:rsidR="002B0B95" w:rsidRPr="002B0B95" w:rsidRDefault="002B0B95" w:rsidP="000E6810">
      <w:pPr>
        <w:pStyle w:val="Paragraph"/>
      </w:pPr>
      <w:r w:rsidRPr="002B0B95">
        <w:t xml:space="preserve">Information obtained from the surveys, </w:t>
      </w:r>
      <w:r w:rsidR="002003C5">
        <w:t>teacher leader applicant background form</w:t>
      </w:r>
      <w:r w:rsidRPr="002B0B95">
        <w:t xml:space="preserve">s, </w:t>
      </w:r>
      <w:r w:rsidR="002003C5">
        <w:t>school information questionnaire</w:t>
      </w:r>
      <w:r w:rsidRPr="002B0B95">
        <w:t>s, and teacher leader activity logs is not available elsewhere.</w:t>
      </w:r>
    </w:p>
    <w:p w14:paraId="454E8D03" w14:textId="77777777" w:rsidR="002B0B95" w:rsidRPr="000E6810" w:rsidRDefault="002B0B95" w:rsidP="000E6810">
      <w:pPr>
        <w:pStyle w:val="H3"/>
      </w:pPr>
      <w:bookmarkStart w:id="26" w:name="_Toc10360739"/>
      <w:bookmarkStart w:id="27" w:name="_Toc11745646"/>
      <w:r w:rsidRPr="000E6810">
        <w:t>A5.</w:t>
      </w:r>
      <w:r w:rsidRPr="000E6810">
        <w:tab/>
        <w:t>Methods of minimizing burden on small entities</w:t>
      </w:r>
      <w:bookmarkEnd w:id="26"/>
      <w:bookmarkEnd w:id="27"/>
    </w:p>
    <w:p w14:paraId="718494C3" w14:textId="77777777" w:rsidR="002B0B95" w:rsidRPr="000E6810" w:rsidRDefault="002B0B95" w:rsidP="000E6810">
      <w:pPr>
        <w:pStyle w:val="Paragraph"/>
      </w:pPr>
      <w:r w:rsidRPr="000E6810">
        <w:t>No small businesses or entities will be involved as respondents.</w:t>
      </w:r>
    </w:p>
    <w:p w14:paraId="064BF388" w14:textId="77777777" w:rsidR="002B0B95" w:rsidRPr="000E6810" w:rsidRDefault="002B0B95" w:rsidP="000E6810">
      <w:pPr>
        <w:pStyle w:val="H3"/>
      </w:pPr>
      <w:bookmarkStart w:id="28" w:name="_Toc10360740"/>
      <w:bookmarkStart w:id="29" w:name="_Toc11745647"/>
      <w:r w:rsidRPr="000E6810">
        <w:t>A6.</w:t>
      </w:r>
      <w:r w:rsidRPr="000E6810">
        <w:tab/>
        <w:t>Consequences of not collecting data</w:t>
      </w:r>
      <w:bookmarkEnd w:id="28"/>
      <w:bookmarkEnd w:id="29"/>
    </w:p>
    <w:p w14:paraId="2ACA5118" w14:textId="28558D80" w:rsidR="002B0B95" w:rsidRPr="002B0B95" w:rsidRDefault="002B0B95" w:rsidP="000E6810">
      <w:pPr>
        <w:pStyle w:val="Paragraph"/>
      </w:pPr>
      <w:r w:rsidRPr="002B0B95">
        <w:t xml:space="preserve">The data collection plan described in this submission is necessary for ED to describe TSL grantees’ </w:t>
      </w:r>
      <w:r w:rsidR="00DA7733">
        <w:t xml:space="preserve">strategies for improving educator effectiveness </w:t>
      </w:r>
      <w:r w:rsidRPr="002B0B95">
        <w:t>and to conduct an impact evaluation on the effect of teacher leaders (a key component of many 2017 TSL grantees’ programs) on student achievement, teachers’ and principals’ job satisfaction, and principals’ ability to attract and retain effective teachers. The consequences of not collecting specific data are outlined below:</w:t>
      </w:r>
    </w:p>
    <w:p w14:paraId="2E95D166" w14:textId="09A09EAF" w:rsidR="002B0B95" w:rsidRPr="002B0B95" w:rsidRDefault="002B0B95" w:rsidP="000E6810">
      <w:pPr>
        <w:pStyle w:val="ListBullet"/>
      </w:pPr>
      <w:r w:rsidRPr="002B0B95">
        <w:t xml:space="preserve">Without the </w:t>
      </w:r>
      <w:r w:rsidRPr="002B0B95">
        <w:rPr>
          <w:b/>
        </w:rPr>
        <w:t>district interviews</w:t>
      </w:r>
      <w:r w:rsidRPr="002B0B95">
        <w:t xml:space="preserve">, we would not have the data to describe </w:t>
      </w:r>
      <w:r w:rsidR="005E508D">
        <w:t xml:space="preserve">TSL grantee </w:t>
      </w:r>
      <w:r w:rsidR="00DA7733">
        <w:t xml:space="preserve">districts’ primary strategies for improving educator effectiveness, along with </w:t>
      </w:r>
      <w:r w:rsidR="002F40F8">
        <w:t>the</w:t>
      </w:r>
      <w:r w:rsidR="0072029A">
        <w:t xml:space="preserve"> </w:t>
      </w:r>
      <w:r w:rsidR="00DA7733">
        <w:t xml:space="preserve">specific </w:t>
      </w:r>
      <w:r w:rsidR="0072029A">
        <w:t>activities</w:t>
      </w:r>
      <w:r w:rsidR="00DA7733">
        <w:t xml:space="preserve"> they used to carry out these strategies. </w:t>
      </w:r>
      <w:r w:rsidRPr="002B0B95">
        <w:t xml:space="preserve">We would also not have the data to </w:t>
      </w:r>
      <w:r w:rsidR="00DA7733">
        <w:t xml:space="preserve">describe grantee districts and to </w:t>
      </w:r>
      <w:r w:rsidRPr="002B0B95">
        <w:t xml:space="preserve">understand the challenges of implementing the TSL program and how to improve the program. </w:t>
      </w:r>
    </w:p>
    <w:p w14:paraId="448EFB10" w14:textId="7DF96CB9" w:rsidR="002B0B95" w:rsidRPr="002B0B95" w:rsidRDefault="002B0B95" w:rsidP="000E6810">
      <w:pPr>
        <w:pStyle w:val="ListBullet"/>
      </w:pPr>
      <w:r w:rsidRPr="002B0B95">
        <w:t xml:space="preserve">Without the </w:t>
      </w:r>
      <w:r w:rsidR="002003C5">
        <w:rPr>
          <w:b/>
        </w:rPr>
        <w:t>teacher leader applicant background form</w:t>
      </w:r>
      <w:r w:rsidRPr="002B0B95">
        <w:rPr>
          <w:b/>
        </w:rPr>
        <w:t>s</w:t>
      </w:r>
      <w:r w:rsidRPr="002B0B95">
        <w:t xml:space="preserve">, we would not have the data to describe the teaching and coaching skills of applicants to confirm that they are among the strongest available at the study schools. We would also not have teacher background characteristics needed to describe the characteristics of teacher leader applicants. </w:t>
      </w:r>
    </w:p>
    <w:p w14:paraId="3C4279D1" w14:textId="4C09A056" w:rsidR="002B0B95" w:rsidRPr="002B0B95" w:rsidRDefault="002B0B95" w:rsidP="000E6810">
      <w:pPr>
        <w:pStyle w:val="ListBullet"/>
      </w:pPr>
      <w:r w:rsidRPr="002B0B95">
        <w:t xml:space="preserve">Without the </w:t>
      </w:r>
      <w:r w:rsidR="002003C5">
        <w:rPr>
          <w:b/>
        </w:rPr>
        <w:t>school information questionnaire</w:t>
      </w:r>
      <w:r w:rsidRPr="002B0B95">
        <w:rPr>
          <w:b/>
          <w:i/>
        </w:rPr>
        <w:t xml:space="preserve">, </w:t>
      </w:r>
      <w:r w:rsidRPr="002B0B95">
        <w:t>we would not have the data needed to match pairs of schools for random assignment based on the grade (or grade-subject) the principal would select for the teacher leader</w:t>
      </w:r>
      <w:r w:rsidR="00186321">
        <w:t xml:space="preserve"> to</w:t>
      </w:r>
      <w:r w:rsidRPr="002B0B95">
        <w:t xml:space="preserve"> work with. We would also not be able to identify potential teacher leaders and high-priority teachers in control schools to estimate the impact of teacher leaders on these subsamples of teachers and their students.</w:t>
      </w:r>
    </w:p>
    <w:p w14:paraId="5D481B12" w14:textId="79F36272" w:rsidR="002B0B95" w:rsidRPr="002B0B95" w:rsidRDefault="002B0B95" w:rsidP="000E6810">
      <w:pPr>
        <w:pStyle w:val="ListBullet"/>
      </w:pPr>
      <w:r w:rsidRPr="002B0B95">
        <w:t xml:space="preserve">Without the </w:t>
      </w:r>
      <w:r w:rsidRPr="002B0B95">
        <w:rPr>
          <w:b/>
        </w:rPr>
        <w:t>teacher leader activity logs</w:t>
      </w:r>
      <w:r w:rsidRPr="002B0B95">
        <w:t xml:space="preserve">, we would not have data on teacher leadership activities, which will be used to describe </w:t>
      </w:r>
      <w:r w:rsidR="00C170D0">
        <w:t xml:space="preserve">the implementation of the </w:t>
      </w:r>
      <w:r w:rsidRPr="002B0B95">
        <w:t>teacher leader</w:t>
      </w:r>
      <w:r w:rsidR="005F325D">
        <w:t xml:space="preserve"> role</w:t>
      </w:r>
      <w:r w:rsidR="00C170D0">
        <w:t xml:space="preserve"> in treatment schools. </w:t>
      </w:r>
    </w:p>
    <w:p w14:paraId="32435AB4" w14:textId="5AFB1374" w:rsidR="002B0B95" w:rsidRPr="002B0B95" w:rsidRDefault="002B0B95" w:rsidP="000E6810">
      <w:pPr>
        <w:pStyle w:val="ListBullet"/>
      </w:pPr>
      <w:r w:rsidRPr="002B0B95">
        <w:t xml:space="preserve">Without the </w:t>
      </w:r>
      <w:r w:rsidRPr="002B0B95">
        <w:rPr>
          <w:b/>
        </w:rPr>
        <w:t>principal surveys</w:t>
      </w:r>
      <w:r w:rsidRPr="002B0B95">
        <w:t>, we would not have the data to describe how schools implemented teacher leader roles</w:t>
      </w:r>
      <w:r w:rsidR="009E2727">
        <w:t xml:space="preserve"> and</w:t>
      </w:r>
      <w:r w:rsidRPr="002B0B95">
        <w:t xml:space="preserve"> the challenges they encountered implementing these roles</w:t>
      </w:r>
      <w:r w:rsidR="009E2727">
        <w:t xml:space="preserve">. </w:t>
      </w:r>
      <w:r w:rsidRPr="002B0B95">
        <w:t>We would not be able to describe principals’ characteristics and the impact of teacher leader roles on principal satisfaction and principals’ use of the roles to recruit and retain teachers.</w:t>
      </w:r>
      <w:r w:rsidR="009E2727">
        <w:t xml:space="preserve"> We would also not be able to compare the teacher leader roles implemented in treatment schools</w:t>
      </w:r>
      <w:r w:rsidR="0023621D">
        <w:t xml:space="preserve"> (which are funded by the impact study)</w:t>
      </w:r>
      <w:r w:rsidR="009E2727">
        <w:t xml:space="preserve"> and those in TSL schools</w:t>
      </w:r>
      <w:r w:rsidR="0023621D">
        <w:t xml:space="preserve"> (which are funded through a TSL grant)</w:t>
      </w:r>
      <w:r w:rsidR="009E2727">
        <w:t xml:space="preserve">. </w:t>
      </w:r>
    </w:p>
    <w:p w14:paraId="5CFB8B13" w14:textId="7FD08781" w:rsidR="002B0B95" w:rsidRPr="002B0B95" w:rsidRDefault="002B0B95" w:rsidP="000E6810">
      <w:pPr>
        <w:pStyle w:val="ListBullet"/>
      </w:pPr>
      <w:r w:rsidRPr="002B0B95">
        <w:t xml:space="preserve">Without the </w:t>
      </w:r>
      <w:r w:rsidRPr="002B0B95">
        <w:rPr>
          <w:b/>
        </w:rPr>
        <w:t>teacher surveys</w:t>
      </w:r>
      <w:r w:rsidRPr="002B0B95">
        <w:t xml:space="preserve">, we would not have the data to describe </w:t>
      </w:r>
      <w:r w:rsidR="003859BB">
        <w:t xml:space="preserve">how schools implemented teacher leader roles. We would not be able to describe the impact of teacher leader roles on </w:t>
      </w:r>
      <w:r w:rsidRPr="002B0B95">
        <w:t>teachers’ satisfaction with their job and colleagues, and the type and amount of support and feedback they receive on their teaching.</w:t>
      </w:r>
      <w:r w:rsidR="003859BB">
        <w:t xml:space="preserve"> We would also not be able to compare the teacher leader roles implemented in treatment schools and those in TSL schools.</w:t>
      </w:r>
    </w:p>
    <w:p w14:paraId="39133005" w14:textId="032798C1" w:rsidR="002B0B95" w:rsidRPr="002B0B95" w:rsidRDefault="002B0B95" w:rsidP="000E6810">
      <w:pPr>
        <w:pStyle w:val="ListBullet"/>
      </w:pPr>
      <w:r w:rsidRPr="002B0B95">
        <w:t xml:space="preserve">Without the </w:t>
      </w:r>
      <w:r w:rsidRPr="002B0B95">
        <w:rPr>
          <w:b/>
        </w:rPr>
        <w:t>district administrative records on teachers</w:t>
      </w:r>
      <w:r w:rsidRPr="002B0B95">
        <w:t xml:space="preserve">, we would not be able to assess whether principals chose teacher leaders with stronger evidence of effectiveness relative to other applicants and the teachers they support, whether teacher leader roles enabled schools to attract and retain more effective teachers, </w:t>
      </w:r>
      <w:r w:rsidR="003859BB">
        <w:t xml:space="preserve">or </w:t>
      </w:r>
      <w:r w:rsidRPr="002B0B95">
        <w:t xml:space="preserve">estimate the impact of teacher leaders </w:t>
      </w:r>
      <w:r w:rsidR="003859BB">
        <w:t xml:space="preserve">among </w:t>
      </w:r>
      <w:r w:rsidRPr="002B0B95">
        <w:t>subgroups of teachers and their students.</w:t>
      </w:r>
    </w:p>
    <w:p w14:paraId="3025FAAC" w14:textId="10F46AA8" w:rsidR="002B0B95" w:rsidRPr="002B0B95" w:rsidRDefault="002B0B95" w:rsidP="000E6810">
      <w:pPr>
        <w:pStyle w:val="ListBullet"/>
      </w:pPr>
      <w:r w:rsidRPr="002B0B95">
        <w:t xml:space="preserve">Without the </w:t>
      </w:r>
      <w:r w:rsidRPr="002B0B95">
        <w:rPr>
          <w:b/>
        </w:rPr>
        <w:t>district administrative records on students</w:t>
      </w:r>
      <w:r w:rsidRPr="002B0B95">
        <w:t xml:space="preserve">, we would have to administer student assessments instead of using their state math and reading test scores. Without information on student characteristics, we would not be able to fully describe the study sample or verify the effectiveness of school random assignment. Teacher-student links are necessary to estimate the impact of teacher leaders on subgroups of teachers’ students, such as </w:t>
      </w:r>
      <w:r w:rsidR="007451CD">
        <w:t xml:space="preserve">students of </w:t>
      </w:r>
      <w:r w:rsidRPr="002B0B95">
        <w:t>high-priority teachers and the teacher leaders.</w:t>
      </w:r>
    </w:p>
    <w:p w14:paraId="3C0E5D92" w14:textId="77777777" w:rsidR="002B0B95" w:rsidRPr="000E6810" w:rsidRDefault="002B0B95" w:rsidP="000E6810">
      <w:pPr>
        <w:pStyle w:val="H3"/>
      </w:pPr>
      <w:bookmarkStart w:id="30" w:name="_Toc10360741"/>
      <w:bookmarkStart w:id="31" w:name="_Toc11745648"/>
      <w:r w:rsidRPr="000E6810">
        <w:t>A7.</w:t>
      </w:r>
      <w:r w:rsidRPr="000E6810">
        <w:tab/>
        <w:t>Special circumstances</w:t>
      </w:r>
      <w:bookmarkEnd w:id="30"/>
      <w:bookmarkEnd w:id="31"/>
    </w:p>
    <w:p w14:paraId="0E286FA7" w14:textId="04139E29" w:rsidR="002B0B95" w:rsidRPr="002B0B95" w:rsidRDefault="002B0B95" w:rsidP="000E6810">
      <w:pPr>
        <w:pStyle w:val="Paragraph"/>
      </w:pPr>
      <w:r w:rsidRPr="002B0B95">
        <w:t>There are no special circumstances</w:t>
      </w:r>
      <w:r w:rsidR="005E508D">
        <w:t>.</w:t>
      </w:r>
    </w:p>
    <w:p w14:paraId="40500354" w14:textId="77777777" w:rsidR="002B0B95" w:rsidRPr="000E6810" w:rsidRDefault="002B0B95" w:rsidP="000E6810">
      <w:pPr>
        <w:pStyle w:val="H3"/>
      </w:pPr>
      <w:bookmarkStart w:id="32" w:name="_Toc10360742"/>
      <w:bookmarkStart w:id="33" w:name="_Toc11745649"/>
      <w:r w:rsidRPr="000E6810">
        <w:t>A8.</w:t>
      </w:r>
      <w:r w:rsidRPr="000E6810">
        <w:tab/>
        <w:t>Federal register announcement and consultation</w:t>
      </w:r>
      <w:bookmarkEnd w:id="32"/>
      <w:bookmarkEnd w:id="33"/>
    </w:p>
    <w:p w14:paraId="589C870E" w14:textId="77777777" w:rsidR="002B0B95" w:rsidRPr="002B0B95" w:rsidRDefault="002B0B95" w:rsidP="000E6810">
      <w:pPr>
        <w:pStyle w:val="H4"/>
      </w:pPr>
      <w:r w:rsidRPr="002B0B95">
        <w:t>a.</w:t>
      </w:r>
      <w:r w:rsidRPr="002B0B95">
        <w:tab/>
        <w:t>Federal register announcement</w:t>
      </w:r>
    </w:p>
    <w:p w14:paraId="07F60040" w14:textId="187CA54F" w:rsidR="002B0B95" w:rsidRPr="002B0B95" w:rsidRDefault="002B0B95" w:rsidP="000E6810">
      <w:pPr>
        <w:pStyle w:val="Paragraph"/>
      </w:pPr>
      <w:r w:rsidRPr="002B0B95">
        <w:t>A 60-day notice to solicit public comments was published in the Federal Register, Volume</w:t>
      </w:r>
      <w:r w:rsidR="00BF7D8B">
        <w:t xml:space="preserve"> 84,</w:t>
      </w:r>
      <w:r w:rsidRPr="002B0B95">
        <w:t xml:space="preserve"> </w:t>
      </w:r>
      <w:r w:rsidRPr="00BF7D8B">
        <w:t>No.</w:t>
      </w:r>
      <w:r w:rsidR="00BF7D8B" w:rsidRPr="00BF7D8B">
        <w:t xml:space="preserve"> 169</w:t>
      </w:r>
      <w:r w:rsidRPr="00BF7D8B">
        <w:t xml:space="preserve">, page </w:t>
      </w:r>
      <w:r w:rsidR="00BF7D8B">
        <w:t>45744-45745</w:t>
      </w:r>
      <w:r w:rsidRPr="00BF7D8B">
        <w:t xml:space="preserve"> on</w:t>
      </w:r>
      <w:r w:rsidR="00BF7D8B">
        <w:t xml:space="preserve"> August 30, 2</w:t>
      </w:r>
      <w:r w:rsidRPr="00BF7D8B">
        <w:t>019.</w:t>
      </w:r>
    </w:p>
    <w:p w14:paraId="21CAB792" w14:textId="77777777" w:rsidR="002B0B95" w:rsidRPr="002B0B95" w:rsidRDefault="002B0B95" w:rsidP="000E6810">
      <w:pPr>
        <w:pStyle w:val="Paragraph"/>
      </w:pPr>
      <w:r w:rsidRPr="002B0B95">
        <w:t>The 30-day notice will be published to solicit additional public comments.</w:t>
      </w:r>
    </w:p>
    <w:p w14:paraId="78F10F83" w14:textId="77777777" w:rsidR="002B0B95" w:rsidRPr="000E6810" w:rsidRDefault="002B0B95" w:rsidP="000E6810">
      <w:pPr>
        <w:pStyle w:val="H4"/>
      </w:pPr>
      <w:r w:rsidRPr="000E6810">
        <w:t>b.</w:t>
      </w:r>
      <w:r w:rsidRPr="000E6810">
        <w:tab/>
        <w:t>Consultations outside the agency</w:t>
      </w:r>
    </w:p>
    <w:p w14:paraId="52ED0CA0" w14:textId="77777777" w:rsidR="002B0B95" w:rsidRPr="002B0B95" w:rsidRDefault="002B0B95" w:rsidP="000E6810">
      <w:pPr>
        <w:pStyle w:val="Paragraph"/>
      </w:pPr>
      <w:bookmarkStart w:id="34" w:name="_Toc500421639"/>
      <w:r w:rsidRPr="002B0B95">
        <w:t>In formulating the intervention and evaluation design for this evaluation, the study team sought input from several individuals with expertise in teacher support and professional development, teacher quality, teacher policy, and evaluation methods. This input will help ensure the study is of the highest quality and that findings are relevant to policymakers, school districts, teachers, and principals. Table A.4 lists the individuals who have agreed to serve on the technical working group (TWG), their affiliation, and their relevant expertise.</w:t>
      </w:r>
    </w:p>
    <w:p w14:paraId="6B0A2FA9" w14:textId="79782319" w:rsidR="002B0B95" w:rsidRPr="002B0B95" w:rsidRDefault="002B0B95" w:rsidP="000E6810">
      <w:pPr>
        <w:pStyle w:val="TableTitle"/>
      </w:pPr>
      <w:r w:rsidRPr="002B0B95">
        <w:t>Table A.4. List of Technical Working Group members, their affiliation and relevant expertise</w:t>
      </w:r>
    </w:p>
    <w:tbl>
      <w:tblPr>
        <w:tblStyle w:val="LightList3"/>
        <w:tblW w:w="5096" w:type="pct"/>
        <w:tblBorders>
          <w:top w:val="none" w:sz="0" w:space="0" w:color="auto"/>
          <w:left w:val="none" w:sz="0" w:space="0" w:color="auto"/>
          <w:bottom w:val="single" w:sz="4" w:space="0" w:color="046B5C"/>
          <w:right w:val="none" w:sz="0" w:space="0" w:color="auto"/>
        </w:tblBorders>
        <w:tblLayout w:type="fixed"/>
        <w:tblCellMar>
          <w:left w:w="115" w:type="dxa"/>
          <w:right w:w="115" w:type="dxa"/>
        </w:tblCellMar>
        <w:tblLook w:val="0620" w:firstRow="1" w:lastRow="0" w:firstColumn="0" w:lastColumn="0" w:noHBand="1" w:noVBand="1"/>
      </w:tblPr>
      <w:tblGrid>
        <w:gridCol w:w="1660"/>
        <w:gridCol w:w="3411"/>
        <w:gridCol w:w="1384"/>
        <w:gridCol w:w="1106"/>
        <w:gridCol w:w="1015"/>
        <w:gridCol w:w="1198"/>
      </w:tblGrid>
      <w:tr w:rsidR="002B0B95" w:rsidRPr="000E6810" w14:paraId="015B5A20" w14:textId="77777777" w:rsidTr="005143CE">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vMerge w:val="restart"/>
            <w:shd w:val="clear" w:color="auto" w:fill="046B5C"/>
            <w:vAlign w:val="bottom"/>
          </w:tcPr>
          <w:p w14:paraId="00D368EC" w14:textId="77777777" w:rsidR="002B0B95" w:rsidRPr="000E6810" w:rsidRDefault="002B0B95" w:rsidP="005143CE">
            <w:pPr>
              <w:pStyle w:val="TableHeaderCenter"/>
              <w:jc w:val="left"/>
              <w:rPr>
                <w:b/>
              </w:rPr>
            </w:pPr>
            <w:r w:rsidRPr="000E6810">
              <w:rPr>
                <w:rFonts w:eastAsia="Calibri"/>
                <w:b/>
              </w:rPr>
              <w:t xml:space="preserve">Name </w:t>
            </w:r>
          </w:p>
        </w:tc>
        <w:tc>
          <w:tcPr>
            <w:tcW w:w="1745" w:type="pct"/>
            <w:vMerge w:val="restart"/>
            <w:shd w:val="clear" w:color="auto" w:fill="046B5C"/>
            <w:vAlign w:val="bottom"/>
          </w:tcPr>
          <w:p w14:paraId="496CE965" w14:textId="77777777" w:rsidR="002B0B95" w:rsidRPr="000E6810" w:rsidRDefault="002B0B95" w:rsidP="000E6810">
            <w:pPr>
              <w:pStyle w:val="TableHeaderCenter"/>
              <w:rPr>
                <w:rFonts w:eastAsia="Calibri"/>
                <w:b/>
              </w:rPr>
            </w:pPr>
            <w:r w:rsidRPr="000E6810">
              <w:rPr>
                <w:rFonts w:eastAsia="Calibri"/>
                <w:b/>
              </w:rPr>
              <w:t>Affiliation</w:t>
            </w:r>
          </w:p>
        </w:tc>
        <w:tc>
          <w:tcPr>
            <w:tcW w:w="2406" w:type="pct"/>
            <w:gridSpan w:val="4"/>
            <w:tcBorders>
              <w:bottom w:val="single" w:sz="4" w:space="0" w:color="FFFFFF" w:themeColor="background1"/>
            </w:tcBorders>
            <w:shd w:val="clear" w:color="auto" w:fill="046B5C"/>
          </w:tcPr>
          <w:p w14:paraId="7242A25A" w14:textId="77777777" w:rsidR="002B0B95" w:rsidRPr="000E6810" w:rsidRDefault="002B0B95" w:rsidP="000E6810">
            <w:pPr>
              <w:pStyle w:val="TableHeaderCenter"/>
              <w:rPr>
                <w:b/>
              </w:rPr>
            </w:pPr>
            <w:r w:rsidRPr="000E6810">
              <w:rPr>
                <w:rFonts w:eastAsia="Calibri"/>
                <w:b/>
              </w:rPr>
              <w:t>Area of expertise</w:t>
            </w:r>
          </w:p>
        </w:tc>
      </w:tr>
      <w:tr w:rsidR="002B0B95" w:rsidRPr="000E6810" w14:paraId="7A7C02FD" w14:textId="77777777" w:rsidTr="005143CE">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vMerge/>
            <w:shd w:val="clear" w:color="auto" w:fill="046B5C"/>
            <w:vAlign w:val="bottom"/>
          </w:tcPr>
          <w:p w14:paraId="289D21D1" w14:textId="77777777" w:rsidR="002B0B95" w:rsidRPr="000E6810" w:rsidRDefault="002B0B95" w:rsidP="000E6810">
            <w:pPr>
              <w:pStyle w:val="TableHeaderCenter"/>
              <w:rPr>
                <w:rFonts w:eastAsia="Calibri"/>
                <w:b/>
              </w:rPr>
            </w:pPr>
          </w:p>
        </w:tc>
        <w:tc>
          <w:tcPr>
            <w:tcW w:w="1745" w:type="pct"/>
            <w:vMerge/>
            <w:shd w:val="clear" w:color="auto" w:fill="046B5C"/>
            <w:vAlign w:val="bottom"/>
          </w:tcPr>
          <w:p w14:paraId="2F271E81" w14:textId="77777777" w:rsidR="002B0B95" w:rsidRPr="000E6810" w:rsidRDefault="002B0B95" w:rsidP="000E6810">
            <w:pPr>
              <w:pStyle w:val="TableHeaderCenter"/>
              <w:rPr>
                <w:rFonts w:eastAsia="Calibri"/>
                <w:b/>
              </w:rPr>
            </w:pPr>
          </w:p>
        </w:tc>
        <w:tc>
          <w:tcPr>
            <w:tcW w:w="708" w:type="pct"/>
            <w:tcBorders>
              <w:top w:val="single" w:sz="4" w:space="0" w:color="FFFFFF" w:themeColor="background1"/>
            </w:tcBorders>
            <w:shd w:val="clear" w:color="auto" w:fill="046B5C"/>
            <w:vAlign w:val="bottom"/>
          </w:tcPr>
          <w:p w14:paraId="0AC9F619" w14:textId="77777777" w:rsidR="002B0B95" w:rsidRPr="000E6810" w:rsidRDefault="002B0B95" w:rsidP="000E6810">
            <w:pPr>
              <w:pStyle w:val="TableHeaderCenter"/>
              <w:rPr>
                <w:rFonts w:eastAsia="Calibri"/>
                <w:b/>
              </w:rPr>
            </w:pPr>
            <w:r w:rsidRPr="000E6810">
              <w:rPr>
                <w:rFonts w:eastAsia="Calibri"/>
                <w:b/>
              </w:rPr>
              <w:t>Teacher support and professional development</w:t>
            </w:r>
          </w:p>
        </w:tc>
        <w:tc>
          <w:tcPr>
            <w:tcW w:w="566" w:type="pct"/>
            <w:tcBorders>
              <w:top w:val="single" w:sz="4" w:space="0" w:color="FFFFFF" w:themeColor="background1"/>
            </w:tcBorders>
            <w:shd w:val="clear" w:color="auto" w:fill="046B5C"/>
            <w:vAlign w:val="bottom"/>
          </w:tcPr>
          <w:p w14:paraId="00F2D3E5" w14:textId="77777777" w:rsidR="002B0B95" w:rsidRPr="000E6810" w:rsidRDefault="002B0B95" w:rsidP="000E6810">
            <w:pPr>
              <w:pStyle w:val="TableHeaderCenter"/>
              <w:rPr>
                <w:rFonts w:eastAsia="Calibri"/>
                <w:b/>
              </w:rPr>
            </w:pPr>
            <w:r w:rsidRPr="000E6810">
              <w:rPr>
                <w:rFonts w:eastAsia="Calibri"/>
                <w:b/>
              </w:rPr>
              <w:t>Teacher quality</w:t>
            </w:r>
          </w:p>
        </w:tc>
        <w:tc>
          <w:tcPr>
            <w:tcW w:w="519" w:type="pct"/>
            <w:tcBorders>
              <w:top w:val="single" w:sz="4" w:space="0" w:color="FFFFFF" w:themeColor="background1"/>
            </w:tcBorders>
            <w:shd w:val="clear" w:color="auto" w:fill="046B5C"/>
            <w:vAlign w:val="bottom"/>
          </w:tcPr>
          <w:p w14:paraId="7EB7B9DD" w14:textId="77777777" w:rsidR="002B0B95" w:rsidRPr="000E6810" w:rsidRDefault="002B0B95" w:rsidP="000E6810">
            <w:pPr>
              <w:pStyle w:val="TableHeaderCenter"/>
              <w:rPr>
                <w:rFonts w:eastAsia="Calibri"/>
                <w:b/>
              </w:rPr>
            </w:pPr>
            <w:r w:rsidRPr="000E6810">
              <w:rPr>
                <w:rFonts w:eastAsia="Calibri"/>
                <w:b/>
              </w:rPr>
              <w:t>Teacher policy</w:t>
            </w:r>
          </w:p>
        </w:tc>
        <w:tc>
          <w:tcPr>
            <w:tcW w:w="613" w:type="pct"/>
            <w:tcBorders>
              <w:top w:val="single" w:sz="4" w:space="0" w:color="FFFFFF" w:themeColor="background1"/>
            </w:tcBorders>
            <w:shd w:val="clear" w:color="auto" w:fill="046B5C"/>
            <w:vAlign w:val="bottom"/>
          </w:tcPr>
          <w:p w14:paraId="69624849" w14:textId="77777777" w:rsidR="002B0B95" w:rsidRPr="000E6810" w:rsidRDefault="002B0B95" w:rsidP="000E6810">
            <w:pPr>
              <w:pStyle w:val="TableHeaderCenter"/>
              <w:rPr>
                <w:rFonts w:eastAsia="Calibri"/>
                <w:b/>
              </w:rPr>
            </w:pPr>
            <w:r w:rsidRPr="000E6810">
              <w:rPr>
                <w:rFonts w:eastAsia="Calibri"/>
                <w:b/>
              </w:rPr>
              <w:t>Evaluation methods</w:t>
            </w:r>
          </w:p>
        </w:tc>
      </w:tr>
      <w:tr w:rsidR="005143CE" w:rsidRPr="000E6810" w14:paraId="1C019622" w14:textId="77777777" w:rsidTr="005143CE">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14:paraId="028BA863"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David Blazar</w:t>
            </w:r>
          </w:p>
        </w:tc>
        <w:tc>
          <w:tcPr>
            <w:tcW w:w="1745" w:type="pct"/>
            <w:shd w:val="clear" w:color="auto" w:fill="auto"/>
          </w:tcPr>
          <w:p w14:paraId="42C796D6"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University of Maryland</w:t>
            </w:r>
          </w:p>
        </w:tc>
        <w:tc>
          <w:tcPr>
            <w:tcW w:w="708" w:type="pct"/>
            <w:shd w:val="clear" w:color="auto" w:fill="auto"/>
          </w:tcPr>
          <w:p w14:paraId="7DF26469"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66" w:type="pct"/>
            <w:shd w:val="clear" w:color="auto" w:fill="auto"/>
          </w:tcPr>
          <w:p w14:paraId="57030ABA"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auto"/>
          </w:tcPr>
          <w:p w14:paraId="2ABF61B4"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auto"/>
          </w:tcPr>
          <w:p w14:paraId="0B1411F5"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r>
      <w:tr w:rsidR="005143CE" w:rsidRPr="000E6810" w14:paraId="4D3666E1" w14:textId="77777777" w:rsidTr="00527166">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14:paraId="03E95DB0"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Chelsea Collins</w:t>
            </w:r>
          </w:p>
        </w:tc>
        <w:tc>
          <w:tcPr>
            <w:tcW w:w="1745" w:type="pct"/>
            <w:shd w:val="clear" w:color="auto" w:fill="E0D4B5"/>
          </w:tcPr>
          <w:p w14:paraId="2ABBD96B"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New Jersey Department of Education</w:t>
            </w:r>
          </w:p>
        </w:tc>
        <w:tc>
          <w:tcPr>
            <w:tcW w:w="708" w:type="pct"/>
            <w:shd w:val="clear" w:color="auto" w:fill="E0D4B5"/>
          </w:tcPr>
          <w:p w14:paraId="0390A55B"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66" w:type="pct"/>
            <w:shd w:val="clear" w:color="auto" w:fill="E0D4B5"/>
          </w:tcPr>
          <w:p w14:paraId="5F245279"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E0D4B5"/>
          </w:tcPr>
          <w:p w14:paraId="0F7CD190"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E0D4B5"/>
          </w:tcPr>
          <w:p w14:paraId="4280407A" w14:textId="77777777" w:rsidR="002B0B95" w:rsidRPr="000E6810" w:rsidRDefault="002B0B95" w:rsidP="005143CE">
            <w:pPr>
              <w:pStyle w:val="TableTextLeft"/>
              <w:jc w:val="center"/>
              <w:rPr>
                <w:rFonts w:ascii="Arial" w:eastAsia="Calibri" w:hAnsi="Arial" w:cs="Arial"/>
                <w:b w:val="0"/>
                <w:color w:val="000000" w:themeColor="text1"/>
              </w:rPr>
            </w:pPr>
          </w:p>
        </w:tc>
      </w:tr>
      <w:tr w:rsidR="005143CE" w:rsidRPr="000E6810" w14:paraId="729943B4" w14:textId="77777777" w:rsidTr="005143CE">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14:paraId="3B15A86B"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Jim Kemple</w:t>
            </w:r>
          </w:p>
        </w:tc>
        <w:tc>
          <w:tcPr>
            <w:tcW w:w="1745" w:type="pct"/>
            <w:shd w:val="clear" w:color="auto" w:fill="auto"/>
          </w:tcPr>
          <w:p w14:paraId="48EAF32D"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New York University</w:t>
            </w:r>
          </w:p>
        </w:tc>
        <w:tc>
          <w:tcPr>
            <w:tcW w:w="708" w:type="pct"/>
            <w:shd w:val="clear" w:color="auto" w:fill="auto"/>
          </w:tcPr>
          <w:p w14:paraId="787FEB2C" w14:textId="77777777" w:rsidR="002B0B95" w:rsidRPr="000E6810" w:rsidRDefault="002B0B95" w:rsidP="005143CE">
            <w:pPr>
              <w:pStyle w:val="TableTextLeft"/>
              <w:jc w:val="center"/>
              <w:rPr>
                <w:rFonts w:ascii="Arial" w:eastAsia="Calibri" w:hAnsi="Arial" w:cs="Arial"/>
                <w:b w:val="0"/>
                <w:color w:val="000000" w:themeColor="text1"/>
              </w:rPr>
            </w:pPr>
          </w:p>
        </w:tc>
        <w:tc>
          <w:tcPr>
            <w:tcW w:w="566" w:type="pct"/>
            <w:shd w:val="clear" w:color="auto" w:fill="auto"/>
          </w:tcPr>
          <w:p w14:paraId="5E6DF16A"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auto"/>
          </w:tcPr>
          <w:p w14:paraId="3AD36838"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auto"/>
          </w:tcPr>
          <w:p w14:paraId="5B51F7B8"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r>
      <w:tr w:rsidR="005143CE" w:rsidRPr="000E6810" w14:paraId="6E53BC26" w14:textId="77777777" w:rsidTr="00527166">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14:paraId="7CC745E0"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Melinda Mangin</w:t>
            </w:r>
          </w:p>
        </w:tc>
        <w:tc>
          <w:tcPr>
            <w:tcW w:w="1745" w:type="pct"/>
            <w:shd w:val="clear" w:color="auto" w:fill="E0D4B5"/>
          </w:tcPr>
          <w:p w14:paraId="03D09B63"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Rutgers University</w:t>
            </w:r>
          </w:p>
        </w:tc>
        <w:tc>
          <w:tcPr>
            <w:tcW w:w="708" w:type="pct"/>
            <w:shd w:val="clear" w:color="auto" w:fill="E0D4B5"/>
          </w:tcPr>
          <w:p w14:paraId="74E5E5ED" w14:textId="77777777" w:rsidR="002B0B95" w:rsidRPr="000E6810" w:rsidDel="0025746D"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66" w:type="pct"/>
            <w:shd w:val="clear" w:color="auto" w:fill="E0D4B5"/>
          </w:tcPr>
          <w:p w14:paraId="32B2A172"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E0D4B5"/>
          </w:tcPr>
          <w:p w14:paraId="09E85F12"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E0D4B5"/>
          </w:tcPr>
          <w:p w14:paraId="3293E20C" w14:textId="77777777" w:rsidR="002B0B95" w:rsidRPr="000E6810" w:rsidRDefault="002B0B95" w:rsidP="005143CE">
            <w:pPr>
              <w:pStyle w:val="TableTextLeft"/>
              <w:jc w:val="center"/>
              <w:rPr>
                <w:rFonts w:ascii="Arial" w:eastAsia="Calibri" w:hAnsi="Arial" w:cs="Arial"/>
                <w:b w:val="0"/>
                <w:color w:val="000000" w:themeColor="text1"/>
              </w:rPr>
            </w:pPr>
          </w:p>
        </w:tc>
      </w:tr>
      <w:tr w:rsidR="005143CE" w:rsidRPr="000E6810" w14:paraId="34E8D526" w14:textId="77777777" w:rsidTr="005143CE">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14:paraId="1D65FD2F"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Jeff Smith</w:t>
            </w:r>
          </w:p>
        </w:tc>
        <w:tc>
          <w:tcPr>
            <w:tcW w:w="1745" w:type="pct"/>
            <w:shd w:val="clear" w:color="auto" w:fill="auto"/>
          </w:tcPr>
          <w:p w14:paraId="6CAEC5D2"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University of Wisconsin</w:t>
            </w:r>
          </w:p>
        </w:tc>
        <w:tc>
          <w:tcPr>
            <w:tcW w:w="708" w:type="pct"/>
            <w:shd w:val="clear" w:color="auto" w:fill="auto"/>
          </w:tcPr>
          <w:p w14:paraId="07E7E9A7" w14:textId="77777777" w:rsidR="002B0B95" w:rsidRPr="000E6810" w:rsidRDefault="002B0B95" w:rsidP="005143CE">
            <w:pPr>
              <w:pStyle w:val="TableTextLeft"/>
              <w:jc w:val="center"/>
              <w:rPr>
                <w:rFonts w:ascii="Arial" w:eastAsia="Calibri" w:hAnsi="Arial" w:cs="Arial"/>
                <w:b w:val="0"/>
                <w:color w:val="000000" w:themeColor="text1"/>
              </w:rPr>
            </w:pPr>
          </w:p>
        </w:tc>
        <w:tc>
          <w:tcPr>
            <w:tcW w:w="566" w:type="pct"/>
            <w:shd w:val="clear" w:color="auto" w:fill="auto"/>
          </w:tcPr>
          <w:p w14:paraId="66FB4F8E" w14:textId="77777777" w:rsidR="002B0B95" w:rsidRPr="000E6810" w:rsidRDefault="002B0B95" w:rsidP="005143CE">
            <w:pPr>
              <w:pStyle w:val="TableTextLeft"/>
              <w:jc w:val="center"/>
              <w:rPr>
                <w:rFonts w:ascii="Arial" w:eastAsia="Calibri" w:hAnsi="Arial" w:cs="Arial"/>
                <w:b w:val="0"/>
                <w:color w:val="000000" w:themeColor="text1"/>
              </w:rPr>
            </w:pPr>
          </w:p>
        </w:tc>
        <w:tc>
          <w:tcPr>
            <w:tcW w:w="519" w:type="pct"/>
            <w:shd w:val="clear" w:color="auto" w:fill="auto"/>
          </w:tcPr>
          <w:p w14:paraId="5227FB03"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auto"/>
          </w:tcPr>
          <w:p w14:paraId="62D588AA"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r>
      <w:tr w:rsidR="005143CE" w:rsidRPr="000E6810" w14:paraId="4C4D1EBC" w14:textId="77777777" w:rsidTr="00527166">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14:paraId="6345E227"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Eric Scott Taylor</w:t>
            </w:r>
          </w:p>
        </w:tc>
        <w:tc>
          <w:tcPr>
            <w:tcW w:w="1745" w:type="pct"/>
            <w:shd w:val="clear" w:color="auto" w:fill="E0D4B5"/>
          </w:tcPr>
          <w:p w14:paraId="0B01D9B9"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Harvard Graduate School of Education</w:t>
            </w:r>
          </w:p>
        </w:tc>
        <w:tc>
          <w:tcPr>
            <w:tcW w:w="708" w:type="pct"/>
            <w:shd w:val="clear" w:color="auto" w:fill="E0D4B5"/>
          </w:tcPr>
          <w:p w14:paraId="610A42BB"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66" w:type="pct"/>
            <w:shd w:val="clear" w:color="auto" w:fill="E0D4B5"/>
          </w:tcPr>
          <w:p w14:paraId="61AEE66F"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E0D4B5"/>
          </w:tcPr>
          <w:p w14:paraId="0DCB1CC0"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E0D4B5"/>
          </w:tcPr>
          <w:p w14:paraId="441A9EDB"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r>
      <w:tr w:rsidR="005143CE" w:rsidRPr="000E6810" w14:paraId="0CD09ADA" w14:textId="77777777" w:rsidTr="005143CE">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14:paraId="45A0F0B5" w14:textId="77777777" w:rsidR="002B0B95" w:rsidRPr="000E6810" w:rsidDel="00A60069"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Suzanne Wilson</w:t>
            </w:r>
          </w:p>
        </w:tc>
        <w:tc>
          <w:tcPr>
            <w:tcW w:w="1745" w:type="pct"/>
            <w:shd w:val="clear" w:color="auto" w:fill="auto"/>
          </w:tcPr>
          <w:p w14:paraId="4A3F247F" w14:textId="77777777" w:rsidR="002B0B95" w:rsidRPr="000E6810" w:rsidDel="00A60069"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University of Connecticut</w:t>
            </w:r>
          </w:p>
        </w:tc>
        <w:tc>
          <w:tcPr>
            <w:tcW w:w="708" w:type="pct"/>
            <w:shd w:val="clear" w:color="auto" w:fill="auto"/>
          </w:tcPr>
          <w:p w14:paraId="736806AF" w14:textId="77777777" w:rsidR="002B0B95" w:rsidRPr="000E6810" w:rsidDel="00A60069"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66" w:type="pct"/>
            <w:shd w:val="clear" w:color="auto" w:fill="auto"/>
          </w:tcPr>
          <w:p w14:paraId="78D54CA6" w14:textId="77777777" w:rsidR="002B0B95" w:rsidRPr="000E6810" w:rsidDel="00A60069"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auto"/>
          </w:tcPr>
          <w:p w14:paraId="29EA7DDB"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auto"/>
          </w:tcPr>
          <w:p w14:paraId="23EB16A6" w14:textId="77777777" w:rsidR="002B0B95" w:rsidRPr="000E6810" w:rsidRDefault="002B0B95" w:rsidP="005143CE">
            <w:pPr>
              <w:pStyle w:val="TableTextLeft"/>
              <w:jc w:val="center"/>
              <w:rPr>
                <w:rFonts w:ascii="Arial" w:eastAsia="Calibri" w:hAnsi="Arial" w:cs="Arial"/>
                <w:b w:val="0"/>
                <w:color w:val="000000" w:themeColor="text1"/>
              </w:rPr>
            </w:pPr>
          </w:p>
        </w:tc>
      </w:tr>
      <w:tr w:rsidR="005143CE" w:rsidRPr="000E6810" w14:paraId="2A71A4E5" w14:textId="77777777" w:rsidTr="00527166">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14:paraId="39D147AE"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Tonya Wolford</w:t>
            </w:r>
          </w:p>
        </w:tc>
        <w:tc>
          <w:tcPr>
            <w:tcW w:w="1745" w:type="pct"/>
            <w:shd w:val="clear" w:color="auto" w:fill="E0D4B5"/>
          </w:tcPr>
          <w:p w14:paraId="2CB7B7AD" w14:textId="77777777" w:rsidR="002B0B95" w:rsidRPr="000E6810" w:rsidRDefault="002B0B95" w:rsidP="000E6810">
            <w:pPr>
              <w:pStyle w:val="TableTextLeft"/>
              <w:rPr>
                <w:rFonts w:ascii="Arial" w:eastAsia="Calibri" w:hAnsi="Arial" w:cs="Arial"/>
                <w:b w:val="0"/>
                <w:color w:val="000000" w:themeColor="text1"/>
              </w:rPr>
            </w:pPr>
            <w:r w:rsidRPr="000E6810">
              <w:rPr>
                <w:rFonts w:ascii="Arial" w:eastAsia="Calibri" w:hAnsi="Arial" w:cs="Arial"/>
                <w:b w:val="0"/>
                <w:color w:val="000000" w:themeColor="text1"/>
              </w:rPr>
              <w:t>School District of Philadelphia</w:t>
            </w:r>
          </w:p>
        </w:tc>
        <w:tc>
          <w:tcPr>
            <w:tcW w:w="708" w:type="pct"/>
            <w:shd w:val="clear" w:color="auto" w:fill="E0D4B5"/>
          </w:tcPr>
          <w:p w14:paraId="1F0E3D0B"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66" w:type="pct"/>
            <w:shd w:val="clear" w:color="auto" w:fill="E0D4B5"/>
          </w:tcPr>
          <w:p w14:paraId="004896A2"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519" w:type="pct"/>
            <w:shd w:val="clear" w:color="auto" w:fill="E0D4B5"/>
          </w:tcPr>
          <w:p w14:paraId="7BC76AD6"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c>
          <w:tcPr>
            <w:tcW w:w="613" w:type="pct"/>
            <w:shd w:val="clear" w:color="auto" w:fill="E0D4B5"/>
          </w:tcPr>
          <w:p w14:paraId="2C5A9778" w14:textId="77777777" w:rsidR="002B0B95" w:rsidRPr="000E6810" w:rsidRDefault="002B0B95" w:rsidP="005143CE">
            <w:pPr>
              <w:pStyle w:val="TableTextLeft"/>
              <w:jc w:val="center"/>
              <w:rPr>
                <w:rFonts w:ascii="Arial" w:eastAsia="Calibri" w:hAnsi="Arial" w:cs="Arial"/>
                <w:b w:val="0"/>
                <w:color w:val="000000" w:themeColor="text1"/>
              </w:rPr>
            </w:pPr>
            <w:r w:rsidRPr="000E6810">
              <w:rPr>
                <w:rFonts w:ascii="Arial" w:eastAsia="Calibri" w:hAnsi="Arial" w:cs="Arial"/>
                <w:b w:val="0"/>
                <w:color w:val="000000" w:themeColor="text1"/>
              </w:rPr>
              <w:t>X</w:t>
            </w:r>
          </w:p>
        </w:tc>
      </w:tr>
    </w:tbl>
    <w:p w14:paraId="64CFB7E9" w14:textId="77777777" w:rsidR="002B0B95" w:rsidRPr="002B0B95" w:rsidRDefault="002B0B95" w:rsidP="002B0B95">
      <w:pPr>
        <w:spacing w:line="240" w:lineRule="auto"/>
        <w:rPr>
          <w:rFonts w:ascii="Arial Black" w:hAnsi="Arial Black"/>
          <w:sz w:val="22"/>
        </w:rPr>
      </w:pPr>
    </w:p>
    <w:p w14:paraId="35C0737F" w14:textId="77777777" w:rsidR="002B0B95" w:rsidRPr="005143CE" w:rsidRDefault="002B0B95" w:rsidP="005143CE">
      <w:pPr>
        <w:pStyle w:val="H3"/>
      </w:pPr>
      <w:bookmarkStart w:id="35" w:name="_Toc228592173"/>
      <w:bookmarkStart w:id="36" w:name="_Toc228593424"/>
      <w:bookmarkStart w:id="37" w:name="_Toc256354809"/>
      <w:bookmarkStart w:id="38" w:name="_Toc256354838"/>
      <w:bookmarkStart w:id="39" w:name="_Toc277339969"/>
      <w:bookmarkStart w:id="40" w:name="_Toc286327565"/>
      <w:bookmarkStart w:id="41" w:name="_Toc10360743"/>
      <w:bookmarkStart w:id="42" w:name="_Toc11745650"/>
      <w:bookmarkEnd w:id="34"/>
      <w:r w:rsidRPr="005143CE">
        <w:t>A9.</w:t>
      </w:r>
      <w:r w:rsidRPr="005143CE">
        <w:tab/>
        <w:t>Payments or gifts</w:t>
      </w:r>
      <w:bookmarkEnd w:id="35"/>
      <w:bookmarkEnd w:id="36"/>
      <w:bookmarkEnd w:id="37"/>
      <w:bookmarkEnd w:id="38"/>
      <w:bookmarkEnd w:id="39"/>
      <w:bookmarkEnd w:id="40"/>
      <w:bookmarkEnd w:id="41"/>
      <w:bookmarkEnd w:id="42"/>
    </w:p>
    <w:p w14:paraId="331B902D" w14:textId="77777777" w:rsidR="002B0B95" w:rsidRPr="002B0B95" w:rsidRDefault="002B0B95" w:rsidP="005143CE">
      <w:pPr>
        <w:pStyle w:val="Paragraph"/>
      </w:pPr>
      <w:r w:rsidRPr="002B0B95">
        <w:t>Incentives have been proposed for teachers participating in the study. The proposed amounts are within the incentive guidelines outlined in the March 22, 2005 memo, “Guidelines for Incentives for NCEE Evaluation Studies,” prepared for OMB. To maximize the success of our data collection effort we will provide incentives to teachers to offset their time and effort with completing the data collection activities. Incentives are also proposed because high response rates are needed to make the study findings reliable. Principals and teachers are the targets of numerous requests for data on a wide variety of topics from state and district offices, independent researchers, and ED. Although some districts will have solicited buy-in from school staff to participate in the evaluation, our recent experience with numerous school data collection efforts supports our view that obtaining district buy-in does not guarantee all staff will devote the time it takes to complete data collection activities, and monetary incentives increase the likelihood of their cooperation.</w:t>
      </w:r>
    </w:p>
    <w:p w14:paraId="4376DB4D" w14:textId="77777777" w:rsidR="002B0B95" w:rsidRPr="002B0B95" w:rsidRDefault="002B0B95" w:rsidP="005143CE">
      <w:pPr>
        <w:pStyle w:val="Paragraph"/>
        <w:rPr>
          <w:rFonts w:eastAsia="Calibri"/>
          <w:b/>
        </w:rPr>
      </w:pPr>
      <w:r w:rsidRPr="002B0B95">
        <w:rPr>
          <w:rFonts w:eastAsia="Calibri"/>
          <w:b/>
        </w:rPr>
        <w:t xml:space="preserve">Principal and teacher respondent payment. </w:t>
      </w:r>
      <w:r w:rsidRPr="002B0B95">
        <w:t>To acknowledge the 30 minutes required to complete the principal and teacher surveys,</w:t>
      </w:r>
      <w:r w:rsidRPr="002B0B95" w:rsidDel="00462C40">
        <w:t xml:space="preserve"> </w:t>
      </w:r>
      <w:r w:rsidRPr="002B0B95">
        <w:t>we propose to offer a $30 incentive to principals and teachers who complete the survey.</w:t>
      </w:r>
    </w:p>
    <w:p w14:paraId="41C7E15B" w14:textId="77777777" w:rsidR="002B0B95" w:rsidRPr="005143CE" w:rsidRDefault="002B0B95" w:rsidP="005143CE">
      <w:pPr>
        <w:pStyle w:val="H3"/>
      </w:pPr>
      <w:bookmarkStart w:id="43" w:name="_Toc10360744"/>
      <w:bookmarkStart w:id="44" w:name="_Toc11745651"/>
      <w:r w:rsidRPr="005143CE">
        <w:t>A10.</w:t>
      </w:r>
      <w:r w:rsidRPr="005143CE">
        <w:tab/>
        <w:t>Assurances of confidentiality</w:t>
      </w:r>
      <w:bookmarkEnd w:id="43"/>
      <w:bookmarkEnd w:id="44"/>
    </w:p>
    <w:p w14:paraId="2C1D255E" w14:textId="77777777" w:rsidR="002B0B95" w:rsidRPr="002B0B95" w:rsidRDefault="002B0B95" w:rsidP="005143CE">
      <w:pPr>
        <w:pStyle w:val="Paragraph"/>
      </w:pPr>
      <w:r w:rsidRPr="002B0B95">
        <w:t>Mathematica and its research partners will conduct all data collection activities for this study in accordance with relevant regulations and requirements, which are:</w:t>
      </w:r>
    </w:p>
    <w:p w14:paraId="752F61A9" w14:textId="77777777" w:rsidR="002B0B95" w:rsidRPr="002B0B95" w:rsidRDefault="002B0B95" w:rsidP="005143CE">
      <w:pPr>
        <w:pStyle w:val="ListBullet"/>
      </w:pPr>
      <w:r w:rsidRPr="002B0B95">
        <w:t>The Privacy Act of 1974, P.L. 93-579 (5 U.S.C. 552a)</w:t>
      </w:r>
    </w:p>
    <w:p w14:paraId="35C27A6B" w14:textId="77777777" w:rsidR="002B0B95" w:rsidRPr="002B0B95" w:rsidRDefault="002B0B95" w:rsidP="005143CE">
      <w:pPr>
        <w:pStyle w:val="ListBullet"/>
      </w:pPr>
      <w:r w:rsidRPr="002B0B95">
        <w:t>The “Buckley Amendment,” Family Educational Rights and Privacy Act (FERPA) of 1974 (20 U.S.C. 1232g; 34 CFR Part 99)</w:t>
      </w:r>
    </w:p>
    <w:p w14:paraId="00DF359D" w14:textId="77777777" w:rsidR="002B0B95" w:rsidRPr="002B0B95" w:rsidRDefault="002B0B95" w:rsidP="005143CE">
      <w:pPr>
        <w:pStyle w:val="ListBullet"/>
      </w:pPr>
      <w:r w:rsidRPr="002B0B95">
        <w:t>The Protection of Pupil Rights Amendment (PPRA) (20 U.S.C. 1232h; 34 CFR Part 98)</w:t>
      </w:r>
    </w:p>
    <w:p w14:paraId="0E187A3E" w14:textId="77777777" w:rsidR="002B0B95" w:rsidRPr="002B0B95" w:rsidRDefault="002B0B95" w:rsidP="005143CE">
      <w:pPr>
        <w:pStyle w:val="ListBullet"/>
      </w:pPr>
      <w:r w:rsidRPr="002B0B95">
        <w:t>The Education Sciences Reform Act of 2002, Title I, Part E, Section 183</w:t>
      </w:r>
    </w:p>
    <w:p w14:paraId="5C164476" w14:textId="77777777" w:rsidR="002B0B95" w:rsidRPr="002B0B95" w:rsidRDefault="002B0B95" w:rsidP="002B0B95">
      <w:pPr>
        <w:spacing w:before="240" w:line="240" w:lineRule="auto"/>
        <w:ind w:firstLine="432"/>
        <w:rPr>
          <w:rFonts w:ascii="Times New Roman" w:hAnsi="Times New Roman"/>
        </w:rPr>
      </w:pPr>
      <w:r w:rsidRPr="002B0B95">
        <w:rPr>
          <w:rFonts w:ascii="Times New Roman" w:hAnsi="Times New Roman"/>
        </w:rPr>
        <w:t>The research team will protect the confidentiality of all data collected for the study and will use it for research purposes only. The Mathematica project director will ensure that all individually identifiable information about respondents remains confidential.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schools, and districts are not identified. Included in all voluntary requests for data will be the following or similar statement:</w:t>
      </w:r>
    </w:p>
    <w:p w14:paraId="5D4D4117" w14:textId="77777777" w:rsidR="002B0B95" w:rsidRPr="002B0B95" w:rsidRDefault="002B0B95" w:rsidP="002B0B95">
      <w:pPr>
        <w:spacing w:line="240" w:lineRule="auto"/>
        <w:ind w:left="720" w:right="720"/>
        <w:rPr>
          <w:rFonts w:ascii="Times New Roman" w:hAnsi="Times New Roman"/>
        </w:rPr>
      </w:pPr>
      <w:r w:rsidRPr="002B0B95">
        <w:rPr>
          <w:rFonts w:ascii="Times New Roman" w:hAnsi="Times New Roman"/>
        </w:rPr>
        <w:t>“Responses to this data collection will be used only for research purposes. The report prepared for this study will summarize findings across the sample and will not associate responses with a specific district, school, or individual. We will not provide information that identifies you, your school, or your district to anyone outside the study team, except as required by law. Additionally, no one at your school or in your district will see your responses.”</w:t>
      </w:r>
    </w:p>
    <w:p w14:paraId="77C6E5D2" w14:textId="77777777" w:rsidR="002B0B95" w:rsidRPr="002B0B95" w:rsidRDefault="002B0B95" w:rsidP="00335304">
      <w:pPr>
        <w:pStyle w:val="Paragraph"/>
      </w:pPr>
      <w:r w:rsidRPr="002B0B95">
        <w:t>The following safeguards are routinely used by Mathematica to maintain data confidentiality, and they will be consistently applied to this study:</w:t>
      </w:r>
    </w:p>
    <w:p w14:paraId="246B9AA8" w14:textId="02E465C7" w:rsidR="002B0B95" w:rsidRPr="002B0B95" w:rsidRDefault="002B0B95" w:rsidP="005143CE">
      <w:pPr>
        <w:pStyle w:val="ListBullet"/>
      </w:pPr>
      <w:r w:rsidRPr="002B0B95">
        <w:t xml:space="preserve">All Mathematica employees are required to sign a confidentiality pledge (Appendix </w:t>
      </w:r>
      <w:r w:rsidR="000C5EBF">
        <w:t>D</w:t>
      </w:r>
      <w:r w:rsidRPr="002B0B95">
        <w:t>) that emphasizes the importance of confidentiality and describes employees’ obligations to maintain it.</w:t>
      </w:r>
    </w:p>
    <w:p w14:paraId="4F18F220" w14:textId="77777777" w:rsidR="002B0B95" w:rsidRPr="002B0B95" w:rsidRDefault="002B0B95" w:rsidP="005143CE">
      <w:pPr>
        <w:pStyle w:val="ListBullet"/>
      </w:pPr>
      <w:r w:rsidRPr="002B0B95">
        <w:t>Personally identifiable information (PII) is maintained on separate forms and files, which are linked only by random, study-specific identification numbers.</w:t>
      </w:r>
    </w:p>
    <w:p w14:paraId="0B0DA054" w14:textId="77777777" w:rsidR="002B0B95" w:rsidRPr="002B0B95" w:rsidRDefault="002B0B95" w:rsidP="005143CE">
      <w:pPr>
        <w:pStyle w:val="ListBullet"/>
      </w:pPr>
      <w:r w:rsidRPr="002B0B95">
        <w:t>Access to hard copy documents is strictly limited. Documents are stored in locked files and cabinets. Discarded materials are shredded.</w:t>
      </w:r>
    </w:p>
    <w:p w14:paraId="24CC5CCE" w14:textId="77777777" w:rsidR="002B0B95" w:rsidRPr="002B0B95" w:rsidRDefault="002B0B95" w:rsidP="005143CE">
      <w:pPr>
        <w:pStyle w:val="ListBullet"/>
      </w:pPr>
      <w:r w:rsidRPr="002B0B95">
        <w:t>Access to computer data files is protected by secure usernames and passwords, which are only available to specific users who have a need to access the data and who have the appropriate security clearances.</w:t>
      </w:r>
    </w:p>
    <w:p w14:paraId="4F111DB5" w14:textId="77777777" w:rsidR="002B0B95" w:rsidRPr="002B0B95" w:rsidRDefault="002B0B95" w:rsidP="005143CE">
      <w:pPr>
        <w:pStyle w:val="ListBullet"/>
      </w:pPr>
      <w:r w:rsidRPr="002B0B95">
        <w:t>Sensitive data is encrypted and stored on removable storage devices that are kept physically secure when not in use.</w:t>
      </w:r>
    </w:p>
    <w:p w14:paraId="5EAD7E8C" w14:textId="77777777" w:rsidR="002B0B95" w:rsidRPr="002B0B95" w:rsidRDefault="002B0B95" w:rsidP="005143CE">
      <w:pPr>
        <w:pStyle w:val="ParagraphContinued"/>
        <w:rPr>
          <w:szCs w:val="24"/>
        </w:rPr>
      </w:pPr>
      <w:r w:rsidRPr="002B0B95">
        <w:t xml:space="preserve">Mathematica’s standard for maintaining confidentiality includes training staff regarding the meaning of confidentiality, particularly as it relates to handling requests for information, and providing assurance to respondents about the protection of their responses. It also includes built-in safeguards concerning status monitoring and receipt control systems. </w:t>
      </w:r>
      <w:r w:rsidRPr="002B0B95">
        <w:rPr>
          <w:szCs w:val="24"/>
        </w:rPr>
        <w:t>In addition, all study staff who have access to confidential data must obtain security clearance from ED which requires completing personnel security forms, providing fingerprints, and undergoing a background check.</w:t>
      </w:r>
    </w:p>
    <w:p w14:paraId="40DC99E0" w14:textId="77777777" w:rsidR="002B0B95" w:rsidRPr="002B0B95" w:rsidRDefault="002B0B95" w:rsidP="005143CE">
      <w:pPr>
        <w:pStyle w:val="Paragraph"/>
      </w:pPr>
      <w:r w:rsidRPr="002B0B95">
        <w:t>The program is currently preparing a system of records notice (SORN) and a privacy impact assessment (PIA). The data are to be stored both electronically and in paper copy. The data will be retrievable by ID, and will be maintained and disposed of in accordance with the Department’s Records Disposition requirements. The electronic files will be kept on a password protected server. The paper copy will be kept in a locked file cabinet, and all access to data in both electronic and paper form will be restricted to study staff on a need to know basis. The security protections for the content will be identified in the SORN.</w:t>
      </w:r>
    </w:p>
    <w:p w14:paraId="6A07F81F" w14:textId="77777777" w:rsidR="002B0B95" w:rsidRPr="005143CE" w:rsidRDefault="002B0B95" w:rsidP="005143CE">
      <w:pPr>
        <w:pStyle w:val="H3"/>
      </w:pPr>
      <w:bookmarkStart w:id="45" w:name="_Toc10360745"/>
      <w:bookmarkStart w:id="46" w:name="_Toc11745652"/>
      <w:r w:rsidRPr="005143CE">
        <w:t>A11.</w:t>
      </w:r>
      <w:r w:rsidRPr="005143CE">
        <w:tab/>
        <w:t>Justification for sensitive questions</w:t>
      </w:r>
      <w:bookmarkEnd w:id="45"/>
      <w:bookmarkEnd w:id="46"/>
    </w:p>
    <w:p w14:paraId="4EC69D9E" w14:textId="77777777" w:rsidR="002B0B95" w:rsidRPr="002B0B95" w:rsidRDefault="002B0B95" w:rsidP="005143CE">
      <w:pPr>
        <w:pStyle w:val="Paragraph"/>
        <w:rPr>
          <w:b/>
        </w:rPr>
      </w:pPr>
      <w:r w:rsidRPr="002B0B95">
        <w:t xml:space="preserve">No questions of a sensitive nature will be included in this study. </w:t>
      </w:r>
    </w:p>
    <w:p w14:paraId="3499A6DE" w14:textId="77777777" w:rsidR="002B0B95" w:rsidRPr="005143CE" w:rsidRDefault="002B0B95" w:rsidP="005143CE">
      <w:pPr>
        <w:pStyle w:val="H3"/>
      </w:pPr>
      <w:bookmarkStart w:id="47" w:name="_Toc198100704"/>
      <w:bookmarkStart w:id="48" w:name="_Toc228592175"/>
      <w:bookmarkStart w:id="49" w:name="_Toc228593427"/>
      <w:bookmarkStart w:id="50" w:name="_Toc256354812"/>
      <w:bookmarkStart w:id="51" w:name="_Toc256354841"/>
      <w:bookmarkStart w:id="52" w:name="_Toc277339972"/>
      <w:bookmarkStart w:id="53" w:name="_Toc286327568"/>
      <w:bookmarkStart w:id="54" w:name="_Toc10360746"/>
      <w:bookmarkStart w:id="55" w:name="_Toc11745653"/>
      <w:r w:rsidRPr="005143CE">
        <w:t>A12.</w:t>
      </w:r>
      <w:r w:rsidRPr="005143CE">
        <w:tab/>
        <w:t>Estimates of hours burden</w:t>
      </w:r>
      <w:bookmarkEnd w:id="47"/>
      <w:bookmarkEnd w:id="48"/>
      <w:bookmarkEnd w:id="49"/>
      <w:bookmarkEnd w:id="50"/>
      <w:bookmarkEnd w:id="51"/>
      <w:bookmarkEnd w:id="52"/>
      <w:bookmarkEnd w:id="53"/>
      <w:bookmarkEnd w:id="54"/>
      <w:bookmarkEnd w:id="55"/>
    </w:p>
    <w:p w14:paraId="05A35EC8" w14:textId="28B9018B" w:rsidR="002B0B95" w:rsidRDefault="002B0B95" w:rsidP="005143CE">
      <w:pPr>
        <w:pStyle w:val="Paragraph"/>
      </w:pPr>
      <w:bookmarkStart w:id="56" w:name="_Toc296974062"/>
      <w:bookmarkStart w:id="57" w:name="_Toc296974243"/>
      <w:bookmarkStart w:id="58" w:name="_Toc470011288"/>
      <w:r w:rsidRPr="002B0B95">
        <w:t>Table A.5 provides an estimate of burden for the data collections</w:t>
      </w:r>
      <w:r w:rsidR="006744EC">
        <w:t xml:space="preserve"> included in the current request</w:t>
      </w:r>
      <w:r w:rsidRPr="002B0B95">
        <w:t xml:space="preserve">, broken down by instrument and respondent. These estimates are based on our prior experience collecting data from districts. </w:t>
      </w:r>
    </w:p>
    <w:p w14:paraId="25AD137A" w14:textId="211BD2B9" w:rsidR="00335304" w:rsidRDefault="00335304" w:rsidP="005143CE">
      <w:pPr>
        <w:pStyle w:val="Paragraph"/>
        <w:rPr>
          <w:rFonts w:ascii="Times New Roman" w:hAnsi="Times New Roman"/>
        </w:rPr>
        <w:sectPr w:rsidR="00335304" w:rsidSect="00951809">
          <w:headerReference w:type="default" r:id="rId23"/>
          <w:headerReference w:type="first" r:id="rId24"/>
          <w:pgSz w:w="12240" w:h="15840" w:code="1"/>
          <w:pgMar w:top="1440" w:right="1440" w:bottom="1440" w:left="1440" w:header="720" w:footer="720" w:gutter="0"/>
          <w:cols w:space="360"/>
          <w:docGrid w:linePitch="360"/>
        </w:sectPr>
      </w:pPr>
      <w:r w:rsidRPr="002B0B95">
        <w:rPr>
          <w:rFonts w:ascii="Times New Roman" w:hAnsi="Times New Roman"/>
        </w:rPr>
        <w:t xml:space="preserve">The number of targeted respondents and responses are </w:t>
      </w:r>
      <w:r w:rsidR="006744EC">
        <w:rPr>
          <w:rFonts w:ascii="Times New Roman" w:hAnsi="Times New Roman"/>
        </w:rPr>
        <w:t xml:space="preserve">each </w:t>
      </w:r>
      <w:r w:rsidR="00D47156">
        <w:rPr>
          <w:rFonts w:ascii="Times New Roman" w:hAnsi="Times New Roman"/>
        </w:rPr>
        <w:t>220</w:t>
      </w:r>
      <w:r w:rsidRPr="002B0B95">
        <w:rPr>
          <w:rFonts w:ascii="Times New Roman" w:hAnsi="Times New Roman"/>
        </w:rPr>
        <w:t xml:space="preserve">. The total burden is estimated at </w:t>
      </w:r>
      <w:r w:rsidR="006744EC">
        <w:rPr>
          <w:rFonts w:ascii="Times New Roman" w:hAnsi="Times New Roman"/>
        </w:rPr>
        <w:t>135</w:t>
      </w:r>
      <w:r w:rsidRPr="002B0B95">
        <w:rPr>
          <w:rFonts w:ascii="Times New Roman" w:hAnsi="Times New Roman"/>
        </w:rPr>
        <w:t xml:space="preserve"> hours or an average of </w:t>
      </w:r>
      <w:r w:rsidR="006744EC">
        <w:rPr>
          <w:rFonts w:ascii="Times New Roman" w:hAnsi="Times New Roman"/>
        </w:rPr>
        <w:t>45</w:t>
      </w:r>
      <w:r w:rsidR="006744EC" w:rsidRPr="002B0B95">
        <w:rPr>
          <w:rFonts w:ascii="Times New Roman" w:hAnsi="Times New Roman"/>
        </w:rPr>
        <w:t xml:space="preserve"> </w:t>
      </w:r>
      <w:r w:rsidRPr="002B0B95">
        <w:rPr>
          <w:rFonts w:ascii="Times New Roman" w:hAnsi="Times New Roman"/>
        </w:rPr>
        <w:t>annual burden hours calculated across 3 years of data collection.</w:t>
      </w:r>
    </w:p>
    <w:p w14:paraId="6777C0BF" w14:textId="77777777" w:rsidR="002B0B95" w:rsidRPr="002B0B95" w:rsidRDefault="002B0B95" w:rsidP="00335304">
      <w:pPr>
        <w:pStyle w:val="TableTitle"/>
      </w:pPr>
      <w:r w:rsidRPr="002B0B95">
        <w:t xml:space="preserve">Table A.5. Estimate response time for data collection </w:t>
      </w:r>
    </w:p>
    <w:tbl>
      <w:tblPr>
        <w:tblW w:w="13050" w:type="dxa"/>
        <w:tblBorders>
          <w:bottom w:val="single" w:sz="4" w:space="0" w:color="046B5C"/>
        </w:tblBorders>
        <w:tblLayout w:type="fixed"/>
        <w:tblLook w:val="04A0" w:firstRow="1" w:lastRow="0" w:firstColumn="1" w:lastColumn="0" w:noHBand="0" w:noVBand="1"/>
      </w:tblPr>
      <w:tblGrid>
        <w:gridCol w:w="4950"/>
        <w:gridCol w:w="1350"/>
        <w:gridCol w:w="1350"/>
        <w:gridCol w:w="1350"/>
        <w:gridCol w:w="1350"/>
        <w:gridCol w:w="1350"/>
        <w:gridCol w:w="1350"/>
      </w:tblGrid>
      <w:tr w:rsidR="002B0B95" w:rsidRPr="002B0B95" w14:paraId="79C05D5B" w14:textId="77777777" w:rsidTr="00EB7CDC">
        <w:trPr>
          <w:tblHeader/>
        </w:trPr>
        <w:tc>
          <w:tcPr>
            <w:tcW w:w="4950" w:type="dxa"/>
            <w:shd w:val="clear" w:color="auto" w:fill="046B5C"/>
            <w:vAlign w:val="bottom"/>
            <w:hideMark/>
          </w:tcPr>
          <w:p w14:paraId="782A5206" w14:textId="77777777" w:rsidR="002B0B95" w:rsidRPr="002B0B95" w:rsidRDefault="002B0B95" w:rsidP="00EB7CDC">
            <w:pPr>
              <w:pStyle w:val="TableHeaderCenter"/>
              <w:jc w:val="left"/>
            </w:pPr>
            <w:bookmarkStart w:id="59" w:name="_Toc500421640"/>
            <w:r w:rsidRPr="002B0B95">
              <w:t>Respondent/Data request</w:t>
            </w:r>
          </w:p>
        </w:tc>
        <w:tc>
          <w:tcPr>
            <w:tcW w:w="1350" w:type="dxa"/>
            <w:shd w:val="clear" w:color="auto" w:fill="046B5C"/>
            <w:vAlign w:val="bottom"/>
            <w:hideMark/>
          </w:tcPr>
          <w:p w14:paraId="0A99ACF0" w14:textId="77777777" w:rsidR="002B0B95" w:rsidRPr="002B0B95" w:rsidRDefault="002B0B95" w:rsidP="00EB7CDC">
            <w:pPr>
              <w:pStyle w:val="TableHeaderCenter"/>
            </w:pPr>
            <w:r w:rsidRPr="002B0B95">
              <w:t>Number of targeted respondents</w:t>
            </w:r>
          </w:p>
        </w:tc>
        <w:tc>
          <w:tcPr>
            <w:tcW w:w="1350" w:type="dxa"/>
            <w:shd w:val="clear" w:color="auto" w:fill="046B5C"/>
            <w:vAlign w:val="bottom"/>
            <w:hideMark/>
          </w:tcPr>
          <w:p w14:paraId="448C374C" w14:textId="77777777" w:rsidR="002B0B95" w:rsidRPr="002B0B95" w:rsidRDefault="002B0B95" w:rsidP="00EB7CDC">
            <w:pPr>
              <w:pStyle w:val="TableHeaderCenter"/>
            </w:pPr>
            <w:r w:rsidRPr="002B0B95">
              <w:t>Expected response rate (%)</w:t>
            </w:r>
          </w:p>
        </w:tc>
        <w:tc>
          <w:tcPr>
            <w:tcW w:w="1350" w:type="dxa"/>
            <w:shd w:val="clear" w:color="auto" w:fill="046B5C"/>
            <w:vAlign w:val="bottom"/>
            <w:hideMark/>
          </w:tcPr>
          <w:p w14:paraId="52323CB8" w14:textId="77777777" w:rsidR="002B0B95" w:rsidRPr="002B0B95" w:rsidRDefault="002B0B95" w:rsidP="00EB7CDC">
            <w:pPr>
              <w:pStyle w:val="TableHeaderCenter"/>
            </w:pPr>
            <w:r w:rsidRPr="002B0B95">
              <w:t>Expected number of respondents</w:t>
            </w:r>
          </w:p>
        </w:tc>
        <w:tc>
          <w:tcPr>
            <w:tcW w:w="1350" w:type="dxa"/>
            <w:shd w:val="clear" w:color="auto" w:fill="046B5C"/>
            <w:vAlign w:val="bottom"/>
            <w:hideMark/>
          </w:tcPr>
          <w:p w14:paraId="6C503E13" w14:textId="77777777" w:rsidR="002B0B95" w:rsidRPr="002B0B95" w:rsidRDefault="002B0B95" w:rsidP="00EB7CDC">
            <w:pPr>
              <w:pStyle w:val="TableHeaderCenter"/>
            </w:pPr>
            <w:r w:rsidRPr="002B0B95">
              <w:t>Unit response time (hours)</w:t>
            </w:r>
          </w:p>
        </w:tc>
        <w:tc>
          <w:tcPr>
            <w:tcW w:w="1350" w:type="dxa"/>
            <w:shd w:val="clear" w:color="auto" w:fill="046B5C"/>
            <w:vAlign w:val="bottom"/>
            <w:hideMark/>
          </w:tcPr>
          <w:p w14:paraId="5D6A59EF" w14:textId="77777777" w:rsidR="002B0B95" w:rsidRPr="002B0B95" w:rsidRDefault="002B0B95" w:rsidP="00EB7CDC">
            <w:pPr>
              <w:pStyle w:val="TableHeaderCenter"/>
            </w:pPr>
            <w:r w:rsidRPr="002B0B95">
              <w:t xml:space="preserve">Annual total response time over 3-year data collection (hours/year)  </w:t>
            </w:r>
          </w:p>
        </w:tc>
        <w:tc>
          <w:tcPr>
            <w:tcW w:w="1350" w:type="dxa"/>
            <w:shd w:val="clear" w:color="auto" w:fill="046B5C"/>
            <w:vAlign w:val="bottom"/>
            <w:hideMark/>
          </w:tcPr>
          <w:p w14:paraId="5409098E" w14:textId="77777777" w:rsidR="002B0B95" w:rsidRPr="002B0B95" w:rsidRDefault="002B0B95" w:rsidP="00EB7CDC">
            <w:pPr>
              <w:pStyle w:val="TableHeaderCenter"/>
            </w:pPr>
            <w:r w:rsidRPr="002B0B95">
              <w:t xml:space="preserve">Total burden (Hours) </w:t>
            </w:r>
          </w:p>
        </w:tc>
      </w:tr>
      <w:tr w:rsidR="002B0B95" w:rsidRPr="002B0B95" w14:paraId="668E64C2" w14:textId="77777777" w:rsidTr="00EB7CDC">
        <w:trPr>
          <w:cantSplit/>
          <w:trHeight w:val="315"/>
        </w:trPr>
        <w:tc>
          <w:tcPr>
            <w:tcW w:w="13050" w:type="dxa"/>
            <w:gridSpan w:val="7"/>
            <w:shd w:val="clear" w:color="auto" w:fill="0B2949"/>
            <w:vAlign w:val="center"/>
            <w:hideMark/>
          </w:tcPr>
          <w:p w14:paraId="63CA64EB" w14:textId="77777777" w:rsidR="002B0B95" w:rsidRPr="002B0B95" w:rsidRDefault="002B0B95" w:rsidP="00EB7CDC">
            <w:pPr>
              <w:pStyle w:val="TableHeaderLeft"/>
              <w:spacing w:before="60"/>
            </w:pPr>
            <w:r w:rsidRPr="002B0B95">
              <w:t>Current clearance request</w:t>
            </w:r>
          </w:p>
        </w:tc>
      </w:tr>
      <w:tr w:rsidR="002B0B95" w:rsidRPr="00EB7CDC" w14:paraId="0CEA0314" w14:textId="77777777" w:rsidTr="00EB7CDC">
        <w:tc>
          <w:tcPr>
            <w:tcW w:w="4950" w:type="dxa"/>
            <w:shd w:val="clear" w:color="auto" w:fill="auto"/>
            <w:hideMark/>
          </w:tcPr>
          <w:p w14:paraId="7FBC5B10" w14:textId="77777777" w:rsidR="002B0B95" w:rsidRPr="00EB7CDC" w:rsidRDefault="002B0B95" w:rsidP="00EB7CDC">
            <w:pPr>
              <w:pStyle w:val="TableTextLeft"/>
              <w:rPr>
                <w:rFonts w:ascii="Arial" w:hAnsi="Arial" w:cs="Arial"/>
                <w:szCs w:val="18"/>
              </w:rPr>
            </w:pPr>
            <w:r w:rsidRPr="00EB7CDC">
              <w:rPr>
                <w:rFonts w:ascii="Arial" w:hAnsi="Arial" w:cs="Arial"/>
                <w:szCs w:val="18"/>
              </w:rPr>
              <w:t>District Interview (Spring 2020)</w:t>
            </w:r>
          </w:p>
        </w:tc>
        <w:tc>
          <w:tcPr>
            <w:tcW w:w="1350" w:type="dxa"/>
            <w:shd w:val="clear" w:color="auto" w:fill="auto"/>
            <w:hideMark/>
          </w:tcPr>
          <w:p w14:paraId="77FE66ED" w14:textId="77777777" w:rsidR="002B0B95" w:rsidRPr="00EB7CDC" w:rsidRDefault="002B0B95" w:rsidP="00EB7CDC">
            <w:pPr>
              <w:pStyle w:val="TableTextLeft"/>
              <w:tabs>
                <w:tab w:val="decimal" w:pos="792"/>
              </w:tabs>
              <w:rPr>
                <w:rFonts w:ascii="Arial" w:hAnsi="Arial" w:cs="Arial"/>
                <w:szCs w:val="18"/>
              </w:rPr>
            </w:pPr>
            <w:r w:rsidRPr="00EB7CDC">
              <w:rPr>
                <w:rFonts w:ascii="Arial" w:hAnsi="Arial" w:cs="Arial"/>
                <w:szCs w:val="18"/>
              </w:rPr>
              <w:t>25</w:t>
            </w:r>
          </w:p>
        </w:tc>
        <w:tc>
          <w:tcPr>
            <w:tcW w:w="1350" w:type="dxa"/>
            <w:shd w:val="clear" w:color="auto" w:fill="auto"/>
            <w:hideMark/>
          </w:tcPr>
          <w:p w14:paraId="75BF8483" w14:textId="77777777" w:rsidR="002B0B95" w:rsidRPr="00EB7CDC" w:rsidRDefault="002B0B95" w:rsidP="00EB7CDC">
            <w:pPr>
              <w:pStyle w:val="TableTextLeft"/>
              <w:tabs>
                <w:tab w:val="decimal" w:pos="792"/>
              </w:tabs>
              <w:rPr>
                <w:rFonts w:ascii="Arial" w:hAnsi="Arial" w:cs="Arial"/>
                <w:szCs w:val="18"/>
              </w:rPr>
            </w:pPr>
            <w:r w:rsidRPr="00EB7CDC">
              <w:rPr>
                <w:rFonts w:ascii="Arial" w:hAnsi="Arial" w:cs="Arial"/>
                <w:szCs w:val="18"/>
              </w:rPr>
              <w:t>100</w:t>
            </w:r>
          </w:p>
        </w:tc>
        <w:tc>
          <w:tcPr>
            <w:tcW w:w="1350" w:type="dxa"/>
            <w:shd w:val="clear" w:color="auto" w:fill="auto"/>
            <w:hideMark/>
          </w:tcPr>
          <w:p w14:paraId="4F4B7D84" w14:textId="77777777" w:rsidR="002B0B95" w:rsidRPr="00EB7CDC" w:rsidRDefault="002B0B95" w:rsidP="00EB7CDC">
            <w:pPr>
              <w:pStyle w:val="TableTextLeft"/>
              <w:tabs>
                <w:tab w:val="decimal" w:pos="792"/>
              </w:tabs>
              <w:rPr>
                <w:rFonts w:ascii="Arial" w:hAnsi="Arial" w:cs="Arial"/>
                <w:szCs w:val="18"/>
              </w:rPr>
            </w:pPr>
            <w:r w:rsidRPr="00EB7CDC">
              <w:rPr>
                <w:rFonts w:ascii="Arial" w:hAnsi="Arial" w:cs="Arial"/>
                <w:szCs w:val="18"/>
              </w:rPr>
              <w:t>25</w:t>
            </w:r>
          </w:p>
        </w:tc>
        <w:tc>
          <w:tcPr>
            <w:tcW w:w="1350" w:type="dxa"/>
            <w:shd w:val="clear" w:color="auto" w:fill="auto"/>
            <w:hideMark/>
          </w:tcPr>
          <w:p w14:paraId="1E1B0866" w14:textId="77777777" w:rsidR="002B0B95" w:rsidRPr="00EB7CDC" w:rsidRDefault="002B0B95" w:rsidP="00EB7CDC">
            <w:pPr>
              <w:pStyle w:val="TableTextLeft"/>
              <w:tabs>
                <w:tab w:val="decimal" w:pos="792"/>
              </w:tabs>
              <w:rPr>
                <w:rFonts w:ascii="Arial" w:hAnsi="Arial" w:cs="Arial"/>
                <w:szCs w:val="18"/>
              </w:rPr>
            </w:pPr>
            <w:r w:rsidRPr="00EB7CDC">
              <w:rPr>
                <w:rFonts w:ascii="Arial" w:hAnsi="Arial" w:cs="Arial"/>
                <w:szCs w:val="18"/>
              </w:rPr>
              <w:t>1</w:t>
            </w:r>
          </w:p>
        </w:tc>
        <w:tc>
          <w:tcPr>
            <w:tcW w:w="1350" w:type="dxa"/>
            <w:shd w:val="clear" w:color="auto" w:fill="auto"/>
            <w:hideMark/>
          </w:tcPr>
          <w:p w14:paraId="0E1DE38F" w14:textId="77777777" w:rsidR="002B0B95" w:rsidRPr="00EB7CDC" w:rsidRDefault="002B0B95" w:rsidP="00EB7CDC">
            <w:pPr>
              <w:pStyle w:val="TableTextLeft"/>
              <w:tabs>
                <w:tab w:val="decimal" w:pos="792"/>
              </w:tabs>
              <w:rPr>
                <w:rFonts w:ascii="Arial" w:hAnsi="Arial" w:cs="Arial"/>
                <w:szCs w:val="18"/>
              </w:rPr>
            </w:pPr>
            <w:r w:rsidRPr="00EB7CDC">
              <w:rPr>
                <w:rFonts w:ascii="Arial" w:hAnsi="Arial" w:cs="Arial"/>
                <w:szCs w:val="18"/>
              </w:rPr>
              <w:t>8.3</w:t>
            </w:r>
          </w:p>
        </w:tc>
        <w:tc>
          <w:tcPr>
            <w:tcW w:w="1350" w:type="dxa"/>
            <w:shd w:val="clear" w:color="auto" w:fill="auto"/>
            <w:hideMark/>
          </w:tcPr>
          <w:p w14:paraId="2BAFA8C3" w14:textId="77777777" w:rsidR="002B0B95" w:rsidRPr="00EB7CDC" w:rsidRDefault="002B0B95" w:rsidP="00EB7CDC">
            <w:pPr>
              <w:pStyle w:val="TableTextLeft"/>
              <w:tabs>
                <w:tab w:val="decimal" w:pos="792"/>
              </w:tabs>
              <w:rPr>
                <w:rFonts w:ascii="Arial" w:hAnsi="Arial" w:cs="Arial"/>
                <w:szCs w:val="18"/>
              </w:rPr>
            </w:pPr>
            <w:r w:rsidRPr="00EB7CDC">
              <w:rPr>
                <w:rFonts w:ascii="Arial" w:hAnsi="Arial" w:cs="Arial"/>
                <w:szCs w:val="18"/>
              </w:rPr>
              <w:t>25</w:t>
            </w:r>
          </w:p>
        </w:tc>
      </w:tr>
      <w:tr w:rsidR="002B0B95" w:rsidRPr="00EB7CDC" w14:paraId="789B50C6" w14:textId="77777777" w:rsidTr="00211BE0">
        <w:tc>
          <w:tcPr>
            <w:tcW w:w="4950" w:type="dxa"/>
            <w:shd w:val="clear" w:color="auto" w:fill="E0D4B5"/>
            <w:hideMark/>
          </w:tcPr>
          <w:p w14:paraId="0884DFA0" w14:textId="77777777" w:rsidR="002B0B95" w:rsidRPr="00EB7CDC" w:rsidRDefault="002B0B95" w:rsidP="00EB7CDC">
            <w:pPr>
              <w:pStyle w:val="TableTextLeft"/>
              <w:rPr>
                <w:rFonts w:ascii="Arial" w:hAnsi="Arial" w:cs="Arial"/>
                <w:color w:val="000000"/>
                <w:szCs w:val="18"/>
              </w:rPr>
            </w:pPr>
            <w:r w:rsidRPr="00EB7CDC">
              <w:rPr>
                <w:rFonts w:ascii="Arial" w:hAnsi="Arial" w:cs="Arial"/>
                <w:color w:val="000000"/>
                <w:szCs w:val="18"/>
              </w:rPr>
              <w:t>District Interview (Spring 2021)</w:t>
            </w:r>
          </w:p>
        </w:tc>
        <w:tc>
          <w:tcPr>
            <w:tcW w:w="1350" w:type="dxa"/>
            <w:shd w:val="clear" w:color="auto" w:fill="E0D4B5"/>
            <w:hideMark/>
          </w:tcPr>
          <w:p w14:paraId="6C83A9EE"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25</w:t>
            </w:r>
          </w:p>
        </w:tc>
        <w:tc>
          <w:tcPr>
            <w:tcW w:w="1350" w:type="dxa"/>
            <w:shd w:val="clear" w:color="auto" w:fill="E0D4B5"/>
            <w:hideMark/>
          </w:tcPr>
          <w:p w14:paraId="121B0121"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100</w:t>
            </w:r>
          </w:p>
        </w:tc>
        <w:tc>
          <w:tcPr>
            <w:tcW w:w="1350" w:type="dxa"/>
            <w:shd w:val="clear" w:color="auto" w:fill="E0D4B5"/>
            <w:hideMark/>
          </w:tcPr>
          <w:p w14:paraId="31071798"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25</w:t>
            </w:r>
          </w:p>
        </w:tc>
        <w:tc>
          <w:tcPr>
            <w:tcW w:w="1350" w:type="dxa"/>
            <w:shd w:val="clear" w:color="auto" w:fill="E0D4B5"/>
            <w:hideMark/>
          </w:tcPr>
          <w:p w14:paraId="7820FC6E"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1</w:t>
            </w:r>
          </w:p>
        </w:tc>
        <w:tc>
          <w:tcPr>
            <w:tcW w:w="1350" w:type="dxa"/>
            <w:shd w:val="clear" w:color="auto" w:fill="E0D4B5"/>
            <w:hideMark/>
          </w:tcPr>
          <w:p w14:paraId="2480FC7A"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8.3</w:t>
            </w:r>
          </w:p>
        </w:tc>
        <w:tc>
          <w:tcPr>
            <w:tcW w:w="1350" w:type="dxa"/>
            <w:shd w:val="clear" w:color="auto" w:fill="E0D4B5"/>
            <w:hideMark/>
          </w:tcPr>
          <w:p w14:paraId="0362992F"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25</w:t>
            </w:r>
          </w:p>
        </w:tc>
      </w:tr>
      <w:tr w:rsidR="002B0B95" w:rsidRPr="00EB7CDC" w14:paraId="21927E89" w14:textId="77777777" w:rsidTr="00EB7CDC">
        <w:tc>
          <w:tcPr>
            <w:tcW w:w="4950" w:type="dxa"/>
            <w:shd w:val="clear" w:color="auto" w:fill="auto"/>
            <w:hideMark/>
          </w:tcPr>
          <w:p w14:paraId="7976BEAD" w14:textId="27066246" w:rsidR="002B0B95" w:rsidRPr="00EB7CDC" w:rsidRDefault="002003C5" w:rsidP="00EB7CDC">
            <w:pPr>
              <w:pStyle w:val="TableTextLeft"/>
              <w:rPr>
                <w:rFonts w:ascii="Arial" w:hAnsi="Arial" w:cs="Arial"/>
                <w:color w:val="000000"/>
                <w:szCs w:val="18"/>
              </w:rPr>
            </w:pPr>
            <w:r>
              <w:rPr>
                <w:rFonts w:ascii="Arial" w:hAnsi="Arial" w:cs="Arial"/>
                <w:color w:val="000000"/>
                <w:szCs w:val="18"/>
              </w:rPr>
              <w:t>Teacher leader applicant background form</w:t>
            </w:r>
            <w:r w:rsidR="002B0B95" w:rsidRPr="00EB7CDC">
              <w:rPr>
                <w:rFonts w:ascii="Arial" w:hAnsi="Arial" w:cs="Arial"/>
                <w:color w:val="000000"/>
                <w:szCs w:val="18"/>
              </w:rPr>
              <w:t>s (Spring/Summer  2020)</w:t>
            </w:r>
          </w:p>
        </w:tc>
        <w:tc>
          <w:tcPr>
            <w:tcW w:w="1350" w:type="dxa"/>
            <w:shd w:val="clear" w:color="auto" w:fill="auto"/>
            <w:hideMark/>
          </w:tcPr>
          <w:p w14:paraId="5B7DF1B3"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50</w:t>
            </w:r>
          </w:p>
        </w:tc>
        <w:tc>
          <w:tcPr>
            <w:tcW w:w="1350" w:type="dxa"/>
            <w:shd w:val="clear" w:color="auto" w:fill="auto"/>
            <w:hideMark/>
          </w:tcPr>
          <w:p w14:paraId="09AE4DCD"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100</w:t>
            </w:r>
          </w:p>
        </w:tc>
        <w:tc>
          <w:tcPr>
            <w:tcW w:w="1350" w:type="dxa"/>
            <w:shd w:val="clear" w:color="auto" w:fill="auto"/>
            <w:hideMark/>
          </w:tcPr>
          <w:p w14:paraId="7EEB68EB"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50</w:t>
            </w:r>
          </w:p>
        </w:tc>
        <w:tc>
          <w:tcPr>
            <w:tcW w:w="1350" w:type="dxa"/>
            <w:shd w:val="clear" w:color="auto" w:fill="auto"/>
            <w:hideMark/>
          </w:tcPr>
          <w:p w14:paraId="2824E919"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0.5</w:t>
            </w:r>
          </w:p>
        </w:tc>
        <w:tc>
          <w:tcPr>
            <w:tcW w:w="1350" w:type="dxa"/>
            <w:shd w:val="clear" w:color="auto" w:fill="auto"/>
            <w:hideMark/>
          </w:tcPr>
          <w:p w14:paraId="2B0F22F3"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8.3</w:t>
            </w:r>
          </w:p>
        </w:tc>
        <w:tc>
          <w:tcPr>
            <w:tcW w:w="1350" w:type="dxa"/>
            <w:shd w:val="clear" w:color="auto" w:fill="auto"/>
            <w:hideMark/>
          </w:tcPr>
          <w:p w14:paraId="7EBC86F6"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25</w:t>
            </w:r>
          </w:p>
        </w:tc>
      </w:tr>
      <w:tr w:rsidR="002B0B95" w:rsidRPr="00EB7CDC" w14:paraId="03D2E2A6" w14:textId="77777777" w:rsidTr="00211BE0">
        <w:tc>
          <w:tcPr>
            <w:tcW w:w="4950" w:type="dxa"/>
            <w:shd w:val="clear" w:color="auto" w:fill="E0D4B5"/>
            <w:hideMark/>
          </w:tcPr>
          <w:p w14:paraId="0C0D084B" w14:textId="6ACB259B" w:rsidR="002B0B95" w:rsidRPr="00EB7CDC" w:rsidRDefault="002003C5" w:rsidP="00EB7CDC">
            <w:pPr>
              <w:pStyle w:val="TableTextLeft"/>
              <w:rPr>
                <w:rFonts w:ascii="Arial" w:hAnsi="Arial" w:cs="Arial"/>
                <w:color w:val="000000"/>
                <w:szCs w:val="18"/>
              </w:rPr>
            </w:pPr>
            <w:r>
              <w:rPr>
                <w:rFonts w:ascii="Arial" w:hAnsi="Arial" w:cs="Arial"/>
                <w:color w:val="000000"/>
                <w:szCs w:val="18"/>
              </w:rPr>
              <w:t>School information questionnaire</w:t>
            </w:r>
            <w:r w:rsidR="002B0B95" w:rsidRPr="00EB7CDC">
              <w:rPr>
                <w:rFonts w:ascii="Arial" w:hAnsi="Arial" w:cs="Arial"/>
                <w:color w:val="000000"/>
                <w:szCs w:val="18"/>
              </w:rPr>
              <w:t xml:space="preserve"> (Spring 2020)</w:t>
            </w:r>
          </w:p>
        </w:tc>
        <w:tc>
          <w:tcPr>
            <w:tcW w:w="1350" w:type="dxa"/>
            <w:shd w:val="clear" w:color="auto" w:fill="E0D4B5"/>
            <w:hideMark/>
          </w:tcPr>
          <w:p w14:paraId="6B03D366"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120</w:t>
            </w:r>
          </w:p>
        </w:tc>
        <w:tc>
          <w:tcPr>
            <w:tcW w:w="1350" w:type="dxa"/>
            <w:shd w:val="clear" w:color="auto" w:fill="E0D4B5"/>
            <w:hideMark/>
          </w:tcPr>
          <w:p w14:paraId="0CD1EC11"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100</w:t>
            </w:r>
          </w:p>
        </w:tc>
        <w:tc>
          <w:tcPr>
            <w:tcW w:w="1350" w:type="dxa"/>
            <w:shd w:val="clear" w:color="auto" w:fill="E0D4B5"/>
            <w:hideMark/>
          </w:tcPr>
          <w:p w14:paraId="6C59ECF7"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120</w:t>
            </w:r>
          </w:p>
        </w:tc>
        <w:tc>
          <w:tcPr>
            <w:tcW w:w="1350" w:type="dxa"/>
            <w:shd w:val="clear" w:color="auto" w:fill="E0D4B5"/>
            <w:hideMark/>
          </w:tcPr>
          <w:p w14:paraId="50E4A0B0"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0.5</w:t>
            </w:r>
          </w:p>
        </w:tc>
        <w:tc>
          <w:tcPr>
            <w:tcW w:w="1350" w:type="dxa"/>
            <w:shd w:val="clear" w:color="auto" w:fill="E0D4B5"/>
            <w:hideMark/>
          </w:tcPr>
          <w:p w14:paraId="6DF55B93"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20</w:t>
            </w:r>
          </w:p>
        </w:tc>
        <w:tc>
          <w:tcPr>
            <w:tcW w:w="1350" w:type="dxa"/>
            <w:shd w:val="clear" w:color="auto" w:fill="E0D4B5"/>
            <w:hideMark/>
          </w:tcPr>
          <w:p w14:paraId="78C6F5DC" w14:textId="77777777" w:rsidR="002B0B95" w:rsidRPr="00EB7CDC" w:rsidRDefault="002B0B95" w:rsidP="00EB7CDC">
            <w:pPr>
              <w:pStyle w:val="TableTextLeft"/>
              <w:tabs>
                <w:tab w:val="decimal" w:pos="792"/>
              </w:tabs>
              <w:rPr>
                <w:rFonts w:ascii="Arial" w:hAnsi="Arial" w:cs="Arial"/>
                <w:color w:val="000000"/>
                <w:szCs w:val="18"/>
              </w:rPr>
            </w:pPr>
            <w:r w:rsidRPr="00EB7CDC">
              <w:rPr>
                <w:rFonts w:ascii="Arial" w:hAnsi="Arial" w:cs="Arial"/>
                <w:color w:val="000000"/>
                <w:szCs w:val="18"/>
              </w:rPr>
              <w:t>60</w:t>
            </w:r>
          </w:p>
        </w:tc>
      </w:tr>
      <w:tr w:rsidR="006744EC" w:rsidRPr="00EB7CDC" w14:paraId="7B053B1D" w14:textId="77777777" w:rsidTr="00EB7CDC">
        <w:tc>
          <w:tcPr>
            <w:tcW w:w="4950" w:type="dxa"/>
            <w:tcBorders>
              <w:top w:val="single" w:sz="4" w:space="0" w:color="046B5C"/>
            </w:tcBorders>
            <w:shd w:val="clear" w:color="auto" w:fill="auto"/>
            <w:hideMark/>
          </w:tcPr>
          <w:p w14:paraId="3A6B66D6" w14:textId="77777777" w:rsidR="006744EC" w:rsidRPr="00EB7CDC" w:rsidRDefault="006744EC" w:rsidP="006744EC">
            <w:pPr>
              <w:pStyle w:val="TableTextLeft"/>
              <w:rPr>
                <w:rFonts w:ascii="Arial" w:hAnsi="Arial" w:cs="Arial"/>
                <w:b/>
                <w:bCs/>
                <w:color w:val="000000"/>
                <w:szCs w:val="18"/>
              </w:rPr>
            </w:pPr>
            <w:r w:rsidRPr="00EB7CDC">
              <w:rPr>
                <w:rFonts w:ascii="Arial" w:eastAsia="Calibri" w:hAnsi="Arial" w:cs="Arial"/>
                <w:b/>
                <w:bCs/>
                <w:color w:val="000000"/>
                <w:szCs w:val="18"/>
              </w:rPr>
              <w:t>Total (rounded)</w:t>
            </w:r>
          </w:p>
        </w:tc>
        <w:tc>
          <w:tcPr>
            <w:tcW w:w="1350" w:type="dxa"/>
            <w:tcBorders>
              <w:top w:val="single" w:sz="4" w:space="0" w:color="046B5C"/>
            </w:tcBorders>
            <w:shd w:val="clear" w:color="auto" w:fill="auto"/>
            <w:hideMark/>
          </w:tcPr>
          <w:p w14:paraId="4554FB28" w14:textId="5A95C415" w:rsidR="006744EC" w:rsidRPr="00EB7CDC" w:rsidRDefault="006744EC" w:rsidP="006744EC">
            <w:pPr>
              <w:pStyle w:val="TableTextLeft"/>
              <w:tabs>
                <w:tab w:val="decimal" w:pos="792"/>
              </w:tabs>
              <w:rPr>
                <w:rFonts w:ascii="Arial" w:hAnsi="Arial" w:cs="Arial"/>
                <w:color w:val="000000"/>
                <w:szCs w:val="18"/>
              </w:rPr>
            </w:pPr>
            <w:r w:rsidRPr="00EB7CDC">
              <w:rPr>
                <w:rFonts w:ascii="Arial" w:hAnsi="Arial" w:cs="Arial"/>
                <w:color w:val="000000"/>
                <w:szCs w:val="18"/>
              </w:rPr>
              <w:t>220</w:t>
            </w:r>
            <w:r w:rsidRPr="00EB7CDC">
              <w:rPr>
                <w:rFonts w:ascii="Arial" w:hAnsi="Arial" w:cs="Arial"/>
                <w:color w:val="000000"/>
                <w:szCs w:val="18"/>
                <w:vertAlign w:val="superscript"/>
              </w:rPr>
              <w:t>a</w:t>
            </w:r>
          </w:p>
        </w:tc>
        <w:tc>
          <w:tcPr>
            <w:tcW w:w="1350" w:type="dxa"/>
            <w:tcBorders>
              <w:top w:val="single" w:sz="4" w:space="0" w:color="046B5C"/>
            </w:tcBorders>
            <w:shd w:val="clear" w:color="auto" w:fill="auto"/>
            <w:hideMark/>
          </w:tcPr>
          <w:p w14:paraId="6833F815" w14:textId="3E902F0C" w:rsidR="006744EC" w:rsidRPr="00EB7CDC" w:rsidRDefault="006744EC" w:rsidP="006744EC">
            <w:pPr>
              <w:pStyle w:val="TableTextLeft"/>
              <w:tabs>
                <w:tab w:val="decimal" w:pos="792"/>
              </w:tabs>
              <w:rPr>
                <w:rFonts w:ascii="Arial" w:hAnsi="Arial" w:cs="Arial"/>
                <w:color w:val="000000"/>
                <w:szCs w:val="18"/>
              </w:rPr>
            </w:pPr>
            <w:r w:rsidRPr="00EB7CDC">
              <w:rPr>
                <w:rFonts w:ascii="Arial" w:hAnsi="Arial" w:cs="Arial"/>
                <w:color w:val="000000"/>
                <w:szCs w:val="18"/>
              </w:rPr>
              <w:t> </w:t>
            </w:r>
          </w:p>
        </w:tc>
        <w:tc>
          <w:tcPr>
            <w:tcW w:w="1350" w:type="dxa"/>
            <w:tcBorders>
              <w:top w:val="single" w:sz="4" w:space="0" w:color="046B5C"/>
            </w:tcBorders>
            <w:shd w:val="clear" w:color="auto" w:fill="auto"/>
            <w:hideMark/>
          </w:tcPr>
          <w:p w14:paraId="2CC13391" w14:textId="3C69BBE5" w:rsidR="006744EC" w:rsidRPr="00EB7CDC" w:rsidRDefault="006744EC" w:rsidP="006744EC">
            <w:pPr>
              <w:pStyle w:val="TableTextLeft"/>
              <w:tabs>
                <w:tab w:val="decimal" w:pos="792"/>
              </w:tabs>
              <w:rPr>
                <w:rFonts w:ascii="Arial" w:hAnsi="Arial" w:cs="Arial"/>
                <w:color w:val="000000"/>
                <w:szCs w:val="18"/>
              </w:rPr>
            </w:pPr>
            <w:r w:rsidRPr="00EB7CDC">
              <w:rPr>
                <w:rFonts w:ascii="Arial" w:hAnsi="Arial" w:cs="Arial"/>
                <w:color w:val="000000"/>
                <w:szCs w:val="18"/>
              </w:rPr>
              <w:t>220</w:t>
            </w:r>
          </w:p>
        </w:tc>
        <w:tc>
          <w:tcPr>
            <w:tcW w:w="1350" w:type="dxa"/>
            <w:tcBorders>
              <w:top w:val="single" w:sz="4" w:space="0" w:color="046B5C"/>
            </w:tcBorders>
            <w:shd w:val="clear" w:color="auto" w:fill="auto"/>
            <w:hideMark/>
          </w:tcPr>
          <w:p w14:paraId="0AE417C6" w14:textId="3F5A268B" w:rsidR="006744EC" w:rsidRPr="00EB7CDC" w:rsidRDefault="006744EC" w:rsidP="006744EC">
            <w:pPr>
              <w:pStyle w:val="TableTextLeft"/>
              <w:tabs>
                <w:tab w:val="decimal" w:pos="792"/>
              </w:tabs>
              <w:rPr>
                <w:rFonts w:ascii="Arial" w:hAnsi="Arial" w:cs="Arial"/>
                <w:color w:val="000000"/>
                <w:szCs w:val="18"/>
              </w:rPr>
            </w:pPr>
            <w:r w:rsidRPr="00EB7CDC">
              <w:rPr>
                <w:rFonts w:ascii="Arial" w:hAnsi="Arial" w:cs="Arial"/>
                <w:color w:val="000000"/>
                <w:szCs w:val="18"/>
              </w:rPr>
              <w:t> </w:t>
            </w:r>
          </w:p>
        </w:tc>
        <w:tc>
          <w:tcPr>
            <w:tcW w:w="1350" w:type="dxa"/>
            <w:tcBorders>
              <w:top w:val="single" w:sz="4" w:space="0" w:color="046B5C"/>
            </w:tcBorders>
            <w:shd w:val="clear" w:color="auto" w:fill="auto"/>
            <w:hideMark/>
          </w:tcPr>
          <w:p w14:paraId="6B70AF17" w14:textId="008580FC" w:rsidR="006744EC" w:rsidRPr="00EB7CDC" w:rsidRDefault="006744EC" w:rsidP="006744EC">
            <w:pPr>
              <w:pStyle w:val="TableTextLeft"/>
              <w:tabs>
                <w:tab w:val="decimal" w:pos="792"/>
              </w:tabs>
              <w:rPr>
                <w:rFonts w:ascii="Arial" w:hAnsi="Arial" w:cs="Arial"/>
                <w:color w:val="000000"/>
                <w:szCs w:val="18"/>
              </w:rPr>
            </w:pPr>
            <w:r w:rsidRPr="00EB7CDC">
              <w:rPr>
                <w:rFonts w:ascii="Arial" w:hAnsi="Arial" w:cs="Arial"/>
                <w:color w:val="000000"/>
                <w:szCs w:val="18"/>
              </w:rPr>
              <w:t>45</w:t>
            </w:r>
          </w:p>
        </w:tc>
        <w:tc>
          <w:tcPr>
            <w:tcW w:w="1350" w:type="dxa"/>
            <w:tcBorders>
              <w:top w:val="single" w:sz="4" w:space="0" w:color="046B5C"/>
            </w:tcBorders>
            <w:shd w:val="clear" w:color="auto" w:fill="auto"/>
            <w:hideMark/>
          </w:tcPr>
          <w:p w14:paraId="5CF9ECFB" w14:textId="72A64F9E" w:rsidR="006744EC" w:rsidRPr="00EB7CDC" w:rsidRDefault="006744EC" w:rsidP="006744EC">
            <w:pPr>
              <w:pStyle w:val="TableTextLeft"/>
              <w:tabs>
                <w:tab w:val="decimal" w:pos="792"/>
              </w:tabs>
              <w:rPr>
                <w:rFonts w:ascii="Arial" w:hAnsi="Arial" w:cs="Arial"/>
                <w:color w:val="000000"/>
                <w:szCs w:val="18"/>
              </w:rPr>
            </w:pPr>
            <w:r w:rsidRPr="00EB7CDC">
              <w:rPr>
                <w:rFonts w:ascii="Arial" w:hAnsi="Arial" w:cs="Arial"/>
                <w:color w:val="000000"/>
                <w:szCs w:val="18"/>
              </w:rPr>
              <w:t>135</w:t>
            </w:r>
          </w:p>
        </w:tc>
      </w:tr>
    </w:tbl>
    <w:p w14:paraId="12B9B0E3" w14:textId="2FA3818B" w:rsidR="002B0B95" w:rsidRPr="002B0B95" w:rsidRDefault="002B0B95" w:rsidP="00EB7CDC">
      <w:pPr>
        <w:pStyle w:val="TableFootnote"/>
      </w:pPr>
      <w:r w:rsidRPr="002B0B95">
        <w:rPr>
          <w:rFonts w:cs="Arial"/>
          <w:vertAlign w:val="superscript"/>
        </w:rPr>
        <w:t xml:space="preserve">a </w:t>
      </w:r>
      <w:r w:rsidRPr="002B0B95">
        <w:rPr>
          <w:rFonts w:cs="Arial"/>
        </w:rPr>
        <w:t xml:space="preserve">The subtotal 1 </w:t>
      </w:r>
      <w:r w:rsidRPr="002B0B95">
        <w:t xml:space="preserve">number of targeted respondents (220) is the sum of targeted responses across data requests from a total of </w:t>
      </w:r>
      <w:r w:rsidR="00D47156">
        <w:t>1</w:t>
      </w:r>
      <w:r w:rsidR="00D47156" w:rsidRPr="002B0B95">
        <w:t xml:space="preserve">45 </w:t>
      </w:r>
      <w:r w:rsidRPr="002B0B95">
        <w:t>unique respondents including 25 TSL district respondents</w:t>
      </w:r>
      <w:r w:rsidR="00D47156">
        <w:t xml:space="preserve"> </w:t>
      </w:r>
      <w:r w:rsidRPr="002B0B95">
        <w:t xml:space="preserve">and 120 principals. We assume 120 principals will complete the </w:t>
      </w:r>
      <w:r w:rsidR="002003C5">
        <w:t>school information questionnaire</w:t>
      </w:r>
      <w:r w:rsidRPr="002B0B95">
        <w:t>, although only 100 schools will participate in the random assignment evaluation.</w:t>
      </w:r>
    </w:p>
    <w:p w14:paraId="6A54B946" w14:textId="77777777" w:rsidR="00335304" w:rsidRDefault="00335304" w:rsidP="002B0B95">
      <w:pPr>
        <w:spacing w:line="240" w:lineRule="auto"/>
        <w:ind w:firstLine="432"/>
        <w:rPr>
          <w:rFonts w:ascii="Times New Roman" w:hAnsi="Times New Roman"/>
        </w:rPr>
        <w:sectPr w:rsidR="00335304" w:rsidSect="008B3A50">
          <w:headerReference w:type="default" r:id="rId25"/>
          <w:headerReference w:type="first" r:id="rId26"/>
          <w:pgSz w:w="15840" w:h="12240" w:orient="landscape" w:code="1"/>
          <w:pgMar w:top="1008" w:right="1440" w:bottom="864" w:left="1440" w:header="720" w:footer="720" w:gutter="0"/>
          <w:cols w:space="360"/>
          <w:titlePg/>
          <w:docGrid w:linePitch="360"/>
        </w:sectPr>
      </w:pPr>
    </w:p>
    <w:p w14:paraId="43421061" w14:textId="40F75AD1" w:rsidR="002B0B95" w:rsidRPr="002B0B95" w:rsidRDefault="002B0B95" w:rsidP="00EB7CDC">
      <w:pPr>
        <w:pStyle w:val="Paragraph"/>
      </w:pPr>
      <w:r w:rsidRPr="002B0B95">
        <w:t xml:space="preserve">The total of </w:t>
      </w:r>
      <w:r w:rsidR="006744EC">
        <w:t>135</w:t>
      </w:r>
      <w:r w:rsidRPr="002B0B95">
        <w:t xml:space="preserve"> hours includes the time for:</w:t>
      </w:r>
    </w:p>
    <w:p w14:paraId="587B339A" w14:textId="77777777" w:rsidR="002B0B95" w:rsidRPr="002B0B95" w:rsidRDefault="002B0B95" w:rsidP="00EB7CDC">
      <w:pPr>
        <w:pStyle w:val="ListBullet"/>
      </w:pPr>
      <w:r w:rsidRPr="002B0B95">
        <w:t xml:space="preserve">25 districts supported by 2017 TSL funds to complete 2 rounds of interviews (50 hours); </w:t>
      </w:r>
    </w:p>
    <w:p w14:paraId="09777709" w14:textId="3526D1CC" w:rsidR="002B0B95" w:rsidRPr="002B0B95" w:rsidRDefault="002B0B95" w:rsidP="00EB7CDC">
      <w:pPr>
        <w:pStyle w:val="ListBullet"/>
      </w:pPr>
      <w:r w:rsidRPr="002B0B95">
        <w:t xml:space="preserve">50 principals to complete </w:t>
      </w:r>
      <w:r w:rsidR="002003C5">
        <w:t>teacher leader applicant background form</w:t>
      </w:r>
      <w:r w:rsidRPr="002B0B95">
        <w:t xml:space="preserve">s (25 hours); 120 principals to complete a </w:t>
      </w:r>
      <w:r w:rsidR="002003C5">
        <w:t>school information questionnaire</w:t>
      </w:r>
      <w:r w:rsidRPr="002B0B95">
        <w:t xml:space="preserve"> (60 hours) </w:t>
      </w:r>
    </w:p>
    <w:p w14:paraId="0750C305" w14:textId="77777777" w:rsidR="002B0B95" w:rsidRPr="002B0B95" w:rsidRDefault="002B0B95" w:rsidP="005C0D5A">
      <w:pPr>
        <w:pStyle w:val="H3"/>
      </w:pPr>
      <w:bookmarkStart w:id="60" w:name="_Toc10360747"/>
      <w:bookmarkStart w:id="61" w:name="_Toc11745654"/>
      <w:bookmarkStart w:id="62" w:name="_Toc63827186"/>
      <w:bookmarkStart w:id="63" w:name="_Toc70752935"/>
      <w:bookmarkStart w:id="64" w:name="_Toc213228327"/>
      <w:bookmarkStart w:id="65" w:name="_Toc276390675"/>
      <w:bookmarkStart w:id="66" w:name="_Toc276988164"/>
      <w:bookmarkStart w:id="67" w:name="_Toc277079583"/>
      <w:bookmarkStart w:id="68" w:name="_Toc283908723"/>
      <w:bookmarkStart w:id="69" w:name="_Toc298415693"/>
      <w:bookmarkStart w:id="70" w:name="_Toc298418574"/>
      <w:bookmarkStart w:id="71" w:name="_Toc351102437"/>
      <w:bookmarkEnd w:id="56"/>
      <w:bookmarkEnd w:id="57"/>
      <w:bookmarkEnd w:id="58"/>
      <w:bookmarkEnd w:id="59"/>
      <w:r w:rsidRPr="002B0B95">
        <w:t>A13.</w:t>
      </w:r>
      <w:r w:rsidRPr="002B0B95">
        <w:tab/>
        <w:t>Estimate of cost burden to respondents</w:t>
      </w:r>
      <w:bookmarkEnd w:id="60"/>
      <w:bookmarkEnd w:id="61"/>
      <w:r w:rsidRPr="002B0B95">
        <w:t xml:space="preserve"> </w:t>
      </w:r>
      <w:bookmarkEnd w:id="62"/>
      <w:bookmarkEnd w:id="63"/>
      <w:bookmarkEnd w:id="64"/>
      <w:bookmarkEnd w:id="65"/>
      <w:bookmarkEnd w:id="66"/>
      <w:bookmarkEnd w:id="67"/>
      <w:bookmarkEnd w:id="68"/>
      <w:bookmarkEnd w:id="69"/>
      <w:bookmarkEnd w:id="70"/>
      <w:bookmarkEnd w:id="71"/>
    </w:p>
    <w:p w14:paraId="40564606" w14:textId="77777777" w:rsidR="002B0B95" w:rsidRPr="002B0B95" w:rsidRDefault="002B0B95" w:rsidP="005C0D5A">
      <w:pPr>
        <w:pStyle w:val="Paragraph"/>
      </w:pPr>
      <w:r w:rsidRPr="002B0B95">
        <w:t>There are no direct or start-up costs to respondents associated with this data collection.</w:t>
      </w:r>
    </w:p>
    <w:p w14:paraId="48C9184A" w14:textId="77777777" w:rsidR="002B0B95" w:rsidRPr="005C0D5A" w:rsidRDefault="002B0B95" w:rsidP="005C0D5A">
      <w:pPr>
        <w:pStyle w:val="H3"/>
      </w:pPr>
      <w:bookmarkStart w:id="72" w:name="_Toc351102438"/>
      <w:bookmarkStart w:id="73" w:name="_Toc10360748"/>
      <w:bookmarkStart w:id="74" w:name="_Toc11745655"/>
      <w:r w:rsidRPr="005C0D5A">
        <w:t>A14.</w:t>
      </w:r>
      <w:r w:rsidRPr="005C0D5A">
        <w:tab/>
        <w:t>Annualized cost to the federal government</w:t>
      </w:r>
      <w:bookmarkEnd w:id="72"/>
      <w:bookmarkEnd w:id="73"/>
      <w:bookmarkEnd w:id="74"/>
      <w:r w:rsidRPr="005C0D5A">
        <w:t xml:space="preserve"> </w:t>
      </w:r>
    </w:p>
    <w:p w14:paraId="65B5ACFE" w14:textId="7A472228" w:rsidR="002B0B95" w:rsidRPr="002B0B95" w:rsidRDefault="002B0B95" w:rsidP="005C0D5A">
      <w:pPr>
        <w:pStyle w:val="Paragraph"/>
      </w:pPr>
      <w:r w:rsidRPr="002B0B95">
        <w:t>The total cost to the federal government for this study is $</w:t>
      </w:r>
      <w:r w:rsidR="00194AE0">
        <w:t>9,233,300</w:t>
      </w:r>
      <w:r w:rsidRPr="002B0B95">
        <w:t xml:space="preserve">. The estimated average annual cost – including recruiting districts, coaching and supporting teachers, designing and administrating all collection instruments, processing and analyzing the data, and preparing </w:t>
      </w:r>
      <w:r w:rsidRPr="00FE3434">
        <w:t>reports is $1,</w:t>
      </w:r>
      <w:r w:rsidR="00194AE0" w:rsidRPr="00FE3434">
        <w:t>538</w:t>
      </w:r>
      <w:r w:rsidRPr="00FE3434">
        <w:t>,8</w:t>
      </w:r>
      <w:r w:rsidR="00194AE0" w:rsidRPr="00FE3434">
        <w:t>83</w:t>
      </w:r>
      <w:r w:rsidRPr="00FE3434">
        <w:t xml:space="preserve"> (the total cost divided by </w:t>
      </w:r>
      <w:r w:rsidR="00194AE0" w:rsidRPr="00FE3434">
        <w:t>6</w:t>
      </w:r>
      <w:r w:rsidRPr="00FE3434">
        <w:t xml:space="preserve"> years of the study).</w:t>
      </w:r>
    </w:p>
    <w:p w14:paraId="05BA6B83" w14:textId="77777777" w:rsidR="002B0B95" w:rsidRPr="005C0D5A" w:rsidRDefault="002B0B95" w:rsidP="005C0D5A">
      <w:pPr>
        <w:pStyle w:val="H3"/>
      </w:pPr>
      <w:bookmarkStart w:id="75" w:name="_Toc298415695"/>
      <w:bookmarkStart w:id="76" w:name="_Toc298418576"/>
      <w:bookmarkStart w:id="77" w:name="_Toc351102439"/>
      <w:bookmarkStart w:id="78" w:name="_Toc10360749"/>
      <w:bookmarkStart w:id="79" w:name="_Toc11745656"/>
      <w:r w:rsidRPr="005C0D5A">
        <w:t xml:space="preserve">A15. </w:t>
      </w:r>
      <w:r w:rsidRPr="005C0D5A">
        <w:tab/>
        <w:t>Reasons for program changes or adjustments</w:t>
      </w:r>
      <w:bookmarkEnd w:id="75"/>
      <w:bookmarkEnd w:id="76"/>
      <w:bookmarkEnd w:id="77"/>
      <w:bookmarkEnd w:id="78"/>
      <w:bookmarkEnd w:id="79"/>
      <w:r w:rsidRPr="005C0D5A">
        <w:t xml:space="preserve"> </w:t>
      </w:r>
    </w:p>
    <w:p w14:paraId="5BBB2EE5" w14:textId="77777777" w:rsidR="002B0B95" w:rsidRPr="002B0B95" w:rsidRDefault="002B0B95" w:rsidP="005C0D5A">
      <w:pPr>
        <w:pStyle w:val="Paragraph"/>
      </w:pPr>
      <w:r w:rsidRPr="002B0B95">
        <w:t>This is a new collection.</w:t>
      </w:r>
    </w:p>
    <w:p w14:paraId="3702EAC6" w14:textId="77777777" w:rsidR="002B0B95" w:rsidRPr="005C0D5A" w:rsidRDefault="002B0B95" w:rsidP="005C0D5A">
      <w:pPr>
        <w:pStyle w:val="H3"/>
      </w:pPr>
      <w:bookmarkStart w:id="80" w:name="_Toc10360750"/>
      <w:bookmarkStart w:id="81" w:name="_Toc11745657"/>
      <w:r w:rsidRPr="005C0D5A">
        <w:t xml:space="preserve">A16. </w:t>
      </w:r>
      <w:r w:rsidRPr="005C0D5A">
        <w:tab/>
        <w:t>Plans for tabulation and publication of results</w:t>
      </w:r>
      <w:bookmarkEnd w:id="80"/>
      <w:bookmarkEnd w:id="81"/>
    </w:p>
    <w:p w14:paraId="05F570C5" w14:textId="77777777" w:rsidR="002B0B95" w:rsidRPr="002B0B95" w:rsidRDefault="002B0B95" w:rsidP="005C0D5A">
      <w:pPr>
        <w:pStyle w:val="H4"/>
      </w:pPr>
      <w:r w:rsidRPr="002B0B95">
        <w:t>a.</w:t>
      </w:r>
      <w:r w:rsidRPr="002B0B95">
        <w:tab/>
        <w:t>Analysis plan</w:t>
      </w:r>
    </w:p>
    <w:p w14:paraId="33F3E9F1" w14:textId="7FBA254E" w:rsidR="002B0B95" w:rsidRPr="002B0B95" w:rsidRDefault="002B0B95" w:rsidP="005C0D5A">
      <w:pPr>
        <w:pStyle w:val="Paragraph"/>
      </w:pPr>
      <w:r w:rsidRPr="002B0B95">
        <w:t xml:space="preserve">This study will </w:t>
      </w:r>
      <w:r w:rsidR="006414F9">
        <w:t xml:space="preserve">produce an implementation brief and a final report. </w:t>
      </w:r>
      <w:r w:rsidRPr="002B0B95">
        <w:t>Below, we describe the main analyses</w:t>
      </w:r>
      <w:r w:rsidR="006C5A25">
        <w:t xml:space="preserve"> for </w:t>
      </w:r>
      <w:r w:rsidR="002547B9">
        <w:t>each</w:t>
      </w:r>
      <w:r w:rsidRPr="002B0B95">
        <w:t xml:space="preserve">.  </w:t>
      </w:r>
    </w:p>
    <w:p w14:paraId="31E8C72F" w14:textId="2EAD84AB" w:rsidR="005F3A8D" w:rsidRDefault="00327B25" w:rsidP="00187711">
      <w:pPr>
        <w:pStyle w:val="Paragraph"/>
      </w:pPr>
      <w:r>
        <w:rPr>
          <w:b/>
        </w:rPr>
        <w:t>Implementation brief.</w:t>
      </w:r>
      <w:r w:rsidR="00187711">
        <w:rPr>
          <w:i/>
        </w:rPr>
        <w:t xml:space="preserve"> </w:t>
      </w:r>
      <w:r w:rsidR="0090504C" w:rsidRPr="0090504C">
        <w:t xml:space="preserve">The implementation brief will </w:t>
      </w:r>
      <w:r w:rsidR="002B0B95" w:rsidRPr="002B0B95">
        <w:t xml:space="preserve">describe </w:t>
      </w:r>
      <w:r w:rsidR="00AD43A4">
        <w:t xml:space="preserve">TSL </w:t>
      </w:r>
      <w:r w:rsidR="002B0B95" w:rsidRPr="002B0B95">
        <w:t>grantee districts and their programs</w:t>
      </w:r>
      <w:r w:rsidR="005F3A8D">
        <w:t xml:space="preserve"> in the following ways: </w:t>
      </w:r>
    </w:p>
    <w:p w14:paraId="14C653FD" w14:textId="51C75F6C" w:rsidR="005F3A8D" w:rsidRPr="005F325D" w:rsidRDefault="005F3A8D" w:rsidP="005F325D">
      <w:pPr>
        <w:pStyle w:val="Paragraph"/>
        <w:numPr>
          <w:ilvl w:val="0"/>
          <w:numId w:val="44"/>
        </w:numPr>
        <w:rPr>
          <w:b/>
        </w:rPr>
      </w:pPr>
      <w:r>
        <w:t>U</w:t>
      </w:r>
      <w:r w:rsidR="00187711" w:rsidRPr="00187711">
        <w:t>sing data from the Common Core of Data and ED</w:t>
      </w:r>
      <w:r w:rsidR="00187711" w:rsidRPr="00187711">
        <w:rPr>
          <w:i/>
        </w:rPr>
        <w:t>Facts</w:t>
      </w:r>
      <w:r w:rsidR="00D17E0C">
        <w:t>,</w:t>
      </w:r>
      <w:r w:rsidR="00187711" w:rsidRPr="00187711">
        <w:t xml:space="preserve"> </w:t>
      </w:r>
      <w:r w:rsidR="002B0B95" w:rsidRPr="002B0B95">
        <w:t xml:space="preserve">we will describe grantee districts, such as the number and percentage of grantees by region and locality (urban, suburban, or rural) and provide summary statistics describing total enrollment and student characteristics. </w:t>
      </w:r>
    </w:p>
    <w:p w14:paraId="768F9280" w14:textId="195A1182" w:rsidR="00781FCD" w:rsidRPr="005F325D" w:rsidRDefault="005F3A8D" w:rsidP="005F325D">
      <w:pPr>
        <w:pStyle w:val="Paragraph"/>
        <w:numPr>
          <w:ilvl w:val="0"/>
          <w:numId w:val="44"/>
        </w:numPr>
        <w:rPr>
          <w:b/>
        </w:rPr>
      </w:pPr>
      <w:r>
        <w:t>W</w:t>
      </w:r>
      <w:r w:rsidR="002B0B95" w:rsidRPr="002B0B95">
        <w:t>e will</w:t>
      </w:r>
      <w:r w:rsidR="002C446F">
        <w:t xml:space="preserve"> describe the primary strategies used by grantee districts to improve educator effectiveness, as well as the </w:t>
      </w:r>
      <w:r w:rsidR="00187711">
        <w:t>activities</w:t>
      </w:r>
      <w:r w:rsidR="002C446F">
        <w:t xml:space="preserve"> districts used to carry out these strategies. </w:t>
      </w:r>
      <w:r w:rsidR="00187711" w:rsidRPr="002B0B95">
        <w:t xml:space="preserve"> </w:t>
      </w:r>
      <w:r w:rsidR="00DC7FE0">
        <w:t>For activities districts indicate were key to accomplish their main goals, w</w:t>
      </w:r>
      <w:r w:rsidR="00187711">
        <w:t xml:space="preserve">e will use </w:t>
      </w:r>
      <w:r w:rsidR="00D17E0C">
        <w:t xml:space="preserve">detailed </w:t>
      </w:r>
      <w:r w:rsidR="00187711">
        <w:t xml:space="preserve">information </w:t>
      </w:r>
      <w:r w:rsidR="00DC7FE0">
        <w:t>about those</w:t>
      </w:r>
      <w:r w:rsidR="00187711">
        <w:t xml:space="preserve"> activities to illustrate </w:t>
      </w:r>
      <w:r w:rsidR="00D17E0C">
        <w:t xml:space="preserve">why and how grantees implemented specific activities. </w:t>
      </w:r>
      <w:r w:rsidR="00187E02">
        <w:t>W</w:t>
      </w:r>
      <w:r w:rsidR="00D17E0C">
        <w:t>e</w:t>
      </w:r>
      <w:r w:rsidR="00187E02">
        <w:t xml:space="preserve"> will indicate what proportion of these were new activities and what proportion were extensions of revisions of existing activities. We will also indicate whether districts used measures of educator effectiveness or other data to help them design the activity or inform the way they carry it out.</w:t>
      </w:r>
      <w:r w:rsidR="00D17E0C">
        <w:t xml:space="preserve"> </w:t>
      </w:r>
    </w:p>
    <w:p w14:paraId="2F629B1E" w14:textId="2F5E575C" w:rsidR="002B0B95" w:rsidRPr="00187E02" w:rsidRDefault="00781FCD" w:rsidP="005F325D">
      <w:pPr>
        <w:pStyle w:val="Paragraph"/>
        <w:numPr>
          <w:ilvl w:val="0"/>
          <w:numId w:val="44"/>
        </w:numPr>
        <w:rPr>
          <w:b/>
        </w:rPr>
      </w:pPr>
      <w:r>
        <w:t>W</w:t>
      </w:r>
      <w:r w:rsidR="00527166">
        <w:t>e will describe</w:t>
      </w:r>
      <w:r w:rsidR="002B0B95" w:rsidRPr="002B0B95">
        <w:t xml:space="preserve"> districts’ challenges in implementing and sustaining TSL </w:t>
      </w:r>
      <w:r w:rsidR="00D17E0C">
        <w:t>activities</w:t>
      </w:r>
      <w:r w:rsidR="002B0B95" w:rsidRPr="002B0B95">
        <w:t xml:space="preserve">. For example, we will report the number and percentage of grantees that report union resistance to the teacher leader role, difficulty recruiting or retaining </w:t>
      </w:r>
      <w:r w:rsidR="00187711">
        <w:t>minority teachers</w:t>
      </w:r>
      <w:r w:rsidR="002B0B95" w:rsidRPr="002B0B95">
        <w:t xml:space="preserve">, and limited funding to sustain </w:t>
      </w:r>
      <w:r w:rsidR="00187711">
        <w:t>incentives to retain and reward high-performing educators</w:t>
      </w:r>
      <w:r w:rsidR="002B0B95" w:rsidRPr="002B0B95">
        <w:t>.</w:t>
      </w:r>
    </w:p>
    <w:p w14:paraId="67EF58D9" w14:textId="514A2190" w:rsidR="00327B25" w:rsidRPr="00187E02" w:rsidRDefault="00327B25" w:rsidP="005C0D5A">
      <w:pPr>
        <w:pStyle w:val="Paragraph"/>
      </w:pPr>
      <w:r>
        <w:rPr>
          <w:b/>
        </w:rPr>
        <w:t>Final report.</w:t>
      </w:r>
      <w:r w:rsidR="0090504C">
        <w:rPr>
          <w:b/>
        </w:rPr>
        <w:t xml:space="preserve"> </w:t>
      </w:r>
      <w:r w:rsidR="0090504C" w:rsidRPr="0090504C">
        <w:t xml:space="preserve">The final report will focus on implementation and impacts among the evaluation districts; </w:t>
      </w:r>
      <w:r w:rsidR="00D969A5">
        <w:t>it</w:t>
      </w:r>
      <w:r w:rsidR="00D969A5" w:rsidRPr="0090504C">
        <w:t xml:space="preserve"> </w:t>
      </w:r>
      <w:r w:rsidR="0090504C" w:rsidRPr="0090504C">
        <w:t>will also include information on TSL grantees who implemented teacher leader roles. The study includes several subgroup analyses to understand the impacts of teacher leaders on key groups of teachers and their students.</w:t>
      </w:r>
    </w:p>
    <w:p w14:paraId="74E59C32" w14:textId="6D5D6EBB" w:rsidR="002B0B95" w:rsidRPr="002B0B95" w:rsidRDefault="002B0B95" w:rsidP="00187E02">
      <w:pPr>
        <w:pStyle w:val="Paragraph"/>
        <w:numPr>
          <w:ilvl w:val="0"/>
          <w:numId w:val="36"/>
        </w:numPr>
        <w:rPr>
          <w:b/>
        </w:rPr>
      </w:pPr>
      <w:r w:rsidRPr="002B0B95">
        <w:rPr>
          <w:b/>
        </w:rPr>
        <w:t xml:space="preserve">Implementation analyses. </w:t>
      </w:r>
      <w:r w:rsidR="00781FCD">
        <w:t>W</w:t>
      </w:r>
      <w:r w:rsidRPr="002B0B95">
        <w:t xml:space="preserve">e will describe implementation of teacher leader roles implemented in the treatment schools, such as teacher leader qualifications and characteristics, the composition of teacher teams, and how teacher leaders spend their time. A detailed understanding of the teacher leader roles implemented will provide important information for districts considering implementing similar teacher leader roles, support replication of these roles in other districts, and provide context for impact findings. </w:t>
      </w:r>
      <w:r w:rsidR="00A334FD">
        <w:t>W</w:t>
      </w:r>
      <w:r w:rsidRPr="002B0B95">
        <w:t>e will</w:t>
      </w:r>
      <w:r w:rsidR="00A334FD">
        <w:t xml:space="preserve"> also</w:t>
      </w:r>
      <w:r w:rsidRPr="002B0B95">
        <w:t xml:space="preserve"> describe and compare the </w:t>
      </w:r>
      <w:r w:rsidR="00A334FD">
        <w:t xml:space="preserve">coaching and </w:t>
      </w:r>
      <w:r w:rsidRPr="002B0B95">
        <w:t xml:space="preserve">support </w:t>
      </w:r>
      <w:r w:rsidR="003723B8" w:rsidRPr="002B0B95">
        <w:t>receive</w:t>
      </w:r>
      <w:r w:rsidR="003723B8">
        <w:t>d by</w:t>
      </w:r>
      <w:r w:rsidR="003723B8" w:rsidRPr="002B0B95">
        <w:t xml:space="preserve"> </w:t>
      </w:r>
      <w:r w:rsidRPr="002B0B95">
        <w:t>teachers in treatment and control school</w:t>
      </w:r>
      <w:r w:rsidR="005F0469">
        <w:t>s</w:t>
      </w:r>
      <w:r w:rsidRPr="002B0B95">
        <w:t>. A clear description of what the control group schools are doing compared to the treatment schools can help identify possible reasons for the presence or absence of impacts.</w:t>
      </w:r>
      <w:r w:rsidR="00A334FD">
        <w:t xml:space="preserve"> Finally we</w:t>
      </w:r>
      <w:r w:rsidRPr="002B0B95">
        <w:t xml:space="preserve"> </w:t>
      </w:r>
      <w:r w:rsidR="00A334FD" w:rsidRPr="002B0B95">
        <w:t>will compare</w:t>
      </w:r>
      <w:r w:rsidR="00A334FD">
        <w:t xml:space="preserve"> the implementation of the teacher leader role in</w:t>
      </w:r>
      <w:r w:rsidR="00A334FD" w:rsidRPr="002B0B95">
        <w:t xml:space="preserve"> TSL grantee </w:t>
      </w:r>
      <w:r w:rsidR="00A334FD">
        <w:t xml:space="preserve">schools </w:t>
      </w:r>
      <w:r w:rsidR="00A334FD" w:rsidRPr="002B0B95">
        <w:t xml:space="preserve">and </w:t>
      </w:r>
      <w:r w:rsidR="00A334FD">
        <w:t xml:space="preserve">non-TSL </w:t>
      </w:r>
      <w:r w:rsidR="00C16D6B">
        <w:t xml:space="preserve">treatment </w:t>
      </w:r>
      <w:r w:rsidR="00A334FD">
        <w:t>schools</w:t>
      </w:r>
      <w:r w:rsidR="00D969A5">
        <w:t>.</w:t>
      </w:r>
      <w:r w:rsidR="00A334FD" w:rsidRPr="002B0B95">
        <w:t xml:space="preserve"> This comparison will help policymakers understand the extent to which findings based on the schools in the random assignment evaluation may be relevant for TSL grantee districts.</w:t>
      </w:r>
    </w:p>
    <w:p w14:paraId="27A62340" w14:textId="11E50902" w:rsidR="002B0B95" w:rsidRPr="002B0B95" w:rsidRDefault="002B0B95" w:rsidP="00187E02">
      <w:pPr>
        <w:pStyle w:val="Paragraph"/>
        <w:numPr>
          <w:ilvl w:val="0"/>
          <w:numId w:val="36"/>
        </w:numPr>
      </w:pPr>
      <w:r w:rsidRPr="002B0B95">
        <w:rPr>
          <w:b/>
        </w:rPr>
        <w:t xml:space="preserve">Impact analyses. </w:t>
      </w:r>
      <w:r w:rsidRPr="002B0B95">
        <w:t>We will estimate the impact of teacher leader roles on principals’ strategies for recruiting teachers, the retention and recruitment of effective teachers, principals’ and teachers’ satisfaction, and students’ math and ELA achievement.</w:t>
      </w:r>
      <w:r w:rsidRPr="002B0B95" w:rsidDel="004075D7">
        <w:rPr>
          <w:u w:color="000080"/>
          <w:vertAlign w:val="superscript"/>
        </w:rPr>
        <w:t xml:space="preserve"> </w:t>
      </w:r>
      <w:r w:rsidRPr="002B0B95">
        <w:t xml:space="preserve">To </w:t>
      </w:r>
      <w:r w:rsidR="00A334FD">
        <w:t xml:space="preserve">do this, </w:t>
      </w:r>
      <w:r w:rsidRPr="002B0B95">
        <w:t>we will use regression models to compare the</w:t>
      </w:r>
      <w:r w:rsidR="00A334FD">
        <w:t>se</w:t>
      </w:r>
      <w:r w:rsidRPr="002B0B95">
        <w:t xml:space="preserve"> outcomes </w:t>
      </w:r>
      <w:r w:rsidR="00A334FD">
        <w:t xml:space="preserve">among those </w:t>
      </w:r>
      <w:r w:rsidRPr="002B0B95">
        <w:t xml:space="preserve">in the treatment and control groups. </w:t>
      </w:r>
      <w:r w:rsidR="00A334FD">
        <w:t>With</w:t>
      </w:r>
      <w:r w:rsidRPr="002B0B95">
        <w:t xml:space="preserve"> a random</w:t>
      </w:r>
      <w:r w:rsidR="00A334FD">
        <w:t xml:space="preserve"> assignment</w:t>
      </w:r>
      <w:r w:rsidRPr="002B0B95">
        <w:t xml:space="preserve"> design, comparing outcomes </w:t>
      </w:r>
      <w:r w:rsidR="00A334FD">
        <w:t>in</w:t>
      </w:r>
      <w:r w:rsidRPr="002B0B95">
        <w:t xml:space="preserve"> the treatment and control groups should yield unbiased estimates of the </w:t>
      </w:r>
      <w:r w:rsidR="00A334FD">
        <w:t>treatment’s</w:t>
      </w:r>
      <w:r w:rsidR="00A334FD" w:rsidRPr="002B0B95">
        <w:t xml:space="preserve"> </w:t>
      </w:r>
      <w:r w:rsidRPr="002B0B95">
        <w:t xml:space="preserve">impacts. To increase the precision of our estimates, we will also control for student, teacher, and school characteristics. We will </w:t>
      </w:r>
      <w:r w:rsidR="00A334FD">
        <w:t>examine</w:t>
      </w:r>
      <w:r w:rsidRPr="002B0B95">
        <w:t xml:space="preserve"> several subgroups of teachers and their students to determine how impacts vary for high-priority teachers, teacher leaders, and all teachers on the teacher leader team. </w:t>
      </w:r>
      <w:r w:rsidR="000740F8" w:rsidRPr="000740F8">
        <w:t>If we find that having teacher leaders improves student achievement, we will also examine whether this strategy is cost-effective relative to other approaches to improving teacher effectiveness.</w:t>
      </w:r>
    </w:p>
    <w:p w14:paraId="2BA3161C" w14:textId="77777777" w:rsidR="002B0B95" w:rsidRPr="005C0D5A" w:rsidRDefault="002B0B95" w:rsidP="005C0D5A">
      <w:pPr>
        <w:pStyle w:val="H4"/>
      </w:pPr>
      <w:r w:rsidRPr="005C0D5A">
        <w:t>b.</w:t>
      </w:r>
      <w:r w:rsidRPr="005C0D5A">
        <w:tab/>
        <w:t>Publication plan</w:t>
      </w:r>
    </w:p>
    <w:p w14:paraId="2A93EB11" w14:textId="12E3D88C" w:rsidR="002B0B95" w:rsidRPr="002B0B95" w:rsidRDefault="002B0B95" w:rsidP="005C0D5A">
      <w:pPr>
        <w:pStyle w:val="Paragraph"/>
      </w:pPr>
      <w:r w:rsidRPr="002B0B95">
        <w:t xml:space="preserve">We will produce an implementation </w:t>
      </w:r>
      <w:r w:rsidR="00186EB4">
        <w:t>brief</w:t>
      </w:r>
      <w:r w:rsidR="000F2F52">
        <w:t xml:space="preserve"> with an anticipated release</w:t>
      </w:r>
      <w:r w:rsidR="000F2F52" w:rsidRPr="002B0B95">
        <w:t xml:space="preserve"> </w:t>
      </w:r>
      <w:r w:rsidRPr="002B0B95">
        <w:t>in</w:t>
      </w:r>
      <w:r w:rsidR="00937F3E">
        <w:t xml:space="preserve"> 2021</w:t>
      </w:r>
      <w:r w:rsidRPr="002B0B95">
        <w:t xml:space="preserve"> and </w:t>
      </w:r>
      <w:r w:rsidR="000F2F52">
        <w:t>a</w:t>
      </w:r>
      <w:r w:rsidRPr="002B0B95">
        <w:t xml:space="preserve"> final report </w:t>
      </w:r>
      <w:r w:rsidR="000F2F52">
        <w:t>with an anticipated release</w:t>
      </w:r>
      <w:r w:rsidR="000F2F52" w:rsidRPr="002B0B95">
        <w:t xml:space="preserve"> </w:t>
      </w:r>
      <w:r w:rsidRPr="002B0B95">
        <w:t>in 202</w:t>
      </w:r>
      <w:r w:rsidR="00DA65FE">
        <w:t>4</w:t>
      </w:r>
      <w:r w:rsidRPr="002B0B95">
        <w:t xml:space="preserve">. The implementation </w:t>
      </w:r>
      <w:r w:rsidR="000F2F52">
        <w:t>report</w:t>
      </w:r>
      <w:r w:rsidR="000F2F52" w:rsidRPr="002B0B95">
        <w:t xml:space="preserve"> </w:t>
      </w:r>
      <w:r w:rsidRPr="002B0B95">
        <w:t>will use information from grantee interviews and the 2020 district interviews to describe TSL grantee districts and their programs, including teacher leader roles. The final report will include both implementation and impact analyses</w:t>
      </w:r>
      <w:r w:rsidR="000740F8">
        <w:t>, as describe</w:t>
      </w:r>
      <w:r w:rsidR="00187E02">
        <w:t>d</w:t>
      </w:r>
      <w:r w:rsidR="000740F8">
        <w:t xml:space="preserve"> in the prior section</w:t>
      </w:r>
      <w:r w:rsidRPr="002B0B95">
        <w:t xml:space="preserve">. </w:t>
      </w:r>
    </w:p>
    <w:p w14:paraId="07ADBC2D" w14:textId="77777777" w:rsidR="002B0B95" w:rsidRPr="002B0B95" w:rsidRDefault="002B0B95" w:rsidP="005C0D5A">
      <w:pPr>
        <w:pStyle w:val="H3"/>
      </w:pPr>
      <w:bookmarkStart w:id="82" w:name="_Toc351102441"/>
      <w:bookmarkStart w:id="83" w:name="_Toc10360751"/>
      <w:bookmarkStart w:id="84" w:name="_Toc11745658"/>
      <w:r w:rsidRPr="002B0B95">
        <w:t>A17.</w:t>
      </w:r>
      <w:r w:rsidRPr="002B0B95">
        <w:tab/>
        <w:t>Approval not to display the expiration date for OMB approval</w:t>
      </w:r>
      <w:bookmarkEnd w:id="82"/>
      <w:bookmarkEnd w:id="83"/>
      <w:bookmarkEnd w:id="84"/>
    </w:p>
    <w:p w14:paraId="2F18CB63" w14:textId="77777777" w:rsidR="002B0B95" w:rsidRPr="002B0B95" w:rsidRDefault="002B0B95" w:rsidP="005C0D5A">
      <w:pPr>
        <w:pStyle w:val="Paragraph"/>
      </w:pPr>
      <w:bookmarkStart w:id="85" w:name="_Toc351102442"/>
      <w:r w:rsidRPr="002B0B95">
        <w:t>The Institute of Education Sciences is not requesting a waiver for the display of the OMB approval number and expiration date. The study will display the OMB expiration date.</w:t>
      </w:r>
    </w:p>
    <w:p w14:paraId="653F61EA" w14:textId="77777777" w:rsidR="002B0B95" w:rsidRPr="002B0B95" w:rsidRDefault="002B0B95" w:rsidP="005C0D5A">
      <w:pPr>
        <w:pStyle w:val="H3"/>
      </w:pPr>
      <w:bookmarkStart w:id="86" w:name="_Toc10360752"/>
      <w:bookmarkStart w:id="87" w:name="_Toc11745659"/>
      <w:r w:rsidRPr="002B0B95">
        <w:t>A18.</w:t>
      </w:r>
      <w:r w:rsidRPr="002B0B95">
        <w:tab/>
        <w:t>Exception to the certification statement</w:t>
      </w:r>
      <w:bookmarkEnd w:id="85"/>
      <w:bookmarkEnd w:id="86"/>
      <w:bookmarkEnd w:id="87"/>
    </w:p>
    <w:p w14:paraId="4B9C3CC0" w14:textId="77777777" w:rsidR="00527166" w:rsidRDefault="002B0B95" w:rsidP="005C0D5A">
      <w:pPr>
        <w:pStyle w:val="Paragraph"/>
      </w:pPr>
      <w:r w:rsidRPr="002B0B95">
        <w:t>No exceptions to the certification statement are requested or required.</w:t>
      </w:r>
    </w:p>
    <w:p w14:paraId="43D37D6C" w14:textId="77777777" w:rsidR="00527166" w:rsidRDefault="00527166">
      <w:pPr>
        <w:spacing w:line="240" w:lineRule="auto"/>
        <w:rPr>
          <w:rFonts w:ascii="Times New Roman" w:hAnsi="Times New Roman"/>
        </w:rPr>
      </w:pPr>
      <w:r>
        <w:rPr>
          <w:rFonts w:ascii="Times New Roman" w:hAnsi="Times New Roman"/>
        </w:rPr>
        <w:br w:type="page"/>
      </w:r>
    </w:p>
    <w:p w14:paraId="237F72C0" w14:textId="77777777" w:rsidR="002B0B95" w:rsidRPr="002B0B95" w:rsidRDefault="002B0B95" w:rsidP="00527166">
      <w:pPr>
        <w:pStyle w:val="H1"/>
      </w:pPr>
      <w:bookmarkStart w:id="88" w:name="_Toc10360753"/>
      <w:bookmarkStart w:id="89" w:name="_Toc11745660"/>
      <w:r w:rsidRPr="002B0B95">
        <w:t>REFERENCES</w:t>
      </w:r>
      <w:bookmarkEnd w:id="88"/>
      <w:bookmarkEnd w:id="89"/>
    </w:p>
    <w:p w14:paraId="6B61F368" w14:textId="77777777" w:rsidR="002B0B95" w:rsidRPr="002B0B95" w:rsidRDefault="002B0B95" w:rsidP="00527166">
      <w:pPr>
        <w:pStyle w:val="References"/>
      </w:pPr>
      <w:r w:rsidRPr="002B0B95">
        <w:t>Aragon, Stephanie. “Teacher Development and Advancement.” Policy Snapshot. Denver, CO: Education Commission of the States, 2018.</w:t>
      </w:r>
    </w:p>
    <w:p w14:paraId="27C3DDCF" w14:textId="77777777" w:rsidR="002B0B95" w:rsidRPr="002B0B95" w:rsidRDefault="002B0B95" w:rsidP="00527166">
      <w:pPr>
        <w:pStyle w:val="References"/>
      </w:pPr>
      <w:r w:rsidRPr="002B0B95">
        <w:t>Chiang, Hanley, Cecilia Speroni, Mariesa Herrmann, Kristin Hallgren, Paul Burkander, and Alison Wellington. “Evaluation of the Teacher Incentive Fund: Final Report on Implementation and Impacts of Pay-for-Performance Across Four Years.” NCEE 2017-4004. Washington, DC: U.S. Department of Education, Institute of Education Sciences, National Center for Education Evaluation and Regional Assistance, 2017.</w:t>
      </w:r>
    </w:p>
    <w:p w14:paraId="20211FF3" w14:textId="77777777" w:rsidR="002B0B95" w:rsidRPr="002B0B95" w:rsidRDefault="002B0B95" w:rsidP="00527166">
      <w:pPr>
        <w:pStyle w:val="References"/>
      </w:pPr>
      <w:r w:rsidRPr="002B0B95">
        <w:t xml:space="preserve">Education Commission of the States. “Teacher Leadership and Licensure Advancement Data Visualization.” 2018a. Available at </w:t>
      </w:r>
      <w:hyperlink r:id="rId27" w:history="1">
        <w:r w:rsidRPr="002B0B95">
          <w:rPr>
            <w:color w:val="0000FF"/>
            <w:u w:val="single"/>
          </w:rPr>
          <w:t>https://www.ecs.org/teacher-leadership-and-licensure-advancement-data-visualization/</w:t>
        </w:r>
      </w:hyperlink>
      <w:r w:rsidRPr="002B0B95">
        <w:t>. Accessed November 30, 2018.</w:t>
      </w:r>
    </w:p>
    <w:p w14:paraId="31D36746" w14:textId="77777777" w:rsidR="002B0B95" w:rsidRPr="002B0B95" w:rsidRDefault="002B0B95" w:rsidP="00527166">
      <w:pPr>
        <w:pStyle w:val="References"/>
        <w:rPr>
          <w:sz w:val="20"/>
        </w:rPr>
      </w:pPr>
      <w:r w:rsidRPr="002B0B95">
        <w:t xml:space="preserve">Education Commission of the States. “Teacher Leadership and Licensure Advancement: State Profiles.” 2018b. Available at </w:t>
      </w:r>
      <w:hyperlink r:id="rId28" w:history="1">
        <w:r w:rsidRPr="002B0B95">
          <w:rPr>
            <w:color w:val="0000FF"/>
            <w:u w:val="single"/>
          </w:rPr>
          <w:t>https://www.ecs.org/teacher-leadership-and-licensure-advancement-state-profiles</w:t>
        </w:r>
      </w:hyperlink>
      <w:r w:rsidRPr="002B0B95">
        <w:t>. Accessed November 30, 2018.</w:t>
      </w:r>
    </w:p>
    <w:p w14:paraId="20B4BFFA" w14:textId="51358B6C" w:rsidR="00BA22F2" w:rsidRDefault="002B0B95" w:rsidP="00BA22F2">
      <w:pPr>
        <w:pStyle w:val="References"/>
      </w:pPr>
      <w:r w:rsidRPr="002B0B95">
        <w:t>Garet, Michael S., Andrew J. Wayne, Seth Brown, Jordan Rickles, Mengli Song, and David Manzeske. “The Impact of Providing Performance Feedback to Teachers and Principals.”</w:t>
      </w:r>
      <w:r w:rsidRPr="002B0B95">
        <w:rPr>
          <w:i/>
        </w:rPr>
        <w:t xml:space="preserve"> </w:t>
      </w:r>
      <w:r w:rsidRPr="002B0B95">
        <w:t>NCEE 2018-4001. Washington, DC: U.S. Department of Education, Institute of Education Sciences, National Center for Education Evaluation and Regional Assistance, 2017.</w:t>
      </w:r>
    </w:p>
    <w:p w14:paraId="2EFFA6F5" w14:textId="77777777" w:rsidR="00BA22F2" w:rsidRPr="00194BF9" w:rsidRDefault="00BA22F2" w:rsidP="00BA22F2">
      <w:pPr>
        <w:keepLines/>
        <w:spacing w:after="0" w:line="240" w:lineRule="auto"/>
        <w:ind w:left="432" w:hanging="432"/>
        <w:rPr>
          <w:i/>
          <w:iCs/>
          <w:szCs w:val="24"/>
        </w:rPr>
      </w:pPr>
      <w:r w:rsidRPr="00194BF9">
        <w:rPr>
          <w:szCs w:val="24"/>
        </w:rPr>
        <w:t xml:space="preserve">Mangin, M.M., and S.R. Stoelinga. “Teacher Leadership: What It Is and Why It Matters.” In </w:t>
      </w:r>
      <w:r w:rsidRPr="00194BF9">
        <w:rPr>
          <w:i/>
          <w:iCs/>
          <w:szCs w:val="24"/>
        </w:rPr>
        <w:t>Effective Teacher Leadership: Using Research to Inform and Reform</w:t>
      </w:r>
      <w:r w:rsidRPr="00194BF9">
        <w:rPr>
          <w:iCs/>
          <w:szCs w:val="24"/>
        </w:rPr>
        <w:t>, edited by</w:t>
      </w:r>
      <w:r w:rsidRPr="00194BF9">
        <w:rPr>
          <w:i/>
          <w:iCs/>
          <w:szCs w:val="24"/>
        </w:rPr>
        <w:t xml:space="preserve"> </w:t>
      </w:r>
      <w:r w:rsidRPr="00194BF9">
        <w:rPr>
          <w:szCs w:val="24"/>
        </w:rPr>
        <w:t xml:space="preserve">M.M. Mangin and S.R. Stoelinga. </w:t>
      </w:r>
      <w:r w:rsidRPr="00194BF9">
        <w:rPr>
          <w:iCs/>
          <w:szCs w:val="24"/>
        </w:rPr>
        <w:t>New York, NY: Teachers College</w:t>
      </w:r>
      <w:r w:rsidRPr="00194BF9">
        <w:rPr>
          <w:i/>
          <w:iCs/>
          <w:szCs w:val="24"/>
        </w:rPr>
        <w:t xml:space="preserve"> </w:t>
      </w:r>
      <w:r w:rsidRPr="00194BF9">
        <w:rPr>
          <w:iCs/>
          <w:szCs w:val="24"/>
        </w:rPr>
        <w:t>Press, 2008.</w:t>
      </w:r>
    </w:p>
    <w:p w14:paraId="7226FDE5" w14:textId="77777777" w:rsidR="002B0B95" w:rsidRPr="002B0B95" w:rsidRDefault="002B0B95" w:rsidP="00527166">
      <w:pPr>
        <w:pStyle w:val="References"/>
      </w:pPr>
      <w:r w:rsidRPr="002B0B95">
        <w:t xml:space="preserve">Margolis, Jason. “Hybrid Teacher Leaders and the New Professional Development Ecology.” </w:t>
      </w:r>
      <w:r w:rsidRPr="002B0B95">
        <w:rPr>
          <w:i/>
          <w:iCs/>
        </w:rPr>
        <w:t>Professional Development in Education</w:t>
      </w:r>
      <w:r w:rsidRPr="002B0B95">
        <w:t xml:space="preserve">, </w:t>
      </w:r>
      <w:r w:rsidRPr="002B0B95">
        <w:rPr>
          <w:iCs/>
        </w:rPr>
        <w:t xml:space="preserve">vol. 38, 2012, pp. </w:t>
      </w:r>
      <w:r w:rsidRPr="002B0B95">
        <w:t>291–315.</w:t>
      </w:r>
    </w:p>
    <w:p w14:paraId="5084772C" w14:textId="77777777" w:rsidR="00BA22F2" w:rsidRPr="00194BF9" w:rsidRDefault="00BA22F2" w:rsidP="00BA22F2">
      <w:pPr>
        <w:keepLines/>
        <w:spacing w:after="0" w:line="240" w:lineRule="auto"/>
        <w:ind w:left="432" w:hanging="432"/>
        <w:rPr>
          <w:szCs w:val="24"/>
        </w:rPr>
      </w:pPr>
      <w:r w:rsidRPr="00194BF9">
        <w:rPr>
          <w:szCs w:val="24"/>
        </w:rPr>
        <w:t>Sutcher, Leib, Linda Darling-Hammond, and Desiree Carver-Thomas. “A Coming Crisis in Teaching? Teacher Supply, Demand, and Shortages in the U.S.”</w:t>
      </w:r>
      <w:r w:rsidRPr="00194BF9">
        <w:rPr>
          <w:i/>
          <w:szCs w:val="24"/>
        </w:rPr>
        <w:t xml:space="preserve"> </w:t>
      </w:r>
      <w:r w:rsidRPr="00194BF9">
        <w:rPr>
          <w:szCs w:val="24"/>
        </w:rPr>
        <w:t xml:space="preserve">Palo Alto: Learning Policy Institute, 2016. </w:t>
      </w:r>
    </w:p>
    <w:p w14:paraId="5CE72902" w14:textId="77777777" w:rsidR="00D6022B" w:rsidRDefault="002B0B95" w:rsidP="00527166">
      <w:pPr>
        <w:pStyle w:val="References"/>
        <w:rPr>
          <w:rFonts w:ascii="Arial" w:hAnsi="Arial"/>
          <w:noProof/>
          <w:color w:val="FFFFFF" w:themeColor="background1"/>
          <w:sz w:val="2"/>
          <w:vertAlign w:val="superscript"/>
        </w:rPr>
      </w:pPr>
      <w:r w:rsidRPr="002B0B95">
        <w:t xml:space="preserve">Wenner, Julianne A., and Todd Campbell. “The Theoretical and Empirical Basis of Teacher Leadership: A Review of the Literature.” </w:t>
      </w:r>
      <w:r w:rsidRPr="002B0B95">
        <w:rPr>
          <w:i/>
          <w:iCs/>
        </w:rPr>
        <w:t>Review of Educational Research,</w:t>
      </w:r>
      <w:r w:rsidRPr="002B0B95">
        <w:t xml:space="preserve"> vol. 87, no. 1, 2017, pp. 134–171. </w:t>
      </w:r>
    </w:p>
    <w:p w14:paraId="400B9B43" w14:textId="0EFCA5C2" w:rsidR="00BA22F2" w:rsidRPr="00BA22F2" w:rsidRDefault="00BA22F2" w:rsidP="00BA22F2">
      <w:pPr>
        <w:keepLines/>
        <w:spacing w:after="0" w:line="240" w:lineRule="auto"/>
        <w:ind w:left="432" w:hanging="432"/>
        <w:rPr>
          <w:szCs w:val="24"/>
        </w:rPr>
        <w:sectPr w:rsidR="00BA22F2" w:rsidRPr="00BA22F2" w:rsidSect="00951809">
          <w:headerReference w:type="default" r:id="rId29"/>
          <w:pgSz w:w="12240" w:h="15840" w:code="1"/>
          <w:pgMar w:top="1440" w:right="1440" w:bottom="1440" w:left="1440" w:header="720" w:footer="720" w:gutter="0"/>
          <w:cols w:space="360"/>
          <w:docGrid w:linePitch="360"/>
        </w:sectPr>
      </w:pPr>
      <w:r w:rsidRPr="00194BF9">
        <w:rPr>
          <w:szCs w:val="24"/>
        </w:rPr>
        <w:t>Workman, Emily, and Micah Ann Wixom. “Mitigating Teacher Shortages: Evaluation and Feedback.”</w:t>
      </w:r>
      <w:r w:rsidRPr="00194BF9">
        <w:rPr>
          <w:i/>
          <w:szCs w:val="24"/>
        </w:rPr>
        <w:t xml:space="preserve"> </w:t>
      </w:r>
      <w:r w:rsidRPr="00194BF9">
        <w:rPr>
          <w:szCs w:val="24"/>
        </w:rPr>
        <w:t>Denver: Education Commission of the States, 2016.</w:t>
      </w:r>
    </w:p>
    <w:p w14:paraId="2B1D2472" w14:textId="1D662C0D" w:rsidR="00175356" w:rsidRPr="00BA22F2" w:rsidRDefault="008E4320" w:rsidP="00BA22F2">
      <w:pPr>
        <w:tabs>
          <w:tab w:val="left" w:pos="432"/>
        </w:tabs>
        <w:spacing w:line="240" w:lineRule="auto"/>
        <w:rPr>
          <w:rFonts w:ascii="Times New Roman" w:hAnsi="Times New Roman"/>
        </w:rPr>
      </w:pPr>
      <w:r w:rsidRPr="008E4320">
        <w:rPr>
          <w:noProof/>
        </w:rPr>
        <mc:AlternateContent>
          <mc:Choice Requires="wpg">
            <w:drawing>
              <wp:anchor distT="0" distB="0" distL="114300" distR="114300" simplePos="0" relativeHeight="251655168" behindDoc="0" locked="0" layoutInCell="1" allowOverlap="1" wp14:anchorId="1C27C433" wp14:editId="23B09D98">
                <wp:simplePos x="0" y="0"/>
                <wp:positionH relativeFrom="column">
                  <wp:posOffset>-96667</wp:posOffset>
                </wp:positionH>
                <wp:positionV relativeFrom="paragraph">
                  <wp:posOffset>5819775</wp:posOffset>
                </wp:positionV>
                <wp:extent cx="6244936" cy="1405720"/>
                <wp:effectExtent l="0" t="0" r="3810" b="4445"/>
                <wp:wrapNone/>
                <wp:docPr id="31" name="Group 31"/>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32" name="Picture 32"/>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0782"/>
                            <a:ext cx="2057400" cy="530225"/>
                          </a:xfrm>
                          <a:prstGeom prst="rect">
                            <a:avLst/>
                          </a:prstGeom>
                        </pic:spPr>
                      </pic:pic>
                      <wps:wsp>
                        <wps:cNvPr id="33" name="Text Box 33"/>
                        <wps:cNvSpPr txBox="1"/>
                        <wps:spPr>
                          <a:xfrm>
                            <a:off x="41564" y="0"/>
                            <a:ext cx="3626485" cy="1405720"/>
                          </a:xfrm>
                          <a:prstGeom prst="rect">
                            <a:avLst/>
                          </a:prstGeom>
                          <a:noFill/>
                          <a:ln w="6350">
                            <a:noFill/>
                          </a:ln>
                        </wps:spPr>
                        <wps:txbx>
                          <w:txbxContent>
                            <w:p w14:paraId="6EB01D42" w14:textId="77777777" w:rsidR="001B13F4" w:rsidRPr="00177900" w:rsidRDefault="001B13F4" w:rsidP="008E4320">
                              <w:pPr>
                                <w:pStyle w:val="CoverHead"/>
                                <w:rPr>
                                  <w:rFonts w:cs="Zilla Slab"/>
                                </w:rPr>
                              </w:pPr>
                              <w:r w:rsidRPr="00177900">
                                <w:t>Mathematica</w:t>
                              </w:r>
                            </w:p>
                            <w:p w14:paraId="755F61F0" w14:textId="77777777" w:rsidR="001B13F4" w:rsidRPr="00177900" w:rsidRDefault="001B13F4" w:rsidP="008E4320">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14:paraId="673D22DB" w14:textId="77777777" w:rsidR="001B13F4" w:rsidRDefault="001B13F4" w:rsidP="008E4320">
                              <w:pPr>
                                <w:pStyle w:val="CoverHead"/>
                              </w:pPr>
                              <w:r w:rsidRPr="00177900">
                                <w:t>EDI Global, a Mathematica Company</w:t>
                              </w:r>
                            </w:p>
                            <w:p w14:paraId="2F6F1057" w14:textId="77777777" w:rsidR="001B13F4" w:rsidRPr="00177900" w:rsidRDefault="001B13F4" w:rsidP="008E4320">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4" name="Text Box 34"/>
                        <wps:cNvSpPr txBox="1"/>
                        <wps:spPr>
                          <a:xfrm>
                            <a:off x="4333010" y="727364"/>
                            <a:ext cx="1941195" cy="174625"/>
                          </a:xfrm>
                          <a:prstGeom prst="rect">
                            <a:avLst/>
                          </a:prstGeom>
                          <a:noFill/>
                          <a:ln w="6350">
                            <a:noFill/>
                          </a:ln>
                        </wps:spPr>
                        <wps:txbx>
                          <w:txbxContent>
                            <w:p w14:paraId="52D298D8" w14:textId="77777777" w:rsidR="001B13F4" w:rsidRPr="00DE766D" w:rsidRDefault="001B13F4" w:rsidP="008E4320">
                              <w:pPr>
                                <w:pStyle w:val="wwwmathematica-mprcom"/>
                                <w:rPr>
                                  <w:rFonts w:ascii="Arial" w:hAnsi="Arial" w:cs="Arial"/>
                                  <w:szCs w:val="16"/>
                                </w:rPr>
                              </w:pPr>
                              <w:r w:rsidRPr="00DE766D">
                                <w:rPr>
                                  <w:rFonts w:ascii="Arial" w:hAnsi="Arial" w:cs="Arial"/>
                                  <w:szCs w:val="16"/>
                                </w:rPr>
                                <w:t>mathematica-mpr.com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26" style="position:absolute;margin-left:-7.6pt;margin-top:458.25pt;width:491.75pt;height:110.7pt;z-index:251655168;mso-width-relative:margin;mso-height-relative:margin" coordorigin="415" coordsize="62449,140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owXEHBAAAWAsAAA4AAABkcnMvZTJvRG9jLnhtbOxW224bNxB9L9B/&#10;IPZd1t4kWQvLgSJfEMBIjNpFnimKKy2yS7IkZckt+u89w92VHNtFUqfoUx+0Gt6GM2fOzPDs3b6p&#10;2YO0rtJqFiUnccSkEnpVqfUs+vX+anAaMee5WvFaKzmLHqWL3p3//NPZzhQy1Rtdr6RlUKJcsTOz&#10;aOO9KYZDJzay4e5EG6mwWGrbcI+hXQ9Xlu+gvamHaRyPhzttV8ZqIZ3D7EW7GJ0H/WUphf9Ulk56&#10;Vs8i2ObD14bvkr7D8zNerC03m0p0ZvA3WNHwSuHSg6oL7jnb2uqFqqYSVjtd+hOhm6Euy0rI4AO8&#10;SeJn3lxbvTXBl3WxW5sDTID2GU5vVis+PtxaVq1mUZZETPEGMQrXMowBzs6sC+y5tubO3NpuYt2O&#10;yN99aRv6hydsH2B9PMAq954JTI7TPJ9m44gJrCV5PJqkHfBig+jQuTwZjfOIHc+KzeU3Tg/7y4dk&#10;48EkU4kCvw4rSC+w+jancMpvrYw6Jc136Wi4/bI1A4TVcF8tq7ryj4GiCCAZpR5uK3Fr28ET2NMe&#10;dizTrSxLCXg6QrvaM5x8utHii2NKLzZcreXcGbAbgNLu4dfbw/CrC5d1Za6quqZYkdy5hkx4xqRX&#10;0GlZeqHFtpHKt2lnZQ0vtXKbyriI2UI2SwkW2Q8r8Egg5T2Y5ISVsk0MkOHGebqeaBFS44/0dB7H&#10;0/T9YDGKF4M8nlwO5tN8MpjEl5M8zk+TRbL4k9IqyYutk/Cf1xem6mzH7AvrX82DrmK0GRYylRAL&#10;hvT/wTRMETRko/NWerEhsQRqvwDp9sxhIUB8RJXwd8gQOvEsJ/I0nSYxig/YncaT0xDeFgbKjhT5&#10;kNMyZccoi9N0FCJ61GOs89dSN4wEQAxjCJSCP8Ds1qx+S8eE1pJgIgyjLEZ1dX3QMfo+4Ki2vlaX&#10;7jbcSJhAap8wOeuZfE8hfq/3LMvIlW4bFRDm95jvSEvzf4fZ83pAGgmtbJyO89PRi1pyqAbIlH8C&#10;Fy+UpryAmbyoFduhXGWjOOB7WIHyWgHao8Ek+f1y33m31KtHOGc1woNIOiOuKlhxw52/5RYNBZNo&#10;kv4TPmWtcYnupIhttP39tXnajzBhNWI7NChk029bTlWp/qAQQKj0vWB7YdkLatssNHoekhHWBBEH&#10;rK97sbS6+Yz4zukWLHElcNcsWvbiwrdtEr1XyPk8bGqL2426MyiJSQCJ0L7ff+bWdPT0CNVH3VPk&#10;BUvbvYS20vOt12UVKEyAtih2OIOu/xVv0Xjaxnfkbf5W3mZZhj4ecn2STjI0tcCsnr7JNE+SaU/f&#10;ST7+sWT/QfaGvt+1+R7+/0lMNfbfJHF4n+D5FnpN99Sk9+HTcSD98UF8/h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7XODD+MAAAAMAQAADwAAAGRycy9kb3ducmV2LnhtbEyPwWrD&#10;MBBE74X+g9hCb4msGLuxazmE0PYUCk0KpbeNtbFNLMlYiu38fdVTe1zmMfO22My6YyMNrrVGglhG&#10;wMhUVrWmlvB5fF2sgTmPRmFnDUm4kYNNeX9XYK7sZD5oPPiahRLjcpTQeN/nnLuqIY1uaXsyITvb&#10;QaMP51BzNeAUynXHV1GUco2tCQsN9rRrqLocrlrC24TTNhYv4/5y3t2+j8n7116QlI8P8/YZmKfZ&#10;/8Hwqx/UoQxOJ3s1yrFOwkIkq4BKyESaAAtElq5jYKeAivgpA14W/P8T5Q8AAAD//wMAUEsDBAoA&#10;AAAAAAAAIQCe5Qm12TAAANkwAAAVAAAAZHJzL21lZGlhL2ltYWdlMS5qcGVn/9j/4AAQSkZJRgAB&#10;AQAAlgCWAAD/4QCARXhpZgAATU0AKgAAAAgABAEaAAUAAAABAAAAPgEbAAUAAAABAAAARgEoAAMA&#10;AAABAAIAAIdpAAQAAAABAAAATgAAAAAAAACWAAAAAQAAAJYAAAABAAOgAQADAAAAAQABAACgAgAE&#10;AAAAAQAAAYKgAwAEAAAAAQAAAGMAAAAA/+0AOFBob3Rvc2hvcCAzLjAAOEJJTQQEAAAAAAAAOEJJ&#10;TQQlAAAAAAAQ1B2M2Y8AsgTpgAmY7PhCfv/AABEIAGMB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wBDAAICAgICAgMCAgMFAwMDBQYFBQUFBggGBgYGBggKCAgI&#10;CAgICgoKCgoKCgoMDAwMDAwODg4ODg8PDw8PDw8PDw//2wBDAQICAgQEBAcEBAcQCwkLEBAQEBAQ&#10;EBAQEBAQEBAQEBAQEBAQEBAQEBAQEBAQEBAQEBAQEBAQEBAQEBAQEBAQEBD/3QAEABn/2gAMAwEA&#10;AhEDEQA/AP38ooqKaaG2he4uHWOKNSzMxwqqOSST0AoAlrxD4r/tE/CT4MwsPG+uxQ323cljD++u&#10;364xEuSBx1OBX53ftRft53uoT3XgP4F3hgskLRXWtKPnm4wVtcj5U6/vep/hwOT+W1zc3N7cy3l5&#10;K9xcTsWkkkYu7sepZjyTXo0MA3rPQ/LOI/EqnQk6OCSm19p7fLv+Xqfqp45/4KbX7yvb/DfwekUY&#10;+7capNlj/wBsYT0+sma8Ivv+Ch37Rt3IXgn0mzX+7FYkj83lY18N0V3xwtNdD8zxPGuaVZczrNem&#10;n5H3Zpn/AAUT/aIsZA14dH1BO6yWToT+Mcy4/Kvo3wD/AMFNNKnaO0+JfhOWzJwGutNlE0f+8YpN&#10;rgeylq/IailLCU30LwnHGaUZXVZvyep/UP8ADj4v/Dj4s6b/AGp4A1231WNQDJGjbZos9pI2w6n6&#10;ivSa/lG0HX9b8L6vba/4cvptN1GzcPFPA5R0ZTkcj+R4r9kv2Vf25bXx9c2fw7+LrxWPiGYrFZ6i&#10;oCQXrkgLHIo+WOUnofuv04bAbz6+BcdY6o/U+GfESji5KhilyTez6P8Ayf8AVz9J6KKK4D9JCiii&#10;gAooooAKKKKACiiigAooooAKKKKACiiigAooooAKKKKACiiigAooooAKKKKACiiigAooooAKKKKA&#10;CiiigAooooAKKKKACiiigD//0P38r8f/ANvX9qGbUb26+BfgO7KWduQut3MZH75+GFqjD+Bf+WvT&#10;J+XoGz+iH7RnxTi+D3wg8QeM1lEd/HA0FiDzuu5hsiwO+GO4+wr+aa6urm9uZr69laa4uHaSWRjl&#10;mdzlmJ9STXo4Chd87PyzxJ4jlQprBUXZzV5enb5/l6kFFe/fCX9mP4x/GmF7/wAG6Ls02MH/AE68&#10;b7NbMR/CjsCZD/uA47kV5T418GeJPh54p1HwZ4vs2sNX0uTy54WIbBIDKysOGVlIZWHBBBFeqppu&#10;yep+LVcvrwpRrzg1B7O2jOXoorr/AAL4D8WfErxNaeEPBWnyalql4fljToqj7zux4RF7seBTbtqz&#10;npUpTkoQV29kchRXs3xj+AnxJ+BOo2Nh8QLKOFdTRntri3k86CXZjeofA+dMjcpAOCD0INeM0Rkm&#10;rovE4WpRqOlVi4yW6YUAkHIOCOhFTW9vcXdxFaWkTTTzusccaAs7uxwqqBySScACvonx5+yh8bfh&#10;t4Bi+JHivRkt9JPlmdUlD3FoJSAhnjH3ASQDgnBIDYNJzSdmzTD4CtVjKdKDajq2lt6n6X/sK/tN&#10;3XxL0R/hf45uvN8SaHCrWlxIw33tovy8/wB6SLgMerAgnnJr9Eq/ld8BeN9c+G/jLSPHXhyTy9Q0&#10;adZ4xnhwOHjbH8LqSp9jX9PPgjxbpPjzwho/jLQ5BLY6zaxXMR9BIoO0+hU8EdiMV4+NocsuZbM/&#10;efDziOWMw7w9Z3nDr3XT7tn8jqaKKRmCgsxwBySe1cJ+iC0VUtr+xvGK2lzHOVGSEcMQPfBq3QAU&#10;UEgDJ4Aqnb6hYXbmK1uYpnUZKo6sQPXANAFyiiigAooooAKKKKACiqsF7ZXTMltcRzMn3gjBiPrg&#10;8VaoAKKKKACiiigAooooAKKKKACiiigAooooAKKKKACikJAGTwBWdpes6Rrlu13o17Dfwq7IXgkW&#10;RQ68FSVJGR3FAGlRRRQAUUUUAFFFFABRRRQB/9H6j/4KK6v4j8YeJvAnwT8IWcupX92ZdQa2gUtJ&#10;I5/cwj0Cj5yScAYySKpfC39i/wCGfwf0SD4l/tQ6zarJDiRdPeULZxt2ST+O4ccHanHsRXfftX/t&#10;X2PwT8e33h3wH4agm8c3GnwJPrF0oKwW7F2iSNeWkKks20lUBPO7kV+RHjf4g+NfiTrUniDx1rNx&#10;rN9IfvzvkIP7qIMKijsFAFevQpzlBJaI/DeJMzwOHzCrXqR9rVvZJ6RjbTX+Z/gf0f8AwY+K3gf4&#10;teHLrVvhzbvFoGmXLWMDmEQRyGJQW8qMdEG4AZA+gr8KP2xvEB8SftJ+N7zPy2t0lkoHYWcSQn/x&#10;5Sa/Xv8AYY0BNA/Zp8MSbdjambm9f6yTMoJ/4Cgr8ULjw/4s+O/xs1qy8GWb6hqfiPVry4RRwqJL&#10;MzmSRjwqKDkk9KjCRSqSfRHbxxi61fLcHCSvOo07L02S/wC3ji/APgLxV8TfFdj4L8GWTX+qX7YV&#10;BwqIPvSSMeFRRySfoMkgH+gz9nH9mrwh+z54cMFhjUfEN+i/b9RdQGkI58uIdUiB6LnJPJJOMUvg&#10;X8C/h9+y58Pbi+vbiAaj5An1nV5zsDeWCxVS33IUJIRR16nLGqH7Pf7Qs37QXjLxpe6BB9m8IeHj&#10;bWtiZFxNdSS72ad88oMLhU7DluTgZ4mvKony/Cj1uEuGsPls6bxTTrzvZfyq13/wX8l5/Gv/AAU+&#10;8Qebq3gPwohx9nhvL5x3PmskSflsevyshhmuZo7a2jaWaZgiIgLM7scKqgckk8ADrX3j/wAFDNXn&#10;8Q/tFxaBZI1xLpel2VmkSAszSzM84UAckkSrxX2P+x1+x3afDa0s/id8SrUTeLrhN9raSAFNNRgc&#10;E8kGdlPzEj5PujnJrqp1VTpJs+PzPJa+bZ3XhS+FOzfRJJL79NEVv2QP2MrT4eRWXxN+KNsLjxU4&#10;ElpZPho9PB6Mw5DT45znCdBzzXrP7eHiD+w/2avEVupxJrEtpYr/ANtJld/zRGp17+09YeJ/2h9C&#10;+BHw3dLxYZJ5Na1AYeNFtoy5toeoZiRh3Bwv3R82dvi3/BTTXhafDHwn4bDYbUtWa4x6rawOp/WZ&#10;a4o80qsXM+9xLweEyfE08FtFOLfeTST16vX9Efi1X7l/8E5PHMviH4LXvhC6bfL4Wv5I4/8Ar3u8&#10;zID9H8wfTFfhpX6pf8EwNRkTXPH2kZ+SW3sJ8e8byr/7PXoY2N6bPzHw7xTp5pTitpJp/df80j9f&#10;q4r4k/8AJOvFP/YKvv8A0Q9drXF/En/knXin/sFX3/oh68Wn8SP6Onsz+VX9lb4765+zh8WNM+It&#10;okkuizSGy1WEbtlxaSHLr6eZHxInoR6E5/rK0PW9K8SaPZeINCukvdO1GFLi3mjOUkikG5WH1Br+&#10;d/8AYk+AemftG/AD4z+ArnbFqkVzpV5pVywyYL6FLrYf91wTG/8Assfavp3/AIJ2/tOweC/C3ib9&#10;n74z3B0W9+HkV5e27XPBjs7Zi93Ae5aBySo6srDbnFfTZ1RVVylBe9Hf0fU8DKqrppRl8MtvU+k/&#10;+Chv7SY+CHwik8KeHZwPFvjdJbG0CsfMt7Zl2z3OByCobYh/vsMdDX50f8ElLeW1/aK8VwXCNHKn&#10;hqYOr5DA/bLbOc85+tdJ8CdB8Q/t7fth6j8b/F0Lp4K8G3EM1vBIMoIreQtY2fpuY5ml687uxArc&#10;/wCCdhz+2z8WCf8AoH6l/wCnKCqjSjSw1Sj9q138+gnUdSvCr9m9l/mfu3RX54/t6/tc67+z5ouj&#10;eB/htCtx458W7xbOUEv2SEMsfmLFgh5XdgsakEZySDjFfIPhf/gnX+0p8XrBPHnxr+KVxouvaiom&#10;FtKJdQuIt3IWVhNEkZGfuJkL046DxqOATgqlWfKnt1v8j1KuMan7OnHma3P3Mor+eX4569+2B+yL&#10;4F1f4MePvEU/iPwn4niij0PXoLiRZrOa1mjmZY5j++TdGpRoXYgA5jbAbP218HvB3xU/aB/4J7eG&#10;NA8MeMZ9J8WalLJJ/a9zcXBl22+oyllaWMmU5Rdo56cdKurlnJBVHNcrdr/qTTx/NJwUXdK9v0Ox&#10;1b9rH4hJ+3hZfswWWn2EXhlFRprkpI95Lv037ZwdwRArkDhTwK/Q+v5dbr9nr4zQftip8DJfHgbx&#10;4QhGv+fdcbrAXI/e/wCv4i/d/p0r9tP2Qf2fPjJ8Ck8SL8WfHX/CZnVjAbX9/czeQIg2/wD4+Om7&#10;I+76c1vmWCpQhFxkr2WnfzMcDiqkpSUo9X8vI+Gv+CWgA+Nnxlx6J/6VS1+3dfy+fs63vx21n4ue&#10;OfhJ8ArpdJ1fxxcyxXuqk7GsLC2nkeV1fBKbt2Ny/P2T5iCPrfxv/wAE2Pj14G0C5+IHw/8Aivc6&#10;74q0xGu/s6rPZzyvGN5EFx9okJkyPl3BcnuK6szwdOVa86ije1v66GGBxU40rQg3a9/66n7mUV+d&#10;v/BO39p/xR+0D8PNW0L4hTfa/FHhCWKGW7KhGu7aYHypJFUAeYpRlcgDPBPOTXk37Y/7Vnxc1T4u&#10;2n7KH7MBePxTcFI9Rv4NvnpLKgl8iF3BWIJEd8svVegKkE15EcuqOs6PVbvpbuei8dD2aq9z9a6K&#10;/FGD/glz8YdS0/8A4SLXfjPIviyUecw8m4mjE55wbprhZD83V/Lz3wa6X9l/9on46/Br49Rfskft&#10;PXLapJe/u9J1OaTzZASrNDifAM0EwQhS/wA6t8pxyBrLLouLdGopNbq1vu7mccbJNKrDlT+f/DH7&#10;E0V+Tf8AwVd8Z+LvBvgjwDceEtbvdFkuNRu1layuJLdpFWFSAxjIyAfWvIPCX7K/7S/7ZvhHTfix&#10;8VPiRJ4T068to10bSo4ZLhVtYkCJK6LNEFMhBYs26Rs5OBtFKllydJVZzSTCpjWqjpQjdo/cOiv5&#10;uR8bP2sv2J/GfiX9nV9V/t66voo4dJM7G5SF7o4t7yz80MfmGVMTfIGzuGVr6Juv+CaP7Quv6G3j&#10;jXvi+83juZPtBt5ftMi+eRu8s3vnbg2eNwiwD045raeVRhZ1KiSez7/5GccxlLSFNtrfyP29or8s&#10;P+CdH7SHxK8eXfiz4GfGi7lvfEvgtgIbi6Ia7ZI5Hhnhncf6xoZFGHOWIPJOBWz+3n+2B4v+Eupa&#10;R8D/AIKRmbx/4lSN2nSMTSWkM7mOFYY2BVp5mU7dwIVRuI5WuV5dU9t7Fb/hbudCx0PZe16f1ofp&#10;tRX4eaB/wTS/aC8eWK+M/il8WpdM8T34E7wlZ7+WN352yz+fGNwPB2BlHYkV4j+0H48/bC/Zr8E3&#10;XwA+KmvXOqafqskFzoPiO2upBMqWkgaWFbgbZWVlIVopTuTgqSnXqhlcJy5KdVN/1t3MJ5hKEeap&#10;TaX9fcf0Y1+evgP9q74g+Mv24fE37ONxp1jaeGPDlrdssqJI13NJCkDK7uzbVH70jAX05rDh+GXx&#10;c/aG/Yf+E2leBPGsvh3xI9ppt/dalPcXCyzxrbSK6PJDmRizOrHJwcc84r8nfA37PHxn8Q/tZ+Jv&#10;gtovj0WHjbSYrh7rXPPul+0LEkJceYv747hIo+b+7z2rXA4Cm1U55K6T+XmZ4vGVE4csXZ2+fkf0&#10;u+OvDUnjPwZrnhKK+l0x9Ys57VbqA4lhMyFA6n1Gc18e/sPfsieIP2UdF8UWXiDxOmvS+IbiCRIb&#10;aN4raFbdWXeFdmPmybvnPoqjtmrv7PHwR+LvwF+Ffjuw+KPjU+L7+/iluLS4We4lNusdu4IDXHzA&#10;7sH5a8E/4JP+MvF3jL4YeOLvxdrV7rc9vrUUccl7cSXDIhtImKqZCxAyScDvXMqco0aihO8U18zf&#10;nUqkHKNpa/I/Vuivxv8A2pf2p/jT8V/jQ37Kv7KUktrfW0jQ6lqds4imaWMZmjWYj9xDDx5kikMW&#10;+UEdG5I/8Eufjkmn/wDCQR/GJf8AhKgPM27LoReb1x9r83zP+BeV+FEMuiop1qijfZbhLHScmqUO&#10;a3U/b2ivy3/Yg+M37TA+IfiH9nf4/wCj32rS+GEbbrsib/IaPaFhnuFG2ZZVO6KUkscEMT1HI/tj&#10;/tXfFnXvi1b/ALJ/7MDSR+Jbhki1DULZgs6yunmG3hkbAh8uPDyzZyoO0EHNZrLZur7JNd79Ldy3&#10;j4ez9o0+1ut+x+u1FfiRp3/BL344z2S+JNU+MhtfFbDzcRpdSosvXBujMshOerCP6Zr5N/aZ+M37&#10;Wvw8sdI+Bfxf1u/tPEPhiee7t9ZtLx431HT7iNUiDyRbDMEdGId/n5KsMiuillUKsuWlUT76f1cw&#10;qZjKnHmqU2j+mnIoyK5TwdNLP4R0OeZzJJJY2zMzHJZjEpJJPUmukya872Hmd/tT/9LV/wCCiOmy&#10;WX7RT3TD5L/SLKVT67WljP8A6DXwqQSML1PAr9bv+Cm3gRnt/CHxJtU4ieXTLkgdnHmwknsAVYf8&#10;Cr8sPC2mf234m0jR8gfbbuCHJ6fvJAv9a9/CzvTTP5k4zwcqea1YP7Tuvmf0i/D7wlqOh/s96N4Q&#10;0QLDqaeH0hh3kqq3UtvnLHBIAkbk4zjtXI/BT4IfDn9l3wFd6leXUK33k+frOs3JCb9o3MAT9yFT&#10;91R14Jy1fQOs6zofhHQrnWtcuotO0vTITJLNKwWOOOMdST7V+CX7V37V2tfHjWn8O+HnksPBGnyn&#10;yIMlXvXU4E84HbuiH7vU/N93y6FOVRtLbqfsnEeZ4PLKdOtUjzVIq0F+b8l3fyRP+1d+1nrvxz1e&#10;fwv4blew8DWcuIoPuvfNGeJ5++MjKJ0XgnLV95f8E2/Dv9nfBfVfELqVfWNVlAJ/ijtkVVP5sw/C&#10;vw9r+i79jHR49E/Zq8FwqAGuIJrhyO5mnkbP/fOBXZjIqFJRifB8BYqtjs3nisQ7yUW/TVKy7LUd&#10;4P8A2btCs/jL4l+OvjXZqviHUbxm0xTzFY2sSrHEwB6zFVGWP3Oi85J+Pf2yv20J7Oe++Enwfvgs&#10;ibodU1aFgdpIw1vbOCeRyJHHIPyrggmov2zf2zWRr74Q/CG/2uN0Gq6rA3K9Ve3t3B4bs8g6fdXn&#10;JH5LUsNh3K06nyNeLeK6WHjPA5bpdtzkure9n37v5I/Qv/gm34d/tP406rrrL8ujaVIwb/buHWPH&#10;1KljXWf8FN9de48f+D/DW/cllpst1t9GuZih/MQivQv+CYOjRppPjzX2AMks9lbqe4VFlZh+JIr6&#10;++MZ/Z4+GetN8afivb2k2uRwJBZtdAXE+IcsiWkDZAfcSdwXOf4gKipVtXva56OVZN7bh2NLnUFJ&#10;8zb2SUv+Aj8fvgt+xr8WPi4E1i/tz4U8NAB3v9RRo3ePGS0ELAM4xzubamOQT0r9R/2TfDX7P/hL&#10;UPFHhj4LSSa1faMtrDq2tu3mJdSSmQpHG4OwhNjZ2KF6YLda/Mr9or9srx78bpZtA0QyeG/CIJUW&#10;cUhE90ueDdOpwRxny1+Ud93GP0Q/4J2eBW8NfAyTxTcptufFV9LcLkYP2e3PkRD8WV2HswqsVz8l&#10;5v5HJwasFHMI0MDDm5U3Kct+3urorta7s++K4v4k/wDJOvFP/YKvv/RD12lcd8RIpZ/h/wCJoYUM&#10;kkml3qqqjLMxgcAADqTXm0/iR+zT2Z+Rv/BHf/kCfFH/AK+dL/8AQbmuY/4KSfskeIL74haT8Yfh&#10;bpkl7L4xuoNK1K2gBLfb5sRQTED7qSKAsjH5QRk9a9B/4JIeGfEvhzRviYviLSbvSjPc6YYxdQPC&#10;XCrc5K7wM4yM4r9iete5jMbKjjZVIf1ojycLhVVwsYS/rU8B/Zn+BOh/s7/CLRvh5parJexoLjU7&#10;lf8Al5v5VXzpOf4cgKg7Io75r8ov+Cdf/J7HxY/7B+p/+nKCv3br8Qv+CfnhTxVo37ZXxS1TWNGv&#10;bCyuLDUVinnt5IopC2owsArsADkDIx2rLB1XKlXlJ6tfqaYmmozpRitExvxuFpL/AMFVfAaeO8f2&#10;UqWBtPN4j3CKc2+Og/4+cY/2sV+39fnP+33+yX4i+O2j6P8AEf4XyeT468HBmhjVvKe7gDCULHIM&#10;FZo3UNESQM5GQcV8keEv+CmHx1+F+nDwP8bfhfdat4h0tRAbkeZYzysgCgzxNG6lzjLOhwT0UVc8&#10;PLE0oOlvFWa/UiNdUKk1U2bumfaP/BTOPw+/7JXiBtbCfaUvtOOn7iN32v7QoOz38nzc4/hzXTf8&#10;E7f+TP8AwF/u3/8A6XT1+V/x2l/ay/a/+H+s/GTxl4dm8MeB/CUcUuj6NFDK0l7NdTxwFkUgPMyI&#10;xZpSqqoGFXlq/V7/AIJ/aZqej/sl+BtO1izmsLuFb7fDPG0Ui5vZyNysARkHP0p4qj7PBqDd3za+&#10;WgYer7TEuSVly/qfC2q/8pgIf92D/wBMYr9s6/Ef9srwb8Yvgb+13pn7WngDw3N4n0mWK2eYRRvK&#10;kUsNv9klhl8sFkEkKgq+CMk8HGK+5v2Q/wBqrxP+0zF4im8QeBJfBiaGYFjMs0kv2gyhi2PMghxt&#10;x2z17VGYUXOlTqx2UUn6lYOqo1J05bttnwh/wS3tbdvjt8Yr1kBnijEav3CPeOWH0JUH8K/byf8A&#10;1En+6f5V+M3/AATK8L+J9C+Mvxfutd0e802G5CeU9zA8Syf6VKflLAA8c8V+zM3MMgH90/yrLOXf&#10;EP5fka5YrUV8/wAz8V/+CWAC/Fr44qowou1AHYYvbqvlHwnN+0in7avxOn+BUVlN49XUdY8waiID&#10;iD7ViTyvP+XdjAG3nZnHGa+yv+CY/hjxLoPxW+NdxrukXemxXV2phe5geJZR9sujlC4Abgg8etbn&#10;7Y/7MHxf8K/F+2/a1/ZgWSXxDEUk1Owt13TNKiCIzRxDAljljG2eM8nlhnJx6rxEFiakXb3krX2v&#10;ZbnnOjJ0ISV9G9t9zJ/tP/gr5/z56L/3zp1eL+M/2eP+Chnxg+KHgz4hfE/QtNkv/C13bNFdWs9n&#10;bMkMdwkzbxEfn24JGfUgda9FsP8Agq9450zTP7K8W/B66PiSAeW4hmkhgeYcEmOSJpIwT/CN+PU1&#10;6f8AsoeI/wBtr43fGp/jL8QpZfB/w6aAx/2PNCyQXUeG8lbaGXLhwx3PcfKWxtxjCiG61JOcoQjb&#10;8fSzH+6qNQUpSv8Ah6nI/wDBX4Ofh78OBL946ld7vr5CZr9U/hfDFb/DPwlbwKEji0iwVVHQKtug&#10;AH0FfmT/AMFafDniLxH4G+H8Ph3SrvVZIdSu2kW1heYoDCgBYIDgH3r9Pvh1FLB8PvDEMyGOSPS7&#10;JWVhhlYQICCD0INeZiH/ALJS9Wd9Bf7RUfkj8b/2ubaG6/4KYfCKCdA6PHoWQe+Ly6r9wq/GD9qb&#10;wv4n1D/gpD8JtcsNHvLnTbaPRPNuooHeCPbd3JbdIBtGAQTk8Zr9n6Mxf7uj/hDAr36nqfih+yIA&#10;P+CjfxoA4G7Uv/R8VYtiLWb/AIK43f8Awnm3Kyn7D53C7101fsW3PfGNuP4vfNdt+yj4Y8Tad/wU&#10;K+MOs6hpF5a6dctqPlXMsDpDJumiI2yEBTkdMGvUv29/2SPGnxH1bSPj/wDA15IvHvhlIxLBA3lz&#10;3UVsxkhkt2GP9IiYkAE/OuAOVAPpTrRVflk7c0Er9tDiVOTpc0Vfllex+oNfmV/wVbTw637NVs+q&#10;eX/aia1Z/wBn7iN+87vO2f8AbLdn2r5v8Of8FSPjD4P03/hFvil8KJ7/AMT2A8mSaJpbIyyp8pMs&#10;DQvsYkc7CwJ6ADivAf2h9H/az/aa8CXX7QPxM0KfRdA0aW3ttD0GC3mMkou5AskyREF22qMtK4Ge&#10;iqBmsMDllSlWjOo0kn339DTF4+FSlKMFd27bH7W/sbf8mq/Cv/sX7H/0WK/Oj4If8pX/AIk/9e2o&#10;f+irOv0g/ZDsb3TP2Yfhjp+pW8lpdW+g2SSRSqUkRhGMqynBBHoa/Lj9ojSvjL+yj+2hqX7S3gzw&#10;lP4p8P8AiKLfIY45Gh/fxJFNbvJErtE4aJXVirAg9KjCe9VrQT1aaX3mmK92nSk9k1f7j9q/HP8A&#10;yJPiD/sH3f8A6Javyk/4JAbv+FR/EHZ97+248fX7FFX1N+z7+0h4m/aa+FPjvW9b8EzeD5NMhmto&#10;IZJJJmuPMt3Ysu+GI8HjABr52/4JJ+HPEXhz4XeObfxFpV1pUs2txOiXULwsyi0iGQHAyMjGazhT&#10;dPD1YT3vE0dRTrU5x2szxr/gmJ9mf9pL4xS6/g+JcXe4v9/B1FvPxnn/AFmM1+5lfjB+1N+zV8aP&#10;gd8apP2rv2WYpbp72RpdT023jMzpLKMzs0Ax5ttPjc6g7lf5hjgjmP8Ah678V20j+x1+EP8AxU23&#10;y9/nXBg8zpu+z+T5nX+Df/wKt8Xg5YqSrUdU0r+Rhh8TGgnTq6av5n7i4AyQME9a/Df9hkWMn7ff&#10;xkk8V7Tryza2bTzeHD/2kRJ5YPfyvT+H2r3j9iH4bftU678SNd/aI+PGu6ho1l4hRjHoMjskdy7h&#10;RHI1q+5YIoUG2IDEh7nbndxv7ZH7L/xZ8D/F2D9rn9mON5dcgdZtS0+2j8yUzKvltOkIwJY5Uws0&#10;fX+MdSRnhqcKcp4dzXvK1+l+xdecpxhWUXo9utu5+wdfiB/wWGTw9v8AhxJGE/t4i/Ehz+8+x4TZ&#10;kf3fM3Y980/Tv+CrfxNh0oaNq3wflufFCjy8xTTxQvL0yYTC0q8/wgt/vd6+P/2oPh9+1P8AEiw0&#10;f49/GTRrs6r4nnnsrLR7a0lLWFhbRrIjeUN5iV3dsBiWYgsTyBXTleXTo14zqtL57mGPx0KtJxp6&#10;/of0m+Cf+RM0D/sH2v8A6KWunrm/BkckXg/QopVKOlhahlIwQREuQR610uDXlXPSsf/T/aL46fDS&#10;3+Lvwq8Q+A5VXz9Qtm+ys/RLqP54Wz2w4HPpX8zOo6dqWg6rc6VqUT2l/p8zRSocq8csTYI9QQRX&#10;9YFfld+3j+y1fa7JN8bfh5Ym4vEQf2zaQrl5EQALcxqOWZQMSADJGG5Oa9DA11F8r6n5j4jcNzxN&#10;JYygryhuu6/4H5H5u+O/jz8XfiZoFj4X8ceJbjVNM04gxwvtUMyjAaUqAZGHYtnFeRUgIIyOhpa9&#10;eMUtEfhmIxNSrLnqycn3buFev6J8ffjB4b8B3Hw00PxPc2nh24DqbdNuVSTO9EkxvRWycqpAOTXk&#10;FFDinuFDFVKTbpSab00dtOwdKKKKZgemfDb4x/Er4Q3d5efDvW5dJfUECTqqrJHIBnaSjgruXJwc&#10;ZGa5HxL4o8R+MtYn8QeK9Sn1bUbg5ee4kMjnPYZ6D2HFYNTW9vcXdxFaWkTzzzuscccalnd2OFVV&#10;HJJJwAOtTyq9zoliqsqaouTcVsr6fcdx8L/h3rfxX8e6P4A0BT9p1aYRtJjIhhHMsreyKCfc4Hev&#10;6dfDHh3TPCPhzTPC+ixCCw0m2itYEHRY4lCr+gr4v/Yl/Zmuvgz4auPGXjOBU8WeII0DRHDGytfv&#10;LFkZ+djzJjpgDtX3bXjY2vzystkf0D4f8OSwWGdasrVJ/gui/V/8AKKKK4j78KKKKACiiigAqvNa&#10;WtwyvPCkjL0LKGI+masUUAFFFFABRRRQAUUUUAFFFeNyftEfAeHUW0if4g6FFepIYWifUIEdZAcF&#10;SCwwQeOauMJS2RMpJbs9beztJZRPJAjyr0YqCwx79as1HDNFcRJcW7rLFKoZHUgqykZBBHBBHQ1J&#10;UFBRRRQAUUUUAFFFFAFeS0tZZFmlhR5F6MVBI+hqxRXMeLfGvhHwHpX9u+NdYtND07esf2i8mWGL&#10;e/3V3OQMnsKaTbshN2OnorxnT/2ivgNqt/baXpnxA0O6vL2RIoIY7+FnkkkO1VVQ2SWJwAK9mqp0&#10;5R+JWFGSezCiiioKCq/2S1877T5Ked/f2jd+fWrFFABRWLeeJNA0/WbDw9fahBb6nqola0tnkVZp&#10;xCN0hjQ8tsBy2OlbVOwXK/2S18/7T5Ked/f2jd+fWrFFFIAooooA/9T9/KRlDAqwyDwQaWigD8uf&#10;2of2DIvEdzd+PvgjDFaajKWlvNIJEcM7dS9scYRz3Q4VjyCD1/IzXtA1zwtqs+heJLCfS9RtWKS2&#10;9zG0UiMOxVgDX9XNeZfEj4OfDT4tWBsPH2g22qYXbHOybbiLrjZMuHXBOcZxnqDXfQxzjpLVH5nx&#10;J4c0cVJ1sI+Sb3X2X/l/Wh/L5RX7G+M/+CZXhO9uZLnwH4tutKjY5EF5Ct0q/R1aNv0rxbUP+CZ3&#10;xTgk26d4p0q6T+88c0R/L5q744ym+p+aYjgLNabt7K/mmn+tz826K/S3S/8AgmX8Sbhx/a/i7TLN&#10;O/lwyzH+aV754E/4Jq/DbR5UuvHev3viGRcHyYVW0gyOxwXZgfqKJY2mupWF4AzSq7Olyru2v+H/&#10;AAPyH8DfD/xl8Stdh8N+B9Jn1e/mIG2FCVQE43SP91FHdmIAr9q/2Xv2KNA+Dslv428ePFrfjADM&#10;QUbrWwJx/qdwBaX1kIGOigck/YvgzwD4L+HelLongjRbXRbJQAUtowhfbnBdvvORnqxJrr687EY1&#10;z0WiP1Phnw/oYKSrV3z1Ft2Xp3fm/uCiiiuI/QgooooAKKKKACiiigAooooAKKKKACiiigAooooA&#10;K/Er4KeP/wBjfQPh74z0D42adpmo+KX8Qa8TbyaU95ezRSXLeSiOkLkk9FG7j2r9ta+c/wBm74LX&#10;/wAG/BupaD4iktL+/vNc1TU454EI2xX05lRSWGdyg4Pb0ruwtaMIS5r9NnbucmIpSlKNvPzPkLwf&#10;8Rf2hvg98MvgD8KPCmh2dz4h8drq9vHba+Z1fT7W1jE9mJ3jbePs8DgzLtZmC7FwxzXuOt/Fb9oP&#10;xJ49j+Bnwvi0CLxP4c0iyvvFGu38dxJp0NzdAhLeyt0ZZGZyrP8AvGwqEdTXr3xF+FWs+MfjP8KP&#10;iRY3cMNj4Ck1l7uGQN5kw1K0W3j8sjgbWGWz26Vwvjj4RfFbw38YL/44fA2+02a91+wt7DWNF1jz&#10;Y7a6+ylvIniuIdzRSKGKnKMGHHFb+2pyabSu0387vf5GXs5xTV3bT7rf5nMaL+1F4k8B6X8StF/a&#10;D0u0tfFHwysIdUkk0YubPVrK7DC3e1Wc70kMi+U6scByMHGQOQ8R/E79t3wh8LtS+N2saL4Sn06D&#10;TZdRfw/CLz7dZQeUXV2uC/lyvEMNMm1QVDBSDiuqt/2a9Q1/Qfin4t/aI1qC+1r4haXHY3Q0qGRb&#10;bStPsUdoktg26SR0djIzY+ZgMLXyb4++LfjzWf2XtU0KX4weD9W8OXOkyWVtqWnrKde1jMflQ2I0&#10;9nzDPM22ORsMQCTtGc1tSpQlL3Enqr7226fO/wCmhlUnNL3m9nbb8T6Z8Y/tD/HWfUfgn4W+F2j6&#10;Jea38VPDt1qdw+o+fHa2c8NvazebmNy/kp5zEphnbCgMDk1S8f8A7TXjyb4m6r8JPBfiTwf4Qn8I&#10;W1p/bGr+JJX2XN9cxCQwWFussZKIP9Y7njIAGRz6H4J+CfipvEfwE8fXskVinw/8JXOl6hZygmc3&#10;F7aWsYCkfL+7aFg2fwrmPiF+zN4ks/i74h+Lfw+0Twt4ui8XJbf2hpHiizDCK5tk8tZ7W6EcrRh1&#10;/wBYhQhiAcis4So3SaWz++/+RpNVbXT6r7rf5nHwfto+K1+C/wAQddGlaVrHjX4d31pYXc+lzSXW&#10;hSx35Bh1BXQtMLdEJMq/eUqRn09Z+EXxU+L2qeGvEninxJqXhX4h6Lp+nG9sLvwlLL5010qlms3t&#10;3aUdACrhweQCpOdtnwz8Hvi/4Z+GWuWWgXnhLw74x1e7S4VdN0JIdMW2j/5c5lVleYMuVMrAEbjh&#10;a5D4V/s9/EzQvib4l+LV9F4d8A6jqugNo0Gn+HYZJrN7rzRKmoXKOIVd1I2hAoO3OX5pTdFxla39&#10;W/4OwR9qnG9/6uVv2avjh8avi9quk67qOteC9Z8ParbyT6jp2lyzw6voUhUmKCVJGfzWDfJIGWMg&#10;gkHoD9neJ/CPhbxrpv8AY3i/SbXWrDesnkXkKTxb0+621wRkdjXxH4c/Z0+Lms/GbwV8SvH1t4W0&#10;K68FzXUt1qvh+GWK+8QGeFodtym1FjQk+Yys0vPAI619/VzYxx506f4G+GUuVqf4n5o/s3+B/g34&#10;auPj3428ReFtLW38F+O9YmgnNlEz2dtZW8EqrCduUCYJULjB6V1emfFT9s7xd4F/4Xr4V0DwxB4Z&#10;nt21Cx8N3f2r+1rrTgC6M1yjeUlxJH8yoFKjgHPf2r4Z/Aafw5Y/F7RPGU8Ooab8S/EWp6oscO5S&#10;lnqEEcPlOW/jAU5I45ryTSvhH+1t4S8Af8KK8MeKNAl8Nw272Fl4juop/wC1bTTyCiRm1U+VJNHH&#10;8qyeYozg7eK6nWhKTbae2/a2v9fccypyjFKz67d7mx4h/af8T+O7f4b+HP2dtNs7rxH8StNl1hLj&#10;WvMFnpen24UTPcJAd7yiRvLRVOCwOTjGYdB+Lv7RvhP4/eCPgl8XLHQLyw8TWuq3Y1nSo7mMTrZQ&#10;q6xCKZz5UqNzJy6srJt2kGuI+LHw38Jfs/P8HdT8DeOLDwX4h8KWs/h7TW16KRtN1a3mRXmgup0w&#10;sMjMnmI7MAGJwDXI+GNZ8b/ET9tf4fah4i8TaL4huvD+i61Nead4dZriw0e3uI0hiM10zHzJ7iQk&#10;EYUhVX5epq40qbjeK92z33vrb9P+HFKpNSSk9br06X/r9DUf9rX4mfELU/EGs/DXxR4B8JaDol/d&#10;WFjZeJrqT+0NUezcxvK/lyotvDIwPlHDNjluvHEftBfGr4lfGr9nX4ffFD4dS6domi6rrmn2uo2s&#10;7zvdJqsOorAsaSwMI3tfMRt+RudMEYJxXptt+yh48+G9/r+k/D/w34G8YaDrd/dX9nceJNO/0/S2&#10;vHMjxl1jk+0xIxOxSUIHGa9e+In7OXiTxV+z5o/wx0jUdJsPEmi3thqq3Frpy2OmzXllcLcMPssD&#10;fu1kIIJBJz8xzyKr2lCMouNt/wAPMXs6soyUu34niHxxl+N1r8dP2fls4NDvviLNa+IIXdftEejw&#10;tJDH5k+1iZzHHGMhN25mwMjOa9X8G/Hn4leBPHXjP4cftEjSbqXwz4d/4SmDVdDjlhimsVkaKSJ4&#10;J2YiZWX5cNggjueO3vPhX8RfFvxS+FHxW8WTadZ3vg611aPU7W0Mskby38axp9ndwDtXbzuGak8T&#10;/AKbxj8btf8AHWu3EUnhrxB4NfwxNbLuFxvkuDK0gb7oG08dw1c7q03FRlbb8bvY29nNNyj3/Q+S&#10;I/2wvjNe+ET8YbXXvh7b6V5RvY/CM1+/9tPZD5gjXAl8tbspyI/L2hvlPORXrXi79pb4teLviF8P&#10;vBn7O+m6PeW3xA8Ly6/Hda2J0WyCyKpeXyGywQNtMarkufvbQa47Qv2V/i74R8N2/wANNJ0D4dar&#10;Z2aiC28UahoqyakluvCmaz8spNMF4LmZQx+YivpWH4IalY/H3wh8UbCeyt9G8N+FrrQXtYIPs5ae&#10;eeOUPFEn7uOP5D8o6Z4rWrKgneKXW36f1v3M6cazVm30/wCCfRNkL4WcA1Bo2uhGvmmMEIZMDcVB&#10;5xnOM9qtfP6inUV5HMelyn//1f38ooooAKKKKACiiigAooooAKKKKACiiigAooooAKKKKACiiigA&#10;ooooAKKKKACiiigAooooAKKKKACiiigAIzwa8ztfgt8H7LxSfHFn4I0WDxCzFzqKafbrdlj1bzgm&#10;/PvmvTKKqM2tmJxT3CiiipGFFFFABRRRQAUUUUAYfiLwz4c8XaVNoXirS7XWNNuBiS2vIUnhfH95&#10;HBU/lWV4N+HngH4dWMmmeAfDmneHLSVt7w6daxWqM3qViVQT9a7Giq5na19BcqvcKKKKkYUUUUAF&#10;FFFABRRRQB//2VBLAQItABQABgAIAAAAIQCKFT+YDAEAABUCAAATAAAAAAAAAAAAAAAAAAAAAABb&#10;Q29udGVudF9UeXBlc10ueG1sUEsBAi0AFAAGAAgAAAAhADj9If/WAAAAlAEAAAsAAAAAAAAAAAAA&#10;AAAAPQEAAF9yZWxzLy5yZWxzUEsBAi0AFAAGAAgAAAAhAKrowXEHBAAAWAsAAA4AAAAAAAAAAAAA&#10;AAAAPAIAAGRycy9lMm9Eb2MueG1sUEsBAi0AFAAGAAgAAAAhAFhgsxu6AAAAIgEAABkAAAAAAAAA&#10;AAAAAAAAbwYAAGRycy9fcmVscy9lMm9Eb2MueG1sLnJlbHNQSwECLQAUAAYACAAAACEA7XODD+MA&#10;AAAMAQAADwAAAAAAAAAAAAAAAABgBwAAZHJzL2Rvd25yZXYueG1sUEsBAi0ACgAAAAAAAAAhAJ7l&#10;CbXZMAAA2TAAABUAAAAAAAAAAAAAAAAAcAgAAGRycy9tZWRpYS9pbWFnZTEuanBlZ1BLBQYAAAAA&#10;BgAGAH0BAAB8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42291;top:207;width:20574;height:5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sSRPDAAAA2wAAAA8AAABkcnMvZG93bnJldi54bWxEj1uLwjAUhN8F/0M4wr5pqoJKNYoXhGVd&#10;EC+oj4fm2Babk9Jktf57Iyz4OMzMN8xkVptC3KlyuWUF3U4EgjixOudUwfGwbo9AOI+ssbBMCp7k&#10;YDZtNiYYa/vgHd33PhUBwi5GBZn3ZSylSzIy6Dq2JA7e1VYGfZBVKnWFjwA3hexF0UAazDksZFjS&#10;MqPktv8zCgbuMLz8zDHaFcPNabXA7e/5KpX6atXzMQhPtf+E/9vfWkG/B+8v4QfI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CxJE8MAAADbAAAADwAAAAAAAAAAAAAAAACf&#10;AgAAZHJzL2Rvd25yZXYueG1sUEsFBgAAAAAEAAQA9wAAAI8DAAAAAA==&#10;">
                  <v:imagedata r:id="rId30" o:title=""/>
                  <v:path arrowok="t"/>
                </v:shape>
                <v:shapetype id="_x0000_t202" coordsize="21600,21600" o:spt="202" path="m,l,21600r21600,l21600,xe">
                  <v:stroke joinstyle="miter"/>
                  <v:path gradientshapeok="t" o:connecttype="rect"/>
                </v:shapetype>
                <v:shape id="Text Box 33" o:spid="_x0000_s1028" type="#_x0000_t202" style="position:absolute;left:415;width:36265;height:1405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yucUA&#10;AADbAAAADwAAAGRycy9kb3ducmV2LnhtbESPW2vCQBSE3wX/w3KEvunGhopEVxGltIU+1OvzMXtM&#10;gtmzIbu52F/fLRT6OMzMN8xy3ZtStFS7wrKC6SQCQZxaXXCm4HR8Hc9BOI+ssbRMCh7kYL0aDpaY&#10;aNvxntqDz0SAsEtQQe59lUjp0pwMuomtiIN3s7VBH2SdSV1jF+CmlM9RNJMGCw4LOVa0zSm9Hxqj&#10;4Ov7ep59XppHt/vYtXu6vzUv01ipp1G/WYDw1Pv/8F/7XSuIY/j9En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XK5xQAAANsAAAAPAAAAAAAAAAAAAAAAAJgCAABkcnMv&#10;ZG93bnJldi54bWxQSwUGAAAAAAQABAD1AAAAigMAAAAA&#10;" filled="f" stroked="f" strokeweight=".5pt">
                  <v:textbox inset="0,0,0,0">
                    <w:txbxContent>
                      <w:p w14:paraId="6EB01D42" w14:textId="77777777" w:rsidR="001B13F4" w:rsidRPr="00177900" w:rsidRDefault="001B13F4" w:rsidP="008E4320">
                        <w:pPr>
                          <w:pStyle w:val="CoverHead"/>
                          <w:rPr>
                            <w:rFonts w:cs="Zilla Slab"/>
                          </w:rPr>
                        </w:pPr>
                        <w:r w:rsidRPr="00177900">
                          <w:t>Mathematica</w:t>
                        </w:r>
                      </w:p>
                      <w:p w14:paraId="755F61F0" w14:textId="77777777" w:rsidR="001B13F4" w:rsidRPr="00177900" w:rsidRDefault="001B13F4" w:rsidP="008E4320">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14:paraId="673D22DB" w14:textId="77777777" w:rsidR="001B13F4" w:rsidRDefault="001B13F4" w:rsidP="008E4320">
                        <w:pPr>
                          <w:pStyle w:val="CoverHead"/>
                        </w:pPr>
                        <w:r w:rsidRPr="00177900">
                          <w:t>EDI Global, a Mathematica Company</w:t>
                        </w:r>
                      </w:p>
                      <w:p w14:paraId="2F6F1057" w14:textId="77777777" w:rsidR="001B13F4" w:rsidRPr="00177900" w:rsidRDefault="001B13F4" w:rsidP="008E4320">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34" o:spid="_x0000_s1029" type="#_x0000_t202" style="position:absolute;left:43330;top:7273;width:19412;height:174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qzcYA&#10;AADbAAAADwAAAGRycy9kb3ducmV2LnhtbESPT2vCQBTE7wW/w/KE3urGWqWkriJKaQseNNWen9ln&#10;Esy+DdnNH/vpuwXB4zAzv2Hmy96UoqXaFZYVjEcRCOLU6oIzBYfv96dXEM4jaywtk4IrOVguBg9z&#10;jLXteE9t4jMRIOxiVJB7X8VSujQng25kK+LgnW1t0AdZZ1LX2AW4KeVzFM2kwYLDQo4VrXNKL0lj&#10;FOx+T8fZ9qe5dpuvTbuny0czHU+Uehz2qzcQnnp/D9/an1rB5AX+v4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zqzcYAAADbAAAADwAAAAAAAAAAAAAAAACYAgAAZHJz&#10;L2Rvd25yZXYueG1sUEsFBgAAAAAEAAQA9QAAAIsDAAAAAA==&#10;" filled="f" stroked="f" strokeweight=".5pt">
                  <v:textbox inset="0,0,0,0">
                    <w:txbxContent>
                      <w:p w14:paraId="52D298D8" w14:textId="77777777" w:rsidR="001B13F4" w:rsidRPr="00DE766D" w:rsidRDefault="001B13F4" w:rsidP="008E4320">
                        <w:pPr>
                          <w:pStyle w:val="wwwmathematica-mprcom"/>
                          <w:rPr>
                            <w:rFonts w:ascii="Arial" w:hAnsi="Arial" w:cs="Arial"/>
                            <w:szCs w:val="16"/>
                          </w:rPr>
                        </w:pPr>
                        <w:r w:rsidRPr="00DE766D">
                          <w:rPr>
                            <w:rFonts w:ascii="Arial" w:hAnsi="Arial" w:cs="Arial"/>
                            <w:szCs w:val="16"/>
                          </w:rPr>
                          <w:t>mathematica-mpr.com</w:t>
                        </w:r>
                      </w:p>
                    </w:txbxContent>
                  </v:textbox>
                </v:shape>
              </v:group>
            </w:pict>
          </mc:Fallback>
        </mc:AlternateContent>
      </w:r>
      <w:r>
        <w:rPr>
          <w:rFonts w:ascii="Arial Bold" w:hAnsi="Arial Bold"/>
          <w:noProof/>
        </w:rPr>
        <mc:AlternateContent>
          <mc:Choice Requires="wps">
            <w:drawing>
              <wp:anchor distT="0" distB="0" distL="114300" distR="114300" simplePos="0" relativeHeight="251656192" behindDoc="1" locked="0" layoutInCell="1" allowOverlap="1" wp14:anchorId="1709EC6C" wp14:editId="499A96E0">
                <wp:simplePos x="0" y="0"/>
                <wp:positionH relativeFrom="column">
                  <wp:posOffset>-96520</wp:posOffset>
                </wp:positionH>
                <wp:positionV relativeFrom="paragraph">
                  <wp:posOffset>5282565</wp:posOffset>
                </wp:positionV>
                <wp:extent cx="139192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3016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pt,415.95pt" to="102pt,4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7O3gEAAA4EAAAOAAAAZHJzL2Uyb0RvYy54bWysU11v2yAUfZ+0/4B4X2wnbbVacSotVfcy&#10;bdG6/QCCwUbiSxcWO/9+F+y4VTdNWtUXbOCec885wPZuNJqcBATlbEOrVUmJsNy1ynYN/fnj4cNH&#10;SkJktmXaWdHQswj0bvf+3XbwtVi73ulWAEESG+rBN7SP0ddFEXgvDAsr54XFTenAsIhT6IoW2IDs&#10;RhfrsrwpBgetB8dFCLh6P23SXeaXUvD4TcogItENRW0xj5DHYxqL3ZbVHTDfKz7LYK9QYZiy2HSh&#10;umeRkV+g/qAyioMLTsYVd6ZwUiousgd0U5Uv3Dz2zIvsBcMJfokpvB0t/3o6AFFtQzeUWGbwiB4j&#10;MNX1keydtRigA7JJOQ0+1Fi+tweYZ8EfIJkeJZj0RTtkzNmel2zFGAnHxWpzW92u8Qj4Za94AnoI&#10;8bNwhqSfhmplk21Ws9OXELEZll5K0rK2ZGjo+vqqLHNZcFq1D0rrtBmgO+41kBNLR3518+l6n9Qj&#10;xbMynGmLi8nT5CL/xbMWU4PvQmIqSffUId1HsdAyzoWN1cyrLVYnmEQJC3CW9i/gXJ+gIt/V/wEv&#10;iNzZ2biAjbIO/iY7jhfJcqq/JDD5ThEcXXvO55ujwUuXk5sfSLrVz+cZ/vSMd78BAAD//wMAUEsD&#10;BBQABgAIAAAAIQA5uqIO3gAAAAsBAAAPAAAAZHJzL2Rvd25yZXYueG1sTI/dSsNAEEbvBd9hGcG7&#10;dpPUSBuzKf5eKAja9gE2yTQJZmdidtvGt3cEQS9n5vDN+fL15Hp1xNF3TAbieQQKqeK6o8bAbvs0&#10;W4LywVJteyY08IUe1sX5WW6zmk/0jsdNaJSEkM+sgTaEIdPaVy066+c8IMltz6OzQcax0fVoTxLu&#10;ep1E0bV2tiP50NoB71usPjYHZ+ClLO0j75+ZXx9WPu3u6O0zXRhzeTHd3oAKOIU/GH70RR0KcSr5&#10;QLVXvYFZnCaCGlgu4hUoIZLoStqVvxtd5Pp/h+IbAAD//wMAUEsBAi0AFAAGAAgAAAAhALaDOJL+&#10;AAAA4QEAABMAAAAAAAAAAAAAAAAAAAAAAFtDb250ZW50X1R5cGVzXS54bWxQSwECLQAUAAYACAAA&#10;ACEAOP0h/9YAAACUAQAACwAAAAAAAAAAAAAAAAAvAQAAX3JlbHMvLnJlbHNQSwECLQAUAAYACAAA&#10;ACEAqqBezt4BAAAOBAAADgAAAAAAAAAAAAAAAAAuAgAAZHJzL2Uyb0RvYy54bWxQSwECLQAUAAYA&#10;CAAAACEAObqiDt4AAAALAQAADwAAAAAAAAAAAAAAAAA4BAAAZHJzL2Rvd25yZXYueG1sUEsFBgAA&#10;AAAEAAQA8wAAAEMFAAAAAA==&#10;" strokecolor="#046b5c" strokeweight="2pt">
                <v:stroke joinstyle="miter"/>
              </v:line>
            </w:pict>
          </mc:Fallback>
        </mc:AlternateContent>
      </w:r>
    </w:p>
    <w:sectPr w:rsidR="00175356" w:rsidRPr="00BA22F2" w:rsidSect="00CA2C02">
      <w:headerReference w:type="default" r:id="rId31"/>
      <w:footerReference w:type="default" r:id="rId3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55A9E" w14:textId="77777777" w:rsidR="007D1157" w:rsidRDefault="007D1157" w:rsidP="00820339">
      <w:pPr>
        <w:pStyle w:val="H1"/>
      </w:pPr>
      <w:r>
        <w:t>Endnotes</w:t>
      </w:r>
    </w:p>
  </w:endnote>
  <w:endnote w:type="continuationSeparator" w:id="0">
    <w:p w14:paraId="3F0CC1B5" w14:textId="77777777" w:rsidR="007D1157" w:rsidRDefault="007D1157" w:rsidP="00BF08C3">
      <w:pPr>
        <w:pStyle w:val="FootnoteSep"/>
      </w:pPr>
    </w:p>
  </w:endnote>
  <w:endnote w:type="continuationNotice" w:id="1">
    <w:p w14:paraId="5122A245" w14:textId="77777777" w:rsidR="007D1157" w:rsidRPr="00C747B5" w:rsidRDefault="007D1157" w:rsidP="00C747B5">
      <w: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E7B6B6B8-F351-4C8C-B584-4F5CAD08DE07}"/>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embedRegular r:id="rId2" w:fontKey="{C97B5DE4-ADC6-4955-B92C-B8C04A55D85F}"/>
    <w:embedBold r:id="rId3" w:fontKey="{7233CAD9-0C70-41AC-8469-2695DBEC82C1}"/>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F74E" w14:textId="22604BDB" w:rsidR="001B13F4" w:rsidRDefault="001B13F4" w:rsidP="004C6127">
    <w:pPr>
      <w:pStyle w:val="FooterLetterhead"/>
    </w:pPr>
    <w:r w:rsidRPr="00967B6B">
      <w:t>DRAFT</w:t>
    </w:r>
    <w:r>
      <w:t xml:space="preserve"> </w:t>
    </w:r>
    <w:r w:rsidRPr="00967B6B">
      <w:fldChar w:fldCharType="begin"/>
    </w:r>
    <w:r w:rsidRPr="00967B6B">
      <w:instrText xml:space="preserve"> DATE \@ "MM/dd/yy" </w:instrText>
    </w:r>
    <w:r w:rsidRPr="00967B6B">
      <w:fldChar w:fldCharType="separate"/>
    </w:r>
    <w:r w:rsidR="00EF2B15">
      <w:rPr>
        <w:noProof/>
      </w:rPr>
      <w:t>01/16/20</w:t>
    </w:r>
    <w:r w:rsidRPr="00967B6B">
      <w:fldChar w:fldCharType="end"/>
    </w:r>
    <w:r w:rsidRPr="00967B6B">
      <w:t xml:space="preserve"> </w:t>
    </w:r>
    <w:r w:rsidRPr="00967B6B">
      <w:fldChar w:fldCharType="begin"/>
    </w:r>
    <w:r w:rsidRPr="00967B6B">
      <w:instrText xml:space="preserve"> TIME \@ "h:mm AM/PM" </w:instrText>
    </w:r>
    <w:r w:rsidRPr="00967B6B">
      <w:fldChar w:fldCharType="separate"/>
    </w:r>
    <w:r w:rsidR="00EF2B15">
      <w:rPr>
        <w:noProof/>
      </w:rPr>
      <w:t>10:33 AM</w:t>
    </w:r>
    <w:r w:rsidRPr="00967B6B">
      <w:fldChar w:fldCharType="end"/>
    </w:r>
    <w:r w:rsidRPr="00967B6B">
      <w:tab/>
    </w:r>
    <w:r>
      <w:tab/>
    </w:r>
    <w:r w:rsidRPr="00967B6B">
      <w:fldChar w:fldCharType="begin"/>
    </w:r>
    <w:r w:rsidRPr="00967B6B">
      <w:instrText xml:space="preserve"> PAGE </w:instrText>
    </w:r>
    <w:r w:rsidRPr="00967B6B">
      <w:fldChar w:fldCharType="separate"/>
    </w:r>
    <w:r>
      <w:rPr>
        <w:noProof/>
      </w:rPr>
      <w:t>1</w:t>
    </w:r>
    <w:r w:rsidRPr="00967B6B">
      <w:fldChar w:fldCharType="end"/>
    </w:r>
  </w:p>
  <w:p w14:paraId="68914639" w14:textId="77777777" w:rsidR="001B13F4" w:rsidRDefault="001B13F4"/>
  <w:p w14:paraId="283FDF36" w14:textId="77777777" w:rsidR="001B13F4" w:rsidRDefault="001B1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3CF27" w14:textId="5AB40AAE" w:rsidR="001B13F4" w:rsidRDefault="001B13F4" w:rsidP="00BC65DA">
    <w:pPr>
      <w:pStyle w:val="Footer"/>
      <w:jc w:val="right"/>
    </w:pPr>
    <w: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AB2E" w14:textId="61A3532E" w:rsidR="001B13F4" w:rsidRDefault="001B13F4" w:rsidP="00BC65DA">
    <w:pPr>
      <w:pStyle w:val="Footer"/>
      <w:jc w:val="right"/>
    </w:pPr>
    <w:r>
      <w:fldChar w:fldCharType="begin"/>
    </w:r>
    <w:r>
      <w:instrText xml:space="preserve"> PAGE  \* Arabic </w:instrText>
    </w:r>
    <w:r>
      <w:fldChar w:fldCharType="separate"/>
    </w:r>
    <w:r w:rsidR="00BF7D8B">
      <w:rPr>
        <w:noProof/>
      </w:rPr>
      <w:t>16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2264" w14:textId="77777777" w:rsidR="001B13F4" w:rsidRDefault="001B13F4" w:rsidP="00BC65DA">
    <w:pPr>
      <w:pStyle w:val="Footer"/>
      <w:jc w:val="right"/>
    </w:pPr>
    <w:r>
      <w:fldChar w:fldCharType="begin"/>
    </w:r>
    <w:r>
      <w:instrText xml:space="preserve"> PAGE  \* Arabic </w:instrText>
    </w:r>
    <w:r>
      <w:fldChar w:fldCharType="separate"/>
    </w:r>
    <w:r w:rsidR="00BF7D8B">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57F3" w14:textId="77777777" w:rsidR="001B13F4" w:rsidRPr="00DE766D" w:rsidRDefault="001B13F4" w:rsidP="00CA2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E0F62" w14:textId="77777777" w:rsidR="007D1157" w:rsidRDefault="007D1157" w:rsidP="00CC0E68">
      <w:pPr>
        <w:pStyle w:val="FootnoteSep"/>
      </w:pPr>
      <w:r>
        <w:separator/>
      </w:r>
    </w:p>
  </w:footnote>
  <w:footnote w:type="continuationSeparator" w:id="0">
    <w:p w14:paraId="683E15D4" w14:textId="77777777" w:rsidR="007D1157" w:rsidRDefault="007D1157" w:rsidP="007F094C">
      <w:pPr>
        <w:pStyle w:val="FootnoteSep"/>
      </w:pPr>
    </w:p>
    <w:p w14:paraId="30D8653F" w14:textId="77777777" w:rsidR="007D1157" w:rsidRPr="00801FB0" w:rsidRDefault="007D1157" w:rsidP="007F094C">
      <w:pPr>
        <w:pStyle w:val="FootnoteText"/>
      </w:pPr>
      <w:r w:rsidRPr="00801FB0">
        <w:t>(continued)</w:t>
      </w:r>
    </w:p>
  </w:footnote>
  <w:footnote w:type="continuationNotice" w:id="1">
    <w:p w14:paraId="3568C644" w14:textId="77777777" w:rsidR="007D1157" w:rsidRDefault="007D1157" w:rsidP="00DF35D6">
      <w:pPr>
        <w:pStyle w:val="FootnoteText"/>
      </w:pPr>
      <w:r>
        <w:t>(continued)</w:t>
      </w:r>
    </w:p>
  </w:footnote>
  <w:footnote w:id="2">
    <w:p w14:paraId="0F1C5C0B" w14:textId="6D6DBE5A" w:rsidR="001B13F4" w:rsidRDefault="001B13F4" w:rsidP="00DE0B5C">
      <w:pPr>
        <w:pStyle w:val="FootnoteText"/>
      </w:pPr>
      <w:r>
        <w:rPr>
          <w:rStyle w:val="FootnoteReference"/>
        </w:rPr>
        <w:footnoteRef/>
      </w:r>
      <w:r>
        <w:t xml:space="preserve"> </w:t>
      </w:r>
      <w:r w:rsidRPr="00044B6F">
        <w:t xml:space="preserve">The </w:t>
      </w:r>
      <w:r>
        <w:t>TSL</w:t>
      </w:r>
      <w:r w:rsidRPr="00044B6F">
        <w:t xml:space="preserve"> program was established </w:t>
      </w:r>
      <w:r>
        <w:t xml:space="preserve">and the evaluation mandated </w:t>
      </w:r>
      <w:r w:rsidRPr="00044B6F">
        <w:t>by the Elementary and Secondary Education Act of 1965 (ESEA), as re</w:t>
      </w:r>
      <w:r>
        <w:t>authorized on December 10, 2015 through P.L. 115-64,</w:t>
      </w:r>
      <w:r w:rsidRPr="00044B6F">
        <w:t xml:space="preserve"> the Every Student Succeeds Act (ESSA).</w:t>
      </w:r>
      <w:r>
        <w:t xml:space="preserve"> </w:t>
      </w:r>
    </w:p>
  </w:footnote>
  <w:footnote w:id="3">
    <w:p w14:paraId="2BF494AF" w14:textId="77777777" w:rsidR="001B13F4" w:rsidRDefault="001B13F4" w:rsidP="00CA3573">
      <w:pPr>
        <w:pStyle w:val="FootnoteText"/>
      </w:pPr>
      <w:r>
        <w:rPr>
          <w:rStyle w:val="FootnoteReference"/>
        </w:rPr>
        <w:footnoteRef/>
      </w:r>
      <w:r>
        <w:t xml:space="preserve"> Two recent evaluations from the Institute of Education Sciences (IES) examined a subset of common TIF/TSL strategies. One examined the impact of measuring educator effectiveness and providing educators with feedback on their performance (Garet et al. 2017). The other focused on offering educators pay-for-performance bonuses (Chiang et al. 2017). Neither evaluated the impact of teacher leaders, the focus of this evaluation.</w:t>
      </w:r>
    </w:p>
  </w:footnote>
  <w:footnote w:id="4">
    <w:p w14:paraId="24075D64" w14:textId="7B42A67D" w:rsidR="001B13F4" w:rsidRDefault="001B13F4">
      <w:pPr>
        <w:pStyle w:val="FootnoteText"/>
      </w:pPr>
      <w:r>
        <w:rPr>
          <w:rStyle w:val="FootnoteReference"/>
        </w:rPr>
        <w:footnoteRef/>
      </w:r>
      <w:r>
        <w:t xml:space="preserve"> </w:t>
      </w:r>
      <w:r w:rsidRPr="002B0B95">
        <w:t>In 2017, 9 states enacted legislation to provide teachers with career advancement opportunities, such as teacher leader roles (Aragon 2018). As of September 2018, 22 states offered a teacher leader license or endorsement, 17 states had adopted teacher leader standards, 13 states prescribed the role of a teacher leader in a statute or regulation, and 24 states provided formal supports or incentives to teacher leaders (Education Commission of the States 2018a, 2018b).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1190C" w14:textId="77777777" w:rsidR="001B13F4" w:rsidRPr="00175356" w:rsidRDefault="001B13F4" w:rsidP="00175356">
    <w:pPr>
      <w:pStyle w:val="Header"/>
    </w:pPr>
    <w:r w:rsidRPr="00D8540F">
      <w:t>Type in RFP no., CHAPTER no., short repor</w:t>
    </w:r>
    <w:r>
      <w:t>t title here</w:t>
    </w:r>
    <w:r>
      <w:tab/>
      <w:t>Mathemati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5B4B8" w14:textId="77777777" w:rsidR="001B13F4" w:rsidRDefault="001B13F4" w:rsidP="00335304">
    <w:pPr>
      <w:pStyle w:val="Header"/>
      <w:tabs>
        <w:tab w:val="clear" w:pos="10080"/>
        <w:tab w:val="right" w:pos="12870"/>
      </w:tabs>
    </w:pPr>
    <w:r>
      <w:t xml:space="preserve">Contract Number: </w:t>
    </w:r>
    <w:r w:rsidRPr="00D82703">
      <w:t>91990018C004</w:t>
    </w:r>
    <w:r w:rsidRPr="00D8540F">
      <w:tab/>
      <w:t>Mathematica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C485" w14:textId="77777777" w:rsidR="001B13F4" w:rsidRPr="00DE766D" w:rsidRDefault="001B13F4" w:rsidP="00CA2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3B7F" w14:textId="77777777" w:rsidR="001B13F4" w:rsidRDefault="001B13F4">
    <w:pPr>
      <w:pStyle w:val="Header"/>
    </w:pPr>
    <w:r>
      <w:t xml:space="preserve">Contract Number: </w:t>
    </w:r>
    <w:r w:rsidRPr="00D82703">
      <w:t>91990018C004</w:t>
    </w:r>
    <w:r w:rsidRPr="00D8540F">
      <w:tab/>
      <w:t>Mathematica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48558" w14:textId="77777777" w:rsidR="001B13F4" w:rsidRDefault="001B13F4" w:rsidP="002B0B95">
    <w:pPr>
      <w:pStyle w:val="Header"/>
    </w:pPr>
    <w:r>
      <w:t xml:space="preserve">Contract Number: </w:t>
    </w:r>
    <w:r w:rsidRPr="00D82703">
      <w:t>91990018C004</w:t>
    </w:r>
    <w:r w:rsidRPr="00D8540F">
      <w:tab/>
      <w:t>Mathematica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9FFDD" w14:textId="77777777" w:rsidR="001B13F4" w:rsidRDefault="001B13F4" w:rsidP="00BC65DA">
    <w:pPr>
      <w:pStyle w:val="Header"/>
      <w:tabs>
        <w:tab w:val="clear" w:pos="10080"/>
        <w:tab w:val="right" w:pos="12870"/>
      </w:tabs>
      <w:spacing w:after="120"/>
    </w:pPr>
    <w:r>
      <w:t xml:space="preserve">Contract Number: </w:t>
    </w:r>
    <w:r w:rsidRPr="00D82703">
      <w:t>91990018C004</w:t>
    </w:r>
    <w:r w:rsidRPr="00D8540F">
      <w:tab/>
      <w:t>Mathematica</w:t>
    </w:r>
  </w:p>
  <w:p w14:paraId="0BA7DE5D" w14:textId="20449A08" w:rsidR="001B13F4" w:rsidRPr="00BC65DA" w:rsidRDefault="001B13F4" w:rsidP="00BC65DA">
    <w:pPr>
      <w:pStyle w:val="Header"/>
      <w:tabs>
        <w:tab w:val="clear" w:pos="10080"/>
        <w:tab w:val="right" w:pos="12870"/>
      </w:tabs>
      <w:spacing w:after="120"/>
      <w:rPr>
        <w:sz w:val="18"/>
        <w:szCs w:val="18"/>
      </w:rPr>
    </w:pPr>
    <w:r w:rsidRPr="00BC65DA">
      <w:rPr>
        <w:sz w:val="18"/>
        <w:szCs w:val="18"/>
      </w:rPr>
      <w:t>Table A.3 (</w:t>
    </w:r>
    <w:r w:rsidRPr="00BC65DA">
      <w:rPr>
        <w:i/>
        <w:sz w:val="18"/>
        <w:szCs w:val="18"/>
      </w:rPr>
      <w:t>continued</w:t>
    </w:r>
    <w:r w:rsidRPr="00BC65DA">
      <w:rPr>
        <w:sz w:val="18"/>
        <w:szCs w:val="1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D6320" w14:textId="77777777" w:rsidR="001B13F4" w:rsidRDefault="001B13F4" w:rsidP="00C818B2">
    <w:pPr>
      <w:pStyle w:val="Header"/>
      <w:tabs>
        <w:tab w:val="clear" w:pos="10080"/>
        <w:tab w:val="right" w:pos="12870"/>
      </w:tabs>
    </w:pPr>
    <w:r>
      <w:t xml:space="preserve">Contract Number: </w:t>
    </w:r>
    <w:r w:rsidRPr="00D82703">
      <w:t>91990018C004</w:t>
    </w:r>
    <w:r w:rsidRPr="00D8540F">
      <w:tab/>
      <w:t>Mathematica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1B64" w14:textId="77777777" w:rsidR="001B13F4" w:rsidRDefault="001B13F4" w:rsidP="00335304">
    <w:pPr>
      <w:pStyle w:val="Header"/>
      <w:tabs>
        <w:tab w:val="clear" w:pos="10080"/>
        <w:tab w:val="right" w:pos="12870"/>
      </w:tabs>
    </w:pPr>
    <w:r>
      <w:t xml:space="preserve">Contract Number: </w:t>
    </w:r>
    <w:r w:rsidRPr="00D82703">
      <w:t>91990018C004</w:t>
    </w:r>
    <w:r w:rsidRPr="00D8540F">
      <w:tab/>
      <w:t>Mathematica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CCE37" w14:textId="77777777" w:rsidR="001B13F4" w:rsidRDefault="001B13F4">
    <w:pPr>
      <w:pStyle w:val="Header"/>
    </w:pPr>
    <w:r>
      <w:t xml:space="preserve">Contract Number: </w:t>
    </w:r>
    <w:r w:rsidRPr="00D82703">
      <w:t>91990018C004</w:t>
    </w:r>
    <w:r w:rsidRPr="00D8540F">
      <w:tab/>
      <w:t>Mathematica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01449" w14:textId="77777777" w:rsidR="001B13F4" w:rsidRDefault="001B13F4" w:rsidP="005C0D5A">
    <w:pPr>
      <w:pStyle w:val="Header"/>
      <w:tabs>
        <w:tab w:val="clear" w:pos="10080"/>
        <w:tab w:val="right" w:pos="12870"/>
      </w:tabs>
      <w:spacing w:after="120"/>
    </w:pPr>
    <w:r>
      <w:t xml:space="preserve">Contract Number: </w:t>
    </w:r>
    <w:r w:rsidRPr="00D82703">
      <w:t>91990018C004</w:t>
    </w:r>
    <w:r w:rsidRPr="00D8540F">
      <w:tab/>
      <w:t>Mathematica</w:t>
    </w:r>
  </w:p>
  <w:p w14:paraId="68C72F06" w14:textId="62491770" w:rsidR="001B13F4" w:rsidRPr="00BC65DA" w:rsidRDefault="001B13F4" w:rsidP="005C0D5A">
    <w:pPr>
      <w:pStyle w:val="Header"/>
      <w:tabs>
        <w:tab w:val="clear" w:pos="10080"/>
        <w:tab w:val="right" w:pos="12870"/>
      </w:tabs>
      <w:spacing w:after="120"/>
      <w:rPr>
        <w:sz w:val="18"/>
        <w:szCs w:val="18"/>
      </w:rPr>
    </w:pPr>
    <w:r w:rsidRPr="00BC65DA">
      <w:rPr>
        <w:sz w:val="18"/>
        <w:szCs w:val="18"/>
      </w:rPr>
      <w:t>Table A.</w:t>
    </w:r>
    <w:r>
      <w:rPr>
        <w:sz w:val="18"/>
        <w:szCs w:val="18"/>
      </w:rPr>
      <w:t>5</w:t>
    </w:r>
    <w:r w:rsidRPr="00BC65DA">
      <w:rPr>
        <w:sz w:val="18"/>
        <w:szCs w:val="18"/>
      </w:rPr>
      <w:t xml:space="preserve"> (</w:t>
    </w:r>
    <w:r w:rsidRPr="00BC65DA">
      <w:rPr>
        <w:i/>
        <w:sz w:val="18"/>
        <w:szCs w:val="18"/>
      </w:rPr>
      <w:t>continued</w:t>
    </w:r>
    <w:r w:rsidRPr="00BC65DA">
      <w:rPr>
        <w:sz w:val="18"/>
        <w:szCs w:val="18"/>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2FDA6" w14:textId="77777777" w:rsidR="001B13F4" w:rsidRDefault="001B13F4" w:rsidP="005C0D5A">
    <w:pPr>
      <w:pStyle w:val="Header"/>
      <w:tabs>
        <w:tab w:val="clear" w:pos="10080"/>
        <w:tab w:val="right" w:pos="12870"/>
      </w:tabs>
    </w:pPr>
    <w:r>
      <w:t xml:space="preserve">Contract Number: </w:t>
    </w:r>
    <w:r w:rsidRPr="00D82703">
      <w:t>91990018C004</w:t>
    </w:r>
    <w:r w:rsidRPr="00D8540F">
      <w:tab/>
      <w:t>Mathematica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nsid w:val="01D213F4"/>
    <w:multiLevelType w:val="hybridMultilevel"/>
    <w:tmpl w:val="3982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8439AA"/>
    <w:multiLevelType w:val="hybridMultilevel"/>
    <w:tmpl w:val="BB66F192"/>
    <w:lvl w:ilvl="0" w:tplc="96282840">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77B51"/>
    <w:multiLevelType w:val="hybridMultilevel"/>
    <w:tmpl w:val="426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7997838"/>
    <w:multiLevelType w:val="hybridMultilevel"/>
    <w:tmpl w:val="8D9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11775"/>
    <w:multiLevelType w:val="hybridMultilevel"/>
    <w:tmpl w:val="15744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E1A22"/>
    <w:multiLevelType w:val="hybridMultilevel"/>
    <w:tmpl w:val="65CC9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31F9697E"/>
    <w:multiLevelType w:val="hybridMultilevel"/>
    <w:tmpl w:val="268629A8"/>
    <w:lvl w:ilvl="0" w:tplc="62F00942">
      <w:start w:val="1"/>
      <w:numFmt w:val="bullet"/>
      <w:pStyle w:val="Sidebar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422C5F"/>
    <w:multiLevelType w:val="hybridMultilevel"/>
    <w:tmpl w:val="03F2A70C"/>
    <w:lvl w:ilvl="0" w:tplc="81308200">
      <w:start w:val="1"/>
      <w:numFmt w:val="decimal"/>
      <w:lvlText w:val="%1."/>
      <w:lvlJc w:val="left"/>
      <w:pPr>
        <w:ind w:left="360" w:hanging="360"/>
      </w:pPr>
      <w:rPr>
        <w:rFonts w:asciiTheme="minorHAnsi" w:hAnsiTheme="minorHAnsi" w:cstheme="minorHAnsi" w:hint="default"/>
        <w:b w:val="0"/>
      </w:rPr>
    </w:lvl>
    <w:lvl w:ilvl="1" w:tplc="16F4E5F4">
      <w:start w:val="1"/>
      <w:numFmt w:val="lowerLetter"/>
      <w:lvlText w:val="%2."/>
      <w:lvlJc w:val="left"/>
      <w:pPr>
        <w:ind w:left="1080" w:hanging="360"/>
      </w:pPr>
      <w:rPr>
        <w:rFonts w:asciiTheme="minorHAnsi" w:hAnsiTheme="minorHAnsi" w:cstheme="minorHAnsi"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B5DBD"/>
    <w:multiLevelType w:val="hybridMultilevel"/>
    <w:tmpl w:val="AFAC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6048B"/>
    <w:multiLevelType w:val="singleLevel"/>
    <w:tmpl w:val="F344423E"/>
    <w:lvl w:ilvl="0">
      <w:start w:val="1"/>
      <w:numFmt w:val="decimal"/>
      <w:pStyle w:val="NumberedBullet"/>
      <w:lvlText w:val="%1."/>
      <w:lvlJc w:val="left"/>
      <w:pPr>
        <w:tabs>
          <w:tab w:val="num" w:pos="360"/>
        </w:tabs>
        <w:ind w:left="360" w:hanging="360"/>
      </w:pPr>
      <w:rPr>
        <w:rFonts w:hint="default"/>
        <w:b w:val="0"/>
      </w:rPr>
    </w:lvl>
  </w:abstractNum>
  <w:abstractNum w:abstractNumId="25">
    <w:nsid w:val="4D754310"/>
    <w:multiLevelType w:val="hybridMultilevel"/>
    <w:tmpl w:val="D110CFEE"/>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A2B7097"/>
    <w:multiLevelType w:val="hybridMultilevel"/>
    <w:tmpl w:val="4514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nsid w:val="651C1CFB"/>
    <w:multiLevelType w:val="hybridMultilevel"/>
    <w:tmpl w:val="1DE6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BB0102A"/>
    <w:multiLevelType w:val="hybridMultilevel"/>
    <w:tmpl w:val="E0FE26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nsid w:val="6FED342B"/>
    <w:multiLevelType w:val="hybridMultilevel"/>
    <w:tmpl w:val="4C921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20478C"/>
    <w:multiLevelType w:val="hybridMultilevel"/>
    <w:tmpl w:val="26862F5A"/>
    <w:styleLink w:val="MPROutline1"/>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8"/>
  </w:num>
  <w:num w:numId="4">
    <w:abstractNumId w:val="19"/>
  </w:num>
  <w:num w:numId="5">
    <w:abstractNumId w:val="41"/>
  </w:num>
  <w:num w:numId="6">
    <w:abstractNumId w:val="38"/>
  </w:num>
  <w:num w:numId="7">
    <w:abstractNumId w:val="12"/>
  </w:num>
  <w:num w:numId="8">
    <w:abstractNumId w:val="4"/>
  </w:num>
  <w:num w:numId="9">
    <w:abstractNumId w:val="3"/>
  </w:num>
  <w:num w:numId="10">
    <w:abstractNumId w:val="2"/>
  </w:num>
  <w:num w:numId="11">
    <w:abstractNumId w:val="5"/>
  </w:num>
  <w:num w:numId="12">
    <w:abstractNumId w:val="1"/>
  </w:num>
  <w:num w:numId="13">
    <w:abstractNumId w:val="0"/>
  </w:num>
  <w:num w:numId="14">
    <w:abstractNumId w:val="27"/>
  </w:num>
  <w:num w:numId="15">
    <w:abstractNumId w:val="11"/>
  </w:num>
  <w:num w:numId="16">
    <w:abstractNumId w:val="8"/>
  </w:num>
  <w:num w:numId="17">
    <w:abstractNumId w:val="22"/>
  </w:num>
  <w:num w:numId="18">
    <w:abstractNumId w:val="21"/>
  </w:num>
  <w:num w:numId="19">
    <w:abstractNumId w:val="35"/>
  </w:num>
  <w:num w:numId="20">
    <w:abstractNumId w:val="16"/>
  </w:num>
  <w:num w:numId="21">
    <w:abstractNumId w:val="29"/>
  </w:num>
  <w:num w:numId="22">
    <w:abstractNumId w:val="30"/>
  </w:num>
  <w:num w:numId="23">
    <w:abstractNumId w:val="26"/>
  </w:num>
  <w:num w:numId="24">
    <w:abstractNumId w:val="36"/>
  </w:num>
  <w:num w:numId="25">
    <w:abstractNumId w:val="34"/>
  </w:num>
  <w:num w:numId="26">
    <w:abstractNumId w:val="7"/>
  </w:num>
  <w:num w:numId="27">
    <w:abstractNumId w:val="25"/>
  </w:num>
  <w:num w:numId="28">
    <w:abstractNumId w:val="40"/>
  </w:num>
  <w:num w:numId="29">
    <w:abstractNumId w:val="39"/>
  </w:num>
  <w:num w:numId="30">
    <w:abstractNumId w:val="24"/>
  </w:num>
  <w:num w:numId="31">
    <w:abstractNumId w:val="20"/>
  </w:num>
  <w:num w:numId="32">
    <w:abstractNumId w:val="9"/>
  </w:num>
  <w:num w:numId="33">
    <w:abstractNumId w:val="20"/>
  </w:num>
  <w:num w:numId="3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0"/>
  </w:num>
  <w:num w:numId="37">
    <w:abstractNumId w:val="14"/>
  </w:num>
  <w:num w:numId="38">
    <w:abstractNumId w:val="37"/>
  </w:num>
  <w:num w:numId="39">
    <w:abstractNumId w:val="23"/>
  </w:num>
  <w:num w:numId="40">
    <w:abstractNumId w:val="13"/>
  </w:num>
  <w:num w:numId="41">
    <w:abstractNumId w:val="33"/>
  </w:num>
  <w:num w:numId="42">
    <w:abstractNumId w:val="6"/>
  </w:num>
  <w:num w:numId="43">
    <w:abstractNumId w:val="15"/>
  </w:num>
  <w:num w:numId="44">
    <w:abstractNumId w:val="3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e, Stephanie">
    <w15:presenceInfo w15:providerId="AD" w15:userId="S::Stephanie.Valentine@ed.gov::e11534e4-3aab-406b-a92e-965de9d06c53"/>
  </w15:person>
  <w15:person w15:author="Elizabeth Warner">
    <w15:presenceInfo w15:providerId="AD" w15:userId="S::Elizabeth.Warner@ed.gov::36833a74-62d5-45b1-acfc-a8434f3af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95"/>
    <w:rsid w:val="00000897"/>
    <w:rsid w:val="00000F7B"/>
    <w:rsid w:val="00000FBD"/>
    <w:rsid w:val="00001766"/>
    <w:rsid w:val="000030B1"/>
    <w:rsid w:val="0000627C"/>
    <w:rsid w:val="000072FC"/>
    <w:rsid w:val="00010235"/>
    <w:rsid w:val="00010CEE"/>
    <w:rsid w:val="00014C1A"/>
    <w:rsid w:val="000150F7"/>
    <w:rsid w:val="0001587F"/>
    <w:rsid w:val="00015E40"/>
    <w:rsid w:val="00016D34"/>
    <w:rsid w:val="00021272"/>
    <w:rsid w:val="000212FC"/>
    <w:rsid w:val="000213EE"/>
    <w:rsid w:val="00022A0A"/>
    <w:rsid w:val="0002322B"/>
    <w:rsid w:val="0002600D"/>
    <w:rsid w:val="0002754E"/>
    <w:rsid w:val="000279FD"/>
    <w:rsid w:val="00030E11"/>
    <w:rsid w:val="0003153C"/>
    <w:rsid w:val="000320C1"/>
    <w:rsid w:val="0003265D"/>
    <w:rsid w:val="00032E4E"/>
    <w:rsid w:val="00033EE6"/>
    <w:rsid w:val="00034667"/>
    <w:rsid w:val="00034D7A"/>
    <w:rsid w:val="000351DD"/>
    <w:rsid w:val="00036C96"/>
    <w:rsid w:val="00036E7F"/>
    <w:rsid w:val="00037249"/>
    <w:rsid w:val="00037D45"/>
    <w:rsid w:val="00040B2C"/>
    <w:rsid w:val="00041E74"/>
    <w:rsid w:val="000423BE"/>
    <w:rsid w:val="00042419"/>
    <w:rsid w:val="00042FA8"/>
    <w:rsid w:val="00043329"/>
    <w:rsid w:val="00043B27"/>
    <w:rsid w:val="00044069"/>
    <w:rsid w:val="00046A1A"/>
    <w:rsid w:val="0004709E"/>
    <w:rsid w:val="00047BDD"/>
    <w:rsid w:val="000508E4"/>
    <w:rsid w:val="00050C43"/>
    <w:rsid w:val="00050C88"/>
    <w:rsid w:val="00054F7F"/>
    <w:rsid w:val="00056256"/>
    <w:rsid w:val="00056BC1"/>
    <w:rsid w:val="000575D5"/>
    <w:rsid w:val="00057672"/>
    <w:rsid w:val="000578A2"/>
    <w:rsid w:val="000578BB"/>
    <w:rsid w:val="00057F60"/>
    <w:rsid w:val="000603C0"/>
    <w:rsid w:val="00060579"/>
    <w:rsid w:val="00060F01"/>
    <w:rsid w:val="00061707"/>
    <w:rsid w:val="0006299E"/>
    <w:rsid w:val="000633AA"/>
    <w:rsid w:val="00064DA3"/>
    <w:rsid w:val="0006513F"/>
    <w:rsid w:val="00066319"/>
    <w:rsid w:val="00066C7C"/>
    <w:rsid w:val="00067018"/>
    <w:rsid w:val="000671DF"/>
    <w:rsid w:val="0006743A"/>
    <w:rsid w:val="00067AEE"/>
    <w:rsid w:val="00067CCD"/>
    <w:rsid w:val="0007041A"/>
    <w:rsid w:val="00072851"/>
    <w:rsid w:val="000740F8"/>
    <w:rsid w:val="00074FEB"/>
    <w:rsid w:val="00077487"/>
    <w:rsid w:val="000777DB"/>
    <w:rsid w:val="00077878"/>
    <w:rsid w:val="00081356"/>
    <w:rsid w:val="00082646"/>
    <w:rsid w:val="000834E0"/>
    <w:rsid w:val="00083839"/>
    <w:rsid w:val="00083FF8"/>
    <w:rsid w:val="000845AF"/>
    <w:rsid w:val="00084C00"/>
    <w:rsid w:val="00085308"/>
    <w:rsid w:val="000855BD"/>
    <w:rsid w:val="00086066"/>
    <w:rsid w:val="00090441"/>
    <w:rsid w:val="000908DF"/>
    <w:rsid w:val="00091160"/>
    <w:rsid w:val="0009143A"/>
    <w:rsid w:val="000920CF"/>
    <w:rsid w:val="00092241"/>
    <w:rsid w:val="00095543"/>
    <w:rsid w:val="00095E87"/>
    <w:rsid w:val="00096E64"/>
    <w:rsid w:val="00097010"/>
    <w:rsid w:val="000972E1"/>
    <w:rsid w:val="000A0A37"/>
    <w:rsid w:val="000A0B8D"/>
    <w:rsid w:val="000A1DAD"/>
    <w:rsid w:val="000A2181"/>
    <w:rsid w:val="000A22D0"/>
    <w:rsid w:val="000A2330"/>
    <w:rsid w:val="000A2F18"/>
    <w:rsid w:val="000A3AF1"/>
    <w:rsid w:val="000A54AF"/>
    <w:rsid w:val="000A5A8D"/>
    <w:rsid w:val="000A6591"/>
    <w:rsid w:val="000A6746"/>
    <w:rsid w:val="000A6ABF"/>
    <w:rsid w:val="000A758A"/>
    <w:rsid w:val="000A7604"/>
    <w:rsid w:val="000A7FB4"/>
    <w:rsid w:val="000B0BF6"/>
    <w:rsid w:val="000B1D6B"/>
    <w:rsid w:val="000B25E1"/>
    <w:rsid w:val="000B4EC2"/>
    <w:rsid w:val="000B4FEC"/>
    <w:rsid w:val="000B521D"/>
    <w:rsid w:val="000B555A"/>
    <w:rsid w:val="000B6980"/>
    <w:rsid w:val="000B764C"/>
    <w:rsid w:val="000C178D"/>
    <w:rsid w:val="000C185F"/>
    <w:rsid w:val="000C262B"/>
    <w:rsid w:val="000C2E3B"/>
    <w:rsid w:val="000C413E"/>
    <w:rsid w:val="000C5EBF"/>
    <w:rsid w:val="000C7D4D"/>
    <w:rsid w:val="000D09AA"/>
    <w:rsid w:val="000D256C"/>
    <w:rsid w:val="000D38CA"/>
    <w:rsid w:val="000D5B34"/>
    <w:rsid w:val="000D6D88"/>
    <w:rsid w:val="000D751A"/>
    <w:rsid w:val="000D7604"/>
    <w:rsid w:val="000E0694"/>
    <w:rsid w:val="000E06A9"/>
    <w:rsid w:val="000E084A"/>
    <w:rsid w:val="000E0948"/>
    <w:rsid w:val="000E1C2B"/>
    <w:rsid w:val="000E2169"/>
    <w:rsid w:val="000E2D16"/>
    <w:rsid w:val="000E30F2"/>
    <w:rsid w:val="000E4C3F"/>
    <w:rsid w:val="000E5219"/>
    <w:rsid w:val="000E531C"/>
    <w:rsid w:val="000E6810"/>
    <w:rsid w:val="000F197A"/>
    <w:rsid w:val="000F2F52"/>
    <w:rsid w:val="000F487F"/>
    <w:rsid w:val="000F4C4A"/>
    <w:rsid w:val="000F5259"/>
    <w:rsid w:val="000F677B"/>
    <w:rsid w:val="000F69D9"/>
    <w:rsid w:val="000F7452"/>
    <w:rsid w:val="000F7A35"/>
    <w:rsid w:val="000F7D3E"/>
    <w:rsid w:val="0010048B"/>
    <w:rsid w:val="001004A7"/>
    <w:rsid w:val="00100710"/>
    <w:rsid w:val="00100B38"/>
    <w:rsid w:val="00100D22"/>
    <w:rsid w:val="001015E2"/>
    <w:rsid w:val="0010161C"/>
    <w:rsid w:val="00101759"/>
    <w:rsid w:val="0010238D"/>
    <w:rsid w:val="0010256D"/>
    <w:rsid w:val="0010292D"/>
    <w:rsid w:val="00103F97"/>
    <w:rsid w:val="00105C46"/>
    <w:rsid w:val="00106BE4"/>
    <w:rsid w:val="00106C1C"/>
    <w:rsid w:val="00110F61"/>
    <w:rsid w:val="001112AA"/>
    <w:rsid w:val="001119F8"/>
    <w:rsid w:val="00112A2A"/>
    <w:rsid w:val="00112A5E"/>
    <w:rsid w:val="001133E9"/>
    <w:rsid w:val="00113CC8"/>
    <w:rsid w:val="001144CC"/>
    <w:rsid w:val="00116717"/>
    <w:rsid w:val="001168E7"/>
    <w:rsid w:val="00116BD8"/>
    <w:rsid w:val="00117892"/>
    <w:rsid w:val="001215A9"/>
    <w:rsid w:val="001216EA"/>
    <w:rsid w:val="00121771"/>
    <w:rsid w:val="00122C2C"/>
    <w:rsid w:val="00122D0C"/>
    <w:rsid w:val="001244B1"/>
    <w:rsid w:val="0012514E"/>
    <w:rsid w:val="0012589E"/>
    <w:rsid w:val="00130325"/>
    <w:rsid w:val="00130C03"/>
    <w:rsid w:val="001311F7"/>
    <w:rsid w:val="0013184F"/>
    <w:rsid w:val="00131D22"/>
    <w:rsid w:val="00131F00"/>
    <w:rsid w:val="0013346F"/>
    <w:rsid w:val="00133EE3"/>
    <w:rsid w:val="0013459F"/>
    <w:rsid w:val="001349E2"/>
    <w:rsid w:val="00134A06"/>
    <w:rsid w:val="00135328"/>
    <w:rsid w:val="00135EB7"/>
    <w:rsid w:val="001364CF"/>
    <w:rsid w:val="0013709C"/>
    <w:rsid w:val="00137AFA"/>
    <w:rsid w:val="0014230D"/>
    <w:rsid w:val="00142411"/>
    <w:rsid w:val="00146CE3"/>
    <w:rsid w:val="00147515"/>
    <w:rsid w:val="00147A74"/>
    <w:rsid w:val="00154761"/>
    <w:rsid w:val="001548D9"/>
    <w:rsid w:val="00154DF1"/>
    <w:rsid w:val="0015529D"/>
    <w:rsid w:val="00155D06"/>
    <w:rsid w:val="00156212"/>
    <w:rsid w:val="0015713C"/>
    <w:rsid w:val="00157CA2"/>
    <w:rsid w:val="00160427"/>
    <w:rsid w:val="001617A4"/>
    <w:rsid w:val="00161B9D"/>
    <w:rsid w:val="00161DA5"/>
    <w:rsid w:val="00161F36"/>
    <w:rsid w:val="001627C9"/>
    <w:rsid w:val="001649D5"/>
    <w:rsid w:val="00164BC2"/>
    <w:rsid w:val="00166AD3"/>
    <w:rsid w:val="0017148C"/>
    <w:rsid w:val="001739F1"/>
    <w:rsid w:val="0017416C"/>
    <w:rsid w:val="0017499B"/>
    <w:rsid w:val="00174E4D"/>
    <w:rsid w:val="00175356"/>
    <w:rsid w:val="00177107"/>
    <w:rsid w:val="001810CE"/>
    <w:rsid w:val="00181AC8"/>
    <w:rsid w:val="00182CF1"/>
    <w:rsid w:val="00183600"/>
    <w:rsid w:val="0018379A"/>
    <w:rsid w:val="00184421"/>
    <w:rsid w:val="00184E72"/>
    <w:rsid w:val="00185CEF"/>
    <w:rsid w:val="00186321"/>
    <w:rsid w:val="00186C9D"/>
    <w:rsid w:val="00186EB4"/>
    <w:rsid w:val="001871ED"/>
    <w:rsid w:val="00187711"/>
    <w:rsid w:val="00187E02"/>
    <w:rsid w:val="00190FB8"/>
    <w:rsid w:val="00191B8C"/>
    <w:rsid w:val="00191FD5"/>
    <w:rsid w:val="001921A4"/>
    <w:rsid w:val="00192D9B"/>
    <w:rsid w:val="00192E41"/>
    <w:rsid w:val="0019411A"/>
    <w:rsid w:val="001941D2"/>
    <w:rsid w:val="00194566"/>
    <w:rsid w:val="00194A0E"/>
    <w:rsid w:val="00194AE0"/>
    <w:rsid w:val="00194F56"/>
    <w:rsid w:val="001956C8"/>
    <w:rsid w:val="001969F1"/>
    <w:rsid w:val="00196E5A"/>
    <w:rsid w:val="00197503"/>
    <w:rsid w:val="0019769F"/>
    <w:rsid w:val="00197954"/>
    <w:rsid w:val="001A1D2C"/>
    <w:rsid w:val="001A2E81"/>
    <w:rsid w:val="001A3252"/>
    <w:rsid w:val="001A3781"/>
    <w:rsid w:val="001A5123"/>
    <w:rsid w:val="001B107D"/>
    <w:rsid w:val="001B13F4"/>
    <w:rsid w:val="001B1B81"/>
    <w:rsid w:val="001B322A"/>
    <w:rsid w:val="001B4842"/>
    <w:rsid w:val="001B4958"/>
    <w:rsid w:val="001B5151"/>
    <w:rsid w:val="001B5D6E"/>
    <w:rsid w:val="001B5E5A"/>
    <w:rsid w:val="001B762F"/>
    <w:rsid w:val="001B78EA"/>
    <w:rsid w:val="001C031B"/>
    <w:rsid w:val="001C12B8"/>
    <w:rsid w:val="001C19D6"/>
    <w:rsid w:val="001C5EB8"/>
    <w:rsid w:val="001C6506"/>
    <w:rsid w:val="001C7FBE"/>
    <w:rsid w:val="001D3544"/>
    <w:rsid w:val="001D39AA"/>
    <w:rsid w:val="001D39EC"/>
    <w:rsid w:val="001D3C9D"/>
    <w:rsid w:val="001D418D"/>
    <w:rsid w:val="001D4746"/>
    <w:rsid w:val="001D48AF"/>
    <w:rsid w:val="001D661F"/>
    <w:rsid w:val="001D7B65"/>
    <w:rsid w:val="001D7C5F"/>
    <w:rsid w:val="001E0422"/>
    <w:rsid w:val="001E0620"/>
    <w:rsid w:val="001E1B66"/>
    <w:rsid w:val="001E36F4"/>
    <w:rsid w:val="001E6246"/>
    <w:rsid w:val="001E6A60"/>
    <w:rsid w:val="001E6E5A"/>
    <w:rsid w:val="001E79E7"/>
    <w:rsid w:val="001F5515"/>
    <w:rsid w:val="001F55A4"/>
    <w:rsid w:val="001F571B"/>
    <w:rsid w:val="002000FB"/>
    <w:rsid w:val="002003C5"/>
    <w:rsid w:val="00201E7E"/>
    <w:rsid w:val="00203C28"/>
    <w:rsid w:val="00203E3B"/>
    <w:rsid w:val="00204AB9"/>
    <w:rsid w:val="00204B23"/>
    <w:rsid w:val="002050B7"/>
    <w:rsid w:val="00211913"/>
    <w:rsid w:val="00211BE0"/>
    <w:rsid w:val="00211FFA"/>
    <w:rsid w:val="002140C3"/>
    <w:rsid w:val="0021452A"/>
    <w:rsid w:val="00214951"/>
    <w:rsid w:val="00214E0B"/>
    <w:rsid w:val="002153DE"/>
    <w:rsid w:val="00215C5A"/>
    <w:rsid w:val="00215E4D"/>
    <w:rsid w:val="0021652C"/>
    <w:rsid w:val="002166BC"/>
    <w:rsid w:val="00217A31"/>
    <w:rsid w:val="00217FA0"/>
    <w:rsid w:val="002204CD"/>
    <w:rsid w:val="00221020"/>
    <w:rsid w:val="002217E6"/>
    <w:rsid w:val="00222316"/>
    <w:rsid w:val="0022478C"/>
    <w:rsid w:val="00225954"/>
    <w:rsid w:val="00226D01"/>
    <w:rsid w:val="0022714B"/>
    <w:rsid w:val="002272CB"/>
    <w:rsid w:val="00227EB2"/>
    <w:rsid w:val="00231607"/>
    <w:rsid w:val="0023406B"/>
    <w:rsid w:val="0023621D"/>
    <w:rsid w:val="0023638D"/>
    <w:rsid w:val="00236484"/>
    <w:rsid w:val="00237534"/>
    <w:rsid w:val="00237CC0"/>
    <w:rsid w:val="00245F71"/>
    <w:rsid w:val="00246E59"/>
    <w:rsid w:val="002474A6"/>
    <w:rsid w:val="00247945"/>
    <w:rsid w:val="0025023C"/>
    <w:rsid w:val="0025070E"/>
    <w:rsid w:val="00250848"/>
    <w:rsid w:val="0025248B"/>
    <w:rsid w:val="002542CB"/>
    <w:rsid w:val="002547B9"/>
    <w:rsid w:val="00254C89"/>
    <w:rsid w:val="00254E2D"/>
    <w:rsid w:val="00255AAE"/>
    <w:rsid w:val="00256D04"/>
    <w:rsid w:val="0026025C"/>
    <w:rsid w:val="00260545"/>
    <w:rsid w:val="002606D9"/>
    <w:rsid w:val="00260EB6"/>
    <w:rsid w:val="00261382"/>
    <w:rsid w:val="00261A27"/>
    <w:rsid w:val="00263038"/>
    <w:rsid w:val="00264782"/>
    <w:rsid w:val="002661A1"/>
    <w:rsid w:val="0026713B"/>
    <w:rsid w:val="0026775D"/>
    <w:rsid w:val="00267B8F"/>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168"/>
    <w:rsid w:val="0029042C"/>
    <w:rsid w:val="00290858"/>
    <w:rsid w:val="00291378"/>
    <w:rsid w:val="002919DD"/>
    <w:rsid w:val="0029211D"/>
    <w:rsid w:val="00292A7F"/>
    <w:rsid w:val="00293192"/>
    <w:rsid w:val="002944BB"/>
    <w:rsid w:val="00294B21"/>
    <w:rsid w:val="002961B4"/>
    <w:rsid w:val="00296409"/>
    <w:rsid w:val="00297266"/>
    <w:rsid w:val="002A00E4"/>
    <w:rsid w:val="002A11DC"/>
    <w:rsid w:val="002A1ED1"/>
    <w:rsid w:val="002A22CB"/>
    <w:rsid w:val="002A2483"/>
    <w:rsid w:val="002A2808"/>
    <w:rsid w:val="002A3D5D"/>
    <w:rsid w:val="002A4F27"/>
    <w:rsid w:val="002A64F9"/>
    <w:rsid w:val="002A6552"/>
    <w:rsid w:val="002A722C"/>
    <w:rsid w:val="002A7FDE"/>
    <w:rsid w:val="002B0B95"/>
    <w:rsid w:val="002B0E82"/>
    <w:rsid w:val="002B1BD8"/>
    <w:rsid w:val="002B25CD"/>
    <w:rsid w:val="002B2F7B"/>
    <w:rsid w:val="002B3AC4"/>
    <w:rsid w:val="002B3F88"/>
    <w:rsid w:val="002B3FC8"/>
    <w:rsid w:val="002B4998"/>
    <w:rsid w:val="002B508A"/>
    <w:rsid w:val="002B71CD"/>
    <w:rsid w:val="002B72E0"/>
    <w:rsid w:val="002B76AB"/>
    <w:rsid w:val="002B7C37"/>
    <w:rsid w:val="002C0508"/>
    <w:rsid w:val="002C0A8A"/>
    <w:rsid w:val="002C0B37"/>
    <w:rsid w:val="002C0C0D"/>
    <w:rsid w:val="002C1507"/>
    <w:rsid w:val="002C2601"/>
    <w:rsid w:val="002C3CA5"/>
    <w:rsid w:val="002C40A9"/>
    <w:rsid w:val="002C446F"/>
    <w:rsid w:val="002C47BF"/>
    <w:rsid w:val="002C598D"/>
    <w:rsid w:val="002C5A6F"/>
    <w:rsid w:val="002C71CA"/>
    <w:rsid w:val="002D048E"/>
    <w:rsid w:val="002D0931"/>
    <w:rsid w:val="002D262A"/>
    <w:rsid w:val="002D3B6C"/>
    <w:rsid w:val="002D3B71"/>
    <w:rsid w:val="002D4133"/>
    <w:rsid w:val="002D430D"/>
    <w:rsid w:val="002D6763"/>
    <w:rsid w:val="002D7B94"/>
    <w:rsid w:val="002E06F1"/>
    <w:rsid w:val="002E180F"/>
    <w:rsid w:val="002E226E"/>
    <w:rsid w:val="002E3E35"/>
    <w:rsid w:val="002E422F"/>
    <w:rsid w:val="002E5E67"/>
    <w:rsid w:val="002E714D"/>
    <w:rsid w:val="002F0A27"/>
    <w:rsid w:val="002F1AEA"/>
    <w:rsid w:val="002F297B"/>
    <w:rsid w:val="002F40F8"/>
    <w:rsid w:val="002F4173"/>
    <w:rsid w:val="002F58FD"/>
    <w:rsid w:val="002F6E35"/>
    <w:rsid w:val="002F7E96"/>
    <w:rsid w:val="00300172"/>
    <w:rsid w:val="003006AB"/>
    <w:rsid w:val="00300B4E"/>
    <w:rsid w:val="0030242C"/>
    <w:rsid w:val="003025D2"/>
    <w:rsid w:val="00302890"/>
    <w:rsid w:val="0030386B"/>
    <w:rsid w:val="00303A37"/>
    <w:rsid w:val="0030563D"/>
    <w:rsid w:val="0030651C"/>
    <w:rsid w:val="00306F1E"/>
    <w:rsid w:val="003079E9"/>
    <w:rsid w:val="00310298"/>
    <w:rsid w:val="00310CBE"/>
    <w:rsid w:val="00311515"/>
    <w:rsid w:val="00311A51"/>
    <w:rsid w:val="003122C7"/>
    <w:rsid w:val="00315DEC"/>
    <w:rsid w:val="00315F8F"/>
    <w:rsid w:val="003165C8"/>
    <w:rsid w:val="00317399"/>
    <w:rsid w:val="0031740A"/>
    <w:rsid w:val="00317D7F"/>
    <w:rsid w:val="00317DD3"/>
    <w:rsid w:val="00317FDB"/>
    <w:rsid w:val="003208B3"/>
    <w:rsid w:val="00322713"/>
    <w:rsid w:val="00323195"/>
    <w:rsid w:val="00324098"/>
    <w:rsid w:val="003250D8"/>
    <w:rsid w:val="0032559B"/>
    <w:rsid w:val="00325FF2"/>
    <w:rsid w:val="00326958"/>
    <w:rsid w:val="00327B25"/>
    <w:rsid w:val="0033012A"/>
    <w:rsid w:val="003308C3"/>
    <w:rsid w:val="00331ADC"/>
    <w:rsid w:val="00333857"/>
    <w:rsid w:val="0033385F"/>
    <w:rsid w:val="00333E77"/>
    <w:rsid w:val="003352C7"/>
    <w:rsid w:val="00335304"/>
    <w:rsid w:val="0033626E"/>
    <w:rsid w:val="003369A7"/>
    <w:rsid w:val="003371DA"/>
    <w:rsid w:val="0033765D"/>
    <w:rsid w:val="00337684"/>
    <w:rsid w:val="00337D81"/>
    <w:rsid w:val="003411AA"/>
    <w:rsid w:val="00341682"/>
    <w:rsid w:val="003426BF"/>
    <w:rsid w:val="003427B1"/>
    <w:rsid w:val="00344CC3"/>
    <w:rsid w:val="00345556"/>
    <w:rsid w:val="003456F6"/>
    <w:rsid w:val="00345B0F"/>
    <w:rsid w:val="00346E5F"/>
    <w:rsid w:val="00347636"/>
    <w:rsid w:val="003478DB"/>
    <w:rsid w:val="00347977"/>
    <w:rsid w:val="003502D0"/>
    <w:rsid w:val="00350B2A"/>
    <w:rsid w:val="003545DB"/>
    <w:rsid w:val="0035526C"/>
    <w:rsid w:val="003556EF"/>
    <w:rsid w:val="003569CA"/>
    <w:rsid w:val="0035758C"/>
    <w:rsid w:val="00357B5C"/>
    <w:rsid w:val="00360223"/>
    <w:rsid w:val="00360C86"/>
    <w:rsid w:val="00360D65"/>
    <w:rsid w:val="0036230B"/>
    <w:rsid w:val="00362522"/>
    <w:rsid w:val="00362A1C"/>
    <w:rsid w:val="0036302F"/>
    <w:rsid w:val="003630F1"/>
    <w:rsid w:val="00363298"/>
    <w:rsid w:val="00363410"/>
    <w:rsid w:val="00363A19"/>
    <w:rsid w:val="00364C25"/>
    <w:rsid w:val="003656C4"/>
    <w:rsid w:val="00366B18"/>
    <w:rsid w:val="00366B36"/>
    <w:rsid w:val="00366F93"/>
    <w:rsid w:val="00370490"/>
    <w:rsid w:val="00370BC5"/>
    <w:rsid w:val="00370D5B"/>
    <w:rsid w:val="00371C16"/>
    <w:rsid w:val="003723B8"/>
    <w:rsid w:val="003732D3"/>
    <w:rsid w:val="003743AD"/>
    <w:rsid w:val="00374C2B"/>
    <w:rsid w:val="00375966"/>
    <w:rsid w:val="00376F39"/>
    <w:rsid w:val="00381437"/>
    <w:rsid w:val="003845F2"/>
    <w:rsid w:val="00384A00"/>
    <w:rsid w:val="00384E5E"/>
    <w:rsid w:val="003858FA"/>
    <w:rsid w:val="003859BB"/>
    <w:rsid w:val="00387C3D"/>
    <w:rsid w:val="00387F9B"/>
    <w:rsid w:val="003921CA"/>
    <w:rsid w:val="00392614"/>
    <w:rsid w:val="00394544"/>
    <w:rsid w:val="003946B6"/>
    <w:rsid w:val="00394DAA"/>
    <w:rsid w:val="003954AE"/>
    <w:rsid w:val="003969F2"/>
    <w:rsid w:val="00396FD7"/>
    <w:rsid w:val="00397B3F"/>
    <w:rsid w:val="003A0C7A"/>
    <w:rsid w:val="003A16DA"/>
    <w:rsid w:val="003A1E2F"/>
    <w:rsid w:val="003A3ADA"/>
    <w:rsid w:val="003A501E"/>
    <w:rsid w:val="003A59FE"/>
    <w:rsid w:val="003A5D1D"/>
    <w:rsid w:val="003A63C1"/>
    <w:rsid w:val="003B057D"/>
    <w:rsid w:val="003B11F7"/>
    <w:rsid w:val="003B1491"/>
    <w:rsid w:val="003B19A9"/>
    <w:rsid w:val="003B25C1"/>
    <w:rsid w:val="003B2D99"/>
    <w:rsid w:val="003B32AF"/>
    <w:rsid w:val="003B451B"/>
    <w:rsid w:val="003B4A6D"/>
    <w:rsid w:val="003B4C48"/>
    <w:rsid w:val="003B6EBB"/>
    <w:rsid w:val="003B7A1A"/>
    <w:rsid w:val="003C0204"/>
    <w:rsid w:val="003C07E9"/>
    <w:rsid w:val="003C1054"/>
    <w:rsid w:val="003C25F1"/>
    <w:rsid w:val="003C3464"/>
    <w:rsid w:val="003C38BC"/>
    <w:rsid w:val="003C38EC"/>
    <w:rsid w:val="003C3D79"/>
    <w:rsid w:val="003C556C"/>
    <w:rsid w:val="003C683A"/>
    <w:rsid w:val="003C7CEC"/>
    <w:rsid w:val="003D036E"/>
    <w:rsid w:val="003D0458"/>
    <w:rsid w:val="003D095B"/>
    <w:rsid w:val="003D1AD9"/>
    <w:rsid w:val="003D1EB9"/>
    <w:rsid w:val="003D300F"/>
    <w:rsid w:val="003D5ECD"/>
    <w:rsid w:val="003D5F58"/>
    <w:rsid w:val="003D6733"/>
    <w:rsid w:val="003E1047"/>
    <w:rsid w:val="003E1520"/>
    <w:rsid w:val="003E153B"/>
    <w:rsid w:val="003E21DB"/>
    <w:rsid w:val="003E30C6"/>
    <w:rsid w:val="003E3505"/>
    <w:rsid w:val="003E418E"/>
    <w:rsid w:val="003E5A0C"/>
    <w:rsid w:val="003E5A51"/>
    <w:rsid w:val="003E7979"/>
    <w:rsid w:val="003F1529"/>
    <w:rsid w:val="003F27C9"/>
    <w:rsid w:val="003F3340"/>
    <w:rsid w:val="003F3DA7"/>
    <w:rsid w:val="003F4A95"/>
    <w:rsid w:val="003F4ADD"/>
    <w:rsid w:val="003F513A"/>
    <w:rsid w:val="003F57F3"/>
    <w:rsid w:val="003F64A6"/>
    <w:rsid w:val="003F678A"/>
    <w:rsid w:val="003F7027"/>
    <w:rsid w:val="003F73A0"/>
    <w:rsid w:val="003F79D3"/>
    <w:rsid w:val="003F7D6D"/>
    <w:rsid w:val="00400AC2"/>
    <w:rsid w:val="00401ABE"/>
    <w:rsid w:val="00402CE6"/>
    <w:rsid w:val="0040320A"/>
    <w:rsid w:val="004038D4"/>
    <w:rsid w:val="00405454"/>
    <w:rsid w:val="00405CC3"/>
    <w:rsid w:val="00406760"/>
    <w:rsid w:val="00410C38"/>
    <w:rsid w:val="00410E66"/>
    <w:rsid w:val="00411BA2"/>
    <w:rsid w:val="00412225"/>
    <w:rsid w:val="00413779"/>
    <w:rsid w:val="0041401A"/>
    <w:rsid w:val="00414588"/>
    <w:rsid w:val="004152B5"/>
    <w:rsid w:val="0041628F"/>
    <w:rsid w:val="004167C4"/>
    <w:rsid w:val="00420732"/>
    <w:rsid w:val="0042280C"/>
    <w:rsid w:val="00422A79"/>
    <w:rsid w:val="00424ED2"/>
    <w:rsid w:val="0042556D"/>
    <w:rsid w:val="00426E69"/>
    <w:rsid w:val="0042763A"/>
    <w:rsid w:val="00430A83"/>
    <w:rsid w:val="00430D84"/>
    <w:rsid w:val="00431084"/>
    <w:rsid w:val="00432C4E"/>
    <w:rsid w:val="00432F01"/>
    <w:rsid w:val="004337A1"/>
    <w:rsid w:val="00435539"/>
    <w:rsid w:val="00436B58"/>
    <w:rsid w:val="00436BEA"/>
    <w:rsid w:val="00437502"/>
    <w:rsid w:val="00437868"/>
    <w:rsid w:val="00440176"/>
    <w:rsid w:val="00440198"/>
    <w:rsid w:val="004406E3"/>
    <w:rsid w:val="0044335E"/>
    <w:rsid w:val="00443B94"/>
    <w:rsid w:val="00444916"/>
    <w:rsid w:val="00446C1B"/>
    <w:rsid w:val="00446E84"/>
    <w:rsid w:val="00451B33"/>
    <w:rsid w:val="004533DB"/>
    <w:rsid w:val="0045369E"/>
    <w:rsid w:val="004538AF"/>
    <w:rsid w:val="004547D7"/>
    <w:rsid w:val="00455627"/>
    <w:rsid w:val="00455D47"/>
    <w:rsid w:val="004579FE"/>
    <w:rsid w:val="004611FE"/>
    <w:rsid w:val="0046209A"/>
    <w:rsid w:val="004620D9"/>
    <w:rsid w:val="004620FF"/>
    <w:rsid w:val="00462212"/>
    <w:rsid w:val="00464B7F"/>
    <w:rsid w:val="004655C1"/>
    <w:rsid w:val="00465789"/>
    <w:rsid w:val="00465EAD"/>
    <w:rsid w:val="004662C5"/>
    <w:rsid w:val="00467017"/>
    <w:rsid w:val="00472E39"/>
    <w:rsid w:val="0047458A"/>
    <w:rsid w:val="004749C2"/>
    <w:rsid w:val="0047529D"/>
    <w:rsid w:val="00477C89"/>
    <w:rsid w:val="00480779"/>
    <w:rsid w:val="00483AF4"/>
    <w:rsid w:val="004856C2"/>
    <w:rsid w:val="004862AF"/>
    <w:rsid w:val="004867C2"/>
    <w:rsid w:val="0049195D"/>
    <w:rsid w:val="00491AB9"/>
    <w:rsid w:val="00492D69"/>
    <w:rsid w:val="004934BE"/>
    <w:rsid w:val="0049383D"/>
    <w:rsid w:val="004945FF"/>
    <w:rsid w:val="00495D2D"/>
    <w:rsid w:val="00495DE3"/>
    <w:rsid w:val="00496AF8"/>
    <w:rsid w:val="00496EDF"/>
    <w:rsid w:val="0049706D"/>
    <w:rsid w:val="0049723D"/>
    <w:rsid w:val="00497257"/>
    <w:rsid w:val="004A3377"/>
    <w:rsid w:val="004A442F"/>
    <w:rsid w:val="004A4430"/>
    <w:rsid w:val="004A4935"/>
    <w:rsid w:val="004B00D1"/>
    <w:rsid w:val="004B021B"/>
    <w:rsid w:val="004B2B73"/>
    <w:rsid w:val="004B47D3"/>
    <w:rsid w:val="004B4ABE"/>
    <w:rsid w:val="004B5267"/>
    <w:rsid w:val="004B5934"/>
    <w:rsid w:val="004B5D0A"/>
    <w:rsid w:val="004B6A25"/>
    <w:rsid w:val="004C2BF1"/>
    <w:rsid w:val="004C2C8E"/>
    <w:rsid w:val="004C2DBD"/>
    <w:rsid w:val="004C37D2"/>
    <w:rsid w:val="004C46F2"/>
    <w:rsid w:val="004C498B"/>
    <w:rsid w:val="004C6127"/>
    <w:rsid w:val="004C65B3"/>
    <w:rsid w:val="004C67B1"/>
    <w:rsid w:val="004C7139"/>
    <w:rsid w:val="004C7804"/>
    <w:rsid w:val="004D0C1F"/>
    <w:rsid w:val="004D1EAA"/>
    <w:rsid w:val="004D21E9"/>
    <w:rsid w:val="004D2643"/>
    <w:rsid w:val="004D2C35"/>
    <w:rsid w:val="004D3B77"/>
    <w:rsid w:val="004D442C"/>
    <w:rsid w:val="004D486F"/>
    <w:rsid w:val="004D59B4"/>
    <w:rsid w:val="004D6B97"/>
    <w:rsid w:val="004D7A00"/>
    <w:rsid w:val="004D7AD8"/>
    <w:rsid w:val="004D7BF5"/>
    <w:rsid w:val="004E049B"/>
    <w:rsid w:val="004E084A"/>
    <w:rsid w:val="004E6247"/>
    <w:rsid w:val="004E69F7"/>
    <w:rsid w:val="004E7409"/>
    <w:rsid w:val="004E74D1"/>
    <w:rsid w:val="004F2BAC"/>
    <w:rsid w:val="004F36C4"/>
    <w:rsid w:val="004F426B"/>
    <w:rsid w:val="004F688E"/>
    <w:rsid w:val="004F6CC1"/>
    <w:rsid w:val="004F6CF8"/>
    <w:rsid w:val="004F715B"/>
    <w:rsid w:val="004F78AA"/>
    <w:rsid w:val="00500104"/>
    <w:rsid w:val="0050038C"/>
    <w:rsid w:val="00500E69"/>
    <w:rsid w:val="00501D69"/>
    <w:rsid w:val="00501E3A"/>
    <w:rsid w:val="005025EF"/>
    <w:rsid w:val="00504724"/>
    <w:rsid w:val="00505804"/>
    <w:rsid w:val="00506F79"/>
    <w:rsid w:val="00507A1B"/>
    <w:rsid w:val="00507D47"/>
    <w:rsid w:val="00510612"/>
    <w:rsid w:val="00510AC8"/>
    <w:rsid w:val="00511D22"/>
    <w:rsid w:val="00513478"/>
    <w:rsid w:val="005143CE"/>
    <w:rsid w:val="00514D43"/>
    <w:rsid w:val="00515157"/>
    <w:rsid w:val="00515443"/>
    <w:rsid w:val="00515621"/>
    <w:rsid w:val="00516C40"/>
    <w:rsid w:val="00517C6B"/>
    <w:rsid w:val="00521EAD"/>
    <w:rsid w:val="0052347E"/>
    <w:rsid w:val="0052467D"/>
    <w:rsid w:val="005257EC"/>
    <w:rsid w:val="00526576"/>
    <w:rsid w:val="00526631"/>
    <w:rsid w:val="00526D08"/>
    <w:rsid w:val="00527166"/>
    <w:rsid w:val="00527B26"/>
    <w:rsid w:val="0053051B"/>
    <w:rsid w:val="00533800"/>
    <w:rsid w:val="0053482F"/>
    <w:rsid w:val="00535221"/>
    <w:rsid w:val="0053540D"/>
    <w:rsid w:val="00537E01"/>
    <w:rsid w:val="005400FC"/>
    <w:rsid w:val="00540352"/>
    <w:rsid w:val="005403E8"/>
    <w:rsid w:val="00540ECD"/>
    <w:rsid w:val="0054368D"/>
    <w:rsid w:val="005436FE"/>
    <w:rsid w:val="005437C5"/>
    <w:rsid w:val="005439A6"/>
    <w:rsid w:val="0054746F"/>
    <w:rsid w:val="00550715"/>
    <w:rsid w:val="00550A98"/>
    <w:rsid w:val="00550DF2"/>
    <w:rsid w:val="00551D48"/>
    <w:rsid w:val="005547CA"/>
    <w:rsid w:val="00555F68"/>
    <w:rsid w:val="00556C0D"/>
    <w:rsid w:val="005576F8"/>
    <w:rsid w:val="005608FA"/>
    <w:rsid w:val="00560D9D"/>
    <w:rsid w:val="00561604"/>
    <w:rsid w:val="0056455B"/>
    <w:rsid w:val="0056685F"/>
    <w:rsid w:val="00566962"/>
    <w:rsid w:val="005703CC"/>
    <w:rsid w:val="005720EB"/>
    <w:rsid w:val="0057453B"/>
    <w:rsid w:val="00574CE5"/>
    <w:rsid w:val="005753BB"/>
    <w:rsid w:val="00580A6C"/>
    <w:rsid w:val="005837E2"/>
    <w:rsid w:val="0058515F"/>
    <w:rsid w:val="005851A9"/>
    <w:rsid w:val="00585F60"/>
    <w:rsid w:val="005860D2"/>
    <w:rsid w:val="00586D96"/>
    <w:rsid w:val="005903AC"/>
    <w:rsid w:val="00592471"/>
    <w:rsid w:val="005937EB"/>
    <w:rsid w:val="005949BC"/>
    <w:rsid w:val="0059550C"/>
    <w:rsid w:val="00595FE7"/>
    <w:rsid w:val="00597042"/>
    <w:rsid w:val="005970FF"/>
    <w:rsid w:val="005975FE"/>
    <w:rsid w:val="005A151B"/>
    <w:rsid w:val="005A1AB6"/>
    <w:rsid w:val="005A1B02"/>
    <w:rsid w:val="005A22F7"/>
    <w:rsid w:val="005A4050"/>
    <w:rsid w:val="005A42E8"/>
    <w:rsid w:val="005A7D7E"/>
    <w:rsid w:val="005A7F69"/>
    <w:rsid w:val="005B0854"/>
    <w:rsid w:val="005B39F1"/>
    <w:rsid w:val="005B3BFB"/>
    <w:rsid w:val="005B3CA5"/>
    <w:rsid w:val="005B3EA6"/>
    <w:rsid w:val="005B4ABF"/>
    <w:rsid w:val="005B5D0B"/>
    <w:rsid w:val="005B6E5A"/>
    <w:rsid w:val="005B7BE0"/>
    <w:rsid w:val="005C0390"/>
    <w:rsid w:val="005C080F"/>
    <w:rsid w:val="005C0D5A"/>
    <w:rsid w:val="005C1712"/>
    <w:rsid w:val="005C1ED1"/>
    <w:rsid w:val="005C2E96"/>
    <w:rsid w:val="005C362E"/>
    <w:rsid w:val="005C36A3"/>
    <w:rsid w:val="005C4010"/>
    <w:rsid w:val="005C40D5"/>
    <w:rsid w:val="005C40E0"/>
    <w:rsid w:val="005C44A3"/>
    <w:rsid w:val="005C5000"/>
    <w:rsid w:val="005C565B"/>
    <w:rsid w:val="005C769D"/>
    <w:rsid w:val="005C7AA5"/>
    <w:rsid w:val="005D019B"/>
    <w:rsid w:val="005D15BA"/>
    <w:rsid w:val="005D1BB8"/>
    <w:rsid w:val="005D1DEB"/>
    <w:rsid w:val="005D267D"/>
    <w:rsid w:val="005D469E"/>
    <w:rsid w:val="005D51C5"/>
    <w:rsid w:val="005D5D21"/>
    <w:rsid w:val="005D76B1"/>
    <w:rsid w:val="005E05E4"/>
    <w:rsid w:val="005E0CF7"/>
    <w:rsid w:val="005E1237"/>
    <w:rsid w:val="005E2B24"/>
    <w:rsid w:val="005E2B5A"/>
    <w:rsid w:val="005E2CC4"/>
    <w:rsid w:val="005E2D7A"/>
    <w:rsid w:val="005E422A"/>
    <w:rsid w:val="005E454D"/>
    <w:rsid w:val="005E4ED2"/>
    <w:rsid w:val="005E508D"/>
    <w:rsid w:val="005E53D0"/>
    <w:rsid w:val="005E57B4"/>
    <w:rsid w:val="005E5F04"/>
    <w:rsid w:val="005F0469"/>
    <w:rsid w:val="005F28ED"/>
    <w:rsid w:val="005F325D"/>
    <w:rsid w:val="005F38CB"/>
    <w:rsid w:val="005F3A8D"/>
    <w:rsid w:val="005F42E3"/>
    <w:rsid w:val="005F4977"/>
    <w:rsid w:val="005F5DC1"/>
    <w:rsid w:val="005F610C"/>
    <w:rsid w:val="005F62FF"/>
    <w:rsid w:val="005F6F8C"/>
    <w:rsid w:val="005F7ADD"/>
    <w:rsid w:val="005F7FEA"/>
    <w:rsid w:val="006001F5"/>
    <w:rsid w:val="00600364"/>
    <w:rsid w:val="00600519"/>
    <w:rsid w:val="00600560"/>
    <w:rsid w:val="00600B2D"/>
    <w:rsid w:val="00603371"/>
    <w:rsid w:val="00603734"/>
    <w:rsid w:val="00603DF8"/>
    <w:rsid w:val="00605562"/>
    <w:rsid w:val="00606B26"/>
    <w:rsid w:val="006075CC"/>
    <w:rsid w:val="006102CB"/>
    <w:rsid w:val="00610914"/>
    <w:rsid w:val="00611B47"/>
    <w:rsid w:val="006126CD"/>
    <w:rsid w:val="006128DF"/>
    <w:rsid w:val="0061294C"/>
    <w:rsid w:val="00612BE9"/>
    <w:rsid w:val="00614AE3"/>
    <w:rsid w:val="00615050"/>
    <w:rsid w:val="0061557F"/>
    <w:rsid w:val="00615C7C"/>
    <w:rsid w:val="0061640B"/>
    <w:rsid w:val="00616421"/>
    <w:rsid w:val="00616DE6"/>
    <w:rsid w:val="00617DBE"/>
    <w:rsid w:val="00620067"/>
    <w:rsid w:val="00621113"/>
    <w:rsid w:val="006220C7"/>
    <w:rsid w:val="00622372"/>
    <w:rsid w:val="0062270C"/>
    <w:rsid w:val="00623A29"/>
    <w:rsid w:val="00623E13"/>
    <w:rsid w:val="0062545D"/>
    <w:rsid w:val="00626349"/>
    <w:rsid w:val="00630443"/>
    <w:rsid w:val="006314E5"/>
    <w:rsid w:val="00633570"/>
    <w:rsid w:val="006339C5"/>
    <w:rsid w:val="00633E77"/>
    <w:rsid w:val="00635973"/>
    <w:rsid w:val="00635B44"/>
    <w:rsid w:val="00635B7D"/>
    <w:rsid w:val="00635E91"/>
    <w:rsid w:val="00635F4A"/>
    <w:rsid w:val="0063644E"/>
    <w:rsid w:val="00636D6D"/>
    <w:rsid w:val="006371A1"/>
    <w:rsid w:val="006404FF"/>
    <w:rsid w:val="00640B2A"/>
    <w:rsid w:val="006414F9"/>
    <w:rsid w:val="00642C43"/>
    <w:rsid w:val="00643C16"/>
    <w:rsid w:val="006446D9"/>
    <w:rsid w:val="00645DD6"/>
    <w:rsid w:val="0064750F"/>
    <w:rsid w:val="006517D3"/>
    <w:rsid w:val="006527F4"/>
    <w:rsid w:val="00652FED"/>
    <w:rsid w:val="00653635"/>
    <w:rsid w:val="0065393B"/>
    <w:rsid w:val="0065491A"/>
    <w:rsid w:val="00655B32"/>
    <w:rsid w:val="00655D45"/>
    <w:rsid w:val="006574D3"/>
    <w:rsid w:val="006578A2"/>
    <w:rsid w:val="0066062F"/>
    <w:rsid w:val="00661A89"/>
    <w:rsid w:val="00661FB8"/>
    <w:rsid w:val="0066273C"/>
    <w:rsid w:val="00663D7A"/>
    <w:rsid w:val="00664391"/>
    <w:rsid w:val="00666596"/>
    <w:rsid w:val="00667CC9"/>
    <w:rsid w:val="00667D81"/>
    <w:rsid w:val="00671099"/>
    <w:rsid w:val="0067112C"/>
    <w:rsid w:val="0067358F"/>
    <w:rsid w:val="0067395C"/>
    <w:rsid w:val="006744EC"/>
    <w:rsid w:val="00674F1E"/>
    <w:rsid w:val="006757C6"/>
    <w:rsid w:val="0067614E"/>
    <w:rsid w:val="00676A56"/>
    <w:rsid w:val="0067759F"/>
    <w:rsid w:val="0068098F"/>
    <w:rsid w:val="00681C48"/>
    <w:rsid w:val="0068215C"/>
    <w:rsid w:val="0068230E"/>
    <w:rsid w:val="00684C89"/>
    <w:rsid w:val="00687C16"/>
    <w:rsid w:val="00690170"/>
    <w:rsid w:val="006923E9"/>
    <w:rsid w:val="00692CCF"/>
    <w:rsid w:val="00692DA3"/>
    <w:rsid w:val="00693537"/>
    <w:rsid w:val="00693672"/>
    <w:rsid w:val="0069471D"/>
    <w:rsid w:val="00695119"/>
    <w:rsid w:val="006952EC"/>
    <w:rsid w:val="006957CE"/>
    <w:rsid w:val="00696ED5"/>
    <w:rsid w:val="0069799C"/>
    <w:rsid w:val="00697E5B"/>
    <w:rsid w:val="006A01E7"/>
    <w:rsid w:val="006A05B3"/>
    <w:rsid w:val="006A0BB4"/>
    <w:rsid w:val="006A18A6"/>
    <w:rsid w:val="006A465C"/>
    <w:rsid w:val="006A4FFC"/>
    <w:rsid w:val="006A5866"/>
    <w:rsid w:val="006A6D7D"/>
    <w:rsid w:val="006A73F8"/>
    <w:rsid w:val="006B06A0"/>
    <w:rsid w:val="006B1180"/>
    <w:rsid w:val="006B2425"/>
    <w:rsid w:val="006B2483"/>
    <w:rsid w:val="006B2B6F"/>
    <w:rsid w:val="006B3419"/>
    <w:rsid w:val="006B4E3F"/>
    <w:rsid w:val="006B566C"/>
    <w:rsid w:val="006B652D"/>
    <w:rsid w:val="006B6D4A"/>
    <w:rsid w:val="006C133A"/>
    <w:rsid w:val="006C17D4"/>
    <w:rsid w:val="006C2620"/>
    <w:rsid w:val="006C3304"/>
    <w:rsid w:val="006C5A25"/>
    <w:rsid w:val="006C60B7"/>
    <w:rsid w:val="006C7076"/>
    <w:rsid w:val="006C7956"/>
    <w:rsid w:val="006D03BB"/>
    <w:rsid w:val="006D08E8"/>
    <w:rsid w:val="006D21C0"/>
    <w:rsid w:val="006D21FF"/>
    <w:rsid w:val="006D3D09"/>
    <w:rsid w:val="006D680C"/>
    <w:rsid w:val="006E188F"/>
    <w:rsid w:val="006E3944"/>
    <w:rsid w:val="006E3BD4"/>
    <w:rsid w:val="006E4164"/>
    <w:rsid w:val="006E47D2"/>
    <w:rsid w:val="006E5B0A"/>
    <w:rsid w:val="006E653D"/>
    <w:rsid w:val="006E7B05"/>
    <w:rsid w:val="006E7E08"/>
    <w:rsid w:val="006F0AE7"/>
    <w:rsid w:val="006F197E"/>
    <w:rsid w:val="006F244C"/>
    <w:rsid w:val="006F265F"/>
    <w:rsid w:val="006F2E75"/>
    <w:rsid w:val="006F3FEB"/>
    <w:rsid w:val="006F4AFC"/>
    <w:rsid w:val="006F665A"/>
    <w:rsid w:val="006F6823"/>
    <w:rsid w:val="006F730C"/>
    <w:rsid w:val="006F73F3"/>
    <w:rsid w:val="00700DA7"/>
    <w:rsid w:val="00700DDD"/>
    <w:rsid w:val="00701CB6"/>
    <w:rsid w:val="00702EB1"/>
    <w:rsid w:val="00702F11"/>
    <w:rsid w:val="007031B1"/>
    <w:rsid w:val="007043FD"/>
    <w:rsid w:val="0070522D"/>
    <w:rsid w:val="0070661C"/>
    <w:rsid w:val="0070760C"/>
    <w:rsid w:val="00707736"/>
    <w:rsid w:val="00711152"/>
    <w:rsid w:val="00711216"/>
    <w:rsid w:val="00711B96"/>
    <w:rsid w:val="007122ED"/>
    <w:rsid w:val="007126CA"/>
    <w:rsid w:val="007134CE"/>
    <w:rsid w:val="00713AD3"/>
    <w:rsid w:val="00714DC4"/>
    <w:rsid w:val="00714F54"/>
    <w:rsid w:val="00715A86"/>
    <w:rsid w:val="00715F5E"/>
    <w:rsid w:val="00716DB7"/>
    <w:rsid w:val="00717DC2"/>
    <w:rsid w:val="0072029A"/>
    <w:rsid w:val="007222A0"/>
    <w:rsid w:val="00722F7B"/>
    <w:rsid w:val="007236A9"/>
    <w:rsid w:val="0072387B"/>
    <w:rsid w:val="00723965"/>
    <w:rsid w:val="0072409B"/>
    <w:rsid w:val="00724C19"/>
    <w:rsid w:val="00725176"/>
    <w:rsid w:val="00727D40"/>
    <w:rsid w:val="00731470"/>
    <w:rsid w:val="007332C1"/>
    <w:rsid w:val="00733369"/>
    <w:rsid w:val="007337CF"/>
    <w:rsid w:val="007339E2"/>
    <w:rsid w:val="00735339"/>
    <w:rsid w:val="007356A8"/>
    <w:rsid w:val="007356BE"/>
    <w:rsid w:val="00737AD5"/>
    <w:rsid w:val="00737D75"/>
    <w:rsid w:val="00740B0E"/>
    <w:rsid w:val="007451CD"/>
    <w:rsid w:val="0074753F"/>
    <w:rsid w:val="00751714"/>
    <w:rsid w:val="007518A9"/>
    <w:rsid w:val="0075488B"/>
    <w:rsid w:val="00756044"/>
    <w:rsid w:val="00756878"/>
    <w:rsid w:val="00756E06"/>
    <w:rsid w:val="00757E2D"/>
    <w:rsid w:val="007614D4"/>
    <w:rsid w:val="00761C9D"/>
    <w:rsid w:val="00761DA6"/>
    <w:rsid w:val="007622EE"/>
    <w:rsid w:val="0076287B"/>
    <w:rsid w:val="0076425E"/>
    <w:rsid w:val="00764A19"/>
    <w:rsid w:val="00765254"/>
    <w:rsid w:val="007654FB"/>
    <w:rsid w:val="00766510"/>
    <w:rsid w:val="00767FDD"/>
    <w:rsid w:val="007700B1"/>
    <w:rsid w:val="007712DF"/>
    <w:rsid w:val="00771F36"/>
    <w:rsid w:val="00774030"/>
    <w:rsid w:val="007755F0"/>
    <w:rsid w:val="0077716D"/>
    <w:rsid w:val="007804BB"/>
    <w:rsid w:val="00780B38"/>
    <w:rsid w:val="00781F52"/>
    <w:rsid w:val="00781FCD"/>
    <w:rsid w:val="0078221E"/>
    <w:rsid w:val="007825D9"/>
    <w:rsid w:val="007837E6"/>
    <w:rsid w:val="00784B25"/>
    <w:rsid w:val="00784D99"/>
    <w:rsid w:val="00785C49"/>
    <w:rsid w:val="00786C6F"/>
    <w:rsid w:val="00786CD1"/>
    <w:rsid w:val="00786EA2"/>
    <w:rsid w:val="0078705B"/>
    <w:rsid w:val="00787C7D"/>
    <w:rsid w:val="00787CE7"/>
    <w:rsid w:val="007901F2"/>
    <w:rsid w:val="00790BDE"/>
    <w:rsid w:val="00790C2A"/>
    <w:rsid w:val="0079430F"/>
    <w:rsid w:val="00795EA5"/>
    <w:rsid w:val="007963EB"/>
    <w:rsid w:val="007973F5"/>
    <w:rsid w:val="00797613"/>
    <w:rsid w:val="007A1493"/>
    <w:rsid w:val="007A1FBB"/>
    <w:rsid w:val="007A251B"/>
    <w:rsid w:val="007A295E"/>
    <w:rsid w:val="007A2D95"/>
    <w:rsid w:val="007A2E39"/>
    <w:rsid w:val="007A4FD7"/>
    <w:rsid w:val="007A5028"/>
    <w:rsid w:val="007A5593"/>
    <w:rsid w:val="007A7C48"/>
    <w:rsid w:val="007B09F7"/>
    <w:rsid w:val="007B0ADC"/>
    <w:rsid w:val="007B1192"/>
    <w:rsid w:val="007B1305"/>
    <w:rsid w:val="007B1A70"/>
    <w:rsid w:val="007B1E87"/>
    <w:rsid w:val="007B4944"/>
    <w:rsid w:val="007B55E8"/>
    <w:rsid w:val="007B6BC1"/>
    <w:rsid w:val="007B6EAD"/>
    <w:rsid w:val="007B717C"/>
    <w:rsid w:val="007C0174"/>
    <w:rsid w:val="007C2B84"/>
    <w:rsid w:val="007C59FA"/>
    <w:rsid w:val="007C6B92"/>
    <w:rsid w:val="007C7719"/>
    <w:rsid w:val="007D0F98"/>
    <w:rsid w:val="007D10B8"/>
    <w:rsid w:val="007D1157"/>
    <w:rsid w:val="007D11D6"/>
    <w:rsid w:val="007D153B"/>
    <w:rsid w:val="007D1AA4"/>
    <w:rsid w:val="007D205D"/>
    <w:rsid w:val="007D2AB7"/>
    <w:rsid w:val="007D2AD5"/>
    <w:rsid w:val="007D3C69"/>
    <w:rsid w:val="007D50B7"/>
    <w:rsid w:val="007D5481"/>
    <w:rsid w:val="007D6AE7"/>
    <w:rsid w:val="007D6CFB"/>
    <w:rsid w:val="007E0BC4"/>
    <w:rsid w:val="007E1607"/>
    <w:rsid w:val="007E250B"/>
    <w:rsid w:val="007E2C04"/>
    <w:rsid w:val="007E4A74"/>
    <w:rsid w:val="007E574B"/>
    <w:rsid w:val="007E5750"/>
    <w:rsid w:val="007E5D1E"/>
    <w:rsid w:val="007E6923"/>
    <w:rsid w:val="007F094C"/>
    <w:rsid w:val="007F2667"/>
    <w:rsid w:val="007F3ED7"/>
    <w:rsid w:val="007F650D"/>
    <w:rsid w:val="007F67DB"/>
    <w:rsid w:val="00801FB0"/>
    <w:rsid w:val="0080264C"/>
    <w:rsid w:val="00802948"/>
    <w:rsid w:val="0080331A"/>
    <w:rsid w:val="008039B2"/>
    <w:rsid w:val="00805356"/>
    <w:rsid w:val="00805791"/>
    <w:rsid w:val="008059AC"/>
    <w:rsid w:val="0080644A"/>
    <w:rsid w:val="008065F4"/>
    <w:rsid w:val="00806DA3"/>
    <w:rsid w:val="00806E56"/>
    <w:rsid w:val="00807D1C"/>
    <w:rsid w:val="008100DC"/>
    <w:rsid w:val="00811638"/>
    <w:rsid w:val="00811AAC"/>
    <w:rsid w:val="00811DC7"/>
    <w:rsid w:val="008121A5"/>
    <w:rsid w:val="00814AE7"/>
    <w:rsid w:val="00815382"/>
    <w:rsid w:val="0081552D"/>
    <w:rsid w:val="008159CE"/>
    <w:rsid w:val="00817D55"/>
    <w:rsid w:val="00820339"/>
    <w:rsid w:val="008204F5"/>
    <w:rsid w:val="00821341"/>
    <w:rsid w:val="00821511"/>
    <w:rsid w:val="0082309E"/>
    <w:rsid w:val="00823DDD"/>
    <w:rsid w:val="00825D45"/>
    <w:rsid w:val="00825DFE"/>
    <w:rsid w:val="008268C2"/>
    <w:rsid w:val="00830296"/>
    <w:rsid w:val="0083074E"/>
    <w:rsid w:val="008319C8"/>
    <w:rsid w:val="00831A8E"/>
    <w:rsid w:val="008321D0"/>
    <w:rsid w:val="008323AA"/>
    <w:rsid w:val="00833B51"/>
    <w:rsid w:val="00837808"/>
    <w:rsid w:val="008400E5"/>
    <w:rsid w:val="008403EE"/>
    <w:rsid w:val="008405D8"/>
    <w:rsid w:val="00841251"/>
    <w:rsid w:val="00841793"/>
    <w:rsid w:val="00841F5E"/>
    <w:rsid w:val="00843B2E"/>
    <w:rsid w:val="00844769"/>
    <w:rsid w:val="00844E31"/>
    <w:rsid w:val="008453D2"/>
    <w:rsid w:val="0085028F"/>
    <w:rsid w:val="008504B5"/>
    <w:rsid w:val="00850C5B"/>
    <w:rsid w:val="00850F24"/>
    <w:rsid w:val="00851086"/>
    <w:rsid w:val="008511AA"/>
    <w:rsid w:val="008521C9"/>
    <w:rsid w:val="008525E3"/>
    <w:rsid w:val="00852D7A"/>
    <w:rsid w:val="008535C9"/>
    <w:rsid w:val="008536E3"/>
    <w:rsid w:val="008540D9"/>
    <w:rsid w:val="00854CC7"/>
    <w:rsid w:val="00854FD1"/>
    <w:rsid w:val="00855C5D"/>
    <w:rsid w:val="00857F1E"/>
    <w:rsid w:val="00861991"/>
    <w:rsid w:val="00862429"/>
    <w:rsid w:val="00862A8D"/>
    <w:rsid w:val="008634BE"/>
    <w:rsid w:val="0086422A"/>
    <w:rsid w:val="008656E7"/>
    <w:rsid w:val="00865AD4"/>
    <w:rsid w:val="00865E7D"/>
    <w:rsid w:val="00865E87"/>
    <w:rsid w:val="0086608E"/>
    <w:rsid w:val="00867722"/>
    <w:rsid w:val="008679D5"/>
    <w:rsid w:val="00867D4E"/>
    <w:rsid w:val="00872A9C"/>
    <w:rsid w:val="008732AA"/>
    <w:rsid w:val="008757F1"/>
    <w:rsid w:val="00875C95"/>
    <w:rsid w:val="00875FF2"/>
    <w:rsid w:val="00876CC9"/>
    <w:rsid w:val="00876D8D"/>
    <w:rsid w:val="00876FB7"/>
    <w:rsid w:val="0087754C"/>
    <w:rsid w:val="00877B02"/>
    <w:rsid w:val="00877FC1"/>
    <w:rsid w:val="008813AB"/>
    <w:rsid w:val="0088174A"/>
    <w:rsid w:val="00881CED"/>
    <w:rsid w:val="0088246A"/>
    <w:rsid w:val="00882E5C"/>
    <w:rsid w:val="0088317B"/>
    <w:rsid w:val="008835B0"/>
    <w:rsid w:val="00884466"/>
    <w:rsid w:val="00886363"/>
    <w:rsid w:val="00887425"/>
    <w:rsid w:val="00887532"/>
    <w:rsid w:val="00887FE4"/>
    <w:rsid w:val="00890902"/>
    <w:rsid w:val="00890969"/>
    <w:rsid w:val="00892EF7"/>
    <w:rsid w:val="00893192"/>
    <w:rsid w:val="00894500"/>
    <w:rsid w:val="00894F98"/>
    <w:rsid w:val="00895ABA"/>
    <w:rsid w:val="0089611E"/>
    <w:rsid w:val="00897391"/>
    <w:rsid w:val="00897B37"/>
    <w:rsid w:val="008A0724"/>
    <w:rsid w:val="008A0EFF"/>
    <w:rsid w:val="008A1353"/>
    <w:rsid w:val="008A180A"/>
    <w:rsid w:val="008A1ABB"/>
    <w:rsid w:val="008A47D0"/>
    <w:rsid w:val="008A4DB8"/>
    <w:rsid w:val="008A5495"/>
    <w:rsid w:val="008A62DE"/>
    <w:rsid w:val="008A6B19"/>
    <w:rsid w:val="008A6D22"/>
    <w:rsid w:val="008A705A"/>
    <w:rsid w:val="008B07B5"/>
    <w:rsid w:val="008B08E0"/>
    <w:rsid w:val="008B09D6"/>
    <w:rsid w:val="008B170C"/>
    <w:rsid w:val="008B1D59"/>
    <w:rsid w:val="008B2BAC"/>
    <w:rsid w:val="008B37FE"/>
    <w:rsid w:val="008B3A50"/>
    <w:rsid w:val="008B3CBB"/>
    <w:rsid w:val="008B4482"/>
    <w:rsid w:val="008B453C"/>
    <w:rsid w:val="008B4E7B"/>
    <w:rsid w:val="008B5ADA"/>
    <w:rsid w:val="008B5D1B"/>
    <w:rsid w:val="008B6772"/>
    <w:rsid w:val="008B7595"/>
    <w:rsid w:val="008B7940"/>
    <w:rsid w:val="008C0044"/>
    <w:rsid w:val="008C16FA"/>
    <w:rsid w:val="008C23B5"/>
    <w:rsid w:val="008C2A21"/>
    <w:rsid w:val="008C2CD5"/>
    <w:rsid w:val="008C34D9"/>
    <w:rsid w:val="008C39E1"/>
    <w:rsid w:val="008C4270"/>
    <w:rsid w:val="008C42DA"/>
    <w:rsid w:val="008C5A16"/>
    <w:rsid w:val="008C5D23"/>
    <w:rsid w:val="008C5D52"/>
    <w:rsid w:val="008C753A"/>
    <w:rsid w:val="008C792F"/>
    <w:rsid w:val="008D19C5"/>
    <w:rsid w:val="008D1C7B"/>
    <w:rsid w:val="008D1CB8"/>
    <w:rsid w:val="008D56F0"/>
    <w:rsid w:val="008D574B"/>
    <w:rsid w:val="008D5B44"/>
    <w:rsid w:val="008D680C"/>
    <w:rsid w:val="008D6AB9"/>
    <w:rsid w:val="008D703D"/>
    <w:rsid w:val="008D72AB"/>
    <w:rsid w:val="008E0040"/>
    <w:rsid w:val="008E0151"/>
    <w:rsid w:val="008E0C76"/>
    <w:rsid w:val="008E10F9"/>
    <w:rsid w:val="008E2336"/>
    <w:rsid w:val="008E284A"/>
    <w:rsid w:val="008E320E"/>
    <w:rsid w:val="008E3B75"/>
    <w:rsid w:val="008E4320"/>
    <w:rsid w:val="008E725C"/>
    <w:rsid w:val="008F0425"/>
    <w:rsid w:val="008F14AE"/>
    <w:rsid w:val="008F187C"/>
    <w:rsid w:val="008F2984"/>
    <w:rsid w:val="008F4205"/>
    <w:rsid w:val="008F7DA8"/>
    <w:rsid w:val="00900ECE"/>
    <w:rsid w:val="00901CA4"/>
    <w:rsid w:val="00903834"/>
    <w:rsid w:val="00903DBF"/>
    <w:rsid w:val="009043AC"/>
    <w:rsid w:val="00904BC7"/>
    <w:rsid w:val="0090504C"/>
    <w:rsid w:val="009059B9"/>
    <w:rsid w:val="00905EF1"/>
    <w:rsid w:val="00910B00"/>
    <w:rsid w:val="00911703"/>
    <w:rsid w:val="00912202"/>
    <w:rsid w:val="009124DA"/>
    <w:rsid w:val="0091313F"/>
    <w:rsid w:val="0091396F"/>
    <w:rsid w:val="00913D32"/>
    <w:rsid w:val="00914549"/>
    <w:rsid w:val="009147A0"/>
    <w:rsid w:val="009157C5"/>
    <w:rsid w:val="00916365"/>
    <w:rsid w:val="009164D1"/>
    <w:rsid w:val="0091711A"/>
    <w:rsid w:val="00917F77"/>
    <w:rsid w:val="0092252A"/>
    <w:rsid w:val="0092292E"/>
    <w:rsid w:val="0092297E"/>
    <w:rsid w:val="00922BB1"/>
    <w:rsid w:val="00922D30"/>
    <w:rsid w:val="00924646"/>
    <w:rsid w:val="009250ED"/>
    <w:rsid w:val="00925196"/>
    <w:rsid w:val="009259C2"/>
    <w:rsid w:val="00931483"/>
    <w:rsid w:val="009315B2"/>
    <w:rsid w:val="0093204A"/>
    <w:rsid w:val="00932372"/>
    <w:rsid w:val="00932E4E"/>
    <w:rsid w:val="009335D7"/>
    <w:rsid w:val="00934265"/>
    <w:rsid w:val="00934A0E"/>
    <w:rsid w:val="00935598"/>
    <w:rsid w:val="00937F3E"/>
    <w:rsid w:val="00940BA2"/>
    <w:rsid w:val="00941865"/>
    <w:rsid w:val="00941D38"/>
    <w:rsid w:val="00942B85"/>
    <w:rsid w:val="0094411D"/>
    <w:rsid w:val="00944938"/>
    <w:rsid w:val="00944C5E"/>
    <w:rsid w:val="0094572A"/>
    <w:rsid w:val="0094605B"/>
    <w:rsid w:val="0094785F"/>
    <w:rsid w:val="00947CE5"/>
    <w:rsid w:val="00950B63"/>
    <w:rsid w:val="0095140B"/>
    <w:rsid w:val="00951809"/>
    <w:rsid w:val="00953AC8"/>
    <w:rsid w:val="0095537B"/>
    <w:rsid w:val="009555B9"/>
    <w:rsid w:val="0095642D"/>
    <w:rsid w:val="00960ACF"/>
    <w:rsid w:val="00961036"/>
    <w:rsid w:val="0096141E"/>
    <w:rsid w:val="00961584"/>
    <w:rsid w:val="00962492"/>
    <w:rsid w:val="009625E7"/>
    <w:rsid w:val="00964824"/>
    <w:rsid w:val="00964B48"/>
    <w:rsid w:val="00966594"/>
    <w:rsid w:val="00967B6B"/>
    <w:rsid w:val="00970A65"/>
    <w:rsid w:val="00972C11"/>
    <w:rsid w:val="00974901"/>
    <w:rsid w:val="009760C5"/>
    <w:rsid w:val="009766F4"/>
    <w:rsid w:val="00976BF5"/>
    <w:rsid w:val="00977CAE"/>
    <w:rsid w:val="00980C74"/>
    <w:rsid w:val="00981855"/>
    <w:rsid w:val="0098190D"/>
    <w:rsid w:val="00981FE2"/>
    <w:rsid w:val="00982052"/>
    <w:rsid w:val="00982410"/>
    <w:rsid w:val="009839B2"/>
    <w:rsid w:val="00983BD8"/>
    <w:rsid w:val="0098431F"/>
    <w:rsid w:val="0098466E"/>
    <w:rsid w:val="00985274"/>
    <w:rsid w:val="00986AE7"/>
    <w:rsid w:val="00990E56"/>
    <w:rsid w:val="00991F32"/>
    <w:rsid w:val="00994DBB"/>
    <w:rsid w:val="009956F2"/>
    <w:rsid w:val="00995758"/>
    <w:rsid w:val="00995AE9"/>
    <w:rsid w:val="00995B57"/>
    <w:rsid w:val="00995D54"/>
    <w:rsid w:val="00995FBC"/>
    <w:rsid w:val="009978B9"/>
    <w:rsid w:val="009A2CE3"/>
    <w:rsid w:val="009A34A4"/>
    <w:rsid w:val="009A3547"/>
    <w:rsid w:val="009A40DC"/>
    <w:rsid w:val="009A485D"/>
    <w:rsid w:val="009A5344"/>
    <w:rsid w:val="009A5714"/>
    <w:rsid w:val="009A5A51"/>
    <w:rsid w:val="009A5B76"/>
    <w:rsid w:val="009A685D"/>
    <w:rsid w:val="009A7765"/>
    <w:rsid w:val="009B11C3"/>
    <w:rsid w:val="009B1937"/>
    <w:rsid w:val="009B5B8E"/>
    <w:rsid w:val="009B69E2"/>
    <w:rsid w:val="009B6CDF"/>
    <w:rsid w:val="009B6D8C"/>
    <w:rsid w:val="009B76DA"/>
    <w:rsid w:val="009B7D66"/>
    <w:rsid w:val="009C1001"/>
    <w:rsid w:val="009C134A"/>
    <w:rsid w:val="009C13E5"/>
    <w:rsid w:val="009C17F5"/>
    <w:rsid w:val="009C2BFA"/>
    <w:rsid w:val="009C31E5"/>
    <w:rsid w:val="009C4062"/>
    <w:rsid w:val="009C40AE"/>
    <w:rsid w:val="009C4446"/>
    <w:rsid w:val="009C5725"/>
    <w:rsid w:val="009C7076"/>
    <w:rsid w:val="009C7271"/>
    <w:rsid w:val="009C73FF"/>
    <w:rsid w:val="009D0082"/>
    <w:rsid w:val="009D0997"/>
    <w:rsid w:val="009D2212"/>
    <w:rsid w:val="009D361D"/>
    <w:rsid w:val="009D3A29"/>
    <w:rsid w:val="009D4563"/>
    <w:rsid w:val="009D4D05"/>
    <w:rsid w:val="009D523A"/>
    <w:rsid w:val="009D58E7"/>
    <w:rsid w:val="009D5A2E"/>
    <w:rsid w:val="009E0707"/>
    <w:rsid w:val="009E219B"/>
    <w:rsid w:val="009E2727"/>
    <w:rsid w:val="009E2852"/>
    <w:rsid w:val="009E2C94"/>
    <w:rsid w:val="009E480D"/>
    <w:rsid w:val="009E5649"/>
    <w:rsid w:val="009E62C6"/>
    <w:rsid w:val="009E6743"/>
    <w:rsid w:val="009E69BF"/>
    <w:rsid w:val="009E6C29"/>
    <w:rsid w:val="009E715C"/>
    <w:rsid w:val="009E756D"/>
    <w:rsid w:val="009E7C89"/>
    <w:rsid w:val="009F11EC"/>
    <w:rsid w:val="009F29B1"/>
    <w:rsid w:val="009F3291"/>
    <w:rsid w:val="009F33C2"/>
    <w:rsid w:val="009F3544"/>
    <w:rsid w:val="009F45A2"/>
    <w:rsid w:val="009F48D5"/>
    <w:rsid w:val="009F5E06"/>
    <w:rsid w:val="009F7C3C"/>
    <w:rsid w:val="009F7DDB"/>
    <w:rsid w:val="00A01047"/>
    <w:rsid w:val="00A032C9"/>
    <w:rsid w:val="00A0412D"/>
    <w:rsid w:val="00A041C1"/>
    <w:rsid w:val="00A045AA"/>
    <w:rsid w:val="00A0638C"/>
    <w:rsid w:val="00A064A6"/>
    <w:rsid w:val="00A06FEE"/>
    <w:rsid w:val="00A07EE1"/>
    <w:rsid w:val="00A107AF"/>
    <w:rsid w:val="00A11DA8"/>
    <w:rsid w:val="00A127AB"/>
    <w:rsid w:val="00A12AE3"/>
    <w:rsid w:val="00A136BB"/>
    <w:rsid w:val="00A14B5D"/>
    <w:rsid w:val="00A15072"/>
    <w:rsid w:val="00A152DB"/>
    <w:rsid w:val="00A15916"/>
    <w:rsid w:val="00A1651E"/>
    <w:rsid w:val="00A16BE0"/>
    <w:rsid w:val="00A1746D"/>
    <w:rsid w:val="00A1780D"/>
    <w:rsid w:val="00A20844"/>
    <w:rsid w:val="00A2183B"/>
    <w:rsid w:val="00A219A4"/>
    <w:rsid w:val="00A21C62"/>
    <w:rsid w:val="00A21FA3"/>
    <w:rsid w:val="00A23043"/>
    <w:rsid w:val="00A231E5"/>
    <w:rsid w:val="00A238DD"/>
    <w:rsid w:val="00A2490D"/>
    <w:rsid w:val="00A25328"/>
    <w:rsid w:val="00A255FC"/>
    <w:rsid w:val="00A25844"/>
    <w:rsid w:val="00A26E0C"/>
    <w:rsid w:val="00A270F8"/>
    <w:rsid w:val="00A30C7E"/>
    <w:rsid w:val="00A311C2"/>
    <w:rsid w:val="00A31286"/>
    <w:rsid w:val="00A31716"/>
    <w:rsid w:val="00A334FD"/>
    <w:rsid w:val="00A343A5"/>
    <w:rsid w:val="00A3715B"/>
    <w:rsid w:val="00A37BF9"/>
    <w:rsid w:val="00A40FBE"/>
    <w:rsid w:val="00A4147C"/>
    <w:rsid w:val="00A43832"/>
    <w:rsid w:val="00A44A3F"/>
    <w:rsid w:val="00A469D3"/>
    <w:rsid w:val="00A46F87"/>
    <w:rsid w:val="00A4771A"/>
    <w:rsid w:val="00A529AB"/>
    <w:rsid w:val="00A56E8B"/>
    <w:rsid w:val="00A573CC"/>
    <w:rsid w:val="00A60379"/>
    <w:rsid w:val="00A606CF"/>
    <w:rsid w:val="00A60E94"/>
    <w:rsid w:val="00A61779"/>
    <w:rsid w:val="00A62911"/>
    <w:rsid w:val="00A66515"/>
    <w:rsid w:val="00A66A4E"/>
    <w:rsid w:val="00A66D86"/>
    <w:rsid w:val="00A67F12"/>
    <w:rsid w:val="00A70EF5"/>
    <w:rsid w:val="00A71716"/>
    <w:rsid w:val="00A72EBB"/>
    <w:rsid w:val="00A73E40"/>
    <w:rsid w:val="00A73E64"/>
    <w:rsid w:val="00A74AFC"/>
    <w:rsid w:val="00A763A7"/>
    <w:rsid w:val="00A80AFA"/>
    <w:rsid w:val="00A81CC8"/>
    <w:rsid w:val="00A81E86"/>
    <w:rsid w:val="00A822BE"/>
    <w:rsid w:val="00A8232C"/>
    <w:rsid w:val="00A838D4"/>
    <w:rsid w:val="00A863A0"/>
    <w:rsid w:val="00A86779"/>
    <w:rsid w:val="00A8684E"/>
    <w:rsid w:val="00A8774A"/>
    <w:rsid w:val="00A900BC"/>
    <w:rsid w:val="00A91332"/>
    <w:rsid w:val="00A91554"/>
    <w:rsid w:val="00A92089"/>
    <w:rsid w:val="00A92492"/>
    <w:rsid w:val="00A960CD"/>
    <w:rsid w:val="00A96145"/>
    <w:rsid w:val="00A96CD2"/>
    <w:rsid w:val="00A97322"/>
    <w:rsid w:val="00A9733B"/>
    <w:rsid w:val="00AA0F50"/>
    <w:rsid w:val="00AA1231"/>
    <w:rsid w:val="00AA174B"/>
    <w:rsid w:val="00AA2AF7"/>
    <w:rsid w:val="00AA3514"/>
    <w:rsid w:val="00AA3667"/>
    <w:rsid w:val="00AA3B05"/>
    <w:rsid w:val="00AA48CA"/>
    <w:rsid w:val="00AA6A81"/>
    <w:rsid w:val="00AA719F"/>
    <w:rsid w:val="00AA745B"/>
    <w:rsid w:val="00AA795E"/>
    <w:rsid w:val="00AA7CAA"/>
    <w:rsid w:val="00AB348C"/>
    <w:rsid w:val="00AB4898"/>
    <w:rsid w:val="00AB496C"/>
    <w:rsid w:val="00AB5464"/>
    <w:rsid w:val="00AB6CF4"/>
    <w:rsid w:val="00AB7AB9"/>
    <w:rsid w:val="00AB7DAD"/>
    <w:rsid w:val="00AB7EF7"/>
    <w:rsid w:val="00AC04C0"/>
    <w:rsid w:val="00AC25F1"/>
    <w:rsid w:val="00AC365E"/>
    <w:rsid w:val="00AC44C3"/>
    <w:rsid w:val="00AC47B3"/>
    <w:rsid w:val="00AC4887"/>
    <w:rsid w:val="00AC49AD"/>
    <w:rsid w:val="00AC5FD8"/>
    <w:rsid w:val="00AC603E"/>
    <w:rsid w:val="00AC611B"/>
    <w:rsid w:val="00AC72B5"/>
    <w:rsid w:val="00AD1A1A"/>
    <w:rsid w:val="00AD2206"/>
    <w:rsid w:val="00AD24F3"/>
    <w:rsid w:val="00AD2E6C"/>
    <w:rsid w:val="00AD3751"/>
    <w:rsid w:val="00AD3E4C"/>
    <w:rsid w:val="00AD43A4"/>
    <w:rsid w:val="00AD557A"/>
    <w:rsid w:val="00AD610A"/>
    <w:rsid w:val="00AD64E3"/>
    <w:rsid w:val="00AE0C24"/>
    <w:rsid w:val="00AE189E"/>
    <w:rsid w:val="00AE3DBB"/>
    <w:rsid w:val="00AE5769"/>
    <w:rsid w:val="00AE6CF1"/>
    <w:rsid w:val="00AE7959"/>
    <w:rsid w:val="00AF0545"/>
    <w:rsid w:val="00AF0746"/>
    <w:rsid w:val="00AF096C"/>
    <w:rsid w:val="00AF122A"/>
    <w:rsid w:val="00AF1BF2"/>
    <w:rsid w:val="00AF59C1"/>
    <w:rsid w:val="00B000BE"/>
    <w:rsid w:val="00B00781"/>
    <w:rsid w:val="00B00BB4"/>
    <w:rsid w:val="00B01117"/>
    <w:rsid w:val="00B01CB5"/>
    <w:rsid w:val="00B02074"/>
    <w:rsid w:val="00B022EC"/>
    <w:rsid w:val="00B023D9"/>
    <w:rsid w:val="00B026BF"/>
    <w:rsid w:val="00B02C9E"/>
    <w:rsid w:val="00B0306F"/>
    <w:rsid w:val="00B03A85"/>
    <w:rsid w:val="00B04655"/>
    <w:rsid w:val="00B04A06"/>
    <w:rsid w:val="00B04DDB"/>
    <w:rsid w:val="00B06F20"/>
    <w:rsid w:val="00B10864"/>
    <w:rsid w:val="00B116AA"/>
    <w:rsid w:val="00B11994"/>
    <w:rsid w:val="00B11C13"/>
    <w:rsid w:val="00B11F80"/>
    <w:rsid w:val="00B13439"/>
    <w:rsid w:val="00B134C1"/>
    <w:rsid w:val="00B14E89"/>
    <w:rsid w:val="00B14FEC"/>
    <w:rsid w:val="00B15A6C"/>
    <w:rsid w:val="00B15DD1"/>
    <w:rsid w:val="00B1733F"/>
    <w:rsid w:val="00B176FD"/>
    <w:rsid w:val="00B2005E"/>
    <w:rsid w:val="00B21CE9"/>
    <w:rsid w:val="00B23F7E"/>
    <w:rsid w:val="00B260D7"/>
    <w:rsid w:val="00B2655F"/>
    <w:rsid w:val="00B27E28"/>
    <w:rsid w:val="00B3006F"/>
    <w:rsid w:val="00B30F06"/>
    <w:rsid w:val="00B324BD"/>
    <w:rsid w:val="00B326CD"/>
    <w:rsid w:val="00B331F4"/>
    <w:rsid w:val="00B33276"/>
    <w:rsid w:val="00B33BD4"/>
    <w:rsid w:val="00B34CDC"/>
    <w:rsid w:val="00B36705"/>
    <w:rsid w:val="00B36DC0"/>
    <w:rsid w:val="00B4108A"/>
    <w:rsid w:val="00B41A0D"/>
    <w:rsid w:val="00B42423"/>
    <w:rsid w:val="00B45465"/>
    <w:rsid w:val="00B45B86"/>
    <w:rsid w:val="00B4797D"/>
    <w:rsid w:val="00B508F9"/>
    <w:rsid w:val="00B5109B"/>
    <w:rsid w:val="00B518EB"/>
    <w:rsid w:val="00B52641"/>
    <w:rsid w:val="00B52B8B"/>
    <w:rsid w:val="00B52D18"/>
    <w:rsid w:val="00B5353E"/>
    <w:rsid w:val="00B548E2"/>
    <w:rsid w:val="00B550DF"/>
    <w:rsid w:val="00B571FC"/>
    <w:rsid w:val="00B57DCF"/>
    <w:rsid w:val="00B6037C"/>
    <w:rsid w:val="00B60B19"/>
    <w:rsid w:val="00B63046"/>
    <w:rsid w:val="00B6347C"/>
    <w:rsid w:val="00B6459C"/>
    <w:rsid w:val="00B64B69"/>
    <w:rsid w:val="00B64D50"/>
    <w:rsid w:val="00B65178"/>
    <w:rsid w:val="00B66123"/>
    <w:rsid w:val="00B67F11"/>
    <w:rsid w:val="00B70475"/>
    <w:rsid w:val="00B71594"/>
    <w:rsid w:val="00B72C2C"/>
    <w:rsid w:val="00B73D4C"/>
    <w:rsid w:val="00B748EB"/>
    <w:rsid w:val="00B74927"/>
    <w:rsid w:val="00B75176"/>
    <w:rsid w:val="00B75A39"/>
    <w:rsid w:val="00B7768D"/>
    <w:rsid w:val="00B80400"/>
    <w:rsid w:val="00B82DE2"/>
    <w:rsid w:val="00B83653"/>
    <w:rsid w:val="00B83B64"/>
    <w:rsid w:val="00B841B1"/>
    <w:rsid w:val="00B848FA"/>
    <w:rsid w:val="00B86735"/>
    <w:rsid w:val="00B86797"/>
    <w:rsid w:val="00B86E7E"/>
    <w:rsid w:val="00B87011"/>
    <w:rsid w:val="00B9050C"/>
    <w:rsid w:val="00B9069A"/>
    <w:rsid w:val="00B90831"/>
    <w:rsid w:val="00B90E1D"/>
    <w:rsid w:val="00B91A94"/>
    <w:rsid w:val="00B91E3A"/>
    <w:rsid w:val="00B921AA"/>
    <w:rsid w:val="00B927CB"/>
    <w:rsid w:val="00B92873"/>
    <w:rsid w:val="00B93DE1"/>
    <w:rsid w:val="00B94650"/>
    <w:rsid w:val="00B949A7"/>
    <w:rsid w:val="00B960BF"/>
    <w:rsid w:val="00B96ABE"/>
    <w:rsid w:val="00B973C9"/>
    <w:rsid w:val="00B97AC2"/>
    <w:rsid w:val="00B97B3F"/>
    <w:rsid w:val="00BA0144"/>
    <w:rsid w:val="00BA0343"/>
    <w:rsid w:val="00BA0FDA"/>
    <w:rsid w:val="00BA1E41"/>
    <w:rsid w:val="00BA22F2"/>
    <w:rsid w:val="00BA36B1"/>
    <w:rsid w:val="00BA399C"/>
    <w:rsid w:val="00BA3DD6"/>
    <w:rsid w:val="00BA6AE5"/>
    <w:rsid w:val="00BA79D9"/>
    <w:rsid w:val="00BB000E"/>
    <w:rsid w:val="00BB076D"/>
    <w:rsid w:val="00BB0DAA"/>
    <w:rsid w:val="00BB12B9"/>
    <w:rsid w:val="00BB4F8E"/>
    <w:rsid w:val="00BB515A"/>
    <w:rsid w:val="00BB5302"/>
    <w:rsid w:val="00BB5573"/>
    <w:rsid w:val="00BB5649"/>
    <w:rsid w:val="00BB6CAB"/>
    <w:rsid w:val="00BB71A2"/>
    <w:rsid w:val="00BB74AC"/>
    <w:rsid w:val="00BC0683"/>
    <w:rsid w:val="00BC1718"/>
    <w:rsid w:val="00BC23F0"/>
    <w:rsid w:val="00BC2562"/>
    <w:rsid w:val="00BC3468"/>
    <w:rsid w:val="00BC354F"/>
    <w:rsid w:val="00BC37EE"/>
    <w:rsid w:val="00BC3B50"/>
    <w:rsid w:val="00BC40E8"/>
    <w:rsid w:val="00BC4736"/>
    <w:rsid w:val="00BC48B4"/>
    <w:rsid w:val="00BC4D7E"/>
    <w:rsid w:val="00BC59DF"/>
    <w:rsid w:val="00BC5D16"/>
    <w:rsid w:val="00BC65DA"/>
    <w:rsid w:val="00BD0FC6"/>
    <w:rsid w:val="00BD1B60"/>
    <w:rsid w:val="00BD21E4"/>
    <w:rsid w:val="00BD2CC8"/>
    <w:rsid w:val="00BD32AD"/>
    <w:rsid w:val="00BD5019"/>
    <w:rsid w:val="00BD6543"/>
    <w:rsid w:val="00BD7ABB"/>
    <w:rsid w:val="00BE0237"/>
    <w:rsid w:val="00BE10B9"/>
    <w:rsid w:val="00BE18A5"/>
    <w:rsid w:val="00BE1F5D"/>
    <w:rsid w:val="00BE2144"/>
    <w:rsid w:val="00BE239D"/>
    <w:rsid w:val="00BE266D"/>
    <w:rsid w:val="00BE33C8"/>
    <w:rsid w:val="00BE349E"/>
    <w:rsid w:val="00BE3738"/>
    <w:rsid w:val="00BE415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BF7D8B"/>
    <w:rsid w:val="00C01B00"/>
    <w:rsid w:val="00C03960"/>
    <w:rsid w:val="00C040E8"/>
    <w:rsid w:val="00C04766"/>
    <w:rsid w:val="00C04929"/>
    <w:rsid w:val="00C05AB5"/>
    <w:rsid w:val="00C06F28"/>
    <w:rsid w:val="00C1174D"/>
    <w:rsid w:val="00C1333C"/>
    <w:rsid w:val="00C13383"/>
    <w:rsid w:val="00C138B9"/>
    <w:rsid w:val="00C139DD"/>
    <w:rsid w:val="00C14871"/>
    <w:rsid w:val="00C159D9"/>
    <w:rsid w:val="00C1679A"/>
    <w:rsid w:val="00C16D6B"/>
    <w:rsid w:val="00C170D0"/>
    <w:rsid w:val="00C1763C"/>
    <w:rsid w:val="00C2066D"/>
    <w:rsid w:val="00C2165E"/>
    <w:rsid w:val="00C22C89"/>
    <w:rsid w:val="00C23FA2"/>
    <w:rsid w:val="00C24491"/>
    <w:rsid w:val="00C24625"/>
    <w:rsid w:val="00C247F2"/>
    <w:rsid w:val="00C24D6A"/>
    <w:rsid w:val="00C274B8"/>
    <w:rsid w:val="00C2798C"/>
    <w:rsid w:val="00C31281"/>
    <w:rsid w:val="00C3200A"/>
    <w:rsid w:val="00C3340B"/>
    <w:rsid w:val="00C34B4F"/>
    <w:rsid w:val="00C36E72"/>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607D6"/>
    <w:rsid w:val="00C622A4"/>
    <w:rsid w:val="00C62485"/>
    <w:rsid w:val="00C62837"/>
    <w:rsid w:val="00C62E03"/>
    <w:rsid w:val="00C642AE"/>
    <w:rsid w:val="00C6450B"/>
    <w:rsid w:val="00C648C6"/>
    <w:rsid w:val="00C673AC"/>
    <w:rsid w:val="00C67A63"/>
    <w:rsid w:val="00C73783"/>
    <w:rsid w:val="00C747B5"/>
    <w:rsid w:val="00C7488A"/>
    <w:rsid w:val="00C749D7"/>
    <w:rsid w:val="00C76B9C"/>
    <w:rsid w:val="00C8049C"/>
    <w:rsid w:val="00C810FB"/>
    <w:rsid w:val="00C818B2"/>
    <w:rsid w:val="00C81C15"/>
    <w:rsid w:val="00C81CE4"/>
    <w:rsid w:val="00C82A82"/>
    <w:rsid w:val="00C83353"/>
    <w:rsid w:val="00C864ED"/>
    <w:rsid w:val="00C90816"/>
    <w:rsid w:val="00C90FA2"/>
    <w:rsid w:val="00C93CB2"/>
    <w:rsid w:val="00C944F2"/>
    <w:rsid w:val="00C94B60"/>
    <w:rsid w:val="00C95148"/>
    <w:rsid w:val="00C971DE"/>
    <w:rsid w:val="00C97723"/>
    <w:rsid w:val="00CA1D74"/>
    <w:rsid w:val="00CA1FFC"/>
    <w:rsid w:val="00CA24E3"/>
    <w:rsid w:val="00CA2C02"/>
    <w:rsid w:val="00CA3573"/>
    <w:rsid w:val="00CA58DA"/>
    <w:rsid w:val="00CA6471"/>
    <w:rsid w:val="00CA6B34"/>
    <w:rsid w:val="00CA73BC"/>
    <w:rsid w:val="00CA7F45"/>
    <w:rsid w:val="00CB0678"/>
    <w:rsid w:val="00CB0CE5"/>
    <w:rsid w:val="00CB176A"/>
    <w:rsid w:val="00CB1CB6"/>
    <w:rsid w:val="00CB2F97"/>
    <w:rsid w:val="00CB3552"/>
    <w:rsid w:val="00CB40C7"/>
    <w:rsid w:val="00CB430B"/>
    <w:rsid w:val="00CB482A"/>
    <w:rsid w:val="00CB4AFD"/>
    <w:rsid w:val="00CB5665"/>
    <w:rsid w:val="00CB5AC8"/>
    <w:rsid w:val="00CB6C1D"/>
    <w:rsid w:val="00CB77C1"/>
    <w:rsid w:val="00CC05FF"/>
    <w:rsid w:val="00CC0B8B"/>
    <w:rsid w:val="00CC0E68"/>
    <w:rsid w:val="00CC186D"/>
    <w:rsid w:val="00CC1B89"/>
    <w:rsid w:val="00CC2514"/>
    <w:rsid w:val="00CC2B56"/>
    <w:rsid w:val="00CC591A"/>
    <w:rsid w:val="00CC5DBD"/>
    <w:rsid w:val="00CC6014"/>
    <w:rsid w:val="00CC6185"/>
    <w:rsid w:val="00CC6326"/>
    <w:rsid w:val="00CC714F"/>
    <w:rsid w:val="00CD0091"/>
    <w:rsid w:val="00CD0D49"/>
    <w:rsid w:val="00CD148B"/>
    <w:rsid w:val="00CD30C4"/>
    <w:rsid w:val="00CD3139"/>
    <w:rsid w:val="00CD3C5D"/>
    <w:rsid w:val="00CE1D97"/>
    <w:rsid w:val="00CE25C7"/>
    <w:rsid w:val="00CE265A"/>
    <w:rsid w:val="00CE347E"/>
    <w:rsid w:val="00CE4C17"/>
    <w:rsid w:val="00CE55BF"/>
    <w:rsid w:val="00CE614C"/>
    <w:rsid w:val="00CE63C4"/>
    <w:rsid w:val="00CF1551"/>
    <w:rsid w:val="00CF1DD1"/>
    <w:rsid w:val="00CF429F"/>
    <w:rsid w:val="00CF6E72"/>
    <w:rsid w:val="00CF773F"/>
    <w:rsid w:val="00CF7C68"/>
    <w:rsid w:val="00D00365"/>
    <w:rsid w:val="00D04B5A"/>
    <w:rsid w:val="00D05881"/>
    <w:rsid w:val="00D0594F"/>
    <w:rsid w:val="00D05BD4"/>
    <w:rsid w:val="00D05E9E"/>
    <w:rsid w:val="00D0749C"/>
    <w:rsid w:val="00D10363"/>
    <w:rsid w:val="00D10755"/>
    <w:rsid w:val="00D12350"/>
    <w:rsid w:val="00D13A18"/>
    <w:rsid w:val="00D13F95"/>
    <w:rsid w:val="00D13FEE"/>
    <w:rsid w:val="00D14BA0"/>
    <w:rsid w:val="00D154AE"/>
    <w:rsid w:val="00D15E8A"/>
    <w:rsid w:val="00D170E4"/>
    <w:rsid w:val="00D1716D"/>
    <w:rsid w:val="00D17315"/>
    <w:rsid w:val="00D17BAD"/>
    <w:rsid w:val="00D17E0C"/>
    <w:rsid w:val="00D20136"/>
    <w:rsid w:val="00D20695"/>
    <w:rsid w:val="00D206F1"/>
    <w:rsid w:val="00D210A4"/>
    <w:rsid w:val="00D21444"/>
    <w:rsid w:val="00D22F15"/>
    <w:rsid w:val="00D23A03"/>
    <w:rsid w:val="00D25587"/>
    <w:rsid w:val="00D264C3"/>
    <w:rsid w:val="00D3011C"/>
    <w:rsid w:val="00D30483"/>
    <w:rsid w:val="00D307C9"/>
    <w:rsid w:val="00D30DCF"/>
    <w:rsid w:val="00D3116D"/>
    <w:rsid w:val="00D31C1B"/>
    <w:rsid w:val="00D3206B"/>
    <w:rsid w:val="00D32D01"/>
    <w:rsid w:val="00D33843"/>
    <w:rsid w:val="00D339B8"/>
    <w:rsid w:val="00D339BF"/>
    <w:rsid w:val="00D3411D"/>
    <w:rsid w:val="00D343B9"/>
    <w:rsid w:val="00D34766"/>
    <w:rsid w:val="00D3624D"/>
    <w:rsid w:val="00D36A2A"/>
    <w:rsid w:val="00D37AD2"/>
    <w:rsid w:val="00D4000A"/>
    <w:rsid w:val="00D4249E"/>
    <w:rsid w:val="00D426AD"/>
    <w:rsid w:val="00D429AE"/>
    <w:rsid w:val="00D44594"/>
    <w:rsid w:val="00D44A26"/>
    <w:rsid w:val="00D46CC5"/>
    <w:rsid w:val="00D47156"/>
    <w:rsid w:val="00D50DC3"/>
    <w:rsid w:val="00D5361E"/>
    <w:rsid w:val="00D539DB"/>
    <w:rsid w:val="00D53E3B"/>
    <w:rsid w:val="00D541E7"/>
    <w:rsid w:val="00D57103"/>
    <w:rsid w:val="00D57999"/>
    <w:rsid w:val="00D6022B"/>
    <w:rsid w:val="00D610F6"/>
    <w:rsid w:val="00D62771"/>
    <w:rsid w:val="00D63059"/>
    <w:rsid w:val="00D63834"/>
    <w:rsid w:val="00D64216"/>
    <w:rsid w:val="00D67E65"/>
    <w:rsid w:val="00D70F02"/>
    <w:rsid w:val="00D71154"/>
    <w:rsid w:val="00D71A21"/>
    <w:rsid w:val="00D71B98"/>
    <w:rsid w:val="00D7233D"/>
    <w:rsid w:val="00D72A19"/>
    <w:rsid w:val="00D752CB"/>
    <w:rsid w:val="00D76336"/>
    <w:rsid w:val="00D7700F"/>
    <w:rsid w:val="00D77031"/>
    <w:rsid w:val="00D77453"/>
    <w:rsid w:val="00D77E43"/>
    <w:rsid w:val="00D77EF0"/>
    <w:rsid w:val="00D81429"/>
    <w:rsid w:val="00D82E09"/>
    <w:rsid w:val="00D83BA1"/>
    <w:rsid w:val="00D849EE"/>
    <w:rsid w:val="00D8540F"/>
    <w:rsid w:val="00D854D7"/>
    <w:rsid w:val="00D864BC"/>
    <w:rsid w:val="00D8659F"/>
    <w:rsid w:val="00D91212"/>
    <w:rsid w:val="00D91773"/>
    <w:rsid w:val="00D9439C"/>
    <w:rsid w:val="00D94702"/>
    <w:rsid w:val="00D9514E"/>
    <w:rsid w:val="00D95182"/>
    <w:rsid w:val="00D96650"/>
    <w:rsid w:val="00D969A5"/>
    <w:rsid w:val="00D96BA6"/>
    <w:rsid w:val="00DA1FCD"/>
    <w:rsid w:val="00DA37FA"/>
    <w:rsid w:val="00DA4B35"/>
    <w:rsid w:val="00DA4E74"/>
    <w:rsid w:val="00DA5BF6"/>
    <w:rsid w:val="00DA647E"/>
    <w:rsid w:val="00DA65FE"/>
    <w:rsid w:val="00DA7733"/>
    <w:rsid w:val="00DA7C8A"/>
    <w:rsid w:val="00DB0CFD"/>
    <w:rsid w:val="00DB2324"/>
    <w:rsid w:val="00DB3AAC"/>
    <w:rsid w:val="00DB6EC9"/>
    <w:rsid w:val="00DB7016"/>
    <w:rsid w:val="00DB73CB"/>
    <w:rsid w:val="00DC02C5"/>
    <w:rsid w:val="00DC0518"/>
    <w:rsid w:val="00DC1EF2"/>
    <w:rsid w:val="00DC1F96"/>
    <w:rsid w:val="00DC2044"/>
    <w:rsid w:val="00DC20A4"/>
    <w:rsid w:val="00DC5776"/>
    <w:rsid w:val="00DC57DB"/>
    <w:rsid w:val="00DC77A2"/>
    <w:rsid w:val="00DC7FE0"/>
    <w:rsid w:val="00DD003E"/>
    <w:rsid w:val="00DD053B"/>
    <w:rsid w:val="00DD202A"/>
    <w:rsid w:val="00DD2445"/>
    <w:rsid w:val="00DD2ADB"/>
    <w:rsid w:val="00DD2D1D"/>
    <w:rsid w:val="00DD3509"/>
    <w:rsid w:val="00DD6653"/>
    <w:rsid w:val="00DD7238"/>
    <w:rsid w:val="00DD7EA2"/>
    <w:rsid w:val="00DE061D"/>
    <w:rsid w:val="00DE0735"/>
    <w:rsid w:val="00DE0B5C"/>
    <w:rsid w:val="00DE1972"/>
    <w:rsid w:val="00DE19EA"/>
    <w:rsid w:val="00DE222B"/>
    <w:rsid w:val="00DE4B93"/>
    <w:rsid w:val="00DE4BDB"/>
    <w:rsid w:val="00DE4FC5"/>
    <w:rsid w:val="00DE770B"/>
    <w:rsid w:val="00DF07A7"/>
    <w:rsid w:val="00DF0873"/>
    <w:rsid w:val="00DF1B3E"/>
    <w:rsid w:val="00DF2B65"/>
    <w:rsid w:val="00DF3111"/>
    <w:rsid w:val="00DF35D6"/>
    <w:rsid w:val="00DF36F9"/>
    <w:rsid w:val="00DF3B4C"/>
    <w:rsid w:val="00DF4330"/>
    <w:rsid w:val="00DF4F75"/>
    <w:rsid w:val="00DF5A17"/>
    <w:rsid w:val="00DF683E"/>
    <w:rsid w:val="00DF7006"/>
    <w:rsid w:val="00DF7921"/>
    <w:rsid w:val="00E006E2"/>
    <w:rsid w:val="00E01280"/>
    <w:rsid w:val="00E01901"/>
    <w:rsid w:val="00E03B42"/>
    <w:rsid w:val="00E03DB4"/>
    <w:rsid w:val="00E04596"/>
    <w:rsid w:val="00E04B3E"/>
    <w:rsid w:val="00E064EB"/>
    <w:rsid w:val="00E11464"/>
    <w:rsid w:val="00E11C69"/>
    <w:rsid w:val="00E141D5"/>
    <w:rsid w:val="00E151AD"/>
    <w:rsid w:val="00E15AD4"/>
    <w:rsid w:val="00E16443"/>
    <w:rsid w:val="00E201D3"/>
    <w:rsid w:val="00E202FA"/>
    <w:rsid w:val="00E218CA"/>
    <w:rsid w:val="00E224B1"/>
    <w:rsid w:val="00E23370"/>
    <w:rsid w:val="00E2403E"/>
    <w:rsid w:val="00E2458E"/>
    <w:rsid w:val="00E252E6"/>
    <w:rsid w:val="00E253D5"/>
    <w:rsid w:val="00E25645"/>
    <w:rsid w:val="00E31818"/>
    <w:rsid w:val="00E3208A"/>
    <w:rsid w:val="00E3317D"/>
    <w:rsid w:val="00E33ACF"/>
    <w:rsid w:val="00E344C0"/>
    <w:rsid w:val="00E361D2"/>
    <w:rsid w:val="00E36F25"/>
    <w:rsid w:val="00E37474"/>
    <w:rsid w:val="00E4054A"/>
    <w:rsid w:val="00E4096D"/>
    <w:rsid w:val="00E40ADE"/>
    <w:rsid w:val="00E419B5"/>
    <w:rsid w:val="00E41CFC"/>
    <w:rsid w:val="00E41FF2"/>
    <w:rsid w:val="00E4225A"/>
    <w:rsid w:val="00E42570"/>
    <w:rsid w:val="00E43BE5"/>
    <w:rsid w:val="00E445EB"/>
    <w:rsid w:val="00E4482D"/>
    <w:rsid w:val="00E45058"/>
    <w:rsid w:val="00E4570B"/>
    <w:rsid w:val="00E4593C"/>
    <w:rsid w:val="00E463A9"/>
    <w:rsid w:val="00E503D7"/>
    <w:rsid w:val="00E50C9B"/>
    <w:rsid w:val="00E517D7"/>
    <w:rsid w:val="00E51B2D"/>
    <w:rsid w:val="00E53AAD"/>
    <w:rsid w:val="00E55240"/>
    <w:rsid w:val="00E56206"/>
    <w:rsid w:val="00E570C9"/>
    <w:rsid w:val="00E57389"/>
    <w:rsid w:val="00E57A14"/>
    <w:rsid w:val="00E60DCD"/>
    <w:rsid w:val="00E62115"/>
    <w:rsid w:val="00E6337E"/>
    <w:rsid w:val="00E64671"/>
    <w:rsid w:val="00E65167"/>
    <w:rsid w:val="00E655FB"/>
    <w:rsid w:val="00E6629F"/>
    <w:rsid w:val="00E67232"/>
    <w:rsid w:val="00E67AF9"/>
    <w:rsid w:val="00E7133C"/>
    <w:rsid w:val="00E71EDC"/>
    <w:rsid w:val="00E736E1"/>
    <w:rsid w:val="00E742E4"/>
    <w:rsid w:val="00E74508"/>
    <w:rsid w:val="00E74717"/>
    <w:rsid w:val="00E74743"/>
    <w:rsid w:val="00E74D69"/>
    <w:rsid w:val="00E75C15"/>
    <w:rsid w:val="00E77099"/>
    <w:rsid w:val="00E77931"/>
    <w:rsid w:val="00E77EEF"/>
    <w:rsid w:val="00E80366"/>
    <w:rsid w:val="00E81DAA"/>
    <w:rsid w:val="00E81F24"/>
    <w:rsid w:val="00E82AF6"/>
    <w:rsid w:val="00E83239"/>
    <w:rsid w:val="00E8362B"/>
    <w:rsid w:val="00E85F06"/>
    <w:rsid w:val="00E86D26"/>
    <w:rsid w:val="00E877DB"/>
    <w:rsid w:val="00E94164"/>
    <w:rsid w:val="00E953ED"/>
    <w:rsid w:val="00E9635B"/>
    <w:rsid w:val="00E96D49"/>
    <w:rsid w:val="00E97688"/>
    <w:rsid w:val="00E97A54"/>
    <w:rsid w:val="00E97C26"/>
    <w:rsid w:val="00EA103F"/>
    <w:rsid w:val="00EA21FD"/>
    <w:rsid w:val="00EA263D"/>
    <w:rsid w:val="00EA2F43"/>
    <w:rsid w:val="00EA3723"/>
    <w:rsid w:val="00EA5841"/>
    <w:rsid w:val="00EA7592"/>
    <w:rsid w:val="00EA7ADD"/>
    <w:rsid w:val="00EB0240"/>
    <w:rsid w:val="00EB0B27"/>
    <w:rsid w:val="00EB0F2C"/>
    <w:rsid w:val="00EB1316"/>
    <w:rsid w:val="00EB175C"/>
    <w:rsid w:val="00EB1F74"/>
    <w:rsid w:val="00EB3903"/>
    <w:rsid w:val="00EB459E"/>
    <w:rsid w:val="00EB56B1"/>
    <w:rsid w:val="00EB7A57"/>
    <w:rsid w:val="00EB7B14"/>
    <w:rsid w:val="00EB7CDC"/>
    <w:rsid w:val="00EC05EC"/>
    <w:rsid w:val="00EC1162"/>
    <w:rsid w:val="00EC1625"/>
    <w:rsid w:val="00EC1999"/>
    <w:rsid w:val="00EC1CC1"/>
    <w:rsid w:val="00EC22FC"/>
    <w:rsid w:val="00EC442F"/>
    <w:rsid w:val="00EC45B0"/>
    <w:rsid w:val="00EC4A25"/>
    <w:rsid w:val="00ED3863"/>
    <w:rsid w:val="00ED38BF"/>
    <w:rsid w:val="00ED481D"/>
    <w:rsid w:val="00ED634D"/>
    <w:rsid w:val="00ED6AF8"/>
    <w:rsid w:val="00EE11F8"/>
    <w:rsid w:val="00EE2326"/>
    <w:rsid w:val="00EE25F5"/>
    <w:rsid w:val="00EE3C1D"/>
    <w:rsid w:val="00EE4ABD"/>
    <w:rsid w:val="00EE5540"/>
    <w:rsid w:val="00EE61F6"/>
    <w:rsid w:val="00EE718E"/>
    <w:rsid w:val="00EF14AC"/>
    <w:rsid w:val="00EF1DD4"/>
    <w:rsid w:val="00EF2082"/>
    <w:rsid w:val="00EF24DA"/>
    <w:rsid w:val="00EF2B15"/>
    <w:rsid w:val="00EF3978"/>
    <w:rsid w:val="00EF4860"/>
    <w:rsid w:val="00EF48FE"/>
    <w:rsid w:val="00EF57F5"/>
    <w:rsid w:val="00EF5D5D"/>
    <w:rsid w:val="00EF6742"/>
    <w:rsid w:val="00EF6B9D"/>
    <w:rsid w:val="00EF7331"/>
    <w:rsid w:val="00F00728"/>
    <w:rsid w:val="00F02AB4"/>
    <w:rsid w:val="00F03195"/>
    <w:rsid w:val="00F03A1B"/>
    <w:rsid w:val="00F03DC2"/>
    <w:rsid w:val="00F04524"/>
    <w:rsid w:val="00F0490D"/>
    <w:rsid w:val="00F050D6"/>
    <w:rsid w:val="00F058DE"/>
    <w:rsid w:val="00F05908"/>
    <w:rsid w:val="00F07599"/>
    <w:rsid w:val="00F1029B"/>
    <w:rsid w:val="00F11756"/>
    <w:rsid w:val="00F12333"/>
    <w:rsid w:val="00F12961"/>
    <w:rsid w:val="00F12AA2"/>
    <w:rsid w:val="00F133AF"/>
    <w:rsid w:val="00F148D2"/>
    <w:rsid w:val="00F14FDC"/>
    <w:rsid w:val="00F15763"/>
    <w:rsid w:val="00F1596D"/>
    <w:rsid w:val="00F15F11"/>
    <w:rsid w:val="00F160E3"/>
    <w:rsid w:val="00F177B9"/>
    <w:rsid w:val="00F20FEB"/>
    <w:rsid w:val="00F219E2"/>
    <w:rsid w:val="00F220AC"/>
    <w:rsid w:val="00F22A01"/>
    <w:rsid w:val="00F2315C"/>
    <w:rsid w:val="00F2331C"/>
    <w:rsid w:val="00F318F6"/>
    <w:rsid w:val="00F326A0"/>
    <w:rsid w:val="00F32A2C"/>
    <w:rsid w:val="00F34043"/>
    <w:rsid w:val="00F34405"/>
    <w:rsid w:val="00F35093"/>
    <w:rsid w:val="00F35FE0"/>
    <w:rsid w:val="00F37664"/>
    <w:rsid w:val="00F41FD3"/>
    <w:rsid w:val="00F43593"/>
    <w:rsid w:val="00F439F6"/>
    <w:rsid w:val="00F44272"/>
    <w:rsid w:val="00F44410"/>
    <w:rsid w:val="00F453A2"/>
    <w:rsid w:val="00F45D13"/>
    <w:rsid w:val="00F46968"/>
    <w:rsid w:val="00F50035"/>
    <w:rsid w:val="00F5068F"/>
    <w:rsid w:val="00F51B77"/>
    <w:rsid w:val="00F521F6"/>
    <w:rsid w:val="00F53336"/>
    <w:rsid w:val="00F553C3"/>
    <w:rsid w:val="00F56673"/>
    <w:rsid w:val="00F567E2"/>
    <w:rsid w:val="00F6063A"/>
    <w:rsid w:val="00F60738"/>
    <w:rsid w:val="00F60CEB"/>
    <w:rsid w:val="00F61242"/>
    <w:rsid w:val="00F619D2"/>
    <w:rsid w:val="00F61F91"/>
    <w:rsid w:val="00F6274E"/>
    <w:rsid w:val="00F629E0"/>
    <w:rsid w:val="00F63647"/>
    <w:rsid w:val="00F63BB5"/>
    <w:rsid w:val="00F63C43"/>
    <w:rsid w:val="00F63CB5"/>
    <w:rsid w:val="00F6584B"/>
    <w:rsid w:val="00F66DDE"/>
    <w:rsid w:val="00F67D4B"/>
    <w:rsid w:val="00F70118"/>
    <w:rsid w:val="00F70F84"/>
    <w:rsid w:val="00F71565"/>
    <w:rsid w:val="00F724DC"/>
    <w:rsid w:val="00F73ACC"/>
    <w:rsid w:val="00F756FE"/>
    <w:rsid w:val="00F75802"/>
    <w:rsid w:val="00F770B2"/>
    <w:rsid w:val="00F770F0"/>
    <w:rsid w:val="00F77B5F"/>
    <w:rsid w:val="00F77EAB"/>
    <w:rsid w:val="00F80A85"/>
    <w:rsid w:val="00F81C42"/>
    <w:rsid w:val="00F82993"/>
    <w:rsid w:val="00F838EC"/>
    <w:rsid w:val="00F83EEC"/>
    <w:rsid w:val="00F84355"/>
    <w:rsid w:val="00F84488"/>
    <w:rsid w:val="00F84AFB"/>
    <w:rsid w:val="00F85145"/>
    <w:rsid w:val="00F85583"/>
    <w:rsid w:val="00F86DD5"/>
    <w:rsid w:val="00F86E99"/>
    <w:rsid w:val="00F87870"/>
    <w:rsid w:val="00F878AA"/>
    <w:rsid w:val="00F87920"/>
    <w:rsid w:val="00F90D55"/>
    <w:rsid w:val="00F9196F"/>
    <w:rsid w:val="00F92064"/>
    <w:rsid w:val="00F9218C"/>
    <w:rsid w:val="00F92305"/>
    <w:rsid w:val="00F92C7B"/>
    <w:rsid w:val="00F93A13"/>
    <w:rsid w:val="00F93D21"/>
    <w:rsid w:val="00F94E17"/>
    <w:rsid w:val="00F95542"/>
    <w:rsid w:val="00F957AF"/>
    <w:rsid w:val="00FA03B3"/>
    <w:rsid w:val="00FA0D64"/>
    <w:rsid w:val="00FA0F17"/>
    <w:rsid w:val="00FA32F9"/>
    <w:rsid w:val="00FA33B5"/>
    <w:rsid w:val="00FA48BE"/>
    <w:rsid w:val="00FA5B88"/>
    <w:rsid w:val="00FA5E83"/>
    <w:rsid w:val="00FA728D"/>
    <w:rsid w:val="00FA73CD"/>
    <w:rsid w:val="00FA7BC8"/>
    <w:rsid w:val="00FB0194"/>
    <w:rsid w:val="00FB0524"/>
    <w:rsid w:val="00FB3327"/>
    <w:rsid w:val="00FB60C1"/>
    <w:rsid w:val="00FB6E33"/>
    <w:rsid w:val="00FB77E2"/>
    <w:rsid w:val="00FC0CD5"/>
    <w:rsid w:val="00FC1BDF"/>
    <w:rsid w:val="00FC43CE"/>
    <w:rsid w:val="00FC4623"/>
    <w:rsid w:val="00FC50A5"/>
    <w:rsid w:val="00FC5AE3"/>
    <w:rsid w:val="00FC5B72"/>
    <w:rsid w:val="00FC5D22"/>
    <w:rsid w:val="00FC6324"/>
    <w:rsid w:val="00FC66E4"/>
    <w:rsid w:val="00FC6A08"/>
    <w:rsid w:val="00FC7F31"/>
    <w:rsid w:val="00FD16C7"/>
    <w:rsid w:val="00FD2D04"/>
    <w:rsid w:val="00FD327B"/>
    <w:rsid w:val="00FD55CE"/>
    <w:rsid w:val="00FD707E"/>
    <w:rsid w:val="00FD70FD"/>
    <w:rsid w:val="00FD7163"/>
    <w:rsid w:val="00FD7ED2"/>
    <w:rsid w:val="00FE02D5"/>
    <w:rsid w:val="00FE15D1"/>
    <w:rsid w:val="00FE1900"/>
    <w:rsid w:val="00FE1C9D"/>
    <w:rsid w:val="00FE1E55"/>
    <w:rsid w:val="00FE2657"/>
    <w:rsid w:val="00FE277C"/>
    <w:rsid w:val="00FE3270"/>
    <w:rsid w:val="00FE33E0"/>
    <w:rsid w:val="00FE3434"/>
    <w:rsid w:val="00FE44E4"/>
    <w:rsid w:val="00FE5257"/>
    <w:rsid w:val="00FE5405"/>
    <w:rsid w:val="00FE74B2"/>
    <w:rsid w:val="00FE7B3D"/>
    <w:rsid w:val="00FE7DA9"/>
    <w:rsid w:val="00FF2616"/>
    <w:rsid w:val="00FF3130"/>
    <w:rsid w:val="00FF374D"/>
    <w:rsid w:val="00FF3E29"/>
    <w:rsid w:val="00FF4446"/>
    <w:rsid w:val="00FF6853"/>
    <w:rsid w:val="00FF6E3F"/>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D6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uiPriority="0"/>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locked="0" w:uiPriority="39" w:qFormat="1"/>
    <w:lsdException w:name="toc 9" w:uiPriority="39"/>
    <w:lsdException w:name="footnote text" w:locked="0" w:uiPriority="0" w:qFormat="1"/>
    <w:lsdException w:name="annotation text" w:locked="0"/>
    <w:lsdException w:name="header" w:locked="0" w:uiPriority="0" w:qFormat="1"/>
    <w:lsdException w:name="footer" w:locked="0" w:uiPriority="0" w:qFormat="1"/>
    <w:lsdException w:name="caption" w:locked="0" w:uiPriority="1" w:qFormat="1"/>
    <w:lsdException w:name="footnote reference" w:locked="0" w:uiPriority="0" w:qFormat="1"/>
    <w:lsdException w:name="annotation reference" w:locked="0"/>
    <w:lsdException w:name="line number" w:locked="0"/>
    <w:lsdException w:name="page number" w:locked="0" w:qFormat="1"/>
    <w:lsdException w:name="endnote reference" w:locked="0" w:uiPriority="0"/>
    <w:lsdException w:name="endnote text" w:locked="0" w:uiPriority="0"/>
    <w:lsdException w:name="table of authorities" w:locked="0"/>
    <w:lsdException w:name="macro" w:locked="0"/>
    <w:lsdException w:name="toa heading" w:locked="0"/>
    <w:lsdException w:name="List" w:locked="0" w:uiPriority="1"/>
    <w:lsdException w:name="List Bullet" w:locked="0"/>
    <w:lsdException w:name="List Number" w:locked="0" w:uiPriority="1"/>
    <w:lsdException w:name="List 2" w:locked="0" w:uiPriority="1"/>
    <w:lsdException w:name="List 3" w:locked="0" w:uiPriority="1"/>
    <w:lsdException w:name="List 4" w:locked="0"/>
    <w:lsdException w:name="List 5" w:locked="0"/>
    <w:lsdException w:name="List Bullet 2" w:locked="0" w:uiPriority="1"/>
    <w:lsdException w:name="List Bullet 3" w:locked="0" w:uiPriority="1"/>
    <w:lsdException w:name="List Bullet 4" w:locked="0"/>
    <w:lsdException w:name="List Bullet 5" w:locked="0"/>
    <w:lsdException w:name="List Number 2" w:locked="0" w:uiPriority="1"/>
    <w:lsdException w:name="List Number 3" w:locked="0" w:uiPriority="1"/>
    <w:lsdException w:name="Title" w:locked="0" w:semiHidden="0" w:uiPriority="0" w:unhideWhenUsed="0" w:qFormat="1"/>
    <w:lsdException w:name="Closing" w:locked="0"/>
    <w:lsdException w:name="Signature" w:locked="0" w:uiPriority="1"/>
    <w:lsdException w:name="Default Paragraph Font" w:locked="0" w:uiPriority="1"/>
    <w:lsdException w:name="List Continue" w:locked="0" w:uiPriority="1"/>
    <w:lsdException w:name="List Continue 2" w:locked="0" w:uiPriority="1"/>
    <w:lsdException w:name="List Continue 3" w:locked="0" w:uiPriority="1"/>
    <w:lsdException w:name="List Continue 4" w:uiPriority="1"/>
    <w:lsdException w:name="Subtitle" w:locked="0" w:semiHidden="0" w:uiPriority="1" w:unhideWhenUsed="0" w:qFormat="1"/>
    <w:lsdException w:name="Salutation" w:locked="0" w:uiPriority="1"/>
    <w:lsdException w:name="Date" w:locked="0" w:uiPriority="1"/>
    <w:lsdException w:name="Note Heading" w:locked="0" w:semiHidden="0" w:uiPriority="1" w:unhideWhenUsed="0"/>
    <w:lsdException w:name="Block Text" w:uiPriority="0"/>
    <w:lsdException w:name="Hyperlink" w:locked="0"/>
    <w:lsdException w:name="FollowedHyperlink" w:locked="0" w:uiPriority="0"/>
    <w:lsdException w:name="Strong" w:semiHidden="0" w:uiPriority="22" w:unhideWhenUsed="0" w:qFormat="1"/>
    <w:lsdException w:name="Emphasis" w:semiHidden="0" w:uiPriority="1" w:unhideWhenUsed="0" w:qFormat="1"/>
    <w:lsdException w:name="Document Map" w:locked="0" w:uiPriority="0"/>
    <w:lsdException w:name="Plain Text" w:locked="0"/>
    <w:lsdException w:name="HTML Top of Form" w:locked="0"/>
    <w:lsdException w:name="HTML Bottom of Form" w:locked="0"/>
    <w:lsdException w:name="HTML Address" w:locked="0"/>
    <w:lsdException w:name="HTML Preformatted" w:locked="0"/>
    <w:lsdException w:name="Normal Table" w:locked="0"/>
    <w:lsdException w:name="annotation subject" w:locked="0"/>
    <w:lsdException w:name="No List" w:locked="0"/>
    <w:lsdException w:name="Outline List 1" w:locked="0"/>
    <w:lsdException w:name="Outline List 2" w:locked="0"/>
    <w:lsdException w:name="Table Simple 1" w:locked="0"/>
    <w:lsdException w:name="Table Simple 2" w:locked="0"/>
    <w:lsdException w:name="Table Simple 3"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nhideWhenUsed="0" w:qFormat="1"/>
    <w:lsdException w:name="Subtle Reference" w:semiHidden="0" w:uiPriority="0" w:unhideWhenUsed="0" w:qFormat="1"/>
    <w:lsdException w:name="Intense Reference" w:qFormat="1"/>
    <w:lsdException w:name="Book Title" w:locked="0" w:semiHidden="0" w:uiPriority="0" w:unhideWhenUsed="0" w:qFormat="1"/>
    <w:lsdException w:name="Bibliography" w:locked="0" w:uiPriority="1"/>
    <w:lsdException w:name="TOC Heading" w:locked="0" w:uiPriority="39" w:qFormat="1"/>
  </w:latentStyles>
  <w:style w:type="paragraph" w:default="1" w:styleId="Normal">
    <w:name w:val="Normal"/>
    <w:uiPriority w:val="1"/>
    <w:qFormat/>
    <w:rsid w:val="0094411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locked/>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locked/>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qFormat/>
    <w:locked/>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locked/>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locked/>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locked/>
    <w:rsid w:val="002B76AB"/>
    <w:pPr>
      <w:keepNext/>
      <w:numPr>
        <w:ilvl w:val="5"/>
        <w:numId w:val="2"/>
      </w:numPr>
      <w:spacing w:after="120"/>
      <w:outlineLvl w:val="5"/>
    </w:pPr>
  </w:style>
  <w:style w:type="paragraph" w:styleId="Heading7">
    <w:name w:val="heading 7"/>
    <w:basedOn w:val="Normal"/>
    <w:next w:val="Normal"/>
    <w:link w:val="Heading7Char"/>
    <w:semiHidden/>
    <w:qFormat/>
    <w:locked/>
    <w:rsid w:val="002B76AB"/>
    <w:pPr>
      <w:keepNext/>
      <w:numPr>
        <w:ilvl w:val="6"/>
        <w:numId w:val="2"/>
      </w:numPr>
      <w:spacing w:after="120"/>
      <w:outlineLvl w:val="6"/>
    </w:pPr>
  </w:style>
  <w:style w:type="paragraph" w:styleId="Heading8">
    <w:name w:val="heading 8"/>
    <w:basedOn w:val="Normal"/>
    <w:next w:val="Normal"/>
    <w:link w:val="Heading8Char"/>
    <w:semiHidden/>
    <w:qFormat/>
    <w:locked/>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9E5649"/>
    <w:pPr>
      <w:jc w:val="right"/>
    </w:pPr>
    <w:rPr>
      <w:rFonts w:asciiTheme="majorHAnsi" w:hAnsiTheme="majorHAnsi"/>
      <w:b/>
    </w:rPr>
  </w:style>
  <w:style w:type="character" w:customStyle="1" w:styleId="DateChar">
    <w:name w:val="Date Char"/>
    <w:basedOn w:val="DefaultParagraphFont"/>
    <w:link w:val="Date"/>
    <w:uiPriority w:val="1"/>
    <w:rsid w:val="0068098F"/>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99"/>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AA745B"/>
    <w:pPr>
      <w:tabs>
        <w:tab w:val="center" w:pos="4320"/>
        <w:tab w:val="right" w:pos="9360"/>
      </w:tabs>
    </w:pPr>
    <w:rPr>
      <w:rFonts w:ascii="Arial" w:hAnsi="Arial"/>
      <w:sz w:val="20"/>
    </w:rPr>
  </w:style>
  <w:style w:type="character" w:customStyle="1" w:styleId="FooterChar">
    <w:name w:val="Footer Char"/>
    <w:basedOn w:val="DefaultParagraphFont"/>
    <w:link w:val="Footer"/>
    <w:rsid w:val="00AA745B"/>
    <w:rPr>
      <w:rFonts w:ascii="Arial" w:eastAsia="Times New Roman" w:hAnsi="Arial" w:cs="Times New Roman"/>
      <w:sz w:val="20"/>
      <w:szCs w:val="20"/>
    </w:rPr>
  </w:style>
  <w:style w:type="paragraph" w:styleId="DocumentMap">
    <w:name w:val="Document Map"/>
    <w:basedOn w:val="Normal"/>
    <w:link w:val="DocumentMapChar"/>
    <w:semiHidden/>
    <w:unhideWhenUsed/>
    <w:lock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D343B9"/>
    <w:pPr>
      <w:tabs>
        <w:tab w:val="right" w:pos="10080"/>
      </w:tabs>
      <w:spacing w:after="0"/>
    </w:pPr>
    <w:rPr>
      <w:rFonts w:asciiTheme="majorHAnsi" w:hAnsiTheme="majorHAnsi"/>
      <w:color w:val="0B2949" w:themeColor="accent1"/>
      <w:sz w:val="20"/>
    </w:rPr>
  </w:style>
  <w:style w:type="character" w:customStyle="1" w:styleId="HeaderChar">
    <w:name w:val="Header Char"/>
    <w:basedOn w:val="DefaultParagraphFont"/>
    <w:link w:val="Header"/>
    <w:rsid w:val="00D343B9"/>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0A0B8D"/>
  </w:style>
  <w:style w:type="paragraph" w:customStyle="1" w:styleId="AttachmentTitle">
    <w:name w:val="Attachment Title"/>
    <w:basedOn w:val="AppendixTitle"/>
    <w:next w:val="Normal"/>
    <w:uiPriority w:val="1"/>
    <w:qFormat/>
    <w:rsid w:val="0028039E"/>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locked/>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663D7A"/>
    <w:pPr>
      <w:pageBreakBefore/>
      <w:numPr>
        <w:numId w:val="15"/>
      </w:numPr>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8F14AE"/>
    <w:pPr>
      <w:keepLines/>
      <w:spacing w:after="60"/>
      <w:ind w:left="432" w:hanging="432"/>
    </w:pPr>
  </w:style>
  <w:style w:type="paragraph" w:customStyle="1" w:styleId="TableFootnote">
    <w:name w:val="Table Footnote"/>
    <w:uiPriority w:val="1"/>
    <w:qFormat/>
    <w:rsid w:val="00264782"/>
    <w:pPr>
      <w:tabs>
        <w:tab w:val="left" w:pos="1080"/>
      </w:tabs>
      <w:spacing w:before="60" w:after="60"/>
      <w:contextualSpacing/>
    </w:pPr>
    <w:rPr>
      <w:rFonts w:asciiTheme="majorHAnsi" w:eastAsia="Times New Roman" w:hAnsiTheme="majorHAnsi" w:cs="Times New Roman"/>
      <w:sz w:val="18"/>
      <w:szCs w:val="20"/>
    </w:rPr>
  </w:style>
  <w:style w:type="paragraph" w:customStyle="1" w:styleId="TableHeaderLeft">
    <w:name w:val="Table Header Left"/>
    <w:basedOn w:val="TableTextLeft"/>
    <w:next w:val="TableTextLeft"/>
    <w:qFormat/>
    <w:rsid w:val="009978B9"/>
    <w:pPr>
      <w:spacing w:before="120" w:after="60"/>
    </w:pPr>
    <w:rPr>
      <w:b/>
      <w:color w:val="FFFFFF" w:themeColor="background1"/>
    </w:rPr>
  </w:style>
  <w:style w:type="paragraph" w:customStyle="1" w:styleId="TableHeaderCenter">
    <w:name w:val="Table Header Center"/>
    <w:basedOn w:val="TableHeaderLeft"/>
    <w:qFormat/>
    <w:rsid w:val="00106BE4"/>
    <w:pPr>
      <w:jc w:val="center"/>
      <w:textboxTightWrap w:val="allLines"/>
    </w:pPr>
    <w:rPr>
      <w:position w:val="6"/>
    </w:r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978B9"/>
    <w:pPr>
      <w:spacing w:before="40" w:after="20" w:line="240" w:lineRule="auto"/>
    </w:pPr>
    <w:rPr>
      <w:rFonts w:asciiTheme="majorHAnsi" w:hAnsiTheme="majorHAnsi"/>
      <w:sz w:val="18"/>
    </w:rPr>
  </w:style>
  <w:style w:type="paragraph" w:customStyle="1" w:styleId="ExhibitSource">
    <w:name w:val="Exhibit Source"/>
    <w:uiPriority w:val="1"/>
    <w:qFormat/>
    <w:rsid w:val="00A127AB"/>
    <w:pPr>
      <w:spacing w:before="60" w:after="0"/>
      <w:ind w:left="720" w:hanging="720"/>
    </w:pPr>
    <w:rPr>
      <w:rFonts w:asciiTheme="majorHAnsi" w:eastAsia="Times New Roman" w:hAnsiTheme="majorHAnsi" w:cs="Times New Roman"/>
      <w:sz w:val="18"/>
      <w:szCs w:val="20"/>
    </w:rPr>
  </w:style>
  <w:style w:type="paragraph" w:customStyle="1" w:styleId="ExhibitSignificance">
    <w:name w:val="Exhibit Significance"/>
    <w:basedOn w:val="Normal"/>
    <w:uiPriority w:val="1"/>
    <w:qFormat/>
    <w:rsid w:val="00137AFA"/>
    <w:pPr>
      <w:tabs>
        <w:tab w:val="right" w:pos="360"/>
        <w:tab w:val="left" w:pos="540"/>
      </w:tabs>
      <w:spacing w:before="240" w:after="0" w:line="240" w:lineRule="auto"/>
      <w:ind w:left="547" w:hanging="547"/>
      <w:contextualSpacing/>
    </w:pPr>
    <w:rPr>
      <w:rFonts w:asciiTheme="majorHAnsi" w:hAnsiTheme="majorHAnsi"/>
      <w:sz w:val="18"/>
    </w:rPr>
  </w:style>
  <w:style w:type="paragraph" w:customStyle="1" w:styleId="TableSpace">
    <w:name w:val="TableSpace"/>
    <w:basedOn w:val="ExhibitSource"/>
    <w:next w:val="TableFootnote"/>
    <w:semiHidden/>
    <w:qFormat/>
    <w:locked/>
    <w:rsid w:val="002E3E35"/>
  </w:style>
  <w:style w:type="paragraph" w:styleId="Title">
    <w:name w:val="Title"/>
    <w:basedOn w:val="Normal"/>
    <w:next w:val="Normal"/>
    <w:link w:val="TitleChar"/>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29211D"/>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F9196F"/>
    <w:pPr>
      <w:tabs>
        <w:tab w:val="right" w:leader="dot" w:pos="9360"/>
      </w:tabs>
      <w:spacing w:after="180" w:line="240" w:lineRule="exact"/>
      <w:ind w:left="810" w:right="720" w:hanging="360"/>
    </w:pPr>
    <w:rPr>
      <w:rFonts w:ascii="Arial" w:eastAsia="Times New Roman" w:hAnsi="Arial" w:cs="Times New Roman"/>
      <w:noProof/>
      <w:sz w:val="20"/>
      <w:szCs w:val="20"/>
    </w:rPr>
  </w:style>
  <w:style w:type="paragraph" w:styleId="TOC3">
    <w:name w:val="toc 3"/>
    <w:basedOn w:val="TOC2"/>
    <w:autoRedefine/>
    <w:uiPriority w:val="39"/>
    <w:qFormat/>
    <w:rsid w:val="00F9196F"/>
    <w:pPr>
      <w:spacing w:after="120"/>
      <w:ind w:left="1350"/>
    </w:pPr>
  </w:style>
  <w:style w:type="paragraph" w:styleId="TOC4">
    <w:name w:val="toc 4"/>
    <w:next w:val="Normal"/>
    <w:autoRedefine/>
    <w:uiPriority w:val="39"/>
    <w:unhideWhenUsed/>
    <w:qFormat/>
    <w:lock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lock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9383D"/>
    <w:pPr>
      <w:spacing w:before="40" w:after="20"/>
      <w:textboxTightWrap w:val="allLines"/>
    </w:pPr>
    <w:rPr>
      <w:rFonts w:ascii="Arial" w:hAnsi="Arial"/>
      <w:sz w:val="18"/>
    </w:rPr>
    <w:tblPr>
      <w:tblStyleRowBandSize w:val="1"/>
      <w:tblBorders>
        <w:bottom w:val="single" w:sz="4" w:space="0" w:color="auto"/>
      </w:tblBorders>
    </w:tbl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D01"/>
    <w:pPr>
      <w:spacing w:before="240" w:after="60"/>
      <w:ind w:left="864" w:hanging="864"/>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820339"/>
    <w:pPr>
      <w:keepNext/>
      <w:spacing w:before="240" w:line="320" w:lineRule="exact"/>
      <w:ind w:left="540" w:hanging="540"/>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820339"/>
    <w:pPr>
      <w:spacing w:after="120"/>
      <w:outlineLvl w:val="2"/>
    </w:pPr>
    <w:rPr>
      <w:caps w:val="0"/>
      <w:sz w:val="24"/>
    </w:rPr>
  </w:style>
  <w:style w:type="character" w:customStyle="1" w:styleId="H1Char">
    <w:name w:val="H1 Char"/>
    <w:basedOn w:val="Heading1Char"/>
    <w:link w:val="H1"/>
    <w:uiPriority w:val="1"/>
    <w:rsid w:val="00820339"/>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820339"/>
    <w:rPr>
      <w:rFonts w:asciiTheme="majorHAnsi" w:eastAsia="Times New Roman" w:hAnsiTheme="majorHAnsi" w:cs="Times New Roman"/>
      <w:b/>
      <w:caps w:val="0"/>
      <w:color w:val="046B5C" w:themeColor="text2"/>
      <w:sz w:val="22"/>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820339"/>
    <w:pPr>
      <w:keepNext/>
      <w:spacing w:before="80" w:after="160"/>
      <w:outlineLvl w:val="4"/>
    </w:pPr>
  </w:style>
  <w:style w:type="paragraph" w:customStyle="1" w:styleId="Feature1">
    <w:name w:val="Feature1"/>
    <w:basedOn w:val="Paragraph"/>
    <w:uiPriority w:val="1"/>
    <w:qFormat/>
    <w:rsid w:val="00DD3509"/>
    <w:pPr>
      <w:spacing w:before="120" w:after="0"/>
    </w:pPr>
    <w:rPr>
      <w:color w:val="000000" w:themeColor="text1"/>
      <w:sz w:val="22"/>
    </w:rPr>
  </w:style>
  <w:style w:type="character" w:customStyle="1" w:styleId="H4Char">
    <w:name w:val="H4 Char"/>
    <w:basedOn w:val="Heading4Char"/>
    <w:link w:val="H4"/>
    <w:uiPriority w:val="1"/>
    <w:rsid w:val="00820339"/>
    <w:rPr>
      <w:rFonts w:asciiTheme="minorHAnsi" w:eastAsia="Times New Roman" w:hAnsiTheme="minorHAnsi" w:cs="Times New Roman"/>
      <w:b w:val="0"/>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qFormat/>
    <w:rsid w:val="001B5E5A"/>
    <w:rPr>
      <w:bdr w:val="none" w:sz="0" w:space="0" w:color="auto"/>
      <w:shd w:val="clear" w:color="auto" w:fill="B1F4FD"/>
    </w:rPr>
  </w:style>
  <w:style w:type="character" w:customStyle="1" w:styleId="HighlightYellow">
    <w:name w:val="Highlight Yellow"/>
    <w:basedOn w:val="DefaultParagraphFont"/>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942B85"/>
    <w:rPr>
      <w:b/>
      <w:i/>
      <w:color w:val="auto"/>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FA48BE"/>
    <w:pPr>
      <w:ind w:left="4320"/>
      <w:contextualSpacing/>
    </w:pPr>
  </w:style>
  <w:style w:type="character" w:customStyle="1" w:styleId="ClosingChar">
    <w:name w:val="Closing Char"/>
    <w:basedOn w:val="DefaultParagraphFont"/>
    <w:link w:val="Closing"/>
    <w:uiPriority w:val="99"/>
    <w:rsid w:val="00FA48BE"/>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sz w:val="20"/>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val="0"/>
      <w:color w:val="0B2949" w:themeColor="accent1"/>
    </w:rPr>
  </w:style>
  <w:style w:type="paragraph" w:customStyle="1" w:styleId="Feature2ListHead">
    <w:name w:val="Feature2 List Head"/>
    <w:basedOn w:val="Feature1ListHead"/>
    <w:uiPriority w:val="1"/>
    <w:qFormat/>
    <w:rsid w:val="00CA1D74"/>
    <w:rPr>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F724DC"/>
    <w:pPr>
      <w:pBdr>
        <w:top w:val="single" w:sz="8" w:space="1" w:color="0B2949" w:themeColor="accent1"/>
        <w:bottom w:val="dotted" w:sz="4" w:space="3" w:color="0B2949" w:themeColor="accent1"/>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995AE9"/>
    <w:pPr>
      <w:numPr>
        <w:numId w:val="8"/>
      </w:numPr>
      <w:tabs>
        <w:tab w:val="left" w:pos="432"/>
      </w:tabs>
      <w:spacing w:before="120" w:after="120"/>
      <w:ind w:left="1080" w:hanging="270"/>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locked/>
    <w:rsid w:val="001E0620"/>
    <w:pPr>
      <w:numPr>
        <w:numId w:val="9"/>
      </w:numPr>
      <w:contextualSpacing/>
    </w:pPr>
  </w:style>
  <w:style w:type="paragraph" w:styleId="ListBullet5">
    <w:name w:val="List Bullet 5"/>
    <w:basedOn w:val="Normal"/>
    <w:uiPriority w:val="99"/>
    <w:unhideWhenUsed/>
    <w:lock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061707"/>
    <w:pPr>
      <w:spacing w:before="240"/>
    </w:pPr>
  </w:style>
  <w:style w:type="character" w:customStyle="1" w:styleId="SalutationChar">
    <w:name w:val="Salutation Char"/>
    <w:basedOn w:val="DefaultParagraphFont"/>
    <w:link w:val="Salutation"/>
    <w:uiPriority w:val="1"/>
    <w:rsid w:val="00061707"/>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7126CA"/>
    <w:pPr>
      <w:tabs>
        <w:tab w:val="left" w:pos="792"/>
      </w:tabs>
      <w:spacing w:before="40" w:after="80" w:line="250" w:lineRule="exact"/>
      <w:contextualSpacing/>
    </w:pPr>
    <w:rPr>
      <w:rFonts w:asciiTheme="majorHAnsi" w:hAnsiTheme="majorHAnsi" w:cs="Arial"/>
      <w:color w:val="000000" w:themeColor="text1"/>
      <w:spacing w:val="-4"/>
      <w:sz w:val="16"/>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Bullet">
    <w:name w:val="Sidebar Bullet"/>
    <w:basedOn w:val="Sidebar"/>
    <w:qFormat/>
    <w:rsid w:val="007126CA"/>
    <w:pPr>
      <w:numPr>
        <w:numId w:val="3"/>
      </w:numPr>
      <w:tabs>
        <w:tab w:val="clear" w:pos="792"/>
        <w:tab w:val="left" w:pos="540"/>
      </w:tabs>
      <w:spacing w:before="0" w:after="60"/>
      <w:ind w:left="288" w:hanging="288"/>
    </w:pPr>
    <w:rPr>
      <w:color w:val="000000"/>
      <w:szCs w:val="21"/>
    </w:rPr>
  </w:style>
  <w:style w:type="paragraph" w:customStyle="1" w:styleId="SidebarNumber">
    <w:name w:val="Sidebar Number"/>
    <w:basedOn w:val="Sidebar"/>
    <w:qFormat/>
    <w:rsid w:val="001F571B"/>
    <w:pPr>
      <w:numPr>
        <w:numId w:val="4"/>
      </w:numPr>
      <w:tabs>
        <w:tab w:val="clear" w:pos="792"/>
      </w:tabs>
      <w:spacing w:before="0" w:after="60"/>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B0306F"/>
    <w:pPr>
      <w:tabs>
        <w:tab w:val="decimal" w:pos="360"/>
      </w:tabs>
    </w:pPr>
  </w:style>
  <w:style w:type="paragraph" w:customStyle="1" w:styleId="TableRowHead">
    <w:name w:val="Table Row Head"/>
    <w:basedOn w:val="TableHeaderLeft"/>
    <w:uiPriority w:val="1"/>
    <w:qFormat/>
    <w:rsid w:val="008B6772"/>
    <w:pPr>
      <w:spacing w:before="40" w:after="2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137AFA"/>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9C4446"/>
    <w:pPr>
      <w:pBdr>
        <w:left w:val="dotted" w:sz="4" w:space="4" w:color="17A673" w:themeColor="accent6"/>
      </w:pBdr>
      <w:ind w:left="1440" w:right="1440"/>
    </w:pPr>
    <w:rPr>
      <w:b/>
      <w:caps/>
      <w:sz w:val="20"/>
    </w:rPr>
  </w:style>
  <w:style w:type="character" w:customStyle="1" w:styleId="NoteHeadingChar">
    <w:name w:val="Note Heading Char"/>
    <w:basedOn w:val="DefaultParagraphFont"/>
    <w:link w:val="NoteHeading"/>
    <w:uiPriority w:val="1"/>
    <w:rsid w:val="009C4446"/>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ED38BF"/>
    <w:pPr>
      <w:pBdr>
        <w:left w:val="dotted" w:sz="6"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264782"/>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qFormat/>
    <w:rsid w:val="001A3252"/>
    <w:rPr>
      <w:sz w:val="16"/>
    </w:rPr>
  </w:style>
  <w:style w:type="character" w:customStyle="1" w:styleId="9pt">
    <w:name w:val="9 pt"/>
    <w:basedOn w:val="DefaultParagraphFont"/>
    <w:qFormat/>
    <w:rsid w:val="001A3252"/>
    <w:rPr>
      <w:sz w:val="18"/>
    </w:rPr>
  </w:style>
  <w:style w:type="character" w:styleId="IntenseReference">
    <w:name w:val="Intense Reference"/>
    <w:basedOn w:val="DefaultParagraphFont"/>
    <w:uiPriority w:val="99"/>
    <w:semiHidden/>
    <w:unhideWhenUsed/>
    <w:qFormat/>
    <w:locked/>
    <w:rsid w:val="00AE189E"/>
    <w:rPr>
      <w:b/>
      <w:bCs/>
      <w:smallCaps/>
      <w:color w:val="0B2949" w:themeColor="accent1"/>
      <w:spacing w:val="5"/>
    </w:rPr>
  </w:style>
  <w:style w:type="character" w:styleId="IntenseEmphasis">
    <w:name w:val="Intense Emphasis"/>
    <w:basedOn w:val="DefaultParagraphFont"/>
    <w:uiPriority w:val="99"/>
    <w:semiHidden/>
    <w:unhideWhenUsed/>
    <w:qFormat/>
    <w:locked/>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EF24DA"/>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455627"/>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EF24DA"/>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A127AB"/>
    <w:pPr>
      <w:spacing w:before="80"/>
    </w:pPr>
  </w:style>
  <w:style w:type="paragraph" w:customStyle="1" w:styleId="ResBody">
    <w:name w:val="Res_Body"/>
    <w:link w:val="ResBodyChar"/>
    <w:uiPriority w:val="3"/>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3"/>
    <w:qFormat/>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3"/>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3"/>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3"/>
    <w:qFormat/>
    <w:rsid w:val="00BF0920"/>
    <w:pPr>
      <w:pBdr>
        <w:bottom w:val="single" w:sz="24" w:space="1" w:color="E0D4B5"/>
      </w:pBdr>
    </w:pPr>
  </w:style>
  <w:style w:type="paragraph" w:customStyle="1" w:styleId="ResH1Sidebar">
    <w:name w:val="Res_H1_Sidebar"/>
    <w:basedOn w:val="ResH1"/>
    <w:uiPriority w:val="3"/>
    <w:qFormat/>
    <w:rsid w:val="00BF0920"/>
    <w:pPr>
      <w:spacing w:before="0" w:after="120"/>
    </w:pPr>
  </w:style>
  <w:style w:type="paragraph" w:customStyle="1" w:styleId="ResH2">
    <w:name w:val="Res_H2"/>
    <w:basedOn w:val="Normal"/>
    <w:link w:val="ResH2Char"/>
    <w:uiPriority w:val="3"/>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3"/>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3"/>
    <w:qFormat/>
    <w:rsid w:val="00BF0920"/>
    <w:pPr>
      <w:keepNext/>
    </w:pPr>
    <w:rPr>
      <w:b/>
    </w:rPr>
  </w:style>
  <w:style w:type="paragraph" w:customStyle="1" w:styleId="ResHeader">
    <w:name w:val="Res_Header"/>
    <w:link w:val="ResHeaderChar"/>
    <w:uiPriority w:val="3"/>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3"/>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3"/>
    <w:qFormat/>
    <w:rsid w:val="00BF0920"/>
    <w:pPr>
      <w:numPr>
        <w:numId w:val="24"/>
      </w:numPr>
    </w:pPr>
  </w:style>
  <w:style w:type="paragraph" w:customStyle="1" w:styleId="ResList">
    <w:name w:val="Res_List"/>
    <w:basedOn w:val="ResBody"/>
    <w:link w:val="ResListChar"/>
    <w:uiPriority w:val="3"/>
    <w:qFormat/>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3"/>
    <w:qFormat/>
    <w:rsid w:val="00BF0920"/>
    <w:pPr>
      <w:keepNext/>
      <w:tabs>
        <w:tab w:val="clear" w:pos="1440"/>
        <w:tab w:val="left" w:pos="274"/>
      </w:tabs>
      <w:ind w:left="1728" w:right="3600" w:hanging="1728"/>
    </w:pPr>
  </w:style>
  <w:style w:type="paragraph" w:customStyle="1" w:styleId="ResListExp1">
    <w:name w:val="Res_List_Exp1"/>
    <w:basedOn w:val="ResListExp"/>
    <w:uiPriority w:val="3"/>
    <w:qFormat/>
    <w:rsid w:val="00BF0920"/>
    <w:pPr>
      <w:spacing w:before="120"/>
      <w:ind w:left="1440" w:hanging="1440"/>
    </w:pPr>
  </w:style>
  <w:style w:type="paragraph" w:customStyle="1" w:styleId="ResListFirst">
    <w:name w:val="Res_List_First"/>
    <w:basedOn w:val="ResList"/>
    <w:uiPriority w:val="3"/>
    <w:qFormat/>
    <w:rsid w:val="00BF0920"/>
    <w:pPr>
      <w:spacing w:before="120"/>
    </w:pPr>
  </w:style>
  <w:style w:type="paragraph" w:customStyle="1" w:styleId="ResName">
    <w:name w:val="Res_Name"/>
    <w:basedOn w:val="Normal"/>
    <w:link w:val="ResNameChar"/>
    <w:uiPriority w:val="3"/>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uiPriority w:val="3"/>
    <w:qFormat/>
    <w:rsid w:val="00BF0920"/>
    <w:pPr>
      <w:keepLines/>
    </w:pPr>
  </w:style>
  <w:style w:type="paragraph" w:customStyle="1" w:styleId="ResSidebar">
    <w:name w:val="Res_Sidebar"/>
    <w:basedOn w:val="Normal"/>
    <w:link w:val="ResSidebarChar"/>
    <w:uiPriority w:val="3"/>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uiPriority w:val="3"/>
    <w:qFormat/>
    <w:rsid w:val="00BF0920"/>
    <w:pPr>
      <w:spacing w:before="160"/>
    </w:pPr>
  </w:style>
  <w:style w:type="paragraph" w:customStyle="1" w:styleId="ResTitle">
    <w:name w:val="Res_Title"/>
    <w:basedOn w:val="Normal"/>
    <w:link w:val="ResTitleChar"/>
    <w:uiPriority w:val="3"/>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basedOn w:val="Normal"/>
    <w:qFormat/>
    <w:rsid w:val="008E3B75"/>
    <w:pPr>
      <w:suppressAutoHyphens/>
      <w:autoSpaceDE w:val="0"/>
      <w:autoSpaceDN w:val="0"/>
      <w:adjustRightInd w:val="0"/>
      <w:spacing w:before="720" w:after="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jc w:val="left"/>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TableGridLight1">
    <w:name w:val="Table Grid Light1"/>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967B6B"/>
  </w:style>
  <w:style w:type="character" w:customStyle="1" w:styleId="LetterheadFooter">
    <w:name w:val="Letterhead Footer"/>
    <w:basedOn w:val="DefaultParagraphFont"/>
    <w:uiPriority w:val="1"/>
    <w:qFormat/>
    <w:rsid w:val="00D23A03"/>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numbering" w:customStyle="1" w:styleId="NoList1">
    <w:name w:val="No List1"/>
    <w:next w:val="NoList"/>
    <w:uiPriority w:val="99"/>
    <w:semiHidden/>
    <w:unhideWhenUsed/>
    <w:rsid w:val="002B0B95"/>
  </w:style>
  <w:style w:type="paragraph" w:customStyle="1" w:styleId="AcknowledgmentnoTOC">
    <w:name w:val="Acknowledgment no TOC"/>
    <w:basedOn w:val="Normal"/>
    <w:next w:val="Normal"/>
    <w:qFormat/>
    <w:rsid w:val="002B0B95"/>
    <w:pPr>
      <w:pBdr>
        <w:bottom w:val="single" w:sz="2" w:space="1" w:color="auto"/>
      </w:pBdr>
      <w:spacing w:before="240" w:line="240" w:lineRule="auto"/>
      <w:outlineLvl w:val="8"/>
    </w:pPr>
    <w:rPr>
      <w:rFonts w:ascii="Arial Black" w:hAnsi="Arial Black"/>
      <w:caps/>
      <w:sz w:val="22"/>
    </w:rPr>
  </w:style>
  <w:style w:type="paragraph" w:customStyle="1" w:styleId="Bullet">
    <w:name w:val="Bullet"/>
    <w:basedOn w:val="Normal"/>
    <w:qFormat/>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qFormat/>
    <w:rsid w:val="002B0B95"/>
    <w:pPr>
      <w:numPr>
        <w:numId w:val="27"/>
      </w:numPr>
      <w:spacing w:after="240"/>
      <w:ind w:left="864" w:hanging="432"/>
    </w:pPr>
  </w:style>
  <w:style w:type="paragraph" w:customStyle="1" w:styleId="BulletLastDS">
    <w:name w:val="Bullet (Last DS)"/>
    <w:basedOn w:val="Bullet"/>
    <w:next w:val="Normal"/>
    <w:qFormat/>
    <w:rsid w:val="002B0B95"/>
    <w:pPr>
      <w:numPr>
        <w:numId w:val="28"/>
      </w:numPr>
      <w:spacing w:after="320"/>
      <w:ind w:left="432" w:hanging="432"/>
    </w:pPr>
  </w:style>
  <w:style w:type="paragraph" w:customStyle="1" w:styleId="Dash">
    <w:name w:val="Dash"/>
    <w:basedOn w:val="Normal"/>
    <w:qFormat/>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qFormat/>
    <w:rsid w:val="002B0B95"/>
    <w:pPr>
      <w:numPr>
        <w:numId w:val="29"/>
      </w:numPr>
      <w:spacing w:after="240"/>
    </w:pPr>
  </w:style>
  <w:style w:type="paragraph" w:customStyle="1" w:styleId="DashLASTDS">
    <w:name w:val="Dash (LAST DS)"/>
    <w:basedOn w:val="Dash"/>
    <w:next w:val="Normal"/>
    <w:qFormat/>
    <w:rsid w:val="002B0B95"/>
    <w:pPr>
      <w:spacing w:after="320"/>
    </w:pPr>
    <w:rPr>
      <w:szCs w:val="24"/>
    </w:rPr>
  </w:style>
  <w:style w:type="paragraph" w:customStyle="1" w:styleId="Heading3NoTOC">
    <w:name w:val="Heading 3_No TOC"/>
    <w:basedOn w:val="Normal"/>
    <w:next w:val="NormalSS"/>
    <w:semiHidden/>
    <w:qFormat/>
    <w:rsid w:val="002B0B9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uiPriority w:val="99"/>
    <w:qFormat/>
    <w:rsid w:val="002B0B95"/>
  </w:style>
  <w:style w:type="paragraph" w:customStyle="1" w:styleId="MarkforTableTitle">
    <w:name w:val="Mark for Table Title"/>
    <w:basedOn w:val="Normal"/>
    <w:next w:val="NormalSS"/>
    <w:qFormat/>
    <w:rsid w:val="002B0B95"/>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2B0B95"/>
  </w:style>
  <w:style w:type="numbering" w:customStyle="1" w:styleId="MPROutline1">
    <w:name w:val="MPROutline1"/>
    <w:uiPriority w:val="99"/>
    <w:locked/>
    <w:rsid w:val="002B0B95"/>
    <w:pPr>
      <w:numPr>
        <w:numId w:val="6"/>
      </w:numPr>
    </w:pPr>
  </w:style>
  <w:style w:type="paragraph" w:customStyle="1" w:styleId="NormalSS">
    <w:name w:val="NormalSS"/>
    <w:basedOn w:val="Normal"/>
    <w:link w:val="NormalSSChar"/>
    <w:uiPriority w:val="99"/>
    <w:qFormat/>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qFormat/>
    <w:rsid w:val="002B0B95"/>
    <w:pPr>
      <w:ind w:firstLine="0"/>
    </w:pPr>
  </w:style>
  <w:style w:type="paragraph" w:customStyle="1" w:styleId="NumberedBullet">
    <w:name w:val="Numbered Bullet"/>
    <w:basedOn w:val="Normal"/>
    <w:link w:val="NumberedBulletChar"/>
    <w:qFormat/>
    <w:rsid w:val="002B0B95"/>
    <w:pPr>
      <w:numPr>
        <w:numId w:val="30"/>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qFormat/>
    <w:rsid w:val="002B0B95"/>
    <w:pPr>
      <w:spacing w:before="312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2B0B95"/>
    <w:pPr>
      <w:spacing w:before="0" w:after="160"/>
    </w:pPr>
  </w:style>
  <w:style w:type="paragraph" w:customStyle="1" w:styleId="TitleofDocumentNoPhoto">
    <w:name w:val="Title of Document No Photo"/>
    <w:basedOn w:val="TitleofDocumentHorizontal"/>
    <w:semiHidden/>
    <w:qFormat/>
    <w:rsid w:val="002B0B95"/>
  </w:style>
  <w:style w:type="character" w:customStyle="1" w:styleId="NumberedBulletChar">
    <w:name w:val="Numbered Bullet Char"/>
    <w:basedOn w:val="DefaultParagraphFont"/>
    <w:link w:val="NumberedBullet"/>
    <w:rsid w:val="002B0B95"/>
    <w:rPr>
      <w:rFonts w:eastAsia="Times New Roman" w:cs="Times New Roman"/>
      <w:szCs w:val="20"/>
    </w:rPr>
  </w:style>
  <w:style w:type="paragraph" w:customStyle="1" w:styleId="NumberedBulletLastDS">
    <w:name w:val="Numbered Bullet (Last DS)"/>
    <w:basedOn w:val="NumberedBullet"/>
    <w:next w:val="Normal"/>
    <w:qFormat/>
    <w:rsid w:val="002B0B95"/>
    <w:pPr>
      <w:numPr>
        <w:numId w:val="0"/>
      </w:numPr>
      <w:spacing w:after="320"/>
    </w:pPr>
  </w:style>
  <w:style w:type="paragraph" w:customStyle="1" w:styleId="NumberedBulletLastSS">
    <w:name w:val="Numbered Bullet (Last SS)"/>
    <w:basedOn w:val="NumberedBullet"/>
    <w:next w:val="NormalSS"/>
    <w:qFormat/>
    <w:rsid w:val="002B0B95"/>
    <w:pPr>
      <w:spacing w:after="240"/>
    </w:pPr>
  </w:style>
  <w:style w:type="table" w:customStyle="1" w:styleId="MPRBaseTable1">
    <w:name w:val="MPR Base Table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2B0B95"/>
    <w:pPr>
      <w:spacing w:line="240" w:lineRule="auto"/>
      <w:ind w:left="432" w:hanging="432"/>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B0B95"/>
    <w:pPr>
      <w:framePr w:wrap="auto" w:vAnchor="margin" w:yAlign="inline"/>
      <w:pBdr>
        <w:bottom w:val="none" w:sz="0" w:space="0" w:color="auto"/>
      </w:pBdr>
      <w:tabs>
        <w:tab w:val="clear" w:pos="432"/>
      </w:tabs>
      <w:spacing w:before="0" w:after="120" w:line="240" w:lineRule="auto"/>
      <w:ind w:left="720" w:hanging="720"/>
      <w:outlineLvl w:val="2"/>
    </w:pPr>
    <w:rPr>
      <w:caps w:val="0"/>
    </w:rPr>
  </w:style>
  <w:style w:type="character" w:customStyle="1" w:styleId="H2ChapterChar">
    <w:name w:val="H2_Chapter Char"/>
    <w:basedOn w:val="Heading1Char"/>
    <w:link w:val="H2Chapter"/>
    <w:rsid w:val="002B0B9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2B0B95"/>
    <w:pPr>
      <w:outlineLvl w:val="9"/>
    </w:pPr>
  </w:style>
  <w:style w:type="character" w:customStyle="1" w:styleId="H3AlphaChar">
    <w:name w:val="H3_Alpha Char"/>
    <w:basedOn w:val="Heading2Char"/>
    <w:link w:val="H3Alpha"/>
    <w:rsid w:val="002B0B9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2B0B95"/>
    <w:pPr>
      <w:tabs>
        <w:tab w:val="clear" w:pos="432"/>
      </w:tabs>
      <w:spacing w:line="240" w:lineRule="auto"/>
      <w:ind w:left="576" w:hanging="576"/>
      <w:outlineLvl w:val="3"/>
    </w:pPr>
    <w:rPr>
      <w:b/>
    </w:rPr>
  </w:style>
  <w:style w:type="character" w:customStyle="1" w:styleId="H3AlphaNoTOCChar">
    <w:name w:val="H3_Alpha_No TOC Char"/>
    <w:basedOn w:val="H3AlphaChar"/>
    <w:link w:val="H3AlphaNoTOC"/>
    <w:rsid w:val="002B0B9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2B0B95"/>
    <w:pPr>
      <w:ind w:left="432" w:hanging="432"/>
      <w:outlineLvl w:val="9"/>
    </w:pPr>
  </w:style>
  <w:style w:type="character" w:customStyle="1" w:styleId="H4NumberChar">
    <w:name w:val="H4_Number Char"/>
    <w:basedOn w:val="Heading3Char"/>
    <w:link w:val="H4Number"/>
    <w:rsid w:val="002B0B9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B0B95"/>
    <w:pPr>
      <w:tabs>
        <w:tab w:val="clear" w:pos="432"/>
      </w:tabs>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rsid w:val="002B0B95"/>
    <w:rPr>
      <w:rFonts w:ascii="Arial Black" w:eastAsia="Times New Roman" w:hAnsi="Arial Black" w:cs="Times New Roman"/>
      <w:b/>
      <w:sz w:val="22"/>
      <w:szCs w:val="20"/>
    </w:rPr>
  </w:style>
  <w:style w:type="character" w:customStyle="1" w:styleId="H5LowerChar">
    <w:name w:val="H5_Lower Char"/>
    <w:basedOn w:val="Heading4Char"/>
    <w:link w:val="H5Lower"/>
    <w:rsid w:val="002B0B95"/>
    <w:rPr>
      <w:rFonts w:eastAsia="Times New Roman" w:cs="Times New Roman"/>
      <w:b/>
      <w:szCs w:val="20"/>
    </w:rPr>
  </w:style>
  <w:style w:type="table" w:customStyle="1" w:styleId="SMPRTableBlue">
    <w:name w:val="SMPR_Table_Blue"/>
    <w:basedOn w:val="TableNormal"/>
    <w:uiPriority w:val="99"/>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qFormat/>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2B0B95"/>
    <w:pPr>
      <w:spacing w:after="0" w:line="240" w:lineRule="auto"/>
      <w:ind w:left="2880" w:right="2880"/>
    </w:pPr>
    <w:rPr>
      <w:rFonts w:ascii="Times New Roman" w:hAnsi="Times New Roman"/>
      <w:b/>
      <w:snapToGrid w:val="0"/>
      <w:sz w:val="32"/>
      <w:szCs w:val="24"/>
    </w:rPr>
  </w:style>
  <w:style w:type="paragraph" w:styleId="Revision">
    <w:name w:val="Revision"/>
    <w:hidden/>
    <w:uiPriority w:val="99"/>
    <w:semiHidden/>
    <w:rsid w:val="002B0B95"/>
    <w:pPr>
      <w:spacing w:after="0"/>
    </w:pPr>
    <w:rPr>
      <w:rFonts w:eastAsia="Times New Roman" w:cs="Times New Roman"/>
      <w:szCs w:val="20"/>
    </w:rPr>
  </w:style>
  <w:style w:type="paragraph" w:customStyle="1" w:styleId="disclosure">
    <w:name w:val="disclosure"/>
    <w:basedOn w:val="Footer"/>
    <w:qFormat/>
    <w:rsid w:val="002B0B95"/>
    <w:pPr>
      <w:tabs>
        <w:tab w:val="clear" w:pos="4320"/>
        <w:tab w:val="center" w:pos="4770"/>
      </w:tabs>
      <w:spacing w:before="120" w:after="0" w:line="240" w:lineRule="auto"/>
      <w:jc w:val="center"/>
    </w:pPr>
    <w:rPr>
      <w:sz w:val="17"/>
    </w:rPr>
  </w:style>
  <w:style w:type="paragraph" w:customStyle="1" w:styleId="backcovercities">
    <w:name w:val="back cover cities"/>
    <w:basedOn w:val="Normal"/>
    <w:qFormat/>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qFormat/>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uiPriority w:val="99"/>
    <w:unhideWhenUsed/>
    <w:locked/>
    <w:rsid w:val="002B0B95"/>
    <w:pPr>
      <w:spacing w:before="100" w:beforeAutospacing="1" w:after="100" w:afterAutospacing="1" w:line="240" w:lineRule="auto"/>
    </w:pPr>
    <w:rPr>
      <w:rFonts w:ascii="Times New Roman" w:hAnsi="Times New Roman"/>
      <w:szCs w:val="24"/>
    </w:rPr>
  </w:style>
  <w:style w:type="table" w:customStyle="1" w:styleId="TableGrid1">
    <w:name w:val="Table Grid1"/>
    <w:basedOn w:val="TableNormal"/>
    <w:next w:val="TableGrid"/>
    <w:uiPriority w:val="59"/>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2B0B95"/>
    <w:rPr>
      <w:b/>
      <w:bCs/>
    </w:rPr>
  </w:style>
  <w:style w:type="character" w:customStyle="1" w:styleId="ReferencesChar">
    <w:name w:val="References Char"/>
    <w:basedOn w:val="DefaultParagraphFont"/>
    <w:link w:val="References"/>
    <w:rsid w:val="002B0B95"/>
    <w:rPr>
      <w:rFonts w:asciiTheme="minorHAnsi" w:eastAsia="Times New Roman" w:hAnsiTheme="minorHAnsi" w:cs="Times New Roman"/>
      <w:szCs w:val="20"/>
    </w:rPr>
  </w:style>
  <w:style w:type="table" w:customStyle="1" w:styleId="MPRBaseTable11">
    <w:name w:val="MPR Base Table1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2B0B95"/>
    <w:pPr>
      <w:spacing w:after="0" w:line="560" w:lineRule="exact"/>
    </w:pPr>
    <w:rPr>
      <w:rFonts w:ascii="Arial" w:hAnsi="Arial"/>
      <w:caps/>
      <w:spacing w:val="28"/>
      <w:sz w:val="17"/>
      <w:szCs w:val="26"/>
    </w:rPr>
  </w:style>
  <w:style w:type="paragraph" w:customStyle="1" w:styleId="coverdate0">
    <w:name w:val="cover date"/>
    <w:qFormat/>
    <w:rsid w:val="002B0B95"/>
    <w:pPr>
      <w:spacing w:after="0" w:line="440" w:lineRule="exact"/>
    </w:pPr>
    <w:rPr>
      <w:rFonts w:ascii="Arial" w:eastAsia="Times New Roman" w:hAnsi="Arial" w:cs="Times New Roman"/>
      <w:sz w:val="34"/>
      <w:szCs w:val="26"/>
    </w:rPr>
  </w:style>
  <w:style w:type="paragraph" w:customStyle="1" w:styleId="covertext0">
    <w:name w:val="cover text"/>
    <w:qFormat/>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qFormat/>
    <w:rsid w:val="002B0B95"/>
    <w:pPr>
      <w:pBdr>
        <w:bottom w:val="single" w:sz="2" w:space="1" w:color="auto"/>
      </w:pBdr>
      <w:spacing w:line="240" w:lineRule="auto"/>
    </w:pPr>
  </w:style>
  <w:style w:type="paragraph" w:customStyle="1" w:styleId="covertextnoline">
    <w:name w:val="cover text (no line)"/>
    <w:basedOn w:val="Normal"/>
    <w:qFormat/>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uiPriority="0"/>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locked="0" w:uiPriority="39" w:qFormat="1"/>
    <w:lsdException w:name="toc 9" w:uiPriority="39"/>
    <w:lsdException w:name="footnote text" w:locked="0" w:uiPriority="0" w:qFormat="1"/>
    <w:lsdException w:name="annotation text" w:locked="0"/>
    <w:lsdException w:name="header" w:locked="0" w:uiPriority="0" w:qFormat="1"/>
    <w:lsdException w:name="footer" w:locked="0" w:uiPriority="0" w:qFormat="1"/>
    <w:lsdException w:name="caption" w:locked="0" w:uiPriority="1" w:qFormat="1"/>
    <w:lsdException w:name="footnote reference" w:locked="0" w:uiPriority="0" w:qFormat="1"/>
    <w:lsdException w:name="annotation reference" w:locked="0"/>
    <w:lsdException w:name="line number" w:locked="0"/>
    <w:lsdException w:name="page number" w:locked="0" w:qFormat="1"/>
    <w:lsdException w:name="endnote reference" w:locked="0" w:uiPriority="0"/>
    <w:lsdException w:name="endnote text" w:locked="0" w:uiPriority="0"/>
    <w:lsdException w:name="table of authorities" w:locked="0"/>
    <w:lsdException w:name="macro" w:locked="0"/>
    <w:lsdException w:name="toa heading" w:locked="0"/>
    <w:lsdException w:name="List" w:locked="0" w:uiPriority="1"/>
    <w:lsdException w:name="List Bullet" w:locked="0"/>
    <w:lsdException w:name="List Number" w:locked="0" w:uiPriority="1"/>
    <w:lsdException w:name="List 2" w:locked="0" w:uiPriority="1"/>
    <w:lsdException w:name="List 3" w:locked="0" w:uiPriority="1"/>
    <w:lsdException w:name="List 4" w:locked="0"/>
    <w:lsdException w:name="List 5" w:locked="0"/>
    <w:lsdException w:name="List Bullet 2" w:locked="0" w:uiPriority="1"/>
    <w:lsdException w:name="List Bullet 3" w:locked="0" w:uiPriority="1"/>
    <w:lsdException w:name="List Bullet 4" w:locked="0"/>
    <w:lsdException w:name="List Bullet 5" w:locked="0"/>
    <w:lsdException w:name="List Number 2" w:locked="0" w:uiPriority="1"/>
    <w:lsdException w:name="List Number 3" w:locked="0" w:uiPriority="1"/>
    <w:lsdException w:name="Title" w:locked="0" w:semiHidden="0" w:uiPriority="0" w:unhideWhenUsed="0" w:qFormat="1"/>
    <w:lsdException w:name="Closing" w:locked="0"/>
    <w:lsdException w:name="Signature" w:locked="0" w:uiPriority="1"/>
    <w:lsdException w:name="Default Paragraph Font" w:locked="0" w:uiPriority="1"/>
    <w:lsdException w:name="List Continue" w:locked="0" w:uiPriority="1"/>
    <w:lsdException w:name="List Continue 2" w:locked="0" w:uiPriority="1"/>
    <w:lsdException w:name="List Continue 3" w:locked="0" w:uiPriority="1"/>
    <w:lsdException w:name="List Continue 4" w:uiPriority="1"/>
    <w:lsdException w:name="Subtitle" w:locked="0" w:semiHidden="0" w:uiPriority="1" w:unhideWhenUsed="0" w:qFormat="1"/>
    <w:lsdException w:name="Salutation" w:locked="0" w:uiPriority="1"/>
    <w:lsdException w:name="Date" w:locked="0" w:uiPriority="1"/>
    <w:lsdException w:name="Note Heading" w:locked="0" w:semiHidden="0" w:uiPriority="1" w:unhideWhenUsed="0"/>
    <w:lsdException w:name="Block Text" w:uiPriority="0"/>
    <w:lsdException w:name="Hyperlink" w:locked="0"/>
    <w:lsdException w:name="FollowedHyperlink" w:locked="0" w:uiPriority="0"/>
    <w:lsdException w:name="Strong" w:semiHidden="0" w:uiPriority="22" w:unhideWhenUsed="0" w:qFormat="1"/>
    <w:lsdException w:name="Emphasis" w:semiHidden="0" w:uiPriority="1" w:unhideWhenUsed="0" w:qFormat="1"/>
    <w:lsdException w:name="Document Map" w:locked="0" w:uiPriority="0"/>
    <w:lsdException w:name="Plain Text" w:locked="0"/>
    <w:lsdException w:name="HTML Top of Form" w:locked="0"/>
    <w:lsdException w:name="HTML Bottom of Form" w:locked="0"/>
    <w:lsdException w:name="HTML Address" w:locked="0"/>
    <w:lsdException w:name="HTML Preformatted" w:locked="0"/>
    <w:lsdException w:name="Normal Table" w:locked="0"/>
    <w:lsdException w:name="annotation subject" w:locked="0"/>
    <w:lsdException w:name="No List" w:locked="0"/>
    <w:lsdException w:name="Outline List 1" w:locked="0"/>
    <w:lsdException w:name="Outline List 2" w:locked="0"/>
    <w:lsdException w:name="Table Simple 1" w:locked="0"/>
    <w:lsdException w:name="Table Simple 2" w:locked="0"/>
    <w:lsdException w:name="Table Simple 3"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nhideWhenUsed="0" w:qFormat="1"/>
    <w:lsdException w:name="Subtle Reference" w:semiHidden="0" w:uiPriority="0" w:unhideWhenUsed="0" w:qFormat="1"/>
    <w:lsdException w:name="Intense Reference" w:qFormat="1"/>
    <w:lsdException w:name="Book Title" w:locked="0" w:semiHidden="0" w:uiPriority="0" w:unhideWhenUsed="0" w:qFormat="1"/>
    <w:lsdException w:name="Bibliography" w:locked="0" w:uiPriority="1"/>
    <w:lsdException w:name="TOC Heading" w:locked="0" w:uiPriority="39" w:qFormat="1"/>
  </w:latentStyles>
  <w:style w:type="paragraph" w:default="1" w:styleId="Normal">
    <w:name w:val="Normal"/>
    <w:uiPriority w:val="1"/>
    <w:qFormat/>
    <w:rsid w:val="0094411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locked/>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locked/>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qFormat/>
    <w:locked/>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locked/>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locked/>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locked/>
    <w:rsid w:val="002B76AB"/>
    <w:pPr>
      <w:keepNext/>
      <w:numPr>
        <w:ilvl w:val="5"/>
        <w:numId w:val="2"/>
      </w:numPr>
      <w:spacing w:after="120"/>
      <w:outlineLvl w:val="5"/>
    </w:pPr>
  </w:style>
  <w:style w:type="paragraph" w:styleId="Heading7">
    <w:name w:val="heading 7"/>
    <w:basedOn w:val="Normal"/>
    <w:next w:val="Normal"/>
    <w:link w:val="Heading7Char"/>
    <w:semiHidden/>
    <w:qFormat/>
    <w:locked/>
    <w:rsid w:val="002B76AB"/>
    <w:pPr>
      <w:keepNext/>
      <w:numPr>
        <w:ilvl w:val="6"/>
        <w:numId w:val="2"/>
      </w:numPr>
      <w:spacing w:after="120"/>
      <w:outlineLvl w:val="6"/>
    </w:pPr>
  </w:style>
  <w:style w:type="paragraph" w:styleId="Heading8">
    <w:name w:val="heading 8"/>
    <w:basedOn w:val="Normal"/>
    <w:next w:val="Normal"/>
    <w:link w:val="Heading8Char"/>
    <w:semiHidden/>
    <w:qFormat/>
    <w:locked/>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9E5649"/>
    <w:pPr>
      <w:jc w:val="right"/>
    </w:pPr>
    <w:rPr>
      <w:rFonts w:asciiTheme="majorHAnsi" w:hAnsiTheme="majorHAnsi"/>
      <w:b/>
    </w:rPr>
  </w:style>
  <w:style w:type="character" w:customStyle="1" w:styleId="DateChar">
    <w:name w:val="Date Char"/>
    <w:basedOn w:val="DefaultParagraphFont"/>
    <w:link w:val="Date"/>
    <w:uiPriority w:val="1"/>
    <w:rsid w:val="0068098F"/>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99"/>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AA745B"/>
    <w:pPr>
      <w:tabs>
        <w:tab w:val="center" w:pos="4320"/>
        <w:tab w:val="right" w:pos="9360"/>
      </w:tabs>
    </w:pPr>
    <w:rPr>
      <w:rFonts w:ascii="Arial" w:hAnsi="Arial"/>
      <w:sz w:val="20"/>
    </w:rPr>
  </w:style>
  <w:style w:type="character" w:customStyle="1" w:styleId="FooterChar">
    <w:name w:val="Footer Char"/>
    <w:basedOn w:val="DefaultParagraphFont"/>
    <w:link w:val="Footer"/>
    <w:rsid w:val="00AA745B"/>
    <w:rPr>
      <w:rFonts w:ascii="Arial" w:eastAsia="Times New Roman" w:hAnsi="Arial" w:cs="Times New Roman"/>
      <w:sz w:val="20"/>
      <w:szCs w:val="20"/>
    </w:rPr>
  </w:style>
  <w:style w:type="paragraph" w:styleId="DocumentMap">
    <w:name w:val="Document Map"/>
    <w:basedOn w:val="Normal"/>
    <w:link w:val="DocumentMapChar"/>
    <w:semiHidden/>
    <w:unhideWhenUsed/>
    <w:lock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D343B9"/>
    <w:pPr>
      <w:tabs>
        <w:tab w:val="right" w:pos="10080"/>
      </w:tabs>
      <w:spacing w:after="0"/>
    </w:pPr>
    <w:rPr>
      <w:rFonts w:asciiTheme="majorHAnsi" w:hAnsiTheme="majorHAnsi"/>
      <w:color w:val="0B2949" w:themeColor="accent1"/>
      <w:sz w:val="20"/>
    </w:rPr>
  </w:style>
  <w:style w:type="character" w:customStyle="1" w:styleId="HeaderChar">
    <w:name w:val="Header Char"/>
    <w:basedOn w:val="DefaultParagraphFont"/>
    <w:link w:val="Header"/>
    <w:rsid w:val="00D343B9"/>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0A0B8D"/>
  </w:style>
  <w:style w:type="paragraph" w:customStyle="1" w:styleId="AttachmentTitle">
    <w:name w:val="Attachment Title"/>
    <w:basedOn w:val="AppendixTitle"/>
    <w:next w:val="Normal"/>
    <w:uiPriority w:val="1"/>
    <w:qFormat/>
    <w:rsid w:val="0028039E"/>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locked/>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663D7A"/>
    <w:pPr>
      <w:pageBreakBefore/>
      <w:numPr>
        <w:numId w:val="15"/>
      </w:numPr>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8F14AE"/>
    <w:pPr>
      <w:keepLines/>
      <w:spacing w:after="60"/>
      <w:ind w:left="432" w:hanging="432"/>
    </w:pPr>
  </w:style>
  <w:style w:type="paragraph" w:customStyle="1" w:styleId="TableFootnote">
    <w:name w:val="Table Footnote"/>
    <w:uiPriority w:val="1"/>
    <w:qFormat/>
    <w:rsid w:val="00264782"/>
    <w:pPr>
      <w:tabs>
        <w:tab w:val="left" w:pos="1080"/>
      </w:tabs>
      <w:spacing w:before="60" w:after="60"/>
      <w:contextualSpacing/>
    </w:pPr>
    <w:rPr>
      <w:rFonts w:asciiTheme="majorHAnsi" w:eastAsia="Times New Roman" w:hAnsiTheme="majorHAnsi" w:cs="Times New Roman"/>
      <w:sz w:val="18"/>
      <w:szCs w:val="20"/>
    </w:rPr>
  </w:style>
  <w:style w:type="paragraph" w:customStyle="1" w:styleId="TableHeaderLeft">
    <w:name w:val="Table Header Left"/>
    <w:basedOn w:val="TableTextLeft"/>
    <w:next w:val="TableTextLeft"/>
    <w:qFormat/>
    <w:rsid w:val="009978B9"/>
    <w:pPr>
      <w:spacing w:before="120" w:after="60"/>
    </w:pPr>
    <w:rPr>
      <w:b/>
      <w:color w:val="FFFFFF" w:themeColor="background1"/>
    </w:rPr>
  </w:style>
  <w:style w:type="paragraph" w:customStyle="1" w:styleId="TableHeaderCenter">
    <w:name w:val="Table Header Center"/>
    <w:basedOn w:val="TableHeaderLeft"/>
    <w:qFormat/>
    <w:rsid w:val="00106BE4"/>
    <w:pPr>
      <w:jc w:val="center"/>
      <w:textboxTightWrap w:val="allLines"/>
    </w:pPr>
    <w:rPr>
      <w:position w:val="6"/>
    </w:r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978B9"/>
    <w:pPr>
      <w:spacing w:before="40" w:after="20" w:line="240" w:lineRule="auto"/>
    </w:pPr>
    <w:rPr>
      <w:rFonts w:asciiTheme="majorHAnsi" w:hAnsiTheme="majorHAnsi"/>
      <w:sz w:val="18"/>
    </w:rPr>
  </w:style>
  <w:style w:type="paragraph" w:customStyle="1" w:styleId="ExhibitSource">
    <w:name w:val="Exhibit Source"/>
    <w:uiPriority w:val="1"/>
    <w:qFormat/>
    <w:rsid w:val="00A127AB"/>
    <w:pPr>
      <w:spacing w:before="60" w:after="0"/>
      <w:ind w:left="720" w:hanging="720"/>
    </w:pPr>
    <w:rPr>
      <w:rFonts w:asciiTheme="majorHAnsi" w:eastAsia="Times New Roman" w:hAnsiTheme="majorHAnsi" w:cs="Times New Roman"/>
      <w:sz w:val="18"/>
      <w:szCs w:val="20"/>
    </w:rPr>
  </w:style>
  <w:style w:type="paragraph" w:customStyle="1" w:styleId="ExhibitSignificance">
    <w:name w:val="Exhibit Significance"/>
    <w:basedOn w:val="Normal"/>
    <w:uiPriority w:val="1"/>
    <w:qFormat/>
    <w:rsid w:val="00137AFA"/>
    <w:pPr>
      <w:tabs>
        <w:tab w:val="right" w:pos="360"/>
        <w:tab w:val="left" w:pos="540"/>
      </w:tabs>
      <w:spacing w:before="240" w:after="0" w:line="240" w:lineRule="auto"/>
      <w:ind w:left="547" w:hanging="547"/>
      <w:contextualSpacing/>
    </w:pPr>
    <w:rPr>
      <w:rFonts w:asciiTheme="majorHAnsi" w:hAnsiTheme="majorHAnsi"/>
      <w:sz w:val="18"/>
    </w:rPr>
  </w:style>
  <w:style w:type="paragraph" w:customStyle="1" w:styleId="TableSpace">
    <w:name w:val="TableSpace"/>
    <w:basedOn w:val="ExhibitSource"/>
    <w:next w:val="TableFootnote"/>
    <w:semiHidden/>
    <w:qFormat/>
    <w:locked/>
    <w:rsid w:val="002E3E35"/>
  </w:style>
  <w:style w:type="paragraph" w:styleId="Title">
    <w:name w:val="Title"/>
    <w:basedOn w:val="Normal"/>
    <w:next w:val="Normal"/>
    <w:link w:val="TitleChar"/>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29211D"/>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F9196F"/>
    <w:pPr>
      <w:tabs>
        <w:tab w:val="right" w:leader="dot" w:pos="9360"/>
      </w:tabs>
      <w:spacing w:after="180" w:line="240" w:lineRule="exact"/>
      <w:ind w:left="810" w:right="720" w:hanging="360"/>
    </w:pPr>
    <w:rPr>
      <w:rFonts w:ascii="Arial" w:eastAsia="Times New Roman" w:hAnsi="Arial" w:cs="Times New Roman"/>
      <w:noProof/>
      <w:sz w:val="20"/>
      <w:szCs w:val="20"/>
    </w:rPr>
  </w:style>
  <w:style w:type="paragraph" w:styleId="TOC3">
    <w:name w:val="toc 3"/>
    <w:basedOn w:val="TOC2"/>
    <w:autoRedefine/>
    <w:uiPriority w:val="39"/>
    <w:qFormat/>
    <w:rsid w:val="00F9196F"/>
    <w:pPr>
      <w:spacing w:after="120"/>
      <w:ind w:left="1350"/>
    </w:pPr>
  </w:style>
  <w:style w:type="paragraph" w:styleId="TOC4">
    <w:name w:val="toc 4"/>
    <w:next w:val="Normal"/>
    <w:autoRedefine/>
    <w:uiPriority w:val="39"/>
    <w:unhideWhenUsed/>
    <w:qFormat/>
    <w:lock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lock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9383D"/>
    <w:pPr>
      <w:spacing w:before="40" w:after="20"/>
      <w:textboxTightWrap w:val="allLines"/>
    </w:pPr>
    <w:rPr>
      <w:rFonts w:ascii="Arial" w:hAnsi="Arial"/>
      <w:sz w:val="18"/>
    </w:rPr>
    <w:tblPr>
      <w:tblStyleRowBandSize w:val="1"/>
      <w:tblBorders>
        <w:bottom w:val="single" w:sz="4" w:space="0" w:color="auto"/>
      </w:tblBorders>
    </w:tbl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D01"/>
    <w:pPr>
      <w:spacing w:before="240" w:after="60"/>
      <w:ind w:left="864" w:hanging="864"/>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820339"/>
    <w:pPr>
      <w:keepNext/>
      <w:spacing w:before="240" w:line="320" w:lineRule="exact"/>
      <w:ind w:left="540" w:hanging="540"/>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820339"/>
    <w:pPr>
      <w:spacing w:after="120"/>
      <w:outlineLvl w:val="2"/>
    </w:pPr>
    <w:rPr>
      <w:caps w:val="0"/>
      <w:sz w:val="24"/>
    </w:rPr>
  </w:style>
  <w:style w:type="character" w:customStyle="1" w:styleId="H1Char">
    <w:name w:val="H1 Char"/>
    <w:basedOn w:val="Heading1Char"/>
    <w:link w:val="H1"/>
    <w:uiPriority w:val="1"/>
    <w:rsid w:val="00820339"/>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820339"/>
    <w:rPr>
      <w:rFonts w:asciiTheme="majorHAnsi" w:eastAsia="Times New Roman" w:hAnsiTheme="majorHAnsi" w:cs="Times New Roman"/>
      <w:b/>
      <w:caps w:val="0"/>
      <w:color w:val="046B5C" w:themeColor="text2"/>
      <w:sz w:val="22"/>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820339"/>
    <w:pPr>
      <w:keepNext/>
      <w:spacing w:before="80" w:after="160"/>
      <w:outlineLvl w:val="4"/>
    </w:pPr>
  </w:style>
  <w:style w:type="paragraph" w:customStyle="1" w:styleId="Feature1">
    <w:name w:val="Feature1"/>
    <w:basedOn w:val="Paragraph"/>
    <w:uiPriority w:val="1"/>
    <w:qFormat/>
    <w:rsid w:val="00DD3509"/>
    <w:pPr>
      <w:spacing w:before="120" w:after="0"/>
    </w:pPr>
    <w:rPr>
      <w:color w:val="000000" w:themeColor="text1"/>
      <w:sz w:val="22"/>
    </w:rPr>
  </w:style>
  <w:style w:type="character" w:customStyle="1" w:styleId="H4Char">
    <w:name w:val="H4 Char"/>
    <w:basedOn w:val="Heading4Char"/>
    <w:link w:val="H4"/>
    <w:uiPriority w:val="1"/>
    <w:rsid w:val="00820339"/>
    <w:rPr>
      <w:rFonts w:asciiTheme="minorHAnsi" w:eastAsia="Times New Roman" w:hAnsiTheme="minorHAnsi" w:cs="Times New Roman"/>
      <w:b w:val="0"/>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qFormat/>
    <w:rsid w:val="001B5E5A"/>
    <w:rPr>
      <w:bdr w:val="none" w:sz="0" w:space="0" w:color="auto"/>
      <w:shd w:val="clear" w:color="auto" w:fill="B1F4FD"/>
    </w:rPr>
  </w:style>
  <w:style w:type="character" w:customStyle="1" w:styleId="HighlightYellow">
    <w:name w:val="Highlight Yellow"/>
    <w:basedOn w:val="DefaultParagraphFont"/>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942B85"/>
    <w:rPr>
      <w:b/>
      <w:i/>
      <w:color w:val="auto"/>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FA48BE"/>
    <w:pPr>
      <w:ind w:left="4320"/>
      <w:contextualSpacing/>
    </w:pPr>
  </w:style>
  <w:style w:type="character" w:customStyle="1" w:styleId="ClosingChar">
    <w:name w:val="Closing Char"/>
    <w:basedOn w:val="DefaultParagraphFont"/>
    <w:link w:val="Closing"/>
    <w:uiPriority w:val="99"/>
    <w:rsid w:val="00FA48BE"/>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sz w:val="20"/>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val="0"/>
      <w:color w:val="0B2949" w:themeColor="accent1"/>
    </w:rPr>
  </w:style>
  <w:style w:type="paragraph" w:customStyle="1" w:styleId="Feature2ListHead">
    <w:name w:val="Feature2 List Head"/>
    <w:basedOn w:val="Feature1ListHead"/>
    <w:uiPriority w:val="1"/>
    <w:qFormat/>
    <w:rsid w:val="00CA1D74"/>
    <w:rPr>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F724DC"/>
    <w:pPr>
      <w:pBdr>
        <w:top w:val="single" w:sz="8" w:space="1" w:color="0B2949" w:themeColor="accent1"/>
        <w:bottom w:val="dotted" w:sz="4" w:space="3" w:color="0B2949" w:themeColor="accent1"/>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995AE9"/>
    <w:pPr>
      <w:numPr>
        <w:numId w:val="8"/>
      </w:numPr>
      <w:tabs>
        <w:tab w:val="left" w:pos="432"/>
      </w:tabs>
      <w:spacing w:before="120" w:after="120"/>
      <w:ind w:left="1080" w:hanging="270"/>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locked/>
    <w:rsid w:val="001E0620"/>
    <w:pPr>
      <w:numPr>
        <w:numId w:val="9"/>
      </w:numPr>
      <w:contextualSpacing/>
    </w:pPr>
  </w:style>
  <w:style w:type="paragraph" w:styleId="ListBullet5">
    <w:name w:val="List Bullet 5"/>
    <w:basedOn w:val="Normal"/>
    <w:uiPriority w:val="99"/>
    <w:unhideWhenUsed/>
    <w:lock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061707"/>
    <w:pPr>
      <w:spacing w:before="240"/>
    </w:pPr>
  </w:style>
  <w:style w:type="character" w:customStyle="1" w:styleId="SalutationChar">
    <w:name w:val="Salutation Char"/>
    <w:basedOn w:val="DefaultParagraphFont"/>
    <w:link w:val="Salutation"/>
    <w:uiPriority w:val="1"/>
    <w:rsid w:val="00061707"/>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7126CA"/>
    <w:pPr>
      <w:tabs>
        <w:tab w:val="left" w:pos="792"/>
      </w:tabs>
      <w:spacing w:before="40" w:after="80" w:line="250" w:lineRule="exact"/>
      <w:contextualSpacing/>
    </w:pPr>
    <w:rPr>
      <w:rFonts w:asciiTheme="majorHAnsi" w:hAnsiTheme="majorHAnsi" w:cs="Arial"/>
      <w:color w:val="000000" w:themeColor="text1"/>
      <w:spacing w:val="-4"/>
      <w:sz w:val="16"/>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Bullet">
    <w:name w:val="Sidebar Bullet"/>
    <w:basedOn w:val="Sidebar"/>
    <w:qFormat/>
    <w:rsid w:val="007126CA"/>
    <w:pPr>
      <w:numPr>
        <w:numId w:val="3"/>
      </w:numPr>
      <w:tabs>
        <w:tab w:val="clear" w:pos="792"/>
        <w:tab w:val="left" w:pos="540"/>
      </w:tabs>
      <w:spacing w:before="0" w:after="60"/>
      <w:ind w:left="288" w:hanging="288"/>
    </w:pPr>
    <w:rPr>
      <w:color w:val="000000"/>
      <w:szCs w:val="21"/>
    </w:rPr>
  </w:style>
  <w:style w:type="paragraph" w:customStyle="1" w:styleId="SidebarNumber">
    <w:name w:val="Sidebar Number"/>
    <w:basedOn w:val="Sidebar"/>
    <w:qFormat/>
    <w:rsid w:val="001F571B"/>
    <w:pPr>
      <w:numPr>
        <w:numId w:val="4"/>
      </w:numPr>
      <w:tabs>
        <w:tab w:val="clear" w:pos="792"/>
      </w:tabs>
      <w:spacing w:before="0" w:after="60"/>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B0306F"/>
    <w:pPr>
      <w:tabs>
        <w:tab w:val="decimal" w:pos="360"/>
      </w:tabs>
    </w:pPr>
  </w:style>
  <w:style w:type="paragraph" w:customStyle="1" w:styleId="TableRowHead">
    <w:name w:val="Table Row Head"/>
    <w:basedOn w:val="TableHeaderLeft"/>
    <w:uiPriority w:val="1"/>
    <w:qFormat/>
    <w:rsid w:val="008B6772"/>
    <w:pPr>
      <w:spacing w:before="40" w:after="2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137AFA"/>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9C4446"/>
    <w:pPr>
      <w:pBdr>
        <w:left w:val="dotted" w:sz="4" w:space="4" w:color="17A673" w:themeColor="accent6"/>
      </w:pBdr>
      <w:ind w:left="1440" w:right="1440"/>
    </w:pPr>
    <w:rPr>
      <w:b/>
      <w:caps/>
      <w:sz w:val="20"/>
    </w:rPr>
  </w:style>
  <w:style w:type="character" w:customStyle="1" w:styleId="NoteHeadingChar">
    <w:name w:val="Note Heading Char"/>
    <w:basedOn w:val="DefaultParagraphFont"/>
    <w:link w:val="NoteHeading"/>
    <w:uiPriority w:val="1"/>
    <w:rsid w:val="009C4446"/>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ED38BF"/>
    <w:pPr>
      <w:pBdr>
        <w:left w:val="dotted" w:sz="6"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264782"/>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qFormat/>
    <w:rsid w:val="001A3252"/>
    <w:rPr>
      <w:sz w:val="16"/>
    </w:rPr>
  </w:style>
  <w:style w:type="character" w:customStyle="1" w:styleId="9pt">
    <w:name w:val="9 pt"/>
    <w:basedOn w:val="DefaultParagraphFont"/>
    <w:qFormat/>
    <w:rsid w:val="001A3252"/>
    <w:rPr>
      <w:sz w:val="18"/>
    </w:rPr>
  </w:style>
  <w:style w:type="character" w:styleId="IntenseReference">
    <w:name w:val="Intense Reference"/>
    <w:basedOn w:val="DefaultParagraphFont"/>
    <w:uiPriority w:val="99"/>
    <w:semiHidden/>
    <w:unhideWhenUsed/>
    <w:qFormat/>
    <w:locked/>
    <w:rsid w:val="00AE189E"/>
    <w:rPr>
      <w:b/>
      <w:bCs/>
      <w:smallCaps/>
      <w:color w:val="0B2949" w:themeColor="accent1"/>
      <w:spacing w:val="5"/>
    </w:rPr>
  </w:style>
  <w:style w:type="character" w:styleId="IntenseEmphasis">
    <w:name w:val="Intense Emphasis"/>
    <w:basedOn w:val="DefaultParagraphFont"/>
    <w:uiPriority w:val="99"/>
    <w:semiHidden/>
    <w:unhideWhenUsed/>
    <w:qFormat/>
    <w:locked/>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EF24DA"/>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455627"/>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EF24DA"/>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A127AB"/>
    <w:pPr>
      <w:spacing w:before="80"/>
    </w:pPr>
  </w:style>
  <w:style w:type="paragraph" w:customStyle="1" w:styleId="ResBody">
    <w:name w:val="Res_Body"/>
    <w:link w:val="ResBodyChar"/>
    <w:uiPriority w:val="3"/>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3"/>
    <w:qFormat/>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3"/>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3"/>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3"/>
    <w:qFormat/>
    <w:rsid w:val="00BF0920"/>
    <w:pPr>
      <w:pBdr>
        <w:bottom w:val="single" w:sz="24" w:space="1" w:color="E0D4B5"/>
      </w:pBdr>
    </w:pPr>
  </w:style>
  <w:style w:type="paragraph" w:customStyle="1" w:styleId="ResH1Sidebar">
    <w:name w:val="Res_H1_Sidebar"/>
    <w:basedOn w:val="ResH1"/>
    <w:uiPriority w:val="3"/>
    <w:qFormat/>
    <w:rsid w:val="00BF0920"/>
    <w:pPr>
      <w:spacing w:before="0" w:after="120"/>
    </w:pPr>
  </w:style>
  <w:style w:type="paragraph" w:customStyle="1" w:styleId="ResH2">
    <w:name w:val="Res_H2"/>
    <w:basedOn w:val="Normal"/>
    <w:link w:val="ResH2Char"/>
    <w:uiPriority w:val="3"/>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3"/>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3"/>
    <w:qFormat/>
    <w:rsid w:val="00BF0920"/>
    <w:pPr>
      <w:keepNext/>
    </w:pPr>
    <w:rPr>
      <w:b/>
    </w:rPr>
  </w:style>
  <w:style w:type="paragraph" w:customStyle="1" w:styleId="ResHeader">
    <w:name w:val="Res_Header"/>
    <w:link w:val="ResHeaderChar"/>
    <w:uiPriority w:val="3"/>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3"/>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3"/>
    <w:qFormat/>
    <w:rsid w:val="00BF0920"/>
    <w:pPr>
      <w:numPr>
        <w:numId w:val="24"/>
      </w:numPr>
    </w:pPr>
  </w:style>
  <w:style w:type="paragraph" w:customStyle="1" w:styleId="ResList">
    <w:name w:val="Res_List"/>
    <w:basedOn w:val="ResBody"/>
    <w:link w:val="ResListChar"/>
    <w:uiPriority w:val="3"/>
    <w:qFormat/>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3"/>
    <w:qFormat/>
    <w:rsid w:val="00BF0920"/>
    <w:pPr>
      <w:keepNext/>
      <w:tabs>
        <w:tab w:val="clear" w:pos="1440"/>
        <w:tab w:val="left" w:pos="274"/>
      </w:tabs>
      <w:ind w:left="1728" w:right="3600" w:hanging="1728"/>
    </w:pPr>
  </w:style>
  <w:style w:type="paragraph" w:customStyle="1" w:styleId="ResListExp1">
    <w:name w:val="Res_List_Exp1"/>
    <w:basedOn w:val="ResListExp"/>
    <w:uiPriority w:val="3"/>
    <w:qFormat/>
    <w:rsid w:val="00BF0920"/>
    <w:pPr>
      <w:spacing w:before="120"/>
      <w:ind w:left="1440" w:hanging="1440"/>
    </w:pPr>
  </w:style>
  <w:style w:type="paragraph" w:customStyle="1" w:styleId="ResListFirst">
    <w:name w:val="Res_List_First"/>
    <w:basedOn w:val="ResList"/>
    <w:uiPriority w:val="3"/>
    <w:qFormat/>
    <w:rsid w:val="00BF0920"/>
    <w:pPr>
      <w:spacing w:before="120"/>
    </w:pPr>
  </w:style>
  <w:style w:type="paragraph" w:customStyle="1" w:styleId="ResName">
    <w:name w:val="Res_Name"/>
    <w:basedOn w:val="Normal"/>
    <w:link w:val="ResNameChar"/>
    <w:uiPriority w:val="3"/>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uiPriority w:val="3"/>
    <w:qFormat/>
    <w:rsid w:val="00BF0920"/>
    <w:pPr>
      <w:keepLines/>
    </w:pPr>
  </w:style>
  <w:style w:type="paragraph" w:customStyle="1" w:styleId="ResSidebar">
    <w:name w:val="Res_Sidebar"/>
    <w:basedOn w:val="Normal"/>
    <w:link w:val="ResSidebarChar"/>
    <w:uiPriority w:val="3"/>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uiPriority w:val="3"/>
    <w:qFormat/>
    <w:rsid w:val="00BF0920"/>
    <w:pPr>
      <w:spacing w:before="160"/>
    </w:pPr>
  </w:style>
  <w:style w:type="paragraph" w:customStyle="1" w:styleId="ResTitle">
    <w:name w:val="Res_Title"/>
    <w:basedOn w:val="Normal"/>
    <w:link w:val="ResTitleChar"/>
    <w:uiPriority w:val="3"/>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basedOn w:val="Normal"/>
    <w:qFormat/>
    <w:rsid w:val="008E3B75"/>
    <w:pPr>
      <w:suppressAutoHyphens/>
      <w:autoSpaceDE w:val="0"/>
      <w:autoSpaceDN w:val="0"/>
      <w:adjustRightInd w:val="0"/>
      <w:spacing w:before="720" w:after="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jc w:val="left"/>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TableGridLight1">
    <w:name w:val="Table Grid Light1"/>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967B6B"/>
  </w:style>
  <w:style w:type="character" w:customStyle="1" w:styleId="LetterheadFooter">
    <w:name w:val="Letterhead Footer"/>
    <w:basedOn w:val="DefaultParagraphFont"/>
    <w:uiPriority w:val="1"/>
    <w:qFormat/>
    <w:rsid w:val="00D23A03"/>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numbering" w:customStyle="1" w:styleId="NoList1">
    <w:name w:val="No List1"/>
    <w:next w:val="NoList"/>
    <w:uiPriority w:val="99"/>
    <w:semiHidden/>
    <w:unhideWhenUsed/>
    <w:rsid w:val="002B0B95"/>
  </w:style>
  <w:style w:type="paragraph" w:customStyle="1" w:styleId="AcknowledgmentnoTOC">
    <w:name w:val="Acknowledgment no TOC"/>
    <w:basedOn w:val="Normal"/>
    <w:next w:val="Normal"/>
    <w:qFormat/>
    <w:rsid w:val="002B0B95"/>
    <w:pPr>
      <w:pBdr>
        <w:bottom w:val="single" w:sz="2" w:space="1" w:color="auto"/>
      </w:pBdr>
      <w:spacing w:before="240" w:line="240" w:lineRule="auto"/>
      <w:outlineLvl w:val="8"/>
    </w:pPr>
    <w:rPr>
      <w:rFonts w:ascii="Arial Black" w:hAnsi="Arial Black"/>
      <w:caps/>
      <w:sz w:val="22"/>
    </w:rPr>
  </w:style>
  <w:style w:type="paragraph" w:customStyle="1" w:styleId="Bullet">
    <w:name w:val="Bullet"/>
    <w:basedOn w:val="Normal"/>
    <w:qFormat/>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qFormat/>
    <w:rsid w:val="002B0B95"/>
    <w:pPr>
      <w:numPr>
        <w:numId w:val="27"/>
      </w:numPr>
      <w:spacing w:after="240"/>
      <w:ind w:left="864" w:hanging="432"/>
    </w:pPr>
  </w:style>
  <w:style w:type="paragraph" w:customStyle="1" w:styleId="BulletLastDS">
    <w:name w:val="Bullet (Last DS)"/>
    <w:basedOn w:val="Bullet"/>
    <w:next w:val="Normal"/>
    <w:qFormat/>
    <w:rsid w:val="002B0B95"/>
    <w:pPr>
      <w:numPr>
        <w:numId w:val="28"/>
      </w:numPr>
      <w:spacing w:after="320"/>
      <w:ind w:left="432" w:hanging="432"/>
    </w:pPr>
  </w:style>
  <w:style w:type="paragraph" w:customStyle="1" w:styleId="Dash">
    <w:name w:val="Dash"/>
    <w:basedOn w:val="Normal"/>
    <w:qFormat/>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qFormat/>
    <w:rsid w:val="002B0B95"/>
    <w:pPr>
      <w:numPr>
        <w:numId w:val="29"/>
      </w:numPr>
      <w:spacing w:after="240"/>
    </w:pPr>
  </w:style>
  <w:style w:type="paragraph" w:customStyle="1" w:styleId="DashLASTDS">
    <w:name w:val="Dash (LAST DS)"/>
    <w:basedOn w:val="Dash"/>
    <w:next w:val="Normal"/>
    <w:qFormat/>
    <w:rsid w:val="002B0B95"/>
    <w:pPr>
      <w:spacing w:after="320"/>
    </w:pPr>
    <w:rPr>
      <w:szCs w:val="24"/>
    </w:rPr>
  </w:style>
  <w:style w:type="paragraph" w:customStyle="1" w:styleId="Heading3NoTOC">
    <w:name w:val="Heading 3_No TOC"/>
    <w:basedOn w:val="Normal"/>
    <w:next w:val="NormalSS"/>
    <w:semiHidden/>
    <w:qFormat/>
    <w:rsid w:val="002B0B9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uiPriority w:val="99"/>
    <w:qFormat/>
    <w:rsid w:val="002B0B95"/>
  </w:style>
  <w:style w:type="paragraph" w:customStyle="1" w:styleId="MarkforTableTitle">
    <w:name w:val="Mark for Table Title"/>
    <w:basedOn w:val="Normal"/>
    <w:next w:val="NormalSS"/>
    <w:qFormat/>
    <w:rsid w:val="002B0B95"/>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2B0B95"/>
  </w:style>
  <w:style w:type="numbering" w:customStyle="1" w:styleId="MPROutline1">
    <w:name w:val="MPROutline1"/>
    <w:uiPriority w:val="99"/>
    <w:locked/>
    <w:rsid w:val="002B0B95"/>
    <w:pPr>
      <w:numPr>
        <w:numId w:val="6"/>
      </w:numPr>
    </w:pPr>
  </w:style>
  <w:style w:type="paragraph" w:customStyle="1" w:styleId="NormalSS">
    <w:name w:val="NormalSS"/>
    <w:basedOn w:val="Normal"/>
    <w:link w:val="NormalSSChar"/>
    <w:uiPriority w:val="99"/>
    <w:qFormat/>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qFormat/>
    <w:rsid w:val="002B0B95"/>
    <w:pPr>
      <w:ind w:firstLine="0"/>
    </w:pPr>
  </w:style>
  <w:style w:type="paragraph" w:customStyle="1" w:styleId="NumberedBullet">
    <w:name w:val="Numbered Bullet"/>
    <w:basedOn w:val="Normal"/>
    <w:link w:val="NumberedBulletChar"/>
    <w:qFormat/>
    <w:rsid w:val="002B0B95"/>
    <w:pPr>
      <w:numPr>
        <w:numId w:val="30"/>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qFormat/>
    <w:rsid w:val="002B0B95"/>
    <w:pPr>
      <w:spacing w:before="312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2B0B95"/>
    <w:pPr>
      <w:spacing w:before="0" w:after="160"/>
    </w:pPr>
  </w:style>
  <w:style w:type="paragraph" w:customStyle="1" w:styleId="TitleofDocumentNoPhoto">
    <w:name w:val="Title of Document No Photo"/>
    <w:basedOn w:val="TitleofDocumentHorizontal"/>
    <w:semiHidden/>
    <w:qFormat/>
    <w:rsid w:val="002B0B95"/>
  </w:style>
  <w:style w:type="character" w:customStyle="1" w:styleId="NumberedBulletChar">
    <w:name w:val="Numbered Bullet Char"/>
    <w:basedOn w:val="DefaultParagraphFont"/>
    <w:link w:val="NumberedBullet"/>
    <w:rsid w:val="002B0B95"/>
    <w:rPr>
      <w:rFonts w:eastAsia="Times New Roman" w:cs="Times New Roman"/>
      <w:szCs w:val="20"/>
    </w:rPr>
  </w:style>
  <w:style w:type="paragraph" w:customStyle="1" w:styleId="NumberedBulletLastDS">
    <w:name w:val="Numbered Bullet (Last DS)"/>
    <w:basedOn w:val="NumberedBullet"/>
    <w:next w:val="Normal"/>
    <w:qFormat/>
    <w:rsid w:val="002B0B95"/>
    <w:pPr>
      <w:numPr>
        <w:numId w:val="0"/>
      </w:numPr>
      <w:spacing w:after="320"/>
    </w:pPr>
  </w:style>
  <w:style w:type="paragraph" w:customStyle="1" w:styleId="NumberedBulletLastSS">
    <w:name w:val="Numbered Bullet (Last SS)"/>
    <w:basedOn w:val="NumberedBullet"/>
    <w:next w:val="NormalSS"/>
    <w:qFormat/>
    <w:rsid w:val="002B0B95"/>
    <w:pPr>
      <w:spacing w:after="240"/>
    </w:pPr>
  </w:style>
  <w:style w:type="table" w:customStyle="1" w:styleId="MPRBaseTable1">
    <w:name w:val="MPR Base Table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2B0B95"/>
    <w:pPr>
      <w:spacing w:line="240" w:lineRule="auto"/>
      <w:ind w:left="432" w:hanging="432"/>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B0B95"/>
    <w:pPr>
      <w:framePr w:wrap="auto" w:vAnchor="margin" w:yAlign="inline"/>
      <w:pBdr>
        <w:bottom w:val="none" w:sz="0" w:space="0" w:color="auto"/>
      </w:pBdr>
      <w:tabs>
        <w:tab w:val="clear" w:pos="432"/>
      </w:tabs>
      <w:spacing w:before="0" w:after="120" w:line="240" w:lineRule="auto"/>
      <w:ind w:left="720" w:hanging="720"/>
      <w:outlineLvl w:val="2"/>
    </w:pPr>
    <w:rPr>
      <w:caps w:val="0"/>
    </w:rPr>
  </w:style>
  <w:style w:type="character" w:customStyle="1" w:styleId="H2ChapterChar">
    <w:name w:val="H2_Chapter Char"/>
    <w:basedOn w:val="Heading1Char"/>
    <w:link w:val="H2Chapter"/>
    <w:rsid w:val="002B0B9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2B0B95"/>
    <w:pPr>
      <w:outlineLvl w:val="9"/>
    </w:pPr>
  </w:style>
  <w:style w:type="character" w:customStyle="1" w:styleId="H3AlphaChar">
    <w:name w:val="H3_Alpha Char"/>
    <w:basedOn w:val="Heading2Char"/>
    <w:link w:val="H3Alpha"/>
    <w:rsid w:val="002B0B9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2B0B95"/>
    <w:pPr>
      <w:tabs>
        <w:tab w:val="clear" w:pos="432"/>
      </w:tabs>
      <w:spacing w:line="240" w:lineRule="auto"/>
      <w:ind w:left="576" w:hanging="576"/>
      <w:outlineLvl w:val="3"/>
    </w:pPr>
    <w:rPr>
      <w:b/>
    </w:rPr>
  </w:style>
  <w:style w:type="character" w:customStyle="1" w:styleId="H3AlphaNoTOCChar">
    <w:name w:val="H3_Alpha_No TOC Char"/>
    <w:basedOn w:val="H3AlphaChar"/>
    <w:link w:val="H3AlphaNoTOC"/>
    <w:rsid w:val="002B0B9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2B0B95"/>
    <w:pPr>
      <w:ind w:left="432" w:hanging="432"/>
      <w:outlineLvl w:val="9"/>
    </w:pPr>
  </w:style>
  <w:style w:type="character" w:customStyle="1" w:styleId="H4NumberChar">
    <w:name w:val="H4_Number Char"/>
    <w:basedOn w:val="Heading3Char"/>
    <w:link w:val="H4Number"/>
    <w:rsid w:val="002B0B9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B0B95"/>
    <w:pPr>
      <w:tabs>
        <w:tab w:val="clear" w:pos="432"/>
      </w:tabs>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rsid w:val="002B0B95"/>
    <w:rPr>
      <w:rFonts w:ascii="Arial Black" w:eastAsia="Times New Roman" w:hAnsi="Arial Black" w:cs="Times New Roman"/>
      <w:b/>
      <w:sz w:val="22"/>
      <w:szCs w:val="20"/>
    </w:rPr>
  </w:style>
  <w:style w:type="character" w:customStyle="1" w:styleId="H5LowerChar">
    <w:name w:val="H5_Lower Char"/>
    <w:basedOn w:val="Heading4Char"/>
    <w:link w:val="H5Lower"/>
    <w:rsid w:val="002B0B95"/>
    <w:rPr>
      <w:rFonts w:eastAsia="Times New Roman" w:cs="Times New Roman"/>
      <w:b/>
      <w:szCs w:val="20"/>
    </w:rPr>
  </w:style>
  <w:style w:type="table" w:customStyle="1" w:styleId="SMPRTableBlue">
    <w:name w:val="SMPR_Table_Blue"/>
    <w:basedOn w:val="TableNormal"/>
    <w:uiPriority w:val="99"/>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qFormat/>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2B0B95"/>
    <w:pPr>
      <w:spacing w:after="0" w:line="240" w:lineRule="auto"/>
      <w:ind w:left="2880" w:right="2880"/>
    </w:pPr>
    <w:rPr>
      <w:rFonts w:ascii="Times New Roman" w:hAnsi="Times New Roman"/>
      <w:b/>
      <w:snapToGrid w:val="0"/>
      <w:sz w:val="32"/>
      <w:szCs w:val="24"/>
    </w:rPr>
  </w:style>
  <w:style w:type="paragraph" w:styleId="Revision">
    <w:name w:val="Revision"/>
    <w:hidden/>
    <w:uiPriority w:val="99"/>
    <w:semiHidden/>
    <w:rsid w:val="002B0B95"/>
    <w:pPr>
      <w:spacing w:after="0"/>
    </w:pPr>
    <w:rPr>
      <w:rFonts w:eastAsia="Times New Roman" w:cs="Times New Roman"/>
      <w:szCs w:val="20"/>
    </w:rPr>
  </w:style>
  <w:style w:type="paragraph" w:customStyle="1" w:styleId="disclosure">
    <w:name w:val="disclosure"/>
    <w:basedOn w:val="Footer"/>
    <w:qFormat/>
    <w:rsid w:val="002B0B95"/>
    <w:pPr>
      <w:tabs>
        <w:tab w:val="clear" w:pos="4320"/>
        <w:tab w:val="center" w:pos="4770"/>
      </w:tabs>
      <w:spacing w:before="120" w:after="0" w:line="240" w:lineRule="auto"/>
      <w:jc w:val="center"/>
    </w:pPr>
    <w:rPr>
      <w:sz w:val="17"/>
    </w:rPr>
  </w:style>
  <w:style w:type="paragraph" w:customStyle="1" w:styleId="backcovercities">
    <w:name w:val="back cover cities"/>
    <w:basedOn w:val="Normal"/>
    <w:qFormat/>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qFormat/>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uiPriority w:val="99"/>
    <w:unhideWhenUsed/>
    <w:locked/>
    <w:rsid w:val="002B0B95"/>
    <w:pPr>
      <w:spacing w:before="100" w:beforeAutospacing="1" w:after="100" w:afterAutospacing="1" w:line="240" w:lineRule="auto"/>
    </w:pPr>
    <w:rPr>
      <w:rFonts w:ascii="Times New Roman" w:hAnsi="Times New Roman"/>
      <w:szCs w:val="24"/>
    </w:rPr>
  </w:style>
  <w:style w:type="table" w:customStyle="1" w:styleId="TableGrid1">
    <w:name w:val="Table Grid1"/>
    <w:basedOn w:val="TableNormal"/>
    <w:next w:val="TableGrid"/>
    <w:uiPriority w:val="59"/>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2B0B95"/>
    <w:rPr>
      <w:b/>
      <w:bCs/>
    </w:rPr>
  </w:style>
  <w:style w:type="character" w:customStyle="1" w:styleId="ReferencesChar">
    <w:name w:val="References Char"/>
    <w:basedOn w:val="DefaultParagraphFont"/>
    <w:link w:val="References"/>
    <w:rsid w:val="002B0B95"/>
    <w:rPr>
      <w:rFonts w:asciiTheme="minorHAnsi" w:eastAsia="Times New Roman" w:hAnsiTheme="minorHAnsi" w:cs="Times New Roman"/>
      <w:szCs w:val="20"/>
    </w:rPr>
  </w:style>
  <w:style w:type="table" w:customStyle="1" w:styleId="MPRBaseTable11">
    <w:name w:val="MPR Base Table1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2B0B95"/>
    <w:pPr>
      <w:spacing w:after="0" w:line="560" w:lineRule="exact"/>
    </w:pPr>
    <w:rPr>
      <w:rFonts w:ascii="Arial" w:hAnsi="Arial"/>
      <w:caps/>
      <w:spacing w:val="28"/>
      <w:sz w:val="17"/>
      <w:szCs w:val="26"/>
    </w:rPr>
  </w:style>
  <w:style w:type="paragraph" w:customStyle="1" w:styleId="coverdate0">
    <w:name w:val="cover date"/>
    <w:qFormat/>
    <w:rsid w:val="002B0B95"/>
    <w:pPr>
      <w:spacing w:after="0" w:line="440" w:lineRule="exact"/>
    </w:pPr>
    <w:rPr>
      <w:rFonts w:ascii="Arial" w:eastAsia="Times New Roman" w:hAnsi="Arial" w:cs="Times New Roman"/>
      <w:sz w:val="34"/>
      <w:szCs w:val="26"/>
    </w:rPr>
  </w:style>
  <w:style w:type="paragraph" w:customStyle="1" w:styleId="covertext0">
    <w:name w:val="cover text"/>
    <w:qFormat/>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qFormat/>
    <w:rsid w:val="002B0B95"/>
    <w:pPr>
      <w:pBdr>
        <w:bottom w:val="single" w:sz="2" w:space="1" w:color="auto"/>
      </w:pBdr>
      <w:spacing w:line="240" w:lineRule="auto"/>
    </w:pPr>
  </w:style>
  <w:style w:type="paragraph" w:customStyle="1" w:styleId="covertextnoline">
    <w:name w:val="cover text (no line)"/>
    <w:basedOn w:val="Normal"/>
    <w:qFormat/>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118774">
      <w:bodyDiv w:val="1"/>
      <w:marLeft w:val="0"/>
      <w:marRight w:val="0"/>
      <w:marTop w:val="0"/>
      <w:marBottom w:val="0"/>
      <w:divBdr>
        <w:top w:val="none" w:sz="0" w:space="0" w:color="auto"/>
        <w:left w:val="none" w:sz="0" w:space="0" w:color="auto"/>
        <w:bottom w:val="none" w:sz="0" w:space="0" w:color="auto"/>
        <w:right w:val="none" w:sz="0" w:space="0" w:color="auto"/>
      </w:divBdr>
    </w:div>
    <w:div w:id="19350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www.ecs.org/teacher-leadership-and-licensure-advancement-state-profiles"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www.ecs.org/teacher-leadership-and-licensure-advancement-data-visualization/" TargetMode="External"/><Relationship Id="rId30" Type="http://schemas.openxmlformats.org/officeDocument/2006/relationships/image" Target="media/image3.jpeg"/><Relationship Id="rId35"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E5F17-C704-4077-9198-6D2C166A1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A8BFE-B9AE-4D20-9ACA-080C32CD86BC}">
  <ds:schemaRefs>
    <ds:schemaRef ds:uri="http://schemas.microsoft.com/sharepoint/v3/contenttype/forms"/>
  </ds:schemaRefs>
</ds:datastoreItem>
</file>

<file path=customXml/itemProps3.xml><?xml version="1.0" encoding="utf-8"?>
<ds:datastoreItem xmlns:ds="http://schemas.openxmlformats.org/officeDocument/2006/customXml" ds:itemID="{8673A951-C458-4024-A9CD-2E8CE78BC7B7}">
  <ds:schemaRefs>
    <ds:schemaRef ds:uri="http://purl.org/dc/terms/"/>
    <ds:schemaRef ds:uri="http://purl.org/dc/dcmitype/"/>
    <ds:schemaRef ds:uri="f87c7b8b-c0e7-4b77-a067-2c707fd1239f"/>
    <ds:schemaRef ds:uri="02e41e38-1731-4866-b09a-6257d8bc047f"/>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E47FE1C-828F-48A7-BABD-7E198F1F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8712</Words>
  <Characters>49663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Company>Mathemaica, Inc</Company>
  <LinksUpToDate>false</LinksUpToDate>
  <CharactersWithSpaces>58259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Sclark</dc:creator>
  <cp:keywords/>
  <dc:description/>
  <cp:lastModifiedBy>SYSTEM</cp:lastModifiedBy>
  <cp:revision>2</cp:revision>
  <cp:lastPrinted>2019-08-23T17:29:00Z</cp:lastPrinted>
  <dcterms:created xsi:type="dcterms:W3CDTF">2020-01-16T15:33:00Z</dcterms:created>
  <dcterms:modified xsi:type="dcterms:W3CDTF">2020-01-16T15:33:00Z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