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noProof w:val="0"/>
          <w:color w:val="auto"/>
          <w:sz w:val="24"/>
          <w:vertAlign w:val="baseline"/>
        </w:rPr>
        <w:id w:val="-847941351"/>
        <w:docPartObj>
          <w:docPartGallery w:val="Cover Pages"/>
          <w:docPartUnique/>
        </w:docPartObj>
      </w:sdtPr>
      <w:sdtEndPr/>
      <w:sdtContent>
        <w:p w14:paraId="6A6BAF56" w14:textId="6093052E" w:rsidR="00EF7331" w:rsidRDefault="00EF7331" w:rsidP="00AC2ACC">
          <w:pPr>
            <w:pStyle w:val="Anchor"/>
          </w:pPr>
          <w:r>
            <w:drawing>
              <wp:anchor distT="0" distB="0" distL="114300" distR="114300" simplePos="0" relativeHeight="251657216" behindDoc="1" locked="0" layoutInCell="1" allowOverlap="1" wp14:anchorId="033AA2A9" wp14:editId="1D1F5D5D">
                <wp:simplePos x="0" y="0"/>
                <wp:positionH relativeFrom="column">
                  <wp:posOffset>4341091</wp:posOffset>
                </wp:positionH>
                <wp:positionV relativeFrom="paragraph">
                  <wp:posOffset>-614680</wp:posOffset>
                </wp:positionV>
                <wp:extent cx="2057400" cy="530181"/>
                <wp:effectExtent l="0" t="0" r="0" b="381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0" y="0"/>
                          <a:ext cx="2057400" cy="530181"/>
                        </a:xfrm>
                        <a:prstGeom prst="rect">
                          <a:avLst/>
                        </a:prstGeom>
                      </pic:spPr>
                    </pic:pic>
                  </a:graphicData>
                </a:graphic>
              </wp:anchor>
            </w:drawing>
          </w:r>
          <w:r>
            <w:t>Anchor</w:t>
          </w:r>
        </w:p>
        <w:p w14:paraId="40326F40" w14:textId="0EAD934D" w:rsidR="00EF7331" w:rsidRDefault="00EF7331" w:rsidP="00AC2ACC">
          <w:pPr>
            <w:pStyle w:val="CoverTitle"/>
          </w:pPr>
          <w:r>
            <w:rPr>
              <w:noProof/>
            </w:rPr>
            <mc:AlternateContent>
              <mc:Choice Requires="wps">
                <w:drawing>
                  <wp:anchor distT="0" distB="0" distL="114300" distR="114300" simplePos="0" relativeHeight="251658240" behindDoc="1" locked="0" layoutInCell="1" allowOverlap="1" wp14:anchorId="3165028E" wp14:editId="58EF3AB6">
                    <wp:simplePos x="0" y="0"/>
                    <wp:positionH relativeFrom="column">
                      <wp:posOffset>-447040</wp:posOffset>
                    </wp:positionH>
                    <wp:positionV relativeFrom="paragraph">
                      <wp:posOffset>739139</wp:posOffset>
                    </wp:positionV>
                    <wp:extent cx="6858000" cy="2249805"/>
                    <wp:effectExtent l="0" t="0" r="0" b="0"/>
                    <wp:wrapNone/>
                    <wp:docPr id="57" name="Snip Single Corner Rectangle 57"/>
                    <wp:cNvGraphicFramePr/>
                    <a:graphic xmlns:a="http://schemas.openxmlformats.org/drawingml/2006/main">
                      <a:graphicData uri="http://schemas.microsoft.com/office/word/2010/wordprocessingShape">
                        <wps:wsp>
                          <wps:cNvSpPr/>
                          <wps:spPr>
                            <a:xfrm flipV="1">
                              <a:off x="0" y="0"/>
                              <a:ext cx="6858000" cy="2249805"/>
                            </a:xfrm>
                            <a:prstGeom prst="snip1Rect">
                              <a:avLst>
                                <a:gd name="adj" fmla="val 36915"/>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A1ADC2" id="Snip Single Corner Rectangle 57" o:spid="_x0000_s1026" style="position:absolute;margin-left:-35.2pt;margin-top:58.2pt;width:540pt;height:177.15pt;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858000,2249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xURxAIAANYFAAAOAAAAZHJzL2Uyb0RvYy54bWysVN9vGyEMfp+0/wHxvt4lS9I06qXKUnWa&#10;VLVR063PhIOEicMMSC7ZXz/D/Wi3VnuY9oIwtj/bH7Yvr46VJgfhvAJT0MFZTokwHEpltgX9+njz&#10;YUqJD8yUTIMRBT0JT6/m799d1nYmhrADXQpHEMT4WW0LugvBzrLM852omD8DKwwqJbiKBRTdNisd&#10;qxG90tkwzydZDa60DrjwHl+vGyWdJ3wpBQ/3UnoRiC4o5hbS6dK5iWc2v2SzrWN2p3ibBvuHLCqm&#10;DAbtoa5ZYGTv1CuoSnEHHmQ441BlIKXiItWA1QzyP6pZ75gVqRYkx9ueJv//YPndYeWIKgs6PqfE&#10;sAr/aG2UJWtkUwuyBGfwgx6QSJYe0Aw5q62foevarlwrebxGAo7SVURqZb9hOyRKsEhyTIyfesbF&#10;MRCOj5PpeJrn+DEcdcPh6GKajyN+1gBFQOt8+CygIvFSUI/JDWI6CZsdbn1IvJdt8qz8TomsNP7i&#10;gWnycXIx6BBbY8TuMKOnB63KG6V1Etx2s9SOoCvmOpp8Gi/bdH4z0yYaG4huTbbxJYusNDykWzhp&#10;Ee20eRASOcZ6hynr1N2ij8M4FyY0ZPkdK0UTfozEpAbFhHuPRE0CjMgS4/fYLUCcnNfYTZatfXQV&#10;aTh65/xviTXOvUeKDCb0zpUy4N4C0FhVG7mx70hqqIksbaA8YQc6aEbTW36j8KNvmQ8r5vAXsTlw&#10;v4R7PKSGuqDQ3ijZgfv51nu0xxFBLSU1zjZ2zY89c4IS/cXg8FwMRqO4DJIwGp8PUXAvNZuXGrOv&#10;loDtMMBNZnm6Rvugu6t0UD3hGlrEqKhihmPsgvLgOmEZmp2Di4yLxSKZ4QKwLNyateXdqMS+fDw+&#10;MWfbbg84KHfQ7QE2Sy3cMPpsG//DwGIfQKoQlc+8tgIuj9Q47aKL2+mlnKye1/H8FwAAAP//AwBQ&#10;SwMEFAAGAAgAAAAhAHKLcljgAAAADAEAAA8AAABkcnMvZG93bnJldi54bWxMj8tOwzAQRfdI/IM1&#10;SOxaO7QkbRqnKq911cCCpRtP44h4HGKnDX+Pu4LdjO7RnTPFdrIdO+PgW0cSkrkAhlQ73VIj4eP9&#10;bbYC5oMirTpHKOEHPWzL25tC5dpd6IDnKjQslpDPlQQTQp9z7muDVvm565FidnKDVSGuQ8P1oC6x&#10;3Hb8QYiUW9VSvGBUj88G669qtBIeX9e7sdl/fvOXRJwWi6eDmSoj5f3dtNsACziFPxiu+lEdyuh0&#10;dCNpzzoJs0wsIxqDJI3DlRBinQI7SlhmIgNeFvz/E+UvAAAA//8DAFBLAQItABQABgAIAAAAIQC2&#10;gziS/gAAAOEBAAATAAAAAAAAAAAAAAAAAAAAAABbQ29udGVudF9UeXBlc10ueG1sUEsBAi0AFAAG&#10;AAgAAAAhADj9If/WAAAAlAEAAAsAAAAAAAAAAAAAAAAALwEAAF9yZWxzLy5yZWxzUEsBAi0AFAAG&#10;AAgAAAAhAD2jFRHEAgAA1gUAAA4AAAAAAAAAAAAAAAAALgIAAGRycy9lMm9Eb2MueG1sUEsBAi0A&#10;FAAGAAgAAAAhAHKLcljgAAAADAEAAA8AAAAAAAAAAAAAAAAAHgUAAGRycy9kb3ducmV2LnhtbFBL&#10;BQYAAAAABAAEAPMAAAArBgAAAAA=&#10;" path="m,l6027484,r830516,830516l6858000,2249805,,2249805,,xe" fillcolor="#046b5c" stroked="f" strokeweight="1pt">
                    <v:stroke joinstyle="miter"/>
                    <v:path arrowok="t" o:connecttype="custom" o:connectlocs="0,0;6027484,0;6858000,830516;6858000,2249805;0,2249805;0,0" o:connectangles="0,0,0,0,0,0"/>
                  </v:shape>
                </w:pict>
              </mc:Fallback>
            </mc:AlternateContent>
          </w:r>
        </w:p>
        <w:p w14:paraId="1B6427B5" w14:textId="51DFB848" w:rsidR="00EF7331" w:rsidRDefault="00EF7331" w:rsidP="00EF7331">
          <w:pPr>
            <w:pStyle w:val="CoverTitle"/>
            <w:spacing w:before="360"/>
          </w:pPr>
          <w:r w:rsidRPr="00541660">
            <w:t>Design of an Impact Evaluation to Inform the Teacher and School Leader Incentive Program</w:t>
          </w:r>
        </w:p>
        <w:p w14:paraId="3D8C00E1" w14:textId="2B0C9FF3" w:rsidR="00EF7331" w:rsidRDefault="00EF7331" w:rsidP="00EF7331">
          <w:pPr>
            <w:pStyle w:val="CoverTitle"/>
            <w:spacing w:before="360"/>
          </w:pPr>
          <w:r w:rsidRPr="007A3561">
            <w:t xml:space="preserve">Part </w:t>
          </w:r>
          <w:r w:rsidR="00700F23">
            <w:t>B</w:t>
          </w:r>
          <w:r w:rsidRPr="007A3561">
            <w:t xml:space="preserve">: </w:t>
          </w:r>
          <w:r w:rsidR="00700F23">
            <w:t xml:space="preserve">Collection of </w:t>
          </w:r>
          <w:r w:rsidR="00943DED">
            <w:t>Information</w:t>
          </w:r>
          <w:r w:rsidR="00700F23">
            <w:t xml:space="preserve"> Employing Statistical Methods</w:t>
          </w:r>
        </w:p>
        <w:p w14:paraId="3F0A885D" w14:textId="3BFD900F" w:rsidR="00EF7331" w:rsidRDefault="00EF7331" w:rsidP="00EF7331">
          <w:pPr>
            <w:pStyle w:val="CoverDate"/>
            <w:spacing w:after="0"/>
          </w:pPr>
          <w:r>
            <w:rPr>
              <w:noProof/>
            </w:rPr>
            <mc:AlternateContent>
              <mc:Choice Requires="wps">
                <w:drawing>
                  <wp:anchor distT="0" distB="0" distL="114300" distR="114300" simplePos="0" relativeHeight="251659264" behindDoc="1" locked="0" layoutInCell="1" allowOverlap="1" wp14:anchorId="27A4B78D" wp14:editId="57047B54">
                    <wp:simplePos x="0" y="0"/>
                    <wp:positionH relativeFrom="column">
                      <wp:posOffset>-74930</wp:posOffset>
                    </wp:positionH>
                    <wp:positionV relativeFrom="paragraph">
                      <wp:posOffset>496570</wp:posOffset>
                    </wp:positionV>
                    <wp:extent cx="1391920" cy="0"/>
                    <wp:effectExtent l="0" t="0" r="36830" b="19050"/>
                    <wp:wrapNone/>
                    <wp:docPr id="56" name="Straight Connector 56"/>
                    <wp:cNvGraphicFramePr/>
                    <a:graphic xmlns:a="http://schemas.openxmlformats.org/drawingml/2006/main">
                      <a:graphicData uri="http://schemas.microsoft.com/office/word/2010/wordprocessingShape">
                        <wps:wsp>
                          <wps:cNvCnPr/>
                          <wps:spPr>
                            <a:xfrm>
                              <a:off x="0" y="0"/>
                              <a:ext cx="1391920" cy="0"/>
                            </a:xfrm>
                            <a:prstGeom prst="line">
                              <a:avLst/>
                            </a:prstGeom>
                            <a:ln w="25400">
                              <a:solidFill>
                                <a:srgbClr val="046B5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3A90C9" id="Straight Connector 5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9pt,39.1pt" to="103.7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zno3wEAABAEAAAOAAAAZHJzL2Uyb0RvYy54bWysU9uO0zAQfUfiHyy/0yRlW7FR05XoanlB&#10;ULHsB7iOnVjyTWPTpH/P2EmzK0ArgXhxMp45Z+Yc27u70WhyFhCUsw2tViUlwnLXKts19On7w7sP&#10;lITIbMu0s6KhFxHo3f7tm93ga7F2vdOtAIIkNtSDb2gfo6+LIvBeGBZWzguLSenAsIghdEULbEB2&#10;o4t1WW6LwUHrwXERAu7eT0m6z/xSCh6/ShlEJLqhOFvMK+T1lNZiv2N1B8z3is9jsH+YwjBlselC&#10;dc8iIz9A/UZlFAcXnIwr7kzhpFRcZA2opip/UfPYMy+yFjQn+MWm8P9o+ZfzEYhqG7rZUmKZwTN6&#10;jMBU10dycNaigw4IJtGpwYcaAQd7hDkK/ghJ9ijBpC8KImN297K4K8ZIOG5W72+r2zUeAr/mimeg&#10;hxA/CWdI+mmoVjYJZzU7fw4Rm2HptSRta0uGhq43N2WZy4LTqn1QWqdkgO500EDOLB36zfbj5pCm&#10;R4oXZRhpi5tJ06Qi/8WLFlODb0KiL2nuqUO6kWKhZZwLG6uZV1usTjCJIyzAebTXgHN9gop8W/8G&#10;vCByZ2fjAjbKOvjT2HG8jiyn+qsDk+5kwcm1l3y+2Rq8dtm5+Ymke/0yzvDnh7z/CQAA//8DAFBL&#10;AwQUAAYACAAAACEA+5RvMt4AAAAJAQAADwAAAGRycy9kb3ducmV2LnhtbEyPzU7DMBCE70i8g7VI&#10;3FongdIS4lT8HkBCgsIDbOJtEhHvhthtw9tjxAGOOzua+aZYT65Xexp9J2wgnSegiGuxHTcG3t8e&#10;ZitQPiBb7IXJwBd5WJfHRwXmVg78SvtNaFQMYZ+jgTaEIdfa1y059HMZiONvK6PDEM+x0XbEQwx3&#10;vc6S5EI77Dg2tDjQbUv1x2bnDDxVFd7L9lHk+e7SL7obfvlcnBlzejJdX4EKNIU/M/zgR3QoI1Ml&#10;O7Ze9QZmaRrRg4HlKgMVDVmyPAdV/Qq6LPT/BeU3AAAA//8DAFBLAQItABQABgAIAAAAIQC2gziS&#10;/gAAAOEBAAATAAAAAAAAAAAAAAAAAAAAAABbQ29udGVudF9UeXBlc10ueG1sUEsBAi0AFAAGAAgA&#10;AAAhADj9If/WAAAAlAEAAAsAAAAAAAAAAAAAAAAALwEAAF9yZWxzLy5yZWxzUEsBAi0AFAAGAAgA&#10;AAAhAPrLOejfAQAAEAQAAA4AAAAAAAAAAAAAAAAALgIAAGRycy9lMm9Eb2MueG1sUEsBAi0AFAAG&#10;AAgAAAAhAPuUbzLeAAAACQEAAA8AAAAAAAAAAAAAAAAAOQQAAGRycy9kb3ducmV2LnhtbFBLBQYA&#10;AAAABAAEAPMAAABEBQAAAAA=&#10;" strokecolor="#046b5c" strokeweight="2pt">
                    <v:stroke joinstyle="miter"/>
                  </v:line>
                </w:pict>
              </mc:Fallback>
            </mc:AlternateContent>
          </w:r>
        </w:p>
        <w:p w14:paraId="28323D87" w14:textId="454A59A2" w:rsidR="00EF7331" w:rsidRDefault="00EF7331" w:rsidP="00EF7331">
          <w:pPr>
            <w:pStyle w:val="CoverDate"/>
            <w:spacing w:before="0"/>
          </w:pPr>
          <w:r>
            <w:rPr>
              <w:noProof/>
            </w:rPr>
            <mc:AlternateContent>
              <mc:Choice Requires="wps">
                <w:drawing>
                  <wp:anchor distT="0" distB="0" distL="114300" distR="114300" simplePos="0" relativeHeight="251660288" behindDoc="0" locked="0" layoutInCell="1" allowOverlap="1" wp14:anchorId="6BE1EAFD" wp14:editId="13439B7C">
                    <wp:simplePos x="0" y="0"/>
                    <wp:positionH relativeFrom="column">
                      <wp:posOffset>-52070</wp:posOffset>
                    </wp:positionH>
                    <wp:positionV relativeFrom="paragraph">
                      <wp:posOffset>6711200</wp:posOffset>
                    </wp:positionV>
                    <wp:extent cx="1391920" cy="0"/>
                    <wp:effectExtent l="0" t="12700" r="17780" b="12700"/>
                    <wp:wrapNone/>
                    <wp:docPr id="63" name="Straight Connector 63"/>
                    <wp:cNvGraphicFramePr/>
                    <a:graphic xmlns:a="http://schemas.openxmlformats.org/drawingml/2006/main">
                      <a:graphicData uri="http://schemas.microsoft.com/office/word/2010/wordprocessingShape">
                        <wps:wsp>
                          <wps:cNvCnPr/>
                          <wps:spPr>
                            <a:xfrm>
                              <a:off x="0" y="0"/>
                              <a:ext cx="1391920" cy="0"/>
                            </a:xfrm>
                            <a:prstGeom prst="line">
                              <a:avLst/>
                            </a:prstGeom>
                            <a:ln w="25400">
                              <a:solidFill>
                                <a:srgbClr val="046B5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57C1C4" id="Straight Connector 6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pt,528.45pt" to="105.5pt,5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y64AEAABAEAAAOAAAAZHJzL2Uyb0RvYy54bWysU8tu2zAQvBfoPxC815KcxGgEywHqIL0U&#10;rdG0H0BTpESALyxZS/77LilZCdKiQINcKC13Z3ZnSG7vRqPJSUBQzja0WpWUCMtdq2zX0J8/Hj58&#10;pCREZlumnRUNPYtA73bv320HX4u1651uBRAksaEefEP7GH1dFIH3wrCwcl5YTEoHhkUMoStaYAOy&#10;G12sy3JTDA5aD46LEHD3fkrSXeaXUvD4TcogItENxdliXiGvx7QWuy2rO2C+V3weg71iCsOUxaYL&#10;1T2LjPwC9QeVURxccDKuuDOFk1JxkTWgmqp8oeaxZ15kLWhO8ItN4e1o+dfTAYhqG7q5osQyg2f0&#10;GIGpro9k76xFBx0QTKJTgw81Avb2AHMU/AGS7FGCSV8URMbs7nlxV4yRcNysrm6r2zUeAr/kiieg&#10;hxA/C2dI+mmoVjYJZzU7fQkRm2HppSRta0uGhq5vrssylwWnVfugtE7JAN1xr4GcWDr0682nm32a&#10;HimelWGkLW4mTZOK/BfPWkwNvguJvqS5pw7pRoqFlnEubKxmXm2xOsEkjrAA59H+BZzrE1Tk2/o/&#10;4AWROzsbF7BR1sHfxo7jZWQ51V8cmHQnC46uPefzzdbgtcvOzU8k3evncYY/PeTdbwAAAP//AwBQ&#10;SwMEFAAGAAgAAAAhADyFi1HdAAAADAEAAA8AAABkcnMvZG93bnJldi54bWxMj9tOg0AQhu9NfIfN&#10;mHjXLmBoWsrSeLzQpInWPsAAWyCyM8huW3x7xwujl/PPl/+QbybXq5MdfcdkIJ5HoCxVXHfUGNi/&#10;P82WoHxAqrFnsga+rIdNcXmRY1bzmd7saRcaJSbkMzTQhjBkWvuqtQ79nAdL8jvw6DDIOTa6HvEs&#10;5q7XSRQttMOOJKHFwd63tvrYHZ2Bl7LERz48M28fVj7t7uj1M70x5vpqul2DCnYKfzD81JfqUEin&#10;ko9Ue9UbmC0TIUWP0sUKlBBJHMu68lfSRa7/jyi+AQAA//8DAFBLAQItABQABgAIAAAAIQC2gziS&#10;/gAAAOEBAAATAAAAAAAAAAAAAAAAAAAAAABbQ29udGVudF9UeXBlc10ueG1sUEsBAi0AFAAGAAgA&#10;AAAhADj9If/WAAAAlAEAAAsAAAAAAAAAAAAAAAAALwEAAF9yZWxzLy5yZWxzUEsBAi0AFAAGAAgA&#10;AAAhAOVFjLrgAQAAEAQAAA4AAAAAAAAAAAAAAAAALgIAAGRycy9lMm9Eb2MueG1sUEsBAi0AFAAG&#10;AAgAAAAhADyFi1HdAAAADAEAAA8AAAAAAAAAAAAAAAAAOgQAAGRycy9kb3ducmV2LnhtbFBLBQYA&#10;AAAABAAEAPMAAABEBQAAAAA=&#10;" strokecolor="#046b5c" strokeweight="2pt">
                    <v:stroke joinstyle="miter"/>
                  </v:line>
                </w:pict>
              </mc:Fallback>
            </mc:AlternateContent>
          </w:r>
          <w:r w:rsidR="00D12011">
            <w:t xml:space="preserve">August </w:t>
          </w:r>
          <w:r w:rsidR="006F3C45">
            <w:t>2</w:t>
          </w:r>
          <w:r w:rsidR="00D12011">
            <w:t>6</w:t>
          </w:r>
          <w:r>
            <w:t>, 2019</w:t>
          </w:r>
        </w:p>
        <w:p w14:paraId="05C03A25" w14:textId="77777777" w:rsidR="00EF7331" w:rsidRDefault="00EF7331" w:rsidP="00AC2ACC">
          <w:pPr>
            <w:pStyle w:val="CoverHead"/>
          </w:pPr>
          <w:r>
            <w:t>Submitted to:</w:t>
          </w:r>
        </w:p>
        <w:p w14:paraId="76CB51C7" w14:textId="77777777" w:rsidR="00EF7331" w:rsidRDefault="00EF7331" w:rsidP="00EF7331">
          <w:pPr>
            <w:pStyle w:val="CoverText"/>
          </w:pPr>
          <w:r>
            <w:t>U.S. Department of Education</w:t>
          </w:r>
        </w:p>
        <w:p w14:paraId="710D4842" w14:textId="77777777" w:rsidR="00EF7331" w:rsidRDefault="00EF7331" w:rsidP="00EF7331">
          <w:pPr>
            <w:pStyle w:val="CoverText"/>
          </w:pPr>
          <w:r>
            <w:t>Institute of Education Sciences</w:t>
          </w:r>
        </w:p>
        <w:p w14:paraId="259A0DAE" w14:textId="77777777" w:rsidR="00EF7331" w:rsidRDefault="00EF7331" w:rsidP="00EF7331">
          <w:pPr>
            <w:pStyle w:val="CoverText"/>
          </w:pPr>
          <w:r>
            <w:t>550 12th Street, S.W.</w:t>
          </w:r>
        </w:p>
        <w:p w14:paraId="220B8FE0" w14:textId="77777777" w:rsidR="00EF7331" w:rsidRDefault="00EF7331" w:rsidP="00EF7331">
          <w:pPr>
            <w:pStyle w:val="CoverText"/>
          </w:pPr>
          <w:r>
            <w:t>Washington, DC  20202</w:t>
          </w:r>
        </w:p>
        <w:p w14:paraId="265CB8C9" w14:textId="75FEFBD5" w:rsidR="00EF7331" w:rsidRDefault="00EF7331" w:rsidP="00AC2ACC">
          <w:pPr>
            <w:pStyle w:val="CoverText"/>
          </w:pPr>
          <w:r w:rsidRPr="003935CF">
            <w:t>Project Officer:</w:t>
          </w:r>
          <w:r>
            <w:t xml:space="preserve"> </w:t>
          </w:r>
          <w:bookmarkStart w:id="1" w:name="ProjOff"/>
          <w:bookmarkEnd w:id="1"/>
          <w:r>
            <w:t>Elizabeth Warner</w:t>
          </w:r>
          <w:r>
            <w:br/>
            <w:t>Contract Number:</w:t>
          </w:r>
          <w:r w:rsidRPr="003935CF">
            <w:t xml:space="preserve"> </w:t>
          </w:r>
          <w:bookmarkStart w:id="2" w:name="ContractNumber"/>
          <w:bookmarkEnd w:id="2"/>
          <w:r>
            <w:t>91990018C004</w:t>
          </w:r>
        </w:p>
        <w:p w14:paraId="4E29C7B7" w14:textId="77777777" w:rsidR="00EF7331" w:rsidRDefault="00EF7331" w:rsidP="00AC2ACC">
          <w:pPr>
            <w:pStyle w:val="CoverHead"/>
          </w:pPr>
          <w:r>
            <w:t>Submitted by:</w:t>
          </w:r>
        </w:p>
        <w:p w14:paraId="6E9E599A" w14:textId="77777777" w:rsidR="008D1CB8" w:rsidRDefault="008D1CB8" w:rsidP="008D1CB8">
          <w:pPr>
            <w:pStyle w:val="CoverText"/>
          </w:pPr>
          <w:r w:rsidRPr="003935CF">
            <w:t>Mathematica Policy Research</w:t>
          </w:r>
        </w:p>
        <w:p w14:paraId="4BE05A89" w14:textId="77777777" w:rsidR="008D1CB8" w:rsidRDefault="008D1CB8" w:rsidP="008D1CB8">
          <w:pPr>
            <w:pStyle w:val="CoverText"/>
          </w:pPr>
          <w:bookmarkStart w:id="3" w:name="Address2"/>
          <w:bookmarkEnd w:id="3"/>
          <w:r>
            <w:t>P.O. Box 2393</w:t>
          </w:r>
        </w:p>
        <w:p w14:paraId="78FE21B1" w14:textId="77777777" w:rsidR="008D1CB8" w:rsidRDefault="008D1CB8" w:rsidP="008D1CB8">
          <w:pPr>
            <w:pStyle w:val="CoverText"/>
          </w:pPr>
          <w:r>
            <w:t>Princeton, NJ 08543-2393</w:t>
          </w:r>
        </w:p>
        <w:p w14:paraId="485F8108" w14:textId="77777777" w:rsidR="008D1CB8" w:rsidRDefault="008D1CB8" w:rsidP="008D1CB8">
          <w:pPr>
            <w:pStyle w:val="CoverText"/>
          </w:pPr>
          <w:r>
            <w:t>Telephone: (609) 799-3535</w:t>
          </w:r>
        </w:p>
        <w:p w14:paraId="12E5E1F5" w14:textId="77777777" w:rsidR="008D1CB8" w:rsidRPr="003935CF" w:rsidRDefault="008D1CB8" w:rsidP="008D1CB8">
          <w:pPr>
            <w:pStyle w:val="CoverText"/>
          </w:pPr>
          <w:r>
            <w:t>Facsimile: (609) 799-0005</w:t>
          </w:r>
        </w:p>
        <w:p w14:paraId="40639643" w14:textId="77777777" w:rsidR="008D1CB8" w:rsidRDefault="008D1CB8" w:rsidP="008D1CB8">
          <w:pPr>
            <w:pStyle w:val="CoverText"/>
            <w:sectPr w:rsidR="008D1CB8" w:rsidSect="00AB7EF7">
              <w:headerReference w:type="default" r:id="rId13"/>
              <w:footerReference w:type="default" r:id="rId14"/>
              <w:type w:val="continuous"/>
              <w:pgSz w:w="12240" w:h="15840" w:code="1"/>
              <w:pgMar w:top="1440" w:right="1440" w:bottom="1440" w:left="1440" w:header="720" w:footer="720" w:gutter="0"/>
              <w:pgNumType w:fmt="lowerRoman"/>
              <w:cols w:space="360"/>
              <w:titlePg/>
              <w:docGrid w:linePitch="360"/>
            </w:sectPr>
          </w:pPr>
          <w:r>
            <w:t xml:space="preserve">Project Director: </w:t>
          </w:r>
          <w:bookmarkStart w:id="4" w:name="ProjDir"/>
          <w:bookmarkEnd w:id="4"/>
          <w:r>
            <w:t>Phil Gleason</w:t>
          </w:r>
          <w:r>
            <w:br/>
            <w:t xml:space="preserve">Reference Number: </w:t>
          </w:r>
          <w:bookmarkStart w:id="5" w:name="MPRRef"/>
          <w:bookmarkEnd w:id="5"/>
          <w:r>
            <w:t>50714</w:t>
          </w:r>
        </w:p>
        <w:p w14:paraId="5D1C7E41" w14:textId="28B03DAB" w:rsidR="008D1CB8" w:rsidRDefault="00B23F7E" w:rsidP="00B23F7E">
          <w:pPr>
            <w:pBdr>
              <w:bottom w:val="single" w:sz="2" w:space="1" w:color="auto"/>
            </w:pBdr>
            <w:spacing w:line="240" w:lineRule="auto"/>
            <w:jc w:val="both"/>
            <w:rPr>
              <w:rFonts w:ascii="Arial Black" w:hAnsi="Arial Black"/>
              <w:sz w:val="22"/>
            </w:rPr>
          </w:pPr>
          <w:r>
            <w:rPr>
              <w:rFonts w:ascii="Arial Black" w:hAnsi="Arial Black"/>
              <w:sz w:val="22"/>
            </w:rPr>
            <w:lastRenderedPageBreak/>
            <w:t>CONTENTS</w:t>
          </w:r>
        </w:p>
        <w:p w14:paraId="74ED73DC" w14:textId="77777777" w:rsidR="000F0912" w:rsidRDefault="00B23F7E" w:rsidP="000F0912">
          <w:pPr>
            <w:pStyle w:val="TOC2"/>
            <w:ind w:right="1440"/>
            <w:rPr>
              <w:rFonts w:asciiTheme="minorHAnsi" w:eastAsiaTheme="minorEastAsia" w:hAnsiTheme="minorHAnsi" w:cstheme="minorBidi"/>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000F0912">
            <w:t>PART B. SUPPORTING STATEMENT FOR PAPERWORK REDUCTION ACT SUBMISSION</w:t>
          </w:r>
          <w:r w:rsidR="000F0912">
            <w:rPr>
              <w:webHidden/>
            </w:rPr>
            <w:tab/>
          </w:r>
          <w:r w:rsidR="000F0912">
            <w:rPr>
              <w:webHidden/>
            </w:rPr>
            <w:fldChar w:fldCharType="begin"/>
          </w:r>
          <w:r w:rsidR="000F0912">
            <w:rPr>
              <w:webHidden/>
            </w:rPr>
            <w:instrText xml:space="preserve"> PAGEREF _Toc11847250 \h </w:instrText>
          </w:r>
          <w:r w:rsidR="000F0912">
            <w:rPr>
              <w:webHidden/>
            </w:rPr>
          </w:r>
          <w:r w:rsidR="000F0912">
            <w:rPr>
              <w:webHidden/>
            </w:rPr>
            <w:fldChar w:fldCharType="separate"/>
          </w:r>
          <w:r w:rsidR="00CB25DD">
            <w:rPr>
              <w:webHidden/>
            </w:rPr>
            <w:t>1</w:t>
          </w:r>
          <w:r w:rsidR="000F0912">
            <w:rPr>
              <w:webHidden/>
            </w:rPr>
            <w:fldChar w:fldCharType="end"/>
          </w:r>
        </w:p>
        <w:p w14:paraId="5482AF2A" w14:textId="77777777" w:rsidR="000F0912" w:rsidRDefault="000F0912" w:rsidP="000F0912">
          <w:pPr>
            <w:pStyle w:val="TOC2"/>
            <w:ind w:right="1440"/>
            <w:rPr>
              <w:rFonts w:asciiTheme="minorHAnsi" w:eastAsiaTheme="minorEastAsia" w:hAnsiTheme="minorHAnsi" w:cstheme="minorBidi"/>
              <w:sz w:val="22"/>
              <w:szCs w:val="22"/>
            </w:rPr>
          </w:pPr>
          <w:r>
            <w:t>Collection of information employing statistical methods</w:t>
          </w:r>
          <w:r>
            <w:rPr>
              <w:webHidden/>
            </w:rPr>
            <w:tab/>
          </w:r>
          <w:r>
            <w:rPr>
              <w:webHidden/>
            </w:rPr>
            <w:fldChar w:fldCharType="begin"/>
          </w:r>
          <w:r>
            <w:rPr>
              <w:webHidden/>
            </w:rPr>
            <w:instrText xml:space="preserve"> PAGEREF _Toc11847251 \h </w:instrText>
          </w:r>
          <w:r>
            <w:rPr>
              <w:webHidden/>
            </w:rPr>
          </w:r>
          <w:r>
            <w:rPr>
              <w:webHidden/>
            </w:rPr>
            <w:fldChar w:fldCharType="separate"/>
          </w:r>
          <w:r w:rsidR="00CB25DD">
            <w:rPr>
              <w:webHidden/>
            </w:rPr>
            <w:t>2</w:t>
          </w:r>
          <w:r>
            <w:rPr>
              <w:webHidden/>
            </w:rPr>
            <w:fldChar w:fldCharType="end"/>
          </w:r>
        </w:p>
        <w:p w14:paraId="3486BBFE" w14:textId="41B7DABE" w:rsidR="000F0912" w:rsidRDefault="000F0912" w:rsidP="000F0912">
          <w:pPr>
            <w:pStyle w:val="TOC3"/>
            <w:tabs>
              <w:tab w:val="left" w:pos="2520"/>
            </w:tabs>
            <w:ind w:right="1440"/>
            <w:rPr>
              <w:rFonts w:asciiTheme="minorHAnsi" w:eastAsiaTheme="minorEastAsia" w:hAnsiTheme="minorHAnsi" w:cstheme="minorBidi"/>
              <w:sz w:val="22"/>
              <w:szCs w:val="22"/>
            </w:rPr>
          </w:pPr>
          <w:r>
            <w:t xml:space="preserve">B1. </w:t>
          </w:r>
          <w:r>
            <w:rPr>
              <w:rFonts w:asciiTheme="minorHAnsi" w:eastAsiaTheme="minorEastAsia" w:hAnsiTheme="minorHAnsi" w:cstheme="minorBidi"/>
              <w:sz w:val="22"/>
              <w:szCs w:val="22"/>
            </w:rPr>
            <w:tab/>
          </w:r>
          <w:r>
            <w:t>Respondent universe and sampling methods</w:t>
          </w:r>
          <w:r>
            <w:rPr>
              <w:webHidden/>
            </w:rPr>
            <w:tab/>
          </w:r>
          <w:r>
            <w:rPr>
              <w:webHidden/>
            </w:rPr>
            <w:fldChar w:fldCharType="begin"/>
          </w:r>
          <w:r>
            <w:rPr>
              <w:webHidden/>
            </w:rPr>
            <w:instrText xml:space="preserve"> PAGEREF _Toc11847252 \h </w:instrText>
          </w:r>
          <w:r>
            <w:rPr>
              <w:webHidden/>
            </w:rPr>
          </w:r>
          <w:r>
            <w:rPr>
              <w:webHidden/>
            </w:rPr>
            <w:fldChar w:fldCharType="separate"/>
          </w:r>
          <w:r w:rsidR="00CB25DD">
            <w:rPr>
              <w:webHidden/>
            </w:rPr>
            <w:t>2</w:t>
          </w:r>
          <w:r>
            <w:rPr>
              <w:webHidden/>
            </w:rPr>
            <w:fldChar w:fldCharType="end"/>
          </w:r>
        </w:p>
        <w:p w14:paraId="2FE6E208" w14:textId="1998D730" w:rsidR="000F0912" w:rsidRDefault="000F0912" w:rsidP="000F0912">
          <w:pPr>
            <w:pStyle w:val="TOC3"/>
            <w:tabs>
              <w:tab w:val="left" w:pos="2520"/>
            </w:tabs>
            <w:ind w:right="1440"/>
            <w:rPr>
              <w:rFonts w:asciiTheme="minorHAnsi" w:eastAsiaTheme="minorEastAsia" w:hAnsiTheme="minorHAnsi" w:cstheme="minorBidi"/>
              <w:sz w:val="22"/>
              <w:szCs w:val="22"/>
            </w:rPr>
          </w:pPr>
          <w:r>
            <w:t>B2.</w:t>
          </w:r>
          <w:r>
            <w:tab/>
            <w:t>Procedures for the collection of information</w:t>
          </w:r>
          <w:r>
            <w:rPr>
              <w:webHidden/>
            </w:rPr>
            <w:tab/>
          </w:r>
          <w:r>
            <w:rPr>
              <w:webHidden/>
            </w:rPr>
            <w:fldChar w:fldCharType="begin"/>
          </w:r>
          <w:r>
            <w:rPr>
              <w:webHidden/>
            </w:rPr>
            <w:instrText xml:space="preserve"> PAGEREF _Toc11847253 \h </w:instrText>
          </w:r>
          <w:r>
            <w:rPr>
              <w:webHidden/>
            </w:rPr>
          </w:r>
          <w:r>
            <w:rPr>
              <w:webHidden/>
            </w:rPr>
            <w:fldChar w:fldCharType="separate"/>
          </w:r>
          <w:r w:rsidR="00CB25DD">
            <w:rPr>
              <w:webHidden/>
            </w:rPr>
            <w:t>2</w:t>
          </w:r>
          <w:r>
            <w:rPr>
              <w:webHidden/>
            </w:rPr>
            <w:fldChar w:fldCharType="end"/>
          </w:r>
        </w:p>
        <w:p w14:paraId="477A0FD1" w14:textId="77777777" w:rsidR="000F0912" w:rsidRPr="000F0912" w:rsidRDefault="000F0912" w:rsidP="000F0912">
          <w:pPr>
            <w:pStyle w:val="TOC4"/>
            <w:tabs>
              <w:tab w:val="left" w:pos="2647"/>
            </w:tabs>
            <w:ind w:left="1710" w:right="1440"/>
            <w:rPr>
              <w:rFonts w:asciiTheme="minorHAnsi" w:eastAsiaTheme="minorEastAsia" w:hAnsiTheme="minorHAnsi" w:cstheme="minorBidi"/>
              <w:sz w:val="20"/>
            </w:rPr>
          </w:pPr>
          <w:r>
            <w:t xml:space="preserve">1. </w:t>
          </w:r>
          <w:r>
            <w:rPr>
              <w:rFonts w:asciiTheme="minorHAnsi" w:eastAsiaTheme="minorEastAsia" w:hAnsiTheme="minorHAnsi" w:cstheme="minorBidi"/>
              <w:sz w:val="22"/>
              <w:szCs w:val="22"/>
            </w:rPr>
            <w:tab/>
          </w:r>
          <w:r w:rsidRPr="000F0912">
            <w:rPr>
              <w:sz w:val="20"/>
            </w:rPr>
            <w:t>Statistical methods for sample selection</w:t>
          </w:r>
          <w:r w:rsidRPr="000F0912">
            <w:rPr>
              <w:webHidden/>
              <w:sz w:val="20"/>
            </w:rPr>
            <w:tab/>
          </w:r>
          <w:r w:rsidRPr="000F0912">
            <w:rPr>
              <w:webHidden/>
              <w:sz w:val="20"/>
            </w:rPr>
            <w:fldChar w:fldCharType="begin"/>
          </w:r>
          <w:r w:rsidRPr="000F0912">
            <w:rPr>
              <w:webHidden/>
              <w:sz w:val="20"/>
            </w:rPr>
            <w:instrText xml:space="preserve"> PAGEREF _Toc11847254 \h </w:instrText>
          </w:r>
          <w:r w:rsidRPr="000F0912">
            <w:rPr>
              <w:webHidden/>
              <w:sz w:val="20"/>
            </w:rPr>
          </w:r>
          <w:r w:rsidRPr="000F0912">
            <w:rPr>
              <w:webHidden/>
              <w:sz w:val="20"/>
            </w:rPr>
            <w:fldChar w:fldCharType="separate"/>
          </w:r>
          <w:r w:rsidR="00CB25DD">
            <w:rPr>
              <w:webHidden/>
              <w:sz w:val="20"/>
            </w:rPr>
            <w:t>2</w:t>
          </w:r>
          <w:r w:rsidRPr="000F0912">
            <w:rPr>
              <w:webHidden/>
              <w:sz w:val="20"/>
            </w:rPr>
            <w:fldChar w:fldCharType="end"/>
          </w:r>
        </w:p>
        <w:p w14:paraId="30BDA6A2" w14:textId="77777777" w:rsidR="000F0912" w:rsidRPr="000F0912" w:rsidRDefault="000F0912" w:rsidP="000F0912">
          <w:pPr>
            <w:pStyle w:val="TOC4"/>
            <w:tabs>
              <w:tab w:val="left" w:pos="2647"/>
            </w:tabs>
            <w:ind w:left="1710" w:right="1440"/>
            <w:rPr>
              <w:rFonts w:asciiTheme="minorHAnsi" w:eastAsiaTheme="minorEastAsia" w:hAnsiTheme="minorHAnsi" w:cstheme="minorBidi"/>
              <w:sz w:val="20"/>
            </w:rPr>
          </w:pPr>
          <w:r w:rsidRPr="000F0912">
            <w:rPr>
              <w:sz w:val="20"/>
            </w:rPr>
            <w:t xml:space="preserve">2. </w:t>
          </w:r>
          <w:r w:rsidRPr="000F0912">
            <w:rPr>
              <w:rFonts w:asciiTheme="minorHAnsi" w:eastAsiaTheme="minorEastAsia" w:hAnsiTheme="minorHAnsi" w:cstheme="minorBidi"/>
              <w:sz w:val="20"/>
            </w:rPr>
            <w:tab/>
          </w:r>
          <w:r w:rsidRPr="000F0912">
            <w:rPr>
              <w:sz w:val="20"/>
            </w:rPr>
            <w:t>Data collection</w:t>
          </w:r>
          <w:r w:rsidRPr="000F0912">
            <w:rPr>
              <w:webHidden/>
              <w:sz w:val="20"/>
            </w:rPr>
            <w:tab/>
          </w:r>
          <w:r w:rsidRPr="000F0912">
            <w:rPr>
              <w:webHidden/>
              <w:sz w:val="20"/>
            </w:rPr>
            <w:fldChar w:fldCharType="begin"/>
          </w:r>
          <w:r w:rsidRPr="000F0912">
            <w:rPr>
              <w:webHidden/>
              <w:sz w:val="20"/>
            </w:rPr>
            <w:instrText xml:space="preserve"> PAGEREF _Toc11847255 \h </w:instrText>
          </w:r>
          <w:r w:rsidRPr="000F0912">
            <w:rPr>
              <w:webHidden/>
              <w:sz w:val="20"/>
            </w:rPr>
          </w:r>
          <w:r w:rsidRPr="000F0912">
            <w:rPr>
              <w:webHidden/>
              <w:sz w:val="20"/>
            </w:rPr>
            <w:fldChar w:fldCharType="separate"/>
          </w:r>
          <w:r w:rsidR="00CB25DD">
            <w:rPr>
              <w:webHidden/>
              <w:sz w:val="20"/>
            </w:rPr>
            <w:t>3</w:t>
          </w:r>
          <w:r w:rsidRPr="000F0912">
            <w:rPr>
              <w:webHidden/>
              <w:sz w:val="20"/>
            </w:rPr>
            <w:fldChar w:fldCharType="end"/>
          </w:r>
        </w:p>
        <w:p w14:paraId="76AE694B" w14:textId="77777777" w:rsidR="000F0912" w:rsidRPr="000F0912" w:rsidRDefault="000F0912" w:rsidP="000F0912">
          <w:pPr>
            <w:pStyle w:val="TOC4"/>
            <w:tabs>
              <w:tab w:val="left" w:pos="2580"/>
            </w:tabs>
            <w:ind w:left="1710" w:right="1440"/>
            <w:rPr>
              <w:rFonts w:asciiTheme="minorHAnsi" w:eastAsiaTheme="minorEastAsia" w:hAnsiTheme="minorHAnsi" w:cstheme="minorBidi"/>
              <w:sz w:val="20"/>
            </w:rPr>
          </w:pPr>
          <w:r w:rsidRPr="000F0912">
            <w:rPr>
              <w:sz w:val="20"/>
            </w:rPr>
            <w:t>3.</w:t>
          </w:r>
          <w:r w:rsidRPr="000F0912">
            <w:rPr>
              <w:rFonts w:asciiTheme="minorHAnsi" w:eastAsiaTheme="minorEastAsia" w:hAnsiTheme="minorHAnsi" w:cstheme="minorBidi"/>
              <w:sz w:val="20"/>
            </w:rPr>
            <w:tab/>
          </w:r>
          <w:r w:rsidRPr="000F0912">
            <w:rPr>
              <w:sz w:val="20"/>
            </w:rPr>
            <w:t>Estimation procedures</w:t>
          </w:r>
          <w:r w:rsidRPr="000F0912">
            <w:rPr>
              <w:webHidden/>
              <w:sz w:val="20"/>
            </w:rPr>
            <w:tab/>
          </w:r>
          <w:r w:rsidRPr="000F0912">
            <w:rPr>
              <w:webHidden/>
              <w:sz w:val="20"/>
            </w:rPr>
            <w:fldChar w:fldCharType="begin"/>
          </w:r>
          <w:r w:rsidRPr="000F0912">
            <w:rPr>
              <w:webHidden/>
              <w:sz w:val="20"/>
            </w:rPr>
            <w:instrText xml:space="preserve"> PAGEREF _Toc11847256 \h </w:instrText>
          </w:r>
          <w:r w:rsidRPr="000F0912">
            <w:rPr>
              <w:webHidden/>
              <w:sz w:val="20"/>
            </w:rPr>
          </w:r>
          <w:r w:rsidRPr="000F0912">
            <w:rPr>
              <w:webHidden/>
              <w:sz w:val="20"/>
            </w:rPr>
            <w:fldChar w:fldCharType="separate"/>
          </w:r>
          <w:r w:rsidR="00CB25DD">
            <w:rPr>
              <w:webHidden/>
              <w:sz w:val="20"/>
            </w:rPr>
            <w:t>5</w:t>
          </w:r>
          <w:r w:rsidRPr="000F0912">
            <w:rPr>
              <w:webHidden/>
              <w:sz w:val="20"/>
            </w:rPr>
            <w:fldChar w:fldCharType="end"/>
          </w:r>
        </w:p>
        <w:p w14:paraId="1C0A5749" w14:textId="77777777" w:rsidR="000F0912" w:rsidRPr="000F0912" w:rsidRDefault="000F0912" w:rsidP="000F0912">
          <w:pPr>
            <w:pStyle w:val="TOC4"/>
            <w:tabs>
              <w:tab w:val="left" w:pos="2647"/>
            </w:tabs>
            <w:ind w:left="1710" w:right="1440"/>
            <w:rPr>
              <w:rFonts w:asciiTheme="minorHAnsi" w:eastAsiaTheme="minorEastAsia" w:hAnsiTheme="minorHAnsi" w:cstheme="minorBidi"/>
              <w:sz w:val="20"/>
            </w:rPr>
          </w:pPr>
          <w:r w:rsidRPr="000F0912">
            <w:rPr>
              <w:sz w:val="20"/>
            </w:rPr>
            <w:t xml:space="preserve">4. </w:t>
          </w:r>
          <w:r w:rsidRPr="000F0912">
            <w:rPr>
              <w:rFonts w:asciiTheme="minorHAnsi" w:eastAsiaTheme="minorEastAsia" w:hAnsiTheme="minorHAnsi" w:cstheme="minorBidi"/>
              <w:sz w:val="20"/>
            </w:rPr>
            <w:tab/>
          </w:r>
          <w:r w:rsidRPr="000F0912">
            <w:rPr>
              <w:sz w:val="20"/>
            </w:rPr>
            <w:t>Degree of accuracy needed</w:t>
          </w:r>
          <w:r w:rsidRPr="000F0912">
            <w:rPr>
              <w:webHidden/>
              <w:sz w:val="20"/>
            </w:rPr>
            <w:tab/>
          </w:r>
          <w:r w:rsidRPr="000F0912">
            <w:rPr>
              <w:webHidden/>
              <w:sz w:val="20"/>
            </w:rPr>
            <w:fldChar w:fldCharType="begin"/>
          </w:r>
          <w:r w:rsidRPr="000F0912">
            <w:rPr>
              <w:webHidden/>
              <w:sz w:val="20"/>
            </w:rPr>
            <w:instrText xml:space="preserve"> PAGEREF _Toc11847257 \h </w:instrText>
          </w:r>
          <w:r w:rsidRPr="000F0912">
            <w:rPr>
              <w:webHidden/>
              <w:sz w:val="20"/>
            </w:rPr>
          </w:r>
          <w:r w:rsidRPr="000F0912">
            <w:rPr>
              <w:webHidden/>
              <w:sz w:val="20"/>
            </w:rPr>
            <w:fldChar w:fldCharType="separate"/>
          </w:r>
          <w:r w:rsidR="00CB25DD">
            <w:rPr>
              <w:webHidden/>
              <w:sz w:val="20"/>
            </w:rPr>
            <w:t>8</w:t>
          </w:r>
          <w:r w:rsidRPr="000F0912">
            <w:rPr>
              <w:webHidden/>
              <w:sz w:val="20"/>
            </w:rPr>
            <w:fldChar w:fldCharType="end"/>
          </w:r>
        </w:p>
        <w:p w14:paraId="53C35ADE" w14:textId="77777777" w:rsidR="000F0912" w:rsidRPr="000F0912" w:rsidRDefault="000F0912" w:rsidP="000F0912">
          <w:pPr>
            <w:pStyle w:val="TOC4"/>
            <w:tabs>
              <w:tab w:val="left" w:pos="2647"/>
            </w:tabs>
            <w:ind w:left="1710" w:right="1440"/>
            <w:rPr>
              <w:rFonts w:asciiTheme="minorHAnsi" w:eastAsiaTheme="minorEastAsia" w:hAnsiTheme="minorHAnsi" w:cstheme="minorBidi"/>
              <w:sz w:val="20"/>
            </w:rPr>
          </w:pPr>
          <w:r w:rsidRPr="000F0912">
            <w:rPr>
              <w:sz w:val="20"/>
            </w:rPr>
            <w:t xml:space="preserve">5. </w:t>
          </w:r>
          <w:r w:rsidRPr="000F0912">
            <w:rPr>
              <w:rFonts w:asciiTheme="minorHAnsi" w:eastAsiaTheme="minorEastAsia" w:hAnsiTheme="minorHAnsi" w:cstheme="minorBidi"/>
              <w:sz w:val="20"/>
            </w:rPr>
            <w:tab/>
          </w:r>
          <w:r w:rsidRPr="000F0912">
            <w:rPr>
              <w:sz w:val="20"/>
            </w:rPr>
            <w:t>Unusual problems requiring specialized sampling procedures</w:t>
          </w:r>
          <w:r w:rsidRPr="000F0912">
            <w:rPr>
              <w:webHidden/>
              <w:sz w:val="20"/>
            </w:rPr>
            <w:tab/>
          </w:r>
          <w:r w:rsidRPr="000F0912">
            <w:rPr>
              <w:webHidden/>
              <w:sz w:val="20"/>
            </w:rPr>
            <w:fldChar w:fldCharType="begin"/>
          </w:r>
          <w:r w:rsidRPr="000F0912">
            <w:rPr>
              <w:webHidden/>
              <w:sz w:val="20"/>
            </w:rPr>
            <w:instrText xml:space="preserve"> PAGEREF _Toc11847258 \h </w:instrText>
          </w:r>
          <w:r w:rsidRPr="000F0912">
            <w:rPr>
              <w:webHidden/>
              <w:sz w:val="20"/>
            </w:rPr>
          </w:r>
          <w:r w:rsidRPr="000F0912">
            <w:rPr>
              <w:webHidden/>
              <w:sz w:val="20"/>
            </w:rPr>
            <w:fldChar w:fldCharType="separate"/>
          </w:r>
          <w:r w:rsidR="00CB25DD">
            <w:rPr>
              <w:webHidden/>
              <w:sz w:val="20"/>
            </w:rPr>
            <w:t>9</w:t>
          </w:r>
          <w:r w:rsidRPr="000F0912">
            <w:rPr>
              <w:webHidden/>
              <w:sz w:val="20"/>
            </w:rPr>
            <w:fldChar w:fldCharType="end"/>
          </w:r>
        </w:p>
        <w:p w14:paraId="0881DE34" w14:textId="77777777" w:rsidR="000F0912" w:rsidRDefault="000F0912" w:rsidP="000F0912">
          <w:pPr>
            <w:pStyle w:val="TOC4"/>
            <w:tabs>
              <w:tab w:val="left" w:pos="2580"/>
            </w:tabs>
            <w:spacing w:after="120"/>
            <w:ind w:left="1710" w:right="1440"/>
            <w:rPr>
              <w:rFonts w:asciiTheme="minorHAnsi" w:eastAsiaTheme="minorEastAsia" w:hAnsiTheme="minorHAnsi" w:cstheme="minorBidi"/>
              <w:sz w:val="22"/>
              <w:szCs w:val="22"/>
            </w:rPr>
          </w:pPr>
          <w:r w:rsidRPr="000F0912">
            <w:rPr>
              <w:sz w:val="20"/>
            </w:rPr>
            <w:t>6.</w:t>
          </w:r>
          <w:r w:rsidRPr="000F0912">
            <w:rPr>
              <w:rFonts w:asciiTheme="minorHAnsi" w:eastAsiaTheme="minorEastAsia" w:hAnsiTheme="minorHAnsi" w:cstheme="minorBidi"/>
              <w:sz w:val="20"/>
            </w:rPr>
            <w:tab/>
          </w:r>
          <w:r w:rsidRPr="000F0912">
            <w:rPr>
              <w:sz w:val="20"/>
            </w:rPr>
            <w:t>Use of periodic (less frequent than annual) data collection cycles to reduce burden</w:t>
          </w:r>
          <w:r w:rsidRPr="000F0912">
            <w:rPr>
              <w:webHidden/>
              <w:sz w:val="20"/>
            </w:rPr>
            <w:tab/>
          </w:r>
          <w:r w:rsidRPr="000F0912">
            <w:rPr>
              <w:webHidden/>
              <w:sz w:val="20"/>
            </w:rPr>
            <w:fldChar w:fldCharType="begin"/>
          </w:r>
          <w:r w:rsidRPr="000F0912">
            <w:rPr>
              <w:webHidden/>
              <w:sz w:val="20"/>
            </w:rPr>
            <w:instrText xml:space="preserve"> PAGEREF _Toc11847259 \h </w:instrText>
          </w:r>
          <w:r w:rsidRPr="000F0912">
            <w:rPr>
              <w:webHidden/>
              <w:sz w:val="20"/>
            </w:rPr>
          </w:r>
          <w:r w:rsidRPr="000F0912">
            <w:rPr>
              <w:webHidden/>
              <w:sz w:val="20"/>
            </w:rPr>
            <w:fldChar w:fldCharType="separate"/>
          </w:r>
          <w:r w:rsidR="00CB25DD">
            <w:rPr>
              <w:webHidden/>
              <w:sz w:val="20"/>
            </w:rPr>
            <w:t>9</w:t>
          </w:r>
          <w:r w:rsidRPr="000F0912">
            <w:rPr>
              <w:webHidden/>
              <w:sz w:val="20"/>
            </w:rPr>
            <w:fldChar w:fldCharType="end"/>
          </w:r>
        </w:p>
        <w:p w14:paraId="7936256A" w14:textId="77777777" w:rsidR="000F0912" w:rsidRDefault="000F0912" w:rsidP="000F0912">
          <w:pPr>
            <w:pStyle w:val="TOC3"/>
            <w:tabs>
              <w:tab w:val="left" w:pos="2520"/>
            </w:tabs>
            <w:ind w:right="1440"/>
            <w:rPr>
              <w:rFonts w:asciiTheme="minorHAnsi" w:eastAsiaTheme="minorEastAsia" w:hAnsiTheme="minorHAnsi" w:cstheme="minorBidi"/>
              <w:sz w:val="22"/>
              <w:szCs w:val="22"/>
            </w:rPr>
          </w:pPr>
          <w:r>
            <w:t>B3.</w:t>
          </w:r>
          <w:r>
            <w:rPr>
              <w:rFonts w:asciiTheme="minorHAnsi" w:eastAsiaTheme="minorEastAsia" w:hAnsiTheme="minorHAnsi" w:cstheme="minorBidi"/>
              <w:sz w:val="22"/>
              <w:szCs w:val="22"/>
            </w:rPr>
            <w:tab/>
          </w:r>
          <w:r>
            <w:t>Methods to maximize response rates and deal with nonresponse</w:t>
          </w:r>
          <w:r>
            <w:rPr>
              <w:webHidden/>
            </w:rPr>
            <w:tab/>
          </w:r>
          <w:r>
            <w:rPr>
              <w:webHidden/>
            </w:rPr>
            <w:fldChar w:fldCharType="begin"/>
          </w:r>
          <w:r>
            <w:rPr>
              <w:webHidden/>
            </w:rPr>
            <w:instrText xml:space="preserve"> PAGEREF _Toc11847260 \h </w:instrText>
          </w:r>
          <w:r>
            <w:rPr>
              <w:webHidden/>
            </w:rPr>
          </w:r>
          <w:r>
            <w:rPr>
              <w:webHidden/>
            </w:rPr>
            <w:fldChar w:fldCharType="separate"/>
          </w:r>
          <w:r w:rsidR="00CB25DD">
            <w:rPr>
              <w:webHidden/>
            </w:rPr>
            <w:t>9</w:t>
          </w:r>
          <w:r>
            <w:rPr>
              <w:webHidden/>
            </w:rPr>
            <w:fldChar w:fldCharType="end"/>
          </w:r>
        </w:p>
        <w:p w14:paraId="2D463A03" w14:textId="77777777" w:rsidR="000F0912" w:rsidRDefault="000F0912" w:rsidP="000F0912">
          <w:pPr>
            <w:pStyle w:val="TOC3"/>
            <w:tabs>
              <w:tab w:val="left" w:pos="2520"/>
            </w:tabs>
            <w:ind w:right="1440"/>
            <w:rPr>
              <w:rFonts w:asciiTheme="minorHAnsi" w:eastAsiaTheme="minorEastAsia" w:hAnsiTheme="minorHAnsi" w:cstheme="minorBidi"/>
              <w:sz w:val="22"/>
              <w:szCs w:val="22"/>
            </w:rPr>
          </w:pPr>
          <w:r>
            <w:t>B4.</w:t>
          </w:r>
          <w:r>
            <w:rPr>
              <w:rFonts w:asciiTheme="minorHAnsi" w:eastAsiaTheme="minorEastAsia" w:hAnsiTheme="minorHAnsi" w:cstheme="minorBidi"/>
              <w:sz w:val="22"/>
              <w:szCs w:val="22"/>
            </w:rPr>
            <w:tab/>
          </w:r>
          <w:r>
            <w:t>Tests of procedures or methods to be undertaken</w:t>
          </w:r>
          <w:r>
            <w:rPr>
              <w:webHidden/>
            </w:rPr>
            <w:tab/>
          </w:r>
          <w:r>
            <w:rPr>
              <w:webHidden/>
            </w:rPr>
            <w:fldChar w:fldCharType="begin"/>
          </w:r>
          <w:r>
            <w:rPr>
              <w:webHidden/>
            </w:rPr>
            <w:instrText xml:space="preserve"> PAGEREF _Toc11847261 \h </w:instrText>
          </w:r>
          <w:r>
            <w:rPr>
              <w:webHidden/>
            </w:rPr>
          </w:r>
          <w:r>
            <w:rPr>
              <w:webHidden/>
            </w:rPr>
            <w:fldChar w:fldCharType="separate"/>
          </w:r>
          <w:r w:rsidR="00CB25DD">
            <w:rPr>
              <w:webHidden/>
            </w:rPr>
            <w:t>12</w:t>
          </w:r>
          <w:r>
            <w:rPr>
              <w:webHidden/>
            </w:rPr>
            <w:fldChar w:fldCharType="end"/>
          </w:r>
        </w:p>
        <w:p w14:paraId="7A2C4B25" w14:textId="77777777" w:rsidR="000F0912" w:rsidRDefault="000F0912" w:rsidP="000F0912">
          <w:pPr>
            <w:pStyle w:val="TOC3"/>
            <w:tabs>
              <w:tab w:val="left" w:pos="2520"/>
            </w:tabs>
            <w:ind w:right="1440"/>
            <w:rPr>
              <w:rFonts w:asciiTheme="minorHAnsi" w:eastAsiaTheme="minorEastAsia" w:hAnsiTheme="minorHAnsi" w:cstheme="minorBidi"/>
              <w:sz w:val="22"/>
              <w:szCs w:val="22"/>
            </w:rPr>
          </w:pPr>
          <w:r>
            <w:t>B5.</w:t>
          </w:r>
          <w:r>
            <w:rPr>
              <w:rFonts w:asciiTheme="minorHAnsi" w:eastAsiaTheme="minorEastAsia" w:hAnsiTheme="minorHAnsi" w:cstheme="minorBidi"/>
              <w:sz w:val="22"/>
              <w:szCs w:val="22"/>
            </w:rPr>
            <w:tab/>
          </w:r>
          <w:r>
            <w:t>Individuals consulted on statistical aspects of the design and on collecting and analyzing data</w:t>
          </w:r>
          <w:r>
            <w:rPr>
              <w:webHidden/>
            </w:rPr>
            <w:tab/>
          </w:r>
          <w:r>
            <w:rPr>
              <w:webHidden/>
            </w:rPr>
            <w:fldChar w:fldCharType="begin"/>
          </w:r>
          <w:r>
            <w:rPr>
              <w:webHidden/>
            </w:rPr>
            <w:instrText xml:space="preserve"> PAGEREF _Toc11847262 \h </w:instrText>
          </w:r>
          <w:r>
            <w:rPr>
              <w:webHidden/>
            </w:rPr>
          </w:r>
          <w:r>
            <w:rPr>
              <w:webHidden/>
            </w:rPr>
            <w:fldChar w:fldCharType="separate"/>
          </w:r>
          <w:r w:rsidR="00CB25DD">
            <w:rPr>
              <w:webHidden/>
            </w:rPr>
            <w:t>13</w:t>
          </w:r>
          <w:r>
            <w:rPr>
              <w:webHidden/>
            </w:rPr>
            <w:fldChar w:fldCharType="end"/>
          </w:r>
        </w:p>
        <w:p w14:paraId="104BC447" w14:textId="77777777" w:rsidR="000F0912" w:rsidRDefault="000F0912" w:rsidP="000F0912">
          <w:pPr>
            <w:pStyle w:val="TOC2"/>
            <w:ind w:right="1440"/>
            <w:rPr>
              <w:rFonts w:asciiTheme="minorHAnsi" w:eastAsiaTheme="minorEastAsia" w:hAnsiTheme="minorHAnsi" w:cstheme="minorBidi"/>
              <w:sz w:val="22"/>
              <w:szCs w:val="22"/>
            </w:rPr>
          </w:pPr>
          <w:r>
            <w:t>REFERENCES</w:t>
          </w:r>
          <w:r>
            <w:rPr>
              <w:webHidden/>
            </w:rPr>
            <w:tab/>
          </w:r>
          <w:r>
            <w:rPr>
              <w:webHidden/>
            </w:rPr>
            <w:fldChar w:fldCharType="begin"/>
          </w:r>
          <w:r>
            <w:rPr>
              <w:webHidden/>
            </w:rPr>
            <w:instrText xml:space="preserve"> PAGEREF _Toc11847263 \h </w:instrText>
          </w:r>
          <w:r>
            <w:rPr>
              <w:webHidden/>
            </w:rPr>
          </w:r>
          <w:r>
            <w:rPr>
              <w:webHidden/>
            </w:rPr>
            <w:fldChar w:fldCharType="separate"/>
          </w:r>
          <w:r w:rsidR="00CB25DD">
            <w:rPr>
              <w:webHidden/>
            </w:rPr>
            <w:t>14</w:t>
          </w:r>
          <w:r>
            <w:rPr>
              <w:webHidden/>
            </w:rPr>
            <w:fldChar w:fldCharType="end"/>
          </w:r>
        </w:p>
        <w:p w14:paraId="0C3A82E5" w14:textId="45B598C1" w:rsidR="00B23F7E" w:rsidRDefault="00B23F7E" w:rsidP="000F0912">
          <w:pPr>
            <w:pStyle w:val="TOC2"/>
            <w:ind w:right="1440"/>
            <w:rPr>
              <w:rFonts w:cs="Arial"/>
            </w:rPr>
          </w:pPr>
          <w:r>
            <w:rPr>
              <w:rFonts w:cs="Arial"/>
            </w:rPr>
            <w:fldChar w:fldCharType="end"/>
          </w:r>
        </w:p>
        <w:p w14:paraId="533DF26E" w14:textId="77777777" w:rsidR="0040273F" w:rsidRDefault="0040273F" w:rsidP="0040273F"/>
        <w:p w14:paraId="0A8A5036" w14:textId="77777777" w:rsidR="0040273F" w:rsidRDefault="0040273F" w:rsidP="0040273F"/>
        <w:p w14:paraId="1EAA93E3" w14:textId="5D33F714" w:rsidR="0040273F" w:rsidRDefault="0040273F" w:rsidP="0040273F">
          <w:pPr>
            <w:pBdr>
              <w:bottom w:val="single" w:sz="2" w:space="1" w:color="auto"/>
            </w:pBdr>
            <w:spacing w:line="240" w:lineRule="auto"/>
            <w:jc w:val="both"/>
            <w:rPr>
              <w:rFonts w:ascii="Arial Black" w:hAnsi="Arial Black"/>
              <w:sz w:val="22"/>
            </w:rPr>
          </w:pPr>
          <w:r>
            <w:rPr>
              <w:rFonts w:ascii="Arial Black" w:hAnsi="Arial Black"/>
              <w:sz w:val="22"/>
            </w:rPr>
            <w:t>T</w:t>
          </w:r>
          <w:r w:rsidR="003F550F">
            <w:rPr>
              <w:rFonts w:ascii="Arial Black" w:hAnsi="Arial Black"/>
              <w:sz w:val="22"/>
            </w:rPr>
            <w:t>ABLE</w:t>
          </w:r>
          <w:r>
            <w:rPr>
              <w:rFonts w:ascii="Arial Black" w:hAnsi="Arial Black"/>
              <w:sz w:val="22"/>
            </w:rPr>
            <w:t>S</w:t>
          </w:r>
        </w:p>
        <w:p w14:paraId="53B7FA0E" w14:textId="37A5AE9F" w:rsidR="0040273F" w:rsidRDefault="0040273F">
          <w:pPr>
            <w:pStyle w:val="TableofFigures"/>
            <w:rPr>
              <w:rFonts w:asciiTheme="minorHAnsi" w:eastAsiaTheme="minorEastAsia" w:hAnsiTheme="minorHAnsi" w:cstheme="minorBidi"/>
              <w:noProof/>
              <w:sz w:val="22"/>
              <w:szCs w:val="22"/>
            </w:rPr>
          </w:pPr>
          <w:r>
            <w:fldChar w:fldCharType="begin"/>
          </w:r>
          <w:r>
            <w:instrText xml:space="preserve"> TOC \t "Table Title" \c </w:instrText>
          </w:r>
          <w:r>
            <w:fldChar w:fldCharType="separate"/>
          </w:r>
          <w:r>
            <w:rPr>
              <w:noProof/>
            </w:rPr>
            <w:t>B.1</w:t>
          </w:r>
          <w:r w:rsidR="003F550F">
            <w:rPr>
              <w:noProof/>
            </w:rPr>
            <w:tab/>
          </w:r>
          <w:r>
            <w:rPr>
              <w:noProof/>
            </w:rPr>
            <w:t>Minimum detectable effect sizes with 100 schools</w:t>
          </w:r>
          <w:r>
            <w:rPr>
              <w:noProof/>
            </w:rPr>
            <w:tab/>
          </w:r>
          <w:r>
            <w:rPr>
              <w:noProof/>
            </w:rPr>
            <w:fldChar w:fldCharType="begin"/>
          </w:r>
          <w:r>
            <w:rPr>
              <w:noProof/>
            </w:rPr>
            <w:instrText xml:space="preserve"> PAGEREF _Toc11847387 \h </w:instrText>
          </w:r>
          <w:r>
            <w:rPr>
              <w:noProof/>
            </w:rPr>
          </w:r>
          <w:r>
            <w:rPr>
              <w:noProof/>
            </w:rPr>
            <w:fldChar w:fldCharType="separate"/>
          </w:r>
          <w:r w:rsidR="00CB25DD">
            <w:rPr>
              <w:noProof/>
            </w:rPr>
            <w:t>9</w:t>
          </w:r>
          <w:r>
            <w:rPr>
              <w:noProof/>
            </w:rPr>
            <w:fldChar w:fldCharType="end"/>
          </w:r>
        </w:p>
        <w:p w14:paraId="5400D3E9" w14:textId="6B23314C" w:rsidR="0040273F" w:rsidRDefault="0040273F">
          <w:pPr>
            <w:pStyle w:val="TableofFigures"/>
            <w:rPr>
              <w:rFonts w:asciiTheme="minorHAnsi" w:eastAsiaTheme="minorEastAsia" w:hAnsiTheme="minorHAnsi" w:cstheme="minorBidi"/>
              <w:noProof/>
              <w:sz w:val="22"/>
              <w:szCs w:val="22"/>
            </w:rPr>
          </w:pPr>
          <w:r>
            <w:rPr>
              <w:noProof/>
            </w:rPr>
            <w:t>B.2</w:t>
          </w:r>
          <w:r w:rsidR="003F550F">
            <w:rPr>
              <w:noProof/>
            </w:rPr>
            <w:tab/>
          </w:r>
          <w:r>
            <w:rPr>
              <w:noProof/>
            </w:rPr>
            <w:t>Individuals consulted on statistical design</w:t>
          </w:r>
          <w:r>
            <w:rPr>
              <w:noProof/>
            </w:rPr>
            <w:tab/>
          </w:r>
          <w:r>
            <w:rPr>
              <w:noProof/>
            </w:rPr>
            <w:fldChar w:fldCharType="begin"/>
          </w:r>
          <w:r>
            <w:rPr>
              <w:noProof/>
            </w:rPr>
            <w:instrText xml:space="preserve"> PAGEREF _Toc11847388 \h </w:instrText>
          </w:r>
          <w:r>
            <w:rPr>
              <w:noProof/>
            </w:rPr>
          </w:r>
          <w:r>
            <w:rPr>
              <w:noProof/>
            </w:rPr>
            <w:fldChar w:fldCharType="separate"/>
          </w:r>
          <w:r w:rsidR="00CB25DD">
            <w:rPr>
              <w:noProof/>
            </w:rPr>
            <w:t>13</w:t>
          </w:r>
          <w:r>
            <w:rPr>
              <w:noProof/>
            </w:rPr>
            <w:fldChar w:fldCharType="end"/>
          </w:r>
        </w:p>
        <w:p w14:paraId="3ECE6FE8" w14:textId="4827D669" w:rsidR="0040273F" w:rsidRDefault="0040273F">
          <w:pPr>
            <w:pStyle w:val="TableofFigures"/>
            <w:rPr>
              <w:rFonts w:asciiTheme="minorHAnsi" w:eastAsiaTheme="minorEastAsia" w:hAnsiTheme="minorHAnsi" w:cstheme="minorBidi"/>
              <w:noProof/>
              <w:sz w:val="22"/>
              <w:szCs w:val="22"/>
            </w:rPr>
          </w:pPr>
          <w:r>
            <w:rPr>
              <w:noProof/>
            </w:rPr>
            <w:t>B.3</w:t>
          </w:r>
          <w:r w:rsidR="003F550F">
            <w:rPr>
              <w:noProof/>
            </w:rPr>
            <w:tab/>
          </w:r>
          <w:r>
            <w:rPr>
              <w:noProof/>
            </w:rPr>
            <w:t>Individuals responsible for data collection and analysis</w:t>
          </w:r>
          <w:r>
            <w:rPr>
              <w:noProof/>
            </w:rPr>
            <w:tab/>
          </w:r>
          <w:r>
            <w:rPr>
              <w:noProof/>
            </w:rPr>
            <w:fldChar w:fldCharType="begin"/>
          </w:r>
          <w:r>
            <w:rPr>
              <w:noProof/>
            </w:rPr>
            <w:instrText xml:space="preserve"> PAGEREF _Toc11847389 \h </w:instrText>
          </w:r>
          <w:r>
            <w:rPr>
              <w:noProof/>
            </w:rPr>
          </w:r>
          <w:r>
            <w:rPr>
              <w:noProof/>
            </w:rPr>
            <w:fldChar w:fldCharType="separate"/>
          </w:r>
          <w:r w:rsidR="00CB25DD">
            <w:rPr>
              <w:noProof/>
            </w:rPr>
            <w:t>13</w:t>
          </w:r>
          <w:r>
            <w:rPr>
              <w:noProof/>
            </w:rPr>
            <w:fldChar w:fldCharType="end"/>
          </w:r>
        </w:p>
        <w:p w14:paraId="5C9A2B90" w14:textId="62B21075" w:rsidR="00EF7331" w:rsidRDefault="0040273F" w:rsidP="00AB7EF7">
          <w:pPr>
            <w:tabs>
              <w:tab w:val="right" w:leader="dot" w:pos="9360"/>
            </w:tabs>
            <w:spacing w:after="180" w:line="240" w:lineRule="exact"/>
            <w:ind w:left="720" w:right="720" w:hanging="720"/>
          </w:pPr>
          <w:r>
            <w:fldChar w:fldCharType="end"/>
          </w:r>
        </w:p>
      </w:sdtContent>
    </w:sdt>
    <w:p w14:paraId="42B30FA3" w14:textId="77777777" w:rsidR="005C0D5A" w:rsidRDefault="005C0D5A">
      <w:pPr>
        <w:spacing w:line="240" w:lineRule="auto"/>
      </w:pPr>
    </w:p>
    <w:p w14:paraId="13BA2B72" w14:textId="77777777" w:rsidR="002B0B95" w:rsidRDefault="002B0B95">
      <w:pPr>
        <w:spacing w:line="240" w:lineRule="auto"/>
        <w:sectPr w:rsidR="002B0B95" w:rsidSect="00FB6E33">
          <w:headerReference w:type="first" r:id="rId15"/>
          <w:footerReference w:type="first" r:id="rId16"/>
          <w:pgSz w:w="12240" w:h="15840" w:code="1"/>
          <w:pgMar w:top="1440" w:right="1440" w:bottom="1440" w:left="1440" w:header="720" w:footer="720" w:gutter="0"/>
          <w:pgNumType w:fmt="lowerRoman"/>
          <w:cols w:space="360"/>
          <w:titlePg/>
          <w:docGrid w:linePitch="360"/>
        </w:sectPr>
      </w:pPr>
    </w:p>
    <w:p w14:paraId="64840917" w14:textId="77777777" w:rsidR="00700F23" w:rsidRPr="00700F23" w:rsidRDefault="00700F23" w:rsidP="00700F23">
      <w:pPr>
        <w:pStyle w:val="H1"/>
      </w:pPr>
      <w:bookmarkStart w:id="6" w:name="_Toc256361784"/>
      <w:bookmarkStart w:id="7" w:name="_Toc277342329"/>
      <w:bookmarkStart w:id="8" w:name="_Toc497727875"/>
      <w:bookmarkStart w:id="9" w:name="_Toc11847250"/>
      <w:r w:rsidRPr="00700F23">
        <w:lastRenderedPageBreak/>
        <w:t>PART B. SUPPORTING STATEMENT FOR PAPERWORK REDUCTION ACT SUBMISSION</w:t>
      </w:r>
      <w:bookmarkEnd w:id="6"/>
      <w:bookmarkEnd w:id="7"/>
      <w:bookmarkEnd w:id="8"/>
      <w:bookmarkEnd w:id="9"/>
    </w:p>
    <w:p w14:paraId="5A42E0EE" w14:textId="77777777" w:rsidR="00932687" w:rsidRPr="002B0B95" w:rsidRDefault="00932687" w:rsidP="00932687">
      <w:pPr>
        <w:pStyle w:val="Paragraph"/>
      </w:pPr>
      <w:r w:rsidRPr="002B0B95">
        <w:t xml:space="preserve">This package requests clearance for the initial data collection activities to support an evaluation of the Teacher and School Leader Incentive Program (TSL). The Institute of Education Sciences (IES), U.S. Department of Education (ED) has contracted with Mathematica and its partners Public Impact, Applied Engineering Management Corporation, Decision Information Resources, and Dr. Jason Margolis to conduct this evaluation. </w:t>
      </w:r>
    </w:p>
    <w:p w14:paraId="092F5F42" w14:textId="77777777" w:rsidR="004879A9" w:rsidRDefault="00932687" w:rsidP="00932687">
      <w:pPr>
        <w:pStyle w:val="Paragraph"/>
      </w:pPr>
      <w:r w:rsidRPr="002B0B95">
        <w:t>T</w:t>
      </w:r>
      <w:r w:rsidR="000A7DB7">
        <w:t xml:space="preserve">o address a Congressional mandate to </w:t>
      </w:r>
      <w:r w:rsidR="006D799F" w:rsidRPr="00021272">
        <w:t>conduct an independent evaluation of the TSL program</w:t>
      </w:r>
      <w:r w:rsidR="006D799F">
        <w:t>, t</w:t>
      </w:r>
      <w:r w:rsidRPr="002B0B95">
        <w:t xml:space="preserve">his study will include two </w:t>
      </w:r>
      <w:r>
        <w:t xml:space="preserve">evaluation </w:t>
      </w:r>
      <w:r w:rsidRPr="002B0B95">
        <w:t xml:space="preserve">components. </w:t>
      </w:r>
    </w:p>
    <w:p w14:paraId="5458E95A" w14:textId="77777777" w:rsidR="004879A9" w:rsidRDefault="00932687" w:rsidP="004879A9">
      <w:pPr>
        <w:pStyle w:val="Paragraph"/>
        <w:numPr>
          <w:ilvl w:val="0"/>
          <w:numId w:val="36"/>
        </w:numPr>
      </w:pPr>
      <w:r w:rsidRPr="002B0B95">
        <w:t xml:space="preserve">The first </w:t>
      </w:r>
      <w:r>
        <w:t xml:space="preserve">evaluation </w:t>
      </w:r>
      <w:r w:rsidRPr="002B0B95">
        <w:t>component will describe TSL grantees’ programs.</w:t>
      </w:r>
      <w:r w:rsidR="00D82265">
        <w:rPr>
          <w:rStyle w:val="FootnoteReference"/>
        </w:rPr>
        <w:footnoteReference w:id="2"/>
      </w:r>
      <w:r w:rsidRPr="002B0B95">
        <w:t xml:space="preserve"> </w:t>
      </w:r>
      <w:r>
        <w:t>Data collection for this first component includes district</w:t>
      </w:r>
      <w:r w:rsidRPr="002B0B95">
        <w:t xml:space="preserve"> interviews</w:t>
      </w:r>
      <w:r>
        <w:t xml:space="preserve"> for all FY17 TSL grantees to</w:t>
      </w:r>
      <w:r w:rsidRPr="002B0B95">
        <w:t xml:space="preserve"> obtain information on TSL grantees’ programs and experiences. </w:t>
      </w:r>
    </w:p>
    <w:p w14:paraId="52BBDEE8" w14:textId="349F0A3F" w:rsidR="00932687" w:rsidRPr="002B0B95" w:rsidRDefault="00932687" w:rsidP="004879A9">
      <w:pPr>
        <w:pStyle w:val="Paragraph"/>
        <w:numPr>
          <w:ilvl w:val="0"/>
          <w:numId w:val="36"/>
        </w:numPr>
      </w:pPr>
      <w:r w:rsidRPr="002B0B95">
        <w:t xml:space="preserve">The second </w:t>
      </w:r>
      <w:r>
        <w:t xml:space="preserve">evaluation </w:t>
      </w:r>
      <w:r w:rsidRPr="002B0B95">
        <w:t>component includes</w:t>
      </w:r>
      <w:r>
        <w:t>: (i)</w:t>
      </w:r>
      <w:r w:rsidRPr="002B0B95">
        <w:t xml:space="preserve"> a random assignment </w:t>
      </w:r>
      <w:r>
        <w:t>study</w:t>
      </w:r>
      <w:r w:rsidRPr="002B0B95">
        <w:t xml:space="preserve"> in non-TSL schools that will rigorously analyze the implementation and impacts of </w:t>
      </w:r>
      <w:r>
        <w:t xml:space="preserve">a </w:t>
      </w:r>
      <w:r w:rsidRPr="002B0B95">
        <w:t>teacher leader role</w:t>
      </w:r>
      <w:r>
        <w:t>, a common strategy among TSL grantees;</w:t>
      </w:r>
      <w:r w:rsidR="006F3C45">
        <w:rPr>
          <w:rStyle w:val="FootnoteReference"/>
        </w:rPr>
        <w:footnoteReference w:id="3"/>
      </w:r>
      <w:r>
        <w:t xml:space="preserve"> and (ii) data collection from TSL grantee schools, focusing on their implementation of the teacher leader role in order to connect the impact findings within the non-TSL schools to the TSL implementation experience</w:t>
      </w:r>
      <w:r w:rsidRPr="002B0B95">
        <w:t xml:space="preserve">. </w:t>
      </w:r>
      <w:r>
        <w:t>Data collection for the second evaluation component includes: teacher leader applicant background form</w:t>
      </w:r>
      <w:r w:rsidRPr="002B0B95">
        <w:t xml:space="preserve">s, teacher leader activity logs, </w:t>
      </w:r>
      <w:r>
        <w:t>school information questionnaire</w:t>
      </w:r>
      <w:r w:rsidRPr="002B0B95">
        <w:t xml:space="preserve">s, and principal and </w:t>
      </w:r>
      <w:r>
        <w:t xml:space="preserve">school-day </w:t>
      </w:r>
      <w:r w:rsidRPr="002B0B95">
        <w:t>teacher surveys</w:t>
      </w:r>
      <w:r>
        <w:t>.</w:t>
      </w:r>
      <w:r w:rsidRPr="002B0B95">
        <w:t xml:space="preserve"> </w:t>
      </w:r>
    </w:p>
    <w:p w14:paraId="0C6338F6" w14:textId="77777777" w:rsidR="00932687" w:rsidRDefault="00932687" w:rsidP="00932687">
      <w:pPr>
        <w:pStyle w:val="Paragraph"/>
      </w:pPr>
      <w:r w:rsidRPr="002B0B95">
        <w:t xml:space="preserve">This package provides a detailed discussion of </w:t>
      </w:r>
      <w:r>
        <w:t>both evaluation components. However, the package only requests clearance for the district interview data collection to be conducted in the first evaluation component along with</w:t>
      </w:r>
      <w:r w:rsidRPr="00F11756">
        <w:t xml:space="preserve"> </w:t>
      </w:r>
      <w:r>
        <w:t>the initial data collection activities to be conducted in the second evaluation component—</w:t>
      </w:r>
      <w:r w:rsidRPr="002B0B95">
        <w:t xml:space="preserve">the </w:t>
      </w:r>
      <w:r>
        <w:t>teacher leader applicant background form</w:t>
      </w:r>
      <w:r w:rsidRPr="002B0B95">
        <w:t xml:space="preserve"> and the school </w:t>
      </w:r>
      <w:r>
        <w:t>information</w:t>
      </w:r>
      <w:r w:rsidRPr="002B0B95">
        <w:t xml:space="preserve"> questionnaire. A separate package will be submitted at a later date for all other instruments and administrative data collection activities.</w:t>
      </w:r>
    </w:p>
    <w:p w14:paraId="2E760B04" w14:textId="23B5EDEA" w:rsidR="00700F23" w:rsidRDefault="00700F23" w:rsidP="00700F23">
      <w:pPr>
        <w:pStyle w:val="Paragraph"/>
      </w:pPr>
    </w:p>
    <w:p w14:paraId="73BA5BF7" w14:textId="77777777" w:rsidR="00700F23" w:rsidRDefault="00700F23" w:rsidP="00700F23">
      <w:pPr>
        <w:pStyle w:val="Paragraph"/>
      </w:pPr>
    </w:p>
    <w:p w14:paraId="42612D30" w14:textId="77777777" w:rsidR="00932687" w:rsidRDefault="00932687">
      <w:pPr>
        <w:spacing w:line="240" w:lineRule="auto"/>
        <w:rPr>
          <w:rFonts w:asciiTheme="majorHAnsi" w:hAnsiTheme="majorHAnsi"/>
          <w:b/>
          <w:caps/>
          <w:color w:val="046B5C" w:themeColor="text2"/>
          <w:sz w:val="32"/>
        </w:rPr>
      </w:pPr>
      <w:bookmarkStart w:id="10" w:name="_Toc500236012"/>
      <w:bookmarkStart w:id="11" w:name="_Toc11847251"/>
      <w:bookmarkStart w:id="12" w:name="_Toc470012097"/>
      <w:r>
        <w:br w:type="page"/>
      </w:r>
    </w:p>
    <w:p w14:paraId="019175AB" w14:textId="1574F17E" w:rsidR="00700F23" w:rsidRPr="00700F23" w:rsidRDefault="00700F23" w:rsidP="00021EF3">
      <w:pPr>
        <w:pStyle w:val="H1"/>
      </w:pPr>
      <w:r w:rsidRPr="00700F23">
        <w:t>Collection of information employing statistical methods</w:t>
      </w:r>
      <w:bookmarkEnd w:id="10"/>
      <w:bookmarkEnd w:id="11"/>
    </w:p>
    <w:p w14:paraId="445BD319" w14:textId="77777777" w:rsidR="00700F23" w:rsidRPr="00700F23" w:rsidRDefault="00700F23" w:rsidP="00021EF3">
      <w:pPr>
        <w:pStyle w:val="H2"/>
      </w:pPr>
      <w:bookmarkStart w:id="13" w:name="_Toc500236013"/>
      <w:bookmarkStart w:id="14" w:name="_Toc11847252"/>
      <w:r w:rsidRPr="00700F23">
        <w:t xml:space="preserve">B1. </w:t>
      </w:r>
      <w:r w:rsidRPr="00700F23">
        <w:tab/>
        <w:t>Respondent universe and sampling methods</w:t>
      </w:r>
      <w:bookmarkEnd w:id="12"/>
      <w:bookmarkEnd w:id="13"/>
      <w:bookmarkEnd w:id="14"/>
    </w:p>
    <w:p w14:paraId="11BE45D8" w14:textId="5EA78913" w:rsidR="00700F23" w:rsidRPr="00700F23" w:rsidRDefault="00700F23" w:rsidP="00021EF3">
      <w:pPr>
        <w:pStyle w:val="Paragraph"/>
        <w:rPr>
          <w:rFonts w:ascii="Arial Narrow" w:eastAsia="Garamond" w:hAnsi="Arial Narrow" w:cs="Garamond"/>
          <w:b/>
          <w:sz w:val="22"/>
          <w:szCs w:val="22"/>
        </w:rPr>
      </w:pPr>
      <w:r w:rsidRPr="00700F23">
        <w:t xml:space="preserve">The study will </w:t>
      </w:r>
      <w:r w:rsidR="00E2210D">
        <w:t>examine</w:t>
      </w:r>
      <w:r w:rsidR="00E2210D" w:rsidRPr="00700F23">
        <w:t xml:space="preserve"> </w:t>
      </w:r>
      <w:r w:rsidR="00E2210D">
        <w:t>two groups of districts and schools</w:t>
      </w:r>
      <w:r w:rsidRPr="00700F23">
        <w:t xml:space="preserve">: (1) </w:t>
      </w:r>
      <w:r w:rsidR="00E60AC7">
        <w:t>the universe of 2</w:t>
      </w:r>
      <w:r w:rsidR="00E60AC7" w:rsidRPr="00700F23">
        <w:t xml:space="preserve">017 </w:t>
      </w:r>
      <w:r w:rsidRPr="00700F23">
        <w:t>TSL grantee</w:t>
      </w:r>
      <w:r w:rsidR="00E2210D">
        <w:t xml:space="preserve"> district</w:t>
      </w:r>
      <w:r w:rsidRPr="00700F23">
        <w:t>s</w:t>
      </w:r>
      <w:r w:rsidR="00E2210D">
        <w:t xml:space="preserve"> along with a random sample of schools within the TSL districts funding teacher leaders</w:t>
      </w:r>
      <w:r w:rsidRPr="00700F23">
        <w:t xml:space="preserve">, and (2) a </w:t>
      </w:r>
      <w:r w:rsidR="00E60AC7">
        <w:t xml:space="preserve">purposive </w:t>
      </w:r>
      <w:r w:rsidRPr="00700F23">
        <w:t xml:space="preserve">sample of 100 schools across 10 school districts for the random assignment evaluation. The TSL grantee sample will include all 14 TSL grantees and the 25 districts covered by a 2017 TSL grant. For the 100 schools participating in the random assignment evaluation, we will match schools within each district into pairs prior to random assignment. The schools will be matched based on the similarity of their grade span, grades and subjects that they propose for teacher leader roles, and student characteristics. In spring 2020, we will randomly assign one school in each pair to the treatment group and one to the control group. The treatment group receives the teacher leader intervention, including funding and training for two teacher leaders for two years (2020-2021 and 2021-2022 school years). The control group will proceed with business-as-usual. </w:t>
      </w:r>
    </w:p>
    <w:p w14:paraId="4B8A33A7" w14:textId="77777777" w:rsidR="00700F23" w:rsidRPr="00700F23" w:rsidRDefault="00700F23" w:rsidP="00021EF3">
      <w:pPr>
        <w:pStyle w:val="H2"/>
      </w:pPr>
      <w:bookmarkStart w:id="15" w:name="_Toc500236014"/>
      <w:bookmarkStart w:id="16" w:name="_Toc11847253"/>
      <w:r w:rsidRPr="00700F23">
        <w:t xml:space="preserve">B2. </w:t>
      </w:r>
      <w:r w:rsidRPr="00700F23">
        <w:tab/>
        <w:t>Procedures for the collection of information</w:t>
      </w:r>
      <w:bookmarkEnd w:id="15"/>
      <w:bookmarkEnd w:id="16"/>
    </w:p>
    <w:p w14:paraId="0FEC72C0" w14:textId="10D45952" w:rsidR="00700F23" w:rsidRPr="00700F23" w:rsidRDefault="00021EF3" w:rsidP="00021EF3">
      <w:pPr>
        <w:pStyle w:val="H3"/>
      </w:pPr>
      <w:bookmarkStart w:id="17" w:name="_Toc11847254"/>
      <w:r>
        <w:t>1</w:t>
      </w:r>
      <w:r w:rsidR="00700F23" w:rsidRPr="00700F23">
        <w:t xml:space="preserve">. </w:t>
      </w:r>
      <w:r w:rsidR="00700F23" w:rsidRPr="00700F23">
        <w:tab/>
        <w:t>Statistical methods for sample selection</w:t>
      </w:r>
      <w:bookmarkEnd w:id="17"/>
    </w:p>
    <w:p w14:paraId="7CFAE47F" w14:textId="77777777" w:rsidR="00700F23" w:rsidRPr="00700F23" w:rsidRDefault="00700F23" w:rsidP="00021EF3">
      <w:pPr>
        <w:pStyle w:val="Paragraph"/>
      </w:pPr>
      <w:r w:rsidRPr="00700F23">
        <w:t>Below we explain the samples for the 2017 TSL grantees and for the random assignment evaluation.</w:t>
      </w:r>
    </w:p>
    <w:p w14:paraId="401CD78B" w14:textId="636607AD" w:rsidR="00700F23" w:rsidRPr="00700F23" w:rsidRDefault="00021EF3" w:rsidP="00021EF3">
      <w:pPr>
        <w:pStyle w:val="H4"/>
      </w:pPr>
      <w:r>
        <w:t>a.</w:t>
      </w:r>
      <w:r>
        <w:tab/>
      </w:r>
      <w:r w:rsidR="00700F23" w:rsidRPr="00700F23">
        <w:t>2017 TSL grantees</w:t>
      </w:r>
    </w:p>
    <w:p w14:paraId="2D85CFA1" w14:textId="269348F8" w:rsidR="00700F23" w:rsidRPr="00700F23" w:rsidRDefault="00700F23" w:rsidP="00021EF3">
      <w:pPr>
        <w:pStyle w:val="Paragraph"/>
      </w:pPr>
      <w:r w:rsidRPr="00700F23">
        <w:t>TSL grantee districts, and principals and teachers from schools covered by TSL grants, will be asked to complete surveys. Below we explain the samples for those surveys.</w:t>
      </w:r>
    </w:p>
    <w:p w14:paraId="6DC8DE36" w14:textId="03A21694" w:rsidR="00700F23" w:rsidRPr="00700F23" w:rsidRDefault="00700F23" w:rsidP="00021EF3">
      <w:pPr>
        <w:pStyle w:val="Paragraph"/>
      </w:pPr>
      <w:r w:rsidRPr="00700F23">
        <w:rPr>
          <w:b/>
        </w:rPr>
        <w:t>Selection of school districts</w:t>
      </w:r>
      <w:r w:rsidR="00E71581">
        <w:rPr>
          <w:b/>
        </w:rPr>
        <w:t xml:space="preserve"> for district grantee surveys</w:t>
      </w:r>
      <w:r w:rsidR="00223CA9">
        <w:rPr>
          <w:b/>
        </w:rPr>
        <w:t xml:space="preserve"> for first evaluation component</w:t>
      </w:r>
      <w:r w:rsidRPr="00700F23">
        <w:rPr>
          <w:b/>
        </w:rPr>
        <w:t>.</w:t>
      </w:r>
      <w:r w:rsidRPr="00700F23">
        <w:t xml:space="preserve"> We will not be sampling 2017 TSL school districts. We will ask all 25 districts covered by a 2017 TSL grant to participate in the district interviews. </w:t>
      </w:r>
    </w:p>
    <w:p w14:paraId="4E01AB50" w14:textId="47391986" w:rsidR="00700F23" w:rsidRPr="00700F23" w:rsidRDefault="00700F23" w:rsidP="00021EF3">
      <w:pPr>
        <w:pStyle w:val="Paragraph"/>
      </w:pPr>
      <w:r w:rsidRPr="00700F23">
        <w:rPr>
          <w:b/>
        </w:rPr>
        <w:t>Selection of schools</w:t>
      </w:r>
      <w:r w:rsidR="000F025C">
        <w:rPr>
          <w:b/>
        </w:rPr>
        <w:t xml:space="preserve"> for </w:t>
      </w:r>
      <w:r w:rsidR="004879A9">
        <w:rPr>
          <w:b/>
        </w:rPr>
        <w:t xml:space="preserve">second </w:t>
      </w:r>
      <w:r w:rsidR="000F025C">
        <w:rPr>
          <w:b/>
        </w:rPr>
        <w:t>evaluation component</w:t>
      </w:r>
      <w:r w:rsidRPr="00700F23">
        <w:rPr>
          <w:b/>
        </w:rPr>
        <w:t xml:space="preserve">. </w:t>
      </w:r>
      <w:r w:rsidRPr="00700F23">
        <w:t>We will randomly select 100 schools from the 23 TSL districts that received and are using TSL funds to support a teacher leader role. Each principal of these 100 schools will be asked to complete a principal survey.</w:t>
      </w:r>
    </w:p>
    <w:p w14:paraId="3115FE72" w14:textId="552CEF0A" w:rsidR="00700F23" w:rsidRPr="00700F23" w:rsidRDefault="00700F23" w:rsidP="00021EF3">
      <w:pPr>
        <w:pStyle w:val="Paragraph"/>
      </w:pPr>
      <w:r w:rsidRPr="00700F23">
        <w:rPr>
          <w:b/>
        </w:rPr>
        <w:t>Selection of teachers</w:t>
      </w:r>
      <w:r w:rsidR="009D6FD6" w:rsidRPr="009D6FD6">
        <w:rPr>
          <w:b/>
        </w:rPr>
        <w:t xml:space="preserve"> </w:t>
      </w:r>
      <w:r w:rsidR="009D6FD6">
        <w:rPr>
          <w:b/>
        </w:rPr>
        <w:t>for second evaluation component</w:t>
      </w:r>
      <w:r w:rsidRPr="00700F23">
        <w:rPr>
          <w:b/>
        </w:rPr>
        <w:t xml:space="preserve">. </w:t>
      </w:r>
      <w:r w:rsidRPr="00700F23">
        <w:t xml:space="preserve">We will randomly select 2 eligible teachers from each of the 100 TSL-supported schools that were randomly selected to identify the principal sample. Eligible teachers will be those in the same grades as those implementing teacher leader roles for the random assignment evaluation (for example, 4th and 5th grades) and who teach math or ELA. </w:t>
      </w:r>
    </w:p>
    <w:p w14:paraId="33CF21D9" w14:textId="1FF95ACF" w:rsidR="00700F23" w:rsidRPr="00700F23" w:rsidRDefault="00021EF3" w:rsidP="00021EF3">
      <w:pPr>
        <w:pStyle w:val="H4"/>
      </w:pPr>
      <w:r>
        <w:t>b.</w:t>
      </w:r>
      <w:r>
        <w:tab/>
      </w:r>
      <w:r w:rsidR="00F41804">
        <w:t xml:space="preserve">Component 2: </w:t>
      </w:r>
      <w:r w:rsidR="00AF5864">
        <w:t>a r</w:t>
      </w:r>
      <w:r w:rsidR="00700F23" w:rsidRPr="00700F23">
        <w:t xml:space="preserve">andom assignment evaluation </w:t>
      </w:r>
    </w:p>
    <w:p w14:paraId="2C5251C8" w14:textId="77777777" w:rsidR="00700F23" w:rsidRPr="00700F23" w:rsidRDefault="00700F23" w:rsidP="00021EF3">
      <w:pPr>
        <w:pStyle w:val="Paragraph"/>
        <w:rPr>
          <w:i/>
        </w:rPr>
      </w:pPr>
      <w:r w:rsidRPr="00700F23">
        <w:t>The random assignment evaluation will include a purposive sample of approximately 10 districts that together include about 100 schools that are eligible for and willing to participate in the study. Below we explain in more detail how we will select districts, schools, teachers and students for the study.</w:t>
      </w:r>
    </w:p>
    <w:p w14:paraId="6D18383A" w14:textId="070B8102" w:rsidR="00700F23" w:rsidRPr="00700F23" w:rsidRDefault="00700F23" w:rsidP="00021EF3">
      <w:pPr>
        <w:pStyle w:val="Paragraph"/>
      </w:pPr>
      <w:r w:rsidRPr="00700F23">
        <w:rPr>
          <w:b/>
        </w:rPr>
        <w:t xml:space="preserve">Selection of school districts. </w:t>
      </w:r>
      <w:r w:rsidRPr="00700F23">
        <w:t xml:space="preserve">We will recruit districts and schools </w:t>
      </w:r>
      <w:r w:rsidR="009359AC">
        <w:t>that meet the study eligibility criteria</w:t>
      </w:r>
      <w:r w:rsidR="006E084C">
        <w:t>.  Eligibility requirements include</w:t>
      </w:r>
      <w:r w:rsidR="001770FF">
        <w:t>:</w:t>
      </w:r>
      <w:r w:rsidR="006E084C">
        <w:t xml:space="preserve"> </w:t>
      </w:r>
      <w:r w:rsidR="001770FF">
        <w:t>schools that are high-need</w:t>
      </w:r>
      <w:r w:rsidR="00B73EAD">
        <w:t>,</w:t>
      </w:r>
      <w:r w:rsidR="00220CEE">
        <w:t xml:space="preserve"> </w:t>
      </w:r>
      <w:r w:rsidRPr="00700F23">
        <w:t>the district uses a teacher evaluation system</w:t>
      </w:r>
      <w:r w:rsidR="00E2210D">
        <w:t xml:space="preserve"> based in part on student learning,</w:t>
      </w:r>
      <w:r w:rsidRPr="00700F23">
        <w:t xml:space="preserve"> </w:t>
      </w:r>
      <w:r w:rsidR="009F03CD">
        <w:t>and the</w:t>
      </w:r>
      <w:r w:rsidR="00331AD9">
        <w:t xml:space="preserve"> school </w:t>
      </w:r>
      <w:r w:rsidRPr="00700F23">
        <w:t>do</w:t>
      </w:r>
      <w:r w:rsidR="00331AD9">
        <w:t>es</w:t>
      </w:r>
      <w:r w:rsidRPr="00700F23">
        <w:t xml:space="preserve"> not have teacher leader or teacher support systems in place </w:t>
      </w:r>
      <w:r w:rsidR="00E2210D">
        <w:t xml:space="preserve">that is </w:t>
      </w:r>
      <w:r w:rsidR="001C3A60">
        <w:t xml:space="preserve">similar to the study’s </w:t>
      </w:r>
      <w:r w:rsidR="00656233">
        <w:t xml:space="preserve">teacher leader model, which </w:t>
      </w:r>
      <w:r w:rsidRPr="00700F23">
        <w:t>rel</w:t>
      </w:r>
      <w:r w:rsidR="00656233">
        <w:t>ies</w:t>
      </w:r>
      <w:r w:rsidRPr="00700F23">
        <w:t xml:space="preserve"> on frequent and systematic observation and coaching to improve instructional practices.  We will recruit, on average, 10 schools from each district. Based on the Common Core of Data and National Council on Teacher Quality (2018), 358 districts in 29 states meet these criteria. This will result in a purposive sample of districts that are willing to participate and schools from within those districts that are willing and eligible to participate. Although we will not be able to generalize to all schools, we will obtain valid estimates of the impact of the intervention for a policy-relevant sample of schools that meet our eligibility requirements and are willing to participate. </w:t>
      </w:r>
    </w:p>
    <w:p w14:paraId="5531E95A" w14:textId="2CF4E0FA" w:rsidR="00700F23" w:rsidRPr="00700F23" w:rsidRDefault="00700F23" w:rsidP="00021EF3">
      <w:pPr>
        <w:pStyle w:val="Paragraph"/>
      </w:pPr>
      <w:r w:rsidRPr="00700F23">
        <w:rPr>
          <w:b/>
        </w:rPr>
        <w:t xml:space="preserve">Selection of schools. </w:t>
      </w:r>
      <w:r w:rsidRPr="00700F23">
        <w:t xml:space="preserve">Within the participating districts we will invite eligible schools to participate in the study. We will include 100 schools for the 2020–2021 and 2021-2022 school years. Schools </w:t>
      </w:r>
      <w:r w:rsidR="007F4624">
        <w:t xml:space="preserve">eligible and agreeing to participate in the evaluation </w:t>
      </w:r>
      <w:r w:rsidRPr="00700F23">
        <w:t>will be randomly assigned to the treatment or control group as described in section B1 above.</w:t>
      </w:r>
    </w:p>
    <w:p w14:paraId="76D20B44" w14:textId="77777777" w:rsidR="00700F23" w:rsidRPr="00700F23" w:rsidRDefault="00700F23" w:rsidP="00021EF3">
      <w:pPr>
        <w:pStyle w:val="Paragraph"/>
      </w:pPr>
      <w:r w:rsidRPr="00700F23">
        <w:rPr>
          <w:b/>
        </w:rPr>
        <w:t xml:space="preserve">Selection of teachers. </w:t>
      </w:r>
      <w:r w:rsidRPr="00700F23">
        <w:t xml:space="preserve">Within the treatment schools, we will include all teachers on the two teacher leaders’ teams. This includes the teacher leaders and the 2 to 5 other teachers in their same grade or grade/subject. Within the control schools, we will include all teachers in the same grades and subjects as the treatment schools. Teachers will participate in the study for the 2020–2021 and 2021-2022 school years. </w:t>
      </w:r>
    </w:p>
    <w:p w14:paraId="73072D48" w14:textId="77777777" w:rsidR="00700F23" w:rsidRPr="00700F23" w:rsidRDefault="00700F23" w:rsidP="00021EF3">
      <w:pPr>
        <w:pStyle w:val="Paragraph"/>
      </w:pPr>
      <w:r w:rsidRPr="00700F23">
        <w:rPr>
          <w:b/>
        </w:rPr>
        <w:t xml:space="preserve">Selection of students. </w:t>
      </w:r>
      <w:r w:rsidRPr="00700F23">
        <w:t xml:space="preserve">To estimate impacts on student outcomes after one year of the intervention, we will define the student analysis sample as the students who are on study teachers’ rosters at the beginning of the first intervention school year (fall 2020). To estimate the second year impacts, we will define the student analysis sample as the students enrolled in study schools in fall 2020 who are projected to be in the grades covered by the study teams in fall 2021, along with the new students assigned to study teachers in fall 2021. The study team will have access to administrative data on student characteristics and test scores through a Memorandum of Understanding (MOU) established with each participating district. </w:t>
      </w:r>
    </w:p>
    <w:p w14:paraId="75610D7A" w14:textId="17F17E9F" w:rsidR="00700F23" w:rsidRPr="00700F23" w:rsidRDefault="00021EF3" w:rsidP="00021EF3">
      <w:pPr>
        <w:pStyle w:val="H3"/>
      </w:pPr>
      <w:bookmarkStart w:id="18" w:name="_Toc11847255"/>
      <w:r>
        <w:t>2</w:t>
      </w:r>
      <w:r w:rsidR="00700F23" w:rsidRPr="00700F23">
        <w:t xml:space="preserve">. </w:t>
      </w:r>
      <w:r w:rsidR="00700F23" w:rsidRPr="00700F23">
        <w:tab/>
        <w:t>Data collection</w:t>
      </w:r>
      <w:bookmarkEnd w:id="18"/>
    </w:p>
    <w:p w14:paraId="274EF7EF" w14:textId="212CEFE9" w:rsidR="00700F23" w:rsidRDefault="00700F23" w:rsidP="00021EF3">
      <w:pPr>
        <w:pStyle w:val="Paragraph"/>
      </w:pPr>
      <w:r w:rsidRPr="00700F23">
        <w:t xml:space="preserve">This study includes multiple data collection efforts summarized here. At this time, we are only requesting clearance for the district interview protocol, teacher leader application form, and the school </w:t>
      </w:r>
      <w:r w:rsidR="00540A31">
        <w:t>information</w:t>
      </w:r>
      <w:r w:rsidR="00540A31" w:rsidRPr="00700F23">
        <w:t xml:space="preserve"> </w:t>
      </w:r>
      <w:r w:rsidRPr="00700F23">
        <w:t xml:space="preserve">questionnaire. </w:t>
      </w:r>
      <w:r w:rsidR="000F6F93">
        <w:t>The grantee interview has been completed and a</w:t>
      </w:r>
      <w:r w:rsidRPr="00700F23">
        <w:t xml:space="preserve">ll other data collection activities will be part of a separate </w:t>
      </w:r>
      <w:r w:rsidR="00112CBF">
        <w:t>OMB package</w:t>
      </w:r>
      <w:r w:rsidR="0043133C">
        <w:t xml:space="preserve"> and are described here only for context in understanding the full study</w:t>
      </w:r>
      <w:r w:rsidRPr="00700F23">
        <w:t>.</w:t>
      </w:r>
    </w:p>
    <w:p w14:paraId="5A111ABA" w14:textId="77777777" w:rsidR="0043133C" w:rsidRDefault="0043133C" w:rsidP="0043133C">
      <w:pPr>
        <w:pStyle w:val="H4"/>
      </w:pPr>
      <w:r w:rsidRPr="002B0B95">
        <w:t>a.</w:t>
      </w:r>
      <w:r w:rsidRPr="002B0B95">
        <w:tab/>
      </w:r>
      <w:r>
        <w:t>Data collection under current clearance request</w:t>
      </w:r>
    </w:p>
    <w:p w14:paraId="1B8A53FC" w14:textId="6A622B70" w:rsidR="00700F23" w:rsidRPr="00700F23" w:rsidRDefault="00700F23" w:rsidP="00021EF3">
      <w:pPr>
        <w:pStyle w:val="Paragraph"/>
      </w:pPr>
      <w:r w:rsidRPr="00700F23">
        <w:rPr>
          <w:b/>
        </w:rPr>
        <w:t>District interviews</w:t>
      </w:r>
      <w:r w:rsidRPr="00700F23">
        <w:t>. To describe the program features, perceptions, and challenges of TSL grantees, we will conduct one-hour interviews in spring 2020 and spring 2021 with all 25 districts covered by a 2017 TSL grant (Appendix A). We will collect standardized information related to the components of each grantee</w:t>
      </w:r>
      <w:r w:rsidR="003307AB">
        <w:t xml:space="preserve"> district</w:t>
      </w:r>
      <w:r w:rsidRPr="00700F23">
        <w:t>’s human capital management system</w:t>
      </w:r>
      <w:r w:rsidR="003307AB">
        <w:t xml:space="preserve"> and the strategies the district is using to improve educator effectiveness. </w:t>
      </w:r>
      <w:r w:rsidR="00C564DE">
        <w:t xml:space="preserve">The interview </w:t>
      </w:r>
      <w:r w:rsidR="00146256">
        <w:t xml:space="preserve">in 2021 </w:t>
      </w:r>
      <w:r w:rsidR="00C564DE">
        <w:t xml:space="preserve">will feature many of the same topics as </w:t>
      </w:r>
      <w:r w:rsidR="00146256">
        <w:t>in 2020</w:t>
      </w:r>
      <w:r w:rsidR="00C564DE">
        <w:t xml:space="preserve">, but </w:t>
      </w:r>
      <w:r w:rsidR="00146256">
        <w:t xml:space="preserve">will </w:t>
      </w:r>
      <w:r w:rsidR="00C564DE">
        <w:t xml:space="preserve">focus on experiences since the first </w:t>
      </w:r>
      <w:r w:rsidR="00146256">
        <w:t xml:space="preserve">year </w:t>
      </w:r>
      <w:r w:rsidR="00C564DE">
        <w:t>interview</w:t>
      </w:r>
      <w:r w:rsidR="00146256">
        <w:t>.</w:t>
      </w:r>
    </w:p>
    <w:p w14:paraId="24C49AF4" w14:textId="77777777" w:rsidR="00700F23" w:rsidRPr="00700F23" w:rsidRDefault="00700F23" w:rsidP="00021EF3">
      <w:pPr>
        <w:pStyle w:val="Paragraph"/>
      </w:pPr>
      <w:r w:rsidRPr="00700F23">
        <w:rPr>
          <w:b/>
        </w:rPr>
        <w:t xml:space="preserve">Teacher leader application form. </w:t>
      </w:r>
      <w:r w:rsidRPr="00700F23">
        <w:t xml:space="preserve">To examine the extent to which teachers selected for the teacher leader roles were the applicants with the strongest teaching and coaching skills, principals in treatment schools will complete a teacher leader application form (Appendix B) for each teacher leader applicant. This hardcopy form will be collected in spring and summer 2020 (and in spring and summer 2021 if any teacher leaders are replaced after the first study year) and will take 30 minutes to complete across all candidates in each school. The form will collect candidates’ background characteristics, principals’ ratings of candidates’ written applications, in-person responses to interview questions, and demonstration of coaching and feedback skills and candidates’ scores on their district’s evaluation system. </w:t>
      </w:r>
    </w:p>
    <w:p w14:paraId="25794328" w14:textId="4EE10D2E" w:rsidR="00700F23" w:rsidRDefault="00700F23" w:rsidP="00021EF3">
      <w:pPr>
        <w:pStyle w:val="Paragraph"/>
      </w:pPr>
      <w:r w:rsidRPr="00700F23">
        <w:rPr>
          <w:b/>
        </w:rPr>
        <w:t xml:space="preserve">School </w:t>
      </w:r>
      <w:r w:rsidR="00540A31">
        <w:rPr>
          <w:b/>
        </w:rPr>
        <w:t>information</w:t>
      </w:r>
      <w:r w:rsidR="00540A31" w:rsidRPr="00700F23">
        <w:rPr>
          <w:b/>
        </w:rPr>
        <w:t xml:space="preserve"> </w:t>
      </w:r>
      <w:r w:rsidRPr="00700F23">
        <w:rPr>
          <w:b/>
        </w:rPr>
        <w:t xml:space="preserve">questionnaire. </w:t>
      </w:r>
      <w:r w:rsidRPr="00700F23">
        <w:t xml:space="preserve">Prior to random assignment in spring 2020, all study school principals will be asked to complete a thirty minute, hardcopy school </w:t>
      </w:r>
      <w:r w:rsidR="00540A31">
        <w:t>information</w:t>
      </w:r>
      <w:r w:rsidR="00540A31" w:rsidRPr="00700F23">
        <w:t xml:space="preserve"> </w:t>
      </w:r>
      <w:r w:rsidRPr="00700F23">
        <w:t>questionnaire (Appendix C). The questionnaire will be used to collect details on high-priority teachers for coaching, potential teacher leaders, potential grade (or grade-subject) for teacher leader teams, schools’ staffing structure (departmentalized or self-contained), the number of teachers in each grade-subject, and the number of expected vacancies. These data will be used to help create matched pairs for random assignment and to assess whether teacher leader roles improve the effectiveness of high-priority teachers, such as novice and low-performing teachers.</w:t>
      </w:r>
    </w:p>
    <w:p w14:paraId="0EDB0AEC" w14:textId="77777777" w:rsidR="0043133C" w:rsidRDefault="0043133C" w:rsidP="0043133C">
      <w:pPr>
        <w:pStyle w:val="H4"/>
      </w:pPr>
      <w:r>
        <w:t>b</w:t>
      </w:r>
      <w:r w:rsidRPr="002B0B95">
        <w:t>.</w:t>
      </w:r>
      <w:r w:rsidRPr="002B0B95">
        <w:tab/>
      </w:r>
      <w:r>
        <w:t>Data collection under future clearance request</w:t>
      </w:r>
    </w:p>
    <w:p w14:paraId="38121812" w14:textId="77777777" w:rsidR="00700F23" w:rsidRPr="00700F23" w:rsidRDefault="00700F23" w:rsidP="00021EF3">
      <w:pPr>
        <w:pStyle w:val="Paragraph"/>
        <w:rPr>
          <w:b/>
        </w:rPr>
      </w:pPr>
      <w:r w:rsidRPr="00700F23">
        <w:rPr>
          <w:b/>
        </w:rPr>
        <w:t xml:space="preserve">Teacher leader activity logs. </w:t>
      </w:r>
      <w:r w:rsidRPr="00700F23">
        <w:t>To monitor and describe teacher leader activities, teacher leaders will complete a weekly web-based checklist during the 2020-2021 and 2021-2022 school years to document the types of leadership activities conducted and the teachers they supported. For each 30 to 60 minute block of time per week that teacher leaders were released from their classroom, teacher leaders will indicate what they did, whom they supported (specific teachers, the full team, a subset of the team), and the focus of the activity. It is expected that teachers will spend 10 minutes per week completing the log, for a total of 5.3 hours each school year.</w:t>
      </w:r>
    </w:p>
    <w:p w14:paraId="29322968" w14:textId="77777777" w:rsidR="00700F23" w:rsidRPr="00700F23" w:rsidRDefault="00700F23" w:rsidP="00021EF3">
      <w:pPr>
        <w:pStyle w:val="Paragraph"/>
      </w:pPr>
      <w:r w:rsidRPr="00700F23">
        <w:rPr>
          <w:b/>
        </w:rPr>
        <w:t>Principal surveys</w:t>
      </w:r>
      <w:r w:rsidRPr="00700F23">
        <w:t>. We will administer a 30-minute web-based survey in spring 2021 to all principals of treatment and control schools</w:t>
      </w:r>
      <w:r w:rsidRPr="00700F23" w:rsidDel="008C5259">
        <w:t xml:space="preserve"> </w:t>
      </w:r>
      <w:r w:rsidRPr="00700F23">
        <w:t>and 100 randomly selected schools that receive TSL funds to support teacher leader roles. We will also survey all principals of treatment and control schools in spring 2022. The principal survey will collect information related to the types and frequency of coaching, mentoring, common lesson planning, and professional development in the principal’s school, strategies for recruiting and retaining teachers, activities of teacher leaders, and principal satisfaction.</w:t>
      </w:r>
    </w:p>
    <w:p w14:paraId="046B3D79" w14:textId="77777777" w:rsidR="00700F23" w:rsidRPr="00700F23" w:rsidRDefault="00700F23" w:rsidP="00021EF3">
      <w:pPr>
        <w:pStyle w:val="Paragraph"/>
      </w:pPr>
      <w:r w:rsidRPr="00700F23">
        <w:rPr>
          <w:b/>
        </w:rPr>
        <w:t>Teacher surveys.</w:t>
      </w:r>
      <w:r w:rsidRPr="00700F23">
        <w:t xml:space="preserve"> To learn about teachers’ perspectives and practices, we will administer a 30-minute web-based survey in spring 2021 to teachers in treatment and control schools and 100 randomly selected schools that receive TSL funds to support teacher leader roles. We will administer a second round of the teacher survey in spring 2022 to teachers in the treatment and control schools. The teacher survey will ask about demographic and background characteristics, the types and frequency of support, coaching, mentoring, and professional development teachers receive or provide. </w:t>
      </w:r>
    </w:p>
    <w:p w14:paraId="2121F166" w14:textId="77777777" w:rsidR="00700F23" w:rsidRPr="00700F23" w:rsidRDefault="00700F23" w:rsidP="00021EF3">
      <w:pPr>
        <w:pStyle w:val="Paragraph"/>
        <w:rPr>
          <w:b/>
        </w:rPr>
      </w:pPr>
      <w:r w:rsidRPr="00700F23">
        <w:rPr>
          <w:b/>
        </w:rPr>
        <w:t>District administrative records on teachers.</w:t>
      </w:r>
      <w:r w:rsidRPr="00700F23">
        <w:t xml:space="preserve"> In fall 2022, we will collect district administrative data on teachers in treatment and control schools. We will collect teachers’ district evaluation scores from the year before the intervention (the 2019–2020 school year) to assess whether principals chose teacher leaders with strong evidence of effectiveness, examine whether teacher leader roles enabled schools to attract and retain more effective teachers, and to examine whether impacts are greater for teacher teams led by teacher leaders with stronger prior effectiveness as a teacher. We will collect district data on teachers’ assignments to examine the impact of the retention of effective teachers. To describe the study sample, we will also collect district data on teachers’ demographic characteristics.</w:t>
      </w:r>
    </w:p>
    <w:p w14:paraId="2E369080" w14:textId="77777777" w:rsidR="00700F23" w:rsidRPr="00700F23" w:rsidRDefault="00700F23" w:rsidP="00021EF3">
      <w:pPr>
        <w:pStyle w:val="Paragraph"/>
      </w:pPr>
      <w:r w:rsidRPr="00700F23">
        <w:rPr>
          <w:b/>
        </w:rPr>
        <w:t>District administrative records on students.</w:t>
      </w:r>
      <w:r w:rsidRPr="00700F23">
        <w:t xml:space="preserve"> To estimate the impact of teacher leaders on student achievement, we will collect administrative data on students from each district participating in the random assignment evaluation. These data include state test score data in reading and math from the end of each implementation year (2020-2021 and 2021-2022), as well as student test scores from the baseline year (2019–2020). In order to assess the impact of teacher leaders on the achievement of specific teachers’ students, we will obtain student achievement data linked to their teachers. We will also collect information on students’ demographic and socioeconomic characteristics (for example, gender, age, and free and reduced-price lunch eligibility) to describe the students in the study and compare the characteristics of students in treatment and control schools. </w:t>
      </w:r>
    </w:p>
    <w:p w14:paraId="7E524C0C" w14:textId="74AE8A3B" w:rsidR="00700F23" w:rsidRPr="00700F23" w:rsidRDefault="00021EF3" w:rsidP="00021EF3">
      <w:pPr>
        <w:pStyle w:val="H3"/>
      </w:pPr>
      <w:bookmarkStart w:id="19" w:name="_Toc11847256"/>
      <w:r>
        <w:t>3</w:t>
      </w:r>
      <w:r w:rsidR="00700F23" w:rsidRPr="00700F23">
        <w:t>.</w:t>
      </w:r>
      <w:r w:rsidR="00700F23" w:rsidRPr="00700F23">
        <w:tab/>
        <w:t>Estimation procedures</w:t>
      </w:r>
      <w:bookmarkEnd w:id="19"/>
    </w:p>
    <w:p w14:paraId="105B0C9B" w14:textId="2887BAD9" w:rsidR="00E16F1C" w:rsidRPr="000F6F93" w:rsidRDefault="00E16F1C" w:rsidP="002F0068">
      <w:pPr>
        <w:pStyle w:val="Paragraph"/>
        <w:rPr>
          <w:b/>
        </w:rPr>
      </w:pPr>
      <w:r w:rsidRPr="002B0B95">
        <w:t xml:space="preserve">This study will </w:t>
      </w:r>
      <w:r>
        <w:t xml:space="preserve">conduct analyses for an implementation brief </w:t>
      </w:r>
      <w:r w:rsidR="00880970">
        <w:t xml:space="preserve">for the first evaluation component </w:t>
      </w:r>
      <w:r>
        <w:t>and a final report</w:t>
      </w:r>
      <w:r w:rsidR="00880970">
        <w:t xml:space="preserve"> for the second evaluation component</w:t>
      </w:r>
      <w:r>
        <w:t>.</w:t>
      </w:r>
      <w:r w:rsidR="00E83E99">
        <w:t xml:space="preserve"> This submission requests clearance for collecting data that will be use</w:t>
      </w:r>
      <w:r w:rsidR="004B330E">
        <w:t>d for the implementation brief. We include a description of the analyses for t</w:t>
      </w:r>
      <w:r w:rsidR="004B330E" w:rsidRPr="004B330E">
        <w:t>he final report (based on data collection instruments for which we will request clearance in a later submission),</w:t>
      </w:r>
      <w:r w:rsidR="004B330E">
        <w:t xml:space="preserve"> </w:t>
      </w:r>
      <w:r w:rsidR="004B330E" w:rsidRPr="004B330E">
        <w:t>only for context in understanding the full study.</w:t>
      </w:r>
    </w:p>
    <w:p w14:paraId="3840D212" w14:textId="6772C48B" w:rsidR="00E83E99" w:rsidRPr="000F6F93" w:rsidRDefault="00E16F1C" w:rsidP="00E83E99">
      <w:pPr>
        <w:pStyle w:val="Paragraph"/>
        <w:rPr>
          <w:b/>
        </w:rPr>
      </w:pPr>
      <w:r>
        <w:rPr>
          <w:b/>
        </w:rPr>
        <w:t>Analyses for implementation brief.</w:t>
      </w:r>
      <w:r w:rsidR="00E83E99">
        <w:rPr>
          <w:b/>
        </w:rPr>
        <w:t xml:space="preserve"> </w:t>
      </w:r>
      <w:r w:rsidR="00E83E99" w:rsidRPr="0090504C">
        <w:t xml:space="preserve">The implementation brief will </w:t>
      </w:r>
      <w:r w:rsidR="00E83E99" w:rsidRPr="002B0B95">
        <w:t xml:space="preserve">describe </w:t>
      </w:r>
      <w:r w:rsidR="00E83E99">
        <w:t xml:space="preserve">TSL </w:t>
      </w:r>
      <w:r w:rsidR="00E83E99" w:rsidRPr="002B0B95">
        <w:t>grantee districts and their programs.</w:t>
      </w:r>
      <w:r w:rsidR="00E83E99">
        <w:rPr>
          <w:b/>
        </w:rPr>
        <w:t xml:space="preserve"> </w:t>
      </w:r>
      <w:r w:rsidR="00E83E99" w:rsidRPr="00E83E99">
        <w:t xml:space="preserve">A key goal of this </w:t>
      </w:r>
      <w:r w:rsidR="00146256">
        <w:t xml:space="preserve">part of the </w:t>
      </w:r>
      <w:r w:rsidR="00E83E99" w:rsidRPr="00E83E99">
        <w:t xml:space="preserve">study is to enhance our understanding of TSL-supported programs and their experiences. We will describe several aspects of grantee districts and their programs. For example, we will describe the location and size of grantee districts, the types of </w:t>
      </w:r>
      <w:r w:rsidR="006C445D">
        <w:t>activities</w:t>
      </w:r>
      <w:r w:rsidR="00E83E99" w:rsidRPr="00E83E99">
        <w:t xml:space="preserve"> supported by TSL grants, and districts’ challenges in implementing and sustaining TSL </w:t>
      </w:r>
      <w:r w:rsidR="006C445D">
        <w:t>activities</w:t>
      </w:r>
      <w:r w:rsidR="00E83E99" w:rsidRPr="00E83E99">
        <w:t xml:space="preserve">. </w:t>
      </w:r>
    </w:p>
    <w:p w14:paraId="77F14ECD" w14:textId="42E627EA" w:rsidR="00E16F1C" w:rsidRDefault="00E83E99" w:rsidP="002F0068">
      <w:pPr>
        <w:pStyle w:val="Paragraph"/>
        <w:rPr>
          <w:b/>
        </w:rPr>
      </w:pPr>
      <w:r w:rsidRPr="00E83E99">
        <w:rPr>
          <w:b/>
        </w:rPr>
        <w:t xml:space="preserve">Analyses for </w:t>
      </w:r>
      <w:r>
        <w:rPr>
          <w:b/>
        </w:rPr>
        <w:t>final report</w:t>
      </w:r>
      <w:r w:rsidRPr="00E83E99">
        <w:rPr>
          <w:b/>
        </w:rPr>
        <w:t>.</w:t>
      </w:r>
      <w:r>
        <w:rPr>
          <w:b/>
        </w:rPr>
        <w:t xml:space="preserve"> </w:t>
      </w:r>
      <w:r w:rsidR="00E16F1C">
        <w:t xml:space="preserve">The </w:t>
      </w:r>
      <w:r>
        <w:t>final</w:t>
      </w:r>
      <w:r w:rsidR="00E16F1C">
        <w:t xml:space="preserve"> report includes four broad sets of analyses: </w:t>
      </w:r>
      <w:r w:rsidR="00E16F1C" w:rsidRPr="00E16F1C">
        <w:t>(1) impact analyses, estimating the effects of the study interventions on student and educator outcomes; (2) subgroup analyses, estimating the effects of the interventions on various subgroups of interest; (3) nonexperimental analyses, including correlational analyses to examine how features of the teacher leader roles may be related to student achievement, and a cost-effectiveness analysis; (4) implementation analyses</w:t>
      </w:r>
      <w:r w:rsidR="00E16F1C">
        <w:t xml:space="preserve"> of the teacher leader program in evaluation sites. </w:t>
      </w:r>
    </w:p>
    <w:p w14:paraId="46814E43" w14:textId="77777777" w:rsidR="00700F23" w:rsidRPr="00700F23" w:rsidRDefault="00700F23" w:rsidP="002F0068">
      <w:pPr>
        <w:pStyle w:val="Paragraph"/>
        <w:rPr>
          <w:b/>
        </w:rPr>
      </w:pPr>
      <w:r w:rsidRPr="008525BC">
        <w:rPr>
          <w:i/>
        </w:rPr>
        <w:t>Impact analyses</w:t>
      </w:r>
      <w:r w:rsidRPr="008525BC">
        <w:t>.</w:t>
      </w:r>
      <w:r w:rsidRPr="00700F23">
        <w:rPr>
          <w:b/>
        </w:rPr>
        <w:t xml:space="preserve"> </w:t>
      </w:r>
      <w:r w:rsidRPr="00700F23">
        <w:t>We will use regression models to estimate the impact of teacher leader roles on principal, teacher, and student outcomes after each year of implementation. Key outcomes include, principals’ strategies for recruiting teachers, the retention and recruitment of effective teachers, principals’ and teachers’ satisfaction, and students’ math and ELA achievement.</w:t>
      </w:r>
      <w:r w:rsidRPr="00700F23" w:rsidDel="004075D7">
        <w:rPr>
          <w:u w:color="000080"/>
          <w:vertAlign w:val="superscript"/>
        </w:rPr>
        <w:t xml:space="preserve"> </w:t>
      </w:r>
      <w:r w:rsidRPr="00700F23">
        <w:t xml:space="preserve"> </w:t>
      </w:r>
    </w:p>
    <w:p w14:paraId="69A44BC9" w14:textId="77777777" w:rsidR="00700F23" w:rsidRPr="00700F23" w:rsidRDefault="00700F23" w:rsidP="002F0068">
      <w:pPr>
        <w:pStyle w:val="Paragraph"/>
      </w:pPr>
      <w:r w:rsidRPr="00700F23">
        <w:t>To estimate impacts on student, teacher, and principal outcomes, we will use the following regression model:</w:t>
      </w:r>
    </w:p>
    <w:p w14:paraId="5EFC49FD" w14:textId="77777777" w:rsidR="00700F23" w:rsidRPr="00700F23" w:rsidRDefault="00700F23" w:rsidP="00700F23">
      <w:pPr>
        <w:spacing w:line="240" w:lineRule="auto"/>
        <w:ind w:firstLine="432"/>
        <w:rPr>
          <w:rFonts w:ascii="Times New Roman" w:hAnsi="Times New Roman"/>
        </w:rPr>
      </w:pPr>
      <w:r w:rsidRPr="00700F23">
        <w:rPr>
          <w:rFonts w:ascii="Times New Roman" w:hAnsi="Times New Roman"/>
        </w:rPr>
        <w:t>(1)</w:t>
      </w:r>
      <w:r w:rsidRPr="00700F23">
        <w:rPr>
          <w:rFonts w:ascii="Times New Roman" w:hAnsi="Times New Roman"/>
        </w:rPr>
        <w:tab/>
      </w:r>
      <w:bookmarkStart w:id="20" w:name="MTBlankEqn"/>
      <w:r w:rsidRPr="00700F23">
        <w:rPr>
          <w:rFonts w:ascii="Times New Roman" w:hAnsi="Times New Roman"/>
        </w:rPr>
        <w:object w:dxaOrig="2460" w:dyaOrig="360" w14:anchorId="78620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28.5pt" o:ole="">
            <v:imagedata r:id="rId17" o:title=""/>
          </v:shape>
          <o:OLEObject Type="Embed" ProgID="Equation.DSMT4" ShapeID="_x0000_i1025" DrawAspect="Content" ObjectID="_1628582577" r:id="rId18"/>
        </w:object>
      </w:r>
      <w:bookmarkEnd w:id="20"/>
      <w:r w:rsidRPr="00700F23">
        <w:rPr>
          <w:rFonts w:ascii="Times New Roman" w:hAnsi="Times New Roman"/>
        </w:rPr>
        <w:t>,</w:t>
      </w:r>
    </w:p>
    <w:p w14:paraId="0FAF654D" w14:textId="77777777" w:rsidR="00700F23" w:rsidRPr="00700F23" w:rsidRDefault="00700F23" w:rsidP="002F0068">
      <w:pPr>
        <w:pStyle w:val="Paragraph"/>
      </w:pPr>
      <w:r w:rsidRPr="00700F23">
        <w:t xml:space="preserve">where </w:t>
      </w:r>
      <w:r w:rsidRPr="00700F23">
        <w:rPr>
          <w:i/>
        </w:rPr>
        <w:t>y</w:t>
      </w:r>
      <w:r w:rsidRPr="00700F23">
        <w:rPr>
          <w:i/>
          <w:vertAlign w:val="subscript"/>
        </w:rPr>
        <w:t>isb</w:t>
      </w:r>
      <w:r w:rsidRPr="00700F23">
        <w:t xml:space="preserve"> is the outcome for individual </w:t>
      </w:r>
      <w:r w:rsidRPr="00700F23">
        <w:rPr>
          <w:i/>
        </w:rPr>
        <w:t>i</w:t>
      </w:r>
      <w:r w:rsidRPr="00700F23">
        <w:t xml:space="preserve"> (either student, teacher, or principal) in school </w:t>
      </w:r>
      <w:r w:rsidRPr="00700F23">
        <w:rPr>
          <w:i/>
        </w:rPr>
        <w:t>s</w:t>
      </w:r>
      <w:r w:rsidRPr="00700F23">
        <w:t xml:space="preserve"> and random assignment block </w:t>
      </w:r>
      <w:r w:rsidRPr="00700F23">
        <w:rPr>
          <w:i/>
        </w:rPr>
        <w:t>b</w:t>
      </w:r>
      <w:r w:rsidRPr="00700F23">
        <w:t xml:space="preserve">; </w:t>
      </w:r>
      <w:r w:rsidRPr="00700F23">
        <w:rPr>
          <w:i/>
        </w:rPr>
        <w:t>T</w:t>
      </w:r>
      <w:r w:rsidRPr="00700F23">
        <w:rPr>
          <w:i/>
          <w:vertAlign w:val="subscript"/>
        </w:rPr>
        <w:t>sb</w:t>
      </w:r>
      <w:r w:rsidRPr="00700F23">
        <w:t xml:space="preserve"> indicates whether the school was assigned to the treatment group to receive funding for up to two teacher leaders; </w:t>
      </w:r>
      <w:r w:rsidRPr="00700F23">
        <w:rPr>
          <w:i/>
        </w:rPr>
        <w:t>X</w:t>
      </w:r>
      <w:r w:rsidRPr="00700F23">
        <w:rPr>
          <w:i/>
          <w:vertAlign w:val="subscript"/>
        </w:rPr>
        <w:t>isb</w:t>
      </w:r>
      <w:r w:rsidRPr="00700F23">
        <w:t xml:space="preserve"> is a set of student-level covariates (included in the student analyses only); </w:t>
      </w:r>
      <w:r w:rsidRPr="00700F23">
        <w:rPr>
          <w:i/>
        </w:rPr>
        <w:t>Z</w:t>
      </w:r>
      <w:r w:rsidRPr="00700F23">
        <w:rPr>
          <w:i/>
          <w:vertAlign w:val="subscript"/>
        </w:rPr>
        <w:t>b</w:t>
      </w:r>
      <w:r w:rsidRPr="00700F23">
        <w:rPr>
          <w:i/>
        </w:rPr>
        <w:t xml:space="preserve"> </w:t>
      </w:r>
      <w:r w:rsidRPr="00700F23">
        <w:t xml:space="preserve">is a set of indicators for the study’s random assignment blocks (matched pairs of schools); </w:t>
      </w:r>
      <w:r w:rsidRPr="00700F23">
        <w:rPr>
          <w:i/>
        </w:rPr>
        <w:t>ε</w:t>
      </w:r>
      <w:r w:rsidRPr="00700F23">
        <w:rPr>
          <w:i/>
          <w:vertAlign w:val="subscript"/>
        </w:rPr>
        <w:t>isb</w:t>
      </w:r>
      <w:r w:rsidRPr="00700F23">
        <w:rPr>
          <w:i/>
        </w:rPr>
        <w:t xml:space="preserve"> </w:t>
      </w:r>
      <w:r w:rsidRPr="00700F23">
        <w:t xml:space="preserve">is an individual-level error term; and </w:t>
      </w:r>
      <w:r w:rsidRPr="00700F23">
        <w:rPr>
          <w:i/>
        </w:rPr>
        <w:t xml:space="preserve">γ </w:t>
      </w:r>
      <w:r w:rsidRPr="00700F23">
        <w:t xml:space="preserve">and </w:t>
      </w:r>
      <w:r w:rsidRPr="00700F23">
        <w:rPr>
          <w:i/>
        </w:rPr>
        <w:t xml:space="preserve">δ </w:t>
      </w:r>
      <w:r w:rsidRPr="00700F23">
        <w:t xml:space="preserve">are vectors of coefficients. The coefficient </w:t>
      </w:r>
      <w:r w:rsidRPr="00700F23">
        <w:rPr>
          <w:i/>
        </w:rPr>
        <w:t xml:space="preserve">β </w:t>
      </w:r>
      <w:r w:rsidRPr="00700F23">
        <w:t>represents the average impact of the teacher leader roles. We will estimate robust standard errors that account for the clustering of outcomes within schools in the teacher and student analyses.</w:t>
      </w:r>
    </w:p>
    <w:p w14:paraId="56CDEE26" w14:textId="77777777" w:rsidR="00700F23" w:rsidRPr="00700F23" w:rsidRDefault="00700F23" w:rsidP="002F0068">
      <w:pPr>
        <w:pStyle w:val="Paragraph"/>
      </w:pPr>
      <w:r w:rsidRPr="00700F23">
        <w:t>For the student-level regressions, the covariates will include baseline math and reading achievement, student demographic characteristics (such as gender, race, ethnicity, free or reduced-price lunch eligibility, special education status, and Limited English proficiency). We do not plan to include covariates in the principal- or teacher-level regressions because these analyses will include smaller numbers of individuals, and we expect that once we include the block fixed effects, these covariates will explain little of the variation in outcomes.</w:t>
      </w:r>
    </w:p>
    <w:p w14:paraId="353603F8" w14:textId="77777777" w:rsidR="00700F23" w:rsidRPr="00700F23" w:rsidRDefault="00700F23" w:rsidP="002F0068">
      <w:pPr>
        <w:pStyle w:val="Paragraph"/>
      </w:pPr>
      <w:r w:rsidRPr="00700F23">
        <w:t xml:space="preserve">In our main analysis, we will give equal weight to each school (regardless of the number of students or teachers in the analysis sample in each school). Estimates that give equal weight to each school will reflect the impact of teacher leader roles on the average school in the sample. However, as a sensitivity test, we will also estimate the impacts of the teacher leader role for the average teacher or student by giving equal weight to each student or teacher in the analysis. </w:t>
      </w:r>
    </w:p>
    <w:p w14:paraId="7443049A" w14:textId="77777777" w:rsidR="00700F23" w:rsidRPr="00700F23" w:rsidRDefault="00700F23" w:rsidP="002F0068">
      <w:pPr>
        <w:pStyle w:val="Paragraph"/>
      </w:pPr>
      <w:r w:rsidRPr="00700F23">
        <w:t>We will use the standard (frequentist) statistical approach to estimate the impact of teacher leader roles (</w:t>
      </w:r>
      <w:r w:rsidRPr="00700F23">
        <w:rPr>
          <w:i/>
        </w:rPr>
        <w:t>β</w:t>
      </w:r>
      <w:r w:rsidRPr="00700F23">
        <w:t xml:space="preserve">) along with the standard error, statistical significance, and p-value of this estimate. However, to avoid common misinterpretation of p-values (Wasserstein and Lazar 2016; Greenland et al. 2016), we will complement these estimates with a Bayesian measure of the probability that the intervention had a positive effect. </w:t>
      </w:r>
    </w:p>
    <w:p w14:paraId="4A147B09" w14:textId="77777777" w:rsidR="00700F23" w:rsidRPr="00700F23" w:rsidRDefault="00700F23" w:rsidP="002F0068">
      <w:pPr>
        <w:pStyle w:val="Paragraph"/>
      </w:pPr>
      <w:r w:rsidRPr="008525BC">
        <w:rPr>
          <w:i/>
        </w:rPr>
        <w:t>Subgroup analyses</w:t>
      </w:r>
      <w:r w:rsidRPr="008525BC">
        <w:t>.</w:t>
      </w:r>
      <w:r w:rsidRPr="00700F23">
        <w:rPr>
          <w:b/>
        </w:rPr>
        <w:t xml:space="preserve"> </w:t>
      </w:r>
      <w:r w:rsidRPr="00700F23">
        <w:t xml:space="preserve">To help districts and schools identify which teachers and students might benefit the most from teacher leader roles, we will estimate impacts for subgroups defined by teacher and student characteristics, including: </w:t>
      </w:r>
    </w:p>
    <w:p w14:paraId="0EC0E21D" w14:textId="77777777" w:rsidR="00700F23" w:rsidRPr="00700F23" w:rsidRDefault="00700F23" w:rsidP="002F0068">
      <w:pPr>
        <w:pStyle w:val="ListNumber"/>
      </w:pPr>
      <w:r w:rsidRPr="00700F23">
        <w:t xml:space="preserve">Teachers identified by their principals (prior to random assignment) to have the greatest potential to benefit from the coaching </w:t>
      </w:r>
    </w:p>
    <w:p w14:paraId="18AF1DD9" w14:textId="77777777" w:rsidR="00700F23" w:rsidRPr="00700F23" w:rsidRDefault="00700F23" w:rsidP="002F0068">
      <w:pPr>
        <w:pStyle w:val="ListNumber"/>
      </w:pPr>
      <w:r w:rsidRPr="00700F23">
        <w:t>Novice teachers (less than 3 years of teaching experience) and those with low baseline evaluation scores (as measured by their district evaluation system)</w:t>
      </w:r>
    </w:p>
    <w:p w14:paraId="1118C0DD" w14:textId="77777777" w:rsidR="00700F23" w:rsidRPr="00700F23" w:rsidRDefault="00700F23" w:rsidP="002F0068">
      <w:pPr>
        <w:pStyle w:val="ListNumber"/>
      </w:pPr>
      <w:r w:rsidRPr="00700F23">
        <w:t xml:space="preserve">Teacher leaders (those chosen to be a teacher leader in a treatment school and those identified prior to random assignment by principals of control schools as likely to be chosen to be a teacher leader) </w:t>
      </w:r>
    </w:p>
    <w:p w14:paraId="7DAB8625" w14:textId="77777777" w:rsidR="00700F23" w:rsidRPr="00700F23" w:rsidRDefault="00700F23" w:rsidP="002F0068">
      <w:pPr>
        <w:pStyle w:val="ListNumber"/>
      </w:pPr>
      <w:r w:rsidRPr="00700F23">
        <w:t xml:space="preserve">Students with high-needs (based on their eligibility for free or reduced-price lunch) or low baseline achievement (below median achievement in the district’s study schools at baseline) </w:t>
      </w:r>
    </w:p>
    <w:p w14:paraId="38462B8F" w14:textId="77777777" w:rsidR="00700F23" w:rsidRPr="00700F23" w:rsidRDefault="00700F23" w:rsidP="002F0068">
      <w:pPr>
        <w:pStyle w:val="ParagraphContinued"/>
      </w:pPr>
      <w:r w:rsidRPr="008525BC">
        <w:rPr>
          <w:i/>
        </w:rPr>
        <w:t>Non-experimental analyses.</w:t>
      </w:r>
      <w:r w:rsidRPr="00700F23">
        <w:rPr>
          <w:b/>
        </w:rPr>
        <w:t xml:space="preserve"> </w:t>
      </w:r>
      <w:r w:rsidRPr="00700F23">
        <w:t xml:space="preserve">We will conduct non-experimental analyses to better understand the effectiveness of teacher leader roles and their potential application for policy and practice. </w:t>
      </w:r>
    </w:p>
    <w:p w14:paraId="7701D900" w14:textId="77777777" w:rsidR="00700F23" w:rsidRPr="00700F23" w:rsidRDefault="00700F23" w:rsidP="002F0068">
      <w:pPr>
        <w:pStyle w:val="ListNumber"/>
        <w:numPr>
          <w:ilvl w:val="0"/>
          <w:numId w:val="35"/>
        </w:numPr>
      </w:pPr>
      <w:r w:rsidRPr="002F0068">
        <w:rPr>
          <w:b/>
        </w:rPr>
        <w:t>Correlational analyses.</w:t>
      </w:r>
      <w:r w:rsidRPr="00700F23">
        <w:t xml:space="preserve"> To help districts and schools decide how to adopt or refine their teacher leader roles, we will conduct several correlational analyses to explore how various characteristics of the teacher leader roles might be related to the impacts of the teacher leader on student achievement. In particular, we will examine whether estimated impacts tend to be larger in matched pairs of schools in which the treatment school teacher leader has particular characteristics (such as having better baseline evaluation scores) or engages in particular activities (such as doing more modeling of teaching practices). </w:t>
      </w:r>
    </w:p>
    <w:p w14:paraId="1CEEBCDA" w14:textId="77777777" w:rsidR="00700F23" w:rsidRPr="00700F23" w:rsidRDefault="00700F23" w:rsidP="002F0068">
      <w:pPr>
        <w:pStyle w:val="ListNumber"/>
      </w:pPr>
      <w:r w:rsidRPr="00700F23">
        <w:rPr>
          <w:b/>
        </w:rPr>
        <w:t xml:space="preserve">Assess cost-effectiveness of teacher leader roles. </w:t>
      </w:r>
      <w:r w:rsidRPr="00700F23">
        <w:t>If we find a positive impact on student achievement, districts choosing how to spend limited resources will benefit from knowing whether this strategy is cost-effective relative to other policies. The cost of implementing teacher leader roles includes (1) teacher leader stipends, (2) compensation for teachers who cover teacher leader’s release time, (3) support to help principals select teacher leaders, and (4) initial and follow-up training for teacher leaders and their principals. We will calculate a cost-effectiveness ratio—total per-student cost of this strategy divided by its total impact—and compare it to the ratios for other policies that have been rigorously evaluated and that districts could implement instead of teacher leader roles, such as pay-for-performance or incentives to work in low-performing schools. Thus, these findings will yield lessons about the most promising components to emphasize in human capital management systems.</w:t>
      </w:r>
    </w:p>
    <w:p w14:paraId="0DCFC7BF" w14:textId="24E993D6" w:rsidR="00700F23" w:rsidRPr="00700F23" w:rsidRDefault="00700F23" w:rsidP="002F0068">
      <w:pPr>
        <w:pStyle w:val="ParagraphContinued"/>
      </w:pPr>
      <w:r w:rsidRPr="008525BC">
        <w:rPr>
          <w:i/>
        </w:rPr>
        <w:t>Implementation analyses</w:t>
      </w:r>
      <w:r w:rsidR="003E2BB2">
        <w:rPr>
          <w:i/>
        </w:rPr>
        <w:t xml:space="preserve"> for the second evaluation component</w:t>
      </w:r>
      <w:r w:rsidRPr="008525BC">
        <w:rPr>
          <w:i/>
        </w:rPr>
        <w:t>.</w:t>
      </w:r>
      <w:r w:rsidRPr="00700F23">
        <w:rPr>
          <w:b/>
        </w:rPr>
        <w:t xml:space="preserve"> </w:t>
      </w:r>
      <w:r w:rsidRPr="00700F23">
        <w:t>Two important goals of the implementation analyses are to highlight overarching lessons for the TSL program and to provide context for the impact results. We will conduct several implementation analyses. First, we will compare TSL grantee and evaluation districts, including district, principal and teacher characteristics and aspects of their teacher leader roles. This comparison will help policymakers understand the extent to which findings based on the schools in the random assignment evaluation may be relevant for TSL grantee districts. Second, we will describe implementation of teacher leader roles in the treatment schools, such as teacher leader qualifications and characteristics, the composition of teacher teams, and how teacher leaders spend their time. A detailed understanding of the teacher leader roles implemented will provide important information for districts considering implementing similar teacher leader roles, support replication of these roles in other districts, and provide context for impact findings. Third, we will describe and compare the amount and types of supports teachers in treatment and control school receive, such as teachers’ exposure to coaching and mentoring. A clear description of what the control group schools are doing compared to the treatment schools can help identify possible reasons for the presence or absence of impacts.</w:t>
      </w:r>
    </w:p>
    <w:p w14:paraId="53EF077F" w14:textId="22717533" w:rsidR="00700F23" w:rsidRPr="00700F23" w:rsidRDefault="002F0068" w:rsidP="002F0068">
      <w:pPr>
        <w:pStyle w:val="H3"/>
      </w:pPr>
      <w:bookmarkStart w:id="21" w:name="_Toc11847257"/>
      <w:r>
        <w:t>4</w:t>
      </w:r>
      <w:r w:rsidR="00700F23" w:rsidRPr="00700F23">
        <w:t xml:space="preserve">. </w:t>
      </w:r>
      <w:r w:rsidR="00700F23" w:rsidRPr="00700F23">
        <w:tab/>
      </w:r>
      <w:r w:rsidR="00700F23" w:rsidRPr="00700F23" w:rsidDel="00E72BD9">
        <w:t>Degree of accuracy needed</w:t>
      </w:r>
      <w:bookmarkEnd w:id="21"/>
    </w:p>
    <w:p w14:paraId="42165222" w14:textId="17C4F7AC" w:rsidR="003307AB" w:rsidRDefault="003307AB" w:rsidP="002F0068">
      <w:pPr>
        <w:pStyle w:val="Paragraph"/>
      </w:pPr>
      <w:r>
        <w:t xml:space="preserve">In the analysis for the implementation report, we will conduct interviews with all 2017 TSL grantee districts. Thus, the resulting descriptive statistics based on data from these interviews will cover the relevant universe and not be subject to sampling error.  </w:t>
      </w:r>
    </w:p>
    <w:p w14:paraId="13FF7FB6" w14:textId="74B7390B" w:rsidR="00700F23" w:rsidRPr="00700F23" w:rsidRDefault="003307AB" w:rsidP="002F0068">
      <w:pPr>
        <w:pStyle w:val="Paragraph"/>
      </w:pPr>
      <w:r>
        <w:t xml:space="preserve">In the analysis contributing to the impact report (and based on data collection instruments for which we will request clearance in a later submission), the </w:t>
      </w:r>
      <w:r w:rsidR="00700F23" w:rsidRPr="00700F23">
        <w:t>target sample size of 100 schools will enable the study to detect impacts on student test scores as small as 0.11 standard deviations in the full sample—students of teacher teams in treatment schools and those from the identical grades and subjects in the paired control schools (Table B.1). This effect is smaller than the average effect of coaching (0.18) documented in a meta-analysis by Kraft et al. (2018), so the evaluation will be able to detect effects equal to or even a bit smaller than the typical coaching intervention. Among students of high-priority teachers—about half of the sample in each school—the minimum detectable effect will still be 0.11. For teacher satisfaction and retention, the minimum detectable impacts of 11 and 10 percentage points are similar to the average effects of other teacher-focused interventions (Chiang et al. 2017 and Clotfelter et al. 2008).</w:t>
      </w:r>
      <w:bookmarkStart w:id="22" w:name="_Toc521014918"/>
    </w:p>
    <w:p w14:paraId="4BD32429" w14:textId="77777777" w:rsidR="00700F23" w:rsidRPr="00700F23" w:rsidRDefault="00700F23" w:rsidP="002F0068">
      <w:pPr>
        <w:pStyle w:val="Paragraph"/>
      </w:pPr>
      <w:r w:rsidRPr="00700F23">
        <w:t>Table B.1 displays the minimum detectable effect sizes for the full sample of teachers as well as a 50 percent subsample. The full sample will include 100 schools, 50 in the treatment group and 50 in the control group. The study design will maximize power to detect impacts by matching schools with similar characteristics into blocks within each district. The characteristics used to match schools will include grade span, grades and subjects that they propose for teacher leader roles, and average school baseline performance. W</w:t>
      </w:r>
      <w:r w:rsidRPr="00700F23">
        <w:rPr>
          <w:szCs w:val="24"/>
        </w:rPr>
        <w:t>e will also use students’ prior test scores as covariates in the impact analysis to increase statistical power.</w:t>
      </w:r>
    </w:p>
    <w:p w14:paraId="7E1F17D3" w14:textId="77777777" w:rsidR="00700F23" w:rsidRPr="00700F23" w:rsidRDefault="00700F23" w:rsidP="002F0068">
      <w:pPr>
        <w:pStyle w:val="Paragraph"/>
      </w:pPr>
      <w:r w:rsidRPr="00700F23">
        <w:rPr>
          <w:szCs w:val="24"/>
        </w:rPr>
        <w:t>The calculations in Table B.1 assume the following:</w:t>
      </w:r>
      <w:r w:rsidRPr="00700F23">
        <w:rPr>
          <w:rFonts w:ascii="Arial Narrow" w:hAnsi="Arial Narrow"/>
          <w:sz w:val="20"/>
        </w:rPr>
        <w:t xml:space="preserve"> </w:t>
      </w:r>
      <w:r w:rsidRPr="00700F23">
        <w:rPr>
          <w:szCs w:val="24"/>
        </w:rPr>
        <w:t>(1) 80 percent power and 5 percent significance level for a two-tailed test; (2) an average of 8 teachers per school and 22 students per teacher; (3) a response rate of 95 percent for district records and 85 percent for the teacher survey; (4) 87 percent of teachers receive the top two evaluation scores; and (5) a sample of 100 schools, with schools split evenly between the treatment and control groups. For student achievement, the calculations assume that 16 percent of the variation in outcomes occurs across schools, and 80 percent of the cross-school variation and 40 percent of the within-school variation can be explained by covariates (Deke et al. 2010). For teacher satisfaction and retention outcomes, assumptions on school-level clustering of outcomes and explanatory power of covariates come from Wellington et al. (2016). For teacher retention, assumptions on the percentage of teachers that receive the top two evaluation scores come from Garet et al. (2017).</w:t>
      </w:r>
    </w:p>
    <w:p w14:paraId="09E1FF2E" w14:textId="77777777" w:rsidR="00700F23" w:rsidRPr="00700F23" w:rsidRDefault="00700F23" w:rsidP="00A0355D">
      <w:pPr>
        <w:pStyle w:val="TableTitle"/>
      </w:pPr>
      <w:bookmarkStart w:id="23" w:name="_Toc11674076"/>
      <w:bookmarkStart w:id="24" w:name="_Toc11847387"/>
      <w:r w:rsidRPr="00700F23">
        <w:t xml:space="preserve">Table B.1. </w:t>
      </w:r>
      <w:bookmarkEnd w:id="22"/>
      <w:r w:rsidRPr="00700F23">
        <w:t>Minimum detectable effect sizes with 100 schools</w:t>
      </w:r>
      <w:bookmarkEnd w:id="23"/>
      <w:bookmarkEnd w:id="24"/>
    </w:p>
    <w:tbl>
      <w:tblPr>
        <w:tblW w:w="9450" w:type="dxa"/>
        <w:tblBorders>
          <w:bottom w:val="single" w:sz="2" w:space="0" w:color="046B5C"/>
        </w:tblBorders>
        <w:tblLayout w:type="fixed"/>
        <w:tblLook w:val="04A0" w:firstRow="1" w:lastRow="0" w:firstColumn="1" w:lastColumn="0" w:noHBand="0" w:noVBand="1"/>
      </w:tblPr>
      <w:tblGrid>
        <w:gridCol w:w="3510"/>
        <w:gridCol w:w="1080"/>
        <w:gridCol w:w="1170"/>
        <w:gridCol w:w="1080"/>
        <w:gridCol w:w="1170"/>
        <w:gridCol w:w="1440"/>
      </w:tblGrid>
      <w:tr w:rsidR="00700F23" w:rsidRPr="00700F23" w14:paraId="068555DA" w14:textId="77777777" w:rsidTr="00A0355D">
        <w:trPr>
          <w:trHeight w:val="315"/>
        </w:trPr>
        <w:tc>
          <w:tcPr>
            <w:tcW w:w="3510" w:type="dxa"/>
            <w:vMerge w:val="restart"/>
            <w:shd w:val="clear" w:color="auto" w:fill="046B5C"/>
            <w:vAlign w:val="bottom"/>
            <w:hideMark/>
          </w:tcPr>
          <w:p w14:paraId="3E072F33" w14:textId="77777777" w:rsidR="00700F23" w:rsidRPr="00700F23" w:rsidRDefault="00700F23" w:rsidP="008C484F">
            <w:pPr>
              <w:pStyle w:val="TableHeaderCenter"/>
              <w:jc w:val="left"/>
            </w:pPr>
            <w:r w:rsidRPr="00700F23">
              <w:t>Outcome</w:t>
            </w:r>
          </w:p>
        </w:tc>
        <w:tc>
          <w:tcPr>
            <w:tcW w:w="1080" w:type="dxa"/>
            <w:vMerge w:val="restart"/>
            <w:shd w:val="clear" w:color="auto" w:fill="046B5C"/>
            <w:vAlign w:val="bottom"/>
            <w:hideMark/>
          </w:tcPr>
          <w:p w14:paraId="34AA86CD" w14:textId="77777777" w:rsidR="00700F23" w:rsidRPr="00700F23" w:rsidRDefault="00700F23" w:rsidP="008C484F">
            <w:pPr>
              <w:pStyle w:val="TableHeaderCenter"/>
            </w:pPr>
            <w:r w:rsidRPr="00700F23">
              <w:t>Data source</w:t>
            </w:r>
          </w:p>
        </w:tc>
        <w:tc>
          <w:tcPr>
            <w:tcW w:w="1170" w:type="dxa"/>
            <w:vMerge w:val="restart"/>
            <w:shd w:val="clear" w:color="auto" w:fill="046B5C"/>
            <w:vAlign w:val="bottom"/>
            <w:hideMark/>
          </w:tcPr>
          <w:p w14:paraId="0D02470F" w14:textId="77777777" w:rsidR="00700F23" w:rsidRPr="00700F23" w:rsidRDefault="00700F23" w:rsidP="008C484F">
            <w:pPr>
              <w:pStyle w:val="TableHeaderCenter"/>
            </w:pPr>
            <w:r w:rsidRPr="00700F23">
              <w:t>Units</w:t>
            </w:r>
          </w:p>
        </w:tc>
        <w:tc>
          <w:tcPr>
            <w:tcW w:w="3690" w:type="dxa"/>
            <w:gridSpan w:val="3"/>
            <w:tcBorders>
              <w:bottom w:val="single" w:sz="2" w:space="0" w:color="FFFFFF" w:themeColor="background1"/>
            </w:tcBorders>
            <w:shd w:val="clear" w:color="auto" w:fill="046B5C"/>
            <w:vAlign w:val="center"/>
            <w:hideMark/>
          </w:tcPr>
          <w:p w14:paraId="2B6CC319" w14:textId="77777777" w:rsidR="00700F23" w:rsidRPr="00700F23" w:rsidRDefault="00700F23" w:rsidP="008C484F">
            <w:pPr>
              <w:pStyle w:val="TableHeaderCenter"/>
            </w:pPr>
            <w:r w:rsidRPr="00700F23">
              <w:t>Minimum detectable effect</w:t>
            </w:r>
          </w:p>
        </w:tc>
      </w:tr>
      <w:tr w:rsidR="00700F23" w:rsidRPr="00700F23" w14:paraId="491D1E9A" w14:textId="77777777" w:rsidTr="00A0355D">
        <w:trPr>
          <w:trHeight w:val="944"/>
        </w:trPr>
        <w:tc>
          <w:tcPr>
            <w:tcW w:w="3510" w:type="dxa"/>
            <w:vMerge/>
            <w:shd w:val="clear" w:color="auto" w:fill="046B5C"/>
            <w:vAlign w:val="center"/>
            <w:hideMark/>
          </w:tcPr>
          <w:p w14:paraId="443B2F69" w14:textId="77777777" w:rsidR="00700F23" w:rsidRPr="00700F23" w:rsidRDefault="00700F23" w:rsidP="008C484F">
            <w:pPr>
              <w:pStyle w:val="TableHeaderCenter"/>
            </w:pPr>
          </w:p>
        </w:tc>
        <w:tc>
          <w:tcPr>
            <w:tcW w:w="1080" w:type="dxa"/>
            <w:vMerge/>
            <w:shd w:val="clear" w:color="auto" w:fill="046B5C"/>
            <w:vAlign w:val="center"/>
            <w:hideMark/>
          </w:tcPr>
          <w:p w14:paraId="2D96B739" w14:textId="77777777" w:rsidR="00700F23" w:rsidRPr="00700F23" w:rsidRDefault="00700F23" w:rsidP="008C484F">
            <w:pPr>
              <w:pStyle w:val="TableHeaderCenter"/>
            </w:pPr>
          </w:p>
        </w:tc>
        <w:tc>
          <w:tcPr>
            <w:tcW w:w="1170" w:type="dxa"/>
            <w:vMerge/>
            <w:shd w:val="clear" w:color="auto" w:fill="046B5C"/>
            <w:vAlign w:val="center"/>
            <w:hideMark/>
          </w:tcPr>
          <w:p w14:paraId="09FFC4A7" w14:textId="77777777" w:rsidR="00700F23" w:rsidRPr="00700F23" w:rsidRDefault="00700F23" w:rsidP="008C484F">
            <w:pPr>
              <w:pStyle w:val="TableHeaderCenter"/>
            </w:pPr>
          </w:p>
        </w:tc>
        <w:tc>
          <w:tcPr>
            <w:tcW w:w="1080" w:type="dxa"/>
            <w:tcBorders>
              <w:top w:val="single" w:sz="2" w:space="0" w:color="FFFFFF" w:themeColor="background1"/>
            </w:tcBorders>
            <w:shd w:val="clear" w:color="auto" w:fill="046B5C"/>
            <w:vAlign w:val="bottom"/>
            <w:hideMark/>
          </w:tcPr>
          <w:p w14:paraId="3427DDF6" w14:textId="77777777" w:rsidR="00700F23" w:rsidRPr="00700F23" w:rsidRDefault="00700F23" w:rsidP="008C484F">
            <w:pPr>
              <w:pStyle w:val="TableHeaderCenter"/>
            </w:pPr>
            <w:r w:rsidRPr="00700F23">
              <w:t>Full sample</w:t>
            </w:r>
          </w:p>
        </w:tc>
        <w:tc>
          <w:tcPr>
            <w:tcW w:w="1170" w:type="dxa"/>
            <w:tcBorders>
              <w:top w:val="single" w:sz="2" w:space="0" w:color="FFFFFF" w:themeColor="background1"/>
            </w:tcBorders>
            <w:shd w:val="clear" w:color="auto" w:fill="046B5C"/>
            <w:vAlign w:val="bottom"/>
            <w:hideMark/>
          </w:tcPr>
          <w:p w14:paraId="787AEF0B" w14:textId="77777777" w:rsidR="00700F23" w:rsidRPr="00700F23" w:rsidRDefault="00700F23" w:rsidP="008C484F">
            <w:pPr>
              <w:pStyle w:val="TableHeaderCenter"/>
            </w:pPr>
            <w:r w:rsidRPr="00700F23">
              <w:t>50 percent subsample of schools</w:t>
            </w:r>
          </w:p>
        </w:tc>
        <w:tc>
          <w:tcPr>
            <w:tcW w:w="1440" w:type="dxa"/>
            <w:tcBorders>
              <w:top w:val="single" w:sz="2" w:space="0" w:color="FFFFFF" w:themeColor="background1"/>
            </w:tcBorders>
            <w:shd w:val="clear" w:color="auto" w:fill="046B5C"/>
            <w:vAlign w:val="bottom"/>
            <w:hideMark/>
          </w:tcPr>
          <w:p w14:paraId="1F31808B" w14:textId="77777777" w:rsidR="00700F23" w:rsidRPr="00700F23" w:rsidRDefault="00700F23" w:rsidP="008C484F">
            <w:pPr>
              <w:pStyle w:val="TableHeaderCenter"/>
            </w:pPr>
            <w:r w:rsidRPr="00700F23">
              <w:t>50 percent subsample of teachers in all schools</w:t>
            </w:r>
          </w:p>
        </w:tc>
      </w:tr>
      <w:tr w:rsidR="008C484F" w:rsidRPr="00700F23" w14:paraId="3F6681FA" w14:textId="77777777" w:rsidTr="00A0355D">
        <w:trPr>
          <w:trHeight w:val="450"/>
        </w:trPr>
        <w:tc>
          <w:tcPr>
            <w:tcW w:w="3510" w:type="dxa"/>
            <w:shd w:val="clear" w:color="auto" w:fill="auto"/>
            <w:hideMark/>
          </w:tcPr>
          <w:p w14:paraId="7D2BC612" w14:textId="77777777" w:rsidR="00700F23" w:rsidRPr="00700F23" w:rsidRDefault="00700F23" w:rsidP="008C484F">
            <w:pPr>
              <w:pStyle w:val="TableTextLeft"/>
            </w:pPr>
            <w:r w:rsidRPr="00700F23">
              <w:t>Students’ reading and math test scores in spring 2021</w:t>
            </w:r>
          </w:p>
        </w:tc>
        <w:tc>
          <w:tcPr>
            <w:tcW w:w="1080" w:type="dxa"/>
            <w:shd w:val="clear" w:color="auto" w:fill="auto"/>
          </w:tcPr>
          <w:p w14:paraId="135A8F5C" w14:textId="77777777" w:rsidR="00700F23" w:rsidRPr="00700F23" w:rsidRDefault="00700F23" w:rsidP="008C484F">
            <w:pPr>
              <w:pStyle w:val="TableTextLeft"/>
            </w:pPr>
            <w:r w:rsidRPr="00700F23">
              <w:t>District records</w:t>
            </w:r>
          </w:p>
        </w:tc>
        <w:tc>
          <w:tcPr>
            <w:tcW w:w="1170" w:type="dxa"/>
            <w:shd w:val="clear" w:color="auto" w:fill="auto"/>
            <w:hideMark/>
          </w:tcPr>
          <w:p w14:paraId="143A88C7" w14:textId="77777777" w:rsidR="00700F23" w:rsidRPr="00700F23" w:rsidRDefault="00700F23" w:rsidP="008C484F">
            <w:pPr>
              <w:pStyle w:val="TableTextLeft"/>
            </w:pPr>
            <w:r w:rsidRPr="00700F23">
              <w:t>Standard deviations</w:t>
            </w:r>
          </w:p>
        </w:tc>
        <w:tc>
          <w:tcPr>
            <w:tcW w:w="1080" w:type="dxa"/>
            <w:shd w:val="clear" w:color="auto" w:fill="auto"/>
            <w:hideMark/>
          </w:tcPr>
          <w:p w14:paraId="249DF14B" w14:textId="77777777" w:rsidR="00700F23" w:rsidRPr="00700F23" w:rsidRDefault="00700F23" w:rsidP="008C484F">
            <w:pPr>
              <w:pStyle w:val="TableTextLeft"/>
              <w:tabs>
                <w:tab w:val="decimal" w:pos="342"/>
              </w:tabs>
            </w:pPr>
            <w:r w:rsidRPr="00700F23">
              <w:t>0.11</w:t>
            </w:r>
          </w:p>
        </w:tc>
        <w:tc>
          <w:tcPr>
            <w:tcW w:w="1170" w:type="dxa"/>
            <w:shd w:val="clear" w:color="auto" w:fill="auto"/>
            <w:hideMark/>
          </w:tcPr>
          <w:p w14:paraId="5A3E8A29" w14:textId="77777777" w:rsidR="00700F23" w:rsidRPr="00700F23" w:rsidRDefault="00700F23" w:rsidP="008C484F">
            <w:pPr>
              <w:pStyle w:val="TableTextLeft"/>
              <w:tabs>
                <w:tab w:val="decimal" w:pos="432"/>
              </w:tabs>
            </w:pPr>
            <w:r w:rsidRPr="00700F23">
              <w:t>0.15</w:t>
            </w:r>
          </w:p>
        </w:tc>
        <w:tc>
          <w:tcPr>
            <w:tcW w:w="1440" w:type="dxa"/>
            <w:shd w:val="clear" w:color="auto" w:fill="auto"/>
            <w:noWrap/>
            <w:hideMark/>
          </w:tcPr>
          <w:p w14:paraId="2C471E6A" w14:textId="77777777" w:rsidR="00700F23" w:rsidRPr="00700F23" w:rsidRDefault="00700F23" w:rsidP="008C484F">
            <w:pPr>
              <w:pStyle w:val="TableTextLeft"/>
              <w:tabs>
                <w:tab w:val="decimal" w:pos="522"/>
              </w:tabs>
              <w:rPr>
                <w:rFonts w:cs="Calibri"/>
              </w:rPr>
            </w:pPr>
            <w:r w:rsidRPr="00700F23">
              <w:t>0.11</w:t>
            </w:r>
          </w:p>
        </w:tc>
      </w:tr>
      <w:tr w:rsidR="008C484F" w:rsidRPr="00700F23" w14:paraId="7C8126EC" w14:textId="77777777" w:rsidTr="00A0355D">
        <w:trPr>
          <w:trHeight w:val="225"/>
        </w:trPr>
        <w:tc>
          <w:tcPr>
            <w:tcW w:w="3510" w:type="dxa"/>
            <w:shd w:val="clear" w:color="auto" w:fill="auto"/>
            <w:hideMark/>
          </w:tcPr>
          <w:p w14:paraId="5A9539DF" w14:textId="77777777" w:rsidR="00700F23" w:rsidRPr="00700F23" w:rsidRDefault="00700F23" w:rsidP="008C484F">
            <w:pPr>
              <w:pStyle w:val="TableTextLeft"/>
            </w:pPr>
            <w:r w:rsidRPr="00700F23">
              <w:t>Percentage of teachers who are satisfied with their jobs in spring 2021</w:t>
            </w:r>
          </w:p>
        </w:tc>
        <w:tc>
          <w:tcPr>
            <w:tcW w:w="1080" w:type="dxa"/>
            <w:shd w:val="clear" w:color="auto" w:fill="auto"/>
            <w:hideMark/>
          </w:tcPr>
          <w:p w14:paraId="29DA08FD" w14:textId="77777777" w:rsidR="00700F23" w:rsidRPr="00700F23" w:rsidRDefault="00700F23" w:rsidP="008C484F">
            <w:pPr>
              <w:pStyle w:val="TableTextLeft"/>
            </w:pPr>
            <w:r w:rsidRPr="00700F23">
              <w:t>Teacher survey</w:t>
            </w:r>
          </w:p>
        </w:tc>
        <w:tc>
          <w:tcPr>
            <w:tcW w:w="1170" w:type="dxa"/>
            <w:shd w:val="clear" w:color="auto" w:fill="auto"/>
            <w:hideMark/>
          </w:tcPr>
          <w:p w14:paraId="2C9797BF" w14:textId="77777777" w:rsidR="00700F23" w:rsidRPr="00700F23" w:rsidRDefault="00700F23" w:rsidP="008C484F">
            <w:pPr>
              <w:pStyle w:val="TableTextLeft"/>
            </w:pPr>
            <w:r w:rsidRPr="00700F23">
              <w:t>Percentage points</w:t>
            </w:r>
          </w:p>
        </w:tc>
        <w:tc>
          <w:tcPr>
            <w:tcW w:w="1080" w:type="dxa"/>
            <w:shd w:val="clear" w:color="auto" w:fill="auto"/>
            <w:hideMark/>
          </w:tcPr>
          <w:p w14:paraId="4EA538F4" w14:textId="77777777" w:rsidR="00700F23" w:rsidRPr="00700F23" w:rsidRDefault="00700F23" w:rsidP="008C484F">
            <w:pPr>
              <w:pStyle w:val="TableTextLeft"/>
              <w:tabs>
                <w:tab w:val="decimal" w:pos="612"/>
              </w:tabs>
            </w:pPr>
            <w:r w:rsidRPr="00700F23">
              <w:t>11</w:t>
            </w:r>
          </w:p>
        </w:tc>
        <w:tc>
          <w:tcPr>
            <w:tcW w:w="1170" w:type="dxa"/>
            <w:shd w:val="clear" w:color="auto" w:fill="auto"/>
            <w:hideMark/>
          </w:tcPr>
          <w:p w14:paraId="3386B5D1" w14:textId="77777777" w:rsidR="00700F23" w:rsidRPr="00700F23" w:rsidRDefault="00700F23" w:rsidP="008C484F">
            <w:pPr>
              <w:pStyle w:val="TableTextLeft"/>
              <w:tabs>
                <w:tab w:val="decimal" w:pos="702"/>
              </w:tabs>
            </w:pPr>
            <w:r w:rsidRPr="00700F23">
              <w:t>16</w:t>
            </w:r>
          </w:p>
        </w:tc>
        <w:tc>
          <w:tcPr>
            <w:tcW w:w="1440" w:type="dxa"/>
            <w:shd w:val="clear" w:color="auto" w:fill="auto"/>
            <w:noWrap/>
            <w:hideMark/>
          </w:tcPr>
          <w:p w14:paraId="51F9F036" w14:textId="77777777" w:rsidR="00700F23" w:rsidRPr="00700F23" w:rsidRDefault="00700F23" w:rsidP="008C484F">
            <w:pPr>
              <w:pStyle w:val="TableTextLeft"/>
              <w:tabs>
                <w:tab w:val="decimal" w:pos="792"/>
              </w:tabs>
              <w:rPr>
                <w:rFonts w:cs="Calibri"/>
              </w:rPr>
            </w:pPr>
            <w:r w:rsidRPr="00700F23">
              <w:t>14</w:t>
            </w:r>
          </w:p>
        </w:tc>
      </w:tr>
      <w:tr w:rsidR="008C484F" w:rsidRPr="00700F23" w14:paraId="05C0A76C" w14:textId="77777777" w:rsidTr="00A0355D">
        <w:trPr>
          <w:trHeight w:val="162"/>
        </w:trPr>
        <w:tc>
          <w:tcPr>
            <w:tcW w:w="3510" w:type="dxa"/>
            <w:shd w:val="clear" w:color="auto" w:fill="auto"/>
          </w:tcPr>
          <w:p w14:paraId="01BF2DBD" w14:textId="77777777" w:rsidR="00700F23" w:rsidRPr="00700F23" w:rsidRDefault="00700F23" w:rsidP="008C484F">
            <w:pPr>
              <w:pStyle w:val="TableTextLeft"/>
            </w:pPr>
            <w:r w:rsidRPr="00700F23">
              <w:t>Retention of effective teachers (based on baseline evaluation scores) from spring 2020 to fall 2021</w:t>
            </w:r>
          </w:p>
        </w:tc>
        <w:tc>
          <w:tcPr>
            <w:tcW w:w="1080" w:type="dxa"/>
            <w:shd w:val="clear" w:color="auto" w:fill="auto"/>
          </w:tcPr>
          <w:p w14:paraId="1E4A64D5" w14:textId="77777777" w:rsidR="00700F23" w:rsidRPr="00700F23" w:rsidRDefault="00700F23" w:rsidP="008C484F">
            <w:pPr>
              <w:pStyle w:val="TableTextLeft"/>
            </w:pPr>
            <w:r w:rsidRPr="00700F23">
              <w:t>District records</w:t>
            </w:r>
          </w:p>
        </w:tc>
        <w:tc>
          <w:tcPr>
            <w:tcW w:w="1170" w:type="dxa"/>
            <w:shd w:val="clear" w:color="auto" w:fill="auto"/>
          </w:tcPr>
          <w:p w14:paraId="270B0990" w14:textId="77777777" w:rsidR="00700F23" w:rsidRPr="00700F23" w:rsidRDefault="00700F23" w:rsidP="008C484F">
            <w:pPr>
              <w:pStyle w:val="TableTextLeft"/>
            </w:pPr>
            <w:r w:rsidRPr="00700F23">
              <w:t>Percentage points</w:t>
            </w:r>
          </w:p>
        </w:tc>
        <w:tc>
          <w:tcPr>
            <w:tcW w:w="1080" w:type="dxa"/>
            <w:shd w:val="clear" w:color="auto" w:fill="auto"/>
          </w:tcPr>
          <w:p w14:paraId="6D7A9D0C" w14:textId="77777777" w:rsidR="00700F23" w:rsidRPr="00700F23" w:rsidRDefault="00700F23" w:rsidP="008C484F">
            <w:pPr>
              <w:pStyle w:val="TableTextLeft"/>
              <w:tabs>
                <w:tab w:val="decimal" w:pos="612"/>
              </w:tabs>
            </w:pPr>
            <w:r w:rsidRPr="00700F23">
              <w:t>10</w:t>
            </w:r>
          </w:p>
        </w:tc>
        <w:tc>
          <w:tcPr>
            <w:tcW w:w="1170" w:type="dxa"/>
            <w:shd w:val="clear" w:color="auto" w:fill="auto"/>
          </w:tcPr>
          <w:p w14:paraId="13E7B6FE" w14:textId="77777777" w:rsidR="00700F23" w:rsidRPr="00700F23" w:rsidRDefault="00700F23" w:rsidP="008C484F">
            <w:pPr>
              <w:pStyle w:val="TableTextLeft"/>
              <w:tabs>
                <w:tab w:val="decimal" w:pos="702"/>
              </w:tabs>
            </w:pPr>
            <w:r w:rsidRPr="00700F23">
              <w:t>15</w:t>
            </w:r>
          </w:p>
        </w:tc>
        <w:tc>
          <w:tcPr>
            <w:tcW w:w="1440" w:type="dxa"/>
            <w:shd w:val="clear" w:color="auto" w:fill="auto"/>
            <w:noWrap/>
          </w:tcPr>
          <w:p w14:paraId="3B63FBD3" w14:textId="77777777" w:rsidR="00700F23" w:rsidRPr="00700F23" w:rsidRDefault="00700F23" w:rsidP="008C484F">
            <w:pPr>
              <w:pStyle w:val="TableTextLeft"/>
              <w:tabs>
                <w:tab w:val="decimal" w:pos="792"/>
              </w:tabs>
            </w:pPr>
            <w:r w:rsidRPr="00700F23">
              <w:t>14</w:t>
            </w:r>
          </w:p>
        </w:tc>
      </w:tr>
    </w:tbl>
    <w:p w14:paraId="4AE37E93" w14:textId="77777777" w:rsidR="00700F23" w:rsidRPr="00700F23" w:rsidRDefault="00700F23" w:rsidP="00700F23">
      <w:pPr>
        <w:spacing w:line="240" w:lineRule="auto"/>
        <w:ind w:firstLine="432"/>
        <w:rPr>
          <w:rFonts w:ascii="Times New Roman" w:hAnsi="Times New Roman"/>
        </w:rPr>
      </w:pPr>
    </w:p>
    <w:p w14:paraId="147BAAEA" w14:textId="4090E246" w:rsidR="00700F23" w:rsidRPr="00700F23" w:rsidRDefault="001E43DE" w:rsidP="001E43DE">
      <w:pPr>
        <w:pStyle w:val="H3"/>
      </w:pPr>
      <w:bookmarkStart w:id="25" w:name="_Toc11847258"/>
      <w:r>
        <w:t>5</w:t>
      </w:r>
      <w:r w:rsidR="00700F23" w:rsidRPr="00700F23">
        <w:t xml:space="preserve">. </w:t>
      </w:r>
      <w:r w:rsidR="00700F23" w:rsidRPr="00700F23">
        <w:tab/>
        <w:t>Unusual problems requiring specialized sampling procedures</w:t>
      </w:r>
      <w:bookmarkEnd w:id="25"/>
      <w:r w:rsidR="00700F23" w:rsidRPr="00700F23">
        <w:t xml:space="preserve"> </w:t>
      </w:r>
    </w:p>
    <w:p w14:paraId="6758A0DB" w14:textId="77777777" w:rsidR="00700F23" w:rsidRPr="00700F23" w:rsidRDefault="00700F23" w:rsidP="001E43DE">
      <w:pPr>
        <w:pStyle w:val="Paragraph"/>
      </w:pPr>
      <w:r w:rsidRPr="00700F23">
        <w:t>We do not anticipate any unusual problems that require specialized sampling procedures.</w:t>
      </w:r>
    </w:p>
    <w:p w14:paraId="4E1FE732" w14:textId="2FE937CF" w:rsidR="00700F23" w:rsidRPr="00700F23" w:rsidRDefault="001E43DE" w:rsidP="001E43DE">
      <w:pPr>
        <w:pStyle w:val="H3"/>
      </w:pPr>
      <w:bookmarkStart w:id="26" w:name="_Toc11847259"/>
      <w:r>
        <w:t>6</w:t>
      </w:r>
      <w:r w:rsidR="00700F23" w:rsidRPr="00700F23">
        <w:t>.</w:t>
      </w:r>
      <w:r w:rsidR="00700F23" w:rsidRPr="00700F23">
        <w:tab/>
        <w:t>Use of periodic (less frequent than annual) data collection cycles to reduce burden</w:t>
      </w:r>
      <w:bookmarkEnd w:id="26"/>
    </w:p>
    <w:p w14:paraId="38F549BF" w14:textId="77777777" w:rsidR="00700F23" w:rsidRPr="00700F23" w:rsidRDefault="00700F23" w:rsidP="001E43DE">
      <w:pPr>
        <w:pStyle w:val="Paragraph"/>
      </w:pPr>
      <w:r w:rsidRPr="00700F23">
        <w:t>In order to limit respondent burden as much as possible, we have carefully considered what the minimum amount of data is needed to answer the research questions and how to structure the data collection. For example, we will request administrative data no more than once a year, and whenever possible, we will request multiple years of data within a single request to reduce the number of separate requests.</w:t>
      </w:r>
    </w:p>
    <w:p w14:paraId="351B0366" w14:textId="77777777" w:rsidR="00700F23" w:rsidRPr="00700F23" w:rsidRDefault="00700F23" w:rsidP="001E43DE">
      <w:pPr>
        <w:pStyle w:val="H2"/>
      </w:pPr>
      <w:bookmarkStart w:id="27" w:name="_Toc256361788"/>
      <w:bookmarkStart w:id="28" w:name="_Toc277342333"/>
      <w:bookmarkStart w:id="29" w:name="_Toc474313984"/>
      <w:bookmarkStart w:id="30" w:name="_Toc500236015"/>
      <w:bookmarkStart w:id="31" w:name="_Toc11847260"/>
      <w:r w:rsidRPr="00700F23">
        <w:t>B3.</w:t>
      </w:r>
      <w:r w:rsidRPr="00700F23">
        <w:tab/>
        <w:t>Methods to maximize response rates and deal with nonresponse</w:t>
      </w:r>
      <w:bookmarkEnd w:id="27"/>
      <w:bookmarkEnd w:id="28"/>
      <w:bookmarkEnd w:id="29"/>
      <w:bookmarkEnd w:id="30"/>
      <w:bookmarkEnd w:id="31"/>
    </w:p>
    <w:p w14:paraId="685E1FD1" w14:textId="7F71014B" w:rsidR="00700F23" w:rsidRPr="00700F23" w:rsidRDefault="00700F23" w:rsidP="001E43DE">
      <w:pPr>
        <w:pStyle w:val="Paragraph"/>
      </w:pPr>
      <w:r w:rsidRPr="00700F23">
        <w:t>The study will employ multiple strategies to maximize response rates while minimizing burden on respondents. The</w:t>
      </w:r>
      <w:r w:rsidR="007D2FA1">
        <w:t xml:space="preserve"> following </w:t>
      </w:r>
      <w:r w:rsidR="007103AA">
        <w:t xml:space="preserve">only refers to methods to deal with nonresponse related to the instruments requesting clearance </w:t>
      </w:r>
      <w:r w:rsidR="00593334">
        <w:t>at</w:t>
      </w:r>
      <w:r w:rsidR="007103AA">
        <w:t xml:space="preserve"> this p</w:t>
      </w:r>
      <w:r w:rsidR="00593334">
        <w:t>oint.</w:t>
      </w:r>
      <w:r w:rsidRPr="00700F23">
        <w:t xml:space="preserve"> </w:t>
      </w:r>
      <w:r w:rsidR="00593334">
        <w:t>S</w:t>
      </w:r>
      <w:r w:rsidRPr="00700F23">
        <w:t>trategies include establishing positive relationships with respondents and school and district staff; sending letters to respondents to alert them to upcoming requests to complete the surveys. To reassure respondents on the confidentiality of the data they provide, we will include a statement on confidentiality and data collection requirements (Education Sciences Reform Act of 2002, Title I, Part E, Section 183) in all letters and data collection instruments. Finally, we</w:t>
      </w:r>
      <w:r w:rsidR="00D811F6">
        <w:t xml:space="preserve"> will include a reminder for TSL grantee districts that their participation in the district interview for this ED-sponsored study is expected as a condition of their grant. For other respondents on other data collection instruments, we</w:t>
      </w:r>
      <w:r w:rsidRPr="00700F23">
        <w:t xml:space="preserve"> will include a statement indicating that participation is voluntary, yet we will also emphasize the importance of each response for the study findings.  </w:t>
      </w:r>
    </w:p>
    <w:p w14:paraId="7DF784DD" w14:textId="3414634B" w:rsidR="00700F23" w:rsidRPr="00700F23" w:rsidRDefault="00700F23" w:rsidP="001E43DE">
      <w:pPr>
        <w:pStyle w:val="Paragraph"/>
      </w:pPr>
      <w:r w:rsidRPr="00700F23">
        <w:rPr>
          <w:b/>
        </w:rPr>
        <w:t xml:space="preserve">District interviews.  </w:t>
      </w:r>
      <w:r w:rsidRPr="00700F23">
        <w:t xml:space="preserve">Flexibility in scheduling and conducting district interviews will help us obtain high response rates. Members of the study team will identify the contact at each district best suited to respond to the interview protocol. Initial emails will be sent to each contact to identify a time that would be most convenient for their schedule. Reminder emails will be sent to non-responders, highlighting the importance of their participation and our flexibility to meet their scheduling needs. The use of a semi-structured interview protocol will allow flexibility in focusing on key concepts and themes, while staying within the confines of the </w:t>
      </w:r>
      <w:r w:rsidR="006B61AB" w:rsidRPr="00700F23">
        <w:t>one</w:t>
      </w:r>
      <w:r w:rsidR="006B61AB">
        <w:t>-</w:t>
      </w:r>
      <w:r w:rsidRPr="00700F23">
        <w:t>hour interview. We anticipate that these qualities, in addition to ED support, will facilitate a response rate of 100 percent.</w:t>
      </w:r>
    </w:p>
    <w:p w14:paraId="1BB120BA" w14:textId="77777777" w:rsidR="00700F23" w:rsidRPr="00700F23" w:rsidRDefault="00700F23" w:rsidP="001E43DE">
      <w:pPr>
        <w:pStyle w:val="Paragraph"/>
      </w:pPr>
      <w:r w:rsidRPr="00700F23">
        <w:rPr>
          <w:b/>
        </w:rPr>
        <w:t xml:space="preserve">Teacher leader application form. </w:t>
      </w:r>
      <w:r w:rsidRPr="00700F23">
        <w:t>Teacher leader application forms will be distributed to principals in all treatment schools as an attachment sent via email. Principals will complete the form for each teacher leader applicant and return to the study team through an upload to the study’s secure file transfer site (due to teacher PII collected on the form). The study team will coordinate with principals throughout the fielding period to confirm that all forms are being returned in a timely manner via periodic email and phone check-ins. Utilizing the communication channels and relationships necessary for implementation of the study intervention, as well as the development of a succinct form, we anticipate a response rate of 100 percent. The study team will identify nonresponse and reporting errors by checking for complete and reasonable answers as soon as forms are received and will follow-up with respondents as needed for correction.</w:t>
      </w:r>
    </w:p>
    <w:p w14:paraId="75413E95" w14:textId="50E95AFA" w:rsidR="00700F23" w:rsidRPr="00700F23" w:rsidRDefault="00700F23" w:rsidP="001E43DE">
      <w:pPr>
        <w:pStyle w:val="Paragraph"/>
      </w:pPr>
      <w:r w:rsidRPr="00700F23">
        <w:rPr>
          <w:b/>
        </w:rPr>
        <w:t xml:space="preserve">School </w:t>
      </w:r>
      <w:r w:rsidR="00540A31">
        <w:rPr>
          <w:b/>
        </w:rPr>
        <w:t>inform</w:t>
      </w:r>
      <w:r w:rsidR="00540A31" w:rsidRPr="00700F23">
        <w:rPr>
          <w:b/>
        </w:rPr>
        <w:t xml:space="preserve">ation </w:t>
      </w:r>
      <w:r w:rsidRPr="00700F23">
        <w:rPr>
          <w:b/>
        </w:rPr>
        <w:t xml:space="preserve">questionnaire. </w:t>
      </w:r>
      <w:r w:rsidRPr="00700F23">
        <w:t xml:space="preserve">School </w:t>
      </w:r>
      <w:r w:rsidR="00540A31">
        <w:t>inform</w:t>
      </w:r>
      <w:r w:rsidR="00540A31" w:rsidRPr="00700F23">
        <w:t xml:space="preserve">ation </w:t>
      </w:r>
      <w:r w:rsidRPr="00700F23">
        <w:t>questionnaires will be distributed to principals in all study schools prior to random assignment, as an attachment sent via email. Principals will complete the form and return to the study team through an upload to the study’s secure file transfer site (due to teacher PII collected on the form). The study team will coordinate with principals throughout the fielding period to confirm that questionnaires are being returned in a timely manner via periodic email and phone check-ins.  Utilizing the communication channels and relationships necessary for implementation of the study intervention, as well as the development of a succinct form, we anticipate a response rate of 100 percent.</w:t>
      </w:r>
    </w:p>
    <w:p w14:paraId="630AD11D" w14:textId="77777777" w:rsidR="00700F23" w:rsidRPr="00700F23" w:rsidRDefault="00700F23" w:rsidP="001E43DE">
      <w:pPr>
        <w:pStyle w:val="Paragraph"/>
      </w:pPr>
      <w:r w:rsidRPr="00700F23">
        <w:t>To ensure high quality data, we will pilot the instrument during the recruitment of the earliest study sites. A traditional pretest with similar sites would not accurately identify issues or further revisions needed for the forms, as the data collected will be very specific to study participation. We do not anticipate needing to make adjustments to the form that would impact burden, but may need to make some revisions to enhance the usefulness of the data for the study. We expect that the instrument will take 30 minutes to complete. The study team will identify nonresponse and reporting errors by checking for complete and reasonable answers as soon as forms are received and will follow-up with respondents as needed for correction.</w:t>
      </w:r>
    </w:p>
    <w:p w14:paraId="3078178D" w14:textId="77777777" w:rsidR="00700F23" w:rsidRPr="00700F23" w:rsidRDefault="00700F23" w:rsidP="001E43DE">
      <w:pPr>
        <w:pStyle w:val="H2"/>
      </w:pPr>
      <w:bookmarkStart w:id="32" w:name="_Toc470012100"/>
      <w:bookmarkStart w:id="33" w:name="_Toc474313985"/>
      <w:bookmarkStart w:id="34" w:name="_Toc500236016"/>
      <w:bookmarkStart w:id="35" w:name="_Toc11847261"/>
      <w:r w:rsidRPr="00700F23">
        <w:t>B4.</w:t>
      </w:r>
      <w:r w:rsidRPr="00700F23">
        <w:tab/>
        <w:t>Tests of procedures or methods to be undertaken</w:t>
      </w:r>
      <w:bookmarkEnd w:id="32"/>
      <w:bookmarkEnd w:id="33"/>
      <w:bookmarkEnd w:id="34"/>
      <w:bookmarkEnd w:id="35"/>
      <w:r w:rsidRPr="00700F23">
        <w:t xml:space="preserve"> </w:t>
      </w:r>
    </w:p>
    <w:p w14:paraId="4FD929B4" w14:textId="364E7053" w:rsidR="00700F23" w:rsidRPr="00700F23" w:rsidRDefault="00700F23" w:rsidP="001E43DE">
      <w:pPr>
        <w:pStyle w:val="Paragraph"/>
      </w:pPr>
      <w:r w:rsidRPr="00700F23">
        <w:t xml:space="preserve">We did not pretest the school </w:t>
      </w:r>
      <w:r w:rsidR="00540A31">
        <w:t>inform</w:t>
      </w:r>
      <w:r w:rsidR="00540A31" w:rsidRPr="00700F23">
        <w:t xml:space="preserve">ation </w:t>
      </w:r>
      <w:r w:rsidRPr="00700F23">
        <w:t xml:space="preserve">questionnaire, but will pilot the instrument during the recruitment of the earliest study sites. A traditional pretest with similar sites would not accurately identify issues or further revisions needed for the forms, as the data collected will be very specific to study participation. We do not anticipate needing to make adjustments to the form that would impact burden, but may need to make some revisions to enhance the usefulness of the data for the study. </w:t>
      </w:r>
    </w:p>
    <w:p w14:paraId="6AABE890" w14:textId="77777777" w:rsidR="00700F23" w:rsidRPr="00700F23" w:rsidRDefault="00700F23" w:rsidP="001E43DE">
      <w:pPr>
        <w:pStyle w:val="H2"/>
      </w:pPr>
      <w:bookmarkStart w:id="36" w:name="_Toc500236017"/>
      <w:bookmarkStart w:id="37" w:name="_Toc11847262"/>
      <w:r w:rsidRPr="00700F23">
        <w:t>B5.</w:t>
      </w:r>
      <w:r w:rsidRPr="00700F23">
        <w:tab/>
        <w:t>Individuals consulted on statistical aspects of the design and on collecting and analyzing data</w:t>
      </w:r>
      <w:bookmarkEnd w:id="36"/>
      <w:bookmarkEnd w:id="37"/>
    </w:p>
    <w:p w14:paraId="6005B9BF" w14:textId="77777777" w:rsidR="00700F23" w:rsidRPr="00700F23" w:rsidRDefault="00700F23" w:rsidP="001E43DE">
      <w:pPr>
        <w:pStyle w:val="Paragraph"/>
        <w:rPr>
          <w:rFonts w:ascii="Garamond" w:hAnsi="Garamond"/>
        </w:rPr>
      </w:pPr>
      <w:r w:rsidRPr="00700F23">
        <w:t>The following individuals were consulted on the statistical aspects of the study</w:t>
      </w:r>
      <w:r w:rsidRPr="00700F23">
        <w:rPr>
          <w:rFonts w:ascii="Garamond" w:hAnsi="Garamond"/>
        </w:rPr>
        <w:t>:</w:t>
      </w:r>
    </w:p>
    <w:p w14:paraId="56B3C1A2" w14:textId="77777777" w:rsidR="00700F23" w:rsidRPr="00700F23" w:rsidRDefault="00700F23" w:rsidP="003D4EC3">
      <w:pPr>
        <w:pStyle w:val="TableTitle"/>
        <w:rPr>
          <w:rFonts w:ascii="Garamond" w:hAnsi="Garamond"/>
          <w:szCs w:val="24"/>
        </w:rPr>
      </w:pPr>
      <w:bookmarkStart w:id="38" w:name="_Toc474313977"/>
      <w:bookmarkStart w:id="39" w:name="_Toc11674077"/>
      <w:bookmarkStart w:id="40" w:name="_Toc11847388"/>
      <w:r w:rsidRPr="00700F23">
        <w:t>Table B.2. Individuals consulted on statistical design</w:t>
      </w:r>
      <w:bookmarkEnd w:id="38"/>
      <w:bookmarkEnd w:id="39"/>
      <w:bookmarkEnd w:id="40"/>
    </w:p>
    <w:tbl>
      <w:tblPr>
        <w:tblW w:w="0" w:type="auto"/>
        <w:tblInd w:w="115" w:type="dxa"/>
        <w:tblBorders>
          <w:bottom w:val="single" w:sz="2" w:space="0" w:color="046B5C"/>
        </w:tblBorders>
        <w:tblLook w:val="0000" w:firstRow="0" w:lastRow="0" w:firstColumn="0" w:lastColumn="0" w:noHBand="0" w:noVBand="0"/>
      </w:tblPr>
      <w:tblGrid>
        <w:gridCol w:w="1775"/>
        <w:gridCol w:w="5490"/>
        <w:gridCol w:w="1928"/>
      </w:tblGrid>
      <w:tr w:rsidR="0052191E" w:rsidRPr="00700F23" w14:paraId="42F864F5" w14:textId="77777777" w:rsidTr="009063AB">
        <w:trPr>
          <w:cantSplit/>
          <w:tblHeader/>
        </w:trPr>
        <w:tc>
          <w:tcPr>
            <w:tcW w:w="1775" w:type="dxa"/>
            <w:shd w:val="clear" w:color="auto" w:fill="046B5C"/>
          </w:tcPr>
          <w:p w14:paraId="377543D8" w14:textId="77777777" w:rsidR="0052191E" w:rsidRPr="00700F23" w:rsidRDefault="0052191E" w:rsidP="009063AB">
            <w:pPr>
              <w:pStyle w:val="TableHeaderCenter"/>
              <w:jc w:val="left"/>
            </w:pPr>
            <w:r w:rsidRPr="00700F23">
              <w:t>Name</w:t>
            </w:r>
          </w:p>
        </w:tc>
        <w:tc>
          <w:tcPr>
            <w:tcW w:w="5490" w:type="dxa"/>
            <w:shd w:val="clear" w:color="auto" w:fill="046B5C"/>
          </w:tcPr>
          <w:p w14:paraId="28B87ED3" w14:textId="77777777" w:rsidR="0052191E" w:rsidRPr="00700F23" w:rsidRDefault="0052191E" w:rsidP="009063AB">
            <w:pPr>
              <w:pStyle w:val="TableHeaderCenter"/>
            </w:pPr>
            <w:r w:rsidRPr="00700F23">
              <w:t>Title</w:t>
            </w:r>
          </w:p>
        </w:tc>
        <w:tc>
          <w:tcPr>
            <w:tcW w:w="1928" w:type="dxa"/>
            <w:shd w:val="clear" w:color="auto" w:fill="046B5C"/>
          </w:tcPr>
          <w:p w14:paraId="48E637D3" w14:textId="77777777" w:rsidR="0052191E" w:rsidRPr="00700F23" w:rsidRDefault="0052191E" w:rsidP="009063AB">
            <w:pPr>
              <w:pStyle w:val="TableHeaderCenter"/>
            </w:pPr>
            <w:r w:rsidRPr="00700F23">
              <w:t>Telephone Number</w:t>
            </w:r>
          </w:p>
        </w:tc>
      </w:tr>
      <w:tr w:rsidR="0052191E" w:rsidRPr="00700F23" w14:paraId="3C7F14FB" w14:textId="77777777" w:rsidTr="009063AB">
        <w:trPr>
          <w:cantSplit/>
        </w:trPr>
        <w:tc>
          <w:tcPr>
            <w:tcW w:w="1775" w:type="dxa"/>
          </w:tcPr>
          <w:p w14:paraId="4E45D389" w14:textId="77777777" w:rsidR="0052191E" w:rsidRPr="00700F23" w:rsidRDefault="0052191E" w:rsidP="009063AB">
            <w:pPr>
              <w:pStyle w:val="TableTextLeft"/>
            </w:pPr>
            <w:r w:rsidRPr="00700F23">
              <w:t>Hanley Chiang</w:t>
            </w:r>
          </w:p>
        </w:tc>
        <w:tc>
          <w:tcPr>
            <w:tcW w:w="5490" w:type="dxa"/>
          </w:tcPr>
          <w:p w14:paraId="67D10203" w14:textId="77777777" w:rsidR="0052191E" w:rsidRPr="00700F23" w:rsidRDefault="0052191E" w:rsidP="009063AB">
            <w:pPr>
              <w:pStyle w:val="TableTextLeft"/>
            </w:pPr>
            <w:r w:rsidRPr="00700F23">
              <w:t>Senior Researcher, Mathematica</w:t>
            </w:r>
          </w:p>
        </w:tc>
        <w:tc>
          <w:tcPr>
            <w:tcW w:w="1928" w:type="dxa"/>
          </w:tcPr>
          <w:p w14:paraId="584725B9" w14:textId="77777777" w:rsidR="0052191E" w:rsidRPr="00700F23" w:rsidRDefault="0052191E" w:rsidP="009063AB">
            <w:pPr>
              <w:pStyle w:val="TableTextLeft"/>
            </w:pPr>
            <w:r w:rsidRPr="00700F23">
              <w:t>617-674-8374</w:t>
            </w:r>
          </w:p>
        </w:tc>
      </w:tr>
      <w:tr w:rsidR="0052191E" w:rsidRPr="00700F23" w14:paraId="202871C3" w14:textId="77777777" w:rsidTr="009063AB">
        <w:trPr>
          <w:cantSplit/>
        </w:trPr>
        <w:tc>
          <w:tcPr>
            <w:tcW w:w="1775" w:type="dxa"/>
            <w:shd w:val="clear" w:color="auto" w:fill="E0D4B5"/>
          </w:tcPr>
          <w:p w14:paraId="7254B4CD" w14:textId="77777777" w:rsidR="0052191E" w:rsidRPr="00700F23" w:rsidRDefault="0052191E" w:rsidP="009063AB">
            <w:pPr>
              <w:pStyle w:val="TableTextLeft"/>
            </w:pPr>
            <w:r w:rsidRPr="00700F23">
              <w:t>Phil Gleason</w:t>
            </w:r>
          </w:p>
        </w:tc>
        <w:tc>
          <w:tcPr>
            <w:tcW w:w="5490" w:type="dxa"/>
            <w:shd w:val="clear" w:color="auto" w:fill="E0D4B5"/>
          </w:tcPr>
          <w:p w14:paraId="36A91196" w14:textId="77777777" w:rsidR="0052191E" w:rsidRPr="00700F23" w:rsidRDefault="0052191E" w:rsidP="009063AB">
            <w:pPr>
              <w:pStyle w:val="TableTextLeft"/>
            </w:pPr>
            <w:r w:rsidRPr="00700F23">
              <w:t>Associate Director, Human Services Research and Senior Fellow, Mathematica</w:t>
            </w:r>
          </w:p>
        </w:tc>
        <w:tc>
          <w:tcPr>
            <w:tcW w:w="1928" w:type="dxa"/>
            <w:shd w:val="clear" w:color="auto" w:fill="E0D4B5"/>
          </w:tcPr>
          <w:p w14:paraId="0F147DBD" w14:textId="77777777" w:rsidR="0052191E" w:rsidRPr="00700F23" w:rsidRDefault="0052191E" w:rsidP="009063AB">
            <w:pPr>
              <w:pStyle w:val="TableTextLeft"/>
            </w:pPr>
            <w:r w:rsidRPr="00700F23">
              <w:t>202-264-3443</w:t>
            </w:r>
          </w:p>
        </w:tc>
      </w:tr>
      <w:tr w:rsidR="0052191E" w:rsidRPr="00700F23" w14:paraId="4BEB9130" w14:textId="77777777" w:rsidTr="009063AB">
        <w:trPr>
          <w:cantSplit/>
        </w:trPr>
        <w:tc>
          <w:tcPr>
            <w:tcW w:w="1775" w:type="dxa"/>
          </w:tcPr>
          <w:p w14:paraId="4AA0FEDC" w14:textId="77777777" w:rsidR="0052191E" w:rsidRPr="00700F23" w:rsidRDefault="0052191E" w:rsidP="009063AB">
            <w:pPr>
              <w:pStyle w:val="TableTextLeft"/>
            </w:pPr>
            <w:r w:rsidRPr="00700F23">
              <w:t>Kristin Hallgren</w:t>
            </w:r>
          </w:p>
        </w:tc>
        <w:tc>
          <w:tcPr>
            <w:tcW w:w="5490" w:type="dxa"/>
          </w:tcPr>
          <w:p w14:paraId="1D5E2088" w14:textId="77777777" w:rsidR="0052191E" w:rsidRPr="00700F23" w:rsidRDefault="0052191E" w:rsidP="009063AB">
            <w:pPr>
              <w:pStyle w:val="TableTextLeft"/>
            </w:pPr>
            <w:r w:rsidRPr="00700F23">
              <w:t>Senior Researcher, Mathematica</w:t>
            </w:r>
          </w:p>
        </w:tc>
        <w:tc>
          <w:tcPr>
            <w:tcW w:w="1928" w:type="dxa"/>
          </w:tcPr>
          <w:p w14:paraId="3F12B662" w14:textId="77777777" w:rsidR="0052191E" w:rsidRPr="00700F23" w:rsidRDefault="0052191E" w:rsidP="009063AB">
            <w:pPr>
              <w:pStyle w:val="TableTextLeft"/>
            </w:pPr>
            <w:r w:rsidRPr="00700F23">
              <w:t>609- 275-2397</w:t>
            </w:r>
          </w:p>
        </w:tc>
      </w:tr>
      <w:tr w:rsidR="0052191E" w:rsidRPr="00700F23" w14:paraId="7A1C9C5B" w14:textId="77777777" w:rsidTr="009063AB">
        <w:trPr>
          <w:cantSplit/>
        </w:trPr>
        <w:tc>
          <w:tcPr>
            <w:tcW w:w="1775" w:type="dxa"/>
            <w:shd w:val="clear" w:color="auto" w:fill="E0D4B5"/>
          </w:tcPr>
          <w:p w14:paraId="272DB222" w14:textId="77777777" w:rsidR="0052191E" w:rsidRPr="00700F23" w:rsidRDefault="0052191E" w:rsidP="009063AB">
            <w:pPr>
              <w:pStyle w:val="TableTextLeft"/>
            </w:pPr>
            <w:r w:rsidRPr="00700F23">
              <w:t>Jason Margolis</w:t>
            </w:r>
          </w:p>
        </w:tc>
        <w:tc>
          <w:tcPr>
            <w:tcW w:w="5490" w:type="dxa"/>
            <w:shd w:val="clear" w:color="auto" w:fill="E0D4B5"/>
          </w:tcPr>
          <w:p w14:paraId="1F179812" w14:textId="77777777" w:rsidR="0052191E" w:rsidRPr="00700F23" w:rsidRDefault="0052191E" w:rsidP="009063AB">
            <w:pPr>
              <w:pStyle w:val="TableTextLeft"/>
              <w:rPr>
                <w:szCs w:val="18"/>
              </w:rPr>
            </w:pPr>
            <w:r w:rsidRPr="00700F23">
              <w:rPr>
                <w:szCs w:val="18"/>
              </w:rPr>
              <w:t>Professor of Education, Duquesne University</w:t>
            </w:r>
          </w:p>
        </w:tc>
        <w:tc>
          <w:tcPr>
            <w:tcW w:w="1928" w:type="dxa"/>
            <w:shd w:val="clear" w:color="auto" w:fill="E0D4B5"/>
          </w:tcPr>
          <w:p w14:paraId="6731BC95" w14:textId="77777777" w:rsidR="0052191E" w:rsidRPr="00700F23" w:rsidRDefault="0052191E" w:rsidP="009063AB">
            <w:pPr>
              <w:pStyle w:val="TableTextLeft"/>
              <w:rPr>
                <w:szCs w:val="18"/>
              </w:rPr>
            </w:pPr>
            <w:r w:rsidRPr="00700F23">
              <w:rPr>
                <w:szCs w:val="18"/>
              </w:rPr>
              <w:t>412-396-6106</w:t>
            </w:r>
          </w:p>
        </w:tc>
      </w:tr>
      <w:tr w:rsidR="0052191E" w:rsidRPr="00700F23" w14:paraId="124F3A6E" w14:textId="77777777" w:rsidTr="009063AB">
        <w:trPr>
          <w:cantSplit/>
        </w:trPr>
        <w:tc>
          <w:tcPr>
            <w:tcW w:w="1775" w:type="dxa"/>
          </w:tcPr>
          <w:p w14:paraId="36A75568" w14:textId="77777777" w:rsidR="0052191E" w:rsidRPr="00700F23" w:rsidRDefault="0052191E" w:rsidP="009063AB">
            <w:pPr>
              <w:pStyle w:val="TableTextLeft"/>
            </w:pPr>
            <w:r w:rsidRPr="00700F23">
              <w:t>Alison Wellington</w:t>
            </w:r>
          </w:p>
        </w:tc>
        <w:tc>
          <w:tcPr>
            <w:tcW w:w="5490" w:type="dxa"/>
          </w:tcPr>
          <w:p w14:paraId="4C84447B" w14:textId="77777777" w:rsidR="0052191E" w:rsidRPr="00700F23" w:rsidRDefault="0052191E" w:rsidP="009063AB">
            <w:pPr>
              <w:pStyle w:val="TableTextLeft"/>
            </w:pPr>
            <w:r w:rsidRPr="00700F23">
              <w:rPr>
                <w:szCs w:val="18"/>
              </w:rPr>
              <w:t>Senior Researcher, Mathematica</w:t>
            </w:r>
          </w:p>
        </w:tc>
        <w:tc>
          <w:tcPr>
            <w:tcW w:w="1928" w:type="dxa"/>
          </w:tcPr>
          <w:p w14:paraId="09440A63" w14:textId="77777777" w:rsidR="0052191E" w:rsidRPr="00700F23" w:rsidRDefault="0052191E" w:rsidP="009063AB">
            <w:pPr>
              <w:pStyle w:val="TableTextLeft"/>
            </w:pPr>
            <w:r w:rsidRPr="00700F23">
              <w:rPr>
                <w:szCs w:val="18"/>
              </w:rPr>
              <w:t>202-484-4696</w:t>
            </w:r>
          </w:p>
        </w:tc>
      </w:tr>
    </w:tbl>
    <w:p w14:paraId="45D2FDC1" w14:textId="77777777" w:rsidR="00700F23" w:rsidRPr="00700F23" w:rsidRDefault="00700F23" w:rsidP="00700F23">
      <w:pPr>
        <w:spacing w:line="240" w:lineRule="auto"/>
        <w:rPr>
          <w:rFonts w:ascii="Times New Roman" w:hAnsi="Times New Roman"/>
        </w:rPr>
      </w:pPr>
    </w:p>
    <w:p w14:paraId="4A5DAC68" w14:textId="77777777" w:rsidR="00700F23" w:rsidRPr="00700F23" w:rsidRDefault="00700F23" w:rsidP="001E43DE">
      <w:pPr>
        <w:pStyle w:val="Paragraph"/>
      </w:pPr>
      <w:r w:rsidRPr="00700F23">
        <w:t>The following individuals will be responsible for data collection and analysis:</w:t>
      </w:r>
    </w:p>
    <w:p w14:paraId="06ABDCB7" w14:textId="77777777" w:rsidR="00700F23" w:rsidRPr="00700F23" w:rsidRDefault="00700F23" w:rsidP="00A0355D">
      <w:pPr>
        <w:pStyle w:val="TableTitle"/>
      </w:pPr>
      <w:bookmarkStart w:id="41" w:name="_Toc474313978"/>
      <w:bookmarkStart w:id="42" w:name="_Toc11674078"/>
      <w:bookmarkStart w:id="43" w:name="_Toc11847389"/>
      <w:r w:rsidRPr="00700F23">
        <w:t>Table B.3. Individuals responsible for data collection and analysis</w:t>
      </w:r>
      <w:bookmarkEnd w:id="41"/>
      <w:bookmarkEnd w:id="42"/>
      <w:bookmarkEnd w:id="43"/>
    </w:p>
    <w:tbl>
      <w:tblPr>
        <w:tblW w:w="9450" w:type="dxa"/>
        <w:tblBorders>
          <w:bottom w:val="single" w:sz="2" w:space="0" w:color="046B5C"/>
        </w:tblBorders>
        <w:tblLook w:val="0000" w:firstRow="0" w:lastRow="0" w:firstColumn="0" w:lastColumn="0" w:noHBand="0" w:noVBand="0"/>
      </w:tblPr>
      <w:tblGrid>
        <w:gridCol w:w="2405"/>
        <w:gridCol w:w="5335"/>
        <w:gridCol w:w="1710"/>
      </w:tblGrid>
      <w:tr w:rsidR="0052191E" w:rsidRPr="00700F23" w14:paraId="47D03A48" w14:textId="77777777" w:rsidTr="009063AB">
        <w:trPr>
          <w:trHeight w:val="397"/>
          <w:tblHeader/>
        </w:trPr>
        <w:tc>
          <w:tcPr>
            <w:tcW w:w="2405" w:type="dxa"/>
            <w:shd w:val="clear" w:color="auto" w:fill="046B5C"/>
            <w:vAlign w:val="bottom"/>
          </w:tcPr>
          <w:p w14:paraId="214AC715" w14:textId="77777777" w:rsidR="0052191E" w:rsidRPr="00700F23" w:rsidRDefault="0052191E" w:rsidP="009063AB">
            <w:pPr>
              <w:pStyle w:val="TableHeaderCenter"/>
              <w:jc w:val="left"/>
            </w:pPr>
            <w:r w:rsidRPr="00700F23">
              <w:t>Name</w:t>
            </w:r>
          </w:p>
        </w:tc>
        <w:tc>
          <w:tcPr>
            <w:tcW w:w="5335" w:type="dxa"/>
            <w:shd w:val="clear" w:color="auto" w:fill="046B5C"/>
            <w:vAlign w:val="bottom"/>
          </w:tcPr>
          <w:p w14:paraId="4CC42CDF" w14:textId="77777777" w:rsidR="0052191E" w:rsidRPr="00700F23" w:rsidRDefault="0052191E" w:rsidP="009063AB">
            <w:pPr>
              <w:pStyle w:val="TableHeaderCenter"/>
            </w:pPr>
            <w:r w:rsidRPr="00700F23">
              <w:t>Title</w:t>
            </w:r>
          </w:p>
        </w:tc>
        <w:tc>
          <w:tcPr>
            <w:tcW w:w="1710" w:type="dxa"/>
            <w:shd w:val="clear" w:color="auto" w:fill="046B5C"/>
          </w:tcPr>
          <w:p w14:paraId="1CFA425A" w14:textId="77777777" w:rsidR="0052191E" w:rsidRPr="00700F23" w:rsidRDefault="0052191E" w:rsidP="009063AB">
            <w:pPr>
              <w:pStyle w:val="TableHeaderCenter"/>
            </w:pPr>
            <w:r w:rsidRPr="00700F23">
              <w:t>Telephone Number</w:t>
            </w:r>
          </w:p>
        </w:tc>
      </w:tr>
      <w:tr w:rsidR="0052191E" w:rsidRPr="00700F23" w14:paraId="0ED350F5" w14:textId="77777777" w:rsidTr="009063AB">
        <w:trPr>
          <w:cantSplit/>
        </w:trPr>
        <w:tc>
          <w:tcPr>
            <w:tcW w:w="2405" w:type="dxa"/>
          </w:tcPr>
          <w:p w14:paraId="1A58AFDB" w14:textId="77777777" w:rsidR="0052191E" w:rsidRPr="00700F23" w:rsidRDefault="0052191E" w:rsidP="009063AB">
            <w:pPr>
              <w:pStyle w:val="TableTextLeft"/>
              <w:rPr>
                <w:rFonts w:ascii="Arial" w:hAnsi="Arial"/>
              </w:rPr>
            </w:pPr>
            <w:r w:rsidRPr="00700F23">
              <w:rPr>
                <w:rFonts w:ascii="Arial" w:hAnsi="Arial"/>
              </w:rPr>
              <w:t>Julie Bruch</w:t>
            </w:r>
          </w:p>
        </w:tc>
        <w:tc>
          <w:tcPr>
            <w:tcW w:w="5335" w:type="dxa"/>
          </w:tcPr>
          <w:p w14:paraId="575F13EA" w14:textId="77777777" w:rsidR="0052191E" w:rsidRPr="00700F23" w:rsidRDefault="0052191E" w:rsidP="009063AB">
            <w:pPr>
              <w:pStyle w:val="TableTextLeft"/>
              <w:rPr>
                <w:rFonts w:ascii="Arial" w:hAnsi="Arial"/>
              </w:rPr>
            </w:pPr>
            <w:r w:rsidRPr="00700F23">
              <w:rPr>
                <w:rFonts w:ascii="Arial" w:hAnsi="Arial"/>
              </w:rPr>
              <w:t>Senior Researcher, Mathematica</w:t>
            </w:r>
          </w:p>
        </w:tc>
        <w:tc>
          <w:tcPr>
            <w:tcW w:w="1710" w:type="dxa"/>
          </w:tcPr>
          <w:p w14:paraId="758BCA0D" w14:textId="77777777" w:rsidR="0052191E" w:rsidRPr="00700F23" w:rsidRDefault="0052191E" w:rsidP="009063AB">
            <w:pPr>
              <w:pStyle w:val="TableTextLeft"/>
              <w:ind w:left="162"/>
              <w:rPr>
                <w:rFonts w:ascii="Arial" w:hAnsi="Arial"/>
              </w:rPr>
            </w:pPr>
            <w:r w:rsidRPr="00700F23">
              <w:rPr>
                <w:rFonts w:ascii="Arial" w:hAnsi="Arial" w:cs="Arial"/>
                <w:color w:val="1A1818"/>
                <w:szCs w:val="18"/>
                <w:lang w:val="en"/>
              </w:rPr>
              <w:t>617-301-8964</w:t>
            </w:r>
          </w:p>
        </w:tc>
      </w:tr>
      <w:tr w:rsidR="0052191E" w:rsidRPr="00700F23" w14:paraId="35740909" w14:textId="77777777" w:rsidTr="009063AB">
        <w:trPr>
          <w:cantSplit/>
        </w:trPr>
        <w:tc>
          <w:tcPr>
            <w:tcW w:w="2405" w:type="dxa"/>
            <w:shd w:val="clear" w:color="auto" w:fill="E0D4B5"/>
          </w:tcPr>
          <w:p w14:paraId="5BD580C6" w14:textId="77777777" w:rsidR="0052191E" w:rsidRPr="00700F23" w:rsidRDefault="0052191E" w:rsidP="009063AB">
            <w:pPr>
              <w:pStyle w:val="TableTextLeft"/>
              <w:rPr>
                <w:rFonts w:ascii="Arial" w:hAnsi="Arial"/>
              </w:rPr>
            </w:pPr>
            <w:r w:rsidRPr="00700F23">
              <w:rPr>
                <w:rFonts w:ascii="Arial" w:hAnsi="Arial"/>
              </w:rPr>
              <w:t>Megan Davis-Christianson</w:t>
            </w:r>
          </w:p>
        </w:tc>
        <w:tc>
          <w:tcPr>
            <w:tcW w:w="5335" w:type="dxa"/>
            <w:shd w:val="clear" w:color="auto" w:fill="E0D4B5"/>
          </w:tcPr>
          <w:p w14:paraId="28BA077E" w14:textId="77777777" w:rsidR="0052191E" w:rsidRPr="00700F23" w:rsidRDefault="0052191E" w:rsidP="009063AB">
            <w:pPr>
              <w:pStyle w:val="TableTextLeft"/>
              <w:rPr>
                <w:rFonts w:ascii="Arial" w:hAnsi="Arial"/>
              </w:rPr>
            </w:pPr>
            <w:r w:rsidRPr="00700F23">
              <w:rPr>
                <w:rFonts w:ascii="Arial" w:hAnsi="Arial"/>
              </w:rPr>
              <w:t>Lead Program Analyst, Mathematica</w:t>
            </w:r>
          </w:p>
        </w:tc>
        <w:tc>
          <w:tcPr>
            <w:tcW w:w="1710" w:type="dxa"/>
            <w:shd w:val="clear" w:color="auto" w:fill="E0D4B5"/>
          </w:tcPr>
          <w:p w14:paraId="03BE4545" w14:textId="77777777" w:rsidR="0052191E" w:rsidRPr="00700F23" w:rsidRDefault="0052191E" w:rsidP="009063AB">
            <w:pPr>
              <w:pStyle w:val="TableTextLeft"/>
              <w:ind w:left="162"/>
              <w:rPr>
                <w:rFonts w:ascii="Arial" w:hAnsi="Arial"/>
              </w:rPr>
            </w:pPr>
            <w:r w:rsidRPr="00700F23">
              <w:rPr>
                <w:rFonts w:ascii="Arial" w:hAnsi="Arial"/>
              </w:rPr>
              <w:t>609-275-2361</w:t>
            </w:r>
          </w:p>
        </w:tc>
      </w:tr>
      <w:tr w:rsidR="0052191E" w:rsidRPr="00700F23" w14:paraId="54E3EC09" w14:textId="77777777" w:rsidTr="009063AB">
        <w:trPr>
          <w:cantSplit/>
        </w:trPr>
        <w:tc>
          <w:tcPr>
            <w:tcW w:w="2405" w:type="dxa"/>
          </w:tcPr>
          <w:p w14:paraId="3F8B751D" w14:textId="77777777" w:rsidR="0052191E" w:rsidRPr="00700F23" w:rsidRDefault="0052191E" w:rsidP="009063AB">
            <w:pPr>
              <w:pStyle w:val="TableTextLeft"/>
              <w:rPr>
                <w:rFonts w:ascii="Arial" w:hAnsi="Arial"/>
              </w:rPr>
            </w:pPr>
            <w:r w:rsidRPr="00700F23">
              <w:rPr>
                <w:rFonts w:ascii="Arial" w:hAnsi="Arial"/>
              </w:rPr>
              <w:t>Phil Gleason</w:t>
            </w:r>
          </w:p>
        </w:tc>
        <w:tc>
          <w:tcPr>
            <w:tcW w:w="5335" w:type="dxa"/>
          </w:tcPr>
          <w:p w14:paraId="6418A104" w14:textId="77777777" w:rsidR="0052191E" w:rsidRPr="00700F23" w:rsidRDefault="0052191E" w:rsidP="009063AB">
            <w:pPr>
              <w:pStyle w:val="TableTextLeft"/>
              <w:rPr>
                <w:rFonts w:ascii="Arial" w:hAnsi="Arial"/>
              </w:rPr>
            </w:pPr>
            <w:r w:rsidRPr="00700F23">
              <w:rPr>
                <w:rFonts w:ascii="Arial" w:hAnsi="Arial"/>
              </w:rPr>
              <w:t>Associate Director, Human Services Division and Senior Fellow, Mathematica</w:t>
            </w:r>
          </w:p>
        </w:tc>
        <w:tc>
          <w:tcPr>
            <w:tcW w:w="1710" w:type="dxa"/>
          </w:tcPr>
          <w:p w14:paraId="1FE5FB3C" w14:textId="77777777" w:rsidR="0052191E" w:rsidRPr="00700F23" w:rsidRDefault="0052191E" w:rsidP="009063AB">
            <w:pPr>
              <w:pStyle w:val="TableTextLeft"/>
              <w:ind w:left="162"/>
              <w:rPr>
                <w:rFonts w:ascii="Arial" w:hAnsi="Arial" w:cs="Arial"/>
                <w:color w:val="1A1818"/>
                <w:szCs w:val="18"/>
                <w:lang w:val="en"/>
              </w:rPr>
            </w:pPr>
            <w:r w:rsidRPr="00700F23">
              <w:rPr>
                <w:rFonts w:ascii="Arial" w:hAnsi="Arial"/>
              </w:rPr>
              <w:t>202-264-3443</w:t>
            </w:r>
          </w:p>
        </w:tc>
      </w:tr>
      <w:tr w:rsidR="0052191E" w:rsidRPr="00700F23" w14:paraId="69FEA6C7" w14:textId="77777777" w:rsidTr="009063AB">
        <w:trPr>
          <w:cantSplit/>
        </w:trPr>
        <w:tc>
          <w:tcPr>
            <w:tcW w:w="2405" w:type="dxa"/>
            <w:shd w:val="clear" w:color="auto" w:fill="E0D4B5"/>
          </w:tcPr>
          <w:p w14:paraId="46E2FACC" w14:textId="77777777" w:rsidR="0052191E" w:rsidRPr="00700F23" w:rsidRDefault="0052191E" w:rsidP="009063AB">
            <w:pPr>
              <w:pStyle w:val="TableTextLeft"/>
              <w:rPr>
                <w:rFonts w:ascii="Arial" w:hAnsi="Arial"/>
              </w:rPr>
            </w:pPr>
            <w:r w:rsidRPr="00700F23">
              <w:rPr>
                <w:rFonts w:ascii="Arial" w:hAnsi="Arial"/>
              </w:rPr>
              <w:t>Kristin Hallgren</w:t>
            </w:r>
          </w:p>
        </w:tc>
        <w:tc>
          <w:tcPr>
            <w:tcW w:w="5335" w:type="dxa"/>
            <w:shd w:val="clear" w:color="auto" w:fill="E0D4B5"/>
          </w:tcPr>
          <w:p w14:paraId="0CBC42AC" w14:textId="77777777" w:rsidR="0052191E" w:rsidRPr="00700F23" w:rsidRDefault="0052191E" w:rsidP="009063AB">
            <w:pPr>
              <w:pStyle w:val="TableTextLeft"/>
              <w:rPr>
                <w:rFonts w:ascii="Arial" w:hAnsi="Arial"/>
              </w:rPr>
            </w:pPr>
            <w:r w:rsidRPr="00700F23">
              <w:rPr>
                <w:rFonts w:ascii="Arial" w:hAnsi="Arial"/>
              </w:rPr>
              <w:t>Senior Researcher, Mathematica</w:t>
            </w:r>
          </w:p>
        </w:tc>
        <w:tc>
          <w:tcPr>
            <w:tcW w:w="1710" w:type="dxa"/>
            <w:shd w:val="clear" w:color="auto" w:fill="E0D4B5"/>
          </w:tcPr>
          <w:p w14:paraId="2D567CCE" w14:textId="77777777" w:rsidR="0052191E" w:rsidRPr="00700F23" w:rsidRDefault="0052191E" w:rsidP="009063AB">
            <w:pPr>
              <w:pStyle w:val="TableTextLeft"/>
              <w:ind w:left="162"/>
              <w:rPr>
                <w:rFonts w:ascii="Arial" w:hAnsi="Arial"/>
              </w:rPr>
            </w:pPr>
            <w:r w:rsidRPr="00700F23">
              <w:rPr>
                <w:rFonts w:ascii="Arial" w:hAnsi="Arial"/>
              </w:rPr>
              <w:t>609- 275-2397</w:t>
            </w:r>
          </w:p>
        </w:tc>
      </w:tr>
      <w:tr w:rsidR="0052191E" w:rsidRPr="00700F23" w14:paraId="79E4CEB4" w14:textId="77777777" w:rsidTr="009063AB">
        <w:trPr>
          <w:cantSplit/>
        </w:trPr>
        <w:tc>
          <w:tcPr>
            <w:tcW w:w="2405" w:type="dxa"/>
          </w:tcPr>
          <w:p w14:paraId="6951061E" w14:textId="77777777" w:rsidR="0052191E" w:rsidRPr="00700F23" w:rsidRDefault="0052191E" w:rsidP="009063AB">
            <w:pPr>
              <w:pStyle w:val="TableTextLeft"/>
              <w:rPr>
                <w:rFonts w:ascii="Arial" w:hAnsi="Arial"/>
              </w:rPr>
            </w:pPr>
            <w:r w:rsidRPr="00700F23">
              <w:rPr>
                <w:rFonts w:ascii="Arial" w:hAnsi="Arial"/>
              </w:rPr>
              <w:t>Alicia Harrington</w:t>
            </w:r>
          </w:p>
        </w:tc>
        <w:tc>
          <w:tcPr>
            <w:tcW w:w="5335" w:type="dxa"/>
          </w:tcPr>
          <w:p w14:paraId="6464A754" w14:textId="77777777" w:rsidR="0052191E" w:rsidRPr="00700F23" w:rsidRDefault="0052191E" w:rsidP="009063AB">
            <w:pPr>
              <w:pStyle w:val="TableTextLeft"/>
              <w:rPr>
                <w:rFonts w:ascii="Arial" w:hAnsi="Arial"/>
              </w:rPr>
            </w:pPr>
            <w:r w:rsidRPr="00700F23">
              <w:rPr>
                <w:rFonts w:ascii="Arial" w:hAnsi="Arial"/>
              </w:rPr>
              <w:t>Survey Researcher, Mathematica</w:t>
            </w:r>
          </w:p>
        </w:tc>
        <w:tc>
          <w:tcPr>
            <w:tcW w:w="1710" w:type="dxa"/>
          </w:tcPr>
          <w:p w14:paraId="04743A14" w14:textId="77777777" w:rsidR="0052191E" w:rsidRPr="00700F23" w:rsidRDefault="0052191E" w:rsidP="009063AB">
            <w:pPr>
              <w:pStyle w:val="TableTextLeft"/>
              <w:ind w:left="162"/>
              <w:rPr>
                <w:rFonts w:ascii="Arial" w:hAnsi="Arial"/>
              </w:rPr>
            </w:pPr>
            <w:r w:rsidRPr="00700F23">
              <w:rPr>
                <w:rFonts w:ascii="Arial" w:hAnsi="Arial"/>
              </w:rPr>
              <w:t>609-750-3193</w:t>
            </w:r>
          </w:p>
        </w:tc>
      </w:tr>
      <w:tr w:rsidR="0052191E" w:rsidRPr="00700F23" w14:paraId="55D7ADC8" w14:textId="77777777" w:rsidTr="009063AB">
        <w:trPr>
          <w:cantSplit/>
        </w:trPr>
        <w:tc>
          <w:tcPr>
            <w:tcW w:w="2405" w:type="dxa"/>
            <w:shd w:val="clear" w:color="auto" w:fill="E0D4B5"/>
          </w:tcPr>
          <w:p w14:paraId="59DACD7E" w14:textId="77777777" w:rsidR="0052191E" w:rsidRPr="00700F23" w:rsidRDefault="0052191E" w:rsidP="009063AB">
            <w:pPr>
              <w:pStyle w:val="TableTextLeft"/>
              <w:rPr>
                <w:rFonts w:ascii="Arial" w:hAnsi="Arial"/>
              </w:rPr>
            </w:pPr>
            <w:r w:rsidRPr="00700F23">
              <w:rPr>
                <w:rFonts w:ascii="Arial" w:hAnsi="Arial"/>
              </w:rPr>
              <w:t>Mariesa Herrmann</w:t>
            </w:r>
          </w:p>
        </w:tc>
        <w:tc>
          <w:tcPr>
            <w:tcW w:w="5335" w:type="dxa"/>
            <w:shd w:val="clear" w:color="auto" w:fill="E0D4B5"/>
          </w:tcPr>
          <w:p w14:paraId="3A0A4F96" w14:textId="77777777" w:rsidR="0052191E" w:rsidRPr="00700F23" w:rsidRDefault="0052191E" w:rsidP="009063AB">
            <w:pPr>
              <w:pStyle w:val="TableTextLeft"/>
              <w:rPr>
                <w:rFonts w:ascii="Arial" w:hAnsi="Arial"/>
              </w:rPr>
            </w:pPr>
            <w:r w:rsidRPr="00700F23">
              <w:rPr>
                <w:rFonts w:ascii="Arial" w:hAnsi="Arial"/>
              </w:rPr>
              <w:t>Senior Researcher, Mathematica</w:t>
            </w:r>
          </w:p>
        </w:tc>
        <w:tc>
          <w:tcPr>
            <w:tcW w:w="1710" w:type="dxa"/>
            <w:shd w:val="clear" w:color="auto" w:fill="E0D4B5"/>
          </w:tcPr>
          <w:p w14:paraId="389C0E27" w14:textId="77777777" w:rsidR="0052191E" w:rsidRPr="00700F23" w:rsidRDefault="0052191E" w:rsidP="009063AB">
            <w:pPr>
              <w:pStyle w:val="TableTextLeft"/>
              <w:ind w:left="162"/>
              <w:rPr>
                <w:rFonts w:ascii="Arial" w:hAnsi="Arial"/>
              </w:rPr>
            </w:pPr>
            <w:r w:rsidRPr="00700F23">
              <w:rPr>
                <w:rFonts w:ascii="Arial" w:hAnsi="Arial"/>
              </w:rPr>
              <w:t>609-716-4544</w:t>
            </w:r>
          </w:p>
        </w:tc>
      </w:tr>
      <w:tr w:rsidR="0052191E" w:rsidRPr="00700F23" w14:paraId="2850F32F" w14:textId="77777777" w:rsidTr="009063AB">
        <w:trPr>
          <w:cantSplit/>
        </w:trPr>
        <w:tc>
          <w:tcPr>
            <w:tcW w:w="2405" w:type="dxa"/>
          </w:tcPr>
          <w:p w14:paraId="4E32B3A9" w14:textId="77777777" w:rsidR="0052191E" w:rsidRPr="00700F23" w:rsidRDefault="0052191E" w:rsidP="009063AB">
            <w:pPr>
              <w:pStyle w:val="TableTextLeft"/>
              <w:rPr>
                <w:rFonts w:ascii="Arial" w:hAnsi="Arial"/>
              </w:rPr>
            </w:pPr>
            <w:r w:rsidRPr="00700F23">
              <w:rPr>
                <w:rFonts w:ascii="Arial" w:hAnsi="Arial"/>
              </w:rPr>
              <w:t>Jason Margolis</w:t>
            </w:r>
          </w:p>
        </w:tc>
        <w:tc>
          <w:tcPr>
            <w:tcW w:w="5335" w:type="dxa"/>
          </w:tcPr>
          <w:p w14:paraId="0A234AB7" w14:textId="77777777" w:rsidR="0052191E" w:rsidRPr="00700F23" w:rsidRDefault="0052191E" w:rsidP="009063AB">
            <w:pPr>
              <w:pStyle w:val="TableTextLeft"/>
              <w:rPr>
                <w:rFonts w:ascii="Arial" w:hAnsi="Arial"/>
              </w:rPr>
            </w:pPr>
            <w:r w:rsidRPr="00700F23">
              <w:rPr>
                <w:rFonts w:ascii="Arial" w:hAnsi="Arial"/>
                <w:szCs w:val="18"/>
              </w:rPr>
              <w:t>Professor of Education, Duquesne University</w:t>
            </w:r>
          </w:p>
        </w:tc>
        <w:tc>
          <w:tcPr>
            <w:tcW w:w="1710" w:type="dxa"/>
          </w:tcPr>
          <w:p w14:paraId="06F60CAD" w14:textId="77777777" w:rsidR="0052191E" w:rsidRPr="00700F23" w:rsidRDefault="0052191E" w:rsidP="009063AB">
            <w:pPr>
              <w:pStyle w:val="TableTextLeft"/>
              <w:ind w:left="162"/>
              <w:rPr>
                <w:rFonts w:ascii="Arial" w:hAnsi="Arial"/>
              </w:rPr>
            </w:pPr>
            <w:r w:rsidRPr="00700F23">
              <w:rPr>
                <w:rFonts w:ascii="Arial" w:hAnsi="Arial"/>
                <w:szCs w:val="18"/>
              </w:rPr>
              <w:t>412-396-6106</w:t>
            </w:r>
          </w:p>
        </w:tc>
      </w:tr>
      <w:tr w:rsidR="0052191E" w:rsidRPr="00700F23" w14:paraId="73311070" w14:textId="77777777" w:rsidTr="009063AB">
        <w:trPr>
          <w:cantSplit/>
        </w:trPr>
        <w:tc>
          <w:tcPr>
            <w:tcW w:w="2405" w:type="dxa"/>
            <w:shd w:val="clear" w:color="auto" w:fill="E0D4B5"/>
          </w:tcPr>
          <w:p w14:paraId="448E1D9A" w14:textId="77777777" w:rsidR="0052191E" w:rsidRPr="00700F23" w:rsidRDefault="0052191E" w:rsidP="009063AB">
            <w:pPr>
              <w:pStyle w:val="TableTextLeft"/>
              <w:rPr>
                <w:rFonts w:ascii="Arial" w:hAnsi="Arial"/>
              </w:rPr>
            </w:pPr>
            <w:r w:rsidRPr="00700F23">
              <w:rPr>
                <w:rFonts w:ascii="Arial" w:hAnsi="Arial"/>
              </w:rPr>
              <w:t>Alison Wellington</w:t>
            </w:r>
          </w:p>
        </w:tc>
        <w:tc>
          <w:tcPr>
            <w:tcW w:w="5335" w:type="dxa"/>
            <w:shd w:val="clear" w:color="auto" w:fill="E0D4B5"/>
          </w:tcPr>
          <w:p w14:paraId="1B127A62" w14:textId="77777777" w:rsidR="0052191E" w:rsidRPr="00700F23" w:rsidRDefault="0052191E" w:rsidP="009063AB">
            <w:pPr>
              <w:pStyle w:val="TableTextLeft"/>
              <w:rPr>
                <w:rFonts w:ascii="Arial" w:hAnsi="Arial"/>
              </w:rPr>
            </w:pPr>
            <w:r w:rsidRPr="00700F23">
              <w:rPr>
                <w:rFonts w:ascii="Arial" w:hAnsi="Arial"/>
                <w:szCs w:val="18"/>
              </w:rPr>
              <w:t>Senior Researcher, Mathematica</w:t>
            </w:r>
          </w:p>
        </w:tc>
        <w:tc>
          <w:tcPr>
            <w:tcW w:w="1710" w:type="dxa"/>
            <w:shd w:val="clear" w:color="auto" w:fill="E0D4B5"/>
          </w:tcPr>
          <w:p w14:paraId="2EEDC87C" w14:textId="77777777" w:rsidR="0052191E" w:rsidRPr="00700F23" w:rsidRDefault="0052191E" w:rsidP="009063AB">
            <w:pPr>
              <w:pStyle w:val="TableTextLeft"/>
              <w:ind w:left="162"/>
              <w:rPr>
                <w:rFonts w:ascii="Arial" w:hAnsi="Arial"/>
                <w:szCs w:val="18"/>
              </w:rPr>
            </w:pPr>
            <w:r w:rsidRPr="00700F23">
              <w:rPr>
                <w:rFonts w:ascii="Arial" w:hAnsi="Arial"/>
                <w:szCs w:val="18"/>
              </w:rPr>
              <w:t>202-484-4696</w:t>
            </w:r>
          </w:p>
        </w:tc>
      </w:tr>
      <w:tr w:rsidR="0052191E" w:rsidRPr="00700F23" w14:paraId="4774F970" w14:textId="77777777" w:rsidTr="009063AB">
        <w:trPr>
          <w:cantSplit/>
        </w:trPr>
        <w:tc>
          <w:tcPr>
            <w:tcW w:w="2405" w:type="dxa"/>
          </w:tcPr>
          <w:p w14:paraId="3C509F42" w14:textId="77777777" w:rsidR="0052191E" w:rsidRPr="00700F23" w:rsidRDefault="0052191E" w:rsidP="009063AB">
            <w:pPr>
              <w:pStyle w:val="TableTextLeft"/>
              <w:rPr>
                <w:rFonts w:ascii="Arial" w:hAnsi="Arial"/>
              </w:rPr>
            </w:pPr>
            <w:r w:rsidRPr="00700F23">
              <w:rPr>
                <w:rFonts w:ascii="Arial" w:hAnsi="Arial"/>
              </w:rPr>
              <w:t>Eric Zeidman</w:t>
            </w:r>
          </w:p>
        </w:tc>
        <w:tc>
          <w:tcPr>
            <w:tcW w:w="5335" w:type="dxa"/>
          </w:tcPr>
          <w:p w14:paraId="7BFA8981" w14:textId="77777777" w:rsidR="0052191E" w:rsidRPr="00700F23" w:rsidRDefault="0052191E" w:rsidP="009063AB">
            <w:pPr>
              <w:pStyle w:val="TableTextLeft"/>
              <w:rPr>
                <w:rFonts w:ascii="Arial" w:hAnsi="Arial"/>
              </w:rPr>
            </w:pPr>
            <w:r w:rsidRPr="00700F23">
              <w:rPr>
                <w:rFonts w:ascii="Arial" w:hAnsi="Arial"/>
              </w:rPr>
              <w:t>Associate Director, Human Services Division and Senior Survey Researcher, Mathematica</w:t>
            </w:r>
          </w:p>
        </w:tc>
        <w:tc>
          <w:tcPr>
            <w:tcW w:w="1710" w:type="dxa"/>
          </w:tcPr>
          <w:p w14:paraId="557A1498" w14:textId="77777777" w:rsidR="0052191E" w:rsidRPr="00700F23" w:rsidRDefault="0052191E" w:rsidP="009063AB">
            <w:pPr>
              <w:pStyle w:val="TableTextLeft"/>
              <w:ind w:left="162"/>
              <w:rPr>
                <w:rFonts w:ascii="Arial" w:hAnsi="Arial"/>
              </w:rPr>
            </w:pPr>
            <w:r w:rsidRPr="00700F23">
              <w:rPr>
                <w:rFonts w:ascii="Arial" w:hAnsi="Arial"/>
              </w:rPr>
              <w:t>609-936-2784</w:t>
            </w:r>
          </w:p>
        </w:tc>
      </w:tr>
    </w:tbl>
    <w:p w14:paraId="4F7045BE" w14:textId="77777777" w:rsidR="00700F23" w:rsidRPr="00700F23" w:rsidRDefault="00700F23" w:rsidP="00700F23">
      <w:pPr>
        <w:spacing w:line="240" w:lineRule="auto"/>
        <w:rPr>
          <w:rFonts w:ascii="Times New Roman" w:hAnsi="Times New Roman"/>
        </w:rPr>
      </w:pPr>
    </w:p>
    <w:p w14:paraId="21306AAF" w14:textId="77777777" w:rsidR="00700F23" w:rsidRPr="00700F23" w:rsidRDefault="00700F23" w:rsidP="00700F23">
      <w:pPr>
        <w:spacing w:line="240" w:lineRule="auto"/>
        <w:rPr>
          <w:rFonts w:ascii="Times New Roman" w:hAnsi="Times New Roman"/>
        </w:rPr>
        <w:sectPr w:rsidR="00700F23" w:rsidRPr="00700F23" w:rsidSect="00021EF3">
          <w:headerReference w:type="default" r:id="rId19"/>
          <w:footerReference w:type="default" r:id="rId20"/>
          <w:pgSz w:w="12240" w:h="15840"/>
          <w:pgMar w:top="1440" w:right="1440" w:bottom="1440" w:left="1440" w:header="720" w:footer="720" w:gutter="0"/>
          <w:pgNumType w:start="1"/>
          <w:cols w:space="720"/>
          <w:docGrid w:linePitch="360"/>
        </w:sectPr>
      </w:pPr>
    </w:p>
    <w:p w14:paraId="59797B30" w14:textId="03AB1521" w:rsidR="00700F23" w:rsidRPr="00700F23" w:rsidRDefault="00700F23" w:rsidP="001E43DE">
      <w:pPr>
        <w:pStyle w:val="H1"/>
      </w:pPr>
      <w:bookmarkStart w:id="44" w:name="_Toc497727895"/>
      <w:bookmarkStart w:id="45" w:name="_Toc11847263"/>
      <w:r w:rsidRPr="00700F23">
        <w:t>REFERENCES</w:t>
      </w:r>
      <w:bookmarkEnd w:id="44"/>
      <w:bookmarkEnd w:id="45"/>
    </w:p>
    <w:p w14:paraId="2477C272" w14:textId="77777777" w:rsidR="00700F23" w:rsidRPr="00700F23" w:rsidRDefault="00700F23" w:rsidP="001E43DE">
      <w:pPr>
        <w:pStyle w:val="References"/>
      </w:pPr>
      <w:r w:rsidRPr="00700F23">
        <w:t>Chiang, Hanley, Cecilia Speroni, Mariesa Herrmann, Kristin Hallgren, Paul Burkander, and Alison Wellington. “Evaluation of the Teacher Incentive Fund: Final Report on Implementation and Impacts of Pay-for-Performance Across Four Years.” NCEE 2017-4004. Washington, DC: U.S. Department of Education, Institute of Education Sciences, National Center for Education Evaluation and Regional Assistance, 2017.</w:t>
      </w:r>
    </w:p>
    <w:p w14:paraId="216B595F" w14:textId="77777777" w:rsidR="00700F23" w:rsidRPr="00700F23" w:rsidRDefault="00700F23" w:rsidP="001E43DE">
      <w:pPr>
        <w:pStyle w:val="References"/>
      </w:pPr>
      <w:r w:rsidRPr="00700F23">
        <w:t xml:space="preserve">Clotfelter, Charles T., Elizabeth Glennie, Helen F. Ladd, and Jacob L. Vigdor. “Would Higher Salaries Keep Teachers in High-Poverty Schools? Evidence from a Policy Intervention in North Carolina.” </w:t>
      </w:r>
      <w:r w:rsidRPr="00700F23">
        <w:rPr>
          <w:i/>
        </w:rPr>
        <w:t>Journal of Public Economics</w:t>
      </w:r>
      <w:r w:rsidRPr="00700F23">
        <w:t>, vol. 92, no. 5-6, 2008, pp. 1352-1370.</w:t>
      </w:r>
    </w:p>
    <w:p w14:paraId="2E504FB4" w14:textId="77777777" w:rsidR="00700F23" w:rsidRPr="00700F23" w:rsidRDefault="00700F23" w:rsidP="001E43DE">
      <w:pPr>
        <w:pStyle w:val="References"/>
      </w:pPr>
      <w:r w:rsidRPr="00700F23">
        <w:t>Deke, John, Lisa Dragoset, and Ravaris Moore. “</w:t>
      </w:r>
      <w:r w:rsidRPr="00700F23">
        <w:rPr>
          <w:iCs/>
        </w:rPr>
        <w:t xml:space="preserve">Precision Gains from Publically Available School Proficiency Measures Compared to Study-Collected Test Scores in Education Cluster-Randomized Trials.” </w:t>
      </w:r>
      <w:r w:rsidRPr="00700F23">
        <w:t>NCEE 2010-4003. Washington, DC: U.S. Department of Education, Institute of Education Sciences, National Center for Education Evaluation and Regional Assistance, 2010.</w:t>
      </w:r>
    </w:p>
    <w:p w14:paraId="5A0E7D16" w14:textId="77777777" w:rsidR="00700F23" w:rsidRPr="00700F23" w:rsidRDefault="00700F23" w:rsidP="001E43DE">
      <w:pPr>
        <w:pStyle w:val="References"/>
      </w:pPr>
      <w:r w:rsidRPr="00700F23">
        <w:t>Garet, Michael S., Andrew J. Wayne, Seth Brown, Jordan Rickles, Mengli Song, and David Manzeske. “The Impact of Providing Performance Feedback to Teachers and Principals.”</w:t>
      </w:r>
      <w:r w:rsidRPr="00700F23">
        <w:rPr>
          <w:i/>
        </w:rPr>
        <w:t xml:space="preserve"> </w:t>
      </w:r>
      <w:r w:rsidRPr="00700F23">
        <w:t>NCEE 2018-4001. Washington, DC: U.S. Department of Education, Institute of Education Sciences, National Center for Education Evaluation and Regional Assistance, 2017.</w:t>
      </w:r>
    </w:p>
    <w:p w14:paraId="78E1A6E1" w14:textId="77777777" w:rsidR="00700F23" w:rsidRPr="00700F23" w:rsidRDefault="00700F23" w:rsidP="001E43DE">
      <w:pPr>
        <w:pStyle w:val="References"/>
        <w:rPr>
          <w:i/>
          <w:iCs/>
        </w:rPr>
      </w:pPr>
      <w:r w:rsidRPr="00700F23">
        <w:t xml:space="preserve">Kraft, Matthew A., David Blazar, and Dylan Hogan. “The Effect of Teacher Coaching on Instruction and Achievement: A Meta-Analysis of the Causal Evidence.” </w:t>
      </w:r>
      <w:r w:rsidRPr="00700F23">
        <w:rPr>
          <w:i/>
        </w:rPr>
        <w:t>Review of Educational Research</w:t>
      </w:r>
      <w:r w:rsidRPr="00700F23">
        <w:t xml:space="preserve">, vol. 88, no. 4, 2018, pp. 547–588.  </w:t>
      </w:r>
    </w:p>
    <w:p w14:paraId="5CE72902" w14:textId="03CC098B" w:rsidR="00D6022B" w:rsidRDefault="00700F23" w:rsidP="001E43DE">
      <w:pPr>
        <w:pStyle w:val="References"/>
        <w:rPr>
          <w:rFonts w:ascii="Arial" w:hAnsi="Arial"/>
          <w:noProof/>
          <w:color w:val="FFFFFF" w:themeColor="background1"/>
          <w:sz w:val="2"/>
          <w:vertAlign w:val="superscript"/>
        </w:rPr>
      </w:pPr>
      <w:r w:rsidRPr="00700F23">
        <w:rPr>
          <w:lang w:val="en"/>
        </w:rPr>
        <w:t>Wellington, Alison, Hanley Chiang, Kristin Hallgren, Cecilia Speroni, Mariesa Herrmann, and Paul Burkander. “</w:t>
      </w:r>
      <w:r w:rsidRPr="00700F23">
        <w:t>Evaluation of the Teacher Incentive Fund: Implementation and Impacts of Pay-for-Performance After Three Years.” NCEE 2016-4004. Washington, DC: U.S. Department of Education, Institute of Education Sciences, National Center for Education Evaluation and Regional Assistance, August 2016.</w:t>
      </w:r>
      <w:r w:rsidR="002B0B95" w:rsidRPr="002B0B95">
        <w:t xml:space="preserve"> </w:t>
      </w:r>
    </w:p>
    <w:p w14:paraId="31DC3A57" w14:textId="77777777" w:rsidR="008E4320" w:rsidRDefault="008E4320" w:rsidP="001E43DE">
      <w:pPr>
        <w:pStyle w:val="References"/>
        <w:sectPr w:rsidR="008E4320" w:rsidSect="00951809">
          <w:headerReference w:type="default" r:id="rId21"/>
          <w:pgSz w:w="12240" w:h="15840" w:code="1"/>
          <w:pgMar w:top="1440" w:right="1440" w:bottom="1440" w:left="1440" w:header="720" w:footer="720" w:gutter="0"/>
          <w:cols w:space="360"/>
          <w:docGrid w:linePitch="360"/>
        </w:sectPr>
      </w:pPr>
    </w:p>
    <w:p w14:paraId="743E7BFE" w14:textId="77777777" w:rsidR="008E4320" w:rsidRPr="008E4320" w:rsidRDefault="008E4320" w:rsidP="008E4320">
      <w:pPr>
        <w:tabs>
          <w:tab w:val="left" w:pos="432"/>
        </w:tabs>
        <w:spacing w:line="240" w:lineRule="auto"/>
        <w:rPr>
          <w:rFonts w:ascii="Times New Roman" w:hAnsi="Times New Roman"/>
        </w:rPr>
      </w:pPr>
      <w:r w:rsidRPr="008E4320">
        <w:rPr>
          <w:noProof/>
        </w:rPr>
        <mc:AlternateContent>
          <mc:Choice Requires="wpg">
            <w:drawing>
              <wp:anchor distT="0" distB="0" distL="114300" distR="114300" simplePos="0" relativeHeight="251655168" behindDoc="0" locked="0" layoutInCell="1" allowOverlap="1" wp14:anchorId="1C27C433" wp14:editId="23B09D98">
                <wp:simplePos x="0" y="0"/>
                <wp:positionH relativeFrom="column">
                  <wp:posOffset>-96667</wp:posOffset>
                </wp:positionH>
                <wp:positionV relativeFrom="paragraph">
                  <wp:posOffset>5819775</wp:posOffset>
                </wp:positionV>
                <wp:extent cx="6244936" cy="1405720"/>
                <wp:effectExtent l="0" t="0" r="3810" b="4445"/>
                <wp:wrapNone/>
                <wp:docPr id="31" name="Group 31"/>
                <wp:cNvGraphicFramePr/>
                <a:graphic xmlns:a="http://schemas.openxmlformats.org/drawingml/2006/main">
                  <a:graphicData uri="http://schemas.microsoft.com/office/word/2010/wordprocessingGroup">
                    <wpg:wgp>
                      <wpg:cNvGrpSpPr/>
                      <wpg:grpSpPr>
                        <a:xfrm>
                          <a:off x="0" y="0"/>
                          <a:ext cx="6244936" cy="1405720"/>
                          <a:chOff x="41564" y="0"/>
                          <a:chExt cx="6244936" cy="1405720"/>
                        </a:xfrm>
                      </wpg:grpSpPr>
                      <pic:pic xmlns:pic="http://schemas.openxmlformats.org/drawingml/2006/picture">
                        <pic:nvPicPr>
                          <pic:cNvPr id="32" name="Picture 32"/>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4229100" y="20782"/>
                            <a:ext cx="2057400" cy="530225"/>
                          </a:xfrm>
                          <a:prstGeom prst="rect">
                            <a:avLst/>
                          </a:prstGeom>
                        </pic:spPr>
                      </pic:pic>
                      <wps:wsp>
                        <wps:cNvPr id="33" name="Text Box 33"/>
                        <wps:cNvSpPr txBox="1"/>
                        <wps:spPr>
                          <a:xfrm>
                            <a:off x="41564" y="0"/>
                            <a:ext cx="3626485" cy="1405720"/>
                          </a:xfrm>
                          <a:prstGeom prst="rect">
                            <a:avLst/>
                          </a:prstGeom>
                          <a:noFill/>
                          <a:ln w="6350">
                            <a:noFill/>
                          </a:ln>
                        </wps:spPr>
                        <wps:txbx>
                          <w:txbxContent>
                            <w:p w14:paraId="6EB01D42" w14:textId="77777777" w:rsidR="008E4320" w:rsidRPr="00177900" w:rsidRDefault="008E4320" w:rsidP="008E4320">
                              <w:pPr>
                                <w:pStyle w:val="CoverHead"/>
                                <w:rPr>
                                  <w:rFonts w:cs="Zilla Slab"/>
                                </w:rPr>
                              </w:pPr>
                              <w:r w:rsidRPr="00177900">
                                <w:t>Mathematica</w:t>
                              </w:r>
                            </w:p>
                            <w:p w14:paraId="755F61F0" w14:textId="77777777" w:rsidR="008E4320" w:rsidRPr="00177900" w:rsidRDefault="008E4320" w:rsidP="008E4320">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14:paraId="673D22DB" w14:textId="77777777" w:rsidR="008E4320" w:rsidRDefault="008E4320" w:rsidP="008E4320">
                              <w:pPr>
                                <w:pStyle w:val="CoverHead"/>
                              </w:pPr>
                              <w:r w:rsidRPr="00177900">
                                <w:t>EDI Global, a Mathematica Company</w:t>
                              </w:r>
                            </w:p>
                            <w:p w14:paraId="2F6F1057" w14:textId="77777777" w:rsidR="008E4320" w:rsidRPr="00177900" w:rsidRDefault="008E4320" w:rsidP="008E4320">
                              <w:pPr>
                                <w:pStyle w:val="CoverText"/>
                              </w:pPr>
                              <w:r w:rsidRPr="00177900">
                                <w:t>Bukoba, Tanzania</w:t>
                              </w:r>
                              <w:r w:rsidRPr="00177900">
                                <w:rPr>
                                  <w:rFonts w:cs="Montserrat"/>
                                </w:rPr>
                                <w:t xml:space="preserve">  •  </w:t>
                              </w:r>
                              <w:r w:rsidRPr="00177900">
                                <w:t>High Wy</w:t>
                              </w:r>
                              <w:r>
                                <w:t>c</w:t>
                              </w:r>
                              <w:r w:rsidRPr="00177900">
                                <w:t>ombe, United Kingdom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34" name="Text Box 34"/>
                        <wps:cNvSpPr txBox="1"/>
                        <wps:spPr>
                          <a:xfrm>
                            <a:off x="4333010" y="727364"/>
                            <a:ext cx="1941195" cy="174625"/>
                          </a:xfrm>
                          <a:prstGeom prst="rect">
                            <a:avLst/>
                          </a:prstGeom>
                          <a:noFill/>
                          <a:ln w="6350">
                            <a:noFill/>
                          </a:ln>
                        </wps:spPr>
                        <wps:txbx>
                          <w:txbxContent>
                            <w:p w14:paraId="52D298D8" w14:textId="77777777" w:rsidR="008E4320" w:rsidRPr="00DE766D" w:rsidRDefault="008E4320" w:rsidP="008E4320">
                              <w:pPr>
                                <w:pStyle w:val="wwwmathematica-mprcom"/>
                                <w:rPr>
                                  <w:rFonts w:ascii="Arial" w:hAnsi="Arial" w:cs="Arial"/>
                                  <w:szCs w:val="16"/>
                                </w:rPr>
                              </w:pPr>
                              <w:r w:rsidRPr="00DE766D">
                                <w:rPr>
                                  <w:rFonts w:ascii="Arial" w:hAnsi="Arial" w:cs="Arial"/>
                                  <w:szCs w:val="16"/>
                                </w:rPr>
                                <w:t>mathematica-mpr.com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1" o:spid="_x0000_s1026" style="position:absolute;margin-left:-7.6pt;margin-top:458.25pt;width:491.75pt;height:110.7pt;z-index:251655168;mso-width-relative:margin;mso-height-relative:margin" coordorigin="415" coordsize="62449,140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owXEHBAAAWAsAAA4AAABkcnMvZTJvRG9jLnhtbOxW224bNxB9L9B/&#10;IPZd1t4kWQvLgSJfEMBIjNpFnimKKy2yS7IkZckt+u89w92VHNtFUqfoUx+0Gt6GM2fOzPDs3b6p&#10;2YO0rtJqFiUnccSkEnpVqfUs+vX+anAaMee5WvFaKzmLHqWL3p3//NPZzhQy1Rtdr6RlUKJcsTOz&#10;aOO9KYZDJzay4e5EG6mwWGrbcI+hXQ9Xlu+gvamHaRyPhzttV8ZqIZ3D7EW7GJ0H/WUphf9Ulk56&#10;Vs8i2ObD14bvkr7D8zNerC03m0p0ZvA3WNHwSuHSg6oL7jnb2uqFqqYSVjtd+hOhm6Euy0rI4AO8&#10;SeJn3lxbvTXBl3WxW5sDTID2GU5vVis+PtxaVq1mUZZETPEGMQrXMowBzs6sC+y5tubO3NpuYt2O&#10;yN99aRv6hydsH2B9PMAq954JTI7TPJ9m44gJrCV5PJqkHfBig+jQuTwZjfOIHc+KzeU3Tg/7y4dk&#10;48EkU4kCvw4rSC+w+jancMpvrYw6Jc136Wi4/bI1A4TVcF8tq7ryj4GiCCAZpR5uK3Fr28ET2NMe&#10;dizTrSxLCXg6QrvaM5x8utHii2NKLzZcreXcGbAbgNLu4dfbw/CrC5d1Za6quqZYkdy5hkx4xqRX&#10;0GlZeqHFtpHKt2lnZQ0vtXKbyriI2UI2SwkW2Q8r8Egg5T2Y5ISVsk0MkOHGebqeaBFS44/0dB7H&#10;0/T9YDGKF4M8nlwO5tN8MpjEl5M8zk+TRbL4k9IqyYutk/Cf1xem6mzH7AvrX82DrmK0GRYylRAL&#10;hvT/wTRMETRko/NWerEhsQRqvwDp9sxhIUB8RJXwd8gQOvEsJ/I0nSYxig/YncaT0xDeFgbKjhT5&#10;kNMyZccoi9N0FCJ61GOs89dSN4wEQAxjCJSCP8Ds1qx+S8eE1pJgIgyjLEZ1dX3QMfo+4Ki2vlaX&#10;7jbcSJhAap8wOeuZfE8hfq/3LMvIlW4bFRDm95jvSEvzf4fZ83pAGgmtbJyO89PRi1pyqAbIlH8C&#10;Fy+UpryAmbyoFduhXGWjOOB7WIHyWgHao8Ek+f1y33m31KtHOGc1woNIOiOuKlhxw52/5RYNBZNo&#10;kv4TPmWtcYnupIhttP39tXnajzBhNWI7NChk029bTlWp/qAQQKj0vWB7YdkLatssNHoekhHWBBEH&#10;rK97sbS6+Yz4zukWLHElcNcsWvbiwrdtEr1XyPk8bGqL2426MyiJSQCJ0L7ff+bWdPT0CNVH3VPk&#10;BUvbvYS20vOt12UVKEyAtih2OIOu/xVv0Xjaxnfkbf5W3mZZhj4ecn2STjI0tcCsnr7JNE+SaU/f&#10;ST7+sWT/QfaGvt+1+R7+/0lMNfbfJHF4n+D5FnpN99Sk9+HTcSD98UF8/hc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7XODD+MAAAAMAQAADwAAAGRycy9kb3ducmV2LnhtbEyPwWrD&#10;MBBE74X+g9hCb4msGLuxazmE0PYUCk0KpbeNtbFNLMlYiu38fdVTe1zmMfO22My6YyMNrrVGglhG&#10;wMhUVrWmlvB5fF2sgTmPRmFnDUm4kYNNeX9XYK7sZD5oPPiahRLjcpTQeN/nnLuqIY1uaXsyITvb&#10;QaMP51BzNeAUynXHV1GUco2tCQsN9rRrqLocrlrC24TTNhYv4/5y3t2+j8n7116QlI8P8/YZmKfZ&#10;/8Hwqx/UoQxOJ3s1yrFOwkIkq4BKyESaAAtElq5jYKeAivgpA14W/P8T5Q8AAAD//wMAUEsDBAoA&#10;AAAAAAAAIQCe5Qm12TAAANkwAAAVAAAAZHJzL21lZGlhL2ltYWdlMS5qcGVn/9j/4AAQSkZJRgAB&#10;AQAAlgCWAAD/4QCARXhpZgAATU0AKgAAAAgABAEaAAUAAAABAAAAPgEbAAUAAAABAAAARgEoAAMA&#10;AAABAAIAAIdpAAQAAAABAAAATgAAAAAAAACWAAAAAQAAAJYAAAABAAOgAQADAAAAAQABAACgAgAE&#10;AAAAAQAAAYKgAwAEAAAAAQAAAGMAAAAA/+0AOFBob3Rvc2hvcCAzLjAAOEJJTQQEAAAAAAAAOEJJ&#10;TQQlAAAAAAAQ1B2M2Y8AsgTpgAmY7PhCfv/AABEIAGMBg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wBDAAICAgICAgMCAgMFAwMDBQYFBQUFBggGBgYGBggKCAgI&#10;CAgICgoKCgoKCgoMDAwMDAwODg4ODg8PDw8PDw8PDw//2wBDAQICAgQEBAcEBAcQCwkLEBAQEBAQ&#10;EBAQEBAQEBAQEBAQEBAQEBAQEBAQEBAQEBAQEBAQEBAQEBAQEBAQEBAQEBD/3QAEABn/2gAMAwEA&#10;AhEDEQA/AP38ooqKaaG2he4uHWOKNSzMxwqqOSST0AoAlrxD4r/tE/CT4MwsPG+uxQ323cljD++u&#10;364xEuSBx1OBX53ftRft53uoT3XgP4F3hgskLRXWtKPnm4wVtcj5U6/vep/hwOT+W1zc3N7cy3l5&#10;K9xcTsWkkkYu7sepZjyTXo0MA3rPQ/LOI/EqnQk6OCSm19p7fLv+Xqfqp45/4KbX7yvb/DfwekUY&#10;+7capNlj/wBsYT0+sma8Ivv+Ch37Rt3IXgn0mzX+7FYkj83lY18N0V3xwtNdD8zxPGuaVZczrNem&#10;n5H3Zpn/AAUT/aIsZA14dH1BO6yWToT+Mcy4/Kvo3wD/AMFNNKnaO0+JfhOWzJwGutNlE0f+8YpN&#10;rgeylq/IailLCU30LwnHGaUZXVZvyep/UP8ADj4v/Dj4s6b/AGp4A1231WNQDJGjbZos9pI2w6n6&#10;ivSa/lG0HX9b8L6vba/4cvptN1GzcPFPA5R0ZTkcj+R4r9kv2Vf25bXx9c2fw7+LrxWPiGYrFZ6i&#10;oCQXrkgLHIo+WOUnofuv04bAbz6+BcdY6o/U+GfESji5KhilyTez6P8Ayf8AVz9J6KKK4D9JCiii&#10;gAooooAKKKKACiiigAooooAKKKKACiiigAooooAKKKKACiiigAooooAKKKKACiiigAooooAKKKKA&#10;CiiigAooooAKKKKACiiigD//0P38r8f/ANvX9qGbUb26+BfgO7KWduQut3MZH75+GFqjD+Bf+WvT&#10;J+XoGz+iH7RnxTi+D3wg8QeM1lEd/HA0FiDzuu5hsiwO+GO4+wr+aa6urm9uZr69laa4uHaSWRjl&#10;mdzlmJ9STXo4Chd87PyzxJ4jlQprBUXZzV5enb5/l6kFFe/fCX9mP4x/GmF7/wAG6Ls02MH/AE68&#10;b7NbMR/CjsCZD/uA47kV5T418GeJPh54p1HwZ4vs2sNX0uTy54WIbBIDKysOGVlIZWHBBBFeqppu&#10;yep+LVcvrwpRrzg1B7O2jOXoorr/AAL4D8WfErxNaeEPBWnyalql4fljToqj7zux4RF7seBTbtqz&#10;npUpTkoQV29kchRXs3xj+AnxJ+BOo2Nh8QLKOFdTRntri3k86CXZjeofA+dMjcpAOCD0INeM0Rkm&#10;rovE4WpRqOlVi4yW6YUAkHIOCOhFTW9vcXdxFaWkTTTzusccaAs7uxwqqBySScACvonx5+yh8bfh&#10;t4Bi+JHivRkt9JPlmdUlD3FoJSAhnjH3ASQDgnBIDYNJzSdmzTD4CtVjKdKDajq2lt6n6X/sK/tN&#10;3XxL0R/hf45uvN8SaHCrWlxIw33tovy8/wB6SLgMerAgnnJr9Eq/ld8BeN9c+G/jLSPHXhyTy9Q0&#10;adZ4xnhwOHjbH8LqSp9jX9PPgjxbpPjzwho/jLQ5BLY6zaxXMR9BIoO0+hU8EdiMV4+NocsuZbM/&#10;efDziOWMw7w9Z3nDr3XT7tn8jqaKKRmCgsxwBySe1cJ+iC0VUtr+xvGK2lzHOVGSEcMQPfBq3QAU&#10;UEgDJ4Aqnb6hYXbmK1uYpnUZKo6sQPXANAFyiiigAooooAKKKKACiqsF7ZXTMltcRzMn3gjBiPrg&#10;8VaoAKKKKACiiigAooooAKKKKACiiigAooooAKKKKACikJAGTwBWdpes6Rrlu13o17Dfwq7IXgkW&#10;RQ68FSVJGR3FAGlRRRQAUUUUAFFFFABRRRQB/9H6j/4KK6v4j8YeJvAnwT8IWcupX92ZdQa2gUtJ&#10;I5/cwj0Cj5yScAYySKpfC39i/wCGfwf0SD4l/tQ6zarJDiRdPeULZxt2ST+O4ccHanHsRXfftX/t&#10;X2PwT8e33h3wH4agm8c3GnwJPrF0oKwW7F2iSNeWkKks20lUBPO7kV+RHjf4g+NfiTrUniDx1rNx&#10;rN9IfvzvkIP7qIMKijsFAFevQpzlBJaI/DeJMzwOHzCrXqR9rVvZJ6RjbTX+Z/gf0f8AwY+K3gf4&#10;teHLrVvhzbvFoGmXLWMDmEQRyGJQW8qMdEG4AZA+gr8KP2xvEB8SftJ+N7zPy2t0lkoHYWcSQn/x&#10;5Sa/Xv8AYY0BNA/Zp8MSbdjambm9f6yTMoJ/4Cgr8ULjw/4s+O/xs1qy8GWb6hqfiPVry4RRwqJL&#10;MzmSRjwqKDkk9KjCRSqSfRHbxxi61fLcHCSvOo07L02S/wC3ji/APgLxV8TfFdj4L8GWTX+qX7YV&#10;BwqIPvSSMeFRRySfoMkgH+gz9nH9mrwh+z54cMFhjUfEN+i/b9RdQGkI58uIdUiB6LnJPJJOMUvg&#10;X8C/h9+y58Pbi+vbiAaj5An1nV5zsDeWCxVS33IUJIRR16nLGqH7Pf7Qs37QXjLxpe6BB9m8IeHj&#10;bWtiZFxNdSS72ad88oMLhU7DluTgZ4mvKony/Cj1uEuGsPls6bxTTrzvZfyq13/wX8l5/Gv/AAU+&#10;8Qebq3gPwohx9nhvL5x3PmskSflsevyshhmuZo7a2jaWaZgiIgLM7scKqgckk8ADrX3j/wAFDNXn&#10;8Q/tFxaBZI1xLpel2VmkSAszSzM84UAckkSrxX2P+x1+x3afDa0s/id8SrUTeLrhN9raSAFNNRgc&#10;E8kGdlPzEj5PujnJrqp1VTpJs+PzPJa+bZ3XhS+FOzfRJJL79NEVv2QP2MrT4eRWXxN+KNsLjxU4&#10;ElpZPho9PB6Mw5DT45znCdBzzXrP7eHiD+w/2avEVupxJrEtpYr/ANtJld/zRGp17+09YeJ/2h9C&#10;+BHw3dLxYZJ5Na1AYeNFtoy5toeoZiRh3Bwv3R82dvi3/BTTXhafDHwn4bDYbUtWa4x6rawOp/WZ&#10;a4o80qsXM+9xLweEyfE08FtFOLfeTST16vX9Efi1X7l/8E5PHMviH4LXvhC6bfL4Wv5I4/8Ar3u8&#10;zID9H8wfTFfhpX6pf8EwNRkTXPH2kZ+SW3sJ8e8byr/7PXoY2N6bPzHw7xTp5pTitpJp/df80j9f&#10;q4r4k/8AJOvFP/YKvv8A0Q9drXF/En/knXin/sFX3/oh68Wn8SP6Onsz+VX9lb4765+zh8WNM+It&#10;okkuizSGy1WEbtlxaSHLr6eZHxInoR6E5/rK0PW9K8SaPZeINCukvdO1GFLi3mjOUkikG5WH1Br+&#10;d/8AYk+AemftG/AD4z+ArnbFqkVzpV5pVywyYL6FLrYf91wTG/8Assfavp3/AIJ2/tOweC/C3ib9&#10;n74z3B0W9+HkV5e27XPBjs7Zi93Ae5aBySo6srDbnFfTZ1RVVylBe9Hf0fU8DKqrppRl8MtvU+k/&#10;+Chv7SY+CHwik8KeHZwPFvjdJbG0CsfMt7Zl2z3OByCobYh/vsMdDX50f8ElLeW1/aK8VwXCNHKn&#10;hqYOr5DA/bLbOc85+tdJ8CdB8Q/t7fth6j8b/F0Lp4K8G3EM1vBIMoIreQtY2fpuY5ml687uxArc&#10;/wCCdhz+2z8WCf8AoH6l/wCnKCqjSjSw1Sj9q138+gnUdSvCr9m9l/mfu3RX54/t6/tc67+z5ouj&#10;eB/htCtx458W7xbOUEv2SEMsfmLFgh5XdgsakEZySDjFfIPhf/gnX+0p8XrBPHnxr+KVxouvaiom&#10;FtKJdQuIt3IWVhNEkZGfuJkL046DxqOATgqlWfKnt1v8j1KuMan7OnHma3P3Mor+eX4569+2B+yL&#10;4F1f4MePvEU/iPwn4niij0PXoLiRZrOa1mjmZY5j++TdGpRoXYgA5jbAbP218HvB3xU/aB/4J7eG&#10;NA8MeMZ9J8WalLJJ/a9zcXBl22+oyllaWMmU5Rdo56cdKurlnJBVHNcrdr/qTTx/NJwUXdK9v0Ox&#10;1b9rH4hJ+3hZfswWWn2EXhlFRprkpI95Lv037ZwdwRArkDhTwK/Q+v5dbr9nr4zQftip8DJfHgbx&#10;4QhGv+fdcbrAXI/e/wCv4i/d/p0r9tP2Qf2fPjJ8Ck8SL8WfHX/CZnVjAbX9/czeQIg2/wD4+Om7&#10;I+76c1vmWCpQhFxkr2WnfzMcDiqkpSUo9X8vI+Gv+CWgA+Nnxlx6J/6VS1+3dfy+fs63vx21n4ue&#10;OfhJ8ArpdJ1fxxcyxXuqk7GsLC2nkeV1fBKbt2Ny/P2T5iCPrfxv/wAE2Pj14G0C5+IHw/8Aivc6&#10;74q0xGu/s6rPZzyvGN5EFx9okJkyPl3BcnuK6szwdOVa86ije1v66GGBxU40rQg3a9/66n7mUV+d&#10;v/BO39p/xR+0D8PNW0L4hTfa/FHhCWKGW7KhGu7aYHypJFUAeYpRlcgDPBPOTXk37Y/7Vnxc1T4u&#10;2n7KH7MBePxTcFI9Rv4NvnpLKgl8iF3BWIJEd8svVegKkE15EcuqOs6PVbvpbuei8dD2aq9z9a6K&#10;/FGD/glz8YdS0/8A4SLXfjPIviyUecw8m4mjE55wbprhZD83V/Lz3wa6X9l/9on46/Br49Rfskft&#10;PXLapJe/u9J1OaTzZASrNDifAM0EwQhS/wA6t8pxyBrLLouLdGopNbq1vu7mccbJNKrDlT+f/DH7&#10;E0V+Tf8AwVd8Z+LvBvgjwDceEtbvdFkuNRu1layuJLdpFWFSAxjIyAfWvIPCX7K/7S/7ZvhHTfix&#10;8VPiRJ4T068to10bSo4ZLhVtYkCJK6LNEFMhBYs26Rs5OBtFKllydJVZzSTCpjWqjpQjdo/cOiv5&#10;uR8bP2sv2J/GfiX9nV9V/t66voo4dJM7G5SF7o4t7yz80MfmGVMTfIGzuGVr6Juv+CaP7Quv6G3j&#10;jXvi+83juZPtBt5ftMi+eRu8s3vnbg2eNwiwD045raeVRhZ1KiSez7/5GccxlLSFNtrfyP29or8s&#10;P+CdH7SHxK8eXfiz4GfGi7lvfEvgtgIbi6Ia7ZI5Hhnhncf6xoZFGHOWIPJOBWz+3n+2B4v+Eupa&#10;R8D/AIKRmbx/4lSN2nSMTSWkM7mOFYY2BVp5mU7dwIVRuI5WuV5dU9t7Fb/hbudCx0PZe16f1ofp&#10;tRX4eaB/wTS/aC8eWK+M/il8WpdM8T34E7wlZ7+WN352yz+fGNwPB2BlHYkV4j+0H48/bC/Zr8E3&#10;XwA+KmvXOqafqskFzoPiO2upBMqWkgaWFbgbZWVlIVopTuTgqSnXqhlcJy5KdVN/1t3MJ5hKEeap&#10;TaX9fcf0Y1+evgP9q74g+Mv24fE37ONxp1jaeGPDlrdssqJI13NJCkDK7uzbVH70jAX05rDh+GXx&#10;c/aG/Yf+E2leBPGsvh3xI9ppt/dalPcXCyzxrbSK6PJDmRizOrHJwcc84r8nfA37PHxn8Q/tZ+Jv&#10;gtovj0WHjbSYrh7rXPPul+0LEkJceYv747hIo+b+7z2rXA4Cm1U55K6T+XmZ4vGVE4csXZ2+fkf0&#10;u+OvDUnjPwZrnhKK+l0x9Ys57VbqA4lhMyFA6n1Gc18e/sPfsieIP2UdF8UWXiDxOmvS+IbiCRIb&#10;aN4raFbdWXeFdmPmybvnPoqjtmrv7PHwR+LvwF+Ffjuw+KPjU+L7+/iluLS4We4lNusdu4IDXHzA&#10;7sH5a8E/4JP+MvF3jL4YeOLvxdrV7rc9vrUUccl7cSXDIhtImKqZCxAyScDvXMqco0aihO8U18zf&#10;nUqkHKNpa/I/Vuivxv8A2pf2p/jT8V/jQ37Kv7KUktrfW0jQ6lqds4imaWMZmjWYj9xDDx5kikMW&#10;+UEdG5I/8Eufjkmn/wDCQR/GJf8AhKgPM27LoReb1x9r83zP+BeV+FEMuiop1qijfZbhLHScmqUO&#10;a3U/b2ivy3/Yg+M37TA+IfiH9nf4/wCj32rS+GEbbrsib/IaPaFhnuFG2ZZVO6KUkscEMT1HI/tj&#10;/tXfFnXvi1b/ALJ/7MDSR+Jbhki1DULZgs6yunmG3hkbAh8uPDyzZyoO0EHNZrLZur7JNd79Ldy3&#10;j4ez9o0+1ut+x+u1FfiRp3/BL344z2S+JNU+MhtfFbDzcRpdSosvXBujMshOerCP6Zr5N/aZ+M37&#10;Wvw8sdI+Bfxf1u/tPEPhiee7t9ZtLx431HT7iNUiDyRbDMEdGId/n5KsMiuillUKsuWlUT76f1cw&#10;qZjKnHmqU2j+mnIoyK5TwdNLP4R0OeZzJJJY2zMzHJZjEpJJPUmukya872Hmd/tT/9LV/wCCiOmy&#10;WX7RT3TD5L/SLKVT67WljP8A6DXwqQSML1PAr9bv+Cm3gRnt/CHxJtU4ieXTLkgdnHmwknsAVYf8&#10;Cr8sPC2mf234m0jR8gfbbuCHJ6fvJAv9a9/CzvTTP5k4zwcqea1YP7Tuvmf0i/D7wlqOh/s96N4Q&#10;0QLDqaeH0hh3kqq3UtvnLHBIAkbk4zjtXI/BT4IfDn9l3wFd6leXUK33k+frOs3JCb9o3MAT9yFT&#10;91R14Jy1fQOs6zofhHQrnWtcuotO0vTITJLNKwWOOOMdST7V+CX7V37V2tfHjWn8O+HnksPBGnyn&#10;yIMlXvXU4E84HbuiH7vU/N93y6FOVRtLbqfsnEeZ4PLKdOtUjzVIq0F+b8l3fyRP+1d+1nrvxz1e&#10;fwv4blew8DWcuIoPuvfNGeJ5++MjKJ0XgnLV95f8E2/Dv9nfBfVfELqVfWNVlAJ/ijtkVVP5sw/C&#10;vw9r+i79jHR49E/Zq8FwqAGuIJrhyO5mnkbP/fOBXZjIqFJRifB8BYqtjs3nisQ7yUW/TVKy7LUd&#10;4P8A2btCs/jL4l+OvjXZqviHUbxm0xTzFY2sSrHEwB6zFVGWP3Oi85J+Pf2yv20J7Oe++Enwfvgs&#10;ibodU1aFgdpIw1vbOCeRyJHHIPyrggmov2zf2zWRr74Q/CG/2uN0Gq6rA3K9Ve3t3B4bs8g6fdXn&#10;JH5LUsNh3K06nyNeLeK6WHjPA5bpdtzkure9n37v5I/Qv/gm34d/tP406rrrL8ujaVIwb/buHWPH&#10;1KljXWf8FN9de48f+D/DW/cllpst1t9GuZih/MQivQv+CYOjRppPjzX2AMks9lbqe4VFlZh+JIr6&#10;++MZ/Z4+GetN8afivb2k2uRwJBZtdAXE+IcsiWkDZAfcSdwXOf4gKipVtXva56OVZN7bh2NLnUFJ&#10;8zb2SUv+Aj8fvgt+xr8WPi4E1i/tz4U8NAB3v9RRo3ePGS0ELAM4xzubamOQT0r9R/2TfDX7P/hL&#10;UPFHhj4LSSa1faMtrDq2tu3mJdSSmQpHG4OwhNjZ2KF6YLda/Mr9or9srx78bpZtA0QyeG/CIJUW&#10;cUhE90ueDdOpwRxny1+Ud93GP0Q/4J2eBW8NfAyTxTcptufFV9LcLkYP2e3PkRD8WV2HswqsVz8l&#10;5v5HJwasFHMI0MDDm5U3Kct+3urorta7s++K4v4k/wDJOvFP/YKvv/RD12lcd8RIpZ/h/wCJoYUM&#10;kkml3qqqjLMxgcAADqTXm0/iR+zT2Z+Rv/BHf/kCfFH/AK+dL/8AQbmuY/4KSfskeIL74haT8Yfh&#10;bpkl7L4xuoNK1K2gBLfb5sRQTED7qSKAsjH5QRk9a9B/4JIeGfEvhzRviYviLSbvSjPc6YYxdQPC&#10;XCrc5K7wM4yM4r9iete5jMbKjjZVIf1ojycLhVVwsYS/rU8B/Zn+BOh/s7/CLRvh5parJexoLjU7&#10;lf8Al5v5VXzpOf4cgKg7Io75r8ov+Cdf/J7HxY/7B+p/+nKCv3br8Qv+CfnhTxVo37ZXxS1TWNGv&#10;bCyuLDUVinnt5IopC2owsArsADkDIx2rLB1XKlXlJ6tfqaYmmozpRitExvxuFpL/AMFVfAaeO8f2&#10;UqWBtPN4j3CKc2+Og/4+cY/2sV+39fnP+33+yX4i+O2j6P8AEf4XyeT468HBmhjVvKe7gDCULHIM&#10;FZo3UNESQM5GQcV8keEv+CmHx1+F+nDwP8bfhfdat4h0tRAbkeZYzysgCgzxNG6lzjLOhwT0UVc8&#10;PLE0oOlvFWa/UiNdUKk1U2bumfaP/BTOPw+/7JXiBtbCfaUvtOOn7iN32v7QoOz38nzc4/hzXTf8&#10;E7f+TP8AwF/u3/8A6XT1+V/x2l/ay/a/+H+s/GTxl4dm8MeB/CUcUuj6NFDK0l7NdTxwFkUgPMyI&#10;xZpSqqoGFXlq/V7/AIJ/aZqej/sl+BtO1izmsLuFb7fDPG0Ui5vZyNysARkHP0p4qj7PBqDd3za+&#10;WgYer7TEuSVly/qfC2q/8pgIf92D/wBMYr9s6/Ef9srwb8Yvgb+13pn7WngDw3N4n0mWK2eYRRvK&#10;kUsNv9klhl8sFkEkKgq+CMk8HGK+5v2Q/wBqrxP+0zF4im8QeBJfBiaGYFjMs0kv2gyhi2PMghxt&#10;x2z17VGYUXOlTqx2UUn6lYOqo1J05bttnwh/wS3tbdvjt8Yr1kBnijEav3CPeOWH0JUH8K/byf8A&#10;1En+6f5V+M3/AATK8L+J9C+Mvxfutd0e802G5CeU9zA8Syf6VKflLAA8c8V+zM3MMgH90/yrLOXf&#10;EP5fka5YrUV8/wAz8V/+CWAC/Fr44qowou1AHYYvbqvlHwnN+0in7avxOn+BUVlN49XUdY8waiID&#10;iD7ViTyvP+XdjAG3nZnHGa+yv+CY/hjxLoPxW+NdxrukXemxXV2phe5geJZR9sujlC4Abgg8etbn&#10;7Y/7MHxf8K/F+2/a1/ZgWSXxDEUk1Owt13TNKiCIzRxDAljljG2eM8nlhnJx6rxEFiakXb3krX2v&#10;ZbnnOjJ0ISV9G9t9zJ/tP/gr5/z56L/3zp1eL+M/2eP+Chnxg+KHgz4hfE/QtNkv/C13bNFdWs9n&#10;bMkMdwkzbxEfn24JGfUgda9FsP8Agq9450zTP7K8W/B66PiSAeW4hmkhgeYcEmOSJpIwT/CN+PU1&#10;6f8AsoeI/wBtr43fGp/jL8QpZfB/w6aAx/2PNCyQXUeG8lbaGXLhwx3PcfKWxtxjCiG61JOcoQjb&#10;8fSzH+6qNQUpSv8Ah6nI/wDBX4Ofh78OBL946ld7vr5CZr9U/hfDFb/DPwlbwKEji0iwVVHQKtug&#10;AH0FfmT/AMFafDniLxH4G+H8Ph3SrvVZIdSu2kW1heYoDCgBYIDgH3r9Pvh1FLB8PvDEMyGOSPS7&#10;JWVhhlYQICCD0INeZiH/ALJS9Wd9Bf7RUfkj8b/2ubaG6/4KYfCKCdA6PHoWQe+Ly6r9wq/GD9qb&#10;wv4n1D/gpD8JtcsNHvLnTbaPRPNuooHeCPbd3JbdIBtGAQTk8Zr9n6Mxf7uj/hDAr36nqfih+yIA&#10;P+CjfxoA4G7Uv/R8VYtiLWb/AIK43f8Awnm3Kyn7D53C7101fsW3PfGNuP4vfNdt+yj4Y8Tad/wU&#10;K+MOs6hpF5a6dctqPlXMsDpDJumiI2yEBTkdMGvUv29/2SPGnxH1bSPj/wDA15IvHvhlIxLBA3lz&#10;3UVsxkhkt2GP9IiYkAE/OuAOVAPpTrRVflk7c0Er9tDiVOTpc0Vfllex+oNfmV/wVbTw637NVs+q&#10;eX/aia1Z/wBn7iN+87vO2f8AbLdn2r5v8Of8FSPjD4P03/hFvil8KJ7/AMT2A8mSaJpbIyyp8pMs&#10;DQvsYkc7CwJ6ADivAf2h9H/az/aa8CXX7QPxM0KfRdA0aW3ttD0GC3mMkou5AskyREF22qMtK4Ge&#10;iqBmsMDllSlWjOo0kn339DTF4+FSlKMFd27bH7W/sbf8mq/Cv/sX7H/0WK/Oj4If8pX/AIk/9e2o&#10;f+irOv0g/ZDsb3TP2Yfhjp+pW8lpdW+g2SSRSqUkRhGMqynBBHoa/Lj9ojSvjL+yj+2hqX7S3gzw&#10;lP4p8P8AiKLfIY45Gh/fxJFNbvJErtE4aJXVirAg9KjCe9VrQT1aaX3mmK92nSk9k1f7j9q/HP8A&#10;yJPiD/sH3f8A6Javyk/4JAbv+FR/EHZ97+248fX7FFX1N+z7+0h4m/aa+FPjvW9b8EzeD5NMhmto&#10;IZJJJmuPMt3Ysu+GI8HjABr52/4JJ+HPEXhz4XeObfxFpV1pUs2txOiXULwsyi0iGQHAyMjGazhT&#10;dPD1YT3vE0dRTrU5x2szxr/gmJ9mf9pL4xS6/g+JcXe4v9/B1FvPxnn/AFmM1+5lfjB+1N+zV8aP&#10;gd8apP2rv2WYpbp72RpdT023jMzpLKMzs0Ax5ttPjc6g7lf5hjgjmP8Ah678V20j+x1+EP8AxU23&#10;y9/nXBg8zpu+z+T5nX+Df/wKt8Xg5YqSrUdU0r+Rhh8TGgnTq6av5n7i4AyQME9a/Df9hkWMn7ff&#10;xkk8V7Tryza2bTzeHD/2kRJ5YPfyvT+H2r3j9iH4bftU678SNd/aI+PGu6ho1l4hRjHoMjskdy7h&#10;RHI1q+5YIoUG2IDEh7nbndxv7ZH7L/xZ8D/F2D9rn9mON5dcgdZtS0+2j8yUzKvltOkIwJY5Uws0&#10;fX+MdSRnhqcKcp4dzXvK1+l+xdecpxhWUXo9utu5+wdfiB/wWGTw9v8AhxJGE/t4i/Ehz+8+x4TZ&#10;kf3fM3Y980/Tv+CrfxNh0oaNq3wflufFCjy8xTTxQvL0yYTC0q8/wgt/vd6+P/2oPh9+1P8AEiw0&#10;f49/GTRrs6r4nnnsrLR7a0lLWFhbRrIjeUN5iV3dsBiWYgsTyBXTleXTo14zqtL57mGPx0KtJxp6&#10;/of0m+Cf+RM0D/sH2v8A6KWunrm/BkckXg/QopVKOlhahlIwQREuQR610uDXlXPSsf/T/aL46fDS&#10;3+Lvwq8Q+A5VXz9Qtm+ys/RLqP54Wz2w4HPpX8zOo6dqWg6rc6VqUT2l/p8zRSocq8csTYI9QQRX&#10;9YFfld+3j+y1fa7JN8bfh5Ym4vEQf2zaQrl5EQALcxqOWZQMSADJGG5Oa9DA11F8r6n5j4jcNzxN&#10;JYygryhuu6/4H5H5u+O/jz8XfiZoFj4X8ceJbjVNM04gxwvtUMyjAaUqAZGHYtnFeRUgIIyOhpa9&#10;eMUtEfhmIxNSrLnqycn3buFev6J8ffjB4b8B3Hw00PxPc2nh24DqbdNuVSTO9EkxvRWycqpAOTXk&#10;FFDinuFDFVKTbpSab00dtOwdKKKKZgemfDb4x/Er4Q3d5efDvW5dJfUECTqqrJHIBnaSjgruXJwc&#10;ZGa5HxL4o8R+MtYn8QeK9Sn1bUbg5ee4kMjnPYZ6D2HFYNTW9vcXdxFaWkTzzzuscccalnd2OFVV&#10;HJJJwAOtTyq9zoliqsqaouTcVsr6fcdx8L/h3rfxX8e6P4A0BT9p1aYRtJjIhhHMsreyKCfc4Hev&#10;6dfDHh3TPCPhzTPC+ixCCw0m2itYEHRY4lCr+gr4v/Yl/Zmuvgz4auPGXjOBU8WeII0DRHDGytfv&#10;LFkZ+djzJjpgDtX3bXjY2vzystkf0D4f8OSwWGdasrVJ/gui/V/8AKKKK4j78KKKKACiiigAqvNa&#10;WtwyvPCkjL0LKGI+masUUAFFFFABRRRQAUUUUAFFFeNyftEfAeHUW0if4g6FFepIYWifUIEdZAcF&#10;SCwwQeOauMJS2RMpJbs9beztJZRPJAjyr0YqCwx79as1HDNFcRJcW7rLFKoZHUgqykZBBHBBHQ1J&#10;UFBRRRQAUUUUAFFFFAFeS0tZZFmlhR5F6MVBI+hqxRXMeLfGvhHwHpX9u+NdYtND07esf2i8mWGL&#10;e/3V3OQMnsKaTbshN2OnorxnT/2ivgNqt/baXpnxA0O6vL2RIoIY7+FnkkkO1VVQ2SWJwAK9mqp0&#10;5R+JWFGSezCiiioKCq/2S1877T5Ked/f2jd+fWrFFABRWLeeJNA0/WbDw9fahBb6nqola0tnkVZp&#10;xCN0hjQ8tsBy2OlbVOwXK/2S18/7T5Ked/f2jd+fWrFFFIAooooA/9T9/KRlDAqwyDwQaWigD8uf&#10;2of2DIvEdzd+PvgjDFaajKWlvNIJEcM7dS9scYRz3Q4VjyCD1/IzXtA1zwtqs+heJLCfS9RtWKS2&#10;9zG0UiMOxVgDX9XNeZfEj4OfDT4tWBsPH2g22qYXbHOybbiLrjZMuHXBOcZxnqDXfQxzjpLVH5nx&#10;J4c0cVJ1sI+Sb3X2X/l/Wh/L5RX7G+M/+CZXhO9uZLnwH4tutKjY5EF5Ct0q/R1aNv0rxbUP+CZ3&#10;xTgk26d4p0q6T+88c0R/L5q744ym+p+aYjgLNabt7K/mmn+tz826K/S3S/8AgmX8Sbhx/a/i7TLN&#10;O/lwyzH+aV754E/4Jq/DbR5UuvHev3viGRcHyYVW0gyOxwXZgfqKJY2mupWF4AzSq7Olyru2v+H/&#10;AAPyH8DfD/xl8Stdh8N+B9Jn1e/mIG2FCVQE43SP91FHdmIAr9q/2Xv2KNA+Dslv428ePFrfjADM&#10;QUbrWwJx/qdwBaX1kIGOigck/YvgzwD4L+HelLongjRbXRbJQAUtowhfbnBdvvORnqxJrr687EY1&#10;z0WiP1Phnw/oYKSrV3z1Ft2Xp3fm/uCiiiuI/QgooooAKKKKACiiigAooooAKKKKACiiigAooooA&#10;K/Er4KeP/wBjfQPh74z0D42adpmo+KX8Qa8TbyaU95ezRSXLeSiOkLkk9FG7j2r9ta+c/wBm74LX&#10;/wAG/BupaD4iktL+/vNc1TU454EI2xX05lRSWGdyg4Pb0ruwtaMIS5r9NnbucmIpSlKNvPzPkLwf&#10;8Rf2hvg98MvgD8KPCmh2dz4h8drq9vHba+Z1fT7W1jE9mJ3jbePs8DgzLtZmC7FwxzXuOt/Fb9oP&#10;xJ49j+Bnwvi0CLxP4c0iyvvFGu38dxJp0NzdAhLeyt0ZZGZyrP8AvGwqEdTXr3xF+FWs+MfjP8KP&#10;iRY3cMNj4Ck1l7uGQN5kw1K0W3j8sjgbWGWz26Vwvjj4RfFbw38YL/44fA2+02a91+wt7DWNF1jz&#10;Y7a6+ylvIniuIdzRSKGKnKMGHHFb+2pyabSu0387vf5GXs5xTV3bT7rf5nMaL+1F4k8B6X8StF/a&#10;D0u0tfFHwysIdUkk0YubPVrK7DC3e1Wc70kMi+U6scByMHGQOQ8R/E79t3wh8LtS+N2saL4Sn06D&#10;TZdRfw/CLz7dZQeUXV2uC/lyvEMNMm1QVDBSDiuqt/2a9Q1/Qfin4t/aI1qC+1r4haXHY3Q0qGRb&#10;bStPsUdoktg26SR0djIzY+ZgMLXyb4++LfjzWf2XtU0KX4weD9W8OXOkyWVtqWnrKde1jMflQ2I0&#10;9nzDPM22ORsMQCTtGc1tSpQlL3Enqr7226fO/wCmhlUnNL3m9nbb8T6Z8Y/tD/HWfUfgn4W+F2j6&#10;Jea38VPDt1qdw+o+fHa2c8NvazebmNy/kp5zEphnbCgMDk1S8f8A7TXjyb4m6r8JPBfiTwf4Qn8I&#10;W1p/bGr+JJX2XN9cxCQwWFussZKIP9Y7njIAGRz6H4J+CfipvEfwE8fXskVinw/8JXOl6hZygmc3&#10;F7aWsYCkfL+7aFg2fwrmPiF+zN4ks/i74h+Lfw+0Twt4ui8XJbf2hpHiizDCK5tk8tZ7W6EcrRh1&#10;/wBYhQhiAcis4So3SaWz++/+RpNVbXT6r7rf5nHwfto+K1+C/wAQddGlaVrHjX4d31pYXc+lzSXW&#10;hSx35Bh1BXQtMLdEJMq/eUqRn09Z+EXxU+L2qeGvEninxJqXhX4h6Lp+nG9sLvwlLL5010qlms3t&#10;3aUdACrhweQCpOdtnwz8Hvi/4Z+GWuWWgXnhLw74x1e7S4VdN0JIdMW2j/5c5lVleYMuVMrAEbjh&#10;a5D4V/s9/EzQvib4l+LV9F4d8A6jqugNo0Gn+HYZJrN7rzRKmoXKOIVd1I2hAoO3OX5pTdFxla39&#10;W/4OwR9qnG9/6uVv2avjh8avi9quk67qOteC9Z8ParbyT6jp2lyzw6voUhUmKCVJGfzWDfJIGWMg&#10;gkHoD9neJ/CPhbxrpv8AY3i/SbXWrDesnkXkKTxb0+621wRkdjXxH4c/Z0+Lms/GbwV8SvH1t4W0&#10;K68FzXUt1qvh+GWK+8QGeFodtym1FjQk+Yys0vPAI619/VzYxx506f4G+GUuVqf4n5o/s3+B/g34&#10;auPj3428ReFtLW38F+O9YmgnNlEz2dtZW8EqrCduUCYJULjB6V1emfFT9s7xd4F/4Xr4V0DwxB4Z&#10;nt21Cx8N3f2r+1rrTgC6M1yjeUlxJH8yoFKjgHPf2r4Z/Aafw5Y/F7RPGU8Ooab8S/EWp6oscO5S&#10;lnqEEcPlOW/jAU5I45ryTSvhH+1t4S8Af8KK8MeKNAl8Nw272Fl4juop/wC1bTTyCiRm1U+VJNHH&#10;8qyeYozg7eK6nWhKTbae2/a2v9fccypyjFKz67d7mx4h/af8T+O7f4b+HP2dtNs7rxH8StNl1hLj&#10;WvMFnpen24UTPcJAd7yiRvLRVOCwOTjGYdB+Lv7RvhP4/eCPgl8XLHQLyw8TWuq3Y1nSo7mMTrZQ&#10;q6xCKZz5UqNzJy6srJt2kGuI+LHw38Jfs/P8HdT8DeOLDwX4h8KWs/h7TW16KRtN1a3mRXmgup0w&#10;sMjMnmI7MAGJwDXI+GNZ8b/ET9tf4fah4i8TaL4huvD+i61Nead4dZriw0e3uI0hiM10zHzJ7iQk&#10;EYUhVX5epq40qbjeK92z33vrb9P+HFKpNSSk9br06X/r9DUf9rX4mfELU/EGs/DXxR4B8JaDol/d&#10;WFjZeJrqT+0NUezcxvK/lyotvDIwPlHDNjluvHEftBfGr4lfGr9nX4ffFD4dS6domi6rrmn2uo2s&#10;7zvdJqsOorAsaSwMI3tfMRt+RudMEYJxXptt+yh48+G9/r+k/D/w34G8YaDrd/dX9nceJNO/0/S2&#10;vHMjxl1jk+0xIxOxSUIHGa9e+In7OXiTxV+z5o/wx0jUdJsPEmi3thqq3Frpy2OmzXllcLcMPssD&#10;fu1kIIJBJz8xzyKr2lCMouNt/wAPMXs6soyUu34niHxxl+N1r8dP2fls4NDvviLNa+IIXdftEejw&#10;tJDH5k+1iZzHHGMhN25mwMjOa9X8G/Hn4leBPHXjP4cftEjSbqXwz4d/4SmDVdDjlhimsVkaKSJ4&#10;J2YiZWX5cNggjueO3vPhX8RfFvxS+FHxW8WTadZ3vg611aPU7W0Mskby38axp9ndwDtXbzuGak8T&#10;/AKbxj8btf8AHWu3EUnhrxB4NfwxNbLuFxvkuDK0gb7oG08dw1c7q03FRlbb8bvY29nNNyj3/Q+S&#10;I/2wvjNe+ET8YbXXvh7b6V5RvY/CM1+/9tPZD5gjXAl8tbspyI/L2hvlPORXrXi79pb4teLviF8P&#10;vBn7O+m6PeW3xA8Ly6/Hda2J0WyCyKpeXyGywQNtMarkufvbQa47Qv2V/i74R8N2/wANNJ0D4dar&#10;Z2aiC28UahoqyakluvCmaz8spNMF4LmZQx+YivpWH4IalY/H3wh8UbCeyt9G8N+FrrQXtYIPs5ae&#10;eeOUPFEn7uOP5D8o6Z4rWrKgneKXW36f1v3M6cazVm30/wCCfRNkL4WcA1Bo2uhGvmmMEIZMDcVB&#10;5xnOM9qtfP6inUV5HMelyn//1f38ooooAKKKKACiiigAooooAKKKKACiiigAooooAKKKKACiiigA&#10;ooooAKKKKACiiigAooooAKKKKACiiigAIzwa8ztfgt8H7LxSfHFn4I0WDxCzFzqKafbrdlj1bzgm&#10;/PvmvTKKqM2tmJxT3CiiipGFFFFABRRRQAUUUUAYfiLwz4c8XaVNoXirS7XWNNuBiS2vIUnhfH95&#10;HBU/lWV4N+HngH4dWMmmeAfDmneHLSVt7w6daxWqM3qViVQT9a7Giq5na19BcqvcKKKKkYUUUUAF&#10;FFFABRRRQB//2VBLAQItABQABgAIAAAAIQCKFT+YDAEAABUCAAATAAAAAAAAAAAAAAAAAAAAAABb&#10;Q29udGVudF9UeXBlc10ueG1sUEsBAi0AFAAGAAgAAAAhADj9If/WAAAAlAEAAAsAAAAAAAAAAAAA&#10;AAAAPQEAAF9yZWxzLy5yZWxzUEsBAi0AFAAGAAgAAAAhAKrowXEHBAAAWAsAAA4AAAAAAAAAAAAA&#10;AAAAPAIAAGRycy9lMm9Eb2MueG1sUEsBAi0AFAAGAAgAAAAhAFhgsxu6AAAAIgEAABkAAAAAAAAA&#10;AAAAAAAAbwYAAGRycy9fcmVscy9lMm9Eb2MueG1sLnJlbHNQSwECLQAUAAYACAAAACEA7XODD+MA&#10;AAAMAQAADwAAAAAAAAAAAAAAAABgBwAAZHJzL2Rvd25yZXYueG1sUEsBAi0ACgAAAAAAAAAhAJ7l&#10;CbXZMAAA2TAAABUAAAAAAAAAAAAAAAAAcAgAAGRycy9tZWRpYS9pbWFnZTEuanBlZ1BLBQYAAAAA&#10;BgAGAH0BAAB8OQAAAAA=&#10;">
                <v:shape id="Picture 32" o:spid="_x0000_s1027" type="#_x0000_t75" style="position:absolute;left:42291;top:207;width:20574;height:53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sSRPDAAAA2wAAAA8AAABkcnMvZG93bnJldi54bWxEj1uLwjAUhN8F/0M4wr5pqoJKNYoXhGVd&#10;EC+oj4fm2Babk9Jktf57Iyz4OMzMN8xkVptC3KlyuWUF3U4EgjixOudUwfGwbo9AOI+ssbBMCp7k&#10;YDZtNiYYa/vgHd33PhUBwi5GBZn3ZSylSzIy6Dq2JA7e1VYGfZBVKnWFjwA3hexF0UAazDksZFjS&#10;MqPktv8zCgbuMLz8zDHaFcPNabXA7e/5KpX6atXzMQhPtf+E/9vfWkG/B+8v4QfI6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CxJE8MAAADbAAAADwAAAAAAAAAAAAAAAACf&#10;AgAAZHJzL2Rvd25yZXYueG1sUEsFBgAAAAAEAAQA9wAAAI8DAAAAAA==&#10;">
                  <v:imagedata r:id="rId22" o:title=""/>
                  <v:path arrowok="t"/>
                </v:shape>
                <v:shapetype id="_x0000_t202" coordsize="21600,21600" o:spt="202" path="m,l,21600r21600,l21600,xe">
                  <v:stroke joinstyle="miter"/>
                  <v:path gradientshapeok="t" o:connecttype="rect"/>
                </v:shapetype>
                <v:shape id="Text Box 33" o:spid="_x0000_s1028" type="#_x0000_t202" style="position:absolute;left:415;width:36265;height:1405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VyucUA&#10;AADbAAAADwAAAGRycy9kb3ducmV2LnhtbESPW2vCQBSE3wX/w3KEvunGhopEVxGltIU+1OvzMXtM&#10;gtmzIbu52F/fLRT6OMzMN8xy3ZtStFS7wrKC6SQCQZxaXXCm4HR8Hc9BOI+ssbRMCh7kYL0aDpaY&#10;aNvxntqDz0SAsEtQQe59lUjp0pwMuomtiIN3s7VBH2SdSV1jF+CmlM9RNJMGCw4LOVa0zSm9Hxqj&#10;4Ov7ep59XppHt/vYtXu6vzUv01ipp1G/WYDw1Pv/8F/7XSuIY/j9En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ZXK5xQAAANsAAAAPAAAAAAAAAAAAAAAAAJgCAABkcnMv&#10;ZG93bnJldi54bWxQSwUGAAAAAAQABAD1AAAAigMAAAAA&#10;" filled="f" stroked="f" strokeweight=".5pt">
                  <v:textbox inset="0,0,0,0">
                    <w:txbxContent>
                      <w:p w14:paraId="6EB01D42" w14:textId="77777777" w:rsidR="008E4320" w:rsidRPr="00177900" w:rsidRDefault="008E4320" w:rsidP="008E4320">
                        <w:pPr>
                          <w:pStyle w:val="CoverHead"/>
                          <w:rPr>
                            <w:rFonts w:cs="Zilla Slab"/>
                          </w:rPr>
                        </w:pPr>
                        <w:r w:rsidRPr="00177900">
                          <w:t>Mathematica</w:t>
                        </w:r>
                      </w:p>
                      <w:p w14:paraId="755F61F0" w14:textId="77777777" w:rsidR="008E4320" w:rsidRPr="00177900" w:rsidRDefault="008E4320" w:rsidP="008E4320">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14:paraId="673D22DB" w14:textId="77777777" w:rsidR="008E4320" w:rsidRDefault="008E4320" w:rsidP="008E4320">
                        <w:pPr>
                          <w:pStyle w:val="CoverHead"/>
                        </w:pPr>
                        <w:r w:rsidRPr="00177900">
                          <w:t>EDI Global, a Mathematica Company</w:t>
                        </w:r>
                      </w:p>
                      <w:p w14:paraId="2F6F1057" w14:textId="77777777" w:rsidR="008E4320" w:rsidRPr="00177900" w:rsidRDefault="008E4320" w:rsidP="008E4320">
                        <w:pPr>
                          <w:pStyle w:val="CoverText"/>
                        </w:pPr>
                        <w:r w:rsidRPr="00177900">
                          <w:t>Bukoba, Tanzania</w:t>
                        </w:r>
                        <w:r w:rsidRPr="00177900">
                          <w:rPr>
                            <w:rFonts w:cs="Montserrat"/>
                          </w:rPr>
                          <w:t xml:space="preserve">  •  </w:t>
                        </w:r>
                        <w:r w:rsidRPr="00177900">
                          <w:t>High Wy</w:t>
                        </w:r>
                        <w:r>
                          <w:t>c</w:t>
                        </w:r>
                        <w:r w:rsidRPr="00177900">
                          <w:t>ombe, United Kingdom</w:t>
                        </w:r>
                      </w:p>
                    </w:txbxContent>
                  </v:textbox>
                </v:shape>
                <v:shape id="Text Box 34" o:spid="_x0000_s1029" type="#_x0000_t202" style="position:absolute;left:43330;top:7273;width:19412;height:174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zqzcYA&#10;AADbAAAADwAAAGRycy9kb3ducmV2LnhtbESPT2vCQBTE7wW/w/KE3urGWqWkriJKaQseNNWen9ln&#10;Esy+DdnNH/vpuwXB4zAzv2Hmy96UoqXaFZYVjEcRCOLU6oIzBYfv96dXEM4jaywtk4IrOVguBg9z&#10;jLXteE9t4jMRIOxiVJB7X8VSujQng25kK+LgnW1t0AdZZ1LX2AW4KeVzFM2kwYLDQo4VrXNKL0lj&#10;FOx+T8fZ9qe5dpuvTbuny0czHU+Uehz2qzcQnnp/D9/an1rB5AX+v4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zqzcYAAADbAAAADwAAAAAAAAAAAAAAAACYAgAAZHJz&#10;L2Rvd25yZXYueG1sUEsFBgAAAAAEAAQA9QAAAIsDAAAAAA==&#10;" filled="f" stroked="f" strokeweight=".5pt">
                  <v:textbox inset="0,0,0,0">
                    <w:txbxContent>
                      <w:p w14:paraId="52D298D8" w14:textId="77777777" w:rsidR="008E4320" w:rsidRPr="00DE766D" w:rsidRDefault="008E4320" w:rsidP="008E4320">
                        <w:pPr>
                          <w:pStyle w:val="wwwmathematica-mprcom"/>
                          <w:rPr>
                            <w:rFonts w:ascii="Arial" w:hAnsi="Arial" w:cs="Arial"/>
                            <w:szCs w:val="16"/>
                          </w:rPr>
                        </w:pPr>
                        <w:r w:rsidRPr="00DE766D">
                          <w:rPr>
                            <w:rFonts w:ascii="Arial" w:hAnsi="Arial" w:cs="Arial"/>
                            <w:szCs w:val="16"/>
                          </w:rPr>
                          <w:t>mathematica-mpr.com</w:t>
                        </w:r>
                      </w:p>
                    </w:txbxContent>
                  </v:textbox>
                </v:shape>
              </v:group>
            </w:pict>
          </mc:Fallback>
        </mc:AlternateContent>
      </w:r>
    </w:p>
    <w:p w14:paraId="2B1D2472" w14:textId="35910217" w:rsidR="00175356" w:rsidRDefault="008E4320">
      <w:pPr>
        <w:spacing w:line="240" w:lineRule="auto"/>
      </w:pPr>
      <w:r>
        <w:rPr>
          <w:rFonts w:ascii="Arial Bold" w:hAnsi="Arial Bold"/>
          <w:noProof/>
        </w:rPr>
        <mc:AlternateContent>
          <mc:Choice Requires="wps">
            <w:drawing>
              <wp:anchor distT="0" distB="0" distL="114300" distR="114300" simplePos="0" relativeHeight="251656192" behindDoc="1" locked="0" layoutInCell="1" allowOverlap="1" wp14:anchorId="1709EC6C" wp14:editId="499A96E0">
                <wp:simplePos x="0" y="0"/>
                <wp:positionH relativeFrom="column">
                  <wp:posOffset>-96520</wp:posOffset>
                </wp:positionH>
                <wp:positionV relativeFrom="paragraph">
                  <wp:posOffset>5282565</wp:posOffset>
                </wp:positionV>
                <wp:extent cx="1391920"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1391920" cy="0"/>
                        </a:xfrm>
                        <a:prstGeom prst="line">
                          <a:avLst/>
                        </a:prstGeom>
                        <a:ln w="25400">
                          <a:solidFill>
                            <a:srgbClr val="046B5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31948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pt,415.95pt" to="102pt,4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7O3gEAAA4EAAAOAAAAZHJzL2Uyb0RvYy54bWysU11v2yAUfZ+0/4B4X2wnbbVacSotVfcy&#10;bdG6/QCCwUbiSxcWO/9+F+y4VTdNWtUXbOCec885wPZuNJqcBATlbEOrVUmJsNy1ynYN/fnj4cNH&#10;SkJktmXaWdHQswj0bvf+3XbwtVi73ulWAEESG+rBN7SP0ddFEXgvDAsr54XFTenAsIhT6IoW2IDs&#10;RhfrsrwpBgetB8dFCLh6P23SXeaXUvD4TcogItENRW0xj5DHYxqL3ZbVHTDfKz7LYK9QYZiy2HSh&#10;umeRkV+g/qAyioMLTsYVd6ZwUiousgd0U5Uv3Dz2zIvsBcMJfokpvB0t/3o6AFFtQzeUWGbwiB4j&#10;MNX1keydtRigA7JJOQ0+1Fi+tweYZ8EfIJkeJZj0RTtkzNmel2zFGAnHxWpzW92u8Qj4Za94AnoI&#10;8bNwhqSfhmplk21Ws9OXELEZll5K0rK2ZGjo+vqqLHNZcFq1D0rrtBmgO+41kBNLR3518+l6n9Qj&#10;xbMynGmLi8nT5CL/xbMWU4PvQmIqSffUId1HsdAyzoWN1cyrLVYnmEQJC3CW9i/gXJ+gIt/V/wEv&#10;iNzZ2biAjbIO/iY7jhfJcqq/JDD5ThEcXXvO55ujwUuXk5sfSLrVz+cZ/vSMd78BAAD//wMAUEsD&#10;BBQABgAIAAAAIQA5uqIO3gAAAAsBAAAPAAAAZHJzL2Rvd25yZXYueG1sTI/dSsNAEEbvBd9hGcG7&#10;dpPUSBuzKf5eKAja9gE2yTQJZmdidtvGt3cEQS9n5vDN+fL15Hp1xNF3TAbieQQKqeK6o8bAbvs0&#10;W4LywVJteyY08IUe1sX5WW6zmk/0jsdNaJSEkM+sgTaEIdPaVy066+c8IMltz6OzQcax0fVoTxLu&#10;ep1E0bV2tiP50NoB71usPjYHZ+ClLO0j75+ZXx9WPu3u6O0zXRhzeTHd3oAKOIU/GH70RR0KcSr5&#10;QLVXvYFZnCaCGlgu4hUoIZLoStqVvxtd5Pp/h+IbAAD//wMAUEsBAi0AFAAGAAgAAAAhALaDOJL+&#10;AAAA4QEAABMAAAAAAAAAAAAAAAAAAAAAAFtDb250ZW50X1R5cGVzXS54bWxQSwECLQAUAAYACAAA&#10;ACEAOP0h/9YAAACUAQAACwAAAAAAAAAAAAAAAAAvAQAAX3JlbHMvLnJlbHNQSwECLQAUAAYACAAA&#10;ACEAqqBezt4BAAAOBAAADgAAAAAAAAAAAAAAAAAuAgAAZHJzL2Uyb0RvYy54bWxQSwECLQAUAAYA&#10;CAAAACEAObqiDt4AAAALAQAADwAAAAAAAAAAAAAAAAA4BAAAZHJzL2Rvd25yZXYueG1sUEsFBgAA&#10;AAAEAAQA8wAAAEMFAAAAAA==&#10;" strokecolor="#046b5c" strokeweight="2pt">
                <v:stroke joinstyle="miter"/>
              </v:line>
            </w:pict>
          </mc:Fallback>
        </mc:AlternateContent>
      </w:r>
    </w:p>
    <w:sectPr w:rsidR="00175356" w:rsidSect="006C03B8">
      <w:headerReference w:type="default" r:id="rId23"/>
      <w:footerReference w:type="default" r:id="rId24"/>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DA334" w14:textId="77777777" w:rsidR="0048276B" w:rsidRDefault="0048276B" w:rsidP="00820339">
      <w:pPr>
        <w:pStyle w:val="H1"/>
      </w:pPr>
      <w:r>
        <w:t>Endnotes</w:t>
      </w:r>
    </w:p>
  </w:endnote>
  <w:endnote w:type="continuationSeparator" w:id="0">
    <w:p w14:paraId="258E9870" w14:textId="77777777" w:rsidR="0048276B" w:rsidRDefault="0048276B" w:rsidP="00BF08C3">
      <w:pPr>
        <w:pStyle w:val="FootnoteSep"/>
      </w:pPr>
    </w:p>
  </w:endnote>
  <w:endnote w:type="continuationNotice" w:id="1">
    <w:p w14:paraId="040A76A5" w14:textId="77777777" w:rsidR="0048276B" w:rsidRPr="00C747B5" w:rsidRDefault="0048276B" w:rsidP="00C747B5">
      <w:r>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embedRegular r:id="rId1" w:subsetted="1" w:fontKey="{8E7186A0-DC65-4C04-81A2-14097CD411E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embedRegular r:id="rId2" w:subsetted="1" w:fontKey="{B5152F51-29C4-48E5-BA62-4E9F258DAB92}"/>
  </w:font>
  <w:font w:name="Georgia">
    <w:panose1 w:val="02040502050405020303"/>
    <w:charset w:val="00"/>
    <w:family w:val="roman"/>
    <w:pitch w:val="variable"/>
    <w:sig w:usb0="00000287" w:usb1="00000000" w:usb2="00000000" w:usb3="00000000" w:csb0="0000009F" w:csb1="00000000"/>
    <w:embedRegular r:id="rId3" w:fontKey="{6B5EC2DB-8CCB-4046-AA3B-DCFCE340D1AF}"/>
    <w:embedBold r:id="rId4" w:fontKey="{60D94686-9624-4D41-A28C-BCF6490F8961}"/>
  </w:font>
  <w:font w:name="Zilla Slab SemiBold">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embedRegular r:id="rId5" w:subsetted="1" w:fontKey="{0D1AA128-9A34-4510-ADEE-8C8C75386025}"/>
  </w:font>
  <w:font w:name="Zilla Slab">
    <w:charset w:val="00"/>
    <w:family w:val="auto"/>
    <w:pitch w:val="variable"/>
    <w:sig w:usb0="A00000FF" w:usb1="5001E47B" w:usb2="00000000" w:usb3="00000000" w:csb0="0000009B" w:csb1="00000000"/>
  </w:font>
  <w:font w:name="Montserrat">
    <w:charset w:val="00"/>
    <w:family w:val="auto"/>
    <w:pitch w:val="variable"/>
    <w:sig w:usb0="2000020F" w:usb1="00000003" w:usb2="00000000" w:usb3="00000000" w:csb0="00000197"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9F74E" w14:textId="7EE36A94" w:rsidR="002B0B95" w:rsidRDefault="002B0B95" w:rsidP="004C6127">
    <w:pPr>
      <w:pStyle w:val="FooterLetterhead"/>
    </w:pPr>
    <w:r w:rsidRPr="00967B6B">
      <w:t>DRAFT</w:t>
    </w:r>
    <w:r>
      <w:t xml:space="preserve"> </w:t>
    </w:r>
    <w:r w:rsidRPr="00967B6B">
      <w:fldChar w:fldCharType="begin"/>
    </w:r>
    <w:r w:rsidRPr="00967B6B">
      <w:instrText xml:space="preserve"> DATE \@ "MM/dd/yy" </w:instrText>
    </w:r>
    <w:r w:rsidRPr="00967B6B">
      <w:fldChar w:fldCharType="separate"/>
    </w:r>
    <w:r w:rsidR="00261DD2">
      <w:rPr>
        <w:noProof/>
      </w:rPr>
      <w:t>08/29/19</w:t>
    </w:r>
    <w:r w:rsidRPr="00967B6B">
      <w:fldChar w:fldCharType="end"/>
    </w:r>
    <w:r w:rsidRPr="00967B6B">
      <w:t xml:space="preserve"> </w:t>
    </w:r>
    <w:r w:rsidRPr="00967B6B">
      <w:fldChar w:fldCharType="begin"/>
    </w:r>
    <w:r w:rsidRPr="00967B6B">
      <w:instrText xml:space="preserve"> TIME \@ "h:mm AM/PM" </w:instrText>
    </w:r>
    <w:r w:rsidRPr="00967B6B">
      <w:fldChar w:fldCharType="separate"/>
    </w:r>
    <w:r w:rsidR="00261DD2">
      <w:rPr>
        <w:noProof/>
      </w:rPr>
      <w:t>11:17 AM</w:t>
    </w:r>
    <w:r w:rsidRPr="00967B6B">
      <w:fldChar w:fldCharType="end"/>
    </w:r>
    <w:r w:rsidRPr="00967B6B">
      <w:tab/>
    </w:r>
    <w:r>
      <w:tab/>
    </w:r>
    <w:r w:rsidRPr="00967B6B">
      <w:fldChar w:fldCharType="begin"/>
    </w:r>
    <w:r w:rsidRPr="00967B6B">
      <w:instrText xml:space="preserve"> PAGE </w:instrText>
    </w:r>
    <w:r w:rsidRPr="00967B6B">
      <w:fldChar w:fldCharType="separate"/>
    </w:r>
    <w:r w:rsidR="00700F23">
      <w:rPr>
        <w:noProof/>
      </w:rPr>
      <w:t>3</w:t>
    </w:r>
    <w:r w:rsidRPr="00967B6B">
      <w:fldChar w:fldCharType="end"/>
    </w:r>
  </w:p>
  <w:p w14:paraId="68914639" w14:textId="77777777" w:rsidR="002B0B95" w:rsidRDefault="002B0B95"/>
  <w:p w14:paraId="283FDF36" w14:textId="77777777" w:rsidR="002B0B95" w:rsidRDefault="002B0B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3CF27" w14:textId="5AB40AAE" w:rsidR="008D1CB8" w:rsidRDefault="00FB6E33" w:rsidP="00BC65DA">
    <w:pPr>
      <w:pStyle w:val="Footer"/>
      <w:jc w:val="right"/>
    </w:pPr>
    <w:r>
      <w:t>iii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00F53" w14:textId="77777777" w:rsidR="00021EF3" w:rsidRDefault="00021EF3" w:rsidP="00021EF3">
    <w:pPr>
      <w:pStyle w:val="Footer"/>
      <w:jc w:val="right"/>
    </w:pPr>
    <w:r>
      <w:fldChar w:fldCharType="begin"/>
    </w:r>
    <w:r>
      <w:instrText xml:space="preserve"> PAGE  \* Arabic </w:instrText>
    </w:r>
    <w:r>
      <w:fldChar w:fldCharType="separate"/>
    </w:r>
    <w:r w:rsidR="00E01AFC">
      <w:rPr>
        <w:noProof/>
      </w:rPr>
      <w:t>14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F57F3" w14:textId="77777777" w:rsidR="00BD45C8" w:rsidRPr="00DE766D" w:rsidRDefault="00261DD2" w:rsidP="00DE7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A1AD8" w14:textId="77777777" w:rsidR="0048276B" w:rsidRDefault="0048276B" w:rsidP="00CC0E68">
      <w:pPr>
        <w:pStyle w:val="FootnoteSep"/>
      </w:pPr>
      <w:r>
        <w:separator/>
      </w:r>
    </w:p>
  </w:footnote>
  <w:footnote w:type="continuationSeparator" w:id="0">
    <w:p w14:paraId="65EDF01E" w14:textId="77777777" w:rsidR="0048276B" w:rsidRDefault="0048276B" w:rsidP="007F094C">
      <w:pPr>
        <w:pStyle w:val="FootnoteSep"/>
      </w:pPr>
    </w:p>
    <w:p w14:paraId="74218FB4" w14:textId="77777777" w:rsidR="0048276B" w:rsidRPr="00801FB0" w:rsidRDefault="0048276B" w:rsidP="007F094C">
      <w:pPr>
        <w:pStyle w:val="FootnoteText"/>
      </w:pPr>
      <w:r w:rsidRPr="00801FB0">
        <w:t>(continued)</w:t>
      </w:r>
    </w:p>
  </w:footnote>
  <w:footnote w:type="continuationNotice" w:id="1">
    <w:p w14:paraId="0BB3EA2E" w14:textId="77777777" w:rsidR="0048276B" w:rsidRDefault="0048276B" w:rsidP="00DF35D6">
      <w:pPr>
        <w:pStyle w:val="FootnoteText"/>
      </w:pPr>
      <w:r>
        <w:t>(continued)</w:t>
      </w:r>
    </w:p>
  </w:footnote>
  <w:footnote w:id="2">
    <w:p w14:paraId="6D3252D9" w14:textId="47AC85C0" w:rsidR="00D82265" w:rsidRDefault="00D82265">
      <w:pPr>
        <w:pStyle w:val="FootnoteText"/>
      </w:pPr>
      <w:r>
        <w:rPr>
          <w:rStyle w:val="FootnoteReference"/>
        </w:rPr>
        <w:footnoteRef/>
      </w:r>
      <w:r>
        <w:t xml:space="preserve"> Although a prior study (Chiang et al. 2017) provided information on the 2010 </w:t>
      </w:r>
      <w:r w:rsidR="005A393F" w:rsidRPr="00021272">
        <w:t xml:space="preserve">Teacher Incentive Fund (TIF) </w:t>
      </w:r>
      <w:r>
        <w:t xml:space="preserve"> grantees’ programs</w:t>
      </w:r>
      <w:r w:rsidR="005A393F">
        <w:t>-</w:t>
      </w:r>
      <w:r w:rsidR="005A393F" w:rsidRPr="005A393F">
        <w:t xml:space="preserve"> </w:t>
      </w:r>
      <w:r w:rsidR="005A393F">
        <w:t>a precur</w:t>
      </w:r>
      <w:r w:rsidR="005A393F" w:rsidRPr="00021272">
        <w:t>sor progra</w:t>
      </w:r>
      <w:r w:rsidR="005A393F">
        <w:t>m to TSL</w:t>
      </w:r>
      <w:r>
        <w:t>,</w:t>
      </w:r>
      <w:r w:rsidRPr="009F3291">
        <w:t xml:space="preserve"> the program has evolved since then.</w:t>
      </w:r>
      <w:r>
        <w:t xml:space="preserve"> This component of the study will update our knowledge of the current grantees’ activities.</w:t>
      </w:r>
    </w:p>
  </w:footnote>
  <w:footnote w:id="3">
    <w:p w14:paraId="4E8F139C" w14:textId="2BC44A76" w:rsidR="006F3C45" w:rsidRDefault="006F3C45">
      <w:pPr>
        <w:pStyle w:val="FootnoteText"/>
      </w:pPr>
      <w:r>
        <w:rPr>
          <w:rStyle w:val="FootnoteReference"/>
        </w:rPr>
        <w:footnoteRef/>
      </w:r>
      <w:r>
        <w:t xml:space="preserve"> The rationale for including non-TSL schools is two-fold.  First, since most TSL grantees are currently funding teacher leader positions</w:t>
      </w:r>
      <w:r w:rsidRPr="00CA3573">
        <w:t xml:space="preserve"> </w:t>
      </w:r>
      <w:r>
        <w:t xml:space="preserve">and have already started implementing their TSL programs (including teacher leader roles), rigorously assessing the impact of the strategy in the context of the grants is not feasible.  In </w:t>
      </w:r>
      <w:r w:rsidRPr="002B0B95">
        <w:t>recent years</w:t>
      </w:r>
      <w:r>
        <w:t xml:space="preserve">, the teacher leader role also </w:t>
      </w:r>
      <w:r w:rsidRPr="002B0B95">
        <w:t xml:space="preserve">has grown </w:t>
      </w:r>
      <w:r>
        <w:t>as a strategy funded by Title II, Part A in ESSA.</w:t>
      </w:r>
      <w:r>
        <w:rPr>
          <w:rStyle w:val="FootnoteReference"/>
        </w:rPr>
        <w:footnoteRef/>
      </w:r>
      <w:r>
        <w:t xml:space="preserve"> Thus, learning about the effectiveness of the teacher leader role strategy in a more general context is useful for TSL and other policy.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1190C" w14:textId="77777777" w:rsidR="002B0B95" w:rsidRPr="00175356" w:rsidRDefault="002B0B95" w:rsidP="00175356">
    <w:pPr>
      <w:pStyle w:val="Header"/>
    </w:pPr>
    <w:r w:rsidRPr="00D8540F">
      <w:t>Type in RFP no., CHAPTER no., short repor</w:t>
    </w:r>
    <w:r>
      <w:t>t title here</w:t>
    </w:r>
    <w:r>
      <w:tab/>
      <w:t>Mathemati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C3B7F" w14:textId="77777777" w:rsidR="008D1CB8" w:rsidRDefault="008D1CB8">
    <w:pPr>
      <w:pStyle w:val="Header"/>
    </w:pPr>
    <w:r>
      <w:t xml:space="preserve">Contract Number: </w:t>
    </w:r>
    <w:r w:rsidRPr="00D82703">
      <w:t>91990018C004</w:t>
    </w:r>
    <w:r w:rsidRPr="00D8540F">
      <w:tab/>
      <w:t>Mathematica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D8C06" w14:textId="77777777" w:rsidR="00700F23" w:rsidRPr="00700F23" w:rsidRDefault="00700F23" w:rsidP="00700F23">
    <w:pPr>
      <w:tabs>
        <w:tab w:val="right" w:pos="10080"/>
      </w:tabs>
      <w:spacing w:after="0"/>
      <w:rPr>
        <w:rFonts w:asciiTheme="majorHAnsi" w:hAnsiTheme="majorHAnsi"/>
        <w:color w:val="0B2949" w:themeColor="accent1"/>
        <w:sz w:val="20"/>
      </w:rPr>
    </w:pPr>
    <w:r w:rsidRPr="00700F23">
      <w:rPr>
        <w:rFonts w:asciiTheme="majorHAnsi" w:hAnsiTheme="majorHAnsi"/>
        <w:color w:val="0B2949" w:themeColor="accent1"/>
        <w:sz w:val="20"/>
      </w:rPr>
      <w:t>Contract Number: 91990018C004</w:t>
    </w:r>
    <w:r w:rsidRPr="00700F23">
      <w:rPr>
        <w:rFonts w:asciiTheme="majorHAnsi" w:hAnsiTheme="majorHAnsi"/>
        <w:color w:val="0B2949" w:themeColor="accent1"/>
        <w:sz w:val="20"/>
      </w:rPr>
      <w:tab/>
      <w:t>Mathematica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5B4B8" w14:textId="77777777" w:rsidR="005C0D5A" w:rsidRDefault="005C0D5A" w:rsidP="00335304">
    <w:pPr>
      <w:pStyle w:val="Header"/>
      <w:tabs>
        <w:tab w:val="clear" w:pos="10080"/>
        <w:tab w:val="right" w:pos="12870"/>
      </w:tabs>
    </w:pPr>
    <w:r>
      <w:t xml:space="preserve">Contract Number: </w:t>
    </w:r>
    <w:r w:rsidRPr="00D82703">
      <w:t>91990018C004</w:t>
    </w:r>
    <w:r w:rsidRPr="00D8540F">
      <w:tab/>
      <w:t>Mathematica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6C485" w14:textId="77777777" w:rsidR="00BD45C8" w:rsidRPr="00DE766D" w:rsidRDefault="00261DD2" w:rsidP="00DE76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1">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6">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D8439AA"/>
    <w:multiLevelType w:val="hybridMultilevel"/>
    <w:tmpl w:val="BB66F192"/>
    <w:lvl w:ilvl="0" w:tplc="96282840">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31F9697E"/>
    <w:multiLevelType w:val="hybridMultilevel"/>
    <w:tmpl w:val="268629A8"/>
    <w:lvl w:ilvl="0" w:tplc="62F00942">
      <w:start w:val="1"/>
      <w:numFmt w:val="bullet"/>
      <w:pStyle w:val="Sidebar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8C583D"/>
    <w:multiLevelType w:val="hybridMultilevel"/>
    <w:tmpl w:val="818C55C6"/>
    <w:lvl w:ilvl="0" w:tplc="E3AE2276">
      <w:start w:val="1"/>
      <w:numFmt w:val="decimal"/>
      <w:pStyle w:val="Sidebar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F75593"/>
    <w:multiLevelType w:val="hybridMultilevel"/>
    <w:tmpl w:val="9A706BB0"/>
    <w:lvl w:ilvl="0" w:tplc="C7EE9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422C5F"/>
    <w:multiLevelType w:val="hybridMultilevel"/>
    <w:tmpl w:val="20DE63AE"/>
    <w:lvl w:ilvl="0" w:tplc="8B0009C2">
      <w:start w:val="1"/>
      <w:numFmt w:val="decimal"/>
      <w:lvlText w:val="%1."/>
      <w:lvlJc w:val="left"/>
      <w:pPr>
        <w:ind w:left="720" w:hanging="360"/>
      </w:pPr>
      <w:rPr>
        <w:b w:val="0"/>
      </w:rPr>
    </w:lvl>
    <w:lvl w:ilvl="1" w:tplc="96282840">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C6048B"/>
    <w:multiLevelType w:val="singleLevel"/>
    <w:tmpl w:val="F344423E"/>
    <w:lvl w:ilvl="0">
      <w:start w:val="1"/>
      <w:numFmt w:val="decimal"/>
      <w:pStyle w:val="NumberedBullet"/>
      <w:lvlText w:val="%1."/>
      <w:lvlJc w:val="left"/>
      <w:pPr>
        <w:tabs>
          <w:tab w:val="num" w:pos="360"/>
        </w:tabs>
        <w:ind w:left="360" w:hanging="360"/>
      </w:pPr>
      <w:rPr>
        <w:rFonts w:hint="default"/>
        <w:b w:val="0"/>
      </w:rPr>
    </w:lvl>
  </w:abstractNum>
  <w:abstractNum w:abstractNumId="20">
    <w:nsid w:val="4D754310"/>
    <w:multiLevelType w:val="hybridMultilevel"/>
    <w:tmpl w:val="D110CFEE"/>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B179CF"/>
    <w:multiLevelType w:val="hybridMultilevel"/>
    <w:tmpl w:val="92BCC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0">
    <w:nsid w:val="7020478C"/>
    <w:multiLevelType w:val="hybridMultilevel"/>
    <w:tmpl w:val="26862F5A"/>
    <w:styleLink w:val="MPROutline1"/>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655F41"/>
    <w:multiLevelType w:val="hybridMultilevel"/>
    <w:tmpl w:val="116A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13"/>
  </w:num>
  <w:num w:numId="4">
    <w:abstractNumId w:val="14"/>
  </w:num>
  <w:num w:numId="5">
    <w:abstractNumId w:val="33"/>
  </w:num>
  <w:num w:numId="6">
    <w:abstractNumId w:val="30"/>
  </w:num>
  <w:num w:numId="7">
    <w:abstractNumId w:val="10"/>
  </w:num>
  <w:num w:numId="8">
    <w:abstractNumId w:val="4"/>
  </w:num>
  <w:num w:numId="9">
    <w:abstractNumId w:val="3"/>
  </w:num>
  <w:num w:numId="10">
    <w:abstractNumId w:val="2"/>
  </w:num>
  <w:num w:numId="11">
    <w:abstractNumId w:val="5"/>
  </w:num>
  <w:num w:numId="12">
    <w:abstractNumId w:val="1"/>
  </w:num>
  <w:num w:numId="13">
    <w:abstractNumId w:val="0"/>
  </w:num>
  <w:num w:numId="14">
    <w:abstractNumId w:val="23"/>
  </w:num>
  <w:num w:numId="15">
    <w:abstractNumId w:val="9"/>
  </w:num>
  <w:num w:numId="16">
    <w:abstractNumId w:val="7"/>
  </w:num>
  <w:num w:numId="17">
    <w:abstractNumId w:val="18"/>
  </w:num>
  <w:num w:numId="18">
    <w:abstractNumId w:val="17"/>
  </w:num>
  <w:num w:numId="19">
    <w:abstractNumId w:val="28"/>
  </w:num>
  <w:num w:numId="20">
    <w:abstractNumId w:val="11"/>
  </w:num>
  <w:num w:numId="21">
    <w:abstractNumId w:val="24"/>
  </w:num>
  <w:num w:numId="22">
    <w:abstractNumId w:val="25"/>
  </w:num>
  <w:num w:numId="23">
    <w:abstractNumId w:val="22"/>
  </w:num>
  <w:num w:numId="24">
    <w:abstractNumId w:val="29"/>
  </w:num>
  <w:num w:numId="25">
    <w:abstractNumId w:val="27"/>
  </w:num>
  <w:num w:numId="26">
    <w:abstractNumId w:val="6"/>
  </w:num>
  <w:num w:numId="27">
    <w:abstractNumId w:val="20"/>
  </w:num>
  <w:num w:numId="28">
    <w:abstractNumId w:val="32"/>
  </w:num>
  <w:num w:numId="29">
    <w:abstractNumId w:val="31"/>
  </w:num>
  <w:num w:numId="30">
    <w:abstractNumId w:val="19"/>
  </w:num>
  <w:num w:numId="31">
    <w:abstractNumId w:val="16"/>
  </w:num>
  <w:num w:numId="32">
    <w:abstractNumId w:val="8"/>
  </w:num>
  <w:num w:numId="33">
    <w:abstractNumId w:val="21"/>
  </w:num>
  <w:num w:numId="34">
    <w:abstractNumId w:val="15"/>
  </w:num>
  <w:num w:numId="35">
    <w:abstractNumId w:val="5"/>
    <w:lvlOverride w:ilvl="0">
      <w:startOverride w:val="1"/>
    </w:lvlOverride>
  </w:num>
  <w:num w:numId="36">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hideSpellingErrors/>
  <w:hideGrammaticalError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432"/>
  <w:clickAndTypeStyle w:val="Paragraph"/>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B95"/>
    <w:rsid w:val="00000897"/>
    <w:rsid w:val="00000F7B"/>
    <w:rsid w:val="00001766"/>
    <w:rsid w:val="000030B1"/>
    <w:rsid w:val="0000627C"/>
    <w:rsid w:val="000072FC"/>
    <w:rsid w:val="00010235"/>
    <w:rsid w:val="00010CEE"/>
    <w:rsid w:val="000150F7"/>
    <w:rsid w:val="0001587F"/>
    <w:rsid w:val="00016D34"/>
    <w:rsid w:val="000212FC"/>
    <w:rsid w:val="00021EF3"/>
    <w:rsid w:val="00022A0A"/>
    <w:rsid w:val="0002322B"/>
    <w:rsid w:val="0002754E"/>
    <w:rsid w:val="00030E11"/>
    <w:rsid w:val="0003153C"/>
    <w:rsid w:val="000320C1"/>
    <w:rsid w:val="0003265D"/>
    <w:rsid w:val="00032E4E"/>
    <w:rsid w:val="00034667"/>
    <w:rsid w:val="000351DD"/>
    <w:rsid w:val="00036E7F"/>
    <w:rsid w:val="00037249"/>
    <w:rsid w:val="00040B2C"/>
    <w:rsid w:val="00041E74"/>
    <w:rsid w:val="000423BE"/>
    <w:rsid w:val="00042419"/>
    <w:rsid w:val="00042FA8"/>
    <w:rsid w:val="00043329"/>
    <w:rsid w:val="00043B27"/>
    <w:rsid w:val="00044069"/>
    <w:rsid w:val="00046A1A"/>
    <w:rsid w:val="00047BDD"/>
    <w:rsid w:val="00050C43"/>
    <w:rsid w:val="00050C88"/>
    <w:rsid w:val="00056BC1"/>
    <w:rsid w:val="000575D5"/>
    <w:rsid w:val="000578A2"/>
    <w:rsid w:val="000578BB"/>
    <w:rsid w:val="00060579"/>
    <w:rsid w:val="00061707"/>
    <w:rsid w:val="0006299E"/>
    <w:rsid w:val="000633AA"/>
    <w:rsid w:val="00064DA3"/>
    <w:rsid w:val="00066C7C"/>
    <w:rsid w:val="00067018"/>
    <w:rsid w:val="000671DF"/>
    <w:rsid w:val="0006743A"/>
    <w:rsid w:val="00067AEE"/>
    <w:rsid w:val="0007041A"/>
    <w:rsid w:val="00072851"/>
    <w:rsid w:val="00074FEB"/>
    <w:rsid w:val="000777DB"/>
    <w:rsid w:val="00077878"/>
    <w:rsid w:val="00081356"/>
    <w:rsid w:val="000834E0"/>
    <w:rsid w:val="00083FF8"/>
    <w:rsid w:val="000845AF"/>
    <w:rsid w:val="000855BD"/>
    <w:rsid w:val="00086066"/>
    <w:rsid w:val="00090441"/>
    <w:rsid w:val="000908DF"/>
    <w:rsid w:val="00091160"/>
    <w:rsid w:val="0009143A"/>
    <w:rsid w:val="00092241"/>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758A"/>
    <w:rsid w:val="000A7604"/>
    <w:rsid w:val="000A7DB7"/>
    <w:rsid w:val="000A7FB4"/>
    <w:rsid w:val="000B1D6B"/>
    <w:rsid w:val="000B25E1"/>
    <w:rsid w:val="000B521D"/>
    <w:rsid w:val="000B555A"/>
    <w:rsid w:val="000B764C"/>
    <w:rsid w:val="000C178D"/>
    <w:rsid w:val="000C185F"/>
    <w:rsid w:val="000C262B"/>
    <w:rsid w:val="000C2E3B"/>
    <w:rsid w:val="000C413E"/>
    <w:rsid w:val="000C7D4D"/>
    <w:rsid w:val="000D09AA"/>
    <w:rsid w:val="000D5B34"/>
    <w:rsid w:val="000D6D88"/>
    <w:rsid w:val="000D751A"/>
    <w:rsid w:val="000D7604"/>
    <w:rsid w:val="000E0694"/>
    <w:rsid w:val="000E06A9"/>
    <w:rsid w:val="000E1C2B"/>
    <w:rsid w:val="000E2169"/>
    <w:rsid w:val="000E2D16"/>
    <w:rsid w:val="000E4C3F"/>
    <w:rsid w:val="000E5219"/>
    <w:rsid w:val="000E531C"/>
    <w:rsid w:val="000E6810"/>
    <w:rsid w:val="000F025C"/>
    <w:rsid w:val="000F0912"/>
    <w:rsid w:val="000F197A"/>
    <w:rsid w:val="000F487F"/>
    <w:rsid w:val="000F5259"/>
    <w:rsid w:val="000F677B"/>
    <w:rsid w:val="000F6F93"/>
    <w:rsid w:val="0010048B"/>
    <w:rsid w:val="001004A7"/>
    <w:rsid w:val="00100710"/>
    <w:rsid w:val="00100B38"/>
    <w:rsid w:val="00100D22"/>
    <w:rsid w:val="001015E2"/>
    <w:rsid w:val="0010238D"/>
    <w:rsid w:val="0010256D"/>
    <w:rsid w:val="0010292D"/>
    <w:rsid w:val="00106BE4"/>
    <w:rsid w:val="001119F8"/>
    <w:rsid w:val="00112A5E"/>
    <w:rsid w:val="00112CBF"/>
    <w:rsid w:val="00113CC8"/>
    <w:rsid w:val="001168E7"/>
    <w:rsid w:val="00116BD8"/>
    <w:rsid w:val="00117892"/>
    <w:rsid w:val="001215A9"/>
    <w:rsid w:val="00122C2C"/>
    <w:rsid w:val="001244B1"/>
    <w:rsid w:val="0012514E"/>
    <w:rsid w:val="0012589E"/>
    <w:rsid w:val="00130C03"/>
    <w:rsid w:val="001311F7"/>
    <w:rsid w:val="0013184F"/>
    <w:rsid w:val="00131D22"/>
    <w:rsid w:val="00131F00"/>
    <w:rsid w:val="0013346F"/>
    <w:rsid w:val="001349E2"/>
    <w:rsid w:val="00134A06"/>
    <w:rsid w:val="00135328"/>
    <w:rsid w:val="00135EB7"/>
    <w:rsid w:val="001364CF"/>
    <w:rsid w:val="00136B0C"/>
    <w:rsid w:val="0013709C"/>
    <w:rsid w:val="00137AFA"/>
    <w:rsid w:val="00142411"/>
    <w:rsid w:val="00146256"/>
    <w:rsid w:val="00146CE3"/>
    <w:rsid w:val="00147515"/>
    <w:rsid w:val="00147A74"/>
    <w:rsid w:val="00154DF1"/>
    <w:rsid w:val="0015529D"/>
    <w:rsid w:val="00155D06"/>
    <w:rsid w:val="00156212"/>
    <w:rsid w:val="0015713C"/>
    <w:rsid w:val="00157CA2"/>
    <w:rsid w:val="00161B9D"/>
    <w:rsid w:val="00161DA5"/>
    <w:rsid w:val="001649D5"/>
    <w:rsid w:val="00164BC2"/>
    <w:rsid w:val="00166AD3"/>
    <w:rsid w:val="001739F1"/>
    <w:rsid w:val="0017416C"/>
    <w:rsid w:val="0017499B"/>
    <w:rsid w:val="00174E4D"/>
    <w:rsid w:val="00175356"/>
    <w:rsid w:val="001770FF"/>
    <w:rsid w:val="00177107"/>
    <w:rsid w:val="00181AC8"/>
    <w:rsid w:val="00182CF1"/>
    <w:rsid w:val="00183600"/>
    <w:rsid w:val="0018379A"/>
    <w:rsid w:val="00184421"/>
    <w:rsid w:val="00184E72"/>
    <w:rsid w:val="00185CEF"/>
    <w:rsid w:val="00186C9D"/>
    <w:rsid w:val="001871ED"/>
    <w:rsid w:val="00191FD5"/>
    <w:rsid w:val="001921A4"/>
    <w:rsid w:val="00192E41"/>
    <w:rsid w:val="00194566"/>
    <w:rsid w:val="00194A0E"/>
    <w:rsid w:val="001969F1"/>
    <w:rsid w:val="00196E5A"/>
    <w:rsid w:val="00197503"/>
    <w:rsid w:val="0019769F"/>
    <w:rsid w:val="001A1D2C"/>
    <w:rsid w:val="001A2E81"/>
    <w:rsid w:val="001A3252"/>
    <w:rsid w:val="001A3781"/>
    <w:rsid w:val="001A4A18"/>
    <w:rsid w:val="001A5123"/>
    <w:rsid w:val="001B107D"/>
    <w:rsid w:val="001B1B81"/>
    <w:rsid w:val="001B322A"/>
    <w:rsid w:val="001B4842"/>
    <w:rsid w:val="001B4A83"/>
    <w:rsid w:val="001B5E5A"/>
    <w:rsid w:val="001B762F"/>
    <w:rsid w:val="001B78EA"/>
    <w:rsid w:val="001C031B"/>
    <w:rsid w:val="001C19D6"/>
    <w:rsid w:val="001C3A60"/>
    <w:rsid w:val="001C489A"/>
    <w:rsid w:val="001C5EB8"/>
    <w:rsid w:val="001C6506"/>
    <w:rsid w:val="001C7FBE"/>
    <w:rsid w:val="001D3544"/>
    <w:rsid w:val="001D39AA"/>
    <w:rsid w:val="001D39EC"/>
    <w:rsid w:val="001D418D"/>
    <w:rsid w:val="001D661F"/>
    <w:rsid w:val="001D7B65"/>
    <w:rsid w:val="001E0620"/>
    <w:rsid w:val="001E1B66"/>
    <w:rsid w:val="001E36F4"/>
    <w:rsid w:val="001E43DE"/>
    <w:rsid w:val="001E6246"/>
    <w:rsid w:val="001E6A60"/>
    <w:rsid w:val="001E6E5A"/>
    <w:rsid w:val="001E79E7"/>
    <w:rsid w:val="001F2633"/>
    <w:rsid w:val="001F5515"/>
    <w:rsid w:val="001F571B"/>
    <w:rsid w:val="002000FB"/>
    <w:rsid w:val="00201E7E"/>
    <w:rsid w:val="00203C28"/>
    <w:rsid w:val="00203E3B"/>
    <w:rsid w:val="00204AB9"/>
    <w:rsid w:val="00204B23"/>
    <w:rsid w:val="002050B7"/>
    <w:rsid w:val="00211BE0"/>
    <w:rsid w:val="00211FFA"/>
    <w:rsid w:val="002140C3"/>
    <w:rsid w:val="0021452A"/>
    <w:rsid w:val="00214E0B"/>
    <w:rsid w:val="00215C5A"/>
    <w:rsid w:val="00215E4D"/>
    <w:rsid w:val="002166BC"/>
    <w:rsid w:val="00217A31"/>
    <w:rsid w:val="00217FA0"/>
    <w:rsid w:val="002204CD"/>
    <w:rsid w:val="002208A2"/>
    <w:rsid w:val="00220CEE"/>
    <w:rsid w:val="00221020"/>
    <w:rsid w:val="00222316"/>
    <w:rsid w:val="00223CA9"/>
    <w:rsid w:val="00225954"/>
    <w:rsid w:val="00226D01"/>
    <w:rsid w:val="0022714B"/>
    <w:rsid w:val="002272CB"/>
    <w:rsid w:val="00231607"/>
    <w:rsid w:val="0023638D"/>
    <w:rsid w:val="00236484"/>
    <w:rsid w:val="00245F71"/>
    <w:rsid w:val="00247945"/>
    <w:rsid w:val="0025023C"/>
    <w:rsid w:val="0025070E"/>
    <w:rsid w:val="00250848"/>
    <w:rsid w:val="0025248B"/>
    <w:rsid w:val="002542CB"/>
    <w:rsid w:val="00254C89"/>
    <w:rsid w:val="00254E2D"/>
    <w:rsid w:val="00255AAE"/>
    <w:rsid w:val="00256D04"/>
    <w:rsid w:val="0026025C"/>
    <w:rsid w:val="002606D9"/>
    <w:rsid w:val="00260EB6"/>
    <w:rsid w:val="00261382"/>
    <w:rsid w:val="00261A27"/>
    <w:rsid w:val="00261DD2"/>
    <w:rsid w:val="00264782"/>
    <w:rsid w:val="0026713B"/>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57D5"/>
    <w:rsid w:val="002869EF"/>
    <w:rsid w:val="0029011D"/>
    <w:rsid w:val="0029042C"/>
    <w:rsid w:val="00290858"/>
    <w:rsid w:val="0029211D"/>
    <w:rsid w:val="00292A7F"/>
    <w:rsid w:val="00294B21"/>
    <w:rsid w:val="00297266"/>
    <w:rsid w:val="002A00E4"/>
    <w:rsid w:val="002A11DC"/>
    <w:rsid w:val="002A1ED1"/>
    <w:rsid w:val="002A22CB"/>
    <w:rsid w:val="002A2483"/>
    <w:rsid w:val="002A2808"/>
    <w:rsid w:val="002A3D5D"/>
    <w:rsid w:val="002A4F27"/>
    <w:rsid w:val="002A64F9"/>
    <w:rsid w:val="002A6552"/>
    <w:rsid w:val="002A722C"/>
    <w:rsid w:val="002A7FDE"/>
    <w:rsid w:val="002B0B95"/>
    <w:rsid w:val="002B0E82"/>
    <w:rsid w:val="002B25CD"/>
    <w:rsid w:val="002B2F7B"/>
    <w:rsid w:val="002B3AC4"/>
    <w:rsid w:val="002B4998"/>
    <w:rsid w:val="002B508A"/>
    <w:rsid w:val="002B71CD"/>
    <w:rsid w:val="002B72E0"/>
    <w:rsid w:val="002B76AB"/>
    <w:rsid w:val="002B7C37"/>
    <w:rsid w:val="002C0508"/>
    <w:rsid w:val="002C0B37"/>
    <w:rsid w:val="002C0C0D"/>
    <w:rsid w:val="002C1507"/>
    <w:rsid w:val="002C2601"/>
    <w:rsid w:val="002C3CA5"/>
    <w:rsid w:val="002C40A9"/>
    <w:rsid w:val="002C598D"/>
    <w:rsid w:val="002C71CA"/>
    <w:rsid w:val="002D048E"/>
    <w:rsid w:val="002D262A"/>
    <w:rsid w:val="002D3B71"/>
    <w:rsid w:val="002D4133"/>
    <w:rsid w:val="002D432A"/>
    <w:rsid w:val="002D6763"/>
    <w:rsid w:val="002D7B94"/>
    <w:rsid w:val="002E06F1"/>
    <w:rsid w:val="002E226E"/>
    <w:rsid w:val="002E3E35"/>
    <w:rsid w:val="002E422F"/>
    <w:rsid w:val="002E5E67"/>
    <w:rsid w:val="002E714D"/>
    <w:rsid w:val="002F0068"/>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FDB"/>
    <w:rsid w:val="003208B3"/>
    <w:rsid w:val="00322713"/>
    <w:rsid w:val="00323195"/>
    <w:rsid w:val="00324098"/>
    <w:rsid w:val="003250D8"/>
    <w:rsid w:val="00325FF2"/>
    <w:rsid w:val="00326958"/>
    <w:rsid w:val="0033012A"/>
    <w:rsid w:val="003307AB"/>
    <w:rsid w:val="003308C3"/>
    <w:rsid w:val="00331AD9"/>
    <w:rsid w:val="00331ADC"/>
    <w:rsid w:val="00333857"/>
    <w:rsid w:val="00335304"/>
    <w:rsid w:val="0033626E"/>
    <w:rsid w:val="003369A7"/>
    <w:rsid w:val="0033765D"/>
    <w:rsid w:val="00337684"/>
    <w:rsid w:val="00337D81"/>
    <w:rsid w:val="00341682"/>
    <w:rsid w:val="003426BF"/>
    <w:rsid w:val="00345556"/>
    <w:rsid w:val="003456F6"/>
    <w:rsid w:val="00346E5F"/>
    <w:rsid w:val="00347636"/>
    <w:rsid w:val="003478DB"/>
    <w:rsid w:val="00347977"/>
    <w:rsid w:val="003502D0"/>
    <w:rsid w:val="00350B2A"/>
    <w:rsid w:val="003545DB"/>
    <w:rsid w:val="0035526C"/>
    <w:rsid w:val="003556EF"/>
    <w:rsid w:val="003569CA"/>
    <w:rsid w:val="00357B5C"/>
    <w:rsid w:val="00360223"/>
    <w:rsid w:val="00360C86"/>
    <w:rsid w:val="00360D65"/>
    <w:rsid w:val="0036230B"/>
    <w:rsid w:val="00362522"/>
    <w:rsid w:val="00363298"/>
    <w:rsid w:val="00363410"/>
    <w:rsid w:val="00363A19"/>
    <w:rsid w:val="00364C25"/>
    <w:rsid w:val="003656C4"/>
    <w:rsid w:val="00366F93"/>
    <w:rsid w:val="00370490"/>
    <w:rsid w:val="00370BC5"/>
    <w:rsid w:val="00370D5B"/>
    <w:rsid w:val="003732D3"/>
    <w:rsid w:val="003743AD"/>
    <w:rsid w:val="00376F39"/>
    <w:rsid w:val="00381437"/>
    <w:rsid w:val="00382A9D"/>
    <w:rsid w:val="003845F2"/>
    <w:rsid w:val="00384A00"/>
    <w:rsid w:val="00384E5E"/>
    <w:rsid w:val="00385DF3"/>
    <w:rsid w:val="00387C3D"/>
    <w:rsid w:val="003921CA"/>
    <w:rsid w:val="00392614"/>
    <w:rsid w:val="00394544"/>
    <w:rsid w:val="003946B6"/>
    <w:rsid w:val="00394DAA"/>
    <w:rsid w:val="003954AE"/>
    <w:rsid w:val="003969F2"/>
    <w:rsid w:val="00396FD7"/>
    <w:rsid w:val="00397B3F"/>
    <w:rsid w:val="003A0C7A"/>
    <w:rsid w:val="003A16DA"/>
    <w:rsid w:val="003A3ADA"/>
    <w:rsid w:val="003A501E"/>
    <w:rsid w:val="003A63C1"/>
    <w:rsid w:val="003B11F7"/>
    <w:rsid w:val="003B1491"/>
    <w:rsid w:val="003B32AF"/>
    <w:rsid w:val="003B451B"/>
    <w:rsid w:val="003B4C48"/>
    <w:rsid w:val="003B554C"/>
    <w:rsid w:val="003B6EBB"/>
    <w:rsid w:val="003B7A1A"/>
    <w:rsid w:val="003C0204"/>
    <w:rsid w:val="003C07E9"/>
    <w:rsid w:val="003C3464"/>
    <w:rsid w:val="003C38EC"/>
    <w:rsid w:val="003C3D79"/>
    <w:rsid w:val="003C556C"/>
    <w:rsid w:val="003C683A"/>
    <w:rsid w:val="003C7CEC"/>
    <w:rsid w:val="003D002C"/>
    <w:rsid w:val="003D036E"/>
    <w:rsid w:val="003D095B"/>
    <w:rsid w:val="003D1AD9"/>
    <w:rsid w:val="003D1EB9"/>
    <w:rsid w:val="003D4EC3"/>
    <w:rsid w:val="003D5ECD"/>
    <w:rsid w:val="003D5F58"/>
    <w:rsid w:val="003D6733"/>
    <w:rsid w:val="003E1047"/>
    <w:rsid w:val="003E1520"/>
    <w:rsid w:val="003E21DB"/>
    <w:rsid w:val="003E2BB2"/>
    <w:rsid w:val="003E30C6"/>
    <w:rsid w:val="003E3505"/>
    <w:rsid w:val="003E418E"/>
    <w:rsid w:val="003E5A0C"/>
    <w:rsid w:val="003E7979"/>
    <w:rsid w:val="003F1529"/>
    <w:rsid w:val="003F3340"/>
    <w:rsid w:val="003F4A95"/>
    <w:rsid w:val="003F4ADD"/>
    <w:rsid w:val="003F550F"/>
    <w:rsid w:val="003F64A6"/>
    <w:rsid w:val="003F678A"/>
    <w:rsid w:val="003F7027"/>
    <w:rsid w:val="003F7D6D"/>
    <w:rsid w:val="00400AC2"/>
    <w:rsid w:val="0040273F"/>
    <w:rsid w:val="0040320A"/>
    <w:rsid w:val="00405454"/>
    <w:rsid w:val="00405CC3"/>
    <w:rsid w:val="00406760"/>
    <w:rsid w:val="00410C38"/>
    <w:rsid w:val="00412225"/>
    <w:rsid w:val="00413779"/>
    <w:rsid w:val="0041401A"/>
    <w:rsid w:val="00414588"/>
    <w:rsid w:val="004152B5"/>
    <w:rsid w:val="0042280C"/>
    <w:rsid w:val="00424ED2"/>
    <w:rsid w:val="0042556D"/>
    <w:rsid w:val="00430A83"/>
    <w:rsid w:val="00431084"/>
    <w:rsid w:val="0043133C"/>
    <w:rsid w:val="00432C4E"/>
    <w:rsid w:val="004337A1"/>
    <w:rsid w:val="00435539"/>
    <w:rsid w:val="00436B58"/>
    <w:rsid w:val="00436BEA"/>
    <w:rsid w:val="00437868"/>
    <w:rsid w:val="00440176"/>
    <w:rsid w:val="00440198"/>
    <w:rsid w:val="004406E3"/>
    <w:rsid w:val="0044335E"/>
    <w:rsid w:val="00443972"/>
    <w:rsid w:val="00444916"/>
    <w:rsid w:val="00446C1B"/>
    <w:rsid w:val="00451B33"/>
    <w:rsid w:val="004533DB"/>
    <w:rsid w:val="0045369E"/>
    <w:rsid w:val="004538AF"/>
    <w:rsid w:val="00455627"/>
    <w:rsid w:val="00455D47"/>
    <w:rsid w:val="004579FE"/>
    <w:rsid w:val="0046209A"/>
    <w:rsid w:val="004620D9"/>
    <w:rsid w:val="004620FF"/>
    <w:rsid w:val="00462212"/>
    <w:rsid w:val="00464B7F"/>
    <w:rsid w:val="004655C1"/>
    <w:rsid w:val="00465789"/>
    <w:rsid w:val="00465EAD"/>
    <w:rsid w:val="004662C5"/>
    <w:rsid w:val="00472E39"/>
    <w:rsid w:val="0047458A"/>
    <w:rsid w:val="004749C2"/>
    <w:rsid w:val="0047529D"/>
    <w:rsid w:val="00477C89"/>
    <w:rsid w:val="00480779"/>
    <w:rsid w:val="0048276B"/>
    <w:rsid w:val="00483AF4"/>
    <w:rsid w:val="004862AF"/>
    <w:rsid w:val="004867C2"/>
    <w:rsid w:val="004879A9"/>
    <w:rsid w:val="0049195D"/>
    <w:rsid w:val="00491AB9"/>
    <w:rsid w:val="00492D69"/>
    <w:rsid w:val="004934BE"/>
    <w:rsid w:val="0049383D"/>
    <w:rsid w:val="004945FF"/>
    <w:rsid w:val="00495D2D"/>
    <w:rsid w:val="00495DE3"/>
    <w:rsid w:val="00496EDF"/>
    <w:rsid w:val="0049723D"/>
    <w:rsid w:val="00497257"/>
    <w:rsid w:val="004A3377"/>
    <w:rsid w:val="004A4430"/>
    <w:rsid w:val="004A4935"/>
    <w:rsid w:val="004B2B73"/>
    <w:rsid w:val="004B330E"/>
    <w:rsid w:val="004B47D3"/>
    <w:rsid w:val="004B4ABE"/>
    <w:rsid w:val="004B50C6"/>
    <w:rsid w:val="004B5267"/>
    <w:rsid w:val="004B5934"/>
    <w:rsid w:val="004B5D0A"/>
    <w:rsid w:val="004B6A25"/>
    <w:rsid w:val="004C2DBD"/>
    <w:rsid w:val="004C37D2"/>
    <w:rsid w:val="004C46F2"/>
    <w:rsid w:val="004C498B"/>
    <w:rsid w:val="004C6127"/>
    <w:rsid w:val="004C65B3"/>
    <w:rsid w:val="004C67B1"/>
    <w:rsid w:val="004C7804"/>
    <w:rsid w:val="004D0C1F"/>
    <w:rsid w:val="004D1EAA"/>
    <w:rsid w:val="004D2643"/>
    <w:rsid w:val="004D2C35"/>
    <w:rsid w:val="004D3B77"/>
    <w:rsid w:val="004D442C"/>
    <w:rsid w:val="004D486F"/>
    <w:rsid w:val="004D59B4"/>
    <w:rsid w:val="004D6B97"/>
    <w:rsid w:val="004D7A00"/>
    <w:rsid w:val="004D7BF5"/>
    <w:rsid w:val="004E049B"/>
    <w:rsid w:val="004E084A"/>
    <w:rsid w:val="004E101A"/>
    <w:rsid w:val="004E6247"/>
    <w:rsid w:val="004E69F7"/>
    <w:rsid w:val="004E7409"/>
    <w:rsid w:val="004E74D1"/>
    <w:rsid w:val="004F2BAC"/>
    <w:rsid w:val="004F36C4"/>
    <w:rsid w:val="004F426B"/>
    <w:rsid w:val="004F688E"/>
    <w:rsid w:val="004F6CC1"/>
    <w:rsid w:val="004F715B"/>
    <w:rsid w:val="004F78AA"/>
    <w:rsid w:val="00500104"/>
    <w:rsid w:val="0050038C"/>
    <w:rsid w:val="005025EF"/>
    <w:rsid w:val="00504724"/>
    <w:rsid w:val="00505804"/>
    <w:rsid w:val="00506F79"/>
    <w:rsid w:val="00507D47"/>
    <w:rsid w:val="00510612"/>
    <w:rsid w:val="00511D22"/>
    <w:rsid w:val="005143CE"/>
    <w:rsid w:val="00514D43"/>
    <w:rsid w:val="00515157"/>
    <w:rsid w:val="00515443"/>
    <w:rsid w:val="00516C40"/>
    <w:rsid w:val="00517C6B"/>
    <w:rsid w:val="0052191E"/>
    <w:rsid w:val="00521EAD"/>
    <w:rsid w:val="0052467D"/>
    <w:rsid w:val="005257EC"/>
    <w:rsid w:val="00526576"/>
    <w:rsid w:val="00526631"/>
    <w:rsid w:val="00526D08"/>
    <w:rsid w:val="00527166"/>
    <w:rsid w:val="0053051B"/>
    <w:rsid w:val="00530EB6"/>
    <w:rsid w:val="00533800"/>
    <w:rsid w:val="0053482F"/>
    <w:rsid w:val="00535221"/>
    <w:rsid w:val="0053540D"/>
    <w:rsid w:val="0053644B"/>
    <w:rsid w:val="00537E01"/>
    <w:rsid w:val="005400FC"/>
    <w:rsid w:val="00540352"/>
    <w:rsid w:val="005403E8"/>
    <w:rsid w:val="00540A31"/>
    <w:rsid w:val="005437C5"/>
    <w:rsid w:val="005439A6"/>
    <w:rsid w:val="0054746F"/>
    <w:rsid w:val="00550A98"/>
    <w:rsid w:val="00550DF2"/>
    <w:rsid w:val="00551D48"/>
    <w:rsid w:val="005547CA"/>
    <w:rsid w:val="00555F68"/>
    <w:rsid w:val="005576F8"/>
    <w:rsid w:val="005608A4"/>
    <w:rsid w:val="005608FA"/>
    <w:rsid w:val="00560D9D"/>
    <w:rsid w:val="00561604"/>
    <w:rsid w:val="0056685F"/>
    <w:rsid w:val="00566962"/>
    <w:rsid w:val="005720EB"/>
    <w:rsid w:val="0057453B"/>
    <w:rsid w:val="00580A6C"/>
    <w:rsid w:val="005837E2"/>
    <w:rsid w:val="0058515F"/>
    <w:rsid w:val="00585F60"/>
    <w:rsid w:val="005860D2"/>
    <w:rsid w:val="00586D96"/>
    <w:rsid w:val="0058773B"/>
    <w:rsid w:val="005903AC"/>
    <w:rsid w:val="00592471"/>
    <w:rsid w:val="00593334"/>
    <w:rsid w:val="005937EB"/>
    <w:rsid w:val="00595FE7"/>
    <w:rsid w:val="0059662F"/>
    <w:rsid w:val="00597042"/>
    <w:rsid w:val="005970FF"/>
    <w:rsid w:val="005975FE"/>
    <w:rsid w:val="005A02EC"/>
    <w:rsid w:val="005A151B"/>
    <w:rsid w:val="005A1B02"/>
    <w:rsid w:val="005A22F7"/>
    <w:rsid w:val="005A393F"/>
    <w:rsid w:val="005A42E8"/>
    <w:rsid w:val="005A7D7E"/>
    <w:rsid w:val="005A7F69"/>
    <w:rsid w:val="005B0854"/>
    <w:rsid w:val="005B39F1"/>
    <w:rsid w:val="005B3BFB"/>
    <w:rsid w:val="005B3EA6"/>
    <w:rsid w:val="005B4ABF"/>
    <w:rsid w:val="005B5D0B"/>
    <w:rsid w:val="005B7BE0"/>
    <w:rsid w:val="005C0390"/>
    <w:rsid w:val="005C080F"/>
    <w:rsid w:val="005C0D5A"/>
    <w:rsid w:val="005C1ED1"/>
    <w:rsid w:val="005C2E96"/>
    <w:rsid w:val="005C362E"/>
    <w:rsid w:val="005C36A3"/>
    <w:rsid w:val="005C4010"/>
    <w:rsid w:val="005C40D5"/>
    <w:rsid w:val="005C40E0"/>
    <w:rsid w:val="005C44A3"/>
    <w:rsid w:val="005C5000"/>
    <w:rsid w:val="005C769D"/>
    <w:rsid w:val="005C7AA5"/>
    <w:rsid w:val="005D019B"/>
    <w:rsid w:val="005D15BA"/>
    <w:rsid w:val="005D1BB8"/>
    <w:rsid w:val="005D1DEB"/>
    <w:rsid w:val="005D267D"/>
    <w:rsid w:val="005D469E"/>
    <w:rsid w:val="005D51C5"/>
    <w:rsid w:val="005D5D21"/>
    <w:rsid w:val="005D76B1"/>
    <w:rsid w:val="005E05E4"/>
    <w:rsid w:val="005E0CF7"/>
    <w:rsid w:val="005E2B24"/>
    <w:rsid w:val="005E2B5A"/>
    <w:rsid w:val="005E2CC4"/>
    <w:rsid w:val="005E2D7A"/>
    <w:rsid w:val="005E422A"/>
    <w:rsid w:val="005E454D"/>
    <w:rsid w:val="005E4ED2"/>
    <w:rsid w:val="005E57B4"/>
    <w:rsid w:val="005F28ED"/>
    <w:rsid w:val="005F38CB"/>
    <w:rsid w:val="005F4977"/>
    <w:rsid w:val="005F5DC1"/>
    <w:rsid w:val="005F62FF"/>
    <w:rsid w:val="005F6F8C"/>
    <w:rsid w:val="005F7ADD"/>
    <w:rsid w:val="005F7FEA"/>
    <w:rsid w:val="006001F5"/>
    <w:rsid w:val="00603371"/>
    <w:rsid w:val="00603734"/>
    <w:rsid w:val="00605562"/>
    <w:rsid w:val="006067AA"/>
    <w:rsid w:val="00606B26"/>
    <w:rsid w:val="006075CC"/>
    <w:rsid w:val="006102CB"/>
    <w:rsid w:val="00610914"/>
    <w:rsid w:val="006128DF"/>
    <w:rsid w:val="0061294C"/>
    <w:rsid w:val="00614AE3"/>
    <w:rsid w:val="00615050"/>
    <w:rsid w:val="0061557F"/>
    <w:rsid w:val="00615C7C"/>
    <w:rsid w:val="00616421"/>
    <w:rsid w:val="00616DE6"/>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404FF"/>
    <w:rsid w:val="00640B2A"/>
    <w:rsid w:val="00642C43"/>
    <w:rsid w:val="00643C16"/>
    <w:rsid w:val="00645DD6"/>
    <w:rsid w:val="006527F4"/>
    <w:rsid w:val="00652FED"/>
    <w:rsid w:val="00656233"/>
    <w:rsid w:val="006574D3"/>
    <w:rsid w:val="006578A2"/>
    <w:rsid w:val="0066062F"/>
    <w:rsid w:val="00661A89"/>
    <w:rsid w:val="00661FB8"/>
    <w:rsid w:val="0066273C"/>
    <w:rsid w:val="00663D7A"/>
    <w:rsid w:val="00667CC9"/>
    <w:rsid w:val="00667D81"/>
    <w:rsid w:val="00671099"/>
    <w:rsid w:val="0067112C"/>
    <w:rsid w:val="0067358F"/>
    <w:rsid w:val="0067395C"/>
    <w:rsid w:val="00674F1E"/>
    <w:rsid w:val="00676A56"/>
    <w:rsid w:val="0067759F"/>
    <w:rsid w:val="0068098F"/>
    <w:rsid w:val="00681C48"/>
    <w:rsid w:val="0068215C"/>
    <w:rsid w:val="0068230E"/>
    <w:rsid w:val="00684C89"/>
    <w:rsid w:val="00687C16"/>
    <w:rsid w:val="006923E9"/>
    <w:rsid w:val="00692CCF"/>
    <w:rsid w:val="00692DA3"/>
    <w:rsid w:val="00693672"/>
    <w:rsid w:val="0069471D"/>
    <w:rsid w:val="006952EC"/>
    <w:rsid w:val="0069799C"/>
    <w:rsid w:val="00697E5B"/>
    <w:rsid w:val="006A01E7"/>
    <w:rsid w:val="006A05B3"/>
    <w:rsid w:val="006A0BB4"/>
    <w:rsid w:val="006A465C"/>
    <w:rsid w:val="006A4FFC"/>
    <w:rsid w:val="006A5866"/>
    <w:rsid w:val="006A6D7D"/>
    <w:rsid w:val="006A73F8"/>
    <w:rsid w:val="006B06A0"/>
    <w:rsid w:val="006B1180"/>
    <w:rsid w:val="006B2425"/>
    <w:rsid w:val="006B2483"/>
    <w:rsid w:val="006B4E3F"/>
    <w:rsid w:val="006B566C"/>
    <w:rsid w:val="006B61AB"/>
    <w:rsid w:val="006B652D"/>
    <w:rsid w:val="006B6D4A"/>
    <w:rsid w:val="006C0732"/>
    <w:rsid w:val="006C133A"/>
    <w:rsid w:val="006C17D4"/>
    <w:rsid w:val="006C2620"/>
    <w:rsid w:val="006C3304"/>
    <w:rsid w:val="006C445D"/>
    <w:rsid w:val="006C60B7"/>
    <w:rsid w:val="006C7076"/>
    <w:rsid w:val="006C7956"/>
    <w:rsid w:val="006D03BB"/>
    <w:rsid w:val="006D08E8"/>
    <w:rsid w:val="006D21C0"/>
    <w:rsid w:val="006D21FF"/>
    <w:rsid w:val="006D3D09"/>
    <w:rsid w:val="006D680C"/>
    <w:rsid w:val="006D799F"/>
    <w:rsid w:val="006E084C"/>
    <w:rsid w:val="006E188F"/>
    <w:rsid w:val="006E3944"/>
    <w:rsid w:val="006E3BD4"/>
    <w:rsid w:val="006E4164"/>
    <w:rsid w:val="006E5B0A"/>
    <w:rsid w:val="006E653D"/>
    <w:rsid w:val="006E7E08"/>
    <w:rsid w:val="006F197E"/>
    <w:rsid w:val="006F244C"/>
    <w:rsid w:val="006F265F"/>
    <w:rsid w:val="006F2E75"/>
    <w:rsid w:val="006F3C45"/>
    <w:rsid w:val="006F3FEB"/>
    <w:rsid w:val="006F4AFC"/>
    <w:rsid w:val="006F730C"/>
    <w:rsid w:val="006F73F3"/>
    <w:rsid w:val="00700DDD"/>
    <w:rsid w:val="00700F23"/>
    <w:rsid w:val="00701CB6"/>
    <w:rsid w:val="00702EB1"/>
    <w:rsid w:val="00702F11"/>
    <w:rsid w:val="007031B1"/>
    <w:rsid w:val="007043FD"/>
    <w:rsid w:val="0070522D"/>
    <w:rsid w:val="0070661C"/>
    <w:rsid w:val="00707736"/>
    <w:rsid w:val="007103AA"/>
    <w:rsid w:val="00711B96"/>
    <w:rsid w:val="007126CA"/>
    <w:rsid w:val="00714DC4"/>
    <w:rsid w:val="00714F54"/>
    <w:rsid w:val="00715A86"/>
    <w:rsid w:val="00715F5E"/>
    <w:rsid w:val="00716DB7"/>
    <w:rsid w:val="00717DC2"/>
    <w:rsid w:val="007222A0"/>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753F"/>
    <w:rsid w:val="007518A9"/>
    <w:rsid w:val="0075488B"/>
    <w:rsid w:val="00756044"/>
    <w:rsid w:val="00756878"/>
    <w:rsid w:val="00756E06"/>
    <w:rsid w:val="007614D4"/>
    <w:rsid w:val="00761C9D"/>
    <w:rsid w:val="00761DA6"/>
    <w:rsid w:val="0076287B"/>
    <w:rsid w:val="0076425E"/>
    <w:rsid w:val="00764A19"/>
    <w:rsid w:val="00765254"/>
    <w:rsid w:val="00767FDD"/>
    <w:rsid w:val="007700B1"/>
    <w:rsid w:val="007712DF"/>
    <w:rsid w:val="00771F36"/>
    <w:rsid w:val="00774030"/>
    <w:rsid w:val="0077716D"/>
    <w:rsid w:val="00780B38"/>
    <w:rsid w:val="00781F52"/>
    <w:rsid w:val="007825D9"/>
    <w:rsid w:val="007837E6"/>
    <w:rsid w:val="00784B25"/>
    <w:rsid w:val="00785C49"/>
    <w:rsid w:val="00786CD1"/>
    <w:rsid w:val="0078705B"/>
    <w:rsid w:val="00787CE7"/>
    <w:rsid w:val="007901F2"/>
    <w:rsid w:val="00790BDE"/>
    <w:rsid w:val="00790C2A"/>
    <w:rsid w:val="0079430F"/>
    <w:rsid w:val="00795EA5"/>
    <w:rsid w:val="007963EB"/>
    <w:rsid w:val="007973F5"/>
    <w:rsid w:val="00797613"/>
    <w:rsid w:val="007A1493"/>
    <w:rsid w:val="007A1FBB"/>
    <w:rsid w:val="007A251B"/>
    <w:rsid w:val="007A2D95"/>
    <w:rsid w:val="007A2E39"/>
    <w:rsid w:val="007A4FD7"/>
    <w:rsid w:val="007A5028"/>
    <w:rsid w:val="007A5593"/>
    <w:rsid w:val="007A7C48"/>
    <w:rsid w:val="007B09F7"/>
    <w:rsid w:val="007B1192"/>
    <w:rsid w:val="007B1305"/>
    <w:rsid w:val="007B1E87"/>
    <w:rsid w:val="007B4944"/>
    <w:rsid w:val="007B55E8"/>
    <w:rsid w:val="007B6BC1"/>
    <w:rsid w:val="007B717C"/>
    <w:rsid w:val="007C0174"/>
    <w:rsid w:val="007C2B84"/>
    <w:rsid w:val="007C6B92"/>
    <w:rsid w:val="007C7719"/>
    <w:rsid w:val="007D0F98"/>
    <w:rsid w:val="007D11D6"/>
    <w:rsid w:val="007D153B"/>
    <w:rsid w:val="007D1AA4"/>
    <w:rsid w:val="007D2AD5"/>
    <w:rsid w:val="007D2FA1"/>
    <w:rsid w:val="007D50B7"/>
    <w:rsid w:val="007D5481"/>
    <w:rsid w:val="007D6AE7"/>
    <w:rsid w:val="007D6CFB"/>
    <w:rsid w:val="007E1607"/>
    <w:rsid w:val="007E250B"/>
    <w:rsid w:val="007E2C04"/>
    <w:rsid w:val="007E574B"/>
    <w:rsid w:val="007E5750"/>
    <w:rsid w:val="007E6923"/>
    <w:rsid w:val="007F094C"/>
    <w:rsid w:val="007F2667"/>
    <w:rsid w:val="007F4624"/>
    <w:rsid w:val="007F67DB"/>
    <w:rsid w:val="00801FB0"/>
    <w:rsid w:val="0080264C"/>
    <w:rsid w:val="00805791"/>
    <w:rsid w:val="008059AC"/>
    <w:rsid w:val="008065F4"/>
    <w:rsid w:val="00806E56"/>
    <w:rsid w:val="00807D1C"/>
    <w:rsid w:val="008100DC"/>
    <w:rsid w:val="00811638"/>
    <w:rsid w:val="00811AAC"/>
    <w:rsid w:val="00811DC7"/>
    <w:rsid w:val="008121A5"/>
    <w:rsid w:val="00814AE7"/>
    <w:rsid w:val="00815382"/>
    <w:rsid w:val="0081552D"/>
    <w:rsid w:val="00817D55"/>
    <w:rsid w:val="00820339"/>
    <w:rsid w:val="00821341"/>
    <w:rsid w:val="00821511"/>
    <w:rsid w:val="00830296"/>
    <w:rsid w:val="00831A8E"/>
    <w:rsid w:val="008321D0"/>
    <w:rsid w:val="008323AA"/>
    <w:rsid w:val="00833B51"/>
    <w:rsid w:val="008400E5"/>
    <w:rsid w:val="008403EE"/>
    <w:rsid w:val="008405D8"/>
    <w:rsid w:val="00841251"/>
    <w:rsid w:val="00841793"/>
    <w:rsid w:val="00841F5E"/>
    <w:rsid w:val="00844769"/>
    <w:rsid w:val="00844E31"/>
    <w:rsid w:val="008453D2"/>
    <w:rsid w:val="0085028F"/>
    <w:rsid w:val="008504B5"/>
    <w:rsid w:val="00850C5B"/>
    <w:rsid w:val="00850F24"/>
    <w:rsid w:val="00851086"/>
    <w:rsid w:val="00852158"/>
    <w:rsid w:val="008525BC"/>
    <w:rsid w:val="008525E3"/>
    <w:rsid w:val="00852D7A"/>
    <w:rsid w:val="008535C9"/>
    <w:rsid w:val="008540D9"/>
    <w:rsid w:val="00854CC7"/>
    <w:rsid w:val="00854FD1"/>
    <w:rsid w:val="00855C5D"/>
    <w:rsid w:val="00861991"/>
    <w:rsid w:val="00862429"/>
    <w:rsid w:val="0086422A"/>
    <w:rsid w:val="00864957"/>
    <w:rsid w:val="008656E7"/>
    <w:rsid w:val="00865AD4"/>
    <w:rsid w:val="00865E7D"/>
    <w:rsid w:val="00865E87"/>
    <w:rsid w:val="0086608E"/>
    <w:rsid w:val="00867722"/>
    <w:rsid w:val="00867D4E"/>
    <w:rsid w:val="00872A9C"/>
    <w:rsid w:val="00875FF2"/>
    <w:rsid w:val="00876CC9"/>
    <w:rsid w:val="00876D8D"/>
    <w:rsid w:val="0087754C"/>
    <w:rsid w:val="00877B02"/>
    <w:rsid w:val="00880970"/>
    <w:rsid w:val="008813AB"/>
    <w:rsid w:val="0088174A"/>
    <w:rsid w:val="0088246A"/>
    <w:rsid w:val="00882E5C"/>
    <w:rsid w:val="008835B0"/>
    <w:rsid w:val="00884466"/>
    <w:rsid w:val="00886363"/>
    <w:rsid w:val="00887FE4"/>
    <w:rsid w:val="00890969"/>
    <w:rsid w:val="0089322F"/>
    <w:rsid w:val="00894F98"/>
    <w:rsid w:val="00895ABA"/>
    <w:rsid w:val="0089611E"/>
    <w:rsid w:val="00897391"/>
    <w:rsid w:val="00897B37"/>
    <w:rsid w:val="008A0724"/>
    <w:rsid w:val="008A1353"/>
    <w:rsid w:val="008A180A"/>
    <w:rsid w:val="008A1ABB"/>
    <w:rsid w:val="008A47D0"/>
    <w:rsid w:val="008A4DB8"/>
    <w:rsid w:val="008A62DE"/>
    <w:rsid w:val="008A6D22"/>
    <w:rsid w:val="008A705A"/>
    <w:rsid w:val="008B07B5"/>
    <w:rsid w:val="008B09D6"/>
    <w:rsid w:val="008B170C"/>
    <w:rsid w:val="008B2BAC"/>
    <w:rsid w:val="008B37FE"/>
    <w:rsid w:val="008B3A50"/>
    <w:rsid w:val="008B4482"/>
    <w:rsid w:val="008B453C"/>
    <w:rsid w:val="008B4E7B"/>
    <w:rsid w:val="008B5882"/>
    <w:rsid w:val="008B5ADA"/>
    <w:rsid w:val="008B6772"/>
    <w:rsid w:val="008B7940"/>
    <w:rsid w:val="008C0044"/>
    <w:rsid w:val="008C16FA"/>
    <w:rsid w:val="008C2A21"/>
    <w:rsid w:val="008C39E1"/>
    <w:rsid w:val="008C42DA"/>
    <w:rsid w:val="008C484F"/>
    <w:rsid w:val="008C5D23"/>
    <w:rsid w:val="008C5D52"/>
    <w:rsid w:val="008C792F"/>
    <w:rsid w:val="008D19C5"/>
    <w:rsid w:val="008D1C7B"/>
    <w:rsid w:val="008D1CB8"/>
    <w:rsid w:val="008D2525"/>
    <w:rsid w:val="008D56F0"/>
    <w:rsid w:val="008D5B44"/>
    <w:rsid w:val="008D680C"/>
    <w:rsid w:val="008D6AB9"/>
    <w:rsid w:val="008D703D"/>
    <w:rsid w:val="008E0151"/>
    <w:rsid w:val="008E0C76"/>
    <w:rsid w:val="008E10F9"/>
    <w:rsid w:val="008E2336"/>
    <w:rsid w:val="008E284A"/>
    <w:rsid w:val="008E320E"/>
    <w:rsid w:val="008E3B75"/>
    <w:rsid w:val="008E4320"/>
    <w:rsid w:val="008E725C"/>
    <w:rsid w:val="008F0425"/>
    <w:rsid w:val="008F14AE"/>
    <w:rsid w:val="008F2984"/>
    <w:rsid w:val="008F4205"/>
    <w:rsid w:val="008F7DA8"/>
    <w:rsid w:val="00900ECE"/>
    <w:rsid w:val="00901CA4"/>
    <w:rsid w:val="00903834"/>
    <w:rsid w:val="00903DBF"/>
    <w:rsid w:val="009059B9"/>
    <w:rsid w:val="00905EF1"/>
    <w:rsid w:val="00910B00"/>
    <w:rsid w:val="00912202"/>
    <w:rsid w:val="0091313F"/>
    <w:rsid w:val="00913D32"/>
    <w:rsid w:val="00914549"/>
    <w:rsid w:val="009147A0"/>
    <w:rsid w:val="009157C5"/>
    <w:rsid w:val="00916365"/>
    <w:rsid w:val="009164D1"/>
    <w:rsid w:val="0091711A"/>
    <w:rsid w:val="00917F77"/>
    <w:rsid w:val="0092292E"/>
    <w:rsid w:val="00922BB1"/>
    <w:rsid w:val="00924646"/>
    <w:rsid w:val="009250ED"/>
    <w:rsid w:val="009259C2"/>
    <w:rsid w:val="00931483"/>
    <w:rsid w:val="009315B2"/>
    <w:rsid w:val="0093204A"/>
    <w:rsid w:val="00932372"/>
    <w:rsid w:val="00932687"/>
    <w:rsid w:val="00932E4E"/>
    <w:rsid w:val="009335D7"/>
    <w:rsid w:val="00934A0E"/>
    <w:rsid w:val="00935598"/>
    <w:rsid w:val="009359AC"/>
    <w:rsid w:val="00940BA2"/>
    <w:rsid w:val="00941D38"/>
    <w:rsid w:val="00942B85"/>
    <w:rsid w:val="00943DED"/>
    <w:rsid w:val="0094411D"/>
    <w:rsid w:val="00944938"/>
    <w:rsid w:val="00944C5E"/>
    <w:rsid w:val="0094572A"/>
    <w:rsid w:val="0094785F"/>
    <w:rsid w:val="00947CE5"/>
    <w:rsid w:val="0095140B"/>
    <w:rsid w:val="00951809"/>
    <w:rsid w:val="00953AC8"/>
    <w:rsid w:val="0095537B"/>
    <w:rsid w:val="009555B9"/>
    <w:rsid w:val="0095642D"/>
    <w:rsid w:val="00960ACF"/>
    <w:rsid w:val="00961584"/>
    <w:rsid w:val="00962492"/>
    <w:rsid w:val="009625E7"/>
    <w:rsid w:val="00964824"/>
    <w:rsid w:val="00964B48"/>
    <w:rsid w:val="00966594"/>
    <w:rsid w:val="00967B6B"/>
    <w:rsid w:val="00970A65"/>
    <w:rsid w:val="00972C11"/>
    <w:rsid w:val="009760C5"/>
    <w:rsid w:val="009766F4"/>
    <w:rsid w:val="00976BF5"/>
    <w:rsid w:val="00977CAE"/>
    <w:rsid w:val="00980C74"/>
    <w:rsid w:val="00981855"/>
    <w:rsid w:val="0098190D"/>
    <w:rsid w:val="00981FE2"/>
    <w:rsid w:val="00982052"/>
    <w:rsid w:val="00982410"/>
    <w:rsid w:val="009839B2"/>
    <w:rsid w:val="00983BD8"/>
    <w:rsid w:val="0098466E"/>
    <w:rsid w:val="00985274"/>
    <w:rsid w:val="00990E56"/>
    <w:rsid w:val="00991F32"/>
    <w:rsid w:val="00994DBB"/>
    <w:rsid w:val="00995758"/>
    <w:rsid w:val="00995AE9"/>
    <w:rsid w:val="00995B57"/>
    <w:rsid w:val="00995D54"/>
    <w:rsid w:val="00995FBC"/>
    <w:rsid w:val="009978B9"/>
    <w:rsid w:val="009A2CE3"/>
    <w:rsid w:val="009A34A4"/>
    <w:rsid w:val="009A3547"/>
    <w:rsid w:val="009A40DC"/>
    <w:rsid w:val="009A485D"/>
    <w:rsid w:val="009A5344"/>
    <w:rsid w:val="009A5A51"/>
    <w:rsid w:val="009A5B76"/>
    <w:rsid w:val="009A7765"/>
    <w:rsid w:val="009B11C3"/>
    <w:rsid w:val="009B1937"/>
    <w:rsid w:val="009B69E2"/>
    <w:rsid w:val="009B6CDF"/>
    <w:rsid w:val="009B6D8C"/>
    <w:rsid w:val="009B76DA"/>
    <w:rsid w:val="009C1001"/>
    <w:rsid w:val="009C134A"/>
    <w:rsid w:val="009C13E5"/>
    <w:rsid w:val="009C17F5"/>
    <w:rsid w:val="009C2BFA"/>
    <w:rsid w:val="009C31E5"/>
    <w:rsid w:val="009C4062"/>
    <w:rsid w:val="009C40AE"/>
    <w:rsid w:val="009C4446"/>
    <w:rsid w:val="009C5725"/>
    <w:rsid w:val="009C7076"/>
    <w:rsid w:val="009C7271"/>
    <w:rsid w:val="009C73FF"/>
    <w:rsid w:val="009D2212"/>
    <w:rsid w:val="009D361D"/>
    <w:rsid w:val="009D4563"/>
    <w:rsid w:val="009D4D05"/>
    <w:rsid w:val="009D523A"/>
    <w:rsid w:val="009D58E7"/>
    <w:rsid w:val="009D5A2E"/>
    <w:rsid w:val="009D6FD6"/>
    <w:rsid w:val="009E2852"/>
    <w:rsid w:val="009E480D"/>
    <w:rsid w:val="009E5649"/>
    <w:rsid w:val="009E62C6"/>
    <w:rsid w:val="009E6743"/>
    <w:rsid w:val="009E69BF"/>
    <w:rsid w:val="009E6C29"/>
    <w:rsid w:val="009E715C"/>
    <w:rsid w:val="009E756D"/>
    <w:rsid w:val="009E7C89"/>
    <w:rsid w:val="009F03CD"/>
    <w:rsid w:val="009F11EC"/>
    <w:rsid w:val="009F29B1"/>
    <w:rsid w:val="009F32C8"/>
    <w:rsid w:val="009F33C2"/>
    <w:rsid w:val="009F3544"/>
    <w:rsid w:val="009F45A2"/>
    <w:rsid w:val="009F48D5"/>
    <w:rsid w:val="009F5E06"/>
    <w:rsid w:val="009F7C3C"/>
    <w:rsid w:val="009F7DDB"/>
    <w:rsid w:val="00A01047"/>
    <w:rsid w:val="00A032C9"/>
    <w:rsid w:val="00A0355D"/>
    <w:rsid w:val="00A0412D"/>
    <w:rsid w:val="00A041C1"/>
    <w:rsid w:val="00A045AA"/>
    <w:rsid w:val="00A064A6"/>
    <w:rsid w:val="00A06FEE"/>
    <w:rsid w:val="00A107AF"/>
    <w:rsid w:val="00A11DA8"/>
    <w:rsid w:val="00A127AB"/>
    <w:rsid w:val="00A136BB"/>
    <w:rsid w:val="00A152DB"/>
    <w:rsid w:val="00A15916"/>
    <w:rsid w:val="00A1651E"/>
    <w:rsid w:val="00A16BE0"/>
    <w:rsid w:val="00A1746D"/>
    <w:rsid w:val="00A20844"/>
    <w:rsid w:val="00A2183B"/>
    <w:rsid w:val="00A219A4"/>
    <w:rsid w:val="00A21FA3"/>
    <w:rsid w:val="00A23043"/>
    <w:rsid w:val="00A238DD"/>
    <w:rsid w:val="00A2490D"/>
    <w:rsid w:val="00A25328"/>
    <w:rsid w:val="00A25844"/>
    <w:rsid w:val="00A26E0C"/>
    <w:rsid w:val="00A270F8"/>
    <w:rsid w:val="00A30C7E"/>
    <w:rsid w:val="00A311C2"/>
    <w:rsid w:val="00A31286"/>
    <w:rsid w:val="00A33DCE"/>
    <w:rsid w:val="00A343A5"/>
    <w:rsid w:val="00A3715B"/>
    <w:rsid w:val="00A40FBE"/>
    <w:rsid w:val="00A4147C"/>
    <w:rsid w:val="00A43F8B"/>
    <w:rsid w:val="00A469D3"/>
    <w:rsid w:val="00A46F87"/>
    <w:rsid w:val="00A4771A"/>
    <w:rsid w:val="00A529AB"/>
    <w:rsid w:val="00A56E8B"/>
    <w:rsid w:val="00A60379"/>
    <w:rsid w:val="00A606CF"/>
    <w:rsid w:val="00A60E94"/>
    <w:rsid w:val="00A61779"/>
    <w:rsid w:val="00A66515"/>
    <w:rsid w:val="00A66A4E"/>
    <w:rsid w:val="00A66D86"/>
    <w:rsid w:val="00A70EF5"/>
    <w:rsid w:val="00A71716"/>
    <w:rsid w:val="00A73E40"/>
    <w:rsid w:val="00A73E64"/>
    <w:rsid w:val="00A74AFC"/>
    <w:rsid w:val="00A81CC8"/>
    <w:rsid w:val="00A81E86"/>
    <w:rsid w:val="00A8232C"/>
    <w:rsid w:val="00A863A0"/>
    <w:rsid w:val="00A8684E"/>
    <w:rsid w:val="00A8774A"/>
    <w:rsid w:val="00A900BC"/>
    <w:rsid w:val="00A91332"/>
    <w:rsid w:val="00A92089"/>
    <w:rsid w:val="00A950FC"/>
    <w:rsid w:val="00A960CD"/>
    <w:rsid w:val="00A96CD2"/>
    <w:rsid w:val="00A9733B"/>
    <w:rsid w:val="00AA1231"/>
    <w:rsid w:val="00AA174B"/>
    <w:rsid w:val="00AA2AF7"/>
    <w:rsid w:val="00AA3667"/>
    <w:rsid w:val="00AA3B05"/>
    <w:rsid w:val="00AA48CA"/>
    <w:rsid w:val="00AA6A81"/>
    <w:rsid w:val="00AA745B"/>
    <w:rsid w:val="00AA795E"/>
    <w:rsid w:val="00AA7CAA"/>
    <w:rsid w:val="00AB348C"/>
    <w:rsid w:val="00AB496C"/>
    <w:rsid w:val="00AB5464"/>
    <w:rsid w:val="00AB6CF4"/>
    <w:rsid w:val="00AB7AB9"/>
    <w:rsid w:val="00AB7DAD"/>
    <w:rsid w:val="00AB7EF7"/>
    <w:rsid w:val="00AC04C0"/>
    <w:rsid w:val="00AC25F1"/>
    <w:rsid w:val="00AC44C3"/>
    <w:rsid w:val="00AC4887"/>
    <w:rsid w:val="00AC603E"/>
    <w:rsid w:val="00AC611B"/>
    <w:rsid w:val="00AC72B5"/>
    <w:rsid w:val="00AD2206"/>
    <w:rsid w:val="00AD24F3"/>
    <w:rsid w:val="00AD2E6C"/>
    <w:rsid w:val="00AD3751"/>
    <w:rsid w:val="00AD610A"/>
    <w:rsid w:val="00AE189E"/>
    <w:rsid w:val="00AE2723"/>
    <w:rsid w:val="00AE3DBB"/>
    <w:rsid w:val="00AE5769"/>
    <w:rsid w:val="00AE7959"/>
    <w:rsid w:val="00AF0545"/>
    <w:rsid w:val="00AF096C"/>
    <w:rsid w:val="00AF122A"/>
    <w:rsid w:val="00AF1BF2"/>
    <w:rsid w:val="00AF5864"/>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3F7E"/>
    <w:rsid w:val="00B260D7"/>
    <w:rsid w:val="00B2655F"/>
    <w:rsid w:val="00B30F06"/>
    <w:rsid w:val="00B324BD"/>
    <w:rsid w:val="00B326CD"/>
    <w:rsid w:val="00B331F4"/>
    <w:rsid w:val="00B33BD4"/>
    <w:rsid w:val="00B36705"/>
    <w:rsid w:val="00B36DC0"/>
    <w:rsid w:val="00B42423"/>
    <w:rsid w:val="00B45465"/>
    <w:rsid w:val="00B45B86"/>
    <w:rsid w:val="00B4797D"/>
    <w:rsid w:val="00B508F9"/>
    <w:rsid w:val="00B5109B"/>
    <w:rsid w:val="00B518EB"/>
    <w:rsid w:val="00B52D18"/>
    <w:rsid w:val="00B548E2"/>
    <w:rsid w:val="00B571FC"/>
    <w:rsid w:val="00B57DCF"/>
    <w:rsid w:val="00B6037C"/>
    <w:rsid w:val="00B60B19"/>
    <w:rsid w:val="00B63046"/>
    <w:rsid w:val="00B6347C"/>
    <w:rsid w:val="00B6459C"/>
    <w:rsid w:val="00B64B69"/>
    <w:rsid w:val="00B64D50"/>
    <w:rsid w:val="00B65178"/>
    <w:rsid w:val="00B67F11"/>
    <w:rsid w:val="00B70475"/>
    <w:rsid w:val="00B71594"/>
    <w:rsid w:val="00B72C2C"/>
    <w:rsid w:val="00B73D4C"/>
    <w:rsid w:val="00B73EAD"/>
    <w:rsid w:val="00B748EB"/>
    <w:rsid w:val="00B74927"/>
    <w:rsid w:val="00B75176"/>
    <w:rsid w:val="00B7768D"/>
    <w:rsid w:val="00B80400"/>
    <w:rsid w:val="00B83B64"/>
    <w:rsid w:val="00B841B1"/>
    <w:rsid w:val="00B848FA"/>
    <w:rsid w:val="00B86735"/>
    <w:rsid w:val="00B86797"/>
    <w:rsid w:val="00B86E7E"/>
    <w:rsid w:val="00B9069A"/>
    <w:rsid w:val="00B90E1D"/>
    <w:rsid w:val="00B91A94"/>
    <w:rsid w:val="00B921AA"/>
    <w:rsid w:val="00B93DE1"/>
    <w:rsid w:val="00B949A7"/>
    <w:rsid w:val="00B960BF"/>
    <w:rsid w:val="00B973C9"/>
    <w:rsid w:val="00B97B3F"/>
    <w:rsid w:val="00BA0343"/>
    <w:rsid w:val="00BA36B1"/>
    <w:rsid w:val="00BA3DD6"/>
    <w:rsid w:val="00BA6AE5"/>
    <w:rsid w:val="00BA79D9"/>
    <w:rsid w:val="00BB000E"/>
    <w:rsid w:val="00BB076D"/>
    <w:rsid w:val="00BB4F8E"/>
    <w:rsid w:val="00BB515A"/>
    <w:rsid w:val="00BB5302"/>
    <w:rsid w:val="00BB5573"/>
    <w:rsid w:val="00BB5649"/>
    <w:rsid w:val="00BB74AC"/>
    <w:rsid w:val="00BC0683"/>
    <w:rsid w:val="00BC2562"/>
    <w:rsid w:val="00BC3468"/>
    <w:rsid w:val="00BC37EE"/>
    <w:rsid w:val="00BC40E8"/>
    <w:rsid w:val="00BC4D7E"/>
    <w:rsid w:val="00BC59DF"/>
    <w:rsid w:val="00BC65DA"/>
    <w:rsid w:val="00BD21E4"/>
    <w:rsid w:val="00BD2CC8"/>
    <w:rsid w:val="00BD32AD"/>
    <w:rsid w:val="00BD5019"/>
    <w:rsid w:val="00BD6543"/>
    <w:rsid w:val="00BD7ABB"/>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C01B00"/>
    <w:rsid w:val="00C03960"/>
    <w:rsid w:val="00C040E8"/>
    <w:rsid w:val="00C06F28"/>
    <w:rsid w:val="00C1333C"/>
    <w:rsid w:val="00C13383"/>
    <w:rsid w:val="00C138B9"/>
    <w:rsid w:val="00C139DD"/>
    <w:rsid w:val="00C14871"/>
    <w:rsid w:val="00C1763C"/>
    <w:rsid w:val="00C2165E"/>
    <w:rsid w:val="00C22C89"/>
    <w:rsid w:val="00C24491"/>
    <w:rsid w:val="00C247F2"/>
    <w:rsid w:val="00C24D6A"/>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4DE"/>
    <w:rsid w:val="00C5662D"/>
    <w:rsid w:val="00C622A4"/>
    <w:rsid w:val="00C62485"/>
    <w:rsid w:val="00C62837"/>
    <w:rsid w:val="00C6450B"/>
    <w:rsid w:val="00C648C6"/>
    <w:rsid w:val="00C673AC"/>
    <w:rsid w:val="00C67A63"/>
    <w:rsid w:val="00C73783"/>
    <w:rsid w:val="00C747B5"/>
    <w:rsid w:val="00C7488A"/>
    <w:rsid w:val="00C749D7"/>
    <w:rsid w:val="00C76B9C"/>
    <w:rsid w:val="00C810FB"/>
    <w:rsid w:val="00C818B2"/>
    <w:rsid w:val="00C81C15"/>
    <w:rsid w:val="00C81CE4"/>
    <w:rsid w:val="00C82A82"/>
    <w:rsid w:val="00C83353"/>
    <w:rsid w:val="00C864ED"/>
    <w:rsid w:val="00C90816"/>
    <w:rsid w:val="00C90FA2"/>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5DD"/>
    <w:rsid w:val="00CB2F97"/>
    <w:rsid w:val="00CB3552"/>
    <w:rsid w:val="00CB4AFD"/>
    <w:rsid w:val="00CB5665"/>
    <w:rsid w:val="00CB5AC8"/>
    <w:rsid w:val="00CB77C1"/>
    <w:rsid w:val="00CC05FF"/>
    <w:rsid w:val="00CC0E68"/>
    <w:rsid w:val="00CC1B89"/>
    <w:rsid w:val="00CC2514"/>
    <w:rsid w:val="00CC2B56"/>
    <w:rsid w:val="00CC591A"/>
    <w:rsid w:val="00CC5DBD"/>
    <w:rsid w:val="00CC6326"/>
    <w:rsid w:val="00CD0091"/>
    <w:rsid w:val="00CD0D49"/>
    <w:rsid w:val="00CD148B"/>
    <w:rsid w:val="00CD30C4"/>
    <w:rsid w:val="00CD3139"/>
    <w:rsid w:val="00CE25C7"/>
    <w:rsid w:val="00CE265A"/>
    <w:rsid w:val="00CE347E"/>
    <w:rsid w:val="00CE55BF"/>
    <w:rsid w:val="00CE614C"/>
    <w:rsid w:val="00CE63C4"/>
    <w:rsid w:val="00CF429F"/>
    <w:rsid w:val="00CF6E72"/>
    <w:rsid w:val="00CF773F"/>
    <w:rsid w:val="00CF7C68"/>
    <w:rsid w:val="00D00365"/>
    <w:rsid w:val="00D04B5A"/>
    <w:rsid w:val="00D05881"/>
    <w:rsid w:val="00D0594F"/>
    <w:rsid w:val="00D05BD4"/>
    <w:rsid w:val="00D05E9E"/>
    <w:rsid w:val="00D0749C"/>
    <w:rsid w:val="00D10363"/>
    <w:rsid w:val="00D10755"/>
    <w:rsid w:val="00D12011"/>
    <w:rsid w:val="00D12350"/>
    <w:rsid w:val="00D13A18"/>
    <w:rsid w:val="00D13F95"/>
    <w:rsid w:val="00D14BA0"/>
    <w:rsid w:val="00D154AE"/>
    <w:rsid w:val="00D15E8A"/>
    <w:rsid w:val="00D170E4"/>
    <w:rsid w:val="00D1716D"/>
    <w:rsid w:val="00D17BAD"/>
    <w:rsid w:val="00D20136"/>
    <w:rsid w:val="00D206F1"/>
    <w:rsid w:val="00D210A4"/>
    <w:rsid w:val="00D21444"/>
    <w:rsid w:val="00D22F15"/>
    <w:rsid w:val="00D23A03"/>
    <w:rsid w:val="00D264C3"/>
    <w:rsid w:val="00D3011C"/>
    <w:rsid w:val="00D30483"/>
    <w:rsid w:val="00D307C9"/>
    <w:rsid w:val="00D30DCF"/>
    <w:rsid w:val="00D3206B"/>
    <w:rsid w:val="00D32D01"/>
    <w:rsid w:val="00D33843"/>
    <w:rsid w:val="00D339BF"/>
    <w:rsid w:val="00D3411D"/>
    <w:rsid w:val="00D343B9"/>
    <w:rsid w:val="00D3624D"/>
    <w:rsid w:val="00D36A2A"/>
    <w:rsid w:val="00D37AD2"/>
    <w:rsid w:val="00D426AD"/>
    <w:rsid w:val="00D429AE"/>
    <w:rsid w:val="00D44594"/>
    <w:rsid w:val="00D44A26"/>
    <w:rsid w:val="00D46CC5"/>
    <w:rsid w:val="00D50DC3"/>
    <w:rsid w:val="00D5361E"/>
    <w:rsid w:val="00D539DB"/>
    <w:rsid w:val="00D53E3B"/>
    <w:rsid w:val="00D541E7"/>
    <w:rsid w:val="00D57999"/>
    <w:rsid w:val="00D6022B"/>
    <w:rsid w:val="00D62771"/>
    <w:rsid w:val="00D63059"/>
    <w:rsid w:val="00D67E65"/>
    <w:rsid w:val="00D71154"/>
    <w:rsid w:val="00D71B98"/>
    <w:rsid w:val="00D7233D"/>
    <w:rsid w:val="00D752CB"/>
    <w:rsid w:val="00D76336"/>
    <w:rsid w:val="00D77EF0"/>
    <w:rsid w:val="00D811F6"/>
    <w:rsid w:val="00D82265"/>
    <w:rsid w:val="00D83915"/>
    <w:rsid w:val="00D83BA1"/>
    <w:rsid w:val="00D849EE"/>
    <w:rsid w:val="00D8540F"/>
    <w:rsid w:val="00D854D7"/>
    <w:rsid w:val="00D864BC"/>
    <w:rsid w:val="00D8659F"/>
    <w:rsid w:val="00D91212"/>
    <w:rsid w:val="00D91773"/>
    <w:rsid w:val="00D9439C"/>
    <w:rsid w:val="00D94702"/>
    <w:rsid w:val="00D9514E"/>
    <w:rsid w:val="00D95182"/>
    <w:rsid w:val="00D96650"/>
    <w:rsid w:val="00D96BA6"/>
    <w:rsid w:val="00DA1FCD"/>
    <w:rsid w:val="00DA37FA"/>
    <w:rsid w:val="00DA4B35"/>
    <w:rsid w:val="00DA4E74"/>
    <w:rsid w:val="00DA5BF6"/>
    <w:rsid w:val="00DA647E"/>
    <w:rsid w:val="00DA710B"/>
    <w:rsid w:val="00DA7C8A"/>
    <w:rsid w:val="00DB0CFD"/>
    <w:rsid w:val="00DB2324"/>
    <w:rsid w:val="00DB3AAC"/>
    <w:rsid w:val="00DB73CB"/>
    <w:rsid w:val="00DC02C5"/>
    <w:rsid w:val="00DC0518"/>
    <w:rsid w:val="00DC1EF2"/>
    <w:rsid w:val="00DC1F96"/>
    <w:rsid w:val="00DC2044"/>
    <w:rsid w:val="00DC57DB"/>
    <w:rsid w:val="00DC77A2"/>
    <w:rsid w:val="00DD003E"/>
    <w:rsid w:val="00DD053B"/>
    <w:rsid w:val="00DD202A"/>
    <w:rsid w:val="00DD2445"/>
    <w:rsid w:val="00DD2ADB"/>
    <w:rsid w:val="00DD3509"/>
    <w:rsid w:val="00DE061D"/>
    <w:rsid w:val="00DE0735"/>
    <w:rsid w:val="00DE19EA"/>
    <w:rsid w:val="00DE222B"/>
    <w:rsid w:val="00DE2E45"/>
    <w:rsid w:val="00DE4BDB"/>
    <w:rsid w:val="00DE4FC5"/>
    <w:rsid w:val="00DE770B"/>
    <w:rsid w:val="00DF2B65"/>
    <w:rsid w:val="00DF3111"/>
    <w:rsid w:val="00DF35D6"/>
    <w:rsid w:val="00DF3B4C"/>
    <w:rsid w:val="00DF4330"/>
    <w:rsid w:val="00DF4F75"/>
    <w:rsid w:val="00DF5A17"/>
    <w:rsid w:val="00DF683E"/>
    <w:rsid w:val="00DF6C47"/>
    <w:rsid w:val="00DF7006"/>
    <w:rsid w:val="00DF7921"/>
    <w:rsid w:val="00E006E2"/>
    <w:rsid w:val="00E01280"/>
    <w:rsid w:val="00E01AFC"/>
    <w:rsid w:val="00E03B42"/>
    <w:rsid w:val="00E03DB4"/>
    <w:rsid w:val="00E04596"/>
    <w:rsid w:val="00E04B3E"/>
    <w:rsid w:val="00E064EB"/>
    <w:rsid w:val="00E11464"/>
    <w:rsid w:val="00E11C69"/>
    <w:rsid w:val="00E141D5"/>
    <w:rsid w:val="00E151AD"/>
    <w:rsid w:val="00E15AD4"/>
    <w:rsid w:val="00E16443"/>
    <w:rsid w:val="00E16F1C"/>
    <w:rsid w:val="00E201D3"/>
    <w:rsid w:val="00E202FA"/>
    <w:rsid w:val="00E218CA"/>
    <w:rsid w:val="00E2210D"/>
    <w:rsid w:val="00E224B1"/>
    <w:rsid w:val="00E23370"/>
    <w:rsid w:val="00E2458E"/>
    <w:rsid w:val="00E253D5"/>
    <w:rsid w:val="00E25645"/>
    <w:rsid w:val="00E31818"/>
    <w:rsid w:val="00E3317D"/>
    <w:rsid w:val="00E33ACF"/>
    <w:rsid w:val="00E361D2"/>
    <w:rsid w:val="00E37474"/>
    <w:rsid w:val="00E4054A"/>
    <w:rsid w:val="00E4096D"/>
    <w:rsid w:val="00E40ADE"/>
    <w:rsid w:val="00E419B5"/>
    <w:rsid w:val="00E41FF2"/>
    <w:rsid w:val="00E4225A"/>
    <w:rsid w:val="00E42570"/>
    <w:rsid w:val="00E445EB"/>
    <w:rsid w:val="00E4482D"/>
    <w:rsid w:val="00E4570B"/>
    <w:rsid w:val="00E463A9"/>
    <w:rsid w:val="00E50C9B"/>
    <w:rsid w:val="00E51B2D"/>
    <w:rsid w:val="00E55240"/>
    <w:rsid w:val="00E56206"/>
    <w:rsid w:val="00E570C9"/>
    <w:rsid w:val="00E57389"/>
    <w:rsid w:val="00E57A14"/>
    <w:rsid w:val="00E60AC7"/>
    <w:rsid w:val="00E62115"/>
    <w:rsid w:val="00E6337E"/>
    <w:rsid w:val="00E64671"/>
    <w:rsid w:val="00E65167"/>
    <w:rsid w:val="00E655FB"/>
    <w:rsid w:val="00E6629F"/>
    <w:rsid w:val="00E67AF9"/>
    <w:rsid w:val="00E7133C"/>
    <w:rsid w:val="00E71581"/>
    <w:rsid w:val="00E71EDC"/>
    <w:rsid w:val="00E736E1"/>
    <w:rsid w:val="00E742E4"/>
    <w:rsid w:val="00E74508"/>
    <w:rsid w:val="00E74717"/>
    <w:rsid w:val="00E74D69"/>
    <w:rsid w:val="00E75C15"/>
    <w:rsid w:val="00E77099"/>
    <w:rsid w:val="00E77931"/>
    <w:rsid w:val="00E77EEF"/>
    <w:rsid w:val="00E80366"/>
    <w:rsid w:val="00E81DAA"/>
    <w:rsid w:val="00E81F24"/>
    <w:rsid w:val="00E82AF6"/>
    <w:rsid w:val="00E83239"/>
    <w:rsid w:val="00E8362B"/>
    <w:rsid w:val="00E83E99"/>
    <w:rsid w:val="00E85F06"/>
    <w:rsid w:val="00E877DB"/>
    <w:rsid w:val="00E96D49"/>
    <w:rsid w:val="00E97688"/>
    <w:rsid w:val="00E97A54"/>
    <w:rsid w:val="00E97C26"/>
    <w:rsid w:val="00EA103F"/>
    <w:rsid w:val="00EA21FD"/>
    <w:rsid w:val="00EA2F43"/>
    <w:rsid w:val="00EA3723"/>
    <w:rsid w:val="00EA5841"/>
    <w:rsid w:val="00EA7592"/>
    <w:rsid w:val="00EA7ADD"/>
    <w:rsid w:val="00EB0240"/>
    <w:rsid w:val="00EB0B27"/>
    <w:rsid w:val="00EB0F2C"/>
    <w:rsid w:val="00EB175C"/>
    <w:rsid w:val="00EB1F74"/>
    <w:rsid w:val="00EB3903"/>
    <w:rsid w:val="00EB459E"/>
    <w:rsid w:val="00EB7A57"/>
    <w:rsid w:val="00EB7B14"/>
    <w:rsid w:val="00EB7CDC"/>
    <w:rsid w:val="00EC1162"/>
    <w:rsid w:val="00EC1625"/>
    <w:rsid w:val="00EC1999"/>
    <w:rsid w:val="00EC1CC1"/>
    <w:rsid w:val="00EC22FC"/>
    <w:rsid w:val="00EC442F"/>
    <w:rsid w:val="00EC45B0"/>
    <w:rsid w:val="00EC4A25"/>
    <w:rsid w:val="00ED3863"/>
    <w:rsid w:val="00ED38BF"/>
    <w:rsid w:val="00ED634D"/>
    <w:rsid w:val="00ED6AF8"/>
    <w:rsid w:val="00EE11F8"/>
    <w:rsid w:val="00EE25F5"/>
    <w:rsid w:val="00EE3C1D"/>
    <w:rsid w:val="00EE4ABD"/>
    <w:rsid w:val="00EE5540"/>
    <w:rsid w:val="00EE61F6"/>
    <w:rsid w:val="00EF14AC"/>
    <w:rsid w:val="00EF1DD4"/>
    <w:rsid w:val="00EF2082"/>
    <w:rsid w:val="00EF24DA"/>
    <w:rsid w:val="00EF3978"/>
    <w:rsid w:val="00EF48FE"/>
    <w:rsid w:val="00EF57F5"/>
    <w:rsid w:val="00EF6742"/>
    <w:rsid w:val="00EF6B9D"/>
    <w:rsid w:val="00EF7331"/>
    <w:rsid w:val="00F00728"/>
    <w:rsid w:val="00F03A1B"/>
    <w:rsid w:val="00F03DC2"/>
    <w:rsid w:val="00F04524"/>
    <w:rsid w:val="00F0490D"/>
    <w:rsid w:val="00F05908"/>
    <w:rsid w:val="00F07599"/>
    <w:rsid w:val="00F1029B"/>
    <w:rsid w:val="00F12333"/>
    <w:rsid w:val="00F125C7"/>
    <w:rsid w:val="00F133AF"/>
    <w:rsid w:val="00F148D2"/>
    <w:rsid w:val="00F14FDC"/>
    <w:rsid w:val="00F15763"/>
    <w:rsid w:val="00F1596D"/>
    <w:rsid w:val="00F177B9"/>
    <w:rsid w:val="00F219E2"/>
    <w:rsid w:val="00F220AC"/>
    <w:rsid w:val="00F22A01"/>
    <w:rsid w:val="00F2315C"/>
    <w:rsid w:val="00F318F6"/>
    <w:rsid w:val="00F326A0"/>
    <w:rsid w:val="00F34043"/>
    <w:rsid w:val="00F35093"/>
    <w:rsid w:val="00F41804"/>
    <w:rsid w:val="00F41FD3"/>
    <w:rsid w:val="00F43593"/>
    <w:rsid w:val="00F439F6"/>
    <w:rsid w:val="00F44272"/>
    <w:rsid w:val="00F44410"/>
    <w:rsid w:val="00F453A2"/>
    <w:rsid w:val="00F45D13"/>
    <w:rsid w:val="00F50035"/>
    <w:rsid w:val="00F51B77"/>
    <w:rsid w:val="00F553C3"/>
    <w:rsid w:val="00F567E2"/>
    <w:rsid w:val="00F6063A"/>
    <w:rsid w:val="00F60738"/>
    <w:rsid w:val="00F61242"/>
    <w:rsid w:val="00F619D2"/>
    <w:rsid w:val="00F6274E"/>
    <w:rsid w:val="00F63647"/>
    <w:rsid w:val="00F63CB5"/>
    <w:rsid w:val="00F6584B"/>
    <w:rsid w:val="00F66DDE"/>
    <w:rsid w:val="00F67D4B"/>
    <w:rsid w:val="00F70118"/>
    <w:rsid w:val="00F70F84"/>
    <w:rsid w:val="00F724DC"/>
    <w:rsid w:val="00F756FE"/>
    <w:rsid w:val="00F75802"/>
    <w:rsid w:val="00F770B2"/>
    <w:rsid w:val="00F80A85"/>
    <w:rsid w:val="00F81C42"/>
    <w:rsid w:val="00F82993"/>
    <w:rsid w:val="00F83EEC"/>
    <w:rsid w:val="00F84488"/>
    <w:rsid w:val="00F84AFB"/>
    <w:rsid w:val="00F85145"/>
    <w:rsid w:val="00F85583"/>
    <w:rsid w:val="00F86E99"/>
    <w:rsid w:val="00F878AA"/>
    <w:rsid w:val="00F90D55"/>
    <w:rsid w:val="00F9196F"/>
    <w:rsid w:val="00F92064"/>
    <w:rsid w:val="00F9218C"/>
    <w:rsid w:val="00F93A13"/>
    <w:rsid w:val="00F94E17"/>
    <w:rsid w:val="00F957AF"/>
    <w:rsid w:val="00FA03B3"/>
    <w:rsid w:val="00FA0D64"/>
    <w:rsid w:val="00FA0F17"/>
    <w:rsid w:val="00FA32F9"/>
    <w:rsid w:val="00FA48BE"/>
    <w:rsid w:val="00FA5E83"/>
    <w:rsid w:val="00FA728D"/>
    <w:rsid w:val="00FA73CD"/>
    <w:rsid w:val="00FB0194"/>
    <w:rsid w:val="00FB0524"/>
    <w:rsid w:val="00FB6E33"/>
    <w:rsid w:val="00FB77E2"/>
    <w:rsid w:val="00FC0CD5"/>
    <w:rsid w:val="00FC1BDF"/>
    <w:rsid w:val="00FC43CE"/>
    <w:rsid w:val="00FC4623"/>
    <w:rsid w:val="00FC50A5"/>
    <w:rsid w:val="00FC5AE3"/>
    <w:rsid w:val="00FC5B72"/>
    <w:rsid w:val="00FC5D22"/>
    <w:rsid w:val="00FC6324"/>
    <w:rsid w:val="00FC6A08"/>
    <w:rsid w:val="00FC7F31"/>
    <w:rsid w:val="00FD16C7"/>
    <w:rsid w:val="00FD2D04"/>
    <w:rsid w:val="00FD327B"/>
    <w:rsid w:val="00FD55CE"/>
    <w:rsid w:val="00FD70FD"/>
    <w:rsid w:val="00FD7163"/>
    <w:rsid w:val="00FD7ED2"/>
    <w:rsid w:val="00FE02D5"/>
    <w:rsid w:val="00FE1900"/>
    <w:rsid w:val="00FE1C9D"/>
    <w:rsid w:val="00FE2657"/>
    <w:rsid w:val="00FE3270"/>
    <w:rsid w:val="00FE44E4"/>
    <w:rsid w:val="00FE5257"/>
    <w:rsid w:val="00FE5405"/>
    <w:rsid w:val="00FE74B2"/>
    <w:rsid w:val="00FE7DA9"/>
    <w:rsid w:val="00FF2616"/>
    <w:rsid w:val="00FF374D"/>
    <w:rsid w:val="00FF3E29"/>
    <w:rsid w:val="00FF4446"/>
    <w:rsid w:val="00FF6E3F"/>
    <w:rsid w:val="00FF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D6E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9"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uiPriority="0"/>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locked="0" w:uiPriority="39" w:qFormat="1"/>
    <w:lsdException w:name="toc 9" w:uiPriority="39"/>
    <w:lsdException w:name="footnote text" w:locked="0" w:uiPriority="0" w:qFormat="1"/>
    <w:lsdException w:name="annotation text" w:locked="0"/>
    <w:lsdException w:name="header" w:locked="0" w:uiPriority="0" w:qFormat="1"/>
    <w:lsdException w:name="footer" w:locked="0" w:uiPriority="0" w:qFormat="1"/>
    <w:lsdException w:name="caption" w:locked="0" w:uiPriority="1" w:qFormat="1"/>
    <w:lsdException w:name="footnote reference" w:locked="0" w:uiPriority="0" w:qFormat="1"/>
    <w:lsdException w:name="annotation reference" w:locked="0"/>
    <w:lsdException w:name="line number" w:locked="0"/>
    <w:lsdException w:name="page number" w:locked="0" w:uiPriority="0" w:qFormat="1"/>
    <w:lsdException w:name="endnote reference" w:locked="0" w:uiPriority="0"/>
    <w:lsdException w:name="endnote text" w:locked="0" w:uiPriority="0"/>
    <w:lsdException w:name="table of authorities" w:locked="0"/>
    <w:lsdException w:name="macro" w:locked="0"/>
    <w:lsdException w:name="toa heading" w:locked="0"/>
    <w:lsdException w:name="List" w:locked="0" w:uiPriority="1"/>
    <w:lsdException w:name="List Bullet" w:locked="0"/>
    <w:lsdException w:name="List Number" w:locked="0" w:uiPriority="1"/>
    <w:lsdException w:name="List 2" w:locked="0" w:uiPriority="1"/>
    <w:lsdException w:name="List 3" w:locked="0" w:uiPriority="1"/>
    <w:lsdException w:name="List 4" w:locked="0"/>
    <w:lsdException w:name="List 5" w:locked="0"/>
    <w:lsdException w:name="List Bullet 2" w:locked="0" w:uiPriority="1"/>
    <w:lsdException w:name="List Bullet 3" w:locked="0" w:uiPriority="1"/>
    <w:lsdException w:name="List Bullet 4" w:locked="0"/>
    <w:lsdException w:name="List Bullet 5" w:locked="0"/>
    <w:lsdException w:name="List Number 2" w:locked="0" w:uiPriority="1"/>
    <w:lsdException w:name="List Number 3" w:locked="0" w:uiPriority="1"/>
    <w:lsdException w:name="Title" w:locked="0" w:semiHidden="0" w:uiPriority="0" w:unhideWhenUsed="0" w:qFormat="1"/>
    <w:lsdException w:name="Closing" w:locked="0"/>
    <w:lsdException w:name="Signature" w:locked="0" w:uiPriority="1"/>
    <w:lsdException w:name="Default Paragraph Font" w:locked="0" w:uiPriority="1"/>
    <w:lsdException w:name="List Continue" w:locked="0" w:uiPriority="1"/>
    <w:lsdException w:name="List Continue 2" w:locked="0" w:uiPriority="1"/>
    <w:lsdException w:name="List Continue 3" w:locked="0" w:uiPriority="1"/>
    <w:lsdException w:name="List Continue 4" w:uiPriority="1"/>
    <w:lsdException w:name="Subtitle" w:locked="0" w:semiHidden="0" w:uiPriority="1" w:unhideWhenUsed="0" w:qFormat="1"/>
    <w:lsdException w:name="Salutation" w:locked="0" w:uiPriority="1"/>
    <w:lsdException w:name="Date" w:locked="0" w:uiPriority="1"/>
    <w:lsdException w:name="Note Heading" w:locked="0" w:semiHidden="0" w:uiPriority="1" w:unhideWhenUsed="0"/>
    <w:lsdException w:name="Block Text" w:uiPriority="0"/>
    <w:lsdException w:name="Hyperlink" w:locked="0"/>
    <w:lsdException w:name="FollowedHyperlink" w:locked="0" w:uiPriority="0"/>
    <w:lsdException w:name="Strong" w:semiHidden="0" w:uiPriority="22" w:unhideWhenUsed="0" w:qFormat="1"/>
    <w:lsdException w:name="Emphasis" w:semiHidden="0" w:uiPriority="1" w:unhideWhenUsed="0" w:qFormat="1"/>
    <w:lsdException w:name="Document Map" w:locked="0" w:uiPriority="0"/>
    <w:lsdException w:name="Plain Text" w:locked="0"/>
    <w:lsdException w:name="HTML Top of Form" w:locked="0"/>
    <w:lsdException w:name="HTML Bottom of Form" w:locked="0"/>
    <w:lsdException w:name="HTML Address" w:locked="0"/>
    <w:lsdException w:name="HTML Preformatted" w:locked="0"/>
    <w:lsdException w:name="Normal Table" w:locked="0"/>
    <w:lsdException w:name="annotation subject" w:locked="0"/>
    <w:lsdException w:name="No List" w:locked="0"/>
    <w:lsdException w:name="Outline List 1" w:locked="0"/>
    <w:lsdException w:name="Outline List 2" w:locked="0"/>
    <w:lsdException w:name="Table Simple 1" w:locked="0"/>
    <w:lsdException w:name="Table Simple 2" w:locked="0"/>
    <w:lsdException w:name="Table Simple 3"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 w:unhideWhenUsed="0" w:qFormat="1"/>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qFormat="1"/>
    <w:lsdException w:name="Subtle Reference" w:semiHidden="0" w:uiPriority="0" w:unhideWhenUsed="0" w:qFormat="1"/>
    <w:lsdException w:name="Intense Reference" w:qFormat="1"/>
    <w:lsdException w:name="Book Title" w:locked="0" w:semiHidden="0" w:uiPriority="0" w:unhideWhenUsed="0" w:qFormat="1"/>
    <w:lsdException w:name="Bibliography" w:locked="0" w:uiPriority="1"/>
    <w:lsdException w:name="TOC Heading" w:locked="0" w:uiPriority="39" w:qFormat="1"/>
  </w:latentStyles>
  <w:style w:type="paragraph" w:default="1" w:styleId="Normal">
    <w:name w:val="Normal"/>
    <w:uiPriority w:val="1"/>
    <w:qFormat/>
    <w:rsid w:val="0094411D"/>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semiHidden/>
    <w:qFormat/>
    <w:locked/>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uiPriority w:val="9"/>
    <w:qFormat/>
    <w:locked/>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qFormat/>
    <w:locked/>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semiHidden/>
    <w:qFormat/>
    <w:locked/>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semiHidden/>
    <w:qFormat/>
    <w:locked/>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semiHidden/>
    <w:qFormat/>
    <w:locked/>
    <w:rsid w:val="002B76AB"/>
    <w:pPr>
      <w:keepNext/>
      <w:numPr>
        <w:ilvl w:val="5"/>
        <w:numId w:val="2"/>
      </w:numPr>
      <w:spacing w:after="120"/>
      <w:outlineLvl w:val="5"/>
    </w:pPr>
  </w:style>
  <w:style w:type="paragraph" w:styleId="Heading7">
    <w:name w:val="heading 7"/>
    <w:basedOn w:val="Normal"/>
    <w:next w:val="Normal"/>
    <w:link w:val="Heading7Char"/>
    <w:semiHidden/>
    <w:qFormat/>
    <w:locked/>
    <w:rsid w:val="002B76AB"/>
    <w:pPr>
      <w:keepNext/>
      <w:numPr>
        <w:ilvl w:val="6"/>
        <w:numId w:val="2"/>
      </w:numPr>
      <w:spacing w:after="120"/>
      <w:outlineLvl w:val="6"/>
    </w:pPr>
  </w:style>
  <w:style w:type="paragraph" w:styleId="Heading8">
    <w:name w:val="heading 8"/>
    <w:basedOn w:val="Normal"/>
    <w:next w:val="Normal"/>
    <w:link w:val="Heading8Char"/>
    <w:semiHidden/>
    <w:qFormat/>
    <w:locked/>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9E5649"/>
    <w:pPr>
      <w:jc w:val="right"/>
    </w:pPr>
    <w:rPr>
      <w:rFonts w:asciiTheme="majorHAnsi" w:hAnsiTheme="majorHAnsi"/>
      <w:b/>
    </w:rPr>
  </w:style>
  <w:style w:type="character" w:customStyle="1" w:styleId="DateChar">
    <w:name w:val="Date Char"/>
    <w:basedOn w:val="DefaultParagraphFont"/>
    <w:link w:val="Date"/>
    <w:uiPriority w:val="1"/>
    <w:rsid w:val="0068098F"/>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99"/>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qFormat/>
    <w:rsid w:val="00AA745B"/>
    <w:pPr>
      <w:tabs>
        <w:tab w:val="center" w:pos="4320"/>
        <w:tab w:val="right" w:pos="9360"/>
      </w:tabs>
    </w:pPr>
    <w:rPr>
      <w:rFonts w:ascii="Arial" w:hAnsi="Arial"/>
      <w:sz w:val="20"/>
    </w:rPr>
  </w:style>
  <w:style w:type="character" w:customStyle="1" w:styleId="FooterChar">
    <w:name w:val="Footer Char"/>
    <w:basedOn w:val="DefaultParagraphFont"/>
    <w:link w:val="Footer"/>
    <w:rsid w:val="00AA745B"/>
    <w:rPr>
      <w:rFonts w:ascii="Arial" w:eastAsia="Times New Roman" w:hAnsi="Arial" w:cs="Times New Roman"/>
      <w:sz w:val="20"/>
      <w:szCs w:val="20"/>
    </w:rPr>
  </w:style>
  <w:style w:type="paragraph" w:styleId="DocumentMap">
    <w:name w:val="Document Map"/>
    <w:basedOn w:val="Normal"/>
    <w:link w:val="DocumentMapChar"/>
    <w:semiHidden/>
    <w:unhideWhenUsed/>
    <w:lock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rsid w:val="00995758"/>
    <w:rPr>
      <w:rFonts w:asciiTheme="minorHAnsi" w:eastAsia="Times New Roman" w:hAnsiTheme="minorHAnsi" w:cs="Times New Roman"/>
      <w:sz w:val="20"/>
      <w:szCs w:val="20"/>
    </w:rPr>
  </w:style>
  <w:style w:type="paragraph" w:styleId="Header">
    <w:name w:val="header"/>
    <w:basedOn w:val="Normal"/>
    <w:link w:val="HeaderChar"/>
    <w:qFormat/>
    <w:rsid w:val="00D343B9"/>
    <w:pPr>
      <w:tabs>
        <w:tab w:val="right" w:pos="10080"/>
      </w:tabs>
      <w:spacing w:after="0"/>
    </w:pPr>
    <w:rPr>
      <w:rFonts w:asciiTheme="majorHAnsi" w:hAnsiTheme="majorHAnsi"/>
      <w:color w:val="0B2949" w:themeColor="accent1"/>
      <w:sz w:val="20"/>
    </w:rPr>
  </w:style>
  <w:style w:type="character" w:customStyle="1" w:styleId="HeaderChar">
    <w:name w:val="Header Char"/>
    <w:basedOn w:val="DefaultParagraphFont"/>
    <w:link w:val="Header"/>
    <w:rsid w:val="00D343B9"/>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semiHidden/>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
    <w:rsid w:val="006D21C0"/>
    <w:rPr>
      <w:rFonts w:ascii="Arial Black" w:eastAsia="Times New Roman" w:hAnsi="Arial Black" w:cs="Times New Roman"/>
      <w:caps/>
      <w:sz w:val="22"/>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rsid w:val="006D21C0"/>
    <w:rPr>
      <w:rFonts w:ascii="Arial Black" w:eastAsia="Times New Roman" w:hAnsi="Arial Black" w:cs="Times New Roman"/>
      <w:sz w:val="22"/>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semiHidden/>
    <w:rsid w:val="006D21C0"/>
    <w:rPr>
      <w:rFonts w:eastAsia="Times New Roman" w:cs="Times New Roman"/>
      <w:b/>
      <w:szCs w:val="20"/>
    </w:rPr>
  </w:style>
  <w:style w:type="character" w:customStyle="1" w:styleId="Heading5Char">
    <w:name w:val="Heading 5 Char"/>
    <w:basedOn w:val="DefaultParagraphFont"/>
    <w:link w:val="Heading5"/>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0A0B8D"/>
  </w:style>
  <w:style w:type="paragraph" w:customStyle="1" w:styleId="AttachmentTitle">
    <w:name w:val="Attachment Title"/>
    <w:basedOn w:val="AppendixTitle"/>
    <w:next w:val="Normal"/>
    <w:uiPriority w:val="1"/>
    <w:qFormat/>
    <w:rsid w:val="0028039E"/>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locked/>
    <w:rsid w:val="000B764C"/>
  </w:style>
  <w:style w:type="paragraph" w:customStyle="1" w:styleId="Paragraph">
    <w:name w:val="Paragraph"/>
    <w:basedOn w:val="Normal"/>
    <w:uiPriority w:val="1"/>
    <w:qFormat/>
    <w:rsid w:val="00905EF1"/>
  </w:style>
  <w:style w:type="paragraph" w:customStyle="1" w:styleId="ParagraphContinued">
    <w:name w:val="Paragraph Continued"/>
    <w:basedOn w:val="Paragraph"/>
    <w:next w:val="Paragraph"/>
    <w:uiPriority w:val="1"/>
    <w:qFormat/>
    <w:rsid w:val="00905EF1"/>
    <w:pPr>
      <w:spacing w:before="240"/>
    </w:pPr>
  </w:style>
  <w:style w:type="paragraph" w:customStyle="1" w:styleId="TableTextRight">
    <w:name w:val="Table Text Right"/>
    <w:basedOn w:val="TableTextLeft"/>
    <w:uiPriority w:val="1"/>
    <w:qFormat/>
    <w:rsid w:val="00862429"/>
    <w:pPr>
      <w:jc w:val="right"/>
    </w:pPr>
  </w:style>
  <w:style w:type="paragraph" w:customStyle="1" w:styleId="Outline">
    <w:name w:val="Outline"/>
    <w:basedOn w:val="H1"/>
    <w:next w:val="Paragraph"/>
    <w:unhideWhenUsed/>
    <w:qFormat/>
    <w:rsid w:val="00663D7A"/>
    <w:pPr>
      <w:pageBreakBefore/>
      <w:numPr>
        <w:numId w:val="15"/>
      </w:numPr>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link w:val="ReferencesChar"/>
    <w:qFormat/>
    <w:rsid w:val="008F14AE"/>
    <w:pPr>
      <w:keepLines/>
      <w:spacing w:after="60"/>
      <w:ind w:left="432" w:hanging="432"/>
    </w:pPr>
  </w:style>
  <w:style w:type="paragraph" w:customStyle="1" w:styleId="TableFootnote">
    <w:name w:val="Table Footnote"/>
    <w:uiPriority w:val="1"/>
    <w:qFormat/>
    <w:rsid w:val="00264782"/>
    <w:pPr>
      <w:tabs>
        <w:tab w:val="left" w:pos="1080"/>
      </w:tabs>
      <w:spacing w:before="60" w:after="60"/>
      <w:contextualSpacing/>
    </w:pPr>
    <w:rPr>
      <w:rFonts w:asciiTheme="majorHAnsi" w:eastAsia="Times New Roman" w:hAnsiTheme="majorHAnsi" w:cs="Times New Roman"/>
      <w:sz w:val="18"/>
      <w:szCs w:val="20"/>
    </w:rPr>
  </w:style>
  <w:style w:type="paragraph" w:customStyle="1" w:styleId="TableHeaderLeft">
    <w:name w:val="Table Header Left"/>
    <w:basedOn w:val="TableTextLeft"/>
    <w:next w:val="TableTextLeft"/>
    <w:qFormat/>
    <w:rsid w:val="009978B9"/>
    <w:pPr>
      <w:spacing w:before="120" w:after="60"/>
    </w:pPr>
    <w:rPr>
      <w:b/>
      <w:color w:val="FFFFFF" w:themeColor="background1"/>
    </w:rPr>
  </w:style>
  <w:style w:type="paragraph" w:customStyle="1" w:styleId="TableHeaderCenter">
    <w:name w:val="Table Header Center"/>
    <w:basedOn w:val="TableHeaderLeft"/>
    <w:qFormat/>
    <w:rsid w:val="00106BE4"/>
    <w:pPr>
      <w:jc w:val="center"/>
      <w:textboxTightWrap w:val="allLines"/>
    </w:pPr>
    <w:rPr>
      <w:position w:val="6"/>
    </w:r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978B9"/>
    <w:pPr>
      <w:spacing w:before="40" w:after="20" w:line="240" w:lineRule="auto"/>
    </w:pPr>
    <w:rPr>
      <w:rFonts w:asciiTheme="majorHAnsi" w:hAnsiTheme="majorHAnsi"/>
      <w:sz w:val="18"/>
    </w:rPr>
  </w:style>
  <w:style w:type="paragraph" w:customStyle="1" w:styleId="ExhibitSource">
    <w:name w:val="Exhibit Source"/>
    <w:uiPriority w:val="1"/>
    <w:qFormat/>
    <w:rsid w:val="00A127AB"/>
    <w:pPr>
      <w:spacing w:before="60" w:after="0"/>
      <w:ind w:left="720" w:hanging="720"/>
    </w:pPr>
    <w:rPr>
      <w:rFonts w:asciiTheme="majorHAnsi" w:eastAsia="Times New Roman" w:hAnsiTheme="majorHAnsi" w:cs="Times New Roman"/>
      <w:sz w:val="18"/>
      <w:szCs w:val="20"/>
    </w:rPr>
  </w:style>
  <w:style w:type="paragraph" w:customStyle="1" w:styleId="ExhibitSignificance">
    <w:name w:val="Exhibit Significance"/>
    <w:basedOn w:val="Normal"/>
    <w:uiPriority w:val="1"/>
    <w:qFormat/>
    <w:rsid w:val="00137AFA"/>
    <w:pPr>
      <w:tabs>
        <w:tab w:val="right" w:pos="360"/>
        <w:tab w:val="left" w:pos="540"/>
      </w:tabs>
      <w:spacing w:before="240" w:after="0" w:line="240" w:lineRule="auto"/>
      <w:ind w:left="547" w:hanging="547"/>
      <w:contextualSpacing/>
    </w:pPr>
    <w:rPr>
      <w:rFonts w:asciiTheme="majorHAnsi" w:hAnsiTheme="majorHAnsi"/>
      <w:sz w:val="18"/>
    </w:rPr>
  </w:style>
  <w:style w:type="paragraph" w:customStyle="1" w:styleId="TableSpace">
    <w:name w:val="TableSpace"/>
    <w:basedOn w:val="ExhibitSource"/>
    <w:next w:val="TableFootnote"/>
    <w:semiHidden/>
    <w:qFormat/>
    <w:locked/>
    <w:rsid w:val="002E3E35"/>
  </w:style>
  <w:style w:type="paragraph" w:styleId="Title">
    <w:name w:val="Title"/>
    <w:basedOn w:val="Normal"/>
    <w:next w:val="Normal"/>
    <w:link w:val="TitleChar"/>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29211D"/>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F9196F"/>
    <w:pPr>
      <w:tabs>
        <w:tab w:val="right" w:leader="dot" w:pos="9360"/>
      </w:tabs>
      <w:spacing w:after="180" w:line="240" w:lineRule="exact"/>
      <w:ind w:left="810" w:right="720" w:hanging="360"/>
    </w:pPr>
    <w:rPr>
      <w:rFonts w:ascii="Arial" w:eastAsia="Times New Roman" w:hAnsi="Arial" w:cs="Times New Roman"/>
      <w:noProof/>
      <w:sz w:val="20"/>
      <w:szCs w:val="20"/>
    </w:rPr>
  </w:style>
  <w:style w:type="paragraph" w:styleId="TOC3">
    <w:name w:val="toc 3"/>
    <w:basedOn w:val="TOC2"/>
    <w:autoRedefine/>
    <w:uiPriority w:val="39"/>
    <w:qFormat/>
    <w:rsid w:val="00F9196F"/>
    <w:pPr>
      <w:spacing w:after="120"/>
      <w:ind w:left="1350"/>
    </w:pPr>
  </w:style>
  <w:style w:type="paragraph" w:styleId="TOC4">
    <w:name w:val="toc 4"/>
    <w:next w:val="Normal"/>
    <w:autoRedefine/>
    <w:uiPriority w:val="39"/>
    <w:unhideWhenUsed/>
    <w:qFormat/>
    <w:lock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lock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9383D"/>
    <w:pPr>
      <w:spacing w:before="40" w:after="20"/>
      <w:textboxTightWrap w:val="allLines"/>
    </w:pPr>
    <w:rPr>
      <w:rFonts w:ascii="Arial" w:hAnsi="Arial"/>
      <w:sz w:val="18"/>
    </w:rPr>
    <w:tblPr>
      <w:tblStyleRowBandSize w:val="1"/>
      <w:tblBorders>
        <w:bottom w:val="single" w:sz="4" w:space="0" w:color="auto"/>
      </w:tblBorders>
    </w:tblPr>
    <w:tcPr>
      <w:tcMar>
        <w:top w:w="0" w:type="dxa"/>
        <w:left w:w="43"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6D01"/>
    <w:pPr>
      <w:spacing w:before="240" w:after="60"/>
      <w:ind w:left="864" w:hanging="864"/>
    </w:pPr>
  </w:style>
  <w:style w:type="paragraph" w:styleId="Index3">
    <w:name w:val="index 3"/>
    <w:basedOn w:val="Normal"/>
    <w:next w:val="Normal"/>
    <w:autoRedefine/>
    <w:uiPriority w:val="1"/>
    <w:semiHidden/>
    <w:unhideWhenUsed/>
    <w:rsid w:val="0098190D"/>
    <w:pPr>
      <w:ind w:left="720" w:hanging="240"/>
    </w:pPr>
  </w:style>
  <w:style w:type="paragraph" w:customStyle="1" w:styleId="H1">
    <w:name w:val="H1"/>
    <w:basedOn w:val="Normal"/>
    <w:next w:val="Paragraph"/>
    <w:link w:val="H1Char"/>
    <w:uiPriority w:val="1"/>
    <w:qFormat/>
    <w:rsid w:val="00820339"/>
    <w:pPr>
      <w:keepNext/>
      <w:spacing w:before="240" w:line="320" w:lineRule="exact"/>
      <w:ind w:left="540" w:hanging="540"/>
      <w:outlineLvl w:val="1"/>
    </w:pPr>
    <w:rPr>
      <w:rFonts w:asciiTheme="majorHAnsi" w:hAnsiTheme="majorHAnsi"/>
      <w:b/>
      <w:caps/>
      <w:color w:val="046B5C" w:themeColor="text2"/>
      <w:sz w:val="32"/>
    </w:rPr>
  </w:style>
  <w:style w:type="paragraph" w:customStyle="1" w:styleId="Introduction">
    <w:name w:val="Introduction"/>
    <w:basedOn w:val="Paragraph"/>
    <w:uiPriority w:val="1"/>
    <w:qFormat/>
    <w:rsid w:val="008F0425"/>
    <w:pPr>
      <w:spacing w:line="330" w:lineRule="exact"/>
    </w:pPr>
    <w:rPr>
      <w:i/>
      <w:sz w:val="28"/>
    </w:rPr>
  </w:style>
  <w:style w:type="paragraph" w:customStyle="1" w:styleId="H2">
    <w:name w:val="H2"/>
    <w:basedOn w:val="H1"/>
    <w:next w:val="Paragraph"/>
    <w:link w:val="H2Char"/>
    <w:uiPriority w:val="1"/>
    <w:qFormat/>
    <w:rsid w:val="00820339"/>
    <w:pPr>
      <w:spacing w:after="120"/>
      <w:outlineLvl w:val="2"/>
    </w:pPr>
    <w:rPr>
      <w:caps w:val="0"/>
      <w:sz w:val="24"/>
    </w:rPr>
  </w:style>
  <w:style w:type="character" w:customStyle="1" w:styleId="H1Char">
    <w:name w:val="H1 Char"/>
    <w:basedOn w:val="Heading1Char"/>
    <w:link w:val="H1"/>
    <w:uiPriority w:val="1"/>
    <w:rsid w:val="00820339"/>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uiPriority w:val="1"/>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820339"/>
    <w:rPr>
      <w:rFonts w:asciiTheme="majorHAnsi" w:eastAsia="Times New Roman" w:hAnsiTheme="majorHAnsi" w:cs="Times New Roman"/>
      <w:b/>
      <w:caps w:val="0"/>
      <w:color w:val="046B5C" w:themeColor="text2"/>
      <w:sz w:val="22"/>
      <w:szCs w:val="20"/>
    </w:rPr>
  </w:style>
  <w:style w:type="paragraph" w:customStyle="1" w:styleId="H3">
    <w:name w:val="H3"/>
    <w:basedOn w:val="Normal"/>
    <w:next w:val="Paragraph"/>
    <w:link w:val="H3Char"/>
    <w:uiPriority w:val="1"/>
    <w:qFormat/>
    <w:rsid w:val="00820339"/>
    <w:pPr>
      <w:keepNext/>
      <w:spacing w:before="80" w:after="160"/>
      <w:ind w:left="540" w:hanging="540"/>
      <w:outlineLvl w:val="3"/>
    </w:pPr>
    <w:rPr>
      <w:b/>
    </w:rPr>
  </w:style>
  <w:style w:type="paragraph" w:customStyle="1" w:styleId="Feature1Head">
    <w:name w:val="Feature1 Head"/>
    <w:basedOn w:val="H2"/>
    <w:uiPriority w:val="1"/>
    <w:qFormat/>
    <w:rsid w:val="00C673AC"/>
    <w:pPr>
      <w:spacing w:after="0"/>
      <w:ind w:left="0" w:firstLine="0"/>
    </w:pPr>
  </w:style>
  <w:style w:type="paragraph" w:customStyle="1" w:styleId="Feature1ListHead">
    <w:name w:val="Feature1 List Head"/>
    <w:basedOn w:val="H3"/>
    <w:uiPriority w:val="1"/>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uiPriority w:val="1"/>
    <w:qFormat/>
    <w:rsid w:val="00820339"/>
    <w:pPr>
      <w:keepNext/>
      <w:spacing w:before="80" w:after="160"/>
      <w:outlineLvl w:val="4"/>
    </w:pPr>
  </w:style>
  <w:style w:type="paragraph" w:customStyle="1" w:styleId="Feature1">
    <w:name w:val="Feature1"/>
    <w:basedOn w:val="Paragraph"/>
    <w:uiPriority w:val="1"/>
    <w:qFormat/>
    <w:rsid w:val="00DD3509"/>
    <w:pPr>
      <w:spacing w:before="120" w:after="0"/>
    </w:pPr>
    <w:rPr>
      <w:color w:val="000000" w:themeColor="text1"/>
      <w:sz w:val="22"/>
    </w:rPr>
  </w:style>
  <w:style w:type="character" w:customStyle="1" w:styleId="H4Char">
    <w:name w:val="H4 Char"/>
    <w:basedOn w:val="Heading4Char"/>
    <w:link w:val="H4"/>
    <w:uiPriority w:val="1"/>
    <w:rsid w:val="00820339"/>
    <w:rPr>
      <w:rFonts w:asciiTheme="minorHAnsi" w:eastAsia="Times New Roman" w:hAnsiTheme="minorHAnsi" w:cs="Times New Roman"/>
      <w:b w:val="0"/>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qFormat/>
    <w:rsid w:val="001B5E5A"/>
    <w:rPr>
      <w:bdr w:val="none" w:sz="0" w:space="0" w:color="auto"/>
      <w:shd w:val="clear" w:color="auto" w:fill="B1F4FD"/>
    </w:rPr>
  </w:style>
  <w:style w:type="character" w:customStyle="1" w:styleId="HighlightYellow">
    <w:name w:val="Highlight Yellow"/>
    <w:basedOn w:val="DefaultParagraphFont"/>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942B85"/>
    <w:rPr>
      <w:b/>
      <w:i/>
      <w:color w:val="auto"/>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FA48BE"/>
    <w:pPr>
      <w:ind w:left="4320"/>
      <w:contextualSpacing/>
    </w:pPr>
  </w:style>
  <w:style w:type="character" w:customStyle="1" w:styleId="ClosingChar">
    <w:name w:val="Closing Char"/>
    <w:basedOn w:val="DefaultParagraphFont"/>
    <w:link w:val="Closing"/>
    <w:uiPriority w:val="99"/>
    <w:rsid w:val="00FA48BE"/>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4E6247"/>
    <w:rPr>
      <w:rFonts w:asciiTheme="majorHAnsi" w:hAnsiTheme="majorHAnsi"/>
      <w:sz w:val="20"/>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val="0"/>
      <w:color w:val="0B2949" w:themeColor="accent1"/>
    </w:rPr>
  </w:style>
  <w:style w:type="paragraph" w:customStyle="1" w:styleId="Feature2ListHead">
    <w:name w:val="Feature2 List Head"/>
    <w:basedOn w:val="Feature1ListHead"/>
    <w:uiPriority w:val="1"/>
    <w:qFormat/>
    <w:rsid w:val="00CA1D74"/>
    <w:rPr>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F724DC"/>
    <w:pPr>
      <w:pBdr>
        <w:top w:val="single" w:sz="8" w:space="1" w:color="0B2949" w:themeColor="accent1"/>
        <w:bottom w:val="dotted" w:sz="4" w:space="3" w:color="0B2949" w:themeColor="accent1"/>
      </w:pBdr>
      <w:shd w:val="clear" w:color="auto" w:fill="auto"/>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995AE9"/>
    <w:pPr>
      <w:numPr>
        <w:numId w:val="8"/>
      </w:numPr>
      <w:tabs>
        <w:tab w:val="left" w:pos="432"/>
      </w:tabs>
      <w:spacing w:before="120" w:after="120"/>
      <w:ind w:left="1080" w:hanging="270"/>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locked/>
    <w:rsid w:val="001E0620"/>
    <w:pPr>
      <w:numPr>
        <w:numId w:val="9"/>
      </w:numPr>
      <w:contextualSpacing/>
    </w:pPr>
  </w:style>
  <w:style w:type="paragraph" w:styleId="ListBullet5">
    <w:name w:val="List Bullet 5"/>
    <w:basedOn w:val="Normal"/>
    <w:uiPriority w:val="99"/>
    <w:unhideWhenUsed/>
    <w:lock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H2"/>
    <w:next w:val="Paragraph"/>
    <w:uiPriority w:val="1"/>
    <w:unhideWhenUsed/>
    <w:qFormat/>
    <w:rsid w:val="00663D7A"/>
    <w:pPr>
      <w:keepLines/>
      <w:numPr>
        <w:ilvl w:val="1"/>
        <w:numId w:val="15"/>
      </w:numPr>
    </w:pPr>
  </w:style>
  <w:style w:type="paragraph" w:customStyle="1" w:styleId="Outline3">
    <w:name w:val="Outline 3"/>
    <w:basedOn w:val="H3"/>
    <w:uiPriority w:val="1"/>
    <w:unhideWhenUsed/>
    <w:qFormat/>
    <w:rsid w:val="00790C2A"/>
    <w:pPr>
      <w:keepLines/>
      <w:numPr>
        <w:ilvl w:val="2"/>
        <w:numId w:val="15"/>
      </w:numPr>
    </w:pPr>
    <w:rPr>
      <w:i/>
    </w:rPr>
  </w:style>
  <w:style w:type="paragraph" w:customStyle="1" w:styleId="Outline4">
    <w:name w:val="Outline 4"/>
    <w:basedOn w:val="H4"/>
    <w:next w:val="Paragraph"/>
    <w:uiPriority w:val="1"/>
    <w:unhideWhenUsed/>
    <w:qFormat/>
    <w:rsid w:val="00663D7A"/>
    <w:pPr>
      <w:keepLines/>
      <w:numPr>
        <w:ilvl w:val="3"/>
        <w:numId w:val="15"/>
      </w:numPr>
    </w:p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061707"/>
    <w:pPr>
      <w:spacing w:before="240"/>
    </w:pPr>
  </w:style>
  <w:style w:type="character" w:customStyle="1" w:styleId="SalutationChar">
    <w:name w:val="Salutation Char"/>
    <w:basedOn w:val="DefaultParagraphFont"/>
    <w:link w:val="Salutation"/>
    <w:uiPriority w:val="1"/>
    <w:rsid w:val="00061707"/>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7126CA"/>
    <w:pPr>
      <w:tabs>
        <w:tab w:val="left" w:pos="792"/>
      </w:tabs>
      <w:spacing w:before="40" w:after="80" w:line="250" w:lineRule="exact"/>
      <w:contextualSpacing/>
    </w:pPr>
    <w:rPr>
      <w:rFonts w:asciiTheme="majorHAnsi" w:hAnsiTheme="majorHAnsi" w:cs="Arial"/>
      <w:color w:val="000000" w:themeColor="text1"/>
      <w:spacing w:val="-4"/>
      <w:sz w:val="16"/>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Bullet">
    <w:name w:val="Sidebar Bullet"/>
    <w:basedOn w:val="Sidebar"/>
    <w:qFormat/>
    <w:rsid w:val="007126CA"/>
    <w:pPr>
      <w:numPr>
        <w:numId w:val="3"/>
      </w:numPr>
      <w:tabs>
        <w:tab w:val="clear" w:pos="792"/>
        <w:tab w:val="left" w:pos="540"/>
      </w:tabs>
      <w:spacing w:before="0" w:after="60"/>
      <w:ind w:left="288" w:hanging="288"/>
    </w:pPr>
    <w:rPr>
      <w:color w:val="000000"/>
      <w:szCs w:val="21"/>
    </w:rPr>
  </w:style>
  <w:style w:type="paragraph" w:customStyle="1" w:styleId="SidebarNumber">
    <w:name w:val="Sidebar Number"/>
    <w:basedOn w:val="Sidebar"/>
    <w:qFormat/>
    <w:rsid w:val="001F571B"/>
    <w:pPr>
      <w:numPr>
        <w:numId w:val="4"/>
      </w:numPr>
      <w:tabs>
        <w:tab w:val="clear" w:pos="792"/>
      </w:tabs>
      <w:spacing w:before="0" w:after="60"/>
      <w:ind w:left="288" w:hanging="288"/>
    </w:pPr>
    <w:rPr>
      <w:color w:val="000000"/>
      <w:szCs w:val="21"/>
    </w:rPr>
  </w:style>
  <w:style w:type="paragraph" w:customStyle="1" w:styleId="SidebarTitle">
    <w:name w:val="Sidebar Title"/>
    <w:basedOn w:val="SidebarHead"/>
    <w:qFormat/>
    <w:rsid w:val="008535C9"/>
    <w:pPr>
      <w:pBdr>
        <w:bottom w:val="single" w:sz="6" w:space="2" w:color="000000" w:themeColor="text1"/>
      </w:pBdr>
      <w:spacing w:before="0"/>
      <w:jc w:val="center"/>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CC5DBD"/>
    <w:pPr>
      <w:jc w:val="center"/>
    </w:pPr>
  </w:style>
  <w:style w:type="paragraph" w:customStyle="1" w:styleId="TableTextDecimal">
    <w:name w:val="Table Text Decimal"/>
    <w:basedOn w:val="TableTextLeft"/>
    <w:uiPriority w:val="1"/>
    <w:qFormat/>
    <w:rsid w:val="00B0306F"/>
    <w:pPr>
      <w:tabs>
        <w:tab w:val="decimal" w:pos="360"/>
      </w:tabs>
    </w:pPr>
  </w:style>
  <w:style w:type="paragraph" w:customStyle="1" w:styleId="TableRowHead">
    <w:name w:val="Table Row Head"/>
    <w:basedOn w:val="TableHeaderLeft"/>
    <w:uiPriority w:val="1"/>
    <w:qFormat/>
    <w:rsid w:val="008B6772"/>
    <w:pPr>
      <w:spacing w:before="40" w:after="2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137AFA"/>
    <w:pPr>
      <w:ind w:left="0" w:firstLine="0"/>
    </w:pPr>
  </w:style>
  <w:style w:type="paragraph" w:customStyle="1" w:styleId="ListHead">
    <w:name w:val="List Head"/>
    <w:basedOn w:val="H4"/>
    <w:uiPriority w:val="1"/>
    <w:qFormat/>
    <w:rsid w:val="00F84AFB"/>
    <w:pPr>
      <w:spacing w:before="360" w:after="120"/>
      <w:outlineLvl w:val="9"/>
    </w:pPr>
    <w:rPr>
      <w:b/>
    </w:rPr>
  </w:style>
  <w:style w:type="paragraph" w:styleId="NoSpacing">
    <w:name w:val="No Spacing"/>
    <w:link w:val="NoSpacingChar"/>
    <w:uiPriority w:val="1"/>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uiPriority w:val="1"/>
    <w:rsid w:val="009C4446"/>
    <w:pPr>
      <w:pBdr>
        <w:left w:val="dotted" w:sz="4" w:space="4" w:color="17A673" w:themeColor="accent6"/>
      </w:pBdr>
      <w:ind w:left="1440" w:right="1440"/>
    </w:pPr>
    <w:rPr>
      <w:b/>
      <w:caps/>
      <w:sz w:val="20"/>
    </w:rPr>
  </w:style>
  <w:style w:type="character" w:customStyle="1" w:styleId="NoteHeadingChar">
    <w:name w:val="Note Heading Char"/>
    <w:basedOn w:val="DefaultParagraphFont"/>
    <w:link w:val="NoteHeading"/>
    <w:uiPriority w:val="1"/>
    <w:rsid w:val="009C4446"/>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ED38BF"/>
    <w:pPr>
      <w:pBdr>
        <w:left w:val="dotted" w:sz="6" w:space="4" w:color="17A673" w:themeColor="accent6"/>
      </w:pBdr>
      <w:spacing w:before="20"/>
      <w:ind w:left="1440"/>
      <w:contextualSpacing/>
    </w:pPr>
    <w:rPr>
      <w:i/>
      <w:color w:val="046B5C" w:themeColor="text2"/>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H1"/>
    <w:uiPriority w:val="1"/>
    <w:qFormat/>
    <w:rsid w:val="00AC25F1"/>
    <w:pPr>
      <w:pageBreakBefore/>
      <w:spacing w:line="370" w:lineRule="exact"/>
    </w:pPr>
  </w:style>
  <w:style w:type="paragraph" w:customStyle="1" w:styleId="ESListBullet">
    <w:name w:val="ES List Bullet"/>
    <w:basedOn w:val="Feature1ListBullet"/>
    <w:uiPriority w:val="1"/>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uiPriority w:val="1"/>
    <w:qFormat/>
    <w:rsid w:val="000845AF"/>
    <w:pPr>
      <w:spacing w:line="310" w:lineRule="exact"/>
    </w:pPr>
    <w:rPr>
      <w:rFonts w:asciiTheme="majorHAnsi" w:hAnsiTheme="majorHAnsi"/>
      <w:sz w:val="22"/>
    </w:rPr>
  </w:style>
  <w:style w:type="paragraph" w:customStyle="1" w:styleId="TableSignificance">
    <w:name w:val="Table Significance"/>
    <w:basedOn w:val="TableFootnote"/>
    <w:uiPriority w:val="1"/>
    <w:qFormat/>
    <w:rsid w:val="00264782"/>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H2"/>
    <w:uiPriority w:val="1"/>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qFormat/>
    <w:rsid w:val="001A3252"/>
    <w:rPr>
      <w:sz w:val="16"/>
    </w:rPr>
  </w:style>
  <w:style w:type="character" w:customStyle="1" w:styleId="9pt">
    <w:name w:val="9 pt"/>
    <w:basedOn w:val="DefaultParagraphFont"/>
    <w:qFormat/>
    <w:rsid w:val="001A3252"/>
    <w:rPr>
      <w:sz w:val="18"/>
    </w:rPr>
  </w:style>
  <w:style w:type="character" w:styleId="IntenseReference">
    <w:name w:val="Intense Reference"/>
    <w:basedOn w:val="DefaultParagraphFont"/>
    <w:uiPriority w:val="99"/>
    <w:semiHidden/>
    <w:unhideWhenUsed/>
    <w:qFormat/>
    <w:locked/>
    <w:rsid w:val="00AE189E"/>
    <w:rPr>
      <w:b/>
      <w:bCs/>
      <w:smallCaps/>
      <w:color w:val="0B2949" w:themeColor="accent1"/>
      <w:spacing w:val="5"/>
    </w:rPr>
  </w:style>
  <w:style w:type="character" w:styleId="IntenseEmphasis">
    <w:name w:val="Intense Emphasis"/>
    <w:basedOn w:val="DefaultParagraphFont"/>
    <w:uiPriority w:val="99"/>
    <w:semiHidden/>
    <w:unhideWhenUsed/>
    <w:qFormat/>
    <w:locked/>
    <w:rsid w:val="00AE189E"/>
    <w:rPr>
      <w:i/>
      <w:iCs/>
      <w:color w:val="0B2949" w:themeColor="accent1"/>
    </w:rPr>
  </w:style>
  <w:style w:type="paragraph" w:customStyle="1" w:styleId="Callout">
    <w:name w:val="Callout"/>
    <w:basedOn w:val="ESSidebar"/>
    <w:uiPriority w:val="1"/>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qFormat/>
    <w:rsid w:val="00EF24DA"/>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455627"/>
    <w:p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EF24DA"/>
    <w:pPr>
      <w:spacing w:before="60"/>
    </w:pPr>
  </w:style>
  <w:style w:type="paragraph" w:customStyle="1" w:styleId="FigureSource">
    <w:name w:val="Figure Source"/>
    <w:basedOn w:val="ExhibitSource"/>
    <w:uiPriority w:val="1"/>
    <w:qFormat/>
    <w:rsid w:val="00EF24DA"/>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0845AF"/>
    <w:pPr>
      <w:spacing w:before="240"/>
    </w:pPr>
  </w:style>
  <w:style w:type="paragraph" w:customStyle="1" w:styleId="ESListNumber">
    <w:name w:val="ES List Number"/>
    <w:basedOn w:val="ESParagraph"/>
    <w:uiPriority w:val="1"/>
    <w:qFormat/>
    <w:rsid w:val="00412225"/>
    <w:pPr>
      <w:numPr>
        <w:numId w:val="23"/>
      </w:numPr>
      <w:contextualSpacing/>
    </w:pPr>
  </w:style>
  <w:style w:type="paragraph" w:customStyle="1" w:styleId="TableSource">
    <w:name w:val="Table Source"/>
    <w:basedOn w:val="ExhibitSource"/>
    <w:uiPriority w:val="1"/>
    <w:qFormat/>
    <w:rsid w:val="00A127AB"/>
    <w:pPr>
      <w:spacing w:before="80"/>
    </w:pPr>
  </w:style>
  <w:style w:type="paragraph" w:customStyle="1" w:styleId="ResBody">
    <w:name w:val="Res_Body"/>
    <w:link w:val="ResBodyChar"/>
    <w:uiPriority w:val="3"/>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3"/>
    <w:rsid w:val="00DB3AAC"/>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uiPriority w:val="3"/>
    <w:qFormat/>
    <w:rsid w:val="00BF0920"/>
    <w:pPr>
      <w:spacing w:before="0"/>
      <w:jc w:val="center"/>
    </w:pPr>
    <w:rPr>
      <w:sz w:val="20"/>
    </w:rPr>
  </w:style>
  <w:style w:type="character" w:customStyle="1" w:styleId="ResFooterChar">
    <w:name w:val="Res_Footer Char"/>
    <w:basedOn w:val="ResBodyChar"/>
    <w:link w:val="ResFooter"/>
    <w:uiPriority w:val="3"/>
    <w:rsid w:val="00DB3AAC"/>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uiPriority w:val="3"/>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3"/>
    <w:rsid w:val="00DB3AAC"/>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uiPriority w:val="3"/>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3"/>
    <w:rsid w:val="00DB3AAC"/>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uiPriority w:val="3"/>
    <w:qFormat/>
    <w:rsid w:val="00BF0920"/>
    <w:pPr>
      <w:pBdr>
        <w:bottom w:val="single" w:sz="24" w:space="1" w:color="E0D4B5"/>
      </w:pBdr>
    </w:pPr>
  </w:style>
  <w:style w:type="paragraph" w:customStyle="1" w:styleId="ResH1Sidebar">
    <w:name w:val="Res_H1_Sidebar"/>
    <w:basedOn w:val="ResH1"/>
    <w:uiPriority w:val="3"/>
    <w:qFormat/>
    <w:rsid w:val="00BF0920"/>
    <w:pPr>
      <w:spacing w:before="0" w:after="120"/>
    </w:pPr>
  </w:style>
  <w:style w:type="paragraph" w:customStyle="1" w:styleId="ResH2">
    <w:name w:val="Res_H2"/>
    <w:basedOn w:val="Normal"/>
    <w:link w:val="ResH2Char"/>
    <w:uiPriority w:val="3"/>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3"/>
    <w:rsid w:val="00DB3AAC"/>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uiPriority w:val="3"/>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3"/>
    <w:rsid w:val="00DB3AAC"/>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uiPriority w:val="3"/>
    <w:qFormat/>
    <w:rsid w:val="00BF0920"/>
    <w:pPr>
      <w:keepNext/>
    </w:pPr>
    <w:rPr>
      <w:b/>
    </w:rPr>
  </w:style>
  <w:style w:type="paragraph" w:customStyle="1" w:styleId="ResHeader">
    <w:name w:val="Res_Header"/>
    <w:link w:val="ResHeaderChar"/>
    <w:uiPriority w:val="3"/>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3"/>
    <w:rsid w:val="00DB3AAC"/>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uiPriority w:val="3"/>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3"/>
    <w:rsid w:val="00DB3AAC"/>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uiPriority w:val="3"/>
    <w:qFormat/>
    <w:rsid w:val="00BF0920"/>
    <w:pPr>
      <w:numPr>
        <w:numId w:val="24"/>
      </w:numPr>
    </w:pPr>
  </w:style>
  <w:style w:type="paragraph" w:customStyle="1" w:styleId="ResList">
    <w:name w:val="Res_List"/>
    <w:basedOn w:val="ResBody"/>
    <w:link w:val="ResListChar"/>
    <w:uiPriority w:val="3"/>
    <w:qFormat/>
    <w:rsid w:val="00BF0920"/>
    <w:pPr>
      <w:tabs>
        <w:tab w:val="left" w:pos="1440"/>
      </w:tabs>
      <w:spacing w:before="0"/>
      <w:ind w:left="1440" w:hanging="1440"/>
    </w:pPr>
  </w:style>
  <w:style w:type="character" w:customStyle="1" w:styleId="ResListChar">
    <w:name w:val="Res_List Char"/>
    <w:basedOn w:val="ResBodyChar"/>
    <w:link w:val="ResList"/>
    <w:uiPriority w:val="3"/>
    <w:rsid w:val="00DB3AAC"/>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uiPriority w:val="3"/>
    <w:qFormat/>
    <w:rsid w:val="00BF0920"/>
    <w:pPr>
      <w:keepNext/>
      <w:tabs>
        <w:tab w:val="clear" w:pos="1440"/>
        <w:tab w:val="left" w:pos="274"/>
      </w:tabs>
      <w:ind w:left="1728" w:right="3600" w:hanging="1728"/>
    </w:pPr>
  </w:style>
  <w:style w:type="paragraph" w:customStyle="1" w:styleId="ResListExp1">
    <w:name w:val="Res_List_Exp1"/>
    <w:basedOn w:val="ResListExp"/>
    <w:uiPriority w:val="3"/>
    <w:qFormat/>
    <w:rsid w:val="00BF0920"/>
    <w:pPr>
      <w:spacing w:before="120"/>
      <w:ind w:left="1440" w:hanging="1440"/>
    </w:pPr>
  </w:style>
  <w:style w:type="paragraph" w:customStyle="1" w:styleId="ResListFirst">
    <w:name w:val="Res_List_First"/>
    <w:basedOn w:val="ResList"/>
    <w:uiPriority w:val="3"/>
    <w:qFormat/>
    <w:rsid w:val="00BF0920"/>
    <w:pPr>
      <w:spacing w:before="120"/>
    </w:pPr>
  </w:style>
  <w:style w:type="paragraph" w:customStyle="1" w:styleId="ResName">
    <w:name w:val="Res_Name"/>
    <w:basedOn w:val="Normal"/>
    <w:link w:val="ResNameChar"/>
    <w:uiPriority w:val="3"/>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3"/>
    <w:rsid w:val="00DB3AAC"/>
    <w:rPr>
      <w:rFonts w:ascii="Arial Black" w:eastAsiaTheme="minorHAnsi" w:hAnsi="Arial Black" w:cs="Arial"/>
      <w:color w:val="046B5C"/>
      <w:kern w:val="22"/>
      <w:sz w:val="32"/>
      <w:szCs w:val="32"/>
    </w:rPr>
  </w:style>
  <w:style w:type="paragraph" w:customStyle="1" w:styleId="ResPubs">
    <w:name w:val="Res_Pubs"/>
    <w:basedOn w:val="ResBody"/>
    <w:uiPriority w:val="3"/>
    <w:qFormat/>
    <w:rsid w:val="00BF0920"/>
    <w:pPr>
      <w:keepLines/>
    </w:pPr>
  </w:style>
  <w:style w:type="paragraph" w:customStyle="1" w:styleId="ResSidebar">
    <w:name w:val="Res_Sidebar"/>
    <w:basedOn w:val="Normal"/>
    <w:link w:val="ResSidebarChar"/>
    <w:uiPriority w:val="3"/>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3"/>
    <w:rsid w:val="00323195"/>
    <w:rPr>
      <w:rFonts w:ascii="Arial" w:eastAsiaTheme="minorHAnsi" w:hAnsi="Arial" w:cs="Arial"/>
      <w:kern w:val="22"/>
      <w:sz w:val="20"/>
      <w:szCs w:val="20"/>
    </w:rPr>
  </w:style>
  <w:style w:type="paragraph" w:customStyle="1" w:styleId="ResSubsection">
    <w:name w:val="Res_Subsection"/>
    <w:basedOn w:val="ResBody"/>
    <w:uiPriority w:val="3"/>
    <w:qFormat/>
    <w:rsid w:val="00BF0920"/>
    <w:pPr>
      <w:spacing w:before="160"/>
    </w:pPr>
  </w:style>
  <w:style w:type="paragraph" w:customStyle="1" w:styleId="ResTitle">
    <w:name w:val="Res_Title"/>
    <w:basedOn w:val="Normal"/>
    <w:link w:val="ResTitleChar"/>
    <w:uiPriority w:val="3"/>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3"/>
    <w:rsid w:val="00DB3AAC"/>
    <w:rPr>
      <w:rFonts w:ascii="Arial" w:eastAsiaTheme="minorHAnsi" w:hAnsi="Arial" w:cs="Arial"/>
      <w:b/>
      <w:kern w:val="22"/>
      <w:sz w:val="22"/>
      <w:szCs w:val="22"/>
    </w:rPr>
  </w:style>
  <w:style w:type="paragraph" w:customStyle="1" w:styleId="CoverTitle">
    <w:name w:val="Cover Title"/>
    <w:basedOn w:val="Normal"/>
    <w:qFormat/>
    <w:rsid w:val="008E3B75"/>
    <w:pPr>
      <w:suppressAutoHyphens/>
      <w:autoSpaceDE w:val="0"/>
      <w:autoSpaceDN w:val="0"/>
      <w:adjustRightInd w:val="0"/>
      <w:spacing w:before="720" w:after="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jc w:val="left"/>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uiPriority w:val="1"/>
    <w:qFormat/>
    <w:rsid w:val="005C769D"/>
  </w:style>
  <w:style w:type="paragraph" w:customStyle="1" w:styleId="TableListNumber">
    <w:name w:val="Table List Number"/>
    <w:basedOn w:val="TableTextLeft"/>
    <w:uiPriority w:val="1"/>
    <w:qFormat/>
    <w:rsid w:val="00F619D2"/>
    <w:pPr>
      <w:numPr>
        <w:numId w:val="25"/>
      </w:numPr>
      <w:ind w:left="432" w:hanging="216"/>
      <w:textboxTightWrap w:val="allLines"/>
    </w:pPr>
  </w:style>
  <w:style w:type="paragraph" w:customStyle="1" w:styleId="TableListBullet">
    <w:name w:val="Table List Bullet"/>
    <w:basedOn w:val="TableTextLeft"/>
    <w:uiPriority w:val="1"/>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customStyle="1" w:styleId="GridTable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967B6B"/>
  </w:style>
  <w:style w:type="character" w:customStyle="1" w:styleId="LetterheadFooter">
    <w:name w:val="Letterhead Footer"/>
    <w:basedOn w:val="DefaultParagraphFont"/>
    <w:uiPriority w:val="1"/>
    <w:qFormat/>
    <w:rsid w:val="00D23A03"/>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numbering" w:customStyle="1" w:styleId="NoList1">
    <w:name w:val="No List1"/>
    <w:next w:val="NoList"/>
    <w:uiPriority w:val="99"/>
    <w:semiHidden/>
    <w:unhideWhenUsed/>
    <w:rsid w:val="002B0B95"/>
  </w:style>
  <w:style w:type="paragraph" w:customStyle="1" w:styleId="AcknowledgmentnoTOC">
    <w:name w:val="Acknowledgment no TOC"/>
    <w:basedOn w:val="Normal"/>
    <w:next w:val="Normal"/>
    <w:qFormat/>
    <w:rsid w:val="002B0B95"/>
    <w:pPr>
      <w:pBdr>
        <w:bottom w:val="single" w:sz="2" w:space="1" w:color="auto"/>
      </w:pBdr>
      <w:spacing w:before="240" w:line="240" w:lineRule="auto"/>
      <w:outlineLvl w:val="8"/>
    </w:pPr>
    <w:rPr>
      <w:rFonts w:ascii="Arial Black" w:hAnsi="Arial Black"/>
      <w:caps/>
      <w:sz w:val="22"/>
    </w:rPr>
  </w:style>
  <w:style w:type="paragraph" w:customStyle="1" w:styleId="Bullet">
    <w:name w:val="Bullet"/>
    <w:basedOn w:val="Normal"/>
    <w:qFormat/>
    <w:rsid w:val="002B0B95"/>
    <w:pPr>
      <w:tabs>
        <w:tab w:val="left" w:pos="432"/>
      </w:tabs>
      <w:spacing w:after="120" w:line="240" w:lineRule="auto"/>
      <w:ind w:left="864" w:hanging="432"/>
    </w:pPr>
    <w:rPr>
      <w:rFonts w:ascii="Times New Roman" w:hAnsi="Times New Roman"/>
    </w:rPr>
  </w:style>
  <w:style w:type="paragraph" w:customStyle="1" w:styleId="BulletLastSS">
    <w:name w:val="Bullet (Last SS)"/>
    <w:basedOn w:val="Bullet"/>
    <w:next w:val="NormalSS"/>
    <w:qFormat/>
    <w:rsid w:val="002B0B95"/>
    <w:pPr>
      <w:numPr>
        <w:numId w:val="27"/>
      </w:numPr>
      <w:spacing w:after="240"/>
      <w:ind w:left="864" w:hanging="432"/>
    </w:pPr>
  </w:style>
  <w:style w:type="paragraph" w:customStyle="1" w:styleId="BulletLastDS">
    <w:name w:val="Bullet (Last DS)"/>
    <w:basedOn w:val="Bullet"/>
    <w:next w:val="Normal"/>
    <w:qFormat/>
    <w:rsid w:val="002B0B95"/>
    <w:pPr>
      <w:numPr>
        <w:numId w:val="28"/>
      </w:numPr>
      <w:spacing w:after="320"/>
      <w:ind w:left="432" w:hanging="432"/>
    </w:pPr>
  </w:style>
  <w:style w:type="paragraph" w:customStyle="1" w:styleId="Dash">
    <w:name w:val="Dash"/>
    <w:basedOn w:val="Normal"/>
    <w:qFormat/>
    <w:rsid w:val="002B0B95"/>
    <w:pPr>
      <w:tabs>
        <w:tab w:val="left" w:pos="288"/>
      </w:tabs>
      <w:spacing w:after="120" w:line="240" w:lineRule="auto"/>
      <w:ind w:left="360" w:hanging="360"/>
    </w:pPr>
    <w:rPr>
      <w:rFonts w:ascii="Times New Roman" w:hAnsi="Times New Roman"/>
    </w:rPr>
  </w:style>
  <w:style w:type="paragraph" w:customStyle="1" w:styleId="DashLASTSS">
    <w:name w:val="Dash (LAST SS)"/>
    <w:basedOn w:val="Dash"/>
    <w:next w:val="NormalSS"/>
    <w:qFormat/>
    <w:rsid w:val="002B0B95"/>
    <w:pPr>
      <w:numPr>
        <w:numId w:val="29"/>
      </w:numPr>
      <w:spacing w:after="240"/>
    </w:pPr>
  </w:style>
  <w:style w:type="paragraph" w:customStyle="1" w:styleId="DashLASTDS">
    <w:name w:val="Dash (LAST DS)"/>
    <w:basedOn w:val="Dash"/>
    <w:next w:val="Normal"/>
    <w:qFormat/>
    <w:rsid w:val="002B0B95"/>
    <w:pPr>
      <w:spacing w:after="320"/>
    </w:pPr>
    <w:rPr>
      <w:szCs w:val="24"/>
    </w:rPr>
  </w:style>
  <w:style w:type="paragraph" w:customStyle="1" w:styleId="Heading3NoTOC">
    <w:name w:val="Heading 3_No TOC"/>
    <w:basedOn w:val="Normal"/>
    <w:next w:val="NormalSS"/>
    <w:semiHidden/>
    <w:qFormat/>
    <w:rsid w:val="002B0B95"/>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2B0B95"/>
    <w:pPr>
      <w:spacing w:line="240" w:lineRule="auto"/>
      <w:outlineLvl w:val="9"/>
    </w:pPr>
    <w:rPr>
      <w:rFonts w:ascii="Times New Roman" w:hAnsi="Times New Roman"/>
    </w:rPr>
  </w:style>
  <w:style w:type="paragraph" w:customStyle="1" w:styleId="MarkforAppendixTitle">
    <w:name w:val="Mark for Appendix Title"/>
    <w:basedOn w:val="Normal"/>
    <w:next w:val="Normal"/>
    <w:qFormat/>
    <w:rsid w:val="002B0B95"/>
    <w:pPr>
      <w:spacing w:before="2640" w:line="240" w:lineRule="auto"/>
      <w:jc w:val="center"/>
      <w:outlineLvl w:val="1"/>
    </w:pPr>
    <w:rPr>
      <w:rFonts w:ascii="Arial Black" w:hAnsi="Arial Black"/>
      <w:caps/>
      <w:sz w:val="22"/>
    </w:rPr>
  </w:style>
  <w:style w:type="paragraph" w:customStyle="1" w:styleId="MarkforAttachmentTitle">
    <w:name w:val="Mark for Attachment Title"/>
    <w:basedOn w:val="Normal"/>
    <w:next w:val="Normal"/>
    <w:qFormat/>
    <w:rsid w:val="002B0B95"/>
    <w:pPr>
      <w:spacing w:before="2640" w:line="240" w:lineRule="auto"/>
      <w:jc w:val="center"/>
      <w:outlineLvl w:val="1"/>
    </w:pPr>
    <w:rPr>
      <w:rFonts w:ascii="Arial Black" w:hAnsi="Arial Black"/>
      <w:caps/>
      <w:sz w:val="22"/>
    </w:rPr>
  </w:style>
  <w:style w:type="paragraph" w:customStyle="1" w:styleId="MarkforExhibitTitle">
    <w:name w:val="Mark for Exhibit Title"/>
    <w:basedOn w:val="MarkforTableTitle"/>
    <w:next w:val="NormalSS"/>
    <w:uiPriority w:val="99"/>
    <w:qFormat/>
    <w:rsid w:val="002B0B95"/>
  </w:style>
  <w:style w:type="paragraph" w:customStyle="1" w:styleId="MarkforTableTitle">
    <w:name w:val="Mark for Table Title"/>
    <w:basedOn w:val="Normal"/>
    <w:next w:val="NormalSS"/>
    <w:qFormat/>
    <w:rsid w:val="002B0B95"/>
    <w:pPr>
      <w:keepNext/>
      <w:spacing w:after="60" w:line="240" w:lineRule="auto"/>
    </w:pPr>
    <w:rPr>
      <w:rFonts w:ascii="Arial Black" w:hAnsi="Arial Black"/>
      <w:sz w:val="22"/>
    </w:rPr>
  </w:style>
  <w:style w:type="paragraph" w:customStyle="1" w:styleId="MarkforFigureTitle">
    <w:name w:val="Mark for Figure Title"/>
    <w:basedOn w:val="MarkforTableTitle"/>
    <w:next w:val="NormalSS"/>
    <w:qFormat/>
    <w:rsid w:val="002B0B95"/>
  </w:style>
  <w:style w:type="numbering" w:customStyle="1" w:styleId="MPROutline1">
    <w:name w:val="MPROutline1"/>
    <w:uiPriority w:val="99"/>
    <w:locked/>
    <w:rsid w:val="002B0B95"/>
    <w:pPr>
      <w:numPr>
        <w:numId w:val="6"/>
      </w:numPr>
    </w:pPr>
  </w:style>
  <w:style w:type="paragraph" w:customStyle="1" w:styleId="NormalSS">
    <w:name w:val="NormalSS"/>
    <w:basedOn w:val="Normal"/>
    <w:link w:val="NormalSSChar"/>
    <w:uiPriority w:val="99"/>
    <w:qFormat/>
    <w:rsid w:val="002B0B95"/>
    <w:pPr>
      <w:spacing w:line="240" w:lineRule="auto"/>
      <w:ind w:firstLine="432"/>
    </w:pPr>
    <w:rPr>
      <w:rFonts w:ascii="Times New Roman" w:hAnsi="Times New Roman"/>
    </w:rPr>
  </w:style>
  <w:style w:type="paragraph" w:customStyle="1" w:styleId="NormalSScontinued">
    <w:name w:val="NormalSS (continued)"/>
    <w:basedOn w:val="NormalSS"/>
    <w:next w:val="NormalSS"/>
    <w:qFormat/>
    <w:rsid w:val="002B0B95"/>
    <w:pPr>
      <w:ind w:firstLine="0"/>
    </w:pPr>
  </w:style>
  <w:style w:type="paragraph" w:customStyle="1" w:styleId="NumberedBullet">
    <w:name w:val="Numbered Bullet"/>
    <w:basedOn w:val="Normal"/>
    <w:link w:val="NumberedBulletChar"/>
    <w:qFormat/>
    <w:rsid w:val="002B0B95"/>
    <w:pPr>
      <w:numPr>
        <w:numId w:val="30"/>
      </w:numPr>
      <w:tabs>
        <w:tab w:val="left" w:pos="432"/>
      </w:tabs>
      <w:spacing w:after="120" w:line="240" w:lineRule="auto"/>
      <w:ind w:left="864" w:hanging="432"/>
    </w:pPr>
    <w:rPr>
      <w:rFonts w:ascii="Times New Roman" w:hAnsi="Times New Roman"/>
    </w:rPr>
  </w:style>
  <w:style w:type="paragraph" w:customStyle="1" w:styleId="TableFootnoteCaption">
    <w:name w:val="Table Footnote_Caption"/>
    <w:qFormat/>
    <w:rsid w:val="002B0B95"/>
    <w:pPr>
      <w:tabs>
        <w:tab w:val="left" w:pos="1080"/>
      </w:tabs>
      <w:spacing w:before="60" w:after="0"/>
    </w:pPr>
    <w:rPr>
      <w:rFonts w:ascii="Arial" w:eastAsia="Times New Roman" w:hAnsi="Arial" w:cs="Times New Roman"/>
      <w:sz w:val="18"/>
      <w:szCs w:val="20"/>
    </w:rPr>
  </w:style>
  <w:style w:type="paragraph" w:customStyle="1" w:styleId="TableText">
    <w:name w:val="Table Text"/>
    <w:basedOn w:val="Normal"/>
    <w:qFormat/>
    <w:rsid w:val="002B0B95"/>
    <w:pPr>
      <w:spacing w:after="0" w:line="240" w:lineRule="auto"/>
    </w:pPr>
    <w:rPr>
      <w:rFonts w:ascii="Arial" w:hAnsi="Arial"/>
      <w:sz w:val="18"/>
    </w:rPr>
  </w:style>
  <w:style w:type="paragraph" w:customStyle="1" w:styleId="TableSourceCaption">
    <w:name w:val="Table Source_Caption"/>
    <w:qFormat/>
    <w:rsid w:val="002B0B95"/>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2B0B95"/>
  </w:style>
  <w:style w:type="paragraph" w:customStyle="1" w:styleId="Tabletext8">
    <w:name w:val="Table text 8"/>
    <w:basedOn w:val="TableText"/>
    <w:qFormat/>
    <w:rsid w:val="002B0B95"/>
    <w:rPr>
      <w:snapToGrid w:val="0"/>
      <w:sz w:val="16"/>
      <w:szCs w:val="16"/>
    </w:rPr>
  </w:style>
  <w:style w:type="paragraph" w:customStyle="1" w:styleId="TitleofDocumentVertical">
    <w:name w:val="Title of Document Vertical"/>
    <w:basedOn w:val="Normal"/>
    <w:semiHidden/>
    <w:qFormat/>
    <w:rsid w:val="002B0B95"/>
    <w:pPr>
      <w:spacing w:before="3120" w:line="360" w:lineRule="exact"/>
      <w:ind w:firstLine="432"/>
    </w:pPr>
    <w:rPr>
      <w:rFonts w:ascii="Arial" w:hAnsi="Arial"/>
      <w:b/>
      <w:sz w:val="22"/>
    </w:rPr>
  </w:style>
  <w:style w:type="paragraph" w:customStyle="1" w:styleId="TitleofDocumentHorizontal">
    <w:name w:val="Title of Document Horizontal"/>
    <w:basedOn w:val="TitleofDocumentVertical"/>
    <w:semiHidden/>
    <w:qFormat/>
    <w:rsid w:val="002B0B95"/>
    <w:pPr>
      <w:spacing w:before="0" w:after="160"/>
    </w:pPr>
  </w:style>
  <w:style w:type="paragraph" w:customStyle="1" w:styleId="TitleofDocumentNoPhoto">
    <w:name w:val="Title of Document No Photo"/>
    <w:basedOn w:val="TitleofDocumentHorizontal"/>
    <w:semiHidden/>
    <w:qFormat/>
    <w:rsid w:val="002B0B95"/>
  </w:style>
  <w:style w:type="character" w:customStyle="1" w:styleId="NumberedBulletChar">
    <w:name w:val="Numbered Bullet Char"/>
    <w:basedOn w:val="DefaultParagraphFont"/>
    <w:link w:val="NumberedBullet"/>
    <w:rsid w:val="002B0B95"/>
    <w:rPr>
      <w:rFonts w:eastAsia="Times New Roman" w:cs="Times New Roman"/>
      <w:szCs w:val="20"/>
    </w:rPr>
  </w:style>
  <w:style w:type="paragraph" w:customStyle="1" w:styleId="NumberedBulletLastDS">
    <w:name w:val="Numbered Bullet (Last DS)"/>
    <w:basedOn w:val="NumberedBullet"/>
    <w:next w:val="Normal"/>
    <w:qFormat/>
    <w:rsid w:val="002B0B95"/>
    <w:pPr>
      <w:numPr>
        <w:numId w:val="0"/>
      </w:numPr>
      <w:spacing w:after="320"/>
    </w:pPr>
  </w:style>
  <w:style w:type="paragraph" w:customStyle="1" w:styleId="NumberedBulletLastSS">
    <w:name w:val="Numbered Bullet (Last SS)"/>
    <w:basedOn w:val="NumberedBullet"/>
    <w:next w:val="NormalSS"/>
    <w:qFormat/>
    <w:rsid w:val="002B0B95"/>
    <w:pPr>
      <w:spacing w:after="240"/>
    </w:pPr>
  </w:style>
  <w:style w:type="table" w:customStyle="1" w:styleId="MPRBaseTable1">
    <w:name w:val="MPR Base Table1"/>
    <w:basedOn w:val="TableNormal"/>
    <w:uiPriority w:val="99"/>
    <w:rsid w:val="002B0B9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2B0B95"/>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2B0B95"/>
    <w:pPr>
      <w:spacing w:line="240" w:lineRule="auto"/>
      <w:ind w:left="432" w:hanging="432"/>
      <w:outlineLvl w:val="1"/>
    </w:pPr>
  </w:style>
  <w:style w:type="character" w:customStyle="1" w:styleId="H1TitleChar">
    <w:name w:val="H1_Title Char"/>
    <w:basedOn w:val="DefaultParagraphFont"/>
    <w:link w:val="H1Title"/>
    <w:rsid w:val="002B0B9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2B0B95"/>
    <w:pPr>
      <w:framePr w:wrap="auto" w:vAnchor="margin" w:yAlign="inline"/>
      <w:pBdr>
        <w:bottom w:val="none" w:sz="0" w:space="0" w:color="auto"/>
      </w:pBdr>
      <w:tabs>
        <w:tab w:val="clear" w:pos="432"/>
      </w:tabs>
      <w:spacing w:before="0" w:after="120" w:line="240" w:lineRule="auto"/>
      <w:ind w:left="720" w:hanging="720"/>
      <w:outlineLvl w:val="2"/>
    </w:pPr>
    <w:rPr>
      <w:caps w:val="0"/>
    </w:rPr>
  </w:style>
  <w:style w:type="character" w:customStyle="1" w:styleId="H2ChapterChar">
    <w:name w:val="H2_Chapter Char"/>
    <w:basedOn w:val="Heading1Char"/>
    <w:link w:val="H2Chapter"/>
    <w:rsid w:val="002B0B95"/>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2B0B95"/>
    <w:pPr>
      <w:outlineLvl w:val="9"/>
    </w:pPr>
  </w:style>
  <w:style w:type="character" w:customStyle="1" w:styleId="H3AlphaChar">
    <w:name w:val="H3_Alpha Char"/>
    <w:basedOn w:val="Heading2Char"/>
    <w:link w:val="H3Alpha"/>
    <w:rsid w:val="002B0B95"/>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2B0B95"/>
    <w:pPr>
      <w:tabs>
        <w:tab w:val="clear" w:pos="432"/>
      </w:tabs>
      <w:spacing w:line="240" w:lineRule="auto"/>
      <w:ind w:left="576" w:hanging="576"/>
      <w:outlineLvl w:val="3"/>
    </w:pPr>
    <w:rPr>
      <w:b/>
    </w:rPr>
  </w:style>
  <w:style w:type="character" w:customStyle="1" w:styleId="H3AlphaNoTOCChar">
    <w:name w:val="H3_Alpha_No TOC Char"/>
    <w:basedOn w:val="H3AlphaChar"/>
    <w:link w:val="H3AlphaNoTOC"/>
    <w:rsid w:val="002B0B95"/>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2B0B95"/>
    <w:pPr>
      <w:ind w:left="432" w:hanging="432"/>
      <w:outlineLvl w:val="9"/>
    </w:pPr>
  </w:style>
  <w:style w:type="character" w:customStyle="1" w:styleId="H4NumberChar">
    <w:name w:val="H4_Number Char"/>
    <w:basedOn w:val="Heading3Char"/>
    <w:link w:val="H4Number"/>
    <w:rsid w:val="002B0B95"/>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2B0B95"/>
    <w:pPr>
      <w:tabs>
        <w:tab w:val="clear" w:pos="432"/>
      </w:tabs>
      <w:spacing w:line="240" w:lineRule="auto"/>
      <w:ind w:left="576" w:hanging="576"/>
      <w:outlineLvl w:val="4"/>
    </w:pPr>
    <w:rPr>
      <w:rFonts w:ascii="Times New Roman" w:hAnsi="Times New Roman"/>
    </w:rPr>
  </w:style>
  <w:style w:type="character" w:customStyle="1" w:styleId="H4NumberNoTOCChar">
    <w:name w:val="H4_Number_No TOC Char"/>
    <w:basedOn w:val="H4NumberChar"/>
    <w:link w:val="H4NumberNoTOC"/>
    <w:rsid w:val="002B0B95"/>
    <w:rPr>
      <w:rFonts w:ascii="Arial Black" w:eastAsia="Times New Roman" w:hAnsi="Arial Black" w:cs="Times New Roman"/>
      <w:b/>
      <w:sz w:val="22"/>
      <w:szCs w:val="20"/>
    </w:rPr>
  </w:style>
  <w:style w:type="character" w:customStyle="1" w:styleId="H5LowerChar">
    <w:name w:val="H5_Lower Char"/>
    <w:basedOn w:val="Heading4Char"/>
    <w:link w:val="H5Lower"/>
    <w:rsid w:val="002B0B95"/>
    <w:rPr>
      <w:rFonts w:eastAsia="Times New Roman" w:cs="Times New Roman"/>
      <w:b/>
      <w:szCs w:val="20"/>
    </w:rPr>
  </w:style>
  <w:style w:type="table" w:customStyle="1" w:styleId="SMPRTableBlue">
    <w:name w:val="SMPR_Table_Blue"/>
    <w:basedOn w:val="TableNormal"/>
    <w:uiPriority w:val="99"/>
    <w:rsid w:val="002B0B95"/>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uiPriority w:val="99"/>
    <w:locked/>
    <w:rsid w:val="002B0B95"/>
    <w:rPr>
      <w:rFonts w:eastAsia="Times New Roman" w:cs="Times New Roman"/>
      <w:szCs w:val="20"/>
    </w:rPr>
  </w:style>
  <w:style w:type="paragraph" w:customStyle="1" w:styleId="ParagraphLASTSS">
    <w:name w:val="Paragraph (LAST SS)"/>
    <w:basedOn w:val="Normal"/>
    <w:qFormat/>
    <w:rsid w:val="002B0B95"/>
    <w:pPr>
      <w:tabs>
        <w:tab w:val="left" w:pos="432"/>
      </w:tabs>
      <w:spacing w:after="480" w:line="240" w:lineRule="auto"/>
      <w:ind w:firstLine="432"/>
      <w:jc w:val="both"/>
    </w:pPr>
    <w:rPr>
      <w:rFonts w:ascii="Times New Roman" w:hAnsi="Times New Roman"/>
    </w:rPr>
  </w:style>
  <w:style w:type="paragraph" w:customStyle="1" w:styleId="MarkforTableHeading">
    <w:name w:val="Mark for Table Heading"/>
    <w:basedOn w:val="Normal"/>
    <w:next w:val="Normal"/>
    <w:qFormat/>
    <w:rsid w:val="002B0B95"/>
    <w:pPr>
      <w:keepNext/>
      <w:tabs>
        <w:tab w:val="left" w:pos="432"/>
      </w:tabs>
      <w:spacing w:after="60" w:line="240" w:lineRule="auto"/>
      <w:jc w:val="both"/>
    </w:pPr>
    <w:rPr>
      <w:rFonts w:ascii="Lucida Sans" w:hAnsi="Lucida Sans"/>
      <w:b/>
      <w:sz w:val="18"/>
      <w:szCs w:val="24"/>
    </w:rPr>
  </w:style>
  <w:style w:type="paragraph" w:styleId="BlockText">
    <w:name w:val="Block Text"/>
    <w:basedOn w:val="Normal"/>
    <w:semiHidden/>
    <w:locked/>
    <w:rsid w:val="002B0B95"/>
    <w:pPr>
      <w:spacing w:after="0" w:line="240" w:lineRule="auto"/>
      <w:ind w:left="2880" w:right="2880"/>
    </w:pPr>
    <w:rPr>
      <w:rFonts w:ascii="Times New Roman" w:hAnsi="Times New Roman"/>
      <w:b/>
      <w:snapToGrid w:val="0"/>
      <w:sz w:val="32"/>
      <w:szCs w:val="24"/>
    </w:rPr>
  </w:style>
  <w:style w:type="paragraph" w:styleId="Revision">
    <w:name w:val="Revision"/>
    <w:hidden/>
    <w:uiPriority w:val="99"/>
    <w:semiHidden/>
    <w:rsid w:val="002B0B95"/>
    <w:pPr>
      <w:spacing w:after="0"/>
    </w:pPr>
    <w:rPr>
      <w:rFonts w:eastAsia="Times New Roman" w:cs="Times New Roman"/>
      <w:szCs w:val="20"/>
    </w:rPr>
  </w:style>
  <w:style w:type="paragraph" w:customStyle="1" w:styleId="disclosure">
    <w:name w:val="disclosure"/>
    <w:basedOn w:val="Footer"/>
    <w:qFormat/>
    <w:rsid w:val="002B0B95"/>
    <w:pPr>
      <w:tabs>
        <w:tab w:val="clear" w:pos="4320"/>
        <w:tab w:val="center" w:pos="4770"/>
      </w:tabs>
      <w:spacing w:before="120" w:after="0" w:line="240" w:lineRule="auto"/>
      <w:jc w:val="center"/>
    </w:pPr>
    <w:rPr>
      <w:sz w:val="17"/>
    </w:rPr>
  </w:style>
  <w:style w:type="paragraph" w:customStyle="1" w:styleId="backcovercities">
    <w:name w:val="back cover cities"/>
    <w:basedOn w:val="Normal"/>
    <w:qFormat/>
    <w:rsid w:val="002B0B95"/>
    <w:pPr>
      <w:spacing w:after="0" w:line="240" w:lineRule="auto"/>
    </w:pPr>
    <w:rPr>
      <w:rFonts w:ascii="Arial Black" w:hAnsi="Arial Black"/>
      <w:caps/>
      <w:noProof/>
      <w:spacing w:val="-3"/>
      <w:sz w:val="14"/>
      <w:szCs w:val="19"/>
    </w:rPr>
  </w:style>
  <w:style w:type="paragraph" w:customStyle="1" w:styleId="backcovertitle">
    <w:name w:val="back cover title"/>
    <w:basedOn w:val="Normal"/>
    <w:qFormat/>
    <w:rsid w:val="002B0B95"/>
    <w:pPr>
      <w:pBdr>
        <w:top w:val="single" w:sz="4" w:space="5" w:color="auto"/>
        <w:bottom w:val="single" w:sz="4" w:space="5" w:color="auto"/>
      </w:pBdr>
      <w:spacing w:after="184" w:line="280" w:lineRule="exact"/>
    </w:pPr>
    <w:rPr>
      <w:rFonts w:ascii="Arial Black" w:hAnsi="Arial Black"/>
      <w:noProof/>
      <w:color w:val="E70033"/>
      <w:szCs w:val="26"/>
    </w:rPr>
  </w:style>
  <w:style w:type="paragraph" w:styleId="NormalWeb">
    <w:name w:val="Normal (Web)"/>
    <w:basedOn w:val="Normal"/>
    <w:uiPriority w:val="99"/>
    <w:unhideWhenUsed/>
    <w:locked/>
    <w:rsid w:val="002B0B95"/>
    <w:pPr>
      <w:spacing w:before="100" w:beforeAutospacing="1" w:after="100" w:afterAutospacing="1" w:line="240" w:lineRule="auto"/>
    </w:pPr>
    <w:rPr>
      <w:rFonts w:ascii="Times New Roman" w:hAnsi="Times New Roman"/>
      <w:szCs w:val="24"/>
    </w:rPr>
  </w:style>
  <w:style w:type="table" w:customStyle="1" w:styleId="TableGrid1">
    <w:name w:val="Table Grid1"/>
    <w:basedOn w:val="TableNormal"/>
    <w:next w:val="TableGrid"/>
    <w:uiPriority w:val="59"/>
    <w:rsid w:val="002B0B95"/>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locked/>
    <w:rsid w:val="002B0B95"/>
    <w:rPr>
      <w:b/>
      <w:bCs/>
    </w:rPr>
  </w:style>
  <w:style w:type="character" w:customStyle="1" w:styleId="ReferencesChar">
    <w:name w:val="References Char"/>
    <w:basedOn w:val="DefaultParagraphFont"/>
    <w:link w:val="References"/>
    <w:rsid w:val="002B0B95"/>
    <w:rPr>
      <w:rFonts w:asciiTheme="minorHAnsi" w:eastAsia="Times New Roman" w:hAnsiTheme="minorHAnsi" w:cs="Times New Roman"/>
      <w:szCs w:val="20"/>
    </w:rPr>
  </w:style>
  <w:style w:type="table" w:customStyle="1" w:styleId="MPRBaseTable11">
    <w:name w:val="MPR Base Table11"/>
    <w:basedOn w:val="TableNormal"/>
    <w:uiPriority w:val="99"/>
    <w:rsid w:val="002B0B9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coverallcaps">
    <w:name w:val="cover all caps"/>
    <w:basedOn w:val="Normal"/>
    <w:qFormat/>
    <w:rsid w:val="002B0B95"/>
    <w:pPr>
      <w:spacing w:after="0" w:line="560" w:lineRule="exact"/>
    </w:pPr>
    <w:rPr>
      <w:rFonts w:ascii="Arial" w:hAnsi="Arial"/>
      <w:caps/>
      <w:spacing w:val="28"/>
      <w:sz w:val="17"/>
      <w:szCs w:val="26"/>
    </w:rPr>
  </w:style>
  <w:style w:type="paragraph" w:customStyle="1" w:styleId="coverdate0">
    <w:name w:val="cover date"/>
    <w:qFormat/>
    <w:rsid w:val="002B0B95"/>
    <w:pPr>
      <w:spacing w:after="0" w:line="440" w:lineRule="exact"/>
    </w:pPr>
    <w:rPr>
      <w:rFonts w:ascii="Arial" w:eastAsia="Times New Roman" w:hAnsi="Arial" w:cs="Times New Roman"/>
      <w:sz w:val="34"/>
      <w:szCs w:val="26"/>
    </w:rPr>
  </w:style>
  <w:style w:type="paragraph" w:customStyle="1" w:styleId="covertext0">
    <w:name w:val="cover text"/>
    <w:qFormat/>
    <w:rsid w:val="002B0B95"/>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0"/>
    <w:qFormat/>
    <w:rsid w:val="002B0B95"/>
    <w:pPr>
      <w:pBdr>
        <w:bottom w:val="single" w:sz="2" w:space="1" w:color="auto"/>
      </w:pBdr>
      <w:spacing w:line="240" w:lineRule="auto"/>
    </w:pPr>
  </w:style>
  <w:style w:type="paragraph" w:customStyle="1" w:styleId="covertextnoline">
    <w:name w:val="cover text (no line)"/>
    <w:basedOn w:val="Normal"/>
    <w:qFormat/>
    <w:rsid w:val="002B0B95"/>
    <w:pPr>
      <w:spacing w:after="0" w:line="240" w:lineRule="auto"/>
    </w:pPr>
    <w:rPr>
      <w:rFonts w:ascii="Arial Black" w:hAnsi="Arial Black"/>
      <w:noProof/>
      <w:sz w:val="16"/>
      <w:szCs w:val="19"/>
    </w:rPr>
  </w:style>
  <w:style w:type="table" w:customStyle="1" w:styleId="LightList1">
    <w:name w:val="Light List1"/>
    <w:basedOn w:val="TableNormal"/>
    <w:next w:val="LightList"/>
    <w:uiPriority w:val="61"/>
    <w:unhideWhenUsed/>
    <w:rsid w:val="002B0B95"/>
    <w:pPr>
      <w:spacing w:after="0"/>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3">
    <w:name w:val="Light List3"/>
    <w:basedOn w:val="TableNormal"/>
    <w:next w:val="LightList"/>
    <w:uiPriority w:val="61"/>
    <w:unhideWhenUsed/>
    <w:rsid w:val="002B0B95"/>
    <w:pPr>
      <w:spacing w:after="0"/>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
    <w:name w:val="Light List2"/>
    <w:basedOn w:val="TableNormal"/>
    <w:uiPriority w:val="61"/>
    <w:locked/>
    <w:rsid w:val="002B0B95"/>
    <w:pPr>
      <w:spacing w:after="0"/>
    </w:pPr>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ecauth">
    <w:name w:val="secauth"/>
    <w:basedOn w:val="Normal"/>
    <w:rsid w:val="0043133C"/>
    <w:pPr>
      <w:spacing w:before="100" w:beforeAutospacing="1" w:after="100" w:afterAutospacing="1" w:line="240" w:lineRule="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9"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uiPriority="0"/>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locked="0" w:uiPriority="39" w:qFormat="1"/>
    <w:lsdException w:name="toc 9" w:uiPriority="39"/>
    <w:lsdException w:name="footnote text" w:locked="0" w:uiPriority="0" w:qFormat="1"/>
    <w:lsdException w:name="annotation text" w:locked="0"/>
    <w:lsdException w:name="header" w:locked="0" w:uiPriority="0" w:qFormat="1"/>
    <w:lsdException w:name="footer" w:locked="0" w:uiPriority="0" w:qFormat="1"/>
    <w:lsdException w:name="caption" w:locked="0" w:uiPriority="1" w:qFormat="1"/>
    <w:lsdException w:name="footnote reference" w:locked="0" w:uiPriority="0" w:qFormat="1"/>
    <w:lsdException w:name="annotation reference" w:locked="0"/>
    <w:lsdException w:name="line number" w:locked="0"/>
    <w:lsdException w:name="page number" w:locked="0" w:uiPriority="0" w:qFormat="1"/>
    <w:lsdException w:name="endnote reference" w:locked="0" w:uiPriority="0"/>
    <w:lsdException w:name="endnote text" w:locked="0" w:uiPriority="0"/>
    <w:lsdException w:name="table of authorities" w:locked="0"/>
    <w:lsdException w:name="macro" w:locked="0"/>
    <w:lsdException w:name="toa heading" w:locked="0"/>
    <w:lsdException w:name="List" w:locked="0" w:uiPriority="1"/>
    <w:lsdException w:name="List Bullet" w:locked="0"/>
    <w:lsdException w:name="List Number" w:locked="0" w:uiPriority="1"/>
    <w:lsdException w:name="List 2" w:locked="0" w:uiPriority="1"/>
    <w:lsdException w:name="List 3" w:locked="0" w:uiPriority="1"/>
    <w:lsdException w:name="List 4" w:locked="0"/>
    <w:lsdException w:name="List 5" w:locked="0"/>
    <w:lsdException w:name="List Bullet 2" w:locked="0" w:uiPriority="1"/>
    <w:lsdException w:name="List Bullet 3" w:locked="0" w:uiPriority="1"/>
    <w:lsdException w:name="List Bullet 4" w:locked="0"/>
    <w:lsdException w:name="List Bullet 5" w:locked="0"/>
    <w:lsdException w:name="List Number 2" w:locked="0" w:uiPriority="1"/>
    <w:lsdException w:name="List Number 3" w:locked="0" w:uiPriority="1"/>
    <w:lsdException w:name="Title" w:locked="0" w:semiHidden="0" w:uiPriority="0" w:unhideWhenUsed="0" w:qFormat="1"/>
    <w:lsdException w:name="Closing" w:locked="0"/>
    <w:lsdException w:name="Signature" w:locked="0" w:uiPriority="1"/>
    <w:lsdException w:name="Default Paragraph Font" w:locked="0" w:uiPriority="1"/>
    <w:lsdException w:name="List Continue" w:locked="0" w:uiPriority="1"/>
    <w:lsdException w:name="List Continue 2" w:locked="0" w:uiPriority="1"/>
    <w:lsdException w:name="List Continue 3" w:locked="0" w:uiPriority="1"/>
    <w:lsdException w:name="List Continue 4" w:uiPriority="1"/>
    <w:lsdException w:name="Subtitle" w:locked="0" w:semiHidden="0" w:uiPriority="1" w:unhideWhenUsed="0" w:qFormat="1"/>
    <w:lsdException w:name="Salutation" w:locked="0" w:uiPriority="1"/>
    <w:lsdException w:name="Date" w:locked="0" w:uiPriority="1"/>
    <w:lsdException w:name="Note Heading" w:locked="0" w:semiHidden="0" w:uiPriority="1" w:unhideWhenUsed="0"/>
    <w:lsdException w:name="Block Text" w:uiPriority="0"/>
    <w:lsdException w:name="Hyperlink" w:locked="0"/>
    <w:lsdException w:name="FollowedHyperlink" w:locked="0" w:uiPriority="0"/>
    <w:lsdException w:name="Strong" w:semiHidden="0" w:uiPriority="22" w:unhideWhenUsed="0" w:qFormat="1"/>
    <w:lsdException w:name="Emphasis" w:semiHidden="0" w:uiPriority="1" w:unhideWhenUsed="0" w:qFormat="1"/>
    <w:lsdException w:name="Document Map" w:locked="0" w:uiPriority="0"/>
    <w:lsdException w:name="Plain Text" w:locked="0"/>
    <w:lsdException w:name="HTML Top of Form" w:locked="0"/>
    <w:lsdException w:name="HTML Bottom of Form" w:locked="0"/>
    <w:lsdException w:name="HTML Address" w:locked="0"/>
    <w:lsdException w:name="HTML Preformatted" w:locked="0"/>
    <w:lsdException w:name="Normal Table" w:locked="0"/>
    <w:lsdException w:name="annotation subject" w:locked="0"/>
    <w:lsdException w:name="No List" w:locked="0"/>
    <w:lsdException w:name="Outline List 1" w:locked="0"/>
    <w:lsdException w:name="Outline List 2" w:locked="0"/>
    <w:lsdException w:name="Table Simple 1" w:locked="0"/>
    <w:lsdException w:name="Table Simple 2" w:locked="0"/>
    <w:lsdException w:name="Table Simple 3"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 w:unhideWhenUsed="0" w:qFormat="1"/>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qFormat="1"/>
    <w:lsdException w:name="Subtle Reference" w:semiHidden="0" w:uiPriority="0" w:unhideWhenUsed="0" w:qFormat="1"/>
    <w:lsdException w:name="Intense Reference" w:qFormat="1"/>
    <w:lsdException w:name="Book Title" w:locked="0" w:semiHidden="0" w:uiPriority="0" w:unhideWhenUsed="0" w:qFormat="1"/>
    <w:lsdException w:name="Bibliography" w:locked="0" w:uiPriority="1"/>
    <w:lsdException w:name="TOC Heading" w:locked="0" w:uiPriority="39" w:qFormat="1"/>
  </w:latentStyles>
  <w:style w:type="paragraph" w:default="1" w:styleId="Normal">
    <w:name w:val="Normal"/>
    <w:uiPriority w:val="1"/>
    <w:qFormat/>
    <w:rsid w:val="0094411D"/>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semiHidden/>
    <w:qFormat/>
    <w:locked/>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uiPriority w:val="9"/>
    <w:qFormat/>
    <w:locked/>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qFormat/>
    <w:locked/>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semiHidden/>
    <w:qFormat/>
    <w:locked/>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semiHidden/>
    <w:qFormat/>
    <w:locked/>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semiHidden/>
    <w:qFormat/>
    <w:locked/>
    <w:rsid w:val="002B76AB"/>
    <w:pPr>
      <w:keepNext/>
      <w:numPr>
        <w:ilvl w:val="5"/>
        <w:numId w:val="2"/>
      </w:numPr>
      <w:spacing w:after="120"/>
      <w:outlineLvl w:val="5"/>
    </w:pPr>
  </w:style>
  <w:style w:type="paragraph" w:styleId="Heading7">
    <w:name w:val="heading 7"/>
    <w:basedOn w:val="Normal"/>
    <w:next w:val="Normal"/>
    <w:link w:val="Heading7Char"/>
    <w:semiHidden/>
    <w:qFormat/>
    <w:locked/>
    <w:rsid w:val="002B76AB"/>
    <w:pPr>
      <w:keepNext/>
      <w:numPr>
        <w:ilvl w:val="6"/>
        <w:numId w:val="2"/>
      </w:numPr>
      <w:spacing w:after="120"/>
      <w:outlineLvl w:val="6"/>
    </w:pPr>
  </w:style>
  <w:style w:type="paragraph" w:styleId="Heading8">
    <w:name w:val="heading 8"/>
    <w:basedOn w:val="Normal"/>
    <w:next w:val="Normal"/>
    <w:link w:val="Heading8Char"/>
    <w:semiHidden/>
    <w:qFormat/>
    <w:locked/>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9E5649"/>
    <w:pPr>
      <w:jc w:val="right"/>
    </w:pPr>
    <w:rPr>
      <w:rFonts w:asciiTheme="majorHAnsi" w:hAnsiTheme="majorHAnsi"/>
      <w:b/>
    </w:rPr>
  </w:style>
  <w:style w:type="character" w:customStyle="1" w:styleId="DateChar">
    <w:name w:val="Date Char"/>
    <w:basedOn w:val="DefaultParagraphFont"/>
    <w:link w:val="Date"/>
    <w:uiPriority w:val="1"/>
    <w:rsid w:val="0068098F"/>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99"/>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qFormat/>
    <w:rsid w:val="00AA745B"/>
    <w:pPr>
      <w:tabs>
        <w:tab w:val="center" w:pos="4320"/>
        <w:tab w:val="right" w:pos="9360"/>
      </w:tabs>
    </w:pPr>
    <w:rPr>
      <w:rFonts w:ascii="Arial" w:hAnsi="Arial"/>
      <w:sz w:val="20"/>
    </w:rPr>
  </w:style>
  <w:style w:type="character" w:customStyle="1" w:styleId="FooterChar">
    <w:name w:val="Footer Char"/>
    <w:basedOn w:val="DefaultParagraphFont"/>
    <w:link w:val="Footer"/>
    <w:rsid w:val="00AA745B"/>
    <w:rPr>
      <w:rFonts w:ascii="Arial" w:eastAsia="Times New Roman" w:hAnsi="Arial" w:cs="Times New Roman"/>
      <w:sz w:val="20"/>
      <w:szCs w:val="20"/>
    </w:rPr>
  </w:style>
  <w:style w:type="paragraph" w:styleId="DocumentMap">
    <w:name w:val="Document Map"/>
    <w:basedOn w:val="Normal"/>
    <w:link w:val="DocumentMapChar"/>
    <w:semiHidden/>
    <w:unhideWhenUsed/>
    <w:lock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rsid w:val="00995758"/>
    <w:rPr>
      <w:rFonts w:asciiTheme="minorHAnsi" w:eastAsia="Times New Roman" w:hAnsiTheme="minorHAnsi" w:cs="Times New Roman"/>
      <w:sz w:val="20"/>
      <w:szCs w:val="20"/>
    </w:rPr>
  </w:style>
  <w:style w:type="paragraph" w:styleId="Header">
    <w:name w:val="header"/>
    <w:basedOn w:val="Normal"/>
    <w:link w:val="HeaderChar"/>
    <w:qFormat/>
    <w:rsid w:val="00D343B9"/>
    <w:pPr>
      <w:tabs>
        <w:tab w:val="right" w:pos="10080"/>
      </w:tabs>
      <w:spacing w:after="0"/>
    </w:pPr>
    <w:rPr>
      <w:rFonts w:asciiTheme="majorHAnsi" w:hAnsiTheme="majorHAnsi"/>
      <w:color w:val="0B2949" w:themeColor="accent1"/>
      <w:sz w:val="20"/>
    </w:rPr>
  </w:style>
  <w:style w:type="character" w:customStyle="1" w:styleId="HeaderChar">
    <w:name w:val="Header Char"/>
    <w:basedOn w:val="DefaultParagraphFont"/>
    <w:link w:val="Header"/>
    <w:rsid w:val="00D343B9"/>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semiHidden/>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
    <w:rsid w:val="006D21C0"/>
    <w:rPr>
      <w:rFonts w:ascii="Arial Black" w:eastAsia="Times New Roman" w:hAnsi="Arial Black" w:cs="Times New Roman"/>
      <w:caps/>
      <w:sz w:val="22"/>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rsid w:val="006D21C0"/>
    <w:rPr>
      <w:rFonts w:ascii="Arial Black" w:eastAsia="Times New Roman" w:hAnsi="Arial Black" w:cs="Times New Roman"/>
      <w:sz w:val="22"/>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semiHidden/>
    <w:rsid w:val="006D21C0"/>
    <w:rPr>
      <w:rFonts w:eastAsia="Times New Roman" w:cs="Times New Roman"/>
      <w:b/>
      <w:szCs w:val="20"/>
    </w:rPr>
  </w:style>
  <w:style w:type="character" w:customStyle="1" w:styleId="Heading5Char">
    <w:name w:val="Heading 5 Char"/>
    <w:basedOn w:val="DefaultParagraphFont"/>
    <w:link w:val="Heading5"/>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0A0B8D"/>
  </w:style>
  <w:style w:type="paragraph" w:customStyle="1" w:styleId="AttachmentTitle">
    <w:name w:val="Attachment Title"/>
    <w:basedOn w:val="AppendixTitle"/>
    <w:next w:val="Normal"/>
    <w:uiPriority w:val="1"/>
    <w:qFormat/>
    <w:rsid w:val="0028039E"/>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locked/>
    <w:rsid w:val="000B764C"/>
  </w:style>
  <w:style w:type="paragraph" w:customStyle="1" w:styleId="Paragraph">
    <w:name w:val="Paragraph"/>
    <w:basedOn w:val="Normal"/>
    <w:uiPriority w:val="1"/>
    <w:qFormat/>
    <w:rsid w:val="00905EF1"/>
  </w:style>
  <w:style w:type="paragraph" w:customStyle="1" w:styleId="ParagraphContinued">
    <w:name w:val="Paragraph Continued"/>
    <w:basedOn w:val="Paragraph"/>
    <w:next w:val="Paragraph"/>
    <w:uiPriority w:val="1"/>
    <w:qFormat/>
    <w:rsid w:val="00905EF1"/>
    <w:pPr>
      <w:spacing w:before="240"/>
    </w:pPr>
  </w:style>
  <w:style w:type="paragraph" w:customStyle="1" w:styleId="TableTextRight">
    <w:name w:val="Table Text Right"/>
    <w:basedOn w:val="TableTextLeft"/>
    <w:uiPriority w:val="1"/>
    <w:qFormat/>
    <w:rsid w:val="00862429"/>
    <w:pPr>
      <w:jc w:val="right"/>
    </w:pPr>
  </w:style>
  <w:style w:type="paragraph" w:customStyle="1" w:styleId="Outline">
    <w:name w:val="Outline"/>
    <w:basedOn w:val="H1"/>
    <w:next w:val="Paragraph"/>
    <w:unhideWhenUsed/>
    <w:qFormat/>
    <w:rsid w:val="00663D7A"/>
    <w:pPr>
      <w:pageBreakBefore/>
      <w:numPr>
        <w:numId w:val="15"/>
      </w:numPr>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link w:val="ReferencesChar"/>
    <w:qFormat/>
    <w:rsid w:val="008F14AE"/>
    <w:pPr>
      <w:keepLines/>
      <w:spacing w:after="60"/>
      <w:ind w:left="432" w:hanging="432"/>
    </w:pPr>
  </w:style>
  <w:style w:type="paragraph" w:customStyle="1" w:styleId="TableFootnote">
    <w:name w:val="Table Footnote"/>
    <w:uiPriority w:val="1"/>
    <w:qFormat/>
    <w:rsid w:val="00264782"/>
    <w:pPr>
      <w:tabs>
        <w:tab w:val="left" w:pos="1080"/>
      </w:tabs>
      <w:spacing w:before="60" w:after="60"/>
      <w:contextualSpacing/>
    </w:pPr>
    <w:rPr>
      <w:rFonts w:asciiTheme="majorHAnsi" w:eastAsia="Times New Roman" w:hAnsiTheme="majorHAnsi" w:cs="Times New Roman"/>
      <w:sz w:val="18"/>
      <w:szCs w:val="20"/>
    </w:rPr>
  </w:style>
  <w:style w:type="paragraph" w:customStyle="1" w:styleId="TableHeaderLeft">
    <w:name w:val="Table Header Left"/>
    <w:basedOn w:val="TableTextLeft"/>
    <w:next w:val="TableTextLeft"/>
    <w:qFormat/>
    <w:rsid w:val="009978B9"/>
    <w:pPr>
      <w:spacing w:before="120" w:after="60"/>
    </w:pPr>
    <w:rPr>
      <w:b/>
      <w:color w:val="FFFFFF" w:themeColor="background1"/>
    </w:rPr>
  </w:style>
  <w:style w:type="paragraph" w:customStyle="1" w:styleId="TableHeaderCenter">
    <w:name w:val="Table Header Center"/>
    <w:basedOn w:val="TableHeaderLeft"/>
    <w:qFormat/>
    <w:rsid w:val="00106BE4"/>
    <w:pPr>
      <w:jc w:val="center"/>
      <w:textboxTightWrap w:val="allLines"/>
    </w:pPr>
    <w:rPr>
      <w:position w:val="6"/>
    </w:r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978B9"/>
    <w:pPr>
      <w:spacing w:before="40" w:after="20" w:line="240" w:lineRule="auto"/>
    </w:pPr>
    <w:rPr>
      <w:rFonts w:asciiTheme="majorHAnsi" w:hAnsiTheme="majorHAnsi"/>
      <w:sz w:val="18"/>
    </w:rPr>
  </w:style>
  <w:style w:type="paragraph" w:customStyle="1" w:styleId="ExhibitSource">
    <w:name w:val="Exhibit Source"/>
    <w:uiPriority w:val="1"/>
    <w:qFormat/>
    <w:rsid w:val="00A127AB"/>
    <w:pPr>
      <w:spacing w:before="60" w:after="0"/>
      <w:ind w:left="720" w:hanging="720"/>
    </w:pPr>
    <w:rPr>
      <w:rFonts w:asciiTheme="majorHAnsi" w:eastAsia="Times New Roman" w:hAnsiTheme="majorHAnsi" w:cs="Times New Roman"/>
      <w:sz w:val="18"/>
      <w:szCs w:val="20"/>
    </w:rPr>
  </w:style>
  <w:style w:type="paragraph" w:customStyle="1" w:styleId="ExhibitSignificance">
    <w:name w:val="Exhibit Significance"/>
    <w:basedOn w:val="Normal"/>
    <w:uiPriority w:val="1"/>
    <w:qFormat/>
    <w:rsid w:val="00137AFA"/>
    <w:pPr>
      <w:tabs>
        <w:tab w:val="right" w:pos="360"/>
        <w:tab w:val="left" w:pos="540"/>
      </w:tabs>
      <w:spacing w:before="240" w:after="0" w:line="240" w:lineRule="auto"/>
      <w:ind w:left="547" w:hanging="547"/>
      <w:contextualSpacing/>
    </w:pPr>
    <w:rPr>
      <w:rFonts w:asciiTheme="majorHAnsi" w:hAnsiTheme="majorHAnsi"/>
      <w:sz w:val="18"/>
    </w:rPr>
  </w:style>
  <w:style w:type="paragraph" w:customStyle="1" w:styleId="TableSpace">
    <w:name w:val="TableSpace"/>
    <w:basedOn w:val="ExhibitSource"/>
    <w:next w:val="TableFootnote"/>
    <w:semiHidden/>
    <w:qFormat/>
    <w:locked/>
    <w:rsid w:val="002E3E35"/>
  </w:style>
  <w:style w:type="paragraph" w:styleId="Title">
    <w:name w:val="Title"/>
    <w:basedOn w:val="Normal"/>
    <w:next w:val="Normal"/>
    <w:link w:val="TitleChar"/>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29211D"/>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F9196F"/>
    <w:pPr>
      <w:tabs>
        <w:tab w:val="right" w:leader="dot" w:pos="9360"/>
      </w:tabs>
      <w:spacing w:after="180" w:line="240" w:lineRule="exact"/>
      <w:ind w:left="810" w:right="720" w:hanging="360"/>
    </w:pPr>
    <w:rPr>
      <w:rFonts w:ascii="Arial" w:eastAsia="Times New Roman" w:hAnsi="Arial" w:cs="Times New Roman"/>
      <w:noProof/>
      <w:sz w:val="20"/>
      <w:szCs w:val="20"/>
    </w:rPr>
  </w:style>
  <w:style w:type="paragraph" w:styleId="TOC3">
    <w:name w:val="toc 3"/>
    <w:basedOn w:val="TOC2"/>
    <w:autoRedefine/>
    <w:uiPriority w:val="39"/>
    <w:qFormat/>
    <w:rsid w:val="00F9196F"/>
    <w:pPr>
      <w:spacing w:after="120"/>
      <w:ind w:left="1350"/>
    </w:pPr>
  </w:style>
  <w:style w:type="paragraph" w:styleId="TOC4">
    <w:name w:val="toc 4"/>
    <w:next w:val="Normal"/>
    <w:autoRedefine/>
    <w:uiPriority w:val="39"/>
    <w:unhideWhenUsed/>
    <w:qFormat/>
    <w:lock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lock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9383D"/>
    <w:pPr>
      <w:spacing w:before="40" w:after="20"/>
      <w:textboxTightWrap w:val="allLines"/>
    </w:pPr>
    <w:rPr>
      <w:rFonts w:ascii="Arial" w:hAnsi="Arial"/>
      <w:sz w:val="18"/>
    </w:rPr>
    <w:tblPr>
      <w:tblStyleRowBandSize w:val="1"/>
      <w:tblBorders>
        <w:bottom w:val="single" w:sz="4" w:space="0" w:color="auto"/>
      </w:tblBorders>
    </w:tblPr>
    <w:tcPr>
      <w:tcMar>
        <w:top w:w="0" w:type="dxa"/>
        <w:left w:w="43"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6D01"/>
    <w:pPr>
      <w:spacing w:before="240" w:after="60"/>
      <w:ind w:left="864" w:hanging="864"/>
    </w:pPr>
  </w:style>
  <w:style w:type="paragraph" w:styleId="Index3">
    <w:name w:val="index 3"/>
    <w:basedOn w:val="Normal"/>
    <w:next w:val="Normal"/>
    <w:autoRedefine/>
    <w:uiPriority w:val="1"/>
    <w:semiHidden/>
    <w:unhideWhenUsed/>
    <w:rsid w:val="0098190D"/>
    <w:pPr>
      <w:ind w:left="720" w:hanging="240"/>
    </w:pPr>
  </w:style>
  <w:style w:type="paragraph" w:customStyle="1" w:styleId="H1">
    <w:name w:val="H1"/>
    <w:basedOn w:val="Normal"/>
    <w:next w:val="Paragraph"/>
    <w:link w:val="H1Char"/>
    <w:uiPriority w:val="1"/>
    <w:qFormat/>
    <w:rsid w:val="00820339"/>
    <w:pPr>
      <w:keepNext/>
      <w:spacing w:before="240" w:line="320" w:lineRule="exact"/>
      <w:ind w:left="540" w:hanging="540"/>
      <w:outlineLvl w:val="1"/>
    </w:pPr>
    <w:rPr>
      <w:rFonts w:asciiTheme="majorHAnsi" w:hAnsiTheme="majorHAnsi"/>
      <w:b/>
      <w:caps/>
      <w:color w:val="046B5C" w:themeColor="text2"/>
      <w:sz w:val="32"/>
    </w:rPr>
  </w:style>
  <w:style w:type="paragraph" w:customStyle="1" w:styleId="Introduction">
    <w:name w:val="Introduction"/>
    <w:basedOn w:val="Paragraph"/>
    <w:uiPriority w:val="1"/>
    <w:qFormat/>
    <w:rsid w:val="008F0425"/>
    <w:pPr>
      <w:spacing w:line="330" w:lineRule="exact"/>
    </w:pPr>
    <w:rPr>
      <w:i/>
      <w:sz w:val="28"/>
    </w:rPr>
  </w:style>
  <w:style w:type="paragraph" w:customStyle="1" w:styleId="H2">
    <w:name w:val="H2"/>
    <w:basedOn w:val="H1"/>
    <w:next w:val="Paragraph"/>
    <w:link w:val="H2Char"/>
    <w:uiPriority w:val="1"/>
    <w:qFormat/>
    <w:rsid w:val="00820339"/>
    <w:pPr>
      <w:spacing w:after="120"/>
      <w:outlineLvl w:val="2"/>
    </w:pPr>
    <w:rPr>
      <w:caps w:val="0"/>
      <w:sz w:val="24"/>
    </w:rPr>
  </w:style>
  <w:style w:type="character" w:customStyle="1" w:styleId="H1Char">
    <w:name w:val="H1 Char"/>
    <w:basedOn w:val="Heading1Char"/>
    <w:link w:val="H1"/>
    <w:uiPriority w:val="1"/>
    <w:rsid w:val="00820339"/>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uiPriority w:val="1"/>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820339"/>
    <w:rPr>
      <w:rFonts w:asciiTheme="majorHAnsi" w:eastAsia="Times New Roman" w:hAnsiTheme="majorHAnsi" w:cs="Times New Roman"/>
      <w:b/>
      <w:caps w:val="0"/>
      <w:color w:val="046B5C" w:themeColor="text2"/>
      <w:sz w:val="22"/>
      <w:szCs w:val="20"/>
    </w:rPr>
  </w:style>
  <w:style w:type="paragraph" w:customStyle="1" w:styleId="H3">
    <w:name w:val="H3"/>
    <w:basedOn w:val="Normal"/>
    <w:next w:val="Paragraph"/>
    <w:link w:val="H3Char"/>
    <w:uiPriority w:val="1"/>
    <w:qFormat/>
    <w:rsid w:val="00820339"/>
    <w:pPr>
      <w:keepNext/>
      <w:spacing w:before="80" w:after="160"/>
      <w:ind w:left="540" w:hanging="540"/>
      <w:outlineLvl w:val="3"/>
    </w:pPr>
    <w:rPr>
      <w:b/>
    </w:rPr>
  </w:style>
  <w:style w:type="paragraph" w:customStyle="1" w:styleId="Feature1Head">
    <w:name w:val="Feature1 Head"/>
    <w:basedOn w:val="H2"/>
    <w:uiPriority w:val="1"/>
    <w:qFormat/>
    <w:rsid w:val="00C673AC"/>
    <w:pPr>
      <w:spacing w:after="0"/>
      <w:ind w:left="0" w:firstLine="0"/>
    </w:pPr>
  </w:style>
  <w:style w:type="paragraph" w:customStyle="1" w:styleId="Feature1ListHead">
    <w:name w:val="Feature1 List Head"/>
    <w:basedOn w:val="H3"/>
    <w:uiPriority w:val="1"/>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uiPriority w:val="1"/>
    <w:qFormat/>
    <w:rsid w:val="00820339"/>
    <w:pPr>
      <w:keepNext/>
      <w:spacing w:before="80" w:after="160"/>
      <w:outlineLvl w:val="4"/>
    </w:pPr>
  </w:style>
  <w:style w:type="paragraph" w:customStyle="1" w:styleId="Feature1">
    <w:name w:val="Feature1"/>
    <w:basedOn w:val="Paragraph"/>
    <w:uiPriority w:val="1"/>
    <w:qFormat/>
    <w:rsid w:val="00DD3509"/>
    <w:pPr>
      <w:spacing w:before="120" w:after="0"/>
    </w:pPr>
    <w:rPr>
      <w:color w:val="000000" w:themeColor="text1"/>
      <w:sz w:val="22"/>
    </w:rPr>
  </w:style>
  <w:style w:type="character" w:customStyle="1" w:styleId="H4Char">
    <w:name w:val="H4 Char"/>
    <w:basedOn w:val="Heading4Char"/>
    <w:link w:val="H4"/>
    <w:uiPriority w:val="1"/>
    <w:rsid w:val="00820339"/>
    <w:rPr>
      <w:rFonts w:asciiTheme="minorHAnsi" w:eastAsia="Times New Roman" w:hAnsiTheme="minorHAnsi" w:cs="Times New Roman"/>
      <w:b w:val="0"/>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qFormat/>
    <w:rsid w:val="001B5E5A"/>
    <w:rPr>
      <w:bdr w:val="none" w:sz="0" w:space="0" w:color="auto"/>
      <w:shd w:val="clear" w:color="auto" w:fill="B1F4FD"/>
    </w:rPr>
  </w:style>
  <w:style w:type="character" w:customStyle="1" w:styleId="HighlightYellow">
    <w:name w:val="Highlight Yellow"/>
    <w:basedOn w:val="DefaultParagraphFont"/>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942B85"/>
    <w:rPr>
      <w:b/>
      <w:i/>
      <w:color w:val="auto"/>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FA48BE"/>
    <w:pPr>
      <w:ind w:left="4320"/>
      <w:contextualSpacing/>
    </w:pPr>
  </w:style>
  <w:style w:type="character" w:customStyle="1" w:styleId="ClosingChar">
    <w:name w:val="Closing Char"/>
    <w:basedOn w:val="DefaultParagraphFont"/>
    <w:link w:val="Closing"/>
    <w:uiPriority w:val="99"/>
    <w:rsid w:val="00FA48BE"/>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4E6247"/>
    <w:rPr>
      <w:rFonts w:asciiTheme="majorHAnsi" w:hAnsiTheme="majorHAnsi"/>
      <w:sz w:val="20"/>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val="0"/>
      <w:color w:val="0B2949" w:themeColor="accent1"/>
    </w:rPr>
  </w:style>
  <w:style w:type="paragraph" w:customStyle="1" w:styleId="Feature2ListHead">
    <w:name w:val="Feature2 List Head"/>
    <w:basedOn w:val="Feature1ListHead"/>
    <w:uiPriority w:val="1"/>
    <w:qFormat/>
    <w:rsid w:val="00CA1D74"/>
    <w:rPr>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F724DC"/>
    <w:pPr>
      <w:pBdr>
        <w:top w:val="single" w:sz="8" w:space="1" w:color="0B2949" w:themeColor="accent1"/>
        <w:bottom w:val="dotted" w:sz="4" w:space="3" w:color="0B2949" w:themeColor="accent1"/>
      </w:pBdr>
      <w:shd w:val="clear" w:color="auto" w:fill="auto"/>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995AE9"/>
    <w:pPr>
      <w:numPr>
        <w:numId w:val="8"/>
      </w:numPr>
      <w:tabs>
        <w:tab w:val="left" w:pos="432"/>
      </w:tabs>
      <w:spacing w:before="120" w:after="120"/>
      <w:ind w:left="1080" w:hanging="270"/>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locked/>
    <w:rsid w:val="001E0620"/>
    <w:pPr>
      <w:numPr>
        <w:numId w:val="9"/>
      </w:numPr>
      <w:contextualSpacing/>
    </w:pPr>
  </w:style>
  <w:style w:type="paragraph" w:styleId="ListBullet5">
    <w:name w:val="List Bullet 5"/>
    <w:basedOn w:val="Normal"/>
    <w:uiPriority w:val="99"/>
    <w:unhideWhenUsed/>
    <w:lock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H2"/>
    <w:next w:val="Paragraph"/>
    <w:uiPriority w:val="1"/>
    <w:unhideWhenUsed/>
    <w:qFormat/>
    <w:rsid w:val="00663D7A"/>
    <w:pPr>
      <w:keepLines/>
      <w:numPr>
        <w:ilvl w:val="1"/>
        <w:numId w:val="15"/>
      </w:numPr>
    </w:pPr>
  </w:style>
  <w:style w:type="paragraph" w:customStyle="1" w:styleId="Outline3">
    <w:name w:val="Outline 3"/>
    <w:basedOn w:val="H3"/>
    <w:uiPriority w:val="1"/>
    <w:unhideWhenUsed/>
    <w:qFormat/>
    <w:rsid w:val="00790C2A"/>
    <w:pPr>
      <w:keepLines/>
      <w:numPr>
        <w:ilvl w:val="2"/>
        <w:numId w:val="15"/>
      </w:numPr>
    </w:pPr>
    <w:rPr>
      <w:i/>
    </w:rPr>
  </w:style>
  <w:style w:type="paragraph" w:customStyle="1" w:styleId="Outline4">
    <w:name w:val="Outline 4"/>
    <w:basedOn w:val="H4"/>
    <w:next w:val="Paragraph"/>
    <w:uiPriority w:val="1"/>
    <w:unhideWhenUsed/>
    <w:qFormat/>
    <w:rsid w:val="00663D7A"/>
    <w:pPr>
      <w:keepLines/>
      <w:numPr>
        <w:ilvl w:val="3"/>
        <w:numId w:val="15"/>
      </w:numPr>
    </w:p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061707"/>
    <w:pPr>
      <w:spacing w:before="240"/>
    </w:pPr>
  </w:style>
  <w:style w:type="character" w:customStyle="1" w:styleId="SalutationChar">
    <w:name w:val="Salutation Char"/>
    <w:basedOn w:val="DefaultParagraphFont"/>
    <w:link w:val="Salutation"/>
    <w:uiPriority w:val="1"/>
    <w:rsid w:val="00061707"/>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7126CA"/>
    <w:pPr>
      <w:tabs>
        <w:tab w:val="left" w:pos="792"/>
      </w:tabs>
      <w:spacing w:before="40" w:after="80" w:line="250" w:lineRule="exact"/>
      <w:contextualSpacing/>
    </w:pPr>
    <w:rPr>
      <w:rFonts w:asciiTheme="majorHAnsi" w:hAnsiTheme="majorHAnsi" w:cs="Arial"/>
      <w:color w:val="000000" w:themeColor="text1"/>
      <w:spacing w:val="-4"/>
      <w:sz w:val="16"/>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Bullet">
    <w:name w:val="Sidebar Bullet"/>
    <w:basedOn w:val="Sidebar"/>
    <w:qFormat/>
    <w:rsid w:val="007126CA"/>
    <w:pPr>
      <w:numPr>
        <w:numId w:val="3"/>
      </w:numPr>
      <w:tabs>
        <w:tab w:val="clear" w:pos="792"/>
        <w:tab w:val="left" w:pos="540"/>
      </w:tabs>
      <w:spacing w:before="0" w:after="60"/>
      <w:ind w:left="288" w:hanging="288"/>
    </w:pPr>
    <w:rPr>
      <w:color w:val="000000"/>
      <w:szCs w:val="21"/>
    </w:rPr>
  </w:style>
  <w:style w:type="paragraph" w:customStyle="1" w:styleId="SidebarNumber">
    <w:name w:val="Sidebar Number"/>
    <w:basedOn w:val="Sidebar"/>
    <w:qFormat/>
    <w:rsid w:val="001F571B"/>
    <w:pPr>
      <w:numPr>
        <w:numId w:val="4"/>
      </w:numPr>
      <w:tabs>
        <w:tab w:val="clear" w:pos="792"/>
      </w:tabs>
      <w:spacing w:before="0" w:after="60"/>
      <w:ind w:left="288" w:hanging="288"/>
    </w:pPr>
    <w:rPr>
      <w:color w:val="000000"/>
      <w:szCs w:val="21"/>
    </w:rPr>
  </w:style>
  <w:style w:type="paragraph" w:customStyle="1" w:styleId="SidebarTitle">
    <w:name w:val="Sidebar Title"/>
    <w:basedOn w:val="SidebarHead"/>
    <w:qFormat/>
    <w:rsid w:val="008535C9"/>
    <w:pPr>
      <w:pBdr>
        <w:bottom w:val="single" w:sz="6" w:space="2" w:color="000000" w:themeColor="text1"/>
      </w:pBdr>
      <w:spacing w:before="0"/>
      <w:jc w:val="center"/>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CC5DBD"/>
    <w:pPr>
      <w:jc w:val="center"/>
    </w:pPr>
  </w:style>
  <w:style w:type="paragraph" w:customStyle="1" w:styleId="TableTextDecimal">
    <w:name w:val="Table Text Decimal"/>
    <w:basedOn w:val="TableTextLeft"/>
    <w:uiPriority w:val="1"/>
    <w:qFormat/>
    <w:rsid w:val="00B0306F"/>
    <w:pPr>
      <w:tabs>
        <w:tab w:val="decimal" w:pos="360"/>
      </w:tabs>
    </w:pPr>
  </w:style>
  <w:style w:type="paragraph" w:customStyle="1" w:styleId="TableRowHead">
    <w:name w:val="Table Row Head"/>
    <w:basedOn w:val="TableHeaderLeft"/>
    <w:uiPriority w:val="1"/>
    <w:qFormat/>
    <w:rsid w:val="008B6772"/>
    <w:pPr>
      <w:spacing w:before="40" w:after="2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137AFA"/>
    <w:pPr>
      <w:ind w:left="0" w:firstLine="0"/>
    </w:pPr>
  </w:style>
  <w:style w:type="paragraph" w:customStyle="1" w:styleId="ListHead">
    <w:name w:val="List Head"/>
    <w:basedOn w:val="H4"/>
    <w:uiPriority w:val="1"/>
    <w:qFormat/>
    <w:rsid w:val="00F84AFB"/>
    <w:pPr>
      <w:spacing w:before="360" w:after="120"/>
      <w:outlineLvl w:val="9"/>
    </w:pPr>
    <w:rPr>
      <w:b/>
    </w:rPr>
  </w:style>
  <w:style w:type="paragraph" w:styleId="NoSpacing">
    <w:name w:val="No Spacing"/>
    <w:link w:val="NoSpacingChar"/>
    <w:uiPriority w:val="1"/>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uiPriority w:val="1"/>
    <w:rsid w:val="009C4446"/>
    <w:pPr>
      <w:pBdr>
        <w:left w:val="dotted" w:sz="4" w:space="4" w:color="17A673" w:themeColor="accent6"/>
      </w:pBdr>
      <w:ind w:left="1440" w:right="1440"/>
    </w:pPr>
    <w:rPr>
      <w:b/>
      <w:caps/>
      <w:sz w:val="20"/>
    </w:rPr>
  </w:style>
  <w:style w:type="character" w:customStyle="1" w:styleId="NoteHeadingChar">
    <w:name w:val="Note Heading Char"/>
    <w:basedOn w:val="DefaultParagraphFont"/>
    <w:link w:val="NoteHeading"/>
    <w:uiPriority w:val="1"/>
    <w:rsid w:val="009C4446"/>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ED38BF"/>
    <w:pPr>
      <w:pBdr>
        <w:left w:val="dotted" w:sz="6" w:space="4" w:color="17A673" w:themeColor="accent6"/>
      </w:pBdr>
      <w:spacing w:before="20"/>
      <w:ind w:left="1440"/>
      <w:contextualSpacing/>
    </w:pPr>
    <w:rPr>
      <w:i/>
      <w:color w:val="046B5C" w:themeColor="text2"/>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H1"/>
    <w:uiPriority w:val="1"/>
    <w:qFormat/>
    <w:rsid w:val="00AC25F1"/>
    <w:pPr>
      <w:pageBreakBefore/>
      <w:spacing w:line="370" w:lineRule="exact"/>
    </w:pPr>
  </w:style>
  <w:style w:type="paragraph" w:customStyle="1" w:styleId="ESListBullet">
    <w:name w:val="ES List Bullet"/>
    <w:basedOn w:val="Feature1ListBullet"/>
    <w:uiPriority w:val="1"/>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uiPriority w:val="1"/>
    <w:qFormat/>
    <w:rsid w:val="000845AF"/>
    <w:pPr>
      <w:spacing w:line="310" w:lineRule="exact"/>
    </w:pPr>
    <w:rPr>
      <w:rFonts w:asciiTheme="majorHAnsi" w:hAnsiTheme="majorHAnsi"/>
      <w:sz w:val="22"/>
    </w:rPr>
  </w:style>
  <w:style w:type="paragraph" w:customStyle="1" w:styleId="TableSignificance">
    <w:name w:val="Table Significance"/>
    <w:basedOn w:val="TableFootnote"/>
    <w:uiPriority w:val="1"/>
    <w:qFormat/>
    <w:rsid w:val="00264782"/>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H2"/>
    <w:uiPriority w:val="1"/>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qFormat/>
    <w:rsid w:val="001A3252"/>
    <w:rPr>
      <w:sz w:val="16"/>
    </w:rPr>
  </w:style>
  <w:style w:type="character" w:customStyle="1" w:styleId="9pt">
    <w:name w:val="9 pt"/>
    <w:basedOn w:val="DefaultParagraphFont"/>
    <w:qFormat/>
    <w:rsid w:val="001A3252"/>
    <w:rPr>
      <w:sz w:val="18"/>
    </w:rPr>
  </w:style>
  <w:style w:type="character" w:styleId="IntenseReference">
    <w:name w:val="Intense Reference"/>
    <w:basedOn w:val="DefaultParagraphFont"/>
    <w:uiPriority w:val="99"/>
    <w:semiHidden/>
    <w:unhideWhenUsed/>
    <w:qFormat/>
    <w:locked/>
    <w:rsid w:val="00AE189E"/>
    <w:rPr>
      <w:b/>
      <w:bCs/>
      <w:smallCaps/>
      <w:color w:val="0B2949" w:themeColor="accent1"/>
      <w:spacing w:val="5"/>
    </w:rPr>
  </w:style>
  <w:style w:type="character" w:styleId="IntenseEmphasis">
    <w:name w:val="Intense Emphasis"/>
    <w:basedOn w:val="DefaultParagraphFont"/>
    <w:uiPriority w:val="99"/>
    <w:semiHidden/>
    <w:unhideWhenUsed/>
    <w:qFormat/>
    <w:locked/>
    <w:rsid w:val="00AE189E"/>
    <w:rPr>
      <w:i/>
      <w:iCs/>
      <w:color w:val="0B2949" w:themeColor="accent1"/>
    </w:rPr>
  </w:style>
  <w:style w:type="paragraph" w:customStyle="1" w:styleId="Callout">
    <w:name w:val="Callout"/>
    <w:basedOn w:val="ESSidebar"/>
    <w:uiPriority w:val="1"/>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qFormat/>
    <w:rsid w:val="00EF24DA"/>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455627"/>
    <w:p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EF24DA"/>
    <w:pPr>
      <w:spacing w:before="60"/>
    </w:pPr>
  </w:style>
  <w:style w:type="paragraph" w:customStyle="1" w:styleId="FigureSource">
    <w:name w:val="Figure Source"/>
    <w:basedOn w:val="ExhibitSource"/>
    <w:uiPriority w:val="1"/>
    <w:qFormat/>
    <w:rsid w:val="00EF24DA"/>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0845AF"/>
    <w:pPr>
      <w:spacing w:before="240"/>
    </w:pPr>
  </w:style>
  <w:style w:type="paragraph" w:customStyle="1" w:styleId="ESListNumber">
    <w:name w:val="ES List Number"/>
    <w:basedOn w:val="ESParagraph"/>
    <w:uiPriority w:val="1"/>
    <w:qFormat/>
    <w:rsid w:val="00412225"/>
    <w:pPr>
      <w:numPr>
        <w:numId w:val="23"/>
      </w:numPr>
      <w:contextualSpacing/>
    </w:pPr>
  </w:style>
  <w:style w:type="paragraph" w:customStyle="1" w:styleId="TableSource">
    <w:name w:val="Table Source"/>
    <w:basedOn w:val="ExhibitSource"/>
    <w:uiPriority w:val="1"/>
    <w:qFormat/>
    <w:rsid w:val="00A127AB"/>
    <w:pPr>
      <w:spacing w:before="80"/>
    </w:pPr>
  </w:style>
  <w:style w:type="paragraph" w:customStyle="1" w:styleId="ResBody">
    <w:name w:val="Res_Body"/>
    <w:link w:val="ResBodyChar"/>
    <w:uiPriority w:val="3"/>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3"/>
    <w:rsid w:val="00DB3AAC"/>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uiPriority w:val="3"/>
    <w:qFormat/>
    <w:rsid w:val="00BF0920"/>
    <w:pPr>
      <w:spacing w:before="0"/>
      <w:jc w:val="center"/>
    </w:pPr>
    <w:rPr>
      <w:sz w:val="20"/>
    </w:rPr>
  </w:style>
  <w:style w:type="character" w:customStyle="1" w:styleId="ResFooterChar">
    <w:name w:val="Res_Footer Char"/>
    <w:basedOn w:val="ResBodyChar"/>
    <w:link w:val="ResFooter"/>
    <w:uiPriority w:val="3"/>
    <w:rsid w:val="00DB3AAC"/>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uiPriority w:val="3"/>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3"/>
    <w:rsid w:val="00DB3AAC"/>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uiPriority w:val="3"/>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3"/>
    <w:rsid w:val="00DB3AAC"/>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uiPriority w:val="3"/>
    <w:qFormat/>
    <w:rsid w:val="00BF0920"/>
    <w:pPr>
      <w:pBdr>
        <w:bottom w:val="single" w:sz="24" w:space="1" w:color="E0D4B5"/>
      </w:pBdr>
    </w:pPr>
  </w:style>
  <w:style w:type="paragraph" w:customStyle="1" w:styleId="ResH1Sidebar">
    <w:name w:val="Res_H1_Sidebar"/>
    <w:basedOn w:val="ResH1"/>
    <w:uiPriority w:val="3"/>
    <w:qFormat/>
    <w:rsid w:val="00BF0920"/>
    <w:pPr>
      <w:spacing w:before="0" w:after="120"/>
    </w:pPr>
  </w:style>
  <w:style w:type="paragraph" w:customStyle="1" w:styleId="ResH2">
    <w:name w:val="Res_H2"/>
    <w:basedOn w:val="Normal"/>
    <w:link w:val="ResH2Char"/>
    <w:uiPriority w:val="3"/>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3"/>
    <w:rsid w:val="00DB3AAC"/>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uiPriority w:val="3"/>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3"/>
    <w:rsid w:val="00DB3AAC"/>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uiPriority w:val="3"/>
    <w:qFormat/>
    <w:rsid w:val="00BF0920"/>
    <w:pPr>
      <w:keepNext/>
    </w:pPr>
    <w:rPr>
      <w:b/>
    </w:rPr>
  </w:style>
  <w:style w:type="paragraph" w:customStyle="1" w:styleId="ResHeader">
    <w:name w:val="Res_Header"/>
    <w:link w:val="ResHeaderChar"/>
    <w:uiPriority w:val="3"/>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3"/>
    <w:rsid w:val="00DB3AAC"/>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uiPriority w:val="3"/>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3"/>
    <w:rsid w:val="00DB3AAC"/>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uiPriority w:val="3"/>
    <w:qFormat/>
    <w:rsid w:val="00BF0920"/>
    <w:pPr>
      <w:numPr>
        <w:numId w:val="24"/>
      </w:numPr>
    </w:pPr>
  </w:style>
  <w:style w:type="paragraph" w:customStyle="1" w:styleId="ResList">
    <w:name w:val="Res_List"/>
    <w:basedOn w:val="ResBody"/>
    <w:link w:val="ResListChar"/>
    <w:uiPriority w:val="3"/>
    <w:qFormat/>
    <w:rsid w:val="00BF0920"/>
    <w:pPr>
      <w:tabs>
        <w:tab w:val="left" w:pos="1440"/>
      </w:tabs>
      <w:spacing w:before="0"/>
      <w:ind w:left="1440" w:hanging="1440"/>
    </w:pPr>
  </w:style>
  <w:style w:type="character" w:customStyle="1" w:styleId="ResListChar">
    <w:name w:val="Res_List Char"/>
    <w:basedOn w:val="ResBodyChar"/>
    <w:link w:val="ResList"/>
    <w:uiPriority w:val="3"/>
    <w:rsid w:val="00DB3AAC"/>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uiPriority w:val="3"/>
    <w:qFormat/>
    <w:rsid w:val="00BF0920"/>
    <w:pPr>
      <w:keepNext/>
      <w:tabs>
        <w:tab w:val="clear" w:pos="1440"/>
        <w:tab w:val="left" w:pos="274"/>
      </w:tabs>
      <w:ind w:left="1728" w:right="3600" w:hanging="1728"/>
    </w:pPr>
  </w:style>
  <w:style w:type="paragraph" w:customStyle="1" w:styleId="ResListExp1">
    <w:name w:val="Res_List_Exp1"/>
    <w:basedOn w:val="ResListExp"/>
    <w:uiPriority w:val="3"/>
    <w:qFormat/>
    <w:rsid w:val="00BF0920"/>
    <w:pPr>
      <w:spacing w:before="120"/>
      <w:ind w:left="1440" w:hanging="1440"/>
    </w:pPr>
  </w:style>
  <w:style w:type="paragraph" w:customStyle="1" w:styleId="ResListFirst">
    <w:name w:val="Res_List_First"/>
    <w:basedOn w:val="ResList"/>
    <w:uiPriority w:val="3"/>
    <w:qFormat/>
    <w:rsid w:val="00BF0920"/>
    <w:pPr>
      <w:spacing w:before="120"/>
    </w:pPr>
  </w:style>
  <w:style w:type="paragraph" w:customStyle="1" w:styleId="ResName">
    <w:name w:val="Res_Name"/>
    <w:basedOn w:val="Normal"/>
    <w:link w:val="ResNameChar"/>
    <w:uiPriority w:val="3"/>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3"/>
    <w:rsid w:val="00DB3AAC"/>
    <w:rPr>
      <w:rFonts w:ascii="Arial Black" w:eastAsiaTheme="minorHAnsi" w:hAnsi="Arial Black" w:cs="Arial"/>
      <w:color w:val="046B5C"/>
      <w:kern w:val="22"/>
      <w:sz w:val="32"/>
      <w:szCs w:val="32"/>
    </w:rPr>
  </w:style>
  <w:style w:type="paragraph" w:customStyle="1" w:styleId="ResPubs">
    <w:name w:val="Res_Pubs"/>
    <w:basedOn w:val="ResBody"/>
    <w:uiPriority w:val="3"/>
    <w:qFormat/>
    <w:rsid w:val="00BF0920"/>
    <w:pPr>
      <w:keepLines/>
    </w:pPr>
  </w:style>
  <w:style w:type="paragraph" w:customStyle="1" w:styleId="ResSidebar">
    <w:name w:val="Res_Sidebar"/>
    <w:basedOn w:val="Normal"/>
    <w:link w:val="ResSidebarChar"/>
    <w:uiPriority w:val="3"/>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3"/>
    <w:rsid w:val="00323195"/>
    <w:rPr>
      <w:rFonts w:ascii="Arial" w:eastAsiaTheme="minorHAnsi" w:hAnsi="Arial" w:cs="Arial"/>
      <w:kern w:val="22"/>
      <w:sz w:val="20"/>
      <w:szCs w:val="20"/>
    </w:rPr>
  </w:style>
  <w:style w:type="paragraph" w:customStyle="1" w:styleId="ResSubsection">
    <w:name w:val="Res_Subsection"/>
    <w:basedOn w:val="ResBody"/>
    <w:uiPriority w:val="3"/>
    <w:qFormat/>
    <w:rsid w:val="00BF0920"/>
    <w:pPr>
      <w:spacing w:before="160"/>
    </w:pPr>
  </w:style>
  <w:style w:type="paragraph" w:customStyle="1" w:styleId="ResTitle">
    <w:name w:val="Res_Title"/>
    <w:basedOn w:val="Normal"/>
    <w:link w:val="ResTitleChar"/>
    <w:uiPriority w:val="3"/>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3"/>
    <w:rsid w:val="00DB3AAC"/>
    <w:rPr>
      <w:rFonts w:ascii="Arial" w:eastAsiaTheme="minorHAnsi" w:hAnsi="Arial" w:cs="Arial"/>
      <w:b/>
      <w:kern w:val="22"/>
      <w:sz w:val="22"/>
      <w:szCs w:val="22"/>
    </w:rPr>
  </w:style>
  <w:style w:type="paragraph" w:customStyle="1" w:styleId="CoverTitle">
    <w:name w:val="Cover Title"/>
    <w:basedOn w:val="Normal"/>
    <w:qFormat/>
    <w:rsid w:val="008E3B75"/>
    <w:pPr>
      <w:suppressAutoHyphens/>
      <w:autoSpaceDE w:val="0"/>
      <w:autoSpaceDN w:val="0"/>
      <w:adjustRightInd w:val="0"/>
      <w:spacing w:before="720" w:after="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jc w:val="left"/>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uiPriority w:val="1"/>
    <w:qFormat/>
    <w:rsid w:val="005C769D"/>
  </w:style>
  <w:style w:type="paragraph" w:customStyle="1" w:styleId="TableListNumber">
    <w:name w:val="Table List Number"/>
    <w:basedOn w:val="TableTextLeft"/>
    <w:uiPriority w:val="1"/>
    <w:qFormat/>
    <w:rsid w:val="00F619D2"/>
    <w:pPr>
      <w:numPr>
        <w:numId w:val="25"/>
      </w:numPr>
      <w:ind w:left="432" w:hanging="216"/>
      <w:textboxTightWrap w:val="allLines"/>
    </w:pPr>
  </w:style>
  <w:style w:type="paragraph" w:customStyle="1" w:styleId="TableListBullet">
    <w:name w:val="Table List Bullet"/>
    <w:basedOn w:val="TableTextLeft"/>
    <w:uiPriority w:val="1"/>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customStyle="1" w:styleId="GridTable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967B6B"/>
  </w:style>
  <w:style w:type="character" w:customStyle="1" w:styleId="LetterheadFooter">
    <w:name w:val="Letterhead Footer"/>
    <w:basedOn w:val="DefaultParagraphFont"/>
    <w:uiPriority w:val="1"/>
    <w:qFormat/>
    <w:rsid w:val="00D23A03"/>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numbering" w:customStyle="1" w:styleId="NoList1">
    <w:name w:val="No List1"/>
    <w:next w:val="NoList"/>
    <w:uiPriority w:val="99"/>
    <w:semiHidden/>
    <w:unhideWhenUsed/>
    <w:rsid w:val="002B0B95"/>
  </w:style>
  <w:style w:type="paragraph" w:customStyle="1" w:styleId="AcknowledgmentnoTOC">
    <w:name w:val="Acknowledgment no TOC"/>
    <w:basedOn w:val="Normal"/>
    <w:next w:val="Normal"/>
    <w:qFormat/>
    <w:rsid w:val="002B0B95"/>
    <w:pPr>
      <w:pBdr>
        <w:bottom w:val="single" w:sz="2" w:space="1" w:color="auto"/>
      </w:pBdr>
      <w:spacing w:before="240" w:line="240" w:lineRule="auto"/>
      <w:outlineLvl w:val="8"/>
    </w:pPr>
    <w:rPr>
      <w:rFonts w:ascii="Arial Black" w:hAnsi="Arial Black"/>
      <w:caps/>
      <w:sz w:val="22"/>
    </w:rPr>
  </w:style>
  <w:style w:type="paragraph" w:customStyle="1" w:styleId="Bullet">
    <w:name w:val="Bullet"/>
    <w:basedOn w:val="Normal"/>
    <w:qFormat/>
    <w:rsid w:val="002B0B95"/>
    <w:pPr>
      <w:tabs>
        <w:tab w:val="left" w:pos="432"/>
      </w:tabs>
      <w:spacing w:after="120" w:line="240" w:lineRule="auto"/>
      <w:ind w:left="864" w:hanging="432"/>
    </w:pPr>
    <w:rPr>
      <w:rFonts w:ascii="Times New Roman" w:hAnsi="Times New Roman"/>
    </w:rPr>
  </w:style>
  <w:style w:type="paragraph" w:customStyle="1" w:styleId="BulletLastSS">
    <w:name w:val="Bullet (Last SS)"/>
    <w:basedOn w:val="Bullet"/>
    <w:next w:val="NormalSS"/>
    <w:qFormat/>
    <w:rsid w:val="002B0B95"/>
    <w:pPr>
      <w:numPr>
        <w:numId w:val="27"/>
      </w:numPr>
      <w:spacing w:after="240"/>
      <w:ind w:left="864" w:hanging="432"/>
    </w:pPr>
  </w:style>
  <w:style w:type="paragraph" w:customStyle="1" w:styleId="BulletLastDS">
    <w:name w:val="Bullet (Last DS)"/>
    <w:basedOn w:val="Bullet"/>
    <w:next w:val="Normal"/>
    <w:qFormat/>
    <w:rsid w:val="002B0B95"/>
    <w:pPr>
      <w:numPr>
        <w:numId w:val="28"/>
      </w:numPr>
      <w:spacing w:after="320"/>
      <w:ind w:left="432" w:hanging="432"/>
    </w:pPr>
  </w:style>
  <w:style w:type="paragraph" w:customStyle="1" w:styleId="Dash">
    <w:name w:val="Dash"/>
    <w:basedOn w:val="Normal"/>
    <w:qFormat/>
    <w:rsid w:val="002B0B95"/>
    <w:pPr>
      <w:tabs>
        <w:tab w:val="left" w:pos="288"/>
      </w:tabs>
      <w:spacing w:after="120" w:line="240" w:lineRule="auto"/>
      <w:ind w:left="360" w:hanging="360"/>
    </w:pPr>
    <w:rPr>
      <w:rFonts w:ascii="Times New Roman" w:hAnsi="Times New Roman"/>
    </w:rPr>
  </w:style>
  <w:style w:type="paragraph" w:customStyle="1" w:styleId="DashLASTSS">
    <w:name w:val="Dash (LAST SS)"/>
    <w:basedOn w:val="Dash"/>
    <w:next w:val="NormalSS"/>
    <w:qFormat/>
    <w:rsid w:val="002B0B95"/>
    <w:pPr>
      <w:numPr>
        <w:numId w:val="29"/>
      </w:numPr>
      <w:spacing w:after="240"/>
    </w:pPr>
  </w:style>
  <w:style w:type="paragraph" w:customStyle="1" w:styleId="DashLASTDS">
    <w:name w:val="Dash (LAST DS)"/>
    <w:basedOn w:val="Dash"/>
    <w:next w:val="Normal"/>
    <w:qFormat/>
    <w:rsid w:val="002B0B95"/>
    <w:pPr>
      <w:spacing w:after="320"/>
    </w:pPr>
    <w:rPr>
      <w:szCs w:val="24"/>
    </w:rPr>
  </w:style>
  <w:style w:type="paragraph" w:customStyle="1" w:styleId="Heading3NoTOC">
    <w:name w:val="Heading 3_No TOC"/>
    <w:basedOn w:val="Normal"/>
    <w:next w:val="NormalSS"/>
    <w:semiHidden/>
    <w:qFormat/>
    <w:rsid w:val="002B0B95"/>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2B0B95"/>
    <w:pPr>
      <w:spacing w:line="240" w:lineRule="auto"/>
      <w:outlineLvl w:val="9"/>
    </w:pPr>
    <w:rPr>
      <w:rFonts w:ascii="Times New Roman" w:hAnsi="Times New Roman"/>
    </w:rPr>
  </w:style>
  <w:style w:type="paragraph" w:customStyle="1" w:styleId="MarkforAppendixTitle">
    <w:name w:val="Mark for Appendix Title"/>
    <w:basedOn w:val="Normal"/>
    <w:next w:val="Normal"/>
    <w:qFormat/>
    <w:rsid w:val="002B0B95"/>
    <w:pPr>
      <w:spacing w:before="2640" w:line="240" w:lineRule="auto"/>
      <w:jc w:val="center"/>
      <w:outlineLvl w:val="1"/>
    </w:pPr>
    <w:rPr>
      <w:rFonts w:ascii="Arial Black" w:hAnsi="Arial Black"/>
      <w:caps/>
      <w:sz w:val="22"/>
    </w:rPr>
  </w:style>
  <w:style w:type="paragraph" w:customStyle="1" w:styleId="MarkforAttachmentTitle">
    <w:name w:val="Mark for Attachment Title"/>
    <w:basedOn w:val="Normal"/>
    <w:next w:val="Normal"/>
    <w:qFormat/>
    <w:rsid w:val="002B0B95"/>
    <w:pPr>
      <w:spacing w:before="2640" w:line="240" w:lineRule="auto"/>
      <w:jc w:val="center"/>
      <w:outlineLvl w:val="1"/>
    </w:pPr>
    <w:rPr>
      <w:rFonts w:ascii="Arial Black" w:hAnsi="Arial Black"/>
      <w:caps/>
      <w:sz w:val="22"/>
    </w:rPr>
  </w:style>
  <w:style w:type="paragraph" w:customStyle="1" w:styleId="MarkforExhibitTitle">
    <w:name w:val="Mark for Exhibit Title"/>
    <w:basedOn w:val="MarkforTableTitle"/>
    <w:next w:val="NormalSS"/>
    <w:uiPriority w:val="99"/>
    <w:qFormat/>
    <w:rsid w:val="002B0B95"/>
  </w:style>
  <w:style w:type="paragraph" w:customStyle="1" w:styleId="MarkforTableTitle">
    <w:name w:val="Mark for Table Title"/>
    <w:basedOn w:val="Normal"/>
    <w:next w:val="NormalSS"/>
    <w:qFormat/>
    <w:rsid w:val="002B0B95"/>
    <w:pPr>
      <w:keepNext/>
      <w:spacing w:after="60" w:line="240" w:lineRule="auto"/>
    </w:pPr>
    <w:rPr>
      <w:rFonts w:ascii="Arial Black" w:hAnsi="Arial Black"/>
      <w:sz w:val="22"/>
    </w:rPr>
  </w:style>
  <w:style w:type="paragraph" w:customStyle="1" w:styleId="MarkforFigureTitle">
    <w:name w:val="Mark for Figure Title"/>
    <w:basedOn w:val="MarkforTableTitle"/>
    <w:next w:val="NormalSS"/>
    <w:qFormat/>
    <w:rsid w:val="002B0B95"/>
  </w:style>
  <w:style w:type="numbering" w:customStyle="1" w:styleId="MPROutline1">
    <w:name w:val="MPROutline1"/>
    <w:uiPriority w:val="99"/>
    <w:locked/>
    <w:rsid w:val="002B0B95"/>
    <w:pPr>
      <w:numPr>
        <w:numId w:val="6"/>
      </w:numPr>
    </w:pPr>
  </w:style>
  <w:style w:type="paragraph" w:customStyle="1" w:styleId="NormalSS">
    <w:name w:val="NormalSS"/>
    <w:basedOn w:val="Normal"/>
    <w:link w:val="NormalSSChar"/>
    <w:uiPriority w:val="99"/>
    <w:qFormat/>
    <w:rsid w:val="002B0B95"/>
    <w:pPr>
      <w:spacing w:line="240" w:lineRule="auto"/>
      <w:ind w:firstLine="432"/>
    </w:pPr>
    <w:rPr>
      <w:rFonts w:ascii="Times New Roman" w:hAnsi="Times New Roman"/>
    </w:rPr>
  </w:style>
  <w:style w:type="paragraph" w:customStyle="1" w:styleId="NormalSScontinued">
    <w:name w:val="NormalSS (continued)"/>
    <w:basedOn w:val="NormalSS"/>
    <w:next w:val="NormalSS"/>
    <w:qFormat/>
    <w:rsid w:val="002B0B95"/>
    <w:pPr>
      <w:ind w:firstLine="0"/>
    </w:pPr>
  </w:style>
  <w:style w:type="paragraph" w:customStyle="1" w:styleId="NumberedBullet">
    <w:name w:val="Numbered Bullet"/>
    <w:basedOn w:val="Normal"/>
    <w:link w:val="NumberedBulletChar"/>
    <w:qFormat/>
    <w:rsid w:val="002B0B95"/>
    <w:pPr>
      <w:numPr>
        <w:numId w:val="30"/>
      </w:numPr>
      <w:tabs>
        <w:tab w:val="left" w:pos="432"/>
      </w:tabs>
      <w:spacing w:after="120" w:line="240" w:lineRule="auto"/>
      <w:ind w:left="864" w:hanging="432"/>
    </w:pPr>
    <w:rPr>
      <w:rFonts w:ascii="Times New Roman" w:hAnsi="Times New Roman"/>
    </w:rPr>
  </w:style>
  <w:style w:type="paragraph" w:customStyle="1" w:styleId="TableFootnoteCaption">
    <w:name w:val="Table Footnote_Caption"/>
    <w:qFormat/>
    <w:rsid w:val="002B0B95"/>
    <w:pPr>
      <w:tabs>
        <w:tab w:val="left" w:pos="1080"/>
      </w:tabs>
      <w:spacing w:before="60" w:after="0"/>
    </w:pPr>
    <w:rPr>
      <w:rFonts w:ascii="Arial" w:eastAsia="Times New Roman" w:hAnsi="Arial" w:cs="Times New Roman"/>
      <w:sz w:val="18"/>
      <w:szCs w:val="20"/>
    </w:rPr>
  </w:style>
  <w:style w:type="paragraph" w:customStyle="1" w:styleId="TableText">
    <w:name w:val="Table Text"/>
    <w:basedOn w:val="Normal"/>
    <w:qFormat/>
    <w:rsid w:val="002B0B95"/>
    <w:pPr>
      <w:spacing w:after="0" w:line="240" w:lineRule="auto"/>
    </w:pPr>
    <w:rPr>
      <w:rFonts w:ascii="Arial" w:hAnsi="Arial"/>
      <w:sz w:val="18"/>
    </w:rPr>
  </w:style>
  <w:style w:type="paragraph" w:customStyle="1" w:styleId="TableSourceCaption">
    <w:name w:val="Table Source_Caption"/>
    <w:qFormat/>
    <w:rsid w:val="002B0B95"/>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2B0B95"/>
  </w:style>
  <w:style w:type="paragraph" w:customStyle="1" w:styleId="Tabletext8">
    <w:name w:val="Table text 8"/>
    <w:basedOn w:val="TableText"/>
    <w:qFormat/>
    <w:rsid w:val="002B0B95"/>
    <w:rPr>
      <w:snapToGrid w:val="0"/>
      <w:sz w:val="16"/>
      <w:szCs w:val="16"/>
    </w:rPr>
  </w:style>
  <w:style w:type="paragraph" w:customStyle="1" w:styleId="TitleofDocumentVertical">
    <w:name w:val="Title of Document Vertical"/>
    <w:basedOn w:val="Normal"/>
    <w:semiHidden/>
    <w:qFormat/>
    <w:rsid w:val="002B0B95"/>
    <w:pPr>
      <w:spacing w:before="3120" w:line="360" w:lineRule="exact"/>
      <w:ind w:firstLine="432"/>
    </w:pPr>
    <w:rPr>
      <w:rFonts w:ascii="Arial" w:hAnsi="Arial"/>
      <w:b/>
      <w:sz w:val="22"/>
    </w:rPr>
  </w:style>
  <w:style w:type="paragraph" w:customStyle="1" w:styleId="TitleofDocumentHorizontal">
    <w:name w:val="Title of Document Horizontal"/>
    <w:basedOn w:val="TitleofDocumentVertical"/>
    <w:semiHidden/>
    <w:qFormat/>
    <w:rsid w:val="002B0B95"/>
    <w:pPr>
      <w:spacing w:before="0" w:after="160"/>
    </w:pPr>
  </w:style>
  <w:style w:type="paragraph" w:customStyle="1" w:styleId="TitleofDocumentNoPhoto">
    <w:name w:val="Title of Document No Photo"/>
    <w:basedOn w:val="TitleofDocumentHorizontal"/>
    <w:semiHidden/>
    <w:qFormat/>
    <w:rsid w:val="002B0B95"/>
  </w:style>
  <w:style w:type="character" w:customStyle="1" w:styleId="NumberedBulletChar">
    <w:name w:val="Numbered Bullet Char"/>
    <w:basedOn w:val="DefaultParagraphFont"/>
    <w:link w:val="NumberedBullet"/>
    <w:rsid w:val="002B0B95"/>
    <w:rPr>
      <w:rFonts w:eastAsia="Times New Roman" w:cs="Times New Roman"/>
      <w:szCs w:val="20"/>
    </w:rPr>
  </w:style>
  <w:style w:type="paragraph" w:customStyle="1" w:styleId="NumberedBulletLastDS">
    <w:name w:val="Numbered Bullet (Last DS)"/>
    <w:basedOn w:val="NumberedBullet"/>
    <w:next w:val="Normal"/>
    <w:qFormat/>
    <w:rsid w:val="002B0B95"/>
    <w:pPr>
      <w:numPr>
        <w:numId w:val="0"/>
      </w:numPr>
      <w:spacing w:after="320"/>
    </w:pPr>
  </w:style>
  <w:style w:type="paragraph" w:customStyle="1" w:styleId="NumberedBulletLastSS">
    <w:name w:val="Numbered Bullet (Last SS)"/>
    <w:basedOn w:val="NumberedBullet"/>
    <w:next w:val="NormalSS"/>
    <w:qFormat/>
    <w:rsid w:val="002B0B95"/>
    <w:pPr>
      <w:spacing w:after="240"/>
    </w:pPr>
  </w:style>
  <w:style w:type="table" w:customStyle="1" w:styleId="MPRBaseTable1">
    <w:name w:val="MPR Base Table1"/>
    <w:basedOn w:val="TableNormal"/>
    <w:uiPriority w:val="99"/>
    <w:rsid w:val="002B0B9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2B0B95"/>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2B0B95"/>
    <w:pPr>
      <w:spacing w:line="240" w:lineRule="auto"/>
      <w:ind w:left="432" w:hanging="432"/>
      <w:outlineLvl w:val="1"/>
    </w:pPr>
  </w:style>
  <w:style w:type="character" w:customStyle="1" w:styleId="H1TitleChar">
    <w:name w:val="H1_Title Char"/>
    <w:basedOn w:val="DefaultParagraphFont"/>
    <w:link w:val="H1Title"/>
    <w:rsid w:val="002B0B9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2B0B95"/>
    <w:pPr>
      <w:framePr w:wrap="auto" w:vAnchor="margin" w:yAlign="inline"/>
      <w:pBdr>
        <w:bottom w:val="none" w:sz="0" w:space="0" w:color="auto"/>
      </w:pBdr>
      <w:tabs>
        <w:tab w:val="clear" w:pos="432"/>
      </w:tabs>
      <w:spacing w:before="0" w:after="120" w:line="240" w:lineRule="auto"/>
      <w:ind w:left="720" w:hanging="720"/>
      <w:outlineLvl w:val="2"/>
    </w:pPr>
    <w:rPr>
      <w:caps w:val="0"/>
    </w:rPr>
  </w:style>
  <w:style w:type="character" w:customStyle="1" w:styleId="H2ChapterChar">
    <w:name w:val="H2_Chapter Char"/>
    <w:basedOn w:val="Heading1Char"/>
    <w:link w:val="H2Chapter"/>
    <w:rsid w:val="002B0B95"/>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2B0B95"/>
    <w:pPr>
      <w:outlineLvl w:val="9"/>
    </w:pPr>
  </w:style>
  <w:style w:type="character" w:customStyle="1" w:styleId="H3AlphaChar">
    <w:name w:val="H3_Alpha Char"/>
    <w:basedOn w:val="Heading2Char"/>
    <w:link w:val="H3Alpha"/>
    <w:rsid w:val="002B0B95"/>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2B0B95"/>
    <w:pPr>
      <w:tabs>
        <w:tab w:val="clear" w:pos="432"/>
      </w:tabs>
      <w:spacing w:line="240" w:lineRule="auto"/>
      <w:ind w:left="576" w:hanging="576"/>
      <w:outlineLvl w:val="3"/>
    </w:pPr>
    <w:rPr>
      <w:b/>
    </w:rPr>
  </w:style>
  <w:style w:type="character" w:customStyle="1" w:styleId="H3AlphaNoTOCChar">
    <w:name w:val="H3_Alpha_No TOC Char"/>
    <w:basedOn w:val="H3AlphaChar"/>
    <w:link w:val="H3AlphaNoTOC"/>
    <w:rsid w:val="002B0B95"/>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2B0B95"/>
    <w:pPr>
      <w:ind w:left="432" w:hanging="432"/>
      <w:outlineLvl w:val="9"/>
    </w:pPr>
  </w:style>
  <w:style w:type="character" w:customStyle="1" w:styleId="H4NumberChar">
    <w:name w:val="H4_Number Char"/>
    <w:basedOn w:val="Heading3Char"/>
    <w:link w:val="H4Number"/>
    <w:rsid w:val="002B0B95"/>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2B0B95"/>
    <w:pPr>
      <w:tabs>
        <w:tab w:val="clear" w:pos="432"/>
      </w:tabs>
      <w:spacing w:line="240" w:lineRule="auto"/>
      <w:ind w:left="576" w:hanging="576"/>
      <w:outlineLvl w:val="4"/>
    </w:pPr>
    <w:rPr>
      <w:rFonts w:ascii="Times New Roman" w:hAnsi="Times New Roman"/>
    </w:rPr>
  </w:style>
  <w:style w:type="character" w:customStyle="1" w:styleId="H4NumberNoTOCChar">
    <w:name w:val="H4_Number_No TOC Char"/>
    <w:basedOn w:val="H4NumberChar"/>
    <w:link w:val="H4NumberNoTOC"/>
    <w:rsid w:val="002B0B95"/>
    <w:rPr>
      <w:rFonts w:ascii="Arial Black" w:eastAsia="Times New Roman" w:hAnsi="Arial Black" w:cs="Times New Roman"/>
      <w:b/>
      <w:sz w:val="22"/>
      <w:szCs w:val="20"/>
    </w:rPr>
  </w:style>
  <w:style w:type="character" w:customStyle="1" w:styleId="H5LowerChar">
    <w:name w:val="H5_Lower Char"/>
    <w:basedOn w:val="Heading4Char"/>
    <w:link w:val="H5Lower"/>
    <w:rsid w:val="002B0B95"/>
    <w:rPr>
      <w:rFonts w:eastAsia="Times New Roman" w:cs="Times New Roman"/>
      <w:b/>
      <w:szCs w:val="20"/>
    </w:rPr>
  </w:style>
  <w:style w:type="table" w:customStyle="1" w:styleId="SMPRTableBlue">
    <w:name w:val="SMPR_Table_Blue"/>
    <w:basedOn w:val="TableNormal"/>
    <w:uiPriority w:val="99"/>
    <w:rsid w:val="002B0B95"/>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uiPriority w:val="99"/>
    <w:locked/>
    <w:rsid w:val="002B0B95"/>
    <w:rPr>
      <w:rFonts w:eastAsia="Times New Roman" w:cs="Times New Roman"/>
      <w:szCs w:val="20"/>
    </w:rPr>
  </w:style>
  <w:style w:type="paragraph" w:customStyle="1" w:styleId="ParagraphLASTSS">
    <w:name w:val="Paragraph (LAST SS)"/>
    <w:basedOn w:val="Normal"/>
    <w:qFormat/>
    <w:rsid w:val="002B0B95"/>
    <w:pPr>
      <w:tabs>
        <w:tab w:val="left" w:pos="432"/>
      </w:tabs>
      <w:spacing w:after="480" w:line="240" w:lineRule="auto"/>
      <w:ind w:firstLine="432"/>
      <w:jc w:val="both"/>
    </w:pPr>
    <w:rPr>
      <w:rFonts w:ascii="Times New Roman" w:hAnsi="Times New Roman"/>
    </w:rPr>
  </w:style>
  <w:style w:type="paragraph" w:customStyle="1" w:styleId="MarkforTableHeading">
    <w:name w:val="Mark for Table Heading"/>
    <w:basedOn w:val="Normal"/>
    <w:next w:val="Normal"/>
    <w:qFormat/>
    <w:rsid w:val="002B0B95"/>
    <w:pPr>
      <w:keepNext/>
      <w:tabs>
        <w:tab w:val="left" w:pos="432"/>
      </w:tabs>
      <w:spacing w:after="60" w:line="240" w:lineRule="auto"/>
      <w:jc w:val="both"/>
    </w:pPr>
    <w:rPr>
      <w:rFonts w:ascii="Lucida Sans" w:hAnsi="Lucida Sans"/>
      <w:b/>
      <w:sz w:val="18"/>
      <w:szCs w:val="24"/>
    </w:rPr>
  </w:style>
  <w:style w:type="paragraph" w:styleId="BlockText">
    <w:name w:val="Block Text"/>
    <w:basedOn w:val="Normal"/>
    <w:semiHidden/>
    <w:locked/>
    <w:rsid w:val="002B0B95"/>
    <w:pPr>
      <w:spacing w:after="0" w:line="240" w:lineRule="auto"/>
      <w:ind w:left="2880" w:right="2880"/>
    </w:pPr>
    <w:rPr>
      <w:rFonts w:ascii="Times New Roman" w:hAnsi="Times New Roman"/>
      <w:b/>
      <w:snapToGrid w:val="0"/>
      <w:sz w:val="32"/>
      <w:szCs w:val="24"/>
    </w:rPr>
  </w:style>
  <w:style w:type="paragraph" w:styleId="Revision">
    <w:name w:val="Revision"/>
    <w:hidden/>
    <w:uiPriority w:val="99"/>
    <w:semiHidden/>
    <w:rsid w:val="002B0B95"/>
    <w:pPr>
      <w:spacing w:after="0"/>
    </w:pPr>
    <w:rPr>
      <w:rFonts w:eastAsia="Times New Roman" w:cs="Times New Roman"/>
      <w:szCs w:val="20"/>
    </w:rPr>
  </w:style>
  <w:style w:type="paragraph" w:customStyle="1" w:styleId="disclosure">
    <w:name w:val="disclosure"/>
    <w:basedOn w:val="Footer"/>
    <w:qFormat/>
    <w:rsid w:val="002B0B95"/>
    <w:pPr>
      <w:tabs>
        <w:tab w:val="clear" w:pos="4320"/>
        <w:tab w:val="center" w:pos="4770"/>
      </w:tabs>
      <w:spacing w:before="120" w:after="0" w:line="240" w:lineRule="auto"/>
      <w:jc w:val="center"/>
    </w:pPr>
    <w:rPr>
      <w:sz w:val="17"/>
    </w:rPr>
  </w:style>
  <w:style w:type="paragraph" w:customStyle="1" w:styleId="backcovercities">
    <w:name w:val="back cover cities"/>
    <w:basedOn w:val="Normal"/>
    <w:qFormat/>
    <w:rsid w:val="002B0B95"/>
    <w:pPr>
      <w:spacing w:after="0" w:line="240" w:lineRule="auto"/>
    </w:pPr>
    <w:rPr>
      <w:rFonts w:ascii="Arial Black" w:hAnsi="Arial Black"/>
      <w:caps/>
      <w:noProof/>
      <w:spacing w:val="-3"/>
      <w:sz w:val="14"/>
      <w:szCs w:val="19"/>
    </w:rPr>
  </w:style>
  <w:style w:type="paragraph" w:customStyle="1" w:styleId="backcovertitle">
    <w:name w:val="back cover title"/>
    <w:basedOn w:val="Normal"/>
    <w:qFormat/>
    <w:rsid w:val="002B0B95"/>
    <w:pPr>
      <w:pBdr>
        <w:top w:val="single" w:sz="4" w:space="5" w:color="auto"/>
        <w:bottom w:val="single" w:sz="4" w:space="5" w:color="auto"/>
      </w:pBdr>
      <w:spacing w:after="184" w:line="280" w:lineRule="exact"/>
    </w:pPr>
    <w:rPr>
      <w:rFonts w:ascii="Arial Black" w:hAnsi="Arial Black"/>
      <w:noProof/>
      <w:color w:val="E70033"/>
      <w:szCs w:val="26"/>
    </w:rPr>
  </w:style>
  <w:style w:type="paragraph" w:styleId="NormalWeb">
    <w:name w:val="Normal (Web)"/>
    <w:basedOn w:val="Normal"/>
    <w:uiPriority w:val="99"/>
    <w:unhideWhenUsed/>
    <w:locked/>
    <w:rsid w:val="002B0B95"/>
    <w:pPr>
      <w:spacing w:before="100" w:beforeAutospacing="1" w:after="100" w:afterAutospacing="1" w:line="240" w:lineRule="auto"/>
    </w:pPr>
    <w:rPr>
      <w:rFonts w:ascii="Times New Roman" w:hAnsi="Times New Roman"/>
      <w:szCs w:val="24"/>
    </w:rPr>
  </w:style>
  <w:style w:type="table" w:customStyle="1" w:styleId="TableGrid1">
    <w:name w:val="Table Grid1"/>
    <w:basedOn w:val="TableNormal"/>
    <w:next w:val="TableGrid"/>
    <w:uiPriority w:val="59"/>
    <w:rsid w:val="002B0B95"/>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locked/>
    <w:rsid w:val="002B0B95"/>
    <w:rPr>
      <w:b/>
      <w:bCs/>
    </w:rPr>
  </w:style>
  <w:style w:type="character" w:customStyle="1" w:styleId="ReferencesChar">
    <w:name w:val="References Char"/>
    <w:basedOn w:val="DefaultParagraphFont"/>
    <w:link w:val="References"/>
    <w:rsid w:val="002B0B95"/>
    <w:rPr>
      <w:rFonts w:asciiTheme="minorHAnsi" w:eastAsia="Times New Roman" w:hAnsiTheme="minorHAnsi" w:cs="Times New Roman"/>
      <w:szCs w:val="20"/>
    </w:rPr>
  </w:style>
  <w:style w:type="table" w:customStyle="1" w:styleId="MPRBaseTable11">
    <w:name w:val="MPR Base Table11"/>
    <w:basedOn w:val="TableNormal"/>
    <w:uiPriority w:val="99"/>
    <w:rsid w:val="002B0B9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coverallcaps">
    <w:name w:val="cover all caps"/>
    <w:basedOn w:val="Normal"/>
    <w:qFormat/>
    <w:rsid w:val="002B0B95"/>
    <w:pPr>
      <w:spacing w:after="0" w:line="560" w:lineRule="exact"/>
    </w:pPr>
    <w:rPr>
      <w:rFonts w:ascii="Arial" w:hAnsi="Arial"/>
      <w:caps/>
      <w:spacing w:val="28"/>
      <w:sz w:val="17"/>
      <w:szCs w:val="26"/>
    </w:rPr>
  </w:style>
  <w:style w:type="paragraph" w:customStyle="1" w:styleId="coverdate0">
    <w:name w:val="cover date"/>
    <w:qFormat/>
    <w:rsid w:val="002B0B95"/>
    <w:pPr>
      <w:spacing w:after="0" w:line="440" w:lineRule="exact"/>
    </w:pPr>
    <w:rPr>
      <w:rFonts w:ascii="Arial" w:eastAsia="Times New Roman" w:hAnsi="Arial" w:cs="Times New Roman"/>
      <w:sz w:val="34"/>
      <w:szCs w:val="26"/>
    </w:rPr>
  </w:style>
  <w:style w:type="paragraph" w:customStyle="1" w:styleId="covertext0">
    <w:name w:val="cover text"/>
    <w:qFormat/>
    <w:rsid w:val="002B0B95"/>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0"/>
    <w:qFormat/>
    <w:rsid w:val="002B0B95"/>
    <w:pPr>
      <w:pBdr>
        <w:bottom w:val="single" w:sz="2" w:space="1" w:color="auto"/>
      </w:pBdr>
      <w:spacing w:line="240" w:lineRule="auto"/>
    </w:pPr>
  </w:style>
  <w:style w:type="paragraph" w:customStyle="1" w:styleId="covertextnoline">
    <w:name w:val="cover text (no line)"/>
    <w:basedOn w:val="Normal"/>
    <w:qFormat/>
    <w:rsid w:val="002B0B95"/>
    <w:pPr>
      <w:spacing w:after="0" w:line="240" w:lineRule="auto"/>
    </w:pPr>
    <w:rPr>
      <w:rFonts w:ascii="Arial Black" w:hAnsi="Arial Black"/>
      <w:noProof/>
      <w:sz w:val="16"/>
      <w:szCs w:val="19"/>
    </w:rPr>
  </w:style>
  <w:style w:type="table" w:customStyle="1" w:styleId="LightList1">
    <w:name w:val="Light List1"/>
    <w:basedOn w:val="TableNormal"/>
    <w:next w:val="LightList"/>
    <w:uiPriority w:val="61"/>
    <w:unhideWhenUsed/>
    <w:rsid w:val="002B0B95"/>
    <w:pPr>
      <w:spacing w:after="0"/>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3">
    <w:name w:val="Light List3"/>
    <w:basedOn w:val="TableNormal"/>
    <w:next w:val="LightList"/>
    <w:uiPriority w:val="61"/>
    <w:unhideWhenUsed/>
    <w:rsid w:val="002B0B95"/>
    <w:pPr>
      <w:spacing w:after="0"/>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
    <w:name w:val="Light List2"/>
    <w:basedOn w:val="TableNormal"/>
    <w:uiPriority w:val="61"/>
    <w:locked/>
    <w:rsid w:val="002B0B95"/>
    <w:pPr>
      <w:spacing w:after="0"/>
    </w:pPr>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ecauth">
    <w:name w:val="secauth"/>
    <w:basedOn w:val="Normal"/>
    <w:rsid w:val="0043133C"/>
    <w:pPr>
      <w:spacing w:before="100" w:beforeAutospacing="1" w:after="100" w:afterAutospacing="1"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61093">
      <w:bodyDiv w:val="1"/>
      <w:marLeft w:val="0"/>
      <w:marRight w:val="0"/>
      <w:marTop w:val="0"/>
      <w:marBottom w:val="0"/>
      <w:divBdr>
        <w:top w:val="none" w:sz="0" w:space="0" w:color="auto"/>
        <w:left w:val="none" w:sz="0" w:space="0" w:color="auto"/>
        <w:bottom w:val="none" w:sz="0" w:space="0" w:color="auto"/>
        <w:right w:val="none" w:sz="0" w:space="0" w:color="auto"/>
      </w:divBdr>
    </w:div>
    <w:div w:id="148388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140D97CB8134F82E42A833F8B200C" ma:contentTypeVersion="0" ma:contentTypeDescription="Create a new document." ma:contentTypeScope="" ma:versionID="cce7af62e68350eafb23e886fb88ec62">
  <xsd:schema xmlns:xsd="http://www.w3.org/2001/XMLSchema" xmlns:xs="http://www.w3.org/2001/XMLSchema" xmlns:p="http://schemas.microsoft.com/office/2006/metadata/properties" targetNamespace="http://schemas.microsoft.com/office/2006/metadata/properties" ma:root="true" ma:fieldsID="712538f2423c8b1eb36490e15135c8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D89C1-6248-428C-9A9B-AA75B182E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73A951-C458-4024-A9CD-2E8CE78BC7B7}">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CCA8BFE-B9AE-4D20-9ACA-080C32CD86BC}">
  <ds:schemaRefs>
    <ds:schemaRef ds:uri="http://schemas.microsoft.com/sharepoint/v3/contenttype/forms"/>
  </ds:schemaRefs>
</ds:datastoreItem>
</file>

<file path=customXml/itemProps4.xml><?xml version="1.0" encoding="utf-8"?>
<ds:datastoreItem xmlns:ds="http://schemas.openxmlformats.org/officeDocument/2006/customXml" ds:itemID="{FDF235C1-1B1F-49E4-86F2-A0B2588E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3</Pages>
  <Words>5504</Words>
  <Characters>31373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Company>Mathemaica, Inc</Company>
  <LinksUpToDate>false</LinksUpToDate>
  <CharactersWithSpaces>36804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SYSTEM</cp:lastModifiedBy>
  <cp:revision>2</cp:revision>
  <cp:lastPrinted>2019-04-11T17:18:00Z</cp:lastPrinted>
  <dcterms:created xsi:type="dcterms:W3CDTF">2019-08-29T15:17:00Z</dcterms:created>
  <dcterms:modified xsi:type="dcterms:W3CDTF">2019-08-29T15:17:00Z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0x010100795140D97CB8134F82E42A833F8B200C</vt:lpwstr>
  </property>
</Properties>
</file>