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947EF4" w:rsidP="00947EF4" w:rsidRDefault="00947EF4" w14:paraId="26EE0048" w14:textId="77777777">
      <w:pPr>
        <w:jc w:val="center"/>
      </w:pPr>
      <w:r>
        <w:object w:dxaOrig="8985" w:dyaOrig="1980" w14:anchorId="26EE006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11.75pt;height:99pt" o:ole="" type="#_x0000_t75">
            <v:imagedata cropright="49367f" o:title="" r:id="rId7"/>
          </v:shape>
          <o:OLEObject Type="Embed" ProgID="WP12Doc" ShapeID="_x0000_i1025" DrawAspect="Content" ObjectID="_1653281177" r:id="rId8"/>
        </w:object>
      </w:r>
    </w:p>
    <w:p w:rsidR="00323E02" w:rsidP="00323E02" w:rsidRDefault="00323E02" w14:paraId="160B5741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Form</w:t>
      </w:r>
    </w:p>
    <w:p w:rsidR="00323E02" w:rsidP="00323E02" w:rsidRDefault="00323E02" w14:paraId="4C1F0905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 Individual Participants</w:t>
      </w:r>
    </w:p>
    <w:p w:rsidR="00323E02" w:rsidP="00323E02" w:rsidRDefault="00323E02" w14:paraId="5DA9DC55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Usability Testing </w:t>
      </w:r>
      <w:r w:rsidRPr="00E07C3E">
        <w:rPr>
          <w:rFonts w:ascii="Arial" w:hAnsi="Arial" w:cs="Arial"/>
          <w:b/>
          <w:bCs/>
          <w:sz w:val="22"/>
          <w:szCs w:val="22"/>
        </w:rPr>
        <w:t xml:space="preserve">of </w:t>
      </w:r>
      <w:r>
        <w:rPr>
          <w:rFonts w:ascii="Arial" w:hAnsi="Arial" w:cs="Arial"/>
          <w:b/>
          <w:bCs/>
          <w:sz w:val="22"/>
          <w:szCs w:val="22"/>
        </w:rPr>
        <w:t>the Census Website</w:t>
      </w:r>
    </w:p>
    <w:p w:rsidRPr="00E07C3E" w:rsidR="00323E02" w:rsidP="00323E02" w:rsidRDefault="00323E02" w14:paraId="587688B6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E07C3E" w:rsidR="00323E02" w:rsidP="00323E02" w:rsidRDefault="00323E02" w14:paraId="5667942B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Each year the Census Bureau conducts many different usability evaluations.  For example, the Census Bureau routinely tests the wording, layout and behavior of products, such as </w:t>
      </w:r>
      <w:r>
        <w:rPr>
          <w:rFonts w:ascii="Arial" w:hAnsi="Arial" w:cs="Arial"/>
          <w:sz w:val="22"/>
          <w:szCs w:val="22"/>
        </w:rPr>
        <w:t>Web sites</w:t>
      </w:r>
      <w:r w:rsidRPr="00E07C3E">
        <w:rPr>
          <w:rFonts w:ascii="Arial" w:hAnsi="Arial" w:cs="Arial"/>
          <w:sz w:val="22"/>
          <w:szCs w:val="22"/>
        </w:rPr>
        <w:t xml:space="preserve"> and online surveys</w:t>
      </w:r>
      <w:r>
        <w:rPr>
          <w:rFonts w:ascii="Arial" w:hAnsi="Arial" w:cs="Arial"/>
          <w:sz w:val="22"/>
          <w:szCs w:val="22"/>
        </w:rPr>
        <w:t xml:space="preserve"> and questionnaires</w:t>
      </w:r>
      <w:r w:rsidRPr="00E07C3E">
        <w:rPr>
          <w:rFonts w:ascii="Arial" w:hAnsi="Arial" w:cs="Arial"/>
          <w:sz w:val="22"/>
          <w:szCs w:val="22"/>
        </w:rPr>
        <w:t xml:space="preserve"> in order to obtain the best information possible.</w:t>
      </w:r>
    </w:p>
    <w:p w:rsidRPr="00E07C3E" w:rsidR="00323E02" w:rsidP="00323E02" w:rsidRDefault="00323E02" w14:paraId="5EAC1E98" w14:textId="77777777">
      <w:pPr>
        <w:rPr>
          <w:rFonts w:ascii="Arial" w:hAnsi="Arial" w:cs="Arial"/>
          <w:sz w:val="22"/>
          <w:szCs w:val="22"/>
        </w:rPr>
      </w:pPr>
    </w:p>
    <w:p w:rsidRPr="00E07C3E" w:rsidR="00323E02" w:rsidP="00323E02" w:rsidRDefault="00323E02" w14:paraId="0C1E996B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You have volunteered to take part in a st</w:t>
      </w:r>
      <w:r>
        <w:rPr>
          <w:rFonts w:ascii="Arial" w:hAnsi="Arial" w:cs="Arial"/>
          <w:sz w:val="22"/>
          <w:szCs w:val="22"/>
        </w:rPr>
        <w:t>udy to improve the usability of the Census Website</w:t>
      </w:r>
      <w:r w:rsidRPr="00E07C3E">
        <w:rPr>
          <w:rFonts w:ascii="Arial" w:hAnsi="Arial" w:cs="Arial"/>
          <w:sz w:val="22"/>
          <w:szCs w:val="22"/>
        </w:rPr>
        <w:t>.  In order to have a complete record of your comments, your usability session will be video</w:t>
      </w:r>
      <w:r>
        <w:rPr>
          <w:rFonts w:ascii="Arial" w:hAnsi="Arial" w:cs="Arial"/>
          <w:sz w:val="22"/>
          <w:szCs w:val="22"/>
        </w:rPr>
        <w:t xml:space="preserve"> or audio recorded</w:t>
      </w:r>
      <w:r w:rsidRPr="00E07C3E">
        <w:rPr>
          <w:rFonts w:ascii="Arial" w:hAnsi="Arial" w:cs="Arial"/>
          <w:sz w:val="22"/>
          <w:szCs w:val="22"/>
        </w:rPr>
        <w:t>.  We plan to use the</w:t>
      </w:r>
      <w:r>
        <w:rPr>
          <w:rFonts w:ascii="Arial" w:hAnsi="Arial" w:cs="Arial"/>
          <w:sz w:val="22"/>
          <w:szCs w:val="22"/>
        </w:rPr>
        <w:t xml:space="preserve">se recordings </w:t>
      </w:r>
      <w:r w:rsidRPr="00E07C3E">
        <w:rPr>
          <w:rFonts w:ascii="Arial" w:hAnsi="Arial" w:cs="Arial"/>
          <w:sz w:val="22"/>
          <w:szCs w:val="22"/>
        </w:rPr>
        <w:t xml:space="preserve">to improve the design of the product.  </w:t>
      </w:r>
      <w:r>
        <w:rPr>
          <w:rFonts w:ascii="Arial" w:hAnsi="Arial" w:cs="Arial"/>
          <w:sz w:val="22"/>
          <w:szCs w:val="22"/>
        </w:rPr>
        <w:t>Only s</w:t>
      </w:r>
      <w:r w:rsidRPr="00E07C3E">
        <w:rPr>
          <w:rFonts w:ascii="Arial" w:hAnsi="Arial" w:cs="Arial"/>
          <w:sz w:val="22"/>
          <w:szCs w:val="22"/>
        </w:rPr>
        <w:t>taff</w:t>
      </w:r>
      <w:r>
        <w:rPr>
          <w:rFonts w:ascii="Arial" w:hAnsi="Arial" w:cs="Arial"/>
          <w:sz w:val="22"/>
          <w:szCs w:val="22"/>
        </w:rPr>
        <w:t xml:space="preserve"> directly involved in the </w:t>
      </w:r>
      <w:r w:rsidRPr="00E07C3E">
        <w:rPr>
          <w:rFonts w:ascii="Arial" w:hAnsi="Arial" w:cs="Arial"/>
          <w:sz w:val="22"/>
          <w:szCs w:val="22"/>
        </w:rPr>
        <w:t>research project will have access</w:t>
      </w:r>
      <w:r>
        <w:rPr>
          <w:rFonts w:ascii="Arial" w:hAnsi="Arial" w:cs="Arial"/>
          <w:sz w:val="22"/>
          <w:szCs w:val="22"/>
        </w:rPr>
        <w:t>.</w:t>
      </w:r>
      <w:r w:rsidRPr="00E07C3E">
        <w:rPr>
          <w:rFonts w:ascii="Arial" w:hAnsi="Arial" w:cs="Arial"/>
          <w:sz w:val="22"/>
          <w:szCs w:val="22"/>
        </w:rPr>
        <w:t xml:space="preserve">  Your participation is voluntary and your answers will remain strictly confidential.  </w:t>
      </w:r>
    </w:p>
    <w:p w:rsidRPr="00E07C3E" w:rsidR="00323E02" w:rsidP="00323E02" w:rsidRDefault="00323E02" w14:paraId="0CF05C71" w14:textId="77777777">
      <w:pPr>
        <w:rPr>
          <w:rFonts w:ascii="Arial" w:hAnsi="Arial" w:cs="Arial"/>
          <w:sz w:val="22"/>
          <w:szCs w:val="22"/>
        </w:rPr>
      </w:pPr>
    </w:p>
    <w:p w:rsidRPr="00E07C3E" w:rsidR="00323E02" w:rsidP="00323E02" w:rsidRDefault="00323E02" w14:paraId="7C1701DC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The OMB control number for </w:t>
      </w:r>
      <w:r w:rsidRPr="00C868D1">
        <w:rPr>
          <w:rFonts w:ascii="Arial" w:hAnsi="Arial" w:cs="Arial"/>
          <w:sz w:val="22"/>
          <w:szCs w:val="22"/>
        </w:rPr>
        <w:t>this study is 0607-0725.  This</w:t>
      </w:r>
      <w:r w:rsidRPr="00E07C3E">
        <w:rPr>
          <w:rFonts w:ascii="Arial" w:hAnsi="Arial" w:cs="Arial"/>
          <w:sz w:val="22"/>
          <w:szCs w:val="22"/>
        </w:rPr>
        <w:t xml:space="preserve"> valid approval number legally certifies this information collection.</w:t>
      </w:r>
    </w:p>
    <w:p w:rsidRPr="00E07C3E" w:rsidR="00323E02" w:rsidP="00323E02" w:rsidRDefault="00323E02" w14:paraId="19AF5893" w14:textId="77777777">
      <w:pPr>
        <w:rPr>
          <w:rFonts w:ascii="Arial" w:hAnsi="Arial" w:cs="Arial"/>
          <w:sz w:val="22"/>
          <w:szCs w:val="22"/>
        </w:rPr>
      </w:pPr>
    </w:p>
    <w:p w:rsidRPr="00E07C3E" w:rsidR="00323E02" w:rsidP="00323E02" w:rsidRDefault="00323E02" w14:paraId="76E5B86B" w14:textId="77777777">
      <w:pPr>
        <w:rPr>
          <w:rFonts w:ascii="Arial" w:hAnsi="Arial" w:cs="Arial"/>
          <w:sz w:val="22"/>
          <w:szCs w:val="22"/>
        </w:rPr>
      </w:pPr>
    </w:p>
    <w:p w:rsidR="00323E02" w:rsidP="00323E02" w:rsidRDefault="00323E02" w14:paraId="65E0E9D7" w14:textId="77777777">
      <w:pPr>
        <w:pStyle w:val="BodyText"/>
        <w:kinsoku w:val="0"/>
        <w:overflowPunct w:val="0"/>
        <w:ind w:right="706"/>
        <w:jc w:val="center"/>
        <w:rPr>
          <w:b/>
          <w:color w:val="231F20"/>
          <w:sz w:val="24"/>
          <w:szCs w:val="24"/>
        </w:rPr>
      </w:pPr>
      <w:r w:rsidRPr="009159AA">
        <w:rPr>
          <w:b/>
          <w:color w:val="231F20"/>
          <w:sz w:val="24"/>
          <w:szCs w:val="24"/>
        </w:rPr>
        <w:t xml:space="preserve">Privacy </w:t>
      </w:r>
      <w:r>
        <w:rPr>
          <w:b/>
          <w:color w:val="231F20"/>
          <w:sz w:val="24"/>
          <w:szCs w:val="24"/>
        </w:rPr>
        <w:t>Notice</w:t>
      </w:r>
    </w:p>
    <w:p w:rsidRPr="009159AA" w:rsidR="00323E02" w:rsidP="00323E02" w:rsidRDefault="00323E02" w14:paraId="0077B872" w14:textId="77777777">
      <w:pPr>
        <w:pStyle w:val="BodyText"/>
        <w:kinsoku w:val="0"/>
        <w:overflowPunct w:val="0"/>
        <w:ind w:right="706"/>
        <w:jc w:val="center"/>
        <w:rPr>
          <w:b/>
          <w:color w:val="231F20"/>
          <w:sz w:val="24"/>
          <w:szCs w:val="24"/>
        </w:rPr>
      </w:pPr>
    </w:p>
    <w:p w:rsidR="00323E02" w:rsidP="00323E02" w:rsidRDefault="00323E02" w14:paraId="0BEBB101" w14:textId="77777777">
      <w:pPr>
        <w:rPr>
          <w:rFonts w:ascii="Arial" w:hAnsi="Arial" w:cs="Arial"/>
        </w:rPr>
      </w:pPr>
      <w:r w:rsidRPr="009159AA">
        <w:rPr>
          <w:rFonts w:ascii="Arial" w:hAnsi="Arial" w:cs="Arial"/>
        </w:rPr>
        <w:t xml:space="preserve">The U.S. Census Bureau </w:t>
      </w:r>
      <w:proofErr w:type="gramStart"/>
      <w:r w:rsidRPr="009159AA">
        <w:rPr>
          <w:rFonts w:ascii="Arial" w:hAnsi="Arial" w:cs="Arial"/>
        </w:rPr>
        <w:t>is required</w:t>
      </w:r>
      <w:proofErr w:type="gramEnd"/>
      <w:r w:rsidRPr="009159AA">
        <w:rPr>
          <w:rFonts w:ascii="Arial" w:hAnsi="Arial" w:cs="Arial"/>
        </w:rPr>
        <w:t xml:space="preserve"> by law to protect your information. The Census Bureau </w:t>
      </w:r>
      <w:proofErr w:type="gramStart"/>
      <w:r w:rsidRPr="009159AA">
        <w:rPr>
          <w:rFonts w:ascii="Arial" w:hAnsi="Arial" w:cs="Arial"/>
        </w:rPr>
        <w:t>is not permitted</w:t>
      </w:r>
      <w:proofErr w:type="gramEnd"/>
      <w:r w:rsidRPr="009159AA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publicly release your statements</w:t>
      </w:r>
      <w:r w:rsidRPr="009159AA">
        <w:rPr>
          <w:rFonts w:ascii="Arial" w:hAnsi="Arial" w:cs="Arial"/>
        </w:rPr>
        <w:t xml:space="preserve"> in a way that could identify yo</w:t>
      </w:r>
      <w:r>
        <w:rPr>
          <w:rFonts w:ascii="Arial" w:hAnsi="Arial" w:cs="Arial"/>
        </w:rPr>
        <w:t>u. We are conducting this focus group</w:t>
      </w:r>
      <w:r w:rsidRPr="009159AA">
        <w:rPr>
          <w:rFonts w:ascii="Arial" w:hAnsi="Arial" w:cs="Arial"/>
        </w:rPr>
        <w:t xml:space="preserve"> under the authority of</w:t>
      </w:r>
      <w:r>
        <w:rPr>
          <w:rFonts w:ascii="Arial" w:hAnsi="Arial" w:cs="Arial"/>
        </w:rPr>
        <w:t xml:space="preserve"> 5 U.S.C., Section 301 and 44 U.S.C., Section 3101</w:t>
      </w:r>
      <w:r w:rsidRPr="009159AA">
        <w:rPr>
          <w:rFonts w:ascii="Arial" w:hAnsi="Arial" w:cs="Arial"/>
        </w:rPr>
        <w:t>. Federal law protects your privacy and keeps your answers confidential (13</w:t>
      </w:r>
      <w:r>
        <w:rPr>
          <w:rFonts w:ascii="Arial" w:hAnsi="Arial" w:cs="Arial"/>
        </w:rPr>
        <w:t xml:space="preserve"> U.S.C.,</w:t>
      </w:r>
      <w:r w:rsidRPr="009159AA">
        <w:rPr>
          <w:rFonts w:ascii="Arial" w:hAnsi="Arial" w:cs="Arial"/>
        </w:rPr>
        <w:t xml:space="preserve"> Section 9). Your voluntary response </w:t>
      </w:r>
      <w:proofErr w:type="gramStart"/>
      <w:r w:rsidRPr="009159AA">
        <w:rPr>
          <w:rFonts w:ascii="Arial" w:hAnsi="Arial" w:cs="Arial"/>
        </w:rPr>
        <w:t>will be used</w:t>
      </w:r>
      <w:proofErr w:type="gramEnd"/>
      <w:r w:rsidRPr="009159AA">
        <w:rPr>
          <w:rFonts w:ascii="Arial" w:hAnsi="Arial" w:cs="Arial"/>
        </w:rPr>
        <w:t xml:space="preserve"> to </w:t>
      </w:r>
      <w:r w:rsidRPr="00214BC3">
        <w:rPr>
          <w:rFonts w:ascii="Arial" w:hAnsi="Arial" w:cs="Arial"/>
        </w:rPr>
        <w:t>improve the usability of the Census</w:t>
      </w:r>
      <w:r>
        <w:rPr>
          <w:rFonts w:ascii="Arial" w:hAnsi="Arial" w:cs="Arial"/>
        </w:rPr>
        <w:t xml:space="preserve"> Bureau</w:t>
      </w:r>
      <w:r w:rsidRPr="00214BC3">
        <w:rPr>
          <w:rFonts w:ascii="Arial" w:hAnsi="Arial" w:cs="Arial"/>
        </w:rPr>
        <w:t xml:space="preserve"> Website</w:t>
      </w:r>
      <w:r w:rsidRPr="009159AA">
        <w:rPr>
          <w:rFonts w:ascii="Arial" w:hAnsi="Arial" w:cs="Arial"/>
        </w:rPr>
        <w:t>.</w:t>
      </w:r>
    </w:p>
    <w:p w:rsidRPr="009159AA" w:rsidR="00323E02" w:rsidP="00323E02" w:rsidRDefault="00323E02" w14:paraId="6BF220B2" w14:textId="77777777">
      <w:pPr>
        <w:rPr>
          <w:rFonts w:ascii="Arial" w:hAnsi="Arial" w:cs="Arial"/>
        </w:rPr>
      </w:pPr>
    </w:p>
    <w:p w:rsidR="00323E02" w:rsidP="00323E02" w:rsidRDefault="00323E02" w14:paraId="42DD2DE2" w14:textId="77777777">
      <w:pPr>
        <w:rPr>
          <w:rFonts w:ascii="Arial" w:hAnsi="Arial"/>
        </w:rPr>
      </w:pPr>
      <w:proofErr w:type="gramStart"/>
      <w:r w:rsidRPr="009159AA">
        <w:rPr>
          <w:rFonts w:ascii="Arial" w:hAnsi="Arial" w:cs="Arial"/>
        </w:rPr>
        <w:t>Your privacy is protected by the Privacy Act</w:t>
      </w:r>
      <w:r>
        <w:rPr>
          <w:rFonts w:ascii="Arial" w:hAnsi="Arial" w:cs="Arial"/>
        </w:rPr>
        <w:t xml:space="preserve"> </w:t>
      </w:r>
      <w:r w:rsidRPr="004F6AD6">
        <w:rPr>
          <w:rFonts w:ascii="Arial" w:hAnsi="Arial" w:cs="Arial"/>
        </w:rPr>
        <w:t>(</w:t>
      </w:r>
      <w:r>
        <w:rPr>
          <w:rFonts w:ascii="Arial" w:hAnsi="Arial" w:cs="Arial"/>
        </w:rPr>
        <w:t>5 U.S.C.</w:t>
      </w:r>
      <w:r w:rsidRPr="004F6AD6">
        <w:rPr>
          <w:rFonts w:ascii="Arial" w:hAnsi="Arial" w:cs="Arial"/>
        </w:rPr>
        <w:t>, Section 552a)</w:t>
      </w:r>
      <w:proofErr w:type="gramEnd"/>
      <w:r w:rsidRPr="009159AA">
        <w:rPr>
          <w:rFonts w:ascii="Arial" w:hAnsi="Arial" w:cs="Arial"/>
        </w:rPr>
        <w:t xml:space="preserve">. The information provided </w:t>
      </w:r>
      <w:proofErr w:type="gramStart"/>
      <w:r w:rsidRPr="009159AA">
        <w:rPr>
          <w:rFonts w:ascii="Arial" w:hAnsi="Arial" w:cs="Arial"/>
        </w:rPr>
        <w:t>may be shared</w:t>
      </w:r>
      <w:proofErr w:type="gramEnd"/>
      <w:r w:rsidRPr="009159AA">
        <w:rPr>
          <w:rFonts w:ascii="Arial" w:hAnsi="Arial" w:cs="Arial"/>
        </w:rPr>
        <w:t xml:space="preserve"> with other Census Bureau staff for the work-related purposes identified in this statement.</w:t>
      </w:r>
      <w:r w:rsidRPr="0060194F">
        <w:t xml:space="preserve"> </w:t>
      </w:r>
      <w:r w:rsidRPr="0060194F">
        <w:rPr>
          <w:rFonts w:ascii="Arial" w:hAnsi="Arial" w:cs="Arial"/>
        </w:rPr>
        <w:t>Participating in</w:t>
      </w:r>
      <w:r>
        <w:rPr>
          <w:rFonts w:ascii="Arial" w:hAnsi="Arial" w:cs="Arial"/>
        </w:rPr>
        <w:t xml:space="preserve"> this focus group </w:t>
      </w:r>
      <w:r w:rsidRPr="0060194F">
        <w:rPr>
          <w:rFonts w:ascii="Arial" w:hAnsi="Arial" w:cs="Arial"/>
        </w:rPr>
        <w:t xml:space="preserve">implies consent for the purposes stated.  </w:t>
      </w:r>
      <w:proofErr w:type="gramStart"/>
      <w:r w:rsidRPr="0060194F">
        <w:rPr>
          <w:rFonts w:ascii="Arial" w:hAnsi="Arial" w:cs="Arial"/>
        </w:rPr>
        <w:t xml:space="preserve">Your information is secured by </w:t>
      </w:r>
      <w:r>
        <w:rPr>
          <w:rFonts w:ascii="Arial" w:hAnsi="Arial" w:cs="Arial"/>
        </w:rPr>
        <w:t>the Census Bureau</w:t>
      </w:r>
      <w:proofErr w:type="gramEnd"/>
      <w:r>
        <w:rPr>
          <w:rFonts w:ascii="Arial" w:hAnsi="Arial" w:cs="Arial"/>
        </w:rPr>
        <w:t xml:space="preserve"> by </w:t>
      </w:r>
      <w:r w:rsidRPr="0060194F">
        <w:rPr>
          <w:rFonts w:ascii="Arial" w:hAnsi="Arial" w:cs="Arial"/>
        </w:rPr>
        <w:t xml:space="preserve">strictly adhering to the provisions of the Privacy Act, and other regulations and policies to protect the privacy and confidentiality of the information.  </w:t>
      </w:r>
      <w:r w:rsidRPr="009159AA">
        <w:rPr>
          <w:rFonts w:ascii="Arial" w:hAnsi="Arial" w:cs="Arial"/>
        </w:rPr>
        <w:t xml:space="preserve"> </w:t>
      </w:r>
    </w:p>
    <w:p w:rsidR="00323E02" w:rsidP="00323E02" w:rsidRDefault="00323E02" w14:paraId="3A3617D6" w14:textId="77777777">
      <w:pPr>
        <w:rPr>
          <w:rFonts w:ascii="Arial" w:hAnsi="Arial" w:cs="Arial"/>
          <w:sz w:val="22"/>
          <w:szCs w:val="22"/>
        </w:rPr>
      </w:pPr>
    </w:p>
    <w:p w:rsidR="00323E02" w:rsidP="00323E02" w:rsidRDefault="00323E02" w14:paraId="483D3353" w14:textId="77777777">
      <w:pPr>
        <w:rPr>
          <w:rFonts w:ascii="Arial" w:hAnsi="Arial" w:cs="Arial"/>
          <w:sz w:val="22"/>
          <w:szCs w:val="22"/>
        </w:rPr>
      </w:pPr>
    </w:p>
    <w:p w:rsidRPr="00E07C3E" w:rsidR="00323E02" w:rsidP="00323E02" w:rsidRDefault="00323E02" w14:paraId="6EE6D509" w14:textId="77777777">
      <w:pPr>
        <w:rPr>
          <w:rFonts w:ascii="Arial" w:hAnsi="Arial" w:cs="Arial"/>
          <w:sz w:val="22"/>
          <w:szCs w:val="22"/>
        </w:rPr>
      </w:pPr>
    </w:p>
    <w:p w:rsidRPr="00E07C3E" w:rsidR="00323E02" w:rsidP="00323E02" w:rsidRDefault="00323E02" w14:paraId="2887AAF7" w14:textId="77777777">
      <w:pPr>
        <w:rPr>
          <w:rFonts w:ascii="Arial" w:hAnsi="Arial" w:cs="Arial"/>
          <w:sz w:val="22"/>
          <w:szCs w:val="22"/>
        </w:rPr>
      </w:pPr>
    </w:p>
    <w:p w:rsidRPr="00E07C3E" w:rsidR="00323E02" w:rsidP="00323E02" w:rsidRDefault="00323E02" w14:paraId="77B68065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b/>
          <w:bCs/>
          <w:sz w:val="22"/>
          <w:szCs w:val="22"/>
        </w:rPr>
        <w:t xml:space="preserve">I have volunteered to participate in this Census Bureau usability study, and I give permission for my </w:t>
      </w:r>
      <w:r>
        <w:rPr>
          <w:rFonts w:ascii="Arial" w:hAnsi="Arial" w:cs="Arial"/>
          <w:b/>
          <w:bCs/>
          <w:sz w:val="22"/>
          <w:szCs w:val="22"/>
        </w:rPr>
        <w:t xml:space="preserve">video and audio recordings </w:t>
      </w:r>
      <w:r w:rsidRPr="00E07C3E">
        <w:rPr>
          <w:rFonts w:ascii="Arial" w:hAnsi="Arial" w:cs="Arial"/>
          <w:b/>
          <w:bCs/>
          <w:sz w:val="22"/>
          <w:szCs w:val="22"/>
        </w:rPr>
        <w:t xml:space="preserve">to </w:t>
      </w:r>
      <w:proofErr w:type="gramStart"/>
      <w:r w:rsidRPr="00E07C3E">
        <w:rPr>
          <w:rFonts w:ascii="Arial" w:hAnsi="Arial" w:cs="Arial"/>
          <w:b/>
          <w:bCs/>
          <w:sz w:val="22"/>
          <w:szCs w:val="22"/>
        </w:rPr>
        <w:t>be used</w:t>
      </w:r>
      <w:proofErr w:type="gramEnd"/>
      <w:r w:rsidRPr="00E07C3E">
        <w:rPr>
          <w:rFonts w:ascii="Arial" w:hAnsi="Arial" w:cs="Arial"/>
          <w:b/>
          <w:bCs/>
          <w:sz w:val="22"/>
          <w:szCs w:val="22"/>
        </w:rPr>
        <w:t xml:space="preserve"> for the purposes stated above.</w:t>
      </w:r>
    </w:p>
    <w:p w:rsidRPr="00E07C3E" w:rsidR="00323E02" w:rsidP="00323E02" w:rsidRDefault="00323E02" w14:paraId="2F68AB83" w14:textId="77777777">
      <w:pPr>
        <w:rPr>
          <w:rFonts w:ascii="Arial" w:hAnsi="Arial" w:cs="Arial"/>
          <w:sz w:val="22"/>
          <w:szCs w:val="22"/>
        </w:rPr>
      </w:pPr>
    </w:p>
    <w:p w:rsidRPr="00E07C3E" w:rsidR="00323E02" w:rsidP="00323E02" w:rsidRDefault="00323E02" w14:paraId="5D888E24" w14:textId="77777777">
      <w:pPr>
        <w:rPr>
          <w:rFonts w:ascii="Arial" w:hAnsi="Arial" w:cs="Arial"/>
          <w:sz w:val="22"/>
          <w:szCs w:val="22"/>
        </w:rPr>
      </w:pPr>
    </w:p>
    <w:p w:rsidR="00323E02" w:rsidP="00323E02" w:rsidRDefault="00323E02" w14:paraId="5AC1D4D7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Participant’s Name</w:t>
      </w:r>
      <w:r>
        <w:rPr>
          <w:rFonts w:ascii="Arial" w:hAnsi="Arial" w:cs="Arial"/>
          <w:sz w:val="22"/>
          <w:szCs w:val="22"/>
        </w:rPr>
        <w:t>:</w:t>
      </w:r>
      <w:r w:rsidRPr="00E065B0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__________</w:t>
      </w:r>
      <w:r w:rsidRPr="00E065B0">
        <w:rPr>
          <w:sz w:val="22"/>
          <w:szCs w:val="22"/>
        </w:rPr>
        <w:tab/>
      </w:r>
    </w:p>
    <w:p w:rsidR="00323E02" w:rsidP="00323E02" w:rsidRDefault="00323E02" w14:paraId="590F2D2C" w14:textId="77777777">
      <w:pPr>
        <w:rPr>
          <w:rFonts w:ascii="Arial" w:hAnsi="Arial" w:cs="Arial"/>
          <w:sz w:val="22"/>
          <w:szCs w:val="22"/>
        </w:rPr>
      </w:pPr>
    </w:p>
    <w:p w:rsidR="00323E02" w:rsidP="00323E02" w:rsidRDefault="00323E02" w14:paraId="3644CE7F" w14:textId="77777777">
      <w:pPr>
        <w:rPr>
          <w:rFonts w:ascii="Arial" w:hAnsi="Arial" w:cs="Arial"/>
          <w:sz w:val="22"/>
          <w:szCs w:val="22"/>
        </w:rPr>
      </w:pPr>
    </w:p>
    <w:p w:rsidR="00323E02" w:rsidP="00323E02" w:rsidRDefault="00323E02" w14:paraId="08B2ABFE" w14:textId="77777777">
      <w:pPr>
        <w:rPr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Participant's Signature</w:t>
      </w:r>
      <w:r>
        <w:rPr>
          <w:rFonts w:ascii="Arial" w:hAnsi="Arial" w:cs="Arial"/>
          <w:sz w:val="22"/>
          <w:szCs w:val="22"/>
        </w:rPr>
        <w:t>:</w:t>
      </w:r>
      <w:r w:rsidRPr="00E065B0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_______</w:t>
      </w:r>
      <w:r w:rsidRPr="00E065B0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Date: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E065B0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Pr="00E065B0">
        <w:rPr>
          <w:sz w:val="22"/>
          <w:szCs w:val="22"/>
        </w:rPr>
        <w:t>_____</w:t>
      </w:r>
      <w:r w:rsidRPr="00E065B0">
        <w:rPr>
          <w:sz w:val="22"/>
          <w:szCs w:val="22"/>
        </w:rPr>
        <w:tab/>
      </w:r>
    </w:p>
    <w:p w:rsidR="00323E02" w:rsidP="00323E02" w:rsidRDefault="00323E02" w14:paraId="497CD82F" w14:textId="77777777">
      <w:pPr>
        <w:rPr>
          <w:sz w:val="22"/>
          <w:szCs w:val="22"/>
        </w:rPr>
      </w:pPr>
    </w:p>
    <w:p w:rsidRPr="00E07C3E" w:rsidR="00323E02" w:rsidP="00323E02" w:rsidRDefault="00323E02" w14:paraId="557E63A8" w14:textId="77777777">
      <w:pPr>
        <w:rPr>
          <w:rFonts w:ascii="Arial" w:hAnsi="Arial" w:cs="Arial"/>
          <w:sz w:val="22"/>
          <w:szCs w:val="22"/>
        </w:rPr>
      </w:pPr>
    </w:p>
    <w:p w:rsidRPr="00E07C3E" w:rsidR="00323E02" w:rsidP="00323E02" w:rsidRDefault="00323E02" w14:paraId="6CC2030A" w14:textId="77777777">
      <w:pPr>
        <w:ind w:left="720" w:hanging="720"/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323E02" w:rsidP="00323E02" w:rsidRDefault="00323E02" w14:paraId="69FB7CC2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Researcher’s Name</w:t>
      </w:r>
      <w:r>
        <w:rPr>
          <w:rFonts w:ascii="Arial" w:hAnsi="Arial" w:cs="Arial"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E065B0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3E02" w:rsidP="00323E02" w:rsidRDefault="00323E02" w14:paraId="6FEE0E7E" w14:textId="77777777">
      <w:pPr>
        <w:rPr>
          <w:rFonts w:ascii="Arial" w:hAnsi="Arial" w:cs="Arial"/>
          <w:sz w:val="22"/>
          <w:szCs w:val="22"/>
        </w:rPr>
      </w:pPr>
    </w:p>
    <w:p w:rsidR="00323E02" w:rsidP="00323E02" w:rsidRDefault="00323E02" w14:paraId="1AAEE6D2" w14:textId="77777777">
      <w:pPr>
        <w:rPr>
          <w:rFonts w:ascii="Arial" w:hAnsi="Arial" w:cs="Arial"/>
          <w:sz w:val="22"/>
          <w:szCs w:val="22"/>
        </w:rPr>
      </w:pPr>
    </w:p>
    <w:p w:rsidR="00323E02" w:rsidP="00323E02" w:rsidRDefault="00323E02" w14:paraId="42D9C142" w14:textId="77777777">
      <w:pPr>
        <w:rPr>
          <w:rFonts w:ascii="Arial" w:hAnsi="Arial" w:cs="Arial"/>
          <w:sz w:val="22"/>
          <w:szCs w:val="22"/>
        </w:rPr>
      </w:pPr>
      <w:r w:rsidRPr="00E07C3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esearcher's Signature:  </w:t>
      </w:r>
      <w:r w:rsidRPr="00E065B0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  </w:t>
      </w:r>
      <w:r w:rsidRPr="00E07C3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Pr="00E065B0">
        <w:rPr>
          <w:sz w:val="22"/>
          <w:szCs w:val="22"/>
        </w:rPr>
        <w:t>__________</w:t>
      </w:r>
    </w:p>
    <w:p w:rsidR="00307058" w:rsidP="00323E02" w:rsidRDefault="00307058" w14:paraId="26EE006D" w14:textId="60F47BD5"/>
    <w:sectPr w:rsidR="003070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BA3B9A"/>
    <w:rsid w:val="00000967"/>
    <w:rsid w:val="000014CE"/>
    <w:rsid w:val="00001D29"/>
    <w:rsid w:val="00002E67"/>
    <w:rsid w:val="0000387D"/>
    <w:rsid w:val="00005426"/>
    <w:rsid w:val="000117D8"/>
    <w:rsid w:val="00011B7B"/>
    <w:rsid w:val="00012D88"/>
    <w:rsid w:val="000153C6"/>
    <w:rsid w:val="00017BFC"/>
    <w:rsid w:val="00020450"/>
    <w:rsid w:val="000228AF"/>
    <w:rsid w:val="000235E4"/>
    <w:rsid w:val="00023EE1"/>
    <w:rsid w:val="00026F94"/>
    <w:rsid w:val="00027034"/>
    <w:rsid w:val="000312E6"/>
    <w:rsid w:val="00031B6C"/>
    <w:rsid w:val="0003367B"/>
    <w:rsid w:val="00034D6A"/>
    <w:rsid w:val="00036EAA"/>
    <w:rsid w:val="00036F04"/>
    <w:rsid w:val="0003739C"/>
    <w:rsid w:val="00041E48"/>
    <w:rsid w:val="00043310"/>
    <w:rsid w:val="00043770"/>
    <w:rsid w:val="00046A5B"/>
    <w:rsid w:val="00047383"/>
    <w:rsid w:val="0004783E"/>
    <w:rsid w:val="0005062E"/>
    <w:rsid w:val="000522B9"/>
    <w:rsid w:val="0005297B"/>
    <w:rsid w:val="000533E9"/>
    <w:rsid w:val="0005399A"/>
    <w:rsid w:val="000564D4"/>
    <w:rsid w:val="000569C1"/>
    <w:rsid w:val="0005754F"/>
    <w:rsid w:val="0006052E"/>
    <w:rsid w:val="00062ED6"/>
    <w:rsid w:val="00063414"/>
    <w:rsid w:val="000643E3"/>
    <w:rsid w:val="000645CD"/>
    <w:rsid w:val="000655B8"/>
    <w:rsid w:val="00065F11"/>
    <w:rsid w:val="00066AF5"/>
    <w:rsid w:val="00072D18"/>
    <w:rsid w:val="00072F1F"/>
    <w:rsid w:val="00073799"/>
    <w:rsid w:val="00073D60"/>
    <w:rsid w:val="0007564D"/>
    <w:rsid w:val="000760FF"/>
    <w:rsid w:val="00077363"/>
    <w:rsid w:val="0007792F"/>
    <w:rsid w:val="00080246"/>
    <w:rsid w:val="000803A0"/>
    <w:rsid w:val="00081AAF"/>
    <w:rsid w:val="0008237D"/>
    <w:rsid w:val="000826C7"/>
    <w:rsid w:val="00084F81"/>
    <w:rsid w:val="000855D7"/>
    <w:rsid w:val="000863DB"/>
    <w:rsid w:val="00091E51"/>
    <w:rsid w:val="00093425"/>
    <w:rsid w:val="00097062"/>
    <w:rsid w:val="00097874"/>
    <w:rsid w:val="000A050F"/>
    <w:rsid w:val="000A07AC"/>
    <w:rsid w:val="000A12CD"/>
    <w:rsid w:val="000A277B"/>
    <w:rsid w:val="000A3403"/>
    <w:rsid w:val="000A3DF4"/>
    <w:rsid w:val="000A3FEB"/>
    <w:rsid w:val="000A4B7B"/>
    <w:rsid w:val="000A5227"/>
    <w:rsid w:val="000A5CF9"/>
    <w:rsid w:val="000B0265"/>
    <w:rsid w:val="000B057A"/>
    <w:rsid w:val="000B2098"/>
    <w:rsid w:val="000B23A8"/>
    <w:rsid w:val="000B2E43"/>
    <w:rsid w:val="000B3145"/>
    <w:rsid w:val="000B4501"/>
    <w:rsid w:val="000B5DCB"/>
    <w:rsid w:val="000B71CF"/>
    <w:rsid w:val="000C0FF4"/>
    <w:rsid w:val="000C34CA"/>
    <w:rsid w:val="000C3694"/>
    <w:rsid w:val="000C5F7C"/>
    <w:rsid w:val="000C6083"/>
    <w:rsid w:val="000C666B"/>
    <w:rsid w:val="000C686C"/>
    <w:rsid w:val="000C6A7E"/>
    <w:rsid w:val="000C74E7"/>
    <w:rsid w:val="000C7534"/>
    <w:rsid w:val="000D0A9B"/>
    <w:rsid w:val="000D1767"/>
    <w:rsid w:val="000D1F34"/>
    <w:rsid w:val="000D2130"/>
    <w:rsid w:val="000D3C1A"/>
    <w:rsid w:val="000D5E1A"/>
    <w:rsid w:val="000E11C0"/>
    <w:rsid w:val="000E409E"/>
    <w:rsid w:val="000E592E"/>
    <w:rsid w:val="000E655F"/>
    <w:rsid w:val="000E6945"/>
    <w:rsid w:val="000E6F30"/>
    <w:rsid w:val="000E7F5A"/>
    <w:rsid w:val="000F0A9C"/>
    <w:rsid w:val="000F1108"/>
    <w:rsid w:val="000F2672"/>
    <w:rsid w:val="000F374B"/>
    <w:rsid w:val="000F4A55"/>
    <w:rsid w:val="000F529C"/>
    <w:rsid w:val="000F5D1E"/>
    <w:rsid w:val="000F73FA"/>
    <w:rsid w:val="000F7CCC"/>
    <w:rsid w:val="0010022F"/>
    <w:rsid w:val="00102114"/>
    <w:rsid w:val="00102CF1"/>
    <w:rsid w:val="001038C5"/>
    <w:rsid w:val="0010393E"/>
    <w:rsid w:val="0010399E"/>
    <w:rsid w:val="00103C14"/>
    <w:rsid w:val="00104AF3"/>
    <w:rsid w:val="001063E9"/>
    <w:rsid w:val="00106E7F"/>
    <w:rsid w:val="0010730A"/>
    <w:rsid w:val="00107A25"/>
    <w:rsid w:val="00107B18"/>
    <w:rsid w:val="0011007E"/>
    <w:rsid w:val="00110203"/>
    <w:rsid w:val="00110572"/>
    <w:rsid w:val="00110A32"/>
    <w:rsid w:val="00111090"/>
    <w:rsid w:val="001116FB"/>
    <w:rsid w:val="001133A6"/>
    <w:rsid w:val="0011346F"/>
    <w:rsid w:val="001144E6"/>
    <w:rsid w:val="001160EE"/>
    <w:rsid w:val="00116625"/>
    <w:rsid w:val="001166E9"/>
    <w:rsid w:val="00116D73"/>
    <w:rsid w:val="001205E8"/>
    <w:rsid w:val="00121DCC"/>
    <w:rsid w:val="0012336E"/>
    <w:rsid w:val="00123DF9"/>
    <w:rsid w:val="0012403B"/>
    <w:rsid w:val="0012519D"/>
    <w:rsid w:val="001259AC"/>
    <w:rsid w:val="00126C2F"/>
    <w:rsid w:val="00126CEB"/>
    <w:rsid w:val="00127507"/>
    <w:rsid w:val="00130910"/>
    <w:rsid w:val="0013227F"/>
    <w:rsid w:val="001340F5"/>
    <w:rsid w:val="0013467D"/>
    <w:rsid w:val="00134B07"/>
    <w:rsid w:val="00134BC9"/>
    <w:rsid w:val="001358FF"/>
    <w:rsid w:val="00135B6B"/>
    <w:rsid w:val="00137BD3"/>
    <w:rsid w:val="00137EAE"/>
    <w:rsid w:val="00140978"/>
    <w:rsid w:val="001443FA"/>
    <w:rsid w:val="00145F0B"/>
    <w:rsid w:val="0014655B"/>
    <w:rsid w:val="00146B54"/>
    <w:rsid w:val="001478E8"/>
    <w:rsid w:val="00151BAC"/>
    <w:rsid w:val="00152EE7"/>
    <w:rsid w:val="00153489"/>
    <w:rsid w:val="001541D8"/>
    <w:rsid w:val="00154237"/>
    <w:rsid w:val="00155329"/>
    <w:rsid w:val="001571D8"/>
    <w:rsid w:val="00157726"/>
    <w:rsid w:val="001618E4"/>
    <w:rsid w:val="00161CC9"/>
    <w:rsid w:val="00164154"/>
    <w:rsid w:val="00164305"/>
    <w:rsid w:val="0016537B"/>
    <w:rsid w:val="00165A36"/>
    <w:rsid w:val="00165CB9"/>
    <w:rsid w:val="00166156"/>
    <w:rsid w:val="001704E1"/>
    <w:rsid w:val="0017254D"/>
    <w:rsid w:val="0017354A"/>
    <w:rsid w:val="00174913"/>
    <w:rsid w:val="0017630D"/>
    <w:rsid w:val="00176C1D"/>
    <w:rsid w:val="00177350"/>
    <w:rsid w:val="00177AD7"/>
    <w:rsid w:val="00177B50"/>
    <w:rsid w:val="00180A1D"/>
    <w:rsid w:val="00182175"/>
    <w:rsid w:val="00182627"/>
    <w:rsid w:val="00183EC9"/>
    <w:rsid w:val="001842D1"/>
    <w:rsid w:val="001855AA"/>
    <w:rsid w:val="00185EF3"/>
    <w:rsid w:val="00186466"/>
    <w:rsid w:val="00186E55"/>
    <w:rsid w:val="00187730"/>
    <w:rsid w:val="00190214"/>
    <w:rsid w:val="0019082C"/>
    <w:rsid w:val="0019155A"/>
    <w:rsid w:val="00192369"/>
    <w:rsid w:val="0019262D"/>
    <w:rsid w:val="00192DC6"/>
    <w:rsid w:val="00194813"/>
    <w:rsid w:val="00194C2B"/>
    <w:rsid w:val="00196387"/>
    <w:rsid w:val="00196844"/>
    <w:rsid w:val="00196FC6"/>
    <w:rsid w:val="001A2F5D"/>
    <w:rsid w:val="001A47B4"/>
    <w:rsid w:val="001A4ADF"/>
    <w:rsid w:val="001A5EDE"/>
    <w:rsid w:val="001A5F75"/>
    <w:rsid w:val="001A6B67"/>
    <w:rsid w:val="001A71FA"/>
    <w:rsid w:val="001B04A0"/>
    <w:rsid w:val="001B23E6"/>
    <w:rsid w:val="001B2C6C"/>
    <w:rsid w:val="001B2D10"/>
    <w:rsid w:val="001B5B5D"/>
    <w:rsid w:val="001B6399"/>
    <w:rsid w:val="001B695E"/>
    <w:rsid w:val="001B6AF4"/>
    <w:rsid w:val="001B7389"/>
    <w:rsid w:val="001B7DA6"/>
    <w:rsid w:val="001C1868"/>
    <w:rsid w:val="001C29B6"/>
    <w:rsid w:val="001C3165"/>
    <w:rsid w:val="001C329D"/>
    <w:rsid w:val="001C37A9"/>
    <w:rsid w:val="001C3F77"/>
    <w:rsid w:val="001C52C7"/>
    <w:rsid w:val="001C59EA"/>
    <w:rsid w:val="001C62F2"/>
    <w:rsid w:val="001C6563"/>
    <w:rsid w:val="001C732C"/>
    <w:rsid w:val="001D082C"/>
    <w:rsid w:val="001D091B"/>
    <w:rsid w:val="001D1155"/>
    <w:rsid w:val="001D21EB"/>
    <w:rsid w:val="001D2751"/>
    <w:rsid w:val="001D3B2D"/>
    <w:rsid w:val="001D3B4A"/>
    <w:rsid w:val="001D4032"/>
    <w:rsid w:val="001D6D76"/>
    <w:rsid w:val="001D6E1E"/>
    <w:rsid w:val="001D7EEE"/>
    <w:rsid w:val="001E20FA"/>
    <w:rsid w:val="001E2B57"/>
    <w:rsid w:val="001E2FF1"/>
    <w:rsid w:val="001E48EA"/>
    <w:rsid w:val="001E5DE6"/>
    <w:rsid w:val="001E76FA"/>
    <w:rsid w:val="001F3238"/>
    <w:rsid w:val="001F6806"/>
    <w:rsid w:val="001F7964"/>
    <w:rsid w:val="001F7C65"/>
    <w:rsid w:val="0020484F"/>
    <w:rsid w:val="0020535B"/>
    <w:rsid w:val="002053A2"/>
    <w:rsid w:val="00205C7A"/>
    <w:rsid w:val="00205DAF"/>
    <w:rsid w:val="00207465"/>
    <w:rsid w:val="00207849"/>
    <w:rsid w:val="00213C67"/>
    <w:rsid w:val="002141D3"/>
    <w:rsid w:val="00214BC3"/>
    <w:rsid w:val="00215F3E"/>
    <w:rsid w:val="00222D28"/>
    <w:rsid w:val="002234E6"/>
    <w:rsid w:val="002248B7"/>
    <w:rsid w:val="00226E85"/>
    <w:rsid w:val="0023039B"/>
    <w:rsid w:val="0023429F"/>
    <w:rsid w:val="0024059F"/>
    <w:rsid w:val="0024098D"/>
    <w:rsid w:val="00240E3B"/>
    <w:rsid w:val="00243057"/>
    <w:rsid w:val="002446CA"/>
    <w:rsid w:val="0024517C"/>
    <w:rsid w:val="002453A0"/>
    <w:rsid w:val="002453F5"/>
    <w:rsid w:val="00246537"/>
    <w:rsid w:val="00247BB6"/>
    <w:rsid w:val="00250089"/>
    <w:rsid w:val="00250313"/>
    <w:rsid w:val="0025064E"/>
    <w:rsid w:val="00252EA0"/>
    <w:rsid w:val="00254CDF"/>
    <w:rsid w:val="00254E4C"/>
    <w:rsid w:val="00255CD3"/>
    <w:rsid w:val="00256AC2"/>
    <w:rsid w:val="00256D40"/>
    <w:rsid w:val="0026022B"/>
    <w:rsid w:val="002620A9"/>
    <w:rsid w:val="0026332F"/>
    <w:rsid w:val="002654AB"/>
    <w:rsid w:val="00265B91"/>
    <w:rsid w:val="00266001"/>
    <w:rsid w:val="002666EB"/>
    <w:rsid w:val="00267478"/>
    <w:rsid w:val="00267B48"/>
    <w:rsid w:val="00267E6B"/>
    <w:rsid w:val="0027059E"/>
    <w:rsid w:val="002717B0"/>
    <w:rsid w:val="00271FE6"/>
    <w:rsid w:val="00272E55"/>
    <w:rsid w:val="00275FB9"/>
    <w:rsid w:val="00276F6B"/>
    <w:rsid w:val="002808F5"/>
    <w:rsid w:val="0028243C"/>
    <w:rsid w:val="00282EEB"/>
    <w:rsid w:val="00286351"/>
    <w:rsid w:val="00290E27"/>
    <w:rsid w:val="002928D6"/>
    <w:rsid w:val="00293405"/>
    <w:rsid w:val="00293C0C"/>
    <w:rsid w:val="00295B6C"/>
    <w:rsid w:val="002969B0"/>
    <w:rsid w:val="002A28A7"/>
    <w:rsid w:val="002A2E2D"/>
    <w:rsid w:val="002A5E4A"/>
    <w:rsid w:val="002A6136"/>
    <w:rsid w:val="002A721F"/>
    <w:rsid w:val="002B02AA"/>
    <w:rsid w:val="002B07F0"/>
    <w:rsid w:val="002B267D"/>
    <w:rsid w:val="002B541F"/>
    <w:rsid w:val="002B57D7"/>
    <w:rsid w:val="002B66D7"/>
    <w:rsid w:val="002B7591"/>
    <w:rsid w:val="002B7C94"/>
    <w:rsid w:val="002C080B"/>
    <w:rsid w:val="002C09FE"/>
    <w:rsid w:val="002C1534"/>
    <w:rsid w:val="002C1E74"/>
    <w:rsid w:val="002C2D5C"/>
    <w:rsid w:val="002C2E2D"/>
    <w:rsid w:val="002C75B7"/>
    <w:rsid w:val="002D0A3E"/>
    <w:rsid w:val="002D1E76"/>
    <w:rsid w:val="002D401B"/>
    <w:rsid w:val="002D459B"/>
    <w:rsid w:val="002D45D6"/>
    <w:rsid w:val="002D74AF"/>
    <w:rsid w:val="002D7949"/>
    <w:rsid w:val="002D7A3D"/>
    <w:rsid w:val="002E0315"/>
    <w:rsid w:val="002E0BE3"/>
    <w:rsid w:val="002E12FB"/>
    <w:rsid w:val="002E2A4E"/>
    <w:rsid w:val="002E3C27"/>
    <w:rsid w:val="002E3CA4"/>
    <w:rsid w:val="002E4D1F"/>
    <w:rsid w:val="002E4D91"/>
    <w:rsid w:val="002E5626"/>
    <w:rsid w:val="002E5930"/>
    <w:rsid w:val="002E7EEF"/>
    <w:rsid w:val="002E7EFD"/>
    <w:rsid w:val="002F13C8"/>
    <w:rsid w:val="002F1D84"/>
    <w:rsid w:val="002F3D9A"/>
    <w:rsid w:val="002F6025"/>
    <w:rsid w:val="002F6220"/>
    <w:rsid w:val="002F7848"/>
    <w:rsid w:val="003014CC"/>
    <w:rsid w:val="00302366"/>
    <w:rsid w:val="003056B7"/>
    <w:rsid w:val="00306129"/>
    <w:rsid w:val="003067D5"/>
    <w:rsid w:val="00307058"/>
    <w:rsid w:val="00307139"/>
    <w:rsid w:val="003079C9"/>
    <w:rsid w:val="00311896"/>
    <w:rsid w:val="0031203D"/>
    <w:rsid w:val="0031207D"/>
    <w:rsid w:val="003133B9"/>
    <w:rsid w:val="00313D8C"/>
    <w:rsid w:val="00314454"/>
    <w:rsid w:val="00314A6D"/>
    <w:rsid w:val="00315204"/>
    <w:rsid w:val="00315894"/>
    <w:rsid w:val="00315F4C"/>
    <w:rsid w:val="003173B6"/>
    <w:rsid w:val="00317410"/>
    <w:rsid w:val="00317EDF"/>
    <w:rsid w:val="0032102A"/>
    <w:rsid w:val="00321C03"/>
    <w:rsid w:val="0032214F"/>
    <w:rsid w:val="00322FD4"/>
    <w:rsid w:val="00323B55"/>
    <w:rsid w:val="00323E02"/>
    <w:rsid w:val="003242B9"/>
    <w:rsid w:val="00324645"/>
    <w:rsid w:val="00324757"/>
    <w:rsid w:val="00327123"/>
    <w:rsid w:val="003272EE"/>
    <w:rsid w:val="00327635"/>
    <w:rsid w:val="003307DC"/>
    <w:rsid w:val="00330EB9"/>
    <w:rsid w:val="00331A0A"/>
    <w:rsid w:val="00333F94"/>
    <w:rsid w:val="00334044"/>
    <w:rsid w:val="00335755"/>
    <w:rsid w:val="003358D8"/>
    <w:rsid w:val="003369B3"/>
    <w:rsid w:val="00336C2E"/>
    <w:rsid w:val="0034126B"/>
    <w:rsid w:val="00341B1B"/>
    <w:rsid w:val="00342E83"/>
    <w:rsid w:val="00344F28"/>
    <w:rsid w:val="00346815"/>
    <w:rsid w:val="0034694E"/>
    <w:rsid w:val="003529A1"/>
    <w:rsid w:val="00353B8B"/>
    <w:rsid w:val="00353BB0"/>
    <w:rsid w:val="00353E6A"/>
    <w:rsid w:val="00356DE1"/>
    <w:rsid w:val="00357005"/>
    <w:rsid w:val="00357B2B"/>
    <w:rsid w:val="00357C15"/>
    <w:rsid w:val="003609E4"/>
    <w:rsid w:val="00361EC8"/>
    <w:rsid w:val="003638B0"/>
    <w:rsid w:val="00363B70"/>
    <w:rsid w:val="00363D81"/>
    <w:rsid w:val="00364846"/>
    <w:rsid w:val="0036518E"/>
    <w:rsid w:val="00365EA9"/>
    <w:rsid w:val="003666AC"/>
    <w:rsid w:val="00370424"/>
    <w:rsid w:val="00372179"/>
    <w:rsid w:val="003733AA"/>
    <w:rsid w:val="0037485E"/>
    <w:rsid w:val="003750FB"/>
    <w:rsid w:val="00377474"/>
    <w:rsid w:val="00377FBB"/>
    <w:rsid w:val="00381157"/>
    <w:rsid w:val="003832D0"/>
    <w:rsid w:val="003864BB"/>
    <w:rsid w:val="0039174A"/>
    <w:rsid w:val="00393CB9"/>
    <w:rsid w:val="00394C8B"/>
    <w:rsid w:val="0039634C"/>
    <w:rsid w:val="00396978"/>
    <w:rsid w:val="003A1A3E"/>
    <w:rsid w:val="003A2BED"/>
    <w:rsid w:val="003A6D32"/>
    <w:rsid w:val="003A7B97"/>
    <w:rsid w:val="003B17AE"/>
    <w:rsid w:val="003B2FB6"/>
    <w:rsid w:val="003B30B1"/>
    <w:rsid w:val="003B39BC"/>
    <w:rsid w:val="003B42DC"/>
    <w:rsid w:val="003B5FFE"/>
    <w:rsid w:val="003B68DE"/>
    <w:rsid w:val="003B6F25"/>
    <w:rsid w:val="003B7887"/>
    <w:rsid w:val="003C0747"/>
    <w:rsid w:val="003C0DF9"/>
    <w:rsid w:val="003C0ED9"/>
    <w:rsid w:val="003C2B16"/>
    <w:rsid w:val="003C2B32"/>
    <w:rsid w:val="003C4166"/>
    <w:rsid w:val="003C450E"/>
    <w:rsid w:val="003C47ED"/>
    <w:rsid w:val="003C5250"/>
    <w:rsid w:val="003C56B6"/>
    <w:rsid w:val="003C5FE4"/>
    <w:rsid w:val="003C6324"/>
    <w:rsid w:val="003C6C18"/>
    <w:rsid w:val="003C70E0"/>
    <w:rsid w:val="003D0171"/>
    <w:rsid w:val="003D05A3"/>
    <w:rsid w:val="003D089D"/>
    <w:rsid w:val="003D0CEA"/>
    <w:rsid w:val="003D2A41"/>
    <w:rsid w:val="003D41FB"/>
    <w:rsid w:val="003D49DC"/>
    <w:rsid w:val="003D5BF7"/>
    <w:rsid w:val="003D7F45"/>
    <w:rsid w:val="003E1A6A"/>
    <w:rsid w:val="003E2879"/>
    <w:rsid w:val="003E5D41"/>
    <w:rsid w:val="003E6019"/>
    <w:rsid w:val="003E79B8"/>
    <w:rsid w:val="003F13F4"/>
    <w:rsid w:val="003F21C8"/>
    <w:rsid w:val="003F38AB"/>
    <w:rsid w:val="003F4504"/>
    <w:rsid w:val="003F4B54"/>
    <w:rsid w:val="003F54E6"/>
    <w:rsid w:val="003F620F"/>
    <w:rsid w:val="003F6B2E"/>
    <w:rsid w:val="003F6C49"/>
    <w:rsid w:val="003F7DB3"/>
    <w:rsid w:val="00400063"/>
    <w:rsid w:val="00400C24"/>
    <w:rsid w:val="0040158C"/>
    <w:rsid w:val="004015A4"/>
    <w:rsid w:val="00402C33"/>
    <w:rsid w:val="00406236"/>
    <w:rsid w:val="004077DA"/>
    <w:rsid w:val="004100A6"/>
    <w:rsid w:val="004107F7"/>
    <w:rsid w:val="004111BE"/>
    <w:rsid w:val="00413C4C"/>
    <w:rsid w:val="0041456C"/>
    <w:rsid w:val="0041631E"/>
    <w:rsid w:val="004172CA"/>
    <w:rsid w:val="004207C3"/>
    <w:rsid w:val="00420CE9"/>
    <w:rsid w:val="00420D0B"/>
    <w:rsid w:val="00420ED7"/>
    <w:rsid w:val="00421205"/>
    <w:rsid w:val="0042286B"/>
    <w:rsid w:val="00422BDF"/>
    <w:rsid w:val="00423A75"/>
    <w:rsid w:val="00423FF2"/>
    <w:rsid w:val="004241F6"/>
    <w:rsid w:val="00424685"/>
    <w:rsid w:val="0042500F"/>
    <w:rsid w:val="004253DC"/>
    <w:rsid w:val="004263F0"/>
    <w:rsid w:val="0043033F"/>
    <w:rsid w:val="00431A81"/>
    <w:rsid w:val="004320D4"/>
    <w:rsid w:val="00437C74"/>
    <w:rsid w:val="00440A4D"/>
    <w:rsid w:val="00440B14"/>
    <w:rsid w:val="004418A7"/>
    <w:rsid w:val="00443DF3"/>
    <w:rsid w:val="004444E9"/>
    <w:rsid w:val="00444BCC"/>
    <w:rsid w:val="00444CC2"/>
    <w:rsid w:val="00445C8F"/>
    <w:rsid w:val="00446488"/>
    <w:rsid w:val="00446981"/>
    <w:rsid w:val="00447598"/>
    <w:rsid w:val="00447DD2"/>
    <w:rsid w:val="004502AA"/>
    <w:rsid w:val="004528F3"/>
    <w:rsid w:val="00452A1D"/>
    <w:rsid w:val="004559FE"/>
    <w:rsid w:val="00456CD7"/>
    <w:rsid w:val="00457ED2"/>
    <w:rsid w:val="004603D7"/>
    <w:rsid w:val="004630C5"/>
    <w:rsid w:val="00464B0A"/>
    <w:rsid w:val="00466BDF"/>
    <w:rsid w:val="00466C77"/>
    <w:rsid w:val="0046725A"/>
    <w:rsid w:val="00467E13"/>
    <w:rsid w:val="00470024"/>
    <w:rsid w:val="00470D02"/>
    <w:rsid w:val="00472334"/>
    <w:rsid w:val="00472554"/>
    <w:rsid w:val="0047351B"/>
    <w:rsid w:val="00474EBA"/>
    <w:rsid w:val="00481329"/>
    <w:rsid w:val="004840F2"/>
    <w:rsid w:val="00485B96"/>
    <w:rsid w:val="00485D94"/>
    <w:rsid w:val="00486138"/>
    <w:rsid w:val="00486825"/>
    <w:rsid w:val="00487904"/>
    <w:rsid w:val="00487C06"/>
    <w:rsid w:val="00493BBB"/>
    <w:rsid w:val="00495012"/>
    <w:rsid w:val="004950A9"/>
    <w:rsid w:val="00495746"/>
    <w:rsid w:val="004A223A"/>
    <w:rsid w:val="004A2FD0"/>
    <w:rsid w:val="004A446B"/>
    <w:rsid w:val="004A5AD0"/>
    <w:rsid w:val="004A6254"/>
    <w:rsid w:val="004A63C7"/>
    <w:rsid w:val="004B033D"/>
    <w:rsid w:val="004B34FF"/>
    <w:rsid w:val="004B72F2"/>
    <w:rsid w:val="004C16CF"/>
    <w:rsid w:val="004C1F77"/>
    <w:rsid w:val="004C30AC"/>
    <w:rsid w:val="004C3E48"/>
    <w:rsid w:val="004C5F75"/>
    <w:rsid w:val="004C6CCC"/>
    <w:rsid w:val="004C702E"/>
    <w:rsid w:val="004C7163"/>
    <w:rsid w:val="004C7714"/>
    <w:rsid w:val="004C7E18"/>
    <w:rsid w:val="004D0D5C"/>
    <w:rsid w:val="004D1941"/>
    <w:rsid w:val="004D1D8B"/>
    <w:rsid w:val="004D2C34"/>
    <w:rsid w:val="004D37CB"/>
    <w:rsid w:val="004D4639"/>
    <w:rsid w:val="004D4AB9"/>
    <w:rsid w:val="004D4BBF"/>
    <w:rsid w:val="004D5DBE"/>
    <w:rsid w:val="004E0251"/>
    <w:rsid w:val="004E13A8"/>
    <w:rsid w:val="004E184E"/>
    <w:rsid w:val="004E3F7A"/>
    <w:rsid w:val="004E5CB4"/>
    <w:rsid w:val="004E6A27"/>
    <w:rsid w:val="004E6AE9"/>
    <w:rsid w:val="004E6B7C"/>
    <w:rsid w:val="004E7A81"/>
    <w:rsid w:val="004F0EDD"/>
    <w:rsid w:val="004F14BA"/>
    <w:rsid w:val="004F1679"/>
    <w:rsid w:val="004F2799"/>
    <w:rsid w:val="004F48ED"/>
    <w:rsid w:val="004F4A99"/>
    <w:rsid w:val="004F4FF3"/>
    <w:rsid w:val="004F6AD6"/>
    <w:rsid w:val="004F75A4"/>
    <w:rsid w:val="005010A4"/>
    <w:rsid w:val="00501498"/>
    <w:rsid w:val="00501EA1"/>
    <w:rsid w:val="00502E96"/>
    <w:rsid w:val="00503B28"/>
    <w:rsid w:val="0050513A"/>
    <w:rsid w:val="00506DF5"/>
    <w:rsid w:val="005071D5"/>
    <w:rsid w:val="005104F2"/>
    <w:rsid w:val="00512921"/>
    <w:rsid w:val="005131C2"/>
    <w:rsid w:val="00514004"/>
    <w:rsid w:val="005168B1"/>
    <w:rsid w:val="00517C9D"/>
    <w:rsid w:val="00520077"/>
    <w:rsid w:val="005213BC"/>
    <w:rsid w:val="005213E6"/>
    <w:rsid w:val="00521791"/>
    <w:rsid w:val="00522E54"/>
    <w:rsid w:val="00523A1A"/>
    <w:rsid w:val="00526BFA"/>
    <w:rsid w:val="005270CA"/>
    <w:rsid w:val="005315FF"/>
    <w:rsid w:val="00532B9E"/>
    <w:rsid w:val="00533DC1"/>
    <w:rsid w:val="00534D3F"/>
    <w:rsid w:val="00536B14"/>
    <w:rsid w:val="00537E69"/>
    <w:rsid w:val="00541A8C"/>
    <w:rsid w:val="00541C01"/>
    <w:rsid w:val="00543709"/>
    <w:rsid w:val="0054480E"/>
    <w:rsid w:val="00545179"/>
    <w:rsid w:val="0054584D"/>
    <w:rsid w:val="005460C5"/>
    <w:rsid w:val="00546FDE"/>
    <w:rsid w:val="005503EB"/>
    <w:rsid w:val="0055171E"/>
    <w:rsid w:val="005554E8"/>
    <w:rsid w:val="0055618C"/>
    <w:rsid w:val="00556949"/>
    <w:rsid w:val="005604BF"/>
    <w:rsid w:val="00563995"/>
    <w:rsid w:val="00564E1F"/>
    <w:rsid w:val="00566468"/>
    <w:rsid w:val="005712C6"/>
    <w:rsid w:val="0057484B"/>
    <w:rsid w:val="005757A6"/>
    <w:rsid w:val="0058008E"/>
    <w:rsid w:val="00580AF5"/>
    <w:rsid w:val="00580F0C"/>
    <w:rsid w:val="005812B7"/>
    <w:rsid w:val="005820BF"/>
    <w:rsid w:val="00583E0A"/>
    <w:rsid w:val="00584411"/>
    <w:rsid w:val="00586337"/>
    <w:rsid w:val="00590136"/>
    <w:rsid w:val="0059051C"/>
    <w:rsid w:val="00593F23"/>
    <w:rsid w:val="005A0765"/>
    <w:rsid w:val="005A427B"/>
    <w:rsid w:val="005A71AB"/>
    <w:rsid w:val="005A7F39"/>
    <w:rsid w:val="005B2946"/>
    <w:rsid w:val="005B2AF5"/>
    <w:rsid w:val="005B3548"/>
    <w:rsid w:val="005B3B79"/>
    <w:rsid w:val="005B4436"/>
    <w:rsid w:val="005B44FC"/>
    <w:rsid w:val="005B5CB5"/>
    <w:rsid w:val="005B5E3D"/>
    <w:rsid w:val="005B5FCA"/>
    <w:rsid w:val="005B646B"/>
    <w:rsid w:val="005B7831"/>
    <w:rsid w:val="005C18CB"/>
    <w:rsid w:val="005C1F5D"/>
    <w:rsid w:val="005C27BC"/>
    <w:rsid w:val="005C364D"/>
    <w:rsid w:val="005C3FE7"/>
    <w:rsid w:val="005C40FC"/>
    <w:rsid w:val="005C59CF"/>
    <w:rsid w:val="005C5FE2"/>
    <w:rsid w:val="005C610E"/>
    <w:rsid w:val="005C6B94"/>
    <w:rsid w:val="005D1CA3"/>
    <w:rsid w:val="005D2822"/>
    <w:rsid w:val="005D396F"/>
    <w:rsid w:val="005D41A7"/>
    <w:rsid w:val="005D4E5B"/>
    <w:rsid w:val="005D5C38"/>
    <w:rsid w:val="005D636A"/>
    <w:rsid w:val="005D6F87"/>
    <w:rsid w:val="005D788B"/>
    <w:rsid w:val="005E0A50"/>
    <w:rsid w:val="005E19F6"/>
    <w:rsid w:val="005E1D8F"/>
    <w:rsid w:val="005E1F64"/>
    <w:rsid w:val="005E3382"/>
    <w:rsid w:val="005E3389"/>
    <w:rsid w:val="005E3701"/>
    <w:rsid w:val="005E46B6"/>
    <w:rsid w:val="005E4F69"/>
    <w:rsid w:val="005E4FAF"/>
    <w:rsid w:val="005E59A1"/>
    <w:rsid w:val="005E5A29"/>
    <w:rsid w:val="005F0429"/>
    <w:rsid w:val="005F17F0"/>
    <w:rsid w:val="005F1D63"/>
    <w:rsid w:val="005F3299"/>
    <w:rsid w:val="005F56C5"/>
    <w:rsid w:val="005F7968"/>
    <w:rsid w:val="005F7F36"/>
    <w:rsid w:val="0060194F"/>
    <w:rsid w:val="00603F1E"/>
    <w:rsid w:val="006050A4"/>
    <w:rsid w:val="00605B61"/>
    <w:rsid w:val="00607510"/>
    <w:rsid w:val="0060756E"/>
    <w:rsid w:val="00607B4F"/>
    <w:rsid w:val="00610FF8"/>
    <w:rsid w:val="00612D36"/>
    <w:rsid w:val="00613698"/>
    <w:rsid w:val="00617826"/>
    <w:rsid w:val="00617EAE"/>
    <w:rsid w:val="006208EC"/>
    <w:rsid w:val="00620D74"/>
    <w:rsid w:val="00621A05"/>
    <w:rsid w:val="006222F4"/>
    <w:rsid w:val="00623B1D"/>
    <w:rsid w:val="006241A4"/>
    <w:rsid w:val="00626819"/>
    <w:rsid w:val="00626AC6"/>
    <w:rsid w:val="00627BB9"/>
    <w:rsid w:val="0063030D"/>
    <w:rsid w:val="006313E8"/>
    <w:rsid w:val="0063142D"/>
    <w:rsid w:val="006330DB"/>
    <w:rsid w:val="00633CD5"/>
    <w:rsid w:val="0063475D"/>
    <w:rsid w:val="0063486C"/>
    <w:rsid w:val="00635A60"/>
    <w:rsid w:val="006362A8"/>
    <w:rsid w:val="00641548"/>
    <w:rsid w:val="00642757"/>
    <w:rsid w:val="0064311E"/>
    <w:rsid w:val="0064537A"/>
    <w:rsid w:val="0064546F"/>
    <w:rsid w:val="006456F6"/>
    <w:rsid w:val="00645D4E"/>
    <w:rsid w:val="006479C2"/>
    <w:rsid w:val="00650D5E"/>
    <w:rsid w:val="00651D9A"/>
    <w:rsid w:val="00653A87"/>
    <w:rsid w:val="006548B7"/>
    <w:rsid w:val="00654CD8"/>
    <w:rsid w:val="0065508F"/>
    <w:rsid w:val="006554F7"/>
    <w:rsid w:val="00655657"/>
    <w:rsid w:val="00655FB0"/>
    <w:rsid w:val="006561D1"/>
    <w:rsid w:val="00656885"/>
    <w:rsid w:val="00656E4A"/>
    <w:rsid w:val="00656E60"/>
    <w:rsid w:val="00656FF7"/>
    <w:rsid w:val="00657E65"/>
    <w:rsid w:val="00660580"/>
    <w:rsid w:val="00661300"/>
    <w:rsid w:val="006616AA"/>
    <w:rsid w:val="00661765"/>
    <w:rsid w:val="006624ED"/>
    <w:rsid w:val="006625BF"/>
    <w:rsid w:val="00662BC4"/>
    <w:rsid w:val="0066773C"/>
    <w:rsid w:val="00671653"/>
    <w:rsid w:val="00671BC3"/>
    <w:rsid w:val="006738FA"/>
    <w:rsid w:val="00673AD2"/>
    <w:rsid w:val="0067456A"/>
    <w:rsid w:val="006746D1"/>
    <w:rsid w:val="006757E8"/>
    <w:rsid w:val="00677559"/>
    <w:rsid w:val="00680C93"/>
    <w:rsid w:val="00681B92"/>
    <w:rsid w:val="00682213"/>
    <w:rsid w:val="00682494"/>
    <w:rsid w:val="0068286A"/>
    <w:rsid w:val="00682DBA"/>
    <w:rsid w:val="006833F6"/>
    <w:rsid w:val="00683E2E"/>
    <w:rsid w:val="0068481D"/>
    <w:rsid w:val="00685829"/>
    <w:rsid w:val="00685895"/>
    <w:rsid w:val="00685E1C"/>
    <w:rsid w:val="00686DA6"/>
    <w:rsid w:val="00687361"/>
    <w:rsid w:val="0069075F"/>
    <w:rsid w:val="00691548"/>
    <w:rsid w:val="0069220A"/>
    <w:rsid w:val="00693399"/>
    <w:rsid w:val="006935BD"/>
    <w:rsid w:val="006939F7"/>
    <w:rsid w:val="00693A56"/>
    <w:rsid w:val="00693B0D"/>
    <w:rsid w:val="00694C84"/>
    <w:rsid w:val="006956B6"/>
    <w:rsid w:val="006A0E32"/>
    <w:rsid w:val="006A0F62"/>
    <w:rsid w:val="006A1104"/>
    <w:rsid w:val="006A1419"/>
    <w:rsid w:val="006A1BB1"/>
    <w:rsid w:val="006A2191"/>
    <w:rsid w:val="006A36F7"/>
    <w:rsid w:val="006A3C34"/>
    <w:rsid w:val="006A60ED"/>
    <w:rsid w:val="006A60FD"/>
    <w:rsid w:val="006A637A"/>
    <w:rsid w:val="006A7485"/>
    <w:rsid w:val="006A7695"/>
    <w:rsid w:val="006A7DE6"/>
    <w:rsid w:val="006B0F3D"/>
    <w:rsid w:val="006B1551"/>
    <w:rsid w:val="006B26C9"/>
    <w:rsid w:val="006B2CAA"/>
    <w:rsid w:val="006B5BC3"/>
    <w:rsid w:val="006B6E25"/>
    <w:rsid w:val="006B70E0"/>
    <w:rsid w:val="006C2258"/>
    <w:rsid w:val="006C3EEC"/>
    <w:rsid w:val="006C40AF"/>
    <w:rsid w:val="006C4824"/>
    <w:rsid w:val="006C4F49"/>
    <w:rsid w:val="006C62CC"/>
    <w:rsid w:val="006C7E9E"/>
    <w:rsid w:val="006D092F"/>
    <w:rsid w:val="006D210C"/>
    <w:rsid w:val="006D233D"/>
    <w:rsid w:val="006D2C65"/>
    <w:rsid w:val="006D4D9B"/>
    <w:rsid w:val="006D5A61"/>
    <w:rsid w:val="006D7180"/>
    <w:rsid w:val="006E0578"/>
    <w:rsid w:val="006E1366"/>
    <w:rsid w:val="006E2660"/>
    <w:rsid w:val="006E386E"/>
    <w:rsid w:val="006E4444"/>
    <w:rsid w:val="006E4A7D"/>
    <w:rsid w:val="006E5E65"/>
    <w:rsid w:val="006E5FEB"/>
    <w:rsid w:val="006E6B70"/>
    <w:rsid w:val="006E7332"/>
    <w:rsid w:val="006F6D98"/>
    <w:rsid w:val="006F79A0"/>
    <w:rsid w:val="0070033E"/>
    <w:rsid w:val="00700B7E"/>
    <w:rsid w:val="00700BFC"/>
    <w:rsid w:val="00702429"/>
    <w:rsid w:val="00703CA0"/>
    <w:rsid w:val="007055A9"/>
    <w:rsid w:val="007105D4"/>
    <w:rsid w:val="0071262F"/>
    <w:rsid w:val="00712D1A"/>
    <w:rsid w:val="0071339C"/>
    <w:rsid w:val="00713763"/>
    <w:rsid w:val="00714D6D"/>
    <w:rsid w:val="00715043"/>
    <w:rsid w:val="007157F7"/>
    <w:rsid w:val="007167E5"/>
    <w:rsid w:val="00717A16"/>
    <w:rsid w:val="00722B3A"/>
    <w:rsid w:val="007236E5"/>
    <w:rsid w:val="007255F3"/>
    <w:rsid w:val="0072575D"/>
    <w:rsid w:val="00727E72"/>
    <w:rsid w:val="00727FC9"/>
    <w:rsid w:val="007313F5"/>
    <w:rsid w:val="00731D70"/>
    <w:rsid w:val="00732F89"/>
    <w:rsid w:val="00733C37"/>
    <w:rsid w:val="00734B5A"/>
    <w:rsid w:val="00735927"/>
    <w:rsid w:val="007371E9"/>
    <w:rsid w:val="00740342"/>
    <w:rsid w:val="0074044D"/>
    <w:rsid w:val="00740836"/>
    <w:rsid w:val="00740CB3"/>
    <w:rsid w:val="00740E95"/>
    <w:rsid w:val="00740ED8"/>
    <w:rsid w:val="0074157C"/>
    <w:rsid w:val="007427E6"/>
    <w:rsid w:val="00742E06"/>
    <w:rsid w:val="007435BF"/>
    <w:rsid w:val="007455EB"/>
    <w:rsid w:val="00747C20"/>
    <w:rsid w:val="00750A9C"/>
    <w:rsid w:val="00750C35"/>
    <w:rsid w:val="00751C0D"/>
    <w:rsid w:val="00751E17"/>
    <w:rsid w:val="0075250F"/>
    <w:rsid w:val="00752C51"/>
    <w:rsid w:val="007531ED"/>
    <w:rsid w:val="007549ED"/>
    <w:rsid w:val="00754B0D"/>
    <w:rsid w:val="007555EF"/>
    <w:rsid w:val="00755B64"/>
    <w:rsid w:val="00757E84"/>
    <w:rsid w:val="00760CA1"/>
    <w:rsid w:val="007627B6"/>
    <w:rsid w:val="00763904"/>
    <w:rsid w:val="007646EC"/>
    <w:rsid w:val="00764C26"/>
    <w:rsid w:val="007654EA"/>
    <w:rsid w:val="00766199"/>
    <w:rsid w:val="00766331"/>
    <w:rsid w:val="00766657"/>
    <w:rsid w:val="0077054F"/>
    <w:rsid w:val="00770952"/>
    <w:rsid w:val="00773ED7"/>
    <w:rsid w:val="00774593"/>
    <w:rsid w:val="00774757"/>
    <w:rsid w:val="00776EFF"/>
    <w:rsid w:val="00780486"/>
    <w:rsid w:val="0078056A"/>
    <w:rsid w:val="00780E4D"/>
    <w:rsid w:val="00783905"/>
    <w:rsid w:val="007840E8"/>
    <w:rsid w:val="00784CA4"/>
    <w:rsid w:val="0078691C"/>
    <w:rsid w:val="00786C43"/>
    <w:rsid w:val="00787E01"/>
    <w:rsid w:val="0079083A"/>
    <w:rsid w:val="00791395"/>
    <w:rsid w:val="00791ED4"/>
    <w:rsid w:val="007939F0"/>
    <w:rsid w:val="007940C5"/>
    <w:rsid w:val="007949AD"/>
    <w:rsid w:val="00794A95"/>
    <w:rsid w:val="00795A19"/>
    <w:rsid w:val="00795C3F"/>
    <w:rsid w:val="007973EC"/>
    <w:rsid w:val="007A1280"/>
    <w:rsid w:val="007A19B0"/>
    <w:rsid w:val="007A2853"/>
    <w:rsid w:val="007A3F8A"/>
    <w:rsid w:val="007A5795"/>
    <w:rsid w:val="007A6C34"/>
    <w:rsid w:val="007A7A04"/>
    <w:rsid w:val="007B0643"/>
    <w:rsid w:val="007B114A"/>
    <w:rsid w:val="007B1782"/>
    <w:rsid w:val="007B26C8"/>
    <w:rsid w:val="007B3021"/>
    <w:rsid w:val="007B36DC"/>
    <w:rsid w:val="007B378E"/>
    <w:rsid w:val="007B3CC9"/>
    <w:rsid w:val="007B4A69"/>
    <w:rsid w:val="007B540D"/>
    <w:rsid w:val="007B560F"/>
    <w:rsid w:val="007B5754"/>
    <w:rsid w:val="007C0B40"/>
    <w:rsid w:val="007C3018"/>
    <w:rsid w:val="007C59CC"/>
    <w:rsid w:val="007C626B"/>
    <w:rsid w:val="007C6513"/>
    <w:rsid w:val="007D01E5"/>
    <w:rsid w:val="007D3EEF"/>
    <w:rsid w:val="007D5A23"/>
    <w:rsid w:val="007D6CF0"/>
    <w:rsid w:val="007E00DA"/>
    <w:rsid w:val="007E0CAB"/>
    <w:rsid w:val="007E17BA"/>
    <w:rsid w:val="007E1D7F"/>
    <w:rsid w:val="007E2428"/>
    <w:rsid w:val="007E3087"/>
    <w:rsid w:val="007E34AF"/>
    <w:rsid w:val="007E4CFB"/>
    <w:rsid w:val="007E5909"/>
    <w:rsid w:val="007E5ACD"/>
    <w:rsid w:val="007E6020"/>
    <w:rsid w:val="007E6515"/>
    <w:rsid w:val="007E6970"/>
    <w:rsid w:val="007E6A27"/>
    <w:rsid w:val="007F02D1"/>
    <w:rsid w:val="007F1001"/>
    <w:rsid w:val="007F2165"/>
    <w:rsid w:val="007F319C"/>
    <w:rsid w:val="007F3C89"/>
    <w:rsid w:val="007F5246"/>
    <w:rsid w:val="007F5A8A"/>
    <w:rsid w:val="007F6DA4"/>
    <w:rsid w:val="007F70CF"/>
    <w:rsid w:val="00800564"/>
    <w:rsid w:val="00802F39"/>
    <w:rsid w:val="00802FEB"/>
    <w:rsid w:val="008033CB"/>
    <w:rsid w:val="00803FCD"/>
    <w:rsid w:val="00804D6D"/>
    <w:rsid w:val="00805C83"/>
    <w:rsid w:val="00805EBB"/>
    <w:rsid w:val="008063D5"/>
    <w:rsid w:val="008101DC"/>
    <w:rsid w:val="00811AD5"/>
    <w:rsid w:val="00811B34"/>
    <w:rsid w:val="008123FE"/>
    <w:rsid w:val="00812C44"/>
    <w:rsid w:val="00813920"/>
    <w:rsid w:val="008139AF"/>
    <w:rsid w:val="00813BC4"/>
    <w:rsid w:val="0081422B"/>
    <w:rsid w:val="008142FD"/>
    <w:rsid w:val="0081471C"/>
    <w:rsid w:val="00816059"/>
    <w:rsid w:val="00817282"/>
    <w:rsid w:val="0082053D"/>
    <w:rsid w:val="00820791"/>
    <w:rsid w:val="00820ED4"/>
    <w:rsid w:val="00821118"/>
    <w:rsid w:val="00823F67"/>
    <w:rsid w:val="008241C9"/>
    <w:rsid w:val="00825A26"/>
    <w:rsid w:val="00825F4D"/>
    <w:rsid w:val="00826FE0"/>
    <w:rsid w:val="00827CEB"/>
    <w:rsid w:val="00831751"/>
    <w:rsid w:val="008356D5"/>
    <w:rsid w:val="00836B0A"/>
    <w:rsid w:val="00840A04"/>
    <w:rsid w:val="00844684"/>
    <w:rsid w:val="00844879"/>
    <w:rsid w:val="00844DB3"/>
    <w:rsid w:val="008455CD"/>
    <w:rsid w:val="00847180"/>
    <w:rsid w:val="00852BB1"/>
    <w:rsid w:val="00852F47"/>
    <w:rsid w:val="00854DE5"/>
    <w:rsid w:val="008603D7"/>
    <w:rsid w:val="008617A9"/>
    <w:rsid w:val="0086262B"/>
    <w:rsid w:val="0086379D"/>
    <w:rsid w:val="0086440D"/>
    <w:rsid w:val="00864AD9"/>
    <w:rsid w:val="00866D22"/>
    <w:rsid w:val="008708AB"/>
    <w:rsid w:val="00870F9A"/>
    <w:rsid w:val="00871133"/>
    <w:rsid w:val="0087188F"/>
    <w:rsid w:val="00874516"/>
    <w:rsid w:val="00874E4A"/>
    <w:rsid w:val="00875E41"/>
    <w:rsid w:val="0087611A"/>
    <w:rsid w:val="00877F37"/>
    <w:rsid w:val="00880B81"/>
    <w:rsid w:val="00881285"/>
    <w:rsid w:val="00881570"/>
    <w:rsid w:val="00881743"/>
    <w:rsid w:val="00882DE7"/>
    <w:rsid w:val="00883AC0"/>
    <w:rsid w:val="00883FF1"/>
    <w:rsid w:val="00884DA0"/>
    <w:rsid w:val="00884DE0"/>
    <w:rsid w:val="00884FA2"/>
    <w:rsid w:val="00886F3E"/>
    <w:rsid w:val="0088750F"/>
    <w:rsid w:val="00891733"/>
    <w:rsid w:val="00892A7C"/>
    <w:rsid w:val="00893E53"/>
    <w:rsid w:val="00894A2A"/>
    <w:rsid w:val="00894F5A"/>
    <w:rsid w:val="008955FA"/>
    <w:rsid w:val="0089769D"/>
    <w:rsid w:val="0089782E"/>
    <w:rsid w:val="008A0E43"/>
    <w:rsid w:val="008A1047"/>
    <w:rsid w:val="008A3267"/>
    <w:rsid w:val="008A3B3A"/>
    <w:rsid w:val="008A443B"/>
    <w:rsid w:val="008A497D"/>
    <w:rsid w:val="008A505B"/>
    <w:rsid w:val="008A73D8"/>
    <w:rsid w:val="008A7CAF"/>
    <w:rsid w:val="008B10D9"/>
    <w:rsid w:val="008B13FE"/>
    <w:rsid w:val="008B2A5F"/>
    <w:rsid w:val="008B2D80"/>
    <w:rsid w:val="008B4086"/>
    <w:rsid w:val="008B62EF"/>
    <w:rsid w:val="008B669B"/>
    <w:rsid w:val="008B6E7E"/>
    <w:rsid w:val="008B7639"/>
    <w:rsid w:val="008B7DD4"/>
    <w:rsid w:val="008C17D0"/>
    <w:rsid w:val="008C1D34"/>
    <w:rsid w:val="008C2F22"/>
    <w:rsid w:val="008C353C"/>
    <w:rsid w:val="008C3E81"/>
    <w:rsid w:val="008C5339"/>
    <w:rsid w:val="008C68DF"/>
    <w:rsid w:val="008C6E20"/>
    <w:rsid w:val="008D00D4"/>
    <w:rsid w:val="008D0D0C"/>
    <w:rsid w:val="008D227A"/>
    <w:rsid w:val="008D3716"/>
    <w:rsid w:val="008D3EEC"/>
    <w:rsid w:val="008D6476"/>
    <w:rsid w:val="008D6FA5"/>
    <w:rsid w:val="008D7AFC"/>
    <w:rsid w:val="008E268D"/>
    <w:rsid w:val="008E323B"/>
    <w:rsid w:val="008E4143"/>
    <w:rsid w:val="008E4610"/>
    <w:rsid w:val="008E58B2"/>
    <w:rsid w:val="008E5C26"/>
    <w:rsid w:val="008E6010"/>
    <w:rsid w:val="008E6CF6"/>
    <w:rsid w:val="008F0923"/>
    <w:rsid w:val="008F19D2"/>
    <w:rsid w:val="008F406A"/>
    <w:rsid w:val="008F530E"/>
    <w:rsid w:val="008F65B4"/>
    <w:rsid w:val="008F773C"/>
    <w:rsid w:val="009001DB"/>
    <w:rsid w:val="0090039D"/>
    <w:rsid w:val="0090198C"/>
    <w:rsid w:val="00901D8F"/>
    <w:rsid w:val="009024C8"/>
    <w:rsid w:val="00903D47"/>
    <w:rsid w:val="00905720"/>
    <w:rsid w:val="009057CC"/>
    <w:rsid w:val="0090764F"/>
    <w:rsid w:val="00907BAC"/>
    <w:rsid w:val="00910442"/>
    <w:rsid w:val="00911077"/>
    <w:rsid w:val="0091109D"/>
    <w:rsid w:val="009111E1"/>
    <w:rsid w:val="009139C2"/>
    <w:rsid w:val="00915554"/>
    <w:rsid w:val="00916F84"/>
    <w:rsid w:val="00917325"/>
    <w:rsid w:val="009213CF"/>
    <w:rsid w:val="009214C8"/>
    <w:rsid w:val="00923550"/>
    <w:rsid w:val="00924B3D"/>
    <w:rsid w:val="00925481"/>
    <w:rsid w:val="009258E2"/>
    <w:rsid w:val="009266E6"/>
    <w:rsid w:val="00926D59"/>
    <w:rsid w:val="00927518"/>
    <w:rsid w:val="009278B1"/>
    <w:rsid w:val="00927EB7"/>
    <w:rsid w:val="009302C1"/>
    <w:rsid w:val="00930C6C"/>
    <w:rsid w:val="00930E69"/>
    <w:rsid w:val="00931DF7"/>
    <w:rsid w:val="00931EDC"/>
    <w:rsid w:val="00932560"/>
    <w:rsid w:val="00932C6F"/>
    <w:rsid w:val="00933424"/>
    <w:rsid w:val="00937A0B"/>
    <w:rsid w:val="00940B85"/>
    <w:rsid w:val="00942363"/>
    <w:rsid w:val="0094273E"/>
    <w:rsid w:val="0094406E"/>
    <w:rsid w:val="009464E4"/>
    <w:rsid w:val="00947EF4"/>
    <w:rsid w:val="00950670"/>
    <w:rsid w:val="00954CEC"/>
    <w:rsid w:val="00956577"/>
    <w:rsid w:val="00956594"/>
    <w:rsid w:val="00956E66"/>
    <w:rsid w:val="0095700A"/>
    <w:rsid w:val="009625E2"/>
    <w:rsid w:val="0096641A"/>
    <w:rsid w:val="00966C85"/>
    <w:rsid w:val="00967290"/>
    <w:rsid w:val="00972C43"/>
    <w:rsid w:val="009735EF"/>
    <w:rsid w:val="00973E0E"/>
    <w:rsid w:val="00973E18"/>
    <w:rsid w:val="0097453A"/>
    <w:rsid w:val="00974AF9"/>
    <w:rsid w:val="00974D92"/>
    <w:rsid w:val="00974F3B"/>
    <w:rsid w:val="00975587"/>
    <w:rsid w:val="00975ED1"/>
    <w:rsid w:val="00976822"/>
    <w:rsid w:val="0097757C"/>
    <w:rsid w:val="0098005A"/>
    <w:rsid w:val="00980DF8"/>
    <w:rsid w:val="009814F0"/>
    <w:rsid w:val="00982F58"/>
    <w:rsid w:val="009848AC"/>
    <w:rsid w:val="00986653"/>
    <w:rsid w:val="0098728C"/>
    <w:rsid w:val="00987674"/>
    <w:rsid w:val="00990F2D"/>
    <w:rsid w:val="00993AFE"/>
    <w:rsid w:val="009948F9"/>
    <w:rsid w:val="009A1D86"/>
    <w:rsid w:val="009A1F3A"/>
    <w:rsid w:val="009A283F"/>
    <w:rsid w:val="009A352A"/>
    <w:rsid w:val="009A3C05"/>
    <w:rsid w:val="009A7BF7"/>
    <w:rsid w:val="009B0235"/>
    <w:rsid w:val="009B1A5B"/>
    <w:rsid w:val="009B27E7"/>
    <w:rsid w:val="009B27FF"/>
    <w:rsid w:val="009B2E4F"/>
    <w:rsid w:val="009B35CA"/>
    <w:rsid w:val="009B3910"/>
    <w:rsid w:val="009B3D3A"/>
    <w:rsid w:val="009B3FCA"/>
    <w:rsid w:val="009B494F"/>
    <w:rsid w:val="009B4D4E"/>
    <w:rsid w:val="009B535E"/>
    <w:rsid w:val="009B604B"/>
    <w:rsid w:val="009B6D70"/>
    <w:rsid w:val="009C05CE"/>
    <w:rsid w:val="009C074C"/>
    <w:rsid w:val="009C1C6F"/>
    <w:rsid w:val="009C22B3"/>
    <w:rsid w:val="009C2A95"/>
    <w:rsid w:val="009C3155"/>
    <w:rsid w:val="009C47B0"/>
    <w:rsid w:val="009C5C72"/>
    <w:rsid w:val="009C77E0"/>
    <w:rsid w:val="009D0ECE"/>
    <w:rsid w:val="009D1B0F"/>
    <w:rsid w:val="009D2C6A"/>
    <w:rsid w:val="009D3012"/>
    <w:rsid w:val="009E1D32"/>
    <w:rsid w:val="009E2D76"/>
    <w:rsid w:val="009E345A"/>
    <w:rsid w:val="009E45A2"/>
    <w:rsid w:val="009E5099"/>
    <w:rsid w:val="009E6C1C"/>
    <w:rsid w:val="009E7458"/>
    <w:rsid w:val="009E75F8"/>
    <w:rsid w:val="009E7D3F"/>
    <w:rsid w:val="009F03FF"/>
    <w:rsid w:val="009F05A3"/>
    <w:rsid w:val="009F1CC9"/>
    <w:rsid w:val="009F2AA9"/>
    <w:rsid w:val="009F3A62"/>
    <w:rsid w:val="009F4105"/>
    <w:rsid w:val="009F500B"/>
    <w:rsid w:val="009F6F89"/>
    <w:rsid w:val="00A00AFB"/>
    <w:rsid w:val="00A01205"/>
    <w:rsid w:val="00A01634"/>
    <w:rsid w:val="00A01F4A"/>
    <w:rsid w:val="00A02004"/>
    <w:rsid w:val="00A024F5"/>
    <w:rsid w:val="00A04688"/>
    <w:rsid w:val="00A04FDA"/>
    <w:rsid w:val="00A077A0"/>
    <w:rsid w:val="00A10F44"/>
    <w:rsid w:val="00A11766"/>
    <w:rsid w:val="00A11C62"/>
    <w:rsid w:val="00A12143"/>
    <w:rsid w:val="00A1261B"/>
    <w:rsid w:val="00A14A65"/>
    <w:rsid w:val="00A150BD"/>
    <w:rsid w:val="00A1560B"/>
    <w:rsid w:val="00A159AC"/>
    <w:rsid w:val="00A15ACA"/>
    <w:rsid w:val="00A16D46"/>
    <w:rsid w:val="00A17309"/>
    <w:rsid w:val="00A1736C"/>
    <w:rsid w:val="00A21856"/>
    <w:rsid w:val="00A2341F"/>
    <w:rsid w:val="00A25F63"/>
    <w:rsid w:val="00A27566"/>
    <w:rsid w:val="00A340AB"/>
    <w:rsid w:val="00A34FAA"/>
    <w:rsid w:val="00A34FB5"/>
    <w:rsid w:val="00A36486"/>
    <w:rsid w:val="00A36DC4"/>
    <w:rsid w:val="00A41CB1"/>
    <w:rsid w:val="00A441B0"/>
    <w:rsid w:val="00A4475E"/>
    <w:rsid w:val="00A46181"/>
    <w:rsid w:val="00A47F3C"/>
    <w:rsid w:val="00A52641"/>
    <w:rsid w:val="00A52652"/>
    <w:rsid w:val="00A526A2"/>
    <w:rsid w:val="00A538AE"/>
    <w:rsid w:val="00A555DF"/>
    <w:rsid w:val="00A56A7C"/>
    <w:rsid w:val="00A603F2"/>
    <w:rsid w:val="00A631BF"/>
    <w:rsid w:val="00A665DC"/>
    <w:rsid w:val="00A66815"/>
    <w:rsid w:val="00A672CB"/>
    <w:rsid w:val="00A67A5B"/>
    <w:rsid w:val="00A729E0"/>
    <w:rsid w:val="00A739B5"/>
    <w:rsid w:val="00A73E10"/>
    <w:rsid w:val="00A74634"/>
    <w:rsid w:val="00A75196"/>
    <w:rsid w:val="00A7786D"/>
    <w:rsid w:val="00A8018D"/>
    <w:rsid w:val="00A80495"/>
    <w:rsid w:val="00A807D3"/>
    <w:rsid w:val="00A82101"/>
    <w:rsid w:val="00A8282C"/>
    <w:rsid w:val="00A86A24"/>
    <w:rsid w:val="00A874FF"/>
    <w:rsid w:val="00A90A0C"/>
    <w:rsid w:val="00A91425"/>
    <w:rsid w:val="00A96451"/>
    <w:rsid w:val="00A9723D"/>
    <w:rsid w:val="00AA060B"/>
    <w:rsid w:val="00AA0DBA"/>
    <w:rsid w:val="00AA152D"/>
    <w:rsid w:val="00AA1A4B"/>
    <w:rsid w:val="00AA29C1"/>
    <w:rsid w:val="00AA3DAA"/>
    <w:rsid w:val="00AA3EF7"/>
    <w:rsid w:val="00AA59C1"/>
    <w:rsid w:val="00AA7FAA"/>
    <w:rsid w:val="00AB1090"/>
    <w:rsid w:val="00AB3698"/>
    <w:rsid w:val="00AB37EB"/>
    <w:rsid w:val="00AB389A"/>
    <w:rsid w:val="00AB480F"/>
    <w:rsid w:val="00AB518E"/>
    <w:rsid w:val="00AB5D74"/>
    <w:rsid w:val="00AB5E3F"/>
    <w:rsid w:val="00AB6805"/>
    <w:rsid w:val="00AC3AC4"/>
    <w:rsid w:val="00AC3D37"/>
    <w:rsid w:val="00AC53B1"/>
    <w:rsid w:val="00AC6CAD"/>
    <w:rsid w:val="00AD04BE"/>
    <w:rsid w:val="00AD082E"/>
    <w:rsid w:val="00AD299B"/>
    <w:rsid w:val="00AD2B41"/>
    <w:rsid w:val="00AD5307"/>
    <w:rsid w:val="00AD55D9"/>
    <w:rsid w:val="00AD68ED"/>
    <w:rsid w:val="00AD6D1A"/>
    <w:rsid w:val="00AD71CA"/>
    <w:rsid w:val="00AD7F79"/>
    <w:rsid w:val="00AE06FE"/>
    <w:rsid w:val="00AE12A5"/>
    <w:rsid w:val="00AE1502"/>
    <w:rsid w:val="00AE4570"/>
    <w:rsid w:val="00AE4EDD"/>
    <w:rsid w:val="00AE50C3"/>
    <w:rsid w:val="00AE52A7"/>
    <w:rsid w:val="00AE52D2"/>
    <w:rsid w:val="00AE73A2"/>
    <w:rsid w:val="00AE7505"/>
    <w:rsid w:val="00AF21B3"/>
    <w:rsid w:val="00AF2A95"/>
    <w:rsid w:val="00AF2E65"/>
    <w:rsid w:val="00AF33B0"/>
    <w:rsid w:val="00AF3B52"/>
    <w:rsid w:val="00AF4362"/>
    <w:rsid w:val="00AF4A84"/>
    <w:rsid w:val="00AF5E10"/>
    <w:rsid w:val="00AF70EC"/>
    <w:rsid w:val="00AF74D9"/>
    <w:rsid w:val="00B00B13"/>
    <w:rsid w:val="00B01ACB"/>
    <w:rsid w:val="00B01E16"/>
    <w:rsid w:val="00B01FB6"/>
    <w:rsid w:val="00B027F4"/>
    <w:rsid w:val="00B0372B"/>
    <w:rsid w:val="00B03BBC"/>
    <w:rsid w:val="00B04D6A"/>
    <w:rsid w:val="00B05657"/>
    <w:rsid w:val="00B069E2"/>
    <w:rsid w:val="00B07E09"/>
    <w:rsid w:val="00B114F8"/>
    <w:rsid w:val="00B11C22"/>
    <w:rsid w:val="00B14640"/>
    <w:rsid w:val="00B153F9"/>
    <w:rsid w:val="00B15CEF"/>
    <w:rsid w:val="00B15E5F"/>
    <w:rsid w:val="00B166F1"/>
    <w:rsid w:val="00B16CC4"/>
    <w:rsid w:val="00B17248"/>
    <w:rsid w:val="00B219EC"/>
    <w:rsid w:val="00B221E2"/>
    <w:rsid w:val="00B22915"/>
    <w:rsid w:val="00B24D15"/>
    <w:rsid w:val="00B25110"/>
    <w:rsid w:val="00B25153"/>
    <w:rsid w:val="00B255E1"/>
    <w:rsid w:val="00B25F90"/>
    <w:rsid w:val="00B27C5F"/>
    <w:rsid w:val="00B31B5C"/>
    <w:rsid w:val="00B31E7D"/>
    <w:rsid w:val="00B324B6"/>
    <w:rsid w:val="00B32860"/>
    <w:rsid w:val="00B329BD"/>
    <w:rsid w:val="00B32AC6"/>
    <w:rsid w:val="00B32B5F"/>
    <w:rsid w:val="00B343B8"/>
    <w:rsid w:val="00B3463E"/>
    <w:rsid w:val="00B349E7"/>
    <w:rsid w:val="00B34BFE"/>
    <w:rsid w:val="00B353BC"/>
    <w:rsid w:val="00B35DAA"/>
    <w:rsid w:val="00B366B5"/>
    <w:rsid w:val="00B36A44"/>
    <w:rsid w:val="00B36B7C"/>
    <w:rsid w:val="00B403EE"/>
    <w:rsid w:val="00B40EF9"/>
    <w:rsid w:val="00B41877"/>
    <w:rsid w:val="00B43534"/>
    <w:rsid w:val="00B43D0A"/>
    <w:rsid w:val="00B444EB"/>
    <w:rsid w:val="00B44FC1"/>
    <w:rsid w:val="00B455CE"/>
    <w:rsid w:val="00B465A9"/>
    <w:rsid w:val="00B469CE"/>
    <w:rsid w:val="00B504B8"/>
    <w:rsid w:val="00B5071A"/>
    <w:rsid w:val="00B50F19"/>
    <w:rsid w:val="00B5179F"/>
    <w:rsid w:val="00B52CA2"/>
    <w:rsid w:val="00B55A69"/>
    <w:rsid w:val="00B561C1"/>
    <w:rsid w:val="00B565C6"/>
    <w:rsid w:val="00B57886"/>
    <w:rsid w:val="00B6076E"/>
    <w:rsid w:val="00B60E8F"/>
    <w:rsid w:val="00B61532"/>
    <w:rsid w:val="00B62425"/>
    <w:rsid w:val="00B625B8"/>
    <w:rsid w:val="00B6286B"/>
    <w:rsid w:val="00B62D4B"/>
    <w:rsid w:val="00B630B2"/>
    <w:rsid w:val="00B66677"/>
    <w:rsid w:val="00B668DD"/>
    <w:rsid w:val="00B66E0A"/>
    <w:rsid w:val="00B67BEB"/>
    <w:rsid w:val="00B67EAF"/>
    <w:rsid w:val="00B67EC3"/>
    <w:rsid w:val="00B70E06"/>
    <w:rsid w:val="00B74280"/>
    <w:rsid w:val="00B76B74"/>
    <w:rsid w:val="00B77DA3"/>
    <w:rsid w:val="00B77E53"/>
    <w:rsid w:val="00B81412"/>
    <w:rsid w:val="00B81D72"/>
    <w:rsid w:val="00B83E48"/>
    <w:rsid w:val="00B8427C"/>
    <w:rsid w:val="00B860F2"/>
    <w:rsid w:val="00B86141"/>
    <w:rsid w:val="00B862D0"/>
    <w:rsid w:val="00B90767"/>
    <w:rsid w:val="00B909AB"/>
    <w:rsid w:val="00B92FD3"/>
    <w:rsid w:val="00B93BDB"/>
    <w:rsid w:val="00B94C12"/>
    <w:rsid w:val="00BA0193"/>
    <w:rsid w:val="00BA030A"/>
    <w:rsid w:val="00BA395C"/>
    <w:rsid w:val="00BA3B9A"/>
    <w:rsid w:val="00BA3FCB"/>
    <w:rsid w:val="00BA407F"/>
    <w:rsid w:val="00BA4DA3"/>
    <w:rsid w:val="00BA5020"/>
    <w:rsid w:val="00BA7BEB"/>
    <w:rsid w:val="00BB0FAC"/>
    <w:rsid w:val="00BB1A73"/>
    <w:rsid w:val="00BB2203"/>
    <w:rsid w:val="00BB22A4"/>
    <w:rsid w:val="00BB2650"/>
    <w:rsid w:val="00BB30B1"/>
    <w:rsid w:val="00BB3F26"/>
    <w:rsid w:val="00BB5B3D"/>
    <w:rsid w:val="00BB7D09"/>
    <w:rsid w:val="00BC0DB7"/>
    <w:rsid w:val="00BC38D0"/>
    <w:rsid w:val="00BC4E27"/>
    <w:rsid w:val="00BC4ED9"/>
    <w:rsid w:val="00BC5CAB"/>
    <w:rsid w:val="00BC65C5"/>
    <w:rsid w:val="00BC674E"/>
    <w:rsid w:val="00BC6A3F"/>
    <w:rsid w:val="00BC6C88"/>
    <w:rsid w:val="00BD062D"/>
    <w:rsid w:val="00BD25DE"/>
    <w:rsid w:val="00BD30EB"/>
    <w:rsid w:val="00BD33A3"/>
    <w:rsid w:val="00BD3703"/>
    <w:rsid w:val="00BD4F43"/>
    <w:rsid w:val="00BD5D4E"/>
    <w:rsid w:val="00BD6D66"/>
    <w:rsid w:val="00BD7139"/>
    <w:rsid w:val="00BD7FBF"/>
    <w:rsid w:val="00BE0015"/>
    <w:rsid w:val="00BE0A6C"/>
    <w:rsid w:val="00BE4BD9"/>
    <w:rsid w:val="00BE5A81"/>
    <w:rsid w:val="00BE60B7"/>
    <w:rsid w:val="00BE6BED"/>
    <w:rsid w:val="00BE6E7C"/>
    <w:rsid w:val="00BE724A"/>
    <w:rsid w:val="00BE79D2"/>
    <w:rsid w:val="00BF2EA9"/>
    <w:rsid w:val="00BF341E"/>
    <w:rsid w:val="00BF3781"/>
    <w:rsid w:val="00BF5303"/>
    <w:rsid w:val="00BF7C8D"/>
    <w:rsid w:val="00C00B75"/>
    <w:rsid w:val="00C02BDF"/>
    <w:rsid w:val="00C030BE"/>
    <w:rsid w:val="00C04077"/>
    <w:rsid w:val="00C042A5"/>
    <w:rsid w:val="00C050D4"/>
    <w:rsid w:val="00C0591F"/>
    <w:rsid w:val="00C0701D"/>
    <w:rsid w:val="00C07304"/>
    <w:rsid w:val="00C1099C"/>
    <w:rsid w:val="00C111F1"/>
    <w:rsid w:val="00C11245"/>
    <w:rsid w:val="00C11EF7"/>
    <w:rsid w:val="00C13B84"/>
    <w:rsid w:val="00C15BAB"/>
    <w:rsid w:val="00C15F06"/>
    <w:rsid w:val="00C201AE"/>
    <w:rsid w:val="00C21902"/>
    <w:rsid w:val="00C22839"/>
    <w:rsid w:val="00C2296C"/>
    <w:rsid w:val="00C230AE"/>
    <w:rsid w:val="00C23784"/>
    <w:rsid w:val="00C23CB5"/>
    <w:rsid w:val="00C257D4"/>
    <w:rsid w:val="00C27618"/>
    <w:rsid w:val="00C2771C"/>
    <w:rsid w:val="00C277DD"/>
    <w:rsid w:val="00C27B97"/>
    <w:rsid w:val="00C30308"/>
    <w:rsid w:val="00C3202E"/>
    <w:rsid w:val="00C3258C"/>
    <w:rsid w:val="00C33808"/>
    <w:rsid w:val="00C34955"/>
    <w:rsid w:val="00C34F1A"/>
    <w:rsid w:val="00C35178"/>
    <w:rsid w:val="00C36450"/>
    <w:rsid w:val="00C406CF"/>
    <w:rsid w:val="00C41322"/>
    <w:rsid w:val="00C425F7"/>
    <w:rsid w:val="00C42B1C"/>
    <w:rsid w:val="00C42D52"/>
    <w:rsid w:val="00C43D08"/>
    <w:rsid w:val="00C45782"/>
    <w:rsid w:val="00C45DDC"/>
    <w:rsid w:val="00C471F4"/>
    <w:rsid w:val="00C47EFB"/>
    <w:rsid w:val="00C501EB"/>
    <w:rsid w:val="00C50B38"/>
    <w:rsid w:val="00C50D92"/>
    <w:rsid w:val="00C5109F"/>
    <w:rsid w:val="00C51903"/>
    <w:rsid w:val="00C51A38"/>
    <w:rsid w:val="00C522B2"/>
    <w:rsid w:val="00C5237E"/>
    <w:rsid w:val="00C52B9B"/>
    <w:rsid w:val="00C55C52"/>
    <w:rsid w:val="00C56720"/>
    <w:rsid w:val="00C57C78"/>
    <w:rsid w:val="00C622DA"/>
    <w:rsid w:val="00C63732"/>
    <w:rsid w:val="00C6395B"/>
    <w:rsid w:val="00C65C17"/>
    <w:rsid w:val="00C65F73"/>
    <w:rsid w:val="00C6693E"/>
    <w:rsid w:val="00C73849"/>
    <w:rsid w:val="00C738EE"/>
    <w:rsid w:val="00C739E1"/>
    <w:rsid w:val="00C7407A"/>
    <w:rsid w:val="00C745D0"/>
    <w:rsid w:val="00C75289"/>
    <w:rsid w:val="00C76092"/>
    <w:rsid w:val="00C762B9"/>
    <w:rsid w:val="00C76550"/>
    <w:rsid w:val="00C76973"/>
    <w:rsid w:val="00C76A2C"/>
    <w:rsid w:val="00C77C1C"/>
    <w:rsid w:val="00C77DE5"/>
    <w:rsid w:val="00C803E4"/>
    <w:rsid w:val="00C81F62"/>
    <w:rsid w:val="00C82FDC"/>
    <w:rsid w:val="00C837F1"/>
    <w:rsid w:val="00C83A61"/>
    <w:rsid w:val="00C83E4F"/>
    <w:rsid w:val="00C8468F"/>
    <w:rsid w:val="00C86459"/>
    <w:rsid w:val="00C869BD"/>
    <w:rsid w:val="00C876B6"/>
    <w:rsid w:val="00C900A6"/>
    <w:rsid w:val="00C90E05"/>
    <w:rsid w:val="00C911E7"/>
    <w:rsid w:val="00C942CD"/>
    <w:rsid w:val="00C9511F"/>
    <w:rsid w:val="00C957DE"/>
    <w:rsid w:val="00C95D5C"/>
    <w:rsid w:val="00C95EA1"/>
    <w:rsid w:val="00C97BCA"/>
    <w:rsid w:val="00CA0AFC"/>
    <w:rsid w:val="00CA22BE"/>
    <w:rsid w:val="00CA60C6"/>
    <w:rsid w:val="00CA7149"/>
    <w:rsid w:val="00CB0A4C"/>
    <w:rsid w:val="00CB0FC2"/>
    <w:rsid w:val="00CB1262"/>
    <w:rsid w:val="00CB12D2"/>
    <w:rsid w:val="00CB254A"/>
    <w:rsid w:val="00CB4D69"/>
    <w:rsid w:val="00CB5F32"/>
    <w:rsid w:val="00CB7ACC"/>
    <w:rsid w:val="00CC1AF0"/>
    <w:rsid w:val="00CC24E9"/>
    <w:rsid w:val="00CC3283"/>
    <w:rsid w:val="00CC3EF8"/>
    <w:rsid w:val="00CC4693"/>
    <w:rsid w:val="00CC5C19"/>
    <w:rsid w:val="00CC6B77"/>
    <w:rsid w:val="00CC735D"/>
    <w:rsid w:val="00CC7C11"/>
    <w:rsid w:val="00CD314D"/>
    <w:rsid w:val="00CD43F5"/>
    <w:rsid w:val="00CD45B3"/>
    <w:rsid w:val="00CD4A89"/>
    <w:rsid w:val="00CD50E0"/>
    <w:rsid w:val="00CD5782"/>
    <w:rsid w:val="00CE1385"/>
    <w:rsid w:val="00CE156E"/>
    <w:rsid w:val="00CE2703"/>
    <w:rsid w:val="00CE2FC7"/>
    <w:rsid w:val="00CE383D"/>
    <w:rsid w:val="00CE38DA"/>
    <w:rsid w:val="00CE3E5E"/>
    <w:rsid w:val="00CE4590"/>
    <w:rsid w:val="00CE5CD1"/>
    <w:rsid w:val="00CE64DD"/>
    <w:rsid w:val="00CE668F"/>
    <w:rsid w:val="00CE7086"/>
    <w:rsid w:val="00CF00E3"/>
    <w:rsid w:val="00CF07F3"/>
    <w:rsid w:val="00CF10CE"/>
    <w:rsid w:val="00CF1640"/>
    <w:rsid w:val="00CF224E"/>
    <w:rsid w:val="00CF294B"/>
    <w:rsid w:val="00CF3805"/>
    <w:rsid w:val="00CF39BC"/>
    <w:rsid w:val="00CF4015"/>
    <w:rsid w:val="00CF4353"/>
    <w:rsid w:val="00CF5311"/>
    <w:rsid w:val="00CF5387"/>
    <w:rsid w:val="00CF6154"/>
    <w:rsid w:val="00CF6397"/>
    <w:rsid w:val="00CF7453"/>
    <w:rsid w:val="00CF777C"/>
    <w:rsid w:val="00D00D5F"/>
    <w:rsid w:val="00D01D46"/>
    <w:rsid w:val="00D023A4"/>
    <w:rsid w:val="00D02802"/>
    <w:rsid w:val="00D02902"/>
    <w:rsid w:val="00D02D1C"/>
    <w:rsid w:val="00D03605"/>
    <w:rsid w:val="00D054D4"/>
    <w:rsid w:val="00D05C7A"/>
    <w:rsid w:val="00D05D97"/>
    <w:rsid w:val="00D10300"/>
    <w:rsid w:val="00D117B8"/>
    <w:rsid w:val="00D12D6A"/>
    <w:rsid w:val="00D14AE1"/>
    <w:rsid w:val="00D15F4F"/>
    <w:rsid w:val="00D16257"/>
    <w:rsid w:val="00D1693A"/>
    <w:rsid w:val="00D16E9A"/>
    <w:rsid w:val="00D17594"/>
    <w:rsid w:val="00D17E93"/>
    <w:rsid w:val="00D17F96"/>
    <w:rsid w:val="00D20513"/>
    <w:rsid w:val="00D20542"/>
    <w:rsid w:val="00D2095B"/>
    <w:rsid w:val="00D227C7"/>
    <w:rsid w:val="00D22A38"/>
    <w:rsid w:val="00D22DD4"/>
    <w:rsid w:val="00D24685"/>
    <w:rsid w:val="00D24A84"/>
    <w:rsid w:val="00D25828"/>
    <w:rsid w:val="00D25D13"/>
    <w:rsid w:val="00D30658"/>
    <w:rsid w:val="00D32184"/>
    <w:rsid w:val="00D323F1"/>
    <w:rsid w:val="00D34A6D"/>
    <w:rsid w:val="00D36692"/>
    <w:rsid w:val="00D4005B"/>
    <w:rsid w:val="00D40BF5"/>
    <w:rsid w:val="00D4130E"/>
    <w:rsid w:val="00D44484"/>
    <w:rsid w:val="00D4500C"/>
    <w:rsid w:val="00D46FFB"/>
    <w:rsid w:val="00D47536"/>
    <w:rsid w:val="00D50D97"/>
    <w:rsid w:val="00D50F14"/>
    <w:rsid w:val="00D51F7D"/>
    <w:rsid w:val="00D5307D"/>
    <w:rsid w:val="00D532C7"/>
    <w:rsid w:val="00D5637C"/>
    <w:rsid w:val="00D61DC2"/>
    <w:rsid w:val="00D6209C"/>
    <w:rsid w:val="00D63B7F"/>
    <w:rsid w:val="00D63FCB"/>
    <w:rsid w:val="00D64CB8"/>
    <w:rsid w:val="00D6501E"/>
    <w:rsid w:val="00D6545F"/>
    <w:rsid w:val="00D66123"/>
    <w:rsid w:val="00D66185"/>
    <w:rsid w:val="00D66A45"/>
    <w:rsid w:val="00D67221"/>
    <w:rsid w:val="00D672B5"/>
    <w:rsid w:val="00D673D9"/>
    <w:rsid w:val="00D707F8"/>
    <w:rsid w:val="00D70C7D"/>
    <w:rsid w:val="00D719D2"/>
    <w:rsid w:val="00D7365A"/>
    <w:rsid w:val="00D747CD"/>
    <w:rsid w:val="00D763BC"/>
    <w:rsid w:val="00D80AEC"/>
    <w:rsid w:val="00D8114E"/>
    <w:rsid w:val="00D8211A"/>
    <w:rsid w:val="00D8781F"/>
    <w:rsid w:val="00D878B1"/>
    <w:rsid w:val="00D90997"/>
    <w:rsid w:val="00D90EF6"/>
    <w:rsid w:val="00D9211C"/>
    <w:rsid w:val="00D92EA4"/>
    <w:rsid w:val="00D95953"/>
    <w:rsid w:val="00D95ED1"/>
    <w:rsid w:val="00D9603F"/>
    <w:rsid w:val="00D96A12"/>
    <w:rsid w:val="00D96E19"/>
    <w:rsid w:val="00DA09FA"/>
    <w:rsid w:val="00DA0E59"/>
    <w:rsid w:val="00DA489B"/>
    <w:rsid w:val="00DA4A4F"/>
    <w:rsid w:val="00DA5F94"/>
    <w:rsid w:val="00DA6654"/>
    <w:rsid w:val="00DA6E4D"/>
    <w:rsid w:val="00DA6E8E"/>
    <w:rsid w:val="00DA78F2"/>
    <w:rsid w:val="00DB004B"/>
    <w:rsid w:val="00DB0ED8"/>
    <w:rsid w:val="00DB0F47"/>
    <w:rsid w:val="00DB0FB7"/>
    <w:rsid w:val="00DB37B2"/>
    <w:rsid w:val="00DB5600"/>
    <w:rsid w:val="00DB5FB4"/>
    <w:rsid w:val="00DB63E4"/>
    <w:rsid w:val="00DC2327"/>
    <w:rsid w:val="00DC2B8C"/>
    <w:rsid w:val="00DC40D0"/>
    <w:rsid w:val="00DC464A"/>
    <w:rsid w:val="00DC6093"/>
    <w:rsid w:val="00DC7EE7"/>
    <w:rsid w:val="00DD0422"/>
    <w:rsid w:val="00DD0B79"/>
    <w:rsid w:val="00DD2155"/>
    <w:rsid w:val="00DD2670"/>
    <w:rsid w:val="00DD411E"/>
    <w:rsid w:val="00DD5222"/>
    <w:rsid w:val="00DD52A9"/>
    <w:rsid w:val="00DE1EEC"/>
    <w:rsid w:val="00DE1F82"/>
    <w:rsid w:val="00DE24D8"/>
    <w:rsid w:val="00DE4155"/>
    <w:rsid w:val="00DE45AE"/>
    <w:rsid w:val="00DE4D0C"/>
    <w:rsid w:val="00DE6672"/>
    <w:rsid w:val="00DF17A4"/>
    <w:rsid w:val="00DF3811"/>
    <w:rsid w:val="00DF4561"/>
    <w:rsid w:val="00DF486B"/>
    <w:rsid w:val="00DF5847"/>
    <w:rsid w:val="00DF5CC9"/>
    <w:rsid w:val="00DF675E"/>
    <w:rsid w:val="00DF7671"/>
    <w:rsid w:val="00DF7EF0"/>
    <w:rsid w:val="00E00D23"/>
    <w:rsid w:val="00E015DC"/>
    <w:rsid w:val="00E0192F"/>
    <w:rsid w:val="00E02E31"/>
    <w:rsid w:val="00E031FE"/>
    <w:rsid w:val="00E044D1"/>
    <w:rsid w:val="00E0456F"/>
    <w:rsid w:val="00E04A23"/>
    <w:rsid w:val="00E05C04"/>
    <w:rsid w:val="00E06D0F"/>
    <w:rsid w:val="00E10911"/>
    <w:rsid w:val="00E11809"/>
    <w:rsid w:val="00E13EC4"/>
    <w:rsid w:val="00E14CA8"/>
    <w:rsid w:val="00E161AC"/>
    <w:rsid w:val="00E16A99"/>
    <w:rsid w:val="00E17969"/>
    <w:rsid w:val="00E22440"/>
    <w:rsid w:val="00E23403"/>
    <w:rsid w:val="00E23580"/>
    <w:rsid w:val="00E24260"/>
    <w:rsid w:val="00E24A13"/>
    <w:rsid w:val="00E255EF"/>
    <w:rsid w:val="00E25FF5"/>
    <w:rsid w:val="00E26DB0"/>
    <w:rsid w:val="00E272EE"/>
    <w:rsid w:val="00E276BD"/>
    <w:rsid w:val="00E30254"/>
    <w:rsid w:val="00E3255A"/>
    <w:rsid w:val="00E33540"/>
    <w:rsid w:val="00E34670"/>
    <w:rsid w:val="00E36C15"/>
    <w:rsid w:val="00E379E1"/>
    <w:rsid w:val="00E44015"/>
    <w:rsid w:val="00E44488"/>
    <w:rsid w:val="00E464A6"/>
    <w:rsid w:val="00E46590"/>
    <w:rsid w:val="00E46CCF"/>
    <w:rsid w:val="00E50707"/>
    <w:rsid w:val="00E5070F"/>
    <w:rsid w:val="00E50D9A"/>
    <w:rsid w:val="00E5154B"/>
    <w:rsid w:val="00E549DB"/>
    <w:rsid w:val="00E5548D"/>
    <w:rsid w:val="00E5568B"/>
    <w:rsid w:val="00E57B00"/>
    <w:rsid w:val="00E57D04"/>
    <w:rsid w:val="00E57E48"/>
    <w:rsid w:val="00E6075A"/>
    <w:rsid w:val="00E6082E"/>
    <w:rsid w:val="00E65DD1"/>
    <w:rsid w:val="00E66A16"/>
    <w:rsid w:val="00E6776B"/>
    <w:rsid w:val="00E705B0"/>
    <w:rsid w:val="00E70DC3"/>
    <w:rsid w:val="00E72DC6"/>
    <w:rsid w:val="00E74225"/>
    <w:rsid w:val="00E75F72"/>
    <w:rsid w:val="00E7669B"/>
    <w:rsid w:val="00E80407"/>
    <w:rsid w:val="00E833ED"/>
    <w:rsid w:val="00E836F7"/>
    <w:rsid w:val="00E83978"/>
    <w:rsid w:val="00E83C2B"/>
    <w:rsid w:val="00E85C02"/>
    <w:rsid w:val="00E86599"/>
    <w:rsid w:val="00E90481"/>
    <w:rsid w:val="00E913F2"/>
    <w:rsid w:val="00E91658"/>
    <w:rsid w:val="00E931C2"/>
    <w:rsid w:val="00E93CAD"/>
    <w:rsid w:val="00E958AF"/>
    <w:rsid w:val="00E95A9E"/>
    <w:rsid w:val="00E9718B"/>
    <w:rsid w:val="00EA0587"/>
    <w:rsid w:val="00EA06B0"/>
    <w:rsid w:val="00EA1641"/>
    <w:rsid w:val="00EA33C3"/>
    <w:rsid w:val="00EA373F"/>
    <w:rsid w:val="00EA4963"/>
    <w:rsid w:val="00EA53C1"/>
    <w:rsid w:val="00EA7FF8"/>
    <w:rsid w:val="00EB0A39"/>
    <w:rsid w:val="00EB111E"/>
    <w:rsid w:val="00EB132D"/>
    <w:rsid w:val="00EB1537"/>
    <w:rsid w:val="00EB2738"/>
    <w:rsid w:val="00EB2FB0"/>
    <w:rsid w:val="00EB3D76"/>
    <w:rsid w:val="00EB4433"/>
    <w:rsid w:val="00EB5465"/>
    <w:rsid w:val="00EB5DE1"/>
    <w:rsid w:val="00EB5E92"/>
    <w:rsid w:val="00EB7251"/>
    <w:rsid w:val="00EB7D24"/>
    <w:rsid w:val="00EC0522"/>
    <w:rsid w:val="00EC06C9"/>
    <w:rsid w:val="00EC06D0"/>
    <w:rsid w:val="00EC0FD0"/>
    <w:rsid w:val="00EC14D7"/>
    <w:rsid w:val="00EC19BB"/>
    <w:rsid w:val="00EC4247"/>
    <w:rsid w:val="00EC44C7"/>
    <w:rsid w:val="00EC53B1"/>
    <w:rsid w:val="00EC55B0"/>
    <w:rsid w:val="00EC5D0F"/>
    <w:rsid w:val="00EC60FB"/>
    <w:rsid w:val="00EC6BF1"/>
    <w:rsid w:val="00ED3C4F"/>
    <w:rsid w:val="00ED4CD5"/>
    <w:rsid w:val="00ED5721"/>
    <w:rsid w:val="00ED6EE6"/>
    <w:rsid w:val="00ED78E6"/>
    <w:rsid w:val="00EE18EB"/>
    <w:rsid w:val="00EE30A2"/>
    <w:rsid w:val="00EE3B56"/>
    <w:rsid w:val="00EE5102"/>
    <w:rsid w:val="00EE5766"/>
    <w:rsid w:val="00EF02E3"/>
    <w:rsid w:val="00EF0D41"/>
    <w:rsid w:val="00EF1F71"/>
    <w:rsid w:val="00EF2306"/>
    <w:rsid w:val="00EF50E3"/>
    <w:rsid w:val="00EF519B"/>
    <w:rsid w:val="00F00058"/>
    <w:rsid w:val="00F0073A"/>
    <w:rsid w:val="00F02912"/>
    <w:rsid w:val="00F02DE0"/>
    <w:rsid w:val="00F0311F"/>
    <w:rsid w:val="00F04000"/>
    <w:rsid w:val="00F068B4"/>
    <w:rsid w:val="00F10A2A"/>
    <w:rsid w:val="00F11268"/>
    <w:rsid w:val="00F11EDB"/>
    <w:rsid w:val="00F12F5C"/>
    <w:rsid w:val="00F12F7D"/>
    <w:rsid w:val="00F16F7F"/>
    <w:rsid w:val="00F201EC"/>
    <w:rsid w:val="00F20BCD"/>
    <w:rsid w:val="00F21448"/>
    <w:rsid w:val="00F21703"/>
    <w:rsid w:val="00F21E78"/>
    <w:rsid w:val="00F22B22"/>
    <w:rsid w:val="00F24DFA"/>
    <w:rsid w:val="00F26FDD"/>
    <w:rsid w:val="00F3153F"/>
    <w:rsid w:val="00F3452A"/>
    <w:rsid w:val="00F40003"/>
    <w:rsid w:val="00F406EE"/>
    <w:rsid w:val="00F412E8"/>
    <w:rsid w:val="00F45132"/>
    <w:rsid w:val="00F45956"/>
    <w:rsid w:val="00F50482"/>
    <w:rsid w:val="00F5231B"/>
    <w:rsid w:val="00F52847"/>
    <w:rsid w:val="00F53572"/>
    <w:rsid w:val="00F53598"/>
    <w:rsid w:val="00F54953"/>
    <w:rsid w:val="00F5622A"/>
    <w:rsid w:val="00F569CF"/>
    <w:rsid w:val="00F61B8B"/>
    <w:rsid w:val="00F6399F"/>
    <w:rsid w:val="00F65662"/>
    <w:rsid w:val="00F7162C"/>
    <w:rsid w:val="00F71DA7"/>
    <w:rsid w:val="00F72985"/>
    <w:rsid w:val="00F75170"/>
    <w:rsid w:val="00F75389"/>
    <w:rsid w:val="00F759EF"/>
    <w:rsid w:val="00F761AD"/>
    <w:rsid w:val="00F771E9"/>
    <w:rsid w:val="00F810B3"/>
    <w:rsid w:val="00F82A6D"/>
    <w:rsid w:val="00F82E30"/>
    <w:rsid w:val="00F83582"/>
    <w:rsid w:val="00F838A9"/>
    <w:rsid w:val="00F85F96"/>
    <w:rsid w:val="00F871FB"/>
    <w:rsid w:val="00F875F6"/>
    <w:rsid w:val="00F87F53"/>
    <w:rsid w:val="00F90784"/>
    <w:rsid w:val="00F93216"/>
    <w:rsid w:val="00F94CD3"/>
    <w:rsid w:val="00F94ECC"/>
    <w:rsid w:val="00F96417"/>
    <w:rsid w:val="00F96827"/>
    <w:rsid w:val="00F96A6F"/>
    <w:rsid w:val="00F96AB9"/>
    <w:rsid w:val="00F97C52"/>
    <w:rsid w:val="00F97F3C"/>
    <w:rsid w:val="00FA0395"/>
    <w:rsid w:val="00FA0D4E"/>
    <w:rsid w:val="00FA110E"/>
    <w:rsid w:val="00FA2114"/>
    <w:rsid w:val="00FA2899"/>
    <w:rsid w:val="00FA4EE5"/>
    <w:rsid w:val="00FA5BF9"/>
    <w:rsid w:val="00FB04B0"/>
    <w:rsid w:val="00FB3A03"/>
    <w:rsid w:val="00FB3AB0"/>
    <w:rsid w:val="00FB44A8"/>
    <w:rsid w:val="00FB505F"/>
    <w:rsid w:val="00FB6215"/>
    <w:rsid w:val="00FB725A"/>
    <w:rsid w:val="00FC081E"/>
    <w:rsid w:val="00FC127B"/>
    <w:rsid w:val="00FC1526"/>
    <w:rsid w:val="00FC2429"/>
    <w:rsid w:val="00FC3F6B"/>
    <w:rsid w:val="00FC45CD"/>
    <w:rsid w:val="00FC4DC6"/>
    <w:rsid w:val="00FC4DD7"/>
    <w:rsid w:val="00FC5B72"/>
    <w:rsid w:val="00FD1E1C"/>
    <w:rsid w:val="00FD1FAD"/>
    <w:rsid w:val="00FD3AF6"/>
    <w:rsid w:val="00FD495F"/>
    <w:rsid w:val="00FD4BCE"/>
    <w:rsid w:val="00FE0B18"/>
    <w:rsid w:val="00FE0E79"/>
    <w:rsid w:val="00FE1061"/>
    <w:rsid w:val="00FE261C"/>
    <w:rsid w:val="00FE2C93"/>
    <w:rsid w:val="00FE3B6D"/>
    <w:rsid w:val="00FE3C41"/>
    <w:rsid w:val="00FE3EC8"/>
    <w:rsid w:val="00FE47EE"/>
    <w:rsid w:val="00FE53C4"/>
    <w:rsid w:val="00FE6D46"/>
    <w:rsid w:val="00FE768A"/>
    <w:rsid w:val="00FF1AAB"/>
    <w:rsid w:val="00FF2C97"/>
    <w:rsid w:val="00FF39EC"/>
    <w:rsid w:val="00FF4D4A"/>
    <w:rsid w:val="00FF66DC"/>
    <w:rsid w:val="00FF6915"/>
    <w:rsid w:val="00FF6A3A"/>
    <w:rsid w:val="00FF7005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6EE0048"/>
  <w15:chartTrackingRefBased/>
  <w15:docId w15:val="{FF176FBF-E257-4D46-886D-2529ABF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F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6A12"/>
    <w:pPr>
      <w:widowControl w:val="0"/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1"/>
    <w:rsid w:val="00D96A12"/>
    <w:rPr>
      <w:rFonts w:ascii="Arial" w:eastAsia="Times New Roman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063715e2-cf61-42f7-aeea-e4ae796b5d17">43</OMBPKGID>
    <OMB_x0020_Number xmlns="063715e2-cf61-42f7-aeea-e4ae796b5d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ivacy Act Statement Content Type" ma:contentTypeID="0x010100B4038E468F529E458FBA865C8DE92C1600B2ED835BB7F3BF46AC5BAF41ED40F701" ma:contentTypeVersion="37" ma:contentTypeDescription="" ma:contentTypeScope="" ma:versionID="22cdef54af86647edb7004ac90e16488">
  <xsd:schema xmlns:xsd="http://www.w3.org/2001/XMLSchema" xmlns:xs="http://www.w3.org/2001/XMLSchema" xmlns:p="http://schemas.microsoft.com/office/2006/metadata/properties" xmlns:ns2="063715e2-cf61-42f7-aeea-e4ae796b5d17" targetNamespace="http://schemas.microsoft.com/office/2006/metadata/properties" ma:root="true" ma:fieldsID="4c63f233b903428b30e921a51277c8a7" ns2:_="">
    <xsd:import namespace="063715e2-cf61-42f7-aeea-e4ae796b5d17"/>
    <xsd:element name="properties">
      <xsd:complexType>
        <xsd:sequence>
          <xsd:element name="documentManagement">
            <xsd:complexType>
              <xsd:all>
                <xsd:element ref="ns2:OMB_x0020_Number" minOccurs="0"/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15e2-cf61-42f7-aeea-e4ae796b5d17" elementFormDefault="qualified">
    <xsd:import namespace="http://schemas.microsoft.com/office/2006/documentManagement/types"/>
    <xsd:import namespace="http://schemas.microsoft.com/office/infopath/2007/PartnerControls"/>
    <xsd:element name="OMB_x0020_Number" ma:index="8" nillable="true" ma:displayName="OMB Number" ma:internalName="OMB_x0020_Number" ma:readOnly="false">
      <xsd:simpleType>
        <xsd:restriction base="dms:Text">
          <xsd:maxLength value="10"/>
        </xsd:restriction>
      </xsd:simpleType>
    </xsd:element>
    <xsd:element name="OMBPKGID" ma:index="9" nillable="true" ma:displayName="OMBPKGID" ma:indexed="true" ma:list="{52018bca-7074-4fa9-8bee-1a9a155e44d0}" ma:internalName="OMBPKGID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B536F-285B-4A75-A6CE-0CA8386B2D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3715e2-cf61-42f7-aeea-e4ae796b5d1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AD2DC5-40D8-4A63-90C3-D9ADF097C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64872-C3BF-4109-970A-561220A5B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715e2-cf61-42f7-aeea-e4ae796b5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B5DBCF6B</Template>
  <TotalTime>2</TotalTime>
  <Pages>2</Pages>
  <Words>340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with PA/PRA Language</vt:lpstr>
    </vt:vector>
  </TitlesOfParts>
  <Company>U.S. Department of Commerce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with PA/PRA Language</dc:title>
  <dc:subject/>
  <dc:creator>Bureau Of The Census</dc:creator>
  <cp:keywords/>
  <dc:description/>
  <cp:lastModifiedBy>Jasmine Luck (CENSUS/CBSM FED)</cp:lastModifiedBy>
  <cp:revision>3</cp:revision>
  <cp:lastPrinted>2013-06-12T17:04:00Z</cp:lastPrinted>
  <dcterms:created xsi:type="dcterms:W3CDTF">2020-06-08T13:19:00Z</dcterms:created>
  <dcterms:modified xsi:type="dcterms:W3CDTF">2020-06-10T12:00:00Z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0x010100B4038E468F529E458FBA865C8DE92C1600B2ED835BB7F3BF46AC5BAF41ED40F701</vt:lpwstr>
  </property>
</Properties>
</file>