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9642E" w:rsidR="004931E2" w:rsidP="00053870" w:rsidRDefault="004931E2" w14:paraId="427DC82B" w14:textId="77777777">
      <w:pPr>
        <w:pStyle w:val="Heading1"/>
        <w:rPr>
          <w:rFonts w:ascii="Times New Roman" w:hAnsi="Times New Roman" w:cs="Times New Roman"/>
        </w:rPr>
      </w:pPr>
      <w:r w:rsidRPr="0099642E">
        <w:rPr>
          <w:rFonts w:ascii="Times New Roman" w:hAnsi="Times New Roman" w:cs="Times New Roman"/>
        </w:rPr>
        <w:t xml:space="preserve">2022 ACS </w:t>
      </w:r>
      <w:r w:rsidRPr="0099642E" w:rsidR="002E2961">
        <w:rPr>
          <w:rFonts w:ascii="Times New Roman" w:hAnsi="Times New Roman" w:cs="Times New Roman"/>
        </w:rPr>
        <w:t xml:space="preserve">Content Test – </w:t>
      </w:r>
      <w:r w:rsidRPr="0099642E" w:rsidR="009D44C3">
        <w:rPr>
          <w:rFonts w:ascii="Times New Roman" w:hAnsi="Times New Roman" w:cs="Times New Roman"/>
        </w:rPr>
        <w:t>Cognitive Testing Recruitment Advertis</w:t>
      </w:r>
      <w:r w:rsidRPr="0099642E" w:rsidR="00B54EA5">
        <w:rPr>
          <w:rFonts w:ascii="Times New Roman" w:hAnsi="Times New Roman" w:cs="Times New Roman"/>
        </w:rPr>
        <w:t>e</w:t>
      </w:r>
      <w:r w:rsidRPr="0099642E" w:rsidR="009D44C3">
        <w:rPr>
          <w:rFonts w:ascii="Times New Roman" w:hAnsi="Times New Roman" w:cs="Times New Roman"/>
        </w:rPr>
        <w:t>ment Specifications</w:t>
      </w:r>
    </w:p>
    <w:p w:rsidRPr="0099642E" w:rsidR="009D44C3" w:rsidP="00671BC3" w:rsidRDefault="009D44C3" w14:paraId="6E74F3C2" w14:textId="77777777">
      <w:pPr>
        <w:rPr>
          <w:sz w:val="22"/>
          <w:szCs w:val="22"/>
        </w:rPr>
      </w:pPr>
    </w:p>
    <w:p w:rsidRPr="0099642E" w:rsidR="004931E2" w:rsidP="00F52F93" w:rsidRDefault="009B5DD6" w14:paraId="17B84706" w14:textId="77777777">
      <w:pPr>
        <w:pStyle w:val="Heading2"/>
        <w:spacing w:after="120"/>
        <w:ind w:right="360"/>
        <w:rPr>
          <w:rFonts w:ascii="Times New Roman" w:hAnsi="Times New Roman" w:cs="Times New Roman"/>
          <w:b/>
          <w:color w:val="auto"/>
          <w:sz w:val="28"/>
        </w:rPr>
      </w:pPr>
      <w:r w:rsidRPr="0099642E">
        <w:rPr>
          <w:rFonts w:ascii="Times New Roman" w:hAnsi="Times New Roman" w:cs="Times New Roman"/>
          <w:b/>
          <w:color w:val="auto"/>
          <w:sz w:val="28"/>
        </w:rPr>
        <w:t>Recruitment Strategies</w:t>
      </w:r>
    </w:p>
    <w:p w:rsidRPr="0099642E" w:rsidR="0099642E" w:rsidP="0099642E" w:rsidRDefault="0099642E" w14:paraId="13897A3D" w14:textId="77777777">
      <w:pPr>
        <w:pStyle w:val="Heading3"/>
        <w:rPr>
          <w:rFonts w:ascii="Times New Roman" w:hAnsi="Times New Roman" w:cs="Times New Roman"/>
          <w:b/>
          <w:bCs/>
          <w:color w:val="auto"/>
        </w:rPr>
      </w:pPr>
      <w:r w:rsidRPr="0099642E">
        <w:rPr>
          <w:rFonts w:ascii="Times New Roman" w:hAnsi="Times New Roman" w:cs="Times New Roman"/>
          <w:b/>
          <w:bCs/>
          <w:color w:val="auto"/>
        </w:rPr>
        <w:t>Online recruitment</w:t>
      </w:r>
    </w:p>
    <w:p w:rsidRPr="0099642E" w:rsidR="00FC154A" w:rsidP="004931E2" w:rsidRDefault="00FC154A" w14:paraId="1C232D76" w14:textId="77777777">
      <w:pPr>
        <w:rPr>
          <w:sz w:val="22"/>
          <w:szCs w:val="22"/>
        </w:rPr>
      </w:pPr>
    </w:p>
    <w:p w:rsidRPr="005E52D2" w:rsidR="00DA3271" w:rsidP="004931E2" w:rsidRDefault="004931E2" w14:paraId="0C93BD4B" w14:textId="13C9C0A7">
      <w:pPr>
        <w:rPr>
          <w:sz w:val="22"/>
          <w:szCs w:val="22"/>
        </w:rPr>
      </w:pPr>
      <w:r w:rsidRPr="005E52D2">
        <w:rPr>
          <w:b/>
          <w:bCs/>
          <w:sz w:val="22"/>
          <w:szCs w:val="22"/>
        </w:rPr>
        <w:t>Craigslist:</w:t>
      </w:r>
      <w:r w:rsidRPr="005E52D2">
        <w:rPr>
          <w:sz w:val="22"/>
          <w:szCs w:val="22"/>
        </w:rPr>
        <w:t xml:space="preserve"> </w:t>
      </w:r>
      <w:r w:rsidRPr="005E52D2" w:rsidR="00A65072">
        <w:rPr>
          <w:sz w:val="22"/>
          <w:szCs w:val="22"/>
        </w:rPr>
        <w:t>We will post ad</w:t>
      </w:r>
      <w:r w:rsidRPr="005E52D2" w:rsidR="001343C4">
        <w:rPr>
          <w:sz w:val="22"/>
          <w:szCs w:val="22"/>
        </w:rPr>
        <w:t>vertisement</w:t>
      </w:r>
      <w:r w:rsidRPr="005E52D2" w:rsidR="00A65072">
        <w:rPr>
          <w:sz w:val="22"/>
          <w:szCs w:val="22"/>
        </w:rPr>
        <w:t xml:space="preserve">s </w:t>
      </w:r>
      <w:r w:rsidRPr="005E52D2" w:rsidR="0099642E">
        <w:rPr>
          <w:sz w:val="22"/>
          <w:szCs w:val="22"/>
        </w:rPr>
        <w:t xml:space="preserve">(ads) </w:t>
      </w:r>
      <w:r w:rsidRPr="005E52D2" w:rsidR="00A65072">
        <w:rPr>
          <w:sz w:val="22"/>
          <w:szCs w:val="22"/>
        </w:rPr>
        <w:t xml:space="preserve">in locations where we will be conducting the cognitive interviews. Craigslist ads </w:t>
      </w:r>
      <w:r w:rsidRPr="005E52D2" w:rsidR="006958C6">
        <w:rPr>
          <w:sz w:val="22"/>
          <w:szCs w:val="22"/>
        </w:rPr>
        <w:t xml:space="preserve">will be posted </w:t>
      </w:r>
      <w:r w:rsidRPr="005E52D2" w:rsidR="00A65072">
        <w:rPr>
          <w:sz w:val="22"/>
          <w:szCs w:val="22"/>
        </w:rPr>
        <w:t xml:space="preserve">in </w:t>
      </w:r>
      <w:r w:rsidR="00745407">
        <w:rPr>
          <w:sz w:val="22"/>
          <w:szCs w:val="22"/>
        </w:rPr>
        <w:t xml:space="preserve">areas such as </w:t>
      </w:r>
      <w:r w:rsidRPr="005E52D2" w:rsidR="00A65072">
        <w:rPr>
          <w:sz w:val="22"/>
          <w:szCs w:val="22"/>
        </w:rPr>
        <w:t xml:space="preserve">Chicago, Berkeley, </w:t>
      </w:r>
      <w:r w:rsidRPr="005E52D2" w:rsidR="006958C6">
        <w:rPr>
          <w:sz w:val="22"/>
          <w:szCs w:val="22"/>
        </w:rPr>
        <w:t xml:space="preserve">the </w:t>
      </w:r>
      <w:r w:rsidRPr="005E52D2" w:rsidR="00A65072">
        <w:rPr>
          <w:sz w:val="22"/>
          <w:szCs w:val="22"/>
        </w:rPr>
        <w:t xml:space="preserve">Research Triangle </w:t>
      </w:r>
      <w:r w:rsidRPr="005E52D2" w:rsidR="00802A78">
        <w:rPr>
          <w:sz w:val="22"/>
          <w:szCs w:val="22"/>
        </w:rPr>
        <w:t>a</w:t>
      </w:r>
      <w:r w:rsidRPr="005E52D2" w:rsidR="00A65072">
        <w:rPr>
          <w:sz w:val="22"/>
          <w:szCs w:val="22"/>
        </w:rPr>
        <w:t xml:space="preserve">rea, </w:t>
      </w:r>
      <w:r w:rsidR="00F72061">
        <w:rPr>
          <w:sz w:val="22"/>
          <w:szCs w:val="22"/>
        </w:rPr>
        <w:t xml:space="preserve">Phoenix, </w:t>
      </w:r>
      <w:r w:rsidRPr="005E52D2" w:rsidR="006958C6">
        <w:rPr>
          <w:sz w:val="22"/>
          <w:szCs w:val="22"/>
        </w:rPr>
        <w:t>and the</w:t>
      </w:r>
      <w:r w:rsidRPr="005E52D2" w:rsidR="00802A78">
        <w:rPr>
          <w:sz w:val="22"/>
          <w:szCs w:val="22"/>
        </w:rPr>
        <w:t xml:space="preserve"> </w:t>
      </w:r>
      <w:r w:rsidRPr="005E52D2" w:rsidR="00A65072">
        <w:rPr>
          <w:sz w:val="22"/>
          <w:szCs w:val="22"/>
        </w:rPr>
        <w:t>DC metro area</w:t>
      </w:r>
      <w:r w:rsidRPr="005E52D2" w:rsidR="005D6973">
        <w:rPr>
          <w:sz w:val="22"/>
          <w:szCs w:val="22"/>
        </w:rPr>
        <w:t>.</w:t>
      </w:r>
      <w:r w:rsidRPr="005E52D2" w:rsidR="00A65072">
        <w:rPr>
          <w:sz w:val="22"/>
          <w:szCs w:val="22"/>
        </w:rPr>
        <w:t xml:space="preserve"> </w:t>
      </w:r>
      <w:r w:rsidRPr="005E52D2" w:rsidR="00AC0648">
        <w:rPr>
          <w:sz w:val="22"/>
          <w:szCs w:val="22"/>
        </w:rPr>
        <w:t>We will post the ad</w:t>
      </w:r>
      <w:r w:rsidRPr="005E52D2" w:rsidR="006958C6">
        <w:rPr>
          <w:sz w:val="22"/>
          <w:szCs w:val="22"/>
        </w:rPr>
        <w:t>s</w:t>
      </w:r>
      <w:r w:rsidRPr="005E52D2" w:rsidR="00AC0648">
        <w:rPr>
          <w:sz w:val="22"/>
          <w:szCs w:val="22"/>
        </w:rPr>
        <w:t xml:space="preserve"> under </w:t>
      </w:r>
      <w:r w:rsidRPr="005E52D2" w:rsidR="003C5CA6">
        <w:rPr>
          <w:sz w:val="22"/>
          <w:szCs w:val="22"/>
        </w:rPr>
        <w:t xml:space="preserve">the </w:t>
      </w:r>
      <w:r w:rsidRPr="005E52D2" w:rsidR="00AC0648">
        <w:rPr>
          <w:sz w:val="22"/>
          <w:szCs w:val="22"/>
        </w:rPr>
        <w:t>“</w:t>
      </w:r>
      <w:r w:rsidRPr="005E52D2" w:rsidR="003C5CA6">
        <w:rPr>
          <w:sz w:val="22"/>
          <w:szCs w:val="22"/>
        </w:rPr>
        <w:t xml:space="preserve">gig” section or other sections </w:t>
      </w:r>
      <w:r w:rsidRPr="005E52D2" w:rsidR="00A21623">
        <w:rPr>
          <w:sz w:val="22"/>
          <w:szCs w:val="22"/>
        </w:rPr>
        <w:t xml:space="preserve">commonly used for posting </w:t>
      </w:r>
      <w:r w:rsidRPr="005E52D2" w:rsidR="00524332">
        <w:rPr>
          <w:sz w:val="22"/>
          <w:szCs w:val="22"/>
        </w:rPr>
        <w:t xml:space="preserve">recruitment </w:t>
      </w:r>
      <w:r w:rsidRPr="005E52D2" w:rsidR="00D43289">
        <w:rPr>
          <w:sz w:val="22"/>
          <w:szCs w:val="22"/>
        </w:rPr>
        <w:t xml:space="preserve">ads </w:t>
      </w:r>
      <w:r w:rsidRPr="005E52D2" w:rsidR="009A3756">
        <w:rPr>
          <w:sz w:val="22"/>
          <w:szCs w:val="22"/>
        </w:rPr>
        <w:t>for</w:t>
      </w:r>
      <w:r w:rsidRPr="005E52D2" w:rsidR="00524332">
        <w:rPr>
          <w:sz w:val="22"/>
          <w:szCs w:val="22"/>
        </w:rPr>
        <w:t xml:space="preserve"> jobs or research participation. </w:t>
      </w:r>
    </w:p>
    <w:p w:rsidRPr="005E52D2" w:rsidR="00A65072" w:rsidP="004931E2" w:rsidRDefault="00A65072" w14:paraId="1AD1AD48" w14:textId="77777777">
      <w:pPr>
        <w:rPr>
          <w:sz w:val="22"/>
          <w:szCs w:val="22"/>
        </w:rPr>
      </w:pPr>
      <w:r w:rsidRPr="005E52D2">
        <w:rPr>
          <w:sz w:val="22"/>
          <w:szCs w:val="22"/>
        </w:rPr>
        <w:t>For example</w:t>
      </w:r>
      <w:r w:rsidRPr="005E52D2" w:rsidR="002F5984">
        <w:rPr>
          <w:sz w:val="22"/>
          <w:szCs w:val="22"/>
        </w:rPr>
        <w:t>:</w:t>
      </w:r>
    </w:p>
    <w:p w:rsidRPr="005E52D2" w:rsidR="00A65072" w:rsidP="00A65072" w:rsidRDefault="002E6064" w14:paraId="78F15E1F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w:history="1" r:id="rId16">
        <w:r w:rsidRPr="005E52D2" w:rsidR="00A65072">
          <w:rPr>
            <w:rStyle w:val="Hyperlink"/>
            <w:sz w:val="22"/>
            <w:szCs w:val="22"/>
          </w:rPr>
          <w:t>https://washingtondc.craigslist.org/search/doc/etc</w:t>
        </w:r>
      </w:hyperlink>
    </w:p>
    <w:p w:rsidRPr="005E52D2" w:rsidR="00A65072" w:rsidP="00A65072" w:rsidRDefault="002E6064" w14:paraId="5EB4C997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w:history="1" r:id="rId17">
        <w:r w:rsidRPr="005E52D2" w:rsidR="00A65072">
          <w:rPr>
            <w:rStyle w:val="Hyperlink"/>
            <w:sz w:val="22"/>
            <w:szCs w:val="22"/>
          </w:rPr>
          <w:t>https://washingtondc.craigslist.org/search/doc/ggg</w:t>
        </w:r>
      </w:hyperlink>
    </w:p>
    <w:p w:rsidRPr="005E52D2" w:rsidR="00A65072" w:rsidP="00A65072" w:rsidRDefault="002E6064" w14:paraId="58A68949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w:history="1" r:id="rId18">
        <w:r w:rsidRPr="005E52D2" w:rsidR="00A65072">
          <w:rPr>
            <w:rStyle w:val="Hyperlink"/>
            <w:sz w:val="22"/>
            <w:szCs w:val="22"/>
          </w:rPr>
          <w:t>https://raleigh.craigslist.org/search/ggg?</w:t>
        </w:r>
      </w:hyperlink>
    </w:p>
    <w:p w:rsidRPr="005E52D2" w:rsidR="00A65072" w:rsidP="00A65072" w:rsidRDefault="002E6064" w14:paraId="07ED90C9" w14:textId="77777777">
      <w:pPr>
        <w:pStyle w:val="ListParagraph"/>
        <w:numPr>
          <w:ilvl w:val="0"/>
          <w:numId w:val="4"/>
        </w:numPr>
        <w:rPr>
          <w:rStyle w:val="Hyperlink"/>
          <w:color w:val="auto"/>
          <w:sz w:val="22"/>
          <w:szCs w:val="22"/>
          <w:u w:val="none"/>
        </w:rPr>
      </w:pPr>
      <w:hyperlink w:history="1" r:id="rId19">
        <w:r w:rsidRPr="005E52D2" w:rsidR="005214E8">
          <w:rPr>
            <w:rStyle w:val="Hyperlink"/>
            <w:sz w:val="22"/>
            <w:szCs w:val="22"/>
          </w:rPr>
          <w:t>https://chicago.craigslist.org/d/gigs/search/ggg</w:t>
        </w:r>
      </w:hyperlink>
    </w:p>
    <w:p w:rsidRPr="005E52D2" w:rsidR="0099642E" w:rsidP="0099642E" w:rsidRDefault="0099642E" w14:paraId="3FD82BA3" w14:textId="77777777">
      <w:pPr>
        <w:rPr>
          <w:sz w:val="22"/>
          <w:szCs w:val="22"/>
        </w:rPr>
      </w:pPr>
    </w:p>
    <w:p w:rsidRPr="005E52D2" w:rsidR="0099642E" w:rsidP="0099642E" w:rsidRDefault="0099642E" w14:paraId="630EE407" w14:textId="2B54E1F0">
      <w:pPr>
        <w:rPr>
          <w:sz w:val="22"/>
          <w:szCs w:val="22"/>
        </w:rPr>
      </w:pPr>
      <w:r w:rsidRPr="005E52D2">
        <w:rPr>
          <w:b/>
          <w:bCs/>
          <w:sz w:val="22"/>
          <w:szCs w:val="22"/>
        </w:rPr>
        <w:t>Facebook</w:t>
      </w:r>
      <w:r w:rsidR="00D91ED0">
        <w:rPr>
          <w:b/>
          <w:bCs/>
          <w:sz w:val="22"/>
          <w:szCs w:val="22"/>
        </w:rPr>
        <w:t xml:space="preserve"> </w:t>
      </w:r>
      <w:r w:rsidR="00CA6AFD">
        <w:rPr>
          <w:b/>
          <w:bCs/>
          <w:sz w:val="22"/>
          <w:szCs w:val="22"/>
        </w:rPr>
        <w:t>g</w:t>
      </w:r>
      <w:r w:rsidR="00D91ED0">
        <w:rPr>
          <w:b/>
          <w:bCs/>
          <w:sz w:val="22"/>
          <w:szCs w:val="22"/>
        </w:rPr>
        <w:t>roups</w:t>
      </w:r>
      <w:r w:rsidRPr="005E52D2">
        <w:rPr>
          <w:b/>
          <w:bCs/>
          <w:sz w:val="22"/>
          <w:szCs w:val="22"/>
        </w:rPr>
        <w:t>:</w:t>
      </w:r>
      <w:r w:rsidRPr="005E52D2">
        <w:rPr>
          <w:sz w:val="22"/>
          <w:szCs w:val="22"/>
        </w:rPr>
        <w:t xml:space="preserve"> Facebook </w:t>
      </w:r>
      <w:r w:rsidR="00CA6AFD">
        <w:rPr>
          <w:sz w:val="22"/>
          <w:szCs w:val="22"/>
        </w:rPr>
        <w:t xml:space="preserve">groups </w:t>
      </w:r>
      <w:r w:rsidRPr="005E52D2">
        <w:rPr>
          <w:sz w:val="22"/>
          <w:szCs w:val="22"/>
        </w:rPr>
        <w:t xml:space="preserve">will be used for specific and targeted advertising. The ads will be placed in Facebook groups of local communities </w:t>
      </w:r>
      <w:r w:rsidR="00531232">
        <w:rPr>
          <w:sz w:val="22"/>
          <w:szCs w:val="22"/>
        </w:rPr>
        <w:t xml:space="preserve">near RTI offices and other places where interviews will be conducted. The ads will also be placed in </w:t>
      </w:r>
      <w:r w:rsidRPr="005E52D2">
        <w:rPr>
          <w:sz w:val="22"/>
          <w:szCs w:val="22"/>
        </w:rPr>
        <w:t>interest groups</w:t>
      </w:r>
      <w:r w:rsidR="00531232">
        <w:rPr>
          <w:sz w:val="22"/>
          <w:szCs w:val="22"/>
        </w:rPr>
        <w:t xml:space="preserve"> </w:t>
      </w:r>
      <w:r w:rsidRPr="005E52D2">
        <w:rPr>
          <w:sz w:val="22"/>
          <w:szCs w:val="22"/>
        </w:rPr>
        <w:t>organized or frequented by prospective participants</w:t>
      </w:r>
      <w:r w:rsidR="00531232">
        <w:rPr>
          <w:sz w:val="22"/>
          <w:szCs w:val="22"/>
        </w:rPr>
        <w:t xml:space="preserve"> </w:t>
      </w:r>
      <w:r w:rsidRPr="005E52D2" w:rsidR="00531232">
        <w:rPr>
          <w:sz w:val="22"/>
          <w:szCs w:val="22"/>
        </w:rPr>
        <w:t>with the targeted sub-characteristics</w:t>
      </w:r>
      <w:r w:rsidRPr="005E52D2">
        <w:rPr>
          <w:sz w:val="22"/>
          <w:szCs w:val="22"/>
        </w:rPr>
        <w:t xml:space="preserve">. Posting ads under Facebook groups requires approval by the Facebook group moderator. </w:t>
      </w:r>
    </w:p>
    <w:p w:rsidRPr="005E52D2" w:rsidR="0099642E" w:rsidP="0099642E" w:rsidRDefault="0099642E" w14:paraId="4D4EDC40" w14:textId="77777777">
      <w:pPr>
        <w:rPr>
          <w:sz w:val="22"/>
          <w:szCs w:val="22"/>
        </w:rPr>
      </w:pPr>
      <w:r w:rsidRPr="005E52D2">
        <w:rPr>
          <w:sz w:val="22"/>
          <w:szCs w:val="22"/>
        </w:rPr>
        <w:t xml:space="preserve">Some example Facebook groups: </w:t>
      </w:r>
    </w:p>
    <w:p w:rsidRPr="005E52D2" w:rsidR="00914355" w:rsidP="00914355" w:rsidRDefault="00914355" w14:paraId="656458D1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E52D2">
        <w:rPr>
          <w:rStyle w:val="Hyperlink"/>
          <w:color w:val="auto"/>
          <w:sz w:val="22"/>
          <w:szCs w:val="22"/>
          <w:u w:val="none"/>
        </w:rPr>
        <w:t xml:space="preserve">[Durham County Online Yard Sale] </w:t>
      </w:r>
      <w:hyperlink w:history="1" r:id="rId20">
        <w:r w:rsidRPr="005E52D2">
          <w:rPr>
            <w:rStyle w:val="Hyperlink"/>
            <w:sz w:val="22"/>
            <w:szCs w:val="22"/>
          </w:rPr>
          <w:t>https://www.facebook.com/groups/459478054147145/</w:t>
        </w:r>
      </w:hyperlink>
    </w:p>
    <w:p w:rsidRPr="005E52D2" w:rsidR="0099642E" w:rsidP="0099642E" w:rsidRDefault="0099642E" w14:paraId="55B03466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E52D2">
        <w:rPr>
          <w:sz w:val="22"/>
          <w:szCs w:val="22"/>
        </w:rPr>
        <w:t xml:space="preserve">[Maryland Homeschoolers] </w:t>
      </w:r>
      <w:hyperlink w:history="1" r:id="rId21">
        <w:r w:rsidRPr="005E52D2">
          <w:rPr>
            <w:rStyle w:val="Hyperlink"/>
            <w:sz w:val="22"/>
            <w:szCs w:val="22"/>
          </w:rPr>
          <w:t>https://www.facebook.com/groups/MarylandHomeschoolers/</w:t>
        </w:r>
      </w:hyperlink>
      <w:r w:rsidRPr="005E52D2">
        <w:rPr>
          <w:sz w:val="22"/>
          <w:szCs w:val="22"/>
        </w:rPr>
        <w:t xml:space="preserve"> </w:t>
      </w:r>
    </w:p>
    <w:p w:rsidRPr="005E52D2" w:rsidR="0099642E" w:rsidP="0099642E" w:rsidRDefault="0099642E" w14:paraId="63D70B2A" w14:textId="77777777">
      <w:pPr>
        <w:pStyle w:val="ListParagraph"/>
        <w:numPr>
          <w:ilvl w:val="0"/>
          <w:numId w:val="4"/>
        </w:numPr>
        <w:rPr>
          <w:rStyle w:val="Hyperlink"/>
          <w:color w:val="auto"/>
          <w:sz w:val="22"/>
          <w:szCs w:val="22"/>
          <w:u w:val="none"/>
        </w:rPr>
      </w:pPr>
      <w:r w:rsidRPr="005E52D2">
        <w:rPr>
          <w:sz w:val="22"/>
          <w:szCs w:val="22"/>
        </w:rPr>
        <w:t xml:space="preserve">[ADHD- ASD-ODD- SPD anxiety support group for parents] </w:t>
      </w:r>
      <w:hyperlink w:history="1" r:id="rId22">
        <w:r w:rsidRPr="005E52D2">
          <w:rPr>
            <w:rStyle w:val="Hyperlink"/>
            <w:sz w:val="22"/>
            <w:szCs w:val="22"/>
          </w:rPr>
          <w:t>https://www.facebook.com/groups/1491471687796155/</w:t>
        </w:r>
      </w:hyperlink>
    </w:p>
    <w:p w:rsidRPr="005E52D2" w:rsidR="00F52F93" w:rsidP="00F52F93" w:rsidRDefault="00F52F93" w14:paraId="4BD4297E" w14:textId="77777777">
      <w:pPr>
        <w:pStyle w:val="ListParagraph"/>
        <w:rPr>
          <w:sz w:val="22"/>
          <w:szCs w:val="22"/>
        </w:rPr>
      </w:pPr>
    </w:p>
    <w:p w:rsidRPr="005E52D2" w:rsidR="00F56BDA" w:rsidP="004931E2" w:rsidRDefault="004931E2" w14:paraId="25489B72" w14:textId="3E005C72">
      <w:pPr>
        <w:rPr>
          <w:sz w:val="22"/>
          <w:szCs w:val="22"/>
        </w:rPr>
      </w:pPr>
      <w:r w:rsidRPr="005E52D2">
        <w:rPr>
          <w:b/>
          <w:bCs/>
          <w:sz w:val="22"/>
          <w:szCs w:val="22"/>
        </w:rPr>
        <w:t>Reddit:</w:t>
      </w:r>
      <w:r w:rsidRPr="005E52D2">
        <w:rPr>
          <w:sz w:val="22"/>
          <w:szCs w:val="22"/>
        </w:rPr>
        <w:t xml:space="preserve"> </w:t>
      </w:r>
      <w:r w:rsidRPr="005E52D2" w:rsidR="001343C4">
        <w:rPr>
          <w:sz w:val="22"/>
          <w:szCs w:val="22"/>
        </w:rPr>
        <w:t xml:space="preserve">Upon approval of the Reddit moderators, we will post </w:t>
      </w:r>
      <w:r w:rsidRPr="005E52D2" w:rsidR="009E4F3B">
        <w:rPr>
          <w:sz w:val="22"/>
          <w:szCs w:val="22"/>
        </w:rPr>
        <w:t>ad</w:t>
      </w:r>
      <w:r w:rsidRPr="005E52D2" w:rsidR="00F56BDA">
        <w:rPr>
          <w:sz w:val="22"/>
          <w:szCs w:val="22"/>
        </w:rPr>
        <w:t>s</w:t>
      </w:r>
      <w:r w:rsidRPr="005E52D2" w:rsidR="009E4F3B">
        <w:rPr>
          <w:sz w:val="22"/>
          <w:szCs w:val="22"/>
        </w:rPr>
        <w:t xml:space="preserve"> in subreddits (or subsections). These ad</w:t>
      </w:r>
      <w:r w:rsidRPr="005E52D2" w:rsidR="00F56BDA">
        <w:rPr>
          <w:sz w:val="22"/>
          <w:szCs w:val="22"/>
        </w:rPr>
        <w:t xml:space="preserve">s </w:t>
      </w:r>
      <w:r w:rsidRPr="005E52D2" w:rsidR="009E4F3B">
        <w:rPr>
          <w:sz w:val="22"/>
          <w:szCs w:val="22"/>
        </w:rPr>
        <w:t>are</w:t>
      </w:r>
      <w:r w:rsidRPr="005E52D2" w:rsidR="00B16DE4">
        <w:rPr>
          <w:sz w:val="22"/>
          <w:szCs w:val="22"/>
        </w:rPr>
        <w:t xml:space="preserve"> </w:t>
      </w:r>
      <w:r w:rsidRPr="005E52D2" w:rsidR="000C115B">
        <w:rPr>
          <w:sz w:val="22"/>
          <w:szCs w:val="22"/>
        </w:rPr>
        <w:t>equiv</w:t>
      </w:r>
      <w:r w:rsidRPr="005E52D2" w:rsidR="00B16DE4">
        <w:rPr>
          <w:sz w:val="22"/>
          <w:szCs w:val="22"/>
        </w:rPr>
        <w:t>a</w:t>
      </w:r>
      <w:r w:rsidRPr="005E52D2" w:rsidR="000C115B">
        <w:rPr>
          <w:sz w:val="22"/>
          <w:szCs w:val="22"/>
        </w:rPr>
        <w:t xml:space="preserve">lent to </w:t>
      </w:r>
      <w:r w:rsidRPr="005E52D2" w:rsidR="00DA3271">
        <w:rPr>
          <w:sz w:val="22"/>
          <w:szCs w:val="22"/>
        </w:rPr>
        <w:t xml:space="preserve">traditional </w:t>
      </w:r>
      <w:r w:rsidRPr="005E52D2" w:rsidR="009B3548">
        <w:rPr>
          <w:sz w:val="22"/>
          <w:szCs w:val="22"/>
        </w:rPr>
        <w:t xml:space="preserve">classified </w:t>
      </w:r>
      <w:r w:rsidRPr="005E52D2" w:rsidR="00F56BDA">
        <w:rPr>
          <w:sz w:val="22"/>
          <w:szCs w:val="22"/>
        </w:rPr>
        <w:t xml:space="preserve">ads </w:t>
      </w:r>
      <w:r w:rsidRPr="005E52D2" w:rsidR="00C35EC0">
        <w:rPr>
          <w:sz w:val="22"/>
          <w:szCs w:val="22"/>
        </w:rPr>
        <w:t xml:space="preserve">in </w:t>
      </w:r>
      <w:r w:rsidRPr="005E52D2" w:rsidR="00C90955">
        <w:rPr>
          <w:sz w:val="22"/>
          <w:szCs w:val="22"/>
        </w:rPr>
        <w:t>newspaper</w:t>
      </w:r>
      <w:r w:rsidRPr="005E52D2" w:rsidR="00D11DF1">
        <w:rPr>
          <w:sz w:val="22"/>
          <w:szCs w:val="22"/>
        </w:rPr>
        <w:t>s</w:t>
      </w:r>
      <w:r w:rsidRPr="005E52D2" w:rsidR="00C90955">
        <w:rPr>
          <w:sz w:val="22"/>
          <w:szCs w:val="22"/>
        </w:rPr>
        <w:t xml:space="preserve"> or online</w:t>
      </w:r>
      <w:r w:rsidRPr="005E52D2" w:rsidR="00D11DF1">
        <w:rPr>
          <w:sz w:val="22"/>
          <w:szCs w:val="22"/>
        </w:rPr>
        <w:t xml:space="preserve"> bulletin boards.</w:t>
      </w:r>
      <w:r w:rsidRPr="005E52D2" w:rsidR="00EC4626">
        <w:rPr>
          <w:sz w:val="22"/>
          <w:szCs w:val="22"/>
        </w:rPr>
        <w:t xml:space="preserve"> </w:t>
      </w:r>
      <w:r w:rsidRPr="005E52D2" w:rsidR="00B16DE4">
        <w:rPr>
          <w:sz w:val="22"/>
          <w:szCs w:val="22"/>
        </w:rPr>
        <w:t xml:space="preserve">The general </w:t>
      </w:r>
      <w:r w:rsidRPr="005E52D2" w:rsidR="00F56BDA">
        <w:rPr>
          <w:sz w:val="22"/>
          <w:szCs w:val="22"/>
        </w:rPr>
        <w:t xml:space="preserve">ads </w:t>
      </w:r>
      <w:r w:rsidRPr="005E52D2" w:rsidR="00B16DE4">
        <w:rPr>
          <w:sz w:val="22"/>
          <w:szCs w:val="22"/>
        </w:rPr>
        <w:t xml:space="preserve">will be posted under </w:t>
      </w:r>
      <w:r w:rsidRPr="005E52D2" w:rsidR="008F0480">
        <w:rPr>
          <w:sz w:val="22"/>
          <w:szCs w:val="22"/>
        </w:rPr>
        <w:t>subreddits of local communities near RTI offices and other places where interviews will be conducted</w:t>
      </w:r>
      <w:r w:rsidR="008F0480">
        <w:rPr>
          <w:sz w:val="22"/>
          <w:szCs w:val="22"/>
        </w:rPr>
        <w:t>, and</w:t>
      </w:r>
      <w:r w:rsidRPr="005E52D2" w:rsidR="008F0480">
        <w:rPr>
          <w:sz w:val="22"/>
          <w:szCs w:val="22"/>
        </w:rPr>
        <w:t xml:space="preserve"> </w:t>
      </w:r>
      <w:r w:rsidR="007C6290">
        <w:rPr>
          <w:sz w:val="22"/>
          <w:szCs w:val="22"/>
        </w:rPr>
        <w:t>the subreddit commonly used for posting recruitment ads for research participation</w:t>
      </w:r>
      <w:r w:rsidR="008F0480">
        <w:rPr>
          <w:sz w:val="22"/>
          <w:szCs w:val="22"/>
        </w:rPr>
        <w:t xml:space="preserve">. </w:t>
      </w:r>
      <w:r w:rsidRPr="005E52D2" w:rsidR="002E4B2B">
        <w:rPr>
          <w:sz w:val="22"/>
          <w:szCs w:val="22"/>
        </w:rPr>
        <w:t xml:space="preserve">We will also post </w:t>
      </w:r>
      <w:r w:rsidRPr="005E52D2" w:rsidR="000952C4">
        <w:rPr>
          <w:sz w:val="22"/>
          <w:szCs w:val="22"/>
        </w:rPr>
        <w:t>targeted</w:t>
      </w:r>
      <w:r w:rsidRPr="005E52D2" w:rsidR="002E4B2B">
        <w:rPr>
          <w:sz w:val="22"/>
          <w:szCs w:val="22"/>
        </w:rPr>
        <w:t xml:space="preserve"> </w:t>
      </w:r>
      <w:r w:rsidRPr="005E52D2" w:rsidR="00F56BDA">
        <w:rPr>
          <w:sz w:val="22"/>
          <w:szCs w:val="22"/>
        </w:rPr>
        <w:t xml:space="preserve">ads </w:t>
      </w:r>
      <w:r w:rsidRPr="005E52D2" w:rsidR="001242DF">
        <w:rPr>
          <w:sz w:val="22"/>
          <w:szCs w:val="22"/>
        </w:rPr>
        <w:t xml:space="preserve">in the </w:t>
      </w:r>
      <w:r w:rsidRPr="005E52D2" w:rsidR="00C81277">
        <w:rPr>
          <w:sz w:val="22"/>
          <w:szCs w:val="22"/>
        </w:rPr>
        <w:t xml:space="preserve">subsections </w:t>
      </w:r>
      <w:r w:rsidRPr="005E52D2" w:rsidR="00760293">
        <w:rPr>
          <w:sz w:val="22"/>
          <w:szCs w:val="22"/>
        </w:rPr>
        <w:t xml:space="preserve">of special interests or </w:t>
      </w:r>
      <w:r w:rsidRPr="005E52D2" w:rsidR="00C81277">
        <w:rPr>
          <w:sz w:val="22"/>
          <w:szCs w:val="22"/>
        </w:rPr>
        <w:t xml:space="preserve">affinity groups </w:t>
      </w:r>
      <w:r w:rsidRPr="005E52D2" w:rsidR="00760293">
        <w:rPr>
          <w:sz w:val="22"/>
          <w:szCs w:val="22"/>
        </w:rPr>
        <w:t xml:space="preserve">to </w:t>
      </w:r>
      <w:r w:rsidRPr="005E52D2" w:rsidR="00F03924">
        <w:rPr>
          <w:sz w:val="22"/>
          <w:szCs w:val="22"/>
        </w:rPr>
        <w:t xml:space="preserve">recruit participants of specific </w:t>
      </w:r>
      <w:r w:rsidRPr="005E52D2" w:rsidR="0074364F">
        <w:rPr>
          <w:sz w:val="22"/>
          <w:szCs w:val="22"/>
        </w:rPr>
        <w:t>sub</w:t>
      </w:r>
      <w:r w:rsidRPr="005E52D2" w:rsidR="00F56BDA">
        <w:rPr>
          <w:sz w:val="22"/>
          <w:szCs w:val="22"/>
        </w:rPr>
        <w:t>-</w:t>
      </w:r>
      <w:r w:rsidRPr="005E52D2" w:rsidR="0074364F">
        <w:rPr>
          <w:sz w:val="22"/>
          <w:szCs w:val="22"/>
        </w:rPr>
        <w:t xml:space="preserve">characteristics, such as electric vehicle owners. </w:t>
      </w:r>
    </w:p>
    <w:p w:rsidRPr="005E52D2" w:rsidR="00F56BDA" w:rsidP="004931E2" w:rsidRDefault="00F56BDA" w14:paraId="6D8021A1" w14:textId="77777777">
      <w:pPr>
        <w:rPr>
          <w:sz w:val="22"/>
          <w:szCs w:val="22"/>
        </w:rPr>
      </w:pPr>
    </w:p>
    <w:p w:rsidRPr="005E52D2" w:rsidR="001343C4" w:rsidP="004931E2" w:rsidRDefault="00EC4626" w14:paraId="679706AF" w14:textId="77777777">
      <w:pPr>
        <w:rPr>
          <w:sz w:val="22"/>
          <w:szCs w:val="22"/>
        </w:rPr>
      </w:pPr>
      <w:r w:rsidRPr="005E52D2">
        <w:rPr>
          <w:sz w:val="22"/>
          <w:szCs w:val="22"/>
        </w:rPr>
        <w:t>For example:</w:t>
      </w:r>
    </w:p>
    <w:p w:rsidRPr="005E52D2" w:rsidR="00802A78" w:rsidP="001343C4" w:rsidRDefault="001343C4" w14:paraId="27E868AD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E52D2">
        <w:rPr>
          <w:sz w:val="22"/>
          <w:szCs w:val="22"/>
        </w:rPr>
        <w:t xml:space="preserve">General advertisement: </w:t>
      </w:r>
    </w:p>
    <w:p w:rsidRPr="005E52D2" w:rsidR="00802A78" w:rsidP="00802A78" w:rsidRDefault="00802A78" w14:paraId="3BB1E9CF" w14:textId="77777777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E52D2">
        <w:rPr>
          <w:sz w:val="22"/>
          <w:szCs w:val="22"/>
        </w:rPr>
        <w:t xml:space="preserve">[Chicago] </w:t>
      </w:r>
      <w:hyperlink w:history="1" r:id="rId23">
        <w:r w:rsidRPr="005E52D2">
          <w:rPr>
            <w:rStyle w:val="Hyperlink"/>
            <w:sz w:val="22"/>
            <w:szCs w:val="22"/>
          </w:rPr>
          <w:t>https://www.reddit.com/r/chicago/</w:t>
        </w:r>
      </w:hyperlink>
    </w:p>
    <w:p w:rsidRPr="005E52D2" w:rsidR="00802A78" w:rsidP="00802A78" w:rsidRDefault="00B16DE4" w14:paraId="33637CEC" w14:textId="77777777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E52D2">
        <w:rPr>
          <w:sz w:val="22"/>
          <w:szCs w:val="22"/>
        </w:rPr>
        <w:t xml:space="preserve">[Washington DC] </w:t>
      </w:r>
      <w:hyperlink w:history="1" r:id="rId24">
        <w:r w:rsidRPr="005E52D2">
          <w:rPr>
            <w:rStyle w:val="Hyperlink"/>
            <w:sz w:val="22"/>
            <w:szCs w:val="22"/>
          </w:rPr>
          <w:t>https://www.reddit.com/r/washingtondc/</w:t>
        </w:r>
      </w:hyperlink>
    </w:p>
    <w:p w:rsidRPr="007C2203" w:rsidR="00802A78" w:rsidP="008F7EF1" w:rsidRDefault="00B16DE4" w14:paraId="0ABC3198" w14:textId="1B756A1C">
      <w:pPr>
        <w:pStyle w:val="ListParagraph"/>
        <w:numPr>
          <w:ilvl w:val="1"/>
          <w:numId w:val="4"/>
        </w:numPr>
        <w:rPr>
          <w:rStyle w:val="Hyperlink"/>
          <w:color w:val="auto"/>
          <w:sz w:val="22"/>
          <w:szCs w:val="22"/>
          <w:u w:val="none"/>
        </w:rPr>
      </w:pPr>
      <w:r w:rsidRPr="005E52D2">
        <w:rPr>
          <w:sz w:val="22"/>
          <w:szCs w:val="22"/>
        </w:rPr>
        <w:t xml:space="preserve">[Research Triangle Area] </w:t>
      </w:r>
      <w:hyperlink w:history="1" r:id="rId25">
        <w:r w:rsidRPr="005E52D2">
          <w:rPr>
            <w:rStyle w:val="Hyperlink"/>
            <w:sz w:val="22"/>
            <w:szCs w:val="22"/>
          </w:rPr>
          <w:t>https://www.reddit.com/r/triangle/</w:t>
        </w:r>
      </w:hyperlink>
    </w:p>
    <w:p w:rsidRPr="007C2203" w:rsidR="00B72C39" w:rsidP="00B72C39" w:rsidRDefault="00B72C39" w14:paraId="0274658E" w14:textId="5830A7F6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E52D2">
        <w:rPr>
          <w:sz w:val="22"/>
          <w:szCs w:val="22"/>
        </w:rPr>
        <w:t xml:space="preserve">[Sample Size] </w:t>
      </w:r>
      <w:hyperlink w:history="1" r:id="rId26">
        <w:r w:rsidRPr="005E52D2">
          <w:rPr>
            <w:rStyle w:val="Hyperlink"/>
            <w:sz w:val="22"/>
            <w:szCs w:val="22"/>
          </w:rPr>
          <w:t>https://www.reddit.com/r/SampleSize/</w:t>
        </w:r>
      </w:hyperlink>
    </w:p>
    <w:p w:rsidR="00531232" w:rsidP="001343C4" w:rsidRDefault="000952C4" w14:paraId="70C74F1C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E52D2">
        <w:rPr>
          <w:sz w:val="22"/>
          <w:szCs w:val="22"/>
        </w:rPr>
        <w:t>Targeted</w:t>
      </w:r>
      <w:r w:rsidRPr="005E52D2" w:rsidR="001343C4">
        <w:rPr>
          <w:sz w:val="22"/>
          <w:szCs w:val="22"/>
        </w:rPr>
        <w:t xml:space="preserve"> advertisement</w:t>
      </w:r>
      <w:r w:rsidR="00531232">
        <w:rPr>
          <w:sz w:val="22"/>
          <w:szCs w:val="22"/>
        </w:rPr>
        <w:t>:</w:t>
      </w:r>
    </w:p>
    <w:p w:rsidRPr="00531232" w:rsidR="00531232" w:rsidP="00531232" w:rsidRDefault="003303B7" w14:paraId="2932DC89" w14:textId="77777777">
      <w:pPr>
        <w:pStyle w:val="ListParagraph"/>
        <w:numPr>
          <w:ilvl w:val="1"/>
          <w:numId w:val="4"/>
        </w:numPr>
        <w:rPr>
          <w:rStyle w:val="Hyperlink"/>
          <w:color w:val="auto"/>
          <w:sz w:val="22"/>
          <w:szCs w:val="22"/>
          <w:u w:val="none"/>
        </w:rPr>
      </w:pPr>
      <w:r w:rsidRPr="005E52D2">
        <w:rPr>
          <w:sz w:val="22"/>
          <w:szCs w:val="22"/>
        </w:rPr>
        <w:t>[ex. Electric Vehicles]:</w:t>
      </w:r>
      <w:r w:rsidRPr="005E52D2" w:rsidR="001343C4">
        <w:rPr>
          <w:sz w:val="22"/>
          <w:szCs w:val="22"/>
        </w:rPr>
        <w:t xml:space="preserve"> </w:t>
      </w:r>
      <w:hyperlink w:history="1" r:id="rId27">
        <w:r w:rsidRPr="005E52D2" w:rsidR="001343C4">
          <w:rPr>
            <w:rStyle w:val="Hyperlink"/>
            <w:sz w:val="22"/>
            <w:szCs w:val="22"/>
          </w:rPr>
          <w:t>https://www.reddit.com/r/electricvehicles/</w:t>
        </w:r>
      </w:hyperlink>
    </w:p>
    <w:p w:rsidRPr="00531232" w:rsidR="00531232" w:rsidP="00531232" w:rsidRDefault="00531232" w14:paraId="1F4334E2" w14:textId="77777777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[ex: Use ride-share to get to work]: </w:t>
      </w:r>
      <w:hyperlink w:history="1" r:id="rId28">
        <w:r>
          <w:rPr>
            <w:rStyle w:val="Hyperlink"/>
          </w:rPr>
          <w:t>https://www.reddit.com/r/uber/</w:t>
        </w:r>
      </w:hyperlink>
    </w:p>
    <w:p w:rsidR="00F52F93" w:rsidP="00F52F93" w:rsidRDefault="00F52F93" w14:paraId="70509605" w14:textId="1D9EF4C8">
      <w:pPr>
        <w:pStyle w:val="ListParagraph"/>
        <w:rPr>
          <w:sz w:val="22"/>
          <w:szCs w:val="22"/>
        </w:rPr>
      </w:pPr>
    </w:p>
    <w:p w:rsidRPr="005E52D2" w:rsidR="0067720A" w:rsidP="0067720A" w:rsidRDefault="0067720A" w14:paraId="776AD5C1" w14:textId="5073850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Cross-platforms targeted advertising via Google or </w:t>
      </w:r>
      <w:r w:rsidRPr="005E52D2">
        <w:rPr>
          <w:b/>
          <w:bCs/>
          <w:sz w:val="22"/>
          <w:szCs w:val="22"/>
        </w:rPr>
        <w:t>Facebook</w:t>
      </w:r>
      <w:r>
        <w:rPr>
          <w:b/>
          <w:bCs/>
          <w:sz w:val="22"/>
          <w:szCs w:val="22"/>
        </w:rPr>
        <w:t xml:space="preserve"> </w:t>
      </w:r>
      <w:r w:rsidRPr="005E52D2">
        <w:rPr>
          <w:b/>
          <w:bCs/>
          <w:sz w:val="22"/>
          <w:szCs w:val="22"/>
        </w:rPr>
        <w:t>:</w:t>
      </w:r>
      <w:r w:rsidRPr="005E52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Google Ads or </w:t>
      </w:r>
      <w:r w:rsidRPr="005E52D2">
        <w:rPr>
          <w:sz w:val="22"/>
          <w:szCs w:val="22"/>
        </w:rPr>
        <w:t xml:space="preserve">Facebook </w:t>
      </w:r>
      <w:r>
        <w:rPr>
          <w:sz w:val="22"/>
          <w:szCs w:val="22"/>
        </w:rPr>
        <w:t xml:space="preserve">Business </w:t>
      </w:r>
      <w:r w:rsidRPr="005E52D2">
        <w:rPr>
          <w:sz w:val="22"/>
          <w:szCs w:val="22"/>
        </w:rPr>
        <w:t xml:space="preserve">will be used for </w:t>
      </w:r>
      <w:r>
        <w:rPr>
          <w:sz w:val="22"/>
          <w:szCs w:val="22"/>
        </w:rPr>
        <w:t>cross-platform</w:t>
      </w:r>
      <w:r w:rsidRPr="005E52D2">
        <w:rPr>
          <w:sz w:val="22"/>
          <w:szCs w:val="22"/>
        </w:rPr>
        <w:t xml:space="preserve"> targeted advertising. </w:t>
      </w:r>
      <w:r>
        <w:rPr>
          <w:sz w:val="22"/>
          <w:szCs w:val="22"/>
        </w:rPr>
        <w:t>A set of demographic characteristics and keywords representing</w:t>
      </w:r>
      <w:r w:rsidRPr="0067720A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required sub-characteristics will be used as the targeting criteria for determining the </w:t>
      </w:r>
      <w:r>
        <w:rPr>
          <w:sz w:val="22"/>
          <w:szCs w:val="22"/>
        </w:rPr>
        <w:lastRenderedPageBreak/>
        <w:t>dissem</w:t>
      </w:r>
      <w:r w:rsidR="00745407">
        <w:rPr>
          <w:sz w:val="22"/>
          <w:szCs w:val="22"/>
        </w:rPr>
        <w:t>i</w:t>
      </w:r>
      <w:r>
        <w:rPr>
          <w:sz w:val="22"/>
          <w:szCs w:val="22"/>
        </w:rPr>
        <w:t xml:space="preserve">nation of the advertisement. </w:t>
      </w:r>
      <w:r w:rsidRPr="005E52D2">
        <w:rPr>
          <w:sz w:val="22"/>
          <w:szCs w:val="22"/>
        </w:rPr>
        <w:t xml:space="preserve">The ads will be </w:t>
      </w:r>
      <w:r>
        <w:rPr>
          <w:sz w:val="22"/>
          <w:szCs w:val="22"/>
        </w:rPr>
        <w:t>delivered to users’ browser tabs or social media</w:t>
      </w:r>
      <w:r w:rsidR="0070327E">
        <w:rPr>
          <w:sz w:val="22"/>
          <w:szCs w:val="22"/>
        </w:rPr>
        <w:t xml:space="preserve"> feeds by Google or Facebook’s campaign services. </w:t>
      </w:r>
      <w:r w:rsidR="0040491B">
        <w:rPr>
          <w:sz w:val="22"/>
          <w:szCs w:val="22"/>
        </w:rPr>
        <w:t>For example, Google Ad</w:t>
      </w:r>
      <w:r w:rsidR="00745407">
        <w:rPr>
          <w:sz w:val="22"/>
          <w:szCs w:val="22"/>
        </w:rPr>
        <w:t>s</w:t>
      </w:r>
      <w:r w:rsidR="0040491B">
        <w:rPr>
          <w:sz w:val="22"/>
          <w:szCs w:val="22"/>
        </w:rPr>
        <w:t xml:space="preserve"> can deliver the recruitment advertisement to </w:t>
      </w:r>
      <w:r w:rsidR="00D9755A">
        <w:rPr>
          <w:sz w:val="22"/>
          <w:szCs w:val="22"/>
        </w:rPr>
        <w:t xml:space="preserve">the targeted </w:t>
      </w:r>
      <w:r w:rsidR="0040491B">
        <w:rPr>
          <w:sz w:val="22"/>
          <w:szCs w:val="22"/>
        </w:rPr>
        <w:t>users</w:t>
      </w:r>
      <w:r w:rsidR="00767027">
        <w:rPr>
          <w:sz w:val="22"/>
          <w:szCs w:val="22"/>
        </w:rPr>
        <w:t xml:space="preserve"> on the websites, video content,  or social media platforms they are browsing online.</w:t>
      </w:r>
      <w:r w:rsidR="0040491B">
        <w:rPr>
          <w:sz w:val="22"/>
          <w:szCs w:val="22"/>
        </w:rPr>
        <w:t xml:space="preserve"> </w:t>
      </w:r>
      <w:r w:rsidR="0070327E">
        <w:rPr>
          <w:sz w:val="22"/>
          <w:szCs w:val="22"/>
        </w:rPr>
        <w:t>Interested users can click the ad to be redirected to the landing page of the study before providing consent to proceed to complete the screening questionnaire.</w:t>
      </w:r>
    </w:p>
    <w:p w:rsidRPr="00531232" w:rsidR="0067720A" w:rsidP="00F52F93" w:rsidRDefault="0067720A" w14:paraId="7621529A" w14:textId="77777777">
      <w:pPr>
        <w:pStyle w:val="ListParagraph"/>
        <w:rPr>
          <w:sz w:val="22"/>
          <w:szCs w:val="22"/>
        </w:rPr>
      </w:pPr>
    </w:p>
    <w:p w:rsidRPr="00531232" w:rsidR="004931E2" w:rsidP="00531232" w:rsidRDefault="00531232" w14:paraId="5E982870" w14:textId="62C36741">
      <w:pPr>
        <w:pStyle w:val="Heading3"/>
        <w:rPr>
          <w:rFonts w:ascii="Times New Roman" w:hAnsi="Times New Roman" w:cs="Times New Roman"/>
          <w:b/>
          <w:bCs/>
          <w:color w:val="auto"/>
        </w:rPr>
      </w:pPr>
      <w:r w:rsidRPr="00531232">
        <w:rPr>
          <w:rFonts w:ascii="Times New Roman" w:hAnsi="Times New Roman" w:cs="Times New Roman"/>
          <w:b/>
          <w:bCs/>
          <w:color w:val="auto"/>
        </w:rPr>
        <w:t>Community-based recruitment</w:t>
      </w:r>
    </w:p>
    <w:p w:rsidR="00531232" w:rsidP="0099642E" w:rsidRDefault="00531232" w14:paraId="0E543CD0" w14:textId="125056F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Community publication: </w:t>
      </w:r>
      <w:r w:rsidRPr="003623ED" w:rsidR="003623ED">
        <w:rPr>
          <w:sz w:val="22"/>
          <w:szCs w:val="22"/>
        </w:rPr>
        <w:t xml:space="preserve">We will post (ads) in </w:t>
      </w:r>
      <w:r w:rsidR="003623ED">
        <w:rPr>
          <w:sz w:val="22"/>
          <w:szCs w:val="22"/>
        </w:rPr>
        <w:t>the local community paper</w:t>
      </w:r>
      <w:r w:rsidRPr="003623ED" w:rsidR="003623ED">
        <w:rPr>
          <w:sz w:val="22"/>
          <w:szCs w:val="22"/>
        </w:rPr>
        <w:t xml:space="preserve"> where we will be conducting the cognitive interviews. </w:t>
      </w:r>
      <w:r w:rsidR="003623ED">
        <w:rPr>
          <w:sz w:val="22"/>
          <w:szCs w:val="22"/>
        </w:rPr>
        <w:t>Ads</w:t>
      </w:r>
      <w:r w:rsidRPr="003623ED" w:rsidR="003623ED">
        <w:rPr>
          <w:sz w:val="22"/>
          <w:szCs w:val="22"/>
        </w:rPr>
        <w:t xml:space="preserve"> will be posted in Chicago, Berkeley, the Research Triangle area, and the DC metro area.</w:t>
      </w:r>
    </w:p>
    <w:p w:rsidR="007A60A0" w:rsidP="0099642E" w:rsidRDefault="007A60A0" w14:paraId="2F24364A" w14:textId="1B438D73">
      <w:pPr>
        <w:rPr>
          <w:sz w:val="22"/>
          <w:szCs w:val="22"/>
        </w:rPr>
      </w:pPr>
    </w:p>
    <w:p w:rsidRPr="00243CD9" w:rsidR="007A60A0" w:rsidP="0099642E" w:rsidRDefault="007A60A0" w14:paraId="09964315" w14:textId="16BE29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Census Bureau/RTI/RSS social network: </w:t>
      </w:r>
      <w:r w:rsidRPr="00243CD9" w:rsidR="000C1FF7">
        <w:rPr>
          <w:sz w:val="22"/>
          <w:szCs w:val="22"/>
        </w:rPr>
        <w:t xml:space="preserve">Staff will email </w:t>
      </w:r>
      <w:r w:rsidR="00BC1A06">
        <w:rPr>
          <w:sz w:val="22"/>
          <w:szCs w:val="22"/>
        </w:rPr>
        <w:t>information</w:t>
      </w:r>
      <w:r w:rsidRPr="00243CD9" w:rsidR="000C1FF7">
        <w:rPr>
          <w:sz w:val="22"/>
          <w:szCs w:val="22"/>
        </w:rPr>
        <w:t xml:space="preserve"> or hand out flyers to their personal networks.</w:t>
      </w:r>
    </w:p>
    <w:p w:rsidR="00C972DA" w:rsidP="0099642E" w:rsidRDefault="00C972DA" w14:paraId="50ADAF29" w14:textId="77777777">
      <w:pPr>
        <w:rPr>
          <w:sz w:val="22"/>
          <w:szCs w:val="22"/>
        </w:rPr>
      </w:pPr>
    </w:p>
    <w:p w:rsidR="003623ED" w:rsidP="003623ED" w:rsidRDefault="003623ED" w14:paraId="32258931" w14:textId="562BD34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Post </w:t>
      </w:r>
      <w:r w:rsidRPr="003623ED">
        <w:rPr>
          <w:b/>
          <w:bCs/>
          <w:sz w:val="22"/>
          <w:szCs w:val="22"/>
        </w:rPr>
        <w:t>flyer</w:t>
      </w:r>
      <w:r w:rsidR="00005784">
        <w:rPr>
          <w:b/>
          <w:bCs/>
          <w:sz w:val="22"/>
          <w:szCs w:val="22"/>
        </w:rPr>
        <w:t>s</w:t>
      </w:r>
      <w:r w:rsidRPr="003623ED">
        <w:rPr>
          <w:b/>
          <w:bCs/>
          <w:sz w:val="22"/>
          <w:szCs w:val="22"/>
        </w:rPr>
        <w:t xml:space="preserve">: </w:t>
      </w:r>
      <w:r w:rsidRPr="003623ED">
        <w:rPr>
          <w:sz w:val="22"/>
          <w:szCs w:val="22"/>
        </w:rPr>
        <w:t xml:space="preserve">We will post flyers at a variety of public locations, including community centers, libraries, ethnic grocery stores, local social service offices, college dormitories, and local churches. </w:t>
      </w:r>
    </w:p>
    <w:p w:rsidR="00C972DA" w:rsidP="003623ED" w:rsidRDefault="00C972DA" w14:paraId="650CF9B6" w14:textId="77777777">
      <w:pPr>
        <w:rPr>
          <w:sz w:val="22"/>
          <w:szCs w:val="22"/>
        </w:rPr>
      </w:pPr>
    </w:p>
    <w:p w:rsidR="00C972DA" w:rsidP="003623ED" w:rsidRDefault="003623ED" w14:paraId="3DD49DF3" w14:textId="77777777">
      <w:pPr>
        <w:rPr>
          <w:sz w:val="22"/>
          <w:szCs w:val="22"/>
        </w:rPr>
      </w:pPr>
      <w:r w:rsidRPr="003623ED">
        <w:rPr>
          <w:b/>
          <w:bCs/>
          <w:sz w:val="22"/>
          <w:szCs w:val="22"/>
        </w:rPr>
        <w:t>Work directly with staff</w:t>
      </w:r>
      <w:r>
        <w:rPr>
          <w:sz w:val="22"/>
          <w:szCs w:val="22"/>
        </w:rPr>
        <w:t xml:space="preserve">: We will work directly with staff </w:t>
      </w:r>
      <w:r w:rsidRPr="003623ED">
        <w:rPr>
          <w:sz w:val="22"/>
          <w:szCs w:val="22"/>
        </w:rPr>
        <w:t>at community-based organizations like adult literacy groups</w:t>
      </w:r>
      <w:r w:rsidR="00C972DA">
        <w:rPr>
          <w:sz w:val="22"/>
          <w:szCs w:val="22"/>
        </w:rPr>
        <w:t xml:space="preserve"> </w:t>
      </w:r>
      <w:r w:rsidRPr="003623ED" w:rsidR="00C972DA">
        <w:rPr>
          <w:sz w:val="22"/>
          <w:szCs w:val="22"/>
        </w:rPr>
        <w:t xml:space="preserve">that primarily serve </w:t>
      </w:r>
      <w:r w:rsidR="00C972DA">
        <w:rPr>
          <w:sz w:val="22"/>
          <w:szCs w:val="22"/>
        </w:rPr>
        <w:t>foreign language</w:t>
      </w:r>
      <w:r w:rsidRPr="003623ED" w:rsidR="00C972DA">
        <w:rPr>
          <w:sz w:val="22"/>
          <w:szCs w:val="22"/>
        </w:rPr>
        <w:t xml:space="preserve"> speakers</w:t>
      </w:r>
      <w:r>
        <w:rPr>
          <w:sz w:val="22"/>
          <w:szCs w:val="22"/>
        </w:rPr>
        <w:t xml:space="preserve">, local social service offices, companies </w:t>
      </w:r>
      <w:r w:rsidR="00C972DA">
        <w:rPr>
          <w:sz w:val="22"/>
          <w:szCs w:val="22"/>
        </w:rPr>
        <w:t>that sell or service certain features of interest (e.g., solar panels or septic systems).</w:t>
      </w:r>
    </w:p>
    <w:p w:rsidR="00C972DA" w:rsidP="003623ED" w:rsidRDefault="00C972DA" w14:paraId="20BC3D29" w14:textId="77777777">
      <w:pPr>
        <w:rPr>
          <w:sz w:val="22"/>
          <w:szCs w:val="22"/>
        </w:rPr>
      </w:pPr>
    </w:p>
    <w:p w:rsidR="00C972DA" w:rsidP="003623ED" w:rsidRDefault="00C972DA" w14:paraId="7083051D" w14:textId="7777777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Snowball sampling: </w:t>
      </w:r>
      <w:r w:rsidRPr="00C972DA">
        <w:rPr>
          <w:sz w:val="22"/>
          <w:szCs w:val="22"/>
        </w:rPr>
        <w:t xml:space="preserve">We will ask participants to </w:t>
      </w:r>
      <w:r>
        <w:rPr>
          <w:sz w:val="22"/>
          <w:szCs w:val="22"/>
        </w:rPr>
        <w:t xml:space="preserve">hand out a flyer, or to </w:t>
      </w:r>
      <w:r w:rsidRPr="00C972DA">
        <w:rPr>
          <w:sz w:val="22"/>
          <w:szCs w:val="22"/>
        </w:rPr>
        <w:t>provide an email address or phone number for one or more persons they know who have the same sub-characteristics.</w:t>
      </w:r>
    </w:p>
    <w:p w:rsidR="00C972DA" w:rsidP="003623ED" w:rsidRDefault="00C972DA" w14:paraId="6D6824B7" w14:textId="77777777">
      <w:pPr>
        <w:rPr>
          <w:sz w:val="22"/>
          <w:szCs w:val="22"/>
        </w:rPr>
      </w:pPr>
    </w:p>
    <w:p w:rsidR="00C972DA" w:rsidP="003623ED" w:rsidRDefault="00C972DA" w14:paraId="4F5571FF" w14:textId="1BAE9B95">
      <w:pPr>
        <w:rPr>
          <w:sz w:val="22"/>
          <w:szCs w:val="22"/>
        </w:rPr>
      </w:pPr>
      <w:r w:rsidRPr="00C972DA">
        <w:rPr>
          <w:b/>
          <w:bCs/>
          <w:sz w:val="22"/>
          <w:szCs w:val="22"/>
        </w:rPr>
        <w:t>Sending flyers to residents: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Based on ZIP codes where there are characteristics of interest, we </w:t>
      </w:r>
      <w:r w:rsidR="007C6290">
        <w:rPr>
          <w:sz w:val="22"/>
          <w:szCs w:val="22"/>
        </w:rPr>
        <w:t>will have staff put</w:t>
      </w:r>
      <w:r>
        <w:rPr>
          <w:sz w:val="22"/>
          <w:szCs w:val="22"/>
        </w:rPr>
        <w:t xml:space="preserve"> flyers </w:t>
      </w:r>
      <w:r w:rsidR="007C6290">
        <w:rPr>
          <w:sz w:val="22"/>
          <w:szCs w:val="22"/>
        </w:rPr>
        <w:t>under</w:t>
      </w:r>
      <w:r>
        <w:rPr>
          <w:sz w:val="22"/>
          <w:szCs w:val="22"/>
        </w:rPr>
        <w:t xml:space="preserve"> residents</w:t>
      </w:r>
      <w:r w:rsidR="007C6290">
        <w:rPr>
          <w:sz w:val="22"/>
          <w:szCs w:val="22"/>
        </w:rPr>
        <w:t>’ doors</w:t>
      </w:r>
      <w:r>
        <w:rPr>
          <w:sz w:val="22"/>
          <w:szCs w:val="22"/>
        </w:rPr>
        <w:t xml:space="preserve">. </w:t>
      </w:r>
    </w:p>
    <w:p w:rsidR="00C972DA" w:rsidP="003623ED" w:rsidRDefault="00C972DA" w14:paraId="1C0324AC" w14:textId="77777777">
      <w:pPr>
        <w:rPr>
          <w:sz w:val="22"/>
          <w:szCs w:val="22"/>
        </w:rPr>
      </w:pPr>
    </w:p>
    <w:p w:rsidRPr="002B3AC5" w:rsidR="002B3AC5" w:rsidP="002B3AC5" w:rsidRDefault="00C972DA" w14:paraId="3FA29694" w14:textId="4E91E11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In-person inte</w:t>
      </w:r>
      <w:r w:rsidR="00005784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cept screening survey: </w:t>
      </w:r>
      <w:r w:rsidR="006333EA">
        <w:rPr>
          <w:sz w:val="22"/>
          <w:szCs w:val="22"/>
        </w:rPr>
        <w:t xml:space="preserve"> We go to locations where our prospective participants are most likely to be located and will conduct screening there.</w:t>
      </w:r>
      <w:r w:rsidR="0019710A">
        <w:rPr>
          <w:rStyle w:val="FootnoteReference"/>
          <w:sz w:val="22"/>
          <w:szCs w:val="22"/>
        </w:rPr>
        <w:footnoteReference w:id="2"/>
      </w:r>
      <w:r w:rsidR="006333EA">
        <w:rPr>
          <w:sz w:val="22"/>
          <w:szCs w:val="22"/>
        </w:rPr>
        <w:t xml:space="preserve"> </w:t>
      </w:r>
    </w:p>
    <w:p w:rsidR="00265BEB" w:rsidP="002B3AC5" w:rsidRDefault="00265BEB" w14:paraId="044DADC9" w14:textId="77777777">
      <w:pPr>
        <w:pStyle w:val="Heading2"/>
        <w:spacing w:before="360" w:after="120"/>
        <w:ind w:right="36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Pr="0099642E" w:rsidR="006030E9" w:rsidP="002B3AC5" w:rsidRDefault="00EE0727" w14:paraId="5B77792A" w14:textId="11C9C315">
      <w:pPr>
        <w:pStyle w:val="Heading2"/>
        <w:spacing w:before="360" w:after="120"/>
        <w:ind w:right="360"/>
        <w:rPr>
          <w:rFonts w:ascii="Times New Roman" w:hAnsi="Times New Roman" w:cs="Times New Roman"/>
          <w:b/>
          <w:color w:val="auto"/>
          <w:sz w:val="28"/>
        </w:rPr>
      </w:pPr>
      <w:r w:rsidRPr="0099642E">
        <w:rPr>
          <w:rFonts w:ascii="Times New Roman" w:hAnsi="Times New Roman" w:cs="Times New Roman"/>
          <w:b/>
          <w:color w:val="auto"/>
          <w:sz w:val="28"/>
        </w:rPr>
        <w:lastRenderedPageBreak/>
        <w:t>General Ad</w:t>
      </w:r>
      <w:r w:rsidRPr="0099642E" w:rsidR="00E22414">
        <w:rPr>
          <w:rFonts w:ascii="Times New Roman" w:hAnsi="Times New Roman" w:cs="Times New Roman"/>
          <w:b/>
          <w:color w:val="auto"/>
          <w:sz w:val="28"/>
        </w:rPr>
        <w:t>vertisement</w:t>
      </w:r>
    </w:p>
    <w:p w:rsidRPr="002B3AC5" w:rsidR="00E22414" w:rsidP="002B3AC5" w:rsidRDefault="002B3AC5" w14:paraId="11703274" w14:textId="77777777">
      <w:pPr>
        <w:jc w:val="center"/>
        <w:rPr>
          <w:b/>
          <w:bCs/>
          <w:sz w:val="32"/>
          <w:szCs w:val="32"/>
        </w:rPr>
      </w:pPr>
      <w:r w:rsidRPr="002B3AC5">
        <w:rPr>
          <w:b/>
          <w:bCs/>
          <w:sz w:val="28"/>
          <w:szCs w:val="28"/>
        </w:rPr>
        <w:t>Get paid for one hour of telling us your opinions</w:t>
      </w:r>
    </w:p>
    <w:p w:rsidRPr="0099642E" w:rsidR="002E5B09" w:rsidP="002E5B09" w:rsidRDefault="006030E9" w14:paraId="184C38BA" w14:textId="151C772D">
      <w:pPr>
        <w:ind w:left="180" w:right="360"/>
        <w:rPr>
          <w:sz w:val="24"/>
        </w:rPr>
      </w:pPr>
      <w:r w:rsidRPr="0099642E">
        <w:rPr>
          <w:sz w:val="24"/>
        </w:rPr>
        <w:t xml:space="preserve">RTI International, a not-for-profit research organization </w:t>
      </w:r>
      <w:r w:rsidR="0085174D">
        <w:rPr>
          <w:sz w:val="24"/>
        </w:rPr>
        <w:t xml:space="preserve">working with the U.S. Census Bureau, </w:t>
      </w:r>
      <w:r w:rsidRPr="0099642E">
        <w:rPr>
          <w:sz w:val="24"/>
        </w:rPr>
        <w:t xml:space="preserve">is looking for </w:t>
      </w:r>
      <w:r w:rsidRPr="0099642E" w:rsidR="00EE0727">
        <w:rPr>
          <w:sz w:val="24"/>
        </w:rPr>
        <w:t>adults (age</w:t>
      </w:r>
      <w:r w:rsidRPr="0099642E" w:rsidR="000D13F9">
        <w:rPr>
          <w:sz w:val="24"/>
        </w:rPr>
        <w:t>s</w:t>
      </w:r>
      <w:r w:rsidRPr="0099642E" w:rsidR="00EE0727">
        <w:rPr>
          <w:sz w:val="24"/>
        </w:rPr>
        <w:t xml:space="preserve"> 18 and over) </w:t>
      </w:r>
      <w:r w:rsidRPr="0099642E">
        <w:rPr>
          <w:sz w:val="24"/>
        </w:rPr>
        <w:t xml:space="preserve">to </w:t>
      </w:r>
      <w:r w:rsidRPr="0099642E" w:rsidR="000D13F9">
        <w:rPr>
          <w:sz w:val="24"/>
        </w:rPr>
        <w:t xml:space="preserve">give their </w:t>
      </w:r>
      <w:r w:rsidRPr="0099642E" w:rsidR="00E73795">
        <w:rPr>
          <w:sz w:val="24"/>
        </w:rPr>
        <w:t>reactions and opinions about</w:t>
      </w:r>
      <w:r w:rsidRPr="0099642E">
        <w:rPr>
          <w:sz w:val="24"/>
        </w:rPr>
        <w:t xml:space="preserve"> questions </w:t>
      </w:r>
      <w:r w:rsidRPr="0099642E" w:rsidR="000D13F9">
        <w:rPr>
          <w:sz w:val="24"/>
        </w:rPr>
        <w:t xml:space="preserve">in </w:t>
      </w:r>
      <w:r w:rsidRPr="0099642E">
        <w:rPr>
          <w:sz w:val="24"/>
        </w:rPr>
        <w:t xml:space="preserve">a national </w:t>
      </w:r>
      <w:r w:rsidRPr="0099642E" w:rsidR="00491B68">
        <w:rPr>
          <w:sz w:val="24"/>
        </w:rPr>
        <w:t>survey</w:t>
      </w:r>
      <w:r w:rsidRPr="0099642E" w:rsidR="002E5B09">
        <w:rPr>
          <w:sz w:val="24"/>
        </w:rPr>
        <w:t>. The interview will be conducted</w:t>
      </w:r>
      <w:r w:rsidRPr="0099642E" w:rsidR="00491B68">
        <w:rPr>
          <w:sz w:val="24"/>
        </w:rPr>
        <w:t xml:space="preserve"> </w:t>
      </w:r>
      <w:r w:rsidRPr="008F1795" w:rsidR="00934B31">
        <w:rPr>
          <w:sz w:val="24"/>
          <w:highlight w:val="yellow"/>
        </w:rPr>
        <w:t>either online using a secure video conferencing app</w:t>
      </w:r>
      <w:r w:rsidR="00934B31">
        <w:rPr>
          <w:sz w:val="24"/>
        </w:rPr>
        <w:t xml:space="preserve"> or </w:t>
      </w:r>
      <w:r w:rsidRPr="0099642E" w:rsidR="00491B68">
        <w:rPr>
          <w:sz w:val="24"/>
        </w:rPr>
        <w:t xml:space="preserve">in a convenient </w:t>
      </w:r>
      <w:r w:rsidR="00934B31">
        <w:rPr>
          <w:sz w:val="24"/>
        </w:rPr>
        <w:t xml:space="preserve">physical </w:t>
      </w:r>
      <w:r w:rsidRPr="0099642E" w:rsidR="00491B68">
        <w:rPr>
          <w:sz w:val="24"/>
        </w:rPr>
        <w:t>location, such as</w:t>
      </w:r>
      <w:r w:rsidRPr="0099642E" w:rsidR="002E5B09">
        <w:rPr>
          <w:sz w:val="24"/>
        </w:rPr>
        <w:t xml:space="preserve"> at our office in [LOCATION]</w:t>
      </w:r>
      <w:r w:rsidRPr="0099642E" w:rsidR="00671BC3">
        <w:rPr>
          <w:sz w:val="24"/>
        </w:rPr>
        <w:t xml:space="preserve"> </w:t>
      </w:r>
      <w:r w:rsidRPr="0099642E" w:rsidR="00491B68">
        <w:rPr>
          <w:sz w:val="24"/>
        </w:rPr>
        <w:t>or</w:t>
      </w:r>
      <w:r w:rsidRPr="0099642E" w:rsidR="00671BC3">
        <w:rPr>
          <w:sz w:val="24"/>
        </w:rPr>
        <w:t xml:space="preserve"> in a public library</w:t>
      </w:r>
      <w:r w:rsidRPr="0099642E" w:rsidR="00E87279">
        <w:rPr>
          <w:rStyle w:val="CommentReference"/>
        </w:rPr>
        <w:t>.</w:t>
      </w:r>
      <w:r w:rsidRPr="0099642E" w:rsidR="002E5B09">
        <w:rPr>
          <w:sz w:val="24"/>
        </w:rPr>
        <w:t xml:space="preserve"> </w:t>
      </w:r>
      <w:r w:rsidRPr="0099642E" w:rsidR="00EE0727">
        <w:rPr>
          <w:sz w:val="24"/>
        </w:rPr>
        <w:t xml:space="preserve">The interview </w:t>
      </w:r>
      <w:r w:rsidRPr="0099642E" w:rsidR="006A1A3E">
        <w:rPr>
          <w:sz w:val="24"/>
        </w:rPr>
        <w:t xml:space="preserve">will </w:t>
      </w:r>
      <w:r w:rsidRPr="0099642E" w:rsidR="00EE0727">
        <w:rPr>
          <w:sz w:val="24"/>
        </w:rPr>
        <w:t xml:space="preserve">take about 60 minutes. </w:t>
      </w:r>
      <w:r w:rsidRPr="0099642E" w:rsidR="00491B68">
        <w:rPr>
          <w:b/>
          <w:sz w:val="24"/>
        </w:rPr>
        <w:t xml:space="preserve">We will provide </w:t>
      </w:r>
      <w:r w:rsidRPr="0099642E" w:rsidR="002E5B09">
        <w:rPr>
          <w:b/>
          <w:sz w:val="24"/>
          <w:u w:val="single"/>
        </w:rPr>
        <w:t>$40</w:t>
      </w:r>
      <w:r w:rsidRPr="0099642E" w:rsidR="00491B68">
        <w:rPr>
          <w:b/>
          <w:sz w:val="24"/>
        </w:rPr>
        <w:t xml:space="preserve"> to each </w:t>
      </w:r>
      <w:r w:rsidRPr="004238F2" w:rsidR="004238F2">
        <w:rPr>
          <w:b/>
          <w:sz w:val="24"/>
          <w:u w:val="single"/>
        </w:rPr>
        <w:t>eligible</w:t>
      </w:r>
      <w:r w:rsidR="004238F2">
        <w:rPr>
          <w:b/>
          <w:sz w:val="24"/>
        </w:rPr>
        <w:t xml:space="preserve"> </w:t>
      </w:r>
      <w:r w:rsidRPr="0099642E" w:rsidR="00491B68">
        <w:rPr>
          <w:b/>
          <w:sz w:val="24"/>
        </w:rPr>
        <w:t>person who participates</w:t>
      </w:r>
      <w:r w:rsidR="004238F2">
        <w:rPr>
          <w:b/>
          <w:sz w:val="24"/>
        </w:rPr>
        <w:t xml:space="preserve"> in the 60-minute interview</w:t>
      </w:r>
      <w:r w:rsidRPr="0099642E" w:rsidR="00491B68">
        <w:rPr>
          <w:b/>
          <w:sz w:val="24"/>
        </w:rPr>
        <w:t>.</w:t>
      </w:r>
    </w:p>
    <w:p w:rsidRPr="0099642E" w:rsidR="002E5B09" w:rsidP="002E5B09" w:rsidRDefault="002E5B09" w14:paraId="3F28EDF8" w14:textId="77777777">
      <w:pPr>
        <w:ind w:left="180" w:right="360"/>
        <w:rPr>
          <w:sz w:val="24"/>
        </w:rPr>
      </w:pPr>
    </w:p>
    <w:p w:rsidRPr="0099642E" w:rsidR="002E5B09" w:rsidP="002E5B09" w:rsidRDefault="002E5B09" w14:paraId="203E17FD" w14:textId="42CC13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99642E">
        <w:rPr>
          <w:sz w:val="24"/>
        </w:rPr>
        <w:t>To see if you are eligible for the study, please complete a short questionnaire at</w:t>
      </w:r>
    </w:p>
    <w:p w:rsidRPr="0099642E" w:rsidR="002E5B09" w:rsidP="002E5B09" w:rsidRDefault="002E5B09" w14:paraId="092B1709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www.XXXXXXXX.com</w:t>
      </w:r>
    </w:p>
    <w:p w:rsidRPr="0099642E" w:rsidR="002E5B09" w:rsidP="002E5B09" w:rsidRDefault="002E5B09" w14:paraId="551F6ABE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or call [NAME] at [NUMBER]</w:t>
      </w:r>
    </w:p>
    <w:p w:rsidRPr="0099642E" w:rsidR="002E5B09" w:rsidP="002E5B09" w:rsidRDefault="002E5B09" w14:paraId="314ED6E3" w14:textId="77777777">
      <w:pPr>
        <w:ind w:left="180" w:right="360"/>
        <w:jc w:val="center"/>
        <w:rPr>
          <w:sz w:val="24"/>
        </w:rPr>
      </w:pPr>
      <w:r w:rsidRPr="0099642E">
        <w:rPr>
          <w:sz w:val="24"/>
        </w:rPr>
        <w:t>or</w:t>
      </w:r>
    </w:p>
    <w:p w:rsidRPr="0099642E" w:rsidR="00265BEB" w:rsidP="002E5B09" w:rsidRDefault="002E5B09" w14:paraId="3968971F" w14:textId="424EDDD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b/>
          <w:color w:val="000000"/>
          <w:sz w:val="24"/>
        </w:rPr>
      </w:pPr>
      <w:r w:rsidRPr="0099642E">
        <w:rPr>
          <w:sz w:val="24"/>
        </w:rPr>
        <w:t>1-800-XXX-XXXX ext. [EXTENSION]</w:t>
      </w:r>
    </w:p>
    <w:p w:rsidR="002E5B09" w:rsidP="00671BC3" w:rsidRDefault="002E5B09" w14:paraId="03310272" w14:textId="37F4323B">
      <w:pPr>
        <w:rPr>
          <w:sz w:val="22"/>
          <w:szCs w:val="22"/>
        </w:rPr>
      </w:pPr>
    </w:p>
    <w:p w:rsidRPr="0099642E" w:rsidR="00A349FD" w:rsidP="00671BC3" w:rsidRDefault="00A349FD" w14:paraId="4DF4808B" w14:textId="77777777">
      <w:pPr>
        <w:rPr>
          <w:sz w:val="22"/>
          <w:szCs w:val="22"/>
        </w:rPr>
      </w:pPr>
    </w:p>
    <w:p w:rsidR="00265BEB" w:rsidP="00F52F93" w:rsidRDefault="00265BEB" w14:paraId="214A0DD8" w14:textId="77777777">
      <w:pPr>
        <w:pStyle w:val="Heading2"/>
        <w:spacing w:before="120"/>
        <w:ind w:right="36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Pr="0099642E" w:rsidR="006030E9" w:rsidP="00F52F93" w:rsidRDefault="00671BC3" w14:paraId="0A378165" w14:textId="2275EE77">
      <w:pPr>
        <w:pStyle w:val="Heading2"/>
        <w:spacing w:before="120"/>
        <w:ind w:right="360"/>
        <w:rPr>
          <w:rFonts w:ascii="Times New Roman" w:hAnsi="Times New Roman" w:cs="Times New Roman"/>
          <w:b/>
          <w:color w:val="auto"/>
          <w:sz w:val="28"/>
        </w:rPr>
      </w:pPr>
      <w:r w:rsidRPr="0099642E">
        <w:rPr>
          <w:rFonts w:ascii="Times New Roman" w:hAnsi="Times New Roman" w:cs="Times New Roman"/>
          <w:b/>
          <w:color w:val="auto"/>
          <w:sz w:val="28"/>
        </w:rPr>
        <w:lastRenderedPageBreak/>
        <w:t>Example of S</w:t>
      </w:r>
      <w:r w:rsidRPr="0099642E" w:rsidR="00EE0727">
        <w:rPr>
          <w:rFonts w:ascii="Times New Roman" w:hAnsi="Times New Roman" w:cs="Times New Roman"/>
          <w:b/>
          <w:color w:val="auto"/>
          <w:sz w:val="28"/>
        </w:rPr>
        <w:t>pecific Ad</w:t>
      </w:r>
      <w:r w:rsidRPr="0099642E" w:rsidR="00E22414">
        <w:rPr>
          <w:rFonts w:ascii="Times New Roman" w:hAnsi="Times New Roman" w:cs="Times New Roman"/>
          <w:b/>
          <w:color w:val="auto"/>
          <w:sz w:val="28"/>
        </w:rPr>
        <w:t>vertisement</w:t>
      </w:r>
    </w:p>
    <w:p w:rsidRPr="002B3AC5" w:rsidR="0085174D" w:rsidP="0085174D" w:rsidRDefault="0085174D" w14:paraId="0E6BB918" w14:textId="77777777">
      <w:pPr>
        <w:jc w:val="center"/>
        <w:rPr>
          <w:b/>
          <w:bCs/>
          <w:sz w:val="32"/>
          <w:szCs w:val="32"/>
        </w:rPr>
      </w:pPr>
      <w:r w:rsidRPr="002B3AC5">
        <w:rPr>
          <w:b/>
          <w:bCs/>
          <w:sz w:val="28"/>
          <w:szCs w:val="28"/>
        </w:rPr>
        <w:t>Get paid for one hour of telling us your opinions</w:t>
      </w:r>
    </w:p>
    <w:p w:rsidRPr="0099642E" w:rsidR="00EE0727" w:rsidP="00EE0727" w:rsidRDefault="0085174D" w14:paraId="55A87712" w14:textId="77777777">
      <w:pPr>
        <w:ind w:left="180" w:right="360"/>
        <w:rPr>
          <w:sz w:val="24"/>
        </w:rPr>
      </w:pPr>
      <w:r w:rsidRPr="0099642E">
        <w:rPr>
          <w:sz w:val="24"/>
        </w:rPr>
        <w:t xml:space="preserve">RTI International, a not-for-profit research organization </w:t>
      </w:r>
      <w:r>
        <w:rPr>
          <w:sz w:val="24"/>
        </w:rPr>
        <w:t xml:space="preserve">working with the U.S. Census Bureau, </w:t>
      </w:r>
      <w:r w:rsidRPr="0099642E">
        <w:rPr>
          <w:sz w:val="24"/>
        </w:rPr>
        <w:t xml:space="preserve">is looking for adults (ages 18 and over) to give their reactions and opinions about questions in a national survey. </w:t>
      </w:r>
      <w:bookmarkStart w:name="_Hlk40086141" w:id="0"/>
      <w:r w:rsidRPr="0099642E" w:rsidR="00EE0727">
        <w:rPr>
          <w:sz w:val="24"/>
        </w:rPr>
        <w:t>We are recruiting participants who meet one or more of the following criteria:</w:t>
      </w:r>
      <w:bookmarkEnd w:id="0"/>
    </w:p>
    <w:p w:rsidR="0085174D" w:rsidP="00EE0727" w:rsidRDefault="001E1E41" w14:paraId="3AECC252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Lives with m</w:t>
      </w:r>
      <w:r w:rsidR="0085174D">
        <w:rPr>
          <w:sz w:val="24"/>
        </w:rPr>
        <w:t>ultiple families in one home address,</w:t>
      </w:r>
    </w:p>
    <w:p w:rsidRPr="0085174D" w:rsidR="0085174D" w:rsidP="0085174D" w:rsidRDefault="00AA1609" w14:paraId="27E79E9B" w14:textId="1BAE129C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Liv</w:t>
      </w:r>
      <w:r w:rsidR="001E1E41">
        <w:rPr>
          <w:sz w:val="24"/>
        </w:rPr>
        <w:t xml:space="preserve">es </w:t>
      </w:r>
      <w:r>
        <w:rPr>
          <w:sz w:val="24"/>
        </w:rPr>
        <w:t xml:space="preserve">with people not related to </w:t>
      </w:r>
      <w:r w:rsidR="000D5473">
        <w:rPr>
          <w:sz w:val="24"/>
        </w:rPr>
        <w:t>them</w:t>
      </w:r>
      <w:r>
        <w:rPr>
          <w:sz w:val="24"/>
        </w:rPr>
        <w:t xml:space="preserve">, </w:t>
      </w:r>
    </w:p>
    <w:p w:rsidRPr="0085174D" w:rsidR="0085174D" w:rsidP="0085174D" w:rsidRDefault="00AA1609" w14:paraId="7BBC597A" w14:textId="000CAD5D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</w:t>
      </w:r>
      <w:r w:rsidR="00117B89">
        <w:rPr>
          <w:sz w:val="24"/>
        </w:rPr>
        <w:t>s</w:t>
      </w:r>
      <w:r>
        <w:rPr>
          <w:sz w:val="24"/>
        </w:rPr>
        <w:t xml:space="preserve"> </w:t>
      </w:r>
      <w:r w:rsidR="00117B89">
        <w:rPr>
          <w:sz w:val="24"/>
        </w:rPr>
        <w:t xml:space="preserve">a </w:t>
      </w:r>
      <w:r w:rsidRPr="0085174D" w:rsidR="0085174D">
        <w:rPr>
          <w:sz w:val="24"/>
        </w:rPr>
        <w:t>child</w:t>
      </w:r>
      <w:r w:rsidR="00117B89">
        <w:rPr>
          <w:sz w:val="24"/>
        </w:rPr>
        <w:t>(</w:t>
      </w:r>
      <w:r w:rsidRPr="0085174D" w:rsidR="0085174D">
        <w:rPr>
          <w:sz w:val="24"/>
        </w:rPr>
        <w:t>ren</w:t>
      </w:r>
      <w:r w:rsidR="00117B89">
        <w:rPr>
          <w:sz w:val="24"/>
        </w:rPr>
        <w:t>)</w:t>
      </w:r>
      <w:r w:rsidRPr="0085174D" w:rsidR="0085174D">
        <w:rPr>
          <w:sz w:val="24"/>
        </w:rPr>
        <w:t xml:space="preserve"> ages 0 to </w:t>
      </w:r>
      <w:r w:rsidR="00C2390F">
        <w:rPr>
          <w:sz w:val="24"/>
        </w:rPr>
        <w:t>5</w:t>
      </w:r>
      <w:r>
        <w:rPr>
          <w:sz w:val="24"/>
        </w:rPr>
        <w:t>,</w:t>
      </w:r>
    </w:p>
    <w:p w:rsidRPr="0085174D" w:rsidR="0085174D" w:rsidP="0085174D" w:rsidRDefault="00AA1609" w14:paraId="03C18DDE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</w:t>
      </w:r>
      <w:r w:rsidR="00117B89">
        <w:rPr>
          <w:sz w:val="24"/>
        </w:rPr>
        <w:t>s a</w:t>
      </w:r>
      <w:r>
        <w:rPr>
          <w:sz w:val="24"/>
        </w:rPr>
        <w:t xml:space="preserve"> c</w:t>
      </w:r>
      <w:r w:rsidRPr="0085174D" w:rsidR="0085174D">
        <w:rPr>
          <w:sz w:val="24"/>
        </w:rPr>
        <w:t>hild</w:t>
      </w:r>
      <w:r w:rsidR="00117B89">
        <w:rPr>
          <w:sz w:val="24"/>
        </w:rPr>
        <w:t>(</w:t>
      </w:r>
      <w:r w:rsidRPr="0085174D" w:rsidR="0085174D">
        <w:rPr>
          <w:sz w:val="24"/>
        </w:rPr>
        <w:t>ren</w:t>
      </w:r>
      <w:r w:rsidR="00117B89">
        <w:rPr>
          <w:sz w:val="24"/>
        </w:rPr>
        <w:t>)</w:t>
      </w:r>
      <w:r w:rsidRPr="0085174D" w:rsidR="0085174D">
        <w:rPr>
          <w:sz w:val="24"/>
        </w:rPr>
        <w:t xml:space="preserve"> in custody arrangements</w:t>
      </w:r>
      <w:r>
        <w:rPr>
          <w:sz w:val="24"/>
        </w:rPr>
        <w:t>,</w:t>
      </w:r>
    </w:p>
    <w:p w:rsidRPr="0085174D" w:rsidR="0085174D" w:rsidP="0085174D" w:rsidRDefault="00AA1609" w14:paraId="336C2A88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a f</w:t>
      </w:r>
      <w:r w:rsidRPr="0085174D" w:rsidR="0085174D">
        <w:rPr>
          <w:sz w:val="24"/>
        </w:rPr>
        <w:t xml:space="preserve">oster </w:t>
      </w:r>
      <w:r>
        <w:rPr>
          <w:sz w:val="24"/>
        </w:rPr>
        <w:t xml:space="preserve">parent, </w:t>
      </w:r>
    </w:p>
    <w:p w:rsidRPr="0085174D" w:rsidR="0085174D" w:rsidP="0085174D" w:rsidRDefault="00E76165" w14:paraId="57A875AD" w14:textId="6E32AE43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Usually lives or stays with someone</w:t>
      </w:r>
      <w:r w:rsidR="00FC1915">
        <w:rPr>
          <w:sz w:val="24"/>
        </w:rPr>
        <w:t xml:space="preserve"> currently deployed </w:t>
      </w:r>
      <w:r>
        <w:rPr>
          <w:sz w:val="24"/>
        </w:rPr>
        <w:t>in the United States Armed Forces</w:t>
      </w:r>
      <w:r w:rsidR="00AA1609">
        <w:rPr>
          <w:sz w:val="24"/>
        </w:rPr>
        <w:t>,</w:t>
      </w:r>
    </w:p>
    <w:p w:rsidRPr="0085174D" w:rsidR="0085174D" w:rsidP="0085174D" w:rsidRDefault="00AA1609" w14:paraId="74B7589E" w14:textId="23CB71C4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</w:t>
      </w:r>
      <w:r w:rsidR="00117B89">
        <w:rPr>
          <w:sz w:val="24"/>
        </w:rPr>
        <w:t xml:space="preserve">s a </w:t>
      </w:r>
      <w:r>
        <w:rPr>
          <w:sz w:val="24"/>
        </w:rPr>
        <w:t>c</w:t>
      </w:r>
      <w:r w:rsidRPr="0085174D" w:rsidR="0085174D">
        <w:rPr>
          <w:sz w:val="24"/>
        </w:rPr>
        <w:t>hild</w:t>
      </w:r>
      <w:r w:rsidR="00117B89">
        <w:rPr>
          <w:sz w:val="24"/>
        </w:rPr>
        <w:t>(</w:t>
      </w:r>
      <w:r w:rsidRPr="0085174D" w:rsidR="0085174D">
        <w:rPr>
          <w:sz w:val="24"/>
        </w:rPr>
        <w:t>ren</w:t>
      </w:r>
      <w:r w:rsidR="00117B89">
        <w:rPr>
          <w:sz w:val="24"/>
        </w:rPr>
        <w:t>)</w:t>
      </w:r>
      <w:r w:rsidRPr="0085174D" w:rsidR="0085174D">
        <w:rPr>
          <w:sz w:val="24"/>
        </w:rPr>
        <w:t xml:space="preserve"> who live</w:t>
      </w:r>
      <w:r w:rsidR="009B6C16">
        <w:rPr>
          <w:sz w:val="24"/>
        </w:rPr>
        <w:t>(s)</w:t>
      </w:r>
      <w:r w:rsidRPr="0085174D" w:rsidR="0085174D">
        <w:rPr>
          <w:sz w:val="24"/>
        </w:rPr>
        <w:t xml:space="preserve"> away at college</w:t>
      </w:r>
      <w:r>
        <w:rPr>
          <w:sz w:val="24"/>
        </w:rPr>
        <w:t>,</w:t>
      </w:r>
    </w:p>
    <w:p w:rsidRPr="00AA1609" w:rsidR="0085174D" w:rsidP="00B85DDC" w:rsidRDefault="00AA1609" w14:paraId="38CF9F62" w14:textId="352AC39C">
      <w:pPr>
        <w:pStyle w:val="ListParagraph"/>
        <w:numPr>
          <w:ilvl w:val="0"/>
          <w:numId w:val="3"/>
        </w:numPr>
        <w:ind w:right="360"/>
        <w:rPr>
          <w:sz w:val="24"/>
        </w:rPr>
      </w:pPr>
      <w:r w:rsidRPr="00AA1609">
        <w:rPr>
          <w:sz w:val="24"/>
        </w:rPr>
        <w:t>Use</w:t>
      </w:r>
      <w:r w:rsidR="004146D7">
        <w:rPr>
          <w:sz w:val="24"/>
        </w:rPr>
        <w:t>s</w:t>
      </w:r>
      <w:r w:rsidRPr="00AA1609">
        <w:rPr>
          <w:sz w:val="24"/>
        </w:rPr>
        <w:t xml:space="preserve"> </w:t>
      </w:r>
      <w:r>
        <w:rPr>
          <w:sz w:val="24"/>
        </w:rPr>
        <w:t>a s</w:t>
      </w:r>
      <w:r w:rsidRPr="00AA1609" w:rsidR="0085174D">
        <w:rPr>
          <w:sz w:val="24"/>
        </w:rPr>
        <w:t>eptic system</w:t>
      </w:r>
      <w:r>
        <w:rPr>
          <w:sz w:val="24"/>
        </w:rPr>
        <w:t xml:space="preserve"> for </w:t>
      </w:r>
      <w:r w:rsidR="000D5473">
        <w:rPr>
          <w:sz w:val="24"/>
        </w:rPr>
        <w:t xml:space="preserve">their </w:t>
      </w:r>
      <w:r w:rsidR="00117B89">
        <w:rPr>
          <w:sz w:val="24"/>
        </w:rPr>
        <w:t xml:space="preserve">owned/rented </w:t>
      </w:r>
      <w:r>
        <w:rPr>
          <w:sz w:val="24"/>
        </w:rPr>
        <w:t>home,</w:t>
      </w:r>
    </w:p>
    <w:p w:rsidRPr="0085174D" w:rsidR="0085174D" w:rsidP="0085174D" w:rsidRDefault="00117B89" w14:paraId="1022415B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Primarily heat</w:t>
      </w:r>
      <w:r w:rsidR="004146D7">
        <w:rPr>
          <w:sz w:val="24"/>
        </w:rPr>
        <w:t>s</w:t>
      </w:r>
      <w:r>
        <w:rPr>
          <w:sz w:val="24"/>
        </w:rPr>
        <w:t xml:space="preserve"> the home using natural gas</w:t>
      </w:r>
      <w:r w:rsidR="001E1E41">
        <w:rPr>
          <w:sz w:val="24"/>
        </w:rPr>
        <w:t>,</w:t>
      </w:r>
    </w:p>
    <w:p w:rsidRPr="0085174D" w:rsidR="0085174D" w:rsidP="0085174D" w:rsidRDefault="00117B89" w14:paraId="0D31EFDE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Primarily heat</w:t>
      </w:r>
      <w:r w:rsidR="004146D7">
        <w:rPr>
          <w:sz w:val="24"/>
        </w:rPr>
        <w:t>s</w:t>
      </w:r>
      <w:r>
        <w:rPr>
          <w:sz w:val="24"/>
        </w:rPr>
        <w:t xml:space="preserve"> the home using </w:t>
      </w:r>
      <w:r w:rsidRPr="0085174D">
        <w:rPr>
          <w:sz w:val="24"/>
        </w:rPr>
        <w:t>butane/propane gas</w:t>
      </w:r>
      <w:r w:rsidR="001E1E41">
        <w:rPr>
          <w:sz w:val="24"/>
        </w:rPr>
        <w:t>,</w:t>
      </w:r>
    </w:p>
    <w:p w:rsidRPr="0085174D" w:rsidR="0085174D" w:rsidP="0085174D" w:rsidRDefault="00117B89" w14:paraId="4FCBC6C7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Primarily heat</w:t>
      </w:r>
      <w:r w:rsidR="004146D7">
        <w:rPr>
          <w:sz w:val="24"/>
        </w:rPr>
        <w:t>s</w:t>
      </w:r>
      <w:r>
        <w:rPr>
          <w:sz w:val="24"/>
        </w:rPr>
        <w:t xml:space="preserve"> the home using alternative </w:t>
      </w:r>
      <w:r w:rsidRPr="0085174D" w:rsidR="0085174D">
        <w:rPr>
          <w:sz w:val="24"/>
        </w:rPr>
        <w:t xml:space="preserve">fuel </w:t>
      </w:r>
      <w:r>
        <w:rPr>
          <w:sz w:val="24"/>
        </w:rPr>
        <w:t>sources (not natural gas or butane/propane gas)</w:t>
      </w:r>
      <w:r w:rsidR="001E1E41">
        <w:rPr>
          <w:sz w:val="24"/>
        </w:rPr>
        <w:t>,</w:t>
      </w:r>
    </w:p>
    <w:p w:rsidRPr="00117B89" w:rsidR="0085174D" w:rsidP="00117B89" w:rsidRDefault="00117B89" w14:paraId="5795A3CC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Has solar panels for their owned/rented home</w:t>
      </w:r>
      <w:r w:rsidR="001E1E41">
        <w:rPr>
          <w:sz w:val="24"/>
        </w:rPr>
        <w:t>,</w:t>
      </w:r>
    </w:p>
    <w:p w:rsidRPr="0085174D" w:rsidR="0085174D" w:rsidP="0085174D" w:rsidRDefault="00117B89" w14:paraId="22B9AB58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a p</w:t>
      </w:r>
      <w:r w:rsidRPr="0085174D" w:rsidR="0085174D">
        <w:rPr>
          <w:sz w:val="24"/>
        </w:rPr>
        <w:t xml:space="preserve">arent </w:t>
      </w:r>
      <w:r w:rsidR="001B4621">
        <w:rPr>
          <w:sz w:val="24"/>
        </w:rPr>
        <w:t xml:space="preserve">or guardian </w:t>
      </w:r>
      <w:r w:rsidRPr="0085174D" w:rsidR="0085174D">
        <w:rPr>
          <w:sz w:val="24"/>
        </w:rPr>
        <w:t xml:space="preserve">of </w:t>
      </w:r>
      <w:r w:rsidR="001B4621">
        <w:rPr>
          <w:sz w:val="24"/>
        </w:rPr>
        <w:t xml:space="preserve">a </w:t>
      </w:r>
      <w:r w:rsidRPr="0085174D" w:rsidR="0085174D">
        <w:rPr>
          <w:sz w:val="24"/>
        </w:rPr>
        <w:t>homeschooled child</w:t>
      </w:r>
      <w:r>
        <w:rPr>
          <w:sz w:val="24"/>
        </w:rPr>
        <w:t>(</w:t>
      </w:r>
      <w:r w:rsidRPr="0085174D" w:rsidR="0085174D">
        <w:rPr>
          <w:sz w:val="24"/>
        </w:rPr>
        <w:t>ren</w:t>
      </w:r>
      <w:r>
        <w:rPr>
          <w:sz w:val="24"/>
        </w:rPr>
        <w:t>)</w:t>
      </w:r>
      <w:r w:rsidR="001E1E41">
        <w:rPr>
          <w:sz w:val="24"/>
        </w:rPr>
        <w:t>,</w:t>
      </w:r>
    </w:p>
    <w:p w:rsidRPr="0085174D" w:rsidR="0085174D" w:rsidP="0085174D" w:rsidRDefault="00F02C08" w14:paraId="47EF0777" w14:textId="5AB26B0C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Did not</w:t>
      </w:r>
      <w:r w:rsidR="00117B89">
        <w:rPr>
          <w:sz w:val="24"/>
        </w:rPr>
        <w:t xml:space="preserve"> finish high school or get a GED</w:t>
      </w:r>
      <w:r w:rsidR="001E1E41">
        <w:rPr>
          <w:sz w:val="24"/>
        </w:rPr>
        <w:t>,</w:t>
      </w:r>
    </w:p>
    <w:p w:rsidRPr="0085174D" w:rsidR="0085174D" w:rsidP="0085174D" w:rsidRDefault="00117B89" w14:paraId="2EC7590F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aged 65 or older</w:t>
      </w:r>
      <w:r w:rsidR="001E1E41">
        <w:rPr>
          <w:sz w:val="24"/>
        </w:rPr>
        <w:t>,</w:t>
      </w:r>
    </w:p>
    <w:p w:rsidRPr="0085174D" w:rsidR="0085174D" w:rsidP="0085174D" w:rsidRDefault="00117B89" w14:paraId="30B0556A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e</w:t>
      </w:r>
      <w:r w:rsidRPr="0085174D" w:rsidR="0085174D">
        <w:rPr>
          <w:sz w:val="24"/>
        </w:rPr>
        <w:t>nrolled in Medicaid</w:t>
      </w:r>
      <w:r w:rsidR="001E1E41">
        <w:rPr>
          <w:sz w:val="24"/>
        </w:rPr>
        <w:t>,</w:t>
      </w:r>
    </w:p>
    <w:p w:rsidRPr="0085174D" w:rsidR="0085174D" w:rsidP="0085174D" w:rsidRDefault="00C2390F" w14:paraId="77C9897D" w14:textId="05ABBF2D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noProof w:val="0"/>
          <w:color w:val="000000"/>
          <w:sz w:val="22"/>
          <w:szCs w:val="22"/>
        </w:rPr>
        <w:t xml:space="preserve">Has </w:t>
      </w:r>
      <w:r w:rsidRPr="00B85DDC">
        <w:rPr>
          <w:noProof w:val="0"/>
          <w:color w:val="000000"/>
          <w:sz w:val="22"/>
          <w:szCs w:val="22"/>
        </w:rPr>
        <w:t xml:space="preserve">health insurance </w:t>
      </w:r>
      <w:r>
        <w:rPr>
          <w:noProof w:val="0"/>
          <w:color w:val="000000"/>
          <w:sz w:val="22"/>
          <w:szCs w:val="22"/>
        </w:rPr>
        <w:t xml:space="preserve">for own child(ren) </w:t>
      </w:r>
      <w:r w:rsidRPr="00B85DDC">
        <w:rPr>
          <w:noProof w:val="0"/>
          <w:color w:val="000000"/>
          <w:sz w:val="22"/>
          <w:szCs w:val="22"/>
        </w:rPr>
        <w:t>through a state Children</w:t>
      </w:r>
      <w:r>
        <w:rPr>
          <w:noProof w:val="0"/>
          <w:color w:val="000000"/>
          <w:sz w:val="22"/>
          <w:szCs w:val="22"/>
        </w:rPr>
        <w:t>’</w:t>
      </w:r>
      <w:r w:rsidRPr="00B85DDC">
        <w:rPr>
          <w:noProof w:val="0"/>
          <w:color w:val="000000"/>
          <w:sz w:val="22"/>
          <w:szCs w:val="22"/>
        </w:rPr>
        <w:t>s Health Insurance program (CHIP)</w:t>
      </w:r>
    </w:p>
    <w:p w:rsidRPr="0085174D" w:rsidR="0085174D" w:rsidP="0085174D" w:rsidRDefault="00C2390F" w14:paraId="09AC7347" w14:textId="6445FC29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noProof w:val="0"/>
          <w:color w:val="000000"/>
          <w:sz w:val="22"/>
          <w:szCs w:val="22"/>
        </w:rPr>
        <w:t xml:space="preserve">Has </w:t>
      </w:r>
      <w:r w:rsidRPr="00B85DDC">
        <w:rPr>
          <w:noProof w:val="0"/>
          <w:color w:val="000000"/>
          <w:sz w:val="22"/>
          <w:szCs w:val="22"/>
        </w:rPr>
        <w:t>health insurance through a</w:t>
      </w:r>
      <w:r w:rsidR="00FE3360">
        <w:rPr>
          <w:noProof w:val="0"/>
          <w:color w:val="000000"/>
          <w:sz w:val="22"/>
          <w:szCs w:val="22"/>
        </w:rPr>
        <w:t xml:space="preserve"> state or federal</w:t>
      </w:r>
      <w:r w:rsidRPr="00B85DDC">
        <w:rPr>
          <w:noProof w:val="0"/>
          <w:color w:val="000000"/>
          <w:sz w:val="22"/>
          <w:szCs w:val="22"/>
        </w:rPr>
        <w:t xml:space="preserve"> marketplace</w:t>
      </w:r>
      <w:r w:rsidR="00ED6F92">
        <w:rPr>
          <w:noProof w:val="0"/>
          <w:color w:val="000000"/>
          <w:sz w:val="22"/>
          <w:szCs w:val="22"/>
        </w:rPr>
        <w:t xml:space="preserve"> (like healthcare.gov)</w:t>
      </w:r>
      <w:r w:rsidR="00FE3360">
        <w:rPr>
          <w:noProof w:val="0"/>
          <w:color w:val="000000"/>
          <w:sz w:val="22"/>
          <w:szCs w:val="22"/>
        </w:rPr>
        <w:t xml:space="preserve"> or</w:t>
      </w:r>
      <w:r w:rsidRPr="00B85DDC">
        <w:rPr>
          <w:noProof w:val="0"/>
          <w:color w:val="000000"/>
          <w:sz w:val="22"/>
          <w:szCs w:val="22"/>
        </w:rPr>
        <w:t xml:space="preserve"> Obamacare</w:t>
      </w:r>
    </w:p>
    <w:p w:rsidRPr="0085174D" w:rsidR="0085174D" w:rsidP="0085174D" w:rsidRDefault="00117B89" w14:paraId="37CF2FCE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a p</w:t>
      </w:r>
      <w:r w:rsidRPr="0085174D" w:rsidR="0085174D">
        <w:rPr>
          <w:sz w:val="24"/>
        </w:rPr>
        <w:t xml:space="preserve">arent of </w:t>
      </w:r>
      <w:r>
        <w:rPr>
          <w:sz w:val="24"/>
        </w:rPr>
        <w:t xml:space="preserve">a </w:t>
      </w:r>
      <w:r w:rsidRPr="0085174D" w:rsidR="0085174D">
        <w:rPr>
          <w:sz w:val="24"/>
        </w:rPr>
        <w:t>child</w:t>
      </w:r>
      <w:r>
        <w:rPr>
          <w:sz w:val="24"/>
        </w:rPr>
        <w:t>(</w:t>
      </w:r>
      <w:r w:rsidRPr="0085174D" w:rsidR="0085174D">
        <w:rPr>
          <w:sz w:val="24"/>
        </w:rPr>
        <w:t>ren</w:t>
      </w:r>
      <w:r>
        <w:rPr>
          <w:sz w:val="24"/>
        </w:rPr>
        <w:t>)</w:t>
      </w:r>
      <w:r w:rsidRPr="0085174D" w:rsidR="0085174D">
        <w:rPr>
          <w:sz w:val="24"/>
        </w:rPr>
        <w:t xml:space="preserve"> with </w:t>
      </w:r>
      <w:r>
        <w:rPr>
          <w:sz w:val="24"/>
        </w:rPr>
        <w:t xml:space="preserve">a </w:t>
      </w:r>
      <w:r w:rsidRPr="0085174D" w:rsidR="0085174D">
        <w:rPr>
          <w:sz w:val="24"/>
        </w:rPr>
        <w:t>disabil</w:t>
      </w:r>
      <w:r>
        <w:rPr>
          <w:sz w:val="24"/>
        </w:rPr>
        <w:t>it(ies)</w:t>
      </w:r>
      <w:r w:rsidR="001E1E41">
        <w:rPr>
          <w:sz w:val="24"/>
        </w:rPr>
        <w:t>,</w:t>
      </w:r>
    </w:p>
    <w:p w:rsidRPr="0085174D" w:rsidR="0085174D" w:rsidP="0085174D" w:rsidRDefault="0085174D" w14:paraId="2269B07A" w14:textId="001C169A">
      <w:pPr>
        <w:pStyle w:val="ListParagraph"/>
        <w:numPr>
          <w:ilvl w:val="0"/>
          <w:numId w:val="3"/>
        </w:numPr>
        <w:ind w:right="360"/>
        <w:rPr>
          <w:sz w:val="24"/>
        </w:rPr>
      </w:pPr>
      <w:r w:rsidRPr="0085174D">
        <w:rPr>
          <w:sz w:val="24"/>
        </w:rPr>
        <w:t>I</w:t>
      </w:r>
      <w:r w:rsidR="004146D7">
        <w:rPr>
          <w:sz w:val="24"/>
        </w:rPr>
        <w:t>s an i</w:t>
      </w:r>
      <w:r w:rsidRPr="0085174D">
        <w:rPr>
          <w:sz w:val="24"/>
        </w:rPr>
        <w:t>ndividual with disabilities, esp</w:t>
      </w:r>
      <w:r w:rsidR="00146EE4">
        <w:rPr>
          <w:sz w:val="24"/>
        </w:rPr>
        <w:t>ecially</w:t>
      </w:r>
      <w:r w:rsidRPr="0085174D">
        <w:rPr>
          <w:sz w:val="24"/>
        </w:rPr>
        <w:t xml:space="preserve"> learning disabilities</w:t>
      </w:r>
      <w:r w:rsidR="001E1E41">
        <w:rPr>
          <w:sz w:val="24"/>
        </w:rPr>
        <w:t>,</w:t>
      </w:r>
    </w:p>
    <w:p w:rsidRPr="0085174D" w:rsidR="0085174D" w:rsidP="0085174D" w:rsidRDefault="001E1E41" w14:paraId="4BA40C77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a n</w:t>
      </w:r>
      <w:r w:rsidRPr="0085174D" w:rsidR="0085174D">
        <w:rPr>
          <w:sz w:val="24"/>
        </w:rPr>
        <w:t>on-native English speaker</w:t>
      </w:r>
      <w:r>
        <w:rPr>
          <w:sz w:val="24"/>
        </w:rPr>
        <w:t>,</w:t>
      </w:r>
    </w:p>
    <w:p w:rsidRPr="0085174D" w:rsidR="0085174D" w:rsidP="0085174D" w:rsidRDefault="001E1E41" w14:paraId="6F7F0A64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aged 50 or older,</w:t>
      </w:r>
    </w:p>
    <w:p w:rsidRPr="0085174D" w:rsidR="0085174D" w:rsidP="0085174D" w:rsidRDefault="001E1E41" w14:paraId="77BEA45F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Has p</w:t>
      </w:r>
      <w:r w:rsidRPr="0085174D" w:rsidR="0085174D">
        <w:rPr>
          <w:sz w:val="24"/>
        </w:rPr>
        <w:t>urchased a vehicle in the last 10 years</w:t>
      </w:r>
      <w:r>
        <w:rPr>
          <w:sz w:val="24"/>
        </w:rPr>
        <w:t>,</w:t>
      </w:r>
    </w:p>
    <w:p w:rsidRPr="0085174D" w:rsidR="0085174D" w:rsidP="0085174D" w:rsidRDefault="0085174D" w14:paraId="67B4CF10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 w:rsidRPr="0085174D">
        <w:rPr>
          <w:sz w:val="24"/>
        </w:rPr>
        <w:t>Own</w:t>
      </w:r>
      <w:r w:rsidR="001E1E41">
        <w:rPr>
          <w:sz w:val="24"/>
        </w:rPr>
        <w:t>s</w:t>
      </w:r>
      <w:r w:rsidRPr="0085174D">
        <w:rPr>
          <w:sz w:val="24"/>
        </w:rPr>
        <w:t xml:space="preserve"> or lease</w:t>
      </w:r>
      <w:r w:rsidR="001E1E41">
        <w:rPr>
          <w:sz w:val="24"/>
        </w:rPr>
        <w:t>s</w:t>
      </w:r>
      <w:r w:rsidRPr="0085174D">
        <w:rPr>
          <w:sz w:val="24"/>
        </w:rPr>
        <w:t xml:space="preserve"> a plug-in electric vehicle</w:t>
      </w:r>
      <w:r w:rsidR="001E1E41">
        <w:rPr>
          <w:sz w:val="24"/>
        </w:rPr>
        <w:t>,</w:t>
      </w:r>
    </w:p>
    <w:p w:rsidRPr="0085174D" w:rsidR="0085174D" w:rsidP="0085174D" w:rsidRDefault="0085174D" w14:paraId="1E789113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 w:rsidRPr="0085174D">
        <w:rPr>
          <w:sz w:val="24"/>
        </w:rPr>
        <w:t>Own</w:t>
      </w:r>
      <w:r w:rsidR="001E1E41">
        <w:rPr>
          <w:sz w:val="24"/>
        </w:rPr>
        <w:t>s</w:t>
      </w:r>
      <w:r w:rsidRPr="0085174D">
        <w:rPr>
          <w:sz w:val="24"/>
        </w:rPr>
        <w:t xml:space="preserve"> or lease</w:t>
      </w:r>
      <w:r w:rsidR="001E1E41">
        <w:rPr>
          <w:sz w:val="24"/>
        </w:rPr>
        <w:t>s</w:t>
      </w:r>
      <w:r w:rsidRPr="0085174D">
        <w:rPr>
          <w:sz w:val="24"/>
        </w:rPr>
        <w:t xml:space="preserve"> a non-plug-in electric or hybrid vehicle</w:t>
      </w:r>
      <w:r w:rsidR="001E1E41">
        <w:rPr>
          <w:sz w:val="24"/>
        </w:rPr>
        <w:t>,</w:t>
      </w:r>
    </w:p>
    <w:p w:rsidRPr="0085174D" w:rsidR="0085174D" w:rsidP="0085174D" w:rsidRDefault="001E1E41" w14:paraId="12624DD6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a part of a homeowners association (HOA),</w:t>
      </w:r>
    </w:p>
    <w:p w:rsidRPr="0085174D" w:rsidR="0085174D" w:rsidP="0085174D" w:rsidRDefault="001E1E41" w14:paraId="6050CC9A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Lives in a condominium,</w:t>
      </w:r>
    </w:p>
    <w:p w:rsidRPr="0085174D" w:rsidR="0085174D" w:rsidP="0085174D" w:rsidRDefault="001E1E41" w14:paraId="16C62330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Is part</w:t>
      </w:r>
      <w:r w:rsidRPr="0085174D" w:rsidR="0085174D">
        <w:rPr>
          <w:sz w:val="24"/>
        </w:rPr>
        <w:t xml:space="preserve"> of </w:t>
      </w:r>
      <w:r>
        <w:rPr>
          <w:sz w:val="24"/>
        </w:rPr>
        <w:t xml:space="preserve">a </w:t>
      </w:r>
      <w:r w:rsidRPr="0085174D" w:rsidR="0085174D">
        <w:rPr>
          <w:sz w:val="24"/>
        </w:rPr>
        <w:t>voluntary neighborhood association</w:t>
      </w:r>
      <w:r>
        <w:rPr>
          <w:sz w:val="24"/>
        </w:rPr>
        <w:t>,</w:t>
      </w:r>
    </w:p>
    <w:p w:rsidRPr="0085174D" w:rsidR="0085174D" w:rsidP="0085174D" w:rsidRDefault="001E1E41" w14:paraId="4A40A9D9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Rents their home with a homeowners association (HOA) or condo fee,</w:t>
      </w:r>
    </w:p>
    <w:p w:rsidRPr="0085174D" w:rsidR="0085174D" w:rsidP="0085174D" w:rsidRDefault="0085174D" w14:paraId="2DC0D9A0" w14:textId="10344B4D">
      <w:pPr>
        <w:pStyle w:val="ListParagraph"/>
        <w:numPr>
          <w:ilvl w:val="0"/>
          <w:numId w:val="3"/>
        </w:numPr>
        <w:ind w:right="360"/>
        <w:rPr>
          <w:sz w:val="24"/>
        </w:rPr>
      </w:pPr>
      <w:r w:rsidRPr="0085174D">
        <w:rPr>
          <w:sz w:val="24"/>
        </w:rPr>
        <w:t>Use</w:t>
      </w:r>
      <w:r w:rsidR="001E1E41">
        <w:rPr>
          <w:sz w:val="24"/>
        </w:rPr>
        <w:t>s</w:t>
      </w:r>
      <w:r w:rsidRPr="0085174D">
        <w:rPr>
          <w:sz w:val="24"/>
        </w:rPr>
        <w:t xml:space="preserve"> </w:t>
      </w:r>
      <w:r w:rsidRPr="003E249F" w:rsidR="00B3011C">
        <w:rPr>
          <w:sz w:val="24"/>
        </w:rPr>
        <w:t>Uber</w:t>
      </w:r>
      <w:r w:rsidR="00B3011C">
        <w:rPr>
          <w:sz w:val="24"/>
        </w:rPr>
        <w:t xml:space="preserve">, </w:t>
      </w:r>
      <w:r w:rsidRPr="003E249F" w:rsidR="00B3011C">
        <w:rPr>
          <w:sz w:val="24"/>
        </w:rPr>
        <w:t>Lyft</w:t>
      </w:r>
      <w:r w:rsidR="00B3011C">
        <w:rPr>
          <w:sz w:val="24"/>
        </w:rPr>
        <w:t>, or a</w:t>
      </w:r>
      <w:r w:rsidR="0050594B">
        <w:rPr>
          <w:sz w:val="24"/>
        </w:rPr>
        <w:t>nother</w:t>
      </w:r>
      <w:r w:rsidRPr="003E249F" w:rsidR="00B3011C">
        <w:rPr>
          <w:sz w:val="24"/>
        </w:rPr>
        <w:t xml:space="preserve"> </w:t>
      </w:r>
      <w:r w:rsidRPr="003E249F" w:rsidR="003E249F">
        <w:rPr>
          <w:sz w:val="24"/>
        </w:rPr>
        <w:t xml:space="preserve">ride-hailing service </w:t>
      </w:r>
      <w:r w:rsidR="00003B30">
        <w:rPr>
          <w:sz w:val="24"/>
        </w:rPr>
        <w:t>app</w:t>
      </w:r>
      <w:r w:rsidR="00B3011C">
        <w:rPr>
          <w:sz w:val="24"/>
        </w:rPr>
        <w:t xml:space="preserve"> </w:t>
      </w:r>
      <w:r w:rsidRPr="0085174D">
        <w:rPr>
          <w:sz w:val="24"/>
        </w:rPr>
        <w:t>to get to work</w:t>
      </w:r>
      <w:r w:rsidR="001E1E41">
        <w:rPr>
          <w:sz w:val="24"/>
        </w:rPr>
        <w:t>,</w:t>
      </w:r>
    </w:p>
    <w:p w:rsidRPr="0085174D" w:rsidR="0085174D" w:rsidP="0085174D" w:rsidRDefault="0085174D" w14:paraId="5A69A943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 w:rsidRPr="0085174D">
        <w:rPr>
          <w:sz w:val="24"/>
        </w:rPr>
        <w:t>Use</w:t>
      </w:r>
      <w:r w:rsidR="001E1E41">
        <w:rPr>
          <w:sz w:val="24"/>
        </w:rPr>
        <w:t>s</w:t>
      </w:r>
      <w:r w:rsidRPr="0085174D">
        <w:rPr>
          <w:sz w:val="24"/>
        </w:rPr>
        <w:t xml:space="preserve"> carpool, vanpool, slug line</w:t>
      </w:r>
      <w:r w:rsidR="001E1E41">
        <w:rPr>
          <w:sz w:val="24"/>
        </w:rPr>
        <w:t xml:space="preserve"> to get to work,</w:t>
      </w:r>
    </w:p>
    <w:p w:rsidRPr="0085174D" w:rsidR="0085174D" w:rsidP="0085174D" w:rsidRDefault="001E1E41" w14:paraId="228F5CE3" w14:textId="2E482D8D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Primarily earned money through gig work (e.g., Lyft/Uber, Upwork) last year,</w:t>
      </w:r>
    </w:p>
    <w:p w:rsidRPr="0085174D" w:rsidR="0085174D" w:rsidP="0085174D" w:rsidRDefault="001E1E41" w14:paraId="70EB395E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Worked at least 35 hours per week last</w:t>
      </w:r>
      <w:r w:rsidRPr="0085174D" w:rsidR="0085174D">
        <w:rPr>
          <w:sz w:val="24"/>
        </w:rPr>
        <w:t xml:space="preserve"> year</w:t>
      </w:r>
      <w:r>
        <w:rPr>
          <w:sz w:val="24"/>
        </w:rPr>
        <w:t>,</w:t>
      </w:r>
    </w:p>
    <w:p w:rsidR="0085174D" w:rsidP="0085174D" w:rsidRDefault="0085174D" w14:paraId="0B04C13D" w14:textId="09379C48">
      <w:pPr>
        <w:pStyle w:val="ListParagraph"/>
        <w:numPr>
          <w:ilvl w:val="0"/>
          <w:numId w:val="3"/>
        </w:numPr>
        <w:ind w:right="360"/>
        <w:rPr>
          <w:sz w:val="24"/>
        </w:rPr>
      </w:pPr>
      <w:r w:rsidRPr="0085174D">
        <w:rPr>
          <w:sz w:val="24"/>
        </w:rPr>
        <w:t xml:space="preserve">Did not work </w:t>
      </w:r>
      <w:r w:rsidR="001E1E41">
        <w:rPr>
          <w:sz w:val="24"/>
        </w:rPr>
        <w:t xml:space="preserve">for pay </w:t>
      </w:r>
      <w:r w:rsidRPr="0085174D">
        <w:rPr>
          <w:sz w:val="24"/>
        </w:rPr>
        <w:t xml:space="preserve">in the </w:t>
      </w:r>
      <w:r w:rsidR="001E1E41">
        <w:rPr>
          <w:sz w:val="24"/>
        </w:rPr>
        <w:t>last</w:t>
      </w:r>
      <w:r w:rsidRPr="0085174D">
        <w:rPr>
          <w:sz w:val="24"/>
        </w:rPr>
        <w:t xml:space="preserve"> year</w:t>
      </w:r>
      <w:r w:rsidR="001E1E41">
        <w:rPr>
          <w:sz w:val="24"/>
        </w:rPr>
        <w:t>,</w:t>
      </w:r>
    </w:p>
    <w:p w:rsidRPr="0085174D" w:rsidR="00383FEB" w:rsidP="0085174D" w:rsidRDefault="00401D89" w14:paraId="35733AA4" w14:textId="644342B2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lastRenderedPageBreak/>
        <w:t>Wa</w:t>
      </w:r>
      <w:r w:rsidR="00383FEB">
        <w:rPr>
          <w:sz w:val="24"/>
        </w:rPr>
        <w:t xml:space="preserve">s self-employed last year, </w:t>
      </w:r>
    </w:p>
    <w:p w:rsidR="001E1E41" w:rsidP="0085174D" w:rsidRDefault="001E1E41" w14:paraId="5075FED3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Received rental income last year,</w:t>
      </w:r>
    </w:p>
    <w:p w:rsidR="001E1E41" w:rsidP="0085174D" w:rsidRDefault="001E1E41" w14:paraId="59BDD14C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Received commission, bonus, or tips last year,</w:t>
      </w:r>
    </w:p>
    <w:p w:rsidR="001E1E41" w:rsidP="0085174D" w:rsidRDefault="001E1E41" w14:paraId="621338FC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Received retirement income last year,</w:t>
      </w:r>
    </w:p>
    <w:p w:rsidR="001E1E41" w:rsidP="0085174D" w:rsidRDefault="001E1E41" w14:paraId="167DF65D" w14:textId="1C98C69D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Received food stamps/ SNAP benefits last year,</w:t>
      </w:r>
    </w:p>
    <w:p w:rsidRPr="001E1E41" w:rsidR="00671BC3" w:rsidP="001E1E41" w:rsidRDefault="001E1E41" w14:paraId="796106F4" w14:textId="4A85515D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Received cash public assistance last year</w:t>
      </w:r>
      <w:r w:rsidR="00383FEB">
        <w:rPr>
          <w:sz w:val="24"/>
        </w:rPr>
        <w:t>, or</w:t>
      </w:r>
    </w:p>
    <w:p w:rsidRPr="001E1E41" w:rsidR="004866CB" w:rsidP="001E1E41" w:rsidRDefault="004866CB" w14:paraId="5079C7E9" w14:textId="64B07793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Paid in cash for work</w:t>
      </w:r>
    </w:p>
    <w:p w:rsidRPr="0099642E" w:rsidR="00EE0727" w:rsidP="00EE0727" w:rsidRDefault="00EE0727" w14:paraId="1A54AF30" w14:textId="77777777">
      <w:pPr>
        <w:ind w:left="180" w:right="360"/>
        <w:rPr>
          <w:sz w:val="24"/>
        </w:rPr>
      </w:pPr>
    </w:p>
    <w:p w:rsidRPr="0099642E" w:rsidR="00EE0727" w:rsidP="00EE0727" w:rsidRDefault="00EE0727" w14:paraId="3DD17152" w14:textId="494FFE22">
      <w:pPr>
        <w:ind w:left="180" w:right="360"/>
        <w:rPr>
          <w:sz w:val="24"/>
        </w:rPr>
      </w:pPr>
      <w:r w:rsidRPr="0099642E">
        <w:rPr>
          <w:sz w:val="24"/>
        </w:rPr>
        <w:t xml:space="preserve">The interview will be conducted </w:t>
      </w:r>
      <w:r w:rsidRPr="00D8519E" w:rsidR="00934B31">
        <w:rPr>
          <w:sz w:val="24"/>
          <w:highlight w:val="yellow"/>
        </w:rPr>
        <w:t>either online using a secure video conferencing app</w:t>
      </w:r>
      <w:r w:rsidR="00934B31">
        <w:rPr>
          <w:sz w:val="24"/>
        </w:rPr>
        <w:t xml:space="preserve"> or</w:t>
      </w:r>
      <w:r w:rsidRPr="0099642E" w:rsidR="00934B31">
        <w:rPr>
          <w:sz w:val="24"/>
        </w:rPr>
        <w:t xml:space="preserve"> </w:t>
      </w:r>
      <w:r w:rsidRPr="0099642E" w:rsidR="00D272AF">
        <w:rPr>
          <w:sz w:val="24"/>
        </w:rPr>
        <w:t xml:space="preserve">in a convenient </w:t>
      </w:r>
      <w:r w:rsidR="00934B31">
        <w:rPr>
          <w:sz w:val="24"/>
        </w:rPr>
        <w:t xml:space="preserve">physical </w:t>
      </w:r>
      <w:r w:rsidRPr="0099642E" w:rsidR="00D272AF">
        <w:rPr>
          <w:sz w:val="24"/>
        </w:rPr>
        <w:t xml:space="preserve">location, such as </w:t>
      </w:r>
      <w:r w:rsidRPr="0099642E">
        <w:rPr>
          <w:sz w:val="24"/>
        </w:rPr>
        <w:t>at our offices in [LOCATION]</w:t>
      </w:r>
      <w:r w:rsidRPr="0099642E" w:rsidR="00D272AF">
        <w:rPr>
          <w:sz w:val="24"/>
        </w:rPr>
        <w:t xml:space="preserve"> or</w:t>
      </w:r>
      <w:r w:rsidRPr="0099642E" w:rsidR="00FE7E2C">
        <w:rPr>
          <w:sz w:val="24"/>
        </w:rPr>
        <w:t xml:space="preserve"> in a public library</w:t>
      </w:r>
      <w:r w:rsidRPr="0099642E" w:rsidR="00E87279">
        <w:rPr>
          <w:sz w:val="24"/>
        </w:rPr>
        <w:t>.</w:t>
      </w:r>
      <w:r w:rsidRPr="0099642E">
        <w:rPr>
          <w:sz w:val="24"/>
        </w:rPr>
        <w:t xml:space="preserve"> The interview </w:t>
      </w:r>
      <w:r w:rsidRPr="0099642E" w:rsidR="00D272AF">
        <w:rPr>
          <w:sz w:val="24"/>
        </w:rPr>
        <w:t xml:space="preserve">will </w:t>
      </w:r>
      <w:r w:rsidRPr="0099642E">
        <w:rPr>
          <w:sz w:val="24"/>
        </w:rPr>
        <w:t xml:space="preserve">take about 60 minutes. </w:t>
      </w:r>
      <w:r w:rsidRPr="0099642E" w:rsidR="004238F2">
        <w:rPr>
          <w:b/>
          <w:sz w:val="24"/>
        </w:rPr>
        <w:t xml:space="preserve">We will provide </w:t>
      </w:r>
      <w:r w:rsidRPr="0099642E" w:rsidR="004238F2">
        <w:rPr>
          <w:b/>
          <w:sz w:val="24"/>
          <w:u w:val="single"/>
        </w:rPr>
        <w:t>$40</w:t>
      </w:r>
      <w:r w:rsidRPr="0099642E" w:rsidR="004238F2">
        <w:rPr>
          <w:b/>
          <w:sz w:val="24"/>
        </w:rPr>
        <w:t xml:space="preserve"> to each </w:t>
      </w:r>
      <w:r w:rsidR="007110B0">
        <w:rPr>
          <w:b/>
          <w:sz w:val="24"/>
          <w:u w:val="single"/>
        </w:rPr>
        <w:t>eligible</w:t>
      </w:r>
      <w:r w:rsidRPr="007110B0" w:rsidR="007110B0">
        <w:rPr>
          <w:b/>
          <w:sz w:val="24"/>
        </w:rPr>
        <w:t xml:space="preserve"> </w:t>
      </w:r>
      <w:r w:rsidRPr="0099642E" w:rsidR="004238F2">
        <w:rPr>
          <w:b/>
          <w:sz w:val="24"/>
        </w:rPr>
        <w:t>person who participates</w:t>
      </w:r>
      <w:r w:rsidR="004238F2">
        <w:rPr>
          <w:b/>
          <w:sz w:val="24"/>
        </w:rPr>
        <w:t xml:space="preserve"> in the 60-minute interview</w:t>
      </w:r>
      <w:r w:rsidRPr="0099642E" w:rsidR="004238F2">
        <w:rPr>
          <w:b/>
          <w:sz w:val="24"/>
        </w:rPr>
        <w:t>.</w:t>
      </w:r>
    </w:p>
    <w:p w:rsidRPr="0099642E" w:rsidR="00EE0727" w:rsidP="00EE0727" w:rsidRDefault="00EE0727" w14:paraId="26F52910" w14:textId="77777777">
      <w:pPr>
        <w:ind w:left="180" w:right="360"/>
        <w:rPr>
          <w:sz w:val="24"/>
        </w:rPr>
      </w:pPr>
    </w:p>
    <w:p w:rsidRPr="0099642E" w:rsidR="00EE0727" w:rsidP="00EE0727" w:rsidRDefault="00EE0727" w14:paraId="26350F39" w14:textId="2D1B64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99642E">
        <w:rPr>
          <w:sz w:val="24"/>
        </w:rPr>
        <w:t>To see if you are eligible for the study, please complete a short questionnaire at</w:t>
      </w:r>
    </w:p>
    <w:p w:rsidRPr="0099642E" w:rsidR="00EE0727" w:rsidP="00EE0727" w:rsidRDefault="00EE0727" w14:paraId="5C95D153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www.XXXXXXXX.com</w:t>
      </w:r>
    </w:p>
    <w:p w:rsidRPr="0099642E" w:rsidR="006829F8" w:rsidP="006829F8" w:rsidRDefault="006829F8" w14:paraId="7A8C5243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or call [NAME] at [NUMBER]</w:t>
      </w:r>
    </w:p>
    <w:p w:rsidRPr="0099642E" w:rsidR="006829F8" w:rsidP="006829F8" w:rsidRDefault="006829F8" w14:paraId="743CD0DE" w14:textId="77777777">
      <w:pPr>
        <w:ind w:left="180" w:right="360"/>
        <w:jc w:val="center"/>
        <w:rPr>
          <w:sz w:val="24"/>
        </w:rPr>
      </w:pPr>
      <w:r w:rsidRPr="0099642E">
        <w:rPr>
          <w:sz w:val="24"/>
        </w:rPr>
        <w:t>or</w:t>
      </w:r>
    </w:p>
    <w:p w:rsidR="00265BEB" w:rsidP="00E22414" w:rsidRDefault="006829F8" w14:paraId="01CC8DF1" w14:textId="7E9224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99642E">
        <w:rPr>
          <w:sz w:val="24"/>
        </w:rPr>
        <w:t>1-800-XXX-XXXX ext. [EXTENSION]</w:t>
      </w:r>
    </w:p>
    <w:p w:rsidRPr="0099642E" w:rsidR="00501DB1" w:rsidP="00E22414" w:rsidRDefault="00501DB1" w14:paraId="478D9D75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</w:p>
    <w:p w:rsidR="00265BEB" w:rsidP="00F52F93" w:rsidRDefault="00265BEB" w14:paraId="70718329" w14:textId="77777777">
      <w:pPr>
        <w:pStyle w:val="Heading2"/>
        <w:spacing w:before="120"/>
        <w:ind w:right="36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Pr="0099642E" w:rsidR="00E22414" w:rsidP="00F52F93" w:rsidRDefault="00671BC3" w14:paraId="31C2882F" w14:textId="7DB6FF6A">
      <w:pPr>
        <w:pStyle w:val="Heading2"/>
        <w:spacing w:before="120"/>
        <w:ind w:right="360"/>
        <w:rPr>
          <w:rFonts w:ascii="Times New Roman" w:hAnsi="Times New Roman" w:cs="Times New Roman"/>
          <w:b/>
          <w:color w:val="auto"/>
          <w:sz w:val="28"/>
        </w:rPr>
      </w:pPr>
      <w:r w:rsidRPr="0099642E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Example of </w:t>
      </w:r>
      <w:r w:rsidRPr="0099642E" w:rsidR="00234772">
        <w:rPr>
          <w:rFonts w:ascii="Times New Roman" w:hAnsi="Times New Roman" w:cs="Times New Roman"/>
          <w:b/>
          <w:color w:val="auto"/>
          <w:sz w:val="28"/>
        </w:rPr>
        <w:t xml:space="preserve">Targeted </w:t>
      </w:r>
      <w:r w:rsidRPr="0099642E" w:rsidR="00C150A5">
        <w:rPr>
          <w:rFonts w:ascii="Times New Roman" w:hAnsi="Times New Roman" w:cs="Times New Roman"/>
          <w:b/>
          <w:color w:val="auto"/>
          <w:sz w:val="28"/>
        </w:rPr>
        <w:t>Ad</w:t>
      </w:r>
      <w:r w:rsidRPr="0099642E" w:rsidR="00E22414">
        <w:rPr>
          <w:rFonts w:ascii="Times New Roman" w:hAnsi="Times New Roman" w:cs="Times New Roman"/>
          <w:b/>
          <w:color w:val="auto"/>
          <w:sz w:val="28"/>
        </w:rPr>
        <w:t>vertisement</w:t>
      </w:r>
      <w:r w:rsidRPr="0099642E" w:rsidR="00E87279">
        <w:rPr>
          <w:rFonts w:ascii="Times New Roman" w:hAnsi="Times New Roman" w:cs="Times New Roman"/>
          <w:b/>
          <w:color w:val="auto"/>
          <w:sz w:val="28"/>
        </w:rPr>
        <w:t xml:space="preserve"> (very specific)</w:t>
      </w:r>
    </w:p>
    <w:p w:rsidR="001B4621" w:rsidP="001B4621" w:rsidRDefault="001B4621" w14:paraId="0EEF5409" w14:textId="77777777">
      <w:pPr>
        <w:jc w:val="center"/>
        <w:rPr>
          <w:b/>
          <w:bCs/>
          <w:sz w:val="28"/>
          <w:szCs w:val="28"/>
        </w:rPr>
      </w:pPr>
    </w:p>
    <w:p w:rsidR="001B4621" w:rsidP="001B4621" w:rsidRDefault="001B4621" w14:paraId="0E779266" w14:textId="77777777">
      <w:pPr>
        <w:jc w:val="center"/>
        <w:rPr>
          <w:b/>
          <w:bCs/>
          <w:sz w:val="28"/>
          <w:szCs w:val="28"/>
        </w:rPr>
      </w:pPr>
      <w:r w:rsidRPr="002B3AC5">
        <w:rPr>
          <w:b/>
          <w:bCs/>
          <w:sz w:val="28"/>
          <w:szCs w:val="28"/>
        </w:rPr>
        <w:t>Get paid for one hour of telling us your opinions</w:t>
      </w:r>
    </w:p>
    <w:p w:rsidR="001B4621" w:rsidP="001B4621" w:rsidRDefault="001B4621" w14:paraId="1C37FE37" w14:textId="77777777">
      <w:pPr>
        <w:jc w:val="center"/>
        <w:rPr>
          <w:b/>
          <w:bCs/>
          <w:sz w:val="28"/>
          <w:szCs w:val="28"/>
        </w:rPr>
      </w:pPr>
    </w:p>
    <w:p w:rsidR="001B4621" w:rsidP="001B4621" w:rsidRDefault="001B4621" w14:paraId="2B204F6F" w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have a septic system for your home?</w:t>
      </w:r>
    </w:p>
    <w:p w:rsidR="000D5473" w:rsidP="00C150A5" w:rsidRDefault="001B4621" w14:paraId="7B34C19D" w14:textId="77777777">
      <w:pPr>
        <w:ind w:left="180" w:right="360"/>
        <w:rPr>
          <w:sz w:val="24"/>
        </w:rPr>
      </w:pPr>
      <w:r w:rsidRPr="0099642E">
        <w:rPr>
          <w:sz w:val="24"/>
        </w:rPr>
        <w:t xml:space="preserve">RTI International, a not-for-profit research organization </w:t>
      </w:r>
      <w:r>
        <w:rPr>
          <w:sz w:val="24"/>
        </w:rPr>
        <w:t xml:space="preserve">working with the U.S. Census Bureau, </w:t>
      </w:r>
      <w:r w:rsidRPr="0099642E">
        <w:rPr>
          <w:sz w:val="24"/>
        </w:rPr>
        <w:t xml:space="preserve">is looking for adults (ages 18 and over) to give their reactions and opinions about questions in a national survey. </w:t>
      </w:r>
      <w:r w:rsidRPr="000D5473" w:rsidR="000D5473">
        <w:rPr>
          <w:sz w:val="24"/>
        </w:rPr>
        <w:t>We are recruiting participants who</w:t>
      </w:r>
      <w:r w:rsidR="000D5473">
        <w:rPr>
          <w:sz w:val="24"/>
        </w:rPr>
        <w:t>:</w:t>
      </w:r>
    </w:p>
    <w:p w:rsidRPr="00AA1609" w:rsidR="000D5473" w:rsidP="000D5473" w:rsidRDefault="000D5473" w14:paraId="5EEAB641" w14:textId="5E387BBB">
      <w:pPr>
        <w:pStyle w:val="ListParagraph"/>
        <w:numPr>
          <w:ilvl w:val="0"/>
          <w:numId w:val="3"/>
        </w:numPr>
        <w:ind w:right="360"/>
        <w:rPr>
          <w:sz w:val="24"/>
        </w:rPr>
      </w:pPr>
      <w:r w:rsidRPr="00AA1609">
        <w:rPr>
          <w:sz w:val="24"/>
        </w:rPr>
        <w:t xml:space="preserve">Use </w:t>
      </w:r>
      <w:r>
        <w:rPr>
          <w:sz w:val="24"/>
        </w:rPr>
        <w:t>a s</w:t>
      </w:r>
      <w:r w:rsidRPr="00AA1609">
        <w:rPr>
          <w:sz w:val="24"/>
        </w:rPr>
        <w:t>eptic system</w:t>
      </w:r>
      <w:r>
        <w:rPr>
          <w:sz w:val="24"/>
        </w:rPr>
        <w:t xml:space="preserve"> for their owned/rented home.</w:t>
      </w:r>
      <w:r w:rsidR="002E6064">
        <w:rPr>
          <w:sz w:val="24"/>
        </w:rPr>
        <w:t xml:space="preserve"> </w:t>
      </w:r>
      <w:r w:rsidRPr="002E6064" w:rsidR="002E6064">
        <w:rPr>
          <w:i/>
          <w:sz w:val="24"/>
        </w:rPr>
        <w:t>[this will be replaced with corresponding text from specific advertisement text above]</w:t>
      </w:r>
    </w:p>
    <w:p w:rsidR="00383FEB" w:rsidP="00C150A5" w:rsidRDefault="00383FEB" w14:paraId="012D7709" w14:textId="77777777">
      <w:pPr>
        <w:ind w:left="180" w:right="360"/>
        <w:rPr>
          <w:sz w:val="24"/>
        </w:rPr>
      </w:pPr>
    </w:p>
    <w:p w:rsidRPr="0099642E" w:rsidR="00C150A5" w:rsidP="00C150A5" w:rsidRDefault="001B4621" w14:paraId="11942BCB" w14:textId="6570DAA0">
      <w:pPr>
        <w:ind w:left="180" w:right="360"/>
        <w:rPr>
          <w:sz w:val="24"/>
        </w:rPr>
      </w:pPr>
      <w:r w:rsidRPr="0099642E">
        <w:rPr>
          <w:sz w:val="24"/>
        </w:rPr>
        <w:t xml:space="preserve">The interview will be conducted </w:t>
      </w:r>
      <w:r w:rsidRPr="00D8519E" w:rsidR="00934B31">
        <w:rPr>
          <w:sz w:val="24"/>
          <w:highlight w:val="yellow"/>
        </w:rPr>
        <w:t>either online using a secure video conferencing app</w:t>
      </w:r>
      <w:r w:rsidR="00934B31">
        <w:rPr>
          <w:sz w:val="24"/>
        </w:rPr>
        <w:t xml:space="preserve"> or</w:t>
      </w:r>
      <w:r w:rsidRPr="0099642E" w:rsidR="00934B31">
        <w:rPr>
          <w:sz w:val="24"/>
        </w:rPr>
        <w:t xml:space="preserve"> </w:t>
      </w:r>
      <w:r w:rsidRPr="0099642E">
        <w:rPr>
          <w:sz w:val="24"/>
        </w:rPr>
        <w:t xml:space="preserve">in a </w:t>
      </w:r>
      <w:r w:rsidR="00934B31">
        <w:rPr>
          <w:sz w:val="24"/>
        </w:rPr>
        <w:t xml:space="preserve">physical </w:t>
      </w:r>
      <w:r w:rsidRPr="0099642E">
        <w:rPr>
          <w:sz w:val="24"/>
        </w:rPr>
        <w:t>convenient location, such as at our office in [LOCATION] or in a public library</w:t>
      </w:r>
      <w:r w:rsidRPr="0099642E">
        <w:rPr>
          <w:rStyle w:val="CommentReference"/>
        </w:rPr>
        <w:t>.</w:t>
      </w:r>
      <w:r w:rsidRPr="0099642E">
        <w:rPr>
          <w:sz w:val="24"/>
        </w:rPr>
        <w:t xml:space="preserve"> The interview will take about 60 minutes. </w:t>
      </w:r>
      <w:r w:rsidRPr="0099642E">
        <w:rPr>
          <w:b/>
          <w:sz w:val="24"/>
        </w:rPr>
        <w:t xml:space="preserve">We will provide </w:t>
      </w:r>
      <w:r w:rsidRPr="0099642E">
        <w:rPr>
          <w:b/>
          <w:sz w:val="24"/>
          <w:u w:val="single"/>
        </w:rPr>
        <w:t>$40</w:t>
      </w:r>
      <w:r w:rsidRPr="0099642E">
        <w:rPr>
          <w:b/>
          <w:sz w:val="24"/>
        </w:rPr>
        <w:t xml:space="preserve"> to each </w:t>
      </w:r>
      <w:r w:rsidRPr="007110B0" w:rsidR="007110B0">
        <w:rPr>
          <w:b/>
          <w:sz w:val="24"/>
          <w:u w:val="single"/>
        </w:rPr>
        <w:t>eligible</w:t>
      </w:r>
      <w:r w:rsidR="007110B0">
        <w:rPr>
          <w:b/>
          <w:sz w:val="24"/>
        </w:rPr>
        <w:t xml:space="preserve"> </w:t>
      </w:r>
      <w:r w:rsidRPr="0099642E">
        <w:rPr>
          <w:b/>
          <w:sz w:val="24"/>
        </w:rPr>
        <w:t>person who participates</w:t>
      </w:r>
      <w:r w:rsidR="004238F2">
        <w:rPr>
          <w:b/>
          <w:sz w:val="24"/>
        </w:rPr>
        <w:t xml:space="preserve"> in the 60-minute interview</w:t>
      </w:r>
      <w:r w:rsidRPr="0099642E">
        <w:rPr>
          <w:b/>
          <w:sz w:val="24"/>
        </w:rPr>
        <w:t>.</w:t>
      </w:r>
    </w:p>
    <w:p w:rsidRPr="0099642E" w:rsidR="00C150A5" w:rsidP="00C150A5" w:rsidRDefault="00C150A5" w14:paraId="7C60D5BF" w14:textId="77777777">
      <w:pPr>
        <w:ind w:left="180" w:right="360"/>
        <w:rPr>
          <w:sz w:val="24"/>
        </w:rPr>
      </w:pPr>
    </w:p>
    <w:p w:rsidRPr="0099642E" w:rsidR="00C150A5" w:rsidP="00C150A5" w:rsidRDefault="00C150A5" w14:paraId="29F4F9C6" w14:textId="0EF0B1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99642E">
        <w:rPr>
          <w:sz w:val="24"/>
        </w:rPr>
        <w:t>To see if you are eligible for the study, please complete a short questionnaire at</w:t>
      </w:r>
    </w:p>
    <w:p w:rsidRPr="0099642E" w:rsidR="00C150A5" w:rsidP="00C150A5" w:rsidRDefault="00C150A5" w14:paraId="361EDE4C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www.XXXXXXXX.com</w:t>
      </w:r>
      <w:bookmarkStart w:name="_GoBack" w:id="1"/>
      <w:bookmarkEnd w:id="1"/>
    </w:p>
    <w:p w:rsidRPr="0099642E" w:rsidR="00C150A5" w:rsidP="00C150A5" w:rsidRDefault="00C150A5" w14:paraId="5942DA61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or call [NAME] at [NUMBER]</w:t>
      </w:r>
    </w:p>
    <w:p w:rsidRPr="0099642E" w:rsidR="00C150A5" w:rsidP="00C150A5" w:rsidRDefault="00C150A5" w14:paraId="74C0B418" w14:textId="77777777">
      <w:pPr>
        <w:ind w:left="180" w:right="360"/>
        <w:jc w:val="center"/>
        <w:rPr>
          <w:sz w:val="24"/>
        </w:rPr>
      </w:pPr>
      <w:r w:rsidRPr="0099642E">
        <w:rPr>
          <w:sz w:val="24"/>
        </w:rPr>
        <w:t>or</w:t>
      </w:r>
    </w:p>
    <w:p w:rsidRPr="0099642E" w:rsidR="00C150A5" w:rsidP="00C150A5" w:rsidRDefault="00C150A5" w14:paraId="1FC9FC66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b/>
          <w:color w:val="000000"/>
          <w:sz w:val="24"/>
        </w:rPr>
      </w:pPr>
      <w:r w:rsidRPr="0099642E">
        <w:rPr>
          <w:sz w:val="24"/>
        </w:rPr>
        <w:t>1-800-XXX-XXXX ext. [EXTENSION]</w:t>
      </w:r>
    </w:p>
    <w:p w:rsidRPr="0099642E" w:rsidR="00265BEB" w:rsidP="006030E9" w:rsidRDefault="00265BEB" w14:paraId="225F13DA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</w:p>
    <w:p w:rsidR="00265BEB" w:rsidP="001E6F0C" w:rsidRDefault="00265BEB" w14:paraId="126246F7" w14:textId="77777777">
      <w:pPr>
        <w:pStyle w:val="Heading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br w:type="page"/>
      </w:r>
    </w:p>
    <w:p w:rsidRPr="00B85DDC" w:rsidR="00B85DDC" w:rsidP="001E6F0C" w:rsidRDefault="00A81C21" w14:paraId="374D78F0" w14:textId="608611B5">
      <w:pPr>
        <w:pStyle w:val="Heading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Table 1.</w:t>
      </w:r>
      <w:r>
        <w:rPr>
          <w:rFonts w:ascii="Times New Roman" w:hAnsi="Times New Roman" w:cs="Times New Roman"/>
          <w:b/>
          <w:bCs/>
          <w:color w:val="auto"/>
        </w:rPr>
        <w:tab/>
      </w:r>
      <w:r w:rsidRPr="001B4621" w:rsidR="001B4621">
        <w:rPr>
          <w:rFonts w:ascii="Times New Roman" w:hAnsi="Times New Roman" w:cs="Times New Roman"/>
          <w:b/>
          <w:bCs/>
          <w:color w:val="auto"/>
        </w:rPr>
        <w:t>Recruitment strategy and teasers for each characteristic of interest</w:t>
      </w:r>
    </w:p>
    <w:tbl>
      <w:tblPr>
        <w:tblW w:w="11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639"/>
        <w:gridCol w:w="630"/>
        <w:gridCol w:w="540"/>
        <w:gridCol w:w="540"/>
        <w:gridCol w:w="450"/>
        <w:gridCol w:w="540"/>
        <w:gridCol w:w="630"/>
        <w:gridCol w:w="540"/>
        <w:gridCol w:w="635"/>
        <w:gridCol w:w="630"/>
        <w:gridCol w:w="3240"/>
      </w:tblGrid>
      <w:tr w:rsidRPr="00B85DDC" w:rsidR="003D6323" w:rsidTr="00265BEB" w14:paraId="7D173A35" w14:textId="77777777">
        <w:trPr>
          <w:trHeight w:val="296"/>
          <w:tblHeader/>
          <w:jc w:val="center"/>
        </w:trPr>
        <w:tc>
          <w:tcPr>
            <w:tcW w:w="2326" w:type="dxa"/>
            <w:vMerge w:val="restart"/>
            <w:shd w:val="clear" w:color="auto" w:fill="D9D9D9" w:themeFill="background1" w:themeFillShade="D9"/>
            <w:noWrap/>
            <w:vAlign w:val="bottom"/>
            <w:hideMark/>
          </w:tcPr>
          <w:p w:rsidRPr="000B260E" w:rsidR="003D6323" w:rsidP="00B85DDC" w:rsidRDefault="003D6323" w14:paraId="32255ACB" w14:textId="0FBF429A">
            <w:pPr>
              <w:widowControl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b/>
                <w:bCs/>
                <w:noProof w:val="0"/>
                <w:color w:val="000000"/>
                <w:sz w:val="22"/>
                <w:szCs w:val="22"/>
              </w:rPr>
              <w:t>Sub-c</w:t>
            </w: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haracteristic</w:t>
            </w:r>
          </w:p>
        </w:tc>
        <w:tc>
          <w:tcPr>
            <w:tcW w:w="5774" w:type="dxa"/>
            <w:gridSpan w:val="10"/>
            <w:shd w:val="clear" w:color="auto" w:fill="D9D9D9" w:themeFill="background1" w:themeFillShade="D9"/>
          </w:tcPr>
          <w:p w:rsidRPr="000B260E" w:rsidR="003D6323" w:rsidP="00B85DDC" w:rsidRDefault="003D6323" w14:paraId="5E18DBC9" w14:textId="0B42A0B8">
            <w:pPr>
              <w:widowControl/>
              <w:jc w:val="center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Recruitment Strategies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  <w:vAlign w:val="bottom"/>
            <w:hideMark/>
          </w:tcPr>
          <w:p w:rsidRPr="000B260E" w:rsidR="003D6323" w:rsidP="00B85DDC" w:rsidRDefault="003D6323" w14:paraId="7AB49724" w14:textId="77777777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Recruiting teasers</w:t>
            </w:r>
          </w:p>
        </w:tc>
      </w:tr>
      <w:tr w:rsidRPr="00B85DDC" w:rsidR="003D6323" w:rsidTr="002E6064" w14:paraId="4E809512" w14:textId="77777777">
        <w:trPr>
          <w:trHeight w:val="296"/>
          <w:jc w:val="center"/>
        </w:trPr>
        <w:tc>
          <w:tcPr>
            <w:tcW w:w="2326" w:type="dxa"/>
            <w:vMerge/>
            <w:shd w:val="clear" w:color="auto" w:fill="auto"/>
            <w:noWrap/>
            <w:vAlign w:val="bottom"/>
            <w:hideMark/>
          </w:tcPr>
          <w:p w:rsidRPr="00B85DDC" w:rsidR="003D6323" w:rsidP="00B85DDC" w:rsidRDefault="003D6323" w14:paraId="7F21067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1809" w:type="dxa"/>
            <w:gridSpan w:val="3"/>
            <w:shd w:val="clear" w:color="auto" w:fill="D9D9D9" w:themeFill="background1" w:themeFillShade="D9"/>
            <w:vAlign w:val="bottom"/>
            <w:hideMark/>
          </w:tcPr>
          <w:p w:rsidRPr="000B260E" w:rsidR="003D6323" w:rsidP="00B85DDC" w:rsidRDefault="003D6323" w14:paraId="31016C14" w14:textId="77777777">
            <w:pPr>
              <w:widowControl/>
              <w:jc w:val="center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Online</w:t>
            </w:r>
          </w:p>
        </w:tc>
        <w:tc>
          <w:tcPr>
            <w:tcW w:w="3965" w:type="dxa"/>
            <w:gridSpan w:val="7"/>
            <w:shd w:val="clear" w:color="auto" w:fill="D9D9D9" w:themeFill="background1" w:themeFillShade="D9"/>
          </w:tcPr>
          <w:p w:rsidRPr="000B260E" w:rsidR="003D6323" w:rsidP="00B85DDC" w:rsidRDefault="003D6323" w14:paraId="1E9C1050" w14:textId="5838445C">
            <w:pPr>
              <w:widowControl/>
              <w:jc w:val="center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Community based recruitment</w:t>
            </w:r>
          </w:p>
        </w:tc>
        <w:tc>
          <w:tcPr>
            <w:tcW w:w="3240" w:type="dxa"/>
            <w:vMerge/>
            <w:shd w:val="clear" w:color="auto" w:fill="auto"/>
            <w:vAlign w:val="bottom"/>
            <w:hideMark/>
          </w:tcPr>
          <w:p w:rsidRPr="000B260E" w:rsidR="003D6323" w:rsidP="00B85DDC" w:rsidRDefault="003D6323" w14:paraId="642A86C1" w14:textId="77777777">
            <w:pPr>
              <w:widowControl/>
              <w:jc w:val="center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Pr="00B85DDC" w:rsidR="003E0A4F" w:rsidTr="003E0A4F" w14:paraId="0FAC7EA2" w14:textId="77777777">
        <w:trPr>
          <w:cantSplit/>
          <w:trHeight w:val="2672"/>
          <w:jc w:val="center"/>
        </w:trPr>
        <w:tc>
          <w:tcPr>
            <w:tcW w:w="2326" w:type="dxa"/>
            <w:vMerge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35E3B02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7AE98F1F" w14:textId="14F72EF2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Craigslist</w:t>
            </w:r>
            <w:r w:rsidR="0090736F">
              <w:rPr>
                <w:b/>
                <w:bCs/>
                <w:noProof w:val="0"/>
                <w:color w:val="000000"/>
                <w:sz w:val="22"/>
                <w:szCs w:val="22"/>
              </w:rPr>
              <w:t>/ Facebook Groups/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6D2498FC" w14:textId="1C0B9986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b/>
                <w:bCs/>
                <w:noProof w:val="0"/>
                <w:color w:val="000000"/>
                <w:sz w:val="22"/>
                <w:szCs w:val="22"/>
              </w:rPr>
              <w:t>Google/</w:t>
            </w:r>
            <w:r w:rsidR="001C24D5"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Facebook</w:t>
            </w:r>
            <w:r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 Ads</w:t>
            </w:r>
            <w:r w:rsidR="0090736F"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300DFE26" w14:textId="27115EEF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Reddit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23DBC25C" w14:textId="77777777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Community publication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40BC12FF" w14:textId="77777777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Post flyer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0A3196BC" w14:textId="77777777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Working with staff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Pr="000B260E" w:rsidR="00316943" w:rsidP="00316943" w:rsidRDefault="00316943" w14:paraId="5B3FD8E4" w14:textId="4CFAD5A7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4F3C22">
              <w:rPr>
                <w:b/>
                <w:bCs/>
                <w:noProof w:val="0"/>
                <w:color w:val="000000"/>
                <w:sz w:val="22"/>
                <w:szCs w:val="22"/>
              </w:rPr>
              <w:t>Census Bureau/RTI/RSS social network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2B705276" w14:textId="74402106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Snowball sampling</w:t>
            </w:r>
          </w:p>
        </w:tc>
        <w:tc>
          <w:tcPr>
            <w:tcW w:w="635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0F183A22" w14:textId="77777777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Sending flyers to addresses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bottom"/>
            <w:hideMark/>
          </w:tcPr>
          <w:p w:rsidRPr="000B260E" w:rsidR="00316943" w:rsidP="00316943" w:rsidRDefault="00316943" w14:paraId="2F7AE5D9" w14:textId="77777777">
            <w:pPr>
              <w:widowControl/>
              <w:ind w:left="113" w:right="113"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0B260E">
              <w:rPr>
                <w:b/>
                <w:bCs/>
                <w:noProof w:val="0"/>
                <w:color w:val="000000"/>
                <w:sz w:val="22"/>
                <w:szCs w:val="22"/>
              </w:rPr>
              <w:t>In-person intercept screening survey</w:t>
            </w:r>
          </w:p>
        </w:tc>
        <w:tc>
          <w:tcPr>
            <w:tcW w:w="3240" w:type="dxa"/>
            <w:vMerge/>
            <w:shd w:val="clear" w:color="auto" w:fill="auto"/>
            <w:vAlign w:val="bottom"/>
            <w:hideMark/>
          </w:tcPr>
          <w:p w:rsidRPr="000B260E" w:rsidR="00316943" w:rsidP="00316943" w:rsidRDefault="00316943" w14:paraId="18D071DA" w14:textId="77777777">
            <w:pPr>
              <w:widowControl/>
              <w:rPr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Pr="00B85DDC" w:rsidR="003E0A4F" w:rsidTr="003E0A4F" w14:paraId="3BD985FF" w14:textId="77777777">
        <w:trPr>
          <w:trHeight w:val="148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6782B66F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Multiple families living together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1C9DB94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9D8F942" w14:textId="3CE8AADD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3DF427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706129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F03331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8CCFC0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69371214" w14:textId="398F33F8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AEEB686" w14:textId="5C50BCDF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52DCFBC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2B518D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6943" w:rsidP="00316943" w:rsidRDefault="00316943" w14:paraId="788654AE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live with other families in your home?</w:t>
            </w:r>
          </w:p>
          <w:p w:rsidRPr="00B85DDC" w:rsidR="00316943" w:rsidP="00316943" w:rsidRDefault="00316943" w14:paraId="546B84FB" w14:textId="76AF7BBB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</w:p>
        </w:tc>
      </w:tr>
      <w:tr w:rsidRPr="00B85DDC" w:rsidR="003E0A4F" w:rsidTr="003E0A4F" w14:paraId="114366A5" w14:textId="77777777">
        <w:trPr>
          <w:trHeight w:val="1188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22F6684C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Related subfamilies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620BEB39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E4BCBB6" w14:textId="06F9EC3E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CD2F56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41E87F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252734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01E651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0078277B" w14:textId="636D5353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9199A9F" w14:textId="055D170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264D8920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7924F6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6943" w:rsidP="00316943" w:rsidRDefault="00316943" w14:paraId="12FD7798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Are you married and living with your 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parents or 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in-laws?</w:t>
            </w:r>
          </w:p>
          <w:p w:rsidR="00316943" w:rsidP="00316943" w:rsidRDefault="00316943" w14:paraId="5CABA6C6" w14:textId="1E2EFCC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Do you live with grandparents?</w:t>
            </w:r>
          </w:p>
          <w:p w:rsidR="00316943" w:rsidP="00316943" w:rsidRDefault="00316943" w14:paraId="20E1ACC8" w14:textId="0E228096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Do you live with </w:t>
            </w:r>
            <w:r>
              <w:rPr>
                <w:noProof w:val="0"/>
                <w:color w:val="000000"/>
                <w:sz w:val="22"/>
                <w:szCs w:val="22"/>
              </w:rPr>
              <w:t>an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aunt/uncle?</w:t>
            </w:r>
          </w:p>
          <w:p w:rsidRPr="00B85DDC" w:rsidR="00316943" w:rsidP="00316943" w:rsidRDefault="00316943" w14:paraId="0CAE2EBB" w14:textId="6E5D496C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Do you live with </w:t>
            </w:r>
            <w:r>
              <w:rPr>
                <w:noProof w:val="0"/>
                <w:color w:val="000000"/>
                <w:sz w:val="22"/>
                <w:szCs w:val="22"/>
              </w:rPr>
              <w:t>a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niece/nephew?</w:t>
            </w:r>
          </w:p>
        </w:tc>
      </w:tr>
      <w:tr w:rsidRPr="00B85DDC" w:rsidR="003E0A4F" w:rsidTr="003E0A4F" w14:paraId="6160598B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61C58FF2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Unrelated subfamilies/ individuals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7330261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932C8E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C53145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A3F810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145D15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E7C003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3E4B5531" w14:textId="465E3A46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6213E7D" w14:textId="7B5F9E2B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4466E23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A01BA57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F566B54" w14:textId="21C02124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Do you live with </w:t>
            </w:r>
            <w:r>
              <w:rPr>
                <w:noProof w:val="0"/>
                <w:color w:val="000000"/>
                <w:sz w:val="22"/>
                <w:szCs w:val="22"/>
              </w:rPr>
              <w:t>a family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who is 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not related to you?</w:t>
            </w:r>
          </w:p>
        </w:tc>
      </w:tr>
      <w:tr w:rsidRPr="00B85DDC" w:rsidR="003E0A4F" w:rsidTr="003E0A4F" w14:paraId="14814288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="00316943" w:rsidP="00316943" w:rsidRDefault="00316943" w14:paraId="5A519CE8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Subfamilies with children (ages 0 to 4)</w:t>
            </w:r>
          </w:p>
          <w:p w:rsidRPr="00B85DDC" w:rsidR="00316943" w:rsidP="00316943" w:rsidRDefault="00316943" w14:paraId="48581638" w14:textId="63EE55D1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76592B5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5DFE5D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9816F7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59D82C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6AE79E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E88B2C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5F9B8253" w14:textId="0801AE72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D3F0D73" w14:textId="6B0FFE4B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06F3E57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5B70DA0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A929594" w14:textId="62C41674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have a child</w:t>
            </w:r>
            <w:r>
              <w:rPr>
                <w:noProof w:val="0"/>
                <w:color w:val="000000"/>
                <w:sz w:val="22"/>
                <w:szCs w:val="22"/>
              </w:rPr>
              <w:t>(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ren) ages 0 to </w:t>
            </w:r>
            <w:r>
              <w:rPr>
                <w:noProof w:val="0"/>
                <w:color w:val="000000"/>
                <w:sz w:val="22"/>
                <w:szCs w:val="22"/>
              </w:rPr>
              <w:t>5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?</w:t>
            </w:r>
          </w:p>
        </w:tc>
      </w:tr>
      <w:tr w:rsidRPr="00B85DDC" w:rsidR="003E0A4F" w:rsidTr="003E0A4F" w14:paraId="2024B793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3DE2273C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Children in custody arrangements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2807FBB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55184C9" w14:textId="6A2E22CC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35FE7E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150CE2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400A4D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7C00E8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12A774CF" w14:textId="69A6E109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DF9B775" w14:textId="6BE38663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0FFFC91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2D32D8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A87A07D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share custody of your child(ren)?</w:t>
            </w:r>
          </w:p>
        </w:tc>
      </w:tr>
      <w:tr w:rsidRPr="00B85DDC" w:rsidR="003E0A4F" w:rsidTr="003E0A4F" w14:paraId="1AD7263B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3BA345EA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Foster children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01BDEEB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E7C7C2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8B31C6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A54F26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7E5587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47F229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4CA705CA" w14:textId="5B0CF262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761792"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C5F13DC" w14:textId="6A286543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7689B57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C03683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9C161F1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a foster parent?</w:t>
            </w:r>
          </w:p>
        </w:tc>
      </w:tr>
      <w:tr w:rsidRPr="00B85DDC" w:rsidR="003E0A4F" w:rsidTr="003E0A4F" w14:paraId="6731CEFC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4AE26A71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No one related to each other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6B1A560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C642B3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9DB4FAC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D8C603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D53D29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3C2653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1BF0AC91" w14:textId="1ABB917D">
            <w:pPr>
              <w:widowControl/>
              <w:jc w:val="center"/>
              <w:rPr>
                <w:noProof w:val="0"/>
              </w:rPr>
            </w:pPr>
            <w:r w:rsidRPr="00761792"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3B29719" w14:textId="3E9602A8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355B6DE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F9500C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6943" w:rsidP="00316943" w:rsidRDefault="00316943" w14:paraId="21D3F581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Do you live with people </w:t>
            </w:r>
            <w:r>
              <w:rPr>
                <w:noProof w:val="0"/>
                <w:color w:val="000000"/>
                <w:sz w:val="22"/>
                <w:szCs w:val="22"/>
              </w:rPr>
              <w:t>who are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not related </w:t>
            </w:r>
            <w:r>
              <w:rPr>
                <w:noProof w:val="0"/>
                <w:color w:val="000000"/>
                <w:sz w:val="22"/>
                <w:szCs w:val="22"/>
              </w:rPr>
              <w:t>t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o you?</w:t>
            </w:r>
          </w:p>
          <w:p w:rsidRPr="00B85DDC" w:rsidR="00316943" w:rsidP="00316943" w:rsidRDefault="00316943" w14:paraId="624AB5EA" w14:textId="5BA56600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Do you live with a roommate?</w:t>
            </w:r>
          </w:p>
        </w:tc>
      </w:tr>
      <w:tr w:rsidRPr="00B85DDC" w:rsidR="003E0A4F" w:rsidTr="003E0A4F" w14:paraId="28DD6995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7CDE98D9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Active duty military (lower priority)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029AADF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3110E17" w14:textId="2EBED640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05639A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6EEE6C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619139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B10C4B9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09178699" w14:textId="28C933DD">
            <w:pPr>
              <w:widowControl/>
              <w:jc w:val="center"/>
              <w:rPr>
                <w:noProof w:val="0"/>
              </w:rPr>
            </w:pPr>
            <w:r w:rsidRPr="00761792"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D57AA45" w14:textId="7B18FFBA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572C1AB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208DB6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8D6F0B7" w14:textId="78417484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Are you </w:t>
            </w:r>
            <w:r>
              <w:rPr>
                <w:noProof w:val="0"/>
                <w:color w:val="000000"/>
                <w:sz w:val="22"/>
                <w:szCs w:val="22"/>
              </w:rPr>
              <w:t>or your spouse on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active duty 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in the 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military?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B85DDC" w:rsidR="003E0A4F" w:rsidTr="003E0A4F" w14:paraId="7608EE98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51284F72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Children who live away at college (lower priority)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127CABD9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3D958BB" w14:textId="55837225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42DE0E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F1A48D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E689BF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E355B4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3C9D4080" w14:textId="49D77BC1">
            <w:pPr>
              <w:widowControl/>
              <w:jc w:val="center"/>
              <w:rPr>
                <w:noProof w:val="0"/>
              </w:rPr>
            </w:pPr>
            <w:r w:rsidRPr="00761792"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FFBA43C" w14:textId="6693512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53D86BE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0B19D5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6943" w:rsidP="00316943" w:rsidRDefault="00316943" w14:paraId="1F3970FE" w14:textId="3F60220E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AB3827">
              <w:rPr>
                <w:noProof w:val="0"/>
                <w:color w:val="000000"/>
                <w:sz w:val="22"/>
                <w:szCs w:val="22"/>
              </w:rPr>
              <w:t xml:space="preserve">Do you have a child who is living in a college or university dorm? </w:t>
            </w:r>
          </w:p>
          <w:p w:rsidRPr="00B85DDC" w:rsidR="00316943" w:rsidP="00316943" w:rsidRDefault="00316943" w14:paraId="28EF0E6B" w14:textId="64713711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Do you have a child who would be living away at college if the college were not closed because of COVID-19?</w:t>
            </w:r>
          </w:p>
        </w:tc>
      </w:tr>
      <w:tr w:rsidRPr="00B85DDC" w:rsidR="003E0A4F" w:rsidTr="003E0A4F" w14:paraId="78102F00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bottom"/>
            <w:hideMark/>
          </w:tcPr>
          <w:p w:rsidRPr="00B85DDC" w:rsidR="00316943" w:rsidP="00316943" w:rsidRDefault="00316943" w14:paraId="4FB6213F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9265A9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F6EDBA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AED6C5D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5162E567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5A07946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FD53A8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Pr="00B85DDC" w:rsidR="00316943" w:rsidP="00316943" w:rsidRDefault="00316943" w14:paraId="2687449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232A089" w14:textId="77C04796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4B4585C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452B081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EE2A63D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3C92F862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1FE7FFB9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Septic systems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224A254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1845901" w14:textId="3AA13538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D5730C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4F77C6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56CCFD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A6E431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782C7B45" w14:textId="6649A456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30FECD2" w14:textId="2E5E714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54FD019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933CF4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3A2EE0C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have a septic system for your home?</w:t>
            </w:r>
          </w:p>
        </w:tc>
      </w:tr>
      <w:tr w:rsidRPr="00B85DDC" w:rsidR="003E0A4F" w:rsidTr="003E0A4F" w14:paraId="454342DE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6D4FA004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Public sewer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22BAA02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C9FDFBF" w14:textId="7E4F1338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C5796D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74200F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A2C7F5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81E047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5DA2348E" w14:textId="117FD46B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29F5872" w14:textId="5D81F509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6611053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60246A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05C700C" w14:textId="1560FB49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Do you have public sewer 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service 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for your home?</w:t>
            </w:r>
          </w:p>
        </w:tc>
      </w:tr>
      <w:tr w:rsidRPr="00B85DDC" w:rsidR="003E0A4F" w:rsidTr="003E0A4F" w14:paraId="6087DEBC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bottom"/>
            <w:hideMark/>
          </w:tcPr>
          <w:p w:rsidRPr="00B85DDC" w:rsidR="00316943" w:rsidP="00316943" w:rsidRDefault="00316943" w14:paraId="40691591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A6D2A2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8F5EE4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3DC3262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29AC85D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7053B6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EC3B66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Pr="00B85DDC" w:rsidR="00316943" w:rsidP="00316943" w:rsidRDefault="00316943" w14:paraId="1D329E3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53A81A7" w14:textId="32C72712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08CBD5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249362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4DAF7E2A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46485364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5778BC18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Home heating fuel uses natural gas the most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4DD4D0D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85CA610" w14:textId="6915A45B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55BAB7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8CE1DF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65F905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B31927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2DFD29C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7CC4A19" w14:textId="39EC015D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234398E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34D4DAC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7A9C06F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primarily use natural gas to heat your home?</w:t>
            </w:r>
          </w:p>
        </w:tc>
      </w:tr>
      <w:tr w:rsidRPr="00B85DDC" w:rsidR="003E0A4F" w:rsidTr="003E0A4F" w14:paraId="3DA24D6E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5FB400E9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Home heating fuel uses butane/propane gas the most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1793E5D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FE4C12C" w14:textId="4A318705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5D36F95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B6C5C4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71BFB2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77E392C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60095FE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063FD16" w14:textId="6438545D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76F1265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C596A7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D5554C8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primarily use butane/propane gas to heat your home?</w:t>
            </w:r>
          </w:p>
        </w:tc>
      </w:tr>
      <w:tr w:rsidRPr="00B85DDC" w:rsidR="003E0A4F" w:rsidTr="003E0A4F" w14:paraId="1733FCF7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16814776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Home heating fuel uses other fuel the most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789F2CD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D873B8D" w14:textId="533C450B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80439D0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52A8CC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C6741D9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0560B69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40EE8CD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0006C13" w14:textId="62B1253D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4B3EDFD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61DBA6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D85F5CF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primarily use other fuel (not natural gas or butane/propane gas) to heat your home?</w:t>
            </w:r>
          </w:p>
        </w:tc>
      </w:tr>
      <w:tr w:rsidRPr="00B85DDC" w:rsidR="003E0A4F" w:rsidTr="003E0A4F" w14:paraId="4AD759BE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bottom"/>
            <w:hideMark/>
          </w:tcPr>
          <w:p w:rsidRPr="00B85DDC" w:rsidR="00316943" w:rsidP="00316943" w:rsidRDefault="00316943" w14:paraId="407C3F76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799B606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58CDC3F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8E3499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728A4F6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3F1471A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E5870F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Pr="00B85DDC" w:rsidR="00316943" w:rsidP="00316943" w:rsidRDefault="00316943" w14:paraId="1B75545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71F2FCD6" w14:textId="1A9D3134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1DA8BA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82CBE3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378A2C6E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53A678D3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429AA970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Home has solar panels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4262F83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9DA3218" w14:textId="4406C83A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2C0BF2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772EFD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F6925A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FD5C01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3FB4C28F" w14:textId="10ACF419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63654EC" w14:textId="7F32174C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6D64A82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994499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8D738AF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Does your home have solar panels?</w:t>
            </w:r>
          </w:p>
        </w:tc>
      </w:tr>
      <w:tr w:rsidRPr="00B85DDC" w:rsidR="003E0A4F" w:rsidTr="003E0A4F" w14:paraId="7FA21A6B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bottom"/>
            <w:hideMark/>
          </w:tcPr>
          <w:p w:rsidRPr="00B85DDC" w:rsidR="00316943" w:rsidP="00316943" w:rsidRDefault="00316943" w14:paraId="34761C08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321E2F8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4B1238F7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5203D4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0DC0665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3EE013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3CB29C5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Pr="00B85DDC" w:rsidR="00316943" w:rsidP="00316943" w:rsidRDefault="00316943" w14:paraId="42917C97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2B246FE7" w14:textId="1498BCD9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2FE5B08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9B2336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46B3376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6B071D71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08DC71F0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Parents of homeschooled children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0C0BA96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66F9F0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333AC1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05F1B6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BAACE8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2C1ECE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6C602729" w14:textId="79B0B5FE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4AA4E6E" w14:textId="626589B1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548FBD1C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956AB4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CF55692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a parent of a homeschooler?</w:t>
            </w:r>
          </w:p>
        </w:tc>
      </w:tr>
      <w:tr w:rsidRPr="00B85DDC" w:rsidR="003E0A4F" w:rsidTr="003E0A4F" w14:paraId="58C59042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0B016261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Age 25+ with less than high school diploma or GED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4F27CD1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4F50CB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7F54B8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8604B3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1328BD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B2CAC6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74067542" w14:textId="39864CE5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BDE9C59" w14:textId="3FCB4442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4620CD4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36F4F6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045972F" w14:textId="59FBD0CD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Are you an adult who did not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finish high school or 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receive 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a GED?</w:t>
            </w:r>
          </w:p>
        </w:tc>
      </w:tr>
      <w:tr w:rsidRPr="00B85DDC" w:rsidR="003E0A4F" w:rsidTr="003E0A4F" w14:paraId="3C7BE764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2E3C17EF" w14:textId="750A8522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Parents of children age 3 to 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526EEB2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43F8A3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4A6140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25C402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81583DC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C70868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01813DF2" w14:textId="788CA08F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3E4FF2C" w14:textId="36CD6AA6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231DFB9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048FFE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6943" w:rsidP="00316943" w:rsidRDefault="00316943" w14:paraId="441B3822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have a child</w:t>
            </w:r>
            <w:r>
              <w:rPr>
                <w:noProof w:val="0"/>
                <w:color w:val="000000"/>
                <w:sz w:val="22"/>
                <w:szCs w:val="22"/>
              </w:rPr>
              <w:t>(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ren) ages 0 to </w:t>
            </w:r>
            <w:r>
              <w:rPr>
                <w:noProof w:val="0"/>
                <w:color w:val="000000"/>
                <w:sz w:val="22"/>
                <w:szCs w:val="22"/>
              </w:rPr>
              <w:t>5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?</w:t>
            </w:r>
          </w:p>
          <w:p w:rsidR="00316943" w:rsidP="00316943" w:rsidRDefault="00316943" w14:paraId="6F084099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</w:p>
          <w:p w:rsidRPr="00B85DDC" w:rsidR="00316943" w:rsidP="00316943" w:rsidRDefault="00316943" w14:paraId="1B8E4864" w14:textId="60B6110D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</w:p>
        </w:tc>
      </w:tr>
      <w:tr w:rsidRPr="00B85DDC" w:rsidR="003E0A4F" w:rsidTr="003E0A4F" w14:paraId="18BD38CC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bottom"/>
            <w:hideMark/>
          </w:tcPr>
          <w:p w:rsidRPr="00B85DDC" w:rsidR="00316943" w:rsidP="00316943" w:rsidRDefault="00316943" w14:paraId="7868B09B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34C1CD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79FC8CD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8B53C7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BDECD2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7D70EBB0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700ECAAD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Pr="00B85DDC" w:rsidR="00316943" w:rsidP="00316943" w:rsidRDefault="00316943" w14:paraId="5CE9044D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28245EA" w14:textId="56322602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5AC0C73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30A8A04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501A3702" w14:textId="77777777">
            <w:pPr>
              <w:widowControl/>
              <w:rPr>
                <w:noProof w:val="0"/>
              </w:rPr>
            </w:pPr>
          </w:p>
        </w:tc>
      </w:tr>
      <w:tr w:rsidRPr="00B85DDC" w:rsidR="003E0A4F" w:rsidTr="003E0A4F" w14:paraId="7ECAB3F2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2E38A142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Age 65+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4D8F2ED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9044A4B" w14:textId="4E80F368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4A2D97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67D893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906CF4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54B138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09F548FA" w14:textId="606DA13B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C395DD0" w14:textId="7256E0A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4FD0D5B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9A4CA6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61F63007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65 or older?</w:t>
            </w:r>
          </w:p>
          <w:p w:rsidRPr="00B85DDC" w:rsidR="00316943" w:rsidP="00316943" w:rsidRDefault="00316943" w14:paraId="3C9D6F7C" w14:textId="43B913A3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</w:p>
        </w:tc>
      </w:tr>
      <w:tr w:rsidRPr="00B85DDC" w:rsidR="003E0A4F" w:rsidTr="003E0A4F" w14:paraId="0DDA9573" w14:textId="77777777">
        <w:trPr>
          <w:trHeight w:val="891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41664B31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lastRenderedPageBreak/>
              <w:t>Enrolled in Medicaid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0C5F6F7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4431752" w14:textId="33FB65E6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CE2736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6718B8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D03CAA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5837E6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1016EA98" w14:textId="0F8A0B2F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09525BC" w14:textId="21FD5E49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24D581D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DE3590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73A19017" w14:textId="54D02D8D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on Medicaid?</w:t>
            </w:r>
          </w:p>
          <w:p w:rsidRPr="00B85DDC" w:rsidR="00316943" w:rsidP="00316943" w:rsidRDefault="00316943" w14:paraId="5D72880F" w14:textId="389CD4EE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have health insurance provided by the government?</w:t>
            </w:r>
          </w:p>
        </w:tc>
      </w:tr>
      <w:tr w:rsidRPr="00B85DDC" w:rsidR="003E0A4F" w:rsidTr="003E0A4F" w14:paraId="1E3CC2DB" w14:textId="77777777">
        <w:trPr>
          <w:trHeight w:val="148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15A402C5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Enrolled in CHIP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500AF690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FA1D897" w14:textId="417B5868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EFEF060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5584C5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775B20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93B52C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5CC15787" w14:textId="65652F23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3E3FB95" w14:textId="5A32750D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5C3741B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EE016D7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1649C6D6" w14:textId="219B88AB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Does anyone in your household have health insurance through a state Children</w:t>
            </w:r>
            <w:r>
              <w:rPr>
                <w:noProof w:val="0"/>
                <w:color w:val="000000"/>
                <w:sz w:val="22"/>
                <w:szCs w:val="22"/>
              </w:rPr>
              <w:t>’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s Health Insurance </w:t>
            </w:r>
            <w:r>
              <w:rPr>
                <w:noProof w:val="0"/>
                <w:color w:val="000000"/>
                <w:sz w:val="22"/>
                <w:szCs w:val="22"/>
              </w:rPr>
              <w:t>P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rogram (CHIP)?</w:t>
            </w:r>
          </w:p>
          <w:p w:rsidRPr="00B85DDC" w:rsidR="00316943" w:rsidP="00316943" w:rsidRDefault="00316943" w14:paraId="73C9C2A2" w14:textId="74BAD1FB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have health insurance provided by the government?</w:t>
            </w:r>
          </w:p>
        </w:tc>
      </w:tr>
      <w:tr w:rsidRPr="00B85DDC" w:rsidR="003E0A4F" w:rsidTr="003E0A4F" w14:paraId="15A09DA9" w14:textId="77777777">
        <w:trPr>
          <w:trHeight w:val="148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1C0C04BB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Enrolled in state or federal marketplace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141E441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827DFA1" w14:textId="3B8A3E0D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CBB0E2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F1C141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33B893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E0C4BD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58E2C665" w14:textId="124B9438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8C7364D" w14:textId="0047ADCA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2D7AF9B9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1CAE83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D3CEEC4" w14:textId="0012DD60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Did you purchase health insurance through a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 state or federal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marketplace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 (like healthcare.gov) or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Obamacare?</w:t>
            </w:r>
          </w:p>
        </w:tc>
      </w:tr>
      <w:tr w:rsidRPr="00B85DDC" w:rsidR="003E0A4F" w:rsidTr="003E0A4F" w14:paraId="1A0B2F07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bottom"/>
            <w:hideMark/>
          </w:tcPr>
          <w:p w:rsidRPr="00B85DDC" w:rsidR="00316943" w:rsidP="00316943" w:rsidRDefault="00316943" w14:paraId="4DCD28AC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529E24E0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17F98FC7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5C0D761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B7773E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0A5EC7D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786E3825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Pr="00B85DDC" w:rsidR="00316943" w:rsidP="00316943" w:rsidRDefault="00316943" w14:paraId="0BE983B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376CE13F" w14:textId="0EE1EA63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670A125D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Pr="00B85DDC" w:rsidR="00316943" w:rsidP="00316943" w:rsidRDefault="00316943" w14:paraId="086F69E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353DAC63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20594563" w14:textId="77777777">
        <w:trPr>
          <w:trHeight w:val="1188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3A17E9F3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Parents of children with disabilities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4276D0E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3397F57" w14:textId="1C9C8440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FD720B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B1007B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103F60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00162F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7C1FDADB" w14:textId="6C7DF372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03FBA4A" w14:textId="186F2D0C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27DA60D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FC27F55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0C77ED4" w14:textId="19D75318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a parent of a child with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 (a)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disabilit</w:t>
            </w:r>
            <w:r>
              <w:rPr>
                <w:noProof w:val="0"/>
                <w:color w:val="000000"/>
                <w:sz w:val="22"/>
                <w:szCs w:val="22"/>
              </w:rPr>
              <w:t>y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(ies)?</w:t>
            </w:r>
          </w:p>
        </w:tc>
      </w:tr>
      <w:tr w:rsidRPr="00B85DDC" w:rsidR="003E0A4F" w:rsidTr="003E0A4F" w14:paraId="46BB4888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1BC7AD8D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Individuals with disabilities, esp. learning disabilities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5659B1B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4A04B6B7" w14:textId="3E63FAE2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31E26B8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643630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23B90C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22D54A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6502F605" w14:textId="008E8CC0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015F711" w14:textId="6D1BF7EB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75B4240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1AD662F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148130B0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have difficulty remembering or concentrating?</w:t>
            </w:r>
          </w:p>
          <w:p w:rsidR="00316943" w:rsidP="00316943" w:rsidRDefault="00316943" w14:paraId="323E8C35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 xml:space="preserve">Do you have a disability? </w:t>
            </w:r>
          </w:p>
          <w:p w:rsidRPr="00B85DDC" w:rsidR="00316943" w:rsidP="00316943" w:rsidRDefault="00316943" w14:paraId="2D9EF8CB" w14:textId="19CA9401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Do you live with someone who has a learning disability?</w:t>
            </w:r>
          </w:p>
        </w:tc>
      </w:tr>
      <w:tr w:rsidRPr="00B85DDC" w:rsidR="003E0A4F" w:rsidTr="003E0A4F" w14:paraId="2CC5871A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:rsidRPr="00B85DDC" w:rsidR="00316943" w:rsidP="00316943" w:rsidRDefault="00316943" w14:paraId="19DA5982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Non-native English speakers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Pr="00B85DDC" w:rsidR="00316943" w:rsidP="00316943" w:rsidRDefault="00316943" w14:paraId="68A88A5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4D1368E" w14:textId="2DFC2D56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0926A97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2B40502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Pr="00B85DDC" w:rsidR="00316943" w:rsidP="00316943" w:rsidRDefault="00316943" w14:paraId="5D50207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65FB555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Pr="00B85DDC" w:rsidR="00316943" w:rsidP="00316943" w:rsidRDefault="00316943" w14:paraId="7D927021" w14:textId="3FF8B90B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604F291" w14:textId="3DA4FD33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Pr="00B85DDC" w:rsidR="00316943" w:rsidP="00316943" w:rsidRDefault="00316943" w14:paraId="36DAA55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Pr="00B85DDC" w:rsidR="00316943" w:rsidP="00316943" w:rsidRDefault="00316943" w14:paraId="7D055CB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6CEE5630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Is [any target language] your native language?</w:t>
            </w:r>
          </w:p>
          <w:p w:rsidRPr="00B85DDC" w:rsidR="00316943" w:rsidP="00316943" w:rsidRDefault="00316943" w14:paraId="51C279BF" w14:textId="21772233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Do you speak a language other than English at home?</w:t>
            </w:r>
          </w:p>
        </w:tc>
      </w:tr>
      <w:tr w:rsidRPr="00B85DDC" w:rsidR="003E0A4F" w:rsidTr="003E0A4F" w14:paraId="6F3298CF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30DCCDCF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Age 50+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21D03E1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CEBB60D" w14:textId="66217E6E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9B3F08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7205DA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FB51F3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27A60A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5F6880F6" w14:textId="41385BDA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BDA0BC8" w14:textId="75E4A3B0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1702C4D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045FCA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7FAE510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50 or older?</w:t>
            </w:r>
          </w:p>
        </w:tc>
      </w:tr>
      <w:tr w:rsidRPr="00B85DDC" w:rsidR="003E0A4F" w:rsidTr="003E0A4F" w14:paraId="0DD21F83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center"/>
            <w:hideMark/>
          </w:tcPr>
          <w:p w:rsidRPr="00B85DDC" w:rsidR="00316943" w:rsidP="00316943" w:rsidRDefault="00316943" w14:paraId="031D431A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14A3E057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6DE21D4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168B36E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75C6995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5EF5220D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7D28345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Pr="00B85DDC" w:rsidR="00316943" w:rsidP="00316943" w:rsidRDefault="00316943" w14:paraId="6CFD3C5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A6D1C31" w14:textId="4728381B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16DF3FF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DA5E177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2FC759F0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76980CC1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510F9777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lastRenderedPageBreak/>
              <w:t>Purchased a vehicle in the last 10 years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5E3296E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5D33018" w14:textId="67C0AFB4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1E8FA50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1D790A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5D4217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615B0A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495A7A25" w14:textId="757B4C6D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927956B" w14:textId="4A01FD2D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3E9C091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316257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534D15F5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Have you purchased a car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 or a 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truck in the last 10 years?</w:t>
            </w:r>
          </w:p>
          <w:p w:rsidRPr="00B85DDC" w:rsidR="00316943" w:rsidP="00316943" w:rsidRDefault="00316943" w14:paraId="03A89CE7" w14:textId="3A4195B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Have you bought a car or a truck in the last 10 years?</w:t>
            </w:r>
          </w:p>
        </w:tc>
      </w:tr>
      <w:tr w:rsidRPr="00B85DDC" w:rsidR="003E0A4F" w:rsidTr="003E0A4F" w14:paraId="3A5C2325" w14:textId="77777777">
        <w:trPr>
          <w:trHeight w:val="1188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422E39D8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Own or lease a plug-in electric vehicle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026DFA3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0242B20" w14:textId="1CBF08C8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697581A" w14:textId="17C614DA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71B900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77100F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53E9B7C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143989D8" w14:textId="13FFA20C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DDFADC7" w14:textId="6490F542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291A7AF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7EB4C9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277DC358" w14:textId="7A9FBE5C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own or lease a plug-in electric vehicle?</w:t>
            </w:r>
          </w:p>
          <w:p w:rsidRPr="00B85DDC" w:rsidR="00316943" w:rsidP="00316943" w:rsidRDefault="00316943" w14:paraId="6E2FC9C3" w14:textId="174C21D2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own or lease an electric vehicle?</w:t>
            </w:r>
          </w:p>
        </w:tc>
      </w:tr>
      <w:tr w:rsidRPr="00B85DDC" w:rsidR="003E0A4F" w:rsidTr="003E0A4F" w14:paraId="0B01B1F9" w14:textId="77777777">
        <w:trPr>
          <w:trHeight w:val="1188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7BBD0C18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Own or lease a non-plug-in electric or hybrid vehicle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1E85E3C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17F912D" w14:textId="082208FA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5F11CF3" w14:textId="17883F06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DF0798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D74304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D6CD8A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3C230233" w14:textId="231D0A96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3C055BC" w14:textId="7E69CE79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44A5E9A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C02B6F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2EEDCBA1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own or lease a non-plug-in electric vehicle or a hybrid vehicle?</w:t>
            </w:r>
          </w:p>
          <w:p w:rsidRPr="00B85DDC" w:rsidR="00316943" w:rsidP="00316943" w:rsidRDefault="00316943" w14:paraId="5FF9BE2D" w14:textId="5BCE4CF2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own or lease an electric vehicle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 or a hybrid vehicle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?</w:t>
            </w:r>
          </w:p>
        </w:tc>
      </w:tr>
      <w:tr w:rsidRPr="00B85DDC" w:rsidR="003E0A4F" w:rsidTr="003E0A4F" w14:paraId="34BDCB3F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center"/>
            <w:hideMark/>
          </w:tcPr>
          <w:p w:rsidRPr="00B85DDC" w:rsidR="00316943" w:rsidP="00316943" w:rsidRDefault="00316943" w14:paraId="5B1546F7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5A5063B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590D881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7729DD4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1C1BA6B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6BD8A3D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71130AC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Pr="00B85DDC" w:rsidR="00316943" w:rsidP="00316943" w:rsidRDefault="00316943" w14:paraId="0AF4F74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2918F2C" w14:textId="26183D50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252E4FD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7CB9E88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31AC32A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2BC1A8E8" w14:textId="77777777">
        <w:trPr>
          <w:trHeight w:val="891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702AF113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Homeowners with HOA fee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3A6F57C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C87E42E" w14:textId="3188A5F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449A5F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8707B6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E3AD84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28764E0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37D672D2" w14:textId="7F7F6AFF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F359362" w14:textId="72BF8176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6563DE4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354670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1801215B" w14:textId="4BB34536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belong to a homeowner’s association?</w:t>
            </w:r>
          </w:p>
          <w:p w:rsidRPr="00B85DDC" w:rsidR="00316943" w:rsidP="00316943" w:rsidRDefault="00316943" w14:paraId="7E69612B" w14:textId="4EEDB68B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a member of a homeowner’s association?</w:t>
            </w:r>
          </w:p>
        </w:tc>
      </w:tr>
      <w:tr w:rsidRPr="00B85DDC" w:rsidR="003E0A4F" w:rsidTr="003E0A4F" w14:paraId="7B4CB774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3F79908B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Homeowners that live in a condominium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35AAEA2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8E6BDB3" w14:textId="28E584BD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70877C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AE91CB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C003EA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07044C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43742B98" w14:textId="2FCB7975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E0BD519" w14:textId="38FFABF2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16FAE02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175D0E5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FDBB8C9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Do you live in 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a 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>condominium?</w:t>
            </w:r>
          </w:p>
        </w:tc>
      </w:tr>
      <w:tr w:rsidRPr="00B85DDC" w:rsidR="003E0A4F" w:rsidTr="003E0A4F" w14:paraId="55E98836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4926E56F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Homeowners that are part of voluntary neighborhood associations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743CBCB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921DB07" w14:textId="69742CBF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2DC8E43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24A575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905648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EEE30D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10F50473" w14:textId="383CF875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2D45882" w14:textId="5AB94766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37545A1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A11805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C759532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a member of a voluntary neighborhood association?</w:t>
            </w:r>
          </w:p>
        </w:tc>
      </w:tr>
      <w:tr w:rsidRPr="00B85DDC" w:rsidR="003E0A4F" w:rsidTr="003E0A4F" w14:paraId="7C7C2969" w14:textId="77777777">
        <w:trPr>
          <w:trHeight w:val="891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7B1B72C7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Renters with HOA or condo fee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670F437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F9BF9C8" w14:textId="7E1C9F7D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DCA476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422C4F0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4EA08B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15C88E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196AE7C4" w14:textId="4DEF964F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5FBEF02" w14:textId="22B874F0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5D0D26A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C91739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530B6EC5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pay a Homeowners Association (HOA) fee?</w:t>
            </w:r>
          </w:p>
          <w:p w:rsidRPr="00B85DDC" w:rsidR="00316943" w:rsidP="00316943" w:rsidRDefault="00316943" w14:paraId="78A56763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pay a condominium fee?</w:t>
            </w:r>
          </w:p>
        </w:tc>
      </w:tr>
      <w:tr w:rsidRPr="00B85DDC" w:rsidR="003E0A4F" w:rsidTr="003E0A4F" w14:paraId="408C25E5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center"/>
            <w:hideMark/>
          </w:tcPr>
          <w:p w:rsidRPr="00B85DDC" w:rsidR="00316943" w:rsidP="00316943" w:rsidRDefault="00316943" w14:paraId="424DA970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386A171D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59057CD0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42922A2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7C67036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16FAC1A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2CE46D9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Pr="00B85DDC" w:rsidR="00316943" w:rsidP="00316943" w:rsidRDefault="00316943" w14:paraId="763EE3B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524D746D" w14:textId="354A161B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0785E61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24C96E7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5EA023D9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7D678284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5B968D1E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Use ride-share to get to work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39B0AA5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982A6E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44A2F6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D097EC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052460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F55664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2067422D" w14:textId="70CEAFF9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A42065D" w14:textId="4FC39E17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61FB03B0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5C951F9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75AB1E5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Have you used a ride-share or ride-hailing app (e.g., Lyft/Uber) to get to work?</w:t>
            </w:r>
          </w:p>
        </w:tc>
      </w:tr>
      <w:tr w:rsidRPr="00B85DDC" w:rsidR="003E0A4F" w:rsidTr="003E0A4F" w14:paraId="1E19AB11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07070A7A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lastRenderedPageBreak/>
              <w:t>Use multi-passenger transportation (e.g., carpool, vanpool, slug line)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34299C00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B526FE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49B20A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E412BB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537056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AD6951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43EB347B" w14:textId="46FE35B2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5232D77" w14:textId="34628DEB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0193DD1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094767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A90BFC4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Have you carpooled, vanpooled, or used the slug line to get work?</w:t>
            </w:r>
          </w:p>
        </w:tc>
      </w:tr>
      <w:tr w:rsidRPr="00B85DDC" w:rsidR="003E0A4F" w:rsidTr="003E0A4F" w14:paraId="44082F9E" w14:textId="77777777">
        <w:trPr>
          <w:trHeight w:val="296"/>
          <w:jc w:val="center"/>
        </w:trPr>
        <w:tc>
          <w:tcPr>
            <w:tcW w:w="2326" w:type="dxa"/>
            <w:shd w:val="clear" w:color="auto" w:fill="D9D9D9" w:themeFill="background1" w:themeFillShade="D9"/>
            <w:noWrap/>
            <w:vAlign w:val="center"/>
            <w:hideMark/>
          </w:tcPr>
          <w:p w:rsidRPr="00B85DDC" w:rsidR="00316943" w:rsidP="00316943" w:rsidRDefault="00316943" w14:paraId="59C479C6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61808F86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1C0EE56B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283F64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1B8B519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4AC6D5BE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4902C57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Pr="00B85DDC" w:rsidR="00316943" w:rsidP="00316943" w:rsidRDefault="00316943" w14:paraId="5FE1BAF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A5E7892" w14:textId="314930CB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654422B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1F4069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  <w:hideMark/>
          </w:tcPr>
          <w:p w:rsidRPr="00B85DDC" w:rsidR="00316943" w:rsidP="00316943" w:rsidRDefault="00316943" w14:paraId="09ACC4D7" w14:textId="77777777">
            <w:pPr>
              <w:widowControl/>
              <w:spacing w:after="120"/>
              <w:rPr>
                <w:noProof w:val="0"/>
              </w:rPr>
            </w:pPr>
          </w:p>
        </w:tc>
      </w:tr>
      <w:tr w:rsidRPr="00B85DDC" w:rsidR="003E0A4F" w:rsidTr="003E0A4F" w14:paraId="5E796239" w14:textId="77777777">
        <w:trPr>
          <w:trHeight w:val="593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0917A41F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Irregular workers in the prior year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6AFFFAB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9436825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9FF4FE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2A8F92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76B3BC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7E0859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2DD3A5C7" w14:textId="7FF15DD2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B713B29" w14:textId="71CF03DA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61F756CE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8C9FE8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836EEF1" w14:textId="38D3341A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bookmarkStart w:name="_Hlk38915937" w:id="2"/>
            <w:r w:rsidRPr="00B85DDC">
              <w:rPr>
                <w:noProof w:val="0"/>
                <w:color w:val="000000"/>
                <w:sz w:val="22"/>
                <w:szCs w:val="22"/>
              </w:rPr>
              <w:t>Did you earn money through gig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 work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 (e.g., </w:t>
            </w:r>
            <w:r>
              <w:rPr>
                <w:noProof w:val="0"/>
                <w:color w:val="000000"/>
                <w:sz w:val="22"/>
                <w:szCs w:val="22"/>
              </w:rPr>
              <w:t xml:space="preserve">music gigs, </w:t>
            </w:r>
            <w:r w:rsidRPr="00B85DDC">
              <w:rPr>
                <w:noProof w:val="0"/>
                <w:color w:val="000000"/>
                <w:sz w:val="22"/>
                <w:szCs w:val="22"/>
              </w:rPr>
              <w:t xml:space="preserve">Lyft/Uber driver, Upwork tasks) last year? </w:t>
            </w:r>
            <w:bookmarkEnd w:id="2"/>
          </w:p>
        </w:tc>
      </w:tr>
      <w:tr w:rsidRPr="00B85DDC" w:rsidR="003E0A4F" w:rsidTr="003E0A4F" w14:paraId="08F21881" w14:textId="77777777">
        <w:trPr>
          <w:trHeight w:val="891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71BA1A44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Regular workers in the prior year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0B8EA2A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A03D05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F5C7F5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1A8EB9A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075DFD0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51810B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22A85A99" w14:textId="20F2BD33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7463AE3" w14:textId="2B8B8635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1C4DDA6D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1C157C5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2151080B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Did you work at least 35 hours per week last year?</w:t>
            </w:r>
          </w:p>
          <w:p w:rsidRPr="00B85DDC" w:rsidR="00316943" w:rsidP="00316943" w:rsidRDefault="00316943" w14:paraId="3CAE61FE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Do you have a full-time job?</w:t>
            </w:r>
          </w:p>
        </w:tc>
      </w:tr>
      <w:tr w:rsidRPr="00B85DDC" w:rsidR="003E0A4F" w:rsidTr="003E0A4F" w14:paraId="52CFAB55" w14:textId="77777777">
        <w:trPr>
          <w:trHeight w:val="296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4AA2CE6D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Did not work in the prior year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62D602F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73C8FA1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95EDB6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7148019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8830C08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6717DA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16943" w:rsidP="00316943" w:rsidRDefault="00316943" w14:paraId="6C77FF37" w14:textId="77CFC7EF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AEE3520" w14:textId="2FA87407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7F78F512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E5EBBAF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353040F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Were you not working for pay last year?</w:t>
            </w:r>
          </w:p>
        </w:tc>
      </w:tr>
      <w:tr w:rsidRPr="00B85DDC" w:rsidR="003E0A4F" w:rsidTr="003E0A4F" w14:paraId="3041E9B9" w14:textId="77777777">
        <w:trPr>
          <w:trHeight w:val="1486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03ECCDB3" w14:textId="2923E02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Retirement, self-employment, or rental income; commission/bonus/tips in prior year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2E9BFC22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1246F5B" w14:textId="2EEABB35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DD0C91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DBEE7FF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FD6F26A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441E78A4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16943" w:rsidP="00316943" w:rsidRDefault="00316943" w14:paraId="19E16C30" w14:textId="6AA23F07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00704E4" w14:textId="5286D68B">
            <w:pPr>
              <w:widowControl/>
              <w:jc w:val="center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08538C74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83FE7A8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16A6BD46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Are you paid in cash for your work?</w:t>
            </w:r>
          </w:p>
          <w:p w:rsidR="00316943" w:rsidP="00316943" w:rsidRDefault="00316943" w14:paraId="15B7E479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Did you receive rental income last year?</w:t>
            </w:r>
          </w:p>
          <w:p w:rsidR="00316943" w:rsidP="00316943" w:rsidRDefault="00316943" w14:paraId="4AC4B8B8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Did you earn retirement income last year?</w:t>
            </w:r>
          </w:p>
          <w:p w:rsidR="00316943" w:rsidP="00316943" w:rsidRDefault="00316943" w14:paraId="7E8476A0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Did you receive any commission, tips, or bonus last year?</w:t>
            </w:r>
          </w:p>
          <w:p w:rsidRPr="00B85DDC" w:rsidR="00316943" w:rsidP="00316943" w:rsidRDefault="00316943" w14:paraId="77EF3E9C" w14:textId="6E29C958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Are you self-employed?</w:t>
            </w:r>
          </w:p>
        </w:tc>
      </w:tr>
      <w:tr w:rsidRPr="00B85DDC" w:rsidR="003E0A4F" w:rsidTr="003E0A4F" w14:paraId="28184C57" w14:textId="77777777">
        <w:trPr>
          <w:trHeight w:val="891"/>
          <w:jc w:val="center"/>
        </w:trPr>
        <w:tc>
          <w:tcPr>
            <w:tcW w:w="2326" w:type="dxa"/>
            <w:shd w:val="clear" w:color="auto" w:fill="auto"/>
            <w:noWrap/>
            <w:vAlign w:val="center"/>
            <w:hideMark/>
          </w:tcPr>
          <w:p w:rsidRPr="00B85DDC" w:rsidR="00316943" w:rsidP="00316943" w:rsidRDefault="00316943" w14:paraId="6BB02C34" w14:textId="77777777">
            <w:pPr>
              <w:widowControl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Received SNAP or public assistance benefits in prior year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Pr="00B85DDC" w:rsidR="00316943" w:rsidP="00316943" w:rsidRDefault="00316943" w14:paraId="609CCA77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A100F91" w14:textId="52374F51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553233CC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01F9F859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Pr="00B85DDC" w:rsidR="00316943" w:rsidP="00316943" w:rsidRDefault="00316943" w14:paraId="6DB91CA3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718C7CCB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vAlign w:val="center"/>
          </w:tcPr>
          <w:p w:rsidRPr="00B85DDC" w:rsidR="00316943" w:rsidP="00316943" w:rsidRDefault="00316943" w14:paraId="3A6B469E" w14:textId="0DFB67B6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Pr="00B85DDC" w:rsidR="00316943" w:rsidP="00316943" w:rsidRDefault="00316943" w14:paraId="359C77F3" w14:textId="7800312B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Pr="00B85DDC" w:rsidR="00316943" w:rsidP="00316943" w:rsidRDefault="00316943" w14:paraId="4EB27706" w14:textId="77777777">
            <w:pPr>
              <w:widowControl/>
              <w:jc w:val="center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Pr="00B85DDC" w:rsidR="00316943" w:rsidP="00316943" w:rsidRDefault="00316943" w14:paraId="2F8D018A" w14:textId="77777777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316943" w:rsidP="00316943" w:rsidRDefault="00316943" w14:paraId="4F80D53C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Did you receive food stamps or SNAP benefits last year?</w:t>
            </w:r>
          </w:p>
          <w:p w:rsidRPr="00B85DDC" w:rsidR="00316943" w:rsidP="00316943" w:rsidRDefault="00316943" w14:paraId="1C81514A" w14:textId="77777777">
            <w:pPr>
              <w:widowControl/>
              <w:spacing w:after="120"/>
              <w:rPr>
                <w:noProof w:val="0"/>
                <w:color w:val="000000"/>
                <w:sz w:val="22"/>
                <w:szCs w:val="22"/>
              </w:rPr>
            </w:pPr>
            <w:r w:rsidRPr="00B85DDC">
              <w:rPr>
                <w:noProof w:val="0"/>
                <w:color w:val="000000"/>
                <w:sz w:val="22"/>
                <w:szCs w:val="22"/>
              </w:rPr>
              <w:t>Did you receive cash public assistance last year?</w:t>
            </w:r>
          </w:p>
        </w:tc>
      </w:tr>
    </w:tbl>
    <w:p w:rsidRPr="00B85DDC" w:rsidR="001B4621" w:rsidP="000B260E" w:rsidRDefault="001B4621" w14:paraId="473571E2" w14:textId="77777777"/>
    <w:sectPr w:rsidRPr="00B85DDC" w:rsidR="001B4621" w:rsidSect="00110108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2D02" w16cex:dateUtc="2020-05-21T03:26:00Z"/>
  <w16cex:commentExtensible w16cex:durableId="22702ECC" w16cex:dateUtc="2020-05-21T03:33:00Z"/>
  <w16cex:commentExtensible w16cex:durableId="226CE5BA" w16cex:dateUtc="2020-05-18T14:45:00Z"/>
  <w16cex:commentExtensible w16cex:durableId="2270CEF5" w16cex:dateUtc="2020-05-21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D292DC" w16cid:durableId="22639580"/>
  <w16cid:commentId w16cid:paraId="41EF3DA6" w16cid:durableId="226395AF"/>
  <w16cid:commentId w16cid:paraId="41D3C663" w16cid:durableId="226CDA4A"/>
  <w16cid:commentId w16cid:paraId="1221BB97" w16cid:durableId="22702CD0"/>
  <w16cid:commentId w16cid:paraId="12A94BE1" w16cid:durableId="22702D02"/>
  <w16cid:commentId w16cid:paraId="40A190E9" w16cid:durableId="22702CD1"/>
  <w16cid:commentId w16cid:paraId="611B7F9D" w16cid:durableId="22702ECC"/>
  <w16cid:commentId w16cid:paraId="57F6AD98" w16cid:durableId="2263AB6C"/>
  <w16cid:commentId w16cid:paraId="60A18DBD" w16cid:durableId="226CDA95"/>
  <w16cid:commentId w16cid:paraId="71C8562D" w16cid:durableId="226CE5BA"/>
  <w16cid:commentId w16cid:paraId="0BA5F191" w16cid:durableId="22702CE4"/>
  <w16cid:commentId w16cid:paraId="66C144D2" w16cid:durableId="2270CE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F1A2" w14:textId="77777777" w:rsidR="00745407" w:rsidRDefault="00745407" w:rsidP="000B260E">
      <w:r>
        <w:separator/>
      </w:r>
    </w:p>
  </w:endnote>
  <w:endnote w:type="continuationSeparator" w:id="0">
    <w:p w14:paraId="549E12DB" w14:textId="77777777" w:rsidR="00745407" w:rsidRDefault="00745407" w:rsidP="000B260E">
      <w:r>
        <w:continuationSeparator/>
      </w:r>
    </w:p>
  </w:endnote>
  <w:endnote w:type="continuationNotice" w:id="1">
    <w:p w14:paraId="543ED2EE" w14:textId="77777777" w:rsidR="00745407" w:rsidRDefault="00745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334694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BAE09" w14:textId="6C6AC44E" w:rsidR="00745407" w:rsidRDefault="00745407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E6064">
          <w:t>6</w:t>
        </w:r>
        <w:r>
          <w:fldChar w:fldCharType="end"/>
        </w:r>
      </w:p>
    </w:sdtContent>
  </w:sdt>
  <w:p w14:paraId="23E07EC4" w14:textId="77777777" w:rsidR="00745407" w:rsidRDefault="00745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38291" w14:textId="77777777" w:rsidR="00745407" w:rsidRDefault="00745407" w:rsidP="000B260E">
      <w:r>
        <w:separator/>
      </w:r>
    </w:p>
  </w:footnote>
  <w:footnote w:type="continuationSeparator" w:id="0">
    <w:p w14:paraId="5867CF09" w14:textId="77777777" w:rsidR="00745407" w:rsidRDefault="00745407" w:rsidP="000B260E">
      <w:r>
        <w:continuationSeparator/>
      </w:r>
    </w:p>
  </w:footnote>
  <w:footnote w:type="continuationNotice" w:id="1">
    <w:p w14:paraId="08A75747" w14:textId="77777777" w:rsidR="00745407" w:rsidRDefault="00745407"/>
  </w:footnote>
  <w:footnote w:id="2">
    <w:p w14:paraId="50F8A99A" w14:textId="3BA7F5EA" w:rsidR="00745407" w:rsidRDefault="007454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</w:rPr>
        <w:t xml:space="preserve">Note that this strategy may be limited due to COVID-19, but </w:t>
      </w:r>
      <w:r w:rsidRPr="0019710A">
        <w:rPr>
          <w:sz w:val="22"/>
          <w:szCs w:val="22"/>
        </w:rPr>
        <w:t>we have done this in limited circumstances with spanish speaking monolinguals, and have found it effective.</w:t>
      </w:r>
      <w:r>
        <w:rPr>
          <w:sz w:val="22"/>
          <w:szCs w:val="22"/>
        </w:rPr>
        <w:t xml:space="preserve"> This may be a viable option for Round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CD98A" w14:textId="77777777" w:rsidR="00745407" w:rsidRDefault="00745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EA4"/>
    <w:multiLevelType w:val="hybridMultilevel"/>
    <w:tmpl w:val="468A9210"/>
    <w:lvl w:ilvl="0" w:tplc="8E0CC5C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10249"/>
    <w:multiLevelType w:val="hybridMultilevel"/>
    <w:tmpl w:val="8462238E"/>
    <w:lvl w:ilvl="0" w:tplc="D250D4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7CE7"/>
    <w:multiLevelType w:val="hybridMultilevel"/>
    <w:tmpl w:val="07FCBAC2"/>
    <w:lvl w:ilvl="0" w:tplc="5784CD80">
      <w:start w:val="1"/>
      <w:numFmt w:val="bullet"/>
      <w:pStyle w:val="bullets"/>
      <w:lvlText w:val="▪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91687"/>
    <w:multiLevelType w:val="hybridMultilevel"/>
    <w:tmpl w:val="D77A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5621"/>
    <w:multiLevelType w:val="hybridMultilevel"/>
    <w:tmpl w:val="D8C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2228"/>
    <w:multiLevelType w:val="hybridMultilevel"/>
    <w:tmpl w:val="3B8258C4"/>
    <w:lvl w:ilvl="0" w:tplc="E294F8F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2F1502"/>
    <w:multiLevelType w:val="multilevel"/>
    <w:tmpl w:val="505AE8F6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UwMzI3NDEyNTVW0lEKTi0uzszPAymwqAUAmK+EtSwAAAA="/>
  </w:docVars>
  <w:rsids>
    <w:rsidRoot w:val="006030E9"/>
    <w:rsid w:val="00000F0D"/>
    <w:rsid w:val="00000F40"/>
    <w:rsid w:val="0000306C"/>
    <w:rsid w:val="00003B30"/>
    <w:rsid w:val="00005784"/>
    <w:rsid w:val="000138EF"/>
    <w:rsid w:val="00013A83"/>
    <w:rsid w:val="00024FD1"/>
    <w:rsid w:val="000402C9"/>
    <w:rsid w:val="000418D3"/>
    <w:rsid w:val="0005168F"/>
    <w:rsid w:val="00052870"/>
    <w:rsid w:val="00053870"/>
    <w:rsid w:val="00057D64"/>
    <w:rsid w:val="0006319C"/>
    <w:rsid w:val="0006585C"/>
    <w:rsid w:val="00072D4F"/>
    <w:rsid w:val="00076ADC"/>
    <w:rsid w:val="000810CB"/>
    <w:rsid w:val="000952C4"/>
    <w:rsid w:val="000A5D73"/>
    <w:rsid w:val="000B07CB"/>
    <w:rsid w:val="000B2148"/>
    <w:rsid w:val="000B260E"/>
    <w:rsid w:val="000B52D6"/>
    <w:rsid w:val="000B7B8C"/>
    <w:rsid w:val="000C115B"/>
    <w:rsid w:val="000C1FF7"/>
    <w:rsid w:val="000D13F9"/>
    <w:rsid w:val="000D5001"/>
    <w:rsid w:val="000D5473"/>
    <w:rsid w:val="000F1D52"/>
    <w:rsid w:val="000F3C48"/>
    <w:rsid w:val="000F63E5"/>
    <w:rsid w:val="000F64D1"/>
    <w:rsid w:val="00100B50"/>
    <w:rsid w:val="0010433B"/>
    <w:rsid w:val="00105B92"/>
    <w:rsid w:val="00110108"/>
    <w:rsid w:val="00117B89"/>
    <w:rsid w:val="001242DF"/>
    <w:rsid w:val="00126152"/>
    <w:rsid w:val="001304B3"/>
    <w:rsid w:val="001343C4"/>
    <w:rsid w:val="0013604E"/>
    <w:rsid w:val="00146EE4"/>
    <w:rsid w:val="00153016"/>
    <w:rsid w:val="00156074"/>
    <w:rsid w:val="00171F01"/>
    <w:rsid w:val="001779A3"/>
    <w:rsid w:val="00183DE4"/>
    <w:rsid w:val="00184337"/>
    <w:rsid w:val="001858B0"/>
    <w:rsid w:val="00187629"/>
    <w:rsid w:val="00196EAB"/>
    <w:rsid w:val="0019710A"/>
    <w:rsid w:val="001A716E"/>
    <w:rsid w:val="001B4621"/>
    <w:rsid w:val="001C24D5"/>
    <w:rsid w:val="001C2C39"/>
    <w:rsid w:val="001D3614"/>
    <w:rsid w:val="001E1E41"/>
    <w:rsid w:val="001E6F0C"/>
    <w:rsid w:val="001F5757"/>
    <w:rsid w:val="00203D5E"/>
    <w:rsid w:val="0020765C"/>
    <w:rsid w:val="00211A7A"/>
    <w:rsid w:val="0021385B"/>
    <w:rsid w:val="00213B6A"/>
    <w:rsid w:val="00226A34"/>
    <w:rsid w:val="002313B5"/>
    <w:rsid w:val="00234772"/>
    <w:rsid w:val="00241770"/>
    <w:rsid w:val="0024257F"/>
    <w:rsid w:val="00243CD9"/>
    <w:rsid w:val="002441C0"/>
    <w:rsid w:val="00250655"/>
    <w:rsid w:val="002559A7"/>
    <w:rsid w:val="0026087B"/>
    <w:rsid w:val="00264628"/>
    <w:rsid w:val="00265BEB"/>
    <w:rsid w:val="00270775"/>
    <w:rsid w:val="002709BA"/>
    <w:rsid w:val="002818AD"/>
    <w:rsid w:val="002861BB"/>
    <w:rsid w:val="0029382E"/>
    <w:rsid w:val="002A2D0D"/>
    <w:rsid w:val="002B328A"/>
    <w:rsid w:val="002B3AC5"/>
    <w:rsid w:val="002C0E4B"/>
    <w:rsid w:val="002D06EA"/>
    <w:rsid w:val="002E2961"/>
    <w:rsid w:val="002E40AE"/>
    <w:rsid w:val="002E4B2B"/>
    <w:rsid w:val="002E5B09"/>
    <w:rsid w:val="002E6064"/>
    <w:rsid w:val="002F485A"/>
    <w:rsid w:val="002F5484"/>
    <w:rsid w:val="002F5984"/>
    <w:rsid w:val="003123B8"/>
    <w:rsid w:val="00316648"/>
    <w:rsid w:val="00316943"/>
    <w:rsid w:val="0032499B"/>
    <w:rsid w:val="003303B7"/>
    <w:rsid w:val="00330A44"/>
    <w:rsid w:val="00340707"/>
    <w:rsid w:val="00345D58"/>
    <w:rsid w:val="003528AA"/>
    <w:rsid w:val="0036195B"/>
    <w:rsid w:val="003623ED"/>
    <w:rsid w:val="00365352"/>
    <w:rsid w:val="00365C3D"/>
    <w:rsid w:val="0036723C"/>
    <w:rsid w:val="00381BB4"/>
    <w:rsid w:val="00383FEB"/>
    <w:rsid w:val="0039524A"/>
    <w:rsid w:val="003A0485"/>
    <w:rsid w:val="003B110A"/>
    <w:rsid w:val="003B3C07"/>
    <w:rsid w:val="003B48FF"/>
    <w:rsid w:val="003C5CA6"/>
    <w:rsid w:val="003C6170"/>
    <w:rsid w:val="003C6A16"/>
    <w:rsid w:val="003D4D51"/>
    <w:rsid w:val="003D6323"/>
    <w:rsid w:val="003E0A4F"/>
    <w:rsid w:val="003E249F"/>
    <w:rsid w:val="003F28A8"/>
    <w:rsid w:val="003F77D1"/>
    <w:rsid w:val="00401D89"/>
    <w:rsid w:val="004021F1"/>
    <w:rsid w:val="00403D3B"/>
    <w:rsid w:val="0040491B"/>
    <w:rsid w:val="00412D4D"/>
    <w:rsid w:val="004146D7"/>
    <w:rsid w:val="00414714"/>
    <w:rsid w:val="00414EE0"/>
    <w:rsid w:val="004201F0"/>
    <w:rsid w:val="00423482"/>
    <w:rsid w:val="004238F2"/>
    <w:rsid w:val="00423DD3"/>
    <w:rsid w:val="0044336A"/>
    <w:rsid w:val="00451EB7"/>
    <w:rsid w:val="00455EFE"/>
    <w:rsid w:val="0046133B"/>
    <w:rsid w:val="00470916"/>
    <w:rsid w:val="004840F9"/>
    <w:rsid w:val="004866CB"/>
    <w:rsid w:val="00491B68"/>
    <w:rsid w:val="00491C18"/>
    <w:rsid w:val="00492E82"/>
    <w:rsid w:val="004931E2"/>
    <w:rsid w:val="0049499F"/>
    <w:rsid w:val="004A082B"/>
    <w:rsid w:val="004A1AF4"/>
    <w:rsid w:val="004C12FB"/>
    <w:rsid w:val="004D0A8F"/>
    <w:rsid w:val="004D2E95"/>
    <w:rsid w:val="004E2EDD"/>
    <w:rsid w:val="004E588E"/>
    <w:rsid w:val="004E7E8C"/>
    <w:rsid w:val="004F1B0C"/>
    <w:rsid w:val="004F3C22"/>
    <w:rsid w:val="00501DB1"/>
    <w:rsid w:val="005033F9"/>
    <w:rsid w:val="0050594B"/>
    <w:rsid w:val="00505EFB"/>
    <w:rsid w:val="00512B1B"/>
    <w:rsid w:val="005214E8"/>
    <w:rsid w:val="00524332"/>
    <w:rsid w:val="00527851"/>
    <w:rsid w:val="00531183"/>
    <w:rsid w:val="00531232"/>
    <w:rsid w:val="00543581"/>
    <w:rsid w:val="005666CD"/>
    <w:rsid w:val="00572855"/>
    <w:rsid w:val="00583783"/>
    <w:rsid w:val="00585D6C"/>
    <w:rsid w:val="005A166D"/>
    <w:rsid w:val="005A784F"/>
    <w:rsid w:val="005B4109"/>
    <w:rsid w:val="005B5025"/>
    <w:rsid w:val="005C2BF3"/>
    <w:rsid w:val="005C56F7"/>
    <w:rsid w:val="005C78A4"/>
    <w:rsid w:val="005D0047"/>
    <w:rsid w:val="005D541C"/>
    <w:rsid w:val="005D6973"/>
    <w:rsid w:val="005E459A"/>
    <w:rsid w:val="005E52D2"/>
    <w:rsid w:val="005E7067"/>
    <w:rsid w:val="005F41A6"/>
    <w:rsid w:val="005F4F33"/>
    <w:rsid w:val="00601AA4"/>
    <w:rsid w:val="006030E9"/>
    <w:rsid w:val="006076F5"/>
    <w:rsid w:val="006202EF"/>
    <w:rsid w:val="00625954"/>
    <w:rsid w:val="006264FF"/>
    <w:rsid w:val="006333EA"/>
    <w:rsid w:val="00640801"/>
    <w:rsid w:val="0065090E"/>
    <w:rsid w:val="00650B21"/>
    <w:rsid w:val="00655824"/>
    <w:rsid w:val="00656EE4"/>
    <w:rsid w:val="00662540"/>
    <w:rsid w:val="00667317"/>
    <w:rsid w:val="00671BC3"/>
    <w:rsid w:val="0067720A"/>
    <w:rsid w:val="00681A8D"/>
    <w:rsid w:val="006829F8"/>
    <w:rsid w:val="0068385B"/>
    <w:rsid w:val="0068540E"/>
    <w:rsid w:val="00693290"/>
    <w:rsid w:val="006958C6"/>
    <w:rsid w:val="006A0CBC"/>
    <w:rsid w:val="006A1A3E"/>
    <w:rsid w:val="006A4ADB"/>
    <w:rsid w:val="006A5AD2"/>
    <w:rsid w:val="006A7C7B"/>
    <w:rsid w:val="006B0437"/>
    <w:rsid w:val="006C1B43"/>
    <w:rsid w:val="006E085E"/>
    <w:rsid w:val="006E2C46"/>
    <w:rsid w:val="006E45EF"/>
    <w:rsid w:val="0070327E"/>
    <w:rsid w:val="00704F0E"/>
    <w:rsid w:val="00707A20"/>
    <w:rsid w:val="007107B6"/>
    <w:rsid w:val="007110B0"/>
    <w:rsid w:val="007112C8"/>
    <w:rsid w:val="00733858"/>
    <w:rsid w:val="00742324"/>
    <w:rsid w:val="0074364F"/>
    <w:rsid w:val="00745407"/>
    <w:rsid w:val="00750D49"/>
    <w:rsid w:val="00760293"/>
    <w:rsid w:val="007627FB"/>
    <w:rsid w:val="00767027"/>
    <w:rsid w:val="007710A7"/>
    <w:rsid w:val="007714EC"/>
    <w:rsid w:val="00772F54"/>
    <w:rsid w:val="00792046"/>
    <w:rsid w:val="007A60A0"/>
    <w:rsid w:val="007B59CB"/>
    <w:rsid w:val="007B64CA"/>
    <w:rsid w:val="007C2203"/>
    <w:rsid w:val="007C248F"/>
    <w:rsid w:val="007C6290"/>
    <w:rsid w:val="007D0700"/>
    <w:rsid w:val="007D4C61"/>
    <w:rsid w:val="007E41C0"/>
    <w:rsid w:val="007F3182"/>
    <w:rsid w:val="00802A78"/>
    <w:rsid w:val="00806635"/>
    <w:rsid w:val="008241A7"/>
    <w:rsid w:val="008327ED"/>
    <w:rsid w:val="00833502"/>
    <w:rsid w:val="00840EAF"/>
    <w:rsid w:val="0085174D"/>
    <w:rsid w:val="00882206"/>
    <w:rsid w:val="00887350"/>
    <w:rsid w:val="00894150"/>
    <w:rsid w:val="008962E3"/>
    <w:rsid w:val="008967EE"/>
    <w:rsid w:val="008A1D8A"/>
    <w:rsid w:val="008A31E9"/>
    <w:rsid w:val="008A4750"/>
    <w:rsid w:val="008A5D83"/>
    <w:rsid w:val="008A6691"/>
    <w:rsid w:val="008C1537"/>
    <w:rsid w:val="008C3072"/>
    <w:rsid w:val="008D179A"/>
    <w:rsid w:val="008D58C3"/>
    <w:rsid w:val="008E1475"/>
    <w:rsid w:val="008F0480"/>
    <w:rsid w:val="008F1795"/>
    <w:rsid w:val="008F7EF1"/>
    <w:rsid w:val="00901A08"/>
    <w:rsid w:val="00902B8E"/>
    <w:rsid w:val="0090736F"/>
    <w:rsid w:val="00914355"/>
    <w:rsid w:val="00914EC4"/>
    <w:rsid w:val="0091540D"/>
    <w:rsid w:val="009169ED"/>
    <w:rsid w:val="00922110"/>
    <w:rsid w:val="00934B31"/>
    <w:rsid w:val="00936FC6"/>
    <w:rsid w:val="00947296"/>
    <w:rsid w:val="0095030C"/>
    <w:rsid w:val="009670F7"/>
    <w:rsid w:val="0097673F"/>
    <w:rsid w:val="00981CB1"/>
    <w:rsid w:val="00991148"/>
    <w:rsid w:val="0099642E"/>
    <w:rsid w:val="009A03E0"/>
    <w:rsid w:val="009A3756"/>
    <w:rsid w:val="009A5E9F"/>
    <w:rsid w:val="009B15E4"/>
    <w:rsid w:val="009B1915"/>
    <w:rsid w:val="009B3548"/>
    <w:rsid w:val="009B48B6"/>
    <w:rsid w:val="009B5DD6"/>
    <w:rsid w:val="009B6C16"/>
    <w:rsid w:val="009C1CAF"/>
    <w:rsid w:val="009C29B5"/>
    <w:rsid w:val="009D0DF0"/>
    <w:rsid w:val="009D44C3"/>
    <w:rsid w:val="009D47A4"/>
    <w:rsid w:val="009E263F"/>
    <w:rsid w:val="009E42C5"/>
    <w:rsid w:val="009E4854"/>
    <w:rsid w:val="009E4AEF"/>
    <w:rsid w:val="009E4F3B"/>
    <w:rsid w:val="009F70AE"/>
    <w:rsid w:val="009F71BF"/>
    <w:rsid w:val="00A21623"/>
    <w:rsid w:val="00A26EED"/>
    <w:rsid w:val="00A32E72"/>
    <w:rsid w:val="00A33931"/>
    <w:rsid w:val="00A349FD"/>
    <w:rsid w:val="00A42535"/>
    <w:rsid w:val="00A42B37"/>
    <w:rsid w:val="00A4401F"/>
    <w:rsid w:val="00A467B7"/>
    <w:rsid w:val="00A57090"/>
    <w:rsid w:val="00A65072"/>
    <w:rsid w:val="00A65537"/>
    <w:rsid w:val="00A722BA"/>
    <w:rsid w:val="00A72B67"/>
    <w:rsid w:val="00A7532F"/>
    <w:rsid w:val="00A81C21"/>
    <w:rsid w:val="00A82563"/>
    <w:rsid w:val="00A86A51"/>
    <w:rsid w:val="00A87247"/>
    <w:rsid w:val="00A91168"/>
    <w:rsid w:val="00A94169"/>
    <w:rsid w:val="00AA1609"/>
    <w:rsid w:val="00AA4654"/>
    <w:rsid w:val="00AB15E5"/>
    <w:rsid w:val="00AB381C"/>
    <w:rsid w:val="00AB3827"/>
    <w:rsid w:val="00AB392A"/>
    <w:rsid w:val="00AC0648"/>
    <w:rsid w:val="00AD62B8"/>
    <w:rsid w:val="00AE3219"/>
    <w:rsid w:val="00AF43EA"/>
    <w:rsid w:val="00AF5807"/>
    <w:rsid w:val="00B061D5"/>
    <w:rsid w:val="00B129E3"/>
    <w:rsid w:val="00B13D01"/>
    <w:rsid w:val="00B16DE4"/>
    <w:rsid w:val="00B3011C"/>
    <w:rsid w:val="00B3106B"/>
    <w:rsid w:val="00B40A87"/>
    <w:rsid w:val="00B475B0"/>
    <w:rsid w:val="00B54EA5"/>
    <w:rsid w:val="00B601D1"/>
    <w:rsid w:val="00B628F6"/>
    <w:rsid w:val="00B64F90"/>
    <w:rsid w:val="00B72C39"/>
    <w:rsid w:val="00B85DDC"/>
    <w:rsid w:val="00B90524"/>
    <w:rsid w:val="00BA117C"/>
    <w:rsid w:val="00BA159D"/>
    <w:rsid w:val="00BA272B"/>
    <w:rsid w:val="00BA38AC"/>
    <w:rsid w:val="00BA6EB6"/>
    <w:rsid w:val="00BB1B41"/>
    <w:rsid w:val="00BB413D"/>
    <w:rsid w:val="00BB52DE"/>
    <w:rsid w:val="00BC1A06"/>
    <w:rsid w:val="00BC2A43"/>
    <w:rsid w:val="00BE3A12"/>
    <w:rsid w:val="00BE6269"/>
    <w:rsid w:val="00C11B90"/>
    <w:rsid w:val="00C150A5"/>
    <w:rsid w:val="00C2390F"/>
    <w:rsid w:val="00C30804"/>
    <w:rsid w:val="00C34A3A"/>
    <w:rsid w:val="00C35EC0"/>
    <w:rsid w:val="00C43ADF"/>
    <w:rsid w:val="00C448C0"/>
    <w:rsid w:val="00C44BD0"/>
    <w:rsid w:val="00C46CDE"/>
    <w:rsid w:val="00C620DE"/>
    <w:rsid w:val="00C71B8D"/>
    <w:rsid w:val="00C73F31"/>
    <w:rsid w:val="00C80B63"/>
    <w:rsid w:val="00C81277"/>
    <w:rsid w:val="00C821A7"/>
    <w:rsid w:val="00C90955"/>
    <w:rsid w:val="00C94896"/>
    <w:rsid w:val="00C969F5"/>
    <w:rsid w:val="00C972DA"/>
    <w:rsid w:val="00CA2937"/>
    <w:rsid w:val="00CA6AFD"/>
    <w:rsid w:val="00CB0165"/>
    <w:rsid w:val="00CC2047"/>
    <w:rsid w:val="00CE7D2C"/>
    <w:rsid w:val="00CF1A2F"/>
    <w:rsid w:val="00D0629C"/>
    <w:rsid w:val="00D06D15"/>
    <w:rsid w:val="00D11DF1"/>
    <w:rsid w:val="00D11EB6"/>
    <w:rsid w:val="00D23CD4"/>
    <w:rsid w:val="00D272AF"/>
    <w:rsid w:val="00D30B33"/>
    <w:rsid w:val="00D340F9"/>
    <w:rsid w:val="00D43289"/>
    <w:rsid w:val="00D511E8"/>
    <w:rsid w:val="00D53490"/>
    <w:rsid w:val="00D63A2B"/>
    <w:rsid w:val="00D72772"/>
    <w:rsid w:val="00D749CC"/>
    <w:rsid w:val="00D81EAF"/>
    <w:rsid w:val="00D91ED0"/>
    <w:rsid w:val="00D9755A"/>
    <w:rsid w:val="00DA122D"/>
    <w:rsid w:val="00DA3271"/>
    <w:rsid w:val="00DB04C1"/>
    <w:rsid w:val="00DB118B"/>
    <w:rsid w:val="00DC2D8B"/>
    <w:rsid w:val="00DD661A"/>
    <w:rsid w:val="00DE29E8"/>
    <w:rsid w:val="00DE7813"/>
    <w:rsid w:val="00DF1340"/>
    <w:rsid w:val="00DF649A"/>
    <w:rsid w:val="00E22414"/>
    <w:rsid w:val="00E30AAE"/>
    <w:rsid w:val="00E32C48"/>
    <w:rsid w:val="00E37D12"/>
    <w:rsid w:val="00E41A3C"/>
    <w:rsid w:val="00E5178D"/>
    <w:rsid w:val="00E54580"/>
    <w:rsid w:val="00E55BBF"/>
    <w:rsid w:val="00E66945"/>
    <w:rsid w:val="00E6750D"/>
    <w:rsid w:val="00E70F73"/>
    <w:rsid w:val="00E73795"/>
    <w:rsid w:val="00E76165"/>
    <w:rsid w:val="00E766F4"/>
    <w:rsid w:val="00E8309C"/>
    <w:rsid w:val="00E84CF4"/>
    <w:rsid w:val="00E85D4A"/>
    <w:rsid w:val="00E86F31"/>
    <w:rsid w:val="00E87279"/>
    <w:rsid w:val="00E92D0B"/>
    <w:rsid w:val="00EA4E38"/>
    <w:rsid w:val="00EB2864"/>
    <w:rsid w:val="00EB6E93"/>
    <w:rsid w:val="00EC4626"/>
    <w:rsid w:val="00EC4B9D"/>
    <w:rsid w:val="00EC6917"/>
    <w:rsid w:val="00EC6E76"/>
    <w:rsid w:val="00ED0313"/>
    <w:rsid w:val="00ED2FEE"/>
    <w:rsid w:val="00ED37C3"/>
    <w:rsid w:val="00ED5BE5"/>
    <w:rsid w:val="00ED6F92"/>
    <w:rsid w:val="00EE0727"/>
    <w:rsid w:val="00EF0BA5"/>
    <w:rsid w:val="00F02C08"/>
    <w:rsid w:val="00F03924"/>
    <w:rsid w:val="00F14710"/>
    <w:rsid w:val="00F148F0"/>
    <w:rsid w:val="00F320F4"/>
    <w:rsid w:val="00F33BB5"/>
    <w:rsid w:val="00F350BF"/>
    <w:rsid w:val="00F36095"/>
    <w:rsid w:val="00F40454"/>
    <w:rsid w:val="00F436F7"/>
    <w:rsid w:val="00F52F93"/>
    <w:rsid w:val="00F56BDA"/>
    <w:rsid w:val="00F65E9E"/>
    <w:rsid w:val="00F72061"/>
    <w:rsid w:val="00F83121"/>
    <w:rsid w:val="00F85D4F"/>
    <w:rsid w:val="00F8695E"/>
    <w:rsid w:val="00FA5F6C"/>
    <w:rsid w:val="00FB6331"/>
    <w:rsid w:val="00FC154A"/>
    <w:rsid w:val="00FC1915"/>
    <w:rsid w:val="00FC6854"/>
    <w:rsid w:val="00FD3E5A"/>
    <w:rsid w:val="00FD4E2C"/>
    <w:rsid w:val="00FE3360"/>
    <w:rsid w:val="00FE33F2"/>
    <w:rsid w:val="00FE7E2C"/>
    <w:rsid w:val="00FF030F"/>
    <w:rsid w:val="00FF20F0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43F1"/>
  <w15:docId w15:val="{3DECBC5E-6D1F-4D7C-ADD6-6AE651F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0E9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8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0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528AA"/>
    <w:pPr>
      <w:widowControl/>
      <w:numPr>
        <w:numId w:val="2"/>
      </w:numPr>
      <w:ind w:left="1080" w:hanging="360"/>
      <w:contextualSpacing/>
    </w:pPr>
    <w:rPr>
      <w:rFonts w:asciiTheme="minorHAnsi" w:eastAsiaTheme="minorHAnsi" w:hAnsiTheme="minorHAnsi" w:cstheme="minorHAnsi"/>
      <w:noProof w:val="0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3528AA"/>
    <w:rPr>
      <w:rFonts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30E9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030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E9"/>
    <w:rPr>
      <w:rFonts w:ascii="Segoe UI" w:eastAsia="Times New Roman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F7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B09"/>
  </w:style>
  <w:style w:type="character" w:customStyle="1" w:styleId="CommentTextChar">
    <w:name w:val="Comment Text Char"/>
    <w:basedOn w:val="DefaultParagraphFont"/>
    <w:link w:val="CommentText"/>
    <w:uiPriority w:val="99"/>
    <w:rsid w:val="002E5B09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B09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EE072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4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2414"/>
    <w:rPr>
      <w:rFonts w:eastAsiaTheme="minorEastAsia"/>
      <w:noProof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5387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3C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7532F"/>
    <w:pPr>
      <w:widowControl/>
      <w:spacing w:after="160" w:line="320" w:lineRule="exact"/>
    </w:pPr>
    <w:rPr>
      <w:rFonts w:ascii="Verdana" w:eastAsia="SimSun" w:hAnsi="Verdana"/>
      <w:noProof w:val="0"/>
      <w:color w:val="833C0B" w:themeColor="accent2" w:themeShade="80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A7532F"/>
    <w:rPr>
      <w:rFonts w:ascii="Verdana" w:eastAsia="SimSun" w:hAnsi="Verdana" w:cs="Times New Roman"/>
      <w:color w:val="833C0B" w:themeColor="accent2" w:themeShade="80"/>
      <w:sz w:val="20"/>
      <w:lang w:eastAsia="zh-CN"/>
    </w:rPr>
  </w:style>
  <w:style w:type="paragraph" w:styleId="Revision">
    <w:name w:val="Revision"/>
    <w:hidden/>
    <w:uiPriority w:val="99"/>
    <w:semiHidden/>
    <w:rsid w:val="006202E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ullets">
    <w:name w:val="bullets"/>
    <w:basedOn w:val="Normal"/>
    <w:rsid w:val="00491B68"/>
    <w:pPr>
      <w:widowControl/>
      <w:numPr>
        <w:numId w:val="5"/>
      </w:numPr>
      <w:spacing w:after="160"/>
    </w:pPr>
    <w:rPr>
      <w:rFonts w:ascii="Verdana" w:eastAsia="SimSun" w:hAnsi="Verdana"/>
      <w:noProof w:val="0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64D1"/>
    <w:rPr>
      <w:color w:val="954F72" w:themeColor="followedHyperlink"/>
      <w:u w:val="single"/>
    </w:rPr>
  </w:style>
  <w:style w:type="paragraph" w:customStyle="1" w:styleId="Default">
    <w:name w:val="Default"/>
    <w:rsid w:val="005B5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642E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0E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0E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10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10A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s://raleigh.craigslist.org/search/ggg?" TargetMode="External"/><Relationship Id="rId26" Type="http://schemas.openxmlformats.org/officeDocument/2006/relationships/hyperlink" Target="https://www.reddit.com/r/SampleSiz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groups/MarylandHomeschoolers/" TargetMode="External"/><Relationship Id="rId34" Type="http://schemas.microsoft.com/office/2018/08/relationships/commentsExtensible" Target="commentsExtensi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s://washingtondc.craigslist.org/search/doc/ggg" TargetMode="External"/><Relationship Id="rId25" Type="http://schemas.openxmlformats.org/officeDocument/2006/relationships/hyperlink" Target="https://www.reddit.com/r/triangle/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ashingtondc.craigslist.org/search/doc/etc" TargetMode="External"/><Relationship Id="rId20" Type="http://schemas.openxmlformats.org/officeDocument/2006/relationships/hyperlink" Target="https://www.facebook.com/groups/459478054147145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yperlink" Target="https://www.reddit.com/r/washingtondc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https://www.reddit.com/r/chicago/" TargetMode="External"/><Relationship Id="rId28" Type="http://schemas.openxmlformats.org/officeDocument/2006/relationships/hyperlink" Target="https://www.reddit.com/r/uber/" TargetMode="External"/><Relationship Id="rId10" Type="http://schemas.openxmlformats.org/officeDocument/2006/relationships/numbering" Target="numbering.xml"/><Relationship Id="rId19" Type="http://schemas.openxmlformats.org/officeDocument/2006/relationships/hyperlink" Target="https://chicago.craigslist.org/d/gigs/search/gg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yperlink" Target="https://www.facebook.com/groups/1491471687796155/" TargetMode="External"/><Relationship Id="rId27" Type="http://schemas.openxmlformats.org/officeDocument/2006/relationships/hyperlink" Target="https://www.reddit.com/r/electricvehicles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369E02F796D4D97FC2A2BD28AA187" ma:contentTypeVersion="2" ma:contentTypeDescription="Create a new document." ma:contentTypeScope="" ma:versionID="413d274edbde2dda45e45008c21a329f">
  <xsd:schema xmlns:xsd="http://www.w3.org/2001/XMLSchema" xmlns:xs="http://www.w3.org/2001/XMLSchema" xmlns:p="http://schemas.microsoft.com/office/2006/metadata/properties" xmlns:ns2="b7c224d8-ce85-467a-920e-959a06442baf" targetNamespace="http://schemas.microsoft.com/office/2006/metadata/properties" ma:root="true" ma:fieldsID="e2137009fa388fad9bf73115878e6cd0" ns2:_="">
    <xsd:import namespace="b7c224d8-ce85-467a-920e-959a06442ba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24d8-ce85-467a-920e-959a06442ba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Protocols"/>
          <xsd:enumeration value="Questionnaires"/>
          <xsd:enumeration value="CAI Scripts"/>
          <xsd:enumeration value="Flashcards"/>
          <xsd:enumeration value="DTB Translations"/>
          <xsd:enumeration value="Contractor Briefings"/>
          <xsd:enumeration value="Decisions"/>
        </xsd:restriction>
      </xsd:simpleType>
    </xsd:element>
    <xsd:element name="Group" ma:index="9" nillable="true" ma:displayName="Group" ma:format="Dropdown" ma:internalName="Group">
      <xsd:simpleType>
        <xsd:restriction base="dms:Choice">
          <xsd:enumeration value="Group 1"/>
          <xsd:enumeration value="Group 2"/>
          <xsd:enumeration value="Group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369E02F796D4D97FC2A2BD28AA187" ma:contentTypeVersion="2" ma:contentTypeDescription="Create a new document." ma:contentTypeScope="" ma:versionID="413d274edbde2dda45e45008c21a329f">
  <xsd:schema xmlns:xsd="http://www.w3.org/2001/XMLSchema" xmlns:xs="http://www.w3.org/2001/XMLSchema" xmlns:p="http://schemas.microsoft.com/office/2006/metadata/properties" xmlns:ns2="b7c224d8-ce85-467a-920e-959a06442baf" targetNamespace="http://schemas.microsoft.com/office/2006/metadata/properties" ma:root="true" ma:fieldsID="e2137009fa388fad9bf73115878e6cd0" ns2:_="">
    <xsd:import namespace="b7c224d8-ce85-467a-920e-959a06442ba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24d8-ce85-467a-920e-959a06442ba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Protocols"/>
          <xsd:enumeration value="Questionnaires"/>
          <xsd:enumeration value="CAI Scripts"/>
          <xsd:enumeration value="Flashcards"/>
          <xsd:enumeration value="DTB Translations"/>
          <xsd:enumeration value="Contractor Briefings"/>
          <xsd:enumeration value="Decisions"/>
        </xsd:restriction>
      </xsd:simpleType>
    </xsd:element>
    <xsd:element name="Group" ma:index="9" nillable="true" ma:displayName="Group" ma:format="Dropdown" ma:internalName="Group">
      <xsd:simpleType>
        <xsd:restriction base="dms:Choice">
          <xsd:enumeration value="Group 1"/>
          <xsd:enumeration value="Group 2"/>
          <xsd:enumeration value="Group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7c224d8-ce85-467a-920e-959a06442baf">Protocols</Category>
    <Group xmlns="b7c224d8-ce85-467a-920e-959a06442ba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369E02F796D4D97FC2A2BD28AA187" ma:contentTypeVersion="2" ma:contentTypeDescription="Create a new document." ma:contentTypeScope="" ma:versionID="413d274edbde2dda45e45008c21a329f">
  <xsd:schema xmlns:xsd="http://www.w3.org/2001/XMLSchema" xmlns:xs="http://www.w3.org/2001/XMLSchema" xmlns:p="http://schemas.microsoft.com/office/2006/metadata/properties" xmlns:ns2="b7c224d8-ce85-467a-920e-959a06442baf" targetNamespace="http://schemas.microsoft.com/office/2006/metadata/properties" ma:root="true" ma:fieldsID="e2137009fa388fad9bf73115878e6cd0" ns2:_="">
    <xsd:import namespace="b7c224d8-ce85-467a-920e-959a06442ba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24d8-ce85-467a-920e-959a06442ba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Protocols"/>
          <xsd:enumeration value="Questionnaires"/>
          <xsd:enumeration value="CAI Scripts"/>
          <xsd:enumeration value="Flashcards"/>
          <xsd:enumeration value="DTB Translations"/>
          <xsd:enumeration value="Contractor Briefings"/>
          <xsd:enumeration value="Decisions"/>
        </xsd:restriction>
      </xsd:simpleType>
    </xsd:element>
    <xsd:element name="Group" ma:index="9" nillable="true" ma:displayName="Group" ma:format="Dropdown" ma:internalName="Group">
      <xsd:simpleType>
        <xsd:restriction base="dms:Choice">
          <xsd:enumeration value="Group 1"/>
          <xsd:enumeration value="Group 2"/>
          <xsd:enumeration value="Group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7c224d8-ce85-467a-920e-959a06442baf">Protocols</Category>
    <Group xmlns="b7c224d8-ce85-467a-920e-959a06442baf" xsi:nil="true"/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369E02F796D4D97FC2A2BD28AA187" ma:contentTypeVersion="2" ma:contentTypeDescription="Create a new document." ma:contentTypeScope="" ma:versionID="413d274edbde2dda45e45008c21a329f">
  <xsd:schema xmlns:xsd="http://www.w3.org/2001/XMLSchema" xmlns:xs="http://www.w3.org/2001/XMLSchema" xmlns:p="http://schemas.microsoft.com/office/2006/metadata/properties" xmlns:ns2="b7c224d8-ce85-467a-920e-959a06442baf" targetNamespace="http://schemas.microsoft.com/office/2006/metadata/properties" ma:root="true" ma:fieldsID="e2137009fa388fad9bf73115878e6cd0" ns2:_="">
    <xsd:import namespace="b7c224d8-ce85-467a-920e-959a06442ba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24d8-ce85-467a-920e-959a06442ba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Protocols"/>
          <xsd:enumeration value="Questionnaires"/>
          <xsd:enumeration value="CAI Scripts"/>
          <xsd:enumeration value="Flashcards"/>
          <xsd:enumeration value="DTB Translations"/>
          <xsd:enumeration value="Contractor Briefings"/>
          <xsd:enumeration value="Decisions"/>
        </xsd:restriction>
      </xsd:simpleType>
    </xsd:element>
    <xsd:element name="Group" ma:index="9" nillable="true" ma:displayName="Group" ma:format="Dropdown" ma:internalName="Group">
      <xsd:simpleType>
        <xsd:restriction base="dms:Choice">
          <xsd:enumeration value="Group 1"/>
          <xsd:enumeration value="Group 2"/>
          <xsd:enumeration value="Group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3C74-1D8A-4C5A-9F68-1918D957D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C180C-AB06-4452-B19C-1D306102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224d8-ce85-467a-920e-959a06442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2EAEC-B00C-4157-9908-3A7376BDE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224d8-ce85-467a-920e-959a06442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1D551-193F-43BC-87D2-00C4BE3234D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7c224d8-ce85-467a-920e-959a06442ba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61138B-0582-4D61-8897-061AE30946C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A3217B-48CB-45D9-B9E2-93E28FF8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224d8-ce85-467a-920e-959a06442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908BAC4-7CE8-4E88-B39F-7B12CCE3459F}">
  <ds:schemaRefs>
    <ds:schemaRef ds:uri="http://schemas.microsoft.com/office/2006/metadata/properties"/>
    <ds:schemaRef ds:uri="http://schemas.microsoft.com/office/infopath/2007/PartnerControls"/>
    <ds:schemaRef ds:uri="b7c224d8-ce85-467a-920e-959a06442baf"/>
  </ds:schemaRefs>
</ds:datastoreItem>
</file>

<file path=customXml/itemProps8.xml><?xml version="1.0" encoding="utf-8"?>
<ds:datastoreItem xmlns:ds="http://schemas.openxmlformats.org/officeDocument/2006/customXml" ds:itemID="{D1081076-50FC-45B2-B1F6-8D7D57937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224d8-ce85-467a-920e-959a06442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5535DD44-1CB1-4DA1-AEA6-E5B899C6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96C079DB</Template>
  <TotalTime>1</TotalTime>
  <Pages>11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Sanders, Herschel</dc:creator>
  <cp:lastModifiedBy>Jessica Holzberg (CENSUS/CBSM FED)</cp:lastModifiedBy>
  <cp:revision>3</cp:revision>
  <dcterms:created xsi:type="dcterms:W3CDTF">2020-05-22T15:06:00Z</dcterms:created>
  <dcterms:modified xsi:type="dcterms:W3CDTF">2020-05-22T15:07:00Z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0x010100D22369E02F796D4D97FC2A2BD28AA187</vt:lpwstr>
  </property>
  <property fmtid="{D5CDD505-2E9C-101B-9397-08002B2CF9AE}" pid="3" name="Category">
    <vt:lpwstr>Protocols</vt:lpwstr>
  </property>
</Properties>
</file>