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905D6" w:rsidR="00F56745" w:rsidP="00912B2E" w:rsidRDefault="00C4147B" w14:paraId="6FCA495B" w14:textId="06421EE5">
      <w:pPr>
        <w:widowControl/>
        <w:jc w:val="center"/>
        <w:outlineLvl w:val="0"/>
        <w:rPr>
          <w:b/>
          <w:sz w:val="28"/>
          <w:szCs w:val="28"/>
        </w:rPr>
      </w:pPr>
      <w:r w:rsidRPr="002905D6">
        <w:rPr>
          <w:b/>
          <w:sz w:val="28"/>
          <w:szCs w:val="28"/>
        </w:rPr>
        <w:t>American Community Survey</w:t>
      </w:r>
      <w:r w:rsidRPr="002905D6" w:rsidR="00F56745">
        <w:rPr>
          <w:b/>
          <w:sz w:val="28"/>
          <w:szCs w:val="28"/>
        </w:rPr>
        <w:t xml:space="preserve"> </w:t>
      </w:r>
    </w:p>
    <w:p w:rsidR="00912B2E" w:rsidP="00912B2E" w:rsidRDefault="00912B2E" w14:paraId="3E6D275D" w14:textId="27731C9A">
      <w:pPr>
        <w:widowControl/>
        <w:jc w:val="center"/>
        <w:outlineLvl w:val="0"/>
        <w:rPr>
          <w:b/>
          <w:sz w:val="28"/>
          <w:szCs w:val="28"/>
        </w:rPr>
      </w:pPr>
      <w:r w:rsidRPr="002905D6">
        <w:rPr>
          <w:b/>
          <w:sz w:val="28"/>
          <w:szCs w:val="28"/>
        </w:rPr>
        <w:t>Adult Cognitive Interview Participant Informed Consent Form</w:t>
      </w:r>
    </w:p>
    <w:p w:rsidRPr="002905D6" w:rsidR="00912B2E" w:rsidP="00912B2E" w:rsidRDefault="00912B2E" w14:paraId="6FAF0483" w14:textId="77777777">
      <w:pPr>
        <w:widowControl/>
        <w:rPr>
          <w:sz w:val="24"/>
          <w:szCs w:val="24"/>
        </w:rPr>
      </w:pPr>
    </w:p>
    <w:p w:rsidRPr="002905D6" w:rsidR="003A43A5" w:rsidP="003A43A5" w:rsidRDefault="003A43A5" w14:paraId="2C558A39" w14:textId="77777777">
      <w:pPr>
        <w:rPr>
          <w:noProof w:val="0"/>
          <w:sz w:val="24"/>
          <w:szCs w:val="24"/>
        </w:rPr>
      </w:pPr>
      <w:r w:rsidRPr="002905D6">
        <w:rPr>
          <w:b/>
          <w:sz w:val="24"/>
          <w:szCs w:val="24"/>
          <w:u w:val="single"/>
        </w:rPr>
        <w:t>What is the purpose of this interview?</w:t>
      </w:r>
    </w:p>
    <w:p w:rsidRPr="002905D6" w:rsidR="003A43A5" w:rsidP="003A43A5" w:rsidRDefault="003A43A5" w14:paraId="68A489D7" w14:textId="77777777">
      <w:pPr>
        <w:rPr>
          <w:sz w:val="24"/>
          <w:szCs w:val="24"/>
        </w:rPr>
      </w:pPr>
      <w:r w:rsidRPr="002905D6">
        <w:rPr>
          <w:sz w:val="24"/>
          <w:szCs w:val="24"/>
        </w:rPr>
        <w:t xml:space="preserve">The U.S. Census Bureau is conducting cognitive interviews to help with the design and content of the American Community Survey. </w:t>
      </w:r>
      <w:r w:rsidRPr="002905D6">
        <w:rPr>
          <w:bCs/>
          <w:sz w:val="24"/>
          <w:szCs w:val="24"/>
        </w:rPr>
        <w:t xml:space="preserve">The American Community Survey helps local officials, community leaders, and businesses understand the changes taking place in their communities. It is an important source of detailed population and housing information about our nation. </w:t>
      </w:r>
      <w:r w:rsidRPr="002905D6">
        <w:rPr>
          <w:sz w:val="24"/>
          <w:szCs w:val="24"/>
        </w:rPr>
        <w:t xml:space="preserve">It’s important that the questions make sense, are easy to answer, and that everyone understands the questions in the same way. You are one of about </w:t>
      </w:r>
      <w:r>
        <w:rPr>
          <w:sz w:val="24"/>
          <w:szCs w:val="24"/>
        </w:rPr>
        <w:t>33</w:t>
      </w:r>
      <w:r w:rsidRPr="002905D6">
        <w:rPr>
          <w:sz w:val="24"/>
          <w:szCs w:val="24"/>
        </w:rPr>
        <w:t>5 people who are being asked to participate in the cognitive interviews.</w:t>
      </w:r>
    </w:p>
    <w:p w:rsidRPr="002905D6" w:rsidR="003A43A5" w:rsidP="003A43A5" w:rsidRDefault="003A43A5" w14:paraId="0B48F4D8" w14:textId="77777777">
      <w:pPr>
        <w:rPr>
          <w:sz w:val="24"/>
          <w:szCs w:val="24"/>
        </w:rPr>
      </w:pPr>
    </w:p>
    <w:p w:rsidRPr="002905D6" w:rsidR="003A43A5" w:rsidP="003A43A5" w:rsidRDefault="003A43A5" w14:paraId="08E5BFFD" w14:textId="77777777">
      <w:pPr>
        <w:rPr>
          <w:sz w:val="24"/>
          <w:szCs w:val="24"/>
        </w:rPr>
      </w:pPr>
      <w:r w:rsidRPr="002905D6">
        <w:rPr>
          <w:b/>
          <w:sz w:val="24"/>
          <w:szCs w:val="24"/>
          <w:u w:val="single"/>
        </w:rPr>
        <w:t>What will happen if I take part in this interview?</w:t>
      </w:r>
      <w:r w:rsidRPr="002905D6">
        <w:rPr>
          <w:sz w:val="24"/>
          <w:szCs w:val="24"/>
        </w:rPr>
        <w:t xml:space="preserve"> </w:t>
      </w:r>
    </w:p>
    <w:p w:rsidRPr="002905D6" w:rsidR="003A43A5" w:rsidP="003A43A5" w:rsidRDefault="003A43A5" w14:paraId="71030541" w14:textId="77777777">
      <w:pPr>
        <w:rPr>
          <w:sz w:val="24"/>
          <w:szCs w:val="24"/>
        </w:rPr>
      </w:pPr>
      <w:r w:rsidRPr="002905D6">
        <w:rPr>
          <w:sz w:val="24"/>
          <w:szCs w:val="24"/>
        </w:rPr>
        <w:t>You will be asked to complete and discuss the American Community Survey during a confidential interview. The survey includes questions about your household, including yourself and other people in the household. The interview will be conducted by a staff member from RTI International or Research Support Services, who are doing this study for the U.S. Census Bureau. Findings from the discussion will be used to clarify survey questions and instructions.</w:t>
      </w:r>
    </w:p>
    <w:p w:rsidRPr="002905D6" w:rsidR="003A43A5" w:rsidP="003A43A5" w:rsidRDefault="003A43A5" w14:paraId="1BED7F3C" w14:textId="77777777">
      <w:pPr>
        <w:rPr>
          <w:sz w:val="24"/>
          <w:szCs w:val="24"/>
        </w:rPr>
      </w:pPr>
    </w:p>
    <w:p w:rsidRPr="002905D6" w:rsidR="003A43A5" w:rsidP="003A43A5" w:rsidRDefault="003A43A5" w14:paraId="0136D494" w14:textId="77777777">
      <w:pPr>
        <w:rPr>
          <w:sz w:val="24"/>
          <w:szCs w:val="24"/>
        </w:rPr>
      </w:pPr>
      <w:r w:rsidRPr="002905D6">
        <w:rPr>
          <w:sz w:val="24"/>
          <w:szCs w:val="24"/>
        </w:rPr>
        <w:t xml:space="preserve">We would like to audio </w:t>
      </w:r>
      <w:r>
        <w:rPr>
          <w:sz w:val="24"/>
          <w:szCs w:val="24"/>
        </w:rPr>
        <w:t xml:space="preserve">and video </w:t>
      </w:r>
      <w:r w:rsidRPr="002905D6">
        <w:rPr>
          <w:sz w:val="24"/>
          <w:szCs w:val="24"/>
        </w:rPr>
        <w:t xml:space="preserve">record the interview. Only the people who work on this study will </w:t>
      </w:r>
      <w:r>
        <w:rPr>
          <w:sz w:val="24"/>
          <w:szCs w:val="24"/>
        </w:rPr>
        <w:t>view</w:t>
      </w:r>
      <w:r w:rsidRPr="002905D6">
        <w:rPr>
          <w:sz w:val="24"/>
          <w:szCs w:val="24"/>
        </w:rPr>
        <w:t xml:space="preserve"> the recording. It will help us make sure we have understood your answers. If you don’t want to be recorded, that’s okay.</w:t>
      </w:r>
      <w:r w:rsidRPr="001A313A">
        <w:t xml:space="preserve"> </w:t>
      </w:r>
      <w:r>
        <w:rPr>
          <w:sz w:val="24"/>
          <w:szCs w:val="24"/>
        </w:rPr>
        <w:t xml:space="preserve">Partcipating in the interview </w:t>
      </w:r>
      <w:r w:rsidRPr="001A313A">
        <w:rPr>
          <w:sz w:val="24"/>
          <w:szCs w:val="24"/>
        </w:rPr>
        <w:t xml:space="preserve">implies consent for the purposes stated.  </w:t>
      </w:r>
    </w:p>
    <w:p w:rsidRPr="002905D6" w:rsidR="003A43A5" w:rsidP="003A43A5" w:rsidRDefault="003A43A5" w14:paraId="2F85D296" w14:textId="77777777">
      <w:pPr>
        <w:rPr>
          <w:sz w:val="24"/>
          <w:szCs w:val="24"/>
        </w:rPr>
      </w:pPr>
    </w:p>
    <w:p w:rsidRPr="002905D6" w:rsidR="003A43A5" w:rsidP="003A43A5" w:rsidRDefault="003A43A5" w14:paraId="3BEC8D66" w14:textId="77777777">
      <w:pPr>
        <w:rPr>
          <w:sz w:val="24"/>
          <w:szCs w:val="24"/>
        </w:rPr>
      </w:pPr>
      <w:r w:rsidRPr="002905D6">
        <w:rPr>
          <w:b/>
          <w:sz w:val="24"/>
          <w:szCs w:val="24"/>
          <w:u w:val="single"/>
        </w:rPr>
        <w:t xml:space="preserve">How much time is required to participate? </w:t>
      </w:r>
    </w:p>
    <w:p w:rsidRPr="002905D6" w:rsidR="003A43A5" w:rsidP="003A43A5" w:rsidRDefault="003A43A5" w14:paraId="7CF95D47" w14:textId="77777777">
      <w:pPr>
        <w:rPr>
          <w:sz w:val="24"/>
          <w:szCs w:val="24"/>
        </w:rPr>
      </w:pPr>
      <w:r w:rsidRPr="002905D6">
        <w:rPr>
          <w:sz w:val="24"/>
          <w:szCs w:val="24"/>
        </w:rPr>
        <w:t>The interview will last approximately 1 hour.</w:t>
      </w:r>
    </w:p>
    <w:p w:rsidRPr="002905D6" w:rsidR="003A43A5" w:rsidP="003A43A5" w:rsidRDefault="003A43A5" w14:paraId="057C5F70" w14:textId="77777777">
      <w:pPr>
        <w:rPr>
          <w:sz w:val="24"/>
          <w:szCs w:val="24"/>
        </w:rPr>
      </w:pPr>
    </w:p>
    <w:p w:rsidRPr="002905D6" w:rsidR="003A43A5" w:rsidP="003A43A5" w:rsidRDefault="003A43A5" w14:paraId="0F65FBDF" w14:textId="77777777">
      <w:pPr>
        <w:rPr>
          <w:sz w:val="24"/>
          <w:szCs w:val="24"/>
        </w:rPr>
      </w:pPr>
      <w:r w:rsidRPr="002905D6">
        <w:rPr>
          <w:b/>
          <w:sz w:val="24"/>
          <w:szCs w:val="24"/>
          <w:u w:val="single"/>
        </w:rPr>
        <w:t xml:space="preserve">Do I have to take part in this interview? </w:t>
      </w:r>
    </w:p>
    <w:p w:rsidRPr="002905D6" w:rsidR="003A43A5" w:rsidP="003A43A5" w:rsidRDefault="003A43A5" w14:paraId="567C459E" w14:textId="77777777">
      <w:pPr>
        <w:rPr>
          <w:sz w:val="24"/>
          <w:szCs w:val="24"/>
        </w:rPr>
      </w:pPr>
      <w:r w:rsidRPr="002905D6">
        <w:rPr>
          <w:sz w:val="24"/>
          <w:szCs w:val="24"/>
        </w:rPr>
        <w:t>No, participation in this interview is voluntary. You can stop the interview at any time, and you don’t have to answer a question if you don’t want to. You will not lose any rights you would normally have if you choose not to join this interview.</w:t>
      </w:r>
    </w:p>
    <w:p w:rsidRPr="002905D6" w:rsidR="003A43A5" w:rsidP="003A43A5" w:rsidRDefault="003A43A5" w14:paraId="7887B3A8" w14:textId="77777777">
      <w:pPr>
        <w:rPr>
          <w:sz w:val="24"/>
          <w:szCs w:val="24"/>
        </w:rPr>
      </w:pPr>
    </w:p>
    <w:p w:rsidRPr="002905D6" w:rsidR="003A43A5" w:rsidP="003A43A5" w:rsidRDefault="003A43A5" w14:paraId="09043E81" w14:textId="77777777">
      <w:pPr>
        <w:rPr>
          <w:sz w:val="24"/>
          <w:szCs w:val="24"/>
        </w:rPr>
      </w:pPr>
      <w:r w:rsidRPr="002905D6">
        <w:rPr>
          <w:b/>
          <w:sz w:val="24"/>
          <w:szCs w:val="24"/>
          <w:u w:val="single"/>
        </w:rPr>
        <w:t xml:space="preserve">What are the possible risks and benefits from participating in this interview? </w:t>
      </w:r>
    </w:p>
    <w:p w:rsidRPr="002905D6" w:rsidR="003A43A5" w:rsidP="003A43A5" w:rsidRDefault="003A43A5" w14:paraId="02DE81C1" w14:textId="77777777">
      <w:pPr>
        <w:widowControl/>
        <w:rPr>
          <w:sz w:val="24"/>
          <w:szCs w:val="24"/>
        </w:rPr>
      </w:pPr>
      <w:r w:rsidRPr="002905D6">
        <w:rPr>
          <w:sz w:val="24"/>
          <w:szCs w:val="24"/>
        </w:rPr>
        <w:t xml:space="preserve">There are no direct benefits to you from doing this interview. Your involvement in this study will help us improve the questions for the American Community Survey. There is no more than minimal risk in participating. </w:t>
      </w:r>
      <w:r w:rsidRPr="00224571">
        <w:rPr>
          <w:sz w:val="24"/>
          <w:szCs w:val="24"/>
        </w:rPr>
        <w:t>You can skip any question that you are not comfortable answering</w:t>
      </w:r>
      <w:r>
        <w:t>.</w:t>
      </w:r>
    </w:p>
    <w:p w:rsidRPr="002905D6" w:rsidR="003A43A5" w:rsidP="003A43A5" w:rsidRDefault="003A43A5" w14:paraId="2D248701" w14:textId="77777777">
      <w:pPr>
        <w:rPr>
          <w:sz w:val="24"/>
          <w:szCs w:val="24"/>
        </w:rPr>
      </w:pPr>
    </w:p>
    <w:p w:rsidRPr="002905D6" w:rsidR="003A43A5" w:rsidP="003A43A5" w:rsidRDefault="003A43A5" w14:paraId="6D5C0C8D" w14:textId="77777777">
      <w:pPr>
        <w:rPr>
          <w:sz w:val="24"/>
          <w:szCs w:val="24"/>
        </w:rPr>
      </w:pPr>
      <w:r w:rsidRPr="002905D6">
        <w:rPr>
          <w:b/>
          <w:sz w:val="24"/>
          <w:szCs w:val="24"/>
          <w:u w:val="single"/>
        </w:rPr>
        <w:t xml:space="preserve">How will my privacy be protected? </w:t>
      </w:r>
    </w:p>
    <w:p w:rsidR="003A43A5" w:rsidP="003A43A5" w:rsidRDefault="003A43A5" w14:paraId="7F5A703C" w14:textId="7D8A65E0">
      <w:pPr>
        <w:rPr>
          <w:sz w:val="24"/>
          <w:szCs w:val="24"/>
        </w:rPr>
      </w:pPr>
      <w:r w:rsidRPr="00F147C3">
        <w:rPr>
          <w:sz w:val="24"/>
          <w:szCs w:val="24"/>
        </w:rPr>
        <w:t>This interview is being conducted under the authority of 13 U.S.C</w:t>
      </w:r>
      <w:r>
        <w:rPr>
          <w:sz w:val="24"/>
          <w:szCs w:val="24"/>
        </w:rPr>
        <w:t xml:space="preserve">. Sections 6 </w:t>
      </w:r>
      <w:r w:rsidRPr="00436395">
        <w:rPr>
          <w:sz w:val="24"/>
          <w:szCs w:val="24"/>
        </w:rPr>
        <w:t>(c), 141, and 193</w:t>
      </w:r>
      <w:r w:rsidR="001C56F1">
        <w:rPr>
          <w:sz w:val="24"/>
          <w:szCs w:val="24"/>
        </w:rPr>
        <w:t>.</w:t>
      </w:r>
      <w:r w:rsidRPr="00F147C3">
        <w:rPr>
          <w:sz w:val="24"/>
          <w:szCs w:val="24"/>
        </w:rPr>
        <w:t xml:space="preserve"> Federal law requires that your answers are kept confidential (13 U.S.C</w:t>
      </w:r>
      <w:r>
        <w:rPr>
          <w:sz w:val="24"/>
          <w:szCs w:val="24"/>
        </w:rPr>
        <w:t>.</w:t>
      </w:r>
      <w:r w:rsidRPr="00F147C3">
        <w:rPr>
          <w:sz w:val="24"/>
          <w:szCs w:val="24"/>
        </w:rPr>
        <w:t xml:space="preserve"> Section 9), and protects your privacy under the Privacy Act (5 U.S.C</w:t>
      </w:r>
      <w:r>
        <w:rPr>
          <w:sz w:val="24"/>
          <w:szCs w:val="24"/>
        </w:rPr>
        <w:t>.</w:t>
      </w:r>
      <w:r w:rsidRPr="00F147C3">
        <w:rPr>
          <w:sz w:val="24"/>
          <w:szCs w:val="24"/>
        </w:rPr>
        <w:t xml:space="preserve"> Section 552a). Only research staff from the U.S. Census Bureau and its survey vendors, RTI International and Research Support Services will know your answers and/or comments from the interview</w:t>
      </w:r>
      <w:r>
        <w:rPr>
          <w:sz w:val="24"/>
          <w:szCs w:val="24"/>
        </w:rPr>
        <w:t>.</w:t>
      </w:r>
      <w:r w:rsidRPr="00F147C3" w:rsidDel="00F419F6">
        <w:rPr>
          <w:sz w:val="24"/>
          <w:szCs w:val="24"/>
        </w:rPr>
        <w:t xml:space="preserve"> </w:t>
      </w:r>
      <w:r w:rsidRPr="00F147C3">
        <w:rPr>
          <w:sz w:val="24"/>
          <w:szCs w:val="24"/>
        </w:rPr>
        <w:t xml:space="preserve"> The Census Bureau can use your responses only to produce statistics, and is not permitted to publicly release your responses in a way that could identify you, your business, organization, or institution. </w:t>
      </w:r>
    </w:p>
    <w:p w:rsidR="003A43A5" w:rsidP="003A43A5" w:rsidRDefault="003A43A5" w14:paraId="4B90A71B" w14:textId="77777777">
      <w:pPr>
        <w:rPr>
          <w:sz w:val="24"/>
          <w:szCs w:val="24"/>
        </w:rPr>
      </w:pPr>
      <w:r w:rsidRPr="00F147C3">
        <w:rPr>
          <w:sz w:val="24"/>
          <w:szCs w:val="24"/>
        </w:rPr>
        <w:t xml:space="preserve"> </w:t>
      </w:r>
    </w:p>
    <w:p w:rsidR="003A43A5" w:rsidP="003A43A5" w:rsidRDefault="003A43A5" w14:paraId="076793A6" w14:textId="77777777">
      <w:pPr>
        <w:rPr>
          <w:sz w:val="24"/>
          <w:szCs w:val="24"/>
        </w:rPr>
      </w:pPr>
      <w:r w:rsidRPr="00F147C3">
        <w:rPr>
          <w:sz w:val="24"/>
          <w:szCs w:val="24"/>
        </w:rPr>
        <w:lastRenderedPageBreak/>
        <w:t xml:space="preserve">Additionally, per the Federal Cybersecurity Enhancement Act of 2015, your data are protected from cybersecurity risks through screening of the systems that transmit your data. </w:t>
      </w:r>
      <w:r w:rsidRPr="001A313A">
        <w:rPr>
          <w:sz w:val="24"/>
          <w:szCs w:val="24"/>
        </w:rPr>
        <w:t xml:space="preserve">Your </w:t>
      </w:r>
      <w:bookmarkStart w:name="_GoBack" w:id="0"/>
      <w:bookmarkEnd w:id="0"/>
      <w:r w:rsidRPr="001A313A">
        <w:rPr>
          <w:sz w:val="24"/>
          <w:szCs w:val="24"/>
        </w:rPr>
        <w:t>information is secured by strictly adhering to the provisions of the Privacy Act, and other regulations and policies to protect the privacy and confidentiality of the inform</w:t>
      </w:r>
      <w:r>
        <w:rPr>
          <w:sz w:val="24"/>
          <w:szCs w:val="24"/>
        </w:rPr>
        <w:t>ation.</w:t>
      </w:r>
    </w:p>
    <w:p w:rsidRPr="00F147C3" w:rsidR="003A43A5" w:rsidP="003A43A5" w:rsidRDefault="003A43A5" w14:paraId="2B97FCCE" w14:textId="77777777">
      <w:pPr>
        <w:widowControl/>
        <w:rPr>
          <w:sz w:val="24"/>
          <w:szCs w:val="24"/>
        </w:rPr>
      </w:pPr>
    </w:p>
    <w:p w:rsidR="003A43A5" w:rsidP="003A43A5" w:rsidRDefault="003A43A5" w14:paraId="00CA38D7" w14:textId="77777777">
      <w:pPr>
        <w:widowControl/>
        <w:rPr>
          <w:sz w:val="24"/>
          <w:szCs w:val="24"/>
        </w:rPr>
      </w:pPr>
      <w:r w:rsidRPr="00F147C3">
        <w:rPr>
          <w:sz w:val="24"/>
          <w:szCs w:val="24"/>
        </w:rPr>
        <w:t>This collection has been approved by the Office of Management and Budget (OMB). This eight-digit OMB approval number, 0607-0725, confirms this approval and expires on 12/31/2022. Without this approval, we could not conduct this study.</w:t>
      </w:r>
    </w:p>
    <w:p w:rsidRPr="00F147C3" w:rsidR="003A43A5" w:rsidP="003A43A5" w:rsidRDefault="003A43A5" w14:paraId="68F346F3" w14:textId="77777777">
      <w:pPr>
        <w:widowControl/>
        <w:rPr>
          <w:sz w:val="24"/>
          <w:szCs w:val="24"/>
        </w:rPr>
      </w:pPr>
    </w:p>
    <w:p w:rsidRPr="002905D6" w:rsidR="003A43A5" w:rsidP="003A43A5" w:rsidRDefault="003A43A5" w14:paraId="57F5D6FB" w14:textId="77777777">
      <w:pPr>
        <w:rPr>
          <w:sz w:val="24"/>
          <w:szCs w:val="24"/>
        </w:rPr>
      </w:pPr>
      <w:r w:rsidRPr="002905D6">
        <w:rPr>
          <w:b/>
          <w:sz w:val="24"/>
          <w:szCs w:val="24"/>
          <w:u w:val="single"/>
        </w:rPr>
        <w:t xml:space="preserve">How will I be compensated? </w:t>
      </w:r>
    </w:p>
    <w:p w:rsidRPr="002905D6" w:rsidR="003A43A5" w:rsidP="003A43A5" w:rsidRDefault="003A43A5" w14:paraId="0D454669" w14:textId="77777777">
      <w:pPr>
        <w:rPr>
          <w:sz w:val="24"/>
          <w:szCs w:val="24"/>
        </w:rPr>
      </w:pPr>
      <w:r w:rsidRPr="002905D6">
        <w:rPr>
          <w:sz w:val="24"/>
          <w:szCs w:val="24"/>
        </w:rPr>
        <w:t>You will receive $4</w:t>
      </w:r>
      <w:r>
        <w:rPr>
          <w:sz w:val="24"/>
          <w:szCs w:val="24"/>
        </w:rPr>
        <w:t>0</w:t>
      </w:r>
      <w:r w:rsidRPr="002905D6">
        <w:rPr>
          <w:sz w:val="24"/>
          <w:szCs w:val="24"/>
        </w:rPr>
        <w:t>.</w:t>
      </w:r>
    </w:p>
    <w:p w:rsidRPr="002905D6" w:rsidR="003A43A5" w:rsidP="003A43A5" w:rsidRDefault="003A43A5" w14:paraId="35AADAD9" w14:textId="77777777">
      <w:pPr>
        <w:rPr>
          <w:b/>
          <w:sz w:val="24"/>
          <w:szCs w:val="24"/>
          <w:u w:val="single"/>
        </w:rPr>
      </w:pPr>
    </w:p>
    <w:p w:rsidRPr="002905D6" w:rsidR="003A43A5" w:rsidP="003A43A5" w:rsidRDefault="003A43A5" w14:paraId="769A9337" w14:textId="77777777">
      <w:pPr>
        <w:rPr>
          <w:sz w:val="24"/>
          <w:szCs w:val="24"/>
        </w:rPr>
      </w:pPr>
      <w:r w:rsidRPr="002905D6">
        <w:rPr>
          <w:b/>
          <w:sz w:val="24"/>
          <w:szCs w:val="24"/>
          <w:u w:val="single"/>
        </w:rPr>
        <w:t xml:space="preserve">What if I have questions about the interview? </w:t>
      </w:r>
    </w:p>
    <w:p w:rsidRPr="00C4147B" w:rsidR="003A43A5" w:rsidP="003A43A5" w:rsidRDefault="003A43A5" w14:paraId="230EA3C3" w14:textId="77777777">
      <w:pPr>
        <w:rPr>
          <w:sz w:val="24"/>
          <w:szCs w:val="24"/>
        </w:rPr>
      </w:pPr>
      <w:r w:rsidRPr="002905D6">
        <w:rPr>
          <w:sz w:val="24"/>
          <w:szCs w:val="24"/>
        </w:rPr>
        <w:t>If you have concerns or questions about the interview, you may contact RTI’s project director, Doug Currivan, at 919-316-3334 or</w:t>
      </w:r>
      <w:r>
        <w:rPr>
          <w:sz w:val="24"/>
          <w:szCs w:val="24"/>
        </w:rPr>
        <w:t xml:space="preserve"> </w:t>
      </w:r>
      <w:hyperlink w:history="1" r:id="rId10">
        <w:r w:rsidRPr="00E13438">
          <w:rPr>
            <w:rStyle w:val="Hyperlink"/>
            <w:sz w:val="24"/>
            <w:szCs w:val="24"/>
          </w:rPr>
          <w:t>dcurrivan@rti.org</w:t>
        </w:r>
      </w:hyperlink>
      <w:r>
        <w:rPr>
          <w:sz w:val="24"/>
          <w:szCs w:val="24"/>
        </w:rPr>
        <w:t>.</w:t>
      </w:r>
      <w:r w:rsidRPr="00C4147B">
        <w:rPr>
          <w:sz w:val="24"/>
          <w:szCs w:val="24"/>
        </w:rPr>
        <w:t xml:space="preserve"> </w:t>
      </w:r>
    </w:p>
    <w:p w:rsidR="003A43A5" w:rsidP="003A43A5" w:rsidRDefault="003A43A5" w14:paraId="03AD3035" w14:textId="77777777">
      <w:pPr>
        <w:rPr>
          <w:sz w:val="24"/>
          <w:szCs w:val="24"/>
        </w:rPr>
      </w:pPr>
    </w:p>
    <w:p w:rsidRPr="00C4147B" w:rsidR="003A43A5" w:rsidP="003A43A5" w:rsidRDefault="003A43A5" w14:paraId="261F15DB" w14:textId="77777777">
      <w:pPr>
        <w:rPr>
          <w:sz w:val="24"/>
          <w:szCs w:val="24"/>
        </w:rPr>
      </w:pPr>
      <w:r w:rsidRPr="00C4147B">
        <w:rPr>
          <w:sz w:val="24"/>
          <w:szCs w:val="24"/>
        </w:rPr>
        <w:t xml:space="preserve">- - - - - - - - - - - - - - - - - - - - - - - - - - - - - - - - - - - - - - - - - - - - - - - - - - - - - - - - - - - - - - - - - - - </w:t>
      </w:r>
    </w:p>
    <w:p w:rsidR="003A43A5" w:rsidP="003A43A5" w:rsidRDefault="003A43A5" w14:paraId="119639AB" w14:textId="77777777">
      <w:pPr>
        <w:rPr>
          <w:b/>
          <w:sz w:val="24"/>
          <w:szCs w:val="24"/>
          <w:u w:val="single"/>
        </w:rPr>
      </w:pPr>
    </w:p>
    <w:p w:rsidRPr="002905D6" w:rsidR="003A43A5" w:rsidP="003A43A5" w:rsidRDefault="003A43A5" w14:paraId="4B2F170F" w14:textId="77777777">
      <w:pPr>
        <w:rPr>
          <w:b/>
          <w:sz w:val="24"/>
          <w:szCs w:val="24"/>
          <w:u w:val="single"/>
        </w:rPr>
      </w:pPr>
      <w:r w:rsidRPr="002905D6">
        <w:rPr>
          <w:b/>
          <w:sz w:val="24"/>
          <w:szCs w:val="24"/>
          <w:u w:val="single"/>
        </w:rPr>
        <w:t>Participant’s Agreement:</w:t>
      </w:r>
    </w:p>
    <w:p w:rsidRPr="002905D6" w:rsidR="003A43A5" w:rsidP="003A43A5" w:rsidRDefault="003A43A5" w14:paraId="68946E4B" w14:textId="77777777">
      <w:pPr>
        <w:rPr>
          <w:sz w:val="24"/>
          <w:szCs w:val="24"/>
        </w:rPr>
      </w:pPr>
      <w:r w:rsidRPr="002905D6">
        <w:rPr>
          <w:sz w:val="24"/>
          <w:szCs w:val="24"/>
        </w:rPr>
        <w:t>I have read the information provided above. I voluntarily agree to participate in this interview.</w:t>
      </w:r>
    </w:p>
    <w:p w:rsidRPr="002905D6" w:rsidR="003A43A5" w:rsidP="003A43A5" w:rsidRDefault="003A43A5" w14:paraId="215816E7" w14:textId="77777777">
      <w:pPr>
        <w:rPr>
          <w:sz w:val="24"/>
          <w:szCs w:val="24"/>
        </w:rPr>
      </w:pPr>
    </w:p>
    <w:p w:rsidRPr="002905D6" w:rsidR="003A43A5" w:rsidP="003A43A5" w:rsidRDefault="003A43A5" w14:paraId="4B7365B9" w14:textId="77777777">
      <w:pPr>
        <w:ind w:firstLine="720"/>
        <w:rPr>
          <w:sz w:val="24"/>
          <w:szCs w:val="24"/>
        </w:rPr>
      </w:pPr>
      <w:r w:rsidRPr="002905D6">
        <w:rPr>
          <w:rFonts w:ascii="WP IconicSymbolsA" w:hAnsi="WP IconicSymbolsA"/>
          <w:sz w:val="28"/>
          <w:szCs w:val="32"/>
        </w:rPr>
        <w:t></w:t>
      </w:r>
      <w:r w:rsidRPr="002905D6">
        <w:rPr>
          <w:sz w:val="24"/>
          <w:szCs w:val="24"/>
        </w:rPr>
        <w:t xml:space="preserve">    I agree for this interview to be </w:t>
      </w:r>
      <w:r>
        <w:rPr>
          <w:sz w:val="24"/>
          <w:szCs w:val="24"/>
        </w:rPr>
        <w:t xml:space="preserve">audio and video </w:t>
      </w:r>
      <w:r w:rsidRPr="002905D6">
        <w:rPr>
          <w:sz w:val="24"/>
          <w:szCs w:val="24"/>
        </w:rPr>
        <w:t>recorded.</w:t>
      </w:r>
    </w:p>
    <w:p w:rsidRPr="002905D6" w:rsidR="003A43A5" w:rsidP="003A43A5" w:rsidRDefault="003A43A5" w14:paraId="251240D3" w14:textId="77777777">
      <w:pPr>
        <w:ind w:firstLine="720"/>
        <w:rPr>
          <w:sz w:val="24"/>
          <w:szCs w:val="24"/>
        </w:rPr>
      </w:pPr>
    </w:p>
    <w:p w:rsidRPr="002905D6" w:rsidR="003A43A5" w:rsidP="003A43A5" w:rsidRDefault="003A43A5" w14:paraId="484DB798" w14:textId="77777777">
      <w:pPr>
        <w:ind w:firstLine="720"/>
        <w:rPr>
          <w:sz w:val="24"/>
          <w:szCs w:val="24"/>
        </w:rPr>
      </w:pPr>
      <w:r w:rsidRPr="002905D6">
        <w:rPr>
          <w:rFonts w:ascii="WP IconicSymbolsA" w:hAnsi="WP IconicSymbolsA"/>
          <w:sz w:val="28"/>
          <w:szCs w:val="32"/>
        </w:rPr>
        <w:t></w:t>
      </w:r>
      <w:r w:rsidRPr="002905D6">
        <w:rPr>
          <w:sz w:val="24"/>
          <w:szCs w:val="24"/>
        </w:rPr>
        <w:t xml:space="preserve">    I do </w:t>
      </w:r>
      <w:r w:rsidRPr="002905D6">
        <w:rPr>
          <w:sz w:val="24"/>
          <w:szCs w:val="24"/>
          <w:u w:val="single"/>
        </w:rPr>
        <w:t>not</w:t>
      </w:r>
      <w:r w:rsidRPr="002905D6">
        <w:rPr>
          <w:sz w:val="24"/>
          <w:szCs w:val="24"/>
        </w:rPr>
        <w:t xml:space="preserve"> agree for this interview to be </w:t>
      </w:r>
      <w:r>
        <w:rPr>
          <w:sz w:val="24"/>
          <w:szCs w:val="24"/>
        </w:rPr>
        <w:t xml:space="preserve">audio and video </w:t>
      </w:r>
      <w:r w:rsidRPr="002905D6">
        <w:rPr>
          <w:sz w:val="24"/>
          <w:szCs w:val="24"/>
        </w:rPr>
        <w:t>recorded.</w:t>
      </w:r>
    </w:p>
    <w:p w:rsidRPr="002905D6" w:rsidR="003A43A5" w:rsidP="003A43A5" w:rsidRDefault="003A43A5" w14:paraId="68890CFF" w14:textId="77777777">
      <w:pPr>
        <w:rPr>
          <w:sz w:val="24"/>
          <w:szCs w:val="24"/>
        </w:rPr>
      </w:pPr>
    </w:p>
    <w:p w:rsidRPr="002905D6" w:rsidR="003A43A5" w:rsidP="003A43A5" w:rsidRDefault="003A43A5" w14:paraId="6CC4771D" w14:textId="77777777">
      <w:pPr>
        <w:rPr>
          <w:sz w:val="24"/>
          <w:szCs w:val="24"/>
        </w:rPr>
      </w:pPr>
    </w:p>
    <w:p w:rsidRPr="002905D6" w:rsidR="003A43A5" w:rsidP="003A43A5" w:rsidRDefault="003A43A5" w14:paraId="481A83A1" w14:textId="77777777">
      <w:pPr>
        <w:rPr>
          <w:sz w:val="24"/>
          <w:szCs w:val="24"/>
        </w:rPr>
      </w:pPr>
      <w:r w:rsidRPr="002905D6">
        <w:rPr>
          <w:sz w:val="24"/>
          <w:szCs w:val="24"/>
        </w:rPr>
        <w:t xml:space="preserve">_______________________________________ </w:t>
      </w:r>
      <w:r w:rsidRPr="002905D6">
        <w:rPr>
          <w:sz w:val="24"/>
          <w:szCs w:val="24"/>
        </w:rPr>
        <w:tab/>
      </w:r>
      <w:r w:rsidRPr="002905D6">
        <w:rPr>
          <w:sz w:val="24"/>
          <w:szCs w:val="24"/>
        </w:rPr>
        <w:tab/>
        <w:t>_________________</w:t>
      </w:r>
    </w:p>
    <w:p w:rsidRPr="002905D6" w:rsidR="003A43A5" w:rsidP="003A43A5" w:rsidRDefault="003A43A5" w14:paraId="3C388723" w14:textId="77777777">
      <w:pPr>
        <w:rPr>
          <w:sz w:val="24"/>
          <w:szCs w:val="24"/>
        </w:rPr>
      </w:pPr>
      <w:r w:rsidRPr="002905D6">
        <w:rPr>
          <w:sz w:val="24"/>
          <w:szCs w:val="24"/>
        </w:rPr>
        <w:t>Signature of Research Participant</w:t>
      </w:r>
      <w:r w:rsidRPr="002905D6">
        <w:rPr>
          <w:sz w:val="24"/>
          <w:szCs w:val="24"/>
        </w:rPr>
        <w:tab/>
      </w:r>
      <w:r w:rsidRPr="002905D6">
        <w:rPr>
          <w:sz w:val="24"/>
          <w:szCs w:val="24"/>
        </w:rPr>
        <w:tab/>
      </w:r>
      <w:r w:rsidRPr="002905D6">
        <w:rPr>
          <w:sz w:val="24"/>
          <w:szCs w:val="24"/>
        </w:rPr>
        <w:tab/>
        <w:t xml:space="preserve"> </w:t>
      </w:r>
      <w:r w:rsidRPr="002905D6">
        <w:rPr>
          <w:sz w:val="24"/>
          <w:szCs w:val="24"/>
        </w:rPr>
        <w:tab/>
        <w:t>Date</w:t>
      </w:r>
    </w:p>
    <w:p w:rsidRPr="002905D6" w:rsidR="003A43A5" w:rsidP="003A43A5" w:rsidRDefault="003A43A5" w14:paraId="5FA526C6" w14:textId="77777777">
      <w:pPr>
        <w:rPr>
          <w:sz w:val="24"/>
          <w:szCs w:val="24"/>
        </w:rPr>
      </w:pPr>
    </w:p>
    <w:p w:rsidRPr="002905D6" w:rsidR="003A43A5" w:rsidP="003A43A5" w:rsidRDefault="003A43A5" w14:paraId="5DCD6AB2" w14:textId="77777777">
      <w:pPr>
        <w:rPr>
          <w:sz w:val="24"/>
          <w:szCs w:val="24"/>
        </w:rPr>
      </w:pPr>
      <w:r w:rsidRPr="002905D6">
        <w:rPr>
          <w:sz w:val="24"/>
          <w:szCs w:val="24"/>
        </w:rPr>
        <w:t>_________________________________________</w:t>
      </w:r>
    </w:p>
    <w:p w:rsidRPr="002905D6" w:rsidR="003A43A5" w:rsidP="003A43A5" w:rsidRDefault="003A43A5" w14:paraId="2C8316AB" w14:textId="77777777">
      <w:pPr>
        <w:outlineLvl w:val="0"/>
        <w:rPr>
          <w:sz w:val="24"/>
          <w:szCs w:val="24"/>
        </w:rPr>
      </w:pPr>
      <w:r w:rsidRPr="002905D6">
        <w:rPr>
          <w:sz w:val="24"/>
          <w:szCs w:val="24"/>
        </w:rPr>
        <w:t>Printed Name of Research Participant</w:t>
      </w:r>
    </w:p>
    <w:p w:rsidRPr="002905D6" w:rsidR="003A43A5" w:rsidP="003A43A5" w:rsidRDefault="003A43A5" w14:paraId="3C095618" w14:textId="77777777">
      <w:pPr>
        <w:outlineLvl w:val="0"/>
        <w:rPr>
          <w:sz w:val="24"/>
          <w:szCs w:val="24"/>
        </w:rPr>
      </w:pPr>
    </w:p>
    <w:p w:rsidRPr="002905D6" w:rsidR="003A43A5" w:rsidP="003A43A5" w:rsidRDefault="003A43A5" w14:paraId="4D38A47E" w14:textId="77777777">
      <w:pPr>
        <w:rPr>
          <w:sz w:val="24"/>
          <w:szCs w:val="24"/>
        </w:rPr>
      </w:pPr>
      <w:r w:rsidRPr="002905D6">
        <w:rPr>
          <w:sz w:val="24"/>
          <w:szCs w:val="24"/>
        </w:rPr>
        <w:t xml:space="preserve">_______________________________________ </w:t>
      </w:r>
      <w:r w:rsidRPr="002905D6">
        <w:rPr>
          <w:sz w:val="24"/>
          <w:szCs w:val="24"/>
        </w:rPr>
        <w:tab/>
      </w:r>
      <w:r w:rsidRPr="002905D6">
        <w:rPr>
          <w:sz w:val="24"/>
          <w:szCs w:val="24"/>
        </w:rPr>
        <w:tab/>
        <w:t>_________________</w:t>
      </w:r>
    </w:p>
    <w:p w:rsidRPr="002905D6" w:rsidR="003A43A5" w:rsidP="003A43A5" w:rsidRDefault="003A43A5" w14:paraId="110B6472" w14:textId="77777777">
      <w:pPr>
        <w:rPr>
          <w:sz w:val="24"/>
          <w:szCs w:val="24"/>
        </w:rPr>
      </w:pPr>
      <w:r w:rsidRPr="002905D6">
        <w:rPr>
          <w:sz w:val="24"/>
          <w:szCs w:val="24"/>
        </w:rPr>
        <w:t>Signature of Person Obtaining Consent</w:t>
      </w:r>
      <w:r w:rsidRPr="002905D6">
        <w:rPr>
          <w:sz w:val="24"/>
          <w:szCs w:val="24"/>
        </w:rPr>
        <w:tab/>
      </w:r>
      <w:r w:rsidRPr="002905D6">
        <w:rPr>
          <w:sz w:val="24"/>
          <w:szCs w:val="24"/>
        </w:rPr>
        <w:tab/>
      </w:r>
      <w:r w:rsidRPr="002905D6">
        <w:rPr>
          <w:sz w:val="24"/>
          <w:szCs w:val="24"/>
        </w:rPr>
        <w:tab/>
        <w:t>Date</w:t>
      </w:r>
    </w:p>
    <w:p w:rsidRPr="002905D6" w:rsidR="003A43A5" w:rsidP="003A43A5" w:rsidRDefault="003A43A5" w14:paraId="7D1927C0" w14:textId="77777777">
      <w:pPr>
        <w:rPr>
          <w:sz w:val="24"/>
          <w:szCs w:val="24"/>
        </w:rPr>
      </w:pPr>
    </w:p>
    <w:p w:rsidRPr="002905D6" w:rsidR="003A43A5" w:rsidP="003A43A5" w:rsidRDefault="003A43A5" w14:paraId="4916F5BF" w14:textId="77777777">
      <w:pPr>
        <w:rPr>
          <w:sz w:val="24"/>
          <w:szCs w:val="24"/>
        </w:rPr>
      </w:pPr>
      <w:r w:rsidRPr="002905D6">
        <w:rPr>
          <w:sz w:val="24"/>
          <w:szCs w:val="24"/>
        </w:rPr>
        <w:t>_________________________________________</w:t>
      </w:r>
    </w:p>
    <w:p w:rsidRPr="002905D6" w:rsidR="003A43A5" w:rsidP="003A43A5" w:rsidRDefault="003A43A5" w14:paraId="10DE8A1D" w14:textId="77777777">
      <w:pPr>
        <w:rPr>
          <w:sz w:val="24"/>
          <w:szCs w:val="24"/>
        </w:rPr>
      </w:pPr>
      <w:r w:rsidRPr="002905D6">
        <w:rPr>
          <w:sz w:val="24"/>
          <w:szCs w:val="24"/>
        </w:rPr>
        <w:t>Printed Name of Person Obtaining Consent</w:t>
      </w:r>
    </w:p>
    <w:p w:rsidRPr="002905D6" w:rsidR="00F366D9" w:rsidP="003A43A5" w:rsidRDefault="00F366D9" w14:paraId="27F91343" w14:textId="796F3A0E"/>
    <w:sectPr w:rsidRPr="002905D6" w:rsidR="00F366D9" w:rsidSect="00566E87">
      <w:footerReference w:type="default" r:id="rId11"/>
      <w:pgSz w:w="12240" w:h="15840"/>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6FF2" w16cex:dateUtc="2020-05-20T12:59:00Z"/>
  <w16cex:commentExtensible w16cex:durableId="226F7130" w16cex:dateUtc="2020-05-20T13:04:00Z"/>
  <w16cex:commentExtensible w16cex:durableId="226F716C" w16cex:dateUtc="2020-05-20T13:05:00Z"/>
  <w16cex:commentExtensible w16cex:durableId="226F71BE" w16cex:dateUtc="2020-05-20T13:07:00Z"/>
  <w16cex:commentExtensible w16cex:durableId="226F9F7C" w16cex:dateUtc="2020-05-20T16:22:00Z"/>
  <w16cex:commentExtensible w16cex:durableId="226F7234" w16cex:dateUtc="2020-05-20T13:09:00Z"/>
  <w16cex:commentExtensible w16cex:durableId="226F7282" w16cex:dateUtc="2020-05-20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C3DDE7" w16cid:durableId="226F6FEB"/>
  <w16cid:commentId w16cid:paraId="0C4BC8D1" w16cid:durableId="226F6FF2"/>
  <w16cid:commentId w16cid:paraId="0247479E" w16cid:durableId="226F6FEC"/>
  <w16cid:commentId w16cid:paraId="484ED76E" w16cid:durableId="226F7130"/>
  <w16cid:commentId w16cid:paraId="7127EBB8" w16cid:durableId="226F6FED"/>
  <w16cid:commentId w16cid:paraId="1C76C813" w16cid:durableId="226F716C"/>
  <w16cid:commentId w16cid:paraId="0C5E0AE5" w16cid:durableId="226F6FEE"/>
  <w16cid:commentId w16cid:paraId="7D05667F" w16cid:durableId="226F71BE"/>
  <w16cid:commentId w16cid:paraId="56EE42EA" w16cid:durableId="226F6FEF"/>
  <w16cid:commentId w16cid:paraId="2A003F36" w16cid:durableId="226F9F7C"/>
  <w16cid:commentId w16cid:paraId="0C22E560" w16cid:durableId="226F6FF0"/>
  <w16cid:commentId w16cid:paraId="61453AAD" w16cid:durableId="226F7234"/>
  <w16cid:commentId w16cid:paraId="0350FD70" w16cid:durableId="226F6FF1"/>
  <w16cid:commentId w16cid:paraId="7F78BE57" w16cid:durableId="226F72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088FC" w14:textId="77777777" w:rsidR="00743BE9" w:rsidRDefault="00743BE9">
      <w:r>
        <w:separator/>
      </w:r>
    </w:p>
  </w:endnote>
  <w:endnote w:type="continuationSeparator" w:id="0">
    <w:p w14:paraId="013081F4" w14:textId="77777777" w:rsidR="00743BE9" w:rsidRDefault="0074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70590" w14:textId="7FA7EE28" w:rsidR="00AD3B1E" w:rsidRDefault="000A4661" w:rsidP="00FE75BF">
    <w:pPr>
      <w:pStyle w:val="Footer"/>
      <w:tabs>
        <w:tab w:val="clear" w:pos="4320"/>
        <w:tab w:val="clear" w:pos="8640"/>
        <w:tab w:val="center" w:pos="5040"/>
        <w:tab w:val="right" w:pos="10800"/>
      </w:tabs>
    </w:pPr>
    <w:r>
      <w:tab/>
    </w:r>
    <w:r>
      <w:rPr>
        <w:rStyle w:val="PageNumber"/>
      </w:rPr>
      <w:fldChar w:fldCharType="begin"/>
    </w:r>
    <w:r>
      <w:rPr>
        <w:rStyle w:val="PageNumber"/>
      </w:rPr>
      <w:instrText xml:space="preserve"> PAGE </w:instrText>
    </w:r>
    <w:r>
      <w:rPr>
        <w:rStyle w:val="PageNumber"/>
      </w:rPr>
      <w:fldChar w:fldCharType="separate"/>
    </w:r>
    <w:r w:rsidR="001C56F1">
      <w:rPr>
        <w:rStyle w:val="PageNumber"/>
        <w:noProof/>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8EEEF" w14:textId="77777777" w:rsidR="00743BE9" w:rsidRDefault="00743BE9">
      <w:r>
        <w:separator/>
      </w:r>
    </w:p>
  </w:footnote>
  <w:footnote w:type="continuationSeparator" w:id="0">
    <w:p w14:paraId="49B2D691" w14:textId="77777777" w:rsidR="00743BE9" w:rsidRDefault="00743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72BD"/>
    <w:multiLevelType w:val="multilevel"/>
    <w:tmpl w:val="357E8E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771486"/>
    <w:multiLevelType w:val="hybridMultilevel"/>
    <w:tmpl w:val="3A36B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E"/>
    <w:rsid w:val="00016114"/>
    <w:rsid w:val="00021193"/>
    <w:rsid w:val="00032FE6"/>
    <w:rsid w:val="00046775"/>
    <w:rsid w:val="00092C75"/>
    <w:rsid w:val="000A4661"/>
    <w:rsid w:val="000E2DBA"/>
    <w:rsid w:val="000F16A7"/>
    <w:rsid w:val="00117415"/>
    <w:rsid w:val="00127D08"/>
    <w:rsid w:val="00172E9E"/>
    <w:rsid w:val="001840F0"/>
    <w:rsid w:val="001A313A"/>
    <w:rsid w:val="001B47EC"/>
    <w:rsid w:val="001C485F"/>
    <w:rsid w:val="001C56F1"/>
    <w:rsid w:val="00206A59"/>
    <w:rsid w:val="00224571"/>
    <w:rsid w:val="002664D9"/>
    <w:rsid w:val="002748CD"/>
    <w:rsid w:val="0028078B"/>
    <w:rsid w:val="002905D6"/>
    <w:rsid w:val="002A0774"/>
    <w:rsid w:val="002A38E1"/>
    <w:rsid w:val="002E573C"/>
    <w:rsid w:val="002F416F"/>
    <w:rsid w:val="00312830"/>
    <w:rsid w:val="0033698F"/>
    <w:rsid w:val="00336BC0"/>
    <w:rsid w:val="003524E4"/>
    <w:rsid w:val="00387032"/>
    <w:rsid w:val="00397AC1"/>
    <w:rsid w:val="003A43A5"/>
    <w:rsid w:val="00427D20"/>
    <w:rsid w:val="00436395"/>
    <w:rsid w:val="00447B24"/>
    <w:rsid w:val="00457696"/>
    <w:rsid w:val="004628DF"/>
    <w:rsid w:val="00477855"/>
    <w:rsid w:val="004C7E2D"/>
    <w:rsid w:val="004E4DED"/>
    <w:rsid w:val="0056291F"/>
    <w:rsid w:val="00566E87"/>
    <w:rsid w:val="00576386"/>
    <w:rsid w:val="005A22D8"/>
    <w:rsid w:val="005A78DF"/>
    <w:rsid w:val="005E68C8"/>
    <w:rsid w:val="006C4E72"/>
    <w:rsid w:val="006F083F"/>
    <w:rsid w:val="00714F25"/>
    <w:rsid w:val="007158A9"/>
    <w:rsid w:val="00720106"/>
    <w:rsid w:val="007372B1"/>
    <w:rsid w:val="00743BE9"/>
    <w:rsid w:val="00745BC3"/>
    <w:rsid w:val="0079443F"/>
    <w:rsid w:val="007D36BD"/>
    <w:rsid w:val="007E0A63"/>
    <w:rsid w:val="007F0730"/>
    <w:rsid w:val="007F3F6F"/>
    <w:rsid w:val="008412E8"/>
    <w:rsid w:val="00853F25"/>
    <w:rsid w:val="00854D7F"/>
    <w:rsid w:val="00864EAE"/>
    <w:rsid w:val="00891BA5"/>
    <w:rsid w:val="00895470"/>
    <w:rsid w:val="008A4026"/>
    <w:rsid w:val="008D2CBB"/>
    <w:rsid w:val="00902571"/>
    <w:rsid w:val="00912B2E"/>
    <w:rsid w:val="00971EFD"/>
    <w:rsid w:val="00990B4D"/>
    <w:rsid w:val="00A1482A"/>
    <w:rsid w:val="00A87AB8"/>
    <w:rsid w:val="00AB74CF"/>
    <w:rsid w:val="00AC0B1F"/>
    <w:rsid w:val="00AD561D"/>
    <w:rsid w:val="00B82A36"/>
    <w:rsid w:val="00B8752F"/>
    <w:rsid w:val="00BA4C23"/>
    <w:rsid w:val="00BE19D7"/>
    <w:rsid w:val="00C4147B"/>
    <w:rsid w:val="00C610A3"/>
    <w:rsid w:val="00C73EFB"/>
    <w:rsid w:val="00CC5C68"/>
    <w:rsid w:val="00CE1DAE"/>
    <w:rsid w:val="00D0487F"/>
    <w:rsid w:val="00D90FFD"/>
    <w:rsid w:val="00DB4220"/>
    <w:rsid w:val="00DC51BE"/>
    <w:rsid w:val="00E06F97"/>
    <w:rsid w:val="00E14E85"/>
    <w:rsid w:val="00E20193"/>
    <w:rsid w:val="00E276DF"/>
    <w:rsid w:val="00E305AA"/>
    <w:rsid w:val="00E37119"/>
    <w:rsid w:val="00E81A04"/>
    <w:rsid w:val="00E909EC"/>
    <w:rsid w:val="00EA52C8"/>
    <w:rsid w:val="00EC53D4"/>
    <w:rsid w:val="00EE2B4F"/>
    <w:rsid w:val="00EF30CA"/>
    <w:rsid w:val="00F0122F"/>
    <w:rsid w:val="00F147C3"/>
    <w:rsid w:val="00F366D9"/>
    <w:rsid w:val="00F419F6"/>
    <w:rsid w:val="00F423F9"/>
    <w:rsid w:val="00F56745"/>
    <w:rsid w:val="00F62FE3"/>
    <w:rsid w:val="00FC403A"/>
    <w:rsid w:val="00FD3313"/>
    <w:rsid w:val="00FF1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EB85"/>
  <w15:docId w15:val="{41A6764B-BC68-4412-AF7E-1146E608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B2E"/>
    <w:pPr>
      <w:widowControl w:val="0"/>
      <w:spacing w:after="0" w:line="240" w:lineRule="auto"/>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12B2E"/>
    <w:rPr>
      <w:noProof w:val="0"/>
      <w:sz w:val="24"/>
    </w:rPr>
  </w:style>
  <w:style w:type="paragraph" w:styleId="Footer">
    <w:name w:val="footer"/>
    <w:basedOn w:val="Normal"/>
    <w:link w:val="FooterChar"/>
    <w:rsid w:val="00912B2E"/>
    <w:pPr>
      <w:widowControl/>
      <w:tabs>
        <w:tab w:val="center" w:pos="4320"/>
        <w:tab w:val="right" w:pos="8640"/>
      </w:tabs>
    </w:pPr>
    <w:rPr>
      <w:noProof w:val="0"/>
      <w:sz w:val="24"/>
    </w:rPr>
  </w:style>
  <w:style w:type="character" w:customStyle="1" w:styleId="FooterChar">
    <w:name w:val="Footer Char"/>
    <w:basedOn w:val="DefaultParagraphFont"/>
    <w:link w:val="Footer"/>
    <w:rsid w:val="00912B2E"/>
    <w:rPr>
      <w:rFonts w:ascii="Times New Roman" w:eastAsia="Times New Roman" w:hAnsi="Times New Roman" w:cs="Times New Roman"/>
      <w:sz w:val="24"/>
      <w:szCs w:val="20"/>
    </w:rPr>
  </w:style>
  <w:style w:type="character" w:styleId="PageNumber">
    <w:name w:val="page number"/>
    <w:basedOn w:val="DefaultParagraphFont"/>
    <w:rsid w:val="00912B2E"/>
  </w:style>
  <w:style w:type="character" w:styleId="CommentReference">
    <w:name w:val="annotation reference"/>
    <w:basedOn w:val="DefaultParagraphFont"/>
    <w:uiPriority w:val="99"/>
    <w:semiHidden/>
    <w:unhideWhenUsed/>
    <w:rsid w:val="005A22D8"/>
    <w:rPr>
      <w:sz w:val="16"/>
      <w:szCs w:val="16"/>
    </w:rPr>
  </w:style>
  <w:style w:type="paragraph" w:styleId="CommentText">
    <w:name w:val="annotation text"/>
    <w:basedOn w:val="Normal"/>
    <w:link w:val="CommentTextChar"/>
    <w:uiPriority w:val="99"/>
    <w:semiHidden/>
    <w:unhideWhenUsed/>
    <w:rsid w:val="005A22D8"/>
  </w:style>
  <w:style w:type="character" w:customStyle="1" w:styleId="CommentTextChar">
    <w:name w:val="Comment Text Char"/>
    <w:basedOn w:val="DefaultParagraphFont"/>
    <w:link w:val="CommentText"/>
    <w:uiPriority w:val="99"/>
    <w:semiHidden/>
    <w:rsid w:val="005A22D8"/>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5A22D8"/>
    <w:rPr>
      <w:b/>
      <w:bCs/>
    </w:rPr>
  </w:style>
  <w:style w:type="character" w:customStyle="1" w:styleId="CommentSubjectChar">
    <w:name w:val="Comment Subject Char"/>
    <w:basedOn w:val="CommentTextChar"/>
    <w:link w:val="CommentSubject"/>
    <w:uiPriority w:val="99"/>
    <w:semiHidden/>
    <w:rsid w:val="005A22D8"/>
    <w:rPr>
      <w:rFonts w:ascii="Times New Roman" w:eastAsia="Times New Roman" w:hAnsi="Times New Roman" w:cs="Times New Roman"/>
      <w:b/>
      <w:bCs/>
      <w:noProof/>
      <w:sz w:val="20"/>
      <w:szCs w:val="20"/>
    </w:rPr>
  </w:style>
  <w:style w:type="paragraph" w:styleId="BalloonText">
    <w:name w:val="Balloon Text"/>
    <w:basedOn w:val="Normal"/>
    <w:link w:val="BalloonTextChar"/>
    <w:uiPriority w:val="99"/>
    <w:semiHidden/>
    <w:unhideWhenUsed/>
    <w:rsid w:val="005A22D8"/>
    <w:rPr>
      <w:rFonts w:ascii="Tahoma" w:hAnsi="Tahoma" w:cs="Tahoma"/>
      <w:sz w:val="16"/>
      <w:szCs w:val="16"/>
    </w:rPr>
  </w:style>
  <w:style w:type="character" w:customStyle="1" w:styleId="BalloonTextChar">
    <w:name w:val="Balloon Text Char"/>
    <w:basedOn w:val="DefaultParagraphFont"/>
    <w:link w:val="BalloonText"/>
    <w:uiPriority w:val="99"/>
    <w:semiHidden/>
    <w:rsid w:val="005A22D8"/>
    <w:rPr>
      <w:rFonts w:ascii="Tahoma" w:eastAsia="Times New Roman" w:hAnsi="Tahoma" w:cs="Tahoma"/>
      <w:noProof/>
      <w:sz w:val="16"/>
      <w:szCs w:val="16"/>
    </w:rPr>
  </w:style>
  <w:style w:type="character" w:styleId="Hyperlink">
    <w:name w:val="Hyperlink"/>
    <w:unhideWhenUsed/>
    <w:rsid w:val="00C4147B"/>
    <w:rPr>
      <w:color w:val="0000FF"/>
      <w:u w:val="single"/>
    </w:rPr>
  </w:style>
  <w:style w:type="character" w:customStyle="1" w:styleId="UnresolvedMention1">
    <w:name w:val="Unresolved Mention1"/>
    <w:basedOn w:val="DefaultParagraphFont"/>
    <w:uiPriority w:val="99"/>
    <w:semiHidden/>
    <w:unhideWhenUsed/>
    <w:rsid w:val="00C73EFB"/>
    <w:rPr>
      <w:color w:val="605E5C"/>
      <w:shd w:val="clear" w:color="auto" w:fill="E1DFDD"/>
    </w:rPr>
  </w:style>
  <w:style w:type="paragraph" w:styleId="BodyText">
    <w:name w:val="Body Text"/>
    <w:basedOn w:val="ListParagraph"/>
    <w:link w:val="BodyTextChar"/>
    <w:rsid w:val="00853F25"/>
    <w:pPr>
      <w:widowControl/>
      <w:spacing w:after="120"/>
      <w:contextualSpacing w:val="0"/>
    </w:pPr>
    <w:rPr>
      <w:rFonts w:eastAsia="Calibri"/>
      <w:noProof w:val="0"/>
      <w:color w:val="000000"/>
      <w:sz w:val="24"/>
      <w:szCs w:val="24"/>
    </w:rPr>
  </w:style>
  <w:style w:type="character" w:customStyle="1" w:styleId="BodyTextChar">
    <w:name w:val="Body Text Char"/>
    <w:basedOn w:val="DefaultParagraphFont"/>
    <w:link w:val="BodyText"/>
    <w:rsid w:val="00853F25"/>
    <w:rPr>
      <w:rFonts w:ascii="Times New Roman" w:eastAsia="Calibri" w:hAnsi="Times New Roman" w:cs="Times New Roman"/>
      <w:color w:val="000000"/>
      <w:sz w:val="24"/>
      <w:szCs w:val="24"/>
    </w:rPr>
  </w:style>
  <w:style w:type="paragraph" w:styleId="ListParagraph">
    <w:name w:val="List Paragraph"/>
    <w:basedOn w:val="Normal"/>
    <w:uiPriority w:val="34"/>
    <w:qFormat/>
    <w:rsid w:val="00853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7308">
      <w:bodyDiv w:val="1"/>
      <w:marLeft w:val="0"/>
      <w:marRight w:val="0"/>
      <w:marTop w:val="0"/>
      <w:marBottom w:val="0"/>
      <w:divBdr>
        <w:top w:val="none" w:sz="0" w:space="0" w:color="auto"/>
        <w:left w:val="none" w:sz="0" w:space="0" w:color="auto"/>
        <w:bottom w:val="none" w:sz="0" w:space="0" w:color="auto"/>
        <w:right w:val="none" w:sz="0" w:space="0" w:color="auto"/>
      </w:divBdr>
    </w:div>
    <w:div w:id="388654590">
      <w:bodyDiv w:val="1"/>
      <w:marLeft w:val="0"/>
      <w:marRight w:val="0"/>
      <w:marTop w:val="0"/>
      <w:marBottom w:val="0"/>
      <w:divBdr>
        <w:top w:val="none" w:sz="0" w:space="0" w:color="auto"/>
        <w:left w:val="none" w:sz="0" w:space="0" w:color="auto"/>
        <w:bottom w:val="none" w:sz="0" w:space="0" w:color="auto"/>
        <w:right w:val="none" w:sz="0" w:space="0" w:color="auto"/>
      </w:divBdr>
    </w:div>
    <w:div w:id="646711790">
      <w:bodyDiv w:val="1"/>
      <w:marLeft w:val="0"/>
      <w:marRight w:val="0"/>
      <w:marTop w:val="0"/>
      <w:marBottom w:val="0"/>
      <w:divBdr>
        <w:top w:val="none" w:sz="0" w:space="0" w:color="auto"/>
        <w:left w:val="none" w:sz="0" w:space="0" w:color="auto"/>
        <w:bottom w:val="none" w:sz="0" w:space="0" w:color="auto"/>
        <w:right w:val="none" w:sz="0" w:space="0" w:color="auto"/>
      </w:divBdr>
    </w:div>
    <w:div w:id="664624216">
      <w:bodyDiv w:val="1"/>
      <w:marLeft w:val="0"/>
      <w:marRight w:val="0"/>
      <w:marTop w:val="0"/>
      <w:marBottom w:val="0"/>
      <w:divBdr>
        <w:top w:val="none" w:sz="0" w:space="0" w:color="auto"/>
        <w:left w:val="none" w:sz="0" w:space="0" w:color="auto"/>
        <w:bottom w:val="none" w:sz="0" w:space="0" w:color="auto"/>
        <w:right w:val="none" w:sz="0" w:space="0" w:color="auto"/>
      </w:divBdr>
    </w:div>
    <w:div w:id="12408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dcurrivan@rt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MBPKGID xmlns="063715e2-cf61-42f7-aeea-e4ae796b5d17">45</OMBPKGID>
    <OMB_x0020_Number xmlns="063715e2-cf61-42f7-aeea-e4ae796b5d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ivacy Act Statement Content Type" ma:contentTypeID="0x010100B4038E468F529E458FBA865C8DE92C1600B2ED835BB7F3BF46AC5BAF41ED40F701" ma:contentTypeVersion="37" ma:contentTypeDescription="" ma:contentTypeScope="" ma:versionID="22cdef54af86647edb7004ac90e16488">
  <xsd:schema xmlns:xsd="http://www.w3.org/2001/XMLSchema" xmlns:xs="http://www.w3.org/2001/XMLSchema" xmlns:p="http://schemas.microsoft.com/office/2006/metadata/properties" xmlns:ns2="063715e2-cf61-42f7-aeea-e4ae796b5d17" targetNamespace="http://schemas.microsoft.com/office/2006/metadata/properties" ma:root="true" ma:fieldsID="4c63f233b903428b30e921a51277c8a7" ns2:_="">
    <xsd:import namespace="063715e2-cf61-42f7-aeea-e4ae796b5d17"/>
    <xsd:element name="properties">
      <xsd:complexType>
        <xsd:sequence>
          <xsd:element name="documentManagement">
            <xsd:complexType>
              <xsd:all>
                <xsd:element ref="ns2:OMB_x0020_Number" minOccurs="0"/>
                <xsd:element ref="ns2:OMBPK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715e2-cf61-42f7-aeea-e4ae796b5d17" elementFormDefault="qualified">
    <xsd:import namespace="http://schemas.microsoft.com/office/2006/documentManagement/types"/>
    <xsd:import namespace="http://schemas.microsoft.com/office/infopath/2007/PartnerControls"/>
    <xsd:element name="OMB_x0020_Number" ma:index="8" nillable="true" ma:displayName="OMB Number" ma:internalName="OMB_x0020_Number" ma:readOnly="false">
      <xsd:simpleType>
        <xsd:restriction base="dms:Text">
          <xsd:maxLength value="10"/>
        </xsd:restriction>
      </xsd:simpleType>
    </xsd:element>
    <xsd:element name="OMBPKGID" ma:index="9" nillable="true" ma:displayName="OMBPKGID" ma:indexed="true" ma:list="{52018bca-7074-4fa9-8bee-1a9a155e44d0}" ma:internalName="OMBPKGID"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ADC21-8A52-40B8-B523-369983DC30F9}">
  <ds:schemaRefs>
    <ds:schemaRef ds:uri="http://purl.org/dc/dcmitype/"/>
    <ds:schemaRef ds:uri="063715e2-cf61-42f7-aeea-e4ae796b5d17"/>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2774861D-B985-4D7C-B824-98038E874027}">
  <ds:schemaRefs>
    <ds:schemaRef ds:uri="http://schemas.microsoft.com/sharepoint/v3/contenttype/forms"/>
  </ds:schemaRefs>
</ds:datastoreItem>
</file>

<file path=customXml/itemProps3.xml><?xml version="1.0" encoding="utf-8"?>
<ds:datastoreItem xmlns:ds="http://schemas.openxmlformats.org/officeDocument/2006/customXml" ds:itemID="{80D01F0E-13FF-43E8-AA99-289746028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715e2-cf61-42f7-aeea-e4ae796b5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B5DBCF6B</Template>
  <TotalTime>2</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2022 ACS Content Test Cognitive Interviews</vt:lpstr>
    </vt:vector>
  </TitlesOfParts>
  <Company>RTI International</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ACS Content Test Cognitive Interviews</dc:title>
  <dc:creator>gmchenry</dc:creator>
  <cp:lastModifiedBy>Jasmine Luck (CENSUS/CBSM FED)</cp:lastModifiedBy>
  <cp:revision>5</cp:revision>
  <dcterms:created xsi:type="dcterms:W3CDTF">2020-06-08T11:40:00Z</dcterms:created>
  <dcterms:modified xsi:type="dcterms:W3CDTF">2020-06-10T16:30:00Z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0x010100B4038E468F529E458FBA865C8DE92C1600B2ED835BB7F3BF46AC5BAF41ED40F701</vt:lpwstr>
  </property>
</Properties>
</file>