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6100E" w:rsidR="007E582A" w:rsidP="007E582A" w:rsidRDefault="007E582A" w14:paraId="45FD2BA5" w14:textId="35F35DD1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rPr>
          <w:rFonts w:ascii="Times New Roman" w:hAnsi="Times New Roman" w:cs="Times New Roman"/>
          <w:noProof/>
        </w:rPr>
      </w:pPr>
      <w:r w:rsidRPr="00E6100E">
        <w:rPr>
          <w:rFonts w:ascii="Times New Roman" w:hAnsi="Times New Roman" w:cs="Times New Roman"/>
          <w:b/>
          <w:bCs/>
          <w:noProof/>
        </w:rPr>
        <w:t xml:space="preserve">Instructions:  </w:t>
      </w:r>
      <w:r w:rsidRPr="00E6100E">
        <w:rPr>
          <w:rFonts w:ascii="Times New Roman" w:hAnsi="Times New Roman" w:cs="Times New Roman"/>
          <w:noProof/>
        </w:rPr>
        <w:t xml:space="preserve">For each of the following statements, mark </w:t>
      </w:r>
      <w:r w:rsidRPr="00E6100E">
        <w:rPr>
          <w:rFonts w:ascii="Times New Roman" w:hAnsi="Times New Roman" w:cs="Times New Roman"/>
          <w:noProof/>
          <w:u w:val="single"/>
        </w:rPr>
        <w:t>one</w:t>
      </w:r>
      <w:r w:rsidRPr="00E6100E">
        <w:rPr>
          <w:rFonts w:ascii="Times New Roman" w:hAnsi="Times New Roman" w:cs="Times New Roman"/>
          <w:noProof/>
        </w:rPr>
        <w:t xml:space="preserve"> box that best describes your reactions to  using </w:t>
      </w:r>
      <w:r w:rsidR="00544489">
        <w:rPr>
          <w:rFonts w:ascii="Times New Roman" w:hAnsi="Times New Roman" w:cs="Times New Roman"/>
          <w:noProof/>
        </w:rPr>
        <w:t xml:space="preserve">the </w:t>
      </w:r>
      <w:r w:rsidR="009D2FCC">
        <w:rPr>
          <w:rFonts w:ascii="Times New Roman" w:hAnsi="Times New Roman" w:cs="Times New Roman"/>
          <w:noProof/>
        </w:rPr>
        <w:t>site</w:t>
      </w:r>
      <w:r w:rsidRPr="00E6100E">
        <w:rPr>
          <w:rFonts w:ascii="Times New Roman" w:hAnsi="Times New Roman" w:cs="Times New Roman"/>
          <w:noProof/>
        </w:rPr>
        <w:t xml:space="preserve"> </w:t>
      </w:r>
      <w:r w:rsidRPr="00E6100E">
        <w:rPr>
          <w:rFonts w:ascii="Times New Roman" w:hAnsi="Times New Roman" w:cs="Times New Roman"/>
          <w:i/>
          <w:iCs/>
          <w:noProof/>
        </w:rPr>
        <w:t>today</w:t>
      </w:r>
      <w:r w:rsidRPr="00E6100E">
        <w:rPr>
          <w:rFonts w:ascii="Times New Roman" w:hAnsi="Times New Roman" w:cs="Times New Roman"/>
          <w:noProof/>
        </w:rPr>
        <w:t xml:space="preserve">.  </w:t>
      </w:r>
    </w:p>
    <w:p w:rsidRPr="00E6100E" w:rsidR="007E582A" w:rsidP="007E582A" w:rsidRDefault="007E582A" w14:paraId="1C80437E" w14:textId="77777777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ind w:left="1440"/>
        <w:jc w:val="center"/>
        <w:rPr>
          <w:rFonts w:ascii="Times New Roman" w:hAnsi="Times New Roman" w:cs="Times New Roman"/>
          <w:noProof/>
        </w:rPr>
      </w:pPr>
    </w:p>
    <w:p w:rsidRPr="00E6100E" w:rsidR="007E582A" w:rsidP="007E582A" w:rsidRDefault="007E582A" w14:paraId="7FA9F77C" w14:textId="30F904F2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ind w:left="1440"/>
        <w:jc w:val="center"/>
        <w:rPr>
          <w:rFonts w:ascii="Times New Roman" w:hAnsi="Times New Roman" w:cs="Times New Roman"/>
          <w:b/>
          <w:noProof/>
        </w:rPr>
      </w:pPr>
      <w:r w:rsidRPr="00E6100E">
        <w:rPr>
          <w:rFonts w:ascii="Times New Roman" w:hAnsi="Times New Roman" w:cs="Times New Roman"/>
          <w:noProof/>
        </w:rPr>
        <w:t xml:space="preserve">                                                                </w:t>
      </w:r>
      <w:r w:rsidRPr="00E6100E">
        <w:rPr>
          <w:rFonts w:ascii="Times New Roman" w:hAnsi="Times New Roman" w:cs="Times New Roman"/>
          <w:b/>
          <w:noProof/>
        </w:rPr>
        <w:t>Strongly</w:t>
      </w:r>
      <w:r w:rsidRPr="00E6100E">
        <w:rPr>
          <w:rFonts w:ascii="Times New Roman" w:hAnsi="Times New Roman" w:cs="Times New Roman"/>
          <w:b/>
          <w:noProof/>
        </w:rPr>
        <w:tab/>
      </w:r>
      <w:r w:rsidR="00F1630A">
        <w:rPr>
          <w:rFonts w:ascii="Times New Roman" w:hAnsi="Times New Roman" w:cs="Times New Roman"/>
          <w:b/>
          <w:noProof/>
        </w:rPr>
        <w:t xml:space="preserve">     </w:t>
      </w:r>
      <w:r w:rsidRPr="00E6100E">
        <w:rPr>
          <w:rFonts w:ascii="Times New Roman" w:hAnsi="Times New Roman" w:cs="Times New Roman"/>
          <w:b/>
          <w:noProof/>
        </w:rPr>
        <w:t xml:space="preserve">            </w:t>
      </w:r>
      <w:r w:rsidR="00F1630A">
        <w:rPr>
          <w:rFonts w:ascii="Times New Roman" w:hAnsi="Times New Roman" w:cs="Times New Roman"/>
          <w:b/>
          <w:noProof/>
        </w:rPr>
        <w:t xml:space="preserve">    </w:t>
      </w:r>
      <w:r w:rsidRPr="00E6100E">
        <w:rPr>
          <w:rFonts w:ascii="Times New Roman" w:hAnsi="Times New Roman" w:cs="Times New Roman"/>
          <w:b/>
          <w:noProof/>
        </w:rPr>
        <w:t xml:space="preserve"> Strongly </w:t>
      </w:r>
    </w:p>
    <w:p w:rsidRPr="00E6100E" w:rsidR="007E582A" w:rsidP="007E582A" w:rsidRDefault="007E582A" w14:paraId="36885186" w14:textId="6FB2B5BF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jc w:val="center"/>
        <w:rPr>
          <w:rFonts w:ascii="Times New Roman" w:hAnsi="Times New Roman" w:cs="Times New Roman"/>
          <w:b/>
          <w:noProof/>
        </w:rPr>
      </w:pPr>
      <w:r w:rsidRPr="00E6100E">
        <w:rPr>
          <w:rFonts w:ascii="Times New Roman" w:hAnsi="Times New Roman" w:cs="Times New Roman"/>
          <w:b/>
          <w:noProof/>
        </w:rPr>
        <w:t xml:space="preserve">                                                         </w:t>
      </w:r>
      <w:r w:rsidR="00F1630A">
        <w:rPr>
          <w:rFonts w:ascii="Times New Roman" w:hAnsi="Times New Roman" w:cs="Times New Roman"/>
          <w:b/>
          <w:noProof/>
        </w:rPr>
        <w:t xml:space="preserve">                              </w:t>
      </w:r>
      <w:r w:rsidRPr="00E6100E">
        <w:rPr>
          <w:rFonts w:ascii="Times New Roman" w:hAnsi="Times New Roman" w:cs="Times New Roman"/>
          <w:b/>
          <w:noProof/>
        </w:rPr>
        <w:t>Disagree</w:t>
      </w:r>
      <w:r w:rsidRPr="00E6100E">
        <w:rPr>
          <w:rFonts w:ascii="Times New Roman" w:hAnsi="Times New Roman" w:cs="Times New Roman"/>
          <w:b/>
          <w:noProof/>
        </w:rPr>
        <w:tab/>
        <w:t xml:space="preserve">     </w:t>
      </w:r>
      <w:r w:rsidR="00F1630A">
        <w:rPr>
          <w:rFonts w:ascii="Times New Roman" w:hAnsi="Times New Roman" w:cs="Times New Roman"/>
          <w:b/>
          <w:noProof/>
        </w:rPr>
        <w:t xml:space="preserve">               </w:t>
      </w:r>
      <w:r w:rsidRPr="00E6100E">
        <w:rPr>
          <w:rFonts w:ascii="Times New Roman" w:hAnsi="Times New Roman" w:cs="Times New Roman"/>
          <w:b/>
          <w:noProof/>
        </w:rPr>
        <w:t xml:space="preserve">Agree </w:t>
      </w:r>
    </w:p>
    <w:p w:rsidRPr="00E6100E" w:rsidR="007E582A" w:rsidP="007E582A" w:rsidRDefault="007E582A" w14:paraId="26AC56BA" w14:textId="77777777">
      <w:pPr>
        <w:tabs>
          <w:tab w:val="left" w:pos="5040"/>
          <w:tab w:val="left" w:pos="5220"/>
          <w:tab w:val="left" w:pos="5400"/>
          <w:tab w:val="left" w:pos="6075"/>
          <w:tab w:val="left" w:pos="6675"/>
          <w:tab w:val="left" w:pos="7200"/>
          <w:tab w:val="left" w:pos="7740"/>
        </w:tabs>
        <w:spacing w:after="0"/>
        <w:jc w:val="center"/>
        <w:rPr>
          <w:rFonts w:ascii="Times New Roman" w:hAnsi="Times New Roman" w:cs="Times New Roman"/>
          <w:noProof/>
        </w:rPr>
      </w:pPr>
    </w:p>
    <w:p w:rsidRPr="00E6100E" w:rsidR="007E582A" w:rsidP="007E582A" w:rsidRDefault="007E582A" w14:paraId="3C87D744" w14:textId="5874F5A5">
      <w:pPr>
        <w:tabs>
          <w:tab w:val="left" w:pos="6030"/>
          <w:tab w:val="left" w:pos="6570"/>
          <w:tab w:val="left" w:pos="6675"/>
          <w:tab w:val="left" w:pos="7200"/>
          <w:tab w:val="left" w:pos="7740"/>
          <w:tab w:val="left" w:pos="8280"/>
        </w:tabs>
        <w:rPr>
          <w:rFonts w:ascii="Times New Roman" w:hAnsi="Times New Roman" w:cs="Times New Roman"/>
          <w:b/>
          <w:noProof/>
        </w:rPr>
      </w:pPr>
      <w:r w:rsidRPr="00E6100E">
        <w:rPr>
          <w:rFonts w:ascii="Times New Roman" w:hAnsi="Times New Roman" w:cs="Times New Roman"/>
          <w:noProof/>
        </w:rPr>
        <w:t xml:space="preserve">                                                                                     </w:t>
      </w:r>
      <w:r w:rsidR="00F43C56">
        <w:rPr>
          <w:rFonts w:ascii="Times New Roman" w:hAnsi="Times New Roman" w:cs="Times New Roman"/>
          <w:noProof/>
        </w:rPr>
        <w:t xml:space="preserve">                     </w:t>
      </w:r>
      <w:r w:rsidRPr="00E6100E">
        <w:rPr>
          <w:rFonts w:ascii="Times New Roman" w:hAnsi="Times New Roman" w:cs="Times New Roman"/>
          <w:noProof/>
        </w:rPr>
        <w:t xml:space="preserve">   1</w:t>
      </w:r>
      <w:r w:rsidRPr="00E6100E">
        <w:rPr>
          <w:rFonts w:ascii="Times New Roman" w:hAnsi="Times New Roman" w:cs="Times New Roman"/>
          <w:noProof/>
        </w:rPr>
        <w:tab/>
        <w:t>2</w:t>
      </w:r>
      <w:r w:rsidRPr="00E6100E">
        <w:rPr>
          <w:rFonts w:ascii="Times New Roman" w:hAnsi="Times New Roman" w:cs="Times New Roman"/>
          <w:noProof/>
        </w:rPr>
        <w:tab/>
        <w:t>3</w:t>
      </w:r>
      <w:r w:rsidRPr="00E6100E">
        <w:rPr>
          <w:rFonts w:ascii="Times New Roman" w:hAnsi="Times New Roman" w:cs="Times New Roman"/>
          <w:noProof/>
        </w:rPr>
        <w:tab/>
        <w:t>4</w:t>
      </w:r>
      <w:r w:rsidRPr="00E6100E">
        <w:rPr>
          <w:rFonts w:ascii="Times New Roman" w:hAnsi="Times New Roman" w:cs="Times New Roman"/>
          <w:noProof/>
        </w:rPr>
        <w:tab/>
        <w:t>5</w:t>
      </w:r>
    </w:p>
    <w:tbl>
      <w:tblPr>
        <w:tblStyle w:val="LightShading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6"/>
        <w:gridCol w:w="5324"/>
        <w:gridCol w:w="581"/>
        <w:gridCol w:w="581"/>
        <w:gridCol w:w="581"/>
        <w:gridCol w:w="581"/>
        <w:gridCol w:w="581"/>
      </w:tblGrid>
      <w:tr w:rsidRPr="00E6100E" w:rsidR="007E582A" w:rsidTr="00A25DCC" w14:paraId="1F21DE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E6100E" w:rsidR="007E582A" w:rsidP="00A25DCC" w:rsidRDefault="007E582A" w14:paraId="425A204C" w14:textId="77777777">
            <w:r w:rsidRPr="00E6100E">
              <w:t>1.</w:t>
            </w:r>
          </w:p>
        </w:tc>
        <w:tc>
          <w:tcPr>
            <w:tcW w:w="5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544489" w:rsidR="00544489" w:rsidP="009D2FCC" w:rsidRDefault="007E582A" w14:paraId="1695E03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hd w:val="clear" w:color="auto" w:fill="FFFFFF"/>
              </w:rPr>
            </w:pPr>
            <w:r w:rsidRPr="00E6100E">
              <w:rPr>
                <w:color w:val="000000"/>
                <w:shd w:val="clear" w:color="auto" w:fill="FFFFFF"/>
              </w:rPr>
              <w:t xml:space="preserve">I think that I would like to use </w:t>
            </w:r>
            <w:r w:rsidR="00544489">
              <w:rPr>
                <w:color w:val="000000"/>
                <w:shd w:val="clear" w:color="auto" w:fill="FFFFFF"/>
              </w:rPr>
              <w:t xml:space="preserve">the </w:t>
            </w:r>
            <w:r w:rsidR="009D2FCC">
              <w:rPr>
                <w:color w:val="000000"/>
                <w:shd w:val="clear" w:color="auto" w:fill="FFFFFF"/>
              </w:rPr>
              <w:t>site to complete the Economic Census</w:t>
            </w:r>
            <w:r w:rsidRPr="00E6100E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E6100E" w:rsidR="007E582A" w:rsidP="007E582A" w:rsidRDefault="007E582A" w14:paraId="0EC7B1AB" w14:textId="77777777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1DF7A120" w14:textId="77777777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3FECFE5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01E67F3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02AC180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6100E" w:rsidR="007E582A" w:rsidTr="00A25DCC" w14:paraId="24285C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A25DCC" w:rsidRDefault="007E582A" w14:paraId="7155E9FD" w14:textId="77777777">
            <w:r w:rsidRPr="00E6100E">
              <w:t>2.</w:t>
            </w:r>
          </w:p>
        </w:tc>
        <w:tc>
          <w:tcPr>
            <w:tcW w:w="5324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A25DCC" w:rsidRDefault="00544489" w14:paraId="07FE92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found </w:t>
            </w:r>
            <w:r>
              <w:rPr>
                <w:b/>
              </w:rPr>
              <w:t xml:space="preserve">the </w:t>
            </w:r>
            <w:r w:rsidRPr="009D2FCC" w:rsidR="009D2FCC">
              <w:rPr>
                <w:b/>
              </w:rPr>
              <w:t xml:space="preserve">site </w:t>
            </w:r>
            <w:r w:rsidRPr="00E6100E">
              <w:rPr>
                <w:b/>
              </w:rPr>
              <w:t>to be simple</w:t>
            </w: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4C4957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34A83A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34D882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710ED3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60D69B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6100E" w:rsidR="007E582A" w:rsidTr="00A25DCC" w14:paraId="15CA5D4E" w14:textId="77777777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Pr="00E6100E" w:rsidR="007E582A" w:rsidP="00A25DCC" w:rsidRDefault="007E582A" w14:paraId="3B649046" w14:textId="77777777">
            <w:r w:rsidRPr="00E6100E">
              <w:t>3.</w:t>
            </w:r>
          </w:p>
        </w:tc>
        <w:tc>
          <w:tcPr>
            <w:tcW w:w="5324" w:type="dxa"/>
            <w:vAlign w:val="center"/>
          </w:tcPr>
          <w:p w:rsidRPr="00E6100E" w:rsidR="007E582A" w:rsidP="00A25DCC" w:rsidRDefault="00544489" w14:paraId="1BFF9F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thought </w:t>
            </w:r>
            <w:r>
              <w:rPr>
                <w:b/>
              </w:rPr>
              <w:t xml:space="preserve">the </w:t>
            </w:r>
            <w:r w:rsidRPr="009D2FCC" w:rsidR="009D2FCC">
              <w:rPr>
                <w:b/>
              </w:rPr>
              <w:t>site</w:t>
            </w:r>
            <w:r w:rsidRPr="00E6100E">
              <w:rPr>
                <w:b/>
              </w:rPr>
              <w:t xml:space="preserve"> was easy to use</w:t>
            </w:r>
          </w:p>
        </w:tc>
        <w:tc>
          <w:tcPr>
            <w:tcW w:w="581" w:type="dxa"/>
          </w:tcPr>
          <w:p w:rsidRPr="00E6100E" w:rsidR="007E582A" w:rsidP="00A25DCC" w:rsidRDefault="007E582A" w14:paraId="388A61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2FD326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528692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0F9DC5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32A241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6100E" w:rsidR="007E582A" w:rsidTr="00A25DCC" w14:paraId="734401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A25DCC" w:rsidRDefault="007E582A" w14:paraId="0F6A3D60" w14:textId="77777777">
            <w:r w:rsidRPr="00E6100E">
              <w:t>4.</w:t>
            </w:r>
          </w:p>
        </w:tc>
        <w:tc>
          <w:tcPr>
            <w:tcW w:w="5324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9D2FCC" w:rsidRDefault="00544489" w14:paraId="79C13C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think that </w:t>
            </w:r>
            <w:r>
              <w:rPr>
                <w:b/>
              </w:rPr>
              <w:t xml:space="preserve">I </w:t>
            </w:r>
            <w:r w:rsidRPr="00E6100E">
              <w:rPr>
                <w:b/>
              </w:rPr>
              <w:t xml:space="preserve">could use </w:t>
            </w:r>
            <w:r>
              <w:rPr>
                <w:b/>
              </w:rPr>
              <w:t xml:space="preserve">the </w:t>
            </w:r>
            <w:r w:rsidR="009D2FCC">
              <w:rPr>
                <w:b/>
              </w:rPr>
              <w:t>site</w:t>
            </w:r>
            <w:r w:rsidRPr="00E6100E">
              <w:rPr>
                <w:b/>
              </w:rPr>
              <w:t xml:space="preserve"> without the support of a technical person</w:t>
            </w: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0540B6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1E93D8A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28EA40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3DC4C7A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412CEB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6100E" w:rsidR="007E582A" w:rsidTr="00A25DCC" w14:paraId="4D2D9F16" w14:textId="77777777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Pr="00E6100E" w:rsidR="007E582A" w:rsidP="00A25DCC" w:rsidRDefault="007E582A" w14:paraId="12EF5A5F" w14:textId="77777777">
            <w:r w:rsidRPr="00E6100E">
              <w:t>5.</w:t>
            </w:r>
          </w:p>
        </w:tc>
        <w:tc>
          <w:tcPr>
            <w:tcW w:w="5324" w:type="dxa"/>
            <w:vAlign w:val="center"/>
          </w:tcPr>
          <w:p w:rsidRPr="00E6100E" w:rsidR="007E582A" w:rsidP="009D2FCC" w:rsidRDefault="00544489" w14:paraId="036ABBC4" w14:textId="77777777">
            <w:pPr>
              <w:tabs>
                <w:tab w:val="left" w:pos="13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found that the various functions in </w:t>
            </w:r>
            <w:r>
              <w:rPr>
                <w:b/>
              </w:rPr>
              <w:t xml:space="preserve">the </w:t>
            </w:r>
            <w:r w:rsidR="009D2FCC">
              <w:rPr>
                <w:b/>
              </w:rPr>
              <w:t>site</w:t>
            </w:r>
            <w:r w:rsidRPr="00E6100E">
              <w:rPr>
                <w:b/>
              </w:rPr>
              <w:t xml:space="preserve"> were well put together</w:t>
            </w:r>
          </w:p>
        </w:tc>
        <w:tc>
          <w:tcPr>
            <w:tcW w:w="581" w:type="dxa"/>
          </w:tcPr>
          <w:p w:rsidRPr="00E6100E" w:rsidR="007E582A" w:rsidP="00A25DCC" w:rsidRDefault="007E582A" w14:paraId="30B20C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3986CF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03E2D3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2FD0C0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7669A0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6100E" w:rsidR="007E582A" w:rsidTr="00A25DCC" w14:paraId="496D8C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A25DCC" w:rsidRDefault="007E582A" w14:paraId="6A3CE7C8" w14:textId="77777777">
            <w:r w:rsidRPr="00E6100E">
              <w:t>6.</w:t>
            </w:r>
          </w:p>
        </w:tc>
        <w:tc>
          <w:tcPr>
            <w:tcW w:w="5324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F43C56" w:rsidRDefault="00544489" w14:paraId="3D94C6DD" w14:textId="081FFAA4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thought there was a lot of consistency in </w:t>
            </w:r>
            <w:r>
              <w:rPr>
                <w:b/>
              </w:rPr>
              <w:t xml:space="preserve">the </w:t>
            </w:r>
            <w:r w:rsidR="00F43C56">
              <w:rPr>
                <w:b/>
              </w:rPr>
              <w:t>site</w:t>
            </w: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0F9DD2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34A6CC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7E10506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52EA458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007952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6100E" w:rsidR="007E582A" w:rsidTr="00A25DCC" w14:paraId="6A14A0E7" w14:textId="77777777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Pr="00E6100E" w:rsidR="007E582A" w:rsidP="00A25DCC" w:rsidRDefault="007E582A" w14:paraId="0AC55937" w14:textId="77777777">
            <w:r w:rsidRPr="00E6100E">
              <w:t>7.</w:t>
            </w:r>
          </w:p>
        </w:tc>
        <w:tc>
          <w:tcPr>
            <w:tcW w:w="5324" w:type="dxa"/>
            <w:vAlign w:val="center"/>
          </w:tcPr>
          <w:p w:rsidRPr="00E6100E" w:rsidR="007E582A" w:rsidP="00F43C56" w:rsidRDefault="00544489" w14:paraId="4FFC597D" w14:textId="58EC2E4A">
            <w:pPr>
              <w:tabs>
                <w:tab w:val="left" w:pos="13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would imagine that most people would learn to use </w:t>
            </w:r>
            <w:r>
              <w:rPr>
                <w:b/>
              </w:rPr>
              <w:t xml:space="preserve">the </w:t>
            </w:r>
            <w:r w:rsidR="00F43C56">
              <w:rPr>
                <w:b/>
              </w:rPr>
              <w:t>site</w:t>
            </w:r>
            <w:r w:rsidRPr="00E6100E">
              <w:rPr>
                <w:b/>
              </w:rPr>
              <w:t xml:space="preserve"> very quickly</w:t>
            </w:r>
          </w:p>
        </w:tc>
        <w:tc>
          <w:tcPr>
            <w:tcW w:w="581" w:type="dxa"/>
          </w:tcPr>
          <w:p w:rsidRPr="00E6100E" w:rsidR="007E582A" w:rsidP="00A25DCC" w:rsidRDefault="007E582A" w14:paraId="1F01E7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27144F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514C97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025896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1BA37D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6100E" w:rsidR="007E582A" w:rsidTr="00A25DCC" w14:paraId="407E21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A25DCC" w:rsidRDefault="007E582A" w14:paraId="346DB97A" w14:textId="77777777">
            <w:r w:rsidRPr="00E6100E">
              <w:t>8.</w:t>
            </w:r>
          </w:p>
        </w:tc>
        <w:tc>
          <w:tcPr>
            <w:tcW w:w="5324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F43C56" w:rsidRDefault="00544489" w14:paraId="707144F3" w14:textId="5D00C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found </w:t>
            </w:r>
            <w:r>
              <w:rPr>
                <w:b/>
              </w:rPr>
              <w:t xml:space="preserve">the </w:t>
            </w:r>
            <w:r w:rsidR="00F43C56">
              <w:rPr>
                <w:b/>
              </w:rPr>
              <w:t>site</w:t>
            </w:r>
            <w:r w:rsidRPr="00E6100E">
              <w:rPr>
                <w:b/>
              </w:rPr>
              <w:t xml:space="preserve"> </w:t>
            </w:r>
            <w:bookmarkStart w:name="_GoBack" w:id="0"/>
            <w:bookmarkEnd w:id="0"/>
            <w:r w:rsidRPr="00E6100E">
              <w:rPr>
                <w:b/>
              </w:rPr>
              <w:t>to be very intuitive</w:t>
            </w: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446F10F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73EBBD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35D9B6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7C27F1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236A4F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6100E" w:rsidR="007E582A" w:rsidTr="00A25DCC" w14:paraId="691DEE4D" w14:textId="77777777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vAlign w:val="center"/>
          </w:tcPr>
          <w:p w:rsidRPr="00E6100E" w:rsidR="007E582A" w:rsidP="00A25DCC" w:rsidRDefault="007E582A" w14:paraId="41C57982" w14:textId="77777777">
            <w:r w:rsidRPr="00E6100E">
              <w:t>9.</w:t>
            </w:r>
          </w:p>
        </w:tc>
        <w:tc>
          <w:tcPr>
            <w:tcW w:w="5324" w:type="dxa"/>
            <w:vAlign w:val="center"/>
          </w:tcPr>
          <w:p w:rsidRPr="00E6100E" w:rsidR="007E582A" w:rsidP="00F43C56" w:rsidRDefault="00544489" w14:paraId="4FD34F03" w14:textId="1477C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felt very confident using </w:t>
            </w:r>
            <w:r>
              <w:rPr>
                <w:b/>
              </w:rPr>
              <w:t xml:space="preserve">the </w:t>
            </w:r>
            <w:r w:rsidR="00F43C56">
              <w:rPr>
                <w:b/>
              </w:rPr>
              <w:t>site</w:t>
            </w:r>
          </w:p>
        </w:tc>
        <w:tc>
          <w:tcPr>
            <w:tcW w:w="581" w:type="dxa"/>
          </w:tcPr>
          <w:p w:rsidRPr="00E6100E" w:rsidR="007E582A" w:rsidP="00A25DCC" w:rsidRDefault="007E582A" w14:paraId="788AF7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063E8E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28DAA3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66BB03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Pr="00E6100E" w:rsidR="007E582A" w:rsidP="00A25DCC" w:rsidRDefault="007E582A" w14:paraId="2F8DAC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6100E" w:rsidR="007E582A" w:rsidTr="00A25DCC" w14:paraId="77510C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A25DCC" w:rsidRDefault="007E582A" w14:paraId="3C4BEC18" w14:textId="77777777">
            <w:r w:rsidRPr="00E6100E">
              <w:t>10.</w:t>
            </w:r>
          </w:p>
        </w:tc>
        <w:tc>
          <w:tcPr>
            <w:tcW w:w="5324" w:type="dxa"/>
            <w:tcBorders>
              <w:left w:val="none" w:color="auto" w:sz="0" w:space="0"/>
              <w:right w:val="none" w:color="auto" w:sz="0" w:space="0"/>
            </w:tcBorders>
            <w:vAlign w:val="center"/>
          </w:tcPr>
          <w:p w:rsidRPr="00E6100E" w:rsidR="007E582A" w:rsidP="00F43C56" w:rsidRDefault="00544489" w14:paraId="47AD32AE" w14:textId="68526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100E">
              <w:rPr>
                <w:b/>
              </w:rPr>
              <w:t xml:space="preserve">I could use </w:t>
            </w:r>
            <w:r>
              <w:rPr>
                <w:b/>
              </w:rPr>
              <w:t xml:space="preserve">the </w:t>
            </w:r>
            <w:r w:rsidR="00F43C56">
              <w:rPr>
                <w:b/>
              </w:rPr>
              <w:t>site</w:t>
            </w:r>
            <w:r w:rsidRPr="00E6100E">
              <w:rPr>
                <w:b/>
              </w:rPr>
              <w:t xml:space="preserve"> without having to learn anything new</w:t>
            </w: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5A7E0E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30FF6E2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523117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40611F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tcBorders>
              <w:left w:val="none" w:color="auto" w:sz="0" w:space="0"/>
              <w:right w:val="none" w:color="auto" w:sz="0" w:space="0"/>
            </w:tcBorders>
          </w:tcPr>
          <w:p w:rsidRPr="00E6100E" w:rsidR="007E582A" w:rsidP="00A25DCC" w:rsidRDefault="007E582A" w14:paraId="690B73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E6100E" w:rsidR="007E582A" w:rsidP="007E582A" w:rsidRDefault="007E582A" w14:paraId="7B6146E7" w14:textId="77777777">
      <w:pPr>
        <w:rPr>
          <w:rFonts w:ascii="Times New Roman" w:hAnsi="Times New Roman" w:cs="Times New Roman"/>
        </w:rPr>
      </w:pPr>
    </w:p>
    <w:p w:rsidRPr="00E6100E" w:rsidR="007E582A" w:rsidP="007E582A" w:rsidRDefault="007E582A" w14:paraId="5DEA1350" w14:textId="29B384CE">
      <w:pPr>
        <w:rPr>
          <w:rFonts w:ascii="Times New Roman" w:hAnsi="Times New Roman" w:cs="Times New Roman"/>
        </w:rPr>
      </w:pPr>
      <w:r w:rsidRPr="00E6100E">
        <w:rPr>
          <w:rFonts w:ascii="Times New Roman" w:hAnsi="Times New Roman" w:cs="Times New Roman"/>
        </w:rPr>
        <w:t>Please provide any</w:t>
      </w:r>
      <w:r w:rsidR="00F43C56">
        <w:rPr>
          <w:rFonts w:ascii="Times New Roman" w:hAnsi="Times New Roman" w:cs="Times New Roman"/>
        </w:rPr>
        <w:t xml:space="preserve"> additional</w:t>
      </w:r>
      <w:r w:rsidRPr="00E6100E">
        <w:rPr>
          <w:rFonts w:ascii="Times New Roman" w:hAnsi="Times New Roman" w:cs="Times New Roman"/>
        </w:rPr>
        <w:t xml:space="preserve"> comments about </w:t>
      </w:r>
      <w:r w:rsidR="00544489">
        <w:rPr>
          <w:rFonts w:ascii="Times New Roman" w:hAnsi="Times New Roman" w:cs="Times New Roman"/>
        </w:rPr>
        <w:t xml:space="preserve">the </w:t>
      </w:r>
      <w:r w:rsidR="00F43C56">
        <w:rPr>
          <w:rFonts w:ascii="Times New Roman" w:hAnsi="Times New Roman" w:cs="Times New Roman"/>
        </w:rPr>
        <w:t>site</w:t>
      </w:r>
      <w:r w:rsidRPr="00E6100E">
        <w:rPr>
          <w:rFonts w:ascii="Times New Roman" w:hAnsi="Times New Roman" w:cs="Times New Roman"/>
        </w:rPr>
        <w:t>:</w:t>
      </w:r>
    </w:p>
    <w:p w:rsidR="004B13D6" w:rsidRDefault="00F43C56" w14:paraId="77F3C697" w14:textId="367DA0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4E98103" wp14:anchorId="0C70E56B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3150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B24EB79">
              <v:rect id="Rectangle 1" style="position:absolute;margin-left:0;margin-top:10.25pt;width:497.2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07723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"/>
            </w:pict>
          </mc:Fallback>
        </mc:AlternateContent>
      </w:r>
    </w:p>
    <w:sectPr w:rsidR="004B13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BAC36" w14:textId="77777777" w:rsidR="00F43C56" w:rsidRDefault="00F43C56" w:rsidP="00F43C56">
      <w:pPr>
        <w:spacing w:after="0" w:line="240" w:lineRule="auto"/>
      </w:pPr>
      <w:r>
        <w:separator/>
      </w:r>
    </w:p>
  </w:endnote>
  <w:endnote w:type="continuationSeparator" w:id="0">
    <w:p w14:paraId="7BA45BF8" w14:textId="77777777" w:rsidR="00F43C56" w:rsidRDefault="00F43C56" w:rsidP="00F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959C" w14:textId="77777777" w:rsidR="00F43C56" w:rsidRDefault="00F43C56" w:rsidP="00F43C56">
      <w:pPr>
        <w:spacing w:after="0" w:line="240" w:lineRule="auto"/>
      </w:pPr>
      <w:r>
        <w:separator/>
      </w:r>
    </w:p>
  </w:footnote>
  <w:footnote w:type="continuationSeparator" w:id="0">
    <w:p w14:paraId="168AB868" w14:textId="77777777" w:rsidR="00F43C56" w:rsidRDefault="00F43C56" w:rsidP="00F4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CCC4" w14:textId="3342DD4E" w:rsidR="00F43C56" w:rsidRDefault="00F43C56" w:rsidP="00F43C56">
    <w:pPr>
      <w:pStyle w:val="Header"/>
      <w:jc w:val="center"/>
    </w:pPr>
    <w:r>
      <w:t>Satisfaction Questionnaire</w:t>
    </w:r>
  </w:p>
  <w:p w14:paraId="2730C8E9" w14:textId="38B85251" w:rsidR="00F43C56" w:rsidRDefault="00F43C56" w:rsidP="00F43C56">
    <w:pPr>
      <w:pStyle w:val="Header"/>
      <w:jc w:val="center"/>
    </w:pPr>
    <w:r>
      <w:t>System Usability Scale (SUS)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52AAF"/>
    <w:multiLevelType w:val="hybridMultilevel"/>
    <w:tmpl w:val="CA6C5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 J Stettler (CENSUS/ESMD FED)">
    <w15:presenceInfo w15:providerId="AD" w15:userId="S-1-5-21-2418650581-3053253586-2785318765-18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2A"/>
    <w:rsid w:val="00026F0B"/>
    <w:rsid w:val="00396972"/>
    <w:rsid w:val="004B13D6"/>
    <w:rsid w:val="00544489"/>
    <w:rsid w:val="00731FF4"/>
    <w:rsid w:val="007E582A"/>
    <w:rsid w:val="009D2FCC"/>
    <w:rsid w:val="00DD291F"/>
    <w:rsid w:val="00F1630A"/>
    <w:rsid w:val="00F43C56"/>
    <w:rsid w:val="00F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5523"/>
  <w15:docId w15:val="{13EE3605-DE7E-4120-83FF-F7A94E9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58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582A"/>
    <w:rPr>
      <w:rFonts w:eastAsiaTheme="minorEastAsia"/>
    </w:rPr>
  </w:style>
  <w:style w:type="table" w:styleId="LightShading">
    <w:name w:val="Light Shading"/>
    <w:basedOn w:val="TableNormal"/>
    <w:uiPriority w:val="60"/>
    <w:rsid w:val="007E582A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5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5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02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0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0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0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257CB503.dotm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</dc:creator>
  <cp:lastModifiedBy>Temika Holland (CENSUS/ESMD FED)</cp:lastModifiedBy>
  <cp:revision>2</cp:revision>
  <dcterms:created xsi:type="dcterms:W3CDTF">2017-02-17T11:56:00Z</dcterms:created>
  <dcterms:modified xsi:type="dcterms:W3CDTF">2017-02-17T11:56:00Z</dcterms:modified>
</cp:coreProperties>
</file>