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F41D3" w:rsidR="008F41D3" w:rsidP="008F41D3" w:rsidRDefault="008F41D3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eastAsia="Times New Roman" w:cs="Arial"/>
          <w:b/>
          <w:bCs/>
        </w:rPr>
      </w:pPr>
      <w:r w:rsidRPr="008F41D3">
        <w:rPr>
          <w:rFonts w:ascii="Arial" w:hAnsi="Arial" w:eastAsia="Times New Roman" w:cs="Arial"/>
          <w:b/>
          <w:bCs/>
        </w:rPr>
        <w:t>Participant #________________</w:t>
      </w:r>
    </w:p>
    <w:p w:rsidR="008F41D3" w:rsidP="008F41D3" w:rsidRDefault="008F41D3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b/>
          <w:color w:val="000000"/>
          <w:sz w:val="24"/>
          <w:szCs w:val="24"/>
        </w:rPr>
      </w:pPr>
    </w:p>
    <w:p w:rsidR="008F41D3" w:rsidP="00262003" w:rsidRDefault="008F41D3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Times New Roman"/>
          <w:b/>
          <w:color w:val="000000"/>
          <w:sz w:val="24"/>
          <w:szCs w:val="24"/>
        </w:rPr>
      </w:pPr>
    </w:p>
    <w:p w:rsidR="00262003" w:rsidP="00262003" w:rsidRDefault="00192F83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Times New Roman"/>
          <w:b/>
          <w:color w:val="000000"/>
          <w:sz w:val="24"/>
          <w:szCs w:val="24"/>
        </w:rPr>
      </w:pPr>
      <w:r>
        <w:rPr>
          <w:rFonts w:ascii="Calibri" w:hAnsi="Calibri" w:eastAsia="Times New Roman" w:cs="Times New Roman"/>
          <w:b/>
          <w:color w:val="000000"/>
          <w:sz w:val="24"/>
          <w:szCs w:val="24"/>
        </w:rPr>
        <w:t>Debriefing</w:t>
      </w:r>
      <w:r w:rsidRPr="00262003" w:rsidR="00262003">
        <w:rPr>
          <w:rFonts w:ascii="Calibri" w:hAnsi="Calibri" w:eastAsia="Times New Roman" w:cs="Times New Roman"/>
          <w:b/>
          <w:color w:val="000000"/>
          <w:sz w:val="24"/>
          <w:szCs w:val="24"/>
        </w:rPr>
        <w:t xml:space="preserve"> </w:t>
      </w:r>
      <w:r w:rsidR="00241D4A">
        <w:rPr>
          <w:rFonts w:ascii="Calibri" w:hAnsi="Calibri" w:eastAsia="Times New Roman" w:cs="Times New Roman"/>
          <w:b/>
          <w:color w:val="000000"/>
          <w:sz w:val="24"/>
          <w:szCs w:val="24"/>
        </w:rPr>
        <w:t>Q</w:t>
      </w:r>
      <w:r w:rsidR="009B04E5">
        <w:rPr>
          <w:rFonts w:ascii="Calibri" w:hAnsi="Calibri" w:eastAsia="Times New Roman" w:cs="Times New Roman"/>
          <w:b/>
          <w:color w:val="000000"/>
          <w:sz w:val="24"/>
          <w:szCs w:val="24"/>
        </w:rPr>
        <w:t>uestion</w:t>
      </w:r>
    </w:p>
    <w:p w:rsidRPr="00262003" w:rsidR="00541E32" w:rsidP="00262003" w:rsidRDefault="00541E32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Times New Roman"/>
          <w:b/>
          <w:color w:val="000000"/>
          <w:sz w:val="24"/>
          <w:szCs w:val="24"/>
        </w:rPr>
      </w:pPr>
    </w:p>
    <w:p w:rsidR="00DF68BF" w:rsidP="00262003" w:rsidRDefault="00DF68BF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Times New Roman"/>
          <w:color w:val="000000"/>
          <w:sz w:val="24"/>
          <w:szCs w:val="24"/>
        </w:rPr>
      </w:pPr>
    </w:p>
    <w:p w:rsidRPr="00541E32" w:rsidR="00DF68BF" w:rsidP="00262003" w:rsidRDefault="00DF68BF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Times New Roman"/>
          <w:color w:val="000000"/>
          <w:sz w:val="24"/>
          <w:szCs w:val="24"/>
        </w:rPr>
      </w:pPr>
    </w:p>
    <w:p w:rsidRPr="00202D90" w:rsidR="00202D90" w:rsidP="00202D90" w:rsidRDefault="00202D90">
      <w:pPr>
        <w:spacing w:after="0" w:line="240" w:lineRule="auto"/>
        <w:rPr>
          <w:rFonts w:ascii="Times New Roman" w:hAnsi="Times New Roman" w:eastAsia="Arial Unicode MS" w:cs="Times New Roman"/>
          <w:b/>
          <w:sz w:val="24"/>
          <w:szCs w:val="24"/>
        </w:rPr>
      </w:pPr>
      <w:r w:rsidRPr="00202D90">
        <w:rPr>
          <w:rFonts w:ascii="Times New Roman" w:hAnsi="Times New Roman" w:eastAsia="Arial Unicode MS" w:cs="Times New Roman"/>
          <w:b/>
          <w:sz w:val="24"/>
          <w:szCs w:val="24"/>
        </w:rPr>
        <w:t>Overall this task was:</w:t>
      </w:r>
    </w:p>
    <w:p w:rsidRPr="00202D90" w:rsidR="00202D90" w:rsidP="00202D90" w:rsidRDefault="00202D90">
      <w:pPr>
        <w:spacing w:after="0" w:line="240" w:lineRule="auto"/>
        <w:rPr>
          <w:rFonts w:ascii="Times New Roman" w:hAnsi="Times New Roman" w:eastAsia="Arial Unicode MS" w:cs="Times New Roman"/>
          <w:b/>
          <w:sz w:val="24"/>
          <w:szCs w:val="24"/>
        </w:rPr>
      </w:pPr>
    </w:p>
    <w:p w:rsidR="00202D90" w:rsidP="00202D90" w:rsidRDefault="00202D90"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u w:color="000000"/>
        </w:rPr>
      </w:pPr>
      <w:r w:rsidRPr="00202D90">
        <w:rPr>
          <w:rFonts w:ascii="Times New Roman" w:hAnsi="Times New Roman" w:eastAsia="Times New Roman" w:cs="Times New Roman"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1282BCE1" wp14:anchorId="091F5814">
                <wp:simplePos x="0" y="0"/>
                <wp:positionH relativeFrom="column">
                  <wp:posOffset>1245870</wp:posOffset>
                </wp:positionH>
                <wp:positionV relativeFrom="paragraph">
                  <wp:posOffset>5715</wp:posOffset>
                </wp:positionV>
                <wp:extent cx="203200" cy="193675"/>
                <wp:effectExtent l="0" t="0" r="25400" b="1587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367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 w14:anchorId="79212919">
                <v:path textboxrect="3163,3163,18437,18437" gradientshapeok="t" o:connecttype="custom" o:connectlocs="10800,0;3163,3163;0,10800;3163,18437;10800,21600;18437,18437;21600,10800;18437,3163"/>
              </v:shapetype>
              <v:shape id="Flowchart: Connector 6" style="position:absolute;margin-left:98.1pt;margin-top:.45pt;width:16pt;height: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7f7f7f" strokeweight="2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9UgiAIAABUFAAAOAAAAZHJzL2Uyb0RvYy54bWysVN9v2jAQfp+0/8Hy+xqgQNeooUJUTJO6&#10;Fqmd+uw6Donk+DzbENhfv89OSrtuT9N4CL4736/vvvPV9aHVbK+cb8gUfHw24kwZSWVjtgX//rj+&#10;9JkzH4QphSajCn5Unl8vPn646myuJlSTLpVjCGJ83tmC1yHYPMu8rFUr/BlZZWCsyLUiQHTbrHSi&#10;Q/RWZ5PRaJ515ErrSCrvob3pjXyR4leVkuG+qrwKTBcctYX0den7HL/Z4krkWyds3cihDPEPVbSi&#10;MUh6CnUjgmA71/wRqm2kI09VOJPUZlRVjVSpB3QzHr3r5qEWVqVeAI63J5j8/wsr7/Ybx5qy4HPO&#10;jGgxorWmTtbChZytyBhASI7NI1Kd9TkcHuzGDZLHMbZ9qFwb/9EQOyR0jyd01SEwCeVkdI6JcSZh&#10;Gl+ezy9mMWb26mydD18UtSweCl6hjlWs41RFQljsb33oHV8cYmZD60Zr6EWuDeuQbjZN2QRYVWkR&#10;kLi16NObLWdCb0FXGVwK6Uk3ZXSP3v7oV9qxvQBjQLSSukd0wJkWPsCAttIvOepd+43K/u4sqns+&#10;QQ3WvVOj0T506vm3lLGPG+Hr3iOZBmi0iSWpROSh7TiEHvZ4eqbyiAE66pntrVw3iHaLYjfCgcoA&#10;HOsZ7vGJgBachhNnNbmff9PH+2AYrJx1WA1g9mMnnAIGXw24dzmeTuMuJWE6u5hAcG8tz28tZteu&#10;CFiO8RBYmY7xftAvx8pR+4QtXsasMAkjkbufziCsQr+yeAekWi7TNeyPFeHWPFgZg0ecIo6Phyfh&#10;7EChgMnd0csaifwdd/q70dPQcheoahKxXnHFqKKA3UtDG96JuNxv5XTr9TVb/AIAAP//AwBQSwME&#10;FAAGAAgAAAAhAD8c7J7dAAAABwEAAA8AAABkcnMvZG93bnJldi54bWxMjsFKw0AURfeC/zA8wY3Y&#10;SUdp2phJkUI3QsG2gu1umnkmwcybkJm06d/7XOnycC/3nnw5ulacsQ+NJw3TSQICqfS2oUrDx379&#10;OAcRoiFrWk+o4YoBlsXtTW4y6y+0xfMuVoJHKGRGQx1jl0kZyhqdCRPfIXH25XtnImNfSdubC4+7&#10;VqokmUlnGuKH2nS4qrH83g1OQ7pa+8NV+s/h7f1BDZt9ajfHVOv7u/H1BUTEMf6V4Vef1aFgp5Mf&#10;yAbRMi9miqsaFiA4VmrOeNLwNH0GWeTyv3/xAwAA//8DAFBLAQItABQABgAIAAAAIQC2gziS/gAA&#10;AOEBAAATAAAAAAAAAAAAAAAAAAAAAABbQ29udGVudF9UeXBlc10ueG1sUEsBAi0AFAAGAAgAAAAh&#10;ADj9If/WAAAAlAEAAAsAAAAAAAAAAAAAAAAALwEAAF9yZWxzLy5yZWxzUEsBAi0AFAAGAAgAAAAh&#10;ACMj1SCIAgAAFQUAAA4AAAAAAAAAAAAAAAAALgIAAGRycy9lMm9Eb2MueG1sUEsBAi0AFAAGAAgA&#10;AAAhAD8c7J7dAAAABwEAAA8AAAAAAAAAAAAAAAAA4gQAAGRycy9kb3ducmV2LnhtbFBLBQYAAAAA&#10;BAAEAPMAAADsBQAAAAA=&#10;"/>
            </w:pict>
          </mc:Fallback>
        </mc:AlternateContent>
      </w:r>
      <w:r w:rsidRPr="00202D90">
        <w:rPr>
          <w:rFonts w:ascii="Times New Roman" w:hAnsi="Times New Roman" w:eastAsia="Times New Roman" w:cs="Times New Roman"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2ECCFB98" wp14:anchorId="3C94AD66">
                <wp:simplePos x="0" y="0"/>
                <wp:positionH relativeFrom="column">
                  <wp:posOffset>1550670</wp:posOffset>
                </wp:positionH>
                <wp:positionV relativeFrom="paragraph">
                  <wp:posOffset>5715</wp:posOffset>
                </wp:positionV>
                <wp:extent cx="203200" cy="193675"/>
                <wp:effectExtent l="0" t="0" r="25400" b="1587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367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7" style="position:absolute;margin-left:122.1pt;margin-top:.45pt;width:16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7f7f7f" strokeweight="2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ebiAIAABUFAAAOAAAAZHJzL2Uyb0RvYy54bWysVN9v2jAQfp+0/8Hy+xqgUNaooUJUTJO6&#10;Fqmd+uw6Donk+DzbENhfv89OSrtuT9N4CL4736/vvvPV9aHVbK+cb8gUfHw24kwZSWVjtgX//rj+&#10;9JkzH4QphSajCn5Unl8vPn646myuJlSTLpVjCGJ83tmC1yHYPMu8rFUr/BlZZWCsyLUiQHTbrHSi&#10;Q/RWZ5PR6CLryJXWkVTeQ3vTG/kixa8qJcN9VXkVmC44agvp69L3OX6zxZXIt07YupFDGeIfqmhF&#10;Y5D0FOpGBMF2rvkjVNtIR56qcCapzaiqGqlSD+hmPHrXzUMtrEq9ABxvTzD5/xdW3u03jjVlweec&#10;GdFiRGtNnayFCzlbkTGAkBybR6Q663M4PNiNGySPY2z7ULk2/qMhdkjoHk/oqkNgEsrJ6BwT40zC&#10;NL48v5jPYszs1dk6H74oalk8FLxCHatYx6mKhLDY3/rQO744xMyG1o3W0ItcG9Yh3WyasgmwqtIi&#10;IHFr0ac3W86E3oKuMrgU0pNuyugevf3Rr7RjewHGgGgldY/ogDMtfIABbaVfctS79huV/d1ZVPd8&#10;ghqse6dGo33o1PNvKWMfN8LXvUcyDdBoE0tSichD23EIPezx9EzlEQN01DPbW7luEO0WxW6EA5UB&#10;ONYz3OMTAS04DSfOanI//6aP98EwWDnrsBrA7MdOOAUMvhpw73I8ncZdSsJ0Np9AcG8tz28tZteu&#10;CFiO8RBYmY7xftAvx8pR+4QtXsasMAkjkbufziCsQr+yeAekWi7TNeyPFeHWPFgZg0ecIo6Phyfh&#10;7EChgMnd0csaifwdd/q70dPQcheoahKxXnHFqKKA3UtDG96JuNxv5XTr9TVb/AIAAP//AwBQSwME&#10;FAAGAAgAAAAhALTOwhveAAAABwEAAA8AAABkcnMvZG93bnJldi54bWxMjsFKw0AURfeC/zA8wY3Y&#10;ScfQaMxLkUI3QkFboXU3zYxJMPMmZCZt+vc+V7q83Mu5p1hOrhMnO4TWE8J8loCwVHnTUo3wsVvf&#10;P4IIUZPRnSeLcLEBluX1VaFz48/0bk/bWAuGUMg1QhNjn0sZqsY6HWa+t8Tdlx+cjhyHWppBnxnu&#10;OqmSZCGdbokfGt3bVWOr7+3oELLV2h8u0u/H17c7NW52mdl8Zoi3N9PLM4hop/g3hl99VoeSnY5+&#10;JBNEh6DSVPEU4QkE1ypbcDwiPMxTkGUh//uXPwAAAP//AwBQSwECLQAUAAYACAAAACEAtoM4kv4A&#10;AADhAQAAEwAAAAAAAAAAAAAAAAAAAAAAW0NvbnRlbnRfVHlwZXNdLnhtbFBLAQItABQABgAIAAAA&#10;IQA4/SH/1gAAAJQBAAALAAAAAAAAAAAAAAAAAC8BAABfcmVscy8ucmVsc1BLAQItABQABgAIAAAA&#10;IQBoq1ebiAIAABUFAAAOAAAAAAAAAAAAAAAAAC4CAABkcnMvZTJvRG9jLnhtbFBLAQItABQABgAI&#10;AAAAIQC0zsIb3gAAAAcBAAAPAAAAAAAAAAAAAAAAAOIEAABkcnMvZG93bnJldi54bWxQSwUGAAAA&#10;AAQABADzAAAA7QUAAAAA&#10;" w14:anchorId="56C1DADF"/>
            </w:pict>
          </mc:Fallback>
        </mc:AlternateContent>
      </w:r>
      <w:r w:rsidRPr="00202D90">
        <w:rPr>
          <w:rFonts w:ascii="Times New Roman" w:hAnsi="Times New Roman" w:eastAsia="Times New Roman" w:cs="Times New Roman"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1A7FBD1D" wp14:anchorId="08DCD262">
                <wp:simplePos x="0" y="0"/>
                <wp:positionH relativeFrom="column">
                  <wp:posOffset>1851025</wp:posOffset>
                </wp:positionH>
                <wp:positionV relativeFrom="paragraph">
                  <wp:posOffset>5080</wp:posOffset>
                </wp:positionV>
                <wp:extent cx="203200" cy="193675"/>
                <wp:effectExtent l="0" t="0" r="25400" b="1587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367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8" style="position:absolute;margin-left:145.75pt;margin-top:.4pt;width:16pt;height: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7f7f7f" strokeweight="2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3vTiAIAABUFAAAOAAAAZHJzL2Uyb0RvYy54bWysVMlu2zAQvRfoPxC8N7IdO4sQOTAcuCiQ&#10;JgaSImeGoiwBFIclacvu1/eRUpylPRX1QebMcLY3b3h1vW812ynnGzIFH5+MOFNGUtmYTcF/PK6+&#10;XHDmgzCl0GRUwQ/K8+v5509Xnc3VhGrSpXIMQYzPO1vwOgSbZ5mXtWqFPyGrDIwVuVYEiG6TlU50&#10;iN7qbDIanWUdudI6ksp7aG96I5+n+FWlZLivKq8C0wVHbSF9Xfo+x282vxL5xglbN3IoQ/xDFa1o&#10;DJIeQ92IINjWNX+EahvpyFMVTiS1GVVVI1XqAd2MRx+6eaiFVakXgOPtESb//8LKu93asaYsOAZl&#10;RIsRrTR1shYu5GxJxgBCcuwiItVZn8Phwa7dIHkcY9v7yrXxHw2xfUL3cERX7QOTUE5Gp5gYZxKm&#10;8eXp2fksxsxena3z4auilsVDwSvUsYx1HKtICIvdrQ+944tDzGxo1WgNvci1YR3SzaYpmwCrKi0C&#10;ErcWfXqz4UzoDegqg0shPemmjO7R2x/8Uju2E2AMiFZS94gOONPCBxjQVvolR71tv1PZ351Fdc8n&#10;qMG6D2o02odOPb9LGfu4Eb7uPZJpgEabWJJKRB7ajkPoYY+nZyoPGKCjntneylWDaLcodi0cqAzA&#10;sZ7hHp8IaMFpOHFWk/v1N328D4bBylmH1QBmP7fCKWDwzYB7l+PpNO5SEqaz8wkE99by/NZitu2S&#10;gOUYD4GV6RjvB/1yrBy1T9jiRcwKkzASufvpDMIy9CuLd0CqxSJdw/5YEW7Ng5UxeMQp4vi4fxLO&#10;DhQKmNwdvayRyD9wp78bPQ0ttoGqJhHrFVeMKgrYvTS04Z2Iy/1WTrdeX7P5bwAAAP//AwBQSwME&#10;FAAGAAgAAAAhAJ0j6UDeAAAABwEAAA8AAABkcnMvZG93bnJldi54bWxMj09Lw0AQxe+C32EZwYvY&#10;zR9qbJpNkUIvQsG2gnrbZsckmJ0N2U2bfnvHU73N4z3e/F6xmmwnTjj41pGCeBaBQKqcaalW8H7Y&#10;PD6D8EGT0Z0jVHBBD6vy9qbQuXFn2uFpH2rBJeRzraAJoc+l9FWDVvuZ65HY+3aD1YHlUEsz6DOX&#10;204mUfQkrW6JPzS6x3WD1c9+tAqy9cZ9XqT7GF/fHpJxe8jM9itT6v5uelmCCDiFaxj+8BkdSmY6&#10;upGMF52CZBHPOaqAB7CdJinLIx9xCrIs5H/+8hcAAP//AwBQSwECLQAUAAYACAAAACEAtoM4kv4A&#10;AADhAQAAEwAAAAAAAAAAAAAAAAAAAAAAW0NvbnRlbnRfVHlwZXNdLnhtbFBLAQItABQABgAIAAAA&#10;IQA4/SH/1gAAAJQBAAALAAAAAAAAAAAAAAAAAC8BAABfcmVscy8ucmVsc1BLAQItABQABgAIAAAA&#10;IQCET3vTiAIAABUFAAAOAAAAAAAAAAAAAAAAAC4CAABkcnMvZTJvRG9jLnhtbFBLAQItABQABgAI&#10;AAAAIQCdI+lA3gAAAAcBAAAPAAAAAAAAAAAAAAAAAOIEAABkcnMvZG93bnJldi54bWxQSwUGAAAA&#10;AAQABADzAAAA7QUAAAAA&#10;" w14:anchorId="68C9F260"/>
            </w:pict>
          </mc:Fallback>
        </mc:AlternateContent>
      </w:r>
      <w:r w:rsidRPr="00202D90">
        <w:rPr>
          <w:rFonts w:ascii="Times New Roman" w:hAnsi="Times New Roman" w:eastAsia="Times New Roman" w:cs="Times New Roman"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1BA3BA2E" wp14:anchorId="3186CE43">
                <wp:simplePos x="0" y="0"/>
                <wp:positionH relativeFrom="column">
                  <wp:posOffset>2150745</wp:posOffset>
                </wp:positionH>
                <wp:positionV relativeFrom="paragraph">
                  <wp:posOffset>635</wp:posOffset>
                </wp:positionV>
                <wp:extent cx="203200" cy="193675"/>
                <wp:effectExtent l="0" t="0" r="25400" b="15875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367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9" style="position:absolute;margin-left:169.35pt;margin-top:.05pt;width:16pt;height: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7f7f7f" strokeweight="2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/loiAIAABUFAAAOAAAAZHJzL2Uyb0RvYy54bWysVN9v2jAQfp+0/8Hy+xqg0I6ooUJUTJO6&#10;Fqmd+uw6Donk+DzbENhfv89OSrtuT9N4CL4736/vvvPV9aHVbK+cb8gUfHw24kwZSWVjtgX//rj+&#10;9JkzH4QphSajCn5Unl8vPn646myuJlSTLpVjCGJ83tmC1yHYPMu8rFUr/BlZZWCsyLUiQHTbrHSi&#10;Q/RWZ5PR6CLryJXWkVTeQ3vTG/kixa8qJcN9VXkVmC44agvp69L3OX6zxZXIt07YupFDGeIfqmhF&#10;Y5D0FOpGBMF2rvkjVNtIR56qcCapzaiqGqlSD+hmPHrXzUMtrEq9ABxvTzD5/xdW3u03jjVlweec&#10;GdFiRGtNnayFCzlbkTGAkBybR6Q663M4PNiNGySPY2z7ULk2/qMhdkjoHk/oqkNgEsrJ6BwT40zC&#10;NJ6fX1zOYszs1dk6H74oalk8FLxCHatYx6mKhLDY3/rQO744xMyG1o3W0ItcG9Yh3WyasgmwqtIi&#10;IHFr0ac3W86E3oKuMrgU0pNuyugevf3Rr7RjewHGgGgldY/ogDMtfIABbaVfctS79huV/d1ZVPd8&#10;ghqse6dGo33o1PNvKWMfN8LXvUcyDdBoE0tSichD23EIPezx9EzlEQN01DPbW7luEO0WxW6EA5UB&#10;ONYz3OMTAS04DSfOanI//6aP98EwWDnrsBrA7MdOOAUMvhpwbz6eTuMuJWE6u5xAcG8tz28tZteu&#10;CFiO8RBYmY7xftAvx8pR+4QtXsasMAkjkbufziCsQr+yeAekWi7TNeyPFeHWPFgZg0ecIo6Phyfh&#10;7EChgMnd0csaifwdd/q70dPQcheoahKxXnHFqKKA3UtDG96JuNxv5XTr9TVb/AIAAP//AwBQSwME&#10;FAAGAAgAAAAhAC6jkOPcAAAABwEAAA8AAABkcnMvZG93bnJldi54bWxMjkFLw0AQhe+C/2EZwYvY&#10;XRvolphNkUIvQkFbQb1ts2MSzM6G7KZN/73Tk73N43u8+YrV5DtxxCG2gQw8zRQIpCq4lmoDH/vN&#10;4xJETJac7QKhgTNGWJW3N4XNXTjROx53qRY8QjG3BpqU+lzKWDXobZyFHonZTxi8TRyHWrrBnnjc&#10;d3Ku1EJ62xJ/aGyP6war393oDej1JnydZfgcX98e5uN2r932Wxtzfze9PINIOKX/Mlz0WR1KdjqE&#10;kVwUnYEsW2quXoBgnGnF8cCHWoAsC3ntX/4BAAD//wMAUEsBAi0AFAAGAAgAAAAhALaDOJL+AAAA&#10;4QEAABMAAAAAAAAAAAAAAAAAAAAAAFtDb250ZW50X1R5cGVzXS54bWxQSwECLQAUAAYACAAAACEA&#10;OP0h/9YAAACUAQAACwAAAAAAAAAAAAAAAAAvAQAAX3JlbHMvLnJlbHNQSwECLQAUAAYACAAAACEA&#10;z8f5aIgCAAAVBQAADgAAAAAAAAAAAAAAAAAuAgAAZHJzL2Uyb0RvYy54bWxQSwECLQAUAAYACAAA&#10;ACEALqOQ49wAAAAHAQAADwAAAAAAAAAAAAAAAADiBAAAZHJzL2Rvd25yZXYueG1sUEsFBgAAAAAE&#10;AAQA8wAAAOsFAAAAAA==&#10;" w14:anchorId="3B2DF099"/>
            </w:pict>
          </mc:Fallback>
        </mc:AlternateContent>
      </w:r>
      <w:r w:rsidRPr="00202D90">
        <w:rPr>
          <w:rFonts w:ascii="Times New Roman" w:hAnsi="Times New Roman" w:eastAsia="Times New Roman" w:cs="Times New Roman"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827B0FE" wp14:anchorId="732A4861">
                <wp:simplePos x="0" y="0"/>
                <wp:positionH relativeFrom="column">
                  <wp:posOffset>951230</wp:posOffset>
                </wp:positionH>
                <wp:positionV relativeFrom="paragraph">
                  <wp:posOffset>1270</wp:posOffset>
                </wp:positionV>
                <wp:extent cx="203200" cy="193675"/>
                <wp:effectExtent l="0" t="0" r="25400" b="1587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367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" style="position:absolute;margin-left:74.9pt;margin-top:.1pt;width:16pt;height: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7f7f7f" strokeweight="2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q0hgIAABUFAAAOAAAAZHJzL2Uyb0RvYy54bWysVE1PGzEQvVfqf7B8L5uEBMqKBEVBqSpR&#10;QIKKs/F6syvZHtd2skl/fZ+9S6C0p6o5OJ4Zz9ebN3t5tTea7ZQPLdk5H5+MOFNWUtXazZx/f1x/&#10;+sxZiMJWQpNVc35QgV8tPn647FypJtSQrpRnCGJD2bk5b2J0ZVEE2Sgjwgk5ZWGsyRsRIfpNUXnR&#10;IbrRxWQ0Ois68pXzJFUI0F73Rr7I8etayXhX10FFpucctcV8+nw+p7NYXIpy44VrWjmUIf6hCiNa&#10;i6THUNciCrb17R+hTCs9BarjiSRTUF23UuUe0M149K6bh0Y4lXsBOMEdYQr/L6y83d171laYHWdW&#10;GIxoramTjfCxZCuyFhCSZ+OEVOdCCYcHd+8HKeCa2t7X3qR/NMT2Gd3DEV21j0xCORmdYmKcSZjG&#10;F6dn57MUs3h1dj7EL4oMS5c5r1HHKtVxrCIjLHY3IfaOLw4ps6V1qzX0otSWdUg3m+ZsAqyqtYhI&#10;bBz6DHbDmdAb0FVGn0MG0m2V3JN3OISV9mwnwBgQraLuER1wpkWIMKCt/MuOemu+UdW/nSV1zyeo&#10;wbp3ajTah849/5Yy9XEtQtN7ZNMAjbapJJWJPLSdhtDDnm7PVB0wQE89s4OT6xbRblDsvfCgMgDH&#10;esY7HAnQOafhxllD/uff9Ok9GAYrZx1WA5j92AqvgMFXC+5djKfTtEtZmM7OJxD8W8vzW4vdmhUB&#10;S/AL1eVreh/1y7X2ZJ6wxcuUFSZhJXL30xmEVexXFt8BqZbL/Az740S8sQ9OpuAJp4Tj4/5JeDdQ&#10;KGJyt/SyRqJ8x53+bfK0tNxGqttMrFdcMaokYPfy0IbvRFrut3J+9fo1W/wCAAD//wMAUEsDBBQA&#10;BgAIAAAAIQAlkEiw3AAAAAcBAAAPAAAAZHJzL2Rvd25yZXYueG1sTI5BS8NAEIXvgv9hGcGL2E2j&#10;mBozKVLoRShoK6i3bXZMgtnZkN206b93etLjx3u89xXLyXXqQENoPSPMZwko4srblmuE9936dgEq&#10;RMPWdJ4J4UQBluXlRWFy64/8RodtrJWMcMgNQhNjn2sdqoacCTPfE0v27QdnouBQazuYo4y7TqdJ&#10;8qCdaVkeGtPTqqHqZzs6hGy19p8n7T/Gl9ebdNzsMrv5yhCvr6bnJ1CRpvhXhrO+qEMpTns/sg2q&#10;E75/FPWIkII6x4u54B7hLslAl4X+71/+AgAA//8DAFBLAQItABQABgAIAAAAIQC2gziS/gAAAOEB&#10;AAATAAAAAAAAAAAAAAAAAAAAAABbQ29udGVudF9UeXBlc10ueG1sUEsBAi0AFAAGAAgAAAAhADj9&#10;If/WAAAAlAEAAAsAAAAAAAAAAAAAAAAALwEAAF9yZWxzLy5yZWxzUEsBAi0AFAAGAAgAAAAhAFCW&#10;urSGAgAAFQUAAA4AAAAAAAAAAAAAAAAALgIAAGRycy9lMm9Eb2MueG1sUEsBAi0AFAAGAAgAAAAh&#10;ACWQSLDcAAAABwEAAA8AAAAAAAAAAAAAAAAA4AQAAGRycy9kb3ducmV2LnhtbFBLBQYAAAAABAAE&#10;APMAAADpBQAAAAA=&#10;" w14:anchorId="2B0D6402"/>
            </w:pict>
          </mc:Fallback>
        </mc:AlternateContent>
      </w:r>
      <w:r w:rsidRPr="00202D90">
        <w:rPr>
          <w:rFonts w:ascii="Times New Roman" w:hAnsi="Times New Roman" w:eastAsia="Times New Roman" w:cs="Times New Roman"/>
          <w:color w:val="000000"/>
          <w:sz w:val="24"/>
          <w:szCs w:val="24"/>
          <w:u w:color="000000"/>
        </w:rPr>
        <w:t xml:space="preserve">Very easy </w:t>
      </w:r>
      <w:r w:rsidRPr="00202D90">
        <w:rPr>
          <w:rFonts w:ascii="Times New Roman" w:hAnsi="Times New Roman" w:eastAsia="Times New Roman" w:cs="Times New Roman"/>
          <w:color w:val="000000"/>
          <w:sz w:val="24"/>
          <w:szCs w:val="24"/>
          <w:u w:color="000000"/>
        </w:rPr>
        <w:tab/>
      </w:r>
      <w:r w:rsidRPr="00202D90">
        <w:rPr>
          <w:rFonts w:ascii="Times New Roman" w:hAnsi="Times New Roman" w:eastAsia="Times New Roman" w:cs="Times New Roman"/>
          <w:color w:val="000000"/>
          <w:sz w:val="24"/>
          <w:szCs w:val="24"/>
          <w:u w:color="000000"/>
        </w:rPr>
        <w:tab/>
      </w:r>
      <w:r w:rsidRPr="00202D90">
        <w:rPr>
          <w:rFonts w:ascii="Times New Roman" w:hAnsi="Times New Roman" w:eastAsia="Times New Roman" w:cs="Times New Roman"/>
          <w:color w:val="000000"/>
          <w:sz w:val="24"/>
          <w:szCs w:val="24"/>
          <w:u w:color="000000"/>
        </w:rPr>
        <w:tab/>
        <w:t xml:space="preserve">                Very Difficult</w:t>
      </w:r>
    </w:p>
    <w:p w:rsidR="0044638C" w:rsidP="00202D90" w:rsidRDefault="0044638C"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u w:color="000000"/>
        </w:rPr>
      </w:pPr>
    </w:p>
    <w:p w:rsidR="0044638C" w:rsidP="00202D90" w:rsidRDefault="0044638C"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u w:color="000000"/>
        </w:rPr>
      </w:pPr>
    </w:p>
    <w:p w:rsidR="0044638C" w:rsidP="0044638C" w:rsidRDefault="0044638C">
      <w:pPr>
        <w:rPr>
          <w:rFonts w:ascii="Times New Roman" w:hAnsi="Times New Roman" w:cs="Times New Roman"/>
          <w:b/>
          <w:sz w:val="28"/>
        </w:rPr>
      </w:pPr>
    </w:p>
    <w:p w:rsidR="0044638C" w:rsidP="0044638C" w:rsidRDefault="0044638C">
      <w:pPr>
        <w:rPr>
          <w:rFonts w:ascii="Times New Roman" w:hAnsi="Times New Roman" w:cs="Times New Roman"/>
          <w:b/>
          <w:sz w:val="28"/>
        </w:rPr>
      </w:pPr>
    </w:p>
    <w:p w:rsidR="0044638C" w:rsidP="0044638C" w:rsidRDefault="0044638C">
      <w:pPr>
        <w:rPr>
          <w:rFonts w:ascii="Times New Roman" w:hAnsi="Times New Roman" w:cs="Times New Roman"/>
          <w:b/>
          <w:sz w:val="28"/>
        </w:rPr>
      </w:pPr>
      <w:bookmarkStart w:name="_GoBack" w:id="0"/>
      <w:bookmarkEnd w:id="0"/>
      <w:r>
        <w:rPr>
          <w:rFonts w:ascii="Times New Roman" w:hAnsi="Times New Roman" w:cs="Times New Roman"/>
          <w:b/>
          <w:sz w:val="28"/>
        </w:rPr>
        <w:t>Debriefing on Individual Web components/screens?</w:t>
      </w:r>
    </w:p>
    <w:p w:rsidR="0044638C" w:rsidP="0044638C" w:rsidRDefault="0044638C">
      <w:pPr>
        <w:rPr>
          <w:rFonts w:ascii="Times New Roman" w:hAnsi="Times New Roman" w:cs="Times New Roman"/>
          <w:b/>
          <w:sz w:val="28"/>
        </w:rPr>
      </w:pPr>
    </w:p>
    <w:p w:rsidR="0044638C" w:rsidP="0044638C" w:rsidRDefault="004463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you have any comments on this screen?</w:t>
      </w:r>
    </w:p>
    <w:p w:rsidR="0044638C" w:rsidP="0044638C" w:rsidRDefault="0044638C">
      <w:pPr>
        <w:rPr>
          <w:rFonts w:ascii="Times New Roman" w:hAnsi="Times New Roman" w:cs="Times New Roman"/>
          <w:sz w:val="28"/>
        </w:rPr>
      </w:pPr>
    </w:p>
    <w:p w:rsidR="0044638C" w:rsidP="0044638C" w:rsidRDefault="004463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[If there were issues with it:]</w:t>
      </w:r>
      <w:r>
        <w:rPr>
          <w:rFonts w:ascii="Times New Roman" w:hAnsi="Times New Roman" w:cs="Times New Roman"/>
          <w:sz w:val="28"/>
        </w:rPr>
        <w:t xml:space="preserve"> Tell me more about your experience with this screen.</w:t>
      </w:r>
    </w:p>
    <w:p w:rsidR="0044638C" w:rsidP="0044638C" w:rsidRDefault="0044638C">
      <w:pPr>
        <w:rPr>
          <w:rFonts w:ascii="Times New Roman" w:hAnsi="Times New Roman" w:cs="Times New Roman"/>
          <w:sz w:val="28"/>
        </w:rPr>
      </w:pPr>
    </w:p>
    <w:p w:rsidR="0044638C" w:rsidP="0044638C" w:rsidRDefault="004463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Additional Briefing Questions</w:t>
      </w:r>
    </w:p>
    <w:p w:rsidR="0044638C" w:rsidP="0044638C" w:rsidRDefault="0044638C">
      <w:pPr>
        <w:rPr>
          <w:rFonts w:ascii="Times New Roman" w:hAnsi="Times New Roman" w:cs="Times New Roman"/>
          <w:sz w:val="28"/>
        </w:rPr>
      </w:pPr>
    </w:p>
    <w:p w:rsidR="0044638C" w:rsidP="0044638C" w:rsidRDefault="0044638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What is your general reaction to the site?</w:t>
      </w:r>
    </w:p>
    <w:p w:rsidR="0044638C" w:rsidP="0044638C" w:rsidRDefault="0044638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What did you like best about the site?</w:t>
      </w:r>
    </w:p>
    <w:p w:rsidR="0044638C" w:rsidP="0044638C" w:rsidRDefault="0044638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What did you like least about the site?</w:t>
      </w:r>
    </w:p>
    <w:p w:rsidR="0044638C" w:rsidP="0044638C" w:rsidRDefault="0044638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Is there anything that you feel is missing on this site?</w:t>
      </w:r>
    </w:p>
    <w:p w:rsidR="0044638C" w:rsidP="0044638C" w:rsidRDefault="0044638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If you were to describe this site to a colleague, what would you say?</w:t>
      </w:r>
    </w:p>
    <w:p w:rsidR="0044638C" w:rsidP="0044638C" w:rsidRDefault="0044638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you have any other final comments or questions?</w:t>
      </w:r>
    </w:p>
    <w:p w:rsidRPr="00202D90" w:rsidR="0044638C" w:rsidP="00202D90" w:rsidRDefault="0044638C"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u w:color="000000"/>
        </w:rPr>
      </w:pPr>
    </w:p>
    <w:p w:rsidRPr="00202D90" w:rsidR="00202D90" w:rsidP="00202D90" w:rsidRDefault="00202D90"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u w:color="000000"/>
        </w:rPr>
      </w:pPr>
    </w:p>
    <w:sectPr w:rsidRPr="00202D90" w:rsidR="00202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BDB"/>
    <w:multiLevelType w:val="hybridMultilevel"/>
    <w:tmpl w:val="640A7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C3D1A"/>
    <w:multiLevelType w:val="hybridMultilevel"/>
    <w:tmpl w:val="902E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786aefad-1f79-4102-ab80-8f1650ee109d"/>
  </w:docVars>
  <w:rsids>
    <w:rsidRoot w:val="004B3D39"/>
    <w:rsid w:val="000F2038"/>
    <w:rsid w:val="00192F83"/>
    <w:rsid w:val="00202D90"/>
    <w:rsid w:val="002164D3"/>
    <w:rsid w:val="00241D4A"/>
    <w:rsid w:val="002429FC"/>
    <w:rsid w:val="00250E76"/>
    <w:rsid w:val="00262003"/>
    <w:rsid w:val="003C2E1D"/>
    <w:rsid w:val="004323C2"/>
    <w:rsid w:val="0044638C"/>
    <w:rsid w:val="004B3D39"/>
    <w:rsid w:val="00541E32"/>
    <w:rsid w:val="005D454F"/>
    <w:rsid w:val="006914C3"/>
    <w:rsid w:val="006A6177"/>
    <w:rsid w:val="006B4137"/>
    <w:rsid w:val="007764BB"/>
    <w:rsid w:val="00777B74"/>
    <w:rsid w:val="007B06DA"/>
    <w:rsid w:val="008F41D3"/>
    <w:rsid w:val="00902D8C"/>
    <w:rsid w:val="009B04E5"/>
    <w:rsid w:val="00CA30EB"/>
    <w:rsid w:val="00D84C95"/>
    <w:rsid w:val="00D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3989"/>
  <w15:docId w15:val="{3F8B89F4-60DC-4862-822F-341D7D62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9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8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8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91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3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3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59735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15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118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630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860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452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791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827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851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0350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34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437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754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77788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84068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92E450E2</Template>
  <TotalTime>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May Nichols</dc:creator>
  <cp:lastModifiedBy>Erica L Olmsted Hawala (CENSUS/CSM FED)</cp:lastModifiedBy>
  <cp:revision>16</cp:revision>
  <dcterms:created xsi:type="dcterms:W3CDTF">2016-04-11T21:31:00Z</dcterms:created>
  <dcterms:modified xsi:type="dcterms:W3CDTF">2018-02-16T21:19:00Z</dcterms:modified>
</cp:coreProperties>
</file>