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13BA5" w:rsidR="00FA1DF9" w:rsidP="00FA1DF9" w:rsidRDefault="00826CD8">
      <w:pPr>
        <w:spacing w:after="0"/>
        <w:jc w:val="center"/>
        <w:rPr>
          <w:rFonts w:ascii="Times New Roman" w:hAnsi="Times New Roman" w:cs="Times New Roman"/>
          <w:b/>
          <w:sz w:val="24"/>
          <w:szCs w:val="24"/>
        </w:rPr>
      </w:pPr>
      <w:r w:rsidRPr="00B13BA5">
        <w:rPr>
          <w:rFonts w:ascii="Times New Roman" w:hAnsi="Times New Roman" w:cs="Times New Roman"/>
          <w:b/>
          <w:sz w:val="24"/>
          <w:szCs w:val="24"/>
        </w:rPr>
        <w:t>2018</w:t>
      </w:r>
      <w:r w:rsidRPr="00B13BA5" w:rsidR="00FA1DF9">
        <w:rPr>
          <w:rFonts w:ascii="Times New Roman" w:hAnsi="Times New Roman" w:cs="Times New Roman"/>
          <w:b/>
          <w:sz w:val="24"/>
          <w:szCs w:val="24"/>
        </w:rPr>
        <w:t xml:space="preserve"> ASM-</w:t>
      </w:r>
      <w:r w:rsidRPr="00B13BA5" w:rsidR="00B52212">
        <w:rPr>
          <w:rFonts w:ascii="Times New Roman" w:hAnsi="Times New Roman" w:cs="Times New Roman"/>
          <w:b/>
          <w:sz w:val="24"/>
          <w:szCs w:val="24"/>
        </w:rPr>
        <w:t>REPORT OF ORG.</w:t>
      </w:r>
      <w:r w:rsidRPr="00B13BA5" w:rsidR="00FA1DF9">
        <w:rPr>
          <w:rFonts w:ascii="Times New Roman" w:hAnsi="Times New Roman" w:cs="Times New Roman"/>
          <w:b/>
          <w:sz w:val="24"/>
          <w:szCs w:val="24"/>
        </w:rPr>
        <w:t xml:space="preserve"> Debriefings Protocol </w:t>
      </w:r>
    </w:p>
    <w:p w:rsidRPr="00B13BA5" w:rsidR="00FA1DF9" w:rsidP="00826CD8" w:rsidRDefault="00FA1DF9">
      <w:pPr>
        <w:spacing w:after="0"/>
        <w:ind w:left="360"/>
        <w:contextualSpacing/>
        <w:rPr>
          <w:rFonts w:ascii="Times New Roman" w:hAnsi="Times New Roman" w:cs="Times New Roman"/>
          <w:sz w:val="24"/>
          <w:szCs w:val="24"/>
        </w:rPr>
      </w:pPr>
      <w:r w:rsidRPr="00B13BA5">
        <w:rPr>
          <w:rFonts w:ascii="Times New Roman" w:hAnsi="Times New Roman" w:cs="Times New Roman"/>
          <w:b/>
          <w:sz w:val="24"/>
          <w:szCs w:val="24"/>
        </w:rPr>
        <w:t>Research Questions</w:t>
      </w:r>
    </w:p>
    <w:p w:rsidRPr="00B13BA5" w:rsidR="00FA1DF9" w:rsidP="00FA1DF9" w:rsidRDefault="00FA1DF9">
      <w:pPr>
        <w:numPr>
          <w:ilvl w:val="0"/>
          <w:numId w:val="1"/>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Respondent Portal:</w:t>
      </w:r>
    </w:p>
    <w:p w:rsidRPr="00B13BA5" w:rsidR="00FA1DF9" w:rsidP="00FA1DF9" w:rsidRDefault="00FA1DF9">
      <w:pPr>
        <w:numPr>
          <w:ilvl w:val="1"/>
          <w:numId w:val="1"/>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Were respondents able to…</w:t>
      </w:r>
    </w:p>
    <w:p w:rsidRPr="00B13BA5" w:rsidR="00FA1DF9" w:rsidP="00FA1DF9" w:rsidRDefault="00FA1DF9">
      <w:pPr>
        <w:numPr>
          <w:ilvl w:val="2"/>
          <w:numId w:val="1"/>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…register for an account?</w:t>
      </w:r>
    </w:p>
    <w:p w:rsidRPr="00B13BA5" w:rsidR="00FA1DF9" w:rsidP="00FA1DF9" w:rsidRDefault="00FA1DF9">
      <w:pPr>
        <w:numPr>
          <w:ilvl w:val="2"/>
          <w:numId w:val="1"/>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…link a survey using the authentication code?</w:t>
      </w:r>
    </w:p>
    <w:p w:rsidRPr="00B13BA5" w:rsidR="00FA1DF9" w:rsidP="00FA1DF9" w:rsidRDefault="00FA1DF9">
      <w:pPr>
        <w:numPr>
          <w:ilvl w:val="1"/>
          <w:numId w:val="1"/>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Did respondents use the delegation system? If so, did it function as expected?</w:t>
      </w:r>
    </w:p>
    <w:p w:rsidRPr="00B13BA5" w:rsidR="00FA1DF9" w:rsidP="00FA1DF9" w:rsidRDefault="00FA1DF9">
      <w:pPr>
        <w:numPr>
          <w:ilvl w:val="1"/>
          <w:numId w:val="1"/>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Were respondents able to find the survey information, if needed?</w:t>
      </w:r>
    </w:p>
    <w:p w:rsidRPr="00B13BA5" w:rsidR="00FA1DF9" w:rsidP="00FA1DF9" w:rsidRDefault="00FA1DF9">
      <w:pPr>
        <w:numPr>
          <w:ilvl w:val="1"/>
          <w:numId w:val="1"/>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Did respondents attempt to contact Census through the website? If so, did this function as expected?</w:t>
      </w:r>
    </w:p>
    <w:p w:rsidRPr="00B13BA5" w:rsidR="00FA1DF9" w:rsidP="00FA1DF9" w:rsidRDefault="00FA1DF9">
      <w:pPr>
        <w:numPr>
          <w:ilvl w:val="0"/>
          <w:numId w:val="1"/>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Multi-unit (MU) Instrument (Centurion):</w:t>
      </w:r>
    </w:p>
    <w:p w:rsidRPr="00B13BA5" w:rsidR="00FA1DF9" w:rsidP="00FA1DF9" w:rsidRDefault="00FA1DF9">
      <w:pPr>
        <w:numPr>
          <w:ilvl w:val="1"/>
          <w:numId w:val="1"/>
        </w:numPr>
        <w:contextualSpacing/>
        <w:rPr>
          <w:rFonts w:ascii="Times New Roman" w:hAnsi="Times New Roman" w:cs="Times New Roman"/>
          <w:sz w:val="24"/>
          <w:szCs w:val="24"/>
        </w:rPr>
      </w:pPr>
      <w:r w:rsidRPr="00B13BA5">
        <w:rPr>
          <w:rFonts w:ascii="Times New Roman" w:hAnsi="Times New Roman" w:cs="Times New Roman"/>
          <w:sz w:val="24"/>
          <w:szCs w:val="24"/>
        </w:rPr>
        <w:t>Does the flow of the instrument screens support respondents’ informational and decision-making needs with regard to reporting options and instrument functionality? If not, what other information did they need, and what are the optimal locations and formats for presenting such information?</w:t>
      </w:r>
    </w:p>
    <w:p w:rsidRPr="00B13BA5" w:rsidR="00FA1DF9" w:rsidP="00FA1DF9" w:rsidRDefault="00FA1DF9">
      <w:pPr>
        <w:numPr>
          <w:ilvl w:val="1"/>
          <w:numId w:val="1"/>
        </w:numPr>
        <w:contextualSpacing/>
        <w:rPr>
          <w:rFonts w:ascii="Times New Roman" w:hAnsi="Times New Roman" w:cs="Times New Roman"/>
          <w:sz w:val="24"/>
          <w:szCs w:val="24"/>
        </w:rPr>
      </w:pPr>
      <w:r w:rsidRPr="00B13BA5">
        <w:rPr>
          <w:rFonts w:ascii="Times New Roman" w:hAnsi="Times New Roman" w:cs="Times New Roman"/>
          <w:sz w:val="24"/>
          <w:szCs w:val="24"/>
        </w:rPr>
        <w:t>Do button labels and descriptions make sense to respondents and inform respondents of the correct functions of the buttons? If not, what terms do respondents suggest?</w:t>
      </w:r>
    </w:p>
    <w:p w:rsidRPr="00B13BA5" w:rsidR="00FA1DF9" w:rsidP="00FA1DF9" w:rsidRDefault="00FA1DF9">
      <w:pPr>
        <w:numPr>
          <w:ilvl w:val="1"/>
          <w:numId w:val="1"/>
        </w:numPr>
        <w:contextualSpacing/>
        <w:rPr>
          <w:rFonts w:ascii="Times New Roman" w:hAnsi="Times New Roman" w:cs="Times New Roman"/>
          <w:sz w:val="24"/>
          <w:szCs w:val="24"/>
        </w:rPr>
      </w:pPr>
      <w:r w:rsidRPr="00B13BA5">
        <w:rPr>
          <w:rFonts w:ascii="Times New Roman" w:hAnsi="Times New Roman" w:cs="Times New Roman"/>
          <w:sz w:val="24"/>
          <w:szCs w:val="24"/>
        </w:rPr>
        <w:t>Are respondents able to discern the functions of individual screens? If not, what are the sources of confusion, and how do they suggest making them clearer?</w:t>
      </w:r>
    </w:p>
    <w:p w:rsidRPr="00B13BA5" w:rsidR="00FA1DF9" w:rsidP="00FA1DF9" w:rsidRDefault="00FA1DF9">
      <w:pPr>
        <w:numPr>
          <w:ilvl w:val="1"/>
          <w:numId w:val="1"/>
        </w:numPr>
        <w:contextualSpacing/>
        <w:rPr>
          <w:rFonts w:ascii="Times New Roman" w:hAnsi="Times New Roman" w:cs="Times New Roman"/>
          <w:sz w:val="24"/>
          <w:szCs w:val="24"/>
        </w:rPr>
      </w:pPr>
      <w:r w:rsidRPr="00B13BA5">
        <w:rPr>
          <w:rFonts w:ascii="Times New Roman" w:hAnsi="Times New Roman" w:cs="Times New Roman"/>
          <w:sz w:val="24"/>
          <w:szCs w:val="24"/>
        </w:rPr>
        <w:t>What features did respondents use when completing the survey, and did these features meet their needs?</w:t>
      </w:r>
    </w:p>
    <w:p w:rsidRPr="00B13BA5" w:rsidR="00FA1DF9" w:rsidP="00FA1DF9" w:rsidRDefault="00FA1DF9">
      <w:pPr>
        <w:numPr>
          <w:ilvl w:val="1"/>
          <w:numId w:val="1"/>
        </w:numPr>
        <w:contextualSpacing/>
        <w:rPr>
          <w:rFonts w:ascii="Times New Roman" w:hAnsi="Times New Roman" w:cs="Times New Roman"/>
          <w:sz w:val="24"/>
          <w:szCs w:val="24"/>
        </w:rPr>
      </w:pPr>
      <w:r w:rsidRPr="00B13BA5">
        <w:rPr>
          <w:rFonts w:ascii="Times New Roman" w:hAnsi="Times New Roman" w:cs="Times New Roman"/>
          <w:sz w:val="24"/>
          <w:szCs w:val="24"/>
        </w:rPr>
        <w:t>What additional features do respondents want in the instrument?</w:t>
      </w:r>
    </w:p>
    <w:p w:rsidRPr="00B13BA5" w:rsidR="00FA1DF9" w:rsidP="00FA1DF9" w:rsidRDefault="00FA1DF9">
      <w:pPr>
        <w:numPr>
          <w:ilvl w:val="0"/>
          <w:numId w:val="1"/>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If respondent reported on the spreadsheet:</w:t>
      </w:r>
    </w:p>
    <w:p w:rsidRPr="00B13BA5" w:rsidR="00FA1DF9" w:rsidP="00FA1DF9" w:rsidRDefault="00FA1DF9">
      <w:pPr>
        <w:numPr>
          <w:ilvl w:val="1"/>
          <w:numId w:val="1"/>
        </w:numPr>
        <w:contextualSpacing/>
        <w:rPr>
          <w:rFonts w:ascii="Times New Roman" w:hAnsi="Times New Roman" w:cs="Times New Roman"/>
          <w:sz w:val="24"/>
          <w:szCs w:val="24"/>
        </w:rPr>
      </w:pPr>
      <w:r w:rsidRPr="00B13BA5">
        <w:rPr>
          <w:rFonts w:ascii="Times New Roman" w:hAnsi="Times New Roman" w:cs="Times New Roman"/>
          <w:sz w:val="24"/>
          <w:szCs w:val="24"/>
        </w:rPr>
        <w:t>Was the visual design of the spreadsheet template effective in promoting readability of questions and instructions?</w:t>
      </w:r>
    </w:p>
    <w:p w:rsidRPr="00B13BA5" w:rsidR="00FA1DF9" w:rsidP="00FA1DF9" w:rsidRDefault="00FA1DF9">
      <w:pPr>
        <w:numPr>
          <w:ilvl w:val="1"/>
          <w:numId w:val="1"/>
        </w:numPr>
        <w:spacing w:after="0" w:line="240" w:lineRule="auto"/>
        <w:contextualSpacing/>
        <w:rPr>
          <w:rFonts w:ascii="Times New Roman" w:hAnsi="Times New Roman" w:cs="Times New Roman"/>
          <w:sz w:val="24"/>
          <w:szCs w:val="24"/>
          <w:u w:val="single"/>
        </w:rPr>
      </w:pPr>
      <w:r w:rsidRPr="00B13BA5">
        <w:rPr>
          <w:rFonts w:ascii="Times New Roman" w:hAnsi="Times New Roman" w:cs="Times New Roman"/>
          <w:sz w:val="24"/>
          <w:szCs w:val="24"/>
        </w:rPr>
        <w:t>What additional features or information do respondents want in the spreadsheet template?</w:t>
      </w:r>
    </w:p>
    <w:p w:rsidRPr="00B13BA5" w:rsidR="00FA1DF9" w:rsidP="00FA1DF9" w:rsidRDefault="00FA1DF9">
      <w:pPr>
        <w:spacing w:after="0" w:line="240" w:lineRule="auto"/>
        <w:rPr>
          <w:rFonts w:ascii="Times New Roman" w:hAnsi="Times New Roman" w:cs="Times New Roman"/>
          <w:u w:val="single"/>
        </w:rPr>
      </w:pPr>
    </w:p>
    <w:p w:rsidRPr="00B13BA5" w:rsidR="00FA1DF9" w:rsidP="00FA1DF9" w:rsidRDefault="00FA1DF9">
      <w:pPr>
        <w:numPr>
          <w:ilvl w:val="0"/>
          <w:numId w:val="2"/>
        </w:numPr>
        <w:ind w:left="360"/>
        <w:contextualSpacing/>
        <w:rPr>
          <w:rFonts w:ascii="Times New Roman" w:hAnsi="Times New Roman" w:cs="Times New Roman"/>
          <w:b/>
          <w:sz w:val="24"/>
          <w:szCs w:val="24"/>
        </w:rPr>
      </w:pPr>
      <w:r w:rsidRPr="00B13BA5">
        <w:rPr>
          <w:rFonts w:ascii="Times New Roman" w:hAnsi="Times New Roman" w:cs="Times New Roman"/>
          <w:b/>
          <w:sz w:val="24"/>
          <w:szCs w:val="24"/>
        </w:rPr>
        <w:t>Before beginning</w:t>
      </w:r>
    </w:p>
    <w:p w:rsidRPr="00B13BA5" w:rsidR="00FA1DF9" w:rsidP="00FA1DF9" w:rsidRDefault="00FA1DF9">
      <w:pPr>
        <w:numPr>
          <w:ilvl w:val="0"/>
          <w:numId w:val="7"/>
        </w:numPr>
        <w:contextualSpacing/>
        <w:rPr>
          <w:rFonts w:ascii="Times New Roman" w:hAnsi="Times New Roman" w:cs="Times New Roman"/>
          <w:sz w:val="24"/>
          <w:szCs w:val="24"/>
        </w:rPr>
      </w:pPr>
      <w:r w:rsidRPr="00B13BA5">
        <w:rPr>
          <w:rFonts w:ascii="Times New Roman" w:hAnsi="Times New Roman" w:cs="Times New Roman"/>
          <w:sz w:val="24"/>
          <w:szCs w:val="24"/>
        </w:rPr>
        <w:t>Introductions (if necessary)</w:t>
      </w:r>
    </w:p>
    <w:p w:rsidRPr="00B13BA5" w:rsidR="00FA1DF9" w:rsidP="00FA1DF9" w:rsidRDefault="00FA1DF9">
      <w:pPr>
        <w:numPr>
          <w:ilvl w:val="0"/>
          <w:numId w:val="7"/>
        </w:numPr>
        <w:contextualSpacing/>
        <w:rPr>
          <w:rFonts w:ascii="Times New Roman" w:hAnsi="Times New Roman" w:cs="Times New Roman"/>
          <w:i/>
          <w:sz w:val="24"/>
          <w:szCs w:val="24"/>
        </w:rPr>
      </w:pPr>
      <w:r w:rsidRPr="00B13BA5">
        <w:rPr>
          <w:rFonts w:ascii="Times New Roman" w:hAnsi="Times New Roman" w:cs="Times New Roman"/>
          <w:i/>
          <w:sz w:val="24"/>
          <w:szCs w:val="24"/>
        </w:rPr>
        <w:t xml:space="preserve">Audio taping – would only be done if interviews take place in a </w:t>
      </w:r>
      <w:r w:rsidRPr="00B13BA5" w:rsidR="009B4901">
        <w:rPr>
          <w:rFonts w:ascii="Times New Roman" w:hAnsi="Times New Roman" w:cs="Times New Roman"/>
          <w:i/>
          <w:sz w:val="24"/>
          <w:szCs w:val="24"/>
        </w:rPr>
        <w:t>private</w:t>
      </w:r>
      <w:r w:rsidRPr="00B13BA5">
        <w:rPr>
          <w:rFonts w:ascii="Times New Roman" w:hAnsi="Times New Roman" w:cs="Times New Roman"/>
          <w:i/>
          <w:sz w:val="24"/>
          <w:szCs w:val="24"/>
        </w:rPr>
        <w:t xml:space="preserve"> room. </w:t>
      </w:r>
    </w:p>
    <w:p w:rsidRPr="00B13BA5" w:rsidR="00FA1DF9" w:rsidP="00FA1DF9" w:rsidRDefault="00FA1DF9">
      <w:pPr>
        <w:numPr>
          <w:ilvl w:val="1"/>
          <w:numId w:val="7"/>
        </w:numPr>
        <w:contextualSpacing/>
        <w:rPr>
          <w:rFonts w:ascii="Times New Roman" w:hAnsi="Times New Roman" w:cs="Times New Roman"/>
          <w:i/>
          <w:sz w:val="24"/>
          <w:szCs w:val="24"/>
        </w:rPr>
      </w:pPr>
      <w:r w:rsidRPr="00B13BA5">
        <w:rPr>
          <w:rFonts w:ascii="Times New Roman" w:hAnsi="Times New Roman" w:cs="Times New Roman"/>
          <w:i/>
          <w:sz w:val="24"/>
          <w:szCs w:val="24"/>
        </w:rPr>
        <w:t xml:space="preserve">Permission to audio- record discussion?  </w:t>
      </w:r>
    </w:p>
    <w:p w:rsidRPr="00B13BA5" w:rsidR="00FA1DF9" w:rsidP="00FA1DF9" w:rsidRDefault="00FA1DF9">
      <w:pPr>
        <w:numPr>
          <w:ilvl w:val="1"/>
          <w:numId w:val="7"/>
        </w:numPr>
        <w:contextualSpacing/>
        <w:rPr>
          <w:rFonts w:ascii="Times New Roman" w:hAnsi="Times New Roman" w:cs="Times New Roman"/>
          <w:i/>
          <w:sz w:val="24"/>
          <w:szCs w:val="24"/>
        </w:rPr>
      </w:pPr>
      <w:r w:rsidRPr="00B13BA5">
        <w:rPr>
          <w:rFonts w:ascii="Times New Roman" w:hAnsi="Times New Roman" w:cs="Times New Roman"/>
          <w:i/>
          <w:sz w:val="24"/>
          <w:szCs w:val="24"/>
        </w:rPr>
        <w:t>Before we get started:  I'd like to audio record this interview, so I don't have to rely on my memory later.  This session is confidential.  Only people connected with this project will have direct access to your recording. Is this all right with you?</w:t>
      </w:r>
    </w:p>
    <w:p w:rsidRPr="00B13BA5" w:rsidR="00FA1DF9" w:rsidP="00FA1DF9" w:rsidRDefault="00FA1DF9">
      <w:pPr>
        <w:spacing w:after="0"/>
        <w:ind w:left="1080"/>
        <w:rPr>
          <w:rFonts w:ascii="Times New Roman" w:hAnsi="Times New Roman" w:cs="Times New Roman"/>
          <w:sz w:val="24"/>
          <w:szCs w:val="24"/>
        </w:rPr>
      </w:pPr>
    </w:p>
    <w:p w:rsidRPr="00B13BA5" w:rsidR="00FA1DF9" w:rsidP="00FA1DF9" w:rsidRDefault="00FA1DF9">
      <w:pPr>
        <w:numPr>
          <w:ilvl w:val="0"/>
          <w:numId w:val="2"/>
        </w:numPr>
        <w:ind w:left="360"/>
        <w:contextualSpacing/>
        <w:rPr>
          <w:rFonts w:ascii="Times New Roman" w:hAnsi="Times New Roman" w:cs="Times New Roman"/>
          <w:b/>
          <w:sz w:val="24"/>
          <w:szCs w:val="24"/>
        </w:rPr>
      </w:pPr>
      <w:r w:rsidRPr="00B13BA5">
        <w:rPr>
          <w:rFonts w:ascii="Times New Roman" w:hAnsi="Times New Roman" w:cs="Times New Roman"/>
          <w:b/>
          <w:sz w:val="24"/>
          <w:szCs w:val="24"/>
        </w:rPr>
        <w:t>Participant Background</w:t>
      </w:r>
    </w:p>
    <w:p w:rsidRPr="00B13BA5" w:rsidR="00FA1DF9" w:rsidP="00FA1DF9" w:rsidRDefault="00FA1DF9">
      <w:pPr>
        <w:numPr>
          <w:ilvl w:val="0"/>
          <w:numId w:val="8"/>
        </w:numPr>
        <w:contextualSpacing/>
        <w:rPr>
          <w:rFonts w:ascii="Times New Roman" w:hAnsi="Times New Roman" w:cs="Times New Roman"/>
          <w:sz w:val="24"/>
          <w:szCs w:val="24"/>
        </w:rPr>
      </w:pPr>
      <w:r w:rsidRPr="00B13BA5">
        <w:rPr>
          <w:rFonts w:ascii="Times New Roman" w:hAnsi="Times New Roman" w:cs="Times New Roman"/>
          <w:sz w:val="24"/>
          <w:szCs w:val="24"/>
        </w:rPr>
        <w:t>How long have you been with the company?</w:t>
      </w:r>
    </w:p>
    <w:p w:rsidRPr="00B13BA5" w:rsidR="00FA1DF9" w:rsidP="00FA1DF9" w:rsidRDefault="00FA1DF9">
      <w:pPr>
        <w:numPr>
          <w:ilvl w:val="0"/>
          <w:numId w:val="8"/>
        </w:numPr>
        <w:contextualSpacing/>
        <w:rPr>
          <w:rFonts w:ascii="Times New Roman" w:hAnsi="Times New Roman" w:cs="Times New Roman"/>
          <w:sz w:val="24"/>
          <w:szCs w:val="24"/>
        </w:rPr>
      </w:pPr>
      <w:r w:rsidRPr="00B13BA5">
        <w:rPr>
          <w:rFonts w:ascii="Times New Roman" w:hAnsi="Times New Roman" w:cs="Times New Roman"/>
          <w:sz w:val="24"/>
          <w:szCs w:val="24"/>
        </w:rPr>
        <w:t>What is your title/role?</w:t>
      </w:r>
    </w:p>
    <w:p w:rsidRPr="00B13BA5" w:rsidR="00FA1DF9" w:rsidP="00FA1DF9" w:rsidRDefault="00FA1DF9">
      <w:pPr>
        <w:numPr>
          <w:ilvl w:val="0"/>
          <w:numId w:val="8"/>
        </w:numPr>
        <w:contextualSpacing/>
        <w:rPr>
          <w:rFonts w:ascii="Times New Roman" w:hAnsi="Times New Roman" w:cs="Times New Roman"/>
          <w:sz w:val="24"/>
          <w:szCs w:val="24"/>
        </w:rPr>
      </w:pPr>
      <w:r w:rsidRPr="00B13BA5">
        <w:rPr>
          <w:rFonts w:ascii="Times New Roman" w:hAnsi="Times New Roman" w:cs="Times New Roman"/>
          <w:sz w:val="24"/>
          <w:szCs w:val="24"/>
        </w:rPr>
        <w:lastRenderedPageBreak/>
        <w:t xml:space="preserve">What are your major responsibilities? </w:t>
      </w:r>
    </w:p>
    <w:p w:rsidRPr="00B13BA5" w:rsidR="00FA1DF9" w:rsidP="00FA1DF9" w:rsidRDefault="00FA1DF9">
      <w:pPr>
        <w:numPr>
          <w:ilvl w:val="0"/>
          <w:numId w:val="8"/>
        </w:numPr>
        <w:contextualSpacing/>
        <w:rPr>
          <w:rFonts w:ascii="Times New Roman" w:hAnsi="Times New Roman" w:cs="Times New Roman"/>
          <w:sz w:val="24"/>
          <w:szCs w:val="24"/>
        </w:rPr>
      </w:pPr>
      <w:r w:rsidRPr="00B13BA5">
        <w:rPr>
          <w:rFonts w:ascii="Times New Roman" w:hAnsi="Times New Roman" w:cs="Times New Roman"/>
          <w:sz w:val="24"/>
          <w:szCs w:val="24"/>
        </w:rPr>
        <w:t>What are your government reporting responsibilities?</w:t>
      </w:r>
    </w:p>
    <w:p w:rsidRPr="00B13BA5" w:rsidR="00FA1DF9" w:rsidP="00FA1DF9" w:rsidRDefault="00FA1DF9">
      <w:pPr>
        <w:numPr>
          <w:ilvl w:val="0"/>
          <w:numId w:val="8"/>
        </w:numPr>
        <w:spacing w:after="0"/>
        <w:contextualSpacing/>
        <w:rPr>
          <w:rFonts w:ascii="Times New Roman" w:hAnsi="Times New Roman" w:cs="Times New Roman"/>
          <w:sz w:val="24"/>
          <w:szCs w:val="24"/>
        </w:rPr>
      </w:pPr>
      <w:r w:rsidRPr="00B13BA5">
        <w:rPr>
          <w:rFonts w:ascii="Times New Roman" w:hAnsi="Times New Roman" w:cs="Times New Roman"/>
          <w:sz w:val="24"/>
          <w:szCs w:val="24"/>
        </w:rPr>
        <w:t>What other government surveys or filings, if any, do you also handle?</w:t>
      </w:r>
    </w:p>
    <w:p w:rsidRPr="00B13BA5" w:rsidR="00FA1DF9" w:rsidP="00FA1DF9" w:rsidRDefault="00FA1DF9">
      <w:pPr>
        <w:spacing w:after="0"/>
        <w:contextualSpacing/>
        <w:rPr>
          <w:rFonts w:ascii="Times New Roman" w:hAnsi="Times New Roman" w:cs="Times New Roman"/>
          <w:b/>
          <w:sz w:val="24"/>
          <w:szCs w:val="24"/>
        </w:rPr>
      </w:pPr>
    </w:p>
    <w:p w:rsidRPr="00B13BA5" w:rsidR="00FA1DF9" w:rsidP="00FA1DF9" w:rsidRDefault="00FA1DF9">
      <w:pPr>
        <w:spacing w:after="0" w:line="240" w:lineRule="auto"/>
        <w:rPr>
          <w:rFonts w:ascii="Times New Roman" w:hAnsi="Times New Roman" w:eastAsia="Times New Roman" w:cs="Times New Roman"/>
          <w:b/>
          <w:i/>
          <w:sz w:val="24"/>
          <w:szCs w:val="24"/>
        </w:rPr>
      </w:pPr>
      <w:r w:rsidRPr="00B13BA5">
        <w:rPr>
          <w:rFonts w:ascii="Times New Roman" w:hAnsi="Times New Roman" w:eastAsia="Times New Roman" w:cs="Times New Roman"/>
          <w:i/>
          <w:sz w:val="24"/>
          <w:szCs w:val="24"/>
        </w:rPr>
        <w:t xml:space="preserve">Now I would like ask you specific questions about your experience using the Census website to report. If possible [convenient] please log into the Census website to refresh your memory. </w:t>
      </w:r>
    </w:p>
    <w:p w:rsidRPr="00B13BA5" w:rsidR="00FA1DF9" w:rsidP="00FA1DF9" w:rsidRDefault="00FA1DF9">
      <w:pPr>
        <w:spacing w:after="0"/>
        <w:rPr>
          <w:rFonts w:ascii="Times New Roman" w:hAnsi="Times New Roman" w:cs="Times New Roman"/>
          <w:b/>
          <w:sz w:val="24"/>
          <w:szCs w:val="24"/>
        </w:rPr>
      </w:pPr>
    </w:p>
    <w:p w:rsidRPr="00B13BA5" w:rsidR="00FA1DF9" w:rsidP="00FA1DF9" w:rsidRDefault="00FA1DF9">
      <w:pPr>
        <w:numPr>
          <w:ilvl w:val="0"/>
          <w:numId w:val="2"/>
        </w:numPr>
        <w:spacing w:after="0" w:line="240" w:lineRule="auto"/>
        <w:ind w:left="360"/>
        <w:contextualSpacing/>
        <w:rPr>
          <w:rFonts w:ascii="Times New Roman" w:hAnsi="Times New Roman" w:cs="Times New Roman"/>
          <w:b/>
          <w:sz w:val="24"/>
          <w:szCs w:val="24"/>
        </w:rPr>
      </w:pPr>
      <w:r w:rsidRPr="00B13BA5">
        <w:rPr>
          <w:rFonts w:ascii="Times New Roman" w:hAnsi="Times New Roman" w:cs="Times New Roman"/>
          <w:b/>
          <w:sz w:val="24"/>
          <w:szCs w:val="24"/>
        </w:rPr>
        <w:t xml:space="preserve">General Probes </w:t>
      </w:r>
      <w:r w:rsidRPr="00B13BA5">
        <w:rPr>
          <w:rFonts w:ascii="Times New Roman" w:hAnsi="Times New Roman" w:cs="Times New Roman"/>
          <w:sz w:val="24"/>
          <w:szCs w:val="24"/>
        </w:rPr>
        <w:t>(Use these whenever necessary)</w:t>
      </w:r>
    </w:p>
    <w:p w:rsidRPr="00B13BA5" w:rsidR="00FA1DF9" w:rsidP="00FA1DF9" w:rsidRDefault="00FA1DF9">
      <w:pPr>
        <w:numPr>
          <w:ilvl w:val="0"/>
          <w:numId w:val="10"/>
        </w:numPr>
        <w:spacing w:after="0" w:line="240" w:lineRule="auto"/>
        <w:contextualSpacing/>
        <w:rPr>
          <w:rFonts w:ascii="Times New Roman" w:hAnsi="Times New Roman" w:eastAsia="Times New Roman" w:cs="Times New Roman"/>
          <w:color w:val="000000"/>
          <w:sz w:val="24"/>
          <w:szCs w:val="24"/>
        </w:rPr>
      </w:pPr>
      <w:r w:rsidRPr="00B13BA5">
        <w:rPr>
          <w:rFonts w:ascii="Times New Roman" w:hAnsi="Times New Roman" w:eastAsia="Times New Roman" w:cs="Times New Roman"/>
          <w:color w:val="000000"/>
          <w:sz w:val="24"/>
          <w:szCs w:val="24"/>
        </w:rPr>
        <w:t xml:space="preserve">In your own words, what would you say is the purpose of this page? </w:t>
      </w:r>
    </w:p>
    <w:p w:rsidRPr="00B13BA5" w:rsidR="00FA1DF9" w:rsidP="00FA1DF9" w:rsidRDefault="00FA1DF9">
      <w:pPr>
        <w:numPr>
          <w:ilvl w:val="0"/>
          <w:numId w:val="10"/>
        </w:numPr>
        <w:spacing w:after="0"/>
        <w:contextualSpacing/>
        <w:rPr>
          <w:rFonts w:ascii="Times New Roman" w:hAnsi="Times New Roman" w:eastAsia="Times New Roman" w:cs="Times New Roman"/>
          <w:color w:val="000000"/>
          <w:sz w:val="24"/>
          <w:szCs w:val="24"/>
        </w:rPr>
      </w:pPr>
      <w:r w:rsidRPr="00B13BA5">
        <w:rPr>
          <w:rFonts w:ascii="Times New Roman" w:hAnsi="Times New Roman" w:eastAsia="Times New Roman" w:cs="Times New Roman"/>
          <w:color w:val="000000"/>
          <w:sz w:val="24"/>
          <w:szCs w:val="24"/>
        </w:rPr>
        <w:t>In your opinion, is the information on this page helpful or not helpful?</w:t>
      </w:r>
    </w:p>
    <w:p w:rsidRPr="00B13BA5" w:rsidR="00FA1DF9" w:rsidP="00FA1DF9" w:rsidRDefault="00FA1DF9">
      <w:pPr>
        <w:numPr>
          <w:ilvl w:val="0"/>
          <w:numId w:val="10"/>
        </w:numPr>
        <w:spacing w:after="0" w:line="240" w:lineRule="auto"/>
        <w:contextualSpacing/>
        <w:rPr>
          <w:rFonts w:ascii="Times New Roman" w:hAnsi="Times New Roman" w:cs="Times New Roman"/>
          <w:sz w:val="24"/>
          <w:szCs w:val="24"/>
        </w:rPr>
      </w:pPr>
      <w:r w:rsidRPr="00B13BA5">
        <w:rPr>
          <w:rFonts w:ascii="Times New Roman" w:hAnsi="Times New Roman" w:cs="Times New Roman"/>
          <w:sz w:val="24"/>
          <w:szCs w:val="24"/>
        </w:rPr>
        <w:t>Can you tell me what you are thinking about?</w:t>
      </w:r>
    </w:p>
    <w:p w:rsidRPr="00B13BA5" w:rsidR="00FA1DF9" w:rsidP="00FA1DF9" w:rsidRDefault="00FA1DF9">
      <w:pPr>
        <w:numPr>
          <w:ilvl w:val="0"/>
          <w:numId w:val="10"/>
        </w:numPr>
        <w:spacing w:after="0" w:line="240" w:lineRule="auto"/>
        <w:contextualSpacing/>
        <w:rPr>
          <w:rFonts w:ascii="Times New Roman" w:hAnsi="Times New Roman" w:cs="Times New Roman"/>
          <w:sz w:val="24"/>
          <w:szCs w:val="24"/>
        </w:rPr>
      </w:pPr>
      <w:r w:rsidRPr="00B13BA5">
        <w:rPr>
          <w:rFonts w:ascii="Times New Roman" w:hAnsi="Times New Roman" w:cs="Times New Roman"/>
          <w:sz w:val="24"/>
          <w:szCs w:val="24"/>
        </w:rPr>
        <w:t>Can you tell me more about that?</w:t>
      </w:r>
    </w:p>
    <w:p w:rsidRPr="00B13BA5" w:rsidR="00FA1DF9" w:rsidP="00FA1DF9" w:rsidRDefault="00FA1DF9">
      <w:pPr>
        <w:numPr>
          <w:ilvl w:val="0"/>
          <w:numId w:val="10"/>
        </w:numPr>
        <w:spacing w:after="0" w:line="240" w:lineRule="auto"/>
        <w:rPr>
          <w:rFonts w:ascii="Times New Roman" w:hAnsi="Times New Roman" w:cs="Times New Roman"/>
          <w:sz w:val="24"/>
          <w:szCs w:val="24"/>
        </w:rPr>
      </w:pPr>
      <w:r w:rsidRPr="00B13BA5">
        <w:rPr>
          <w:rFonts w:ascii="Times New Roman" w:hAnsi="Times New Roman" w:cs="Times New Roman"/>
          <w:sz w:val="24"/>
          <w:szCs w:val="24"/>
        </w:rPr>
        <w:t>I want to make sure I understand; can you explain that again?</w:t>
      </w:r>
    </w:p>
    <w:p w:rsidRPr="00B13BA5" w:rsidR="00FA1DF9" w:rsidP="00FA1DF9" w:rsidRDefault="00FA1DF9">
      <w:pPr>
        <w:numPr>
          <w:ilvl w:val="0"/>
          <w:numId w:val="10"/>
        </w:numPr>
        <w:spacing w:after="0" w:line="240" w:lineRule="auto"/>
        <w:contextualSpacing/>
        <w:rPr>
          <w:rFonts w:ascii="Times New Roman" w:hAnsi="Times New Roman" w:cs="Times New Roman"/>
          <w:sz w:val="24"/>
          <w:szCs w:val="24"/>
        </w:rPr>
      </w:pPr>
      <w:r w:rsidRPr="00B13BA5">
        <w:rPr>
          <w:rFonts w:ascii="Times New Roman" w:hAnsi="Times New Roman" w:cs="Times New Roman"/>
          <w:sz w:val="24"/>
          <w:szCs w:val="24"/>
        </w:rPr>
        <w:t>Reflect back on R’s answer (“I want to make sure I have it right.  I think you said, “…?”)</w:t>
      </w:r>
    </w:p>
    <w:p w:rsidRPr="00B13BA5" w:rsidR="00FA1DF9" w:rsidP="00FA1DF9" w:rsidRDefault="00FA1DF9">
      <w:pPr>
        <w:spacing w:after="0" w:line="240" w:lineRule="auto"/>
        <w:contextualSpacing/>
        <w:rPr>
          <w:rFonts w:ascii="Times New Roman" w:hAnsi="Times New Roman" w:cs="Times New Roman"/>
          <w:sz w:val="24"/>
          <w:szCs w:val="24"/>
        </w:rPr>
      </w:pPr>
    </w:p>
    <w:p w:rsidRPr="00B13BA5" w:rsidR="00FA1DF9" w:rsidP="00FA1DF9" w:rsidRDefault="00FA1DF9">
      <w:pPr>
        <w:numPr>
          <w:ilvl w:val="0"/>
          <w:numId w:val="2"/>
        </w:numPr>
        <w:ind w:left="360"/>
        <w:contextualSpacing/>
        <w:rPr>
          <w:rFonts w:ascii="Times New Roman" w:hAnsi="Times New Roman" w:cs="Times New Roman"/>
          <w:b/>
          <w:sz w:val="24"/>
          <w:szCs w:val="24"/>
        </w:rPr>
      </w:pPr>
      <w:r w:rsidRPr="00B13BA5">
        <w:rPr>
          <w:rFonts w:ascii="Times New Roman" w:hAnsi="Times New Roman" w:cs="Times New Roman"/>
          <w:b/>
          <w:sz w:val="24"/>
          <w:szCs w:val="24"/>
        </w:rPr>
        <w:t>Survey Background</w:t>
      </w:r>
    </w:p>
    <w:p w:rsidRPr="00B13BA5" w:rsidR="00FA1DF9" w:rsidP="00FA1DF9" w:rsidRDefault="00FA1DF9">
      <w:pPr>
        <w:numPr>
          <w:ilvl w:val="0"/>
          <w:numId w:val="9"/>
        </w:numPr>
        <w:contextualSpacing/>
        <w:rPr>
          <w:rFonts w:ascii="Times New Roman" w:hAnsi="Times New Roman" w:cs="Times New Roman"/>
          <w:b/>
          <w:sz w:val="24"/>
          <w:szCs w:val="24"/>
        </w:rPr>
      </w:pPr>
      <w:r w:rsidRPr="00B13BA5">
        <w:rPr>
          <w:rFonts w:ascii="Times New Roman" w:hAnsi="Times New Roman" w:cs="Times New Roman"/>
          <w:sz w:val="24"/>
          <w:szCs w:val="24"/>
        </w:rPr>
        <w:t>Can you tell me about your process for filling out the Annual Survey of Manufactures/Report of Organization?</w:t>
      </w:r>
    </w:p>
    <w:p w:rsidRPr="00B13BA5" w:rsidR="00FA1DF9" w:rsidP="00FA1DF9" w:rsidRDefault="00FA1DF9">
      <w:pPr>
        <w:numPr>
          <w:ilvl w:val="1"/>
          <w:numId w:val="9"/>
        </w:numPr>
        <w:contextualSpacing/>
        <w:rPr>
          <w:rFonts w:ascii="Times New Roman" w:hAnsi="Times New Roman" w:cs="Times New Roman"/>
          <w:b/>
          <w:i/>
          <w:sz w:val="24"/>
          <w:szCs w:val="24"/>
        </w:rPr>
      </w:pPr>
      <w:r w:rsidRPr="00B13BA5">
        <w:rPr>
          <w:rFonts w:ascii="Times New Roman" w:hAnsi="Times New Roman" w:cs="Times New Roman"/>
          <w:i/>
          <w:sz w:val="24"/>
          <w:szCs w:val="24"/>
        </w:rPr>
        <w:t>Additional probes (if necessary):</w:t>
      </w:r>
    </w:p>
    <w:p w:rsidRPr="00B13BA5" w:rsidR="00FA1DF9" w:rsidP="00FA1DF9" w:rsidRDefault="00FA1DF9">
      <w:pPr>
        <w:numPr>
          <w:ilvl w:val="2"/>
          <w:numId w:val="9"/>
        </w:numPr>
        <w:contextualSpacing/>
        <w:rPr>
          <w:rFonts w:ascii="Times New Roman" w:hAnsi="Times New Roman" w:cs="Times New Roman"/>
          <w:b/>
          <w:i/>
          <w:sz w:val="24"/>
          <w:szCs w:val="24"/>
        </w:rPr>
      </w:pPr>
      <w:r w:rsidRPr="00B13BA5">
        <w:rPr>
          <w:rFonts w:ascii="Times New Roman" w:hAnsi="Times New Roman" w:cs="Times New Roman"/>
          <w:sz w:val="24"/>
          <w:szCs w:val="24"/>
        </w:rPr>
        <w:t>Was this your first time filling out this survey?</w:t>
      </w:r>
    </w:p>
    <w:p w:rsidRPr="00B13BA5" w:rsidR="00FA1DF9" w:rsidP="00FA1DF9" w:rsidRDefault="00FA1DF9">
      <w:pPr>
        <w:numPr>
          <w:ilvl w:val="2"/>
          <w:numId w:val="9"/>
        </w:numPr>
        <w:contextualSpacing/>
        <w:rPr>
          <w:rFonts w:ascii="Times New Roman" w:hAnsi="Times New Roman" w:cs="Times New Roman"/>
          <w:sz w:val="24"/>
          <w:szCs w:val="24"/>
        </w:rPr>
      </w:pPr>
      <w:r w:rsidRPr="00B13BA5">
        <w:rPr>
          <w:rFonts w:ascii="Times New Roman" w:hAnsi="Times New Roman" w:cs="Times New Roman"/>
          <w:sz w:val="24"/>
          <w:szCs w:val="24"/>
        </w:rPr>
        <w:t>How many locations did you report for?</w:t>
      </w:r>
    </w:p>
    <w:p w:rsidRPr="00B13BA5" w:rsidR="00FA1DF9" w:rsidP="00FA1DF9" w:rsidRDefault="00FA1DF9">
      <w:pPr>
        <w:numPr>
          <w:ilvl w:val="2"/>
          <w:numId w:val="9"/>
        </w:numPr>
        <w:contextualSpacing/>
        <w:rPr>
          <w:rFonts w:ascii="Times New Roman" w:hAnsi="Times New Roman" w:cs="Times New Roman"/>
          <w:b/>
          <w:sz w:val="24"/>
          <w:szCs w:val="24"/>
        </w:rPr>
      </w:pPr>
      <w:r w:rsidRPr="00B13BA5">
        <w:rPr>
          <w:rFonts w:ascii="Times New Roman" w:hAnsi="Times New Roman" w:cs="Times New Roman"/>
          <w:sz w:val="24"/>
          <w:szCs w:val="24"/>
        </w:rPr>
        <w:t>What is your role? How many people are involved?</w:t>
      </w:r>
    </w:p>
    <w:p w:rsidRPr="00B13BA5" w:rsidR="00FA1DF9" w:rsidP="00FA1DF9" w:rsidRDefault="00FA1DF9">
      <w:pPr>
        <w:numPr>
          <w:ilvl w:val="2"/>
          <w:numId w:val="9"/>
        </w:numPr>
        <w:spacing w:after="0"/>
        <w:contextualSpacing/>
        <w:rPr>
          <w:rFonts w:ascii="Times New Roman" w:hAnsi="Times New Roman" w:cs="Times New Roman"/>
          <w:b/>
          <w:sz w:val="24"/>
          <w:szCs w:val="24"/>
        </w:rPr>
      </w:pPr>
      <w:r w:rsidRPr="00B13BA5">
        <w:rPr>
          <w:rFonts w:ascii="Times New Roman" w:hAnsi="Times New Roman" w:cs="Times New Roman"/>
          <w:sz w:val="24"/>
          <w:szCs w:val="24"/>
        </w:rPr>
        <w:t>How do you typically gather the data?</w:t>
      </w:r>
    </w:p>
    <w:p w:rsidRPr="00B13BA5" w:rsidR="00FA1DF9" w:rsidP="00FA1DF9" w:rsidRDefault="00FA1DF9">
      <w:pPr>
        <w:numPr>
          <w:ilvl w:val="2"/>
          <w:numId w:val="9"/>
        </w:numPr>
        <w:spacing w:after="0"/>
        <w:contextualSpacing/>
        <w:rPr>
          <w:rFonts w:ascii="Times New Roman" w:hAnsi="Times New Roman" w:cs="Times New Roman"/>
          <w:b/>
          <w:sz w:val="24"/>
          <w:szCs w:val="24"/>
        </w:rPr>
      </w:pPr>
      <w:r w:rsidRPr="00B13BA5">
        <w:rPr>
          <w:rFonts w:ascii="Times New Roman" w:hAnsi="Times New Roman" w:cs="Times New Roman"/>
          <w:sz w:val="24"/>
          <w:szCs w:val="24"/>
        </w:rPr>
        <w:t>How did enter the data? (Form view/Spreadsheet)</w:t>
      </w:r>
    </w:p>
    <w:p w:rsidRPr="00B13BA5" w:rsidR="00FA1DF9" w:rsidP="00FA1DF9" w:rsidRDefault="00FA1DF9">
      <w:pPr>
        <w:numPr>
          <w:ilvl w:val="2"/>
          <w:numId w:val="9"/>
        </w:numPr>
        <w:spacing w:after="0"/>
        <w:contextualSpacing/>
        <w:rPr>
          <w:rFonts w:ascii="Times New Roman" w:hAnsi="Times New Roman" w:cs="Times New Roman"/>
          <w:b/>
          <w:sz w:val="24"/>
          <w:szCs w:val="24"/>
        </w:rPr>
      </w:pPr>
      <w:r w:rsidRPr="00B13BA5">
        <w:rPr>
          <w:rFonts w:ascii="Times New Roman" w:hAnsi="Times New Roman" w:cs="Times New Roman"/>
          <w:sz w:val="24"/>
          <w:szCs w:val="24"/>
        </w:rPr>
        <w:t>Did someone else have to review the data before you submitted it?</w:t>
      </w:r>
    </w:p>
    <w:p w:rsidRPr="00B13BA5" w:rsidR="00FA1DF9" w:rsidP="00FA1DF9" w:rsidRDefault="00FA1DF9">
      <w:pPr>
        <w:spacing w:after="0"/>
        <w:contextualSpacing/>
        <w:rPr>
          <w:rFonts w:ascii="Times New Roman" w:hAnsi="Times New Roman" w:cs="Times New Roman"/>
          <w:b/>
          <w:sz w:val="24"/>
          <w:szCs w:val="24"/>
        </w:rPr>
      </w:pPr>
    </w:p>
    <w:p w:rsidRPr="00B13BA5" w:rsidR="00FA1DF9" w:rsidP="00FA1DF9" w:rsidRDefault="00FA1DF9">
      <w:pPr>
        <w:numPr>
          <w:ilvl w:val="0"/>
          <w:numId w:val="2"/>
        </w:numPr>
        <w:spacing w:after="0" w:line="240" w:lineRule="auto"/>
        <w:ind w:left="360"/>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Respondent Portal</w:t>
      </w:r>
    </w:p>
    <w:p w:rsidRPr="00B13BA5" w:rsidR="00FA1DF9" w:rsidP="00FA1DF9" w:rsidRDefault="00FA1DF9">
      <w:pPr>
        <w:spacing w:after="0" w:line="240" w:lineRule="auto"/>
        <w:rPr>
          <w:rFonts w:ascii="Times New Roman" w:hAnsi="Times New Roman" w:eastAsia="Times New Roman" w:cs="Times New Roman"/>
          <w:b/>
          <w:sz w:val="24"/>
          <w:szCs w:val="24"/>
        </w:rPr>
      </w:pPr>
    </w:p>
    <w:p w:rsidRPr="00B13BA5" w:rsidR="00FA1DF9" w:rsidP="00FA1DF9" w:rsidRDefault="00FA1DF9">
      <w:pPr>
        <w:spacing w:after="0" w:line="240" w:lineRule="auto"/>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 xml:space="preserve">Historically, the Census Bureau sends out an ID and a password for you to log into our website. </w:t>
      </w:r>
      <w:r w:rsidRPr="00B13BA5" w:rsidR="009B4901">
        <w:rPr>
          <w:rFonts w:ascii="Times New Roman" w:hAnsi="Times New Roman" w:eastAsia="Times New Roman" w:cs="Times New Roman"/>
          <w:sz w:val="24"/>
          <w:szCs w:val="24"/>
        </w:rPr>
        <w:t>In recent years</w:t>
      </w:r>
      <w:r w:rsidRPr="00B13BA5">
        <w:rPr>
          <w:rFonts w:ascii="Times New Roman" w:hAnsi="Times New Roman" w:eastAsia="Times New Roman" w:cs="Times New Roman"/>
          <w:sz w:val="24"/>
          <w:szCs w:val="24"/>
        </w:rPr>
        <w:t xml:space="preserve"> we</w:t>
      </w:r>
      <w:r w:rsidRPr="00B13BA5" w:rsidR="009B4901">
        <w:rPr>
          <w:rFonts w:ascii="Times New Roman" w:hAnsi="Times New Roman" w:eastAsia="Times New Roman" w:cs="Times New Roman"/>
          <w:sz w:val="24"/>
          <w:szCs w:val="24"/>
        </w:rPr>
        <w:t>’ve</w:t>
      </w:r>
      <w:r w:rsidRPr="00B13BA5">
        <w:rPr>
          <w:rFonts w:ascii="Times New Roman" w:hAnsi="Times New Roman" w:eastAsia="Times New Roman" w:cs="Times New Roman"/>
          <w:sz w:val="24"/>
          <w:szCs w:val="24"/>
        </w:rPr>
        <w:t xml:space="preserve"> asked you to create an account on a new website to report your data. </w:t>
      </w:r>
    </w:p>
    <w:p w:rsidRPr="00B13BA5" w:rsidR="00FA1DF9" w:rsidP="00FA1DF9" w:rsidRDefault="00FA1DF9">
      <w:pPr>
        <w:numPr>
          <w:ilvl w:val="0"/>
          <w:numId w:val="9"/>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How did you feel about having to create an account?</w:t>
      </w:r>
    </w:p>
    <w:p w:rsidRPr="00B13BA5" w:rsidR="00FA1DF9" w:rsidP="00FA1DF9" w:rsidRDefault="00FA1DF9">
      <w:pPr>
        <w:numPr>
          <w:ilvl w:val="1"/>
          <w:numId w:val="9"/>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How was the account creation process for you? Did you find it easy or difficult?</w:t>
      </w:r>
    </w:p>
    <w:p w:rsidRPr="00B13BA5" w:rsidR="00FA1DF9" w:rsidP="00FA1DF9" w:rsidRDefault="00FA1DF9">
      <w:pPr>
        <w:numPr>
          <w:ilvl w:val="0"/>
          <w:numId w:val="9"/>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You were also required to enter an authentication code to access your survey. Was that process clear or unclear to you?</w:t>
      </w:r>
    </w:p>
    <w:p w:rsidRPr="00B13BA5" w:rsidR="00FA1DF9" w:rsidP="00FA1DF9" w:rsidRDefault="00FA1DF9">
      <w:pPr>
        <w:numPr>
          <w:ilvl w:val="0"/>
          <w:numId w:val="9"/>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This website has a function that allows you to share your survey with coworkers.</w:t>
      </w:r>
    </w:p>
    <w:p w:rsidRPr="00B13BA5" w:rsidR="00FA1DF9" w:rsidP="00FA1DF9" w:rsidRDefault="00FA1DF9">
      <w:pPr>
        <w:numPr>
          <w:ilvl w:val="1"/>
          <w:numId w:val="9"/>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Were you aware of this feature?</w:t>
      </w:r>
    </w:p>
    <w:p w:rsidRPr="00B13BA5" w:rsidR="00FA1DF9" w:rsidP="00FA1DF9" w:rsidRDefault="00FA1DF9">
      <w:pPr>
        <w:numPr>
          <w:ilvl w:val="2"/>
          <w:numId w:val="9"/>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(If yes):</w:t>
      </w:r>
      <w:r w:rsidRPr="00B13BA5">
        <w:rPr>
          <w:rFonts w:ascii="Times New Roman" w:hAnsi="Times New Roman" w:eastAsia="Times New Roman" w:cs="Times New Roman"/>
          <w:sz w:val="24"/>
          <w:szCs w:val="24"/>
        </w:rPr>
        <w:t xml:space="preserve"> Did you use this feature?</w:t>
      </w:r>
    </w:p>
    <w:p w:rsidRPr="00B13BA5" w:rsidR="00FA1DF9" w:rsidP="00FA1DF9" w:rsidRDefault="00FA1DF9">
      <w:pPr>
        <w:numPr>
          <w:ilvl w:val="3"/>
          <w:numId w:val="9"/>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 xml:space="preserve">(If yes): </w:t>
      </w:r>
      <w:r w:rsidRPr="00B13BA5">
        <w:rPr>
          <w:rFonts w:ascii="Times New Roman" w:hAnsi="Times New Roman" w:eastAsia="Times New Roman" w:cs="Times New Roman"/>
          <w:sz w:val="24"/>
          <w:szCs w:val="24"/>
        </w:rPr>
        <w:t>What did you think of this feature? Was it helpful or not helpful?</w:t>
      </w:r>
    </w:p>
    <w:p w:rsidRPr="00B13BA5" w:rsidR="00FA1DF9" w:rsidP="00FA1DF9" w:rsidRDefault="00FA1DF9">
      <w:pPr>
        <w:numPr>
          <w:ilvl w:val="3"/>
          <w:numId w:val="9"/>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 xml:space="preserve">(If no): </w:t>
      </w:r>
      <w:r w:rsidRPr="00B13BA5">
        <w:rPr>
          <w:rFonts w:ascii="Times New Roman" w:hAnsi="Times New Roman" w:eastAsia="Times New Roman" w:cs="Times New Roman"/>
          <w:sz w:val="24"/>
          <w:szCs w:val="24"/>
        </w:rPr>
        <w:t>Was there a reason you decided not to use it?</w:t>
      </w:r>
    </w:p>
    <w:p w:rsidRPr="00B13BA5" w:rsidR="00FA1DF9" w:rsidP="00FA1DF9" w:rsidRDefault="00FA1DF9">
      <w:pPr>
        <w:numPr>
          <w:ilvl w:val="3"/>
          <w:numId w:val="9"/>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(If no):</w:t>
      </w:r>
      <w:r w:rsidRPr="00B13BA5">
        <w:rPr>
          <w:rFonts w:ascii="Times New Roman" w:hAnsi="Times New Roman" w:eastAsia="Times New Roman" w:cs="Times New Roman"/>
          <w:sz w:val="24"/>
          <w:szCs w:val="24"/>
        </w:rPr>
        <w:t xml:space="preserve"> Do you think you would have used this feature if you had known about it?</w:t>
      </w:r>
    </w:p>
    <w:p w:rsidRPr="00B13BA5" w:rsidR="00FA1DF9" w:rsidP="00FA1DF9" w:rsidRDefault="00FA1DF9">
      <w:pPr>
        <w:spacing w:after="0" w:line="240" w:lineRule="auto"/>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lastRenderedPageBreak/>
        <w:t xml:space="preserve"> </w:t>
      </w:r>
    </w:p>
    <w:p w:rsidRPr="00B13BA5" w:rsidR="00FA1DF9" w:rsidP="00FA1DF9" w:rsidRDefault="00FA1DF9">
      <w:pPr>
        <w:numPr>
          <w:ilvl w:val="0"/>
          <w:numId w:val="2"/>
        </w:numPr>
        <w:tabs>
          <w:tab w:val="left" w:pos="360"/>
        </w:tabs>
        <w:spacing w:before="240" w:after="120" w:line="240" w:lineRule="auto"/>
        <w:ind w:left="360"/>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 xml:space="preserve">Reporting </w:t>
      </w:r>
      <w:r w:rsidRPr="00B13BA5" w:rsidR="00B52212">
        <w:rPr>
          <w:rFonts w:ascii="Times New Roman" w:hAnsi="Times New Roman" w:eastAsia="Times New Roman" w:cs="Times New Roman"/>
          <w:b/>
          <w:sz w:val="24"/>
          <w:szCs w:val="24"/>
        </w:rPr>
        <w:t>Screen</w:t>
      </w:r>
      <w:r w:rsidRPr="00B13BA5">
        <w:rPr>
          <w:rFonts w:ascii="Times New Roman" w:hAnsi="Times New Roman" w:eastAsia="Times New Roman" w:cs="Times New Roman"/>
          <w:b/>
          <w:sz w:val="24"/>
          <w:szCs w:val="24"/>
        </w:rPr>
        <w:t>/Location List (</w:t>
      </w:r>
      <w:r w:rsidRPr="00B13BA5" w:rsidR="00B52212">
        <w:rPr>
          <w:rFonts w:ascii="Times New Roman" w:hAnsi="Times New Roman" w:eastAsia="Times New Roman" w:cs="Times New Roman"/>
          <w:b/>
          <w:sz w:val="24"/>
          <w:szCs w:val="24"/>
        </w:rPr>
        <w:t>REPORT OF ORG.</w:t>
      </w:r>
      <w:r w:rsidRPr="00B13BA5">
        <w:rPr>
          <w:rFonts w:ascii="Times New Roman" w:hAnsi="Times New Roman" w:eastAsia="Times New Roman" w:cs="Times New Roman"/>
          <w:b/>
          <w:sz w:val="24"/>
          <w:szCs w:val="24"/>
        </w:rPr>
        <w:t>)</w:t>
      </w:r>
    </w:p>
    <w:p w:rsidRPr="00B13BA5" w:rsidR="00FA1DF9" w:rsidP="00FA1DF9" w:rsidRDefault="00FA1DF9">
      <w:pPr>
        <w:spacing w:after="0" w:line="240" w:lineRule="auto"/>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 xml:space="preserve">I want to ask you about the main Reporting </w:t>
      </w:r>
      <w:r w:rsidRPr="00B13BA5" w:rsidR="00B52212">
        <w:rPr>
          <w:rFonts w:ascii="Times New Roman" w:hAnsi="Times New Roman" w:eastAsia="Times New Roman" w:cs="Times New Roman"/>
          <w:sz w:val="24"/>
          <w:szCs w:val="24"/>
        </w:rPr>
        <w:t>Screen</w:t>
      </w:r>
      <w:r w:rsidRPr="00B13BA5">
        <w:rPr>
          <w:rFonts w:ascii="Times New Roman" w:hAnsi="Times New Roman" w:eastAsia="Times New Roman" w:cs="Times New Roman"/>
          <w:sz w:val="24"/>
          <w:szCs w:val="24"/>
        </w:rPr>
        <w:t>.</w:t>
      </w:r>
    </w:p>
    <w:p w:rsidRPr="00B13BA5" w:rsidR="00FA1DF9" w:rsidP="00FA1DF9" w:rsidRDefault="00FA1DF9">
      <w:pPr>
        <w:spacing w:after="0" w:line="240" w:lineRule="auto"/>
        <w:rPr>
          <w:rFonts w:ascii="Times New Roman" w:hAnsi="Times New Roman" w:eastAsia="Times New Roman" w:cs="Times New Roman"/>
          <w:sz w:val="24"/>
          <w:szCs w:val="24"/>
        </w:rPr>
      </w:pPr>
    </w:p>
    <w:p w:rsidRPr="00B13BA5" w:rsidR="00FA1DF9" w:rsidP="00FA1DF9" w:rsidRDefault="00FA1DF9">
      <w:pPr>
        <w:numPr>
          <w:ilvl w:val="0"/>
          <w:numId w:val="11"/>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Did you find the purpose of this screen to be clear or unclear?</w:t>
      </w:r>
    </w:p>
    <w:p w:rsidRPr="00B13BA5" w:rsidR="00FA1DF9" w:rsidP="00FA1DF9" w:rsidRDefault="00FA1DF9">
      <w:pPr>
        <w:numPr>
          <w:ilvl w:val="0"/>
          <w:numId w:val="11"/>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How did you use this screen?</w:t>
      </w:r>
    </w:p>
    <w:p w:rsidRPr="00B13BA5" w:rsidR="00FA1DF9" w:rsidP="00FA1DF9" w:rsidRDefault="00FA1DF9">
      <w:pPr>
        <w:spacing w:after="0" w:line="240" w:lineRule="auto"/>
        <w:rPr>
          <w:rFonts w:ascii="Times New Roman" w:hAnsi="Times New Roman" w:eastAsia="Times New Roman" w:cs="Times New Roman"/>
          <w:sz w:val="24"/>
          <w:szCs w:val="24"/>
        </w:rPr>
      </w:pPr>
    </w:p>
    <w:p w:rsidRPr="00B13BA5" w:rsidR="00FA1DF9" w:rsidP="00FA1DF9" w:rsidRDefault="00FA1DF9">
      <w:pPr>
        <w:spacing w:after="0" w:line="240" w:lineRule="auto"/>
        <w:rPr>
          <w:rFonts w:ascii="Times New Roman" w:hAnsi="Times New Roman" w:eastAsia="Times New Roman" w:cs="Times New Roman"/>
          <w:i/>
          <w:sz w:val="24"/>
          <w:szCs w:val="24"/>
        </w:rPr>
      </w:pPr>
      <w:r w:rsidRPr="00B13BA5">
        <w:rPr>
          <w:rFonts w:ascii="Times New Roman" w:hAnsi="Times New Roman" w:eastAsia="Times New Roman" w:cs="Times New Roman"/>
          <w:i/>
          <w:sz w:val="24"/>
          <w:szCs w:val="24"/>
        </w:rPr>
        <w:t xml:space="preserve">For companies with </w:t>
      </w:r>
      <w:r w:rsidRPr="00B13BA5" w:rsidR="00B52212">
        <w:rPr>
          <w:rFonts w:ascii="Times New Roman" w:hAnsi="Times New Roman" w:eastAsia="Times New Roman" w:cs="Times New Roman"/>
          <w:i/>
          <w:sz w:val="24"/>
          <w:szCs w:val="24"/>
        </w:rPr>
        <w:t>REPORT OF ORG.</w:t>
      </w:r>
      <w:r w:rsidRPr="00B13BA5">
        <w:rPr>
          <w:rFonts w:ascii="Times New Roman" w:hAnsi="Times New Roman" w:eastAsia="Times New Roman" w:cs="Times New Roman"/>
          <w:i/>
          <w:sz w:val="24"/>
          <w:szCs w:val="24"/>
        </w:rPr>
        <w:t xml:space="preserve"> locations:</w:t>
      </w:r>
    </w:p>
    <w:p w:rsidRPr="00B13BA5" w:rsidR="00FA1DF9" w:rsidP="00FA1DF9" w:rsidRDefault="00FA1DF9">
      <w:pPr>
        <w:numPr>
          <w:ilvl w:val="0"/>
          <w:numId w:val="12"/>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 xml:space="preserve">Were you able to find the list of your Report of Organization locations from this page? </w:t>
      </w:r>
      <w:r w:rsidRPr="00B13BA5">
        <w:rPr>
          <w:rFonts w:ascii="Times New Roman" w:hAnsi="Times New Roman" w:eastAsia="Times New Roman" w:cs="Times New Roman"/>
          <w:i/>
          <w:sz w:val="24"/>
          <w:szCs w:val="24"/>
        </w:rPr>
        <w:t xml:space="preserve">(If needed: Under the ‘Num. Estabs in Survey’ column, there would have been a blue link labeled ‘View </w:t>
      </w:r>
      <w:r w:rsidRPr="00B13BA5" w:rsidR="009B4901">
        <w:rPr>
          <w:rFonts w:ascii="Times New Roman" w:hAnsi="Times New Roman" w:eastAsia="Times New Roman" w:cs="Times New Roman"/>
          <w:i/>
          <w:sz w:val="24"/>
          <w:szCs w:val="24"/>
        </w:rPr>
        <w:t>Location list</w:t>
      </w:r>
      <w:r w:rsidRPr="00B13BA5">
        <w:rPr>
          <w:rFonts w:ascii="Times New Roman" w:hAnsi="Times New Roman" w:eastAsia="Times New Roman" w:cs="Times New Roman"/>
          <w:i/>
          <w:sz w:val="24"/>
          <w:szCs w:val="24"/>
        </w:rPr>
        <w:t>’ next to the number)</w:t>
      </w:r>
    </w:p>
    <w:p w:rsidRPr="00B13BA5" w:rsidR="00FA1DF9" w:rsidP="00FA1DF9" w:rsidRDefault="00FA1DF9">
      <w:pPr>
        <w:numPr>
          <w:ilvl w:val="1"/>
          <w:numId w:val="12"/>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 xml:space="preserve">(If yes): </w:t>
      </w:r>
      <w:r w:rsidRPr="00B13BA5">
        <w:rPr>
          <w:rFonts w:ascii="Times New Roman" w:hAnsi="Times New Roman" w:eastAsia="Times New Roman" w:cs="Times New Roman"/>
          <w:sz w:val="24"/>
          <w:szCs w:val="24"/>
        </w:rPr>
        <w:t>Was it clear to you where to find this list of locations?</w:t>
      </w:r>
    </w:p>
    <w:p w:rsidRPr="00B13BA5" w:rsidR="00FA1DF9" w:rsidP="00FA1DF9" w:rsidRDefault="00FA1DF9">
      <w:pPr>
        <w:numPr>
          <w:ilvl w:val="2"/>
          <w:numId w:val="12"/>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Did you find the Location List to be useful or not useful?</w:t>
      </w:r>
    </w:p>
    <w:p w:rsidRPr="00B13BA5" w:rsidR="00FA1DF9" w:rsidP="00FA1DF9" w:rsidRDefault="00FA1DF9">
      <w:pPr>
        <w:numPr>
          <w:ilvl w:val="1"/>
          <w:numId w:val="12"/>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 xml:space="preserve">(If no): </w:t>
      </w:r>
      <w:r w:rsidRPr="00B13BA5">
        <w:rPr>
          <w:rFonts w:ascii="Times New Roman" w:hAnsi="Times New Roman" w:eastAsia="Times New Roman" w:cs="Times New Roman"/>
          <w:sz w:val="24"/>
          <w:szCs w:val="24"/>
        </w:rPr>
        <w:t>Did you look for a list of your Report of Organization locations? If so, where did you expect to find such a list?</w:t>
      </w:r>
    </w:p>
    <w:p w:rsidRPr="00B13BA5" w:rsidR="00FA1DF9" w:rsidP="00FA1DF9" w:rsidRDefault="00FA1DF9">
      <w:pPr>
        <w:numPr>
          <w:ilvl w:val="2"/>
          <w:numId w:val="12"/>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 xml:space="preserve">There was a list of locations you could access </w:t>
      </w:r>
      <w:r w:rsidRPr="00B13BA5" w:rsidR="00B52212">
        <w:rPr>
          <w:rFonts w:ascii="Times New Roman" w:hAnsi="Times New Roman" w:eastAsia="Times New Roman" w:cs="Times New Roman"/>
          <w:sz w:val="24"/>
          <w:szCs w:val="24"/>
        </w:rPr>
        <w:t xml:space="preserve">on </w:t>
      </w:r>
      <w:r w:rsidRPr="00B13BA5">
        <w:rPr>
          <w:rFonts w:ascii="Times New Roman" w:hAnsi="Times New Roman" w:eastAsia="Times New Roman" w:cs="Times New Roman"/>
          <w:sz w:val="24"/>
          <w:szCs w:val="24"/>
        </w:rPr>
        <w:t>the</w:t>
      </w:r>
      <w:r w:rsidRPr="00B13BA5" w:rsidR="00B52212">
        <w:rPr>
          <w:rFonts w:ascii="Times New Roman" w:hAnsi="Times New Roman" w:eastAsia="Times New Roman" w:cs="Times New Roman"/>
          <w:sz w:val="24"/>
          <w:szCs w:val="24"/>
        </w:rPr>
        <w:t xml:space="preserve"> Report screen</w:t>
      </w:r>
      <w:r w:rsidRPr="00B13BA5">
        <w:rPr>
          <w:rFonts w:ascii="Times New Roman" w:hAnsi="Times New Roman" w:eastAsia="Times New Roman" w:cs="Times New Roman"/>
          <w:sz w:val="24"/>
          <w:szCs w:val="24"/>
        </w:rPr>
        <w:t>; would you have used this list if you had known about it?</w:t>
      </w:r>
    </w:p>
    <w:p w:rsidRPr="00B13BA5" w:rsidR="00FA1DF9" w:rsidP="00FA1DF9" w:rsidRDefault="00FA1DF9">
      <w:pPr>
        <w:spacing w:after="0" w:line="240" w:lineRule="auto"/>
        <w:ind w:left="720"/>
        <w:rPr>
          <w:rFonts w:ascii="Times New Roman" w:hAnsi="Times New Roman" w:eastAsia="Times New Roman" w:cs="Times New Roman"/>
          <w:sz w:val="24"/>
          <w:szCs w:val="24"/>
        </w:rPr>
      </w:pPr>
    </w:p>
    <w:p w:rsidRPr="00B13BA5" w:rsidR="00FA1DF9" w:rsidP="00FA1DF9" w:rsidRDefault="00FA1DF9">
      <w:pPr>
        <w:spacing w:after="0" w:line="240" w:lineRule="auto"/>
        <w:rPr>
          <w:rFonts w:ascii="Times New Roman" w:hAnsi="Times New Roman" w:eastAsia="Times New Roman" w:cs="Times New Roman"/>
          <w:sz w:val="24"/>
          <w:szCs w:val="24"/>
        </w:rPr>
      </w:pPr>
    </w:p>
    <w:p w:rsidRPr="00B13BA5" w:rsidR="00FA1DF9" w:rsidP="00FA1DF9" w:rsidRDefault="00FA1DF9">
      <w:pPr>
        <w:numPr>
          <w:ilvl w:val="0"/>
          <w:numId w:val="2"/>
        </w:numPr>
        <w:spacing w:after="0" w:line="240" w:lineRule="auto"/>
        <w:ind w:left="360"/>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Add/Delete Locations</w:t>
      </w:r>
    </w:p>
    <w:p w:rsidRPr="00B13BA5" w:rsidR="00FA1DF9" w:rsidP="00FA1DF9" w:rsidRDefault="00FA1DF9">
      <w:pPr>
        <w:numPr>
          <w:ilvl w:val="0"/>
          <w:numId w:val="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Did you need to add any new locations this year?</w:t>
      </w:r>
    </w:p>
    <w:p w:rsidRPr="00B13BA5" w:rsidR="00FA1DF9" w:rsidP="00FA1DF9" w:rsidRDefault="00FA1DF9">
      <w:pPr>
        <w:numPr>
          <w:ilvl w:val="1"/>
          <w:numId w:val="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 xml:space="preserve">(If yes): </w:t>
      </w:r>
      <w:r w:rsidRPr="00B13BA5">
        <w:rPr>
          <w:rFonts w:ascii="Times New Roman" w:hAnsi="Times New Roman" w:eastAsia="Times New Roman" w:cs="Times New Roman"/>
          <w:sz w:val="24"/>
          <w:szCs w:val="24"/>
        </w:rPr>
        <w:t xml:space="preserve">How did you add it/them? Did you use the ‘Add Location’ button on the </w:t>
      </w:r>
      <w:r w:rsidRPr="00B13BA5" w:rsidR="00B52212">
        <w:rPr>
          <w:rFonts w:ascii="Times New Roman" w:hAnsi="Times New Roman" w:eastAsia="Times New Roman" w:cs="Times New Roman"/>
          <w:sz w:val="24"/>
          <w:szCs w:val="24"/>
        </w:rPr>
        <w:t>Screen</w:t>
      </w:r>
      <w:r w:rsidRPr="00B13BA5">
        <w:rPr>
          <w:rFonts w:ascii="Times New Roman" w:hAnsi="Times New Roman" w:eastAsia="Times New Roman" w:cs="Times New Roman"/>
          <w:sz w:val="24"/>
          <w:szCs w:val="24"/>
        </w:rPr>
        <w:t>, or some other way?</w:t>
      </w:r>
    </w:p>
    <w:p w:rsidRPr="00B13BA5" w:rsidR="00FA1DF9" w:rsidP="00FA1DF9" w:rsidRDefault="00FA1DF9">
      <w:pPr>
        <w:numPr>
          <w:ilvl w:val="2"/>
          <w:numId w:val="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(If yes):</w:t>
      </w:r>
      <w:r w:rsidRPr="00B13BA5">
        <w:rPr>
          <w:rFonts w:ascii="Times New Roman" w:hAnsi="Times New Roman" w:eastAsia="Times New Roman" w:cs="Times New Roman"/>
          <w:sz w:val="24"/>
          <w:szCs w:val="24"/>
        </w:rPr>
        <w:t xml:space="preserve"> Was the ‘Add Locations’ </w:t>
      </w:r>
      <w:r w:rsidRPr="00B13BA5" w:rsidR="00477E72">
        <w:rPr>
          <w:rFonts w:ascii="Times New Roman" w:hAnsi="Times New Roman" w:eastAsia="Times New Roman" w:cs="Times New Roman"/>
          <w:sz w:val="24"/>
          <w:szCs w:val="24"/>
        </w:rPr>
        <w:t>functionality</w:t>
      </w:r>
      <w:r w:rsidRPr="00B13BA5">
        <w:rPr>
          <w:rFonts w:ascii="Times New Roman" w:hAnsi="Times New Roman" w:eastAsia="Times New Roman" w:cs="Times New Roman"/>
          <w:sz w:val="24"/>
          <w:szCs w:val="24"/>
        </w:rPr>
        <w:t xml:space="preserve"> clear or unclear? Were you able to successfully add the location(s) you needed to?</w:t>
      </w:r>
    </w:p>
    <w:p w:rsidRPr="00B13BA5" w:rsidR="00FA1DF9" w:rsidP="00FA1DF9" w:rsidRDefault="00FA1DF9">
      <w:pPr>
        <w:numPr>
          <w:ilvl w:val="2"/>
          <w:numId w:val="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(If no):</w:t>
      </w:r>
      <w:r w:rsidRPr="00B13BA5">
        <w:rPr>
          <w:rFonts w:ascii="Times New Roman" w:hAnsi="Times New Roman" w:eastAsia="Times New Roman" w:cs="Times New Roman"/>
          <w:sz w:val="24"/>
          <w:szCs w:val="24"/>
        </w:rPr>
        <w:t xml:space="preserve"> Did you know about the ‘Add Locations’ button? If so, is there a reason you chose not to use it? If not, would you have used it if you had known about it?</w:t>
      </w:r>
    </w:p>
    <w:p w:rsidRPr="00B13BA5" w:rsidR="00FA1DF9" w:rsidP="00FA1DF9" w:rsidRDefault="00FA1DF9">
      <w:pPr>
        <w:numPr>
          <w:ilvl w:val="0"/>
          <w:numId w:val="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Did you need to delete any extra locations you might have added?</w:t>
      </w:r>
    </w:p>
    <w:p w:rsidRPr="00B13BA5" w:rsidR="00FA1DF9" w:rsidP="00FA1DF9" w:rsidRDefault="00FA1DF9">
      <w:pPr>
        <w:numPr>
          <w:ilvl w:val="1"/>
          <w:numId w:val="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 xml:space="preserve">If so, did you use the ‘Delete Locations’ button on the </w:t>
      </w:r>
      <w:r w:rsidRPr="00B13BA5" w:rsidR="00B52212">
        <w:rPr>
          <w:rFonts w:ascii="Times New Roman" w:hAnsi="Times New Roman" w:eastAsia="Times New Roman" w:cs="Times New Roman"/>
          <w:sz w:val="24"/>
          <w:szCs w:val="24"/>
        </w:rPr>
        <w:t>screen</w:t>
      </w:r>
      <w:r w:rsidRPr="00B13BA5">
        <w:rPr>
          <w:rFonts w:ascii="Times New Roman" w:hAnsi="Times New Roman" w:eastAsia="Times New Roman" w:cs="Times New Roman"/>
          <w:sz w:val="24"/>
          <w:szCs w:val="24"/>
        </w:rPr>
        <w:t>, and did it work like you expected it to?</w:t>
      </w:r>
    </w:p>
    <w:p w:rsidRPr="00B13BA5" w:rsidR="00477E72" w:rsidP="00FA1DF9" w:rsidRDefault="00477E72">
      <w:pPr>
        <w:numPr>
          <w:ilvl w:val="1"/>
          <w:numId w:val="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Was it clear that you could only delete locations for which you added into the instrument?</w:t>
      </w:r>
    </w:p>
    <w:p w:rsidRPr="00B13BA5" w:rsidR="002641DB" w:rsidP="002641DB" w:rsidRDefault="002641DB">
      <w:pPr>
        <w:numPr>
          <w:ilvl w:val="0"/>
          <w:numId w:val="5"/>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i/>
          <w:sz w:val="24"/>
          <w:szCs w:val="24"/>
        </w:rPr>
        <w:t xml:space="preserve">If </w:t>
      </w:r>
      <w:r w:rsidRPr="00B13BA5" w:rsidR="00B52212">
        <w:rPr>
          <w:rFonts w:ascii="Times New Roman" w:hAnsi="Times New Roman" w:eastAsia="Times New Roman" w:cs="Times New Roman"/>
          <w:i/>
          <w:sz w:val="24"/>
          <w:szCs w:val="24"/>
        </w:rPr>
        <w:t>REPORT OF ORG.</w:t>
      </w:r>
    </w:p>
    <w:p w:rsidRPr="00B13BA5" w:rsidR="002641DB" w:rsidP="002641DB" w:rsidRDefault="002641DB">
      <w:pPr>
        <w:numPr>
          <w:ilvl w:val="1"/>
          <w:numId w:val="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Was it clear how to add locations to Report of Organization only?</w:t>
      </w:r>
    </w:p>
    <w:p w:rsidRPr="00B13BA5" w:rsidR="00FA1DF9" w:rsidP="00FA1DF9" w:rsidRDefault="00FA1DF9">
      <w:pPr>
        <w:spacing w:after="0" w:line="240" w:lineRule="auto"/>
        <w:rPr>
          <w:rFonts w:ascii="Times New Roman" w:hAnsi="Times New Roman" w:eastAsia="Times New Roman" w:cs="Times New Roman"/>
          <w:sz w:val="24"/>
          <w:szCs w:val="24"/>
        </w:rPr>
      </w:pPr>
    </w:p>
    <w:p w:rsidRPr="00B13BA5" w:rsidR="00FA1DF9" w:rsidP="00FA1DF9" w:rsidRDefault="00FA1DF9">
      <w:pPr>
        <w:numPr>
          <w:ilvl w:val="0"/>
          <w:numId w:val="2"/>
        </w:numPr>
        <w:spacing w:after="0" w:line="240" w:lineRule="auto"/>
        <w:ind w:left="360"/>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Question Preview</w:t>
      </w:r>
    </w:p>
    <w:p w:rsidRPr="00B13BA5" w:rsidR="00FA1DF9" w:rsidP="00FA1DF9" w:rsidRDefault="00FA1DF9">
      <w:pPr>
        <w:numPr>
          <w:ilvl w:val="0"/>
          <w:numId w:val="13"/>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 xml:space="preserve">Did you use the question preview </w:t>
      </w:r>
      <w:r w:rsidRPr="00B13BA5" w:rsidR="009B4901">
        <w:rPr>
          <w:rFonts w:ascii="Times New Roman" w:hAnsi="Times New Roman" w:eastAsia="Times New Roman" w:cs="Times New Roman"/>
          <w:sz w:val="24"/>
          <w:szCs w:val="24"/>
        </w:rPr>
        <w:t xml:space="preserve">via the Preview Survey link </w:t>
      </w:r>
      <w:r w:rsidRPr="00B13BA5">
        <w:rPr>
          <w:rFonts w:ascii="Times New Roman" w:hAnsi="Times New Roman" w:eastAsia="Times New Roman" w:cs="Times New Roman"/>
          <w:sz w:val="24"/>
          <w:szCs w:val="24"/>
        </w:rPr>
        <w:t xml:space="preserve">to help you report? </w:t>
      </w:r>
    </w:p>
    <w:p w:rsidRPr="00B13BA5" w:rsidR="00FA1DF9" w:rsidP="00FA1DF9" w:rsidRDefault="00FA1DF9">
      <w:pPr>
        <w:numPr>
          <w:ilvl w:val="1"/>
          <w:numId w:val="13"/>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 xml:space="preserve">(If yes): </w:t>
      </w:r>
    </w:p>
    <w:p w:rsidRPr="00B13BA5" w:rsidR="00FA1DF9" w:rsidP="00FA1DF9" w:rsidRDefault="00FA1DF9">
      <w:pPr>
        <w:numPr>
          <w:ilvl w:val="2"/>
          <w:numId w:val="13"/>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Did you find it to be useful, or not useful?</w:t>
      </w:r>
      <w:r w:rsidRPr="00B13BA5" w:rsidR="009B4901">
        <w:rPr>
          <w:rFonts w:ascii="Times New Roman" w:hAnsi="Times New Roman" w:eastAsia="Times New Roman" w:cs="Times New Roman"/>
          <w:sz w:val="24"/>
          <w:szCs w:val="24"/>
        </w:rPr>
        <w:t xml:space="preserve"> Why or Why not?</w:t>
      </w:r>
    </w:p>
    <w:p w:rsidRPr="00B13BA5" w:rsidR="00FA1DF9" w:rsidP="00FA1DF9" w:rsidRDefault="00FA1DF9">
      <w:pPr>
        <w:numPr>
          <w:ilvl w:val="2"/>
          <w:numId w:val="13"/>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Did you print the questions and instructions? Why (not)?</w:t>
      </w:r>
    </w:p>
    <w:p w:rsidRPr="00B13BA5" w:rsidR="00FA1DF9" w:rsidP="00FA1DF9" w:rsidRDefault="00FA1DF9">
      <w:pPr>
        <w:numPr>
          <w:ilvl w:val="3"/>
          <w:numId w:val="13"/>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Did you share the preview with anyone when gathering your data?</w:t>
      </w:r>
    </w:p>
    <w:p w:rsidRPr="00B13BA5" w:rsidR="00FA1DF9" w:rsidP="00FA1DF9" w:rsidRDefault="00FA1DF9">
      <w:pPr>
        <w:numPr>
          <w:ilvl w:val="2"/>
          <w:numId w:val="13"/>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Do you have any suggestions that would make the preview more useful to you?</w:t>
      </w:r>
    </w:p>
    <w:p w:rsidRPr="00B13BA5" w:rsidR="00FA1DF9" w:rsidP="00FA1DF9" w:rsidRDefault="00FA1DF9">
      <w:pPr>
        <w:numPr>
          <w:ilvl w:val="1"/>
          <w:numId w:val="13"/>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 xml:space="preserve">(If no): </w:t>
      </w:r>
      <w:r w:rsidRPr="00B13BA5">
        <w:rPr>
          <w:rFonts w:ascii="Times New Roman" w:hAnsi="Times New Roman" w:eastAsia="Times New Roman" w:cs="Times New Roman"/>
          <w:sz w:val="24"/>
          <w:szCs w:val="24"/>
        </w:rPr>
        <w:t xml:space="preserve">Did you know there was a printable version of the questions and instructions? </w:t>
      </w:r>
    </w:p>
    <w:p w:rsidRPr="00B13BA5" w:rsidR="00FA1DF9" w:rsidP="00FA1DF9" w:rsidRDefault="00FA1DF9">
      <w:pPr>
        <w:numPr>
          <w:ilvl w:val="2"/>
          <w:numId w:val="13"/>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lastRenderedPageBreak/>
        <w:t>(If yes):</w:t>
      </w:r>
      <w:r w:rsidRPr="00B13BA5">
        <w:rPr>
          <w:rFonts w:ascii="Times New Roman" w:hAnsi="Times New Roman" w:eastAsia="Times New Roman" w:cs="Times New Roman"/>
          <w:sz w:val="24"/>
          <w:szCs w:val="24"/>
        </w:rPr>
        <w:t xml:space="preserve"> Is there a reason you chose not to use it?</w:t>
      </w:r>
    </w:p>
    <w:p w:rsidRPr="00B13BA5" w:rsidR="00FA1DF9" w:rsidP="00FA1DF9" w:rsidRDefault="00FA1DF9">
      <w:pPr>
        <w:numPr>
          <w:ilvl w:val="2"/>
          <w:numId w:val="13"/>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(If no):</w:t>
      </w:r>
      <w:r w:rsidRPr="00B13BA5">
        <w:rPr>
          <w:rFonts w:ascii="Times New Roman" w:hAnsi="Times New Roman" w:eastAsia="Times New Roman" w:cs="Times New Roman"/>
          <w:sz w:val="24"/>
          <w:szCs w:val="24"/>
        </w:rPr>
        <w:t xml:space="preserve"> Would you have used it if you had known about it?</w:t>
      </w:r>
    </w:p>
    <w:p w:rsidRPr="00B13BA5" w:rsidR="00FA1DF9" w:rsidP="00FA1DF9" w:rsidRDefault="00FA1DF9">
      <w:pPr>
        <w:spacing w:after="0" w:line="240" w:lineRule="auto"/>
        <w:rPr>
          <w:rFonts w:ascii="Times New Roman" w:hAnsi="Times New Roman" w:eastAsia="Times New Roman" w:cs="Times New Roman"/>
          <w:sz w:val="24"/>
          <w:szCs w:val="24"/>
        </w:rPr>
      </w:pPr>
    </w:p>
    <w:p w:rsidRPr="00B13BA5" w:rsidR="00FA1DF9" w:rsidP="00FA1DF9" w:rsidRDefault="00FA1DF9">
      <w:pPr>
        <w:numPr>
          <w:ilvl w:val="0"/>
          <w:numId w:val="2"/>
        </w:numPr>
        <w:spacing w:after="0" w:line="240" w:lineRule="auto"/>
        <w:ind w:left="360"/>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Download/upload Spreadsheet (M</w:t>
      </w:r>
      <w:r w:rsidR="00B13BA5">
        <w:rPr>
          <w:rFonts w:ascii="Times New Roman" w:hAnsi="Times New Roman" w:eastAsia="Times New Roman" w:cs="Times New Roman"/>
          <w:b/>
          <w:sz w:val="24"/>
          <w:szCs w:val="24"/>
        </w:rPr>
        <w:t xml:space="preserve">ulti </w:t>
      </w:r>
      <w:r w:rsidRPr="00B13BA5">
        <w:rPr>
          <w:rFonts w:ascii="Times New Roman" w:hAnsi="Times New Roman" w:eastAsia="Times New Roman" w:cs="Times New Roman"/>
          <w:b/>
          <w:sz w:val="24"/>
          <w:szCs w:val="24"/>
        </w:rPr>
        <w:t>U</w:t>
      </w:r>
      <w:r w:rsidR="00B13BA5">
        <w:rPr>
          <w:rFonts w:ascii="Times New Roman" w:hAnsi="Times New Roman" w:eastAsia="Times New Roman" w:cs="Times New Roman"/>
          <w:b/>
          <w:sz w:val="24"/>
          <w:szCs w:val="24"/>
        </w:rPr>
        <w:t>nit</w:t>
      </w:r>
      <w:bookmarkStart w:name="_GoBack" w:id="0"/>
      <w:bookmarkEnd w:id="0"/>
      <w:r w:rsidRPr="00B13BA5">
        <w:rPr>
          <w:rFonts w:ascii="Times New Roman" w:hAnsi="Times New Roman" w:eastAsia="Times New Roman" w:cs="Times New Roman"/>
          <w:b/>
          <w:sz w:val="24"/>
          <w:szCs w:val="24"/>
        </w:rPr>
        <w:t>s only)</w:t>
      </w:r>
    </w:p>
    <w:p w:rsidRPr="00B13BA5" w:rsidR="00FA1DF9" w:rsidP="00FA1DF9" w:rsidRDefault="00FA1DF9">
      <w:pPr>
        <w:numPr>
          <w:ilvl w:val="0"/>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i/>
          <w:sz w:val="24"/>
          <w:szCs w:val="24"/>
        </w:rPr>
        <w:t>If respondent reported on spreadsheet:</w:t>
      </w:r>
    </w:p>
    <w:p w:rsidRPr="00B13BA5" w:rsidR="00FA1DF9" w:rsidP="00FA1DF9" w:rsidRDefault="00FA1DF9">
      <w:pPr>
        <w:numPr>
          <w:ilvl w:val="1"/>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Please tell me about your experience downloading the spreadsheet.</w:t>
      </w:r>
    </w:p>
    <w:p w:rsidRPr="00B13BA5" w:rsidR="00FA1DF9" w:rsidP="00FA1DF9" w:rsidRDefault="00FA1DF9">
      <w:pPr>
        <w:numPr>
          <w:ilvl w:val="2"/>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i/>
          <w:sz w:val="24"/>
          <w:szCs w:val="24"/>
        </w:rPr>
        <w:t>If needed:</w:t>
      </w:r>
      <w:r w:rsidRPr="00B13BA5">
        <w:rPr>
          <w:rFonts w:ascii="Times New Roman" w:hAnsi="Times New Roman" w:eastAsia="Times New Roman" w:cs="Times New Roman"/>
          <w:sz w:val="24"/>
          <w:szCs w:val="24"/>
        </w:rPr>
        <w:t xml:space="preserve"> Did you find the process easy or difficult?</w:t>
      </w:r>
    </w:p>
    <w:p w:rsidRPr="00B13BA5" w:rsidR="00FA1DF9" w:rsidP="00FA1DF9" w:rsidRDefault="00FA1DF9">
      <w:pPr>
        <w:numPr>
          <w:ilvl w:val="2"/>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Did you download the ‘all locations’ spreadsheet and the ‘full survey’ spreadsheet?</w:t>
      </w:r>
    </w:p>
    <w:p w:rsidRPr="00B13BA5" w:rsidR="00FA1DF9" w:rsidP="00FA1DF9" w:rsidRDefault="00FA1DF9">
      <w:pPr>
        <w:numPr>
          <w:ilvl w:val="1"/>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Was the spreadsheet itself easy to use or difficult to use?</w:t>
      </w:r>
    </w:p>
    <w:p w:rsidRPr="00B13BA5" w:rsidR="00FA1DF9" w:rsidP="00FA1DF9" w:rsidRDefault="00FA1DF9">
      <w:pPr>
        <w:numPr>
          <w:ilvl w:val="1"/>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Is there any other information you would like to see in the spreadsheet or other features we should consider?</w:t>
      </w:r>
    </w:p>
    <w:p w:rsidRPr="00B13BA5" w:rsidR="00B173FB" w:rsidP="00B173FB" w:rsidRDefault="00B173FB">
      <w:pPr>
        <w:numPr>
          <w:ilvl w:val="2"/>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 xml:space="preserve">2019 ASM </w:t>
      </w:r>
      <w:r w:rsidRPr="00B13BA5" w:rsidR="00B52212">
        <w:rPr>
          <w:rFonts w:ascii="Times New Roman" w:hAnsi="Times New Roman" w:eastAsia="Times New Roman" w:cs="Times New Roman"/>
          <w:sz w:val="24"/>
          <w:szCs w:val="24"/>
        </w:rPr>
        <w:t>REPORT OF ORG.</w:t>
      </w:r>
    </w:p>
    <w:p w:rsidRPr="00B13BA5" w:rsidR="00B173FB" w:rsidP="00B173FB" w:rsidRDefault="00B173FB">
      <w:pPr>
        <w:numPr>
          <w:ilvl w:val="3"/>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Formulas?</w:t>
      </w:r>
    </w:p>
    <w:p w:rsidRPr="00B13BA5" w:rsidR="00B173FB" w:rsidP="00B173FB" w:rsidRDefault="00B173FB">
      <w:pPr>
        <w:numPr>
          <w:ilvl w:val="3"/>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Viewing added locations</w:t>
      </w:r>
    </w:p>
    <w:p w:rsidRPr="00B13BA5" w:rsidR="00FA1DF9" w:rsidP="00FA1DF9" w:rsidRDefault="00FA1DF9">
      <w:pPr>
        <w:numPr>
          <w:ilvl w:val="1"/>
          <w:numId w:val="3"/>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Did you encounter any issues when uploading the spreadsheet?</w:t>
      </w:r>
    </w:p>
    <w:p w:rsidRPr="00B13BA5" w:rsidR="00FA1DF9" w:rsidP="00FA1DF9" w:rsidRDefault="00FA1DF9">
      <w:pPr>
        <w:spacing w:after="0" w:line="240" w:lineRule="auto"/>
        <w:rPr>
          <w:rFonts w:ascii="Times New Roman" w:hAnsi="Times New Roman" w:eastAsia="Times New Roman" w:cs="Times New Roman"/>
          <w:sz w:val="24"/>
          <w:szCs w:val="24"/>
        </w:rPr>
      </w:pPr>
    </w:p>
    <w:p w:rsidRPr="00B13BA5" w:rsidR="00FA1DF9" w:rsidP="00FA1DF9" w:rsidRDefault="00FA1DF9">
      <w:pPr>
        <w:numPr>
          <w:ilvl w:val="0"/>
          <w:numId w:val="2"/>
        </w:numPr>
        <w:spacing w:after="0" w:line="240" w:lineRule="auto"/>
        <w:ind w:left="360"/>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Notifications (Messages):</w:t>
      </w:r>
    </w:p>
    <w:p w:rsidRPr="00B13BA5" w:rsidR="00FA1DF9" w:rsidP="00FA1DF9" w:rsidRDefault="00FA1DF9">
      <w:pPr>
        <w:numPr>
          <w:ilvl w:val="0"/>
          <w:numId w:val="6"/>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Were the notifications</w:t>
      </w:r>
      <w:r w:rsidRPr="00B13BA5" w:rsidR="00B173FB">
        <w:rPr>
          <w:rFonts w:ascii="Times New Roman" w:hAnsi="Times New Roman" w:eastAsia="Times New Roman" w:cs="Times New Roman"/>
          <w:sz w:val="24"/>
          <w:szCs w:val="24"/>
        </w:rPr>
        <w:t xml:space="preserve"> in the Messages (upper right portion of the screen)</w:t>
      </w:r>
      <w:r w:rsidRPr="00B13BA5">
        <w:rPr>
          <w:rFonts w:ascii="Times New Roman" w:hAnsi="Times New Roman" w:eastAsia="Times New Roman" w:cs="Times New Roman"/>
          <w:sz w:val="24"/>
          <w:szCs w:val="24"/>
        </w:rPr>
        <w:t xml:space="preserve"> helpful or unhelpful?</w:t>
      </w:r>
    </w:p>
    <w:p w:rsidRPr="00B13BA5" w:rsidR="00FB0DEA" w:rsidP="00FA1DF9" w:rsidRDefault="00FB0DEA">
      <w:pPr>
        <w:numPr>
          <w:ilvl w:val="0"/>
          <w:numId w:val="6"/>
        </w:numPr>
        <w:spacing w:after="0" w:line="240" w:lineRule="auto"/>
        <w:contextualSpacing/>
        <w:rPr>
          <w:rFonts w:ascii="Times New Roman" w:hAnsi="Times New Roman" w:eastAsia="Times New Roman" w:cs="Times New Roman"/>
          <w:i/>
          <w:sz w:val="24"/>
          <w:szCs w:val="24"/>
        </w:rPr>
      </w:pPr>
      <w:r w:rsidRPr="00B13BA5">
        <w:rPr>
          <w:rFonts w:ascii="Times New Roman" w:hAnsi="Times New Roman" w:eastAsia="Times New Roman" w:cs="Times New Roman"/>
          <w:sz w:val="24"/>
          <w:szCs w:val="24"/>
        </w:rPr>
        <w:t>Did you notice the pop ups? Were they helpful? Explain.</w:t>
      </w:r>
    </w:p>
    <w:p w:rsidRPr="00B13BA5" w:rsidR="00FA1DF9" w:rsidP="00FA1DF9" w:rsidRDefault="00FA1DF9">
      <w:pPr>
        <w:spacing w:after="0" w:line="240" w:lineRule="auto"/>
        <w:rPr>
          <w:rFonts w:ascii="Times New Roman" w:hAnsi="Times New Roman" w:eastAsia="Times New Roman" w:cs="Times New Roman"/>
          <w:sz w:val="24"/>
          <w:szCs w:val="24"/>
        </w:rPr>
      </w:pPr>
    </w:p>
    <w:p w:rsidRPr="00B13BA5" w:rsidR="00FA1DF9" w:rsidP="00FA1DF9" w:rsidRDefault="00FA1DF9">
      <w:pPr>
        <w:numPr>
          <w:ilvl w:val="0"/>
          <w:numId w:val="2"/>
        </w:numPr>
        <w:spacing w:before="240" w:after="120" w:line="240" w:lineRule="auto"/>
        <w:ind w:left="360"/>
        <w:contextualSpacing/>
        <w:rPr>
          <w:rFonts w:ascii="Times New Roman" w:hAnsi="Times New Roman" w:eastAsia="Times New Roman" w:cs="Times New Roman"/>
          <w:sz w:val="24"/>
          <w:szCs w:val="24"/>
        </w:rPr>
      </w:pPr>
      <w:r w:rsidRPr="00B13BA5">
        <w:rPr>
          <w:rFonts w:ascii="Times New Roman" w:hAnsi="Times New Roman" w:eastAsia="Times New Roman" w:cs="Times New Roman"/>
          <w:b/>
          <w:sz w:val="24"/>
          <w:szCs w:val="24"/>
        </w:rPr>
        <w:t xml:space="preserve">Form view </w:t>
      </w:r>
    </w:p>
    <w:p w:rsidRPr="00B13BA5" w:rsidR="00FA1DF9" w:rsidP="00FA1DF9" w:rsidRDefault="00FA1DF9">
      <w:pPr>
        <w:numPr>
          <w:ilvl w:val="0"/>
          <w:numId w:val="14"/>
        </w:numPr>
        <w:spacing w:before="240" w:after="12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MUs:</w:t>
      </w:r>
      <w:r w:rsidRPr="00B13BA5">
        <w:rPr>
          <w:rFonts w:ascii="Times New Roman" w:hAnsi="Times New Roman" w:eastAsia="Times New Roman" w:cs="Times New Roman"/>
          <w:sz w:val="24"/>
          <w:szCs w:val="24"/>
        </w:rPr>
        <w:t xml:space="preserve"> Did you use the individual location form screens (question-by-question) in any way (to report or review your data)?  </w:t>
      </w:r>
    </w:p>
    <w:p w:rsidRPr="00B13BA5" w:rsidR="00FA1DF9" w:rsidP="00FA1DF9" w:rsidRDefault="00FA1DF9">
      <w:pPr>
        <w:numPr>
          <w:ilvl w:val="0"/>
          <w:numId w:val="14"/>
        </w:numPr>
        <w:spacing w:before="240" w:after="12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i/>
          <w:sz w:val="24"/>
          <w:szCs w:val="24"/>
        </w:rPr>
        <w:t>SUs:</w:t>
      </w:r>
      <w:r w:rsidRPr="00B13BA5">
        <w:rPr>
          <w:rFonts w:ascii="Times New Roman" w:hAnsi="Times New Roman" w:eastAsia="Times New Roman" w:cs="Times New Roman"/>
          <w:sz w:val="24"/>
          <w:szCs w:val="24"/>
        </w:rPr>
        <w:t xml:space="preserve"> In general, how did you feel about the layout of the question and answer fields? </w:t>
      </w:r>
    </w:p>
    <w:p w:rsidRPr="00B13BA5" w:rsidR="00FA1DF9" w:rsidP="00FA1DF9" w:rsidRDefault="00FA1DF9">
      <w:pPr>
        <w:spacing w:after="0" w:line="240" w:lineRule="auto"/>
        <w:rPr>
          <w:rFonts w:ascii="Times New Roman" w:hAnsi="Times New Roman" w:eastAsia="Times New Roman" w:cs="Times New Roman"/>
          <w:sz w:val="24"/>
          <w:szCs w:val="24"/>
        </w:rPr>
      </w:pPr>
    </w:p>
    <w:p w:rsidRPr="00B13BA5" w:rsidR="00FA1DF9" w:rsidP="00FA1DF9" w:rsidRDefault="00FA1DF9">
      <w:pPr>
        <w:numPr>
          <w:ilvl w:val="0"/>
          <w:numId w:val="2"/>
        </w:numPr>
        <w:spacing w:after="0" w:line="240" w:lineRule="auto"/>
        <w:ind w:left="360"/>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 xml:space="preserve">Review </w:t>
      </w:r>
      <w:r w:rsidRPr="00B13BA5" w:rsidR="00B52212">
        <w:rPr>
          <w:rFonts w:ascii="Times New Roman" w:hAnsi="Times New Roman" w:eastAsia="Times New Roman" w:cs="Times New Roman"/>
          <w:b/>
          <w:sz w:val="24"/>
          <w:szCs w:val="24"/>
        </w:rPr>
        <w:t>Screen</w:t>
      </w:r>
      <w:r w:rsidRPr="00B13BA5">
        <w:rPr>
          <w:rFonts w:ascii="Times New Roman" w:hAnsi="Times New Roman" w:eastAsia="Times New Roman" w:cs="Times New Roman"/>
          <w:b/>
          <w:sz w:val="24"/>
          <w:szCs w:val="24"/>
        </w:rPr>
        <w:t>:</w:t>
      </w:r>
    </w:p>
    <w:p w:rsidRPr="00B13BA5" w:rsidR="00FA1DF9" w:rsidP="00FA1DF9" w:rsidRDefault="00FA1DF9">
      <w:pPr>
        <w:spacing w:after="0" w:line="240" w:lineRule="auto"/>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 xml:space="preserve">Now let’s talk about the review step. </w:t>
      </w:r>
    </w:p>
    <w:p w:rsidRPr="00B13BA5" w:rsidR="00FA1DF9" w:rsidP="00FA1DF9" w:rsidRDefault="00FA1DF9">
      <w:pPr>
        <w:numPr>
          <w:ilvl w:val="0"/>
          <w:numId w:val="13"/>
        </w:numPr>
        <w:spacing w:after="0" w:line="240" w:lineRule="auto"/>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 xml:space="preserve">Can you tell me about your review process? </w:t>
      </w:r>
    </w:p>
    <w:p w:rsidRPr="00B13BA5" w:rsidR="00FA1DF9" w:rsidP="00FA1DF9" w:rsidRDefault="00FA1DF9">
      <w:pPr>
        <w:numPr>
          <w:ilvl w:val="0"/>
          <w:numId w:val="13"/>
        </w:numPr>
        <w:spacing w:after="0" w:line="240" w:lineRule="auto"/>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Did you find the review step on the website to be helpful or not helpful?</w:t>
      </w:r>
    </w:p>
    <w:p w:rsidRPr="00B13BA5" w:rsidR="00FA1DF9" w:rsidP="00FA1DF9" w:rsidRDefault="00FA1DF9">
      <w:pPr>
        <w:numPr>
          <w:ilvl w:val="0"/>
          <w:numId w:val="13"/>
        </w:numPr>
        <w:spacing w:after="0" w:line="240" w:lineRule="auto"/>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Is there other information you would like to see in a review step for this survey?</w:t>
      </w:r>
    </w:p>
    <w:p w:rsidRPr="00B13BA5" w:rsidR="00AC7F53" w:rsidP="00FA1DF9" w:rsidRDefault="00AC7F53">
      <w:pPr>
        <w:numPr>
          <w:ilvl w:val="0"/>
          <w:numId w:val="13"/>
        </w:numPr>
        <w:spacing w:after="0" w:line="240" w:lineRule="auto"/>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Did you have to make any corrections? How easy or difficult was this to do?</w:t>
      </w:r>
    </w:p>
    <w:p w:rsidRPr="00B13BA5" w:rsidR="00AC7F53" w:rsidP="00FA1DF9" w:rsidRDefault="00AC7F53">
      <w:pPr>
        <w:numPr>
          <w:ilvl w:val="0"/>
          <w:numId w:val="13"/>
        </w:numPr>
        <w:spacing w:after="0" w:line="240" w:lineRule="auto"/>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 xml:space="preserve">Did you use </w:t>
      </w:r>
      <w:r w:rsidRPr="00B13BA5" w:rsidR="00826CD8">
        <w:rPr>
          <w:rFonts w:ascii="Times New Roman" w:hAnsi="Times New Roman" w:eastAsia="Times New Roman" w:cs="Times New Roman"/>
          <w:sz w:val="24"/>
          <w:szCs w:val="24"/>
        </w:rPr>
        <w:t xml:space="preserve">any of the </w:t>
      </w:r>
      <w:r w:rsidRPr="00B13BA5">
        <w:rPr>
          <w:rFonts w:ascii="Times New Roman" w:hAnsi="Times New Roman" w:eastAsia="Times New Roman" w:cs="Times New Roman"/>
          <w:sz w:val="24"/>
          <w:szCs w:val="24"/>
        </w:rPr>
        <w:t>available tools on the screen- Download errors/warnings or Auto-Sum totals?</w:t>
      </w:r>
    </w:p>
    <w:p w:rsidRPr="00B13BA5" w:rsidR="00AC7F53" w:rsidP="00AC7F53" w:rsidRDefault="00AC7F53">
      <w:pPr>
        <w:numPr>
          <w:ilvl w:val="1"/>
          <w:numId w:val="13"/>
        </w:numPr>
        <w:spacing w:after="0" w:line="240" w:lineRule="auto"/>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i/>
          <w:sz w:val="24"/>
          <w:szCs w:val="24"/>
        </w:rPr>
        <w:t xml:space="preserve">If no, </w:t>
      </w:r>
      <w:r w:rsidRPr="00B13BA5">
        <w:rPr>
          <w:rFonts w:ascii="Times New Roman" w:hAnsi="Times New Roman" w:eastAsia="Times New Roman" w:cs="Times New Roman"/>
          <w:sz w:val="24"/>
          <w:szCs w:val="24"/>
        </w:rPr>
        <w:t>did you notice these options?</w:t>
      </w:r>
    </w:p>
    <w:p w:rsidRPr="00B13BA5" w:rsidR="00AC7F53" w:rsidP="00AC7F53" w:rsidRDefault="00AC7F53">
      <w:pPr>
        <w:numPr>
          <w:ilvl w:val="1"/>
          <w:numId w:val="13"/>
        </w:numPr>
        <w:spacing w:after="0" w:line="240" w:lineRule="auto"/>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Is it clear what their purpose is?</w:t>
      </w:r>
    </w:p>
    <w:p w:rsidRPr="00B13BA5" w:rsidR="00FA1DF9" w:rsidP="00FA1DF9" w:rsidRDefault="00FA1DF9">
      <w:pPr>
        <w:spacing w:after="0" w:line="240" w:lineRule="auto"/>
        <w:rPr>
          <w:rFonts w:ascii="Times New Roman" w:hAnsi="Times New Roman" w:eastAsia="Times New Roman" w:cs="Times New Roman"/>
          <w:b/>
          <w:sz w:val="24"/>
          <w:szCs w:val="24"/>
        </w:rPr>
      </w:pPr>
    </w:p>
    <w:p w:rsidRPr="00B13BA5" w:rsidR="00FA1DF9" w:rsidP="00FA1DF9" w:rsidRDefault="00FA1DF9">
      <w:pPr>
        <w:spacing w:after="0" w:line="240" w:lineRule="auto"/>
        <w:rPr>
          <w:rFonts w:ascii="Times New Roman" w:hAnsi="Times New Roman" w:eastAsia="Times New Roman" w:cs="Times New Roman"/>
          <w:b/>
          <w:sz w:val="24"/>
          <w:szCs w:val="24"/>
        </w:rPr>
      </w:pPr>
    </w:p>
    <w:p w:rsidRPr="00B13BA5" w:rsidR="00FA1DF9" w:rsidP="00FA1DF9" w:rsidRDefault="00AC7F53">
      <w:pPr>
        <w:numPr>
          <w:ilvl w:val="0"/>
          <w:numId w:val="2"/>
        </w:numPr>
        <w:spacing w:after="0" w:line="240" w:lineRule="auto"/>
        <w:ind w:left="360"/>
        <w:contextualSpacing/>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 xml:space="preserve">Review Surveys and </w:t>
      </w:r>
      <w:r w:rsidRPr="00B13BA5" w:rsidR="00FA1DF9">
        <w:rPr>
          <w:rFonts w:ascii="Times New Roman" w:hAnsi="Times New Roman" w:eastAsia="Times New Roman" w:cs="Times New Roman"/>
          <w:b/>
          <w:sz w:val="24"/>
          <w:szCs w:val="24"/>
        </w:rPr>
        <w:t>Submit:</w:t>
      </w:r>
    </w:p>
    <w:p w:rsidRPr="00B13BA5" w:rsidR="00FA1DF9" w:rsidP="00FA1DF9" w:rsidRDefault="00FA1DF9">
      <w:pPr>
        <w:spacing w:after="0" w:line="240" w:lineRule="auto"/>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Let’s talk about the submission step now.</w:t>
      </w:r>
    </w:p>
    <w:p w:rsidRPr="00B13BA5" w:rsidR="00AC7F53" w:rsidP="00FA1DF9" w:rsidRDefault="00AC7F53">
      <w:pPr>
        <w:numPr>
          <w:ilvl w:val="0"/>
          <w:numId w:val="1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Was it clear what the purpose of this screen was? Describe.</w:t>
      </w:r>
    </w:p>
    <w:p w:rsidRPr="00B13BA5" w:rsidR="00FA1DF9" w:rsidP="00FA1DF9" w:rsidRDefault="00FA1DF9">
      <w:pPr>
        <w:numPr>
          <w:ilvl w:val="0"/>
          <w:numId w:val="15"/>
        </w:numPr>
        <w:spacing w:after="0" w:line="240" w:lineRule="auto"/>
        <w:contextualSpacing/>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Did you find the submission process to be clear or unclear?</w:t>
      </w:r>
    </w:p>
    <w:p w:rsidRPr="00B13BA5" w:rsidR="00FA1DF9" w:rsidP="00FA1DF9" w:rsidRDefault="00FA1DF9">
      <w:pPr>
        <w:numPr>
          <w:ilvl w:val="0"/>
          <w:numId w:val="9"/>
        </w:numPr>
        <w:spacing w:after="0"/>
        <w:contextualSpacing/>
        <w:rPr>
          <w:rFonts w:ascii="Times New Roman" w:hAnsi="Times New Roman" w:cs="Times New Roman"/>
          <w:b/>
          <w:sz w:val="24"/>
          <w:szCs w:val="24"/>
        </w:rPr>
      </w:pPr>
      <w:r w:rsidRPr="00B13BA5">
        <w:rPr>
          <w:rFonts w:ascii="Times New Roman" w:hAnsi="Times New Roman" w:cs="Times New Roman"/>
          <w:i/>
          <w:sz w:val="24"/>
          <w:szCs w:val="24"/>
        </w:rPr>
        <w:t>MUs:</w:t>
      </w:r>
      <w:r w:rsidRPr="00B13BA5">
        <w:rPr>
          <w:rFonts w:ascii="Times New Roman" w:hAnsi="Times New Roman" w:cs="Times New Roman"/>
          <w:sz w:val="24"/>
          <w:szCs w:val="24"/>
        </w:rPr>
        <w:t xml:space="preserve"> Did you submit the data for all of your locations at once, or submit each location once completed?</w:t>
      </w:r>
    </w:p>
    <w:p w:rsidRPr="00B13BA5" w:rsidR="00826CD8" w:rsidP="00FA1DF9" w:rsidRDefault="00AC7F53">
      <w:pPr>
        <w:numPr>
          <w:ilvl w:val="0"/>
          <w:numId w:val="9"/>
        </w:numPr>
        <w:spacing w:after="0"/>
        <w:contextualSpacing/>
        <w:rPr>
          <w:rFonts w:ascii="Times New Roman" w:hAnsi="Times New Roman" w:cs="Times New Roman"/>
          <w:b/>
          <w:sz w:val="24"/>
          <w:szCs w:val="24"/>
        </w:rPr>
      </w:pPr>
      <w:r w:rsidRPr="00B13BA5">
        <w:rPr>
          <w:rFonts w:ascii="Times New Roman" w:hAnsi="Times New Roman" w:cs="Times New Roman"/>
          <w:sz w:val="24"/>
          <w:szCs w:val="24"/>
        </w:rPr>
        <w:lastRenderedPageBreak/>
        <w:t>Was it clear how one could save a copy of their responses on this screen?</w:t>
      </w:r>
      <w:r w:rsidRPr="00B13BA5" w:rsidR="00826CD8">
        <w:rPr>
          <w:rFonts w:ascii="Times New Roman" w:hAnsi="Times New Roman" w:cs="Times New Roman"/>
          <w:sz w:val="24"/>
          <w:szCs w:val="24"/>
        </w:rPr>
        <w:t xml:space="preserve"> Describe.</w:t>
      </w:r>
    </w:p>
    <w:p w:rsidRPr="00B13BA5" w:rsidR="00FA1DF9" w:rsidP="00826CD8" w:rsidRDefault="00AC7F53">
      <w:pPr>
        <w:numPr>
          <w:ilvl w:val="1"/>
          <w:numId w:val="9"/>
        </w:numPr>
        <w:spacing w:after="0"/>
        <w:contextualSpacing/>
        <w:rPr>
          <w:rFonts w:ascii="Times New Roman" w:hAnsi="Times New Roman" w:cs="Times New Roman"/>
          <w:b/>
          <w:sz w:val="24"/>
          <w:szCs w:val="24"/>
        </w:rPr>
      </w:pPr>
      <w:r w:rsidRPr="00B13BA5">
        <w:rPr>
          <w:rFonts w:ascii="Times New Roman" w:hAnsi="Times New Roman" w:cs="Times New Roman"/>
          <w:sz w:val="24"/>
          <w:szCs w:val="24"/>
        </w:rPr>
        <w:t xml:space="preserve"> </w:t>
      </w:r>
      <w:r w:rsidRPr="00B13BA5" w:rsidR="00FA1DF9">
        <w:rPr>
          <w:rFonts w:ascii="Times New Roman" w:hAnsi="Times New Roman" w:cs="Times New Roman"/>
          <w:sz w:val="24"/>
          <w:szCs w:val="24"/>
        </w:rPr>
        <w:t>Did you save a record of your response?</w:t>
      </w:r>
    </w:p>
    <w:p w:rsidRPr="00B13BA5" w:rsidR="00FA1DF9" w:rsidP="00FA1DF9" w:rsidRDefault="00FA1DF9">
      <w:pPr>
        <w:spacing w:after="0"/>
        <w:ind w:left="1440"/>
        <w:contextualSpacing/>
        <w:rPr>
          <w:rFonts w:ascii="Times New Roman" w:hAnsi="Times New Roman" w:cs="Times New Roman"/>
          <w:b/>
          <w:sz w:val="24"/>
          <w:szCs w:val="24"/>
        </w:rPr>
      </w:pPr>
    </w:p>
    <w:p w:rsidRPr="00B13BA5" w:rsidR="00CE3749" w:rsidP="00CE3749" w:rsidRDefault="00CE3749">
      <w:pPr>
        <w:numPr>
          <w:ilvl w:val="0"/>
          <w:numId w:val="2"/>
        </w:numPr>
        <w:spacing w:after="0" w:line="240" w:lineRule="auto"/>
        <w:ind w:left="360"/>
        <w:contextualSpacing/>
        <w:rPr>
          <w:rFonts w:ascii="Times New Roman" w:hAnsi="Times New Roman" w:eastAsia="Times New Roman" w:cs="Times New Roman"/>
          <w:sz w:val="24"/>
          <w:szCs w:val="24"/>
        </w:rPr>
      </w:pPr>
      <w:r w:rsidRPr="00B13BA5">
        <w:rPr>
          <w:rFonts w:ascii="Times New Roman" w:hAnsi="Times New Roman" w:eastAsia="Times New Roman" w:cs="Times New Roman"/>
          <w:b/>
          <w:sz w:val="24"/>
          <w:szCs w:val="24"/>
        </w:rPr>
        <w:t>Submission confirmation</w:t>
      </w:r>
    </w:p>
    <w:p w:rsidRPr="00B13BA5" w:rsidR="00B173FB" w:rsidP="00CE3749" w:rsidRDefault="00B173FB">
      <w:pPr>
        <w:pStyle w:val="ListParagraph"/>
        <w:numPr>
          <w:ilvl w:val="0"/>
          <w:numId w:val="2"/>
        </w:numPr>
        <w:spacing w:after="0" w:line="240" w:lineRule="auto"/>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 xml:space="preserve">What were some of the most important information conveyed on the confirmation screen </w:t>
      </w:r>
    </w:p>
    <w:p w:rsidRPr="00B13BA5" w:rsidR="00B173FB" w:rsidP="00B173FB" w:rsidRDefault="00B173FB">
      <w:pPr>
        <w:pStyle w:val="ListParagraph"/>
        <w:numPr>
          <w:ilvl w:val="1"/>
          <w:numId w:val="2"/>
        </w:numPr>
        <w:spacing w:after="0" w:line="240" w:lineRule="auto"/>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Is there any additional information you would have liked to see on this screen.</w:t>
      </w:r>
    </w:p>
    <w:p w:rsidRPr="00B13BA5" w:rsidR="00B173FB" w:rsidP="00B173FB" w:rsidRDefault="00B173FB">
      <w:pPr>
        <w:pStyle w:val="ListParagraph"/>
        <w:numPr>
          <w:ilvl w:val="0"/>
          <w:numId w:val="2"/>
        </w:numPr>
        <w:spacing w:after="0" w:line="240" w:lineRule="auto"/>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Did you notice the ability to print a copy of your survey responses via the Print Responses to PDF button</w:t>
      </w:r>
    </w:p>
    <w:p w:rsidRPr="00B13BA5" w:rsidR="00CE3749" w:rsidP="00CE3749" w:rsidRDefault="00826CD8">
      <w:pPr>
        <w:pStyle w:val="ListParagraph"/>
        <w:numPr>
          <w:ilvl w:val="0"/>
          <w:numId w:val="2"/>
        </w:numPr>
        <w:spacing w:after="0" w:line="240" w:lineRule="auto"/>
        <w:rPr>
          <w:rFonts w:ascii="Times New Roman" w:hAnsi="Times New Roman" w:eastAsia="Times New Roman" w:cs="Times New Roman"/>
          <w:i/>
          <w:sz w:val="24"/>
          <w:szCs w:val="24"/>
        </w:rPr>
      </w:pPr>
      <w:r w:rsidRPr="00B13BA5">
        <w:rPr>
          <w:rFonts w:ascii="Times New Roman" w:hAnsi="Times New Roman" w:eastAsia="Times New Roman" w:cs="Times New Roman"/>
          <w:i/>
          <w:sz w:val="24"/>
          <w:szCs w:val="24"/>
        </w:rPr>
        <w:t>[</w:t>
      </w:r>
      <w:r w:rsidRPr="00B13BA5" w:rsidR="001654AC">
        <w:rPr>
          <w:rFonts w:ascii="Times New Roman" w:hAnsi="Times New Roman" w:eastAsia="Times New Roman" w:cs="Times New Roman"/>
          <w:i/>
          <w:sz w:val="24"/>
          <w:szCs w:val="24"/>
        </w:rPr>
        <w:t>If</w:t>
      </w:r>
      <w:r w:rsidRPr="00B13BA5">
        <w:rPr>
          <w:rFonts w:ascii="Times New Roman" w:hAnsi="Times New Roman" w:eastAsia="Times New Roman" w:cs="Times New Roman"/>
          <w:i/>
          <w:sz w:val="24"/>
          <w:szCs w:val="24"/>
        </w:rPr>
        <w:t xml:space="preserve"> respondent </w:t>
      </w:r>
      <w:r w:rsidRPr="00B13BA5" w:rsidR="001654AC">
        <w:rPr>
          <w:rFonts w:ascii="Times New Roman" w:hAnsi="Times New Roman" w:eastAsia="Times New Roman" w:cs="Times New Roman"/>
          <w:i/>
          <w:sz w:val="24"/>
          <w:szCs w:val="24"/>
        </w:rPr>
        <w:t xml:space="preserve"> did not complete for all locations at once</w:t>
      </w:r>
      <w:r w:rsidRPr="00B13BA5">
        <w:rPr>
          <w:rFonts w:ascii="Times New Roman" w:hAnsi="Times New Roman" w:eastAsia="Times New Roman" w:cs="Times New Roman"/>
          <w:i/>
          <w:sz w:val="24"/>
          <w:szCs w:val="24"/>
        </w:rPr>
        <w:t>]</w:t>
      </w:r>
    </w:p>
    <w:p w:rsidRPr="00B13BA5" w:rsidR="001654AC" w:rsidP="001654AC" w:rsidRDefault="001654AC">
      <w:pPr>
        <w:pStyle w:val="ListParagraph"/>
        <w:numPr>
          <w:ilvl w:val="1"/>
          <w:numId w:val="2"/>
        </w:numPr>
        <w:spacing w:after="0" w:line="240" w:lineRule="auto"/>
        <w:rPr>
          <w:rFonts w:ascii="Times New Roman" w:hAnsi="Times New Roman" w:eastAsia="Times New Roman" w:cs="Times New Roman"/>
          <w:sz w:val="24"/>
          <w:szCs w:val="24"/>
        </w:rPr>
      </w:pPr>
      <w:r w:rsidRPr="00B13BA5">
        <w:rPr>
          <w:rFonts w:ascii="Times New Roman" w:hAnsi="Times New Roman" w:eastAsia="Times New Roman" w:cs="Times New Roman"/>
          <w:sz w:val="24"/>
          <w:szCs w:val="24"/>
        </w:rPr>
        <w:t>When you first submitted the survey, was clear how many remaining surveys there were to complete? Describe</w:t>
      </w:r>
    </w:p>
    <w:p w:rsidRPr="00B13BA5" w:rsidR="00FA1DF9" w:rsidP="00B13BA5" w:rsidRDefault="00FA1DF9">
      <w:pPr>
        <w:pStyle w:val="ListParagraph"/>
        <w:numPr>
          <w:ilvl w:val="0"/>
          <w:numId w:val="19"/>
        </w:numPr>
        <w:spacing w:before="240"/>
        <w:rPr>
          <w:rFonts w:ascii="Times New Roman" w:hAnsi="Times New Roman" w:cs="Times New Roman"/>
          <w:sz w:val="24"/>
          <w:szCs w:val="24"/>
        </w:rPr>
      </w:pPr>
      <w:r w:rsidRPr="00B13BA5">
        <w:rPr>
          <w:rFonts w:ascii="Times New Roman" w:hAnsi="Times New Roman" w:cs="Times New Roman"/>
          <w:b/>
          <w:sz w:val="24"/>
          <w:szCs w:val="24"/>
        </w:rPr>
        <w:t>Wrap-up</w:t>
      </w:r>
      <w:r w:rsidRPr="00B13BA5">
        <w:rPr>
          <w:rFonts w:ascii="Times New Roman" w:hAnsi="Times New Roman" w:cs="Times New Roman"/>
          <w:sz w:val="24"/>
          <w:szCs w:val="24"/>
        </w:rPr>
        <w:t xml:space="preserve"> </w:t>
      </w:r>
    </w:p>
    <w:p w:rsidRPr="00B13BA5" w:rsidR="00826CD8" w:rsidP="00FA1DF9" w:rsidRDefault="00826CD8">
      <w:pPr>
        <w:numPr>
          <w:ilvl w:val="0"/>
          <w:numId w:val="4"/>
        </w:numPr>
        <w:spacing w:before="240"/>
        <w:contextualSpacing/>
        <w:rPr>
          <w:rFonts w:ascii="Times New Roman" w:hAnsi="Times New Roman" w:cs="Times New Roman"/>
          <w:sz w:val="24"/>
          <w:szCs w:val="24"/>
        </w:rPr>
      </w:pPr>
      <w:r w:rsidRPr="00B13BA5">
        <w:rPr>
          <w:rFonts w:ascii="Times New Roman" w:hAnsi="Times New Roman" w:cs="Times New Roman"/>
          <w:sz w:val="24"/>
          <w:szCs w:val="24"/>
        </w:rPr>
        <w:t>Overall thoughts about the navigation and functionality?</w:t>
      </w:r>
    </w:p>
    <w:p w:rsidRPr="00B13BA5" w:rsidR="00826CD8" w:rsidP="00FA1DF9" w:rsidRDefault="00826CD8">
      <w:pPr>
        <w:numPr>
          <w:ilvl w:val="0"/>
          <w:numId w:val="4"/>
        </w:numPr>
        <w:spacing w:before="240"/>
        <w:contextualSpacing/>
        <w:rPr>
          <w:rFonts w:ascii="Times New Roman" w:hAnsi="Times New Roman" w:cs="Times New Roman"/>
          <w:sz w:val="24"/>
          <w:szCs w:val="24"/>
        </w:rPr>
      </w:pPr>
      <w:r w:rsidRPr="00B13BA5">
        <w:rPr>
          <w:rFonts w:ascii="Times New Roman" w:hAnsi="Times New Roman" w:cs="Times New Roman"/>
          <w:sz w:val="24"/>
          <w:szCs w:val="24"/>
        </w:rPr>
        <w:t>Were the reporting steps/screens clear/unclear? How so?</w:t>
      </w:r>
    </w:p>
    <w:p w:rsidRPr="00B13BA5" w:rsidR="00FB0DEA" w:rsidP="00FA1DF9" w:rsidRDefault="00FB0DEA">
      <w:pPr>
        <w:numPr>
          <w:ilvl w:val="0"/>
          <w:numId w:val="4"/>
        </w:numPr>
        <w:spacing w:before="240"/>
        <w:contextualSpacing/>
        <w:rPr>
          <w:rFonts w:ascii="Times New Roman" w:hAnsi="Times New Roman" w:cs="Times New Roman"/>
          <w:sz w:val="24"/>
          <w:szCs w:val="24"/>
        </w:rPr>
      </w:pPr>
      <w:r w:rsidRPr="00B13BA5">
        <w:rPr>
          <w:rFonts w:ascii="Times New Roman" w:hAnsi="Times New Roman" w:cs="Times New Roman"/>
          <w:sz w:val="24"/>
          <w:szCs w:val="24"/>
        </w:rPr>
        <w:t>Did you utilize/notice any help content while completing the survey?</w:t>
      </w:r>
    </w:p>
    <w:p w:rsidRPr="00B13BA5" w:rsidR="00FB0DEA" w:rsidP="00FB0DEA" w:rsidRDefault="00FB0DEA">
      <w:pPr>
        <w:numPr>
          <w:ilvl w:val="1"/>
          <w:numId w:val="4"/>
        </w:numPr>
        <w:spacing w:before="240"/>
        <w:contextualSpacing/>
        <w:rPr>
          <w:rFonts w:ascii="Times New Roman" w:hAnsi="Times New Roman" w:cs="Times New Roman"/>
          <w:sz w:val="24"/>
          <w:szCs w:val="24"/>
        </w:rPr>
      </w:pPr>
      <w:r w:rsidRPr="00B13BA5">
        <w:rPr>
          <w:rFonts w:ascii="Times New Roman" w:hAnsi="Times New Roman" w:cs="Times New Roman"/>
          <w:sz w:val="24"/>
          <w:szCs w:val="24"/>
        </w:rPr>
        <w:t>Videos?</w:t>
      </w:r>
    </w:p>
    <w:p w:rsidR="00B13BA5" w:rsidP="00B13BA5" w:rsidRDefault="00FB0DEA">
      <w:pPr>
        <w:numPr>
          <w:ilvl w:val="1"/>
          <w:numId w:val="4"/>
        </w:numPr>
        <w:spacing w:before="240"/>
        <w:contextualSpacing/>
        <w:rPr>
          <w:rFonts w:ascii="Times New Roman" w:hAnsi="Times New Roman" w:cs="Times New Roman"/>
          <w:sz w:val="24"/>
          <w:szCs w:val="24"/>
        </w:rPr>
      </w:pPr>
      <w:r w:rsidRPr="00B13BA5">
        <w:rPr>
          <w:rFonts w:ascii="Times New Roman" w:hAnsi="Times New Roman" w:cs="Times New Roman"/>
          <w:sz w:val="24"/>
          <w:szCs w:val="24"/>
        </w:rPr>
        <w:t>Help links?</w:t>
      </w:r>
    </w:p>
    <w:p w:rsidRPr="00B13BA5" w:rsidR="008F1240" w:rsidP="00B13BA5" w:rsidRDefault="008F1240">
      <w:pPr>
        <w:spacing w:before="240"/>
        <w:contextualSpacing/>
        <w:rPr>
          <w:rFonts w:ascii="Times New Roman" w:hAnsi="Times New Roman" w:cs="Times New Roman"/>
          <w:sz w:val="24"/>
          <w:szCs w:val="24"/>
        </w:rPr>
      </w:pPr>
      <w:r w:rsidRPr="00B13BA5">
        <w:rPr>
          <w:rFonts w:ascii="Times New Roman" w:hAnsi="Times New Roman" w:eastAsia="Times New Roman" w:cs="Times New Roman"/>
          <w:b/>
          <w:sz w:val="24"/>
          <w:szCs w:val="24"/>
        </w:rPr>
        <w:t>2019 revisions</w:t>
      </w:r>
    </w:p>
    <w:p w:rsidRPr="00B13BA5" w:rsidR="008F1240" w:rsidP="008F1240" w:rsidRDefault="008F1240">
      <w:pPr>
        <w:pStyle w:val="ListParagraph"/>
        <w:spacing w:after="0" w:line="240" w:lineRule="auto"/>
        <w:rPr>
          <w:rFonts w:ascii="Times New Roman" w:hAnsi="Times New Roman" w:eastAsia="Times New Roman" w:cs="Times New Roman"/>
          <w:i/>
          <w:sz w:val="24"/>
          <w:szCs w:val="24"/>
        </w:rPr>
      </w:pPr>
      <w:r w:rsidRPr="00B13BA5">
        <w:rPr>
          <w:rFonts w:ascii="Times New Roman" w:hAnsi="Times New Roman" w:eastAsia="Times New Roman" w:cs="Times New Roman"/>
          <w:i/>
          <w:sz w:val="24"/>
          <w:szCs w:val="24"/>
        </w:rPr>
        <w:t xml:space="preserve">Next we would like to go over some of the changes made to the most recent version of the survey to get your feedback. </w:t>
      </w:r>
    </w:p>
    <w:p w:rsidRPr="00B13BA5" w:rsidR="008F1240" w:rsidP="008F1240" w:rsidRDefault="008F1240">
      <w:pPr>
        <w:pStyle w:val="ListParagraph"/>
        <w:numPr>
          <w:ilvl w:val="2"/>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Item 22 NAPCS screen</w:t>
      </w:r>
    </w:p>
    <w:p w:rsidRPr="00B13BA5" w:rsidR="008F1240" w:rsidP="008F1240" w:rsidRDefault="008F1240">
      <w:pPr>
        <w:pStyle w:val="ListParagraph"/>
        <w:numPr>
          <w:ilvl w:val="3"/>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 xml:space="preserve">Any thoughts on the new design to be able to use a filer to add products/services? </w:t>
      </w:r>
    </w:p>
    <w:p w:rsidRPr="00B13BA5" w:rsidR="008F1240" w:rsidP="008F1240" w:rsidRDefault="008F1240">
      <w:pPr>
        <w:pStyle w:val="ListParagraph"/>
        <w:numPr>
          <w:ilvl w:val="3"/>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Describe how you expect to be able to use this functionality in the new instrument? Is it clear how to input your products?</w:t>
      </w:r>
    </w:p>
    <w:p w:rsidRPr="00B13BA5" w:rsidR="008F1240" w:rsidP="008F1240" w:rsidRDefault="008F1240">
      <w:pPr>
        <w:pStyle w:val="ListParagraph"/>
        <w:numPr>
          <w:ilvl w:val="2"/>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Step 3- Review Surveys and Submit</w:t>
      </w:r>
      <w:r w:rsidRPr="00B13BA5" w:rsidR="00C54124">
        <w:rPr>
          <w:rFonts w:ascii="Times New Roman" w:hAnsi="Times New Roman" w:eastAsia="Times New Roman" w:cs="Times New Roman"/>
          <w:b/>
          <w:sz w:val="24"/>
          <w:szCs w:val="24"/>
        </w:rPr>
        <w:t xml:space="preserve">: Auto Sum totals placement </w:t>
      </w:r>
    </w:p>
    <w:p w:rsidRPr="00B13BA5" w:rsidR="008F1240" w:rsidP="008F1240" w:rsidRDefault="008F1240">
      <w:pPr>
        <w:pStyle w:val="ListParagraph"/>
        <w:numPr>
          <w:ilvl w:val="3"/>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Any thoughts on the placement of the Auto Sum totals option on this screen instead of the prior screen (View Errors and Warnings). Where would you prefer this feature be located?</w:t>
      </w:r>
    </w:p>
    <w:p w:rsidRPr="00B13BA5" w:rsidR="008F1240" w:rsidP="00C54124" w:rsidRDefault="00C54124">
      <w:pPr>
        <w:pStyle w:val="ListParagraph"/>
        <w:numPr>
          <w:ilvl w:val="2"/>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Download spreadsheet template</w:t>
      </w:r>
    </w:p>
    <w:p w:rsidRPr="00B13BA5" w:rsidR="00C54124" w:rsidP="00C54124" w:rsidRDefault="00C54124">
      <w:pPr>
        <w:pStyle w:val="ListParagraph"/>
        <w:numPr>
          <w:ilvl w:val="3"/>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i/>
          <w:sz w:val="24"/>
          <w:szCs w:val="24"/>
        </w:rPr>
        <w:t xml:space="preserve">MUs that downloaded the spreadsheet template: </w:t>
      </w:r>
    </w:p>
    <w:p w:rsidRPr="00B13BA5" w:rsidR="00C54124" w:rsidP="00C54124" w:rsidRDefault="00C54124">
      <w:pPr>
        <w:pStyle w:val="ListParagraph"/>
        <w:numPr>
          <w:ilvl w:val="4"/>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Any thoughts on this new 2019 layout. Is it clear what you should do prior to downloading a spreadsheet template?</w:t>
      </w:r>
    </w:p>
    <w:p w:rsidRPr="00B13BA5" w:rsidR="00C54124" w:rsidP="00C54124" w:rsidRDefault="00C54124">
      <w:pPr>
        <w:pStyle w:val="ListParagraph"/>
        <w:numPr>
          <w:ilvl w:val="2"/>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b/>
          <w:sz w:val="24"/>
          <w:szCs w:val="24"/>
        </w:rPr>
        <w:t>Go to functionality</w:t>
      </w:r>
    </w:p>
    <w:p w:rsidRPr="00B13BA5" w:rsidR="00C54124" w:rsidP="00C54124" w:rsidRDefault="00C54124">
      <w:pPr>
        <w:pStyle w:val="ListParagraph"/>
        <w:numPr>
          <w:ilvl w:val="3"/>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Is it clear what the purpose of the Go to Screen feature is?</w:t>
      </w:r>
    </w:p>
    <w:p w:rsidRPr="00B13BA5" w:rsidR="009B5E3A" w:rsidP="009B5E3A" w:rsidRDefault="009B5E3A">
      <w:pPr>
        <w:pStyle w:val="ListParagraph"/>
        <w:numPr>
          <w:ilvl w:val="4"/>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Does the label make sense?</w:t>
      </w:r>
    </w:p>
    <w:p w:rsidRPr="00B13BA5" w:rsidR="00C54124" w:rsidP="00C54124" w:rsidRDefault="00C54124">
      <w:pPr>
        <w:pStyle w:val="ListParagraph"/>
        <w:numPr>
          <w:ilvl w:val="3"/>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Any thoughts on this change for the 2019 version of the instrument?</w:t>
      </w:r>
    </w:p>
    <w:p w:rsidRPr="00B13BA5" w:rsidR="00C54124" w:rsidP="00C54124" w:rsidRDefault="00C54124">
      <w:pPr>
        <w:pStyle w:val="ListParagraph"/>
        <w:numPr>
          <w:ilvl w:val="4"/>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Do you find this to be helpful/ unhelpful?</w:t>
      </w:r>
    </w:p>
    <w:p w:rsidRPr="00B13BA5" w:rsidR="00C54124" w:rsidP="00C54124" w:rsidRDefault="00C54124">
      <w:pPr>
        <w:pStyle w:val="ListParagraph"/>
        <w:numPr>
          <w:ilvl w:val="4"/>
          <w:numId w:val="4"/>
        </w:numPr>
        <w:spacing w:after="0" w:line="240" w:lineRule="auto"/>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Are there any other suggested changes you would recommend to help with navigating between screens?</w:t>
      </w:r>
    </w:p>
    <w:p w:rsidRPr="00B13BA5" w:rsidR="008F1240" w:rsidP="008F1240" w:rsidRDefault="008F1240">
      <w:pPr>
        <w:spacing w:after="0" w:line="240" w:lineRule="auto"/>
        <w:ind w:left="1440"/>
        <w:rPr>
          <w:rFonts w:ascii="Times New Roman" w:hAnsi="Times New Roman" w:eastAsia="Times New Roman" w:cs="Times New Roman"/>
          <w:b/>
          <w:sz w:val="24"/>
          <w:szCs w:val="24"/>
        </w:rPr>
      </w:pPr>
      <w:r w:rsidRPr="00B13BA5">
        <w:rPr>
          <w:rFonts w:ascii="Times New Roman" w:hAnsi="Times New Roman" w:eastAsia="Times New Roman" w:cs="Times New Roman"/>
          <w:sz w:val="24"/>
          <w:szCs w:val="24"/>
        </w:rPr>
        <w:t xml:space="preserve"> </w:t>
      </w:r>
    </w:p>
    <w:p w:rsidRPr="00B13BA5" w:rsidR="00FA1DF9" w:rsidP="00FB0DEA" w:rsidRDefault="00FA1DF9">
      <w:pPr>
        <w:numPr>
          <w:ilvl w:val="0"/>
          <w:numId w:val="4"/>
        </w:numPr>
        <w:spacing w:before="240"/>
        <w:contextualSpacing/>
        <w:rPr>
          <w:rFonts w:ascii="Times New Roman" w:hAnsi="Times New Roman" w:cs="Times New Roman"/>
          <w:sz w:val="24"/>
          <w:szCs w:val="24"/>
        </w:rPr>
      </w:pPr>
      <w:r w:rsidRPr="00B13BA5">
        <w:rPr>
          <w:rFonts w:ascii="Times New Roman" w:hAnsi="Times New Roman" w:cs="Times New Roman"/>
          <w:sz w:val="24"/>
          <w:szCs w:val="24"/>
        </w:rPr>
        <w:lastRenderedPageBreak/>
        <w:t>Are there any other comments or suggestions you would like to make about anything we have gone over today?</w:t>
      </w:r>
    </w:p>
    <w:p w:rsidRPr="00B13BA5" w:rsidR="00826CD8" w:rsidP="00826CD8" w:rsidRDefault="00826CD8">
      <w:pPr>
        <w:spacing w:before="240"/>
        <w:ind w:left="720"/>
        <w:contextualSpacing/>
        <w:rPr>
          <w:rFonts w:ascii="Times New Roman" w:hAnsi="Times New Roman" w:cs="Times New Roman"/>
          <w:sz w:val="24"/>
          <w:szCs w:val="24"/>
        </w:rPr>
      </w:pPr>
    </w:p>
    <w:p w:rsidRPr="00B13BA5" w:rsidR="00FA1DF9" w:rsidP="00FA1DF9" w:rsidRDefault="00FA1DF9">
      <w:pPr>
        <w:spacing w:before="240"/>
        <w:rPr>
          <w:rFonts w:ascii="Times New Roman" w:hAnsi="Times New Roman" w:cs="Times New Roman"/>
          <w:b/>
          <w:i/>
          <w:sz w:val="24"/>
          <w:szCs w:val="24"/>
        </w:rPr>
      </w:pPr>
      <w:r w:rsidRPr="00B13BA5">
        <w:rPr>
          <w:rFonts w:ascii="Times New Roman" w:hAnsi="Times New Roman" w:cs="Times New Roman"/>
          <w:b/>
          <w:i/>
          <w:sz w:val="24"/>
          <w:szCs w:val="24"/>
        </w:rPr>
        <w:t>Thank the respondent for their time.</w:t>
      </w:r>
    </w:p>
    <w:p w:rsidRPr="00B13BA5" w:rsidR="00665DA6" w:rsidRDefault="00B13BA5">
      <w:pPr>
        <w:rPr>
          <w:rFonts w:ascii="Times New Roman" w:hAnsi="Times New Roman" w:cs="Times New Roman"/>
        </w:rPr>
      </w:pPr>
    </w:p>
    <w:sectPr w:rsidRPr="00B13BA5" w:rsidR="0066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AD4"/>
    <w:multiLevelType w:val="hybridMultilevel"/>
    <w:tmpl w:val="F9026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1D8D"/>
    <w:multiLevelType w:val="hybridMultilevel"/>
    <w:tmpl w:val="B61CD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D551C"/>
    <w:multiLevelType w:val="hybridMultilevel"/>
    <w:tmpl w:val="BA1C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2119"/>
    <w:multiLevelType w:val="hybridMultilevel"/>
    <w:tmpl w:val="AF08608E"/>
    <w:lvl w:ilvl="0" w:tplc="35E4D8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D660F2"/>
    <w:multiLevelType w:val="hybridMultilevel"/>
    <w:tmpl w:val="FB360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26F3"/>
    <w:multiLevelType w:val="hybridMultilevel"/>
    <w:tmpl w:val="F50C7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4C4C44"/>
    <w:multiLevelType w:val="hybridMultilevel"/>
    <w:tmpl w:val="3C36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F74C1F"/>
    <w:multiLevelType w:val="hybridMultilevel"/>
    <w:tmpl w:val="16981722"/>
    <w:lvl w:ilvl="0" w:tplc="35E4D8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2F0FA5"/>
    <w:multiLevelType w:val="hybridMultilevel"/>
    <w:tmpl w:val="8E68D0C4"/>
    <w:lvl w:ilvl="0" w:tplc="6C3252C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B6369"/>
    <w:multiLevelType w:val="hybridMultilevel"/>
    <w:tmpl w:val="98E625C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D3E19"/>
    <w:multiLevelType w:val="hybridMultilevel"/>
    <w:tmpl w:val="28C8C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07324"/>
    <w:multiLevelType w:val="hybridMultilevel"/>
    <w:tmpl w:val="E82E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37108"/>
    <w:multiLevelType w:val="hybridMultilevel"/>
    <w:tmpl w:val="B26EC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9485B"/>
    <w:multiLevelType w:val="hybridMultilevel"/>
    <w:tmpl w:val="0574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42192"/>
    <w:multiLevelType w:val="hybridMultilevel"/>
    <w:tmpl w:val="5F2A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426402"/>
    <w:multiLevelType w:val="hybridMultilevel"/>
    <w:tmpl w:val="73DA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B250B"/>
    <w:multiLevelType w:val="hybridMultilevel"/>
    <w:tmpl w:val="C1BC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D00A2"/>
    <w:multiLevelType w:val="hybridMultilevel"/>
    <w:tmpl w:val="CBE8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16C53"/>
    <w:multiLevelType w:val="hybridMultilevel"/>
    <w:tmpl w:val="D8220D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1"/>
  </w:num>
  <w:num w:numId="4">
    <w:abstractNumId w:val="12"/>
  </w:num>
  <w:num w:numId="5">
    <w:abstractNumId w:val="0"/>
  </w:num>
  <w:num w:numId="6">
    <w:abstractNumId w:val="11"/>
  </w:num>
  <w:num w:numId="7">
    <w:abstractNumId w:val="7"/>
  </w:num>
  <w:num w:numId="8">
    <w:abstractNumId w:val="3"/>
  </w:num>
  <w:num w:numId="9">
    <w:abstractNumId w:val="14"/>
  </w:num>
  <w:num w:numId="10">
    <w:abstractNumId w:val="8"/>
  </w:num>
  <w:num w:numId="11">
    <w:abstractNumId w:val="13"/>
  </w:num>
  <w:num w:numId="12">
    <w:abstractNumId w:val="10"/>
  </w:num>
  <w:num w:numId="13">
    <w:abstractNumId w:val="4"/>
  </w:num>
  <w:num w:numId="14">
    <w:abstractNumId w:val="2"/>
  </w:num>
  <w:num w:numId="15">
    <w:abstractNumId w:val="16"/>
  </w:num>
  <w:num w:numId="16">
    <w:abstractNumId w:val="17"/>
  </w:num>
  <w:num w:numId="17">
    <w:abstractNumId w:val="5"/>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F9"/>
    <w:rsid w:val="00011017"/>
    <w:rsid w:val="001654AC"/>
    <w:rsid w:val="002641DB"/>
    <w:rsid w:val="003B4C99"/>
    <w:rsid w:val="00477E72"/>
    <w:rsid w:val="00826CD8"/>
    <w:rsid w:val="008F1240"/>
    <w:rsid w:val="009B4901"/>
    <w:rsid w:val="009B5E3A"/>
    <w:rsid w:val="00AC7F53"/>
    <w:rsid w:val="00B13BA5"/>
    <w:rsid w:val="00B173FB"/>
    <w:rsid w:val="00B52212"/>
    <w:rsid w:val="00B92AC1"/>
    <w:rsid w:val="00C54124"/>
    <w:rsid w:val="00C72DBD"/>
    <w:rsid w:val="00CE3749"/>
    <w:rsid w:val="00FA1DF9"/>
    <w:rsid w:val="00FB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814F"/>
  <w15:chartTrackingRefBased/>
  <w15:docId w15:val="{A9285CDE-70B7-4801-B134-072E523D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35BFC185</Template>
  <TotalTime>0</TotalTime>
  <Pages>6</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Temika Holland (CENSUS/ESMD FED)</dc:creator>
  <cp:keywords/>
  <dc:description/>
  <cp:lastModifiedBy>Temika Holland</cp:lastModifiedBy>
  <cp:revision>2</cp:revision>
  <dcterms:created xsi:type="dcterms:W3CDTF">2020-01-22T19:34:00Z</dcterms:created>
  <dcterms:modified xsi:type="dcterms:W3CDTF">2020-01-22T19:34:00Z</dcterms:modified>
</cp:coreProperties>
</file>