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666F" w:rsidR="004645E9" w:rsidP="00436163" w:rsidRDefault="004645E9">
      <w:pPr>
        <w:pStyle w:val="NoSpacing"/>
        <w:spacing w:after="120"/>
        <w:jc w:val="center"/>
        <w:rPr>
          <w:b/>
          <w:sz w:val="24"/>
          <w:szCs w:val="24"/>
        </w:rPr>
      </w:pPr>
      <w:r w:rsidRPr="00B2666F">
        <w:rPr>
          <w:b/>
          <w:sz w:val="24"/>
          <w:szCs w:val="24"/>
        </w:rPr>
        <w:t xml:space="preserve">U.S. </w:t>
      </w:r>
      <w:r w:rsidRPr="00B2666F" w:rsidR="00EF49A3">
        <w:rPr>
          <w:b/>
          <w:sz w:val="24"/>
          <w:szCs w:val="24"/>
        </w:rPr>
        <w:t>Census Bureau</w:t>
      </w:r>
    </w:p>
    <w:p w:rsidRPr="00B2666F" w:rsidR="004645E9" w:rsidP="00436163" w:rsidRDefault="00EF49A3">
      <w:pPr>
        <w:pStyle w:val="NoSpacing"/>
        <w:spacing w:after="120"/>
        <w:jc w:val="center"/>
        <w:rPr>
          <w:b/>
          <w:sz w:val="24"/>
          <w:szCs w:val="24"/>
        </w:rPr>
      </w:pPr>
      <w:r w:rsidRPr="00B2666F">
        <w:rPr>
          <w:b/>
          <w:sz w:val="24"/>
          <w:szCs w:val="24"/>
        </w:rPr>
        <w:t>Consent Form</w:t>
      </w:r>
      <w:r w:rsidR="00E77E2D">
        <w:rPr>
          <w:b/>
          <w:sz w:val="24"/>
          <w:szCs w:val="24"/>
        </w:rPr>
        <w:t xml:space="preserve">: </w:t>
      </w:r>
      <w:r w:rsidR="00340CF8">
        <w:rPr>
          <w:b/>
          <w:sz w:val="24"/>
          <w:szCs w:val="24"/>
        </w:rPr>
        <w:t>Census Bureau mailings study</w:t>
      </w:r>
    </w:p>
    <w:p w:rsidRPr="00B2666F" w:rsidR="00B2666F" w:rsidP="00B2666F" w:rsidRDefault="00B2666F">
      <w:pPr>
        <w:pStyle w:val="NoSpacing"/>
        <w:jc w:val="center"/>
        <w:rPr>
          <w:b/>
        </w:rPr>
      </w:pPr>
    </w:p>
    <w:p w:rsidRPr="00B2666F" w:rsidR="004645E9" w:rsidP="004645E9" w:rsidRDefault="004645E9">
      <w:pPr>
        <w:pStyle w:val="L1-FlLSp12"/>
        <w:rPr>
          <w:rFonts w:ascii="Calibri" w:hAnsi="Calibri"/>
          <w:szCs w:val="24"/>
        </w:rPr>
      </w:pPr>
      <w:r w:rsidRPr="00B2666F">
        <w:rPr>
          <w:rFonts w:ascii="Calibri" w:hAnsi="Calibri"/>
          <w:szCs w:val="24"/>
        </w:rPr>
        <w:t xml:space="preserve">Each year the Census Bureau conducts many different surveys.  The Census Bureau routinely tests the questions used on these surveys in order to produce the best information possible. </w:t>
      </w:r>
    </w:p>
    <w:p w:rsidRPr="00B2666F" w:rsidR="004645E9" w:rsidP="004645E9" w:rsidRDefault="004645E9">
      <w:pPr>
        <w:pStyle w:val="L1-FlLSp12"/>
        <w:rPr>
          <w:rFonts w:ascii="Calibri" w:hAnsi="Calibri"/>
          <w:szCs w:val="24"/>
        </w:rPr>
      </w:pPr>
    </w:p>
    <w:p w:rsidRPr="00B2666F" w:rsidR="00EF49A3" w:rsidP="004645E9" w:rsidRDefault="00C7277E">
      <w:pPr>
        <w:pStyle w:val="L1-FlLSp12"/>
        <w:rPr>
          <w:rFonts w:ascii="Calibri" w:hAnsi="Calibri"/>
          <w:szCs w:val="24"/>
        </w:rPr>
      </w:pPr>
      <w:r w:rsidRPr="00B2666F">
        <w:rPr>
          <w:rFonts w:ascii="Calibri" w:hAnsi="Calibri"/>
          <w:szCs w:val="24"/>
        </w:rPr>
        <w:t>You will be taking</w:t>
      </w:r>
      <w:r w:rsidRPr="00B2666F" w:rsidR="004645E9">
        <w:rPr>
          <w:rFonts w:ascii="Calibri" w:hAnsi="Calibri"/>
          <w:szCs w:val="24"/>
        </w:rPr>
        <w:t xml:space="preserve"> part in a study to </w:t>
      </w:r>
      <w:r w:rsidR="00063D77">
        <w:rPr>
          <w:rFonts w:ascii="Calibri" w:hAnsi="Calibri"/>
          <w:szCs w:val="24"/>
        </w:rPr>
        <w:t>find out what people think about the mail they receive from the Census Bureau</w:t>
      </w:r>
      <w:r w:rsidRPr="00B2666F" w:rsidR="004645E9">
        <w:rPr>
          <w:rFonts w:ascii="Calibri" w:hAnsi="Calibri"/>
          <w:szCs w:val="24"/>
        </w:rPr>
        <w:t xml:space="preserve">. This study is being conducted by Westat for the U.S. Census Bureau. During this interview, we will ask you about your reactions to </w:t>
      </w:r>
      <w:r w:rsidR="00063D77">
        <w:rPr>
          <w:rFonts w:ascii="Calibri" w:hAnsi="Calibri"/>
          <w:szCs w:val="24"/>
        </w:rPr>
        <w:t>different mailing materials</w:t>
      </w:r>
      <w:r w:rsidRPr="00B2666F" w:rsidR="004645E9">
        <w:rPr>
          <w:rFonts w:ascii="Calibri" w:hAnsi="Calibri"/>
          <w:szCs w:val="24"/>
        </w:rPr>
        <w:t xml:space="preserve">. There are no right or wrong answers to the </w:t>
      </w:r>
      <w:r w:rsidRPr="00B2666F" w:rsidR="00904251">
        <w:rPr>
          <w:rFonts w:ascii="Calibri" w:hAnsi="Calibri"/>
          <w:szCs w:val="24"/>
        </w:rPr>
        <w:t>questions</w:t>
      </w:r>
      <w:r w:rsidRPr="00B2666F" w:rsidR="004645E9">
        <w:rPr>
          <w:rFonts w:ascii="Calibri" w:hAnsi="Calibri"/>
          <w:szCs w:val="24"/>
        </w:rPr>
        <w:t xml:space="preserve"> we ask.  We need approximately </w:t>
      </w:r>
      <w:r w:rsidR="00BE07BB">
        <w:rPr>
          <w:rFonts w:ascii="Calibri" w:hAnsi="Calibri"/>
          <w:szCs w:val="24"/>
        </w:rPr>
        <w:t>one hour</w:t>
      </w:r>
      <w:r w:rsidRPr="00B2666F" w:rsidR="004645E9">
        <w:rPr>
          <w:rFonts w:ascii="Calibri" w:hAnsi="Calibri"/>
          <w:szCs w:val="24"/>
        </w:rPr>
        <w:t xml:space="preserve"> of your time. You will be paid $40 cash after the discussion.</w:t>
      </w:r>
    </w:p>
    <w:p w:rsidRPr="00B2666F" w:rsidR="00EF49A3" w:rsidP="00EF49A3" w:rsidRDefault="00EF49A3">
      <w:pPr>
        <w:pStyle w:val="L1-FlLSp12"/>
        <w:rPr>
          <w:rFonts w:ascii="Calibri" w:hAnsi="Calibri"/>
          <w:szCs w:val="24"/>
        </w:rPr>
      </w:pPr>
    </w:p>
    <w:p w:rsidRPr="00E77E2D" w:rsidR="00C45A27" w:rsidP="00C45A27" w:rsidRDefault="004645E9">
      <w:pPr>
        <w:rPr>
          <w:sz w:val="24"/>
          <w:szCs w:val="24"/>
        </w:rPr>
      </w:pPr>
      <w:r w:rsidRPr="00E77E2D">
        <w:rPr>
          <w:sz w:val="24"/>
          <w:szCs w:val="24"/>
        </w:rPr>
        <w:t xml:space="preserve">Your participation is voluntary and you have the right to </w:t>
      </w:r>
      <w:r w:rsidR="00063D77">
        <w:rPr>
          <w:sz w:val="24"/>
          <w:szCs w:val="24"/>
        </w:rPr>
        <w:t>stop</w:t>
      </w:r>
      <w:r w:rsidRPr="00E77E2D">
        <w:rPr>
          <w:sz w:val="24"/>
          <w:szCs w:val="24"/>
        </w:rPr>
        <w:t xml:space="preserve"> at any time. You may also decline to answer any questions that we ask</w:t>
      </w:r>
      <w:r w:rsidRPr="00E77E2D" w:rsidR="00904251">
        <w:rPr>
          <w:sz w:val="24"/>
          <w:szCs w:val="24"/>
        </w:rPr>
        <w:t>.</w:t>
      </w:r>
      <w:r w:rsidRPr="00E77E2D">
        <w:rPr>
          <w:sz w:val="24"/>
          <w:szCs w:val="24"/>
        </w:rPr>
        <w:t xml:space="preserve"> </w:t>
      </w:r>
      <w:r w:rsidRPr="00E77E2D" w:rsidR="00EF49A3">
        <w:rPr>
          <w:sz w:val="24"/>
          <w:szCs w:val="24"/>
        </w:rPr>
        <w:t xml:space="preserve">The information you provide in the </w:t>
      </w:r>
      <w:r w:rsidRPr="00E77E2D" w:rsidR="002D349B">
        <w:rPr>
          <w:sz w:val="24"/>
          <w:szCs w:val="24"/>
        </w:rPr>
        <w:t>interview</w:t>
      </w:r>
      <w:r w:rsidRPr="00E77E2D" w:rsidR="00EF49A3">
        <w:rPr>
          <w:sz w:val="24"/>
          <w:szCs w:val="24"/>
        </w:rPr>
        <w:t xml:space="preserve"> will be treated as confidential</w:t>
      </w:r>
      <w:r w:rsidRPr="00E77E2D" w:rsidR="002D349B">
        <w:rPr>
          <w:sz w:val="24"/>
          <w:szCs w:val="24"/>
        </w:rPr>
        <w:t xml:space="preserve">, by both </w:t>
      </w:r>
      <w:r w:rsidRPr="00E77E2D" w:rsidR="00904251">
        <w:rPr>
          <w:sz w:val="24"/>
          <w:szCs w:val="24"/>
        </w:rPr>
        <w:t>Westat and</w:t>
      </w:r>
      <w:r w:rsidRPr="00E77E2D" w:rsidR="002D349B">
        <w:rPr>
          <w:sz w:val="24"/>
          <w:szCs w:val="24"/>
        </w:rPr>
        <w:t xml:space="preserve"> the U.S. Census Bureau</w:t>
      </w:r>
      <w:r w:rsidR="00A74642">
        <w:rPr>
          <w:sz w:val="24"/>
          <w:szCs w:val="24"/>
        </w:rPr>
        <w:t xml:space="preserve"> (Title 13, Section 9)</w:t>
      </w:r>
      <w:r w:rsidRPr="00E77E2D" w:rsidR="00EF49A3">
        <w:rPr>
          <w:sz w:val="24"/>
          <w:szCs w:val="24"/>
        </w:rPr>
        <w:t xml:space="preserve">. You will not be identified by name in any of our </w:t>
      </w:r>
      <w:r w:rsidRPr="00E77E2D" w:rsidR="002D4C22">
        <w:rPr>
          <w:sz w:val="24"/>
          <w:szCs w:val="24"/>
        </w:rPr>
        <w:t xml:space="preserve">summaries or </w:t>
      </w:r>
      <w:r w:rsidRPr="00E77E2D" w:rsidR="00EF49A3">
        <w:rPr>
          <w:sz w:val="24"/>
          <w:szCs w:val="24"/>
        </w:rPr>
        <w:t xml:space="preserve">reports. </w:t>
      </w:r>
      <w:r w:rsidRPr="00E77E2D" w:rsidR="00C45A27">
        <w:rPr>
          <w:sz w:val="24"/>
          <w:szCs w:val="24"/>
        </w:rPr>
        <w:t xml:space="preserve">Your name will not be linked to any of your responses, though we may include quotes you provide in our reports. </w:t>
      </w:r>
      <w:r w:rsidRPr="00E77E2D" w:rsidR="00EF49A3">
        <w:rPr>
          <w:sz w:val="24"/>
          <w:szCs w:val="24"/>
        </w:rPr>
        <w:t xml:space="preserve">Your information will be combined with information from other </w:t>
      </w:r>
      <w:r w:rsidR="00063D77">
        <w:rPr>
          <w:sz w:val="24"/>
          <w:szCs w:val="24"/>
        </w:rPr>
        <w:t>participants</w:t>
      </w:r>
      <w:r w:rsidRPr="00E77E2D" w:rsidR="00EF49A3">
        <w:rPr>
          <w:sz w:val="24"/>
          <w:szCs w:val="24"/>
        </w:rPr>
        <w:t xml:space="preserve"> and presented in summary form.</w:t>
      </w:r>
      <w:r w:rsidRPr="00E77E2D" w:rsidR="00C45A27">
        <w:rPr>
          <w:sz w:val="24"/>
          <w:szCs w:val="24"/>
        </w:rPr>
        <w:t xml:space="preserve"> </w:t>
      </w:r>
    </w:p>
    <w:p w:rsidRPr="00B2666F" w:rsidR="00EF49A3" w:rsidP="00EF49A3" w:rsidRDefault="00904251">
      <w:pPr>
        <w:pStyle w:val="L1-FlLSp12"/>
        <w:rPr>
          <w:rFonts w:ascii="Calibri" w:hAnsi="Calibri"/>
          <w:szCs w:val="24"/>
        </w:rPr>
      </w:pPr>
      <w:r w:rsidRPr="00B2666F">
        <w:rPr>
          <w:rFonts w:ascii="Calibri" w:hAnsi="Calibri"/>
          <w:szCs w:val="24"/>
        </w:rPr>
        <w:t>In order to have a complete record of all comments, the interview session will be audio-recorded</w:t>
      </w:r>
      <w:r w:rsidRPr="00B2666F" w:rsidR="00EF49A3">
        <w:rPr>
          <w:rFonts w:ascii="Calibri" w:hAnsi="Calibri"/>
          <w:szCs w:val="24"/>
        </w:rPr>
        <w:t>. Recordings allow us to carefully review the discussion and draw the proper conclusions.</w:t>
      </w:r>
      <w:r w:rsidRPr="00B2666F" w:rsidR="00521CBD">
        <w:rPr>
          <w:rFonts w:ascii="Calibri" w:hAnsi="Calibri"/>
          <w:szCs w:val="24"/>
        </w:rPr>
        <w:t xml:space="preserve"> The interview may also be observed by researchers from the Census Bureau</w:t>
      </w:r>
      <w:r w:rsidRPr="00B2666F" w:rsidR="00D26F0F">
        <w:rPr>
          <w:rFonts w:ascii="Calibri" w:hAnsi="Calibri"/>
          <w:szCs w:val="24"/>
        </w:rPr>
        <w:t>.</w:t>
      </w:r>
    </w:p>
    <w:p w:rsidRPr="00B2666F" w:rsidR="00EF49A3" w:rsidP="00EF49A3" w:rsidRDefault="00EF49A3">
      <w:pPr>
        <w:pStyle w:val="L1-FlLSp12"/>
        <w:rPr>
          <w:rFonts w:ascii="Calibri" w:hAnsi="Calibri"/>
          <w:szCs w:val="24"/>
        </w:rPr>
      </w:pPr>
    </w:p>
    <w:p w:rsidRPr="00B2666F" w:rsidR="00B2666F" w:rsidP="00E0179A" w:rsidRDefault="00904251">
      <w:pPr>
        <w:rPr>
          <w:sz w:val="24"/>
          <w:szCs w:val="24"/>
        </w:rPr>
      </w:pPr>
      <w:r w:rsidRPr="00B2666F">
        <w:rPr>
          <w:sz w:val="24"/>
          <w:szCs w:val="24"/>
        </w:rPr>
        <w:t>This study is being conducted under the authority of Title 13 USC</w:t>
      </w:r>
      <w:r w:rsidRPr="00E0179A">
        <w:rPr>
          <w:sz w:val="24"/>
          <w:szCs w:val="24"/>
        </w:rPr>
        <w:t xml:space="preserve">.  </w:t>
      </w:r>
      <w:r w:rsidRPr="00E0179A" w:rsidR="00A74642">
        <w:rPr>
          <w:sz w:val="24"/>
          <w:szCs w:val="24"/>
        </w:rPr>
        <w:t>This collection has been approved by the Office of Management and Budget (OMB). This eight-digit OMB approval number, 0607-</w:t>
      </w:r>
      <w:r w:rsidR="00E0179A">
        <w:rPr>
          <w:sz w:val="24"/>
          <w:szCs w:val="24"/>
        </w:rPr>
        <w:t>0725</w:t>
      </w:r>
      <w:r w:rsidRPr="00E0179A" w:rsidR="00A74642">
        <w:rPr>
          <w:sz w:val="24"/>
          <w:szCs w:val="24"/>
        </w:rPr>
        <w:t>, confirms this approval</w:t>
      </w:r>
      <w:r w:rsidR="00E0179A">
        <w:rPr>
          <w:sz w:val="24"/>
          <w:szCs w:val="24"/>
        </w:rPr>
        <w:t xml:space="preserve"> and expires on </w:t>
      </w:r>
      <w:r w:rsidR="00E0179A">
        <w:rPr>
          <w:rFonts w:ascii="ArialMT" w:hAnsi="ArialMT" w:cs="ArialMT"/>
          <w:sz w:val="20"/>
          <w:szCs w:val="20"/>
        </w:rPr>
        <w:t>12/31/2022</w:t>
      </w:r>
      <w:bookmarkStart w:name="_GoBack" w:id="0"/>
      <w:bookmarkEnd w:id="0"/>
      <w:r w:rsidRPr="00E0179A" w:rsidR="00A74642">
        <w:rPr>
          <w:sz w:val="24"/>
          <w:szCs w:val="24"/>
        </w:rPr>
        <w:t>. If this number was not displayed, we could not conduct this survey</w:t>
      </w:r>
      <w:r w:rsidRPr="00E0179A" w:rsidR="00E0179A">
        <w:rPr>
          <w:sz w:val="24"/>
          <w:szCs w:val="24"/>
        </w:rPr>
        <w:t>.</w:t>
      </w:r>
      <w:r w:rsidR="00E0179A">
        <w:rPr>
          <w:sz w:val="24"/>
          <w:szCs w:val="24"/>
        </w:rPr>
        <w:t xml:space="preserve"> </w:t>
      </w:r>
      <w:r w:rsidRPr="00E0179A" w:rsidR="00E0179A">
        <w:rPr>
          <w:sz w:val="24"/>
          <w:szCs w:val="24"/>
        </w:rPr>
        <w:t>We estimate th</w:t>
      </w:r>
      <w:r w:rsidRPr="00E0179A" w:rsidR="00E0179A">
        <w:rPr>
          <w:sz w:val="24"/>
          <w:szCs w:val="24"/>
        </w:rPr>
        <w:t>at this survey will take about 6</w:t>
      </w:r>
      <w:r w:rsidRPr="00E0179A" w:rsidR="00E0179A">
        <w:rPr>
          <w:sz w:val="24"/>
          <w:szCs w:val="24"/>
        </w:rPr>
        <w:t xml:space="preserve">0 minutes. </w:t>
      </w:r>
      <w:r w:rsidRPr="006A3342" w:rsidR="00E0179A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B2666F" w:rsidR="004E6D72">
        <w:rPr>
          <w:sz w:val="24"/>
          <w:szCs w:val="24"/>
        </w:rPr>
        <w:t>There are no direct benefits from taking part in this study.</w:t>
      </w:r>
      <w:r w:rsidRPr="00B2666F" w:rsidR="00B2666F">
        <w:rPr>
          <w:sz w:val="24"/>
          <w:szCs w:val="24"/>
        </w:rPr>
        <w:t xml:space="preserve"> </w:t>
      </w:r>
      <w:r w:rsidRPr="00B2666F" w:rsidR="004E6D72">
        <w:rPr>
          <w:sz w:val="24"/>
          <w:szCs w:val="24"/>
        </w:rPr>
        <w:t xml:space="preserve">There are no known physical or psychological risks from taking part in this study. </w:t>
      </w:r>
    </w:p>
    <w:p w:rsidRPr="00B2666F" w:rsidR="00904251" w:rsidP="004E6D72" w:rsidRDefault="004E6D72">
      <w:pPr>
        <w:spacing w:line="240" w:lineRule="auto"/>
        <w:rPr>
          <w:sz w:val="24"/>
          <w:szCs w:val="24"/>
        </w:rPr>
      </w:pPr>
      <w:r w:rsidRPr="00B2666F">
        <w:rPr>
          <w:sz w:val="24"/>
          <w:szCs w:val="24"/>
        </w:rPr>
        <w:t>If you have questions about how the project works</w:t>
      </w:r>
      <w:r w:rsidR="00A74642">
        <w:rPr>
          <w:sz w:val="24"/>
          <w:szCs w:val="24"/>
        </w:rPr>
        <w:t xml:space="preserve"> or comments about the burden</w:t>
      </w:r>
      <w:r w:rsidRPr="00B2666F">
        <w:rPr>
          <w:sz w:val="24"/>
          <w:szCs w:val="24"/>
        </w:rPr>
        <w:t xml:space="preserve">, contact </w:t>
      </w:r>
      <w:r w:rsidR="006A1624">
        <w:rPr>
          <w:sz w:val="24"/>
          <w:szCs w:val="24"/>
        </w:rPr>
        <w:t>the Westat Project Director, Martha Stapleton at 800-937-8281, extension 4382.</w:t>
      </w:r>
      <w:r w:rsidRPr="00B2666F">
        <w:rPr>
          <w:sz w:val="24"/>
          <w:szCs w:val="24"/>
        </w:rPr>
        <w:t xml:space="preserve"> If you have any questions about your rights as a research subject, contact </w:t>
      </w:r>
      <w:r w:rsidR="00132443">
        <w:rPr>
          <w:sz w:val="24"/>
          <w:szCs w:val="24"/>
        </w:rPr>
        <w:t xml:space="preserve">the </w:t>
      </w:r>
      <w:r w:rsidRPr="00B2666F">
        <w:rPr>
          <w:sz w:val="24"/>
          <w:szCs w:val="24"/>
        </w:rPr>
        <w:t xml:space="preserve">Westat </w:t>
      </w:r>
      <w:r w:rsidRPr="00B2666F" w:rsidR="0068230B">
        <w:rPr>
          <w:sz w:val="24"/>
          <w:szCs w:val="24"/>
        </w:rPr>
        <w:t xml:space="preserve">Human Subjects Protections office </w:t>
      </w:r>
      <w:r w:rsidRPr="00B2666F">
        <w:rPr>
          <w:sz w:val="24"/>
          <w:szCs w:val="24"/>
        </w:rPr>
        <w:t xml:space="preserve">at </w:t>
      </w:r>
      <w:r w:rsidRPr="00B2666F" w:rsidR="0068230B">
        <w:rPr>
          <w:sz w:val="24"/>
          <w:szCs w:val="24"/>
        </w:rPr>
        <w:t>888</w:t>
      </w:r>
      <w:r w:rsidR="00680139">
        <w:rPr>
          <w:sz w:val="24"/>
          <w:szCs w:val="24"/>
        </w:rPr>
        <w:t>-</w:t>
      </w:r>
      <w:r w:rsidRPr="00B2666F" w:rsidR="0068230B">
        <w:rPr>
          <w:sz w:val="24"/>
          <w:szCs w:val="24"/>
        </w:rPr>
        <w:t>920</w:t>
      </w:r>
      <w:r w:rsidRPr="00B2666F">
        <w:rPr>
          <w:sz w:val="24"/>
          <w:szCs w:val="24"/>
        </w:rPr>
        <w:t>-</w:t>
      </w:r>
      <w:r w:rsidRPr="00B2666F" w:rsidR="0068230B">
        <w:rPr>
          <w:sz w:val="24"/>
          <w:szCs w:val="24"/>
        </w:rPr>
        <w:t>7631</w:t>
      </w:r>
      <w:r w:rsidRPr="00B2666F">
        <w:rPr>
          <w:sz w:val="24"/>
          <w:szCs w:val="24"/>
        </w:rPr>
        <w:t xml:space="preserve">. </w:t>
      </w:r>
      <w:r w:rsidRPr="00B2666F" w:rsidR="00B2666F">
        <w:rPr>
          <w:sz w:val="24"/>
          <w:szCs w:val="24"/>
          <w:lang w:val="en"/>
        </w:rPr>
        <w:t>Please leave a message with your full name, the name of the research study that you are calling about (</w:t>
      </w:r>
      <w:r w:rsidR="00340CF8">
        <w:rPr>
          <w:sz w:val="24"/>
          <w:szCs w:val="24"/>
          <w:lang w:val="en"/>
        </w:rPr>
        <w:t>Census Bureau mailings study</w:t>
      </w:r>
      <w:r w:rsidRPr="00B2666F" w:rsidR="00B2666F">
        <w:rPr>
          <w:sz w:val="24"/>
          <w:szCs w:val="24"/>
          <w:lang w:val="en"/>
        </w:rPr>
        <w:t xml:space="preserve">), and a phone number beginning with the area code. </w:t>
      </w:r>
    </w:p>
    <w:p w:rsidRPr="00B2666F" w:rsidR="00EF49A3" w:rsidP="004E6D72" w:rsidRDefault="00EF49A3">
      <w:pPr>
        <w:spacing w:line="240" w:lineRule="auto"/>
        <w:rPr>
          <w:sz w:val="24"/>
          <w:szCs w:val="24"/>
        </w:rPr>
      </w:pPr>
      <w:r w:rsidRPr="00B2666F">
        <w:rPr>
          <w:sz w:val="24"/>
          <w:szCs w:val="24"/>
        </w:rPr>
        <w:t xml:space="preserve">The </w:t>
      </w:r>
      <w:r w:rsidRPr="00B2666F" w:rsidR="00C7277E">
        <w:rPr>
          <w:sz w:val="24"/>
          <w:szCs w:val="24"/>
        </w:rPr>
        <w:t>interviewer</w:t>
      </w:r>
      <w:r w:rsidRPr="00B2666F">
        <w:rPr>
          <w:sz w:val="24"/>
          <w:szCs w:val="24"/>
        </w:rPr>
        <w:t xml:space="preserve"> will be happy to answer any questions you have about the study.</w:t>
      </w:r>
    </w:p>
    <w:p w:rsidRPr="00B2666F" w:rsidR="00EF49A3" w:rsidP="004E6D72" w:rsidRDefault="00EF49A3">
      <w:pPr>
        <w:spacing w:line="240" w:lineRule="auto"/>
        <w:rPr>
          <w:sz w:val="24"/>
          <w:szCs w:val="24"/>
        </w:rPr>
      </w:pPr>
      <w:r w:rsidRPr="00B2666F">
        <w:rPr>
          <w:sz w:val="24"/>
          <w:szCs w:val="24"/>
        </w:rPr>
        <w:t>If you agree to participate, please sign below.</w:t>
      </w:r>
    </w:p>
    <w:p w:rsidRPr="00B2666F" w:rsidR="00EF49A3" w:rsidP="004E6D72" w:rsidRDefault="00EF49A3">
      <w:pPr>
        <w:spacing w:line="240" w:lineRule="auto"/>
        <w:rPr>
          <w:sz w:val="24"/>
          <w:szCs w:val="24"/>
        </w:rPr>
      </w:pPr>
      <w:r w:rsidRPr="00B2666F">
        <w:rPr>
          <w:sz w:val="24"/>
          <w:szCs w:val="24"/>
        </w:rPr>
        <w:t xml:space="preserve">I have read and understand the statements above. I consent to participate in this study. </w:t>
      </w:r>
    </w:p>
    <w:p w:rsidRPr="002D349B" w:rsidR="00EF49A3" w:rsidP="00EF4333" w:rsidRDefault="00EF49A3">
      <w:pPr>
        <w:pStyle w:val="L1-FlLSp12"/>
        <w:numPr>
          <w:ilvl w:val="0"/>
          <w:numId w:val="1"/>
        </w:numPr>
        <w:tabs>
          <w:tab w:val="right" w:leader="underscore" w:pos="4320"/>
          <w:tab w:val="left" w:pos="4695"/>
          <w:tab w:val="right" w:leader="underscore" w:pos="9360"/>
        </w:tabs>
        <w:spacing w:after="120" w:line="240" w:lineRule="auto"/>
        <w:rPr>
          <w:rFonts w:ascii="Calibri" w:hAnsi="Calibri"/>
          <w:szCs w:val="24"/>
        </w:rPr>
      </w:pPr>
      <w:r w:rsidRPr="002D349B">
        <w:rPr>
          <w:rFonts w:ascii="Calibri" w:hAnsi="Calibri"/>
          <w:szCs w:val="24"/>
        </w:rPr>
        <w:t>I allow my interview to be recorded.</w:t>
      </w:r>
    </w:p>
    <w:p w:rsidRPr="002D349B" w:rsidR="00EF49A3" w:rsidP="00EF4333" w:rsidRDefault="00EF49A3">
      <w:pPr>
        <w:pStyle w:val="L1-FlLSp12"/>
        <w:numPr>
          <w:ilvl w:val="0"/>
          <w:numId w:val="1"/>
        </w:numPr>
        <w:tabs>
          <w:tab w:val="right" w:leader="underscore" w:pos="4320"/>
          <w:tab w:val="left" w:pos="4695"/>
          <w:tab w:val="right" w:leader="underscore" w:pos="9360"/>
        </w:tabs>
        <w:spacing w:after="240" w:line="240" w:lineRule="auto"/>
        <w:rPr>
          <w:rFonts w:ascii="Calibri" w:hAnsi="Calibri"/>
          <w:szCs w:val="24"/>
        </w:rPr>
      </w:pPr>
      <w:r w:rsidRPr="002D349B">
        <w:rPr>
          <w:rFonts w:ascii="Calibri" w:hAnsi="Calibri"/>
          <w:szCs w:val="24"/>
        </w:rPr>
        <w:t>I do not allow my interview to be recorded.</w:t>
      </w:r>
    </w:p>
    <w:p w:rsidRPr="002D349B" w:rsidR="00EF49A3" w:rsidP="00EF49A3" w:rsidRDefault="00EF49A3">
      <w:pPr>
        <w:pStyle w:val="SL-FlLftSgl"/>
        <w:tabs>
          <w:tab w:val="right" w:leader="underscore" w:pos="4320"/>
          <w:tab w:val="left" w:pos="4680"/>
          <w:tab w:val="right" w:leader="underscore" w:pos="9360"/>
        </w:tabs>
        <w:rPr>
          <w:rFonts w:ascii="Calibri" w:hAnsi="Calibri"/>
          <w:szCs w:val="24"/>
        </w:rPr>
      </w:pPr>
      <w:r w:rsidRPr="002D349B">
        <w:rPr>
          <w:rFonts w:ascii="Calibri" w:hAnsi="Calibri"/>
          <w:szCs w:val="24"/>
        </w:rPr>
        <w:tab/>
      </w:r>
      <w:r w:rsidRPr="002D349B">
        <w:rPr>
          <w:rFonts w:ascii="Calibri" w:hAnsi="Calibri"/>
          <w:szCs w:val="24"/>
        </w:rPr>
        <w:tab/>
      </w:r>
      <w:r w:rsidRPr="002D349B">
        <w:rPr>
          <w:rFonts w:ascii="Calibri" w:hAnsi="Calibri"/>
          <w:szCs w:val="24"/>
        </w:rPr>
        <w:tab/>
      </w:r>
    </w:p>
    <w:p w:rsidRPr="00B2666F" w:rsidR="00EF49A3" w:rsidP="00EF49A3" w:rsidRDefault="00EF49A3">
      <w:pPr>
        <w:pStyle w:val="SL-FlLftSgl"/>
        <w:tabs>
          <w:tab w:val="left" w:pos="4680"/>
        </w:tabs>
        <w:rPr>
          <w:rFonts w:ascii="Calibri" w:hAnsi="Calibri"/>
          <w:sz w:val="22"/>
          <w:szCs w:val="22"/>
        </w:rPr>
      </w:pPr>
      <w:r w:rsidRPr="00B2666F">
        <w:rPr>
          <w:rFonts w:ascii="Calibri" w:hAnsi="Calibri"/>
          <w:sz w:val="22"/>
          <w:szCs w:val="22"/>
        </w:rPr>
        <w:t>Participant's signature</w:t>
      </w:r>
      <w:r w:rsidRPr="00B2666F">
        <w:rPr>
          <w:rFonts w:ascii="Calibri" w:hAnsi="Calibri"/>
          <w:sz w:val="22"/>
          <w:szCs w:val="22"/>
        </w:rPr>
        <w:tab/>
        <w:t>Date</w:t>
      </w:r>
    </w:p>
    <w:p w:rsidRPr="00B2666F" w:rsidR="009829AA" w:rsidP="002D349B" w:rsidRDefault="009829AA">
      <w:pPr>
        <w:pStyle w:val="SL-FlLftSgl"/>
        <w:tabs>
          <w:tab w:val="right" w:leader="underscore" w:pos="4320"/>
          <w:tab w:val="left" w:pos="4680"/>
          <w:tab w:val="right" w:leader="underscore" w:pos="9360"/>
        </w:tabs>
        <w:rPr>
          <w:rFonts w:ascii="Calibri" w:hAnsi="Calibri"/>
          <w:sz w:val="22"/>
          <w:szCs w:val="22"/>
        </w:rPr>
      </w:pPr>
    </w:p>
    <w:p w:rsidRPr="002D349B" w:rsidR="00EF49A3" w:rsidP="002D349B" w:rsidRDefault="00EF49A3">
      <w:pPr>
        <w:pStyle w:val="SL-FlLftSgl"/>
        <w:tabs>
          <w:tab w:val="right" w:leader="underscore" w:pos="4320"/>
          <w:tab w:val="left" w:pos="4680"/>
          <w:tab w:val="right" w:leader="underscore" w:pos="9360"/>
        </w:tabs>
        <w:rPr>
          <w:rFonts w:ascii="Calibri" w:hAnsi="Calibri"/>
          <w:szCs w:val="24"/>
        </w:rPr>
      </w:pPr>
      <w:r w:rsidRPr="002D349B">
        <w:rPr>
          <w:rFonts w:ascii="Calibri" w:hAnsi="Calibri"/>
          <w:szCs w:val="24"/>
        </w:rPr>
        <w:tab/>
      </w:r>
    </w:p>
    <w:p w:rsidRPr="00B2666F" w:rsidR="00A22F8E" w:rsidP="002D349B" w:rsidRDefault="00EF49A3">
      <w:pPr>
        <w:pStyle w:val="SL-FlLftSgl"/>
        <w:tabs>
          <w:tab w:val="right" w:leader="underscore" w:pos="4320"/>
          <w:tab w:val="left" w:pos="4680"/>
          <w:tab w:val="right" w:leader="underscore" w:pos="9360"/>
        </w:tabs>
        <w:rPr>
          <w:sz w:val="22"/>
          <w:szCs w:val="22"/>
        </w:rPr>
      </w:pPr>
      <w:r w:rsidRPr="00B2666F">
        <w:rPr>
          <w:rFonts w:ascii="Calibri" w:hAnsi="Calibri"/>
          <w:sz w:val="22"/>
          <w:szCs w:val="22"/>
        </w:rPr>
        <w:t>Participant's printed name</w:t>
      </w:r>
    </w:p>
    <w:sectPr w:rsidRPr="00B2666F" w:rsidR="00A22F8E" w:rsidSect="00682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44" w:rsidRDefault="00546444" w:rsidP="0068230B">
      <w:pPr>
        <w:spacing w:after="0" w:line="240" w:lineRule="auto"/>
      </w:pPr>
      <w:r>
        <w:separator/>
      </w:r>
    </w:p>
  </w:endnote>
  <w:endnote w:type="continuationSeparator" w:id="0">
    <w:p w:rsidR="00546444" w:rsidRDefault="00546444" w:rsidP="0068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44" w:rsidRDefault="00546444" w:rsidP="0068230B">
      <w:pPr>
        <w:spacing w:after="0" w:line="240" w:lineRule="auto"/>
      </w:pPr>
      <w:r>
        <w:separator/>
      </w:r>
    </w:p>
  </w:footnote>
  <w:footnote w:type="continuationSeparator" w:id="0">
    <w:p w:rsidR="00546444" w:rsidRDefault="00546444" w:rsidP="0068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F4F3E"/>
    <w:multiLevelType w:val="hybridMultilevel"/>
    <w:tmpl w:val="4DF63E42"/>
    <w:lvl w:ilvl="0" w:tplc="62EED9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A3"/>
    <w:rsid w:val="0000549B"/>
    <w:rsid w:val="00005D39"/>
    <w:rsid w:val="0000753F"/>
    <w:rsid w:val="0001143D"/>
    <w:rsid w:val="00011448"/>
    <w:rsid w:val="000119FD"/>
    <w:rsid w:val="00012EA8"/>
    <w:rsid w:val="000142BE"/>
    <w:rsid w:val="000150EF"/>
    <w:rsid w:val="00015CBF"/>
    <w:rsid w:val="00016196"/>
    <w:rsid w:val="00016999"/>
    <w:rsid w:val="0002087E"/>
    <w:rsid w:val="00021047"/>
    <w:rsid w:val="0002256B"/>
    <w:rsid w:val="00022C1A"/>
    <w:rsid w:val="000248FA"/>
    <w:rsid w:val="00024CB6"/>
    <w:rsid w:val="00025D80"/>
    <w:rsid w:val="00026C9E"/>
    <w:rsid w:val="000307F7"/>
    <w:rsid w:val="0003119C"/>
    <w:rsid w:val="000319CD"/>
    <w:rsid w:val="00035A26"/>
    <w:rsid w:val="00037BE9"/>
    <w:rsid w:val="000408B2"/>
    <w:rsid w:val="00041DDF"/>
    <w:rsid w:val="00044919"/>
    <w:rsid w:val="00045224"/>
    <w:rsid w:val="00046174"/>
    <w:rsid w:val="00047538"/>
    <w:rsid w:val="00051304"/>
    <w:rsid w:val="00052EA6"/>
    <w:rsid w:val="00052FCC"/>
    <w:rsid w:val="00053C88"/>
    <w:rsid w:val="00054419"/>
    <w:rsid w:val="00054E33"/>
    <w:rsid w:val="0005525A"/>
    <w:rsid w:val="000557E4"/>
    <w:rsid w:val="00056205"/>
    <w:rsid w:val="000564FA"/>
    <w:rsid w:val="00056C1A"/>
    <w:rsid w:val="000575E5"/>
    <w:rsid w:val="0005777E"/>
    <w:rsid w:val="00060282"/>
    <w:rsid w:val="00063D77"/>
    <w:rsid w:val="00065077"/>
    <w:rsid w:val="00065685"/>
    <w:rsid w:val="00070D12"/>
    <w:rsid w:val="0007142F"/>
    <w:rsid w:val="00071F20"/>
    <w:rsid w:val="00073B9F"/>
    <w:rsid w:val="00073BDE"/>
    <w:rsid w:val="00073DB2"/>
    <w:rsid w:val="00077170"/>
    <w:rsid w:val="00082140"/>
    <w:rsid w:val="00083013"/>
    <w:rsid w:val="000840B6"/>
    <w:rsid w:val="00084A07"/>
    <w:rsid w:val="00084BDE"/>
    <w:rsid w:val="000851E3"/>
    <w:rsid w:val="00086A74"/>
    <w:rsid w:val="00086F0D"/>
    <w:rsid w:val="00090462"/>
    <w:rsid w:val="0009243C"/>
    <w:rsid w:val="000A0DC8"/>
    <w:rsid w:val="000A0FA6"/>
    <w:rsid w:val="000A21E7"/>
    <w:rsid w:val="000A33E7"/>
    <w:rsid w:val="000A7B99"/>
    <w:rsid w:val="000B0DB3"/>
    <w:rsid w:val="000B10FF"/>
    <w:rsid w:val="000B1418"/>
    <w:rsid w:val="000B15E2"/>
    <w:rsid w:val="000B2193"/>
    <w:rsid w:val="000B258C"/>
    <w:rsid w:val="000B3734"/>
    <w:rsid w:val="000B79B0"/>
    <w:rsid w:val="000B7E2F"/>
    <w:rsid w:val="000C1C23"/>
    <w:rsid w:val="000C3217"/>
    <w:rsid w:val="000C3B1B"/>
    <w:rsid w:val="000C49DB"/>
    <w:rsid w:val="000C563C"/>
    <w:rsid w:val="000C5EE0"/>
    <w:rsid w:val="000C6267"/>
    <w:rsid w:val="000C77E3"/>
    <w:rsid w:val="000D5A2E"/>
    <w:rsid w:val="000D7624"/>
    <w:rsid w:val="000E0108"/>
    <w:rsid w:val="000E33DF"/>
    <w:rsid w:val="000E3487"/>
    <w:rsid w:val="000E3E92"/>
    <w:rsid w:val="000E54B4"/>
    <w:rsid w:val="000E7F07"/>
    <w:rsid w:val="000F1279"/>
    <w:rsid w:val="000F1B52"/>
    <w:rsid w:val="000F3F06"/>
    <w:rsid w:val="000F4FFD"/>
    <w:rsid w:val="000F643B"/>
    <w:rsid w:val="000F760A"/>
    <w:rsid w:val="000F7632"/>
    <w:rsid w:val="000F7C49"/>
    <w:rsid w:val="000F7E52"/>
    <w:rsid w:val="00100830"/>
    <w:rsid w:val="00101C66"/>
    <w:rsid w:val="00102702"/>
    <w:rsid w:val="001027AB"/>
    <w:rsid w:val="00112637"/>
    <w:rsid w:val="00112638"/>
    <w:rsid w:val="00114671"/>
    <w:rsid w:val="001177E8"/>
    <w:rsid w:val="001202F3"/>
    <w:rsid w:val="001216C8"/>
    <w:rsid w:val="001226EF"/>
    <w:rsid w:val="00123F39"/>
    <w:rsid w:val="00132443"/>
    <w:rsid w:val="001338DD"/>
    <w:rsid w:val="00133B58"/>
    <w:rsid w:val="001356E8"/>
    <w:rsid w:val="00136750"/>
    <w:rsid w:val="001374EF"/>
    <w:rsid w:val="00141264"/>
    <w:rsid w:val="00141FAA"/>
    <w:rsid w:val="00142491"/>
    <w:rsid w:val="00142C82"/>
    <w:rsid w:val="0014302E"/>
    <w:rsid w:val="00143AB0"/>
    <w:rsid w:val="00143AB5"/>
    <w:rsid w:val="00146DAF"/>
    <w:rsid w:val="0015031B"/>
    <w:rsid w:val="00152745"/>
    <w:rsid w:val="00153DA1"/>
    <w:rsid w:val="00154BC7"/>
    <w:rsid w:val="00156971"/>
    <w:rsid w:val="0016008F"/>
    <w:rsid w:val="001603DB"/>
    <w:rsid w:val="0016163E"/>
    <w:rsid w:val="00166311"/>
    <w:rsid w:val="00167C40"/>
    <w:rsid w:val="0017206E"/>
    <w:rsid w:val="00172192"/>
    <w:rsid w:val="00173F11"/>
    <w:rsid w:val="00177FE8"/>
    <w:rsid w:val="00180CF4"/>
    <w:rsid w:val="00181901"/>
    <w:rsid w:val="00182536"/>
    <w:rsid w:val="00184C21"/>
    <w:rsid w:val="00186698"/>
    <w:rsid w:val="00190BD7"/>
    <w:rsid w:val="00191FC9"/>
    <w:rsid w:val="00192722"/>
    <w:rsid w:val="00192C0F"/>
    <w:rsid w:val="00194109"/>
    <w:rsid w:val="00194807"/>
    <w:rsid w:val="00194D7C"/>
    <w:rsid w:val="00196082"/>
    <w:rsid w:val="00197617"/>
    <w:rsid w:val="001A0814"/>
    <w:rsid w:val="001A086E"/>
    <w:rsid w:val="001A19D1"/>
    <w:rsid w:val="001A2BAD"/>
    <w:rsid w:val="001A303A"/>
    <w:rsid w:val="001A6AD4"/>
    <w:rsid w:val="001A6B15"/>
    <w:rsid w:val="001B0642"/>
    <w:rsid w:val="001B2561"/>
    <w:rsid w:val="001B4081"/>
    <w:rsid w:val="001C07DA"/>
    <w:rsid w:val="001C287E"/>
    <w:rsid w:val="001C44B3"/>
    <w:rsid w:val="001C44C4"/>
    <w:rsid w:val="001C4F29"/>
    <w:rsid w:val="001C702C"/>
    <w:rsid w:val="001C7A86"/>
    <w:rsid w:val="001D0338"/>
    <w:rsid w:val="001D0F06"/>
    <w:rsid w:val="001D1D3E"/>
    <w:rsid w:val="001D2243"/>
    <w:rsid w:val="001D22B1"/>
    <w:rsid w:val="001D4482"/>
    <w:rsid w:val="001D4E49"/>
    <w:rsid w:val="001D502D"/>
    <w:rsid w:val="001D6AE7"/>
    <w:rsid w:val="001D7804"/>
    <w:rsid w:val="001E3344"/>
    <w:rsid w:val="001E3EA0"/>
    <w:rsid w:val="001E506D"/>
    <w:rsid w:val="001F02AD"/>
    <w:rsid w:val="001F25C3"/>
    <w:rsid w:val="001F2B4E"/>
    <w:rsid w:val="001F3128"/>
    <w:rsid w:val="001F3604"/>
    <w:rsid w:val="001F4A94"/>
    <w:rsid w:val="001F545F"/>
    <w:rsid w:val="001F6C5B"/>
    <w:rsid w:val="00201177"/>
    <w:rsid w:val="00201897"/>
    <w:rsid w:val="00201B2A"/>
    <w:rsid w:val="0020249B"/>
    <w:rsid w:val="00204824"/>
    <w:rsid w:val="00205FEC"/>
    <w:rsid w:val="00207F51"/>
    <w:rsid w:val="0021242B"/>
    <w:rsid w:val="002138F4"/>
    <w:rsid w:val="00214C2B"/>
    <w:rsid w:val="002158DA"/>
    <w:rsid w:val="0021664C"/>
    <w:rsid w:val="00224D13"/>
    <w:rsid w:val="00225543"/>
    <w:rsid w:val="00231FC6"/>
    <w:rsid w:val="002339E3"/>
    <w:rsid w:val="00234FCB"/>
    <w:rsid w:val="00236039"/>
    <w:rsid w:val="002413CA"/>
    <w:rsid w:val="00243549"/>
    <w:rsid w:val="00243C47"/>
    <w:rsid w:val="00244BE0"/>
    <w:rsid w:val="00245246"/>
    <w:rsid w:val="002460DE"/>
    <w:rsid w:val="00250534"/>
    <w:rsid w:val="00254097"/>
    <w:rsid w:val="00255788"/>
    <w:rsid w:val="00255D97"/>
    <w:rsid w:val="002561E2"/>
    <w:rsid w:val="002570FF"/>
    <w:rsid w:val="0025737B"/>
    <w:rsid w:val="00257E53"/>
    <w:rsid w:val="00257FBB"/>
    <w:rsid w:val="002621DA"/>
    <w:rsid w:val="0026257C"/>
    <w:rsid w:val="00266079"/>
    <w:rsid w:val="00266D80"/>
    <w:rsid w:val="002673C8"/>
    <w:rsid w:val="00267614"/>
    <w:rsid w:val="00270329"/>
    <w:rsid w:val="00270458"/>
    <w:rsid w:val="00276175"/>
    <w:rsid w:val="00277798"/>
    <w:rsid w:val="002814C9"/>
    <w:rsid w:val="00283683"/>
    <w:rsid w:val="00285570"/>
    <w:rsid w:val="00286C88"/>
    <w:rsid w:val="00287ADB"/>
    <w:rsid w:val="00290D66"/>
    <w:rsid w:val="00291418"/>
    <w:rsid w:val="002919ED"/>
    <w:rsid w:val="00293AE7"/>
    <w:rsid w:val="002960F0"/>
    <w:rsid w:val="00297617"/>
    <w:rsid w:val="00297EFD"/>
    <w:rsid w:val="002A0074"/>
    <w:rsid w:val="002A1A50"/>
    <w:rsid w:val="002A2F94"/>
    <w:rsid w:val="002A4201"/>
    <w:rsid w:val="002A6010"/>
    <w:rsid w:val="002A7314"/>
    <w:rsid w:val="002B0C57"/>
    <w:rsid w:val="002B0D93"/>
    <w:rsid w:val="002B4BD5"/>
    <w:rsid w:val="002B5046"/>
    <w:rsid w:val="002B5565"/>
    <w:rsid w:val="002B6348"/>
    <w:rsid w:val="002C22BF"/>
    <w:rsid w:val="002C3651"/>
    <w:rsid w:val="002C57F4"/>
    <w:rsid w:val="002D2B08"/>
    <w:rsid w:val="002D349B"/>
    <w:rsid w:val="002D445D"/>
    <w:rsid w:val="002D455D"/>
    <w:rsid w:val="002D47F7"/>
    <w:rsid w:val="002D4C22"/>
    <w:rsid w:val="002D5CA8"/>
    <w:rsid w:val="002D74F5"/>
    <w:rsid w:val="002E094D"/>
    <w:rsid w:val="002E13E6"/>
    <w:rsid w:val="002E144A"/>
    <w:rsid w:val="002E166E"/>
    <w:rsid w:val="002E22D3"/>
    <w:rsid w:val="002E5D5D"/>
    <w:rsid w:val="002E62EE"/>
    <w:rsid w:val="002E6D58"/>
    <w:rsid w:val="002E6FBB"/>
    <w:rsid w:val="002F3AF1"/>
    <w:rsid w:val="002F4C8B"/>
    <w:rsid w:val="002F507F"/>
    <w:rsid w:val="002F6DBF"/>
    <w:rsid w:val="00301038"/>
    <w:rsid w:val="00301AA8"/>
    <w:rsid w:val="003023E2"/>
    <w:rsid w:val="0030296C"/>
    <w:rsid w:val="00312567"/>
    <w:rsid w:val="00313235"/>
    <w:rsid w:val="00314FEE"/>
    <w:rsid w:val="00315CDA"/>
    <w:rsid w:val="003160D4"/>
    <w:rsid w:val="0031653D"/>
    <w:rsid w:val="003166E1"/>
    <w:rsid w:val="00317D89"/>
    <w:rsid w:val="00320527"/>
    <w:rsid w:val="00320F28"/>
    <w:rsid w:val="003221DF"/>
    <w:rsid w:val="00323201"/>
    <w:rsid w:val="00323A2F"/>
    <w:rsid w:val="0032464B"/>
    <w:rsid w:val="003301B2"/>
    <w:rsid w:val="00335360"/>
    <w:rsid w:val="003355B1"/>
    <w:rsid w:val="00335F14"/>
    <w:rsid w:val="003408C6"/>
    <w:rsid w:val="00340CF8"/>
    <w:rsid w:val="00341B27"/>
    <w:rsid w:val="003439F9"/>
    <w:rsid w:val="003443AF"/>
    <w:rsid w:val="003444D7"/>
    <w:rsid w:val="00344B80"/>
    <w:rsid w:val="00345F0B"/>
    <w:rsid w:val="00347C0B"/>
    <w:rsid w:val="00350DBD"/>
    <w:rsid w:val="00351A1B"/>
    <w:rsid w:val="00351E02"/>
    <w:rsid w:val="00353117"/>
    <w:rsid w:val="00353871"/>
    <w:rsid w:val="00355276"/>
    <w:rsid w:val="00356263"/>
    <w:rsid w:val="0035699C"/>
    <w:rsid w:val="00356A00"/>
    <w:rsid w:val="00357CA7"/>
    <w:rsid w:val="0036378D"/>
    <w:rsid w:val="00364905"/>
    <w:rsid w:val="003649BC"/>
    <w:rsid w:val="003651B4"/>
    <w:rsid w:val="003651C3"/>
    <w:rsid w:val="00365CE8"/>
    <w:rsid w:val="0037023A"/>
    <w:rsid w:val="00370FDB"/>
    <w:rsid w:val="00371ECC"/>
    <w:rsid w:val="00371F19"/>
    <w:rsid w:val="00372114"/>
    <w:rsid w:val="00373A92"/>
    <w:rsid w:val="00375BA5"/>
    <w:rsid w:val="00376097"/>
    <w:rsid w:val="003762C0"/>
    <w:rsid w:val="00380BC9"/>
    <w:rsid w:val="003814D7"/>
    <w:rsid w:val="0038171E"/>
    <w:rsid w:val="00384E19"/>
    <w:rsid w:val="00385380"/>
    <w:rsid w:val="00385382"/>
    <w:rsid w:val="0038651D"/>
    <w:rsid w:val="0038676B"/>
    <w:rsid w:val="003902FA"/>
    <w:rsid w:val="00390DEF"/>
    <w:rsid w:val="003917D0"/>
    <w:rsid w:val="00392700"/>
    <w:rsid w:val="00392A6F"/>
    <w:rsid w:val="00392EF7"/>
    <w:rsid w:val="00393768"/>
    <w:rsid w:val="00394518"/>
    <w:rsid w:val="00396032"/>
    <w:rsid w:val="00396848"/>
    <w:rsid w:val="003971E9"/>
    <w:rsid w:val="00397F1E"/>
    <w:rsid w:val="003A39AB"/>
    <w:rsid w:val="003A4680"/>
    <w:rsid w:val="003A4B7B"/>
    <w:rsid w:val="003A5BF9"/>
    <w:rsid w:val="003B006D"/>
    <w:rsid w:val="003B153A"/>
    <w:rsid w:val="003B3DAB"/>
    <w:rsid w:val="003B3E9F"/>
    <w:rsid w:val="003B43CE"/>
    <w:rsid w:val="003B5D59"/>
    <w:rsid w:val="003B60E5"/>
    <w:rsid w:val="003B7008"/>
    <w:rsid w:val="003C2C7A"/>
    <w:rsid w:val="003C3157"/>
    <w:rsid w:val="003C4DA9"/>
    <w:rsid w:val="003C4E8D"/>
    <w:rsid w:val="003C5CCA"/>
    <w:rsid w:val="003C7F2F"/>
    <w:rsid w:val="003D1CAC"/>
    <w:rsid w:val="003D4C1F"/>
    <w:rsid w:val="003D5730"/>
    <w:rsid w:val="003E42A1"/>
    <w:rsid w:val="003E4DD6"/>
    <w:rsid w:val="003E4FF3"/>
    <w:rsid w:val="003E7C8E"/>
    <w:rsid w:val="003E7F80"/>
    <w:rsid w:val="003F1441"/>
    <w:rsid w:val="003F3D86"/>
    <w:rsid w:val="003F426A"/>
    <w:rsid w:val="003F60F4"/>
    <w:rsid w:val="003F693C"/>
    <w:rsid w:val="003F6B56"/>
    <w:rsid w:val="003F6ED6"/>
    <w:rsid w:val="003F73FF"/>
    <w:rsid w:val="003F7976"/>
    <w:rsid w:val="004005B2"/>
    <w:rsid w:val="00400F64"/>
    <w:rsid w:val="0040303C"/>
    <w:rsid w:val="004040A1"/>
    <w:rsid w:val="004063E4"/>
    <w:rsid w:val="00406DDF"/>
    <w:rsid w:val="004078E8"/>
    <w:rsid w:val="00412397"/>
    <w:rsid w:val="00413332"/>
    <w:rsid w:val="00414B89"/>
    <w:rsid w:val="00417CF6"/>
    <w:rsid w:val="00420DC5"/>
    <w:rsid w:val="00421069"/>
    <w:rsid w:val="00421312"/>
    <w:rsid w:val="0042303E"/>
    <w:rsid w:val="004238BD"/>
    <w:rsid w:val="00426E01"/>
    <w:rsid w:val="00427348"/>
    <w:rsid w:val="00430E6B"/>
    <w:rsid w:val="00431104"/>
    <w:rsid w:val="004324AB"/>
    <w:rsid w:val="00433BF9"/>
    <w:rsid w:val="00433D70"/>
    <w:rsid w:val="00434F11"/>
    <w:rsid w:val="004357B6"/>
    <w:rsid w:val="00436163"/>
    <w:rsid w:val="00436E23"/>
    <w:rsid w:val="0044023C"/>
    <w:rsid w:val="00440593"/>
    <w:rsid w:val="00442BA9"/>
    <w:rsid w:val="004435AE"/>
    <w:rsid w:val="004464E4"/>
    <w:rsid w:val="00447CF3"/>
    <w:rsid w:val="004520E1"/>
    <w:rsid w:val="00452DB3"/>
    <w:rsid w:val="004537BB"/>
    <w:rsid w:val="004556A3"/>
    <w:rsid w:val="00456F5B"/>
    <w:rsid w:val="0046009D"/>
    <w:rsid w:val="00460540"/>
    <w:rsid w:val="00461366"/>
    <w:rsid w:val="004645E9"/>
    <w:rsid w:val="0046500D"/>
    <w:rsid w:val="00465ACB"/>
    <w:rsid w:val="004664B6"/>
    <w:rsid w:val="0046714A"/>
    <w:rsid w:val="00470D37"/>
    <w:rsid w:val="0047107F"/>
    <w:rsid w:val="0047120E"/>
    <w:rsid w:val="00471352"/>
    <w:rsid w:val="00473728"/>
    <w:rsid w:val="004739B8"/>
    <w:rsid w:val="00473F49"/>
    <w:rsid w:val="004746DC"/>
    <w:rsid w:val="00477348"/>
    <w:rsid w:val="00481392"/>
    <w:rsid w:val="004831E1"/>
    <w:rsid w:val="0048420A"/>
    <w:rsid w:val="00485651"/>
    <w:rsid w:val="00485D1E"/>
    <w:rsid w:val="00486888"/>
    <w:rsid w:val="00486B71"/>
    <w:rsid w:val="00486D6B"/>
    <w:rsid w:val="00487119"/>
    <w:rsid w:val="00487576"/>
    <w:rsid w:val="004903FA"/>
    <w:rsid w:val="00491B45"/>
    <w:rsid w:val="00491EFF"/>
    <w:rsid w:val="0049520F"/>
    <w:rsid w:val="004956E5"/>
    <w:rsid w:val="004A287D"/>
    <w:rsid w:val="004A2C62"/>
    <w:rsid w:val="004A3F67"/>
    <w:rsid w:val="004A48BD"/>
    <w:rsid w:val="004A4DF2"/>
    <w:rsid w:val="004A56FD"/>
    <w:rsid w:val="004A60A8"/>
    <w:rsid w:val="004A60AE"/>
    <w:rsid w:val="004B0270"/>
    <w:rsid w:val="004B28C6"/>
    <w:rsid w:val="004B3854"/>
    <w:rsid w:val="004B3BC5"/>
    <w:rsid w:val="004B4871"/>
    <w:rsid w:val="004B581B"/>
    <w:rsid w:val="004B74FA"/>
    <w:rsid w:val="004C0157"/>
    <w:rsid w:val="004C22C3"/>
    <w:rsid w:val="004C2C87"/>
    <w:rsid w:val="004C51D7"/>
    <w:rsid w:val="004C64F8"/>
    <w:rsid w:val="004C7E00"/>
    <w:rsid w:val="004D162B"/>
    <w:rsid w:val="004D23C7"/>
    <w:rsid w:val="004D3113"/>
    <w:rsid w:val="004D3C45"/>
    <w:rsid w:val="004D5EB5"/>
    <w:rsid w:val="004D672D"/>
    <w:rsid w:val="004D7350"/>
    <w:rsid w:val="004E446A"/>
    <w:rsid w:val="004E6D72"/>
    <w:rsid w:val="004F5488"/>
    <w:rsid w:val="004F7672"/>
    <w:rsid w:val="00500FC3"/>
    <w:rsid w:val="00507C05"/>
    <w:rsid w:val="005118B7"/>
    <w:rsid w:val="0051457E"/>
    <w:rsid w:val="005146D0"/>
    <w:rsid w:val="0051582D"/>
    <w:rsid w:val="00515D16"/>
    <w:rsid w:val="00521CBD"/>
    <w:rsid w:val="00522CAB"/>
    <w:rsid w:val="005251D4"/>
    <w:rsid w:val="00525F72"/>
    <w:rsid w:val="00526641"/>
    <w:rsid w:val="00531DDE"/>
    <w:rsid w:val="005324D5"/>
    <w:rsid w:val="00532D19"/>
    <w:rsid w:val="0054049F"/>
    <w:rsid w:val="00540C29"/>
    <w:rsid w:val="00542449"/>
    <w:rsid w:val="00543AD0"/>
    <w:rsid w:val="00543C11"/>
    <w:rsid w:val="00545AC4"/>
    <w:rsid w:val="00546444"/>
    <w:rsid w:val="00547E23"/>
    <w:rsid w:val="005529BA"/>
    <w:rsid w:val="00553ABA"/>
    <w:rsid w:val="00554450"/>
    <w:rsid w:val="00555F03"/>
    <w:rsid w:val="0055782B"/>
    <w:rsid w:val="00562AF9"/>
    <w:rsid w:val="00562D6C"/>
    <w:rsid w:val="00563B12"/>
    <w:rsid w:val="00567AC8"/>
    <w:rsid w:val="00567B11"/>
    <w:rsid w:val="00571447"/>
    <w:rsid w:val="00572B6C"/>
    <w:rsid w:val="00573C63"/>
    <w:rsid w:val="00575692"/>
    <w:rsid w:val="00576377"/>
    <w:rsid w:val="0058022D"/>
    <w:rsid w:val="005804A0"/>
    <w:rsid w:val="00581509"/>
    <w:rsid w:val="005821FF"/>
    <w:rsid w:val="0058247B"/>
    <w:rsid w:val="005837DD"/>
    <w:rsid w:val="00583F56"/>
    <w:rsid w:val="00584B6D"/>
    <w:rsid w:val="005855F7"/>
    <w:rsid w:val="005860E8"/>
    <w:rsid w:val="00586291"/>
    <w:rsid w:val="00586402"/>
    <w:rsid w:val="005865E6"/>
    <w:rsid w:val="00586B49"/>
    <w:rsid w:val="0059002C"/>
    <w:rsid w:val="00591D17"/>
    <w:rsid w:val="00593117"/>
    <w:rsid w:val="00593FFE"/>
    <w:rsid w:val="005947C1"/>
    <w:rsid w:val="00595C59"/>
    <w:rsid w:val="00596A3C"/>
    <w:rsid w:val="00596EB9"/>
    <w:rsid w:val="0059721D"/>
    <w:rsid w:val="005A0673"/>
    <w:rsid w:val="005A196B"/>
    <w:rsid w:val="005A2113"/>
    <w:rsid w:val="005A6028"/>
    <w:rsid w:val="005A606F"/>
    <w:rsid w:val="005A60B3"/>
    <w:rsid w:val="005B11C3"/>
    <w:rsid w:val="005B1951"/>
    <w:rsid w:val="005B1B5F"/>
    <w:rsid w:val="005B3EFC"/>
    <w:rsid w:val="005B57F4"/>
    <w:rsid w:val="005B5D87"/>
    <w:rsid w:val="005B73A9"/>
    <w:rsid w:val="005C19B4"/>
    <w:rsid w:val="005C3FDA"/>
    <w:rsid w:val="005C3FE3"/>
    <w:rsid w:val="005C68A8"/>
    <w:rsid w:val="005C7EBE"/>
    <w:rsid w:val="005D1304"/>
    <w:rsid w:val="005D241B"/>
    <w:rsid w:val="005D2B85"/>
    <w:rsid w:val="005D2E40"/>
    <w:rsid w:val="005D40EF"/>
    <w:rsid w:val="005D48AF"/>
    <w:rsid w:val="005D48EA"/>
    <w:rsid w:val="005D61DB"/>
    <w:rsid w:val="005D66C7"/>
    <w:rsid w:val="005D7634"/>
    <w:rsid w:val="005E0F88"/>
    <w:rsid w:val="005E5EB1"/>
    <w:rsid w:val="005E7A0A"/>
    <w:rsid w:val="005F1902"/>
    <w:rsid w:val="005F2A3C"/>
    <w:rsid w:val="005F6300"/>
    <w:rsid w:val="005F6FA6"/>
    <w:rsid w:val="005F7FF7"/>
    <w:rsid w:val="00601A39"/>
    <w:rsid w:val="00601C06"/>
    <w:rsid w:val="00602894"/>
    <w:rsid w:val="00603046"/>
    <w:rsid w:val="00610135"/>
    <w:rsid w:val="006113EF"/>
    <w:rsid w:val="00612705"/>
    <w:rsid w:val="0061303C"/>
    <w:rsid w:val="00613FA4"/>
    <w:rsid w:val="00614254"/>
    <w:rsid w:val="00615A4E"/>
    <w:rsid w:val="00616274"/>
    <w:rsid w:val="00616430"/>
    <w:rsid w:val="006175A0"/>
    <w:rsid w:val="00621F9A"/>
    <w:rsid w:val="0062242C"/>
    <w:rsid w:val="00624E7D"/>
    <w:rsid w:val="00625DE1"/>
    <w:rsid w:val="006264B3"/>
    <w:rsid w:val="0063338A"/>
    <w:rsid w:val="00633720"/>
    <w:rsid w:val="006344C6"/>
    <w:rsid w:val="006377A4"/>
    <w:rsid w:val="00637C3A"/>
    <w:rsid w:val="00640F75"/>
    <w:rsid w:val="00640FE8"/>
    <w:rsid w:val="006438C7"/>
    <w:rsid w:val="006439C7"/>
    <w:rsid w:val="006441EA"/>
    <w:rsid w:val="0064560B"/>
    <w:rsid w:val="00647937"/>
    <w:rsid w:val="00650669"/>
    <w:rsid w:val="00650E62"/>
    <w:rsid w:val="0065498A"/>
    <w:rsid w:val="0065693E"/>
    <w:rsid w:val="0065741E"/>
    <w:rsid w:val="006605F7"/>
    <w:rsid w:val="00661505"/>
    <w:rsid w:val="00661767"/>
    <w:rsid w:val="00661D45"/>
    <w:rsid w:val="00662742"/>
    <w:rsid w:val="00665784"/>
    <w:rsid w:val="006674B6"/>
    <w:rsid w:val="00671C4E"/>
    <w:rsid w:val="006722B8"/>
    <w:rsid w:val="00673C59"/>
    <w:rsid w:val="00674054"/>
    <w:rsid w:val="006761C9"/>
    <w:rsid w:val="00676BDF"/>
    <w:rsid w:val="00680139"/>
    <w:rsid w:val="006809B0"/>
    <w:rsid w:val="00681A4B"/>
    <w:rsid w:val="0068230B"/>
    <w:rsid w:val="00682D0B"/>
    <w:rsid w:val="00685DA3"/>
    <w:rsid w:val="00687CC7"/>
    <w:rsid w:val="00691730"/>
    <w:rsid w:val="006927B3"/>
    <w:rsid w:val="00696644"/>
    <w:rsid w:val="00697BDF"/>
    <w:rsid w:val="00697D49"/>
    <w:rsid w:val="006A0D93"/>
    <w:rsid w:val="006A1624"/>
    <w:rsid w:val="006A369C"/>
    <w:rsid w:val="006A4BE2"/>
    <w:rsid w:val="006A5DDE"/>
    <w:rsid w:val="006A7FB3"/>
    <w:rsid w:val="006B1255"/>
    <w:rsid w:val="006B1A9D"/>
    <w:rsid w:val="006B1C7E"/>
    <w:rsid w:val="006B1D9E"/>
    <w:rsid w:val="006B2A22"/>
    <w:rsid w:val="006B5183"/>
    <w:rsid w:val="006B5D6B"/>
    <w:rsid w:val="006B6CB3"/>
    <w:rsid w:val="006B7CD7"/>
    <w:rsid w:val="006C015C"/>
    <w:rsid w:val="006C371D"/>
    <w:rsid w:val="006C3D70"/>
    <w:rsid w:val="006C56A5"/>
    <w:rsid w:val="006C59C0"/>
    <w:rsid w:val="006C7568"/>
    <w:rsid w:val="006D06F9"/>
    <w:rsid w:val="006D44F4"/>
    <w:rsid w:val="006D4EC0"/>
    <w:rsid w:val="006D6B3C"/>
    <w:rsid w:val="006D77EE"/>
    <w:rsid w:val="006E2F2D"/>
    <w:rsid w:val="006E4037"/>
    <w:rsid w:val="006E47DA"/>
    <w:rsid w:val="006E4F5B"/>
    <w:rsid w:val="006E5389"/>
    <w:rsid w:val="006E6AF0"/>
    <w:rsid w:val="006E75A6"/>
    <w:rsid w:val="006F0201"/>
    <w:rsid w:val="006F02F5"/>
    <w:rsid w:val="006F088B"/>
    <w:rsid w:val="006F20E3"/>
    <w:rsid w:val="006F4BE8"/>
    <w:rsid w:val="006F4C5F"/>
    <w:rsid w:val="006F5B2B"/>
    <w:rsid w:val="006F5B5C"/>
    <w:rsid w:val="006F7590"/>
    <w:rsid w:val="0070125E"/>
    <w:rsid w:val="007035B0"/>
    <w:rsid w:val="00703D37"/>
    <w:rsid w:val="0070557B"/>
    <w:rsid w:val="0070645D"/>
    <w:rsid w:val="007100DE"/>
    <w:rsid w:val="00712959"/>
    <w:rsid w:val="00714F2F"/>
    <w:rsid w:val="0071537A"/>
    <w:rsid w:val="00715CAC"/>
    <w:rsid w:val="007161CD"/>
    <w:rsid w:val="00716262"/>
    <w:rsid w:val="007171D5"/>
    <w:rsid w:val="007172F6"/>
    <w:rsid w:val="00717924"/>
    <w:rsid w:val="00717B0F"/>
    <w:rsid w:val="00717E8D"/>
    <w:rsid w:val="00721145"/>
    <w:rsid w:val="00721E0C"/>
    <w:rsid w:val="007229E4"/>
    <w:rsid w:val="00724F18"/>
    <w:rsid w:val="0072547E"/>
    <w:rsid w:val="00727D9F"/>
    <w:rsid w:val="00731A18"/>
    <w:rsid w:val="00731CF1"/>
    <w:rsid w:val="007327F9"/>
    <w:rsid w:val="007332A4"/>
    <w:rsid w:val="00733506"/>
    <w:rsid w:val="00735198"/>
    <w:rsid w:val="007352A1"/>
    <w:rsid w:val="00735F5C"/>
    <w:rsid w:val="00736427"/>
    <w:rsid w:val="007365EA"/>
    <w:rsid w:val="00736882"/>
    <w:rsid w:val="0074189D"/>
    <w:rsid w:val="00743162"/>
    <w:rsid w:val="00747D3F"/>
    <w:rsid w:val="00751D7F"/>
    <w:rsid w:val="00751F92"/>
    <w:rsid w:val="007544F6"/>
    <w:rsid w:val="007565D1"/>
    <w:rsid w:val="00757515"/>
    <w:rsid w:val="00761BB3"/>
    <w:rsid w:val="00761BFB"/>
    <w:rsid w:val="007620B3"/>
    <w:rsid w:val="007629E9"/>
    <w:rsid w:val="00762F73"/>
    <w:rsid w:val="00765C9D"/>
    <w:rsid w:val="00766ABD"/>
    <w:rsid w:val="00771785"/>
    <w:rsid w:val="00771B5C"/>
    <w:rsid w:val="007737DE"/>
    <w:rsid w:val="00774311"/>
    <w:rsid w:val="007773DB"/>
    <w:rsid w:val="00777E57"/>
    <w:rsid w:val="007809A4"/>
    <w:rsid w:val="00781655"/>
    <w:rsid w:val="007843E8"/>
    <w:rsid w:val="007852C7"/>
    <w:rsid w:val="00785CAA"/>
    <w:rsid w:val="00785F85"/>
    <w:rsid w:val="00785FE9"/>
    <w:rsid w:val="00787974"/>
    <w:rsid w:val="00787BAB"/>
    <w:rsid w:val="00790237"/>
    <w:rsid w:val="00790ADF"/>
    <w:rsid w:val="00791925"/>
    <w:rsid w:val="007922AB"/>
    <w:rsid w:val="007949F6"/>
    <w:rsid w:val="00795C18"/>
    <w:rsid w:val="00795DFF"/>
    <w:rsid w:val="00796A9F"/>
    <w:rsid w:val="007A108D"/>
    <w:rsid w:val="007A16BB"/>
    <w:rsid w:val="007A1952"/>
    <w:rsid w:val="007A44CC"/>
    <w:rsid w:val="007A4FCC"/>
    <w:rsid w:val="007A5DA2"/>
    <w:rsid w:val="007A74E7"/>
    <w:rsid w:val="007A7C37"/>
    <w:rsid w:val="007B07AD"/>
    <w:rsid w:val="007B441D"/>
    <w:rsid w:val="007B56DA"/>
    <w:rsid w:val="007B718A"/>
    <w:rsid w:val="007B7285"/>
    <w:rsid w:val="007B73F0"/>
    <w:rsid w:val="007C0170"/>
    <w:rsid w:val="007C48B0"/>
    <w:rsid w:val="007C594E"/>
    <w:rsid w:val="007C66D3"/>
    <w:rsid w:val="007C7815"/>
    <w:rsid w:val="007C7C1D"/>
    <w:rsid w:val="007D0008"/>
    <w:rsid w:val="007D256C"/>
    <w:rsid w:val="007D2BC2"/>
    <w:rsid w:val="007D3BCA"/>
    <w:rsid w:val="007D442E"/>
    <w:rsid w:val="007D4C3D"/>
    <w:rsid w:val="007D62D0"/>
    <w:rsid w:val="007D6DC5"/>
    <w:rsid w:val="007D7530"/>
    <w:rsid w:val="007D788A"/>
    <w:rsid w:val="007E0B36"/>
    <w:rsid w:val="007E1C89"/>
    <w:rsid w:val="007E571B"/>
    <w:rsid w:val="007E5D54"/>
    <w:rsid w:val="007E71CE"/>
    <w:rsid w:val="007E7385"/>
    <w:rsid w:val="007F4486"/>
    <w:rsid w:val="007F485F"/>
    <w:rsid w:val="007F60E8"/>
    <w:rsid w:val="00801167"/>
    <w:rsid w:val="00801A2F"/>
    <w:rsid w:val="00807B6D"/>
    <w:rsid w:val="00811C9E"/>
    <w:rsid w:val="008126FE"/>
    <w:rsid w:val="00813B73"/>
    <w:rsid w:val="00813F71"/>
    <w:rsid w:val="008165EF"/>
    <w:rsid w:val="00820580"/>
    <w:rsid w:val="00820B35"/>
    <w:rsid w:val="00822EA7"/>
    <w:rsid w:val="00823B65"/>
    <w:rsid w:val="00823F8F"/>
    <w:rsid w:val="00824354"/>
    <w:rsid w:val="00826A98"/>
    <w:rsid w:val="00826BBC"/>
    <w:rsid w:val="008300BA"/>
    <w:rsid w:val="0083089B"/>
    <w:rsid w:val="00831A0B"/>
    <w:rsid w:val="00832EA2"/>
    <w:rsid w:val="00833B04"/>
    <w:rsid w:val="00837627"/>
    <w:rsid w:val="00837E24"/>
    <w:rsid w:val="00840778"/>
    <w:rsid w:val="00841ED8"/>
    <w:rsid w:val="008422B1"/>
    <w:rsid w:val="008471E8"/>
    <w:rsid w:val="00847C1B"/>
    <w:rsid w:val="008501F8"/>
    <w:rsid w:val="00850379"/>
    <w:rsid w:val="008527EC"/>
    <w:rsid w:val="00852B30"/>
    <w:rsid w:val="00852E2D"/>
    <w:rsid w:val="00853141"/>
    <w:rsid w:val="008549BE"/>
    <w:rsid w:val="00854E82"/>
    <w:rsid w:val="0085616F"/>
    <w:rsid w:val="00857688"/>
    <w:rsid w:val="00857F23"/>
    <w:rsid w:val="008633A1"/>
    <w:rsid w:val="00863928"/>
    <w:rsid w:val="00863E9A"/>
    <w:rsid w:val="00863ECA"/>
    <w:rsid w:val="00864FD0"/>
    <w:rsid w:val="008657CA"/>
    <w:rsid w:val="00866ADE"/>
    <w:rsid w:val="0086737A"/>
    <w:rsid w:val="008679D4"/>
    <w:rsid w:val="00872E82"/>
    <w:rsid w:val="00874ACD"/>
    <w:rsid w:val="00874FFC"/>
    <w:rsid w:val="008804EA"/>
    <w:rsid w:val="008807C5"/>
    <w:rsid w:val="00880914"/>
    <w:rsid w:val="00881722"/>
    <w:rsid w:val="008818FC"/>
    <w:rsid w:val="0088592E"/>
    <w:rsid w:val="00885E30"/>
    <w:rsid w:val="00891B78"/>
    <w:rsid w:val="00892D4C"/>
    <w:rsid w:val="008951E2"/>
    <w:rsid w:val="00896DD0"/>
    <w:rsid w:val="00897672"/>
    <w:rsid w:val="008A03D1"/>
    <w:rsid w:val="008A0C65"/>
    <w:rsid w:val="008A389B"/>
    <w:rsid w:val="008A396D"/>
    <w:rsid w:val="008A39B1"/>
    <w:rsid w:val="008A4E6B"/>
    <w:rsid w:val="008A5AF3"/>
    <w:rsid w:val="008B0B6F"/>
    <w:rsid w:val="008B13E6"/>
    <w:rsid w:val="008B1481"/>
    <w:rsid w:val="008B25D1"/>
    <w:rsid w:val="008B3880"/>
    <w:rsid w:val="008B6E21"/>
    <w:rsid w:val="008C11F4"/>
    <w:rsid w:val="008C1B8C"/>
    <w:rsid w:val="008C36F7"/>
    <w:rsid w:val="008C4BD7"/>
    <w:rsid w:val="008D090F"/>
    <w:rsid w:val="008D1635"/>
    <w:rsid w:val="008D3ACD"/>
    <w:rsid w:val="008D3F87"/>
    <w:rsid w:val="008D4337"/>
    <w:rsid w:val="008D43A7"/>
    <w:rsid w:val="008D47C6"/>
    <w:rsid w:val="008D5B58"/>
    <w:rsid w:val="008D6A24"/>
    <w:rsid w:val="008D6ACD"/>
    <w:rsid w:val="008D76B2"/>
    <w:rsid w:val="008E28C9"/>
    <w:rsid w:val="008E7597"/>
    <w:rsid w:val="008E7FE6"/>
    <w:rsid w:val="008F0751"/>
    <w:rsid w:val="008F085B"/>
    <w:rsid w:val="008F0E9B"/>
    <w:rsid w:val="008F3931"/>
    <w:rsid w:val="008F4112"/>
    <w:rsid w:val="008F4AC7"/>
    <w:rsid w:val="008F5FF6"/>
    <w:rsid w:val="00901D17"/>
    <w:rsid w:val="00903BF1"/>
    <w:rsid w:val="0090422A"/>
    <w:rsid w:val="00904251"/>
    <w:rsid w:val="00904896"/>
    <w:rsid w:val="0091337E"/>
    <w:rsid w:val="00913F1B"/>
    <w:rsid w:val="009146FF"/>
    <w:rsid w:val="00914E60"/>
    <w:rsid w:val="00916032"/>
    <w:rsid w:val="0092008D"/>
    <w:rsid w:val="00920B25"/>
    <w:rsid w:val="00920FB7"/>
    <w:rsid w:val="009232D7"/>
    <w:rsid w:val="009236AB"/>
    <w:rsid w:val="009253E9"/>
    <w:rsid w:val="00927434"/>
    <w:rsid w:val="009274B5"/>
    <w:rsid w:val="00935E40"/>
    <w:rsid w:val="00936887"/>
    <w:rsid w:val="00941529"/>
    <w:rsid w:val="009417C0"/>
    <w:rsid w:val="00941916"/>
    <w:rsid w:val="00941EED"/>
    <w:rsid w:val="00942FC6"/>
    <w:rsid w:val="009432E9"/>
    <w:rsid w:val="009441DA"/>
    <w:rsid w:val="009458E4"/>
    <w:rsid w:val="0095191B"/>
    <w:rsid w:val="00951ACD"/>
    <w:rsid w:val="0095503A"/>
    <w:rsid w:val="00955E2E"/>
    <w:rsid w:val="00960413"/>
    <w:rsid w:val="009624B9"/>
    <w:rsid w:val="009626E1"/>
    <w:rsid w:val="00962D74"/>
    <w:rsid w:val="00963350"/>
    <w:rsid w:val="0096349C"/>
    <w:rsid w:val="009664BF"/>
    <w:rsid w:val="0096715A"/>
    <w:rsid w:val="00967979"/>
    <w:rsid w:val="0097061D"/>
    <w:rsid w:val="00970F69"/>
    <w:rsid w:val="00971B1B"/>
    <w:rsid w:val="00971C90"/>
    <w:rsid w:val="00973933"/>
    <w:rsid w:val="00976321"/>
    <w:rsid w:val="00980440"/>
    <w:rsid w:val="009829AA"/>
    <w:rsid w:val="00985B3E"/>
    <w:rsid w:val="00985FD3"/>
    <w:rsid w:val="00986557"/>
    <w:rsid w:val="00992DD6"/>
    <w:rsid w:val="009949DD"/>
    <w:rsid w:val="00997B50"/>
    <w:rsid w:val="009A1FEC"/>
    <w:rsid w:val="009A26F4"/>
    <w:rsid w:val="009A35F9"/>
    <w:rsid w:val="009A46F1"/>
    <w:rsid w:val="009A4F5A"/>
    <w:rsid w:val="009A51A3"/>
    <w:rsid w:val="009A74F2"/>
    <w:rsid w:val="009B160B"/>
    <w:rsid w:val="009B3110"/>
    <w:rsid w:val="009B5848"/>
    <w:rsid w:val="009C0A89"/>
    <w:rsid w:val="009C5890"/>
    <w:rsid w:val="009C5CAB"/>
    <w:rsid w:val="009C7CAC"/>
    <w:rsid w:val="009D08E1"/>
    <w:rsid w:val="009D1E10"/>
    <w:rsid w:val="009D251B"/>
    <w:rsid w:val="009D31E3"/>
    <w:rsid w:val="009D55B8"/>
    <w:rsid w:val="009D6718"/>
    <w:rsid w:val="009D70E8"/>
    <w:rsid w:val="009D7691"/>
    <w:rsid w:val="009E1E74"/>
    <w:rsid w:val="009E3AB8"/>
    <w:rsid w:val="009E3EC0"/>
    <w:rsid w:val="009E43FC"/>
    <w:rsid w:val="009E6A82"/>
    <w:rsid w:val="009E7665"/>
    <w:rsid w:val="009F1C22"/>
    <w:rsid w:val="009F38D4"/>
    <w:rsid w:val="009F3EFA"/>
    <w:rsid w:val="009F4B2D"/>
    <w:rsid w:val="009F53C6"/>
    <w:rsid w:val="009F5758"/>
    <w:rsid w:val="00A03DBF"/>
    <w:rsid w:val="00A043F6"/>
    <w:rsid w:val="00A046CB"/>
    <w:rsid w:val="00A04E62"/>
    <w:rsid w:val="00A0534A"/>
    <w:rsid w:val="00A103EB"/>
    <w:rsid w:val="00A10F99"/>
    <w:rsid w:val="00A11370"/>
    <w:rsid w:val="00A115AB"/>
    <w:rsid w:val="00A1292E"/>
    <w:rsid w:val="00A13377"/>
    <w:rsid w:val="00A1384A"/>
    <w:rsid w:val="00A15653"/>
    <w:rsid w:val="00A158D6"/>
    <w:rsid w:val="00A20168"/>
    <w:rsid w:val="00A20F4F"/>
    <w:rsid w:val="00A2120F"/>
    <w:rsid w:val="00A222F1"/>
    <w:rsid w:val="00A22F8E"/>
    <w:rsid w:val="00A2414B"/>
    <w:rsid w:val="00A3725E"/>
    <w:rsid w:val="00A41083"/>
    <w:rsid w:val="00A41A3E"/>
    <w:rsid w:val="00A437DB"/>
    <w:rsid w:val="00A43F00"/>
    <w:rsid w:val="00A44B70"/>
    <w:rsid w:val="00A463A9"/>
    <w:rsid w:val="00A50A4B"/>
    <w:rsid w:val="00A50A73"/>
    <w:rsid w:val="00A51615"/>
    <w:rsid w:val="00A519BD"/>
    <w:rsid w:val="00A537FA"/>
    <w:rsid w:val="00A554B5"/>
    <w:rsid w:val="00A568D4"/>
    <w:rsid w:val="00A56E0D"/>
    <w:rsid w:val="00A57714"/>
    <w:rsid w:val="00A61110"/>
    <w:rsid w:val="00A621F4"/>
    <w:rsid w:val="00A6356C"/>
    <w:rsid w:val="00A63853"/>
    <w:rsid w:val="00A65393"/>
    <w:rsid w:val="00A65A78"/>
    <w:rsid w:val="00A65DD6"/>
    <w:rsid w:val="00A66D76"/>
    <w:rsid w:val="00A672D7"/>
    <w:rsid w:val="00A675F6"/>
    <w:rsid w:val="00A707C9"/>
    <w:rsid w:val="00A70E35"/>
    <w:rsid w:val="00A70EE7"/>
    <w:rsid w:val="00A717D7"/>
    <w:rsid w:val="00A7248F"/>
    <w:rsid w:val="00A74642"/>
    <w:rsid w:val="00A80B3D"/>
    <w:rsid w:val="00A818EA"/>
    <w:rsid w:val="00A82CCF"/>
    <w:rsid w:val="00A87F2E"/>
    <w:rsid w:val="00A92AA1"/>
    <w:rsid w:val="00A94FDC"/>
    <w:rsid w:val="00A9555B"/>
    <w:rsid w:val="00A97D23"/>
    <w:rsid w:val="00AA2570"/>
    <w:rsid w:val="00AA5726"/>
    <w:rsid w:val="00AA6DD5"/>
    <w:rsid w:val="00AA7B00"/>
    <w:rsid w:val="00AB1FF1"/>
    <w:rsid w:val="00AB5578"/>
    <w:rsid w:val="00AB609F"/>
    <w:rsid w:val="00AB6DFF"/>
    <w:rsid w:val="00AC043A"/>
    <w:rsid w:val="00AC305C"/>
    <w:rsid w:val="00AC4D75"/>
    <w:rsid w:val="00AC507F"/>
    <w:rsid w:val="00AC5470"/>
    <w:rsid w:val="00AD043F"/>
    <w:rsid w:val="00AD1109"/>
    <w:rsid w:val="00AD5E26"/>
    <w:rsid w:val="00AD7CC5"/>
    <w:rsid w:val="00AE0243"/>
    <w:rsid w:val="00AE1A22"/>
    <w:rsid w:val="00AE4AA0"/>
    <w:rsid w:val="00AE4AD9"/>
    <w:rsid w:val="00AE4FA1"/>
    <w:rsid w:val="00AE62C2"/>
    <w:rsid w:val="00AF2AA2"/>
    <w:rsid w:val="00AF2F92"/>
    <w:rsid w:val="00AF3800"/>
    <w:rsid w:val="00AF3B95"/>
    <w:rsid w:val="00AF3EB4"/>
    <w:rsid w:val="00AF67A5"/>
    <w:rsid w:val="00AF6BBF"/>
    <w:rsid w:val="00B002DF"/>
    <w:rsid w:val="00B02A29"/>
    <w:rsid w:val="00B02C19"/>
    <w:rsid w:val="00B03F78"/>
    <w:rsid w:val="00B05152"/>
    <w:rsid w:val="00B05CED"/>
    <w:rsid w:val="00B061B7"/>
    <w:rsid w:val="00B078FB"/>
    <w:rsid w:val="00B120E8"/>
    <w:rsid w:val="00B13DB4"/>
    <w:rsid w:val="00B15368"/>
    <w:rsid w:val="00B162D5"/>
    <w:rsid w:val="00B207CD"/>
    <w:rsid w:val="00B20B2D"/>
    <w:rsid w:val="00B22BF5"/>
    <w:rsid w:val="00B23E2F"/>
    <w:rsid w:val="00B244B6"/>
    <w:rsid w:val="00B2666F"/>
    <w:rsid w:val="00B26DF7"/>
    <w:rsid w:val="00B27923"/>
    <w:rsid w:val="00B30210"/>
    <w:rsid w:val="00B32762"/>
    <w:rsid w:val="00B32AB6"/>
    <w:rsid w:val="00B32B43"/>
    <w:rsid w:val="00B32FE0"/>
    <w:rsid w:val="00B33696"/>
    <w:rsid w:val="00B3467B"/>
    <w:rsid w:val="00B35AFB"/>
    <w:rsid w:val="00B36A36"/>
    <w:rsid w:val="00B37136"/>
    <w:rsid w:val="00B4171D"/>
    <w:rsid w:val="00B418DA"/>
    <w:rsid w:val="00B419FE"/>
    <w:rsid w:val="00B42C06"/>
    <w:rsid w:val="00B4366B"/>
    <w:rsid w:val="00B45E48"/>
    <w:rsid w:val="00B46629"/>
    <w:rsid w:val="00B46EF9"/>
    <w:rsid w:val="00B52FB2"/>
    <w:rsid w:val="00B53285"/>
    <w:rsid w:val="00B54162"/>
    <w:rsid w:val="00B56958"/>
    <w:rsid w:val="00B56F88"/>
    <w:rsid w:val="00B57EB5"/>
    <w:rsid w:val="00B61971"/>
    <w:rsid w:val="00B61A8A"/>
    <w:rsid w:val="00B623EE"/>
    <w:rsid w:val="00B63C53"/>
    <w:rsid w:val="00B63DF8"/>
    <w:rsid w:val="00B64B3F"/>
    <w:rsid w:val="00B65616"/>
    <w:rsid w:val="00B65F0E"/>
    <w:rsid w:val="00B67465"/>
    <w:rsid w:val="00B720BD"/>
    <w:rsid w:val="00B736C1"/>
    <w:rsid w:val="00B740F2"/>
    <w:rsid w:val="00B74FA9"/>
    <w:rsid w:val="00B76A7A"/>
    <w:rsid w:val="00B81458"/>
    <w:rsid w:val="00B81B0F"/>
    <w:rsid w:val="00B82716"/>
    <w:rsid w:val="00B82A53"/>
    <w:rsid w:val="00B82A69"/>
    <w:rsid w:val="00B835CE"/>
    <w:rsid w:val="00B8429A"/>
    <w:rsid w:val="00B86105"/>
    <w:rsid w:val="00B91C2E"/>
    <w:rsid w:val="00B91F5C"/>
    <w:rsid w:val="00B92055"/>
    <w:rsid w:val="00B92C5F"/>
    <w:rsid w:val="00B931F7"/>
    <w:rsid w:val="00B93496"/>
    <w:rsid w:val="00B93FCD"/>
    <w:rsid w:val="00B9451E"/>
    <w:rsid w:val="00B960D5"/>
    <w:rsid w:val="00B96E0D"/>
    <w:rsid w:val="00BA0E30"/>
    <w:rsid w:val="00BA1339"/>
    <w:rsid w:val="00BA21F2"/>
    <w:rsid w:val="00BA5E8B"/>
    <w:rsid w:val="00BA60F0"/>
    <w:rsid w:val="00BA6A53"/>
    <w:rsid w:val="00BB1AF2"/>
    <w:rsid w:val="00BB2560"/>
    <w:rsid w:val="00BB2DCC"/>
    <w:rsid w:val="00BB4C7D"/>
    <w:rsid w:val="00BB5686"/>
    <w:rsid w:val="00BB656B"/>
    <w:rsid w:val="00BB6C3F"/>
    <w:rsid w:val="00BC0269"/>
    <w:rsid w:val="00BC04ED"/>
    <w:rsid w:val="00BC09BF"/>
    <w:rsid w:val="00BC0E32"/>
    <w:rsid w:val="00BC1049"/>
    <w:rsid w:val="00BC48DA"/>
    <w:rsid w:val="00BD227A"/>
    <w:rsid w:val="00BD3D67"/>
    <w:rsid w:val="00BD5BCF"/>
    <w:rsid w:val="00BE07BB"/>
    <w:rsid w:val="00BE10C9"/>
    <w:rsid w:val="00BE1D0E"/>
    <w:rsid w:val="00BE3EE5"/>
    <w:rsid w:val="00BE3FEF"/>
    <w:rsid w:val="00BE4179"/>
    <w:rsid w:val="00BE4B0D"/>
    <w:rsid w:val="00BE4E14"/>
    <w:rsid w:val="00BF0F5E"/>
    <w:rsid w:val="00BF30C3"/>
    <w:rsid w:val="00BF31A1"/>
    <w:rsid w:val="00BF4C24"/>
    <w:rsid w:val="00BF7F5A"/>
    <w:rsid w:val="00C0052D"/>
    <w:rsid w:val="00C01E85"/>
    <w:rsid w:val="00C02C45"/>
    <w:rsid w:val="00C057BA"/>
    <w:rsid w:val="00C076EE"/>
    <w:rsid w:val="00C07D94"/>
    <w:rsid w:val="00C1052E"/>
    <w:rsid w:val="00C10754"/>
    <w:rsid w:val="00C13B9F"/>
    <w:rsid w:val="00C13C65"/>
    <w:rsid w:val="00C14C66"/>
    <w:rsid w:val="00C15065"/>
    <w:rsid w:val="00C1531E"/>
    <w:rsid w:val="00C159F3"/>
    <w:rsid w:val="00C162BD"/>
    <w:rsid w:val="00C177B0"/>
    <w:rsid w:val="00C20F27"/>
    <w:rsid w:val="00C245FD"/>
    <w:rsid w:val="00C24D29"/>
    <w:rsid w:val="00C261EC"/>
    <w:rsid w:val="00C262EE"/>
    <w:rsid w:val="00C3202C"/>
    <w:rsid w:val="00C32B6C"/>
    <w:rsid w:val="00C36AFF"/>
    <w:rsid w:val="00C36F1B"/>
    <w:rsid w:val="00C374D4"/>
    <w:rsid w:val="00C40A56"/>
    <w:rsid w:val="00C4194B"/>
    <w:rsid w:val="00C41F85"/>
    <w:rsid w:val="00C4253E"/>
    <w:rsid w:val="00C45A27"/>
    <w:rsid w:val="00C47BB4"/>
    <w:rsid w:val="00C50C68"/>
    <w:rsid w:val="00C531D1"/>
    <w:rsid w:val="00C55C66"/>
    <w:rsid w:val="00C55FBC"/>
    <w:rsid w:val="00C63482"/>
    <w:rsid w:val="00C64213"/>
    <w:rsid w:val="00C65448"/>
    <w:rsid w:val="00C66E05"/>
    <w:rsid w:val="00C671B8"/>
    <w:rsid w:val="00C6787A"/>
    <w:rsid w:val="00C7037A"/>
    <w:rsid w:val="00C70604"/>
    <w:rsid w:val="00C70D76"/>
    <w:rsid w:val="00C71C3A"/>
    <w:rsid w:val="00C7277E"/>
    <w:rsid w:val="00C7782A"/>
    <w:rsid w:val="00C80C5E"/>
    <w:rsid w:val="00C83477"/>
    <w:rsid w:val="00C85681"/>
    <w:rsid w:val="00C86D5B"/>
    <w:rsid w:val="00C91C48"/>
    <w:rsid w:val="00C945A6"/>
    <w:rsid w:val="00C96758"/>
    <w:rsid w:val="00C96857"/>
    <w:rsid w:val="00C97D25"/>
    <w:rsid w:val="00CA2FA8"/>
    <w:rsid w:val="00CA406B"/>
    <w:rsid w:val="00CA435B"/>
    <w:rsid w:val="00CA491B"/>
    <w:rsid w:val="00CA568B"/>
    <w:rsid w:val="00CA5D79"/>
    <w:rsid w:val="00CA5FFB"/>
    <w:rsid w:val="00CA6FD4"/>
    <w:rsid w:val="00CB2DEF"/>
    <w:rsid w:val="00CB2ECA"/>
    <w:rsid w:val="00CB4FBD"/>
    <w:rsid w:val="00CC01CF"/>
    <w:rsid w:val="00CC0C1D"/>
    <w:rsid w:val="00CC1B3F"/>
    <w:rsid w:val="00CC1EAA"/>
    <w:rsid w:val="00CC34BA"/>
    <w:rsid w:val="00CC48C7"/>
    <w:rsid w:val="00CC5B89"/>
    <w:rsid w:val="00CD03DD"/>
    <w:rsid w:val="00CD0E4E"/>
    <w:rsid w:val="00CD1655"/>
    <w:rsid w:val="00CD65DC"/>
    <w:rsid w:val="00CD77F2"/>
    <w:rsid w:val="00CD7FF7"/>
    <w:rsid w:val="00CE120A"/>
    <w:rsid w:val="00CE143A"/>
    <w:rsid w:val="00CE1D9E"/>
    <w:rsid w:val="00CE23B7"/>
    <w:rsid w:val="00CE2C21"/>
    <w:rsid w:val="00CE37A9"/>
    <w:rsid w:val="00CE3846"/>
    <w:rsid w:val="00CE420D"/>
    <w:rsid w:val="00CE47AD"/>
    <w:rsid w:val="00CE5AAE"/>
    <w:rsid w:val="00CF0D27"/>
    <w:rsid w:val="00CF231E"/>
    <w:rsid w:val="00CF494E"/>
    <w:rsid w:val="00CF5E71"/>
    <w:rsid w:val="00CF6AD4"/>
    <w:rsid w:val="00D0001B"/>
    <w:rsid w:val="00D01F9B"/>
    <w:rsid w:val="00D0301B"/>
    <w:rsid w:val="00D05219"/>
    <w:rsid w:val="00D05B63"/>
    <w:rsid w:val="00D05DBE"/>
    <w:rsid w:val="00D14CB4"/>
    <w:rsid w:val="00D168DE"/>
    <w:rsid w:val="00D20A15"/>
    <w:rsid w:val="00D236F7"/>
    <w:rsid w:val="00D239FF"/>
    <w:rsid w:val="00D24E12"/>
    <w:rsid w:val="00D25D1C"/>
    <w:rsid w:val="00D263A1"/>
    <w:rsid w:val="00D266A5"/>
    <w:rsid w:val="00D26F0F"/>
    <w:rsid w:val="00D32307"/>
    <w:rsid w:val="00D3418C"/>
    <w:rsid w:val="00D355BF"/>
    <w:rsid w:val="00D35696"/>
    <w:rsid w:val="00D375EA"/>
    <w:rsid w:val="00D400E5"/>
    <w:rsid w:val="00D404F7"/>
    <w:rsid w:val="00D416B4"/>
    <w:rsid w:val="00D41CFC"/>
    <w:rsid w:val="00D43EAD"/>
    <w:rsid w:val="00D455D0"/>
    <w:rsid w:val="00D45C9E"/>
    <w:rsid w:val="00D50BCF"/>
    <w:rsid w:val="00D50D54"/>
    <w:rsid w:val="00D5129E"/>
    <w:rsid w:val="00D530FB"/>
    <w:rsid w:val="00D5460B"/>
    <w:rsid w:val="00D546B8"/>
    <w:rsid w:val="00D55056"/>
    <w:rsid w:val="00D60107"/>
    <w:rsid w:val="00D60C26"/>
    <w:rsid w:val="00D640C5"/>
    <w:rsid w:val="00D65A1D"/>
    <w:rsid w:val="00D668AE"/>
    <w:rsid w:val="00D66DBB"/>
    <w:rsid w:val="00D70C98"/>
    <w:rsid w:val="00D71354"/>
    <w:rsid w:val="00D72462"/>
    <w:rsid w:val="00D72D30"/>
    <w:rsid w:val="00D734CE"/>
    <w:rsid w:val="00D744A3"/>
    <w:rsid w:val="00D77EA5"/>
    <w:rsid w:val="00D828EF"/>
    <w:rsid w:val="00D83AED"/>
    <w:rsid w:val="00D83B4D"/>
    <w:rsid w:val="00D84E21"/>
    <w:rsid w:val="00D85C00"/>
    <w:rsid w:val="00D8669D"/>
    <w:rsid w:val="00D92568"/>
    <w:rsid w:val="00D97367"/>
    <w:rsid w:val="00DA02C5"/>
    <w:rsid w:val="00DA1195"/>
    <w:rsid w:val="00DA1F3B"/>
    <w:rsid w:val="00DA2BBD"/>
    <w:rsid w:val="00DA2CF4"/>
    <w:rsid w:val="00DA4CA4"/>
    <w:rsid w:val="00DA5C4C"/>
    <w:rsid w:val="00DA626E"/>
    <w:rsid w:val="00DA6AE4"/>
    <w:rsid w:val="00DA705D"/>
    <w:rsid w:val="00DB1820"/>
    <w:rsid w:val="00DC0F09"/>
    <w:rsid w:val="00DC10C0"/>
    <w:rsid w:val="00DC3969"/>
    <w:rsid w:val="00DC3A74"/>
    <w:rsid w:val="00DC48CA"/>
    <w:rsid w:val="00DC5662"/>
    <w:rsid w:val="00DD27F0"/>
    <w:rsid w:val="00DD2AEA"/>
    <w:rsid w:val="00DD3DAD"/>
    <w:rsid w:val="00DD3F05"/>
    <w:rsid w:val="00DD62B1"/>
    <w:rsid w:val="00DD67F8"/>
    <w:rsid w:val="00DD6E77"/>
    <w:rsid w:val="00DD7439"/>
    <w:rsid w:val="00DD78F0"/>
    <w:rsid w:val="00DE0351"/>
    <w:rsid w:val="00DE1852"/>
    <w:rsid w:val="00DE2F38"/>
    <w:rsid w:val="00DE4B87"/>
    <w:rsid w:val="00DE69BA"/>
    <w:rsid w:val="00DE7572"/>
    <w:rsid w:val="00DF375C"/>
    <w:rsid w:val="00DF3BAE"/>
    <w:rsid w:val="00DF566A"/>
    <w:rsid w:val="00DF5BB4"/>
    <w:rsid w:val="00DF6175"/>
    <w:rsid w:val="00DF702D"/>
    <w:rsid w:val="00E001C2"/>
    <w:rsid w:val="00E00B5C"/>
    <w:rsid w:val="00E00FA9"/>
    <w:rsid w:val="00E0179A"/>
    <w:rsid w:val="00E029E5"/>
    <w:rsid w:val="00E02C36"/>
    <w:rsid w:val="00E02CC1"/>
    <w:rsid w:val="00E04DC0"/>
    <w:rsid w:val="00E052D8"/>
    <w:rsid w:val="00E12795"/>
    <w:rsid w:val="00E13479"/>
    <w:rsid w:val="00E134C5"/>
    <w:rsid w:val="00E16170"/>
    <w:rsid w:val="00E16863"/>
    <w:rsid w:val="00E17180"/>
    <w:rsid w:val="00E17195"/>
    <w:rsid w:val="00E17B9F"/>
    <w:rsid w:val="00E202AE"/>
    <w:rsid w:val="00E21129"/>
    <w:rsid w:val="00E225A5"/>
    <w:rsid w:val="00E24D2D"/>
    <w:rsid w:val="00E26C58"/>
    <w:rsid w:val="00E27CDA"/>
    <w:rsid w:val="00E33EE5"/>
    <w:rsid w:val="00E3402C"/>
    <w:rsid w:val="00E34838"/>
    <w:rsid w:val="00E34EC9"/>
    <w:rsid w:val="00E355FA"/>
    <w:rsid w:val="00E36BE3"/>
    <w:rsid w:val="00E37F7F"/>
    <w:rsid w:val="00E43AFE"/>
    <w:rsid w:val="00E4429C"/>
    <w:rsid w:val="00E4536F"/>
    <w:rsid w:val="00E47BFA"/>
    <w:rsid w:val="00E47C7F"/>
    <w:rsid w:val="00E47EBC"/>
    <w:rsid w:val="00E50445"/>
    <w:rsid w:val="00E53D1C"/>
    <w:rsid w:val="00E550BD"/>
    <w:rsid w:val="00E55CC2"/>
    <w:rsid w:val="00E56D43"/>
    <w:rsid w:val="00E579A8"/>
    <w:rsid w:val="00E60BC0"/>
    <w:rsid w:val="00E60E9C"/>
    <w:rsid w:val="00E6347B"/>
    <w:rsid w:val="00E63C66"/>
    <w:rsid w:val="00E6589D"/>
    <w:rsid w:val="00E66CAD"/>
    <w:rsid w:val="00E67774"/>
    <w:rsid w:val="00E70E7F"/>
    <w:rsid w:val="00E70FBB"/>
    <w:rsid w:val="00E71265"/>
    <w:rsid w:val="00E714EB"/>
    <w:rsid w:val="00E71E06"/>
    <w:rsid w:val="00E731A1"/>
    <w:rsid w:val="00E73CD7"/>
    <w:rsid w:val="00E747D8"/>
    <w:rsid w:val="00E74E19"/>
    <w:rsid w:val="00E752B4"/>
    <w:rsid w:val="00E776B7"/>
    <w:rsid w:val="00E77E2D"/>
    <w:rsid w:val="00E812BB"/>
    <w:rsid w:val="00E81FC0"/>
    <w:rsid w:val="00E829F8"/>
    <w:rsid w:val="00E835ED"/>
    <w:rsid w:val="00E84892"/>
    <w:rsid w:val="00E87D32"/>
    <w:rsid w:val="00E91EAC"/>
    <w:rsid w:val="00E9496A"/>
    <w:rsid w:val="00E94CA4"/>
    <w:rsid w:val="00E9688C"/>
    <w:rsid w:val="00E96B57"/>
    <w:rsid w:val="00EA13E8"/>
    <w:rsid w:val="00EA2F8B"/>
    <w:rsid w:val="00EA2FFE"/>
    <w:rsid w:val="00EA318A"/>
    <w:rsid w:val="00EA3308"/>
    <w:rsid w:val="00EA4764"/>
    <w:rsid w:val="00EA7317"/>
    <w:rsid w:val="00EB0D18"/>
    <w:rsid w:val="00EB1003"/>
    <w:rsid w:val="00EB1B66"/>
    <w:rsid w:val="00EB225D"/>
    <w:rsid w:val="00EB3A2B"/>
    <w:rsid w:val="00EB3BB2"/>
    <w:rsid w:val="00EB41BF"/>
    <w:rsid w:val="00EB656C"/>
    <w:rsid w:val="00EC1299"/>
    <w:rsid w:val="00EC2020"/>
    <w:rsid w:val="00EC2DC9"/>
    <w:rsid w:val="00EC3444"/>
    <w:rsid w:val="00EC4992"/>
    <w:rsid w:val="00EC4D9F"/>
    <w:rsid w:val="00EC5120"/>
    <w:rsid w:val="00EC5FC8"/>
    <w:rsid w:val="00ED0325"/>
    <w:rsid w:val="00ED0420"/>
    <w:rsid w:val="00ED0D3E"/>
    <w:rsid w:val="00ED1F2F"/>
    <w:rsid w:val="00ED314A"/>
    <w:rsid w:val="00ED3B41"/>
    <w:rsid w:val="00ED4454"/>
    <w:rsid w:val="00ED4719"/>
    <w:rsid w:val="00ED7AE3"/>
    <w:rsid w:val="00EE0A74"/>
    <w:rsid w:val="00EE1D93"/>
    <w:rsid w:val="00EE1E68"/>
    <w:rsid w:val="00EE3250"/>
    <w:rsid w:val="00EE4B13"/>
    <w:rsid w:val="00EE4E68"/>
    <w:rsid w:val="00EE58A4"/>
    <w:rsid w:val="00EE6B9F"/>
    <w:rsid w:val="00EE7E55"/>
    <w:rsid w:val="00EF412B"/>
    <w:rsid w:val="00EF4333"/>
    <w:rsid w:val="00EF447A"/>
    <w:rsid w:val="00EF49A3"/>
    <w:rsid w:val="00EF5821"/>
    <w:rsid w:val="00EF5D00"/>
    <w:rsid w:val="00EF5F82"/>
    <w:rsid w:val="00EF6519"/>
    <w:rsid w:val="00EF6608"/>
    <w:rsid w:val="00F00120"/>
    <w:rsid w:val="00F037A3"/>
    <w:rsid w:val="00F05563"/>
    <w:rsid w:val="00F056CC"/>
    <w:rsid w:val="00F05710"/>
    <w:rsid w:val="00F102A0"/>
    <w:rsid w:val="00F10AEA"/>
    <w:rsid w:val="00F10DD7"/>
    <w:rsid w:val="00F16DAF"/>
    <w:rsid w:val="00F1774A"/>
    <w:rsid w:val="00F17FDD"/>
    <w:rsid w:val="00F209EF"/>
    <w:rsid w:val="00F20D54"/>
    <w:rsid w:val="00F21DCA"/>
    <w:rsid w:val="00F22028"/>
    <w:rsid w:val="00F220F2"/>
    <w:rsid w:val="00F23032"/>
    <w:rsid w:val="00F247CC"/>
    <w:rsid w:val="00F2557B"/>
    <w:rsid w:val="00F267AE"/>
    <w:rsid w:val="00F26BDF"/>
    <w:rsid w:val="00F30047"/>
    <w:rsid w:val="00F31F5F"/>
    <w:rsid w:val="00F324F9"/>
    <w:rsid w:val="00F3252F"/>
    <w:rsid w:val="00F32E24"/>
    <w:rsid w:val="00F37E62"/>
    <w:rsid w:val="00F43154"/>
    <w:rsid w:val="00F43F99"/>
    <w:rsid w:val="00F4417D"/>
    <w:rsid w:val="00F4521C"/>
    <w:rsid w:val="00F45CF3"/>
    <w:rsid w:val="00F469BD"/>
    <w:rsid w:val="00F522EE"/>
    <w:rsid w:val="00F5247C"/>
    <w:rsid w:val="00F5382E"/>
    <w:rsid w:val="00F54DEE"/>
    <w:rsid w:val="00F6178B"/>
    <w:rsid w:val="00F64B7F"/>
    <w:rsid w:val="00F65990"/>
    <w:rsid w:val="00F66FD7"/>
    <w:rsid w:val="00F67922"/>
    <w:rsid w:val="00F67BA1"/>
    <w:rsid w:val="00F70E98"/>
    <w:rsid w:val="00F74AFB"/>
    <w:rsid w:val="00F75B8D"/>
    <w:rsid w:val="00F7618A"/>
    <w:rsid w:val="00F80610"/>
    <w:rsid w:val="00F80BA6"/>
    <w:rsid w:val="00F81863"/>
    <w:rsid w:val="00F8446E"/>
    <w:rsid w:val="00F85A28"/>
    <w:rsid w:val="00F86253"/>
    <w:rsid w:val="00F86706"/>
    <w:rsid w:val="00F8747F"/>
    <w:rsid w:val="00F9101D"/>
    <w:rsid w:val="00F913EE"/>
    <w:rsid w:val="00F93378"/>
    <w:rsid w:val="00F94E93"/>
    <w:rsid w:val="00F94FFB"/>
    <w:rsid w:val="00F9582F"/>
    <w:rsid w:val="00F95914"/>
    <w:rsid w:val="00FA3AA1"/>
    <w:rsid w:val="00FA3CD4"/>
    <w:rsid w:val="00FA4839"/>
    <w:rsid w:val="00FA53D8"/>
    <w:rsid w:val="00FA5AED"/>
    <w:rsid w:val="00FB22E7"/>
    <w:rsid w:val="00FB3CEF"/>
    <w:rsid w:val="00FB43A1"/>
    <w:rsid w:val="00FB4BEA"/>
    <w:rsid w:val="00FB6955"/>
    <w:rsid w:val="00FB6F95"/>
    <w:rsid w:val="00FB738E"/>
    <w:rsid w:val="00FB7903"/>
    <w:rsid w:val="00FB7EAF"/>
    <w:rsid w:val="00FC04AD"/>
    <w:rsid w:val="00FC3259"/>
    <w:rsid w:val="00FC404A"/>
    <w:rsid w:val="00FC55FA"/>
    <w:rsid w:val="00FD340F"/>
    <w:rsid w:val="00FD4227"/>
    <w:rsid w:val="00FD52EF"/>
    <w:rsid w:val="00FD6354"/>
    <w:rsid w:val="00FD6A8E"/>
    <w:rsid w:val="00FD6F7E"/>
    <w:rsid w:val="00FE09F9"/>
    <w:rsid w:val="00FE1064"/>
    <w:rsid w:val="00FE13AB"/>
    <w:rsid w:val="00FE24A8"/>
    <w:rsid w:val="00FE2D3A"/>
    <w:rsid w:val="00FE2EEB"/>
    <w:rsid w:val="00FE3BA0"/>
    <w:rsid w:val="00FE6124"/>
    <w:rsid w:val="00FE61CF"/>
    <w:rsid w:val="00FE6840"/>
    <w:rsid w:val="00FE69A7"/>
    <w:rsid w:val="00FE710A"/>
    <w:rsid w:val="00FF15FD"/>
    <w:rsid w:val="00FF17C4"/>
    <w:rsid w:val="00FF3CCC"/>
    <w:rsid w:val="00FF518B"/>
    <w:rsid w:val="00FF5B49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4CF6"/>
  <w15:chartTrackingRefBased/>
  <w15:docId w15:val="{BCABD589-10FA-44ED-9203-DCA7991F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rsid w:val="00EF49A3"/>
    <w:pPr>
      <w:tabs>
        <w:tab w:val="left" w:pos="1152"/>
      </w:tabs>
      <w:spacing w:after="0" w:line="240" w:lineRule="atLeast"/>
    </w:pPr>
    <w:rPr>
      <w:rFonts w:ascii="Garamond" w:eastAsia="Times New Roman" w:hAnsi="Garamond"/>
      <w:sz w:val="24"/>
      <w:szCs w:val="20"/>
    </w:rPr>
  </w:style>
  <w:style w:type="paragraph" w:customStyle="1" w:styleId="SL-FlLftSgl">
    <w:name w:val="SL-Fl Lft Sgl"/>
    <w:basedOn w:val="Normal"/>
    <w:rsid w:val="00EF49A3"/>
    <w:pPr>
      <w:spacing w:after="0" w:line="240" w:lineRule="atLeast"/>
    </w:pPr>
    <w:rPr>
      <w:rFonts w:ascii="Garamond" w:eastAsia="Times New Roman" w:hAnsi="Garamond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904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51"/>
  </w:style>
  <w:style w:type="paragraph" w:styleId="BalloonText">
    <w:name w:val="Balloon Text"/>
    <w:basedOn w:val="Normal"/>
    <w:link w:val="BalloonTextChar"/>
    <w:uiPriority w:val="99"/>
    <w:semiHidden/>
    <w:unhideWhenUsed/>
    <w:rsid w:val="0090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25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6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23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23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23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230B"/>
    <w:rPr>
      <w:sz w:val="22"/>
      <w:szCs w:val="22"/>
    </w:rPr>
  </w:style>
  <w:style w:type="paragraph" w:styleId="NoSpacing">
    <w:name w:val="No Spacing"/>
    <w:uiPriority w:val="1"/>
    <w:qFormat/>
    <w:rsid w:val="00B266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142BF228A8A4397D4921D40FB6DF1" ma:contentTypeVersion="27" ma:contentTypeDescription="Create a new document." ma:contentTypeScope="" ma:versionID="a948b51625ae2ec86fbccae5e68bf92d">
  <xsd:schema xmlns:xsd="http://www.w3.org/2001/XMLSchema" xmlns:p="http://schemas.microsoft.com/office/2006/metadata/properties" xmlns:ns1="12607333-7e68-4ba7-ba7a-19f2300a6424" xmlns:ns3="df9af1a6-3bc1-4020-97f3-adaa095f7ddc" targetNamespace="http://schemas.microsoft.com/office/2006/metadata/properties" ma:root="true" ma:fieldsID="1a8764ab4b96616e3918ab3d1599cfad" ns1:_="" ns3:_="">
    <xsd:import namespace="12607333-7e68-4ba7-ba7a-19f2300a6424"/>
    <xsd:import namespace="df9af1a6-3bc1-4020-97f3-adaa095f7ddc"/>
    <xsd:element name="properties">
      <xsd:complexType>
        <xsd:sequence>
          <xsd:element name="documentManagement">
            <xsd:complexType>
              <xsd:all>
                <xsd:element ref="ns1:Doctype"/>
                <xsd:element ref="ns3:Project_x0020_Number"/>
                <xsd:element ref="ns3:_x002e_Edit" minOccurs="0"/>
                <xsd:element ref="ns3:Edit_x0020_Prop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607333-7e68-4ba7-ba7a-19f2300a6424" elementFormDefault="qualified">
    <xsd:import namespace="http://schemas.microsoft.com/office/2006/documentManagement/types"/>
    <xsd:element name="Doctype" ma:index="0" ma:displayName="DocType" ma:list="{e41432ff-a098-4dcf-855e-580ec7864351}" ma:internalName="Doctype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df9af1a6-3bc1-4020-97f3-adaa095f7ddc" elementFormDefault="qualified">
    <xsd:import namespace="http://schemas.microsoft.com/office/2006/documentManagement/types"/>
    <xsd:element name="Project_x0020_Number" ma:index="2" ma:displayName="Project Number" ma:internalName="Project_x0020_Number" ma:readOnly="false">
      <xsd:simpleType>
        <xsd:restriction base="dms:Text">
          <xsd:maxLength value="255"/>
        </xsd:restriction>
      </xsd:simpleType>
    </xsd:element>
    <xsd:element name="_x002e_Edit" ma:index="11" nillable="true" ma:displayName=".Edit" ma:hidden="true" ma:internalName="_x002e_Edit" ma:readOnly="false">
      <xsd:simpleType>
        <xsd:restriction base="dms:Note"/>
      </xsd:simpleType>
    </xsd:element>
    <xsd:element name="Edit_x0020_Props" ma:index="12" nillable="true" ma:displayName="Edit Props" ma:hidden="true" ma:internalName="Edit_x0020_Prop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>
  <LongProp xmlns="" name="Edit_x0020_Props"><![CDATA[<DIV><a href='http://irbtrac.westat.com/8600to8799ProjectDocs/Forms/EditForm.aspx?ID=1206&Source=http%3A%2F%2Firbtrac%2Ewestat%2Ecom%2F8600to8799ProjectDocs%2FForms%2FAllItems%2Easpx%3FFilterField1%3DProject%5Fx0020%5FNumber%26FilterValue1%3D8740.04' title='Edit'><img style='border:0;' src='/_layouts/images/edititem.gif' alt='Edit'/></a></DIV>]]></LongProp>
  <LongProp xmlns="" name="_x002e_Edit"><![CDATA[<DIV><a href='http://irbtrac.westat.com/8600to8799ProjectDocs/Forms/EditForm.aspx?ID=1206&Source=http%3A%2F%2Firbtrac%2Ewestat%2Ecom%2FPDPages%2FIRBConditions%2Easpx?PN=8740.04' title='Edit'><img style='border:0;' src='/_layouts/images/edititem.gif' alt='Edit'/></a></DIV>]]></LongProp>
  <LongProp xmlns="" name="Edit Props"><![CDATA[<DIV><a href='http://irbtrac.westat.com/8600to8799ProjectDocs/Forms/EditForm.aspx?ID=1206&Source=http%3A%2F%2Firbtrac%2Ewestat%2Ecom%2F8600to8799ProjectDocs%2FForms%2FAllItems%2Easpx%3FFilterField1%3DProject%5Fx0020%5FNumber%26FilterValue1%3D8740.04' title='Edit'><img style='border:0;' src='/_layouts/images/edititem.gif' alt='Edit'/></a></DIV>]]></LongProp>
  <LongProp xmlns="" name=".Edit"><![CDATA[<DIV><a href='http://irbtrac.westat.com/8600to8799ProjectDocs/Forms/EditForm.aspx?ID=1206&Source=http%3A%2F%2Firbtrac%2Ewestat%2Ecom%2FPDPages%2FIRBConditions%2Easpx?PN=8740.04' title='Edit'><img style='border:0;' src='/_layouts/images/edititem.gif' alt='Edit'/></a></DIV>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umber xmlns="df9af1a6-3bc1-4020-97f3-adaa095f7ddc">8740.04</Project_x0020_Number>
    <_x002e_Edit xmlns="df9af1a6-3bc1-4020-97f3-adaa095f7ddc">&lt;DIV&gt;&lt;a href='http://irbtrac.westat.com/8600to8799ProjectDocs/Forms/EditForm.aspx?ID=1206&amp;Source=http%3A%2F%2Firbtrac%2Ewestat%2Ecom%2FPDPages%2FIRBConditions%2Easpx?PN=8740.04' title='Edit'&gt;&lt;img style='border:0;' src='/_layouts/images/edititem.gif' alt='Edit'/&gt;&lt;/a&gt;&lt;/DIV&gt;</_x002e_Edit>
    <Doctype xmlns="12607333-7e68-4ba7-ba7a-19f2300a6424">4</Doctype>
    <Edit_x0020_Props xmlns="df9af1a6-3bc1-4020-97f3-adaa095f7ddc">&lt;DIV&gt;&lt;a href='http://irbtrac.westat.com/8600to8799ProjectDocs/Forms/EditForm.aspx?ID=1206&amp;Source=http%3A%2F%2Firbtrac%2Ewestat%2Ecom%2F8600to8799ProjectDocs%2FForms%2FAllItems%2Easpx%3FFilterField1%3DProject%5Fx0020%5FNumber%26FilterValue1%3D8740.04' title='Edit'&gt;&lt;img style='border:0;' src='/_layouts/images/edititem.gif' alt='Edit'/&gt;&lt;/a&gt;&lt;/DIV&gt;</Edit_x0020_Props>
  </documentManagement>
</p:properties>
</file>

<file path=customXml/itemProps1.xml><?xml version="1.0" encoding="utf-8"?>
<ds:datastoreItem xmlns:ds="http://schemas.openxmlformats.org/officeDocument/2006/customXml" ds:itemID="{C82A2315-9C12-42B9-9594-5CB70F5DA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14BA6-80D4-48A5-80FC-2A0F9772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7333-7e68-4ba7-ba7a-19f2300a6424"/>
    <ds:schemaRef ds:uri="df9af1a6-3bc1-4020-97f3-adaa095f7dd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3900FC-E3F7-4DEA-B4AD-FD6B78D9161A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662160C-4BFA-49C9-AC18-48A1B8AE56A5}">
  <ds:schemaRefs>
    <ds:schemaRef ds:uri="12607333-7e68-4ba7-ba7a-19f2300a64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f9af1a6-3bc1-4020-97f3-adaa095f7ddc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E2148843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Kerwin_j</dc:creator>
  <cp:keywords/>
  <cp:lastModifiedBy>Jennifer Hunter Childs (CENSUS/CBSM FED)</cp:lastModifiedBy>
  <cp:revision>2</cp:revision>
  <cp:lastPrinted>2014-06-16T13:38:00Z</cp:lastPrinted>
  <dcterms:created xsi:type="dcterms:W3CDTF">2020-01-31T16:48:00Z</dcterms:created>
  <dcterms:modified xsi:type="dcterms:W3CDTF">2020-01-31T16:48:00Z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