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jc w:val="center"/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CONSENT FORM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 xml:space="preserve">The U.S. Census Bureau routinely </w:t>
      </w:r>
      <w:r w:rsidRPr="008C559B" w:rsidR="00860E11">
        <w:rPr>
          <w:rFonts w:ascii="Arial" w:hAnsi="Arial" w:cs="Arial"/>
          <w:sz w:val="22"/>
          <w:szCs w:val="22"/>
        </w:rPr>
        <w:t>conducts research on how we</w:t>
      </w:r>
      <w:r w:rsidRPr="008C559B" w:rsidR="00665A9C">
        <w:rPr>
          <w:rFonts w:ascii="Arial" w:hAnsi="Arial" w:cs="Arial"/>
          <w:sz w:val="22"/>
          <w:szCs w:val="22"/>
        </w:rPr>
        <w:t>,</w:t>
      </w:r>
      <w:r w:rsidRPr="008C559B" w:rsidR="00860E11">
        <w:rPr>
          <w:rFonts w:ascii="Arial" w:hAnsi="Arial" w:cs="Arial"/>
          <w:sz w:val="22"/>
          <w:szCs w:val="22"/>
        </w:rPr>
        <w:t xml:space="preserve"> </w:t>
      </w:r>
      <w:r w:rsidRPr="008C559B" w:rsidR="00665A9C">
        <w:rPr>
          <w:rFonts w:ascii="Arial" w:hAnsi="Arial" w:cs="Arial"/>
          <w:sz w:val="22"/>
          <w:szCs w:val="22"/>
        </w:rPr>
        <w:t xml:space="preserve">and our partners, </w:t>
      </w:r>
      <w:r w:rsidRPr="008C559B" w:rsidR="00860E11">
        <w:rPr>
          <w:rFonts w:ascii="Arial" w:hAnsi="Arial" w:cs="Arial"/>
          <w:sz w:val="22"/>
          <w:szCs w:val="22"/>
        </w:rPr>
        <w:t>collect information</w:t>
      </w:r>
      <w:r w:rsidR="001C5B42">
        <w:rPr>
          <w:rFonts w:ascii="Arial" w:hAnsi="Arial" w:cs="Arial"/>
          <w:sz w:val="22"/>
          <w:szCs w:val="22"/>
        </w:rPr>
        <w:t xml:space="preserve"> in order to produce </w:t>
      </w:r>
      <w:r w:rsidRPr="008C559B" w:rsidR="00430D67">
        <w:rPr>
          <w:rFonts w:ascii="Arial" w:hAnsi="Arial" w:cs="Arial"/>
          <w:sz w:val="22"/>
          <w:szCs w:val="22"/>
        </w:rPr>
        <w:t>the best statistics possible</w:t>
      </w:r>
      <w:r w:rsidRPr="008C559B" w:rsidR="00DD726D">
        <w:rPr>
          <w:rFonts w:ascii="Arial" w:hAnsi="Arial" w:cs="Arial"/>
          <w:sz w:val="22"/>
          <w:szCs w:val="22"/>
        </w:rPr>
        <w:t>.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b/>
          <w:sz w:val="22"/>
          <w:szCs w:val="22"/>
        </w:rPr>
      </w:pPr>
      <w:r w:rsidRPr="008C559B">
        <w:rPr>
          <w:rFonts w:ascii="Arial" w:hAnsi="Arial" w:cs="Arial"/>
          <w:b/>
          <w:sz w:val="22"/>
          <w:szCs w:val="22"/>
        </w:rPr>
        <w:t xml:space="preserve">You have volunteered to take part in a study </w:t>
      </w:r>
      <w:r w:rsidRPr="008C559B" w:rsidR="00860E11">
        <w:rPr>
          <w:rFonts w:ascii="Arial" w:hAnsi="Arial" w:cs="Arial"/>
          <w:b/>
          <w:sz w:val="22"/>
          <w:szCs w:val="22"/>
        </w:rPr>
        <w:t>of</w:t>
      </w:r>
      <w:r w:rsidRPr="008C559B" w:rsidR="00110482">
        <w:rPr>
          <w:rFonts w:ascii="Arial" w:hAnsi="Arial" w:cs="Arial"/>
          <w:b/>
          <w:sz w:val="22"/>
          <w:szCs w:val="22"/>
        </w:rPr>
        <w:t xml:space="preserve"> data collection procedures</w:t>
      </w:r>
      <w:r w:rsidRPr="008C559B" w:rsidR="00860E11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In order to have a complete record of your comments, your int</w:t>
      </w:r>
      <w:r w:rsidR="007667AC">
        <w:rPr>
          <w:rFonts w:ascii="Arial" w:hAnsi="Arial" w:cs="Arial"/>
          <w:b/>
          <w:sz w:val="22"/>
          <w:szCs w:val="22"/>
        </w:rPr>
        <w:t xml:space="preserve">erview will be audio-recorded. </w:t>
      </w:r>
      <w:r w:rsidRPr="008C559B">
        <w:rPr>
          <w:rFonts w:ascii="Arial" w:hAnsi="Arial" w:cs="Arial"/>
          <w:b/>
          <w:sz w:val="22"/>
          <w:szCs w:val="22"/>
        </w:rPr>
        <w:t xml:space="preserve">We plan to use </w:t>
      </w:r>
      <w:r w:rsidRPr="008C559B" w:rsidR="00665A9C">
        <w:rPr>
          <w:rFonts w:ascii="Arial" w:hAnsi="Arial" w:cs="Arial"/>
          <w:b/>
          <w:sz w:val="22"/>
          <w:szCs w:val="22"/>
        </w:rPr>
        <w:t>your feedback</w:t>
      </w:r>
      <w:r w:rsidRPr="008C559B">
        <w:rPr>
          <w:rFonts w:ascii="Arial" w:hAnsi="Arial" w:cs="Arial"/>
          <w:b/>
          <w:sz w:val="22"/>
          <w:szCs w:val="22"/>
        </w:rPr>
        <w:t xml:space="preserve"> to improve 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the design and layout of </w:t>
      </w:r>
      <w:r w:rsidRPr="008C559B" w:rsidR="00430D67">
        <w:rPr>
          <w:rFonts w:ascii="Arial" w:hAnsi="Arial" w:cs="Arial"/>
          <w:b/>
          <w:sz w:val="22"/>
          <w:szCs w:val="22"/>
        </w:rPr>
        <w:t>survey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form</w:t>
      </w:r>
      <w:r w:rsidRPr="008C559B" w:rsidR="00430D67">
        <w:rPr>
          <w:rFonts w:ascii="Arial" w:hAnsi="Arial" w:cs="Arial"/>
          <w:b/>
          <w:sz w:val="22"/>
          <w:szCs w:val="22"/>
        </w:rPr>
        <w:t>s</w:t>
      </w:r>
      <w:r w:rsidRPr="008C559B" w:rsidR="00665A9C">
        <w:rPr>
          <w:rFonts w:ascii="Arial" w:hAnsi="Arial" w:cs="Arial"/>
          <w:b/>
          <w:sz w:val="22"/>
          <w:szCs w:val="22"/>
        </w:rPr>
        <w:t xml:space="preserve"> for future data collections</w:t>
      </w:r>
      <w:r w:rsidR="007667AC">
        <w:rPr>
          <w:rFonts w:ascii="Arial" w:hAnsi="Arial" w:cs="Arial"/>
          <w:b/>
          <w:sz w:val="22"/>
          <w:szCs w:val="22"/>
        </w:rPr>
        <w:t xml:space="preserve">. </w:t>
      </w:r>
      <w:r w:rsidRPr="008C559B">
        <w:rPr>
          <w:rFonts w:ascii="Arial" w:hAnsi="Arial" w:cs="Arial"/>
          <w:b/>
          <w:sz w:val="22"/>
          <w:szCs w:val="22"/>
        </w:rPr>
        <w:t>Only staff involved in this product design research will have access to the recording.</w:t>
      </w:r>
    </w:p>
    <w:p w:rsidRPr="00656499" w:rsidR="00656499" w:rsidP="00656499" w:rsidRDefault="00656499">
      <w:pPr>
        <w:spacing w:line="300" w:lineRule="atLeast"/>
        <w:rPr>
          <w:rFonts w:ascii="Calibri" w:hAnsi="Calibri" w:eastAsia="Times New Roman" w:cs="Calibri"/>
          <w:color w:val="000000"/>
          <w:lang w:val="en"/>
        </w:rPr>
      </w:pPr>
    </w:p>
    <w:p w:rsidRPr="0028003D" w:rsidR="001A3241" w:rsidP="0028003D" w:rsidRDefault="00656499">
      <w:pPr>
        <w:rPr>
          <w:rFonts w:ascii="Arial" w:hAnsi="Arial" w:cs="Arial"/>
          <w:sz w:val="22"/>
          <w:szCs w:val="22"/>
        </w:rPr>
      </w:pPr>
      <w:bookmarkStart w:name="_GoBack" w:id="0"/>
      <w:r w:rsidRPr="0028003D">
        <w:rPr>
          <w:rFonts w:ascii="Arial" w:hAnsi="Arial" w:eastAsia="Times New Roman" w:cs="Arial"/>
          <w:sz w:val="22"/>
          <w:szCs w:val="22"/>
          <w:lang w:val="en"/>
        </w:rPr>
        <w:t xml:space="preserve">This survey is conducted by the Census Bureau under the authority of Title 13 </w:t>
      </w:r>
      <w:proofErr w:type="spellStart"/>
      <w:r w:rsidRPr="0028003D">
        <w:rPr>
          <w:rFonts w:ascii="Arial" w:hAnsi="Arial" w:eastAsia="Times New Roman" w:cs="Arial"/>
          <w:sz w:val="22"/>
          <w:szCs w:val="22"/>
          <w:lang w:val="en"/>
        </w:rPr>
        <w:t>U.S.Code</w:t>
      </w:r>
      <w:proofErr w:type="spellEnd"/>
      <w:r w:rsidRPr="0028003D">
        <w:rPr>
          <w:rFonts w:ascii="Arial" w:hAnsi="Arial" w:eastAsia="Times New Roman" w:cs="Arial"/>
          <w:sz w:val="22"/>
          <w:szCs w:val="22"/>
          <w:lang w:val="en"/>
        </w:rPr>
        <w:t xml:space="preserve"> (U.S.C.), Section 8(b), on behalf of the Agency for Healthcare Research and Quality, whose collection authority is Section 913 of the Public Health Service Act (Title 42, U.S.C., Section 299b-2).  Section 9 of Title 13 U.S.C. ensures the confidentiality of data reported by private companies. </w:t>
      </w:r>
      <w:r w:rsidRPr="0028003D" w:rsidR="00365875">
        <w:rPr>
          <w:rFonts w:ascii="Arial" w:hAnsi="Arial" w:cs="Arial"/>
          <w:sz w:val="22"/>
          <w:szCs w:val="22"/>
        </w:rPr>
        <w:t>Routine uses of these data are limited to those identified in the Privacy Act System of Record Notice titled “COMMERCE/CENSUS-4, Economic Survey Collection.</w:t>
      </w:r>
      <w:r w:rsidRPr="0028003D" w:rsidR="007667AC">
        <w:rPr>
          <w:rFonts w:ascii="Arial" w:hAnsi="Arial" w:cs="Arial"/>
          <w:sz w:val="22"/>
          <w:szCs w:val="22"/>
        </w:rPr>
        <w:t>”</w:t>
      </w:r>
      <w:r w:rsidRPr="0028003D" w:rsidR="00365875">
        <w:rPr>
          <w:rFonts w:ascii="Arial" w:hAnsi="Arial" w:cs="Arial"/>
          <w:sz w:val="22"/>
          <w:szCs w:val="22"/>
        </w:rPr>
        <w:t xml:space="preserve"> </w:t>
      </w:r>
      <w:r w:rsidRPr="0028003D" w:rsidR="006F5417">
        <w:rPr>
          <w:rFonts w:ascii="Arial" w:hAnsi="Arial" w:cs="Arial"/>
          <w:sz w:val="22"/>
          <w:szCs w:val="22"/>
        </w:rPr>
        <w:t>T</w:t>
      </w:r>
      <w:r w:rsidRPr="0028003D" w:rsidR="00E2586D">
        <w:rPr>
          <w:rFonts w:ascii="Arial" w:hAnsi="Arial" w:cs="Arial"/>
          <w:sz w:val="22"/>
          <w:szCs w:val="22"/>
        </w:rPr>
        <w:t xml:space="preserve">he Census Bureau </w:t>
      </w:r>
      <w:r w:rsidRPr="0028003D" w:rsidR="007667AC">
        <w:rPr>
          <w:rFonts w:ascii="Arial" w:hAnsi="Arial" w:cs="Arial"/>
          <w:sz w:val="22"/>
          <w:szCs w:val="22"/>
        </w:rPr>
        <w:t xml:space="preserve">can use your responses only to produce statistics, and </w:t>
      </w:r>
      <w:r w:rsidRPr="0028003D" w:rsidR="00E2586D">
        <w:rPr>
          <w:rFonts w:ascii="Arial" w:hAnsi="Arial" w:cs="Arial"/>
          <w:sz w:val="22"/>
          <w:szCs w:val="22"/>
        </w:rPr>
        <w:t xml:space="preserve">is 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>not permitted to publicly release your responses in a way that could identify you</w:t>
      </w:r>
      <w:r w:rsidRPr="0028003D" w:rsidR="00D47188">
        <w:rPr>
          <w:rFonts w:ascii="Arial" w:hAnsi="Arial" w:cs="Arial"/>
          <w:iCs/>
          <w:sz w:val="22"/>
          <w:szCs w:val="22"/>
          <w:lang w:val="en"/>
        </w:rPr>
        <w:t>,</w:t>
      </w:r>
      <w:r w:rsidRPr="0028003D" w:rsidR="00D47188">
        <w:rPr>
          <w:rFonts w:ascii="Arial" w:hAnsi="Arial" w:cs="Arial"/>
          <w:sz w:val="22"/>
          <w:szCs w:val="22"/>
        </w:rPr>
        <w:t xml:space="preserve"> your business, organization, or institution</w:t>
      </w:r>
      <w:r w:rsidRPr="0028003D" w:rsidR="00CD3AC6">
        <w:rPr>
          <w:rFonts w:ascii="Arial" w:hAnsi="Arial" w:cs="Arial"/>
          <w:sz w:val="22"/>
          <w:szCs w:val="22"/>
        </w:rPr>
        <w:t>.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 xml:space="preserve"> </w:t>
      </w:r>
      <w:r w:rsidRPr="0028003D" w:rsidR="00794E09">
        <w:rPr>
          <w:rFonts w:ascii="Arial" w:hAnsi="Arial" w:cs="Arial"/>
          <w:iCs/>
          <w:sz w:val="22"/>
          <w:szCs w:val="22"/>
          <w:lang w:val="en"/>
        </w:rPr>
        <w:t xml:space="preserve"> Additionally, </w:t>
      </w:r>
      <w:r w:rsidRPr="0028003D" w:rsidR="00E2586D">
        <w:rPr>
          <w:rFonts w:ascii="Arial" w:hAnsi="Arial" w:cs="Arial"/>
          <w:iCs/>
          <w:sz w:val="22"/>
          <w:szCs w:val="22"/>
          <w:lang w:val="en"/>
        </w:rPr>
        <w:t>per the Federal Cybersecurity Enhancement Act of 2015, your data are protected from cybersecurity risks through screening of the systems that transmit your data.</w:t>
      </w:r>
      <w:bookmarkEnd w:id="0"/>
      <w:r w:rsidRPr="0028003D" w:rsidR="001B6E98">
        <w:rPr>
          <w:rFonts w:ascii="Arial" w:hAnsi="Arial" w:cs="Arial"/>
          <w:sz w:val="22"/>
          <w:szCs w:val="22"/>
        </w:rPr>
        <w:t xml:space="preserve"> </w:t>
      </w:r>
    </w:p>
    <w:p w:rsidR="001A3241" w:rsidRDefault="001A3241">
      <w:pPr>
        <w:rPr>
          <w:rFonts w:ascii="Arial" w:hAnsi="Arial" w:cs="Arial"/>
          <w:sz w:val="22"/>
          <w:szCs w:val="22"/>
        </w:rPr>
      </w:pPr>
    </w:p>
    <w:p w:rsidR="007667AC" w:rsidP="007667AC" w:rsidRDefault="007667AC">
      <w:pPr>
        <w:rPr>
          <w:rFonts w:ascii="Arial" w:hAnsi="Arial" w:cs="Arial"/>
          <w:sz w:val="22"/>
          <w:szCs w:val="22"/>
        </w:rPr>
      </w:pPr>
      <w:r w:rsidRPr="007667AC">
        <w:rPr>
          <w:rFonts w:ascii="Arial" w:hAnsi="Arial" w:cs="Arial"/>
          <w:sz w:val="22"/>
          <w:szCs w:val="22"/>
        </w:rPr>
        <w:t xml:space="preserve">We estimate that completing this interview will take </w:t>
      </w:r>
      <w:r w:rsidR="004E1DFC">
        <w:rPr>
          <w:rFonts w:ascii="Arial" w:hAnsi="Arial" w:cs="Arial"/>
          <w:i/>
          <w:sz w:val="22"/>
          <w:szCs w:val="22"/>
        </w:rPr>
        <w:t>20</w:t>
      </w:r>
      <w:r w:rsidRPr="007667AC">
        <w:rPr>
          <w:rFonts w:ascii="Arial" w:hAnsi="Arial" w:cs="Arial"/>
          <w:sz w:val="22"/>
          <w:szCs w:val="22"/>
        </w:rPr>
        <w:t xml:space="preserve"> minutes on average, including the </w:t>
      </w:r>
      <w:proofErr w:type="gramStart"/>
      <w:r w:rsidRPr="007667AC">
        <w:rPr>
          <w:rFonts w:ascii="Arial" w:hAnsi="Arial" w:cs="Arial"/>
          <w:sz w:val="22"/>
          <w:szCs w:val="22"/>
        </w:rPr>
        <w:t>time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for reviewing instructions, searching existing data sources, gathering and maintaining the data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needed, and completing and reviewing the collection of information. You may send comments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regarding this estimate or any other aspect of this survey, including suggestions for reducing the</w:t>
      </w:r>
      <w:r>
        <w:rPr>
          <w:rFonts w:ascii="Arial" w:hAnsi="Arial" w:cs="Arial"/>
          <w:sz w:val="22"/>
          <w:szCs w:val="22"/>
        </w:rPr>
        <w:t xml:space="preserve"> </w:t>
      </w:r>
      <w:r w:rsidRPr="007667AC">
        <w:rPr>
          <w:rFonts w:ascii="Arial" w:hAnsi="Arial" w:cs="Arial"/>
          <w:sz w:val="22"/>
          <w:szCs w:val="22"/>
        </w:rPr>
        <w:t>time it takes to complete this survey to ewd.surveys@census.gov.</w:t>
      </w:r>
    </w:p>
    <w:p w:rsidRPr="008C559B" w:rsidR="007667AC" w:rsidRDefault="007667AC">
      <w:pPr>
        <w:rPr>
          <w:rFonts w:ascii="Arial" w:hAnsi="Arial" w:cs="Arial"/>
          <w:sz w:val="22"/>
          <w:szCs w:val="22"/>
        </w:rPr>
      </w:pPr>
    </w:p>
    <w:p w:rsidRPr="008C559B" w:rsidR="001B6E98" w:rsidP="000B09A0" w:rsidRDefault="00D47188">
      <w:pPr>
        <w:rPr>
          <w:rFonts w:ascii="Arial" w:hAnsi="Arial" w:cs="Arial"/>
          <w:sz w:val="22"/>
          <w:szCs w:val="22"/>
        </w:rPr>
      </w:pPr>
      <w:r w:rsidRPr="00D47188">
        <w:rPr>
          <w:rFonts w:ascii="Arial" w:hAnsi="Arial" w:cs="Arial"/>
          <w:sz w:val="22"/>
          <w:szCs w:val="22"/>
        </w:rPr>
        <w:t xml:space="preserve">This collection has been approved by the Office of Management and Budget (OMB). </w:t>
      </w:r>
      <w:r w:rsidRPr="000B09A0" w:rsidR="000B09A0">
        <w:rPr>
          <w:rFonts w:ascii="Arial" w:hAnsi="Arial" w:cs="Arial"/>
          <w:sz w:val="22"/>
          <w:szCs w:val="22"/>
        </w:rPr>
        <w:t>This eight-digit OMB approval number, 0607-0725, confirms this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approval and expires on 12/31/2022. Without this approval, we could not</w:t>
      </w:r>
      <w:r w:rsidR="000B09A0">
        <w:rPr>
          <w:rFonts w:ascii="Arial" w:hAnsi="Arial" w:cs="Arial"/>
          <w:sz w:val="22"/>
          <w:szCs w:val="22"/>
        </w:rPr>
        <w:t xml:space="preserve"> </w:t>
      </w:r>
      <w:r w:rsidRPr="000B09A0" w:rsidR="000B09A0">
        <w:rPr>
          <w:rFonts w:ascii="Arial" w:hAnsi="Arial" w:cs="Arial"/>
          <w:sz w:val="22"/>
          <w:szCs w:val="22"/>
        </w:rPr>
        <w:t>conduct this study.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sz w:val="22"/>
          <w:szCs w:val="22"/>
        </w:rPr>
      </w:pPr>
      <w:r w:rsidRPr="008C559B">
        <w:rPr>
          <w:rFonts w:ascii="Arial" w:hAnsi="Arial" w:cs="Arial"/>
          <w:b/>
          <w:bCs/>
          <w:sz w:val="22"/>
          <w:szCs w:val="22"/>
        </w:rPr>
        <w:t>I have volunteered to participate in this U.S. Census Bureau study, and I give permission for my audio recordings to be used for the purposes stated above.</w:t>
      </w:r>
    </w:p>
    <w:p w:rsidRPr="008C559B" w:rsidR="001B6E98" w:rsidRDefault="001B6E98">
      <w:pPr>
        <w:rPr>
          <w:sz w:val="22"/>
          <w:szCs w:val="22"/>
        </w:rPr>
      </w:pPr>
      <w:r w:rsidRPr="008C559B">
        <w:rPr>
          <w:sz w:val="22"/>
          <w:szCs w:val="22"/>
        </w:rPr>
        <w:tab/>
      </w:r>
      <w:r w:rsidRPr="008C559B">
        <w:rPr>
          <w:sz w:val="22"/>
          <w:szCs w:val="22"/>
        </w:rPr>
        <w:tab/>
      </w:r>
    </w:p>
    <w:p w:rsidRPr="008C559B" w:rsidR="004C3CE2" w:rsidRDefault="004C3CE2">
      <w:pPr>
        <w:rPr>
          <w:sz w:val="22"/>
          <w:szCs w:val="22"/>
        </w:rPr>
      </w:pPr>
    </w:p>
    <w:p w:rsidRPr="008C559B" w:rsidR="001B6E98" w:rsidRDefault="001B6E98">
      <w:pPr>
        <w:rPr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sz w:val="22"/>
          <w:szCs w:val="22"/>
        </w:rPr>
        <w:tab/>
      </w:r>
      <w:r w:rsidRPr="008C559B" w:rsidR="00DD6A05">
        <w:rPr>
          <w:sz w:val="22"/>
          <w:szCs w:val="22"/>
        </w:rPr>
        <w:tab/>
      </w:r>
      <w:r w:rsidR="004C3CE2">
        <w:rPr>
          <w:sz w:val="22"/>
          <w:szCs w:val="22"/>
        </w:rPr>
        <w:tab/>
      </w: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Participant’s Signature</w:t>
      </w:r>
      <w:r w:rsidRPr="008C559B" w:rsidR="007B4F4C">
        <w:rPr>
          <w:rFonts w:ascii="Arial" w:hAnsi="Arial" w:cs="Arial"/>
          <w:sz w:val="22"/>
          <w:szCs w:val="22"/>
        </w:rPr>
        <w:t xml:space="preserve"> </w:t>
      </w:r>
      <w:r w:rsidRPr="008C559B" w:rsidR="007B4F4C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7B4F4C">
        <w:rPr>
          <w:rFonts w:ascii="Arial" w:hAnsi="Arial" w:cs="Arial"/>
          <w:sz w:val="22"/>
          <w:szCs w:val="22"/>
        </w:rPr>
        <w:t>Researcher’s Signature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sz w:val="22"/>
          <w:szCs w:val="22"/>
        </w:rPr>
        <w:t>__________________________</w:t>
      </w:r>
      <w:r w:rsidRPr="008C559B" w:rsidR="00DD6A05">
        <w:rPr>
          <w:sz w:val="22"/>
          <w:szCs w:val="22"/>
        </w:rPr>
        <w:t>_________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__________________________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Printed Name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 xml:space="preserve"> </w:t>
      </w:r>
      <w:r w:rsidR="004C3CE2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>Printed Name</w:t>
      </w:r>
    </w:p>
    <w:p w:rsidR="001B6E98" w:rsidRDefault="001B6E98">
      <w:pPr>
        <w:rPr>
          <w:rFonts w:ascii="Arial" w:hAnsi="Arial" w:cs="Arial"/>
          <w:sz w:val="22"/>
          <w:szCs w:val="22"/>
        </w:rPr>
      </w:pPr>
    </w:p>
    <w:p w:rsidRPr="008C559B" w:rsidR="004C3CE2" w:rsidRDefault="004C3CE2">
      <w:pPr>
        <w:rPr>
          <w:rFonts w:ascii="Arial" w:hAnsi="Arial" w:cs="Arial"/>
          <w:sz w:val="22"/>
          <w:szCs w:val="22"/>
        </w:rPr>
      </w:pP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t>______________</w:t>
      </w:r>
      <w:r w:rsidRPr="008C559B" w:rsidR="00DD6A05">
        <w:rPr>
          <w:rFonts w:ascii="Arial" w:hAnsi="Arial" w:cs="Arial"/>
          <w:sz w:val="22"/>
          <w:szCs w:val="22"/>
        </w:rPr>
        <w:t>___</w:t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ab/>
      </w:r>
      <w:r w:rsidR="004C3CE2">
        <w:rPr>
          <w:rFonts w:ascii="Arial" w:hAnsi="Arial" w:cs="Arial"/>
          <w:sz w:val="22"/>
          <w:szCs w:val="22"/>
        </w:rPr>
        <w:tab/>
      </w:r>
      <w:r w:rsidRPr="008C559B" w:rsidR="00DD6A05">
        <w:rPr>
          <w:rFonts w:ascii="Arial" w:hAnsi="Arial" w:cs="Arial"/>
          <w:sz w:val="22"/>
          <w:szCs w:val="22"/>
        </w:rPr>
        <w:t>__________________</w:t>
      </w:r>
    </w:p>
    <w:p w:rsidRPr="008C559B" w:rsidR="001B6E98" w:rsidRDefault="001B6E98">
      <w:pPr>
        <w:rPr>
          <w:rFonts w:ascii="Arial" w:hAnsi="Arial" w:cs="Arial"/>
          <w:sz w:val="22"/>
          <w:szCs w:val="22"/>
        </w:rPr>
      </w:pPr>
      <w:r w:rsidRPr="008C559B">
        <w:rPr>
          <w:rFonts w:ascii="Arial" w:hAnsi="Arial" w:cs="Arial"/>
          <w:sz w:val="22"/>
          <w:szCs w:val="22"/>
        </w:rPr>
        <w:lastRenderedPageBreak/>
        <w:t>Date</w:t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</w:r>
      <w:r w:rsidRPr="008C559B">
        <w:rPr>
          <w:rFonts w:ascii="Arial" w:hAnsi="Arial" w:cs="Arial"/>
          <w:sz w:val="22"/>
          <w:szCs w:val="22"/>
        </w:rPr>
        <w:tab/>
        <w:t>Date</w:t>
      </w:r>
    </w:p>
    <w:sectPr w:rsidRPr="008C559B" w:rsidR="001B6E98">
      <w:headerReference w:type="even" r:id="rId7"/>
      <w:headerReference w:type="default" r:id="rId8"/>
      <w:footerReference w:type="default" r:id="rId9"/>
      <w:pgSz w:w="12240" w:h="15840" w:code="1"/>
      <w:pgMar w:top="1440" w:right="1800" w:bottom="1440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83" w:rsidRDefault="00CC1F83" w:rsidP="001B6E98">
      <w:r>
        <w:separator/>
      </w:r>
    </w:p>
  </w:endnote>
  <w:endnote w:type="continuationSeparator" w:id="0">
    <w:p w:rsidR="00CC1F83" w:rsidRDefault="00CC1F83" w:rsidP="001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ldItalic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Footer"/>
      <w:tabs>
        <w:tab w:val="left" w:pos="-1440"/>
      </w:tabs>
      <w:ind w:left="-1440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-132080</wp:posOffset>
              </wp:positionV>
              <wp:extent cx="6515100" cy="495300"/>
              <wp:effectExtent l="3810" t="1270" r="0" b="0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95300"/>
                        <a:chOff x="981" y="10969"/>
                        <a:chExt cx="10260" cy="780"/>
                      </a:xfrm>
                    </wpg:grpSpPr>
                    <pic:pic xmlns:pic="http://schemas.openxmlformats.org/drawingml/2006/picture">
                      <pic:nvPicPr>
                        <pic:cNvPr id="3" name="Picture 17" descr="Nametag - Positive wtih 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654"/>
                        <a:stretch>
                          <a:fillRect/>
                        </a:stretch>
                      </pic:blipFill>
                      <pic:spPr bwMode="auto">
                        <a:xfrm>
                          <a:off x="981" y="10969"/>
                          <a:ext cx="3420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9081" y="11209"/>
                          <a:ext cx="21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E98" w:rsidRDefault="001B6E98">
                            <w:pPr>
                              <w:jc w:val="center"/>
                            </w:pPr>
                            <w:r>
                              <w:t>www.census.gov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left:0;text-align:left;margin-left:0;margin-top:-10.4pt;width:513pt;height:39pt;z-index:251658240;mso-position-horizontal:center" coordorigin="981,10969" coordsize="1026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Nametag - Positive wtih tagline" style="position:absolute;left:981;top:10969;width:3420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">
                <v:imagedata r:id="rId2" o:title="Nametag - Positive wtih tagline" croptop="-50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9081;top:1120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1B6E98" w:rsidRDefault="001B6E98">
                      <w:pPr>
                        <w:jc w:val="center"/>
                      </w:pPr>
                      <w:r>
                        <w:t>www.census.gov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83" w:rsidRDefault="00CC1F83" w:rsidP="001B6E98">
      <w:r>
        <w:separator/>
      </w:r>
    </w:p>
  </w:footnote>
  <w:footnote w:type="continuationSeparator" w:id="0">
    <w:p w:rsidR="00CC1F83" w:rsidRDefault="00CC1F83" w:rsidP="001B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Header"/>
    </w:pPr>
    <w:r>
      <w:rPr>
        <w:noProof/>
      </w:rPr>
      <w:drawing>
        <wp:inline distT="0" distB="0" distL="0" distR="0">
          <wp:extent cx="5476875" cy="7086600"/>
          <wp:effectExtent l="0" t="0" r="0" b="0"/>
          <wp:docPr id="1" name="Picture 1" descr="Intro_D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o_DC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0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98" w:rsidRDefault="0028003D">
    <w:pPr>
      <w:pStyle w:val="Header"/>
      <w:tabs>
        <w:tab w:val="clear" w:pos="8640"/>
        <w:tab w:val="right" w:pos="9360"/>
      </w:tabs>
      <w:ind w:right="-72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2108835</wp:posOffset>
          </wp:positionH>
          <wp:positionV relativeFrom="paragraph">
            <wp:posOffset>-454660</wp:posOffset>
          </wp:positionV>
          <wp:extent cx="4229100" cy="1028700"/>
          <wp:effectExtent l="0" t="0" r="0" b="0"/>
          <wp:wrapNone/>
          <wp:docPr id="8" name="Picture 8" descr="Intro_DC_Background_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tro_DC_Background_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79" t="3409" r="11620" b="86363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6939"/>
    <w:multiLevelType w:val="hybridMultilevel"/>
    <w:tmpl w:val="F69201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C0F30"/>
    <w:rsid w:val="00004BE4"/>
    <w:rsid w:val="00034B49"/>
    <w:rsid w:val="00066D45"/>
    <w:rsid w:val="00087994"/>
    <w:rsid w:val="000B09A0"/>
    <w:rsid w:val="000B1F6F"/>
    <w:rsid w:val="000C0F30"/>
    <w:rsid w:val="000C439E"/>
    <w:rsid w:val="000D3022"/>
    <w:rsid w:val="00110482"/>
    <w:rsid w:val="001667C9"/>
    <w:rsid w:val="001A3241"/>
    <w:rsid w:val="001B6E98"/>
    <w:rsid w:val="001C5B42"/>
    <w:rsid w:val="00214BE8"/>
    <w:rsid w:val="0028003D"/>
    <w:rsid w:val="002A1548"/>
    <w:rsid w:val="00305CA3"/>
    <w:rsid w:val="003076EE"/>
    <w:rsid w:val="0031611B"/>
    <w:rsid w:val="0036493F"/>
    <w:rsid w:val="00365875"/>
    <w:rsid w:val="003F04CF"/>
    <w:rsid w:val="00430D67"/>
    <w:rsid w:val="00452BBB"/>
    <w:rsid w:val="004538F5"/>
    <w:rsid w:val="00461F79"/>
    <w:rsid w:val="00485884"/>
    <w:rsid w:val="004A32CC"/>
    <w:rsid w:val="004C3CE2"/>
    <w:rsid w:val="004E1DFC"/>
    <w:rsid w:val="004F0DF5"/>
    <w:rsid w:val="00501012"/>
    <w:rsid w:val="005714DB"/>
    <w:rsid w:val="0057396B"/>
    <w:rsid w:val="005E79A7"/>
    <w:rsid w:val="005F06ED"/>
    <w:rsid w:val="00656499"/>
    <w:rsid w:val="00665A9C"/>
    <w:rsid w:val="006F5417"/>
    <w:rsid w:val="00701510"/>
    <w:rsid w:val="007667AC"/>
    <w:rsid w:val="00766AB6"/>
    <w:rsid w:val="00784026"/>
    <w:rsid w:val="00794E09"/>
    <w:rsid w:val="007B4F4C"/>
    <w:rsid w:val="007F7F61"/>
    <w:rsid w:val="00860E11"/>
    <w:rsid w:val="008C5435"/>
    <w:rsid w:val="008C559B"/>
    <w:rsid w:val="008F338F"/>
    <w:rsid w:val="00904525"/>
    <w:rsid w:val="00905BB6"/>
    <w:rsid w:val="00922F6A"/>
    <w:rsid w:val="0093006D"/>
    <w:rsid w:val="009377FF"/>
    <w:rsid w:val="0095605E"/>
    <w:rsid w:val="00956799"/>
    <w:rsid w:val="009658F8"/>
    <w:rsid w:val="009A55F6"/>
    <w:rsid w:val="00A11BF3"/>
    <w:rsid w:val="00A62479"/>
    <w:rsid w:val="00A6509B"/>
    <w:rsid w:val="00A90F08"/>
    <w:rsid w:val="00AF0AFE"/>
    <w:rsid w:val="00B06AAE"/>
    <w:rsid w:val="00B77982"/>
    <w:rsid w:val="00B87E6D"/>
    <w:rsid w:val="00CB6922"/>
    <w:rsid w:val="00CC1F83"/>
    <w:rsid w:val="00CD3AC6"/>
    <w:rsid w:val="00D47188"/>
    <w:rsid w:val="00D81939"/>
    <w:rsid w:val="00D901C6"/>
    <w:rsid w:val="00DD6A05"/>
    <w:rsid w:val="00DD726D"/>
    <w:rsid w:val="00E0060C"/>
    <w:rsid w:val="00E2586D"/>
    <w:rsid w:val="00E65980"/>
    <w:rsid w:val="00E70CEF"/>
    <w:rsid w:val="00E71CB8"/>
    <w:rsid w:val="00E81A08"/>
    <w:rsid w:val="00EC29F3"/>
    <w:rsid w:val="00F12A41"/>
    <w:rsid w:val="00F43BEF"/>
    <w:rsid w:val="00F67451"/>
    <w:rsid w:val="00F82E03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8B98693-EAA6-4494-8A56-D3838ED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paragraph" w:customStyle="1" w:styleId="subtitle">
    <w:name w:val="subtit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ldItalic" w:hAnsi="Gotham-BoldItalic" w:cs="Gotham-BoldItalic"/>
      <w:b/>
      <w:bCs/>
      <w:i/>
      <w:iCs/>
      <w:color w:val="000000"/>
      <w:spacing w:val="13"/>
      <w:sz w:val="26"/>
      <w:szCs w:val="26"/>
    </w:rPr>
  </w:style>
  <w:style w:type="character" w:customStyle="1" w:styleId="bold">
    <w:name w:val="bol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5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10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8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6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1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6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1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1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24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505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33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667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808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858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175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28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2073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9227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825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0888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2462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3587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9516429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0249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588CECF9</Template>
  <TotalTime>0</TotalTime>
  <Pages>1</Pages>
  <Words>368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2009</vt:lpstr>
    </vt:vector>
  </TitlesOfParts>
  <Company>IPG</Company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2009</dc:title>
  <dc:subject/>
  <dc:creator>GIS InterPublicGroup</dc:creator>
  <cp:keywords/>
  <cp:lastModifiedBy>Temika Holland (CENSUS/ESMD FED)</cp:lastModifiedBy>
  <cp:revision>2</cp:revision>
  <cp:lastPrinted>2012-06-26T16:32:00Z</cp:lastPrinted>
  <dcterms:created xsi:type="dcterms:W3CDTF">2020-03-17T19:54:00Z</dcterms:created>
  <dcterms:modified xsi:type="dcterms:W3CDTF">2020-03-17T19:54:00Z</dcterms:modified>
</cp:coreProperties>
</file>