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522" w:rsidRDefault="00DE3A40" w14:paraId="3E71AEE5" w14:textId="79F5F9DA">
      <w:r>
        <w:t>Please read each task aloud:</w:t>
      </w:r>
    </w:p>
    <w:p w:rsidR="009B2869" w:rsidRDefault="00BA280E" w14:paraId="0F443010" w14:textId="0E428A63">
      <w:r w:rsidRPr="00BA280E">
        <w:rPr>
          <w:b/>
        </w:rPr>
        <w:t xml:space="preserve">Task </w:t>
      </w:r>
      <w:r w:rsidR="001512A3">
        <w:rPr>
          <w:b/>
        </w:rPr>
        <w:t>1</w:t>
      </w:r>
      <w:r w:rsidRPr="00BA280E">
        <w:rPr>
          <w:b/>
        </w:rPr>
        <w:t>:</w:t>
      </w:r>
      <w:r>
        <w:t xml:space="preserve"> </w:t>
      </w:r>
      <w:r w:rsidR="00BD54D3">
        <w:t xml:space="preserve">Begin by </w:t>
      </w:r>
      <w:r w:rsidR="00D91D87">
        <w:t>selecting an option to affirm your company’s</w:t>
      </w:r>
      <w:r w:rsidR="00B00B32">
        <w:t xml:space="preserve"> </w:t>
      </w:r>
      <w:r w:rsidR="00D976A5">
        <w:t xml:space="preserve">open </w:t>
      </w:r>
      <w:r w:rsidR="00B00B32">
        <w:t>location</w:t>
      </w:r>
      <w:r w:rsidR="00D976A5">
        <w:t>s</w:t>
      </w:r>
      <w:r w:rsidR="00B00B32">
        <w:t xml:space="preserve"> listings.</w:t>
      </w:r>
    </w:p>
    <w:p w:rsidR="00D91D87" w:rsidP="00D976A5" w:rsidRDefault="00D91D87" w14:paraId="06233FBD" w14:textId="5CE3DDCD">
      <w:pPr>
        <w:ind w:left="720"/>
      </w:pPr>
      <w:r w:rsidRPr="00A97D8E">
        <w:rPr>
          <w:i/>
        </w:rPr>
        <w:t>Group A</w:t>
      </w:r>
      <w:r>
        <w:t xml:space="preserve">: Verify </w:t>
      </w:r>
      <w:r w:rsidR="003B2747">
        <w:t>your shipping locations without uploading a file.</w:t>
      </w:r>
    </w:p>
    <w:p w:rsidR="003B2747" w:rsidP="00D976A5" w:rsidRDefault="003B2747" w14:paraId="2CC0D76B" w14:textId="1F16C31A">
      <w:pPr>
        <w:ind w:left="720"/>
      </w:pPr>
      <w:r w:rsidRPr="00A97D8E">
        <w:rPr>
          <w:i/>
        </w:rPr>
        <w:t>Group B</w:t>
      </w:r>
      <w:r>
        <w:t>: Upload your shipping locations.</w:t>
      </w:r>
    </w:p>
    <w:p w:rsidR="00BD54D3" w:rsidP="00BD54D3" w:rsidRDefault="00BD54D3" w14:paraId="35AD5CC6" w14:textId="77777777"/>
    <w:p w:rsidR="00BD54D3" w:rsidP="00BD54D3" w:rsidRDefault="00445CD8" w14:paraId="0F6F63B9" w14:textId="07BD170F">
      <w:r>
        <w:rPr>
          <w:b/>
        </w:rPr>
        <w:t>Task 2</w:t>
      </w:r>
      <w:r w:rsidRPr="00BA280E" w:rsidR="00BD54D3">
        <w:rPr>
          <w:b/>
        </w:rPr>
        <w:t>:</w:t>
      </w:r>
      <w:r w:rsidR="00BD54D3">
        <w:t xml:space="preserve"> Your </w:t>
      </w:r>
      <w:proofErr w:type="gramStart"/>
      <w:r w:rsidR="00BD54D3">
        <w:t>company</w:t>
      </w:r>
      <w:proofErr w:type="gramEnd"/>
      <w:r w:rsidR="00BD54D3">
        <w:t xml:space="preserve"> has gone through some changes and you need to make some updates to the location listings. Please update a listing of your choice to reflect a closed status.</w:t>
      </w:r>
    </w:p>
    <w:p w:rsidR="00BD54D3" w:rsidRDefault="00BD54D3" w14:paraId="2337FB38" w14:textId="77777777"/>
    <w:p w:rsidR="00445CD8" w:rsidP="00445CD8" w:rsidRDefault="00445CD8" w14:paraId="415BDA27" w14:textId="489BB66A">
      <w:r>
        <w:rPr>
          <w:b/>
        </w:rPr>
        <w:t>Task 3</w:t>
      </w:r>
      <w:r w:rsidRPr="00BA280E">
        <w:rPr>
          <w:b/>
        </w:rPr>
        <w:t>:</w:t>
      </w:r>
      <w:r>
        <w:t xml:space="preserve"> </w:t>
      </w:r>
      <w:r w:rsidR="003B2747">
        <w:t>You would like to arrange the street addresses column alphabetically, is there a way to do this?</w:t>
      </w:r>
    </w:p>
    <w:p w:rsidRPr="00A46863" w:rsidR="001D3008" w:rsidP="001D3008" w:rsidRDefault="00925331" w14:paraId="19C0F9D5" w14:textId="0CD9E0D4">
      <w:r>
        <w:rPr>
          <w:b/>
        </w:rPr>
        <w:t xml:space="preserve">Task </w:t>
      </w:r>
      <w:r w:rsidR="001377DD">
        <w:rPr>
          <w:b/>
        </w:rPr>
        <w:t>4</w:t>
      </w:r>
      <w:r w:rsidR="00A46863">
        <w:rPr>
          <w:b/>
        </w:rPr>
        <w:t xml:space="preserve">: </w:t>
      </w:r>
      <w:r w:rsidR="00A46863">
        <w:t>Answer the next set of questions as they pertain to your company.</w:t>
      </w:r>
    </w:p>
    <w:p w:rsidR="00804383" w:rsidP="00B477A1" w:rsidRDefault="001E3C60" w14:paraId="04F7FCFF" w14:textId="348A6E17">
      <w:r w:rsidRPr="00BA280E">
        <w:rPr>
          <w:b/>
        </w:rPr>
        <w:t xml:space="preserve">Task </w:t>
      </w:r>
      <w:r w:rsidR="001377DD">
        <w:rPr>
          <w:b/>
        </w:rPr>
        <w:t>5</w:t>
      </w:r>
      <w:r w:rsidRPr="00BA280E">
        <w:rPr>
          <w:b/>
        </w:rPr>
        <w:t>:</w:t>
      </w:r>
      <w:r>
        <w:t xml:space="preserve"> </w:t>
      </w:r>
      <w:r w:rsidR="00B477A1">
        <w:t xml:space="preserve">How would you go about uploading your </w:t>
      </w:r>
      <w:r w:rsidR="00925331">
        <w:t xml:space="preserve">shipment </w:t>
      </w:r>
      <w:r w:rsidR="00B477A1">
        <w:t xml:space="preserve">data to the </w:t>
      </w:r>
      <w:r w:rsidR="00787FE9">
        <w:t>commodity flow website</w:t>
      </w:r>
      <w:r w:rsidR="00B477A1">
        <w:t>?</w:t>
      </w:r>
    </w:p>
    <w:p w:rsidR="00BC05DC" w:rsidP="00787FE9" w:rsidRDefault="00BC05DC" w14:paraId="716E0CC8" w14:textId="533798BA">
      <w:r>
        <w:t>[</w:t>
      </w:r>
      <w:proofErr w:type="gramStart"/>
      <w:r>
        <w:rPr>
          <w:b/>
        </w:rPr>
        <w:t>record</w:t>
      </w:r>
      <w:proofErr w:type="gramEnd"/>
      <w:r>
        <w:rPr>
          <w:b/>
        </w:rPr>
        <w:t xml:space="preserve"> response</w:t>
      </w:r>
      <w:r>
        <w:t>]</w:t>
      </w:r>
    </w:p>
    <w:p w:rsidR="00BC05DC" w:rsidP="00BC05DC" w:rsidRDefault="00BC05DC" w14:paraId="6651AF1B" w14:textId="755137A0">
      <w:pPr>
        <w:ind w:firstLine="720"/>
      </w:pPr>
      <w:r w:rsidRPr="00BC05DC">
        <w:rPr>
          <w:i/>
        </w:rPr>
        <w:t>Group A:</w:t>
      </w:r>
      <w:r>
        <w:t xml:space="preserve"> Please upload the shipment data file provided. </w:t>
      </w:r>
    </w:p>
    <w:p w:rsidR="00BC05DC" w:rsidP="00787FE9" w:rsidRDefault="00BC05DC" w14:paraId="2A0EEDC9" w14:textId="77777777"/>
    <w:p w:rsidR="00787FE9" w:rsidP="00BC05DC" w:rsidRDefault="00BC05DC" w14:paraId="0B6D6BEF" w14:textId="3E2D3F8E">
      <w:pPr>
        <w:ind w:left="720"/>
      </w:pPr>
      <w:r w:rsidRPr="00BC05DC">
        <w:rPr>
          <w:i/>
        </w:rPr>
        <w:t>Group B:</w:t>
      </w:r>
      <w:r>
        <w:t xml:space="preserve"> </w:t>
      </w:r>
      <w:r w:rsidR="00787FE9">
        <w:t xml:space="preserve">Report using the spreadsheet and do the following: </w:t>
      </w:r>
    </w:p>
    <w:p w:rsidR="00787FE9" w:rsidP="00BC05DC" w:rsidRDefault="00787FE9" w14:paraId="2CF9861C" w14:textId="77777777">
      <w:pPr>
        <w:ind w:left="1440"/>
      </w:pPr>
      <w:r w:rsidRPr="00BA280E">
        <w:rPr>
          <w:i/>
        </w:rPr>
        <w:t>Part A:</w:t>
      </w:r>
      <w:r>
        <w:t xml:space="preserve"> Download the template spreadsheet</w:t>
      </w:r>
    </w:p>
    <w:p w:rsidR="00787FE9" w:rsidP="00BC05DC" w:rsidRDefault="00787FE9" w14:paraId="7B9AA9F9" w14:textId="4D39050C">
      <w:pPr>
        <w:ind w:left="1440"/>
      </w:pPr>
      <w:r>
        <w:rPr>
          <w:i/>
        </w:rPr>
        <w:t>Part B:</w:t>
      </w:r>
      <w:r>
        <w:t xml:space="preserve"> Enter your </w:t>
      </w:r>
      <w:r w:rsidR="00925331">
        <w:t xml:space="preserve">shipment </w:t>
      </w:r>
      <w:r>
        <w:t>data into the spreadsheet</w:t>
      </w:r>
    </w:p>
    <w:p w:rsidR="00787FE9" w:rsidP="00BC05DC" w:rsidRDefault="00787FE9" w14:paraId="7777B26F" w14:textId="77777777">
      <w:pPr>
        <w:ind w:left="1440"/>
      </w:pPr>
      <w:r w:rsidRPr="00BA280E">
        <w:rPr>
          <w:i/>
        </w:rPr>
        <w:t xml:space="preserve">Part </w:t>
      </w:r>
      <w:r>
        <w:rPr>
          <w:i/>
        </w:rPr>
        <w:t>C</w:t>
      </w:r>
      <w:r w:rsidRPr="00BA280E">
        <w:rPr>
          <w:i/>
        </w:rPr>
        <w:t>:</w:t>
      </w:r>
      <w:r>
        <w:t xml:space="preserve"> Upload the spreadsheet</w:t>
      </w:r>
    </w:p>
    <w:p w:rsidR="00787FE9" w:rsidP="00787FE9" w:rsidRDefault="00787FE9" w14:paraId="1D5BE063" w14:textId="77777777"/>
    <w:p w:rsidR="003C04CA" w:rsidP="003C04CA" w:rsidRDefault="003C04CA" w14:paraId="4F7C078E" w14:textId="285AB91E">
      <w:r w:rsidRPr="005E4EB1">
        <w:rPr>
          <w:b/>
        </w:rPr>
        <w:t xml:space="preserve">Task </w:t>
      </w:r>
      <w:r w:rsidR="001377DD">
        <w:rPr>
          <w:b/>
        </w:rPr>
        <w:t>6</w:t>
      </w:r>
      <w:r w:rsidRPr="005E4EB1">
        <w:rPr>
          <w:b/>
        </w:rPr>
        <w:t>:</w:t>
      </w:r>
      <w:r>
        <w:t xml:space="preserve"> </w:t>
      </w:r>
      <w:r w:rsidR="00555E33">
        <w:t xml:space="preserve">Are there any changes you need to make to the shipment data file before you upload? </w:t>
      </w:r>
      <w:r>
        <w:t xml:space="preserve"> </w:t>
      </w:r>
      <w:r w:rsidR="008771BF">
        <w:t xml:space="preserve">Make any necessary changes to the uploaded file. </w:t>
      </w:r>
    </w:p>
    <w:p w:rsidR="0039321F" w:rsidP="0039321F" w:rsidRDefault="008771BF" w14:paraId="04FB75F9" w14:textId="1BFEC92B">
      <w:r>
        <w:t>Would you choose to re</w:t>
      </w:r>
      <w:r w:rsidR="00513D9C">
        <w:t>-</w:t>
      </w:r>
      <w:r>
        <w:t xml:space="preserve">upload the file, or </w:t>
      </w:r>
      <w:r w:rsidR="0039321F">
        <w:t>make changes on the website? [</w:t>
      </w:r>
      <w:proofErr w:type="gramStart"/>
      <w:r w:rsidR="0039321F">
        <w:rPr>
          <w:b/>
        </w:rPr>
        <w:t>record</w:t>
      </w:r>
      <w:proofErr w:type="gramEnd"/>
      <w:r w:rsidR="0039321F">
        <w:rPr>
          <w:b/>
        </w:rPr>
        <w:t xml:space="preserve"> response</w:t>
      </w:r>
      <w:r w:rsidR="0039321F">
        <w:t>]</w:t>
      </w:r>
    </w:p>
    <w:p w:rsidR="0039321F" w:rsidP="00A97D8E" w:rsidRDefault="0039321F" w14:paraId="43BD0990" w14:textId="776CC5C2">
      <w:pPr>
        <w:ind w:left="720"/>
      </w:pPr>
      <w:r w:rsidRPr="0039321F">
        <w:rPr>
          <w:i/>
        </w:rPr>
        <w:t>Group A:</w:t>
      </w:r>
      <w:r>
        <w:t xml:space="preserve"> </w:t>
      </w:r>
      <w:r w:rsidR="00AA7857">
        <w:t>Make the necessary changes within the website</w:t>
      </w:r>
    </w:p>
    <w:p w:rsidR="00AA7857" w:rsidP="00AA7857" w:rsidRDefault="00AA7857" w14:paraId="465A6BB8" w14:textId="77777777">
      <w:pPr>
        <w:ind w:left="1440"/>
      </w:pPr>
      <w:r w:rsidRPr="00BA280E">
        <w:rPr>
          <w:i/>
        </w:rPr>
        <w:t>Part A:</w:t>
      </w:r>
      <w:r>
        <w:t xml:space="preserve"> Single issue error</w:t>
      </w:r>
    </w:p>
    <w:p w:rsidR="00AA7857" w:rsidP="00AA7857" w:rsidRDefault="00AA7857" w14:paraId="15E33AD4" w14:textId="77777777">
      <w:pPr>
        <w:ind w:left="1440"/>
      </w:pPr>
      <w:r>
        <w:rPr>
          <w:i/>
        </w:rPr>
        <w:t>Part B:</w:t>
      </w:r>
      <w:r>
        <w:t xml:space="preserve"> Apply error fix to multiple rows </w:t>
      </w:r>
    </w:p>
    <w:p w:rsidRPr="0039321F" w:rsidR="00AA7857" w:rsidP="00A97D8E" w:rsidRDefault="00AA7857" w14:paraId="22EBAD0C" w14:textId="77777777">
      <w:pPr>
        <w:ind w:left="720"/>
      </w:pPr>
    </w:p>
    <w:p w:rsidR="0039321F" w:rsidP="0039321F" w:rsidRDefault="0039321F" w14:paraId="543D3596" w14:textId="187843E0">
      <w:pPr>
        <w:ind w:left="720"/>
      </w:pPr>
      <w:r w:rsidRPr="0039321F">
        <w:rPr>
          <w:i/>
        </w:rPr>
        <w:t>Group B</w:t>
      </w:r>
      <w:r w:rsidR="00AA7857">
        <w:t>: Make the necessary changes within excel, and re</w:t>
      </w:r>
      <w:r w:rsidR="00513D9C">
        <w:t>-</w:t>
      </w:r>
      <w:r w:rsidR="00AA7857">
        <w:t>upload the file</w:t>
      </w:r>
    </w:p>
    <w:p w:rsidR="0039321F" w:rsidP="003C04CA" w:rsidRDefault="0039321F" w14:paraId="52ECB99F" w14:textId="77777777"/>
    <w:p w:rsidR="00EA19FC" w:rsidP="0061062F" w:rsidRDefault="0061062F" w14:paraId="0F8F0CB5" w14:textId="42B4E317">
      <w:r w:rsidRPr="0089316D">
        <w:rPr>
          <w:b/>
        </w:rPr>
        <w:t xml:space="preserve">Task </w:t>
      </w:r>
      <w:r w:rsidR="001377DD">
        <w:rPr>
          <w:b/>
        </w:rPr>
        <w:t>7</w:t>
      </w:r>
      <w:r>
        <w:t xml:space="preserve">: </w:t>
      </w:r>
      <w:r w:rsidR="0089316D">
        <w:t xml:space="preserve">Select the categories </w:t>
      </w:r>
      <w:r w:rsidR="00EA19FC">
        <w:t>that best describe the product description data from the shipment</w:t>
      </w:r>
      <w:r w:rsidR="0089316D">
        <w:t xml:space="preserve"> file you uploaded.</w:t>
      </w:r>
    </w:p>
    <w:p w:rsidR="0061062F" w:rsidP="00502522" w:rsidRDefault="0061062F" w14:paraId="5ABC9987" w14:textId="77777777">
      <w:pPr>
        <w:ind w:left="720"/>
      </w:pPr>
    </w:p>
    <w:p w:rsidR="00FE0C36" w:rsidP="00FE0C36" w:rsidRDefault="00FE0C36" w14:paraId="1F42EF78" w14:textId="5CE15EB8">
      <w:r w:rsidRPr="00BA280E">
        <w:rPr>
          <w:b/>
        </w:rPr>
        <w:t>Task</w:t>
      </w:r>
      <w:r w:rsidR="00502522">
        <w:rPr>
          <w:b/>
        </w:rPr>
        <w:t xml:space="preserve"> </w:t>
      </w:r>
      <w:r w:rsidR="00445CD8">
        <w:rPr>
          <w:b/>
        </w:rPr>
        <w:t>8</w:t>
      </w:r>
      <w:r w:rsidRPr="00BA280E">
        <w:rPr>
          <w:b/>
        </w:rPr>
        <w:t>:</w:t>
      </w:r>
      <w:r>
        <w:t xml:space="preserve"> You are now done with the survey and ready to send your data. Please send your data for the Commodity Flow.</w:t>
      </w:r>
    </w:p>
    <w:p w:rsidR="00445CD8" w:rsidP="00BB4A56" w:rsidRDefault="00445CD8" w14:paraId="6BA424D2" w14:textId="6001BB8C">
      <w:pPr>
        <w:rPr>
          <w:b/>
        </w:rPr>
      </w:pPr>
    </w:p>
    <w:p w:rsidR="00F45A6D" w:rsidP="00BB4A56" w:rsidRDefault="00F45A6D" w14:paraId="3D84E3D8" w14:textId="77777777">
      <w:pPr>
        <w:rPr>
          <w:b/>
        </w:rPr>
      </w:pPr>
    </w:p>
    <w:p w:rsidR="00D272F1" w:rsidP="00BB4A56" w:rsidRDefault="00D272F1" w14:paraId="5023A13E" w14:textId="1D785926">
      <w:r>
        <w:t>Cognitive Questions:</w:t>
      </w:r>
    </w:p>
    <w:p w:rsidR="00D272F1" w:rsidP="00D272F1" w:rsidRDefault="00BD72D3" w14:paraId="2D00CFB6" w14:textId="2636D5F3">
      <w:pPr>
        <w:pStyle w:val="ListParagraph"/>
        <w:numPr>
          <w:ilvl w:val="0"/>
          <w:numId w:val="1"/>
        </w:numPr>
      </w:pPr>
      <w:r>
        <w:t xml:space="preserve">Did the steps you took today to upload your data, match the steps you would </w:t>
      </w:r>
      <w:r w:rsidR="00226413">
        <w:t xml:space="preserve">normally </w:t>
      </w:r>
      <w:r>
        <w:t>take to upload your data?</w:t>
      </w:r>
    </w:p>
    <w:p w:rsidR="0030342D" w:rsidP="0030342D" w:rsidRDefault="0030342D" w14:paraId="20BAA305" w14:textId="0ADC1AB9">
      <w:pPr>
        <w:pStyle w:val="ListParagraph"/>
        <w:numPr>
          <w:ilvl w:val="1"/>
          <w:numId w:val="1"/>
        </w:numPr>
      </w:pPr>
      <w:r>
        <w:t>If you were working by yourself, would you use the template provided?</w:t>
      </w:r>
    </w:p>
    <w:p w:rsidR="0089316D" w:rsidP="0089316D" w:rsidRDefault="0089316D" w14:paraId="38F9EA86" w14:textId="5AAE5C92">
      <w:pPr>
        <w:pStyle w:val="ListParagraph"/>
        <w:numPr>
          <w:ilvl w:val="1"/>
          <w:numId w:val="1"/>
        </w:numPr>
      </w:pPr>
      <w:r>
        <w:t>Is any of the information we request not kept in your files?</w:t>
      </w:r>
    </w:p>
    <w:p w:rsidR="0030342D" w:rsidP="0030342D" w:rsidRDefault="0030342D" w14:paraId="7EA4F9CE" w14:textId="1D17DCF4">
      <w:pPr>
        <w:pStyle w:val="ListParagraph"/>
        <w:numPr>
          <w:ilvl w:val="0"/>
          <w:numId w:val="1"/>
        </w:numPr>
      </w:pPr>
      <w:r>
        <w:t xml:space="preserve">Was it clear to you that the column titles in your shipment data file needed to be renamed? </w:t>
      </w:r>
    </w:p>
    <w:p w:rsidR="00E54046" w:rsidP="00D272F1" w:rsidRDefault="00445CD8" w14:paraId="11040C30" w14:textId="51F8260C">
      <w:pPr>
        <w:pStyle w:val="ListParagraph"/>
        <w:numPr>
          <w:ilvl w:val="0"/>
          <w:numId w:val="1"/>
        </w:numPr>
      </w:pPr>
      <w:r>
        <w:t xml:space="preserve">Do you think </w:t>
      </w:r>
      <w:r w:rsidR="0030342D">
        <w:t>your progress was</w:t>
      </w:r>
      <w:r w:rsidR="00832EF5">
        <w:t xml:space="preserve"> </w:t>
      </w:r>
      <w:r w:rsidR="00E54046">
        <w:t>being saved</w:t>
      </w:r>
      <w:r w:rsidR="0030342D">
        <w:t xml:space="preserve"> as you progressed</w:t>
      </w:r>
      <w:r w:rsidR="00E54046">
        <w:t xml:space="preserve">? </w:t>
      </w:r>
    </w:p>
    <w:p w:rsidR="0030342D" w:rsidP="00D272F1" w:rsidRDefault="00832EF5" w14:paraId="098C308F" w14:textId="7E172F38">
      <w:pPr>
        <w:pStyle w:val="ListParagraph"/>
        <w:numPr>
          <w:ilvl w:val="0"/>
          <w:numId w:val="1"/>
        </w:numPr>
      </w:pPr>
      <w:r>
        <w:t xml:space="preserve">Do you have any feedback regarding the term </w:t>
      </w:r>
      <w:r w:rsidR="00D272F1">
        <w:t>“</w:t>
      </w:r>
      <w:r w:rsidR="0089316D">
        <w:t>Facility ID</w:t>
      </w:r>
      <w:r w:rsidR="00D272F1">
        <w:t>”</w:t>
      </w:r>
      <w:r>
        <w:t xml:space="preserve">? </w:t>
      </w:r>
    </w:p>
    <w:p w:rsidR="0030342D" w:rsidP="0030342D" w:rsidRDefault="00832EF5" w14:paraId="583539E3" w14:textId="35521505">
      <w:pPr>
        <w:pStyle w:val="ListParagraph"/>
        <w:numPr>
          <w:ilvl w:val="1"/>
          <w:numId w:val="1"/>
        </w:numPr>
      </w:pPr>
      <w:r>
        <w:t>Is this how it is recorded in your records? Are there other terms that may be a better fit? (</w:t>
      </w:r>
      <w:r w:rsidR="0089316D">
        <w:t>Plant Number</w:t>
      </w:r>
      <w:r>
        <w:t>, Store number, origin address)</w:t>
      </w:r>
      <w:r w:rsidR="00B71FDE">
        <w:t xml:space="preserve"> </w:t>
      </w:r>
    </w:p>
    <w:p w:rsidR="00832EF5" w:rsidP="0030342D" w:rsidRDefault="00B71FDE" w14:paraId="663F7664" w14:textId="51457465">
      <w:pPr>
        <w:pStyle w:val="ListParagraph"/>
        <w:numPr>
          <w:ilvl w:val="1"/>
          <w:numId w:val="1"/>
        </w:numPr>
      </w:pPr>
      <w:r>
        <w:t xml:space="preserve">Is this </w:t>
      </w:r>
      <w:r w:rsidR="00F052F9">
        <w:t>an ID that is meaningful to you as an indicator of a specific location, in lieu of a full address?</w:t>
      </w:r>
      <w:r>
        <w:t xml:space="preserve"> </w:t>
      </w:r>
    </w:p>
    <w:p w:rsidR="00D272F1" w:rsidP="00D272F1" w:rsidRDefault="00D272F1" w14:paraId="1FDE6DB7" w14:textId="3B747E48">
      <w:pPr>
        <w:pStyle w:val="ListParagraph"/>
        <w:numPr>
          <w:ilvl w:val="0"/>
          <w:numId w:val="1"/>
        </w:numPr>
      </w:pPr>
      <w:r>
        <w:t xml:space="preserve">If your uploaded data included additional columns </w:t>
      </w:r>
      <w:r w:rsidR="00153114">
        <w:t>that were not requested</w:t>
      </w:r>
      <w:r>
        <w:t xml:space="preserve"> do you think the site would accept this additional data? </w:t>
      </w:r>
    </w:p>
    <w:p w:rsidR="00D272F1" w:rsidP="00D272F1" w:rsidRDefault="00D272F1" w14:paraId="0168858C" w14:textId="400A3F9A">
      <w:pPr>
        <w:pStyle w:val="ListParagraph"/>
        <w:numPr>
          <w:ilvl w:val="0"/>
          <w:numId w:val="1"/>
        </w:numPr>
      </w:pPr>
      <w:r>
        <w:t>Were any of these tasks particularly difficult?</w:t>
      </w:r>
    </w:p>
    <w:p w:rsidRPr="000F0A15" w:rsidR="000F0A15" w:rsidP="000F0A15" w:rsidRDefault="000F0A15" w14:paraId="26929995" w14:textId="6201A2FF">
      <w:pPr>
        <w:pStyle w:val="ListParagraph"/>
        <w:numPr>
          <w:ilvl w:val="0"/>
          <w:numId w:val="1"/>
        </w:numPr>
      </w:pPr>
      <w:r w:rsidRPr="000F0A15">
        <w:t xml:space="preserve">Are product descriptions unique to your company and not easily understood? Is commodity description data broken into separate columns in your records? </w:t>
      </w:r>
    </w:p>
    <w:p w:rsidRPr="000F0A15" w:rsidR="000F0A15" w:rsidP="000F0A15" w:rsidRDefault="000F0A15" w14:paraId="611A9FAD" w14:textId="73D6EAD9">
      <w:pPr>
        <w:pStyle w:val="ListParagraph"/>
        <w:numPr>
          <w:ilvl w:val="0"/>
          <w:numId w:val="1"/>
        </w:numPr>
      </w:pPr>
      <w:r w:rsidRPr="000F0A15">
        <w:t>Do you keep records related to mode of transportation such as carrier name, or a “ship via” field?</w:t>
      </w:r>
    </w:p>
    <w:p w:rsidR="000F0A15" w:rsidP="000F0A15" w:rsidRDefault="000F0A15" w14:paraId="6436D4E7" w14:textId="77777777">
      <w:pPr>
        <w:ind w:left="360"/>
      </w:pPr>
    </w:p>
    <w:p w:rsidR="00D272F1" w:rsidRDefault="00E16112" w14:paraId="3899A9E7" w14:textId="39369D0D">
      <w:r>
        <w:t>Thank you very much for your assistance today.  Do you have any other comments or suggestions for us?</w:t>
      </w:r>
      <w:bookmarkStart w:name="_GoBack" w:id="0"/>
      <w:bookmarkEnd w:id="0"/>
    </w:p>
    <w:sectPr w:rsidR="00D272F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8A30C" w14:textId="77777777" w:rsidR="00BA280E" w:rsidRDefault="00BA280E" w:rsidP="00BA280E">
      <w:pPr>
        <w:spacing w:after="0" w:line="240" w:lineRule="auto"/>
      </w:pPr>
      <w:r>
        <w:separator/>
      </w:r>
    </w:p>
  </w:endnote>
  <w:endnote w:type="continuationSeparator" w:id="0">
    <w:p w14:paraId="42825A8F" w14:textId="77777777" w:rsidR="00BA280E" w:rsidRDefault="00BA280E" w:rsidP="00BA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48795" w14:textId="77777777" w:rsidR="00BA280E" w:rsidRDefault="00BA280E" w:rsidP="00BA280E">
      <w:pPr>
        <w:spacing w:after="0" w:line="240" w:lineRule="auto"/>
      </w:pPr>
      <w:r>
        <w:separator/>
      </w:r>
    </w:p>
  </w:footnote>
  <w:footnote w:type="continuationSeparator" w:id="0">
    <w:p w14:paraId="04CF0E65" w14:textId="77777777" w:rsidR="00BA280E" w:rsidRDefault="00BA280E" w:rsidP="00BA2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13B2A" w14:textId="0F8129DF" w:rsidR="00BA280E" w:rsidRDefault="00BA280E" w:rsidP="00BA280E">
    <w:pPr>
      <w:pStyle w:val="Header"/>
      <w:jc w:val="center"/>
    </w:pPr>
    <w:r>
      <w:t xml:space="preserve">User Tasks_ Usability testing of </w:t>
    </w:r>
    <w:r w:rsidR="00B10B42">
      <w:t>Commodity Flow Survey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C0E4C"/>
    <w:multiLevelType w:val="hybridMultilevel"/>
    <w:tmpl w:val="23E0B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8E6D27"/>
    <w:multiLevelType w:val="hybridMultilevel"/>
    <w:tmpl w:val="E62E1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7F"/>
    <w:rsid w:val="00076EAD"/>
    <w:rsid w:val="000F0A15"/>
    <w:rsid w:val="001377DD"/>
    <w:rsid w:val="001512A3"/>
    <w:rsid w:val="00153114"/>
    <w:rsid w:val="001D3008"/>
    <w:rsid w:val="001E3C60"/>
    <w:rsid w:val="001F495F"/>
    <w:rsid w:val="00226413"/>
    <w:rsid w:val="002339A2"/>
    <w:rsid w:val="00301A56"/>
    <w:rsid w:val="0030342D"/>
    <w:rsid w:val="0039321F"/>
    <w:rsid w:val="00395F27"/>
    <w:rsid w:val="003B07EC"/>
    <w:rsid w:val="003B2747"/>
    <w:rsid w:val="003C04CA"/>
    <w:rsid w:val="003F417F"/>
    <w:rsid w:val="00432267"/>
    <w:rsid w:val="00445CD8"/>
    <w:rsid w:val="004D0368"/>
    <w:rsid w:val="00502522"/>
    <w:rsid w:val="00513D9C"/>
    <w:rsid w:val="00555E33"/>
    <w:rsid w:val="005E4EB1"/>
    <w:rsid w:val="0061062F"/>
    <w:rsid w:val="00622933"/>
    <w:rsid w:val="006E1E0F"/>
    <w:rsid w:val="00752E1B"/>
    <w:rsid w:val="00787FE9"/>
    <w:rsid w:val="00804383"/>
    <w:rsid w:val="00832EF5"/>
    <w:rsid w:val="008771BF"/>
    <w:rsid w:val="0089316D"/>
    <w:rsid w:val="00925331"/>
    <w:rsid w:val="00946C2B"/>
    <w:rsid w:val="00976988"/>
    <w:rsid w:val="009B2869"/>
    <w:rsid w:val="009C6B00"/>
    <w:rsid w:val="009E41F6"/>
    <w:rsid w:val="00A46863"/>
    <w:rsid w:val="00A97D8E"/>
    <w:rsid w:val="00AA7857"/>
    <w:rsid w:val="00AB66AE"/>
    <w:rsid w:val="00AF7B12"/>
    <w:rsid w:val="00B00B32"/>
    <w:rsid w:val="00B10B42"/>
    <w:rsid w:val="00B477A1"/>
    <w:rsid w:val="00B71FDE"/>
    <w:rsid w:val="00BA280E"/>
    <w:rsid w:val="00BB4A56"/>
    <w:rsid w:val="00BC05DC"/>
    <w:rsid w:val="00BD54D3"/>
    <w:rsid w:val="00BD72D3"/>
    <w:rsid w:val="00C260BA"/>
    <w:rsid w:val="00CB0489"/>
    <w:rsid w:val="00D272F1"/>
    <w:rsid w:val="00D2753C"/>
    <w:rsid w:val="00D81B5B"/>
    <w:rsid w:val="00D91D87"/>
    <w:rsid w:val="00D976A5"/>
    <w:rsid w:val="00DE3A40"/>
    <w:rsid w:val="00E16112"/>
    <w:rsid w:val="00E35692"/>
    <w:rsid w:val="00E54046"/>
    <w:rsid w:val="00EA19FC"/>
    <w:rsid w:val="00EE55D3"/>
    <w:rsid w:val="00F052F9"/>
    <w:rsid w:val="00F45A6D"/>
    <w:rsid w:val="00F60C9A"/>
    <w:rsid w:val="00FE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45EC1"/>
  <w15:chartTrackingRefBased/>
  <w15:docId w15:val="{C4C4667D-3586-492E-BD97-9F4F3456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80E"/>
  </w:style>
  <w:style w:type="paragraph" w:styleId="Footer">
    <w:name w:val="footer"/>
    <w:basedOn w:val="Normal"/>
    <w:link w:val="FooterChar"/>
    <w:uiPriority w:val="99"/>
    <w:unhideWhenUsed/>
    <w:rsid w:val="00BA2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80E"/>
  </w:style>
  <w:style w:type="character" w:styleId="CommentReference">
    <w:name w:val="annotation reference"/>
    <w:basedOn w:val="DefaultParagraphFont"/>
    <w:uiPriority w:val="99"/>
    <w:semiHidden/>
    <w:unhideWhenUsed/>
    <w:rsid w:val="001F4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9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9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9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9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9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7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6CC4FF24</Template>
  <TotalTime>1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Temika Holland (CENSUS/ESMD FED)</dc:creator>
  <cp:keywords/>
  <dc:description/>
  <cp:lastModifiedBy>Kristin J Stettler (CENSUS/ESMD FED)</cp:lastModifiedBy>
  <cp:revision>2</cp:revision>
  <dcterms:created xsi:type="dcterms:W3CDTF">2020-03-30T23:24:00Z</dcterms:created>
  <dcterms:modified xsi:type="dcterms:W3CDTF">2020-03-30T23:24:00Z</dcterms:modified>
</cp:coreProperties>
</file>