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0489" w:rsidR="00B70489" w:rsidP="00D00F91" w:rsidRDefault="00B70489" w14:paraId="3163CF9F" w14:textId="0D5B13DD">
      <w:pPr>
        <w:jc w:val="center"/>
        <w:rPr>
          <w:b/>
          <w:sz w:val="32"/>
          <w:szCs w:val="28"/>
        </w:rPr>
      </w:pPr>
      <w:bookmarkStart w:name="_GoBack" w:id="0"/>
      <w:bookmarkEnd w:id="0"/>
      <w:r>
        <w:rPr>
          <w:b/>
          <w:sz w:val="32"/>
          <w:szCs w:val="28"/>
        </w:rPr>
        <w:t>2022 AMERICAN COMMUNITY SURVEY CONTENT TEST</w:t>
      </w:r>
    </w:p>
    <w:tbl>
      <w:tblPr>
        <w:tblpPr w:leftFromText="180" w:rightFromText="180" w:horzAnchor="margin" w:tblpXSpec="right" w:tblpY="1530"/>
        <w:tblW w:w="19249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88"/>
        <w:gridCol w:w="2043"/>
        <w:gridCol w:w="2044"/>
        <w:gridCol w:w="2043"/>
        <w:gridCol w:w="2044"/>
        <w:gridCol w:w="2043"/>
        <w:gridCol w:w="2044"/>
      </w:tblGrid>
      <w:tr w:rsidR="00D00F91" w:rsidTr="00656ED0" w14:paraId="799E592E" w14:textId="77777777">
        <w:trPr>
          <w:trHeight w:val="397"/>
          <w:tblHeader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A954D9" w:rsidR="00D00F91" w:rsidP="00656ED0" w:rsidRDefault="00D00F91" w14:paraId="327C863B" w14:textId="77777777">
            <w:pPr>
              <w:pStyle w:val="BodyText2"/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D00F91" w:rsidP="00656ED0" w:rsidRDefault="00D00F91" w14:paraId="6E3664E4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Respondent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D00F91" w:rsidP="00656ED0" w:rsidRDefault="00D00F91" w14:paraId="37C96867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2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D00F91" w:rsidP="00656ED0" w:rsidRDefault="00D00F91" w14:paraId="44B70EB6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3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D00F91" w:rsidP="00656ED0" w:rsidRDefault="00D00F91" w14:paraId="3DBC270C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4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D00F91" w:rsidP="00656ED0" w:rsidRDefault="00D00F91" w14:paraId="7632C369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5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D00F91" w:rsidP="00656ED0" w:rsidRDefault="00D00F91" w14:paraId="147F7B00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6</w:t>
            </w:r>
          </w:p>
        </w:tc>
      </w:tr>
      <w:tr w:rsidR="00D00F91" w:rsidTr="00656ED0" w14:paraId="2ACB560A" w14:textId="77777777">
        <w:trPr>
          <w:cantSplit/>
          <w:trHeight w:val="1486"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34DBE" w:rsidR="00503411" w:rsidP="00503411" w:rsidRDefault="00503411" w14:paraId="069CA4E3" w14:textId="77777777">
            <w:pPr>
              <w:rPr>
                <w:b/>
              </w:rPr>
            </w:pPr>
            <w:r w:rsidRPr="00534DBE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a</w:t>
            </w:r>
            <w:r w:rsidRPr="00534DBE">
              <w:rPr>
                <w:b/>
                <w:szCs w:val="24"/>
              </w:rPr>
              <w:t>.</w:t>
            </w:r>
            <w:r w:rsidRPr="00534DBE">
              <w:rPr>
                <w:b/>
              </w:rPr>
              <w:t xml:space="preserve"> Let’s create a list of everyone, including people not related to you, living or staying at this address. </w:t>
            </w:r>
          </w:p>
          <w:p w:rsidRPr="002F3819" w:rsidR="00503411" w:rsidP="00503411" w:rsidRDefault="00503411" w14:paraId="426E4007" w14:textId="77777777">
            <w:pPr>
              <w:rPr>
                <w:b/>
              </w:rPr>
            </w:pPr>
          </w:p>
          <w:p w:rsidR="00503411" w:rsidP="00503411" w:rsidRDefault="00503411" w14:paraId="1A9B22CA" w14:textId="77777777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What is </w:t>
            </w:r>
            <w:r w:rsidRPr="002F3819">
              <w:rPr>
                <w:b/>
              </w:rPr>
              <w:t>your name?</w:t>
            </w:r>
          </w:p>
          <w:p w:rsidRPr="00EE7C61" w:rsidR="00503411" w:rsidP="00503411" w:rsidRDefault="00503411" w14:paraId="4C92557B" w14:textId="77777777">
            <w:pPr>
              <w:widowControl w:val="0"/>
              <w:rPr>
                <w:i/>
                <w:iCs/>
                <w:szCs w:val="24"/>
              </w:rPr>
            </w:pPr>
          </w:p>
          <w:p w:rsidR="00503411" w:rsidP="00503411" w:rsidRDefault="00503411" w14:paraId="24E62F12" w14:textId="77777777">
            <w:pPr>
              <w:widowControl w:val="0"/>
              <w:rPr>
                <w:color w:val="808080"/>
                <w:szCs w:val="24"/>
              </w:rPr>
            </w:pPr>
            <w:r w:rsidRPr="00EE7C61">
              <w:rPr>
                <w:color w:val="808080"/>
                <w:szCs w:val="24"/>
              </w:rPr>
              <w:t>(</w:t>
            </w:r>
            <w:r w:rsidRPr="00EE7C61">
              <w:rPr>
                <w:b/>
                <w:bCs/>
                <w:color w:val="808080"/>
                <w:szCs w:val="24"/>
              </w:rPr>
              <w:t xml:space="preserve">What is the name of the next person living or staying </w:t>
            </w:r>
            <w:r w:rsidRPr="00740086">
              <w:rPr>
                <w:b/>
                <w:bCs/>
                <w:color w:val="808080" w:themeColor="background1" w:themeShade="80"/>
                <w:szCs w:val="24"/>
              </w:rPr>
              <w:t>here</w:t>
            </w:r>
            <w:r w:rsidRPr="00EE7C61">
              <w:rPr>
                <w:b/>
                <w:bCs/>
                <w:color w:val="808080"/>
                <w:szCs w:val="24"/>
              </w:rPr>
              <w:t>?</w:t>
            </w:r>
            <w:r w:rsidRPr="00EE7C61">
              <w:rPr>
                <w:color w:val="808080"/>
                <w:szCs w:val="24"/>
              </w:rPr>
              <w:t>)</w:t>
            </w:r>
          </w:p>
          <w:p w:rsidR="00503411" w:rsidP="00503411" w:rsidRDefault="00503411" w14:paraId="2DA881C8" w14:textId="77777777">
            <w:pPr>
              <w:widowControl w:val="0"/>
              <w:rPr>
                <w:color w:val="808080"/>
                <w:szCs w:val="24"/>
              </w:rPr>
            </w:pPr>
          </w:p>
          <w:p w:rsidRPr="002907E5" w:rsidR="00503411" w:rsidP="00C375D7" w:rsidRDefault="00503411" w14:paraId="3487B0FF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2907E5">
              <w:rPr>
                <w:color w:val="0000FF"/>
              </w:rPr>
              <w:t>Make sure to include the respondent if he/she is staying there.</w:t>
            </w:r>
          </w:p>
          <w:p w:rsidRPr="00EE7C61" w:rsidR="00D00F91" w:rsidP="00656ED0" w:rsidRDefault="00D00F91" w14:paraId="3951D488" w14:textId="7777777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13532925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785E2BB5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4FBFB298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D00F91" w:rsidP="00656ED0" w:rsidRDefault="00D00F91" w14:paraId="0833442B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1CADC05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4E6780B6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73C1983C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D00F91" w:rsidP="00656ED0" w:rsidRDefault="00D00F91" w14:paraId="64FA38FF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6E696A92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5D2A5E5F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3D733BC0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D00F91" w:rsidP="00656ED0" w:rsidRDefault="00D00F91" w14:paraId="08C81B68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FD01269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6C5F37BC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1BEA0F3A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D00F91" w:rsidP="00656ED0" w:rsidRDefault="00D00F91" w14:paraId="7D56D525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073BEBAC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20CCE972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70248A96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D00F91" w:rsidP="00656ED0" w:rsidRDefault="00D00F91" w14:paraId="44E583F8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4049517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2ED85E96" w14:textId="77777777">
            <w:pPr>
              <w:widowControl w:val="0"/>
              <w:spacing w:after="40"/>
              <w:rPr>
                <w:sz w:val="20"/>
              </w:rPr>
            </w:pPr>
          </w:p>
          <w:p w:rsidR="00D00F91" w:rsidP="00656ED0" w:rsidRDefault="00D00F91" w14:paraId="3DB1620E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D00F91" w:rsidP="00656ED0" w:rsidRDefault="00D00F91" w14:paraId="590B8A73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</w:tr>
      <w:tr w:rsidR="00503411" w:rsidTr="00656ED0" w14:paraId="0A95EE5B" w14:textId="77777777">
        <w:trPr>
          <w:cantSplit/>
          <w:trHeight w:val="2880"/>
        </w:trPr>
        <w:tc>
          <w:tcPr>
            <w:tcW w:w="6988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Pr="00B3035E" w:rsidR="00503411" w:rsidP="00503411" w:rsidRDefault="00503411" w14:paraId="5AE3E0F4" w14:textId="77777777">
            <w:pPr>
              <w:pStyle w:val="NoSpacing"/>
              <w:rPr>
                <w:sz w:val="24"/>
                <w:szCs w:val="24"/>
              </w:rPr>
            </w:pPr>
            <w:r w:rsidRPr="002F3819">
              <w:rPr>
                <w:rFonts w:ascii="Times New Roman" w:hAnsi="Times New Roman" w:cs="Times New Roman"/>
                <w:b/>
                <w:sz w:val="24"/>
                <w:szCs w:val="24"/>
              </w:rPr>
              <w:t>The following questions are to make sure everyone is included.</w:t>
            </w:r>
          </w:p>
          <w:p w:rsidRPr="002F3819" w:rsidR="00503411" w:rsidP="00503411" w:rsidRDefault="00503411" w14:paraId="7339E959" w14:textId="77777777">
            <w:pPr>
              <w:rPr>
                <w:b/>
                <w:u w:val="single"/>
              </w:rPr>
            </w:pPr>
          </w:p>
          <w:p w:rsidR="00503411" w:rsidP="00503411" w:rsidRDefault="00503411" w14:paraId="0FB9ED14" w14:textId="77777777">
            <w:pPr>
              <w:rPr>
                <w:b/>
              </w:rPr>
            </w:pPr>
            <w:r w:rsidRPr="002F3819">
              <w:rPr>
                <w:b/>
              </w:rPr>
              <w:t>The pe</w:t>
            </w:r>
            <w:r>
              <w:rPr>
                <w:b/>
              </w:rPr>
              <w:t>ople you have listed so far are</w:t>
            </w:r>
            <w:r w:rsidRPr="002F3819">
              <w:rPr>
                <w:b/>
              </w:rPr>
              <w:t>…</w:t>
            </w:r>
          </w:p>
          <w:p w:rsidRPr="00A6490E" w:rsidR="00503411" w:rsidP="00C375D7" w:rsidRDefault="00503411" w14:paraId="6AC8C18D" w14:textId="77777777">
            <w:pPr>
              <w:pStyle w:val="ListParagraph"/>
              <w:numPr>
                <w:ilvl w:val="0"/>
                <w:numId w:val="19"/>
              </w:numPr>
              <w:rPr>
                <w:color w:val="0000FF"/>
              </w:rPr>
            </w:pPr>
            <w:r w:rsidRPr="00A6490E">
              <w:rPr>
                <w:color w:val="0000FF"/>
              </w:rPr>
              <w:t>Read all names.</w:t>
            </w:r>
          </w:p>
          <w:p w:rsidR="00503411" w:rsidP="00503411" w:rsidRDefault="00503411" w14:paraId="32B61B49" w14:textId="77777777">
            <w:pPr>
              <w:rPr>
                <w:i/>
                <w:iCs/>
                <w:color w:val="0000FF"/>
              </w:rPr>
            </w:pPr>
          </w:p>
          <w:p w:rsidRPr="002F3819" w:rsidR="00503411" w:rsidP="00503411" w:rsidRDefault="00503411" w14:paraId="0F418A14" w14:textId="77777777">
            <w:pPr>
              <w:rPr>
                <w:b/>
              </w:rPr>
            </w:pPr>
            <w:r>
              <w:rPr>
                <w:b/>
              </w:rPr>
              <w:t xml:space="preserve">1b. </w:t>
            </w:r>
            <w:r w:rsidRPr="002F3819">
              <w:rPr>
                <w:b/>
              </w:rPr>
              <w:t>Other than these people, is there anyone else staying here such as…</w:t>
            </w:r>
          </w:p>
          <w:p w:rsidRPr="002F3819" w:rsidR="00503411" w:rsidP="00503411" w:rsidRDefault="00503411" w14:paraId="605ACA79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Babies</w:t>
            </w:r>
          </w:p>
          <w:p w:rsidRPr="002F3819" w:rsidR="00503411" w:rsidP="00503411" w:rsidRDefault="00503411" w14:paraId="1616806A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Grandchildren</w:t>
            </w:r>
          </w:p>
          <w:p w:rsidRPr="002F3819" w:rsidR="00503411" w:rsidP="00503411" w:rsidRDefault="00503411" w14:paraId="78493108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Foster children</w:t>
            </w:r>
          </w:p>
          <w:p w:rsidRPr="002F3819" w:rsidR="00503411" w:rsidP="00503411" w:rsidRDefault="00503411" w14:paraId="2AEAE789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Any other children, related or unrelated to you</w:t>
            </w:r>
          </w:p>
          <w:p w:rsidRPr="002F3819" w:rsidR="00503411" w:rsidP="00503411" w:rsidRDefault="00503411" w14:paraId="10C12E57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Roommates</w:t>
            </w:r>
          </w:p>
          <w:p w:rsidR="00503411" w:rsidP="00503411" w:rsidRDefault="00503411" w14:paraId="5E1B8297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People or families who have no other place to stay?</w:t>
            </w:r>
          </w:p>
          <w:p w:rsidR="00503411" w:rsidP="00503411" w:rsidRDefault="00503411" w14:paraId="606DC387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2907E5" w:rsidR="00503411" w:rsidP="00C375D7" w:rsidRDefault="00503411" w14:paraId="6DF308BA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2907E5">
              <w:rPr>
                <w:color w:val="0000FF"/>
                <w:u w:val="single"/>
              </w:rPr>
              <w:t>Do not include</w:t>
            </w:r>
            <w:r w:rsidRPr="002907E5">
              <w:rPr>
                <w:color w:val="0000FF"/>
              </w:rPr>
              <w:t xml:space="preserve"> overnight or weekend guests who have a residence somewhere else.</w:t>
            </w:r>
          </w:p>
          <w:p w:rsidRPr="002907E5" w:rsidR="00503411" w:rsidP="00503411" w:rsidRDefault="00503411" w14:paraId="1FA2BCFC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2907E5" w:rsidR="00503411" w:rsidP="00C375D7" w:rsidRDefault="00503411" w14:paraId="4138DB4D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2907E5">
              <w:rPr>
                <w:color w:val="0000FF"/>
              </w:rPr>
              <w:t>List additional names to the right.</w:t>
            </w:r>
          </w:p>
          <w:p w:rsidRPr="00534DBE" w:rsidR="00503411" w:rsidP="00503411" w:rsidRDefault="00503411" w14:paraId="208AE083" w14:textId="77777777">
            <w:pPr>
              <w:rPr>
                <w:b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503411" w:rsidP="00503411" w:rsidRDefault="00503411" w14:paraId="0AD3C301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Additional Person 1:</w:t>
            </w:r>
          </w:p>
          <w:p w:rsidRPr="001A7AF3" w:rsidR="00503411" w:rsidP="00503411" w:rsidRDefault="00503411" w14:paraId="78ECC6CA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503411" w:rsidP="00503411" w:rsidRDefault="00503411" w14:paraId="2E9333E3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503411" w:rsidP="00503411" w:rsidRDefault="00503411" w14:paraId="603A52B8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Additional Person 2:</w:t>
            </w:r>
          </w:p>
          <w:p w:rsidRPr="001A7AF3" w:rsidR="00503411" w:rsidP="00503411" w:rsidRDefault="00503411" w14:paraId="38845315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503411" w:rsidP="00503411" w:rsidRDefault="00503411" w14:paraId="4774183B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__________________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503411" w:rsidP="00503411" w:rsidRDefault="00503411" w14:paraId="4BD273D6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Additional Person 3:</w:t>
            </w:r>
          </w:p>
          <w:p w:rsidRPr="001A7AF3" w:rsidR="00503411" w:rsidP="00503411" w:rsidRDefault="00503411" w14:paraId="63B2C1DD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503411" w:rsidP="00503411" w:rsidRDefault="00503411" w14:paraId="5BC4356B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503411" w:rsidP="00503411" w:rsidRDefault="00503411" w14:paraId="11422690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Additional Person 4:</w:t>
            </w:r>
          </w:p>
          <w:p w:rsidRPr="001A7AF3" w:rsidR="00503411" w:rsidP="00503411" w:rsidRDefault="00503411" w14:paraId="31CE09E0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503411" w:rsidP="00503411" w:rsidRDefault="00503411" w14:paraId="485DAC9E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__________________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503411" w:rsidP="00503411" w:rsidRDefault="00503411" w14:paraId="4CB405DC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Additional Person 5:</w:t>
            </w:r>
          </w:p>
          <w:p w:rsidRPr="001A7AF3" w:rsidR="00503411" w:rsidP="00503411" w:rsidRDefault="00503411" w14:paraId="3151A84F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503411" w:rsidP="00503411" w:rsidRDefault="00503411" w14:paraId="24B29AF2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503411" w:rsidP="00503411" w:rsidRDefault="00503411" w14:paraId="72EEEAE3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Additional Person 6:</w:t>
            </w:r>
          </w:p>
          <w:p w:rsidRPr="001A7AF3" w:rsidR="00503411" w:rsidP="00503411" w:rsidRDefault="00503411" w14:paraId="52B5F06A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503411" w:rsidP="00503411" w:rsidRDefault="00503411" w14:paraId="28D4E65B" w14:textId="77777777">
            <w:pPr>
              <w:widowControl w:val="0"/>
              <w:spacing w:after="40"/>
              <w:rPr>
                <w:sz w:val="20"/>
              </w:rPr>
            </w:pPr>
            <w:r w:rsidRPr="001A7AF3">
              <w:rPr>
                <w:sz w:val="20"/>
              </w:rPr>
              <w:t>__________________</w:t>
            </w:r>
          </w:p>
        </w:tc>
      </w:tr>
      <w:tr w:rsidR="00503411" w:rsidTr="00656ED0" w14:paraId="259536F6" w14:textId="77777777">
        <w:trPr>
          <w:cantSplit/>
          <w:trHeight w:val="2880"/>
        </w:trPr>
        <w:tc>
          <w:tcPr>
            <w:tcW w:w="6988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03411" w:rsidP="00503411" w:rsidRDefault="00503411" w14:paraId="34E5BC8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1" w:type="dxa"/>
            <w:gridSpan w:val="6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922B4" w:rsidR="00503411" w:rsidP="00503411" w:rsidRDefault="00503411" w14:paraId="6C7D511D" w14:textId="77777777">
            <w:pPr>
              <w:widowControl w:val="0"/>
              <w:spacing w:after="40"/>
              <w:rPr>
                <w:sz w:val="20"/>
              </w:rPr>
            </w:pPr>
          </w:p>
          <w:p w:rsidRPr="001A7AF3" w:rsidR="00503411" w:rsidP="00503411" w:rsidRDefault="00503411" w14:paraId="1E9DC4D7" w14:textId="77777777">
            <w:pPr>
              <w:widowControl w:val="0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  <w:r>
              <w:rPr>
                <w:sz w:val="22"/>
              </w:rPr>
              <w:t xml:space="preserve"> additional persons</w:t>
            </w:r>
          </w:p>
        </w:tc>
      </w:tr>
    </w:tbl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89"/>
        <w:gridCol w:w="2043"/>
        <w:gridCol w:w="2043"/>
        <w:gridCol w:w="2044"/>
        <w:gridCol w:w="2043"/>
        <w:gridCol w:w="2043"/>
        <w:gridCol w:w="2044"/>
      </w:tblGrid>
      <w:tr w:rsidR="00D00F91" w:rsidTr="00656ED0" w14:paraId="00716CEB" w14:textId="77777777">
        <w:trPr>
          <w:cantSplit/>
          <w:trHeight w:val="3585"/>
        </w:trPr>
        <w:tc>
          <w:tcPr>
            <w:tcW w:w="6989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="008370A9" w:rsidP="008370A9" w:rsidRDefault="008370A9" w14:paraId="41536FF0" w14:textId="7777777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iCs/>
                <w:color w:val="0000FF"/>
              </w:rPr>
              <w:lastRenderedPageBreak/>
              <w:t>Copy names from 1a and 1b.</w:t>
            </w:r>
          </w:p>
          <w:p w:rsidR="008370A9" w:rsidP="008370A9" w:rsidRDefault="008370A9" w14:paraId="38FA1A5D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0A9" w:rsidP="008370A9" w:rsidRDefault="008370A9" w14:paraId="6DD222E5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following questions are to make sure everyone we have listed should be included in this survey.</w:t>
            </w:r>
          </w:p>
          <w:p w:rsidR="008370A9" w:rsidP="008370A9" w:rsidRDefault="008370A9" w14:paraId="3191A57A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0A9" w:rsidP="008370A9" w:rsidRDefault="008370A9" w14:paraId="3B85FD9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have…</w:t>
            </w:r>
          </w:p>
          <w:p w:rsidRPr="00A6490E" w:rsidR="008370A9" w:rsidP="008370A9" w:rsidRDefault="008370A9" w14:paraId="1E5E02D1" w14:textId="77777777">
            <w:pPr>
              <w:pStyle w:val="ListParagraph"/>
              <w:numPr>
                <w:ilvl w:val="0"/>
                <w:numId w:val="21"/>
              </w:numPr>
              <w:rPr>
                <w:color w:val="0000FF"/>
              </w:rPr>
            </w:pPr>
            <w:r w:rsidRPr="00A6490E">
              <w:rPr>
                <w:color w:val="0000FF"/>
              </w:rPr>
              <w:t>Read all names.</w:t>
            </w:r>
          </w:p>
          <w:p w:rsidR="008370A9" w:rsidP="008370A9" w:rsidRDefault="008370A9" w14:paraId="179EBC8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A9" w:rsidP="008370A9" w:rsidRDefault="008370A9" w14:paraId="3FB4690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1c. Do any of these people live somewhere else </w:t>
            </w:r>
            <w:r w:rsidRPr="00BD2F48">
              <w:rPr>
                <w:rFonts w:ascii="Times New Roman" w:hAnsi="Times New Roman" w:cs="Times New Roman"/>
                <w:b/>
                <w:sz w:val="24"/>
                <w:szCs w:val="24"/>
              </w:rPr>
              <w:t>now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such as a college student or someone in the Armed Forces on deployment?</w:t>
            </w:r>
          </w:p>
          <w:p w:rsidR="008370A9" w:rsidP="008370A9" w:rsidRDefault="008370A9" w14:paraId="072D27E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907E5" w:rsidR="008370A9" w:rsidP="008370A9" w:rsidRDefault="008370A9" w14:paraId="6A6088E8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“No” for</w:t>
            </w:r>
            <w:r w:rsidRPr="002907E5">
              <w:rPr>
                <w:color w:val="0000FF"/>
              </w:rPr>
              <w:t>:</w:t>
            </w:r>
          </w:p>
          <w:p w:rsidRPr="002907E5" w:rsidR="008370A9" w:rsidP="008370A9" w:rsidRDefault="008370A9" w14:paraId="14710AC5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</w:t>
            </w:r>
            <w:r w:rsidRPr="002907E5">
              <w:rPr>
                <w:color w:val="0000FF"/>
              </w:rPr>
              <w:t>(1) children in boarding school or summer camp</w:t>
            </w:r>
          </w:p>
          <w:p w:rsidRPr="002907E5" w:rsidR="008370A9" w:rsidP="008370A9" w:rsidRDefault="008370A9" w14:paraId="4FB6DCEA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2907E5" w:rsidR="008370A9" w:rsidP="008370A9" w:rsidRDefault="008370A9" w14:paraId="3545E370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“Yes” for</w:t>
            </w:r>
            <w:r w:rsidRPr="002907E5">
              <w:rPr>
                <w:color w:val="0000FF"/>
              </w:rPr>
              <w:t>:</w:t>
            </w:r>
          </w:p>
          <w:p w:rsidR="008370A9" w:rsidP="008370A9" w:rsidRDefault="008370A9" w14:paraId="5532FEC7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</w:t>
            </w:r>
            <w:r w:rsidRPr="002907E5">
              <w:rPr>
                <w:color w:val="0000FF"/>
              </w:rPr>
              <w:t xml:space="preserve">(1) children in shared custody who are not currently staying at </w:t>
            </w:r>
            <w:r>
              <w:rPr>
                <w:color w:val="0000FF"/>
              </w:rPr>
              <w:t xml:space="preserve">                  </w:t>
            </w:r>
          </w:p>
          <w:p w:rsidRPr="002907E5" w:rsidR="008370A9" w:rsidP="008370A9" w:rsidRDefault="008370A9" w14:paraId="2064EFE3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Pr="002907E5">
              <w:rPr>
                <w:color w:val="0000FF"/>
              </w:rPr>
              <w:t>the sample address, regardless of the length of stay;</w:t>
            </w:r>
          </w:p>
          <w:p w:rsidRPr="002907E5" w:rsidR="008370A9" w:rsidP="008370A9" w:rsidRDefault="008370A9" w14:paraId="5B5397E7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</w:t>
            </w:r>
            <w:r w:rsidRPr="002907E5">
              <w:rPr>
                <w:color w:val="0000FF"/>
              </w:rPr>
              <w:t xml:space="preserve">(2) persons who are away NOW for </w:t>
            </w:r>
            <w:r w:rsidRPr="002907E5">
              <w:rPr>
                <w:color w:val="0000FF"/>
                <w:u w:val="single"/>
              </w:rPr>
              <w:t>more than two months</w:t>
            </w:r>
            <w:r w:rsidRPr="002907E5">
              <w:rPr>
                <w:color w:val="0000FF"/>
              </w:rPr>
              <w:t>^</w:t>
            </w:r>
          </w:p>
          <w:p w:rsidRPr="002907E5" w:rsidR="008370A9" w:rsidP="008370A9" w:rsidRDefault="008370A9" w14:paraId="30F75ADA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="008370A9" w:rsidP="008370A9" w:rsidRDefault="008370A9" w14:paraId="1C65202F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354326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           </w:t>
            </w:r>
            <w:r w:rsidRPr="00354326">
              <w:rPr>
                <w:color w:val="0000FF"/>
              </w:rPr>
              <w:t xml:space="preserve">^ - The two-month period is not anchored by a specific </w:t>
            </w:r>
            <w:r>
              <w:rPr>
                <w:color w:val="0000FF"/>
              </w:rPr>
              <w:t xml:space="preserve">                     </w:t>
            </w:r>
          </w:p>
          <w:p w:rsidR="008370A9" w:rsidP="008370A9" w:rsidRDefault="008370A9" w14:paraId="6E906D62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Pr="00354326">
              <w:rPr>
                <w:color w:val="0000FF"/>
              </w:rPr>
              <w:t xml:space="preserve">reference date, but can encompass the two months prior to </w:t>
            </w:r>
            <w:r>
              <w:rPr>
                <w:color w:val="0000FF"/>
              </w:rPr>
              <w:t xml:space="preserve">              </w:t>
            </w:r>
          </w:p>
          <w:p w:rsidR="008370A9" w:rsidP="008370A9" w:rsidRDefault="008370A9" w14:paraId="35C13F4A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Pr="00354326">
              <w:rPr>
                <w:color w:val="0000FF"/>
              </w:rPr>
              <w:t xml:space="preserve">the interview or the two months following the interview </w:t>
            </w:r>
          </w:p>
          <w:p w:rsidR="008370A9" w:rsidP="008370A9" w:rsidRDefault="008370A9" w14:paraId="51A5C8EE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date.</w:t>
            </w:r>
          </w:p>
          <w:p w:rsidR="00D00F91" w:rsidP="00656ED0" w:rsidRDefault="00D00F91" w14:paraId="53F46B0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91" w:rsidP="00656ED0" w:rsidRDefault="00D00F91" w14:paraId="62BAE872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  <w:p w:rsidR="00D00F91" w:rsidP="00656ED0" w:rsidRDefault="00D00F91" w14:paraId="377455C0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  <w:p w:rsidRPr="001D53FE" w:rsidR="00D00F91" w:rsidP="00656ED0" w:rsidRDefault="00D00F91" w14:paraId="050A75A7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D50456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Respondent:</w:t>
            </w:r>
          </w:p>
          <w:p w:rsidR="00D00F91" w:rsidP="00656ED0" w:rsidRDefault="00D00F91" w14:paraId="0B839A6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1A7AF3" w:rsidR="00D00F91" w:rsidP="00656ED0" w:rsidRDefault="00D00F91" w14:paraId="52C6F90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364C16F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01A265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263E00A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33AB8B6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570F3FD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2:</w:t>
            </w:r>
          </w:p>
          <w:p w:rsidR="00D00F91" w:rsidP="00656ED0" w:rsidRDefault="00D00F91" w14:paraId="7F0FE92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207047C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0E7F33A8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40ED5FA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6D7AE57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1EC25D6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186EBD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3:</w:t>
            </w:r>
          </w:p>
          <w:p w:rsidR="00D00F91" w:rsidP="00656ED0" w:rsidRDefault="00D00F91" w14:paraId="5012C81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7B92CF2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4A22F3B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9ECDC2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EC64C6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286E313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663A38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4:</w:t>
            </w:r>
          </w:p>
          <w:p w:rsidR="00D00F91" w:rsidP="00656ED0" w:rsidRDefault="00D00F91" w14:paraId="5784B4D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1919F37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139F17BF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595EAE3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204F285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17CA49D9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67FD9E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5:</w:t>
            </w:r>
          </w:p>
          <w:p w:rsidR="00D00F91" w:rsidP="00656ED0" w:rsidRDefault="00D00F91" w14:paraId="31D85FF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54E6852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2A8E539A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12A0427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33EE116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4F1E6FF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5DBA1E8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6:</w:t>
            </w:r>
          </w:p>
          <w:p w:rsidR="00D00F91" w:rsidP="00656ED0" w:rsidRDefault="00D00F91" w14:paraId="483161E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2984C9D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6640BD95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5CB5F3F7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B5D27B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1D53FE" w:rsidR="00D00F91" w:rsidP="00656ED0" w:rsidRDefault="00D00F91" w14:paraId="4FC98147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</w:tr>
      <w:tr w:rsidR="00D00F91" w:rsidTr="00656ED0" w14:paraId="1188F655" w14:textId="77777777">
        <w:trPr>
          <w:cantSplit/>
          <w:trHeight w:val="3585"/>
        </w:trPr>
        <w:tc>
          <w:tcPr>
            <w:tcW w:w="6989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1A6C2AF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2B93D6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1:</w:t>
            </w:r>
          </w:p>
          <w:p w:rsidR="00D00F91" w:rsidP="00656ED0" w:rsidRDefault="00D00F91" w14:paraId="57750DB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409CFD1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61A6A86F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519889E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63F066F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18AB2D6F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9FAC00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2:</w:t>
            </w:r>
          </w:p>
          <w:p w:rsidR="00D00F91" w:rsidP="00656ED0" w:rsidRDefault="00D00F91" w14:paraId="23A5E26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2DEB47A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3629DC3E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7EF2FDE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B04714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47A4DCB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6307238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3:</w:t>
            </w:r>
          </w:p>
          <w:p w:rsidR="00D00F91" w:rsidP="00656ED0" w:rsidRDefault="00D00F91" w14:paraId="23EB20D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0E581C1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653B8B5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85D0CF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64C6B4A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360D0D23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DBDC07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4:</w:t>
            </w:r>
          </w:p>
          <w:p w:rsidR="00D00F91" w:rsidP="00656ED0" w:rsidRDefault="00D00F91" w14:paraId="638DA3B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4BCF9C4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76ABD52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91CB57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1D6BA6E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45ED9BC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77D977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5:</w:t>
            </w:r>
          </w:p>
          <w:p w:rsidR="00D00F91" w:rsidP="00656ED0" w:rsidRDefault="00D00F91" w14:paraId="3829050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18B2B1F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1A630596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63DA1AB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13ED1E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2207E12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354E17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6:</w:t>
            </w:r>
          </w:p>
          <w:p w:rsidR="00D00F91" w:rsidP="00656ED0" w:rsidRDefault="00D00F91" w14:paraId="0A5A85B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4DC7D3F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061C279E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01288D4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0BC17F9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19489BAD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</w:tbl>
    <w:p w:rsidR="00D00F91" w:rsidP="00D00F91" w:rsidRDefault="00D00F91" w14:paraId="4E5ED8BB" w14:textId="77777777">
      <w:r>
        <w:br w:type="page"/>
      </w:r>
    </w:p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89"/>
        <w:gridCol w:w="2043"/>
        <w:gridCol w:w="2043"/>
        <w:gridCol w:w="2044"/>
        <w:gridCol w:w="2043"/>
        <w:gridCol w:w="2043"/>
        <w:gridCol w:w="2044"/>
      </w:tblGrid>
      <w:tr w:rsidR="00D00F91" w:rsidTr="00656ED0" w14:paraId="3868C576" w14:textId="77777777">
        <w:trPr>
          <w:cantSplit/>
          <w:trHeight w:val="1800"/>
        </w:trPr>
        <w:tc>
          <w:tcPr>
            <w:tcW w:w="6989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Pr="002907E5" w:rsidR="00E22128" w:rsidP="00E22128" w:rsidRDefault="00E22128" w14:paraId="14215EE5" w14:textId="77777777">
            <w:pPr>
              <w:pStyle w:val="ListParagraph"/>
              <w:numPr>
                <w:ilvl w:val="0"/>
                <w:numId w:val="21"/>
              </w:numPr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lastRenderedPageBreak/>
              <w:t>Copy names from 1a and 1b, but OMIT anyone with a “Yes” response to 1c</w:t>
            </w:r>
            <w:r w:rsidRPr="002907E5">
              <w:rPr>
                <w:iCs/>
                <w:color w:val="0000FF"/>
              </w:rPr>
              <w:t>.</w:t>
            </w:r>
          </w:p>
          <w:p w:rsidR="00E22128" w:rsidP="00E22128" w:rsidRDefault="00E22128" w14:paraId="5F423ADA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128" w:rsidP="00E22128" w:rsidRDefault="00E22128" w14:paraId="0AD897DD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have listed…</w:t>
            </w:r>
          </w:p>
          <w:p w:rsidRPr="002907E5" w:rsidR="00E22128" w:rsidP="00E22128" w:rsidRDefault="00E22128" w14:paraId="3246A485" w14:textId="77777777">
            <w:pPr>
              <w:pStyle w:val="ListParagraph"/>
              <w:numPr>
                <w:ilvl w:val="0"/>
                <w:numId w:val="21"/>
              </w:numPr>
              <w:rPr>
                <w:iCs/>
                <w:color w:val="0000FF"/>
              </w:rPr>
            </w:pPr>
            <w:r w:rsidRPr="002907E5">
              <w:rPr>
                <w:iCs/>
                <w:color w:val="0000FF"/>
              </w:rPr>
              <w:t>Read all remaining names.</w:t>
            </w:r>
          </w:p>
          <w:p w:rsidR="00E22128" w:rsidP="00E22128" w:rsidRDefault="00E22128" w14:paraId="5B2254B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28" w:rsidP="00E22128" w:rsidRDefault="00E22128" w14:paraId="4F19A90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1d. Are any of these people staying here for a short visit or for an overnight stay?</w:t>
            </w:r>
          </w:p>
          <w:p w:rsidR="00E22128" w:rsidP="00E22128" w:rsidRDefault="00E22128" w14:paraId="26757D1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28" w:rsidP="00E22128" w:rsidRDefault="00E22128" w14:paraId="044D445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D46DF" w:rsidR="00E22128" w:rsidP="00E22128" w:rsidRDefault="00E22128" w14:paraId="234259D3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“No” for</w:t>
            </w:r>
            <w:r w:rsidRPr="00A6490E">
              <w:rPr>
                <w:color w:val="0000FF"/>
              </w:rPr>
              <w:t>:</w:t>
            </w:r>
          </w:p>
          <w:p w:rsidR="00E22128" w:rsidP="00E22128" w:rsidRDefault="00E22128" w14:paraId="437CC64C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(1</w:t>
            </w:r>
            <w:r w:rsidRPr="00A6490E">
              <w:rPr>
                <w:color w:val="0000FF"/>
              </w:rPr>
              <w:t xml:space="preserve">) children in shared custody who are currently staying at the </w:t>
            </w:r>
          </w:p>
          <w:p w:rsidRPr="00A6490E" w:rsidR="00E22128" w:rsidP="00E22128" w:rsidRDefault="00E22128" w14:paraId="24D038DD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</w:t>
            </w:r>
            <w:r w:rsidRPr="00A6490E">
              <w:rPr>
                <w:color w:val="0000FF"/>
              </w:rPr>
              <w:t>sample address, regardless of where they usually stay;</w:t>
            </w:r>
          </w:p>
          <w:p w:rsidR="00E22128" w:rsidP="00E22128" w:rsidRDefault="00E22128" w14:paraId="6322354C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>
              <w:rPr>
                <w:color w:val="0000FF"/>
              </w:rPr>
              <w:t>(</w:t>
            </w:r>
            <w:r>
              <w:rPr>
                <w:color w:val="0000FF"/>
              </w:rPr>
              <w:t>2</w:t>
            </w:r>
            <w:r w:rsidRPr="00A6490E">
              <w:rPr>
                <w:color w:val="0000FF"/>
              </w:rPr>
              <w:t xml:space="preserve">) commuter workers who stay in some other residence closer </w:t>
            </w:r>
            <w:r>
              <w:rPr>
                <w:color w:val="0000FF"/>
              </w:rPr>
              <w:t xml:space="preserve"> </w:t>
            </w:r>
          </w:p>
          <w:p w:rsidR="00E22128" w:rsidP="00E22128" w:rsidRDefault="00E22128" w14:paraId="32639B99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to work when</w:t>
            </w:r>
            <w:r w:rsidRPr="00A6490E">
              <w:rPr>
                <w:color w:val="0000FF"/>
              </w:rPr>
              <w:t xml:space="preserve"> their family residence</w:t>
            </w:r>
            <w:r>
              <w:rPr>
                <w:color w:val="0000FF"/>
              </w:rPr>
              <w:t xml:space="preserve"> is the sample address.</w:t>
            </w:r>
            <w:r w:rsidRPr="00A6490E">
              <w:rPr>
                <w:color w:val="0000FF"/>
              </w:rPr>
              <w:t xml:space="preserve"> </w:t>
            </w:r>
          </w:p>
          <w:p w:rsidR="00E22128" w:rsidP="00E22128" w:rsidRDefault="00E22128" w14:paraId="32550125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4960E9" w:rsidR="00E22128" w:rsidP="00E22128" w:rsidRDefault="00E22128" w14:paraId="0219A3A4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“Yes” for</w:t>
            </w:r>
            <w:r w:rsidRPr="00A6490E">
              <w:rPr>
                <w:color w:val="0000FF"/>
              </w:rPr>
              <w:t>:</w:t>
            </w:r>
          </w:p>
          <w:p w:rsidRPr="00AF0141" w:rsidR="00E22128" w:rsidP="00E22128" w:rsidRDefault="00E22128" w14:paraId="2CA76AB9" w14:textId="77777777">
            <w:pPr>
              <w:autoSpaceDE w:val="0"/>
              <w:autoSpaceDN w:val="0"/>
              <w:adjustRightInd w:val="0"/>
              <w:ind w:left="720"/>
              <w:rPr>
                <w:color w:val="0000FF"/>
              </w:rPr>
            </w:pPr>
            <w:r w:rsidRPr="00AF0141">
              <w:rPr>
                <w:color w:val="0000FF"/>
              </w:rPr>
              <w:t>(1) Commuter workers who stay at the sample address to be closer to work;</w:t>
            </w:r>
          </w:p>
          <w:p w:rsidRPr="00AF0141" w:rsidR="00E22128" w:rsidP="00E22128" w:rsidRDefault="00E22128" w14:paraId="2DB61221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AF0141">
              <w:rPr>
                <w:color w:val="0000FF"/>
              </w:rPr>
              <w:t xml:space="preserve">            (2) Persons who have some other residence.</w:t>
            </w:r>
          </w:p>
          <w:p w:rsidR="00D00F91" w:rsidP="00656ED0" w:rsidRDefault="00D00F91" w14:paraId="643706B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E0A156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Respondent:</w:t>
            </w:r>
          </w:p>
          <w:p w:rsidR="00D00F91" w:rsidP="00656ED0" w:rsidRDefault="00D00F91" w14:paraId="53E4696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7CACBC2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09BC2527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11EA072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5A20858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2CAEA41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2DAEF3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2:</w:t>
            </w:r>
          </w:p>
          <w:p w:rsidR="00D00F91" w:rsidP="00656ED0" w:rsidRDefault="00D00F91" w14:paraId="6417BC1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7D969CA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1604D9FC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532B634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28B6BC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79B1E5B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8C5869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3:</w:t>
            </w:r>
          </w:p>
          <w:p w:rsidR="00D00F91" w:rsidP="00656ED0" w:rsidRDefault="00D00F91" w14:paraId="0CC8962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0634834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279DD87F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6D874A77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7A40984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1B1E24E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6E79537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4:</w:t>
            </w:r>
          </w:p>
          <w:p w:rsidR="00D00F91" w:rsidP="00656ED0" w:rsidRDefault="00D00F91" w14:paraId="3F837E2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328C7A1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52337900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1BB5CFE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28F51DF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5E8B792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7B3A0A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5:</w:t>
            </w:r>
          </w:p>
          <w:p w:rsidR="00D00F91" w:rsidP="00656ED0" w:rsidRDefault="00D00F91" w14:paraId="3126746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2B4BFEB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1D786D68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009F2F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08BAD2D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2362A5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302141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6:</w:t>
            </w:r>
          </w:p>
          <w:p w:rsidR="00D00F91" w:rsidP="00656ED0" w:rsidRDefault="00D00F91" w14:paraId="31CA2FD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349B435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43727B4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19F1230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52D86B4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D00F91" w:rsidP="00656ED0" w:rsidRDefault="00D00F91" w14:paraId="53993A9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F91" w:rsidTr="00656ED0" w14:paraId="1A077F52" w14:textId="77777777">
        <w:trPr>
          <w:cantSplit/>
          <w:trHeight w:val="1800"/>
        </w:trPr>
        <w:tc>
          <w:tcPr>
            <w:tcW w:w="6989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66C123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1B03935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1:</w:t>
            </w:r>
          </w:p>
          <w:p w:rsidR="00D00F91" w:rsidP="00656ED0" w:rsidRDefault="00D00F91" w14:paraId="7338FFE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6CBECFD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6F38FD91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78648B0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4356B6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5066E1C7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15F07D7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2:</w:t>
            </w:r>
          </w:p>
          <w:p w:rsidR="00D00F91" w:rsidP="00656ED0" w:rsidRDefault="00D00F91" w14:paraId="46090BF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641D4AF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52D0C037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D6ACE7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757F152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275A566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FB2595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3:</w:t>
            </w:r>
          </w:p>
          <w:p w:rsidR="00D00F91" w:rsidP="00656ED0" w:rsidRDefault="00D00F91" w14:paraId="081AD60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08914F1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4994E872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70A6403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34FB7AC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2EA18EF1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06F56FF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4:</w:t>
            </w:r>
          </w:p>
          <w:p w:rsidR="00D00F91" w:rsidP="00656ED0" w:rsidRDefault="00D00F91" w14:paraId="10D459D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3D86D55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78B3FEDD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C45595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7B80948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ECDDA0E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0A32FFC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5:</w:t>
            </w:r>
          </w:p>
          <w:p w:rsidR="00D00F91" w:rsidP="00656ED0" w:rsidRDefault="00D00F91" w14:paraId="618AA9E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1FA55A3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2581B7A9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7C6F882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5DC78ED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4BBEE6EE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5AE0DB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6:</w:t>
            </w:r>
          </w:p>
          <w:p w:rsidR="00D00F91" w:rsidP="00656ED0" w:rsidRDefault="00D00F91" w14:paraId="31518D8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20AF891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092A829C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EE152F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6537D13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29616FB7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</w:tbl>
    <w:p w:rsidR="00D00F91" w:rsidP="00D00F91" w:rsidRDefault="00D00F91" w14:paraId="2CAC3D57" w14:textId="77777777">
      <w:r>
        <w:br w:type="page"/>
      </w:r>
    </w:p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88"/>
        <w:gridCol w:w="2017"/>
        <w:gridCol w:w="26"/>
        <w:gridCol w:w="1990"/>
        <w:gridCol w:w="54"/>
        <w:gridCol w:w="1962"/>
        <w:gridCol w:w="81"/>
        <w:gridCol w:w="1935"/>
        <w:gridCol w:w="109"/>
        <w:gridCol w:w="1907"/>
        <w:gridCol w:w="136"/>
        <w:gridCol w:w="2044"/>
      </w:tblGrid>
      <w:tr w:rsidR="00D00F91" w:rsidTr="00656ED0" w14:paraId="07C01A51" w14:textId="77777777">
        <w:trPr>
          <w:cantSplit/>
          <w:trHeight w:val="2348"/>
        </w:trPr>
        <w:tc>
          <w:tcPr>
            <w:tcW w:w="6988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Pr="002907E5" w:rsidR="0006264E" w:rsidP="0006264E" w:rsidRDefault="0006264E" w14:paraId="2959CF21" w14:textId="77777777">
            <w:pPr>
              <w:pStyle w:val="ListParagraph"/>
              <w:numPr>
                <w:ilvl w:val="0"/>
                <w:numId w:val="21"/>
              </w:numPr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lastRenderedPageBreak/>
              <w:t>Copy names with a “Yes” response to 1d</w:t>
            </w:r>
            <w:r w:rsidRPr="002907E5">
              <w:rPr>
                <w:iCs/>
                <w:color w:val="0000FF"/>
              </w:rPr>
              <w:t>.</w:t>
            </w:r>
          </w:p>
          <w:p w:rsidR="0006264E" w:rsidP="0006264E" w:rsidRDefault="0006264E" w14:paraId="756BF695" w14:textId="77777777">
            <w:pPr>
              <w:pStyle w:val="NoSpacing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196249" w:rsidR="0006264E" w:rsidP="0006264E" w:rsidRDefault="0006264E" w14:paraId="49DFAAE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have listed…</w:t>
            </w:r>
          </w:p>
          <w:p w:rsidRPr="00A6490E" w:rsidR="0006264E" w:rsidP="0006264E" w:rsidRDefault="0006264E" w14:paraId="24ACA55B" w14:textId="77777777">
            <w:pPr>
              <w:pStyle w:val="ListParagraph"/>
              <w:numPr>
                <w:ilvl w:val="0"/>
                <w:numId w:val="21"/>
              </w:numPr>
              <w:rPr>
                <w:iCs/>
                <w:color w:val="0000FF"/>
              </w:rPr>
            </w:pPr>
            <w:r w:rsidRPr="00A6490E">
              <w:rPr>
                <w:iCs/>
                <w:color w:val="0000FF"/>
              </w:rPr>
              <w:t xml:space="preserve">Read </w:t>
            </w:r>
            <w:r>
              <w:rPr>
                <w:iCs/>
                <w:color w:val="0000FF"/>
              </w:rPr>
              <w:t xml:space="preserve"> names with a “Yes” response to 1d</w:t>
            </w:r>
            <w:r w:rsidRPr="00A6490E">
              <w:rPr>
                <w:iCs/>
                <w:color w:val="0000FF"/>
              </w:rPr>
              <w:t>.</w:t>
            </w:r>
          </w:p>
          <w:p w:rsidR="0006264E" w:rsidP="0006264E" w:rsidRDefault="0006264E" w14:paraId="0E505F7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E" w:rsidP="0006264E" w:rsidRDefault="0006264E" w14:paraId="3C6A1B30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1e. Are you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1133CF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Is &lt;Name&gt;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staying here for MORE than two months</w:t>
            </w:r>
            <w:r w:rsidRPr="001133C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14:textFill>
                  <w14:solidFill>
                    <w14:srgbClr w14:val="0000FF">
                      <w14:lumMod w14:val="50000"/>
                    </w14:srgbClr>
                  </w14:solidFill>
                </w14:textFill>
              </w:rPr>
              <w:t>^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 </w:t>
            </w:r>
          </w:p>
          <w:p w:rsidR="0006264E" w:rsidP="0006264E" w:rsidRDefault="0006264E" w14:paraId="4DA1CF90" w14:textId="77777777">
            <w:pPr>
              <w:pStyle w:val="NoSpacing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Pr="00A6490E" w:rsidR="0006264E" w:rsidP="0006264E" w:rsidRDefault="0006264E" w14:paraId="53A499F5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 xml:space="preserve"> MARK “Yes”</w:t>
            </w:r>
            <w:r w:rsidRPr="00A6490E">
              <w:rPr>
                <w:color w:val="0000FF"/>
              </w:rPr>
              <w:t>:</w:t>
            </w:r>
          </w:p>
          <w:p w:rsidRPr="00A6490E" w:rsidR="0006264E" w:rsidP="0006264E" w:rsidRDefault="0006264E" w14:paraId="6CB33341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>
              <w:rPr>
                <w:color w:val="0000FF"/>
              </w:rPr>
              <w:t>(1) persons who are staying MORE than two months^;</w:t>
            </w:r>
          </w:p>
          <w:p w:rsidR="0006264E" w:rsidP="0006264E" w:rsidRDefault="0006264E" w14:paraId="31C229FE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>
              <w:rPr>
                <w:color w:val="0000FF"/>
              </w:rPr>
              <w:t xml:space="preserve">(2) children in shared custody who are currently staying at the </w:t>
            </w:r>
          </w:p>
          <w:p w:rsidRPr="00A6490E" w:rsidR="0006264E" w:rsidP="0006264E" w:rsidRDefault="0006264E" w14:paraId="00D1C5FA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</w:t>
            </w:r>
            <w:r w:rsidRPr="00A6490E">
              <w:rPr>
                <w:color w:val="0000FF"/>
              </w:rPr>
              <w:t>sample address, regardless of where they usually stay;</w:t>
            </w:r>
          </w:p>
          <w:p w:rsidR="0006264E" w:rsidP="0006264E" w:rsidRDefault="0006264E" w14:paraId="0AA4ACFD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>
              <w:rPr>
                <w:color w:val="0000FF"/>
              </w:rPr>
              <w:t xml:space="preserve">(3) commuter workers who stay at the sample address to be </w:t>
            </w:r>
            <w:r>
              <w:rPr>
                <w:color w:val="0000FF"/>
              </w:rPr>
              <w:t xml:space="preserve">  </w:t>
            </w:r>
          </w:p>
          <w:p w:rsidRPr="00A6490E" w:rsidR="0006264E" w:rsidP="0006264E" w:rsidRDefault="0006264E" w14:paraId="6A8D1CFB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</w:t>
            </w:r>
            <w:r w:rsidRPr="00A6490E">
              <w:rPr>
                <w:color w:val="0000FF"/>
              </w:rPr>
              <w:t xml:space="preserve">closer to work </w:t>
            </w:r>
          </w:p>
          <w:p w:rsidRPr="00A6490E" w:rsidR="0006264E" w:rsidP="0006264E" w:rsidRDefault="0006264E" w14:paraId="429DC1EE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</w:p>
          <w:p w:rsidRPr="00A6490E" w:rsidR="0006264E" w:rsidP="0006264E" w:rsidRDefault="0006264E" w14:paraId="3925A978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="0006264E" w:rsidP="0006264E" w:rsidRDefault="0006264E" w14:paraId="74E32A8C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A6490E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         </w:t>
            </w:r>
            <w:r w:rsidRPr="00A6490E">
              <w:rPr>
                <w:color w:val="0000FF"/>
              </w:rPr>
              <w:t xml:space="preserve">^ - The two-month period is not anchored by a specific </w:t>
            </w:r>
            <w:r>
              <w:rPr>
                <w:color w:val="0000FF"/>
              </w:rPr>
              <w:t xml:space="preserve">     </w:t>
            </w:r>
          </w:p>
          <w:p w:rsidR="0006264E" w:rsidP="0006264E" w:rsidRDefault="0006264E" w14:paraId="49E4216A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</w:t>
            </w:r>
            <w:r w:rsidRPr="00A6490E">
              <w:rPr>
                <w:color w:val="0000FF"/>
              </w:rPr>
              <w:t xml:space="preserve">reference date, but can encompass the two months prior to </w:t>
            </w:r>
          </w:p>
          <w:p w:rsidR="0006264E" w:rsidP="0006264E" w:rsidRDefault="0006264E" w14:paraId="4FE2B05B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</w:t>
            </w:r>
            <w:r w:rsidRPr="00A6490E">
              <w:rPr>
                <w:color w:val="0000FF"/>
              </w:rPr>
              <w:t xml:space="preserve">the interview or the two months following the interview </w:t>
            </w:r>
            <w:r>
              <w:rPr>
                <w:color w:val="0000FF"/>
              </w:rPr>
              <w:t xml:space="preserve">  </w:t>
            </w:r>
          </w:p>
          <w:p w:rsidR="0006264E" w:rsidP="0006264E" w:rsidRDefault="0006264E" w14:paraId="46946C86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</w:t>
            </w:r>
            <w:r w:rsidRPr="00A6490E">
              <w:rPr>
                <w:color w:val="0000FF"/>
              </w:rPr>
              <w:t>date.</w:t>
            </w:r>
          </w:p>
          <w:p w:rsidRPr="001352E8" w:rsidR="00D00F91" w:rsidP="00656ED0" w:rsidRDefault="00D00F91" w14:paraId="780D0FB7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820D97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Respondent:</w:t>
            </w:r>
          </w:p>
          <w:p w:rsidR="00D00F91" w:rsidP="00656ED0" w:rsidRDefault="00D00F91" w14:paraId="0F4378F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2A850B5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4D115130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C6481F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26D9DCC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EF7C38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5214772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2:</w:t>
            </w:r>
          </w:p>
          <w:p w:rsidR="00D00F91" w:rsidP="00656ED0" w:rsidRDefault="00D00F91" w14:paraId="762B984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017D29A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39B44B2E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54B4F72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3D7B925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48AA5D1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AC1FF6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3:</w:t>
            </w:r>
          </w:p>
          <w:p w:rsidR="00D00F91" w:rsidP="00656ED0" w:rsidRDefault="00D00F91" w14:paraId="0F6F7679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4220BCF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7CFD8A91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5B9EA2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68583E8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1C634D2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2894C7E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4:</w:t>
            </w:r>
          </w:p>
          <w:p w:rsidR="00D00F91" w:rsidP="00656ED0" w:rsidRDefault="00D00F91" w14:paraId="6EC511B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1944EFC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04AE45A3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CB22A2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A06D20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2B476E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6041D79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5:</w:t>
            </w:r>
          </w:p>
          <w:p w:rsidR="00D00F91" w:rsidP="00656ED0" w:rsidRDefault="00D00F91" w14:paraId="58F81EE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41C7A35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22D15B3B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54A5A32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716FE16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6C274A5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A5CCE1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6:</w:t>
            </w:r>
          </w:p>
          <w:p w:rsidR="00D00F91" w:rsidP="00656ED0" w:rsidRDefault="00D00F91" w14:paraId="155B2F6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6635931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30581CE4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F591A4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5851687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1352E8" w:rsidR="00D00F91" w:rsidP="00656ED0" w:rsidRDefault="00D00F91" w14:paraId="462154D4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</w:tr>
      <w:tr w:rsidR="00D00F91" w:rsidTr="00656ED0" w14:paraId="3C2C3C4D" w14:textId="77777777">
        <w:trPr>
          <w:cantSplit/>
          <w:trHeight w:val="2347"/>
        </w:trPr>
        <w:tc>
          <w:tcPr>
            <w:tcW w:w="6988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6FBE4BF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275724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1:</w:t>
            </w:r>
          </w:p>
          <w:p w:rsidR="00D00F91" w:rsidP="00656ED0" w:rsidRDefault="00D00F91" w14:paraId="1EAE4AD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1F79D86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206E8C2E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4C04881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64E6C4B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4153D7B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DE4567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2:</w:t>
            </w:r>
          </w:p>
          <w:p w:rsidR="00D00F91" w:rsidP="00656ED0" w:rsidRDefault="00D00F91" w14:paraId="7BD6420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65B04A8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37290A05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3C7232E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04171CD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05BA0694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4C9AFE2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3:</w:t>
            </w:r>
          </w:p>
          <w:p w:rsidR="00D00F91" w:rsidP="00656ED0" w:rsidRDefault="00D00F91" w14:paraId="71152CA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545FFB7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013F89A9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7D90C20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35716CA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5B611DE6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7C4F05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4:</w:t>
            </w:r>
          </w:p>
          <w:p w:rsidR="00D00F91" w:rsidP="00656ED0" w:rsidRDefault="00D00F91" w14:paraId="1945607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1592C92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3B3B32FC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691FBD4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01ACE41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60B7595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74EC2D2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5:</w:t>
            </w:r>
          </w:p>
          <w:p w:rsidR="00D00F91" w:rsidP="00656ED0" w:rsidRDefault="00D00F91" w14:paraId="238D6FB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04036FA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12DF785F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22197D0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46DF197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77E0B77A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02EBCDF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6:</w:t>
            </w:r>
          </w:p>
          <w:p w:rsidR="00D00F91" w:rsidP="00656ED0" w:rsidRDefault="00D00F91" w14:paraId="2B484B8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D00F91" w:rsidP="00656ED0" w:rsidRDefault="00D00F91" w14:paraId="0F863DA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D00F91" w:rsidP="00656ED0" w:rsidRDefault="00D00F91" w14:paraId="2BF73430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D00F91" w:rsidP="00656ED0" w:rsidRDefault="00D00F91" w14:paraId="4599E21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D00F91" w:rsidP="00656ED0" w:rsidRDefault="00D00F91" w14:paraId="3B835F3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D00F91" w:rsidP="00656ED0" w:rsidRDefault="00D00F91" w14:paraId="39E909D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D00F91" w:rsidTr="00656ED0" w14:paraId="089602F9" w14:textId="77777777">
        <w:trPr>
          <w:cantSplit/>
          <w:trHeight w:val="4341"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45116" w:rsidR="0006264E" w:rsidP="0006264E" w:rsidRDefault="0006264E" w14:paraId="150FC0E8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945116">
              <w:rPr>
                <w:color w:val="0000FF"/>
              </w:rPr>
              <w:t>Generate the final roster using the first 1-6 names remaining in the order they were mentioned</w:t>
            </w:r>
            <w:r>
              <w:rPr>
                <w:color w:val="0000FF"/>
              </w:rPr>
              <w:t>:</w:t>
            </w:r>
          </w:p>
          <w:p w:rsidR="0006264E" w:rsidP="0006264E" w:rsidRDefault="0006264E" w14:paraId="18682F98" w14:textId="77777777">
            <w:pPr>
              <w:pStyle w:val="ListParagrap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- Copy names from 1a and 1b</w:t>
            </w:r>
          </w:p>
          <w:p w:rsidR="0006264E" w:rsidP="0006264E" w:rsidRDefault="0006264E" w14:paraId="6FF68D3E" w14:textId="77777777">
            <w:pPr>
              <w:pStyle w:val="ListParagrap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- OMIT anyone with a “Yes” response to 1c</w:t>
            </w:r>
            <w:r w:rsidRPr="002907E5">
              <w:rPr>
                <w:iCs/>
                <w:color w:val="0000FF"/>
              </w:rPr>
              <w:t>.</w:t>
            </w:r>
          </w:p>
          <w:p w:rsidRPr="00CD46DF" w:rsidR="0006264E" w:rsidP="0006264E" w:rsidRDefault="0006264E" w14:paraId="6095781C" w14:textId="77777777">
            <w:pPr>
              <w:pStyle w:val="ListParagrap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- OMIT anyone with a “No” response to 1e.</w:t>
            </w:r>
          </w:p>
          <w:p w:rsidRPr="00D108CD" w:rsidR="00D00F91" w:rsidP="00656ED0" w:rsidRDefault="00D00F91" w14:paraId="3B8A9E34" w14:textId="77777777">
            <w:pPr>
              <w:widowControl w:val="0"/>
              <w:spacing w:before="84"/>
              <w:rPr>
                <w:b/>
                <w:bCs/>
                <w:sz w:val="20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D00F91" w:rsidP="00656ED0" w:rsidRDefault="00D00F91" w14:paraId="4FE3FAFE" w14:textId="77777777">
            <w:pPr>
              <w:widowControl w:val="0"/>
              <w:ind w:right="-11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Respondent:</w:t>
            </w:r>
          </w:p>
          <w:p w:rsidRPr="001A7AF3" w:rsidR="00D00F91" w:rsidP="00656ED0" w:rsidRDefault="00D00F91" w14:paraId="7820D4C3" w14:textId="77777777">
            <w:pPr>
              <w:widowControl w:val="0"/>
              <w:ind w:right="-11"/>
              <w:contextualSpacing/>
              <w:rPr>
                <w:b/>
                <w:sz w:val="22"/>
              </w:rPr>
            </w:pPr>
          </w:p>
          <w:p w:rsidRPr="001A7AF3" w:rsidR="00D00F91" w:rsidP="00656ED0" w:rsidRDefault="00D00F91" w14:paraId="1E8F2BA9" w14:textId="77777777">
            <w:pPr>
              <w:widowControl w:val="0"/>
              <w:ind w:right="-11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_________________</w:t>
            </w:r>
          </w:p>
        </w:tc>
        <w:tc>
          <w:tcPr>
            <w:tcW w:w="204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D00F91" w:rsidP="00656ED0" w:rsidRDefault="00D00F91" w14:paraId="758ABEBE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Person 2:</w:t>
            </w:r>
          </w:p>
          <w:p w:rsidRPr="001A7AF3" w:rsidR="00D00F91" w:rsidP="00656ED0" w:rsidRDefault="00D00F91" w14:paraId="66C482BF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1A7AF3" w:rsidR="00D00F91" w:rsidP="00656ED0" w:rsidRDefault="00D00F91" w14:paraId="1BD8BFD1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__________________</w:t>
            </w: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D00F91" w:rsidP="00656ED0" w:rsidRDefault="00D00F91" w14:paraId="65437403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Person 3:</w:t>
            </w:r>
          </w:p>
          <w:p w:rsidRPr="001A7AF3" w:rsidR="00D00F91" w:rsidP="00656ED0" w:rsidRDefault="00D00F91" w14:paraId="67C6950B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1A7AF3" w:rsidR="00D00F91" w:rsidP="00656ED0" w:rsidRDefault="00D00F91" w14:paraId="4850ADCC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__________________</w:t>
            </w:r>
          </w:p>
        </w:tc>
        <w:tc>
          <w:tcPr>
            <w:tcW w:w="204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D00F91" w:rsidP="00656ED0" w:rsidRDefault="00D00F91" w14:paraId="5A284D0A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Person 4:</w:t>
            </w:r>
          </w:p>
          <w:p w:rsidRPr="001A7AF3" w:rsidR="00D00F91" w:rsidP="00656ED0" w:rsidRDefault="00D00F91" w14:paraId="572061FB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1A7AF3" w:rsidR="00D00F91" w:rsidP="00656ED0" w:rsidRDefault="00D00F91" w14:paraId="105BC2DD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__________________</w:t>
            </w:r>
          </w:p>
        </w:tc>
        <w:tc>
          <w:tcPr>
            <w:tcW w:w="204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D00F91" w:rsidP="00656ED0" w:rsidRDefault="00D00F91" w14:paraId="2B4F423F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Person 5:</w:t>
            </w:r>
          </w:p>
          <w:p w:rsidRPr="001A7AF3" w:rsidR="00D00F91" w:rsidP="00656ED0" w:rsidRDefault="00D00F91" w14:paraId="1AAD39F0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1A7AF3" w:rsidR="00D00F91" w:rsidP="00656ED0" w:rsidRDefault="00D00F91" w14:paraId="029477DF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A7AF3" w:rsidR="00D00F91" w:rsidP="00656ED0" w:rsidRDefault="00D00F91" w14:paraId="14C744A9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Person 6:</w:t>
            </w:r>
          </w:p>
          <w:p w:rsidRPr="001A7AF3" w:rsidR="00D00F91" w:rsidP="00656ED0" w:rsidRDefault="00D00F91" w14:paraId="3BA1C60A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1A7AF3" w:rsidR="00D00F91" w:rsidP="00656ED0" w:rsidRDefault="00D00F91" w14:paraId="4837326B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1A7AF3">
              <w:rPr>
                <w:b/>
                <w:sz w:val="22"/>
              </w:rPr>
              <w:t>__________________</w:t>
            </w:r>
          </w:p>
        </w:tc>
      </w:tr>
      <w:tr w:rsidR="00D00F91" w:rsidTr="00656ED0" w14:paraId="270621A4" w14:textId="77777777">
        <w:trPr>
          <w:cantSplit/>
          <w:trHeight w:val="4341"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C20B8F" w:rsidR="006C6258" w:rsidP="00C375D7" w:rsidRDefault="006C6258" w14:paraId="3C52535C" w14:textId="77777777">
            <w:pPr>
              <w:pStyle w:val="ListParagraph"/>
              <w:widowControl w:val="0"/>
              <w:numPr>
                <w:ilvl w:val="0"/>
                <w:numId w:val="21"/>
              </w:numPr>
              <w:rPr>
                <w:iCs/>
                <w:color w:val="0000FF"/>
              </w:rPr>
            </w:pPr>
            <w:r w:rsidRPr="00C20B8F">
              <w:rPr>
                <w:iCs/>
                <w:color w:val="0000FF"/>
              </w:rPr>
              <w:lastRenderedPageBreak/>
              <w:t>Ask as topic-based, that is, ask question for each person before moving to next question.</w:t>
            </w:r>
          </w:p>
          <w:p w:rsidRPr="007C2666" w:rsidR="006C6258" w:rsidP="006C6258" w:rsidRDefault="006C6258" w14:paraId="3D54BE59" w14:textId="77777777">
            <w:pPr>
              <w:widowControl w:val="0"/>
              <w:rPr>
                <w:i/>
                <w:iCs/>
                <w:color w:val="0000FF"/>
                <w:szCs w:val="24"/>
              </w:rPr>
            </w:pPr>
          </w:p>
          <w:p w:rsidRPr="00C20B8F" w:rsidR="006C6258" w:rsidP="00C375D7" w:rsidRDefault="006C6258" w14:paraId="77173292" w14:textId="77777777">
            <w:pPr>
              <w:pStyle w:val="ListParagraph"/>
              <w:widowControl w:val="0"/>
              <w:numPr>
                <w:ilvl w:val="0"/>
                <w:numId w:val="21"/>
              </w:numPr>
              <w:rPr>
                <w:iCs/>
                <w:color w:val="0000FF"/>
              </w:rPr>
            </w:pPr>
            <w:r w:rsidRPr="00C20B8F">
              <w:rPr>
                <w:iCs/>
                <w:color w:val="0000FF"/>
              </w:rPr>
              <w:t>Use flash card for relationships.</w:t>
            </w:r>
          </w:p>
          <w:p w:rsidRPr="007C2666" w:rsidR="006C6258" w:rsidP="006C6258" w:rsidRDefault="006C6258" w14:paraId="4FFC0DDD" w14:textId="77777777">
            <w:pPr>
              <w:widowControl w:val="0"/>
              <w:rPr>
                <w:b/>
                <w:bCs/>
                <w:color w:val="0000FF"/>
                <w:szCs w:val="24"/>
              </w:rPr>
            </w:pPr>
          </w:p>
          <w:p w:rsidR="006C6258" w:rsidP="006C6258" w:rsidRDefault="006C6258" w14:paraId="13ACB6D2" w14:textId="77777777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2a. Of the people you named, who owns or rents this place?</w:t>
            </w:r>
          </w:p>
          <w:p w:rsidR="006C6258" w:rsidP="006C6258" w:rsidRDefault="006C6258" w14:paraId="63EE6077" w14:textId="77777777">
            <w:pPr>
              <w:widowControl w:val="0"/>
              <w:rPr>
                <w:b/>
                <w:bCs/>
                <w:szCs w:val="24"/>
              </w:rPr>
            </w:pPr>
          </w:p>
          <w:p w:rsidRPr="00C20B8F" w:rsidR="006C6258" w:rsidP="00C375D7" w:rsidRDefault="006C6258" w14:paraId="4AF7AEB0" w14:textId="77777777">
            <w:pPr>
              <w:pStyle w:val="ListParagraph"/>
              <w:widowControl w:val="0"/>
              <w:numPr>
                <w:ilvl w:val="0"/>
                <w:numId w:val="22"/>
              </w:numPr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Fill in response as Householder. </w:t>
            </w:r>
            <w:r w:rsidRPr="00C20B8F">
              <w:rPr>
                <w:bCs/>
                <w:color w:val="0000FF"/>
              </w:rPr>
              <w:t>When listing non-householders as Persons 2-6, maintain order established in final roster.</w:t>
            </w:r>
          </w:p>
          <w:p w:rsidR="006C6258" w:rsidP="006C6258" w:rsidRDefault="006C6258" w14:paraId="1AF580A3" w14:textId="77777777">
            <w:pPr>
              <w:widowControl w:val="0"/>
              <w:rPr>
                <w:b/>
                <w:bCs/>
                <w:szCs w:val="24"/>
              </w:rPr>
            </w:pPr>
          </w:p>
          <w:p w:rsidR="006C6258" w:rsidP="006C6258" w:rsidRDefault="006C6258" w14:paraId="5754B9DE" w14:textId="48159260">
            <w:pPr>
              <w:widowControl w:val="0"/>
              <w:rPr>
                <w:szCs w:val="24"/>
              </w:rPr>
            </w:pPr>
            <w:r>
              <w:rPr>
                <w:b/>
                <w:bCs/>
                <w:szCs w:val="24"/>
              </w:rPr>
              <w:t>2b</w:t>
            </w:r>
            <w:r w:rsidRPr="007C2666">
              <w:rPr>
                <w:b/>
                <w:bCs/>
                <w:szCs w:val="24"/>
              </w:rPr>
              <w:t>.</w:t>
            </w:r>
            <w:r>
              <w:rPr>
                <w:i/>
                <w:iCs/>
                <w:color w:val="0000FF"/>
                <w:szCs w:val="24"/>
              </w:rPr>
              <w:t xml:space="preserve"> </w:t>
            </w:r>
            <w:r w:rsidRPr="00EE0F4B">
              <w:rPr>
                <w:b/>
                <w:i/>
                <w:szCs w:val="24"/>
              </w:rPr>
              <w:t>Using this list</w:t>
            </w:r>
            <w:r w:rsidR="0050088B">
              <w:rPr>
                <w:b/>
                <w:i/>
                <w:szCs w:val="24"/>
              </w:rPr>
              <w:t xml:space="preserve"> on my screen</w:t>
            </w:r>
            <w:r w:rsidRPr="00EE0F4B">
              <w:rPr>
                <w:b/>
                <w:i/>
                <w:szCs w:val="24"/>
              </w:rPr>
              <w:t>,</w:t>
            </w:r>
            <w:r w:rsidRPr="007C2666">
              <w:rPr>
                <w:b/>
                <w:szCs w:val="24"/>
              </w:rPr>
              <w:t xml:space="preserve"> how</w:t>
            </w:r>
            <w:r>
              <w:rPr>
                <w:b/>
                <w:szCs w:val="24"/>
              </w:rPr>
              <w:t xml:space="preserve"> is</w:t>
            </w:r>
            <w:r w:rsidRPr="007C2666">
              <w:rPr>
                <w:b/>
                <w:szCs w:val="24"/>
              </w:rPr>
              <w:t xml:space="preserve"> </w:t>
            </w:r>
            <w:r w:rsidRPr="0007267B">
              <w:rPr>
                <w:b/>
                <w:color w:val="808080" w:themeColor="background1" w:themeShade="80"/>
                <w:szCs w:val="24"/>
              </w:rPr>
              <w:t>&lt;NAME&gt;</w:t>
            </w:r>
            <w:r w:rsidRPr="007C2666">
              <w:rPr>
                <w:b/>
                <w:color w:val="808080" w:themeColor="background1" w:themeShade="80"/>
                <w:szCs w:val="24"/>
              </w:rPr>
              <w:t>/are you</w:t>
            </w:r>
            <w:r w:rsidRPr="007C2666">
              <w:rPr>
                <w:b/>
                <w:szCs w:val="24"/>
              </w:rPr>
              <w:t xml:space="preserve"> related to </w:t>
            </w:r>
            <w:r w:rsidRPr="0007267B">
              <w:rPr>
                <w:b/>
                <w:color w:val="808080" w:themeColor="background1" w:themeShade="80"/>
                <w:szCs w:val="24"/>
              </w:rPr>
              <w:t xml:space="preserve">&lt;FILL “YOU” IF RESPONDENT IS HOUSEHOLDER / </w:t>
            </w:r>
            <w:r w:rsidRPr="007C2666">
              <w:rPr>
                <w:b/>
                <w:color w:val="808080" w:themeColor="background1" w:themeShade="80"/>
                <w:szCs w:val="24"/>
              </w:rPr>
              <w:t>HOUSEHOLDER NAME</w:t>
            </w:r>
            <w:r>
              <w:rPr>
                <w:b/>
                <w:szCs w:val="24"/>
              </w:rPr>
              <w:t>&gt;</w:t>
            </w:r>
            <w:r w:rsidRPr="007C2666">
              <w:rPr>
                <w:b/>
                <w:szCs w:val="24"/>
              </w:rPr>
              <w:t>?</w:t>
            </w:r>
          </w:p>
          <w:p w:rsidR="006C6258" w:rsidP="006C6258" w:rsidRDefault="006C6258" w14:paraId="686B4C84" w14:textId="77777777">
            <w:pPr>
              <w:widowControl w:val="0"/>
              <w:rPr>
                <w:szCs w:val="24"/>
              </w:rPr>
            </w:pPr>
          </w:p>
          <w:p w:rsidRPr="0063660F" w:rsidR="006C6258" w:rsidP="006C6258" w:rsidRDefault="006C6258" w14:paraId="7763601B" w14:textId="77777777">
            <w:pPr>
              <w:widowControl w:val="0"/>
            </w:pPr>
            <w:r w:rsidRPr="0063660F">
              <w:t>Opposite-sex husband/wife/spouse</w:t>
            </w:r>
          </w:p>
          <w:p w:rsidRPr="0063660F" w:rsidR="006C6258" w:rsidP="006C6258" w:rsidRDefault="006C6258" w14:paraId="3A6AEB30" w14:textId="77777777">
            <w:pPr>
              <w:widowControl w:val="0"/>
            </w:pPr>
            <w:r w:rsidRPr="0063660F">
              <w:t>Opposite-sex unmarried partner</w:t>
            </w:r>
          </w:p>
          <w:p w:rsidRPr="0063660F" w:rsidR="006C6258" w:rsidP="006C6258" w:rsidRDefault="006C6258" w14:paraId="32CD622F" w14:textId="77777777">
            <w:pPr>
              <w:widowControl w:val="0"/>
            </w:pPr>
            <w:r w:rsidRPr="0063660F">
              <w:t>Same-sex husband/wife/spouse</w:t>
            </w:r>
          </w:p>
          <w:p w:rsidRPr="0063660F" w:rsidR="006C6258" w:rsidP="006C6258" w:rsidRDefault="006C6258" w14:paraId="0C3C856F" w14:textId="77777777">
            <w:pPr>
              <w:widowControl w:val="0"/>
            </w:pPr>
            <w:r w:rsidRPr="0063660F">
              <w:t>Same-sex unmarried partner</w:t>
            </w:r>
          </w:p>
          <w:p w:rsidRPr="0063660F" w:rsidR="006C6258" w:rsidP="006C6258" w:rsidRDefault="006C6258" w14:paraId="08D7BD6F" w14:textId="77777777">
            <w:pPr>
              <w:widowControl w:val="0"/>
            </w:pPr>
            <w:r w:rsidRPr="0063660F">
              <w:t>Biological son or daughter</w:t>
            </w:r>
          </w:p>
          <w:p w:rsidRPr="0063660F" w:rsidR="006C6258" w:rsidP="006C6258" w:rsidRDefault="006C6258" w14:paraId="578AF116" w14:textId="77777777">
            <w:pPr>
              <w:widowControl w:val="0"/>
            </w:pPr>
            <w:r w:rsidRPr="0063660F">
              <w:t>Adopted son or daughter</w:t>
            </w:r>
          </w:p>
          <w:p w:rsidRPr="0063660F" w:rsidR="006C6258" w:rsidP="006C6258" w:rsidRDefault="006C6258" w14:paraId="084FC7D1" w14:textId="77777777">
            <w:pPr>
              <w:widowControl w:val="0"/>
            </w:pPr>
            <w:r w:rsidRPr="0063660F">
              <w:t>Stepson or stepdaughter</w:t>
            </w:r>
          </w:p>
          <w:p w:rsidRPr="0063660F" w:rsidR="006C6258" w:rsidP="006C6258" w:rsidRDefault="006C6258" w14:paraId="77B142D6" w14:textId="77777777">
            <w:pPr>
              <w:widowControl w:val="0"/>
            </w:pPr>
            <w:r w:rsidRPr="0063660F">
              <w:t>Brother or sister</w:t>
            </w:r>
          </w:p>
          <w:p w:rsidRPr="0063660F" w:rsidR="006C6258" w:rsidP="006C6258" w:rsidRDefault="006C6258" w14:paraId="665E087F" w14:textId="77777777">
            <w:pPr>
              <w:widowControl w:val="0"/>
            </w:pPr>
            <w:r w:rsidRPr="0063660F">
              <w:t>Father or mother</w:t>
            </w:r>
          </w:p>
          <w:p w:rsidRPr="0063660F" w:rsidR="006C6258" w:rsidP="006C6258" w:rsidRDefault="006C6258" w14:paraId="4078DA9C" w14:textId="77777777">
            <w:pPr>
              <w:widowControl w:val="0"/>
            </w:pPr>
            <w:r w:rsidRPr="0063660F">
              <w:t>Grandchild</w:t>
            </w:r>
          </w:p>
          <w:p w:rsidRPr="0063660F" w:rsidR="006C6258" w:rsidP="006C6258" w:rsidRDefault="006C6258" w14:paraId="776770C7" w14:textId="77777777">
            <w:pPr>
              <w:widowControl w:val="0"/>
            </w:pPr>
            <w:r w:rsidRPr="0063660F">
              <w:t>Parent-in-law</w:t>
            </w:r>
          </w:p>
          <w:p w:rsidRPr="0063660F" w:rsidR="006C6258" w:rsidP="006C6258" w:rsidRDefault="006C6258" w14:paraId="565E87E4" w14:textId="77777777">
            <w:pPr>
              <w:widowControl w:val="0"/>
            </w:pPr>
            <w:r w:rsidRPr="0063660F">
              <w:t>Son-in-law or daughter-in-law</w:t>
            </w:r>
          </w:p>
          <w:p w:rsidRPr="0063660F" w:rsidR="006C6258" w:rsidP="006C6258" w:rsidRDefault="006C6258" w14:paraId="03900A93" w14:textId="77777777">
            <w:pPr>
              <w:widowControl w:val="0"/>
            </w:pPr>
            <w:r w:rsidRPr="0063660F">
              <w:t>Other relative</w:t>
            </w:r>
          </w:p>
          <w:p w:rsidRPr="0063660F" w:rsidR="006C6258" w:rsidP="006C6258" w:rsidRDefault="006C6258" w14:paraId="47F26D96" w14:textId="77777777">
            <w:pPr>
              <w:widowControl w:val="0"/>
            </w:pPr>
            <w:r w:rsidRPr="0063660F">
              <w:t>Roommate or housemate</w:t>
            </w:r>
          </w:p>
          <w:p w:rsidRPr="0063660F" w:rsidR="006C6258" w:rsidP="006C6258" w:rsidRDefault="006C6258" w14:paraId="3A62F892" w14:textId="77777777">
            <w:pPr>
              <w:widowControl w:val="0"/>
            </w:pPr>
            <w:r w:rsidRPr="0063660F">
              <w:t>Foster child</w:t>
            </w:r>
          </w:p>
          <w:p w:rsidRPr="007C2666" w:rsidR="006C6258" w:rsidP="006C6258" w:rsidRDefault="006C6258" w14:paraId="01E6D428" w14:textId="77777777">
            <w:pPr>
              <w:widowControl w:val="0"/>
              <w:rPr>
                <w:b/>
                <w:szCs w:val="24"/>
              </w:rPr>
            </w:pPr>
            <w:r w:rsidRPr="0063660F">
              <w:t>Other nonrelative</w:t>
            </w:r>
          </w:p>
          <w:p w:rsidRPr="00D108CD" w:rsidR="00D00F91" w:rsidP="00656ED0" w:rsidRDefault="00D00F91" w14:paraId="638D56A6" w14:textId="77777777">
            <w:pPr>
              <w:widowControl w:val="0"/>
              <w:spacing w:before="8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0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66162A" w14:paraId="404200D6" w14:textId="786CC078">
            <w:pPr>
              <w:widowControl w:val="0"/>
              <w:ind w:right="-11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="00D00F91" w:rsidP="00656ED0" w:rsidRDefault="00D00F91" w14:paraId="3F26E61D" w14:textId="77777777">
            <w:pPr>
              <w:widowControl w:val="0"/>
              <w:ind w:right="-11"/>
              <w:contextualSpacing/>
              <w:rPr>
                <w:b/>
                <w:sz w:val="20"/>
              </w:rPr>
            </w:pPr>
          </w:p>
          <w:p w:rsidRPr="001A7AF3" w:rsidR="00D00F91" w:rsidP="00656ED0" w:rsidRDefault="00D00F91" w14:paraId="5256AE3E" w14:textId="77777777">
            <w:pPr>
              <w:widowControl w:val="0"/>
              <w:ind w:right="-11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626753D8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D00F91" w:rsidP="00656ED0" w:rsidRDefault="00D00F91" w14:paraId="31085EB6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D00F91" w:rsidP="00656ED0" w:rsidRDefault="00D00F91" w14:paraId="29262C68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388265C7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56ED0" w:rsidRDefault="00D00F91" w14:paraId="7D874E8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4ADC2C3E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D00F91" w:rsidP="00656ED0" w:rsidRDefault="00D00F91" w14:paraId="7B9A1DF6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627C6598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D00F91" w:rsidP="00656ED0" w:rsidRDefault="00D00F91" w14:paraId="5952628A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D00F91" w:rsidP="00656ED0" w:rsidRDefault="00D00F91" w14:paraId="489B3EAB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D00F91" w:rsidP="00656ED0" w:rsidRDefault="00D00F91" w14:paraId="06C00D9A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D00F91" w:rsidP="00656ED0" w:rsidRDefault="00D00F91" w14:paraId="10D67A81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D00F91" w:rsidP="00656ED0" w:rsidRDefault="00D00F91" w14:paraId="0F266B2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D00F91" w:rsidP="00656ED0" w:rsidRDefault="00D00F91" w14:paraId="4FE8704F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D00F91" w:rsidP="00656ED0" w:rsidRDefault="00D00F91" w14:paraId="23295DB1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D00F91" w:rsidP="00656ED0" w:rsidRDefault="00D00F91" w14:paraId="04FC24B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D00F91" w:rsidP="00656ED0" w:rsidRDefault="00D00F91" w14:paraId="58198361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D00F91" w:rsidP="00656ED0" w:rsidRDefault="00D00F91" w14:paraId="65D20697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D00F91" w:rsidP="00656ED0" w:rsidRDefault="00D00F91" w14:paraId="4553AD57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D00F91" w:rsidP="00656ED0" w:rsidRDefault="00D00F91" w14:paraId="362DBE52" w14:textId="493521D4">
            <w:pPr>
              <w:widowControl w:val="0"/>
              <w:spacing w:after="47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="0066162A">
              <w:rPr>
                <w:sz w:val="20"/>
              </w:rPr>
              <w:t>Other non</w:t>
            </w:r>
            <w:r>
              <w:rPr>
                <w:sz w:val="20"/>
              </w:rPr>
              <w:t>relative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13EB0FDB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D00F91" w:rsidP="00656ED0" w:rsidRDefault="00D00F91" w14:paraId="3BCC03A6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D00F91" w:rsidP="00656ED0" w:rsidRDefault="00D00F91" w14:paraId="1CB4CEE6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5F720DFE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56ED0" w:rsidRDefault="00D00F91" w14:paraId="358FAB35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63A7D33D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D00F91" w:rsidP="00656ED0" w:rsidRDefault="00D00F91" w14:paraId="385FB3D6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4A82E911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D00F91" w:rsidP="00656ED0" w:rsidRDefault="00D00F91" w14:paraId="1B34003A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D00F91" w:rsidP="00656ED0" w:rsidRDefault="00D00F91" w14:paraId="34F97CC0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D00F91" w:rsidP="00656ED0" w:rsidRDefault="00D00F91" w14:paraId="623396C2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D00F91" w:rsidP="00656ED0" w:rsidRDefault="00D00F91" w14:paraId="702B757A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D00F91" w:rsidP="00656ED0" w:rsidRDefault="00D00F91" w14:paraId="4E46C3D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D00F91" w:rsidP="00656ED0" w:rsidRDefault="00D00F91" w14:paraId="0BD37542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D00F91" w:rsidP="00656ED0" w:rsidRDefault="00D00F91" w14:paraId="4A46254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D00F91" w:rsidP="00656ED0" w:rsidRDefault="00D00F91" w14:paraId="001075B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D00F91" w:rsidP="00656ED0" w:rsidRDefault="00D00F91" w14:paraId="12801F42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D00F91" w:rsidP="00656ED0" w:rsidRDefault="00D00F91" w14:paraId="583BE88A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D00F91" w:rsidP="00656ED0" w:rsidRDefault="00D00F91" w14:paraId="0D54DB29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D00F91" w:rsidP="00656ED0" w:rsidRDefault="00D00F91" w14:paraId="0B6859D0" w14:textId="6443E847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="0066162A">
              <w:rPr>
                <w:sz w:val="20"/>
              </w:rPr>
              <w:t>Other non</w:t>
            </w:r>
            <w:r>
              <w:rPr>
                <w:sz w:val="20"/>
              </w:rPr>
              <w:t>relative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3D4A3098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D00F91" w:rsidP="00656ED0" w:rsidRDefault="00D00F91" w14:paraId="6236FB40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D00F91" w:rsidP="00656ED0" w:rsidRDefault="00D00F91" w14:paraId="7251C3C1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45CFA678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56ED0" w:rsidRDefault="00D00F91" w14:paraId="4A321E0A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7FB7344E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D00F91" w:rsidP="00656ED0" w:rsidRDefault="00D00F91" w14:paraId="325E89E6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6FDD163E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D00F91" w:rsidP="00656ED0" w:rsidRDefault="00D00F91" w14:paraId="0FAB32A0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D00F91" w:rsidP="00656ED0" w:rsidRDefault="00D00F91" w14:paraId="35C1DF65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D00F91" w:rsidP="00656ED0" w:rsidRDefault="00D00F91" w14:paraId="69A3F32A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D00F91" w:rsidP="00656ED0" w:rsidRDefault="00D00F91" w14:paraId="51B48B6B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D00F91" w:rsidP="00656ED0" w:rsidRDefault="00D00F91" w14:paraId="165556B3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D00F91" w:rsidP="00656ED0" w:rsidRDefault="00D00F91" w14:paraId="62EBC7C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D00F91" w:rsidP="00656ED0" w:rsidRDefault="00D00F91" w14:paraId="0A5CD4D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D00F91" w:rsidP="00656ED0" w:rsidRDefault="00D00F91" w14:paraId="265E465A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D00F91" w:rsidP="00656ED0" w:rsidRDefault="00D00F91" w14:paraId="09BDA30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D00F91" w:rsidP="00656ED0" w:rsidRDefault="00D00F91" w14:paraId="4B24A74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D00F91" w:rsidP="00656ED0" w:rsidRDefault="00D00F91" w14:paraId="58311C50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D00F91" w:rsidP="00656ED0" w:rsidRDefault="00D00F91" w14:paraId="6F180FA3" w14:textId="19F88C6B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="0066162A">
              <w:rPr>
                <w:sz w:val="20"/>
              </w:rPr>
              <w:t>Other non</w:t>
            </w:r>
            <w:r>
              <w:rPr>
                <w:sz w:val="20"/>
              </w:rPr>
              <w:t>relative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091CD39C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="00D00F91" w:rsidP="00656ED0" w:rsidRDefault="00D00F91" w14:paraId="31EEB0A9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D00F91" w:rsidP="00656ED0" w:rsidRDefault="00D00F91" w14:paraId="2CFC0495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5B48A304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56ED0" w:rsidRDefault="00D00F91" w14:paraId="0CA2B6F5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59519B10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D00F91" w:rsidP="00656ED0" w:rsidRDefault="00D00F91" w14:paraId="2AB68849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37971955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D00F91" w:rsidP="00656ED0" w:rsidRDefault="00D00F91" w14:paraId="3AB3B04A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D00F91" w:rsidP="00656ED0" w:rsidRDefault="00D00F91" w14:paraId="1A7EDBA1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D00F91" w:rsidP="00656ED0" w:rsidRDefault="00D00F91" w14:paraId="0FBC73AD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D00F91" w:rsidP="00656ED0" w:rsidRDefault="00D00F91" w14:paraId="4BAE729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D00F91" w:rsidP="00656ED0" w:rsidRDefault="00D00F91" w14:paraId="7E6DD96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D00F91" w:rsidP="00656ED0" w:rsidRDefault="00D00F91" w14:paraId="573AFFA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D00F91" w:rsidP="00656ED0" w:rsidRDefault="00D00F91" w14:paraId="0D6E16B7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D00F91" w:rsidP="00656ED0" w:rsidRDefault="00D00F91" w14:paraId="536A1FAE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D00F91" w:rsidP="00656ED0" w:rsidRDefault="00D00F91" w14:paraId="294E2EB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D00F91" w:rsidP="00656ED0" w:rsidRDefault="00D00F91" w14:paraId="376276B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D00F91" w:rsidP="00656ED0" w:rsidRDefault="00D00F91" w14:paraId="57716E0C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D00F91" w:rsidP="00656ED0" w:rsidRDefault="00D00F91" w14:paraId="3597B035" w14:textId="72F3460E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="0066162A">
              <w:rPr>
                <w:sz w:val="20"/>
              </w:rPr>
              <w:t>Other non</w:t>
            </w:r>
            <w:r>
              <w:rPr>
                <w:sz w:val="20"/>
              </w:rPr>
              <w:t>relative</w:t>
            </w:r>
          </w:p>
        </w:tc>
        <w:tc>
          <w:tcPr>
            <w:tcW w:w="21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D00F91" w:rsidP="00656ED0" w:rsidRDefault="00D00F91" w14:paraId="174F9FAC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D00F91" w:rsidP="00656ED0" w:rsidRDefault="00D00F91" w14:paraId="64AD48B9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D00F91" w:rsidP="00656ED0" w:rsidRDefault="00D00F91" w14:paraId="66CBC6BC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</w:t>
            </w:r>
          </w:p>
          <w:p w:rsidR="00D00F91" w:rsidP="00656ED0" w:rsidRDefault="00D00F91" w14:paraId="3293F8DC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56ED0" w:rsidRDefault="00D00F91" w14:paraId="71BECC3D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3FAE2277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D00F91" w:rsidP="00656ED0" w:rsidRDefault="00D00F91" w14:paraId="166D1510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D00F91" w:rsidP="00656ED0" w:rsidRDefault="00D00F91" w14:paraId="71CDB484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D00F91" w:rsidP="00656ED0" w:rsidRDefault="00D00F91" w14:paraId="7B932482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D00F91" w:rsidP="00656ED0" w:rsidRDefault="00D00F91" w14:paraId="56EC9978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D00F91" w:rsidP="00656ED0" w:rsidRDefault="00D00F91" w14:paraId="4DC86F61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D00F91" w:rsidP="00656ED0" w:rsidRDefault="00D00F91" w14:paraId="1D65AD77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D00F91" w:rsidP="00656ED0" w:rsidRDefault="00D00F91" w14:paraId="60BC5DCF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D00F91" w:rsidP="00656ED0" w:rsidRDefault="00D00F91" w14:paraId="3567B527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D00F91" w:rsidP="00656ED0" w:rsidRDefault="00D00F91" w14:paraId="669D62A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D00F91" w:rsidP="00656ED0" w:rsidRDefault="00D00F91" w14:paraId="3EDF4198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D00F91" w:rsidP="00656ED0" w:rsidRDefault="00D00F91" w14:paraId="15E42748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D00F91" w:rsidP="00656ED0" w:rsidRDefault="00D00F91" w14:paraId="6CC3BE6F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D00F91" w:rsidP="00656ED0" w:rsidRDefault="00D00F91" w14:paraId="2C6D9AE4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D00F91" w:rsidP="00656ED0" w:rsidRDefault="00D00F91" w14:paraId="03DBEC55" w14:textId="3C72AB8A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="0066162A">
              <w:rPr>
                <w:sz w:val="20"/>
              </w:rPr>
              <w:t>Other non</w:t>
            </w:r>
            <w:r>
              <w:rPr>
                <w:sz w:val="20"/>
              </w:rPr>
              <w:t>relative</w:t>
            </w:r>
          </w:p>
        </w:tc>
      </w:tr>
      <w:tr w:rsidR="00D00F91" w:rsidTr="00656ED0" w14:paraId="4E26F70B" w14:textId="77777777">
        <w:trPr>
          <w:cantSplit/>
        </w:trPr>
        <w:tc>
          <w:tcPr>
            <w:tcW w:w="19249" w:type="dxa"/>
            <w:gridSpan w:val="1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844EB9" w:rsidR="006C6258" w:rsidP="00C375D7" w:rsidRDefault="006C6258" w14:paraId="579327DD" w14:textId="77777777">
            <w:pPr>
              <w:pStyle w:val="ListParagraph"/>
              <w:widowControl w:val="0"/>
              <w:numPr>
                <w:ilvl w:val="0"/>
                <w:numId w:val="22"/>
              </w:numPr>
              <w:rPr>
                <w:iCs/>
                <w:color w:val="0000FF"/>
                <w:sz w:val="22"/>
              </w:rPr>
            </w:pPr>
            <w:r w:rsidRPr="00844EB9">
              <w:rPr>
                <w:iCs/>
                <w:color w:val="0000FF"/>
                <w:sz w:val="22"/>
              </w:rPr>
              <w:t>UNRELATED HOUSEHOLD CHECK:</w:t>
            </w:r>
          </w:p>
          <w:p w:rsidRPr="00844EB9" w:rsidR="006C6258" w:rsidP="006C6258" w:rsidRDefault="006C6258" w14:paraId="436D3CF9" w14:textId="77777777">
            <w:pPr>
              <w:widowControl w:val="0"/>
              <w:rPr>
                <w:iCs/>
                <w:color w:val="0000FF"/>
                <w:sz w:val="22"/>
              </w:rPr>
            </w:pPr>
          </w:p>
          <w:p w:rsidRPr="00844EB9" w:rsidR="006C6258" w:rsidP="00C375D7" w:rsidRDefault="006C6258" w14:paraId="50C907AE" w14:textId="77777777">
            <w:pPr>
              <w:pStyle w:val="ListParagraph"/>
              <w:widowControl w:val="0"/>
              <w:numPr>
                <w:ilvl w:val="0"/>
                <w:numId w:val="22"/>
              </w:numPr>
              <w:rPr>
                <w:iCs/>
                <w:color w:val="0000FF"/>
                <w:sz w:val="22"/>
              </w:rPr>
            </w:pPr>
            <w:r w:rsidRPr="00844EB9">
              <w:rPr>
                <w:iCs/>
                <w:color w:val="0000FF"/>
                <w:sz w:val="22"/>
              </w:rPr>
              <w:t>IS  ENTIRE HOUSEHOLD UNRELATED (relationships for ALL household members are “ Roomer/Boarder”,” Housemate/Roommate”,” Foster child”, or “ Other non-relative“) ?</w:t>
            </w:r>
          </w:p>
          <w:p w:rsidRPr="00844EB9" w:rsidR="006C6258" w:rsidP="006C6258" w:rsidRDefault="006C6258" w14:paraId="4B387547" w14:textId="77777777">
            <w:pPr>
              <w:pStyle w:val="CommentText"/>
              <w:rPr>
                <w:iCs/>
                <w:color w:val="0000FF"/>
                <w:sz w:val="22"/>
              </w:rPr>
            </w:pPr>
            <w:r w:rsidRPr="00844EB9">
              <w:rPr>
                <w:iCs/>
                <w:color w:val="0000FF"/>
                <w:sz w:val="22"/>
              </w:rPr>
              <w:t xml:space="preserve">              </w:t>
            </w:r>
            <w:r w:rsidRPr="00844EB9">
              <w:rPr>
                <w:iCs/>
                <w:color w:val="0000FF"/>
                <w:sz w:val="22"/>
              </w:rPr>
              <w:t> Yes</w:t>
            </w:r>
          </w:p>
          <w:p w:rsidRPr="00430316" w:rsidR="00D00F91" w:rsidP="006C6258" w:rsidRDefault="006C6258" w14:paraId="566079A1" w14:textId="4FF8012E">
            <w:pPr>
              <w:widowControl w:val="0"/>
              <w:spacing w:before="84"/>
              <w:rPr>
                <w:sz w:val="20"/>
              </w:rPr>
            </w:pPr>
            <w:r w:rsidRPr="00844EB9">
              <w:rPr>
                <w:iCs/>
                <w:color w:val="0000FF"/>
                <w:sz w:val="22"/>
              </w:rPr>
              <w:t xml:space="preserve">              </w:t>
            </w:r>
            <w:r w:rsidRPr="00844EB9">
              <w:rPr>
                <w:iCs/>
                <w:color w:val="0000FF"/>
                <w:sz w:val="22"/>
              </w:rPr>
              <w:t> No</w:t>
            </w:r>
          </w:p>
        </w:tc>
      </w:tr>
      <w:tr w:rsidR="00D00F91" w:rsidTr="00656ED0" w14:paraId="54D935F1" w14:textId="77777777">
        <w:trPr>
          <w:cantSplit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2D2E" w:rsidR="006C6258" w:rsidP="00C375D7" w:rsidRDefault="006C6258" w14:paraId="0E9357E5" w14:textId="77777777">
            <w:pPr>
              <w:pStyle w:val="ListParagraph"/>
              <w:widowControl w:val="0"/>
              <w:numPr>
                <w:ilvl w:val="0"/>
                <w:numId w:val="23"/>
              </w:numPr>
              <w:spacing w:before="84" w:after="47"/>
              <w:rPr>
                <w:b/>
                <w:bCs/>
                <w:color w:val="0000FF"/>
              </w:rPr>
            </w:pPr>
            <w:r w:rsidRPr="000C2D2E">
              <w:rPr>
                <w:iCs/>
                <w:color w:val="0000FF"/>
              </w:rPr>
              <w:lastRenderedPageBreak/>
              <w:t>Ask or verify:</w:t>
            </w:r>
          </w:p>
          <w:p w:rsidRPr="00EE7C61" w:rsidR="00D00F91" w:rsidP="006C6258" w:rsidRDefault="006C6258" w14:paraId="4DD9CD20" w14:textId="459FB15A">
            <w:pPr>
              <w:widowControl w:val="0"/>
              <w:spacing w:before="84" w:after="47"/>
              <w:rPr>
                <w:color w:val="808080"/>
                <w:szCs w:val="24"/>
              </w:rPr>
            </w:pPr>
            <w:r w:rsidRPr="00EE7C61">
              <w:rPr>
                <w:b/>
                <w:bCs/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EE7C61">
              <w:rPr>
                <w:b/>
                <w:bCs/>
                <w:szCs w:val="24"/>
              </w:rPr>
              <w:t>Are you</w:t>
            </w:r>
            <w:r w:rsidRPr="000C2D2E">
              <w:rPr>
                <w:b/>
                <w:bCs/>
                <w:color w:val="808080" w:themeColor="background1" w:themeShade="80"/>
                <w:szCs w:val="24"/>
              </w:rPr>
              <w:t xml:space="preserve">/Is </w:t>
            </w:r>
            <w:r w:rsidRPr="00844EB9">
              <w:rPr>
                <w:b/>
                <w:bCs/>
                <w:color w:val="808080" w:themeColor="background1" w:themeShade="80"/>
                <w:szCs w:val="24"/>
              </w:rPr>
              <w:t>&lt;FILL HOUSEHOLDER&gt;</w:t>
            </w:r>
            <w:r>
              <w:rPr>
                <w:b/>
                <w:bCs/>
                <w:color w:val="808080" w:themeColor="background1" w:themeShade="80"/>
                <w:szCs w:val="24"/>
              </w:rPr>
              <w:t>/Is &lt;FILL OTHER NAME&gt;</w:t>
            </w:r>
            <w:r w:rsidRPr="00EE7C61">
              <w:rPr>
                <w:b/>
                <w:bCs/>
                <w:szCs w:val="24"/>
              </w:rPr>
              <w:t xml:space="preserve"> male or female?</w:t>
            </w:r>
          </w:p>
        </w:tc>
        <w:tc>
          <w:tcPr>
            <w:tcW w:w="20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D00F91" w:rsidP="006C6258" w:rsidRDefault="006C6258" w14:paraId="379F2549" w14:textId="2A6A658A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="00D00F91" w:rsidP="006C6258" w:rsidRDefault="00D00F91" w14:paraId="6F66382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C6258" w:rsidRDefault="00D00F91" w14:paraId="3F846FA8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C6258" w:rsidRDefault="00D00F91" w14:paraId="56BC4AE2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D00F91" w:rsidP="006C6258" w:rsidRDefault="00D00F91" w14:paraId="1091AB8D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D00F91" w:rsidP="006C6258" w:rsidRDefault="00D00F91" w14:paraId="3F6F05D5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D00F91" w:rsidP="006C6258" w:rsidRDefault="00D00F91" w14:paraId="213F8C68" w14:textId="77777777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D00F91" w:rsidP="006C6258" w:rsidRDefault="00D00F91" w14:paraId="1DFA24F6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C6258" w:rsidRDefault="00D00F91" w14:paraId="2068A72B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C6258" w:rsidRDefault="00D00F91" w14:paraId="69E1E021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D00F91" w:rsidP="006C6258" w:rsidRDefault="00D00F91" w14:paraId="19604515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D00F91" w:rsidP="006C6258" w:rsidRDefault="00D00F91" w14:paraId="1D46EA1B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D00F91" w:rsidP="006C6258" w:rsidRDefault="00D00F91" w14:paraId="448FDF7B" w14:textId="77777777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D00F91" w:rsidP="006C6258" w:rsidRDefault="00D00F91" w14:paraId="5E7D4B1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C6258" w:rsidRDefault="00D00F91" w14:paraId="07B5E62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C6258" w:rsidRDefault="00D00F91" w14:paraId="684A4BBD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D00F91" w:rsidP="006C6258" w:rsidRDefault="00D00F91" w14:paraId="05488401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D00F91" w:rsidP="006C6258" w:rsidRDefault="00D00F91" w14:paraId="49FCD4E2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D00F91" w:rsidP="006C6258" w:rsidRDefault="00D00F91" w14:paraId="037FB6A0" w14:textId="77777777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D00F91" w:rsidP="006C6258" w:rsidRDefault="00D00F91" w14:paraId="558DC767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C6258" w:rsidRDefault="00D00F91" w14:paraId="3B27ABDC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C6258" w:rsidRDefault="00D00F91" w14:paraId="7BF8F0E8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D00F91" w:rsidP="006C6258" w:rsidRDefault="00D00F91" w14:paraId="183EFA41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D00F91" w:rsidP="006C6258" w:rsidRDefault="00D00F91" w14:paraId="431360C3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D00F91" w:rsidP="006C6258" w:rsidRDefault="00D00F91" w14:paraId="5973E7D0" w14:textId="77777777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="00D00F91" w:rsidP="006C6258" w:rsidRDefault="00D00F91" w14:paraId="4E9101A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C6258" w:rsidRDefault="00D00F91" w14:paraId="2BF89359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C6258" w:rsidRDefault="00D00F91" w14:paraId="7A397B98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D00F91" w:rsidP="006C6258" w:rsidRDefault="00D00F91" w14:paraId="0A477440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D00F91" w:rsidP="006C6258" w:rsidRDefault="00D00F91" w14:paraId="724382CE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D00F91" w:rsidP="006C6258" w:rsidRDefault="00D00F91" w14:paraId="22FE0496" w14:textId="77777777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D00F91" w:rsidP="006C6258" w:rsidRDefault="00D00F91" w14:paraId="0602A9C4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___________________</w:t>
            </w:r>
          </w:p>
          <w:p w:rsidR="00D00F91" w:rsidP="006C6258" w:rsidRDefault="00D00F91" w14:paraId="2F376B51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D00F91" w:rsidP="006C6258" w:rsidRDefault="00D00F91" w14:paraId="7C1CD538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D00F91" w:rsidP="006C6258" w:rsidRDefault="00D00F91" w14:paraId="792CBA87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D00F91" w:rsidP="006C6258" w:rsidRDefault="00D00F91" w14:paraId="43FCD08B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</w:tr>
      <w:tr w:rsidR="00D00F91" w:rsidTr="00656ED0" w14:paraId="35B2D8A7" w14:textId="77777777">
        <w:trPr>
          <w:cantSplit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E7C61" w:rsidR="006C6258" w:rsidP="006C6258" w:rsidRDefault="006C6258" w14:paraId="00857FA1" w14:textId="77777777">
            <w:pPr>
              <w:widowControl w:val="0"/>
              <w:spacing w:before="84" w:after="47"/>
              <w:rPr>
                <w:b/>
                <w:bCs/>
                <w:szCs w:val="24"/>
              </w:rPr>
            </w:pPr>
            <w:r w:rsidRPr="00EE7C61">
              <w:rPr>
                <w:b/>
                <w:bCs/>
                <w:szCs w:val="24"/>
              </w:rPr>
              <w:t>4a.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What is your</w:t>
            </w:r>
            <w:r>
              <w:rPr>
                <w:b/>
                <w:bCs/>
                <w:color w:val="808080" w:themeColor="background1" w:themeShade="80"/>
                <w:szCs w:val="24"/>
              </w:rPr>
              <w:t>/&lt;FILL HOUSEHOLDER’s</w:t>
            </w:r>
            <w:r w:rsidRPr="00B83787">
              <w:rPr>
                <w:b/>
                <w:bCs/>
                <w:color w:val="808080" w:themeColor="background1" w:themeShade="80"/>
                <w:szCs w:val="24"/>
              </w:rPr>
              <w:t>&gt;</w:t>
            </w:r>
            <w:r>
              <w:rPr>
                <w:b/>
                <w:bCs/>
                <w:color w:val="808080" w:themeColor="background1" w:themeShade="80"/>
                <w:szCs w:val="24"/>
              </w:rPr>
              <w:t>/&lt;FILL OTHER NAME’s&gt;</w:t>
            </w:r>
            <w:r w:rsidRPr="00EE7C61">
              <w:rPr>
                <w:b/>
                <w:bCs/>
                <w:szCs w:val="24"/>
              </w:rPr>
              <w:t xml:space="preserve"> date of birth?</w:t>
            </w:r>
          </w:p>
          <w:p w:rsidRPr="005B6083" w:rsidR="006C6258" w:rsidP="00C375D7" w:rsidRDefault="006C6258" w14:paraId="1C7DE775" w14:textId="77777777">
            <w:pPr>
              <w:pStyle w:val="ListParagraph"/>
              <w:widowControl w:val="0"/>
              <w:numPr>
                <w:ilvl w:val="0"/>
                <w:numId w:val="23"/>
              </w:numPr>
              <w:spacing w:before="84" w:after="47"/>
              <w:rPr>
                <w:iCs/>
                <w:color w:val="3366FF"/>
              </w:rPr>
            </w:pPr>
            <w:r>
              <w:rPr>
                <w:iCs/>
                <w:color w:val="0000FF"/>
              </w:rPr>
              <w:t>Enter birth month.</w:t>
            </w:r>
          </w:p>
          <w:p w:rsidRPr="006C6258" w:rsidR="006C6258" w:rsidP="00C375D7" w:rsidRDefault="006C6258" w14:paraId="2863585F" w14:textId="77777777">
            <w:pPr>
              <w:pStyle w:val="ListParagraph"/>
              <w:widowControl w:val="0"/>
              <w:numPr>
                <w:ilvl w:val="0"/>
                <w:numId w:val="23"/>
              </w:numPr>
              <w:spacing w:before="84" w:after="47"/>
              <w:rPr>
                <w:iCs/>
                <w:color w:val="3366FF"/>
              </w:rPr>
            </w:pPr>
            <w:r>
              <w:rPr>
                <w:iCs/>
                <w:color w:val="0000FF"/>
              </w:rPr>
              <w:t>Enter birth day.</w:t>
            </w:r>
          </w:p>
          <w:p w:rsidRPr="006C6258" w:rsidR="00D00F91" w:rsidP="00C375D7" w:rsidRDefault="006C6258" w14:paraId="48C7A8A5" w14:textId="1B019FFC">
            <w:pPr>
              <w:pStyle w:val="ListParagraph"/>
              <w:widowControl w:val="0"/>
              <w:numPr>
                <w:ilvl w:val="0"/>
                <w:numId w:val="23"/>
              </w:numPr>
              <w:spacing w:before="84" w:after="47"/>
              <w:rPr>
                <w:iCs/>
                <w:color w:val="3366FF"/>
              </w:rPr>
            </w:pPr>
            <w:r w:rsidRPr="006C6258">
              <w:rPr>
                <w:iCs/>
                <w:color w:val="0000FF"/>
              </w:rPr>
              <w:t>Enter birth year (Enter 4 digits - ex: 1964).</w:t>
            </w:r>
          </w:p>
        </w:tc>
        <w:tc>
          <w:tcPr>
            <w:tcW w:w="20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4B5EEE" w:rsidP="004B5EEE" w:rsidRDefault="004B5EEE" w14:paraId="3601817A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4B5EEE" w:rsidP="004B5EEE" w:rsidRDefault="004B5EEE" w14:paraId="72D0EDEC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D00F91" w:rsidP="004B5EEE" w:rsidRDefault="004B5EEE" w14:paraId="6D269394" w14:textId="5444774F">
            <w:pPr>
              <w:widowControl w:val="0"/>
              <w:spacing w:after="47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4B5EEE" w:rsidP="004B5EEE" w:rsidRDefault="004B5EEE" w14:paraId="4504BFD8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4B5EEE" w:rsidP="004B5EEE" w:rsidRDefault="004B5EEE" w14:paraId="6240892C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D00F91" w:rsidP="004B5EEE" w:rsidRDefault="004B5EEE" w14:paraId="0949ED80" w14:textId="60DB56AB">
            <w:pPr>
              <w:widowControl w:val="0"/>
              <w:spacing w:after="47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4B5EEE" w:rsidP="004B5EEE" w:rsidRDefault="004B5EEE" w14:paraId="414B4D45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4B5EEE" w:rsidP="004B5EEE" w:rsidRDefault="004B5EEE" w14:paraId="00E01800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D00F91" w:rsidP="004B5EEE" w:rsidRDefault="004B5EEE" w14:paraId="6114B2CE" w14:textId="300579DD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4B5EEE" w:rsidP="004B5EEE" w:rsidRDefault="004B5EEE" w14:paraId="11EAC5F7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4B5EEE" w:rsidP="004B5EEE" w:rsidRDefault="004B5EEE" w14:paraId="76B95146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D00F91" w:rsidP="004B5EEE" w:rsidRDefault="004B5EEE" w14:paraId="47164C1B" w14:textId="3E6FD248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4B5EEE" w:rsidP="004B5EEE" w:rsidRDefault="004B5EEE" w14:paraId="33A3ED6B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4B5EEE" w:rsidP="004B5EEE" w:rsidRDefault="004B5EEE" w14:paraId="32D7E36F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D00F91" w:rsidP="004B5EEE" w:rsidRDefault="004B5EEE" w14:paraId="6B0D242F" w14:textId="1F3CF0B1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1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4B5EEE" w:rsidP="004B5EEE" w:rsidRDefault="004B5EEE" w14:paraId="765312A5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4B5EEE" w:rsidP="004B5EEE" w:rsidRDefault="004B5EEE" w14:paraId="6BFF4C02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D00F91" w:rsidP="004B5EEE" w:rsidRDefault="004B5EEE" w14:paraId="05A212AB" w14:textId="3C13E389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</w:tr>
      <w:tr w:rsidR="00D00F91" w:rsidTr="006853FA" w14:paraId="739EEFAA" w14:textId="77777777">
        <w:trPr>
          <w:cantSplit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E7C61" w:rsidR="004B5EEE" w:rsidP="004B5EEE" w:rsidRDefault="004B5EEE" w14:paraId="4D210DD4" w14:textId="2C04E181">
            <w:pPr>
              <w:widowControl w:val="0"/>
              <w:spacing w:before="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4b. Would you say you are</w:t>
            </w:r>
            <w:r w:rsidRPr="001A735D" w:rsidR="001A735D">
              <w:rPr>
                <w:b/>
                <w:bCs/>
                <w:color w:val="808080" w:themeColor="background1" w:themeShade="80"/>
                <w:szCs w:val="24"/>
              </w:rPr>
              <w:t xml:space="preserve">/&lt;Name&gt; </w:t>
            </w:r>
            <w:r w:rsidRPr="0007267B" w:rsidR="001A735D">
              <w:rPr>
                <w:b/>
                <w:bCs/>
                <w:color w:val="808080" w:themeColor="background1" w:themeShade="80"/>
                <w:szCs w:val="24"/>
              </w:rPr>
              <w:t>is</w:t>
            </w:r>
            <w:r w:rsidRPr="0007267B">
              <w:rPr>
                <w:b/>
                <w:bCs/>
                <w:color w:val="808080" w:themeColor="background1" w:themeShade="80"/>
                <w:szCs w:val="24"/>
              </w:rPr>
              <w:t xml:space="preserve"> &lt;FILL AGE&gt;</w:t>
            </w:r>
            <w:r>
              <w:rPr>
                <w:b/>
                <w:bCs/>
                <w:szCs w:val="24"/>
              </w:rPr>
              <w:t>?</w:t>
            </w:r>
          </w:p>
          <w:p w:rsidRPr="00EE7C61" w:rsidR="004B5EEE" w:rsidP="004B5EEE" w:rsidRDefault="004B5EEE" w14:paraId="081C5D54" w14:textId="77777777">
            <w:pPr>
              <w:widowControl w:val="0"/>
              <w:spacing w:before="84"/>
              <w:rPr>
                <w:szCs w:val="24"/>
              </w:rPr>
            </w:pPr>
          </w:p>
          <w:p w:rsidR="004B5EEE" w:rsidP="004B5EEE" w:rsidRDefault="004B5EEE" w14:paraId="433514CA" w14:textId="77777777">
            <w:pPr>
              <w:widowControl w:val="0"/>
              <w:spacing w:after="47"/>
              <w:rPr>
                <w:color w:val="808080"/>
                <w:szCs w:val="24"/>
              </w:rPr>
            </w:pPr>
            <w:r w:rsidRPr="00EE7C61">
              <w:rPr>
                <w:color w:val="808080"/>
                <w:szCs w:val="24"/>
              </w:rPr>
              <w:t>(</w:t>
            </w:r>
            <w:r w:rsidRPr="007C2666">
              <w:rPr>
                <w:color w:val="808080"/>
                <w:szCs w:val="24"/>
              </w:rPr>
              <w:t>If no:</w:t>
            </w:r>
            <w:r>
              <w:rPr>
                <w:b/>
                <w:color w:val="808080"/>
                <w:szCs w:val="24"/>
              </w:rPr>
              <w:t xml:space="preserve"> </w:t>
            </w:r>
            <w:r w:rsidRPr="00EE7C61">
              <w:rPr>
                <w:b/>
                <w:bCs/>
                <w:color w:val="808080"/>
                <w:szCs w:val="24"/>
              </w:rPr>
              <w:t>What is your</w:t>
            </w:r>
            <w:r>
              <w:rPr>
                <w:b/>
                <w:bCs/>
                <w:color w:val="808080"/>
                <w:szCs w:val="24"/>
              </w:rPr>
              <w:t xml:space="preserve"> best estimate of your/&lt;NAME’s&gt;</w:t>
            </w:r>
            <w:r w:rsidRPr="00EE7C61">
              <w:rPr>
                <w:b/>
                <w:bCs/>
                <w:color w:val="808080"/>
                <w:szCs w:val="24"/>
              </w:rPr>
              <w:t xml:space="preserve"> age?</w:t>
            </w:r>
            <w:r w:rsidRPr="00EE7C61">
              <w:rPr>
                <w:color w:val="808080"/>
                <w:szCs w:val="24"/>
              </w:rPr>
              <w:t>)</w:t>
            </w:r>
          </w:p>
          <w:p w:rsidR="004B5EEE" w:rsidP="004B5EEE" w:rsidRDefault="004B5EEE" w14:paraId="666B68D7" w14:textId="77777777">
            <w:pPr>
              <w:widowControl w:val="0"/>
              <w:spacing w:after="47"/>
              <w:rPr>
                <w:color w:val="808080"/>
                <w:szCs w:val="24"/>
              </w:rPr>
            </w:pPr>
          </w:p>
          <w:p w:rsidRPr="004B5EEE" w:rsidR="00D00F91" w:rsidP="00C375D7" w:rsidRDefault="004B5EEE" w14:paraId="17396A35" w14:textId="41A1E9AE">
            <w:pPr>
              <w:pStyle w:val="ListParagraph"/>
              <w:widowControl w:val="0"/>
              <w:numPr>
                <w:ilvl w:val="0"/>
                <w:numId w:val="24"/>
              </w:numPr>
              <w:spacing w:after="47"/>
              <w:rPr>
                <w:i/>
                <w:iCs/>
              </w:rPr>
            </w:pPr>
            <w:r w:rsidRPr="004B5EEE">
              <w:rPr>
                <w:iCs/>
                <w:color w:val="0000FF"/>
              </w:rPr>
              <w:t>Make sure the respondent gives the age in completed years as of today. Do not round the age up if the person was close to having a birthday. If the exact age is not known, an estimate will do. Do not enter age in months. For babies less than 1 year old, enter 0 as the age.</w:t>
            </w:r>
          </w:p>
        </w:tc>
        <w:tc>
          <w:tcPr>
            <w:tcW w:w="20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6411D" w:rsidRDefault="0006411D" w14:paraId="48A30AAE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06411D" w:rsidRDefault="0006411D" w14:paraId="31DD8A55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D00F91" w:rsidRDefault="00D00F91" w14:paraId="6E0C9D6F" w14:textId="77777777">
            <w:pPr>
              <w:widowControl w:val="0"/>
              <w:spacing w:after="47"/>
              <w:rPr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6411D" w:rsidRDefault="0006411D" w14:paraId="2F8DED68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06411D" w:rsidRDefault="0006411D" w14:paraId="72D98B2A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D00F91" w:rsidRDefault="00D00F91" w14:paraId="7898D221" w14:textId="77777777">
            <w:pPr>
              <w:widowControl w:val="0"/>
              <w:spacing w:after="47"/>
              <w:rPr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6411D" w:rsidRDefault="0006411D" w14:paraId="240A8CC6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06411D" w:rsidRDefault="0006411D" w14:paraId="43C74BE4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D00F91" w:rsidRDefault="00D00F91" w14:paraId="394EBFAF" w14:textId="77777777">
            <w:pPr>
              <w:widowControl w:val="0"/>
              <w:spacing w:after="47"/>
              <w:rPr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6411D" w:rsidRDefault="0006411D" w14:paraId="534007F5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06411D" w:rsidRDefault="0006411D" w14:paraId="5A7E1A7E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D00F91" w:rsidRDefault="00D00F91" w14:paraId="233E22EF" w14:textId="77777777">
            <w:pPr>
              <w:widowControl w:val="0"/>
              <w:spacing w:after="47"/>
              <w:rPr>
                <w:sz w:val="20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6411D" w:rsidRDefault="0006411D" w14:paraId="163762C0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06411D" w:rsidRDefault="0006411D" w14:paraId="65D41792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D00F91" w:rsidRDefault="00D00F91" w14:paraId="6F58317B" w14:textId="77777777">
            <w:pPr>
              <w:widowControl w:val="0"/>
              <w:spacing w:after="47"/>
              <w:rPr>
                <w:sz w:val="20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6411D" w:rsidRDefault="0006411D" w14:paraId="57AFED67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06411D" w:rsidRDefault="0006411D" w14:paraId="133361A9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D00F91" w:rsidRDefault="00D00F91" w14:paraId="4EF6F843" w14:textId="77777777">
            <w:pPr>
              <w:widowControl w:val="0"/>
              <w:spacing w:after="47"/>
              <w:rPr>
                <w:sz w:val="20"/>
              </w:rPr>
            </w:pPr>
          </w:p>
        </w:tc>
      </w:tr>
    </w:tbl>
    <w:p w:rsidR="00D00F91" w:rsidP="00D00F91" w:rsidRDefault="00D00F91" w14:paraId="335D37FB" w14:textId="77777777">
      <w:r>
        <w:rPr>
          <w:b/>
          <w:bCs/>
        </w:rPr>
        <w:br w:type="page"/>
      </w:r>
    </w:p>
    <w:tbl>
      <w:tblPr>
        <w:tblW w:w="19170" w:type="dxa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6786"/>
        <w:gridCol w:w="2062"/>
        <w:gridCol w:w="2064"/>
        <w:gridCol w:w="2064"/>
        <w:gridCol w:w="2063"/>
        <w:gridCol w:w="2064"/>
        <w:gridCol w:w="2067"/>
      </w:tblGrid>
      <w:tr w:rsidRPr="00905EC4" w:rsidR="00D00F91" w:rsidTr="00656ED0" w14:paraId="1ECFB26A" w14:textId="77777777">
        <w:trPr>
          <w:trHeight w:val="2033"/>
        </w:trPr>
        <w:tc>
          <w:tcPr>
            <w:tcW w:w="6786" w:type="dxa"/>
            <w:shd w:val="clear" w:color="auto" w:fill="auto"/>
          </w:tcPr>
          <w:p w:rsidRPr="00F47A72" w:rsidR="00C375D7" w:rsidP="00C375D7" w:rsidRDefault="00C375D7" w14:paraId="3A971275" w14:textId="77777777">
            <w:pPr>
              <w:pStyle w:val="BodyText2"/>
              <w:numPr>
                <w:ilvl w:val="0"/>
                <w:numId w:val="25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 w:rsidRPr="00F47A72">
              <w:rPr>
                <w:b w:val="0"/>
                <w:iCs/>
                <w:color w:val="0000FF"/>
                <w:sz w:val="24"/>
                <w:szCs w:val="24"/>
              </w:rPr>
              <w:lastRenderedPageBreak/>
              <w:t>Com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plete all parts of question 5 (A-C</w:t>
            </w:r>
            <w:r w:rsidRPr="00F47A72">
              <w:rPr>
                <w:b w:val="0"/>
                <w:iCs/>
                <w:color w:val="0000FF"/>
                <w:sz w:val="24"/>
                <w:szCs w:val="24"/>
              </w:rPr>
              <w:t>) for each person before moving on to the next person.</w:t>
            </w:r>
          </w:p>
          <w:p w:rsidR="00C375D7" w:rsidP="00C375D7" w:rsidRDefault="00C375D7" w14:paraId="50ABE274" w14:textId="77777777">
            <w:pPr>
              <w:pStyle w:val="BodyText2"/>
              <w:rPr>
                <w:b w:val="0"/>
                <w:sz w:val="24"/>
                <w:szCs w:val="24"/>
              </w:rPr>
            </w:pPr>
          </w:p>
          <w:p w:rsidR="00C375D7" w:rsidP="00C375D7" w:rsidRDefault="00C375D7" w14:paraId="6D1B4EB6" w14:textId="77777777">
            <w:pPr>
              <w:pStyle w:val="BodyText2"/>
              <w:rPr>
                <w:sz w:val="24"/>
                <w:szCs w:val="24"/>
              </w:rPr>
            </w:pPr>
            <w:r w:rsidRPr="00AE6ECC">
              <w:rPr>
                <w:sz w:val="24"/>
                <w:szCs w:val="24"/>
              </w:rPr>
              <w:t>5a. Are</w:t>
            </w:r>
            <w:r>
              <w:rPr>
                <w:sz w:val="24"/>
                <w:szCs w:val="24"/>
              </w:rPr>
              <w:t xml:space="preserve"> you</w:t>
            </w:r>
            <w:r>
              <w:rPr>
                <w:color w:val="808080" w:themeColor="background1" w:themeShade="80"/>
                <w:sz w:val="24"/>
                <w:szCs w:val="24"/>
              </w:rPr>
              <w:t>/</w:t>
            </w:r>
            <w:r w:rsidRPr="009A45D6">
              <w:rPr>
                <w:color w:val="808080" w:themeColor="background1" w:themeShade="80"/>
                <w:sz w:val="24"/>
                <w:szCs w:val="24"/>
              </w:rPr>
              <w:t xml:space="preserve">Is &lt;NAME&gt; </w:t>
            </w:r>
            <w:r>
              <w:rPr>
                <w:sz w:val="24"/>
                <w:szCs w:val="24"/>
              </w:rPr>
              <w:t>of Hispanic, Latino, or Spanish origin?</w:t>
            </w:r>
          </w:p>
          <w:p w:rsidR="00C375D7" w:rsidP="00C375D7" w:rsidRDefault="00C375D7" w14:paraId="4BA77C66" w14:textId="77777777">
            <w:pPr>
              <w:pStyle w:val="BodyText2"/>
              <w:rPr>
                <w:color w:val="808080" w:themeColor="background1" w:themeShade="80"/>
                <w:sz w:val="24"/>
                <w:szCs w:val="24"/>
              </w:rPr>
            </w:pPr>
          </w:p>
          <w:p w:rsidRPr="00580BDE" w:rsidR="00D00F91" w:rsidP="00C375D7" w:rsidRDefault="00C375D7" w14:paraId="0B3C8651" w14:textId="735C3EA0">
            <w:pPr>
              <w:pStyle w:val="BodyText2"/>
              <w:numPr>
                <w:ilvl w:val="0"/>
                <w:numId w:val="26"/>
              </w:numPr>
              <w:rPr>
                <w:b w:val="0"/>
                <w:sz w:val="24"/>
                <w:szCs w:val="24"/>
              </w:rPr>
            </w:pPr>
            <w:r w:rsidRPr="00F47A72">
              <w:rPr>
                <w:b w:val="0"/>
                <w:color w:val="0000FF"/>
                <w:sz w:val="24"/>
                <w:szCs w:val="24"/>
              </w:rPr>
              <w:t>If response is “</w:t>
            </w:r>
            <w:r>
              <w:rPr>
                <w:b w:val="0"/>
                <w:color w:val="0000FF"/>
                <w:sz w:val="24"/>
                <w:szCs w:val="24"/>
              </w:rPr>
              <w:t>Y</w:t>
            </w:r>
            <w:r w:rsidRPr="00F47A72">
              <w:rPr>
                <w:b w:val="0"/>
                <w:color w:val="0000FF"/>
                <w:sz w:val="24"/>
                <w:szCs w:val="24"/>
              </w:rPr>
              <w:t xml:space="preserve">es, of </w:t>
            </w:r>
            <w:r>
              <w:rPr>
                <w:b w:val="0"/>
                <w:color w:val="0000FF"/>
                <w:sz w:val="24"/>
                <w:szCs w:val="24"/>
              </w:rPr>
              <w:t>H</w:t>
            </w:r>
            <w:r w:rsidRPr="00F47A72">
              <w:rPr>
                <w:b w:val="0"/>
                <w:color w:val="0000FF"/>
                <w:sz w:val="24"/>
                <w:szCs w:val="24"/>
              </w:rPr>
              <w:t xml:space="preserve">ispanic, </w:t>
            </w:r>
            <w:r>
              <w:rPr>
                <w:b w:val="0"/>
                <w:color w:val="0000FF"/>
                <w:sz w:val="24"/>
                <w:szCs w:val="24"/>
              </w:rPr>
              <w:t>L</w:t>
            </w:r>
            <w:r w:rsidRPr="00F47A72">
              <w:rPr>
                <w:b w:val="0"/>
                <w:color w:val="0000FF"/>
                <w:sz w:val="24"/>
                <w:szCs w:val="24"/>
              </w:rPr>
              <w:t xml:space="preserve">atino, or </w:t>
            </w:r>
            <w:r>
              <w:rPr>
                <w:b w:val="0"/>
                <w:color w:val="0000FF"/>
                <w:sz w:val="24"/>
                <w:szCs w:val="24"/>
              </w:rPr>
              <w:t>S</w:t>
            </w:r>
            <w:r w:rsidRPr="00F47A72">
              <w:rPr>
                <w:b w:val="0"/>
                <w:color w:val="0000FF"/>
                <w:sz w:val="24"/>
                <w:szCs w:val="24"/>
              </w:rPr>
              <w:t xml:space="preserve">panish origin,” ask </w:t>
            </w:r>
            <w:r>
              <w:rPr>
                <w:b w:val="0"/>
                <w:color w:val="0000FF"/>
                <w:sz w:val="24"/>
                <w:szCs w:val="24"/>
              </w:rPr>
              <w:t>Q</w:t>
            </w:r>
            <w:r w:rsidRPr="00F47A72">
              <w:rPr>
                <w:b w:val="0"/>
                <w:color w:val="0000FF"/>
                <w:sz w:val="24"/>
                <w:szCs w:val="24"/>
              </w:rPr>
              <w:t>uestion 5b. If not, check appropriate box and move to next person.</w:t>
            </w:r>
          </w:p>
        </w:tc>
        <w:tc>
          <w:tcPr>
            <w:tcW w:w="2062" w:type="dxa"/>
            <w:vAlign w:val="center"/>
          </w:tcPr>
          <w:p w:rsidR="00D00F91" w:rsidP="00656ED0" w:rsidRDefault="00C375D7" w14:paraId="2BF983EE" w14:textId="68501DB9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Pr="001A7AF3" w:rsidR="00D00F91" w:rsidP="00656ED0" w:rsidRDefault="00D00F91" w14:paraId="1E470546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="00D00F91" w:rsidP="00656ED0" w:rsidRDefault="00D00F91" w14:paraId="25A210AB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D00F91" w:rsidP="00656ED0" w:rsidRDefault="00D00F91" w14:paraId="5566397A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4DB7D07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No, not of Hispanic, Latino, or Spanish origin</w:t>
            </w:r>
          </w:p>
          <w:p w:rsidRPr="00F80F95" w:rsidR="00D00F91" w:rsidP="00656ED0" w:rsidRDefault="00D00F91" w14:paraId="1FC63D14" w14:textId="77777777">
            <w:pPr>
              <w:pStyle w:val="CommentText"/>
            </w:pPr>
          </w:p>
          <w:p w:rsidRPr="00F80F95" w:rsidR="00D00F91" w:rsidP="00656ED0" w:rsidRDefault="00D00F91" w14:paraId="1321F0C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Yes, of Hispanic, Latino, or Spanish origin</w:t>
            </w:r>
          </w:p>
        </w:tc>
        <w:tc>
          <w:tcPr>
            <w:tcW w:w="2064" w:type="dxa"/>
            <w:vAlign w:val="center"/>
          </w:tcPr>
          <w:p w:rsidR="00D00F91" w:rsidP="00656ED0" w:rsidRDefault="00D00F91" w14:paraId="181F955C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Pr="00500CE0" w:rsidR="00D00F91" w:rsidP="00656ED0" w:rsidRDefault="00D00F91" w14:paraId="0EB19655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="00D00F91" w:rsidP="00656ED0" w:rsidRDefault="00D00F91" w14:paraId="4DE0FF4A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D00F91" w:rsidP="00656ED0" w:rsidRDefault="00D00F91" w14:paraId="4BAE8D81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02775C9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No, not of Hispanic, Latino, or Spanish origin</w:t>
            </w:r>
          </w:p>
          <w:p w:rsidRPr="00F80F95" w:rsidR="00D00F91" w:rsidP="00656ED0" w:rsidRDefault="00D00F91" w14:paraId="3828C934" w14:textId="77777777">
            <w:pPr>
              <w:pStyle w:val="CommentText"/>
            </w:pPr>
          </w:p>
          <w:p w:rsidRPr="00F80F95" w:rsidR="00D00F91" w:rsidP="00656ED0" w:rsidRDefault="00D00F91" w14:paraId="0FBBA56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Yes, of Hispanic, Latino, or Spanish origin</w:t>
            </w:r>
          </w:p>
        </w:tc>
        <w:tc>
          <w:tcPr>
            <w:tcW w:w="2064" w:type="dxa"/>
            <w:vAlign w:val="center"/>
          </w:tcPr>
          <w:p w:rsidR="00D00F91" w:rsidP="00656ED0" w:rsidRDefault="00D00F91" w14:paraId="2CC49B1C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Pr="00500CE0" w:rsidR="00D00F91" w:rsidP="00656ED0" w:rsidRDefault="00D00F91" w14:paraId="0D7F5A57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="00D00F91" w:rsidP="00656ED0" w:rsidRDefault="00D00F91" w14:paraId="69B974EC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D00F91" w:rsidP="00656ED0" w:rsidRDefault="00D00F91" w14:paraId="0AC78038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228E88D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No, not of Hispanic, Latino, or Spanish origin</w:t>
            </w:r>
          </w:p>
          <w:p w:rsidRPr="00F80F95" w:rsidR="00D00F91" w:rsidP="00656ED0" w:rsidRDefault="00D00F91" w14:paraId="51243ED3" w14:textId="77777777">
            <w:pPr>
              <w:pStyle w:val="CommentText"/>
            </w:pPr>
          </w:p>
          <w:p w:rsidRPr="00F80F95" w:rsidR="00D00F91" w:rsidP="00656ED0" w:rsidRDefault="00D00F91" w14:paraId="768B109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Yes, of Hispanic, Latino, or Spanish origin</w:t>
            </w:r>
          </w:p>
        </w:tc>
        <w:tc>
          <w:tcPr>
            <w:tcW w:w="2063" w:type="dxa"/>
            <w:vAlign w:val="center"/>
          </w:tcPr>
          <w:p w:rsidR="00D00F91" w:rsidP="00656ED0" w:rsidRDefault="00D00F91" w14:paraId="50099A26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Pr="00500CE0" w:rsidR="00D00F91" w:rsidP="00656ED0" w:rsidRDefault="00D00F91" w14:paraId="1B6B7D59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="00D00F91" w:rsidP="00656ED0" w:rsidRDefault="00D00F91" w14:paraId="05B47522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D00F91" w:rsidP="00656ED0" w:rsidRDefault="00D00F91" w14:paraId="76FE5CD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173D570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No, not of Hispanic, Latino, or Spanish origin</w:t>
            </w:r>
          </w:p>
          <w:p w:rsidRPr="00F80F95" w:rsidR="00D00F91" w:rsidP="00656ED0" w:rsidRDefault="00D00F91" w14:paraId="273FE7EE" w14:textId="77777777">
            <w:pPr>
              <w:pStyle w:val="CommentText"/>
            </w:pPr>
          </w:p>
          <w:p w:rsidRPr="00F80F95" w:rsidR="00D00F91" w:rsidP="00656ED0" w:rsidRDefault="00D00F91" w14:paraId="59B1672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Yes, of Hispanic, Latino, or Spanish origin</w:t>
            </w:r>
          </w:p>
        </w:tc>
        <w:tc>
          <w:tcPr>
            <w:tcW w:w="2064" w:type="dxa"/>
            <w:vAlign w:val="center"/>
          </w:tcPr>
          <w:p w:rsidR="00D00F91" w:rsidP="00656ED0" w:rsidRDefault="00D00F91" w14:paraId="05CE5CBF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Pr="00500CE0" w:rsidR="00D00F91" w:rsidP="00656ED0" w:rsidRDefault="00D00F91" w14:paraId="58C8B33F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="00D00F91" w:rsidP="00656ED0" w:rsidRDefault="00D00F91" w14:paraId="26916A01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D00F91" w:rsidP="00656ED0" w:rsidRDefault="00D00F91" w14:paraId="339C7457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14280E7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No, not of Hispanic, Latino, or Spanish origin</w:t>
            </w:r>
          </w:p>
          <w:p w:rsidRPr="00F80F95" w:rsidR="00D00F91" w:rsidP="00656ED0" w:rsidRDefault="00D00F91" w14:paraId="5FC0A5ED" w14:textId="77777777">
            <w:pPr>
              <w:pStyle w:val="CommentText"/>
            </w:pPr>
          </w:p>
          <w:p w:rsidRPr="00F80F95" w:rsidR="00D00F91" w:rsidP="00656ED0" w:rsidRDefault="00D00F91" w14:paraId="7CAA711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Yes, of Hispanic, Latino, or Spanish origin</w:t>
            </w:r>
          </w:p>
        </w:tc>
        <w:tc>
          <w:tcPr>
            <w:tcW w:w="2067" w:type="dxa"/>
            <w:vAlign w:val="center"/>
          </w:tcPr>
          <w:p w:rsidR="00D00F91" w:rsidP="00656ED0" w:rsidRDefault="00D00F91" w14:paraId="31C1E3E3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Pr="00500CE0" w:rsidR="00D00F91" w:rsidP="00656ED0" w:rsidRDefault="00D00F91" w14:paraId="7650559A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="00D00F91" w:rsidP="00656ED0" w:rsidRDefault="00D00F91" w14:paraId="02F0E27F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D00F91" w:rsidP="00656ED0" w:rsidRDefault="00D00F91" w14:paraId="6E2DC4D3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6CE4D6A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No, not of Hispanic, Latino, or Spanish origin</w:t>
            </w:r>
          </w:p>
          <w:p w:rsidRPr="00F80F95" w:rsidR="00D00F91" w:rsidP="00656ED0" w:rsidRDefault="00D00F91" w14:paraId="220C9DB7" w14:textId="77777777">
            <w:pPr>
              <w:pStyle w:val="CommentText"/>
            </w:pPr>
          </w:p>
          <w:p w:rsidRPr="00F80F95" w:rsidR="00D00F91" w:rsidP="00656ED0" w:rsidRDefault="00D00F91" w14:paraId="590B3A7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>Yes, of Hispanic, Latino, or Spanish origin</w:t>
            </w:r>
          </w:p>
        </w:tc>
      </w:tr>
      <w:tr w:rsidRPr="00905EC4" w:rsidR="00D00F91" w:rsidTr="00656ED0" w14:paraId="17043CD7" w14:textId="77777777">
        <w:trPr>
          <w:trHeight w:val="2033"/>
        </w:trPr>
        <w:tc>
          <w:tcPr>
            <w:tcW w:w="6786" w:type="dxa"/>
            <w:shd w:val="clear" w:color="auto" w:fill="auto"/>
          </w:tcPr>
          <w:p w:rsidR="00C375D7" w:rsidP="00C375D7" w:rsidRDefault="00C375D7" w14:paraId="5478DA60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5b.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Are you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100996">
              <w:rPr>
                <w:b/>
                <w:color w:val="808080" w:themeColor="background1" w:themeShade="80"/>
                <w:sz w:val="24"/>
                <w:szCs w:val="24"/>
              </w:rPr>
              <w:t>Is &lt;NAME&gt;</w:t>
            </w:r>
            <w:r>
              <w:rPr>
                <w:b/>
                <w:sz w:val="24"/>
                <w:szCs w:val="24"/>
              </w:rPr>
              <w:t xml:space="preserve"> Mexican, Mexican American, or Chicano; Puerto Rican; Cuban; or of some other Hispanic, Latino, or Spanish Origin?</w:t>
            </w:r>
          </w:p>
          <w:p w:rsidR="00C375D7" w:rsidP="00C375D7" w:rsidRDefault="00C375D7" w14:paraId="3B5E7169" w14:textId="77777777">
            <w:pPr>
              <w:pStyle w:val="CommentText"/>
              <w:rPr>
                <w:b/>
                <w:color w:val="808080" w:themeColor="background1" w:themeShade="80"/>
                <w:sz w:val="24"/>
                <w:szCs w:val="24"/>
              </w:rPr>
            </w:pPr>
          </w:p>
          <w:p w:rsidRPr="00F47A72" w:rsidR="00C375D7" w:rsidP="00C375D7" w:rsidRDefault="00C375D7" w14:paraId="3131AF7F" w14:textId="77777777">
            <w:pPr>
              <w:pStyle w:val="CommentText"/>
              <w:numPr>
                <w:ilvl w:val="0"/>
                <w:numId w:val="27"/>
              </w:numPr>
              <w:rPr>
                <w:color w:val="0000FF"/>
                <w:sz w:val="24"/>
                <w:szCs w:val="24"/>
              </w:rPr>
            </w:pPr>
            <w:r w:rsidRPr="00F47A72">
              <w:rPr>
                <w:color w:val="0000FF"/>
                <w:sz w:val="24"/>
                <w:szCs w:val="24"/>
              </w:rPr>
              <w:t xml:space="preserve">If response is “Yes, another Hispanic, Latino, or Spanish origin,” </w:t>
            </w:r>
            <w:r>
              <w:rPr>
                <w:color w:val="0000FF"/>
                <w:sz w:val="24"/>
                <w:szCs w:val="24"/>
              </w:rPr>
              <w:t>ask Q</w:t>
            </w:r>
            <w:r w:rsidRPr="00F47A72">
              <w:rPr>
                <w:color w:val="0000FF"/>
                <w:sz w:val="24"/>
                <w:szCs w:val="24"/>
              </w:rPr>
              <w:t>uestion 5c. Otherwise, check appropriate box and move to next person.</w:t>
            </w:r>
          </w:p>
          <w:p w:rsidR="00C375D7" w:rsidP="00C375D7" w:rsidRDefault="00C375D7" w14:paraId="5A26799F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EA0EF8" w:rsidR="00C375D7" w:rsidP="00C375D7" w:rsidRDefault="00C375D7" w14:paraId="1114A47A" w14:textId="77777777">
            <w:pPr>
              <w:pStyle w:val="CommentText"/>
              <w:rPr>
                <w:b/>
                <w:sz w:val="24"/>
                <w:szCs w:val="24"/>
                <w:lang w:val="es-US"/>
              </w:rPr>
            </w:pPr>
            <w:r w:rsidRPr="00AE6ECC">
              <w:rPr>
                <w:b/>
                <w:sz w:val="24"/>
                <w:szCs w:val="24"/>
              </w:rPr>
              <w:t>5c. What</w:t>
            </w:r>
            <w:r>
              <w:rPr>
                <w:b/>
                <w:sz w:val="24"/>
                <w:szCs w:val="24"/>
              </w:rPr>
              <w:t xml:space="preserve"> is that origin or origins? </w:t>
            </w:r>
            <w:r w:rsidRPr="00EA0EF8">
              <w:rPr>
                <w:b/>
                <w:sz w:val="24"/>
                <w:szCs w:val="24"/>
                <w:lang w:val="es-US"/>
              </w:rPr>
              <w:t>For example, Salvadoran, Dominican, Colombian, Guatemalan, Spaniard, Ecuadorian, etc.?</w:t>
            </w:r>
          </w:p>
          <w:p w:rsidRPr="00EA0EF8" w:rsidR="00C375D7" w:rsidP="00C375D7" w:rsidRDefault="00C375D7" w14:paraId="5FF69C62" w14:textId="77777777">
            <w:pPr>
              <w:pStyle w:val="CommentText"/>
              <w:rPr>
                <w:b/>
                <w:sz w:val="24"/>
                <w:szCs w:val="24"/>
                <w:lang w:val="es-US"/>
              </w:rPr>
            </w:pPr>
          </w:p>
          <w:p w:rsidRPr="00F47A72" w:rsidR="00C375D7" w:rsidP="00C375D7" w:rsidRDefault="00C375D7" w14:paraId="12DA410F" w14:textId="77777777">
            <w:pPr>
              <w:pStyle w:val="CommentText"/>
              <w:numPr>
                <w:ilvl w:val="0"/>
                <w:numId w:val="28"/>
              </w:numPr>
              <w:rPr>
                <w:color w:val="0000FF"/>
                <w:sz w:val="24"/>
                <w:szCs w:val="24"/>
              </w:rPr>
            </w:pPr>
            <w:r w:rsidRPr="00F47A72">
              <w:rPr>
                <w:color w:val="0000FF"/>
                <w:sz w:val="24"/>
                <w:szCs w:val="24"/>
              </w:rPr>
              <w:t>Enter the group(s) provided by the respondent in the “Yes, another Hispanic, Latino, or Spanish origin” write-in box.</w:t>
            </w:r>
          </w:p>
          <w:p w:rsidRPr="001B732D" w:rsidR="00C654AE" w:rsidP="00656ED0" w:rsidRDefault="00C654AE" w14:paraId="05B54B5A" w14:textId="79D4D240">
            <w:pPr>
              <w:pStyle w:val="Comment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Pr="00EA0EF8" w:rsidR="00D00F91" w:rsidP="00656ED0" w:rsidRDefault="00D00F91" w14:paraId="1718735F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EA0EF8">
              <w:rPr>
                <w:lang w:val="es-US"/>
              </w:rPr>
              <w:t>Yes, Mexican, Mexican American, or Chicano</w:t>
            </w:r>
          </w:p>
          <w:p w:rsidRPr="00EA0EF8" w:rsidR="00D00F91" w:rsidP="00656ED0" w:rsidRDefault="00D00F91" w14:paraId="200EB56B" w14:textId="77777777">
            <w:pPr>
              <w:pStyle w:val="CommentText"/>
              <w:rPr>
                <w:lang w:val="es-US"/>
              </w:rPr>
            </w:pPr>
          </w:p>
          <w:p w:rsidR="00D00F91" w:rsidP="00656ED0" w:rsidRDefault="00D00F91" w14:paraId="6F527C4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D00F91" w:rsidP="00656ED0" w:rsidRDefault="00D00F91" w14:paraId="4A7752D0" w14:textId="77777777">
            <w:pPr>
              <w:pStyle w:val="CommentText"/>
            </w:pPr>
          </w:p>
          <w:p w:rsidR="00D00F91" w:rsidP="00656ED0" w:rsidRDefault="00D00F91" w14:paraId="5EB0E24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D00F91" w:rsidP="00656ED0" w:rsidRDefault="00D00F91" w14:paraId="42E5D380" w14:textId="77777777">
            <w:pPr>
              <w:pStyle w:val="CommentText"/>
            </w:pPr>
          </w:p>
          <w:p w:rsidR="00D00F91" w:rsidP="00656ED0" w:rsidRDefault="00D00F91" w14:paraId="05EFAC3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D00F91" w:rsidP="00656ED0" w:rsidRDefault="00D00F91" w14:paraId="56ADB3B5" w14:textId="77777777">
            <w:pPr>
              <w:pStyle w:val="CommentText"/>
            </w:pPr>
          </w:p>
          <w:p w:rsidRPr="001B732D" w:rsidR="00D00F91" w:rsidP="00656ED0" w:rsidRDefault="00D00F91" w14:paraId="60D413C6" w14:textId="77777777">
            <w:pPr>
              <w:pStyle w:val="CommentText"/>
            </w:pPr>
            <w:r>
              <w:t>__________________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Pr="00EA0EF8" w:rsidR="00D00F91" w:rsidP="00656ED0" w:rsidRDefault="00D00F91" w14:paraId="430777C9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EA0EF8">
              <w:rPr>
                <w:lang w:val="es-US"/>
              </w:rPr>
              <w:t>Yes, Mexican, Mexican American, or Chicano</w:t>
            </w:r>
          </w:p>
          <w:p w:rsidRPr="00EA0EF8" w:rsidR="00D00F91" w:rsidP="00656ED0" w:rsidRDefault="00D00F91" w14:paraId="108B203B" w14:textId="77777777">
            <w:pPr>
              <w:pStyle w:val="CommentText"/>
              <w:rPr>
                <w:lang w:val="es-US"/>
              </w:rPr>
            </w:pPr>
          </w:p>
          <w:p w:rsidR="00D00F91" w:rsidP="00656ED0" w:rsidRDefault="00D00F91" w14:paraId="4460327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D00F91" w:rsidP="00656ED0" w:rsidRDefault="00D00F91" w14:paraId="397D5141" w14:textId="77777777">
            <w:pPr>
              <w:pStyle w:val="CommentText"/>
            </w:pPr>
          </w:p>
          <w:p w:rsidR="00D00F91" w:rsidP="00656ED0" w:rsidRDefault="00D00F91" w14:paraId="17A309C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D00F91" w:rsidP="00656ED0" w:rsidRDefault="00D00F91" w14:paraId="64BABEA1" w14:textId="77777777">
            <w:pPr>
              <w:pStyle w:val="CommentText"/>
            </w:pPr>
          </w:p>
          <w:p w:rsidR="00D00F91" w:rsidP="00656ED0" w:rsidRDefault="00D00F91" w14:paraId="6B300E3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D00F91" w:rsidP="00656ED0" w:rsidRDefault="00D00F91" w14:paraId="2D9D3043" w14:textId="77777777">
            <w:pPr>
              <w:pStyle w:val="CommentText"/>
            </w:pPr>
          </w:p>
          <w:p w:rsidR="00D00F91" w:rsidP="00656ED0" w:rsidRDefault="00D00F91" w14:paraId="025158AE" w14:textId="77777777">
            <w:pPr>
              <w:pStyle w:val="CommentText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Pr="00EA0EF8" w:rsidR="00D00F91" w:rsidP="00656ED0" w:rsidRDefault="00D00F91" w14:paraId="05C3B2A1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EA0EF8">
              <w:rPr>
                <w:lang w:val="es-US"/>
              </w:rPr>
              <w:t>Yes, Mexican, Mexican American, or Chicano</w:t>
            </w:r>
          </w:p>
          <w:p w:rsidRPr="00EA0EF8" w:rsidR="00D00F91" w:rsidP="00656ED0" w:rsidRDefault="00D00F91" w14:paraId="3FA86C6F" w14:textId="77777777">
            <w:pPr>
              <w:pStyle w:val="CommentText"/>
              <w:rPr>
                <w:lang w:val="es-US"/>
              </w:rPr>
            </w:pPr>
          </w:p>
          <w:p w:rsidR="00D00F91" w:rsidP="00656ED0" w:rsidRDefault="00D00F91" w14:paraId="3B54B3A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D00F91" w:rsidP="00656ED0" w:rsidRDefault="00D00F91" w14:paraId="3B7D20AE" w14:textId="77777777">
            <w:pPr>
              <w:pStyle w:val="CommentText"/>
            </w:pPr>
          </w:p>
          <w:p w:rsidR="00D00F91" w:rsidP="00656ED0" w:rsidRDefault="00D00F91" w14:paraId="4A5B753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D00F91" w:rsidP="00656ED0" w:rsidRDefault="00D00F91" w14:paraId="31ACE685" w14:textId="77777777">
            <w:pPr>
              <w:pStyle w:val="CommentText"/>
            </w:pPr>
          </w:p>
          <w:p w:rsidR="00D00F91" w:rsidP="00656ED0" w:rsidRDefault="00D00F91" w14:paraId="51145BD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D00F91" w:rsidP="00656ED0" w:rsidRDefault="00D00F91" w14:paraId="15148461" w14:textId="77777777">
            <w:pPr>
              <w:pStyle w:val="CommentText"/>
            </w:pPr>
          </w:p>
          <w:p w:rsidR="00D00F91" w:rsidP="00656ED0" w:rsidRDefault="00D00F91" w14:paraId="4F2729F8" w14:textId="77777777">
            <w:pPr>
              <w:pStyle w:val="CommentText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Pr="00EA0EF8" w:rsidR="00D00F91" w:rsidP="00656ED0" w:rsidRDefault="00D00F91" w14:paraId="2C81F9CB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EA0EF8">
              <w:rPr>
                <w:lang w:val="es-US"/>
              </w:rPr>
              <w:t>Yes, Mexican, Mexican American, or Chicano</w:t>
            </w:r>
          </w:p>
          <w:p w:rsidRPr="00EA0EF8" w:rsidR="00D00F91" w:rsidP="00656ED0" w:rsidRDefault="00D00F91" w14:paraId="1158AD67" w14:textId="77777777">
            <w:pPr>
              <w:pStyle w:val="CommentText"/>
              <w:rPr>
                <w:lang w:val="es-US"/>
              </w:rPr>
            </w:pPr>
          </w:p>
          <w:p w:rsidR="00D00F91" w:rsidP="00656ED0" w:rsidRDefault="00D00F91" w14:paraId="1200F4E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D00F91" w:rsidP="00656ED0" w:rsidRDefault="00D00F91" w14:paraId="49C0FDE4" w14:textId="77777777">
            <w:pPr>
              <w:pStyle w:val="CommentText"/>
            </w:pPr>
          </w:p>
          <w:p w:rsidR="00D00F91" w:rsidP="00656ED0" w:rsidRDefault="00D00F91" w14:paraId="0BD8ECD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D00F91" w:rsidP="00656ED0" w:rsidRDefault="00D00F91" w14:paraId="1C02EC38" w14:textId="77777777">
            <w:pPr>
              <w:pStyle w:val="CommentText"/>
            </w:pPr>
          </w:p>
          <w:p w:rsidR="00D00F91" w:rsidP="00656ED0" w:rsidRDefault="00D00F91" w14:paraId="372CDA5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D00F91" w:rsidP="00656ED0" w:rsidRDefault="00D00F91" w14:paraId="4EC105B5" w14:textId="77777777">
            <w:pPr>
              <w:pStyle w:val="CommentText"/>
            </w:pPr>
          </w:p>
          <w:p w:rsidRPr="00100996" w:rsidR="00D00F91" w:rsidP="00656ED0" w:rsidRDefault="00D00F91" w14:paraId="5E04E33E" w14:textId="77777777">
            <w:pPr>
              <w:pStyle w:val="CommentText"/>
              <w:rPr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Pr="00EA0EF8" w:rsidR="00D00F91" w:rsidP="00656ED0" w:rsidRDefault="00D00F91" w14:paraId="7C8EB057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EA0EF8">
              <w:rPr>
                <w:lang w:val="es-US"/>
              </w:rPr>
              <w:t>Yes, Mexican, Mexican American, or Chicano</w:t>
            </w:r>
          </w:p>
          <w:p w:rsidRPr="00EA0EF8" w:rsidR="00D00F91" w:rsidP="00656ED0" w:rsidRDefault="00D00F91" w14:paraId="090FEC40" w14:textId="77777777">
            <w:pPr>
              <w:pStyle w:val="CommentText"/>
              <w:rPr>
                <w:lang w:val="es-US"/>
              </w:rPr>
            </w:pPr>
          </w:p>
          <w:p w:rsidR="00D00F91" w:rsidP="00656ED0" w:rsidRDefault="00D00F91" w14:paraId="42E7036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D00F91" w:rsidP="00656ED0" w:rsidRDefault="00D00F91" w14:paraId="337B64EF" w14:textId="77777777">
            <w:pPr>
              <w:pStyle w:val="CommentText"/>
            </w:pPr>
          </w:p>
          <w:p w:rsidR="00D00F91" w:rsidP="00656ED0" w:rsidRDefault="00D00F91" w14:paraId="1FDBF3B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D00F91" w:rsidP="00656ED0" w:rsidRDefault="00D00F91" w14:paraId="5421E44F" w14:textId="77777777">
            <w:pPr>
              <w:pStyle w:val="CommentText"/>
            </w:pPr>
          </w:p>
          <w:p w:rsidR="00D00F91" w:rsidP="00656ED0" w:rsidRDefault="00D00F91" w14:paraId="33409E5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D00F91" w:rsidP="00656ED0" w:rsidRDefault="00D00F91" w14:paraId="51064751" w14:textId="77777777">
            <w:pPr>
              <w:pStyle w:val="CommentText"/>
            </w:pPr>
          </w:p>
          <w:p w:rsidRPr="00100996" w:rsidR="00D00F91" w:rsidP="00656ED0" w:rsidRDefault="00D00F91" w14:paraId="78EAC99C" w14:textId="77777777">
            <w:pPr>
              <w:pStyle w:val="CommentText"/>
              <w:rPr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Pr="00EA0EF8" w:rsidR="00D00F91" w:rsidP="00656ED0" w:rsidRDefault="00D00F91" w14:paraId="6245680C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EA0EF8">
              <w:rPr>
                <w:lang w:val="es-US"/>
              </w:rPr>
              <w:t>Yes, Mexican, Mexican American, or Chicano</w:t>
            </w:r>
          </w:p>
          <w:p w:rsidRPr="00EA0EF8" w:rsidR="00D00F91" w:rsidP="00656ED0" w:rsidRDefault="00D00F91" w14:paraId="1BB5704D" w14:textId="77777777">
            <w:pPr>
              <w:pStyle w:val="CommentText"/>
              <w:rPr>
                <w:lang w:val="es-US"/>
              </w:rPr>
            </w:pPr>
          </w:p>
          <w:p w:rsidR="00D00F91" w:rsidP="00656ED0" w:rsidRDefault="00D00F91" w14:paraId="1AA1E89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D00F91" w:rsidP="00656ED0" w:rsidRDefault="00D00F91" w14:paraId="50644EDB" w14:textId="77777777">
            <w:pPr>
              <w:pStyle w:val="CommentText"/>
            </w:pPr>
          </w:p>
          <w:p w:rsidR="00D00F91" w:rsidP="00656ED0" w:rsidRDefault="00D00F91" w14:paraId="3332004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D00F91" w:rsidP="00656ED0" w:rsidRDefault="00D00F91" w14:paraId="204159AB" w14:textId="77777777">
            <w:pPr>
              <w:pStyle w:val="CommentText"/>
            </w:pPr>
          </w:p>
          <w:p w:rsidR="00D00F91" w:rsidP="00656ED0" w:rsidRDefault="00D00F91" w14:paraId="0619BF9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D00F91" w:rsidP="00656ED0" w:rsidRDefault="00D00F91" w14:paraId="24D83F8E" w14:textId="77777777">
            <w:pPr>
              <w:pStyle w:val="CommentText"/>
            </w:pPr>
          </w:p>
          <w:p w:rsidRPr="00100996" w:rsidR="00D00F91" w:rsidP="00656ED0" w:rsidRDefault="00D00F91" w14:paraId="170ADE70" w14:textId="77777777">
            <w:pPr>
              <w:pStyle w:val="CommentText"/>
              <w:rPr>
                <w:sz w:val="24"/>
                <w:szCs w:val="24"/>
              </w:rPr>
            </w:pPr>
            <w:r>
              <w:t>__________________</w:t>
            </w:r>
          </w:p>
        </w:tc>
      </w:tr>
    </w:tbl>
    <w:p w:rsidR="00D00F91" w:rsidP="00D00F91" w:rsidRDefault="00D00F91" w14:paraId="189EC8E4" w14:textId="77777777">
      <w:r>
        <w:br w:type="page"/>
      </w:r>
    </w:p>
    <w:tbl>
      <w:tblPr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6580"/>
        <w:gridCol w:w="2051"/>
        <w:gridCol w:w="2051"/>
        <w:gridCol w:w="2051"/>
        <w:gridCol w:w="2209"/>
        <w:gridCol w:w="2155"/>
        <w:gridCol w:w="2070"/>
      </w:tblGrid>
      <w:tr w:rsidRPr="00905EC4" w:rsidR="00D00F91" w:rsidTr="0007267B" w14:paraId="0B837AE4" w14:textId="77777777">
        <w:trPr>
          <w:trHeight w:val="2033"/>
        </w:trPr>
        <w:tc>
          <w:tcPr>
            <w:tcW w:w="6003" w:type="dxa"/>
            <w:shd w:val="clear" w:color="auto" w:fill="auto"/>
          </w:tcPr>
          <w:p w:rsidR="00884B74" w:rsidP="00884B74" w:rsidRDefault="00884B74" w14:paraId="233363F0" w14:textId="77777777">
            <w:pPr>
              <w:pStyle w:val="BodyText2"/>
              <w:numPr>
                <w:ilvl w:val="0"/>
                <w:numId w:val="29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lastRenderedPageBreak/>
              <w:t>Complete all parts of Question 6 (A-G</w:t>
            </w:r>
            <w:r w:rsidRPr="00766C18">
              <w:rPr>
                <w:b w:val="0"/>
                <w:iCs/>
                <w:color w:val="0000FF"/>
                <w:sz w:val="24"/>
                <w:szCs w:val="24"/>
              </w:rPr>
              <w:t>) for each person before moving on to the next person.</w:t>
            </w:r>
          </w:p>
          <w:p w:rsidR="00884B74" w:rsidP="00884B74" w:rsidRDefault="00884B74" w14:paraId="058DB1B4" w14:textId="77777777">
            <w:pPr>
              <w:pStyle w:val="BodyText2"/>
              <w:ind w:left="288"/>
              <w:rPr>
                <w:b w:val="0"/>
                <w:iCs/>
                <w:color w:val="0000FF"/>
                <w:sz w:val="24"/>
                <w:szCs w:val="24"/>
              </w:rPr>
            </w:pPr>
          </w:p>
          <w:p w:rsidRPr="00766C18" w:rsidR="00884B74" w:rsidP="00884B74" w:rsidRDefault="00884B74" w14:paraId="27E6ECC1" w14:textId="77777777">
            <w:pPr>
              <w:pStyle w:val="BodyText2"/>
              <w:numPr>
                <w:ilvl w:val="0"/>
                <w:numId w:val="29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Flashcard: “RACE”</w:t>
            </w:r>
          </w:p>
          <w:p w:rsidR="00884B74" w:rsidP="00884B74" w:rsidRDefault="00884B74" w14:paraId="611581F3" w14:textId="77777777">
            <w:pPr>
              <w:pStyle w:val="CommentText"/>
              <w:rPr>
                <w:sz w:val="24"/>
                <w:szCs w:val="24"/>
              </w:rPr>
            </w:pPr>
          </w:p>
          <w:p w:rsidR="00884B74" w:rsidP="00884B74" w:rsidRDefault="00884B74" w14:paraId="11273F51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6a.</w:t>
            </w:r>
            <w:r w:rsidRPr="00A37DA6">
              <w:rPr>
                <w:sz w:val="24"/>
                <w:szCs w:val="24"/>
              </w:rPr>
              <w:t xml:space="preserve"> </w:t>
            </w:r>
            <w:r w:rsidRPr="00FB0213">
              <w:rPr>
                <w:b/>
                <w:i/>
                <w:sz w:val="24"/>
                <w:szCs w:val="24"/>
              </w:rPr>
              <w:t>Using this list,</w:t>
            </w:r>
            <w:r w:rsidRPr="006A1203">
              <w:rPr>
                <w:b/>
                <w:sz w:val="24"/>
                <w:szCs w:val="24"/>
              </w:rPr>
              <w:t xml:space="preserve"> choose one or more races.</w:t>
            </w:r>
          </w:p>
          <w:p w:rsidR="00884B74" w:rsidP="00884B74" w:rsidRDefault="00884B74" w14:paraId="29B4B974" w14:textId="77777777">
            <w:pPr>
              <w:pStyle w:val="CommentText"/>
              <w:rPr>
                <w:b/>
                <w:sz w:val="24"/>
                <w:szCs w:val="24"/>
              </w:rPr>
            </w:pPr>
          </w:p>
          <w:p w:rsidRPr="00912057" w:rsidR="00884B74" w:rsidP="00884B74" w:rsidRDefault="00884B74" w14:paraId="153B655E" w14:textId="77777777">
            <w:r>
              <w:rPr>
                <w:b/>
              </w:rPr>
              <w:t>Are you</w:t>
            </w:r>
            <w:r>
              <w:rPr>
                <w:b/>
                <w:color w:val="808080" w:themeColor="background1" w:themeShade="80"/>
              </w:rPr>
              <w:t>/</w:t>
            </w:r>
            <w:r w:rsidRPr="00A37DA6">
              <w:rPr>
                <w:b/>
                <w:color w:val="808080" w:themeColor="background1" w:themeShade="80"/>
              </w:rPr>
              <w:t xml:space="preserve">Is &lt;NAME&gt; </w:t>
            </w:r>
            <w:r w:rsidRPr="00A37DA6">
              <w:rPr>
                <w:b/>
              </w:rPr>
              <w:t>White, Black or African American, American Indian or Alaska Native, Asian, Native Hawaiian or Other Pacific Islander, or Some other race?</w:t>
            </w:r>
          </w:p>
          <w:p w:rsidRPr="00804C6A" w:rsidR="00D00F91" w:rsidP="00C375D7" w:rsidRDefault="00D00F91" w14:paraId="27A9B556" w14:textId="171BDE7F">
            <w:pPr>
              <w:rPr>
                <w:b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00F91" w:rsidP="00656ED0" w:rsidRDefault="00C375D7" w14:paraId="349E697A" w14:textId="6B6176B0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="00D00F91" w:rsidP="00656ED0" w:rsidRDefault="00D00F91" w14:paraId="3C4140DE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2E624C6E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0C1AF24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D00F91" w:rsidP="00656ED0" w:rsidRDefault="00D00F91" w14:paraId="00CC565F" w14:textId="77777777">
            <w:pPr>
              <w:pStyle w:val="CommentText"/>
            </w:pPr>
          </w:p>
          <w:p w:rsidR="00D00F91" w:rsidP="00656ED0" w:rsidRDefault="00D00F91" w14:paraId="3A1A3B2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D00F91" w:rsidP="00656ED0" w:rsidRDefault="00D00F91" w14:paraId="1B5CFDD3" w14:textId="77777777">
            <w:pPr>
              <w:pStyle w:val="CommentText"/>
            </w:pPr>
          </w:p>
          <w:p w:rsidR="00D00F91" w:rsidP="00656ED0" w:rsidRDefault="00D00F91" w14:paraId="598249B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D00F91" w:rsidP="00656ED0" w:rsidRDefault="00D00F91" w14:paraId="7653B970" w14:textId="77777777">
            <w:pPr>
              <w:pStyle w:val="CommentText"/>
            </w:pPr>
          </w:p>
          <w:p w:rsidR="00D00F91" w:rsidP="00656ED0" w:rsidRDefault="00D00F91" w14:paraId="04FDFF7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D00F91" w:rsidP="00656ED0" w:rsidRDefault="00D00F91" w14:paraId="1F3E42C9" w14:textId="77777777">
            <w:pPr>
              <w:pStyle w:val="CommentText"/>
            </w:pPr>
          </w:p>
          <w:p w:rsidR="00D00F91" w:rsidP="00656ED0" w:rsidRDefault="00D00F91" w14:paraId="3294E89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D00F91" w:rsidP="00656ED0" w:rsidRDefault="00D00F91" w14:paraId="15ABE550" w14:textId="77777777">
            <w:pPr>
              <w:pStyle w:val="CommentText"/>
            </w:pPr>
          </w:p>
          <w:p w:rsidRPr="005D2CE4" w:rsidR="00D00F91" w:rsidP="00656ED0" w:rsidRDefault="00D00F91" w14:paraId="7E88FC9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00F91" w:rsidP="00656ED0" w:rsidRDefault="00D00F91" w14:paraId="684EEE1E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D00F91" w:rsidP="00656ED0" w:rsidRDefault="00D00F91" w14:paraId="3711D6D5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426B6C5D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2E29147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D00F91" w:rsidP="00656ED0" w:rsidRDefault="00D00F91" w14:paraId="7902C330" w14:textId="77777777">
            <w:pPr>
              <w:pStyle w:val="CommentText"/>
            </w:pPr>
          </w:p>
          <w:p w:rsidR="00D00F91" w:rsidP="00656ED0" w:rsidRDefault="00D00F91" w14:paraId="7A06FDD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D00F91" w:rsidP="00656ED0" w:rsidRDefault="00D00F91" w14:paraId="79455FF2" w14:textId="77777777">
            <w:pPr>
              <w:pStyle w:val="CommentText"/>
            </w:pPr>
          </w:p>
          <w:p w:rsidR="00D00F91" w:rsidP="00656ED0" w:rsidRDefault="00D00F91" w14:paraId="757EB95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D00F91" w:rsidP="00656ED0" w:rsidRDefault="00D00F91" w14:paraId="1998B372" w14:textId="77777777">
            <w:pPr>
              <w:pStyle w:val="CommentText"/>
            </w:pPr>
          </w:p>
          <w:p w:rsidR="00D00F91" w:rsidP="00656ED0" w:rsidRDefault="00D00F91" w14:paraId="1228CD7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D00F91" w:rsidP="00656ED0" w:rsidRDefault="00D00F91" w14:paraId="426033A3" w14:textId="77777777">
            <w:pPr>
              <w:pStyle w:val="CommentText"/>
            </w:pPr>
          </w:p>
          <w:p w:rsidR="00D00F91" w:rsidP="00656ED0" w:rsidRDefault="00D00F91" w14:paraId="7FA9DE6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D00F91" w:rsidP="00656ED0" w:rsidRDefault="00D00F91" w14:paraId="32C56491" w14:textId="77777777">
            <w:pPr>
              <w:pStyle w:val="CommentText"/>
            </w:pPr>
          </w:p>
          <w:p w:rsidRPr="00F80F95" w:rsidR="00D00F91" w:rsidP="00656ED0" w:rsidRDefault="00D00F91" w14:paraId="59AFD808" w14:textId="77777777">
            <w:pPr>
              <w:pStyle w:val="CommentText"/>
              <w:rPr>
                <w:rFonts w:ascii="WP IconicSymbolsA" w:hAnsi="WP IconicSymbolsA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00F91" w:rsidP="00656ED0" w:rsidRDefault="00D00F91" w14:paraId="49FF7E14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D00F91" w:rsidP="00656ED0" w:rsidRDefault="00D00F91" w14:paraId="69949091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037AF993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1FC5294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D00F91" w:rsidP="00656ED0" w:rsidRDefault="00D00F91" w14:paraId="69CDA7CA" w14:textId="77777777">
            <w:pPr>
              <w:pStyle w:val="CommentText"/>
            </w:pPr>
          </w:p>
          <w:p w:rsidR="00D00F91" w:rsidP="00656ED0" w:rsidRDefault="00D00F91" w14:paraId="11AADB2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D00F91" w:rsidP="00656ED0" w:rsidRDefault="00D00F91" w14:paraId="62A66126" w14:textId="77777777">
            <w:pPr>
              <w:pStyle w:val="CommentText"/>
            </w:pPr>
          </w:p>
          <w:p w:rsidR="00D00F91" w:rsidP="00656ED0" w:rsidRDefault="00D00F91" w14:paraId="23E9E3E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D00F91" w:rsidP="00656ED0" w:rsidRDefault="00D00F91" w14:paraId="5ED98489" w14:textId="77777777">
            <w:pPr>
              <w:pStyle w:val="CommentText"/>
            </w:pPr>
          </w:p>
          <w:p w:rsidR="00D00F91" w:rsidP="00656ED0" w:rsidRDefault="00D00F91" w14:paraId="59BE77A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D00F91" w:rsidP="00656ED0" w:rsidRDefault="00D00F91" w14:paraId="7B0018A0" w14:textId="77777777">
            <w:pPr>
              <w:pStyle w:val="CommentText"/>
            </w:pPr>
          </w:p>
          <w:p w:rsidR="00D00F91" w:rsidP="00656ED0" w:rsidRDefault="00D00F91" w14:paraId="4DBDBAB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D00F91" w:rsidP="00656ED0" w:rsidRDefault="00D00F91" w14:paraId="02B103C8" w14:textId="77777777">
            <w:pPr>
              <w:pStyle w:val="CommentText"/>
            </w:pPr>
          </w:p>
          <w:p w:rsidRPr="00F80F95" w:rsidR="00D00F91" w:rsidP="00656ED0" w:rsidRDefault="00D00F91" w14:paraId="5BEAC873" w14:textId="77777777">
            <w:pPr>
              <w:pStyle w:val="CommentText"/>
              <w:rPr>
                <w:rFonts w:ascii="WP IconicSymbolsA" w:hAnsi="WP IconicSymbolsA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D00F91" w:rsidP="00656ED0" w:rsidRDefault="00D00F91" w14:paraId="5918D7D8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D00F91" w:rsidP="00656ED0" w:rsidRDefault="00D00F91" w14:paraId="291D51D0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64D851F5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59CD031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D00F91" w:rsidP="00656ED0" w:rsidRDefault="00D00F91" w14:paraId="28FC5017" w14:textId="77777777">
            <w:pPr>
              <w:pStyle w:val="CommentText"/>
            </w:pPr>
          </w:p>
          <w:p w:rsidR="00D00F91" w:rsidP="00656ED0" w:rsidRDefault="00D00F91" w14:paraId="729947D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D00F91" w:rsidP="00656ED0" w:rsidRDefault="00D00F91" w14:paraId="7D64DF02" w14:textId="77777777">
            <w:pPr>
              <w:pStyle w:val="CommentText"/>
            </w:pPr>
          </w:p>
          <w:p w:rsidR="00D00F91" w:rsidP="00656ED0" w:rsidRDefault="00D00F91" w14:paraId="21CC580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D00F91" w:rsidP="00656ED0" w:rsidRDefault="00D00F91" w14:paraId="3759A13E" w14:textId="77777777">
            <w:pPr>
              <w:pStyle w:val="CommentText"/>
            </w:pPr>
          </w:p>
          <w:p w:rsidR="00D00F91" w:rsidP="00656ED0" w:rsidRDefault="00D00F91" w14:paraId="048B90C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D00F91" w:rsidP="00656ED0" w:rsidRDefault="00D00F91" w14:paraId="793EFB09" w14:textId="77777777">
            <w:pPr>
              <w:pStyle w:val="CommentText"/>
            </w:pPr>
          </w:p>
          <w:p w:rsidR="00D00F91" w:rsidP="00656ED0" w:rsidRDefault="00D00F91" w14:paraId="00317E1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D00F91" w:rsidP="00656ED0" w:rsidRDefault="00D00F91" w14:paraId="05BDCD9C" w14:textId="77777777">
            <w:pPr>
              <w:pStyle w:val="CommentText"/>
            </w:pPr>
          </w:p>
          <w:p w:rsidRPr="00F80F95" w:rsidR="00D00F91" w:rsidP="00656ED0" w:rsidRDefault="00D00F91" w14:paraId="5D858A13" w14:textId="77777777">
            <w:pPr>
              <w:pStyle w:val="CommentText"/>
              <w:rPr>
                <w:rFonts w:ascii="WP IconicSymbolsA" w:hAnsi="WP IconicSymbolsA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00F91" w:rsidP="00656ED0" w:rsidRDefault="00D00F91" w14:paraId="670EF026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="00D00F91" w:rsidP="00656ED0" w:rsidRDefault="00D00F91" w14:paraId="431FD56B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374B4E20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5F00FCD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D00F91" w:rsidP="00656ED0" w:rsidRDefault="00D00F91" w14:paraId="43EF9393" w14:textId="77777777">
            <w:pPr>
              <w:pStyle w:val="CommentText"/>
            </w:pPr>
          </w:p>
          <w:p w:rsidR="00D00F91" w:rsidP="00656ED0" w:rsidRDefault="00D00F91" w14:paraId="58FD4A5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D00F91" w:rsidP="00656ED0" w:rsidRDefault="00D00F91" w14:paraId="0819C094" w14:textId="77777777">
            <w:pPr>
              <w:pStyle w:val="CommentText"/>
            </w:pPr>
          </w:p>
          <w:p w:rsidR="00D00F91" w:rsidP="00656ED0" w:rsidRDefault="00D00F91" w14:paraId="5EFDA07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D00F91" w:rsidP="00656ED0" w:rsidRDefault="00D00F91" w14:paraId="4302DA7D" w14:textId="77777777">
            <w:pPr>
              <w:pStyle w:val="CommentText"/>
            </w:pPr>
          </w:p>
          <w:p w:rsidR="00D00F91" w:rsidP="00656ED0" w:rsidRDefault="00D00F91" w14:paraId="5F84C9A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D00F91" w:rsidP="00656ED0" w:rsidRDefault="00D00F91" w14:paraId="0438AFCA" w14:textId="77777777">
            <w:pPr>
              <w:pStyle w:val="CommentText"/>
            </w:pPr>
          </w:p>
          <w:p w:rsidR="00D00F91" w:rsidP="00656ED0" w:rsidRDefault="00D00F91" w14:paraId="0DBC7AA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D00F91" w:rsidP="00656ED0" w:rsidRDefault="00D00F91" w14:paraId="12B92657" w14:textId="77777777">
            <w:pPr>
              <w:pStyle w:val="CommentText"/>
            </w:pPr>
          </w:p>
          <w:p w:rsidRPr="00F80F95" w:rsidR="00D00F91" w:rsidP="00656ED0" w:rsidRDefault="00D00F91" w14:paraId="6400A5C1" w14:textId="77777777">
            <w:pPr>
              <w:pStyle w:val="CommentText"/>
              <w:rPr>
                <w:rFonts w:ascii="WP IconicSymbolsA" w:hAnsi="WP IconicSymbolsA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07E3C844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D00F91" w:rsidP="00656ED0" w:rsidRDefault="00D00F91" w14:paraId="48868270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6B46E331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1986CD3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D00F91" w:rsidP="00656ED0" w:rsidRDefault="00D00F91" w14:paraId="637B2E36" w14:textId="77777777">
            <w:pPr>
              <w:pStyle w:val="CommentText"/>
            </w:pPr>
          </w:p>
          <w:p w:rsidR="00D00F91" w:rsidP="00656ED0" w:rsidRDefault="00D00F91" w14:paraId="07A8C42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D00F91" w:rsidP="00656ED0" w:rsidRDefault="00D00F91" w14:paraId="7079F3A4" w14:textId="77777777">
            <w:pPr>
              <w:pStyle w:val="CommentText"/>
            </w:pPr>
          </w:p>
          <w:p w:rsidR="00D00F91" w:rsidP="00656ED0" w:rsidRDefault="00D00F91" w14:paraId="1184D4D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D00F91" w:rsidP="00656ED0" w:rsidRDefault="00D00F91" w14:paraId="2FE6E68C" w14:textId="77777777">
            <w:pPr>
              <w:pStyle w:val="CommentText"/>
            </w:pPr>
          </w:p>
          <w:p w:rsidR="00D00F91" w:rsidP="00656ED0" w:rsidRDefault="00D00F91" w14:paraId="48274E8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D00F91" w:rsidP="00656ED0" w:rsidRDefault="00D00F91" w14:paraId="26FD017D" w14:textId="77777777">
            <w:pPr>
              <w:pStyle w:val="CommentText"/>
            </w:pPr>
          </w:p>
          <w:p w:rsidR="00D00F91" w:rsidP="00656ED0" w:rsidRDefault="00D00F91" w14:paraId="532EEDD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D00F91" w:rsidP="00656ED0" w:rsidRDefault="00D00F91" w14:paraId="4A66BA8D" w14:textId="77777777">
            <w:pPr>
              <w:pStyle w:val="CommentText"/>
            </w:pPr>
          </w:p>
          <w:p w:rsidRPr="00F80F95" w:rsidR="00D00F91" w:rsidP="00656ED0" w:rsidRDefault="00D00F91" w14:paraId="620F9993" w14:textId="77777777">
            <w:pPr>
              <w:pStyle w:val="CommentText"/>
              <w:rPr>
                <w:rFonts w:ascii="WP IconicSymbolsA" w:hAnsi="WP IconicSymbolsA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</w:tc>
      </w:tr>
      <w:tr w:rsidRPr="00905EC4" w:rsidR="00D00F91" w:rsidTr="006853FA" w14:paraId="3CEEF231" w14:textId="77777777">
        <w:trPr>
          <w:trHeight w:val="1088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C375D7" w:rsidP="00C375D7" w:rsidRDefault="00C375D7" w14:paraId="6F5E17AF" w14:textId="77777777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6a_SKIP</w:t>
            </w:r>
          </w:p>
          <w:p w:rsidR="00C375D7" w:rsidP="00C375D7" w:rsidRDefault="00C375D7" w14:paraId="77DF1174" w14:textId="77777777">
            <w:pPr>
              <w:pStyle w:val="CommentText"/>
              <w:widowControl w:val="0"/>
              <w:numPr>
                <w:ilvl w:val="0"/>
                <w:numId w:val="30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766C18">
              <w:rPr>
                <w:iCs/>
                <w:color w:val="0000FF"/>
                <w:sz w:val="24"/>
                <w:szCs w:val="24"/>
              </w:rPr>
              <w:t>If person ha</w:t>
            </w:r>
            <w:r>
              <w:rPr>
                <w:iCs/>
                <w:color w:val="0000FF"/>
                <w:sz w:val="24"/>
                <w:szCs w:val="24"/>
              </w:rPr>
              <w:t>s a response of “White” to</w:t>
            </w:r>
            <w:r w:rsidRPr="00766C18">
              <w:rPr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766C18">
              <w:rPr>
                <w:iCs/>
                <w:color w:val="0000FF"/>
                <w:sz w:val="24"/>
                <w:szCs w:val="24"/>
              </w:rPr>
              <w:t xml:space="preserve">6a, ask </w:t>
            </w:r>
            <w:r>
              <w:rPr>
                <w:iCs/>
                <w:color w:val="0000FF"/>
                <w:sz w:val="24"/>
                <w:szCs w:val="24"/>
              </w:rPr>
              <w:t>Question 6b for that person.</w:t>
            </w:r>
          </w:p>
          <w:p w:rsidRPr="00C375D7" w:rsidR="00D00F91" w:rsidP="00C375D7" w:rsidRDefault="00C375D7" w14:paraId="6DB46761" w14:textId="21D80907">
            <w:pPr>
              <w:pStyle w:val="CommentText"/>
              <w:widowControl w:val="0"/>
              <w:numPr>
                <w:ilvl w:val="0"/>
                <w:numId w:val="30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C375D7">
              <w:rPr>
                <w:iCs/>
                <w:color w:val="0000FF"/>
                <w:sz w:val="24"/>
                <w:szCs w:val="24"/>
              </w:rPr>
              <w:t>Otherwise, SKIP to 6b_SKIP.</w:t>
            </w:r>
          </w:p>
        </w:tc>
      </w:tr>
      <w:tr w:rsidRPr="00905EC4" w:rsidR="00D00F91" w:rsidTr="0007267B" w14:paraId="229C2E8D" w14:textId="77777777">
        <w:trPr>
          <w:trHeight w:val="2033"/>
        </w:trPr>
        <w:tc>
          <w:tcPr>
            <w:tcW w:w="6003" w:type="dxa"/>
            <w:shd w:val="clear" w:color="auto" w:fill="auto"/>
          </w:tcPr>
          <w:p w:rsidR="00C375D7" w:rsidP="00C375D7" w:rsidRDefault="00C375D7" w14:paraId="202A784A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6b.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What is your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/&lt;</w:t>
            </w:r>
            <w:r w:rsidRPr="00795F4F">
              <w:rPr>
                <w:b/>
                <w:color w:val="808080" w:themeColor="background1" w:themeShade="80"/>
                <w:sz w:val="24"/>
                <w:szCs w:val="24"/>
              </w:rPr>
              <w:t xml:space="preserve">NAME’s&gt; </w:t>
            </w:r>
            <w:r>
              <w:rPr>
                <w:b/>
                <w:sz w:val="24"/>
                <w:szCs w:val="24"/>
              </w:rPr>
              <w:t>White origin or origins? For example, German, Irish, English, Italian, Lebanese, Egyptian, etc.</w:t>
            </w:r>
          </w:p>
          <w:p w:rsidR="00C375D7" w:rsidP="00C375D7" w:rsidRDefault="00C375D7" w14:paraId="18557086" w14:textId="77777777">
            <w:pPr>
              <w:pStyle w:val="CommentText"/>
              <w:rPr>
                <w:sz w:val="24"/>
                <w:szCs w:val="24"/>
              </w:rPr>
            </w:pPr>
          </w:p>
          <w:p w:rsidRPr="00A61F36" w:rsidR="00D00F91" w:rsidP="00C375D7" w:rsidRDefault="00C375D7" w14:paraId="06484D9E" w14:textId="20CA7CA7">
            <w:pPr>
              <w:pStyle w:val="CommentText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  <w:r w:rsidRPr="00846561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Pr="00F80F95" w:rsidR="00D00F91" w:rsidP="00656ED0" w:rsidRDefault="00D00F91" w14:paraId="1ED66916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Pr="00F80F95" w:rsidR="00D00F91" w:rsidP="00656ED0" w:rsidRDefault="00D00F91" w14:paraId="228A3DCC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Pr="00F80F95" w:rsidR="00D00F91" w:rsidP="00656ED0" w:rsidRDefault="00D00F91" w14:paraId="2C71758E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Pr="00F80F95" w:rsidR="00D00F91" w:rsidP="00656ED0" w:rsidRDefault="00D00F91" w14:paraId="17B79624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Pr="00F80F95" w:rsidR="00D00F91" w:rsidP="00656ED0" w:rsidRDefault="00D00F91" w14:paraId="7907967A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3324B763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D00F91" w:rsidTr="006853FA" w14:paraId="13363355" w14:textId="77777777">
        <w:trPr>
          <w:trHeight w:val="2033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C375D7" w:rsidP="00C375D7" w:rsidRDefault="00C375D7" w14:paraId="53974E5C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6b_SKIP</w:t>
            </w:r>
          </w:p>
          <w:p w:rsidR="00C375D7" w:rsidP="00C375D7" w:rsidRDefault="00C375D7" w14:paraId="0DA5D4DE" w14:textId="77777777">
            <w:pPr>
              <w:pStyle w:val="CommentText"/>
              <w:widowControl w:val="0"/>
              <w:numPr>
                <w:ilvl w:val="0"/>
                <w:numId w:val="32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>
              <w:rPr>
                <w:iCs/>
                <w:color w:val="0000FF"/>
                <w:sz w:val="24"/>
                <w:szCs w:val="24"/>
              </w:rPr>
              <w:t>If person has a response of “Black or African American” to</w:t>
            </w:r>
            <w:r w:rsidRPr="00846561">
              <w:rPr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846561">
              <w:rPr>
                <w:iCs/>
                <w:color w:val="0000FF"/>
                <w:sz w:val="24"/>
                <w:szCs w:val="24"/>
              </w:rPr>
              <w:t xml:space="preserve">6a, ask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846561">
              <w:rPr>
                <w:iCs/>
                <w:color w:val="0000FF"/>
                <w:sz w:val="24"/>
                <w:szCs w:val="24"/>
              </w:rPr>
              <w:t>6c for that person.</w:t>
            </w:r>
          </w:p>
          <w:p w:rsidRPr="00C375D7" w:rsidR="00D00F91" w:rsidP="00C375D7" w:rsidRDefault="00C375D7" w14:paraId="195CABC4" w14:textId="49B05B27">
            <w:pPr>
              <w:pStyle w:val="CommentText"/>
              <w:widowControl w:val="0"/>
              <w:numPr>
                <w:ilvl w:val="0"/>
                <w:numId w:val="32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C375D7">
              <w:rPr>
                <w:iCs/>
                <w:color w:val="0000FF"/>
                <w:sz w:val="24"/>
                <w:szCs w:val="24"/>
              </w:rPr>
              <w:t>Otherwise, SKIP to 6c_SKIP.</w:t>
            </w:r>
          </w:p>
        </w:tc>
      </w:tr>
      <w:tr w:rsidRPr="00F80F95" w:rsidR="00D00F91" w:rsidTr="0007267B" w14:paraId="41F0BABD" w14:textId="77777777">
        <w:trPr>
          <w:trHeight w:val="1808"/>
        </w:trPr>
        <w:tc>
          <w:tcPr>
            <w:tcW w:w="6003" w:type="dxa"/>
            <w:shd w:val="clear" w:color="auto" w:fill="auto"/>
          </w:tcPr>
          <w:p w:rsidR="00C375D7" w:rsidP="00C375D7" w:rsidRDefault="00C375D7" w14:paraId="515B9AEF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lastRenderedPageBreak/>
              <w:t>6c.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What is your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795F4F">
              <w:rPr>
                <w:b/>
                <w:color w:val="808080" w:themeColor="background1" w:themeShade="80"/>
                <w:sz w:val="24"/>
                <w:szCs w:val="24"/>
              </w:rPr>
              <w:t>&lt;NAME’s&gt;</w:t>
            </w:r>
            <w:r>
              <w:rPr>
                <w:b/>
                <w:sz w:val="24"/>
                <w:szCs w:val="24"/>
              </w:rPr>
              <w:t xml:space="preserve"> Black or African American origin or origins? For example, African American, Jamaican, Haitian, Nigerian, Ethiopian, Somali, etc.</w:t>
            </w:r>
          </w:p>
          <w:p w:rsidR="00C375D7" w:rsidP="00C375D7" w:rsidRDefault="00C375D7" w14:paraId="4253AB93" w14:textId="77777777">
            <w:pPr>
              <w:pStyle w:val="CommentText"/>
              <w:rPr>
                <w:sz w:val="24"/>
                <w:szCs w:val="24"/>
              </w:rPr>
            </w:pPr>
          </w:p>
          <w:p w:rsidRPr="00A61F36" w:rsidR="00D00F91" w:rsidP="00C375D7" w:rsidRDefault="00C375D7" w14:paraId="70050875" w14:textId="1EE9FDB2">
            <w:pPr>
              <w:pStyle w:val="CommentText"/>
              <w:numPr>
                <w:ilvl w:val="0"/>
                <w:numId w:val="33"/>
              </w:numPr>
              <w:rPr>
                <w:i/>
                <w:sz w:val="24"/>
                <w:szCs w:val="24"/>
              </w:rPr>
            </w:pPr>
            <w:r w:rsidRPr="005966A2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00F91" w:rsidP="00656ED0" w:rsidRDefault="00C375D7" w14:paraId="0C2261E0" w14:textId="2B3A1496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="00D00F91" w:rsidP="00656ED0" w:rsidRDefault="00D00F91" w14:paraId="1E117B1C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1FACA58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3D5638E1" w14:textId="77777777">
            <w:pPr>
              <w:pStyle w:val="CommentText"/>
              <w:contextualSpacing/>
            </w:pPr>
            <w:r>
              <w:t>Origin(s):</w:t>
            </w:r>
          </w:p>
          <w:p w:rsidR="00D00F91" w:rsidP="00656ED0" w:rsidRDefault="00D00F91" w14:paraId="2FD0E29C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7B92507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00F91" w:rsidP="00656ED0" w:rsidRDefault="00D00F91" w14:paraId="3725BE3F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D00F91" w:rsidP="00656ED0" w:rsidRDefault="00D00F91" w14:paraId="3E0048A2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2BEF4F3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16BE94B9" w14:textId="77777777">
            <w:pPr>
              <w:pStyle w:val="CommentText"/>
              <w:contextualSpacing/>
            </w:pPr>
            <w:r>
              <w:t>Origin(s):</w:t>
            </w:r>
          </w:p>
          <w:p w:rsidR="00D00F91" w:rsidP="00656ED0" w:rsidRDefault="00D00F91" w14:paraId="285C495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777630B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00F91" w:rsidP="00656ED0" w:rsidRDefault="00D00F91" w14:paraId="0C370F4F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D00F91" w:rsidP="00656ED0" w:rsidRDefault="00D00F91" w14:paraId="3752F9E1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0548FEB7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5C605B04" w14:textId="77777777">
            <w:pPr>
              <w:pStyle w:val="CommentText"/>
              <w:contextualSpacing/>
            </w:pPr>
            <w:r>
              <w:t>Origin(s):</w:t>
            </w:r>
          </w:p>
          <w:p w:rsidR="00D00F91" w:rsidP="00656ED0" w:rsidRDefault="00D00F91" w14:paraId="77908C8E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7F6D173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D00F91" w:rsidP="00656ED0" w:rsidRDefault="00D00F91" w14:paraId="171FE3DC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D00F91" w:rsidP="00656ED0" w:rsidRDefault="00D00F91" w14:paraId="3D752ACA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52F7663E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781A30B6" w14:textId="77777777">
            <w:pPr>
              <w:pStyle w:val="CommentText"/>
              <w:contextualSpacing/>
            </w:pPr>
            <w:r>
              <w:t>Origin(s):</w:t>
            </w:r>
          </w:p>
          <w:p w:rsidRPr="001A7AF3" w:rsidR="00D00F91" w:rsidP="00656ED0" w:rsidRDefault="00D00F91" w14:paraId="1FCBAE4E" w14:textId="77777777">
            <w:pPr>
              <w:pStyle w:val="CommentText"/>
              <w:contextualSpacing/>
            </w:pPr>
          </w:p>
          <w:p w:rsidRPr="00F80F95" w:rsidR="00D00F91" w:rsidP="00656ED0" w:rsidRDefault="00D00F91" w14:paraId="63EAA74C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00F91" w:rsidP="00656ED0" w:rsidRDefault="00D00F91" w14:paraId="3C20FAF5" w14:textId="77777777">
            <w:pPr>
              <w:pStyle w:val="CommentText"/>
              <w:contextualSpacing/>
              <w:rPr>
                <w:b/>
              </w:rPr>
            </w:pPr>
            <w:r>
              <w:rPr>
                <w:b/>
              </w:rPr>
              <w:t>Person 5:</w:t>
            </w:r>
          </w:p>
          <w:p w:rsidR="00D00F91" w:rsidP="00656ED0" w:rsidRDefault="00D00F91" w14:paraId="58485581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b/>
              </w:rPr>
              <w:t>__________________</w:t>
            </w:r>
          </w:p>
          <w:p w:rsidR="00D00F91" w:rsidP="00656ED0" w:rsidRDefault="00D00F91" w14:paraId="6A052129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61D5FFEE" w14:textId="77777777">
            <w:pPr>
              <w:pStyle w:val="CommentText"/>
              <w:contextualSpacing/>
            </w:pPr>
            <w:r>
              <w:t>Origin(s):</w:t>
            </w:r>
          </w:p>
          <w:p w:rsidRPr="001A7AF3" w:rsidR="00D00F91" w:rsidP="00656ED0" w:rsidRDefault="00D00F91" w14:paraId="69C825B9" w14:textId="77777777">
            <w:pPr>
              <w:pStyle w:val="CommentText"/>
              <w:contextualSpacing/>
            </w:pPr>
          </w:p>
          <w:p w:rsidRPr="00F80F95" w:rsidR="00D00F91" w:rsidP="00656ED0" w:rsidRDefault="00D00F91" w14:paraId="3E5C295C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70AB91A0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D00F91" w:rsidP="00656ED0" w:rsidRDefault="00D00F91" w14:paraId="00FE93DA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417AB4E3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1B7A4621" w14:textId="77777777">
            <w:pPr>
              <w:pStyle w:val="CommentText"/>
              <w:contextualSpacing/>
            </w:pPr>
            <w:r>
              <w:t>Origin(s):</w:t>
            </w:r>
          </w:p>
          <w:p w:rsidR="00D00F91" w:rsidP="00656ED0" w:rsidRDefault="00D00F91" w14:paraId="3CE120E0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23B716C1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D00F91" w:rsidTr="006853FA" w14:paraId="7DF3FA83" w14:textId="77777777">
        <w:trPr>
          <w:trHeight w:val="1106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C375D7" w:rsidP="00C375D7" w:rsidRDefault="00C375D7" w14:paraId="4554EBC3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6c_SKIP</w:t>
            </w:r>
          </w:p>
          <w:p w:rsidR="00C375D7" w:rsidP="00C375D7" w:rsidRDefault="00C375D7" w14:paraId="146F98FA" w14:textId="77777777">
            <w:pPr>
              <w:pStyle w:val="CommentText"/>
              <w:widowControl w:val="0"/>
              <w:numPr>
                <w:ilvl w:val="0"/>
                <w:numId w:val="3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D03B4B">
              <w:rPr>
                <w:iCs/>
                <w:color w:val="0000FF"/>
                <w:sz w:val="24"/>
                <w:szCs w:val="24"/>
              </w:rPr>
              <w:t xml:space="preserve">If </w:t>
            </w:r>
            <w:r>
              <w:rPr>
                <w:iCs/>
                <w:color w:val="0000FF"/>
                <w:sz w:val="24"/>
                <w:szCs w:val="24"/>
              </w:rPr>
              <w:t>person has a response of “American Indian or Alaska Native” to Question 6a, ask Question 6d</w:t>
            </w:r>
            <w:r w:rsidRPr="00D03B4B">
              <w:rPr>
                <w:iCs/>
                <w:color w:val="0000FF"/>
                <w:sz w:val="24"/>
                <w:szCs w:val="24"/>
              </w:rPr>
              <w:t xml:space="preserve"> for that person.</w:t>
            </w:r>
          </w:p>
          <w:p w:rsidRPr="00C375D7" w:rsidR="00D00F91" w:rsidP="00C375D7" w:rsidRDefault="00C375D7" w14:paraId="1569266E" w14:textId="069B71F6">
            <w:pPr>
              <w:pStyle w:val="CommentText"/>
              <w:widowControl w:val="0"/>
              <w:numPr>
                <w:ilvl w:val="0"/>
                <w:numId w:val="3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C375D7">
              <w:rPr>
                <w:iCs/>
                <w:color w:val="0000FF"/>
                <w:sz w:val="24"/>
                <w:szCs w:val="24"/>
              </w:rPr>
              <w:t>Otherwise, SKIP to 6d_SKIP.</w:t>
            </w:r>
          </w:p>
        </w:tc>
      </w:tr>
      <w:tr w:rsidRPr="00F80F95" w:rsidR="00D00F91" w:rsidTr="00656ED0" w14:paraId="2DEC0DD1" w14:textId="77777777">
        <w:trPr>
          <w:trHeight w:val="2033"/>
        </w:trPr>
        <w:tc>
          <w:tcPr>
            <w:tcW w:w="0" w:type="auto"/>
            <w:shd w:val="clear" w:color="auto" w:fill="auto"/>
          </w:tcPr>
          <w:p w:rsidR="00772E8E" w:rsidP="00772E8E" w:rsidRDefault="00772E8E" w14:paraId="19ACC281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6d. What</w:t>
            </w:r>
            <w:r>
              <w:rPr>
                <w:b/>
                <w:sz w:val="24"/>
                <w:szCs w:val="24"/>
              </w:rPr>
              <w:t xml:space="preserve"> is your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795F4F">
              <w:rPr>
                <w:b/>
                <w:color w:val="808080" w:themeColor="background1" w:themeShade="80"/>
                <w:sz w:val="24"/>
                <w:szCs w:val="24"/>
              </w:rPr>
              <w:t>&lt;NAME’s&gt;</w:t>
            </w:r>
            <w:r>
              <w:rPr>
                <w:b/>
                <w:sz w:val="24"/>
                <w:szCs w:val="24"/>
              </w:rPr>
              <w:t xml:space="preserve"> American Indian or Alaska Native enrolled or principal tribe or tribes? For example, Navajo Nation, Blackfeet Tribe, Mayan, Aztec, Native Village of Barrow Inupiat Traditional Government, Nome Eskimo Community, etc.</w:t>
            </w:r>
          </w:p>
          <w:p w:rsidR="00772E8E" w:rsidP="00772E8E" w:rsidRDefault="00772E8E" w14:paraId="13AEA063" w14:textId="77777777">
            <w:pPr>
              <w:pStyle w:val="CommentText"/>
              <w:rPr>
                <w:sz w:val="24"/>
                <w:szCs w:val="24"/>
              </w:rPr>
            </w:pPr>
          </w:p>
          <w:p w:rsidRPr="00A61F36" w:rsidR="00D00F91" w:rsidP="00772E8E" w:rsidRDefault="00772E8E" w14:paraId="7143E1A2" w14:textId="2D4BC16B">
            <w:pPr>
              <w:pStyle w:val="CommentText"/>
              <w:numPr>
                <w:ilvl w:val="0"/>
                <w:numId w:val="35"/>
              </w:numPr>
              <w:rPr>
                <w:i/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772E8E" w14:paraId="5433F48B" w14:textId="0061A430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="00D00F91" w:rsidP="00656ED0" w:rsidRDefault="00D00F91" w14:paraId="68395987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7B2C727F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733165E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t>Tribe(s):</w:t>
            </w:r>
          </w:p>
          <w:p w:rsidR="00D00F91" w:rsidP="00656ED0" w:rsidRDefault="00D00F91" w14:paraId="491F1AD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4954C447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53FAB767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D00F91" w:rsidP="00656ED0" w:rsidRDefault="00D00F91" w14:paraId="545ABB90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37DA78A7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D00F91" w:rsidP="00656ED0" w:rsidRDefault="00D00F91" w14:paraId="53536360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t>Tribe(s):</w:t>
            </w:r>
          </w:p>
          <w:p w:rsidR="00D00F91" w:rsidP="00656ED0" w:rsidRDefault="00D00F91" w14:paraId="4118495E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5BC37FC7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7609CCF5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D00F91" w:rsidP="00656ED0" w:rsidRDefault="00D00F91" w14:paraId="7108C0C5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77D849D0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</w:t>
            </w:r>
          </w:p>
          <w:p w:rsidR="00D00F91" w:rsidP="00656ED0" w:rsidRDefault="00D00F91" w14:paraId="3F94A154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t>Tribe(s):</w:t>
            </w:r>
          </w:p>
          <w:p w:rsidR="00D00F91" w:rsidP="00656ED0" w:rsidRDefault="00D00F91" w14:paraId="43FDFB97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01A9B52A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6697AF8C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D00F91" w:rsidP="00656ED0" w:rsidRDefault="00D00F91" w14:paraId="64367CE7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19629691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</w:t>
            </w:r>
          </w:p>
          <w:p w:rsidRPr="001A7AF3" w:rsidR="00D00F91" w:rsidP="00656ED0" w:rsidRDefault="00D00F91" w14:paraId="7636FAAF" w14:textId="77777777">
            <w:pPr>
              <w:pStyle w:val="CommentText"/>
              <w:contextualSpacing/>
            </w:pPr>
            <w:r>
              <w:t>Tribe(s):</w:t>
            </w:r>
          </w:p>
          <w:p w:rsidR="00D00F91" w:rsidP="00656ED0" w:rsidRDefault="00D00F91" w14:paraId="363C0CC0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38C20149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05B817B4" w14:textId="7777777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="00D00F91" w:rsidP="00656ED0" w:rsidRDefault="00D00F91" w14:paraId="02720120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6AA1ECF5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</w:t>
            </w:r>
          </w:p>
          <w:p w:rsidRPr="001A7AF3" w:rsidR="00D00F91" w:rsidP="00656ED0" w:rsidRDefault="00D00F91" w14:paraId="610C6605" w14:textId="77777777">
            <w:pPr>
              <w:pStyle w:val="CommentText"/>
              <w:contextualSpacing/>
            </w:pPr>
            <w:r>
              <w:t>Tribe(s):</w:t>
            </w:r>
          </w:p>
          <w:p w:rsidR="00D00F91" w:rsidP="00656ED0" w:rsidRDefault="00D00F91" w14:paraId="33B2B7B1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6A3DCE0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6015BC61" w14:textId="77777777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D00F91" w:rsidP="00656ED0" w:rsidRDefault="00D00F91" w14:paraId="3CE8CD4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</w:t>
            </w:r>
          </w:p>
          <w:p w:rsidR="00D00F91" w:rsidP="00656ED0" w:rsidRDefault="00D00F91" w14:paraId="4A17CFD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1A7AF3" w:rsidR="00D00F91" w:rsidP="00656ED0" w:rsidRDefault="00D00F91" w14:paraId="0E8C7984" w14:textId="77777777">
            <w:pPr>
              <w:pStyle w:val="CommentText"/>
              <w:contextualSpacing/>
            </w:pPr>
            <w:r>
              <w:t>Tribe(s):</w:t>
            </w:r>
          </w:p>
          <w:p w:rsidR="00D00F91" w:rsidP="00656ED0" w:rsidRDefault="00D00F91" w14:paraId="3E1E88B5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346F53BB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D00F91" w:rsidTr="006853FA" w14:paraId="4F8E9508" w14:textId="77777777">
        <w:trPr>
          <w:trHeight w:val="1088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772E8E" w:rsidP="00772E8E" w:rsidRDefault="00772E8E" w14:paraId="5C91AFCC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6d_SKIP</w:t>
            </w:r>
          </w:p>
          <w:p w:rsidR="00772E8E" w:rsidP="00772E8E" w:rsidRDefault="00772E8E" w14:paraId="75CF3490" w14:textId="77777777">
            <w:pPr>
              <w:pStyle w:val="CommentText"/>
              <w:widowControl w:val="0"/>
              <w:numPr>
                <w:ilvl w:val="0"/>
                <w:numId w:val="36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64306C">
              <w:rPr>
                <w:iCs/>
                <w:color w:val="0000FF"/>
                <w:sz w:val="24"/>
                <w:szCs w:val="24"/>
              </w:rPr>
              <w:t>If person has a response of “Asia</w:t>
            </w:r>
            <w:r>
              <w:rPr>
                <w:iCs/>
                <w:color w:val="0000FF"/>
                <w:sz w:val="24"/>
                <w:szCs w:val="24"/>
              </w:rPr>
              <w:t>n” to</w:t>
            </w:r>
            <w:r w:rsidRPr="0064306C">
              <w:rPr>
                <w:iCs/>
                <w:color w:val="0000FF"/>
                <w:sz w:val="24"/>
                <w:szCs w:val="24"/>
              </w:rPr>
              <w:t xml:space="preserve"> Question 6a, ask Question 6e for that person.</w:t>
            </w:r>
          </w:p>
          <w:p w:rsidRPr="00772E8E" w:rsidR="00D00F91" w:rsidP="00772E8E" w:rsidRDefault="00772E8E" w14:paraId="344B8087" w14:textId="28A8FBC3">
            <w:pPr>
              <w:pStyle w:val="CommentText"/>
              <w:widowControl w:val="0"/>
              <w:numPr>
                <w:ilvl w:val="0"/>
                <w:numId w:val="36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772E8E">
              <w:rPr>
                <w:iCs/>
                <w:color w:val="0000FF"/>
                <w:sz w:val="24"/>
                <w:szCs w:val="24"/>
              </w:rPr>
              <w:t>Otherwise, SKIP to 6e_SKIP.</w:t>
            </w:r>
          </w:p>
        </w:tc>
      </w:tr>
      <w:tr w:rsidRPr="00F80F95" w:rsidR="00D00F91" w:rsidTr="00656ED0" w14:paraId="01CADD24" w14:textId="77777777">
        <w:trPr>
          <w:trHeight w:val="2033"/>
        </w:trPr>
        <w:tc>
          <w:tcPr>
            <w:tcW w:w="0" w:type="auto"/>
            <w:shd w:val="clear" w:color="auto" w:fill="auto"/>
          </w:tcPr>
          <w:p w:rsidR="00772E8E" w:rsidP="00772E8E" w:rsidRDefault="00772E8E" w14:paraId="382DFEB5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6e.</w:t>
            </w:r>
            <w:r>
              <w:rPr>
                <w:sz w:val="24"/>
                <w:szCs w:val="24"/>
              </w:rPr>
              <w:t xml:space="preserve"> </w:t>
            </w:r>
            <w:r w:rsidRPr="00155387">
              <w:rPr>
                <w:b/>
                <w:sz w:val="24"/>
                <w:szCs w:val="24"/>
              </w:rPr>
              <w:t xml:space="preserve">You may choose one or more Asian groups.  </w:t>
            </w:r>
            <w:r>
              <w:rPr>
                <w:b/>
                <w:sz w:val="24"/>
                <w:szCs w:val="24"/>
              </w:rPr>
              <w:t>Are you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/Is &lt;NAME</w:t>
            </w:r>
            <w:r w:rsidRPr="00155387">
              <w:rPr>
                <w:b/>
                <w:color w:val="808080" w:themeColor="background1" w:themeShade="80"/>
                <w:sz w:val="24"/>
                <w:szCs w:val="24"/>
              </w:rPr>
              <w:t>&gt;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155387">
              <w:rPr>
                <w:b/>
                <w:sz w:val="24"/>
                <w:szCs w:val="24"/>
              </w:rPr>
              <w:t>Chinese, Filipino, Asian Indian, Vietnamese, Korean, Japanese, or of some other Asian origin?</w:t>
            </w:r>
          </w:p>
          <w:p w:rsidR="00772E8E" w:rsidP="00772E8E" w:rsidRDefault="00772E8E" w14:paraId="57912524" w14:textId="77777777">
            <w:pPr>
              <w:pStyle w:val="CommentText"/>
              <w:rPr>
                <w:b/>
                <w:sz w:val="24"/>
                <w:szCs w:val="24"/>
              </w:rPr>
            </w:pPr>
          </w:p>
          <w:p w:rsidRPr="0064306C" w:rsidR="00772E8E" w:rsidP="00772E8E" w:rsidRDefault="00772E8E" w14:paraId="764AC98A" w14:textId="77777777">
            <w:pPr>
              <w:pStyle w:val="CommentText"/>
              <w:numPr>
                <w:ilvl w:val="0"/>
                <w:numId w:val="37"/>
              </w:numPr>
              <w:rPr>
                <w:color w:val="0000FF"/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If Chinese, Filipino, Asian Indian, Vietnamese, Korean, or Japanese, check the appropriate box.</w:t>
            </w:r>
          </w:p>
          <w:p w:rsidR="00772E8E" w:rsidP="00772E8E" w:rsidRDefault="00772E8E" w14:paraId="2E22AFD1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64306C" w:rsidR="00772E8E" w:rsidP="00772E8E" w:rsidRDefault="00772E8E" w14:paraId="03BFA1FF" w14:textId="77777777">
            <w:pPr>
              <w:pStyle w:val="CommentText"/>
              <w:numPr>
                <w:ilvl w:val="0"/>
                <w:numId w:val="38"/>
              </w:numPr>
              <w:rPr>
                <w:color w:val="0000FF"/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If response is “Other Asian,” ask Question 6f. Otherwise, check appropriate box and move to next person.</w:t>
            </w:r>
          </w:p>
          <w:p w:rsidR="00772E8E" w:rsidP="00772E8E" w:rsidRDefault="00772E8E" w14:paraId="69B66889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7D483E" w:rsidR="00772E8E" w:rsidP="00772E8E" w:rsidRDefault="00772E8E" w14:paraId="15D532C1" w14:textId="77777777">
            <w:pPr>
              <w:pStyle w:val="Comment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6f</w:t>
            </w:r>
            <w:r w:rsidRPr="00AE6ECC">
              <w:rPr>
                <w:b/>
                <w:sz w:val="24"/>
                <w:szCs w:val="24"/>
              </w:rPr>
              <w:t>. What</w:t>
            </w:r>
            <w:r>
              <w:rPr>
                <w:b/>
                <w:sz w:val="24"/>
                <w:szCs w:val="24"/>
              </w:rPr>
              <w:t xml:space="preserve"> is that origin or origins? For example, Pakistani, Cambodian, Hmong, etc.?</w:t>
            </w:r>
          </w:p>
          <w:p w:rsidR="00772E8E" w:rsidP="00772E8E" w:rsidRDefault="00772E8E" w14:paraId="2F08C791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A61F36" w:rsidR="00D00F91" w:rsidP="00772E8E" w:rsidRDefault="00772E8E" w14:paraId="68DD55CA" w14:textId="7EDCDB04">
            <w:pPr>
              <w:pStyle w:val="CommentText"/>
              <w:numPr>
                <w:ilvl w:val="0"/>
                <w:numId w:val="39"/>
              </w:numPr>
              <w:rPr>
                <w:i/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Enter the group(s) provided in the corresponding Other Asian write-in space in this row.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0E3113D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D00F91" w:rsidP="00656ED0" w:rsidRDefault="00D00F91" w14:paraId="0BD37A80" w14:textId="77777777">
            <w:pPr>
              <w:pStyle w:val="CommentText"/>
            </w:pPr>
          </w:p>
          <w:p w:rsidR="00D00F91" w:rsidP="00656ED0" w:rsidRDefault="00D00F91" w14:paraId="4B0F2DF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D00F91" w:rsidP="00656ED0" w:rsidRDefault="00D00F91" w14:paraId="2063D9D7" w14:textId="77777777">
            <w:pPr>
              <w:pStyle w:val="CommentText"/>
            </w:pPr>
          </w:p>
          <w:p w:rsidR="00D00F91" w:rsidP="00656ED0" w:rsidRDefault="00D00F91" w14:paraId="31A8D6E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D00F91" w:rsidP="00656ED0" w:rsidRDefault="00D00F91" w14:paraId="35497F43" w14:textId="77777777">
            <w:pPr>
              <w:pStyle w:val="CommentText"/>
            </w:pPr>
          </w:p>
          <w:p w:rsidR="00D00F91" w:rsidP="00656ED0" w:rsidRDefault="00D00F91" w14:paraId="5FA4064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D00F91" w:rsidP="00656ED0" w:rsidRDefault="00D00F91" w14:paraId="3291C2F0" w14:textId="77777777">
            <w:pPr>
              <w:pStyle w:val="CommentText"/>
            </w:pPr>
          </w:p>
          <w:p w:rsidR="00D00F91" w:rsidP="00656ED0" w:rsidRDefault="00D00F91" w14:paraId="1CF02F4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D00F91" w:rsidP="00656ED0" w:rsidRDefault="00D00F91" w14:paraId="45538D11" w14:textId="77777777">
            <w:pPr>
              <w:pStyle w:val="CommentText"/>
            </w:pPr>
          </w:p>
          <w:p w:rsidR="00D00F91" w:rsidP="00656ED0" w:rsidRDefault="00D00F91" w14:paraId="315794D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D00F91" w:rsidP="00656ED0" w:rsidRDefault="00D00F91" w14:paraId="07F53FB8" w14:textId="77777777">
            <w:pPr>
              <w:pStyle w:val="CommentText"/>
            </w:pPr>
          </w:p>
          <w:p w:rsidR="00D00F91" w:rsidP="00656ED0" w:rsidRDefault="00D00F91" w14:paraId="669A19E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D00F91" w:rsidP="00656ED0" w:rsidRDefault="00D00F91" w14:paraId="40DFDB1A" w14:textId="77777777">
            <w:pPr>
              <w:pStyle w:val="CommentText"/>
            </w:pPr>
          </w:p>
          <w:p w:rsidRPr="00F80F95" w:rsidR="00D00F91" w:rsidP="00656ED0" w:rsidRDefault="00D00F91" w14:paraId="66E552C7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06A5907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D00F91" w:rsidP="00656ED0" w:rsidRDefault="00D00F91" w14:paraId="18A2BAA2" w14:textId="77777777">
            <w:pPr>
              <w:pStyle w:val="CommentText"/>
            </w:pPr>
          </w:p>
          <w:p w:rsidR="00D00F91" w:rsidP="00656ED0" w:rsidRDefault="00D00F91" w14:paraId="35DE973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D00F91" w:rsidP="00656ED0" w:rsidRDefault="00D00F91" w14:paraId="375B1170" w14:textId="77777777">
            <w:pPr>
              <w:pStyle w:val="CommentText"/>
            </w:pPr>
          </w:p>
          <w:p w:rsidR="00D00F91" w:rsidP="00656ED0" w:rsidRDefault="00D00F91" w14:paraId="3BB8B8F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D00F91" w:rsidP="00656ED0" w:rsidRDefault="00D00F91" w14:paraId="389D06A5" w14:textId="77777777">
            <w:pPr>
              <w:pStyle w:val="CommentText"/>
            </w:pPr>
          </w:p>
          <w:p w:rsidR="00D00F91" w:rsidP="00656ED0" w:rsidRDefault="00D00F91" w14:paraId="7B14A7C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D00F91" w:rsidP="00656ED0" w:rsidRDefault="00D00F91" w14:paraId="62757434" w14:textId="77777777">
            <w:pPr>
              <w:pStyle w:val="CommentText"/>
            </w:pPr>
          </w:p>
          <w:p w:rsidR="00D00F91" w:rsidP="00656ED0" w:rsidRDefault="00D00F91" w14:paraId="4EF7D2E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D00F91" w:rsidP="00656ED0" w:rsidRDefault="00D00F91" w14:paraId="14636E05" w14:textId="77777777">
            <w:pPr>
              <w:pStyle w:val="CommentText"/>
            </w:pPr>
          </w:p>
          <w:p w:rsidR="00D00F91" w:rsidP="00656ED0" w:rsidRDefault="00D00F91" w14:paraId="458077D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D00F91" w:rsidP="00656ED0" w:rsidRDefault="00D00F91" w14:paraId="6C81DAD4" w14:textId="77777777">
            <w:pPr>
              <w:pStyle w:val="CommentText"/>
            </w:pPr>
          </w:p>
          <w:p w:rsidR="00D00F91" w:rsidP="00656ED0" w:rsidRDefault="00D00F91" w14:paraId="4CB4D68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D00F91" w:rsidP="00656ED0" w:rsidRDefault="00D00F91" w14:paraId="5097A97A" w14:textId="77777777">
            <w:pPr>
              <w:pStyle w:val="CommentText"/>
            </w:pPr>
          </w:p>
          <w:p w:rsidRPr="00F80F95" w:rsidR="00D00F91" w:rsidP="00656ED0" w:rsidRDefault="00D00F91" w14:paraId="654D8762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6A4FA12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D00F91" w:rsidP="00656ED0" w:rsidRDefault="00D00F91" w14:paraId="0BE72EBE" w14:textId="77777777">
            <w:pPr>
              <w:pStyle w:val="CommentText"/>
            </w:pPr>
          </w:p>
          <w:p w:rsidR="00D00F91" w:rsidP="00656ED0" w:rsidRDefault="00D00F91" w14:paraId="3EF8D80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D00F91" w:rsidP="00656ED0" w:rsidRDefault="00D00F91" w14:paraId="6B83AC46" w14:textId="77777777">
            <w:pPr>
              <w:pStyle w:val="CommentText"/>
            </w:pPr>
          </w:p>
          <w:p w:rsidR="00D00F91" w:rsidP="00656ED0" w:rsidRDefault="00D00F91" w14:paraId="3574FAA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D00F91" w:rsidP="00656ED0" w:rsidRDefault="00D00F91" w14:paraId="63C1CBC9" w14:textId="77777777">
            <w:pPr>
              <w:pStyle w:val="CommentText"/>
            </w:pPr>
          </w:p>
          <w:p w:rsidR="00D00F91" w:rsidP="00656ED0" w:rsidRDefault="00D00F91" w14:paraId="1CB3D16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D00F91" w:rsidP="00656ED0" w:rsidRDefault="00D00F91" w14:paraId="3975787F" w14:textId="77777777">
            <w:pPr>
              <w:pStyle w:val="CommentText"/>
            </w:pPr>
          </w:p>
          <w:p w:rsidR="00D00F91" w:rsidP="00656ED0" w:rsidRDefault="00D00F91" w14:paraId="6A9C615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D00F91" w:rsidP="00656ED0" w:rsidRDefault="00D00F91" w14:paraId="0C4E880B" w14:textId="77777777">
            <w:pPr>
              <w:pStyle w:val="CommentText"/>
            </w:pPr>
          </w:p>
          <w:p w:rsidR="00D00F91" w:rsidP="00656ED0" w:rsidRDefault="00D00F91" w14:paraId="3BC5CE2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D00F91" w:rsidP="00656ED0" w:rsidRDefault="00D00F91" w14:paraId="2E81DAC6" w14:textId="77777777">
            <w:pPr>
              <w:pStyle w:val="CommentText"/>
            </w:pPr>
          </w:p>
          <w:p w:rsidR="00D00F91" w:rsidP="00656ED0" w:rsidRDefault="00D00F91" w14:paraId="46B2B16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D00F91" w:rsidP="00656ED0" w:rsidRDefault="00D00F91" w14:paraId="504C7D3B" w14:textId="77777777">
            <w:pPr>
              <w:pStyle w:val="CommentText"/>
            </w:pPr>
          </w:p>
          <w:p w:rsidRPr="00F80F95" w:rsidR="00D00F91" w:rsidP="00656ED0" w:rsidRDefault="00D00F91" w14:paraId="216D1ED8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7245193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D00F91" w:rsidP="00656ED0" w:rsidRDefault="00D00F91" w14:paraId="5FE5172A" w14:textId="77777777">
            <w:pPr>
              <w:pStyle w:val="CommentText"/>
            </w:pPr>
          </w:p>
          <w:p w:rsidR="00D00F91" w:rsidP="00656ED0" w:rsidRDefault="00D00F91" w14:paraId="72B68B7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D00F91" w:rsidP="00656ED0" w:rsidRDefault="00D00F91" w14:paraId="6011FD18" w14:textId="77777777">
            <w:pPr>
              <w:pStyle w:val="CommentText"/>
            </w:pPr>
          </w:p>
          <w:p w:rsidR="00D00F91" w:rsidP="00656ED0" w:rsidRDefault="00D00F91" w14:paraId="2D27750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D00F91" w:rsidP="00656ED0" w:rsidRDefault="00D00F91" w14:paraId="5DC1A2A6" w14:textId="77777777">
            <w:pPr>
              <w:pStyle w:val="CommentText"/>
            </w:pPr>
          </w:p>
          <w:p w:rsidR="00D00F91" w:rsidP="00656ED0" w:rsidRDefault="00D00F91" w14:paraId="6889A5F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D00F91" w:rsidP="00656ED0" w:rsidRDefault="00D00F91" w14:paraId="03B14256" w14:textId="77777777">
            <w:pPr>
              <w:pStyle w:val="CommentText"/>
            </w:pPr>
          </w:p>
          <w:p w:rsidR="00D00F91" w:rsidP="00656ED0" w:rsidRDefault="00D00F91" w14:paraId="424AA0E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D00F91" w:rsidP="00656ED0" w:rsidRDefault="00D00F91" w14:paraId="440B9895" w14:textId="77777777">
            <w:pPr>
              <w:pStyle w:val="CommentText"/>
            </w:pPr>
          </w:p>
          <w:p w:rsidR="00D00F91" w:rsidP="00656ED0" w:rsidRDefault="00D00F91" w14:paraId="0BE95DB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D00F91" w:rsidP="00656ED0" w:rsidRDefault="00D00F91" w14:paraId="12BD7AFF" w14:textId="77777777">
            <w:pPr>
              <w:pStyle w:val="CommentText"/>
            </w:pPr>
          </w:p>
          <w:p w:rsidR="00D00F91" w:rsidP="00656ED0" w:rsidRDefault="00D00F91" w14:paraId="0A2434A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D00F91" w:rsidP="00656ED0" w:rsidRDefault="00D00F91" w14:paraId="2A038324" w14:textId="77777777">
            <w:pPr>
              <w:pStyle w:val="CommentText"/>
            </w:pPr>
          </w:p>
          <w:p w:rsidRPr="00F80F95" w:rsidR="00D00F91" w:rsidP="00656ED0" w:rsidRDefault="00D00F91" w14:paraId="63CACB93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75F0BBE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D00F91" w:rsidP="00656ED0" w:rsidRDefault="00D00F91" w14:paraId="2F64EC7A" w14:textId="77777777">
            <w:pPr>
              <w:pStyle w:val="CommentText"/>
            </w:pPr>
          </w:p>
          <w:p w:rsidR="00D00F91" w:rsidP="00656ED0" w:rsidRDefault="00D00F91" w14:paraId="4DD0C54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D00F91" w:rsidP="00656ED0" w:rsidRDefault="00D00F91" w14:paraId="5D2D4780" w14:textId="77777777">
            <w:pPr>
              <w:pStyle w:val="CommentText"/>
            </w:pPr>
          </w:p>
          <w:p w:rsidR="00D00F91" w:rsidP="00656ED0" w:rsidRDefault="00D00F91" w14:paraId="2D1CEC5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D00F91" w:rsidP="00656ED0" w:rsidRDefault="00D00F91" w14:paraId="49A49715" w14:textId="77777777">
            <w:pPr>
              <w:pStyle w:val="CommentText"/>
            </w:pPr>
          </w:p>
          <w:p w:rsidR="00D00F91" w:rsidP="00656ED0" w:rsidRDefault="00D00F91" w14:paraId="4A44DEA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D00F91" w:rsidP="00656ED0" w:rsidRDefault="00D00F91" w14:paraId="4F1EF806" w14:textId="77777777">
            <w:pPr>
              <w:pStyle w:val="CommentText"/>
            </w:pPr>
          </w:p>
          <w:p w:rsidR="00D00F91" w:rsidP="00656ED0" w:rsidRDefault="00D00F91" w14:paraId="721DD6F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D00F91" w:rsidP="00656ED0" w:rsidRDefault="00D00F91" w14:paraId="7DCCCB4C" w14:textId="77777777">
            <w:pPr>
              <w:pStyle w:val="CommentText"/>
            </w:pPr>
          </w:p>
          <w:p w:rsidR="00D00F91" w:rsidP="00656ED0" w:rsidRDefault="00D00F91" w14:paraId="34A00F5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D00F91" w:rsidP="00656ED0" w:rsidRDefault="00D00F91" w14:paraId="7B78F8EE" w14:textId="77777777">
            <w:pPr>
              <w:pStyle w:val="CommentText"/>
            </w:pPr>
          </w:p>
          <w:p w:rsidR="00D00F91" w:rsidP="00656ED0" w:rsidRDefault="00D00F91" w14:paraId="6AF2C67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D00F91" w:rsidP="00656ED0" w:rsidRDefault="00D00F91" w14:paraId="7EB55EFB" w14:textId="77777777">
            <w:pPr>
              <w:pStyle w:val="CommentText"/>
            </w:pPr>
          </w:p>
          <w:p w:rsidRPr="00F80F95" w:rsidR="00D00F91" w:rsidP="00656ED0" w:rsidRDefault="00D00F91" w14:paraId="0F09BE98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03E186F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D00F91" w:rsidP="00656ED0" w:rsidRDefault="00D00F91" w14:paraId="7E047378" w14:textId="77777777">
            <w:pPr>
              <w:pStyle w:val="CommentText"/>
            </w:pPr>
          </w:p>
          <w:p w:rsidR="00D00F91" w:rsidP="00656ED0" w:rsidRDefault="00D00F91" w14:paraId="0BCEC17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D00F91" w:rsidP="00656ED0" w:rsidRDefault="00D00F91" w14:paraId="15E02030" w14:textId="77777777">
            <w:pPr>
              <w:pStyle w:val="CommentText"/>
            </w:pPr>
          </w:p>
          <w:p w:rsidR="00D00F91" w:rsidP="00656ED0" w:rsidRDefault="00D00F91" w14:paraId="523F88E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D00F91" w:rsidP="00656ED0" w:rsidRDefault="00D00F91" w14:paraId="6A732FD3" w14:textId="77777777">
            <w:pPr>
              <w:pStyle w:val="CommentText"/>
            </w:pPr>
          </w:p>
          <w:p w:rsidR="00D00F91" w:rsidP="00656ED0" w:rsidRDefault="00D00F91" w14:paraId="5FFE96C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D00F91" w:rsidP="00656ED0" w:rsidRDefault="00D00F91" w14:paraId="44EC3EEB" w14:textId="77777777">
            <w:pPr>
              <w:pStyle w:val="CommentText"/>
            </w:pPr>
          </w:p>
          <w:p w:rsidR="00D00F91" w:rsidP="00656ED0" w:rsidRDefault="00D00F91" w14:paraId="36368E4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D00F91" w:rsidP="00656ED0" w:rsidRDefault="00D00F91" w14:paraId="65FDB3AD" w14:textId="77777777">
            <w:pPr>
              <w:pStyle w:val="CommentText"/>
            </w:pPr>
          </w:p>
          <w:p w:rsidR="00D00F91" w:rsidP="00656ED0" w:rsidRDefault="00D00F91" w14:paraId="50E2EB4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D00F91" w:rsidP="00656ED0" w:rsidRDefault="00D00F91" w14:paraId="2C691787" w14:textId="77777777">
            <w:pPr>
              <w:pStyle w:val="CommentText"/>
            </w:pPr>
          </w:p>
          <w:p w:rsidR="00D00F91" w:rsidP="00656ED0" w:rsidRDefault="00D00F91" w14:paraId="56B85ED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D00F91" w:rsidP="00656ED0" w:rsidRDefault="00D00F91" w14:paraId="7A1C8021" w14:textId="77777777">
            <w:pPr>
              <w:pStyle w:val="CommentText"/>
            </w:pPr>
          </w:p>
          <w:p w:rsidRPr="00F80F95" w:rsidR="00D00F91" w:rsidP="00656ED0" w:rsidRDefault="00D00F91" w14:paraId="326C5A24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</w:tr>
      <w:tr w:rsidRPr="00F80F95" w:rsidR="00D00F91" w:rsidTr="006853FA" w14:paraId="0665EA70" w14:textId="77777777">
        <w:trPr>
          <w:trHeight w:val="1088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772E8E" w:rsidP="00772E8E" w:rsidRDefault="00772E8E" w14:paraId="3547F81B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6f_SKIP</w:t>
            </w:r>
          </w:p>
          <w:p w:rsidR="00772E8E" w:rsidP="00772E8E" w:rsidRDefault="00772E8E" w14:paraId="64F3101A" w14:textId="77777777">
            <w:pPr>
              <w:pStyle w:val="CommentText"/>
              <w:widowControl w:val="0"/>
              <w:numPr>
                <w:ilvl w:val="0"/>
                <w:numId w:val="40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0A045A">
              <w:rPr>
                <w:iCs/>
                <w:color w:val="0000FF"/>
                <w:sz w:val="24"/>
                <w:szCs w:val="24"/>
              </w:rPr>
              <w:t>If person has a response of “Native Hawaiian or Other Pacific Islander” to Question 6a, ask Question 6g for that person.</w:t>
            </w:r>
          </w:p>
          <w:p w:rsidRPr="00772E8E" w:rsidR="00D00F91" w:rsidP="00772E8E" w:rsidRDefault="00772E8E" w14:paraId="1A59E9AA" w14:textId="641DC3F2">
            <w:pPr>
              <w:pStyle w:val="CommentText"/>
              <w:widowControl w:val="0"/>
              <w:numPr>
                <w:ilvl w:val="0"/>
                <w:numId w:val="40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772E8E">
              <w:rPr>
                <w:iCs/>
                <w:color w:val="0000FF"/>
                <w:sz w:val="24"/>
                <w:szCs w:val="24"/>
              </w:rPr>
              <w:t>Otherwise, SKIP to 6g_SKIP.</w:t>
            </w:r>
          </w:p>
        </w:tc>
      </w:tr>
      <w:tr w:rsidRPr="00F80F95" w:rsidR="00D00F91" w:rsidTr="0007267B" w14:paraId="0C64EB7F" w14:textId="77777777">
        <w:trPr>
          <w:trHeight w:val="2033"/>
        </w:trPr>
        <w:tc>
          <w:tcPr>
            <w:tcW w:w="0" w:type="auto"/>
            <w:shd w:val="clear" w:color="auto" w:fill="auto"/>
          </w:tcPr>
          <w:p w:rsidR="00E631D7" w:rsidP="00E631D7" w:rsidRDefault="00E631D7" w14:paraId="6BC90CEB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g</w:t>
            </w:r>
            <w:r w:rsidRPr="00AE6ECC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55387">
              <w:rPr>
                <w:b/>
                <w:sz w:val="24"/>
                <w:szCs w:val="24"/>
              </w:rPr>
              <w:t xml:space="preserve">You may choose one or more </w:t>
            </w:r>
            <w:r>
              <w:rPr>
                <w:b/>
                <w:sz w:val="24"/>
                <w:szCs w:val="24"/>
              </w:rPr>
              <w:t>Pacific Islander groups</w:t>
            </w:r>
            <w:r w:rsidRPr="00155387">
              <w:rPr>
                <w:b/>
                <w:sz w:val="24"/>
                <w:szCs w:val="24"/>
              </w:rPr>
              <w:t xml:space="preserve">.  </w:t>
            </w:r>
            <w:r>
              <w:rPr>
                <w:b/>
                <w:sz w:val="24"/>
                <w:szCs w:val="24"/>
              </w:rPr>
              <w:t>Are you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/Is &lt;NAME</w:t>
            </w:r>
            <w:r w:rsidRPr="00155387">
              <w:rPr>
                <w:b/>
                <w:color w:val="808080" w:themeColor="background1" w:themeShade="80"/>
                <w:sz w:val="24"/>
                <w:szCs w:val="24"/>
              </w:rPr>
              <w:t>&gt;</w:t>
            </w:r>
            <w:r>
              <w:rPr>
                <w:b/>
                <w:sz w:val="24"/>
                <w:szCs w:val="24"/>
              </w:rPr>
              <w:t xml:space="preserve"> Native Hawaiian, Samoan, Chamorro, or of some other Pacific Islander origin</w:t>
            </w:r>
            <w:r w:rsidRPr="00155387">
              <w:rPr>
                <w:b/>
                <w:sz w:val="24"/>
                <w:szCs w:val="24"/>
              </w:rPr>
              <w:t>?</w:t>
            </w:r>
          </w:p>
          <w:p w:rsidR="00E631D7" w:rsidP="00E631D7" w:rsidRDefault="00E631D7" w14:paraId="1B017D5C" w14:textId="77777777">
            <w:pPr>
              <w:pStyle w:val="CommentText"/>
              <w:rPr>
                <w:b/>
                <w:sz w:val="24"/>
                <w:szCs w:val="24"/>
              </w:rPr>
            </w:pPr>
          </w:p>
          <w:p w:rsidRPr="00AE69EB" w:rsidR="00E631D7" w:rsidP="00E631D7" w:rsidRDefault="00E631D7" w14:paraId="2332F689" w14:textId="77777777">
            <w:pPr>
              <w:pStyle w:val="CommentText"/>
              <w:numPr>
                <w:ilvl w:val="0"/>
                <w:numId w:val="41"/>
              </w:numPr>
              <w:rPr>
                <w:color w:val="0000FF"/>
                <w:sz w:val="24"/>
                <w:szCs w:val="24"/>
              </w:rPr>
            </w:pPr>
            <w:r w:rsidRPr="00AE69EB">
              <w:rPr>
                <w:color w:val="0000FF"/>
                <w:sz w:val="24"/>
                <w:szCs w:val="24"/>
              </w:rPr>
              <w:t>If Native Hawaiian, Samoan, or Chamorro, check the appropriate box.</w:t>
            </w:r>
          </w:p>
          <w:p w:rsidR="00E631D7" w:rsidP="00E631D7" w:rsidRDefault="00E631D7" w14:paraId="75289D83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AE69EB" w:rsidR="00E631D7" w:rsidP="00E631D7" w:rsidRDefault="00E631D7" w14:paraId="322FB030" w14:textId="77777777">
            <w:pPr>
              <w:pStyle w:val="CommentText"/>
              <w:numPr>
                <w:ilvl w:val="0"/>
                <w:numId w:val="42"/>
              </w:numPr>
              <w:rPr>
                <w:color w:val="0000FF"/>
                <w:sz w:val="24"/>
                <w:szCs w:val="24"/>
              </w:rPr>
            </w:pPr>
            <w:r w:rsidRPr="00AE69EB">
              <w:rPr>
                <w:color w:val="0000FF"/>
                <w:sz w:val="24"/>
                <w:szCs w:val="24"/>
              </w:rPr>
              <w:t>If response is “Other Pacific Islander,” ask Question 6h. Otherwise, check appropriate box and move to next person.</w:t>
            </w:r>
          </w:p>
          <w:p w:rsidR="00E631D7" w:rsidP="00E631D7" w:rsidRDefault="00E631D7" w14:paraId="6A86F62E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7D483E" w:rsidR="00E631D7" w:rsidP="00E631D7" w:rsidRDefault="00E631D7" w14:paraId="569F2D42" w14:textId="77777777">
            <w:pPr>
              <w:pStyle w:val="Comment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6h</w:t>
            </w:r>
            <w:r w:rsidRPr="00AE6ECC">
              <w:rPr>
                <w:b/>
                <w:sz w:val="24"/>
                <w:szCs w:val="24"/>
              </w:rPr>
              <w:t>. What</w:t>
            </w:r>
            <w:r>
              <w:rPr>
                <w:b/>
                <w:sz w:val="24"/>
                <w:szCs w:val="24"/>
              </w:rPr>
              <w:t xml:space="preserve"> is that origin or origins? For example, Tongan, Fijian, Marshallese, etc.?</w:t>
            </w:r>
          </w:p>
          <w:p w:rsidR="00E631D7" w:rsidP="00E631D7" w:rsidRDefault="00E631D7" w14:paraId="3398220E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A61F36" w:rsidR="00D00F91" w:rsidP="00E631D7" w:rsidRDefault="00E631D7" w14:paraId="505EC681" w14:textId="6E5F4E32">
            <w:pPr>
              <w:pStyle w:val="CommentText"/>
              <w:numPr>
                <w:ilvl w:val="0"/>
                <w:numId w:val="43"/>
              </w:numPr>
              <w:rPr>
                <w:i/>
                <w:sz w:val="24"/>
                <w:szCs w:val="24"/>
              </w:rPr>
            </w:pPr>
            <w:r w:rsidRPr="00AE69EB">
              <w:rPr>
                <w:color w:val="0000FF"/>
                <w:sz w:val="24"/>
                <w:szCs w:val="24"/>
              </w:rPr>
              <w:t>Enter the group(s) provided in the corresponding Other Pacific Islander write-in space in this row.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E631D7" w14:paraId="5EF2235F" w14:textId="62C99F81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D00F91">
              <w:rPr>
                <w:b/>
                <w:sz w:val="20"/>
              </w:rPr>
              <w:t>:</w:t>
            </w:r>
          </w:p>
          <w:p w:rsidR="00D00F91" w:rsidP="00656ED0" w:rsidRDefault="00D00F91" w14:paraId="0A43CB8E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D00F91" w:rsidP="00656ED0" w:rsidRDefault="00D00F91" w14:paraId="65E4CA78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D00F91" w:rsidP="00656ED0" w:rsidRDefault="00D00F91" w14:paraId="15384D2A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2BF5097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D00F91" w:rsidP="00656ED0" w:rsidRDefault="00D00F91" w14:paraId="7279FA51" w14:textId="77777777">
            <w:pPr>
              <w:pStyle w:val="CommentText"/>
            </w:pPr>
          </w:p>
          <w:p w:rsidR="00D00F91" w:rsidP="00656ED0" w:rsidRDefault="00D00F91" w14:paraId="4C84E39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D00F91" w:rsidP="00656ED0" w:rsidRDefault="00D00F91" w14:paraId="211B327B" w14:textId="77777777">
            <w:pPr>
              <w:pStyle w:val="CommentText"/>
            </w:pPr>
          </w:p>
          <w:p w:rsidR="00D00F91" w:rsidP="00656ED0" w:rsidRDefault="00D00F91" w14:paraId="2B6C556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D00F91" w:rsidP="00656ED0" w:rsidRDefault="00D00F91" w14:paraId="761422A8" w14:textId="77777777">
            <w:pPr>
              <w:pStyle w:val="CommentText"/>
            </w:pPr>
          </w:p>
          <w:p w:rsidR="00D00F91" w:rsidP="00656ED0" w:rsidRDefault="00D00F91" w14:paraId="7D827E9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D00F91" w:rsidP="00656ED0" w:rsidRDefault="00D00F91" w14:paraId="12404958" w14:textId="77777777">
            <w:pPr>
              <w:pStyle w:val="CommentText"/>
            </w:pPr>
          </w:p>
          <w:p w:rsidRPr="00F80F95" w:rsidR="00D00F91" w:rsidP="00656ED0" w:rsidRDefault="00D00F91" w14:paraId="474A75A2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0E8F9854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D00F91" w:rsidP="00656ED0" w:rsidRDefault="00D00F91" w14:paraId="35D38524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0EA77984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D00F91" w:rsidP="00656ED0" w:rsidRDefault="00D00F91" w14:paraId="49ED82B6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37BC5E1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D00F91" w:rsidP="00656ED0" w:rsidRDefault="00D00F91" w14:paraId="5071F690" w14:textId="77777777">
            <w:pPr>
              <w:pStyle w:val="CommentText"/>
            </w:pPr>
          </w:p>
          <w:p w:rsidR="00D00F91" w:rsidP="00656ED0" w:rsidRDefault="00D00F91" w14:paraId="3F0CCF3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D00F91" w:rsidP="00656ED0" w:rsidRDefault="00D00F91" w14:paraId="6976A089" w14:textId="77777777">
            <w:pPr>
              <w:pStyle w:val="CommentText"/>
            </w:pPr>
          </w:p>
          <w:p w:rsidR="00D00F91" w:rsidP="00656ED0" w:rsidRDefault="00D00F91" w14:paraId="06F9980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D00F91" w:rsidP="00656ED0" w:rsidRDefault="00D00F91" w14:paraId="304988AD" w14:textId="77777777">
            <w:pPr>
              <w:pStyle w:val="CommentText"/>
            </w:pPr>
          </w:p>
          <w:p w:rsidR="00D00F91" w:rsidP="00656ED0" w:rsidRDefault="00D00F91" w14:paraId="100D29A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D00F91" w:rsidP="00656ED0" w:rsidRDefault="00D00F91" w14:paraId="64045046" w14:textId="77777777">
            <w:pPr>
              <w:pStyle w:val="CommentText"/>
            </w:pPr>
          </w:p>
          <w:p w:rsidRPr="00F80F95" w:rsidR="00D00F91" w:rsidP="00656ED0" w:rsidRDefault="00D00F91" w14:paraId="14886E64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50FFA774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D00F91" w:rsidP="00656ED0" w:rsidRDefault="00D00F91" w14:paraId="7AC7DEA9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60B5EB35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D00F91" w:rsidP="00656ED0" w:rsidRDefault="00D00F91" w14:paraId="3E0D4D29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1F55EFD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D00F91" w:rsidP="00656ED0" w:rsidRDefault="00D00F91" w14:paraId="3EDFE68C" w14:textId="77777777">
            <w:pPr>
              <w:pStyle w:val="CommentText"/>
            </w:pPr>
          </w:p>
          <w:p w:rsidR="00D00F91" w:rsidP="00656ED0" w:rsidRDefault="00D00F91" w14:paraId="2E9C6CF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D00F91" w:rsidP="00656ED0" w:rsidRDefault="00D00F91" w14:paraId="420D0CFB" w14:textId="77777777">
            <w:pPr>
              <w:pStyle w:val="CommentText"/>
            </w:pPr>
          </w:p>
          <w:p w:rsidR="00D00F91" w:rsidP="00656ED0" w:rsidRDefault="00D00F91" w14:paraId="09B7DD7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D00F91" w:rsidP="00656ED0" w:rsidRDefault="00D00F91" w14:paraId="6DB6ECDF" w14:textId="77777777">
            <w:pPr>
              <w:pStyle w:val="CommentText"/>
            </w:pPr>
          </w:p>
          <w:p w:rsidR="00D00F91" w:rsidP="00656ED0" w:rsidRDefault="00D00F91" w14:paraId="1DAA296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D00F91" w:rsidP="00656ED0" w:rsidRDefault="00D00F91" w14:paraId="240296E7" w14:textId="77777777">
            <w:pPr>
              <w:pStyle w:val="CommentText"/>
            </w:pPr>
          </w:p>
          <w:p w:rsidRPr="00F80F95" w:rsidR="00D00F91" w:rsidP="00656ED0" w:rsidRDefault="00D00F91" w14:paraId="1263F0E4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91" w:rsidP="00656ED0" w:rsidRDefault="00D00F91" w14:paraId="1F1D0D8F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D00F91" w:rsidP="00656ED0" w:rsidRDefault="00D00F91" w14:paraId="389DD94D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1AA63B36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D00F91" w:rsidP="00656ED0" w:rsidRDefault="00D00F91" w14:paraId="763A5118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3645F4B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D00F91" w:rsidP="00656ED0" w:rsidRDefault="00D00F91" w14:paraId="34C8DE3A" w14:textId="77777777">
            <w:pPr>
              <w:pStyle w:val="CommentText"/>
            </w:pPr>
          </w:p>
          <w:p w:rsidR="00D00F91" w:rsidP="00656ED0" w:rsidRDefault="00D00F91" w14:paraId="19022C3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D00F91" w:rsidP="00656ED0" w:rsidRDefault="00D00F91" w14:paraId="03661478" w14:textId="77777777">
            <w:pPr>
              <w:pStyle w:val="CommentText"/>
            </w:pPr>
          </w:p>
          <w:p w:rsidR="00D00F91" w:rsidP="00656ED0" w:rsidRDefault="00D00F91" w14:paraId="7E2BE9B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D00F91" w:rsidP="00656ED0" w:rsidRDefault="00D00F91" w14:paraId="75B17B60" w14:textId="77777777">
            <w:pPr>
              <w:pStyle w:val="CommentText"/>
            </w:pPr>
          </w:p>
          <w:p w:rsidR="00D00F91" w:rsidP="00656ED0" w:rsidRDefault="00D00F91" w14:paraId="34D6FBC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D00F91" w:rsidP="00656ED0" w:rsidRDefault="00D00F91" w14:paraId="3684C18D" w14:textId="77777777">
            <w:pPr>
              <w:pStyle w:val="CommentText"/>
            </w:pPr>
          </w:p>
          <w:p w:rsidRPr="00F80F95" w:rsidR="00D00F91" w:rsidP="00656ED0" w:rsidRDefault="00D00F91" w14:paraId="1E021F08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00F91" w:rsidP="00656ED0" w:rsidRDefault="00D00F91" w14:paraId="526D4375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="00D00F91" w:rsidP="00656ED0" w:rsidRDefault="00D00F91" w14:paraId="44C1B945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D00F91" w:rsidP="00656ED0" w:rsidRDefault="00D00F91" w14:paraId="56ED56C5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D00F91" w:rsidP="00656ED0" w:rsidRDefault="00D00F91" w14:paraId="6A26A113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66FE4A1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D00F91" w:rsidP="00656ED0" w:rsidRDefault="00D00F91" w14:paraId="446E302C" w14:textId="77777777">
            <w:pPr>
              <w:pStyle w:val="CommentText"/>
            </w:pPr>
          </w:p>
          <w:p w:rsidR="00D00F91" w:rsidP="00656ED0" w:rsidRDefault="00D00F91" w14:paraId="523AE89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D00F91" w:rsidP="00656ED0" w:rsidRDefault="00D00F91" w14:paraId="38F8E1B0" w14:textId="77777777">
            <w:pPr>
              <w:pStyle w:val="CommentText"/>
            </w:pPr>
          </w:p>
          <w:p w:rsidR="00D00F91" w:rsidP="00656ED0" w:rsidRDefault="00D00F91" w14:paraId="3EF6DCB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D00F91" w:rsidP="00656ED0" w:rsidRDefault="00D00F91" w14:paraId="1F7DAEF9" w14:textId="77777777">
            <w:pPr>
              <w:pStyle w:val="CommentText"/>
            </w:pPr>
          </w:p>
          <w:p w:rsidR="00D00F91" w:rsidP="00656ED0" w:rsidRDefault="00D00F91" w14:paraId="33AE482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D00F91" w:rsidP="00656ED0" w:rsidRDefault="00D00F91" w14:paraId="40137EED" w14:textId="77777777">
            <w:pPr>
              <w:pStyle w:val="CommentText"/>
            </w:pPr>
          </w:p>
          <w:p w:rsidRPr="00F80F95" w:rsidR="00D00F91" w:rsidP="00656ED0" w:rsidRDefault="00D00F91" w14:paraId="46F913C1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D00F91" w:rsidP="00656ED0" w:rsidRDefault="00D00F91" w14:paraId="5C779BCB" w14:textId="7777777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D00F91" w:rsidP="00656ED0" w:rsidRDefault="00D00F91" w14:paraId="73A09BED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D00F91" w:rsidP="00656ED0" w:rsidRDefault="00D00F91" w14:paraId="738AC37D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D00F91" w:rsidP="00656ED0" w:rsidRDefault="00D00F91" w14:paraId="2D7A7DEF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D00F91" w:rsidP="00656ED0" w:rsidRDefault="00D00F91" w14:paraId="4F3E067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D00F91" w:rsidP="00656ED0" w:rsidRDefault="00D00F91" w14:paraId="198B4932" w14:textId="77777777">
            <w:pPr>
              <w:pStyle w:val="CommentText"/>
            </w:pPr>
          </w:p>
          <w:p w:rsidR="00D00F91" w:rsidP="00656ED0" w:rsidRDefault="00D00F91" w14:paraId="0F83B29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D00F91" w:rsidP="00656ED0" w:rsidRDefault="00D00F91" w14:paraId="4A674A3C" w14:textId="77777777">
            <w:pPr>
              <w:pStyle w:val="CommentText"/>
            </w:pPr>
          </w:p>
          <w:p w:rsidR="00D00F91" w:rsidP="00656ED0" w:rsidRDefault="00D00F91" w14:paraId="7797B18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D00F91" w:rsidP="00656ED0" w:rsidRDefault="00D00F91" w14:paraId="118301DB" w14:textId="77777777">
            <w:pPr>
              <w:pStyle w:val="CommentText"/>
            </w:pPr>
          </w:p>
          <w:p w:rsidR="00D00F91" w:rsidP="00656ED0" w:rsidRDefault="00D00F91" w14:paraId="69EAF8C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D00F91" w:rsidP="00656ED0" w:rsidRDefault="00D00F91" w14:paraId="76581DA0" w14:textId="77777777">
            <w:pPr>
              <w:pStyle w:val="CommentText"/>
            </w:pPr>
          </w:p>
          <w:p w:rsidRPr="00F80F95" w:rsidR="00D00F91" w:rsidP="00656ED0" w:rsidRDefault="00D00F91" w14:paraId="2D7569B4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</w:tr>
      <w:tr w:rsidRPr="00F80F95" w:rsidR="00D00F91" w:rsidTr="006853FA" w14:paraId="24B3AF23" w14:textId="77777777">
        <w:trPr>
          <w:trHeight w:val="1088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E631D7" w:rsidP="00E631D7" w:rsidRDefault="00E631D7" w14:paraId="240CB961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6h_SKIP</w:t>
            </w:r>
          </w:p>
          <w:p w:rsidR="00E631D7" w:rsidP="00E631D7" w:rsidRDefault="00E631D7" w14:paraId="4AD5B22E" w14:textId="77777777">
            <w:pPr>
              <w:pStyle w:val="CommentText"/>
              <w:widowControl w:val="0"/>
              <w:numPr>
                <w:ilvl w:val="0"/>
                <w:numId w:val="4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A76507">
              <w:rPr>
                <w:iCs/>
                <w:color w:val="0000FF"/>
                <w:sz w:val="24"/>
                <w:szCs w:val="24"/>
              </w:rPr>
              <w:t>If person has a response of “Some Other Race” to Question 6a, ask Question 6i for that person.</w:t>
            </w:r>
          </w:p>
          <w:p w:rsidRPr="00E631D7" w:rsidR="00D00F91" w:rsidP="00E631D7" w:rsidRDefault="00E631D7" w14:paraId="2207EA49" w14:textId="18CB5056">
            <w:pPr>
              <w:pStyle w:val="CommentText"/>
              <w:widowControl w:val="0"/>
              <w:numPr>
                <w:ilvl w:val="0"/>
                <w:numId w:val="4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E631D7">
              <w:rPr>
                <w:iCs/>
                <w:color w:val="0000FF"/>
                <w:sz w:val="24"/>
                <w:szCs w:val="24"/>
              </w:rPr>
              <w:t>Otherwise, SKIP to 6i_SKIP.</w:t>
            </w:r>
          </w:p>
        </w:tc>
      </w:tr>
      <w:tr w:rsidRPr="00F80F95" w:rsidR="00D00F91" w:rsidTr="0007267B" w14:paraId="77C3D82C" w14:textId="77777777">
        <w:trPr>
          <w:trHeight w:val="2033"/>
        </w:trPr>
        <w:tc>
          <w:tcPr>
            <w:tcW w:w="0" w:type="auto"/>
            <w:shd w:val="clear" w:color="auto" w:fill="auto"/>
          </w:tcPr>
          <w:p w:rsidR="00E631D7" w:rsidP="00E631D7" w:rsidRDefault="00E631D7" w14:paraId="7F5DBAA4" w14:textId="77777777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i</w:t>
            </w:r>
            <w:r w:rsidRPr="00AE6ECC">
              <w:rPr>
                <w:b/>
                <w:sz w:val="24"/>
                <w:szCs w:val="24"/>
              </w:rPr>
              <w:t>. What</w:t>
            </w:r>
            <w:r>
              <w:rPr>
                <w:b/>
                <w:sz w:val="24"/>
                <w:szCs w:val="24"/>
              </w:rPr>
              <w:t xml:space="preserve"> is your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/&lt;NAME’s&gt;</w:t>
            </w:r>
            <w:r>
              <w:rPr>
                <w:b/>
                <w:sz w:val="24"/>
                <w:szCs w:val="24"/>
              </w:rPr>
              <w:t xml:space="preserve"> other race or origin?</w:t>
            </w:r>
          </w:p>
          <w:p w:rsidR="00E631D7" w:rsidP="00E631D7" w:rsidRDefault="00E631D7" w14:paraId="49CE2375" w14:textId="77777777">
            <w:pPr>
              <w:pStyle w:val="CommentText"/>
              <w:rPr>
                <w:b/>
                <w:sz w:val="24"/>
                <w:szCs w:val="24"/>
              </w:rPr>
            </w:pPr>
          </w:p>
          <w:p w:rsidRPr="00A61F36" w:rsidR="00D00F91" w:rsidP="00E631D7" w:rsidRDefault="00E631D7" w14:paraId="3EE9EA52" w14:textId="04331F57">
            <w:pPr>
              <w:pStyle w:val="CommentText"/>
              <w:numPr>
                <w:ilvl w:val="0"/>
                <w:numId w:val="45"/>
              </w:numPr>
              <w:rPr>
                <w:i/>
                <w:sz w:val="24"/>
                <w:szCs w:val="24"/>
              </w:rPr>
            </w:pPr>
            <w:r w:rsidRPr="00A76507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2ECF0FE6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58A1C8AA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519C00FE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80F95" w:rsidR="00D00F91" w:rsidP="00656ED0" w:rsidRDefault="00D00F91" w14:paraId="68DEE4F1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Pr="00F80F95" w:rsidR="00D00F91" w:rsidP="00656ED0" w:rsidRDefault="00D00F91" w14:paraId="4A01D521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Pr="00F80F95" w:rsidR="00D00F91" w:rsidP="00656ED0" w:rsidRDefault="00D00F91" w14:paraId="435A3C30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D00F91" w:rsidTr="00656ED0" w14:paraId="184E6A2A" w14:textId="77777777">
        <w:trPr>
          <w:trHeight w:val="1088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E631D7" w:rsidP="00E631D7" w:rsidRDefault="00E631D7" w14:paraId="58E5FA6F" w14:textId="77777777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6i_SKIP</w:t>
            </w:r>
          </w:p>
          <w:p w:rsidRPr="00F80F95" w:rsidR="00D00F91" w:rsidP="00430C2D" w:rsidRDefault="00E631D7" w14:paraId="20CDF576" w14:textId="16B4514C">
            <w:pPr>
              <w:pStyle w:val="CommentText"/>
              <w:numPr>
                <w:ilvl w:val="0"/>
                <w:numId w:val="46"/>
              </w:numPr>
              <w:rPr>
                <w:rFonts w:ascii="WP IconicSymbolsA" w:hAnsi="WP IconicSymbolsA"/>
              </w:rPr>
            </w:pPr>
            <w:r w:rsidRPr="00A76507">
              <w:rPr>
                <w:iCs/>
                <w:color w:val="0000FF"/>
                <w:sz w:val="24"/>
                <w:szCs w:val="24"/>
              </w:rPr>
              <w:t xml:space="preserve">After asking race questions for all persons on roster, continue with </w:t>
            </w:r>
            <w:r w:rsidR="00430C2D">
              <w:rPr>
                <w:iCs/>
                <w:color w:val="0000FF"/>
                <w:sz w:val="24"/>
                <w:szCs w:val="24"/>
              </w:rPr>
              <w:t>detailed person</w:t>
            </w:r>
            <w:r w:rsidRPr="00A76507">
              <w:rPr>
                <w:iCs/>
                <w:color w:val="0000FF"/>
                <w:sz w:val="24"/>
                <w:szCs w:val="24"/>
              </w:rPr>
              <w:t xml:space="preserve"> questions.</w:t>
            </w:r>
          </w:p>
        </w:tc>
      </w:tr>
    </w:tbl>
    <w:p w:rsidR="003D430F" w:rsidP="00E87A57" w:rsidRDefault="003D430F" w14:paraId="7E175D14" w14:textId="77777777">
      <w:pPr>
        <w:rPr>
          <w:b/>
          <w:sz w:val="28"/>
          <w:szCs w:val="28"/>
        </w:rPr>
      </w:pPr>
    </w:p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339"/>
        <w:gridCol w:w="1818"/>
        <w:gridCol w:w="1818"/>
        <w:gridCol w:w="1819"/>
        <w:gridCol w:w="1818"/>
        <w:gridCol w:w="1818"/>
        <w:gridCol w:w="1819"/>
      </w:tblGrid>
      <w:tr w:rsidRPr="00FE42A0" w:rsidR="003D430F" w:rsidTr="00FB0C7C" w14:paraId="776B6105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654AE" w:rsidP="00FB0C7C" w:rsidRDefault="002F0175" w14:paraId="5B4A0186" w14:textId="1B14C77F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I will now be asking a series of questions about you/</w:t>
            </w:r>
            <w:r w:rsidRPr="006853FA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&lt;NAME&gt;</w:t>
            </w:r>
            <w:r>
              <w:rPr>
                <w:b/>
                <w:i w:val="0"/>
                <w:sz w:val="24"/>
                <w:szCs w:val="24"/>
              </w:rPr>
              <w:t>.</w:t>
            </w:r>
          </w:p>
          <w:p w:rsidRPr="006853FA" w:rsidR="002F0175" w:rsidP="006853FA" w:rsidRDefault="002F0175" w14:paraId="07361B5F" w14:textId="5437370C">
            <w:pPr>
              <w:rPr>
                <w:i/>
              </w:rPr>
            </w:pPr>
            <w:r>
              <w:rPr>
                <w:b/>
              </w:rPr>
              <w:t>The next few questions deal with your/</w:t>
            </w:r>
            <w:r w:rsidRPr="006853FA">
              <w:rPr>
                <w:b/>
                <w:color w:val="808080" w:themeColor="background1" w:themeShade="80"/>
              </w:rPr>
              <w:t>&lt;NAME’s&gt;</w:t>
            </w:r>
            <w:r>
              <w:rPr>
                <w:b/>
              </w:rPr>
              <w:t xml:space="preserve"> place of birth and citizenship.</w:t>
            </w:r>
          </w:p>
          <w:p w:rsidR="00C654AE" w:rsidP="00FB0C7C" w:rsidRDefault="00C654AE" w14:paraId="3C0F5DC3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3D430F" w:rsidP="00FB0C7C" w:rsidRDefault="003D430F" w14:paraId="4017BEE5" w14:textId="59CD825F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7. Where</w:t>
            </w:r>
            <w:r w:rsidR="00364D3A">
              <w:rPr>
                <w:b/>
                <w:i w:val="0"/>
                <w:sz w:val="24"/>
                <w:szCs w:val="24"/>
              </w:rPr>
              <w:t xml:space="preserve"> were you</w:t>
            </w:r>
            <w:r w:rsidRPr="00364D3A" w:rsidR="00364D3A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</w:t>
            </w:r>
            <w:r w:rsidRPr="00364D3A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 xml:space="preserve">was </w:t>
            </w:r>
            <w:r w:rsidRPr="00364D3A" w:rsidR="00364D3A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&lt;NAME&gt;</w:t>
            </w:r>
            <w:r>
              <w:rPr>
                <w:b/>
                <w:i w:val="0"/>
                <w:sz w:val="24"/>
                <w:szCs w:val="24"/>
              </w:rPr>
              <w:t xml:space="preserve"> born?</w:t>
            </w:r>
          </w:p>
          <w:p w:rsidR="003D430F" w:rsidP="00FB0C7C" w:rsidRDefault="003D430F" w14:paraId="6A03378C" w14:textId="77777777"/>
          <w:p w:rsidRPr="006853FA" w:rsidR="003D430F" w:rsidP="00FB0C7C" w:rsidRDefault="003D430F" w14:paraId="3AE29594" w14:textId="4D697EF1">
            <w:pPr>
              <w:rPr>
                <w:b/>
              </w:rPr>
            </w:pPr>
            <w:r w:rsidRPr="006853FA">
              <w:rPr>
                <w:b/>
              </w:rPr>
              <w:t>In the United States</w:t>
            </w:r>
          </w:p>
          <w:p w:rsidR="003D430F" w:rsidP="00FB0C7C" w:rsidRDefault="003D430F" w14:paraId="5C177689" w14:textId="139D57D0">
            <w:pPr>
              <w:rPr>
                <w:b/>
              </w:rPr>
            </w:pPr>
            <w:r w:rsidRPr="006853FA">
              <w:rPr>
                <w:b/>
              </w:rPr>
              <w:t>Outside the United States</w:t>
            </w:r>
          </w:p>
          <w:p w:rsidR="003915C8" w:rsidP="00FB0C7C" w:rsidRDefault="003915C8" w14:paraId="163E70C0" w14:textId="50BBE1BA">
            <w:pPr>
              <w:rPr>
                <w:b/>
              </w:rPr>
            </w:pPr>
          </w:p>
          <w:p w:rsidRPr="000B4E37" w:rsidR="003915C8" w:rsidP="00C375D7" w:rsidRDefault="003915C8" w14:paraId="52CF6B65" w14:textId="0CFE63C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3915C8">
              <w:rPr>
                <w:color w:val="0000FF"/>
              </w:rPr>
              <w:t xml:space="preserve">If person was born in the United States, ask: </w:t>
            </w:r>
            <w:r w:rsidRPr="00F625F1">
              <w:rPr>
                <w:b/>
                <w:color w:val="808080" w:themeColor="background1" w:themeShade="80"/>
              </w:rPr>
              <w:t>In what state were you born?</w:t>
            </w:r>
          </w:p>
          <w:p w:rsidRPr="000B4E37" w:rsidR="000B4E37" w:rsidP="00C375D7" w:rsidRDefault="000B4E37" w14:paraId="1645DC5A" w14:textId="47F5B850">
            <w:pPr>
              <w:pStyle w:val="ListParagraph"/>
              <w:numPr>
                <w:ilvl w:val="0"/>
                <w:numId w:val="4"/>
              </w:numPr>
              <w:rPr>
                <w:color w:val="0000FF"/>
              </w:rPr>
            </w:pPr>
            <w:r w:rsidRPr="000B4E37">
              <w:rPr>
                <w:color w:val="0000FF"/>
              </w:rPr>
              <w:t>Enter the abbreviation for the person’s state of birth</w:t>
            </w:r>
          </w:p>
          <w:p w:rsidRPr="000B4E37" w:rsidR="000B4E37" w:rsidP="00C375D7" w:rsidRDefault="000B4E37" w14:paraId="38ACAFBA" w14:textId="664449B8">
            <w:pPr>
              <w:pStyle w:val="ListParagraph"/>
              <w:numPr>
                <w:ilvl w:val="0"/>
                <w:numId w:val="4"/>
              </w:numPr>
              <w:rPr>
                <w:color w:val="0000FF"/>
              </w:rPr>
            </w:pPr>
            <w:r w:rsidRPr="000B4E37">
              <w:rPr>
                <w:color w:val="0000FF"/>
              </w:rPr>
              <w:t>If U.S. but state unknown, enter US</w:t>
            </w:r>
          </w:p>
          <w:p w:rsidRPr="00FE42A0" w:rsidR="003D430F" w:rsidP="00F60293" w:rsidRDefault="003D430F" w14:paraId="246EF0A5" w14:textId="696FA5EF">
            <w:pPr>
              <w:pStyle w:val="ListParagraph"/>
              <w:ind w:left="288"/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73D08" w:rsidP="00FB0C7C" w:rsidRDefault="003D430F" w14:paraId="00F7D949" w14:textId="227A7961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="00273D08">
              <w:rPr>
                <w:sz w:val="20"/>
              </w:rPr>
              <w:t xml:space="preserve"> In the United States</w:t>
            </w:r>
          </w:p>
          <w:p w:rsidRPr="00FE42A0" w:rsidR="003D430F" w:rsidP="00FB0C7C" w:rsidRDefault="00273D08" w14:paraId="4F12B265" w14:textId="3FF015AD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364D3A">
              <w:rPr>
                <w:sz w:val="20"/>
              </w:rPr>
              <w:br/>
              <w:t>________________</w:t>
            </w:r>
          </w:p>
          <w:p w:rsidRPr="00FD2225" w:rsidR="003D430F" w:rsidP="00FB0C7C" w:rsidRDefault="003D430F" w14:paraId="1B52BF56" w14:textId="45F1DEC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 w:rsidR="00273D08">
              <w:rPr>
                <w:sz w:val="20"/>
              </w:rPr>
              <w:t>Outside the United States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73D08" w:rsidP="00273D08" w:rsidRDefault="00273D08" w14:paraId="2D84367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In the United States</w:t>
            </w:r>
          </w:p>
          <w:p w:rsidRPr="00FE42A0" w:rsidR="00273D08" w:rsidP="00273D08" w:rsidRDefault="00273D08" w14:paraId="442B44EF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br/>
              <w:t>________________</w:t>
            </w:r>
          </w:p>
          <w:p w:rsidRPr="00FD2225" w:rsidR="003D430F" w:rsidP="00273D08" w:rsidRDefault="00273D08" w14:paraId="4B2E9F77" w14:textId="764CBF2A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Outside the United States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73D08" w:rsidP="00273D08" w:rsidRDefault="00273D08" w14:paraId="3EC022E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In the United States</w:t>
            </w:r>
          </w:p>
          <w:p w:rsidRPr="00FE42A0" w:rsidR="00273D08" w:rsidP="00273D08" w:rsidRDefault="00273D08" w14:paraId="6C08DDFF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br/>
              <w:t>________________</w:t>
            </w:r>
          </w:p>
          <w:p w:rsidRPr="00FD2225" w:rsidR="003D430F" w:rsidP="00273D08" w:rsidRDefault="00273D08" w14:paraId="16C572DF" w14:textId="7AC38DEC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Outside the United States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73D08" w:rsidP="00273D08" w:rsidRDefault="00273D08" w14:paraId="6026752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In the United States</w:t>
            </w:r>
          </w:p>
          <w:p w:rsidRPr="00FE42A0" w:rsidR="00273D08" w:rsidP="00273D08" w:rsidRDefault="00273D08" w14:paraId="3E69701D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br/>
              <w:t>________________</w:t>
            </w:r>
          </w:p>
          <w:p w:rsidRPr="00FD2225" w:rsidR="003D430F" w:rsidP="00273D08" w:rsidRDefault="00273D08" w14:paraId="06B03EA8" w14:textId="4D4062EA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Outside the United States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73D08" w:rsidP="00273D08" w:rsidRDefault="00273D08" w14:paraId="403544B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In the United States</w:t>
            </w:r>
          </w:p>
          <w:p w:rsidRPr="00FE42A0" w:rsidR="00273D08" w:rsidP="00273D08" w:rsidRDefault="00273D08" w14:paraId="56993CD3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br/>
              <w:t>________________</w:t>
            </w:r>
          </w:p>
          <w:p w:rsidRPr="00FD2225" w:rsidR="003D430F" w:rsidP="00273D08" w:rsidRDefault="00273D08" w14:paraId="36ED5F0A" w14:textId="795CC6AE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Outside the United States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73D08" w:rsidP="00273D08" w:rsidRDefault="00273D08" w14:paraId="3F1D895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In the United States</w:t>
            </w:r>
          </w:p>
          <w:p w:rsidRPr="00FE42A0" w:rsidR="00273D08" w:rsidP="00273D08" w:rsidRDefault="00273D08" w14:paraId="6B2AE390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br/>
              <w:t>________________</w:t>
            </w:r>
          </w:p>
          <w:p w:rsidRPr="00FD2225" w:rsidR="003D430F" w:rsidP="00273D08" w:rsidRDefault="00273D08" w14:paraId="4DC0C5A6" w14:textId="0DAFD72D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Outside the United States</w:t>
            </w:r>
          </w:p>
        </w:tc>
      </w:tr>
      <w:tr w:rsidRPr="00FE42A0" w:rsidR="00563E30" w:rsidTr="00563E30" w14:paraId="663C7207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563E30" w:rsidP="00FB0C7C" w:rsidRDefault="00563E30" w14:paraId="3A529E53" w14:textId="48B81623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7_SKIP</w:t>
            </w:r>
          </w:p>
          <w:p w:rsidR="00563E30" w:rsidP="00C375D7" w:rsidRDefault="00563E30" w14:paraId="59360C23" w14:textId="2A5B689D">
            <w:pPr>
              <w:pStyle w:val="ListParagraph"/>
              <w:numPr>
                <w:ilvl w:val="0"/>
                <w:numId w:val="3"/>
              </w:numPr>
              <w:rPr>
                <w:color w:val="0000FF"/>
              </w:rPr>
            </w:pPr>
            <w:r>
              <w:rPr>
                <w:color w:val="0000FF"/>
              </w:rPr>
              <w:t>If person was born in the United States, SKIP to Question 13a.</w:t>
            </w:r>
          </w:p>
          <w:p w:rsidRPr="00563E30" w:rsidR="00563E30" w:rsidP="00C375D7" w:rsidRDefault="00563E30" w14:paraId="06253C3D" w14:textId="32991BB4">
            <w:pPr>
              <w:pStyle w:val="ListParagraph"/>
              <w:numPr>
                <w:ilvl w:val="0"/>
                <w:numId w:val="3"/>
              </w:numPr>
              <w:rPr>
                <w:color w:val="0000FF"/>
              </w:rPr>
            </w:pPr>
            <w:r>
              <w:rPr>
                <w:color w:val="0000FF"/>
              </w:rPr>
              <w:t>Otherwise, go to Question 8.</w:t>
            </w:r>
          </w:p>
          <w:p w:rsidRPr="00FE42A0" w:rsidR="00563E30" w:rsidP="00273D08" w:rsidRDefault="00563E30" w14:paraId="1388128D" w14:textId="780A32F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</w:tc>
      </w:tr>
      <w:tr w:rsidRPr="00FE42A0" w:rsidR="00563E30" w:rsidTr="00FB0C7C" w14:paraId="30A366E8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P="00FB0C7C" w:rsidRDefault="00563E30" w14:paraId="3FC8118E" w14:textId="6EB7122C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8. In what country were you</w:t>
            </w:r>
            <w:r w:rsidRPr="00563E30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/was &lt;NAME&gt;</w:t>
            </w:r>
            <w:r>
              <w:rPr>
                <w:b/>
                <w:i w:val="0"/>
                <w:sz w:val="24"/>
                <w:szCs w:val="24"/>
              </w:rPr>
              <w:t xml:space="preserve"> born?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RDefault="00563E30" w14:paraId="4B3CE08A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  <w:p w:rsidRPr="00563E30" w:rsidR="00563E30" w:rsidRDefault="00563E30" w14:paraId="795644AE" w14:textId="4C1964BA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P="00563E30" w:rsidRDefault="00563E30" w14:paraId="5FA3B45C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  <w:p w:rsidRPr="00FE42A0" w:rsidR="00563E30" w:rsidP="00563E30" w:rsidRDefault="00563E30" w14:paraId="7D95CE14" w14:textId="264B0C48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________________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P="00563E30" w:rsidRDefault="00563E30" w14:paraId="47F41E1D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  <w:p w:rsidRPr="00FE42A0" w:rsidR="00563E30" w:rsidP="00563E30" w:rsidRDefault="00563E30" w14:paraId="770FD3AB" w14:textId="7B3417B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________________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P="00563E30" w:rsidRDefault="00563E30" w14:paraId="2F6CA8C5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  <w:p w:rsidRPr="00FE42A0" w:rsidR="00563E30" w:rsidP="00563E30" w:rsidRDefault="00563E30" w14:paraId="35383172" w14:textId="7693580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________________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P="00563E30" w:rsidRDefault="00563E30" w14:paraId="54842F47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  <w:p w:rsidRPr="00FE42A0" w:rsidR="00563E30" w:rsidP="00563E30" w:rsidRDefault="00563E30" w14:paraId="47CDB2AA" w14:textId="6E169054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________________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563E30" w:rsidP="00563E30" w:rsidRDefault="00563E30" w14:paraId="1BE17D03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  <w:p w:rsidRPr="00FE42A0" w:rsidR="00563E30" w:rsidP="00563E30" w:rsidRDefault="00563E30" w14:paraId="394BEBD7" w14:textId="3485A718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________________</w:t>
            </w:r>
          </w:p>
        </w:tc>
      </w:tr>
      <w:tr w:rsidRPr="00FE42A0" w:rsidR="009568D9" w:rsidTr="00FB0C7C" w14:paraId="40AC22C8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568D9" w:rsidP="00FB0C7C" w:rsidRDefault="00563E30" w14:paraId="50414EF3" w14:textId="0C6A269B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9</w:t>
            </w:r>
            <w:r w:rsidR="009568D9">
              <w:rPr>
                <w:b/>
                <w:i w:val="0"/>
                <w:sz w:val="24"/>
                <w:szCs w:val="24"/>
              </w:rPr>
              <w:t>. Are you</w:t>
            </w:r>
            <w:r w:rsidRPr="009568D9" w:rsidR="009568D9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="009568D9">
              <w:rPr>
                <w:b/>
                <w:i w:val="0"/>
                <w:sz w:val="24"/>
                <w:szCs w:val="24"/>
              </w:rPr>
              <w:t xml:space="preserve"> a citizen of the United States?</w:t>
            </w:r>
          </w:p>
          <w:p w:rsidR="009568D9" w:rsidP="009568D9" w:rsidRDefault="009568D9" w14:paraId="55E0BF0B" w14:textId="6306266B"/>
          <w:p w:rsidRPr="006853FA" w:rsidR="005753D1" w:rsidP="009568D9" w:rsidRDefault="005753D1" w14:paraId="7DFCBEDE" w14:textId="1B2A797A">
            <w:pPr>
              <w:rPr>
                <w:b/>
              </w:rPr>
            </w:pPr>
            <w:r w:rsidRPr="006853FA">
              <w:rPr>
                <w:b/>
              </w:rPr>
              <w:t>Yes</w:t>
            </w:r>
          </w:p>
          <w:p w:rsidRPr="009568D9" w:rsidR="009568D9" w:rsidP="009568D9" w:rsidRDefault="005753D1" w14:paraId="0209E0BA" w14:textId="616A3271">
            <w:pPr>
              <w:rPr>
                <w:b/>
              </w:rPr>
            </w:pPr>
            <w:r w:rsidRPr="006853FA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RDefault="009568D9" w14:paraId="7E8D0E11" w14:textId="421E0DF0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9568D9" w:rsidRDefault="008E60B9" w14:paraId="4FFEE2B6" w14:textId="45AB155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2805196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9568D9" w:rsidP="008E60B9" w:rsidRDefault="00B76B87" w14:paraId="004C413B" w14:textId="52CD611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1DB4751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9568D9" w:rsidP="008E60B9" w:rsidRDefault="00B76B87" w14:paraId="086F2823" w14:textId="721022F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4EBDF1B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9568D9" w:rsidP="008E60B9" w:rsidRDefault="00B76B87" w14:paraId="2B6386EE" w14:textId="299F98C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66BB852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9568D9" w:rsidP="008E60B9" w:rsidRDefault="00B76B87" w14:paraId="243C33DE" w14:textId="1B6A5F2E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4FC73FAC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9568D9" w:rsidP="008E60B9" w:rsidRDefault="00B76B87" w14:paraId="349E86F5" w14:textId="4D5228F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Pr="00FE42A0" w:rsidR="00AF3BEF" w:rsidTr="00AF3BEF" w14:paraId="64856055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AF3BEF" w:rsidP="00FB0C7C" w:rsidRDefault="00563E30" w14:paraId="00D433E6" w14:textId="03F8B295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9</w:t>
            </w:r>
            <w:r w:rsidR="00AF3BEF">
              <w:rPr>
                <w:b/>
                <w:i w:val="0"/>
                <w:sz w:val="24"/>
                <w:szCs w:val="24"/>
              </w:rPr>
              <w:t>_SKIP</w:t>
            </w:r>
          </w:p>
          <w:p w:rsidRPr="00545358" w:rsidR="00AF3BEF" w:rsidP="00C375D7" w:rsidRDefault="00B76B87" w14:paraId="1A3303F2" w14:textId="0E829183">
            <w:pPr>
              <w:pStyle w:val="ListParagraph"/>
              <w:numPr>
                <w:ilvl w:val="0"/>
                <w:numId w:val="2"/>
              </w:numPr>
              <w:rPr>
                <w:color w:val="0000FF"/>
              </w:rPr>
            </w:pPr>
            <w:r w:rsidRPr="00545358">
              <w:rPr>
                <w:color w:val="0000FF"/>
              </w:rPr>
              <w:t xml:space="preserve">If </w:t>
            </w:r>
            <w:r w:rsidR="00586C9F">
              <w:rPr>
                <w:color w:val="0000FF"/>
              </w:rPr>
              <w:t xml:space="preserve">response is </w:t>
            </w:r>
            <w:r w:rsidRPr="00545358">
              <w:rPr>
                <w:color w:val="0000FF"/>
              </w:rPr>
              <w:t>“Yes</w:t>
            </w:r>
            <w:r w:rsidR="00586C9F">
              <w:rPr>
                <w:color w:val="0000FF"/>
              </w:rPr>
              <w:t>,</w:t>
            </w:r>
            <w:r w:rsidRPr="00545358">
              <w:rPr>
                <w:color w:val="0000FF"/>
              </w:rPr>
              <w:t xml:space="preserve">” </w:t>
            </w:r>
            <w:r w:rsidR="00563E30">
              <w:rPr>
                <w:color w:val="0000FF"/>
              </w:rPr>
              <w:t>go to Question 10</w:t>
            </w:r>
            <w:r w:rsidRPr="00545358">
              <w:rPr>
                <w:color w:val="0000FF"/>
              </w:rPr>
              <w:t>.</w:t>
            </w:r>
          </w:p>
          <w:p w:rsidRPr="00586C9F" w:rsidR="00AF3BEF" w:rsidP="00C375D7" w:rsidRDefault="00B76B87" w14:paraId="31109734" w14:textId="287A6530">
            <w:pPr>
              <w:pStyle w:val="ListParagraph"/>
              <w:numPr>
                <w:ilvl w:val="0"/>
                <w:numId w:val="2"/>
              </w:numPr>
              <w:rPr>
                <w:color w:val="0000FF"/>
              </w:rPr>
            </w:pPr>
            <w:r w:rsidRPr="00545358">
              <w:rPr>
                <w:color w:val="0000FF"/>
              </w:rPr>
              <w:t xml:space="preserve">If </w:t>
            </w:r>
            <w:r w:rsidR="00586C9F">
              <w:rPr>
                <w:color w:val="0000FF"/>
              </w:rPr>
              <w:t xml:space="preserve">response is </w:t>
            </w:r>
            <w:r w:rsidRPr="00545358">
              <w:rPr>
                <w:color w:val="0000FF"/>
              </w:rPr>
              <w:t>“No</w:t>
            </w:r>
            <w:r w:rsidR="00586C9F">
              <w:rPr>
                <w:color w:val="0000FF"/>
              </w:rPr>
              <w:t>,</w:t>
            </w:r>
            <w:r w:rsidRPr="00545358">
              <w:rPr>
                <w:color w:val="0000FF"/>
              </w:rPr>
              <w:t xml:space="preserve">” </w:t>
            </w:r>
            <w:r w:rsidR="00563E30">
              <w:rPr>
                <w:color w:val="0000FF"/>
              </w:rPr>
              <w:t>SKIP to Question 12</w:t>
            </w:r>
            <w:r w:rsidRPr="00545358">
              <w:rPr>
                <w:color w:val="0000FF"/>
              </w:rPr>
              <w:t>.</w:t>
            </w:r>
          </w:p>
        </w:tc>
      </w:tr>
      <w:tr w:rsidRPr="00FE42A0" w:rsidR="00B76B87" w:rsidTr="00FB0C7C" w14:paraId="49FA7D53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FB0C7C" w:rsidRDefault="00BC5494" w14:paraId="17545A7C" w14:textId="0FC4EF6C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10</w:t>
            </w:r>
            <w:r w:rsidR="00B76B87">
              <w:rPr>
                <w:b/>
                <w:i w:val="0"/>
                <w:sz w:val="24"/>
                <w:szCs w:val="24"/>
              </w:rPr>
              <w:t>. Were you</w:t>
            </w:r>
            <w:r w:rsidRPr="006853FA" w:rsidR="00B76B87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/Was &lt;NAME&gt;</w:t>
            </w:r>
            <w:r w:rsidR="00B76B87">
              <w:rPr>
                <w:b/>
                <w:i w:val="0"/>
                <w:sz w:val="24"/>
                <w:szCs w:val="24"/>
              </w:rPr>
              <w:t xml:space="preserve"> born abroad of U.S. citizen parent or parents, or did you</w:t>
            </w:r>
            <w:r w:rsidRPr="006853FA" w:rsidR="00B76B87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/&lt;NAME&gt;</w:t>
            </w:r>
            <w:r w:rsidR="00B76B87">
              <w:rPr>
                <w:b/>
                <w:i w:val="0"/>
                <w:sz w:val="24"/>
                <w:szCs w:val="24"/>
              </w:rPr>
              <w:t xml:space="preserve"> become a citizen by naturalization?</w:t>
            </w:r>
          </w:p>
          <w:p w:rsidR="00B76B87" w:rsidP="006853FA" w:rsidRDefault="00B76B87" w14:paraId="1A7C1D23" w14:textId="77777777"/>
          <w:p w:rsidR="00B76B87" w:rsidP="006853FA" w:rsidRDefault="00B76B87" w14:paraId="469B0DA4" w14:textId="77777777">
            <w:pPr>
              <w:rPr>
                <w:b/>
              </w:rPr>
            </w:pPr>
            <w:r>
              <w:rPr>
                <w:b/>
              </w:rPr>
              <w:t>Born abroad of U.S. citizen parent or parents</w:t>
            </w:r>
          </w:p>
          <w:p w:rsidRPr="006853FA" w:rsidR="00B76B87" w:rsidP="006853FA" w:rsidRDefault="00B76B87" w14:paraId="53B2C176" w14:textId="0784D792">
            <w:pPr>
              <w:rPr>
                <w:b/>
                <w:i/>
              </w:rPr>
            </w:pPr>
            <w:r>
              <w:rPr>
                <w:b/>
              </w:rPr>
              <w:t>Citizen by naturalization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3AE03A2C" w14:textId="22410FDA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Born abroad of U.S. citizen parent or parents</w:t>
            </w:r>
          </w:p>
          <w:p w:rsidR="00B76B87" w:rsidP="00B76B87" w:rsidRDefault="00B76B87" w14:paraId="0BB4ABC7" w14:textId="1364E17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Citizen by naturalization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58F38DA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Born abroad of U.S. citizen parent or parents</w:t>
            </w:r>
          </w:p>
          <w:p w:rsidR="00B76B87" w:rsidP="00B76B87" w:rsidRDefault="00B76B87" w14:paraId="2D2EB7F4" w14:textId="128D7DE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Citizen by naturalization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1CD971C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Born abroad of U.S. citizen parent or parents</w:t>
            </w:r>
          </w:p>
          <w:p w:rsidR="00B76B87" w:rsidP="00B76B87" w:rsidRDefault="00B76B87" w14:paraId="7453CA21" w14:textId="5CEFA5F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Citizen by naturalization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392625E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Born abroad of U.S. citizen parent or parents</w:t>
            </w:r>
          </w:p>
          <w:p w:rsidR="00B76B87" w:rsidP="00B76B87" w:rsidRDefault="00B76B87" w14:paraId="4D7E408F" w14:textId="07888781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Citizen by naturalization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653F715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Born abroad of U.S. citizen parent or parents</w:t>
            </w:r>
          </w:p>
          <w:p w:rsidR="00B76B87" w:rsidP="00B76B87" w:rsidRDefault="00B76B87" w14:paraId="7F7F8F6D" w14:textId="4DECDD11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Citizen by naturalization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B76B87" w:rsidRDefault="00B76B87" w14:paraId="03680DA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Born abroad of U.S. citizen parent or parents</w:t>
            </w:r>
          </w:p>
          <w:p w:rsidR="00B76B87" w:rsidP="00B76B87" w:rsidRDefault="00B76B87" w14:paraId="5BAE54DD" w14:textId="49E176FF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Citizen by naturalization</w:t>
            </w:r>
          </w:p>
        </w:tc>
      </w:tr>
      <w:tr w:rsidRPr="00FE42A0" w:rsidR="00B76B87" w:rsidTr="00FB0C7C" w14:paraId="0387D2CE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76B87" w:rsidP="00FB0C7C" w:rsidRDefault="00BC5494" w14:paraId="448E7D81" w14:textId="016281C6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11</w:t>
            </w:r>
            <w:r w:rsidR="00B76B87">
              <w:rPr>
                <w:b/>
                <w:i w:val="0"/>
                <w:sz w:val="24"/>
                <w:szCs w:val="24"/>
              </w:rPr>
              <w:t>.</w:t>
            </w:r>
            <w:r w:rsidR="0051260E">
              <w:rPr>
                <w:b/>
                <w:i w:val="0"/>
                <w:sz w:val="24"/>
                <w:szCs w:val="24"/>
              </w:rPr>
              <w:t xml:space="preserve"> In what year did you</w:t>
            </w:r>
            <w:r w:rsidRPr="00A86AB5" w:rsidR="0051260E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/&lt;NAME&gt;</w:t>
            </w:r>
            <w:r w:rsidR="0051260E">
              <w:rPr>
                <w:b/>
                <w:i w:val="0"/>
                <w:sz w:val="24"/>
                <w:szCs w:val="24"/>
              </w:rPr>
              <w:t xml:space="preserve"> become a naturalized citizen of the United States?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B76B87" w:rsidP="00B76B87" w:rsidRDefault="0051260E" w14:paraId="297194C8" w14:textId="05769E54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B76B87" w:rsidP="00B76B87" w:rsidRDefault="0051260E" w14:paraId="05658B1C" w14:textId="3D8C916D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B76B87" w:rsidP="00B76B87" w:rsidRDefault="0051260E" w14:paraId="23966B78" w14:textId="17B368B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B76B87" w:rsidP="00B76B87" w:rsidRDefault="0051260E" w14:paraId="5CA59A35" w14:textId="5496E09F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B76B87" w:rsidP="00B76B87" w:rsidRDefault="0051260E" w14:paraId="5819C542" w14:textId="7AC3474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B76B87" w:rsidP="00B76B87" w:rsidRDefault="0051260E" w14:paraId="6FB1654B" w14:textId="195C0D0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</w:tr>
      <w:tr w:rsidRPr="00FE42A0" w:rsidR="00AD76A0" w:rsidTr="00FB0C7C" w14:paraId="7F88B732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C5494" w:rsidRDefault="00AD76A0" w14:paraId="4B4170BD" w14:textId="15061E9E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</w:t>
            </w:r>
            <w:r w:rsidR="00BC5494">
              <w:rPr>
                <w:b/>
                <w:i w:val="0"/>
                <w:sz w:val="24"/>
                <w:szCs w:val="24"/>
              </w:rPr>
              <w:t>2</w:t>
            </w:r>
            <w:r>
              <w:rPr>
                <w:b/>
                <w:i w:val="0"/>
                <w:sz w:val="24"/>
                <w:szCs w:val="24"/>
              </w:rPr>
              <w:t>. When did you</w:t>
            </w:r>
            <w:r w:rsidRPr="006853FA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/&lt;NAME&gt;</w:t>
            </w:r>
            <w:r>
              <w:rPr>
                <w:b/>
                <w:i w:val="0"/>
                <w:sz w:val="24"/>
                <w:szCs w:val="24"/>
              </w:rPr>
              <w:t xml:space="preserve"> come to live in the United States? If you</w:t>
            </w:r>
            <w:r w:rsidRPr="006853FA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/&lt;NAME&gt;</w:t>
            </w:r>
            <w:r>
              <w:rPr>
                <w:b/>
                <w:i w:val="0"/>
                <w:sz w:val="24"/>
                <w:szCs w:val="24"/>
              </w:rPr>
              <w:t xml:space="preserve"> came to live in the United States more than once, give the latest year.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76B87" w:rsidRDefault="00AD76A0" w14:paraId="288EEF15" w14:textId="3A829D35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76B87" w:rsidRDefault="00AD76A0" w14:paraId="0E76CC1A" w14:textId="7AB983C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76B87" w:rsidRDefault="00AD76A0" w14:paraId="7E80C241" w14:textId="01B3F6EE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76B87" w:rsidRDefault="00AD76A0" w14:paraId="2CA93C63" w14:textId="359055E5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76B87" w:rsidRDefault="00AD76A0" w14:paraId="737E76B5" w14:textId="1E1EA0F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D76A0" w:rsidP="00B76B87" w:rsidRDefault="00AD76A0" w14:paraId="559CE84D" w14:textId="7F543D7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</w:tr>
      <w:tr w:rsidRPr="00FE42A0" w:rsidR="00FE334A" w:rsidTr="00FB0C7C" w14:paraId="7CA91553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6D68E8" w:rsidP="00FB0C7C" w:rsidRDefault="006D68E8" w14:paraId="4B349D8F" w14:textId="29285E4A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The next questions are about schooling and education.</w:t>
            </w:r>
          </w:p>
          <w:p w:rsidR="006D68E8" w:rsidP="00FB0C7C" w:rsidRDefault="006D68E8" w14:paraId="0819BD10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FE334A" w:rsidP="00FB0C7C" w:rsidRDefault="00586C9F" w14:paraId="3D8EF0F5" w14:textId="32051595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13</w:t>
            </w:r>
            <w:r w:rsidR="00FE334A">
              <w:rPr>
                <w:b/>
                <w:i w:val="0"/>
                <w:sz w:val="24"/>
                <w:szCs w:val="24"/>
              </w:rPr>
              <w:t xml:space="preserve">a. At any time IN THE LAST 3 MONTHS, </w:t>
            </w:r>
            <w:r w:rsidR="00A96C78">
              <w:rPr>
                <w:b/>
                <w:i w:val="0"/>
                <w:sz w:val="24"/>
                <w:szCs w:val="24"/>
              </w:rPr>
              <w:t>have you</w:t>
            </w:r>
            <w:r w:rsidRPr="00A96C78" w:rsid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/has &lt;NAME&gt;</w:t>
            </w:r>
            <w:r w:rsidR="00FE334A">
              <w:rPr>
                <w:b/>
                <w:i w:val="0"/>
                <w:sz w:val="24"/>
                <w:szCs w:val="24"/>
              </w:rPr>
              <w:t xml:space="preserve"> attended school or college? Include only nursery or preschool, kindergarten, elementary school, home school, and</w:t>
            </w:r>
            <w:r w:rsidR="001811AC">
              <w:rPr>
                <w:b/>
                <w:i w:val="0"/>
                <w:sz w:val="24"/>
                <w:szCs w:val="24"/>
              </w:rPr>
              <w:t xml:space="preserve"> </w:t>
            </w:r>
            <w:r w:rsidR="007A4F7F">
              <w:rPr>
                <w:b/>
                <w:i w:val="0"/>
                <w:sz w:val="24"/>
                <w:szCs w:val="24"/>
              </w:rPr>
              <w:t>schooling</w:t>
            </w:r>
            <w:r w:rsidR="001E6B38">
              <w:rPr>
                <w:b/>
                <w:i w:val="0"/>
                <w:sz w:val="24"/>
                <w:szCs w:val="24"/>
              </w:rPr>
              <w:t xml:space="preserve"> that</w:t>
            </w:r>
            <w:r w:rsidR="001811AC">
              <w:rPr>
                <w:b/>
                <w:i w:val="0"/>
                <w:sz w:val="24"/>
                <w:szCs w:val="24"/>
              </w:rPr>
              <w:t xml:space="preserve"> leads to a high school diploma or a college degree.</w:t>
            </w:r>
          </w:p>
          <w:p w:rsidR="00FE334A" w:rsidP="00FB0C7C" w:rsidRDefault="00FE334A" w14:paraId="2FBEB3F5" w14:textId="77777777"/>
          <w:p w:rsidRPr="0023269E" w:rsidR="001811AC" w:rsidP="00FB0C7C" w:rsidRDefault="0023269E" w14:paraId="6BF09C86" w14:textId="472BB978">
            <w:pPr>
              <w:rPr>
                <w:b/>
              </w:rPr>
            </w:pPr>
            <w:r w:rsidRPr="0023269E">
              <w:rPr>
                <w:b/>
              </w:rPr>
              <w:t>Yes</w:t>
            </w:r>
          </w:p>
          <w:p w:rsidR="00FE334A" w:rsidP="0023269E" w:rsidRDefault="0023269E" w14:paraId="5BEE52DD" w14:textId="77777777">
            <w:pPr>
              <w:rPr>
                <w:b/>
              </w:rPr>
            </w:pPr>
            <w:r w:rsidRPr="0023269E">
              <w:rPr>
                <w:b/>
              </w:rPr>
              <w:t>No</w:t>
            </w:r>
          </w:p>
          <w:p w:rsidRPr="0023269E" w:rsidR="0023269E" w:rsidP="0023269E" w:rsidRDefault="0023269E" w14:paraId="3790786D" w14:textId="1B45B2F0">
            <w:pPr>
              <w:rPr>
                <w:b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FE334A" w:rsidP="00FB0C7C" w:rsidRDefault="00FE334A" w14:paraId="3C68C6FD" w14:textId="0835783E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</w:t>
            </w:r>
            <w:r w:rsidR="0023269E">
              <w:rPr>
                <w:sz w:val="20"/>
              </w:rPr>
              <w:t>Yes</w:t>
            </w:r>
          </w:p>
          <w:p w:rsidRPr="009D03F2" w:rsidR="009D03F2" w:rsidP="009D03F2" w:rsidRDefault="00FE334A" w14:paraId="1AA6A623" w14:textId="1FC0D23B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 w:rsidR="0023269E">
              <w:rPr>
                <w:sz w:val="20"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23269E" w:rsidP="0023269E" w:rsidRDefault="0023269E" w14:paraId="2C58202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FE334A" w:rsidP="0023269E" w:rsidRDefault="0023269E" w14:paraId="6D8EBF92" w14:textId="4BD6DEF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23269E" w:rsidP="0023269E" w:rsidRDefault="0023269E" w14:paraId="65A3340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FE334A" w:rsidP="0023269E" w:rsidRDefault="0023269E" w14:paraId="088D4655" w14:textId="410FEB3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23269E" w:rsidP="0023269E" w:rsidRDefault="0023269E" w14:paraId="64BB7E3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FE334A" w:rsidP="0023269E" w:rsidRDefault="0023269E" w14:paraId="77FC75F1" w14:textId="07E6D92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23269E" w:rsidP="0023269E" w:rsidRDefault="0023269E" w14:paraId="680DD8D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FE334A" w:rsidP="0023269E" w:rsidRDefault="0023269E" w14:paraId="28FC4308" w14:textId="76439BE5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23269E" w:rsidP="0023269E" w:rsidRDefault="0023269E" w14:paraId="73D8497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Pr="00FE42A0" w:rsidR="00FE334A" w:rsidP="0023269E" w:rsidRDefault="0023269E" w14:paraId="6B462291" w14:textId="4B87660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Pr="00FE42A0" w:rsidR="000C4359" w:rsidTr="000C4359" w14:paraId="7FB83977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0C4359" w:rsidP="00FB0C7C" w:rsidRDefault="000C4359" w14:paraId="6830D61E" w14:textId="12BCAE9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13a_SKIP</w:t>
            </w:r>
          </w:p>
          <w:p w:rsidR="000C4359" w:rsidP="00C375D7" w:rsidRDefault="000C4359" w14:paraId="6B82D448" w14:textId="3D159FF5">
            <w:pPr>
              <w:pStyle w:val="ListParagraph"/>
              <w:numPr>
                <w:ilvl w:val="0"/>
                <w:numId w:val="4"/>
              </w:numPr>
              <w:rPr>
                <w:color w:val="0000FF"/>
              </w:rPr>
            </w:pPr>
            <w:r>
              <w:rPr>
                <w:color w:val="0000FF"/>
              </w:rPr>
              <w:t>If response is “Yes,” go to Question 13b.</w:t>
            </w:r>
          </w:p>
          <w:p w:rsidRPr="000C4359" w:rsidR="000C4359" w:rsidP="00C375D7" w:rsidRDefault="000C4359" w14:paraId="01A65FC3" w14:textId="05CEFD46">
            <w:pPr>
              <w:pStyle w:val="ListParagraph"/>
              <w:numPr>
                <w:ilvl w:val="0"/>
                <w:numId w:val="4"/>
              </w:numPr>
              <w:rPr>
                <w:color w:val="0000FF"/>
              </w:rPr>
            </w:pPr>
            <w:r>
              <w:rPr>
                <w:color w:val="0000FF"/>
              </w:rPr>
              <w:t>If response is “No,” SKIP to Question 14.</w:t>
            </w:r>
          </w:p>
          <w:p w:rsidRPr="00FE42A0" w:rsidR="000C4359" w:rsidP="0023269E" w:rsidRDefault="000C4359" w14:paraId="76A053B5" w14:textId="77B14F01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</w:tc>
      </w:tr>
      <w:tr w:rsidRPr="00FE42A0" w:rsidR="0023269E" w:rsidTr="00FB0C7C" w14:paraId="7EDD7B06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3269E" w:rsidR="0023269E" w:rsidP="0023269E" w:rsidRDefault="0023269E" w14:paraId="4DA34230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13b. </w:t>
            </w:r>
            <w:r w:rsidRPr="0023269E">
              <w:rPr>
                <w:b/>
                <w:i w:val="0"/>
                <w:sz w:val="24"/>
                <w:szCs w:val="24"/>
              </w:rPr>
              <w:t>Was that a public school or college, a private school or college, or home</w:t>
            </w:r>
          </w:p>
          <w:p w:rsidR="0023269E" w:rsidP="0023269E" w:rsidRDefault="0023269E" w14:paraId="508C9B76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23269E">
              <w:rPr>
                <w:b/>
                <w:i w:val="0"/>
                <w:sz w:val="24"/>
                <w:szCs w:val="24"/>
              </w:rPr>
              <w:t>school?</w:t>
            </w:r>
          </w:p>
          <w:p w:rsidR="0023269E" w:rsidP="0023269E" w:rsidRDefault="0023269E" w14:paraId="438B1069" w14:textId="77777777"/>
          <w:p w:rsidR="0023269E" w:rsidP="0023269E" w:rsidRDefault="0023269E" w14:paraId="7F6E9015" w14:textId="77777777">
            <w:pPr>
              <w:rPr>
                <w:b/>
              </w:rPr>
            </w:pPr>
            <w:r>
              <w:rPr>
                <w:b/>
              </w:rPr>
              <w:t>Public school or college</w:t>
            </w:r>
          </w:p>
          <w:p w:rsidRPr="0023269E" w:rsidR="0023269E" w:rsidP="0023269E" w:rsidRDefault="0023269E" w14:paraId="661D6AAB" w14:textId="4D857DC1">
            <w:pPr>
              <w:rPr>
                <w:b/>
              </w:rPr>
            </w:pPr>
            <w:r>
              <w:rPr>
                <w:b/>
              </w:rPr>
              <w:t>Private school or college or home school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350C7C" w:rsidP="00350C7C" w:rsidRDefault="00350C7C" w14:paraId="2CAF263E" w14:textId="3D9E6EF0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Public school or college</w:t>
            </w:r>
          </w:p>
          <w:p w:rsidR="0023269E" w:rsidP="00350C7C" w:rsidRDefault="00350C7C" w14:paraId="11921703" w14:textId="75371F40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Private school or college or home school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350C7C" w:rsidP="00350C7C" w:rsidRDefault="00350C7C" w14:paraId="4B490B0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Public school or college</w:t>
            </w:r>
          </w:p>
          <w:p w:rsidR="0023269E" w:rsidP="00350C7C" w:rsidRDefault="00350C7C" w14:paraId="2C898F5B" w14:textId="4C3989A0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Private school or college or home school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350C7C" w:rsidP="00350C7C" w:rsidRDefault="00350C7C" w14:paraId="2F2EA2F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Public school or college</w:t>
            </w:r>
          </w:p>
          <w:p w:rsidR="0023269E" w:rsidP="00350C7C" w:rsidRDefault="00350C7C" w14:paraId="344D518D" w14:textId="2B2DF28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Private school or college or home school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350C7C" w:rsidP="00350C7C" w:rsidRDefault="00350C7C" w14:paraId="0A165E6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Public school or college</w:t>
            </w:r>
          </w:p>
          <w:p w:rsidR="0023269E" w:rsidP="00350C7C" w:rsidRDefault="00350C7C" w14:paraId="153E709B" w14:textId="1730B4C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Private school or college or home school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350C7C" w:rsidP="00350C7C" w:rsidRDefault="00350C7C" w14:paraId="3E5DED5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Public school or college</w:t>
            </w:r>
          </w:p>
          <w:p w:rsidR="0023269E" w:rsidP="00350C7C" w:rsidRDefault="00350C7C" w14:paraId="1772B0BE" w14:textId="3466F22E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Private school or college or home school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350C7C" w:rsidP="00350C7C" w:rsidRDefault="00350C7C" w14:paraId="2D9CA2F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Public school or college</w:t>
            </w:r>
          </w:p>
          <w:p w:rsidR="0023269E" w:rsidP="00350C7C" w:rsidRDefault="00350C7C" w14:paraId="25F338F9" w14:textId="6D25D305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</w:t>
            </w:r>
            <w:r>
              <w:rPr>
                <w:sz w:val="20"/>
              </w:rPr>
              <w:t>Private school or college or home school</w:t>
            </w:r>
          </w:p>
        </w:tc>
      </w:tr>
      <w:tr w:rsidRPr="00FE42A0" w:rsidR="00350C7C" w:rsidTr="00FB0C7C" w14:paraId="1FF25333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50C7C" w:rsidP="00350C7C" w:rsidRDefault="00350C7C" w14:paraId="0B99AF36" w14:textId="29A185D0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13c. What grade or level were you</w:t>
            </w:r>
            <w:r w:rsidRP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/was &lt;NAME&gt;</w:t>
            </w:r>
            <w:r>
              <w:rPr>
                <w:b/>
                <w:i w:val="0"/>
                <w:sz w:val="24"/>
                <w:szCs w:val="24"/>
              </w:rPr>
              <w:t xml:space="preserve"> attending?</w:t>
            </w:r>
          </w:p>
          <w:p w:rsidR="00350C7C" w:rsidP="00350C7C" w:rsidRDefault="00350C7C" w14:paraId="21E36F41" w14:textId="77777777"/>
          <w:p w:rsidRPr="00350C7C" w:rsidR="00350C7C" w:rsidP="00350C7C" w:rsidRDefault="00350C7C" w14:paraId="7A1BC2C4" w14:textId="250D3994">
            <w:pPr>
              <w:rPr>
                <w:b/>
              </w:rPr>
            </w:pPr>
            <w:r w:rsidRPr="00350C7C">
              <w:rPr>
                <w:b/>
              </w:rPr>
              <w:t>Nursery school or preschool</w:t>
            </w:r>
          </w:p>
          <w:p w:rsidRPr="00350C7C" w:rsidR="00350C7C" w:rsidP="00350C7C" w:rsidRDefault="00350C7C" w14:paraId="2D504B5C" w14:textId="14B9A245">
            <w:pPr>
              <w:rPr>
                <w:b/>
              </w:rPr>
            </w:pPr>
            <w:r w:rsidRPr="00350C7C">
              <w:rPr>
                <w:b/>
              </w:rPr>
              <w:t>Kindergarten</w:t>
            </w:r>
          </w:p>
          <w:p w:rsidRPr="00350C7C" w:rsidR="00350C7C" w:rsidP="00350C7C" w:rsidRDefault="00350C7C" w14:paraId="4DD76F7D" w14:textId="7A2C422A">
            <w:pPr>
              <w:rPr>
                <w:b/>
              </w:rPr>
            </w:pPr>
            <w:r w:rsidRPr="00350C7C">
              <w:rPr>
                <w:b/>
              </w:rPr>
              <w:t>Grade 1</w:t>
            </w:r>
          </w:p>
          <w:p w:rsidRPr="00EA0EF8" w:rsidR="00350C7C" w:rsidP="00350C7C" w:rsidRDefault="00350C7C" w14:paraId="68FA5F6B" w14:textId="7C82CC9E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2</w:t>
            </w:r>
          </w:p>
          <w:p w:rsidRPr="00EA0EF8" w:rsidR="00350C7C" w:rsidP="00350C7C" w:rsidRDefault="00350C7C" w14:paraId="40F0B2BF" w14:textId="22787123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3</w:t>
            </w:r>
          </w:p>
          <w:p w:rsidRPr="00EA0EF8" w:rsidR="00350C7C" w:rsidP="00350C7C" w:rsidRDefault="00350C7C" w14:paraId="0199172C" w14:textId="497629EC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4</w:t>
            </w:r>
          </w:p>
          <w:p w:rsidRPr="00EA0EF8" w:rsidR="00350C7C" w:rsidP="00350C7C" w:rsidRDefault="00350C7C" w14:paraId="55332C3C" w14:textId="2D129CD4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5</w:t>
            </w:r>
          </w:p>
          <w:p w:rsidRPr="00EA0EF8" w:rsidR="00350C7C" w:rsidP="00350C7C" w:rsidRDefault="00350C7C" w14:paraId="3E1745D6" w14:textId="570E5259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6</w:t>
            </w:r>
          </w:p>
          <w:p w:rsidRPr="00EA0EF8" w:rsidR="00350C7C" w:rsidP="00350C7C" w:rsidRDefault="00350C7C" w14:paraId="5B79FAEB" w14:textId="7D0A900D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7</w:t>
            </w:r>
          </w:p>
          <w:p w:rsidRPr="00EA0EF8" w:rsidR="00350C7C" w:rsidP="00350C7C" w:rsidRDefault="00350C7C" w14:paraId="19452ABA" w14:textId="5FC3063A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8</w:t>
            </w:r>
          </w:p>
          <w:p w:rsidRPr="00EA0EF8" w:rsidR="00350C7C" w:rsidP="00350C7C" w:rsidRDefault="00350C7C" w14:paraId="57D2B696" w14:textId="2CC3BFF0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9</w:t>
            </w:r>
          </w:p>
          <w:p w:rsidRPr="00EA0EF8" w:rsidR="00350C7C" w:rsidP="00350C7C" w:rsidRDefault="00350C7C" w14:paraId="6CA71F45" w14:textId="5A1A01C4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10</w:t>
            </w:r>
          </w:p>
          <w:p w:rsidRPr="00EA0EF8" w:rsidR="00350C7C" w:rsidP="00350C7C" w:rsidRDefault="00350C7C" w14:paraId="32C29392" w14:textId="4FEC5767">
            <w:pPr>
              <w:rPr>
                <w:b/>
                <w:lang w:val="es-US"/>
              </w:rPr>
            </w:pPr>
            <w:r w:rsidRPr="00EA0EF8">
              <w:rPr>
                <w:b/>
                <w:lang w:val="es-US"/>
              </w:rPr>
              <w:t>Grade 11</w:t>
            </w:r>
          </w:p>
          <w:p w:rsidRPr="00350C7C" w:rsidR="00350C7C" w:rsidP="00350C7C" w:rsidRDefault="00350C7C" w14:paraId="38E1FA36" w14:textId="2BD08933">
            <w:pPr>
              <w:rPr>
                <w:b/>
              </w:rPr>
            </w:pPr>
            <w:r w:rsidRPr="00350C7C">
              <w:rPr>
                <w:b/>
              </w:rPr>
              <w:t>Grade 12</w:t>
            </w:r>
          </w:p>
          <w:p w:rsidRPr="00350C7C" w:rsidR="00350C7C" w:rsidP="00350C7C" w:rsidRDefault="00350C7C" w14:paraId="290211E9" w14:textId="33C1C5DD">
            <w:pPr>
              <w:rPr>
                <w:b/>
              </w:rPr>
            </w:pPr>
            <w:r w:rsidRPr="00350C7C">
              <w:rPr>
                <w:b/>
              </w:rPr>
              <w:t>College undergraduate years, that is a college freshman to senior</w:t>
            </w:r>
          </w:p>
          <w:p w:rsidRPr="00350C7C" w:rsidR="00350C7C" w:rsidP="00350C7C" w:rsidRDefault="00350C7C" w14:paraId="7D91BD0F" w14:textId="67055FA1">
            <w:pPr>
              <w:rPr>
                <w:b/>
                <w:szCs w:val="24"/>
              </w:rPr>
            </w:pPr>
            <w:r w:rsidRPr="00350C7C">
              <w:rPr>
                <w:b/>
                <w:szCs w:val="24"/>
              </w:rPr>
              <w:t>Graduate or professional school beyond a bachelor's degree, for example a</w:t>
            </w:r>
            <w:r>
              <w:rPr>
                <w:b/>
                <w:szCs w:val="24"/>
              </w:rPr>
              <w:t xml:space="preserve"> </w:t>
            </w:r>
            <w:r w:rsidRPr="00350C7C">
              <w:rPr>
                <w:b/>
                <w:szCs w:val="24"/>
              </w:rPr>
              <w:t>Master's or PhD program or medical or law school</w:t>
            </w:r>
          </w:p>
          <w:p w:rsidRPr="001811AC" w:rsidR="00350C7C" w:rsidP="00350C7C" w:rsidRDefault="00350C7C" w14:paraId="42B06FCB" w14:textId="3CABD47A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0C7C" w:rsidR="00350C7C" w:rsidP="00350C7C" w:rsidRDefault="00350C7C" w14:paraId="223572EE" w14:textId="3F844D89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Nursery school or preschool</w:t>
            </w:r>
          </w:p>
          <w:p w:rsidRPr="00350C7C" w:rsidR="00350C7C" w:rsidP="00350C7C" w:rsidRDefault="00350C7C" w14:paraId="7786CC6E" w14:textId="1A4CD1B2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Kindergarten</w:t>
            </w:r>
          </w:p>
          <w:p w:rsidRPr="00350C7C" w:rsidR="00350C7C" w:rsidP="00350C7C" w:rsidRDefault="00350C7C" w14:paraId="095D8C1A" w14:textId="56DF15C2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</w:t>
            </w:r>
          </w:p>
          <w:p w:rsidRPr="00350C7C" w:rsidR="00350C7C" w:rsidP="00350C7C" w:rsidRDefault="00350C7C" w14:paraId="64D489E6" w14:textId="37DE7ABF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2</w:t>
            </w:r>
          </w:p>
          <w:p w:rsidRPr="00350C7C" w:rsidR="00350C7C" w:rsidP="00350C7C" w:rsidRDefault="00350C7C" w14:paraId="48BB2F32" w14:textId="22480951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3</w:t>
            </w:r>
          </w:p>
          <w:p w:rsidRPr="00350C7C" w:rsidR="00350C7C" w:rsidP="00350C7C" w:rsidRDefault="00350C7C" w14:paraId="500E678E" w14:textId="24F4FB6A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4</w:t>
            </w:r>
          </w:p>
          <w:p w:rsidRPr="00350C7C" w:rsidR="00350C7C" w:rsidP="00350C7C" w:rsidRDefault="00350C7C" w14:paraId="53A79CFC" w14:textId="654DA07C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5</w:t>
            </w:r>
          </w:p>
          <w:p w:rsidRPr="00350C7C" w:rsidR="00350C7C" w:rsidP="00350C7C" w:rsidRDefault="00350C7C" w14:paraId="603E46B0" w14:textId="5EC65696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6</w:t>
            </w:r>
          </w:p>
          <w:p w:rsidRPr="00350C7C" w:rsidR="00350C7C" w:rsidP="00350C7C" w:rsidRDefault="00350C7C" w14:paraId="502AB14B" w14:textId="13120636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7</w:t>
            </w:r>
          </w:p>
          <w:p w:rsidRPr="00350C7C" w:rsidR="00350C7C" w:rsidP="00350C7C" w:rsidRDefault="00350C7C" w14:paraId="10E05E8B" w14:textId="74EB017A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8</w:t>
            </w:r>
          </w:p>
          <w:p w:rsidRPr="00350C7C" w:rsidR="00350C7C" w:rsidP="00350C7C" w:rsidRDefault="00350C7C" w14:paraId="0A97BB3D" w14:textId="68134525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9</w:t>
            </w:r>
          </w:p>
          <w:p w:rsidRPr="00350C7C" w:rsidR="00350C7C" w:rsidP="00350C7C" w:rsidRDefault="00350C7C" w14:paraId="79F6C43C" w14:textId="02B50300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10</w:t>
            </w:r>
          </w:p>
          <w:p w:rsidRPr="00350C7C" w:rsidR="00350C7C" w:rsidP="00350C7C" w:rsidRDefault="00350C7C" w14:paraId="0AD33107" w14:textId="5AC185B8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11</w:t>
            </w:r>
          </w:p>
          <w:p w:rsidRPr="00350C7C" w:rsidR="00350C7C" w:rsidP="00350C7C" w:rsidRDefault="00350C7C" w14:paraId="630C9D80" w14:textId="1BC7FE86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12</w:t>
            </w:r>
          </w:p>
          <w:p w:rsidRPr="00350C7C" w:rsidR="00350C7C" w:rsidP="00350C7C" w:rsidRDefault="00350C7C" w14:paraId="76032E09" w14:textId="38A3D828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College undergraduate years, that is a college freshman to senior</w:t>
            </w:r>
          </w:p>
          <w:p w:rsidR="00350C7C" w:rsidP="00350C7C" w:rsidRDefault="00350C7C" w14:paraId="3FB9919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Graduate or professional school beyond a bachelor's degree, for example a</w:t>
            </w:r>
            <w:r>
              <w:rPr>
                <w:sz w:val="20"/>
              </w:rPr>
              <w:t xml:space="preserve"> </w:t>
            </w:r>
            <w:r w:rsidRPr="00350C7C">
              <w:rPr>
                <w:sz w:val="20"/>
              </w:rPr>
              <w:t xml:space="preserve">Master's or PhD program or medical or law school </w:t>
            </w:r>
          </w:p>
          <w:p w:rsidRPr="00350C7C" w:rsidR="00350C7C" w:rsidP="00350C7C" w:rsidRDefault="00350C7C" w14:paraId="54A5FCC4" w14:textId="44385249">
            <w:pPr>
              <w:widowControl w:val="0"/>
              <w:spacing w:before="84"/>
              <w:rPr>
                <w:sz w:val="20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0C7C" w:rsidR="00350C7C" w:rsidP="00350C7C" w:rsidRDefault="00350C7C" w14:paraId="20CCACC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Nursery school or preschool</w:t>
            </w:r>
          </w:p>
          <w:p w:rsidRPr="00350C7C" w:rsidR="00350C7C" w:rsidP="00350C7C" w:rsidRDefault="00350C7C" w14:paraId="670D5F6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Kindergarten</w:t>
            </w:r>
          </w:p>
          <w:p w:rsidRPr="00350C7C" w:rsidR="00350C7C" w:rsidP="00350C7C" w:rsidRDefault="00350C7C" w14:paraId="0712D29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</w:t>
            </w:r>
          </w:p>
          <w:p w:rsidRPr="00350C7C" w:rsidR="00350C7C" w:rsidP="00350C7C" w:rsidRDefault="00350C7C" w14:paraId="78256CE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2</w:t>
            </w:r>
          </w:p>
          <w:p w:rsidRPr="00350C7C" w:rsidR="00350C7C" w:rsidP="00350C7C" w:rsidRDefault="00350C7C" w14:paraId="4ECEC9E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3</w:t>
            </w:r>
          </w:p>
          <w:p w:rsidRPr="00350C7C" w:rsidR="00350C7C" w:rsidP="00350C7C" w:rsidRDefault="00350C7C" w14:paraId="6E249EEC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4</w:t>
            </w:r>
          </w:p>
          <w:p w:rsidRPr="00350C7C" w:rsidR="00350C7C" w:rsidP="00350C7C" w:rsidRDefault="00350C7C" w14:paraId="0DF1B52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5</w:t>
            </w:r>
          </w:p>
          <w:p w:rsidRPr="00350C7C" w:rsidR="00350C7C" w:rsidP="00350C7C" w:rsidRDefault="00350C7C" w14:paraId="0CC0597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6</w:t>
            </w:r>
          </w:p>
          <w:p w:rsidRPr="00350C7C" w:rsidR="00350C7C" w:rsidP="00350C7C" w:rsidRDefault="00350C7C" w14:paraId="4A35D79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7</w:t>
            </w:r>
          </w:p>
          <w:p w:rsidRPr="00350C7C" w:rsidR="00350C7C" w:rsidP="00350C7C" w:rsidRDefault="00350C7C" w14:paraId="0E9CAB2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8</w:t>
            </w:r>
          </w:p>
          <w:p w:rsidRPr="00350C7C" w:rsidR="00350C7C" w:rsidP="00350C7C" w:rsidRDefault="00350C7C" w14:paraId="2B5DBA5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9</w:t>
            </w:r>
          </w:p>
          <w:p w:rsidRPr="00350C7C" w:rsidR="00350C7C" w:rsidP="00350C7C" w:rsidRDefault="00350C7C" w14:paraId="45C2CC5C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10</w:t>
            </w:r>
          </w:p>
          <w:p w:rsidRPr="00350C7C" w:rsidR="00350C7C" w:rsidP="00350C7C" w:rsidRDefault="00350C7C" w14:paraId="5D26D21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11</w:t>
            </w:r>
          </w:p>
          <w:p w:rsidRPr="00350C7C" w:rsidR="00350C7C" w:rsidP="00350C7C" w:rsidRDefault="00350C7C" w14:paraId="3555BE8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12</w:t>
            </w:r>
          </w:p>
          <w:p w:rsidRPr="00350C7C" w:rsidR="00350C7C" w:rsidP="00350C7C" w:rsidRDefault="00350C7C" w14:paraId="357C020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College undergraduate years, that is a college freshman to senior</w:t>
            </w:r>
          </w:p>
          <w:p w:rsidRPr="00FE42A0" w:rsidR="00350C7C" w:rsidP="00350C7C" w:rsidRDefault="00350C7C" w14:paraId="2C64492A" w14:textId="7166F2CD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Graduate or professional school beyond a bachelor's degree, for example a</w:t>
            </w:r>
            <w:r>
              <w:rPr>
                <w:sz w:val="20"/>
              </w:rPr>
              <w:t xml:space="preserve"> </w:t>
            </w:r>
            <w:r w:rsidRPr="00350C7C">
              <w:rPr>
                <w:sz w:val="20"/>
              </w:rPr>
              <w:t xml:space="preserve">Master's or PhD program or medical or law school 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0C7C" w:rsidR="00350C7C" w:rsidP="00350C7C" w:rsidRDefault="00350C7C" w14:paraId="4B53354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Nursery school or preschool</w:t>
            </w:r>
          </w:p>
          <w:p w:rsidRPr="00350C7C" w:rsidR="00350C7C" w:rsidP="00350C7C" w:rsidRDefault="00350C7C" w14:paraId="522F04F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Kindergarten</w:t>
            </w:r>
          </w:p>
          <w:p w:rsidRPr="00350C7C" w:rsidR="00350C7C" w:rsidP="00350C7C" w:rsidRDefault="00350C7C" w14:paraId="70DE1EF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</w:t>
            </w:r>
          </w:p>
          <w:p w:rsidRPr="00350C7C" w:rsidR="00350C7C" w:rsidP="00350C7C" w:rsidRDefault="00350C7C" w14:paraId="1457D70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2</w:t>
            </w:r>
          </w:p>
          <w:p w:rsidRPr="00350C7C" w:rsidR="00350C7C" w:rsidP="00350C7C" w:rsidRDefault="00350C7C" w14:paraId="08E02E6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3</w:t>
            </w:r>
          </w:p>
          <w:p w:rsidRPr="00350C7C" w:rsidR="00350C7C" w:rsidP="00350C7C" w:rsidRDefault="00350C7C" w14:paraId="1B604A7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4</w:t>
            </w:r>
          </w:p>
          <w:p w:rsidRPr="00350C7C" w:rsidR="00350C7C" w:rsidP="00350C7C" w:rsidRDefault="00350C7C" w14:paraId="581530B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5</w:t>
            </w:r>
          </w:p>
          <w:p w:rsidRPr="00350C7C" w:rsidR="00350C7C" w:rsidP="00350C7C" w:rsidRDefault="00350C7C" w14:paraId="3FFA978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6</w:t>
            </w:r>
          </w:p>
          <w:p w:rsidRPr="00350C7C" w:rsidR="00350C7C" w:rsidP="00350C7C" w:rsidRDefault="00350C7C" w14:paraId="0B93CE9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7</w:t>
            </w:r>
          </w:p>
          <w:p w:rsidRPr="00350C7C" w:rsidR="00350C7C" w:rsidP="00350C7C" w:rsidRDefault="00350C7C" w14:paraId="406A3C3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8</w:t>
            </w:r>
          </w:p>
          <w:p w:rsidRPr="00350C7C" w:rsidR="00350C7C" w:rsidP="00350C7C" w:rsidRDefault="00350C7C" w14:paraId="469417D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9</w:t>
            </w:r>
          </w:p>
          <w:p w:rsidRPr="00350C7C" w:rsidR="00350C7C" w:rsidP="00350C7C" w:rsidRDefault="00350C7C" w14:paraId="3A6460F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10</w:t>
            </w:r>
          </w:p>
          <w:p w:rsidRPr="00350C7C" w:rsidR="00350C7C" w:rsidP="00350C7C" w:rsidRDefault="00350C7C" w14:paraId="37E98C5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11</w:t>
            </w:r>
          </w:p>
          <w:p w:rsidRPr="00350C7C" w:rsidR="00350C7C" w:rsidP="00350C7C" w:rsidRDefault="00350C7C" w14:paraId="15BAF6C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12</w:t>
            </w:r>
          </w:p>
          <w:p w:rsidRPr="00350C7C" w:rsidR="00350C7C" w:rsidP="00350C7C" w:rsidRDefault="00350C7C" w14:paraId="4099D0B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College undergraduate years, that is a college freshman to senior</w:t>
            </w:r>
          </w:p>
          <w:p w:rsidRPr="00FE42A0" w:rsidR="00350C7C" w:rsidP="00350C7C" w:rsidRDefault="00350C7C" w14:paraId="39B3702A" w14:textId="67E9AF16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Graduate or professional school beyond a bachelor's degree, for example a</w:t>
            </w:r>
            <w:r>
              <w:rPr>
                <w:sz w:val="20"/>
              </w:rPr>
              <w:t xml:space="preserve"> </w:t>
            </w:r>
            <w:r w:rsidRPr="00350C7C">
              <w:rPr>
                <w:sz w:val="20"/>
              </w:rPr>
              <w:t xml:space="preserve">Master's or PhD program or medical or law school 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0C7C" w:rsidR="00350C7C" w:rsidP="00350C7C" w:rsidRDefault="00350C7C" w14:paraId="63CB2EE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Nursery school or preschool</w:t>
            </w:r>
          </w:p>
          <w:p w:rsidRPr="00350C7C" w:rsidR="00350C7C" w:rsidP="00350C7C" w:rsidRDefault="00350C7C" w14:paraId="04D3786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Kindergarten</w:t>
            </w:r>
          </w:p>
          <w:p w:rsidRPr="00350C7C" w:rsidR="00350C7C" w:rsidP="00350C7C" w:rsidRDefault="00350C7C" w14:paraId="3FBE3C5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</w:t>
            </w:r>
          </w:p>
          <w:p w:rsidRPr="00350C7C" w:rsidR="00350C7C" w:rsidP="00350C7C" w:rsidRDefault="00350C7C" w14:paraId="001DAF4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2</w:t>
            </w:r>
          </w:p>
          <w:p w:rsidRPr="00350C7C" w:rsidR="00350C7C" w:rsidP="00350C7C" w:rsidRDefault="00350C7C" w14:paraId="0DDABA5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3</w:t>
            </w:r>
          </w:p>
          <w:p w:rsidRPr="00350C7C" w:rsidR="00350C7C" w:rsidP="00350C7C" w:rsidRDefault="00350C7C" w14:paraId="1B2BA39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4</w:t>
            </w:r>
          </w:p>
          <w:p w:rsidRPr="00350C7C" w:rsidR="00350C7C" w:rsidP="00350C7C" w:rsidRDefault="00350C7C" w14:paraId="743026C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5</w:t>
            </w:r>
          </w:p>
          <w:p w:rsidRPr="00350C7C" w:rsidR="00350C7C" w:rsidP="00350C7C" w:rsidRDefault="00350C7C" w14:paraId="764CE93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6</w:t>
            </w:r>
          </w:p>
          <w:p w:rsidRPr="00350C7C" w:rsidR="00350C7C" w:rsidP="00350C7C" w:rsidRDefault="00350C7C" w14:paraId="7F9D1C6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7</w:t>
            </w:r>
          </w:p>
          <w:p w:rsidRPr="00350C7C" w:rsidR="00350C7C" w:rsidP="00350C7C" w:rsidRDefault="00350C7C" w14:paraId="4956B73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8</w:t>
            </w:r>
          </w:p>
          <w:p w:rsidRPr="00350C7C" w:rsidR="00350C7C" w:rsidP="00350C7C" w:rsidRDefault="00350C7C" w14:paraId="1EC07EB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9</w:t>
            </w:r>
          </w:p>
          <w:p w:rsidRPr="00350C7C" w:rsidR="00350C7C" w:rsidP="00350C7C" w:rsidRDefault="00350C7C" w14:paraId="59C93CD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10</w:t>
            </w:r>
          </w:p>
          <w:p w:rsidRPr="00350C7C" w:rsidR="00350C7C" w:rsidP="00350C7C" w:rsidRDefault="00350C7C" w14:paraId="182FFD9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11</w:t>
            </w:r>
          </w:p>
          <w:p w:rsidRPr="00350C7C" w:rsidR="00350C7C" w:rsidP="00350C7C" w:rsidRDefault="00350C7C" w14:paraId="041F680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12</w:t>
            </w:r>
          </w:p>
          <w:p w:rsidRPr="00350C7C" w:rsidR="00350C7C" w:rsidP="00350C7C" w:rsidRDefault="00350C7C" w14:paraId="43E607B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College undergraduate years, that is a college freshman to senior</w:t>
            </w:r>
          </w:p>
          <w:p w:rsidRPr="00FE42A0" w:rsidR="00350C7C" w:rsidP="00350C7C" w:rsidRDefault="00350C7C" w14:paraId="24CBF0CF" w14:textId="6AC3D6E4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Graduate or professional school beyond a bachelor's degree, for example a</w:t>
            </w:r>
            <w:r>
              <w:rPr>
                <w:sz w:val="20"/>
              </w:rPr>
              <w:t xml:space="preserve"> </w:t>
            </w:r>
            <w:r w:rsidRPr="00350C7C">
              <w:rPr>
                <w:sz w:val="20"/>
              </w:rPr>
              <w:t xml:space="preserve">Master's or PhD program or medical or law school 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0C7C" w:rsidR="00350C7C" w:rsidP="00350C7C" w:rsidRDefault="00350C7C" w14:paraId="44AC057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Nursery school or preschool</w:t>
            </w:r>
          </w:p>
          <w:p w:rsidRPr="00350C7C" w:rsidR="00350C7C" w:rsidP="00350C7C" w:rsidRDefault="00350C7C" w14:paraId="165A278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Kindergarten</w:t>
            </w:r>
          </w:p>
          <w:p w:rsidRPr="00350C7C" w:rsidR="00350C7C" w:rsidP="00350C7C" w:rsidRDefault="00350C7C" w14:paraId="1BAA5D1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</w:t>
            </w:r>
          </w:p>
          <w:p w:rsidRPr="00350C7C" w:rsidR="00350C7C" w:rsidP="00350C7C" w:rsidRDefault="00350C7C" w14:paraId="71C17A3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2</w:t>
            </w:r>
          </w:p>
          <w:p w:rsidRPr="00350C7C" w:rsidR="00350C7C" w:rsidP="00350C7C" w:rsidRDefault="00350C7C" w14:paraId="267B7C4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3</w:t>
            </w:r>
          </w:p>
          <w:p w:rsidRPr="00350C7C" w:rsidR="00350C7C" w:rsidP="00350C7C" w:rsidRDefault="00350C7C" w14:paraId="6A5BB56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4</w:t>
            </w:r>
          </w:p>
          <w:p w:rsidRPr="00350C7C" w:rsidR="00350C7C" w:rsidP="00350C7C" w:rsidRDefault="00350C7C" w14:paraId="5B4A91F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5</w:t>
            </w:r>
          </w:p>
          <w:p w:rsidRPr="00350C7C" w:rsidR="00350C7C" w:rsidP="00350C7C" w:rsidRDefault="00350C7C" w14:paraId="56CFC73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6</w:t>
            </w:r>
          </w:p>
          <w:p w:rsidRPr="00350C7C" w:rsidR="00350C7C" w:rsidP="00350C7C" w:rsidRDefault="00350C7C" w14:paraId="7C1A722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7</w:t>
            </w:r>
          </w:p>
          <w:p w:rsidRPr="00350C7C" w:rsidR="00350C7C" w:rsidP="00350C7C" w:rsidRDefault="00350C7C" w14:paraId="1D9B297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8</w:t>
            </w:r>
          </w:p>
          <w:p w:rsidRPr="00350C7C" w:rsidR="00350C7C" w:rsidP="00350C7C" w:rsidRDefault="00350C7C" w14:paraId="6491F96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9</w:t>
            </w:r>
          </w:p>
          <w:p w:rsidRPr="00350C7C" w:rsidR="00350C7C" w:rsidP="00350C7C" w:rsidRDefault="00350C7C" w14:paraId="4F1A532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10</w:t>
            </w:r>
          </w:p>
          <w:p w:rsidRPr="00350C7C" w:rsidR="00350C7C" w:rsidP="00350C7C" w:rsidRDefault="00350C7C" w14:paraId="3FF45AA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11</w:t>
            </w:r>
          </w:p>
          <w:p w:rsidRPr="00350C7C" w:rsidR="00350C7C" w:rsidP="00350C7C" w:rsidRDefault="00350C7C" w14:paraId="1C478D7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12</w:t>
            </w:r>
          </w:p>
          <w:p w:rsidRPr="00350C7C" w:rsidR="00350C7C" w:rsidP="00350C7C" w:rsidRDefault="00350C7C" w14:paraId="000A05C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College undergraduate years, that is a college freshman to senior</w:t>
            </w:r>
          </w:p>
          <w:p w:rsidRPr="00FE42A0" w:rsidR="00350C7C" w:rsidP="00350C7C" w:rsidRDefault="00350C7C" w14:paraId="795A483B" w14:textId="1B8CD2C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Graduate or professional school beyond a bachelor's degree, for example a</w:t>
            </w:r>
            <w:r>
              <w:rPr>
                <w:sz w:val="20"/>
              </w:rPr>
              <w:t xml:space="preserve"> </w:t>
            </w:r>
            <w:r w:rsidRPr="00350C7C">
              <w:rPr>
                <w:sz w:val="20"/>
              </w:rPr>
              <w:t xml:space="preserve">Master's or PhD program or medical or law school 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0C7C" w:rsidR="00350C7C" w:rsidP="00350C7C" w:rsidRDefault="00350C7C" w14:paraId="42775D1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Nursery school or preschool</w:t>
            </w:r>
          </w:p>
          <w:p w:rsidRPr="00350C7C" w:rsidR="00350C7C" w:rsidP="00350C7C" w:rsidRDefault="00350C7C" w14:paraId="783AB79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Kindergarten</w:t>
            </w:r>
          </w:p>
          <w:p w:rsidRPr="00350C7C" w:rsidR="00350C7C" w:rsidP="00350C7C" w:rsidRDefault="00350C7C" w14:paraId="7FA2B25C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</w:t>
            </w:r>
          </w:p>
          <w:p w:rsidRPr="00350C7C" w:rsidR="00350C7C" w:rsidP="00350C7C" w:rsidRDefault="00350C7C" w14:paraId="1FA179C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2</w:t>
            </w:r>
          </w:p>
          <w:p w:rsidRPr="00350C7C" w:rsidR="00350C7C" w:rsidP="00350C7C" w:rsidRDefault="00350C7C" w14:paraId="10C9484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3</w:t>
            </w:r>
          </w:p>
          <w:p w:rsidRPr="00350C7C" w:rsidR="00350C7C" w:rsidP="00350C7C" w:rsidRDefault="00350C7C" w14:paraId="14E6406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4</w:t>
            </w:r>
          </w:p>
          <w:p w:rsidRPr="00350C7C" w:rsidR="00350C7C" w:rsidP="00350C7C" w:rsidRDefault="00350C7C" w14:paraId="6041983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5</w:t>
            </w:r>
          </w:p>
          <w:p w:rsidRPr="00350C7C" w:rsidR="00350C7C" w:rsidP="00350C7C" w:rsidRDefault="00350C7C" w14:paraId="4F7A60C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6</w:t>
            </w:r>
          </w:p>
          <w:p w:rsidRPr="00350C7C" w:rsidR="00350C7C" w:rsidP="00350C7C" w:rsidRDefault="00350C7C" w14:paraId="24DFC5D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7</w:t>
            </w:r>
          </w:p>
          <w:p w:rsidRPr="00350C7C" w:rsidR="00350C7C" w:rsidP="00350C7C" w:rsidRDefault="00350C7C" w14:paraId="37B5227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8</w:t>
            </w:r>
          </w:p>
          <w:p w:rsidRPr="00350C7C" w:rsidR="00350C7C" w:rsidP="00350C7C" w:rsidRDefault="00350C7C" w14:paraId="3AF72D6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9</w:t>
            </w:r>
          </w:p>
          <w:p w:rsidRPr="00350C7C" w:rsidR="00350C7C" w:rsidP="00350C7C" w:rsidRDefault="00350C7C" w14:paraId="3794C46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10</w:t>
            </w:r>
          </w:p>
          <w:p w:rsidRPr="00350C7C" w:rsidR="00350C7C" w:rsidP="00350C7C" w:rsidRDefault="00350C7C" w14:paraId="613F2E9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11</w:t>
            </w:r>
          </w:p>
          <w:p w:rsidRPr="00350C7C" w:rsidR="00350C7C" w:rsidP="00350C7C" w:rsidRDefault="00350C7C" w14:paraId="4FEAE67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Grade 12</w:t>
            </w:r>
          </w:p>
          <w:p w:rsidRPr="00350C7C" w:rsidR="00350C7C" w:rsidP="00350C7C" w:rsidRDefault="00350C7C" w14:paraId="01974E8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College undergraduate years, that is a college freshman to senior</w:t>
            </w:r>
          </w:p>
          <w:p w:rsidRPr="00FE42A0" w:rsidR="00350C7C" w:rsidP="00350C7C" w:rsidRDefault="00350C7C" w14:paraId="02B9760C" w14:textId="71356CF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 w:rsidRPr="00350C7C">
              <w:rPr>
                <w:sz w:val="20"/>
              </w:rPr>
              <w:t>Graduate or professional school beyond a bachelor's degree, for example a</w:t>
            </w:r>
            <w:r>
              <w:rPr>
                <w:sz w:val="20"/>
              </w:rPr>
              <w:t xml:space="preserve"> </w:t>
            </w:r>
            <w:r w:rsidRPr="00350C7C">
              <w:rPr>
                <w:sz w:val="20"/>
              </w:rPr>
              <w:t xml:space="preserve">Master's or PhD program or medical or law school </w:t>
            </w:r>
          </w:p>
        </w:tc>
      </w:tr>
    </w:tbl>
    <w:p w:rsidR="00350C7C" w:rsidRDefault="00350C7C" w14:paraId="31697698" w14:textId="77777777">
      <w:r>
        <w:rPr>
          <w:b/>
          <w:bCs/>
        </w:rPr>
        <w:br w:type="page"/>
      </w:r>
    </w:p>
    <w:tbl>
      <w:tblPr>
        <w:tblW w:w="19260" w:type="dxa"/>
        <w:tblInd w:w="261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460"/>
        <w:gridCol w:w="1800"/>
        <w:gridCol w:w="1800"/>
        <w:gridCol w:w="1800"/>
        <w:gridCol w:w="1800"/>
        <w:gridCol w:w="1800"/>
        <w:gridCol w:w="1800"/>
      </w:tblGrid>
      <w:tr w:rsidR="00350C7C" w:rsidTr="0042013C" w14:paraId="0977D938" w14:textId="7777777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50C7C" w:rsidP="00C375D7" w:rsidRDefault="00F625F1" w14:paraId="1FA5BBCB" w14:textId="17DF4C83">
            <w:pPr>
              <w:pStyle w:val="BodyText2"/>
              <w:numPr>
                <w:ilvl w:val="0"/>
                <w:numId w:val="4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lastRenderedPageBreak/>
              <w:t>Complete Q</w:t>
            </w:r>
            <w:r w:rsidRPr="00586C9F">
              <w:rPr>
                <w:b w:val="0"/>
                <w:iCs/>
                <w:color w:val="0000FF"/>
                <w:sz w:val="24"/>
                <w:szCs w:val="24"/>
              </w:rPr>
              <w:t xml:space="preserve">uestion 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14</w:t>
            </w:r>
            <w:r w:rsidRPr="00586C9F">
              <w:rPr>
                <w:b w:val="0"/>
                <w:iCs/>
                <w:color w:val="0000FF"/>
                <w:sz w:val="24"/>
                <w:szCs w:val="24"/>
              </w:rPr>
              <w:t xml:space="preserve"> for each person before moving on to the next question</w:t>
            </w:r>
            <w:r w:rsidRPr="00586C9F" w:rsidR="00350C7C">
              <w:rPr>
                <w:b w:val="0"/>
                <w:iCs/>
                <w:color w:val="0000FF"/>
                <w:sz w:val="24"/>
                <w:szCs w:val="24"/>
              </w:rPr>
              <w:t>.</w:t>
            </w:r>
          </w:p>
          <w:p w:rsidRPr="00586C9F" w:rsidR="00350C7C" w:rsidP="00C375D7" w:rsidRDefault="00350C7C" w14:paraId="39C87860" w14:textId="56B3B5CA">
            <w:pPr>
              <w:pStyle w:val="BodyText2"/>
              <w:numPr>
                <w:ilvl w:val="0"/>
                <w:numId w:val="4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Use flashcard for highest grade of school or degree completed.</w:t>
            </w:r>
          </w:p>
          <w:p w:rsidR="00350C7C" w:rsidP="00350C7C" w:rsidRDefault="00350C7C" w14:paraId="1FF441F6" w14:textId="4D0E7093"/>
          <w:p w:rsidR="00350C7C" w:rsidP="00350C7C" w:rsidRDefault="00350C7C" w14:paraId="1D421B58" w14:textId="6D1FFCE6">
            <w:pPr>
              <w:rPr>
                <w:b/>
              </w:rPr>
            </w:pPr>
            <w:r>
              <w:rPr>
                <w:b/>
              </w:rPr>
              <w:t xml:space="preserve">14. </w:t>
            </w:r>
            <w:r w:rsidRPr="00EE0F4B">
              <w:rPr>
                <w:b/>
                <w:i/>
              </w:rPr>
              <w:t>Using this list,</w:t>
            </w:r>
            <w:r>
              <w:rPr>
                <w:b/>
              </w:rPr>
              <w:t xml:space="preserve"> what is the highest grade of school or degree you have</w:t>
            </w:r>
            <w:r w:rsidRPr="0020361E">
              <w:rPr>
                <w:b/>
                <w:color w:val="808080" w:themeColor="background1" w:themeShade="80"/>
              </w:rPr>
              <w:t>/&lt;NAME&gt; has</w:t>
            </w:r>
            <w:r>
              <w:rPr>
                <w:b/>
              </w:rPr>
              <w:t xml:space="preserve"> COMPLETED? If you are/</w:t>
            </w:r>
            <w:r w:rsidRPr="00586C9F">
              <w:rPr>
                <w:b/>
                <w:color w:val="808080" w:themeColor="background1" w:themeShade="80"/>
              </w:rPr>
              <w:t>&lt;NAME&gt; is</w:t>
            </w:r>
            <w:r>
              <w:rPr>
                <w:b/>
              </w:rPr>
              <w:t xml:space="preserve"> currently enrolled, select the previous grade or highest degree received.</w:t>
            </w:r>
          </w:p>
          <w:p w:rsidR="00350C7C" w:rsidP="00350C7C" w:rsidRDefault="00350C7C" w14:paraId="35F21BD2" w14:textId="0437B6E8">
            <w:pPr>
              <w:rPr>
                <w:b/>
              </w:rPr>
            </w:pPr>
          </w:p>
          <w:p w:rsidRPr="00B70489" w:rsidR="00350C7C" w:rsidP="00350C7C" w:rsidRDefault="00350C7C" w14:paraId="687088B8" w14:textId="62CED449">
            <w:r w:rsidRPr="00B70489">
              <w:t>Less than grade 1</w:t>
            </w:r>
          </w:p>
          <w:p w:rsidRPr="00B70489" w:rsidR="00350C7C" w:rsidP="00350C7C" w:rsidRDefault="00350C7C" w14:paraId="4C0704AF" w14:textId="03554819">
            <w:r w:rsidRPr="00B70489">
              <w:t>Grade 1</w:t>
            </w:r>
          </w:p>
          <w:p w:rsidRPr="00B70489" w:rsidR="00350C7C" w:rsidP="00350C7C" w:rsidRDefault="00350C7C" w14:paraId="79BB9011" w14:textId="2368D8C1">
            <w:r w:rsidRPr="00B70489">
              <w:t>Grade 2</w:t>
            </w:r>
          </w:p>
          <w:p w:rsidRPr="00EA0EF8" w:rsidR="00350C7C" w:rsidP="00350C7C" w:rsidRDefault="00350C7C" w14:paraId="0A8A349E" w14:textId="5E7866A7">
            <w:pPr>
              <w:rPr>
                <w:lang w:val="es-US"/>
              </w:rPr>
            </w:pPr>
            <w:r w:rsidRPr="00EA0EF8">
              <w:rPr>
                <w:lang w:val="es-US"/>
              </w:rPr>
              <w:t>Grade 3</w:t>
            </w:r>
          </w:p>
          <w:p w:rsidRPr="00EA0EF8" w:rsidR="00350C7C" w:rsidP="00350C7C" w:rsidRDefault="00350C7C" w14:paraId="141A7CBD" w14:textId="27CC8E06">
            <w:pPr>
              <w:rPr>
                <w:lang w:val="es-US"/>
              </w:rPr>
            </w:pPr>
            <w:r w:rsidRPr="00EA0EF8">
              <w:rPr>
                <w:lang w:val="es-US"/>
              </w:rPr>
              <w:t>Grade 4</w:t>
            </w:r>
          </w:p>
          <w:p w:rsidRPr="00EA0EF8" w:rsidR="00350C7C" w:rsidP="00350C7C" w:rsidRDefault="00350C7C" w14:paraId="6D714E39" w14:textId="66CCC49D">
            <w:pPr>
              <w:rPr>
                <w:lang w:val="es-US"/>
              </w:rPr>
            </w:pPr>
            <w:r w:rsidRPr="00EA0EF8">
              <w:rPr>
                <w:lang w:val="es-US"/>
              </w:rPr>
              <w:t>Grade 5</w:t>
            </w:r>
          </w:p>
          <w:p w:rsidRPr="00EA0EF8" w:rsidR="00350C7C" w:rsidP="00350C7C" w:rsidRDefault="00350C7C" w14:paraId="589F9998" w14:textId="53FDAFED">
            <w:pPr>
              <w:rPr>
                <w:lang w:val="es-US"/>
              </w:rPr>
            </w:pPr>
            <w:r w:rsidRPr="00EA0EF8">
              <w:rPr>
                <w:lang w:val="es-US"/>
              </w:rPr>
              <w:t>Grade 6</w:t>
            </w:r>
          </w:p>
          <w:p w:rsidRPr="00EA0EF8" w:rsidR="00350C7C" w:rsidP="00350C7C" w:rsidRDefault="00350C7C" w14:paraId="4652E759" w14:textId="7C26491E">
            <w:pPr>
              <w:rPr>
                <w:lang w:val="es-US"/>
              </w:rPr>
            </w:pPr>
            <w:r w:rsidRPr="00EA0EF8">
              <w:rPr>
                <w:lang w:val="es-US"/>
              </w:rPr>
              <w:t>Grade 7</w:t>
            </w:r>
          </w:p>
          <w:p w:rsidRPr="00EA0EF8" w:rsidR="00350C7C" w:rsidP="00350C7C" w:rsidRDefault="00350C7C" w14:paraId="63CFF1F7" w14:textId="3185EE39">
            <w:pPr>
              <w:rPr>
                <w:lang w:val="es-US"/>
              </w:rPr>
            </w:pPr>
            <w:r w:rsidRPr="00EA0EF8">
              <w:rPr>
                <w:lang w:val="es-US"/>
              </w:rPr>
              <w:t>Grade 8</w:t>
            </w:r>
          </w:p>
          <w:p w:rsidRPr="00EA0EF8" w:rsidR="00350C7C" w:rsidP="00350C7C" w:rsidRDefault="00350C7C" w14:paraId="7A10E0FD" w14:textId="1D55CCC8">
            <w:pPr>
              <w:rPr>
                <w:lang w:val="es-US"/>
              </w:rPr>
            </w:pPr>
            <w:r w:rsidRPr="00EA0EF8">
              <w:rPr>
                <w:lang w:val="es-US"/>
              </w:rPr>
              <w:t>Grade 9</w:t>
            </w:r>
          </w:p>
          <w:p w:rsidRPr="00EA0EF8" w:rsidR="00350C7C" w:rsidP="00350C7C" w:rsidRDefault="00350C7C" w14:paraId="7F9DC79B" w14:textId="59551B71">
            <w:pPr>
              <w:rPr>
                <w:lang w:val="es-US"/>
              </w:rPr>
            </w:pPr>
            <w:r w:rsidRPr="00EA0EF8">
              <w:rPr>
                <w:lang w:val="es-US"/>
              </w:rPr>
              <w:t>Grade 10</w:t>
            </w:r>
          </w:p>
          <w:p w:rsidRPr="00EA0EF8" w:rsidR="00350C7C" w:rsidP="00350C7C" w:rsidRDefault="00350C7C" w14:paraId="310AA1A2" w14:textId="6E39BD0F">
            <w:pPr>
              <w:rPr>
                <w:lang w:val="es-US"/>
              </w:rPr>
            </w:pPr>
            <w:r w:rsidRPr="00EA0EF8">
              <w:rPr>
                <w:lang w:val="es-US"/>
              </w:rPr>
              <w:t>Grade 11</w:t>
            </w:r>
          </w:p>
          <w:p w:rsidRPr="00EA0EF8" w:rsidR="00350C7C" w:rsidP="00350C7C" w:rsidRDefault="00350C7C" w14:paraId="3816E954" w14:textId="2440434C">
            <w:pPr>
              <w:rPr>
                <w:lang w:val="es-US"/>
              </w:rPr>
            </w:pPr>
            <w:r w:rsidRPr="00EA0EF8">
              <w:rPr>
                <w:lang w:val="es-US"/>
              </w:rPr>
              <w:t>Grade 12, no diploma</w:t>
            </w:r>
          </w:p>
          <w:p w:rsidRPr="00B70489" w:rsidR="00350C7C" w:rsidP="00350C7C" w:rsidRDefault="00350C7C" w14:paraId="3E8E65CE" w14:textId="17B56EEC">
            <w:r w:rsidRPr="00B70489">
              <w:t>Regular high school diploma</w:t>
            </w:r>
          </w:p>
          <w:p w:rsidRPr="00B70489" w:rsidR="00350C7C" w:rsidP="00350C7C" w:rsidRDefault="00350C7C" w14:paraId="266D1B4B" w14:textId="33849C54">
            <w:r w:rsidRPr="00B70489">
              <w:t>GED or alternative credential</w:t>
            </w:r>
          </w:p>
          <w:p w:rsidRPr="00B70489" w:rsidR="00350C7C" w:rsidP="00350C7C" w:rsidRDefault="00917491" w14:paraId="3A7047C1" w14:textId="7D0F7711">
            <w:r>
              <w:t>Some college</w:t>
            </w:r>
            <w:r w:rsidRPr="00B70489" w:rsidR="00350C7C">
              <w:t xml:space="preserve">, </w:t>
            </w:r>
            <w:r w:rsidR="00350C7C">
              <w:t>no degree</w:t>
            </w:r>
          </w:p>
          <w:p w:rsidRPr="00B70489" w:rsidR="00350C7C" w:rsidP="00350C7C" w:rsidRDefault="00350C7C" w14:paraId="1AA2D4B2" w14:textId="1C0D0472">
            <w:r w:rsidRPr="00B70489">
              <w:t>Associate’s degree (for example: AA, AS)</w:t>
            </w:r>
          </w:p>
          <w:p w:rsidRPr="00B70489" w:rsidR="00350C7C" w:rsidP="00350C7C" w:rsidRDefault="00350C7C" w14:paraId="4A8E9157" w14:textId="780C5FDF">
            <w:r w:rsidRPr="00B70489">
              <w:t>Bachelor’s degree (for example: BA, BS)</w:t>
            </w:r>
          </w:p>
          <w:p w:rsidRPr="00B70489" w:rsidR="00350C7C" w:rsidP="00350C7C" w:rsidRDefault="00350C7C" w14:paraId="0DC6DBB6" w14:textId="17CC9670">
            <w:r w:rsidRPr="00B70489">
              <w:t>Master’s degree (for example: MA, MS, MEng, MEd, MSW, MBA)</w:t>
            </w:r>
          </w:p>
          <w:p w:rsidRPr="00B70489" w:rsidR="00350C7C" w:rsidP="00350C7C" w:rsidRDefault="00350C7C" w14:paraId="1EB3FAD7" w14:textId="6F49D69C">
            <w:r w:rsidRPr="00B70489">
              <w:t>Professional degree beyond a bachelor’s degree (for example: MD, DDS, DVM, LLB, JD)</w:t>
            </w:r>
          </w:p>
          <w:p w:rsidRPr="00B70489" w:rsidR="00350C7C" w:rsidP="00350C7C" w:rsidRDefault="00350C7C" w14:paraId="7EBB07F1" w14:textId="5725772E">
            <w:r w:rsidRPr="00B70489">
              <w:t>Doctorate degree (for example: PhD, EdD)</w:t>
            </w:r>
          </w:p>
          <w:p w:rsidR="00350C7C" w:rsidP="00350C7C" w:rsidRDefault="00350C7C" w14:paraId="535A1473" w14:textId="77777777">
            <w:pPr>
              <w:rPr>
                <w:b/>
              </w:rPr>
            </w:pPr>
          </w:p>
          <w:p w:rsidR="00350C7C" w:rsidP="00F625F1" w:rsidRDefault="00F625F1" w14:paraId="52F304A1" w14:textId="77777777">
            <w:pPr>
              <w:pStyle w:val="BodyText2"/>
              <w:numPr>
                <w:ilvl w:val="0"/>
                <w:numId w:val="5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D</w:t>
            </w:r>
            <w:r w:rsidRPr="00F73427">
              <w:rPr>
                <w:b w:val="0"/>
                <w:iCs/>
                <w:color w:val="0000FF"/>
                <w:sz w:val="24"/>
                <w:szCs w:val="24"/>
              </w:rPr>
              <w:t>o not read “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V</w:t>
            </w:r>
            <w:r w:rsidRPr="00F73427">
              <w:rPr>
                <w:b w:val="0"/>
                <w:iCs/>
                <w:color w:val="0000FF"/>
                <w:sz w:val="24"/>
                <w:szCs w:val="24"/>
              </w:rPr>
              <w:t>ocational and technical license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.</w:t>
            </w:r>
            <w:r w:rsidRPr="00F73427">
              <w:rPr>
                <w:b w:val="0"/>
                <w:iCs/>
                <w:color w:val="0000FF"/>
                <w:sz w:val="24"/>
                <w:szCs w:val="24"/>
              </w:rPr>
              <w:t>”</w:t>
            </w:r>
          </w:p>
          <w:p w:rsidRPr="00F73427" w:rsidR="00F625F1" w:rsidP="00F625F1" w:rsidRDefault="00F625F1" w14:paraId="63649406" w14:textId="2E0362D3">
            <w:pPr>
              <w:pStyle w:val="BodyText2"/>
              <w:ind w:left="288"/>
              <w:rPr>
                <w:b w:val="0"/>
                <w:iCs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350C7C" w:rsidP="00350C7C" w:rsidRDefault="00350C7C" w14:paraId="0002AC77" w14:textId="136A20A8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350C7C" w:rsidP="00350C7C" w:rsidRDefault="00350C7C" w14:paraId="019F0130" w14:textId="24CB4AAD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350C7C" w:rsidP="00350C7C" w:rsidRDefault="00350C7C" w14:paraId="4BFD4B81" w14:textId="6247F17A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350C7C" w:rsidP="00350C7C" w:rsidRDefault="00350C7C" w14:paraId="4F467CF6" w14:textId="07CB99F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350C7C" w:rsidP="00350C7C" w:rsidRDefault="00350C7C" w14:paraId="5E34C142" w14:textId="47C88B0A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350C7C" w:rsidP="00350C7C" w:rsidRDefault="00350C7C" w14:paraId="28E6DD4A" w14:textId="7B9F2F3C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350C7C" w:rsidP="00350C7C" w:rsidRDefault="00350C7C" w14:paraId="3BC43155" w14:textId="14B01E58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350C7C" w:rsidP="00350C7C" w:rsidRDefault="00350C7C" w14:paraId="70A54E5C" w14:textId="4647888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350C7C" w:rsidP="00350C7C" w:rsidRDefault="00350C7C" w14:paraId="10BC2060" w14:textId="3031372E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350C7C" w:rsidP="00350C7C" w:rsidRDefault="00350C7C" w14:paraId="1C32CD95" w14:textId="26319731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350C7C" w:rsidP="00350C7C" w:rsidRDefault="00350C7C" w14:paraId="64058446" w14:textId="32DC74A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350C7C" w:rsidP="00350C7C" w:rsidRDefault="00350C7C" w14:paraId="14A0233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350C7C" w:rsidP="00350C7C" w:rsidRDefault="00350C7C" w14:paraId="65A6BC73" w14:textId="5F8CBFD6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350C7C" w:rsidP="00350C7C" w:rsidRDefault="00350C7C" w14:paraId="48986BF5" w14:textId="3217B8DF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350C7C" w:rsidP="00350C7C" w:rsidRDefault="00350C7C" w14:paraId="1A726A3A" w14:textId="53903E81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350C7C" w:rsidP="00350C7C" w:rsidRDefault="00350C7C" w14:paraId="3261ECD7" w14:textId="3DB724F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 w:rsidR="00917491">
              <w:rPr>
                <w:sz w:val="20"/>
              </w:rPr>
              <w:t>Some college</w:t>
            </w:r>
            <w:r>
              <w:rPr>
                <w:sz w:val="20"/>
              </w:rPr>
              <w:t>, no degree</w:t>
            </w:r>
          </w:p>
          <w:p w:rsidR="00350C7C" w:rsidP="00350C7C" w:rsidRDefault="00350C7C" w14:paraId="1443D1B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350C7C" w:rsidP="00350C7C" w:rsidRDefault="00350C7C" w14:paraId="69877A9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350C7C" w:rsidP="00350C7C" w:rsidRDefault="00350C7C" w14:paraId="5BDBD495" w14:textId="53D5A25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350C7C" w:rsidP="00350C7C" w:rsidRDefault="00350C7C" w14:paraId="1B773EA2" w14:textId="06AEE6CC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350C7C" w:rsidP="00350C7C" w:rsidRDefault="00350C7C" w14:paraId="48AA92E9" w14:textId="611EEE71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DB394F" w:rsidR="00350C7C" w:rsidP="00350C7C" w:rsidRDefault="00350C7C" w14:paraId="1171FECA" w14:textId="193557B1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Vocational and technical license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350C7C" w:rsidP="00350C7C" w:rsidRDefault="00350C7C" w14:paraId="5B0CFCF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350C7C" w:rsidP="00350C7C" w:rsidRDefault="00350C7C" w14:paraId="1C51D85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350C7C" w:rsidP="00350C7C" w:rsidRDefault="00350C7C" w14:paraId="0AE4589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350C7C" w:rsidP="00350C7C" w:rsidRDefault="00350C7C" w14:paraId="752694E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350C7C" w:rsidP="00350C7C" w:rsidRDefault="00350C7C" w14:paraId="642B6723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350C7C" w:rsidP="00350C7C" w:rsidRDefault="00350C7C" w14:paraId="7020A86A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350C7C" w:rsidP="00350C7C" w:rsidRDefault="00350C7C" w14:paraId="2FE9F0A1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350C7C" w:rsidP="00350C7C" w:rsidRDefault="00350C7C" w14:paraId="3CC12FB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350C7C" w:rsidP="00350C7C" w:rsidRDefault="00350C7C" w14:paraId="5A50A0E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350C7C" w:rsidP="00350C7C" w:rsidRDefault="00350C7C" w14:paraId="623894F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350C7C" w:rsidP="00350C7C" w:rsidRDefault="00350C7C" w14:paraId="2FB73DD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350C7C" w:rsidP="00350C7C" w:rsidRDefault="00350C7C" w14:paraId="23CC3BD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350C7C" w:rsidP="00350C7C" w:rsidRDefault="00350C7C" w14:paraId="6D20A60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350C7C" w:rsidP="00350C7C" w:rsidRDefault="00350C7C" w14:paraId="188E759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350C7C" w:rsidP="00350C7C" w:rsidRDefault="00350C7C" w14:paraId="2C4134D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350C7C" w:rsidP="00350C7C" w:rsidRDefault="00350C7C" w14:paraId="5C94C491" w14:textId="6F23787B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 w:rsidR="00917491">
              <w:rPr>
                <w:sz w:val="20"/>
              </w:rPr>
              <w:t>Some college</w:t>
            </w:r>
            <w:r>
              <w:rPr>
                <w:sz w:val="20"/>
              </w:rPr>
              <w:t>, no degree</w:t>
            </w:r>
          </w:p>
          <w:p w:rsidR="00350C7C" w:rsidP="00350C7C" w:rsidRDefault="00350C7C" w14:paraId="5245CBD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350C7C" w:rsidP="00350C7C" w:rsidRDefault="00350C7C" w14:paraId="5AA8BBE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350C7C" w:rsidP="00350C7C" w:rsidRDefault="00350C7C" w14:paraId="163EA3B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350C7C" w:rsidP="00350C7C" w:rsidRDefault="00350C7C" w14:paraId="7C1B0F1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350C7C" w:rsidP="00350C7C" w:rsidRDefault="00350C7C" w14:paraId="351F22B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350C7C" w:rsidP="00350C7C" w:rsidRDefault="00350C7C" w14:paraId="359E355D" w14:textId="0683072B">
            <w:pPr>
              <w:widowControl w:val="0"/>
              <w:ind w:left="153" w:hanging="153"/>
              <w:rPr>
                <w:rFonts w:ascii="WP IconicSymbolsA" w:hAnsi="WP IconicSymbolsA"/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Vocational and technical license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350C7C" w:rsidP="00350C7C" w:rsidRDefault="00350C7C" w14:paraId="422E777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350C7C" w:rsidP="00350C7C" w:rsidRDefault="00350C7C" w14:paraId="0BAA317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350C7C" w:rsidP="00350C7C" w:rsidRDefault="00350C7C" w14:paraId="1B38EAF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350C7C" w:rsidP="00350C7C" w:rsidRDefault="00350C7C" w14:paraId="719AD0C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350C7C" w:rsidP="00350C7C" w:rsidRDefault="00350C7C" w14:paraId="5B496F30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350C7C" w:rsidP="00350C7C" w:rsidRDefault="00350C7C" w14:paraId="2B3B641F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350C7C" w:rsidP="00350C7C" w:rsidRDefault="00350C7C" w14:paraId="207CD161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350C7C" w:rsidP="00350C7C" w:rsidRDefault="00350C7C" w14:paraId="6F79411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350C7C" w:rsidP="00350C7C" w:rsidRDefault="00350C7C" w14:paraId="19C2FAC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350C7C" w:rsidP="00350C7C" w:rsidRDefault="00350C7C" w14:paraId="681C769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350C7C" w:rsidP="00350C7C" w:rsidRDefault="00350C7C" w14:paraId="26FE832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350C7C" w:rsidP="00350C7C" w:rsidRDefault="00350C7C" w14:paraId="0CFB4D0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350C7C" w:rsidP="00350C7C" w:rsidRDefault="00350C7C" w14:paraId="1FC622A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350C7C" w:rsidP="00350C7C" w:rsidRDefault="00350C7C" w14:paraId="0F2BAA0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350C7C" w:rsidP="00350C7C" w:rsidRDefault="00350C7C" w14:paraId="1927583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350C7C" w:rsidP="00350C7C" w:rsidRDefault="00350C7C" w14:paraId="1570F9C0" w14:textId="71B417E2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</w:t>
            </w:r>
            <w:r w:rsidR="00917491">
              <w:rPr>
                <w:sz w:val="20"/>
              </w:rPr>
              <w:t>ge</w:t>
            </w:r>
            <w:r>
              <w:rPr>
                <w:sz w:val="20"/>
              </w:rPr>
              <w:t>, no degree</w:t>
            </w:r>
          </w:p>
          <w:p w:rsidR="00350C7C" w:rsidP="00350C7C" w:rsidRDefault="00350C7C" w14:paraId="2A29E93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350C7C" w:rsidP="00350C7C" w:rsidRDefault="00350C7C" w14:paraId="24E4616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350C7C" w:rsidP="00350C7C" w:rsidRDefault="00350C7C" w14:paraId="6879B3B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350C7C" w:rsidP="00350C7C" w:rsidRDefault="00350C7C" w14:paraId="1FF1352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350C7C" w:rsidP="00350C7C" w:rsidRDefault="00350C7C" w14:paraId="0390C45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350C7C" w:rsidP="00350C7C" w:rsidRDefault="00350C7C" w14:paraId="6DB43690" w14:textId="63C895F7">
            <w:pPr>
              <w:widowControl w:val="0"/>
              <w:ind w:left="153" w:hanging="153"/>
              <w:rPr>
                <w:rFonts w:ascii="WP IconicSymbolsA" w:hAnsi="WP IconicSymbolsA"/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Vocational and technical license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350C7C" w:rsidP="00350C7C" w:rsidRDefault="00350C7C" w14:paraId="55A9B67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350C7C" w:rsidP="00350C7C" w:rsidRDefault="00350C7C" w14:paraId="6ACA5F4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350C7C" w:rsidP="00350C7C" w:rsidRDefault="00350C7C" w14:paraId="70B520E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350C7C" w:rsidP="00350C7C" w:rsidRDefault="00350C7C" w14:paraId="6FBBDAC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350C7C" w:rsidP="00350C7C" w:rsidRDefault="00350C7C" w14:paraId="14C4687F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350C7C" w:rsidP="00350C7C" w:rsidRDefault="00350C7C" w14:paraId="4DE99B24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350C7C" w:rsidP="00350C7C" w:rsidRDefault="00350C7C" w14:paraId="15F1871A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350C7C" w:rsidP="00350C7C" w:rsidRDefault="00350C7C" w14:paraId="6DD8ADC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350C7C" w:rsidP="00350C7C" w:rsidRDefault="00350C7C" w14:paraId="2C90D55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350C7C" w:rsidP="00350C7C" w:rsidRDefault="00350C7C" w14:paraId="4B5516E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350C7C" w:rsidP="00350C7C" w:rsidRDefault="00350C7C" w14:paraId="1A5BE9B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350C7C" w:rsidP="00350C7C" w:rsidRDefault="00350C7C" w14:paraId="5321F6D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350C7C" w:rsidP="00350C7C" w:rsidRDefault="00350C7C" w14:paraId="5908268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350C7C" w:rsidP="00350C7C" w:rsidRDefault="00350C7C" w14:paraId="28BB8D6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350C7C" w:rsidP="00350C7C" w:rsidRDefault="00350C7C" w14:paraId="3E2D236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350C7C" w:rsidP="00350C7C" w:rsidRDefault="00350C7C" w14:paraId="64B4F977" w14:textId="1DA2D7F2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 w:rsidR="00917491">
              <w:rPr>
                <w:sz w:val="20"/>
              </w:rPr>
              <w:t>Some college</w:t>
            </w:r>
            <w:r>
              <w:rPr>
                <w:sz w:val="20"/>
              </w:rPr>
              <w:t>, no degree</w:t>
            </w:r>
          </w:p>
          <w:p w:rsidR="00350C7C" w:rsidP="00350C7C" w:rsidRDefault="00350C7C" w14:paraId="0DD3478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350C7C" w:rsidP="00350C7C" w:rsidRDefault="00350C7C" w14:paraId="7D6B3B0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350C7C" w:rsidP="00350C7C" w:rsidRDefault="00350C7C" w14:paraId="15C4CF4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350C7C" w:rsidP="00350C7C" w:rsidRDefault="00350C7C" w14:paraId="3A51300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350C7C" w:rsidP="00350C7C" w:rsidRDefault="00350C7C" w14:paraId="57ABACA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350C7C" w:rsidP="00350C7C" w:rsidRDefault="00350C7C" w14:paraId="709DB84C" w14:textId="700C0432">
            <w:pPr>
              <w:widowControl w:val="0"/>
              <w:ind w:left="153" w:hanging="153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Vocational and technical license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350C7C" w:rsidP="00350C7C" w:rsidRDefault="00350C7C" w14:paraId="094DB96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350C7C" w:rsidP="00350C7C" w:rsidRDefault="00350C7C" w14:paraId="05CF55F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350C7C" w:rsidP="00350C7C" w:rsidRDefault="00350C7C" w14:paraId="7E22275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350C7C" w:rsidP="00350C7C" w:rsidRDefault="00350C7C" w14:paraId="7F4B43E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350C7C" w:rsidP="00350C7C" w:rsidRDefault="00350C7C" w14:paraId="05793AA8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350C7C" w:rsidP="00350C7C" w:rsidRDefault="00350C7C" w14:paraId="16CBFFFF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350C7C" w:rsidP="00350C7C" w:rsidRDefault="00350C7C" w14:paraId="2B289F9F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350C7C" w:rsidP="00350C7C" w:rsidRDefault="00350C7C" w14:paraId="5080634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350C7C" w:rsidP="00350C7C" w:rsidRDefault="00350C7C" w14:paraId="686CECA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350C7C" w:rsidP="00350C7C" w:rsidRDefault="00350C7C" w14:paraId="35BF074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350C7C" w:rsidP="00350C7C" w:rsidRDefault="00350C7C" w14:paraId="7C85FA8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350C7C" w:rsidP="00350C7C" w:rsidRDefault="00350C7C" w14:paraId="3AE872B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350C7C" w:rsidP="00350C7C" w:rsidRDefault="00350C7C" w14:paraId="0286C64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350C7C" w:rsidP="00350C7C" w:rsidRDefault="00350C7C" w14:paraId="07726BA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350C7C" w:rsidP="00350C7C" w:rsidRDefault="00350C7C" w14:paraId="4B991D9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350C7C" w:rsidP="00350C7C" w:rsidRDefault="00350C7C" w14:paraId="4C122475" w14:textId="1AB638C1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 w:rsidR="00917491">
              <w:rPr>
                <w:sz w:val="20"/>
              </w:rPr>
              <w:t>Some college</w:t>
            </w:r>
            <w:r>
              <w:rPr>
                <w:sz w:val="20"/>
              </w:rPr>
              <w:t>, no degree</w:t>
            </w:r>
          </w:p>
          <w:p w:rsidR="00350C7C" w:rsidP="00350C7C" w:rsidRDefault="00350C7C" w14:paraId="6F0D86E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350C7C" w:rsidP="00350C7C" w:rsidRDefault="00350C7C" w14:paraId="74FD230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350C7C" w:rsidP="00350C7C" w:rsidRDefault="00350C7C" w14:paraId="2E36D9E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350C7C" w:rsidP="00350C7C" w:rsidRDefault="00350C7C" w14:paraId="0951681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350C7C" w:rsidP="00350C7C" w:rsidRDefault="00350C7C" w14:paraId="13128AD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350C7C" w:rsidP="00350C7C" w:rsidRDefault="00350C7C" w14:paraId="5A3DFAC7" w14:textId="4965A0E4">
            <w:pPr>
              <w:widowControl w:val="0"/>
              <w:ind w:left="153" w:hanging="153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Vocational and technical license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350C7C" w:rsidP="00350C7C" w:rsidRDefault="00350C7C" w14:paraId="57EEDEA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350C7C" w:rsidP="00350C7C" w:rsidRDefault="00350C7C" w14:paraId="01E13F8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350C7C" w:rsidP="00350C7C" w:rsidRDefault="00350C7C" w14:paraId="394E1B9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350C7C" w:rsidP="00350C7C" w:rsidRDefault="00350C7C" w14:paraId="048566F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350C7C" w:rsidP="00350C7C" w:rsidRDefault="00350C7C" w14:paraId="0CCD07C7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350C7C" w:rsidP="00350C7C" w:rsidRDefault="00350C7C" w14:paraId="30B0072E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350C7C" w:rsidP="00350C7C" w:rsidRDefault="00350C7C" w14:paraId="6C1037CA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350C7C" w:rsidP="00350C7C" w:rsidRDefault="00350C7C" w14:paraId="4539368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350C7C" w:rsidP="00350C7C" w:rsidRDefault="00350C7C" w14:paraId="3EEE5D9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350C7C" w:rsidP="00350C7C" w:rsidRDefault="00350C7C" w14:paraId="5988732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350C7C" w:rsidP="00350C7C" w:rsidRDefault="00350C7C" w14:paraId="62B71D3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350C7C" w:rsidP="00350C7C" w:rsidRDefault="00350C7C" w14:paraId="25E9F7E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350C7C" w:rsidP="00350C7C" w:rsidRDefault="00350C7C" w14:paraId="1BD8B9C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350C7C" w:rsidP="00350C7C" w:rsidRDefault="00350C7C" w14:paraId="645BE51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350C7C" w:rsidP="00350C7C" w:rsidRDefault="00350C7C" w14:paraId="3471002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350C7C" w:rsidP="00350C7C" w:rsidRDefault="00350C7C" w14:paraId="6E2056C6" w14:textId="4B5A1220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 w:rsidR="00917491">
              <w:rPr>
                <w:sz w:val="20"/>
              </w:rPr>
              <w:t>Some college</w:t>
            </w:r>
            <w:r>
              <w:rPr>
                <w:sz w:val="20"/>
              </w:rPr>
              <w:t>, no degree</w:t>
            </w:r>
          </w:p>
          <w:p w:rsidR="00350C7C" w:rsidP="00350C7C" w:rsidRDefault="00350C7C" w14:paraId="69ADCC0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350C7C" w:rsidP="00350C7C" w:rsidRDefault="00350C7C" w14:paraId="4B78601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350C7C" w:rsidP="00350C7C" w:rsidRDefault="00350C7C" w14:paraId="640B136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350C7C" w:rsidP="00350C7C" w:rsidRDefault="00350C7C" w14:paraId="17F3D6A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350C7C" w:rsidP="00350C7C" w:rsidRDefault="00350C7C" w14:paraId="007E405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350C7C" w:rsidP="00350C7C" w:rsidRDefault="00350C7C" w14:paraId="221E8F9A" w14:textId="1756F7C0">
            <w:pPr>
              <w:widowControl w:val="0"/>
              <w:ind w:left="153" w:hanging="153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Vocational and technical license</w:t>
            </w:r>
          </w:p>
        </w:tc>
      </w:tr>
      <w:tr w:rsidR="00B81794" w:rsidTr="0042013C" w14:paraId="49C2F5F3" w14:textId="77777777">
        <w:trPr>
          <w:trHeight w:val="1486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B81794" w:rsidP="00B81794" w:rsidRDefault="00B81794" w14:paraId="12C2784C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 w:rsidRPr="004858AF">
              <w:rPr>
                <w:iCs/>
                <w:sz w:val="24"/>
                <w:szCs w:val="24"/>
              </w:rPr>
              <w:lastRenderedPageBreak/>
              <w:t>14</w:t>
            </w:r>
            <w:r w:rsidRPr="004858AF">
              <w:rPr>
                <w:iCs/>
                <w:sz w:val="24"/>
                <w:szCs w:val="24"/>
              </w:rPr>
              <w:softHyphen/>
              <w:t>_SKIP</w:t>
            </w:r>
          </w:p>
          <w:p w:rsidRPr="0056535F" w:rsidR="0056535F" w:rsidP="00C375D7" w:rsidRDefault="0056535F" w14:paraId="64A966B6" w14:textId="3EC2059F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 xml:space="preserve">If response </w:t>
            </w:r>
            <w:r w:rsidR="000E2BF4">
              <w:rPr>
                <w:b w:val="0"/>
                <w:iCs/>
                <w:color w:val="0000FF"/>
                <w:sz w:val="24"/>
                <w:szCs w:val="24"/>
              </w:rPr>
              <w:t xml:space="preserve">to Question 14 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ranges from “Less than grade 1” to “Grade 10” or is “Associate’s degree,” SKIP to Question 20.</w:t>
            </w:r>
          </w:p>
          <w:p w:rsidRPr="00044059" w:rsidR="0056535F" w:rsidP="00C375D7" w:rsidRDefault="00044059" w14:paraId="5E227A0D" w14:textId="1B716E12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13a is “No” and response to Question 14 is “Grade 11,” SKIP to Question 16.</w:t>
            </w:r>
          </w:p>
          <w:p w:rsidRPr="000E2BF4" w:rsidR="00044059" w:rsidP="00C375D7" w:rsidRDefault="00044059" w14:paraId="69987869" w14:textId="746B0620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13a is “Yes” and response to Question 14 is “Grade 11,” SKIP to Question 20.</w:t>
            </w:r>
          </w:p>
          <w:p w:rsidRPr="000E2BF4" w:rsidR="000E2BF4" w:rsidP="00C375D7" w:rsidRDefault="000E2BF4" w14:paraId="48D6FD59" w14:textId="6A79D96C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“Grade 12, no diploma” or “Regular high school diploma,” SKIP to Question 16.</w:t>
            </w:r>
          </w:p>
          <w:p w:rsidRPr="000E2BF4" w:rsidR="000E2BF4" w:rsidP="00C375D7" w:rsidRDefault="000E2BF4" w14:paraId="5F96F85F" w14:textId="35E8F635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“GED or alternative credential,” SKIP to Question 17.</w:t>
            </w:r>
          </w:p>
          <w:p w:rsidRPr="000E2BF4" w:rsidR="000E2BF4" w:rsidP="00C375D7" w:rsidRDefault="000E2BF4" w14:paraId="453A232C" w14:textId="65139A95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“Some college credit, no degree,” SKIP to Question 18.</w:t>
            </w:r>
          </w:p>
          <w:p w:rsidRPr="004858AF" w:rsidR="000E2BF4" w:rsidP="00C375D7" w:rsidRDefault="000E2BF4" w14:paraId="3C1E3B05" w14:textId="6BB37EF5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 xml:space="preserve">If response to Question 14 ranges from “Bachelor’s degree” to “Doctorate degree,” SKIP to Question </w:t>
            </w:r>
            <w:r w:rsidR="00FB7CCC">
              <w:rPr>
                <w:b w:val="0"/>
                <w:iCs/>
                <w:color w:val="0000FF"/>
                <w:sz w:val="24"/>
                <w:szCs w:val="24"/>
              </w:rPr>
              <w:t>19.</w:t>
            </w:r>
          </w:p>
          <w:p w:rsidRPr="0056535F" w:rsidR="000E2BF4" w:rsidP="00C375D7" w:rsidRDefault="000E2BF4" w14:paraId="19CD0E6A" w14:textId="77777777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“Vocational or technical license,” go to Question 15.</w:t>
            </w:r>
          </w:p>
          <w:p w:rsidRPr="00B81794" w:rsidR="00B81794" w:rsidP="000E2BF4" w:rsidRDefault="000E2BF4" w14:paraId="6E18D57C" w14:textId="6AAEC35C">
            <w:pPr>
              <w:pStyle w:val="BodyText2"/>
              <w:rPr>
                <w:b w:val="0"/>
                <w:iCs/>
                <w:color w:val="0000FF"/>
                <w:sz w:val="24"/>
                <w:szCs w:val="24"/>
              </w:rPr>
            </w:pPr>
            <w:r w:rsidRPr="00B81794">
              <w:rPr>
                <w:b w:val="0"/>
                <w:iCs/>
                <w:color w:val="0000FF"/>
                <w:sz w:val="24"/>
                <w:szCs w:val="24"/>
              </w:rPr>
              <w:t xml:space="preserve"> </w:t>
            </w:r>
          </w:p>
        </w:tc>
      </w:tr>
      <w:tr w:rsidR="00B81794" w:rsidTr="0042013C" w14:paraId="0AF5FC18" w14:textId="7777777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1794" w:rsidR="00B81794" w:rsidP="00B81794" w:rsidRDefault="00B81794" w14:paraId="12EBC058" w14:textId="79DAB36E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15. Other than the vocational or technical license, what is the </w:t>
            </w:r>
            <w:r w:rsidRPr="00656596" w:rsidR="00656596">
              <w:rPr>
                <w:sz w:val="24"/>
              </w:rPr>
              <w:t>highest grade of school or degree you have</w:t>
            </w:r>
            <w:r w:rsidRPr="00656596" w:rsidR="00656596">
              <w:rPr>
                <w:color w:val="808080" w:themeColor="background1" w:themeShade="80"/>
                <w:sz w:val="24"/>
              </w:rPr>
              <w:t>/&lt;NAME&gt; has</w:t>
            </w:r>
            <w:r>
              <w:rPr>
                <w:iCs/>
                <w:sz w:val="24"/>
                <w:szCs w:val="24"/>
              </w:rPr>
              <w:t xml:space="preserve"> completed?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5A78D0" w:rsidP="005A78D0" w:rsidRDefault="005A78D0" w14:paraId="0F3F1BD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5A78D0" w:rsidP="005A78D0" w:rsidRDefault="005A78D0" w14:paraId="031AAD5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5A78D0" w:rsidP="005A78D0" w:rsidRDefault="005A78D0" w14:paraId="3179A87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5A78D0" w:rsidP="005A78D0" w:rsidRDefault="005A78D0" w14:paraId="2340DBB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5A78D0" w:rsidP="005A78D0" w:rsidRDefault="005A78D0" w14:paraId="0A39B6FA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5A78D0" w:rsidP="005A78D0" w:rsidRDefault="005A78D0" w14:paraId="632D50D6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5A78D0" w:rsidP="005A78D0" w:rsidRDefault="005A78D0" w14:paraId="5C830E89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5A78D0" w:rsidP="005A78D0" w:rsidRDefault="005A78D0" w14:paraId="2AD1941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5A78D0" w:rsidP="005A78D0" w:rsidRDefault="005A78D0" w14:paraId="452ABC3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5A78D0" w:rsidP="005A78D0" w:rsidRDefault="005A78D0" w14:paraId="1382D0D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5A78D0" w:rsidP="005A78D0" w:rsidRDefault="005A78D0" w14:paraId="1C917EB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5A78D0" w:rsidP="005A78D0" w:rsidRDefault="005A78D0" w14:paraId="14B6694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5A78D0" w:rsidP="005A78D0" w:rsidRDefault="005A78D0" w14:paraId="34F190E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5A78D0" w:rsidP="005A78D0" w:rsidRDefault="005A78D0" w14:paraId="324FB12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5A78D0" w:rsidP="005A78D0" w:rsidRDefault="005A78D0" w14:paraId="364CCFF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5A78D0" w:rsidP="005A78D0" w:rsidRDefault="005A78D0" w14:paraId="3BD3B8B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college credit, no degree</w:t>
            </w:r>
          </w:p>
          <w:p w:rsidR="005A78D0" w:rsidP="005A78D0" w:rsidRDefault="005A78D0" w14:paraId="4461E08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5A78D0" w:rsidP="005A78D0" w:rsidRDefault="005A78D0" w14:paraId="79EE8C2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5A78D0" w:rsidP="005A78D0" w:rsidRDefault="005A78D0" w14:paraId="4F83A57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5A78D0" w:rsidP="005A78D0" w:rsidRDefault="005A78D0" w14:paraId="086F6BE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5A78D0" w:rsidP="005A78D0" w:rsidRDefault="005A78D0" w14:paraId="358BFE3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B81794" w:rsidP="00350C7C" w:rsidRDefault="00B81794" w14:paraId="793E9E0C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5A78D0" w:rsidP="005A78D0" w:rsidRDefault="005A78D0" w14:paraId="4586350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5A78D0" w:rsidP="005A78D0" w:rsidRDefault="005A78D0" w14:paraId="48ADE55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5A78D0" w:rsidP="005A78D0" w:rsidRDefault="005A78D0" w14:paraId="5243846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5A78D0" w:rsidP="005A78D0" w:rsidRDefault="005A78D0" w14:paraId="033C63A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5A78D0" w:rsidP="005A78D0" w:rsidRDefault="005A78D0" w14:paraId="3EC7C287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5A78D0" w:rsidP="005A78D0" w:rsidRDefault="005A78D0" w14:paraId="107E8C1D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5A78D0" w:rsidP="005A78D0" w:rsidRDefault="005A78D0" w14:paraId="61D2018F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5A78D0" w:rsidP="005A78D0" w:rsidRDefault="005A78D0" w14:paraId="5092C0A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5A78D0" w:rsidP="005A78D0" w:rsidRDefault="005A78D0" w14:paraId="28F5FAF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5A78D0" w:rsidP="005A78D0" w:rsidRDefault="005A78D0" w14:paraId="7FA8F0C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5A78D0" w:rsidP="005A78D0" w:rsidRDefault="005A78D0" w14:paraId="0F2ACEF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5A78D0" w:rsidP="005A78D0" w:rsidRDefault="005A78D0" w14:paraId="785312E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5A78D0" w:rsidP="005A78D0" w:rsidRDefault="005A78D0" w14:paraId="2608153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5A78D0" w:rsidP="005A78D0" w:rsidRDefault="005A78D0" w14:paraId="1F22799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5A78D0" w:rsidP="005A78D0" w:rsidRDefault="005A78D0" w14:paraId="089F0F1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5A78D0" w:rsidP="005A78D0" w:rsidRDefault="005A78D0" w14:paraId="5913980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college credit, no degree</w:t>
            </w:r>
          </w:p>
          <w:p w:rsidR="005A78D0" w:rsidP="005A78D0" w:rsidRDefault="005A78D0" w14:paraId="5FBC7C9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5A78D0" w:rsidP="005A78D0" w:rsidRDefault="005A78D0" w14:paraId="5D03A4B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5A78D0" w:rsidP="005A78D0" w:rsidRDefault="005A78D0" w14:paraId="6FD2B26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5A78D0" w:rsidP="005A78D0" w:rsidRDefault="005A78D0" w14:paraId="0112326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5A78D0" w:rsidP="005A78D0" w:rsidRDefault="005A78D0" w14:paraId="3224099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B81794" w:rsidP="00350C7C" w:rsidRDefault="00B81794" w14:paraId="72422765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5A78D0" w:rsidP="005A78D0" w:rsidRDefault="005A78D0" w14:paraId="6E398D7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5A78D0" w:rsidP="005A78D0" w:rsidRDefault="005A78D0" w14:paraId="30F5CE1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5A78D0" w:rsidP="005A78D0" w:rsidRDefault="005A78D0" w14:paraId="60F07F4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5A78D0" w:rsidP="005A78D0" w:rsidRDefault="005A78D0" w14:paraId="054EC93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5A78D0" w:rsidP="005A78D0" w:rsidRDefault="005A78D0" w14:paraId="3A8A0C56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5A78D0" w:rsidP="005A78D0" w:rsidRDefault="005A78D0" w14:paraId="5D081269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5A78D0" w:rsidP="005A78D0" w:rsidRDefault="005A78D0" w14:paraId="19B737D0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5A78D0" w:rsidP="005A78D0" w:rsidRDefault="005A78D0" w14:paraId="24E4EF1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5A78D0" w:rsidP="005A78D0" w:rsidRDefault="005A78D0" w14:paraId="7DB53EF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5A78D0" w:rsidP="005A78D0" w:rsidRDefault="005A78D0" w14:paraId="2D3D5C0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5A78D0" w:rsidP="005A78D0" w:rsidRDefault="005A78D0" w14:paraId="25FF56E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5A78D0" w:rsidP="005A78D0" w:rsidRDefault="005A78D0" w14:paraId="4FB67D4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5A78D0" w:rsidP="005A78D0" w:rsidRDefault="005A78D0" w14:paraId="26F16CC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5A78D0" w:rsidP="005A78D0" w:rsidRDefault="005A78D0" w14:paraId="16E5FF0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5A78D0" w:rsidP="005A78D0" w:rsidRDefault="005A78D0" w14:paraId="1075A45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5A78D0" w:rsidP="005A78D0" w:rsidRDefault="005A78D0" w14:paraId="0C2F17B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college credit, no degree</w:t>
            </w:r>
          </w:p>
          <w:p w:rsidR="005A78D0" w:rsidP="005A78D0" w:rsidRDefault="005A78D0" w14:paraId="05ADAD7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5A78D0" w:rsidP="005A78D0" w:rsidRDefault="005A78D0" w14:paraId="72E4438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5A78D0" w:rsidP="005A78D0" w:rsidRDefault="005A78D0" w14:paraId="39FEC28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5A78D0" w:rsidP="005A78D0" w:rsidRDefault="005A78D0" w14:paraId="7D7A331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5A78D0" w:rsidP="005A78D0" w:rsidRDefault="005A78D0" w14:paraId="54082A4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B81794" w:rsidP="00350C7C" w:rsidRDefault="00B81794" w14:paraId="6EEE4367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5A78D0" w:rsidP="005A78D0" w:rsidRDefault="005A78D0" w14:paraId="3A02207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5A78D0" w:rsidP="005A78D0" w:rsidRDefault="005A78D0" w14:paraId="7EA5322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5A78D0" w:rsidP="005A78D0" w:rsidRDefault="005A78D0" w14:paraId="2282CF3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5A78D0" w:rsidP="005A78D0" w:rsidRDefault="005A78D0" w14:paraId="0F54A6A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5A78D0" w:rsidP="005A78D0" w:rsidRDefault="005A78D0" w14:paraId="3D8B4D68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5A78D0" w:rsidP="005A78D0" w:rsidRDefault="005A78D0" w14:paraId="242573B6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5A78D0" w:rsidP="005A78D0" w:rsidRDefault="005A78D0" w14:paraId="4BD4DA4B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5A78D0" w:rsidP="005A78D0" w:rsidRDefault="005A78D0" w14:paraId="3FC74C8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5A78D0" w:rsidP="005A78D0" w:rsidRDefault="005A78D0" w14:paraId="5BCFDCB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5A78D0" w:rsidP="005A78D0" w:rsidRDefault="005A78D0" w14:paraId="5053341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5A78D0" w:rsidP="005A78D0" w:rsidRDefault="005A78D0" w14:paraId="2303425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5A78D0" w:rsidP="005A78D0" w:rsidRDefault="005A78D0" w14:paraId="4F1586A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5A78D0" w:rsidP="005A78D0" w:rsidRDefault="005A78D0" w14:paraId="07DACC1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5A78D0" w:rsidP="005A78D0" w:rsidRDefault="005A78D0" w14:paraId="6FD3927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5A78D0" w:rsidP="005A78D0" w:rsidRDefault="005A78D0" w14:paraId="22A808A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5A78D0" w:rsidP="005A78D0" w:rsidRDefault="005A78D0" w14:paraId="2361961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college credit, no degree</w:t>
            </w:r>
          </w:p>
          <w:p w:rsidR="005A78D0" w:rsidP="005A78D0" w:rsidRDefault="005A78D0" w14:paraId="71C8920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5A78D0" w:rsidP="005A78D0" w:rsidRDefault="005A78D0" w14:paraId="3696F8E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5A78D0" w:rsidP="005A78D0" w:rsidRDefault="005A78D0" w14:paraId="58D8629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5A78D0" w:rsidP="005A78D0" w:rsidRDefault="005A78D0" w14:paraId="004BAB3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5A78D0" w:rsidP="005A78D0" w:rsidRDefault="005A78D0" w14:paraId="71F49E8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B81794" w:rsidP="00350C7C" w:rsidRDefault="00B81794" w14:paraId="459CAE0B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5A78D0" w:rsidP="005A78D0" w:rsidRDefault="005A78D0" w14:paraId="6F1EC66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5A78D0" w:rsidP="005A78D0" w:rsidRDefault="005A78D0" w14:paraId="0AAF7DD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5A78D0" w:rsidP="005A78D0" w:rsidRDefault="005A78D0" w14:paraId="097C9D1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5A78D0" w:rsidP="005A78D0" w:rsidRDefault="005A78D0" w14:paraId="0CA272D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5A78D0" w:rsidP="005A78D0" w:rsidRDefault="005A78D0" w14:paraId="4F1C5787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5A78D0" w:rsidP="005A78D0" w:rsidRDefault="005A78D0" w14:paraId="0D56C371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5A78D0" w:rsidP="005A78D0" w:rsidRDefault="005A78D0" w14:paraId="54948105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5A78D0" w:rsidP="005A78D0" w:rsidRDefault="005A78D0" w14:paraId="602674C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5A78D0" w:rsidP="005A78D0" w:rsidRDefault="005A78D0" w14:paraId="3E5AFFF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5A78D0" w:rsidP="005A78D0" w:rsidRDefault="005A78D0" w14:paraId="4419678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5A78D0" w:rsidP="005A78D0" w:rsidRDefault="005A78D0" w14:paraId="1DA4F7D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5A78D0" w:rsidP="005A78D0" w:rsidRDefault="005A78D0" w14:paraId="5CC3BDA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5A78D0" w:rsidP="005A78D0" w:rsidRDefault="005A78D0" w14:paraId="5C4EA5E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5A78D0" w:rsidP="005A78D0" w:rsidRDefault="005A78D0" w14:paraId="503E5AC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5A78D0" w:rsidP="005A78D0" w:rsidRDefault="005A78D0" w14:paraId="032DDE1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5A78D0" w:rsidP="005A78D0" w:rsidRDefault="005A78D0" w14:paraId="11AEB32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college credit, no degree</w:t>
            </w:r>
          </w:p>
          <w:p w:rsidR="005A78D0" w:rsidP="005A78D0" w:rsidRDefault="005A78D0" w14:paraId="761B0CD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5A78D0" w:rsidP="005A78D0" w:rsidRDefault="005A78D0" w14:paraId="06C7D39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5A78D0" w:rsidP="005A78D0" w:rsidRDefault="005A78D0" w14:paraId="3B0D391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5A78D0" w:rsidP="005A78D0" w:rsidRDefault="005A78D0" w14:paraId="055352F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5A78D0" w:rsidP="005A78D0" w:rsidRDefault="005A78D0" w14:paraId="68A3798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Pr="003F4B88" w:rsidR="00B81794" w:rsidP="00350C7C" w:rsidRDefault="00B81794" w14:paraId="26CDBDEE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5A78D0" w:rsidP="005A78D0" w:rsidRDefault="005A78D0" w14:paraId="5E123EC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Less than grade 1</w:t>
            </w:r>
          </w:p>
          <w:p w:rsidRPr="003F4B88" w:rsidR="005A78D0" w:rsidP="005A78D0" w:rsidRDefault="005A78D0" w14:paraId="7CFEA49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</w:t>
            </w:r>
          </w:p>
          <w:p w:rsidRPr="003F4B88" w:rsidR="005A78D0" w:rsidP="005A78D0" w:rsidRDefault="005A78D0" w14:paraId="4FFD285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2</w:t>
            </w:r>
          </w:p>
          <w:p w:rsidRPr="003F4B88" w:rsidR="005A78D0" w:rsidP="005A78D0" w:rsidRDefault="005A78D0" w14:paraId="3E00A82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3</w:t>
            </w:r>
          </w:p>
          <w:p w:rsidRPr="003F4B88" w:rsidR="005A78D0" w:rsidP="005A78D0" w:rsidRDefault="005A78D0" w14:paraId="3A40D71C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4</w:t>
            </w:r>
          </w:p>
          <w:p w:rsidRPr="003F4B88" w:rsidR="005A78D0" w:rsidP="005A78D0" w:rsidRDefault="005A78D0" w14:paraId="64892450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rPr>
                <w:rFonts w:ascii="WP IconicSymbolsA" w:hAnsi="WP IconicSymbolsA"/>
              </w:rPr>
              <w:t></w:t>
            </w:r>
            <w:r>
              <w:t>Grade 5</w:t>
            </w:r>
          </w:p>
          <w:p w:rsidRPr="003F4B88" w:rsidR="005A78D0" w:rsidP="005A78D0" w:rsidRDefault="005A78D0" w14:paraId="7C42F46A" w14:textId="77777777">
            <w:pPr>
              <w:pStyle w:val="CommentText"/>
              <w:ind w:left="158" w:hanging="158"/>
            </w:pPr>
            <w:r w:rsidRPr="003F4B88">
              <w:rPr>
                <w:rFonts w:ascii="WP IconicSymbolsA" w:hAnsi="WP IconicSymbolsA"/>
              </w:rPr>
              <w:t></w:t>
            </w:r>
            <w:r w:rsidRPr="003F4B88">
              <w:t xml:space="preserve"> </w:t>
            </w:r>
            <w:r>
              <w:t>Grade 6</w:t>
            </w:r>
          </w:p>
          <w:p w:rsidRPr="003F4B88" w:rsidR="005A78D0" w:rsidP="005A78D0" w:rsidRDefault="005A78D0" w14:paraId="2FA7812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7</w:t>
            </w:r>
          </w:p>
          <w:p w:rsidRPr="003F4B88" w:rsidR="005A78D0" w:rsidP="005A78D0" w:rsidRDefault="005A78D0" w14:paraId="48130F6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8</w:t>
            </w:r>
          </w:p>
          <w:p w:rsidRPr="003F4B88" w:rsidR="005A78D0" w:rsidP="005A78D0" w:rsidRDefault="005A78D0" w14:paraId="1E43F3B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9</w:t>
            </w:r>
          </w:p>
          <w:p w:rsidRPr="003F4B88" w:rsidR="005A78D0" w:rsidP="005A78D0" w:rsidRDefault="005A78D0" w14:paraId="2FEA480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10</w:t>
            </w:r>
          </w:p>
          <w:p w:rsidR="005A78D0" w:rsidP="005A78D0" w:rsidRDefault="005A78D0" w14:paraId="49DA922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11</w:t>
            </w:r>
          </w:p>
          <w:p w:rsidRPr="003F4B88" w:rsidR="005A78D0" w:rsidP="005A78D0" w:rsidRDefault="005A78D0" w14:paraId="6126D3C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Grade 12, no diploma</w:t>
            </w:r>
          </w:p>
          <w:p w:rsidRPr="003F4B88" w:rsidR="005A78D0" w:rsidP="005A78D0" w:rsidRDefault="005A78D0" w14:paraId="2997C77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5A78D0" w:rsidP="005A78D0" w:rsidRDefault="005A78D0" w14:paraId="3ECD282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Pr="003F4B88" w:rsidR="005A78D0" w:rsidP="005A78D0" w:rsidRDefault="005A78D0" w14:paraId="5F8B4CC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Some college credit, no degree</w:t>
            </w:r>
          </w:p>
          <w:p w:rsidR="005A78D0" w:rsidP="005A78D0" w:rsidRDefault="005A78D0" w14:paraId="7E0CF62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Associate’s degree</w:t>
            </w:r>
          </w:p>
          <w:p w:rsidR="005A78D0" w:rsidP="005A78D0" w:rsidRDefault="005A78D0" w14:paraId="524C5F8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Bachelor’s degree</w:t>
            </w:r>
          </w:p>
          <w:p w:rsidRPr="003F4B88" w:rsidR="005A78D0" w:rsidP="005A78D0" w:rsidRDefault="005A78D0" w14:paraId="56F8C52F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Master’s degree</w:t>
            </w:r>
          </w:p>
          <w:p w:rsidRPr="003F4B88" w:rsidR="005A78D0" w:rsidP="005A78D0" w:rsidRDefault="005A78D0" w14:paraId="20B1767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Professional degree beyond a bachelor’s degree</w:t>
            </w:r>
          </w:p>
          <w:p w:rsidR="005A78D0" w:rsidP="005A78D0" w:rsidRDefault="005A78D0" w14:paraId="531982C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Doctorate degree</w:t>
            </w:r>
          </w:p>
          <w:p w:rsidR="00B81794" w:rsidP="00350C7C" w:rsidRDefault="00B81794" w14:paraId="3DFC1673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</w:tr>
      <w:tr w:rsidR="00DC58B8" w:rsidTr="0042013C" w14:paraId="0475742C" w14:textId="77777777">
        <w:trPr>
          <w:trHeight w:val="2611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DC58B8" w:rsidP="00B81794" w:rsidRDefault="00DC58B8" w14:paraId="1D8F0440" w14:textId="1964D7FB">
            <w:pPr>
              <w:pStyle w:val="BodyText2"/>
              <w:rPr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15_SKIP</w:t>
            </w:r>
          </w:p>
          <w:p w:rsidRPr="00DC58B8" w:rsidR="00DC58B8" w:rsidP="00C375D7" w:rsidRDefault="00DC58B8" w14:paraId="391530E7" w14:textId="41EC6DDA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15 ranges from “Less than grade 1” to “Grade 10” or is “Associate’s degree,” SKIP to Question 20.</w:t>
            </w:r>
          </w:p>
          <w:p w:rsidRPr="00044059" w:rsidR="00DC58B8" w:rsidP="00C375D7" w:rsidRDefault="00DC58B8" w14:paraId="601AF9CD" w14:textId="1E1EC289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13a is “No” and response to Question 15 is “Grade 11,” go to Question 16.</w:t>
            </w:r>
          </w:p>
          <w:p w:rsidRPr="000E2BF4" w:rsidR="00DC58B8" w:rsidP="00C375D7" w:rsidRDefault="00DC58B8" w14:paraId="30583F76" w14:textId="33ED826C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13a is “Yes” and response to Question 15 is “Grade 11,” SKIP to Question 20.</w:t>
            </w:r>
          </w:p>
          <w:p w:rsidRPr="000E2BF4" w:rsidR="00DC58B8" w:rsidP="00C375D7" w:rsidRDefault="00DC58B8" w14:paraId="7E94671B" w14:textId="6F63C8E6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“Grade 12, no diploma” or “Regular high school diploma,” go to Question 16.</w:t>
            </w:r>
          </w:p>
          <w:p w:rsidRPr="000E2BF4" w:rsidR="00DC58B8" w:rsidP="00C375D7" w:rsidRDefault="00DC58B8" w14:paraId="7F4A54A3" w14:textId="77777777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“GED or alternative credential,” SKIP to Question 17.</w:t>
            </w:r>
          </w:p>
          <w:p w:rsidRPr="000E2BF4" w:rsidR="00DC58B8" w:rsidP="00C375D7" w:rsidRDefault="00DC58B8" w14:paraId="619DF490" w14:textId="77777777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is “Some college credit, no degree,” SKIP to Question 18.</w:t>
            </w:r>
          </w:p>
          <w:p w:rsidRPr="00DC58B8" w:rsidR="00DC58B8" w:rsidP="00C375D7" w:rsidRDefault="00DC58B8" w14:paraId="3D468984" w14:textId="440CC81E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to Question 14 ranges from “Bachelor’s degree” to “Doctorate degree,” SKIP to Question 19.</w:t>
            </w:r>
          </w:p>
          <w:p w:rsidRPr="003F4B88" w:rsidR="00DC58B8" w:rsidP="005A78D0" w:rsidRDefault="00DC58B8" w14:paraId="06EE7119" w14:textId="7E83B3A0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</w:tr>
      <w:tr w:rsidR="001F4EF8" w:rsidTr="0042013C" w14:paraId="1696EB68" w14:textId="7777777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F4EF8" w:rsidR="006409DD" w:rsidP="001F4EF8" w:rsidRDefault="001F4EF8" w14:paraId="69E0EB1C" w14:textId="3B018ECA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 Did you</w:t>
            </w:r>
            <w:r w:rsidRPr="001F4EF8">
              <w:rPr>
                <w:iCs/>
                <w:color w:val="808080" w:themeColor="background1" w:themeShade="80"/>
                <w:sz w:val="24"/>
                <w:szCs w:val="24"/>
              </w:rPr>
              <w:t xml:space="preserve">/&lt;NAME&gt; </w:t>
            </w:r>
            <w:r>
              <w:rPr>
                <w:iCs/>
                <w:sz w:val="24"/>
                <w:szCs w:val="24"/>
              </w:rPr>
              <w:t>receive a high school diploma, a GED or alternative credential?</w:t>
            </w:r>
          </w:p>
          <w:p w:rsidRPr="001F4EF8" w:rsidR="001F4EF8" w:rsidP="001F4EF8" w:rsidRDefault="001F4EF8" w14:paraId="7D76EB68" w14:textId="5E0E9E50">
            <w:pPr>
              <w:pStyle w:val="BodyText2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1F4EF8" w:rsidP="001F4EF8" w:rsidRDefault="001F4EF8" w14:paraId="20890BF9" w14:textId="162B6598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1F4EF8" w:rsidP="001F4EF8" w:rsidRDefault="001F4EF8" w14:paraId="449D0ACD" w14:textId="564389F3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="001F4EF8" w:rsidP="001F4EF8" w:rsidRDefault="001F4EF8" w14:paraId="57B42EEA" w14:textId="249A5426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 diploma or GED</w:t>
            </w:r>
          </w:p>
          <w:p w:rsidRPr="003F4B88" w:rsidR="001F4EF8" w:rsidP="005A78D0" w:rsidRDefault="001F4EF8" w14:paraId="5631EEFD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1F4EF8" w:rsidP="001F4EF8" w:rsidRDefault="001F4EF8" w14:paraId="4187356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1F4EF8" w:rsidP="001F4EF8" w:rsidRDefault="001F4EF8" w14:paraId="7B18DC9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="001F4EF8" w:rsidP="001F4EF8" w:rsidRDefault="001F4EF8" w14:paraId="03D3E98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 diploma or GED</w:t>
            </w:r>
          </w:p>
          <w:p w:rsidRPr="003F4B88" w:rsidR="001F4EF8" w:rsidP="005A78D0" w:rsidRDefault="001F4EF8" w14:paraId="54AA43A4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1F4EF8" w:rsidP="001F4EF8" w:rsidRDefault="001F4EF8" w14:paraId="3D0D61F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1F4EF8" w:rsidP="001F4EF8" w:rsidRDefault="001F4EF8" w14:paraId="4574101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="001F4EF8" w:rsidP="001F4EF8" w:rsidRDefault="001F4EF8" w14:paraId="1099B6D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 diploma or GED</w:t>
            </w:r>
          </w:p>
          <w:p w:rsidRPr="003F4B88" w:rsidR="001F4EF8" w:rsidP="005A78D0" w:rsidRDefault="001F4EF8" w14:paraId="22F1BB5A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1F4EF8" w:rsidP="001F4EF8" w:rsidRDefault="001F4EF8" w14:paraId="7CBF70B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1F4EF8" w:rsidP="001F4EF8" w:rsidRDefault="001F4EF8" w14:paraId="575492FE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="001F4EF8" w:rsidP="001F4EF8" w:rsidRDefault="001F4EF8" w14:paraId="62980B3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 diploma or GED</w:t>
            </w:r>
          </w:p>
          <w:p w:rsidRPr="003F4B88" w:rsidR="001F4EF8" w:rsidP="005A78D0" w:rsidRDefault="001F4EF8" w14:paraId="2EAD3E31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1F4EF8" w:rsidP="001F4EF8" w:rsidRDefault="001F4EF8" w14:paraId="17E4EFB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1F4EF8" w:rsidP="001F4EF8" w:rsidRDefault="001F4EF8" w14:paraId="44CD769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="001F4EF8" w:rsidP="001F4EF8" w:rsidRDefault="001F4EF8" w14:paraId="194BEF7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 diploma or GED</w:t>
            </w:r>
          </w:p>
          <w:p w:rsidRPr="003F4B88" w:rsidR="001F4EF8" w:rsidP="005A78D0" w:rsidRDefault="001F4EF8" w14:paraId="4737B71D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1F4EF8" w:rsidP="001F4EF8" w:rsidRDefault="001F4EF8" w14:paraId="56D946D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Regular high school diploma</w:t>
            </w:r>
          </w:p>
          <w:p w:rsidRPr="003F4B88" w:rsidR="001F4EF8" w:rsidP="001F4EF8" w:rsidRDefault="001F4EF8" w14:paraId="68803A70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GED or alternative credential</w:t>
            </w:r>
          </w:p>
          <w:p w:rsidR="001F4EF8" w:rsidP="001F4EF8" w:rsidRDefault="001F4EF8" w14:paraId="1A4ED6B2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 diploma or GED</w:t>
            </w:r>
          </w:p>
          <w:p w:rsidRPr="003F4B88" w:rsidR="001F4EF8" w:rsidP="005A78D0" w:rsidRDefault="001F4EF8" w14:paraId="3F78C128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</w:tr>
      <w:tr w:rsidR="00FF4E6B" w:rsidTr="0042013C" w14:paraId="3DF2F4CA" w14:textId="77777777">
        <w:trPr>
          <w:trHeight w:val="1216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FF4E6B" w:rsidP="00FF4E6B" w:rsidRDefault="00FF4E6B" w14:paraId="437F338F" w14:textId="3E09B256">
            <w:pPr>
              <w:pStyle w:val="BodyText2"/>
              <w:rPr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16_SKIP</w:t>
            </w:r>
          </w:p>
          <w:p w:rsidRPr="00FF4E6B" w:rsidR="00FF4E6B" w:rsidP="00C375D7" w:rsidRDefault="00FF4E6B" w14:paraId="0044BD5B" w14:textId="2049C29C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is “No diploma or GED,” SKIP to Question 20.</w:t>
            </w:r>
          </w:p>
          <w:p w:rsidRPr="004C36E0" w:rsidR="00FF4E6B" w:rsidP="004C36E0" w:rsidRDefault="00FF4E6B" w14:paraId="5B614723" w14:textId="1978E77F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Otherwise, go to Question 17.</w:t>
            </w:r>
          </w:p>
        </w:tc>
      </w:tr>
      <w:tr w:rsidR="00CD17E4" w:rsidTr="0042013C" w14:paraId="667F2C9C" w14:textId="7777777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17E4" w:rsidP="006409DD" w:rsidRDefault="00CD17E4" w14:paraId="5B54C9C8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 Did you</w:t>
            </w:r>
            <w:r w:rsidRPr="00CD17E4">
              <w:rPr>
                <w:iCs/>
                <w:color w:val="808080" w:themeColor="background1" w:themeShade="80"/>
                <w:sz w:val="24"/>
                <w:szCs w:val="24"/>
              </w:rPr>
              <w:t>/&lt;NAME&gt;</w:t>
            </w:r>
            <w:r>
              <w:rPr>
                <w:iCs/>
                <w:sz w:val="24"/>
                <w:szCs w:val="24"/>
              </w:rPr>
              <w:t xml:space="preserve"> complete any college credit?</w:t>
            </w:r>
          </w:p>
          <w:p w:rsidR="006409DD" w:rsidP="006409DD" w:rsidRDefault="006409DD" w14:paraId="03F56C7E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</w:p>
          <w:p w:rsidR="006409DD" w:rsidP="006409DD" w:rsidRDefault="006409DD" w14:paraId="1D0858C3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Yes</w:t>
            </w:r>
          </w:p>
          <w:p w:rsidRPr="006409DD" w:rsidR="006409DD" w:rsidP="006409DD" w:rsidRDefault="006409DD" w14:paraId="7A0FCE18" w14:textId="6CA5F48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1C3A6220" w14:textId="008B2BFF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06D32A90" w14:textId="7DE5155A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CD17E4" w:rsidP="001F4EF8" w:rsidRDefault="00CD17E4" w14:paraId="4B6255E5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06C4228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2D6D13C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CD17E4" w:rsidP="001F4EF8" w:rsidRDefault="00CD17E4" w14:paraId="168610AE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55178A47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0320A25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CD17E4" w:rsidP="001F4EF8" w:rsidRDefault="00CD17E4" w14:paraId="303A9890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5F46D03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3AAE4584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CD17E4" w:rsidP="001F4EF8" w:rsidRDefault="00CD17E4" w14:paraId="52FB8C60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61F2B70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376507F3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CD17E4" w:rsidP="001F4EF8" w:rsidRDefault="00CD17E4" w14:paraId="17452455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5A756FC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664E4F9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CD17E4" w:rsidP="001F4EF8" w:rsidRDefault="00CD17E4" w14:paraId="528F821B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</w:tr>
      <w:tr w:rsidR="0007361B" w:rsidTr="0042013C" w14:paraId="58A50768" w14:textId="77777777">
        <w:trPr>
          <w:trHeight w:val="1279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07361B" w:rsidP="0007361B" w:rsidRDefault="0007361B" w14:paraId="086FCBF3" w14:textId="4D650726">
            <w:pPr>
              <w:pStyle w:val="BodyText2"/>
              <w:rPr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17_SKIP</w:t>
            </w:r>
          </w:p>
          <w:p w:rsidRPr="00FF4E6B" w:rsidR="0007361B" w:rsidP="00C375D7" w:rsidRDefault="0007361B" w14:paraId="43EFDEC7" w14:textId="1A5D4C26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response is “No,” SKIP to Question 20.</w:t>
            </w:r>
          </w:p>
          <w:p w:rsidRPr="004C36E0" w:rsidR="0007361B" w:rsidP="004C36E0" w:rsidRDefault="0007361B" w14:paraId="3848B719" w14:textId="3B90F73D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Otherwise, go to Question 18.</w:t>
            </w:r>
          </w:p>
        </w:tc>
      </w:tr>
      <w:tr w:rsidR="00455666" w:rsidTr="0042013C" w14:paraId="20446D22" w14:textId="7777777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55666" w:rsidP="006409DD" w:rsidRDefault="00455666" w14:paraId="33E0F384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 Did you</w:t>
            </w:r>
            <w:r w:rsidRPr="00455666">
              <w:rPr>
                <w:iCs/>
                <w:color w:val="808080" w:themeColor="background1" w:themeShade="80"/>
                <w:sz w:val="24"/>
                <w:szCs w:val="24"/>
              </w:rPr>
              <w:t>/&lt;NAME&gt;</w:t>
            </w:r>
            <w:r>
              <w:rPr>
                <w:iCs/>
                <w:sz w:val="24"/>
                <w:szCs w:val="24"/>
              </w:rPr>
              <w:t xml:space="preserve"> complete 1 or more years of college credit?</w:t>
            </w:r>
          </w:p>
          <w:p w:rsidR="006409DD" w:rsidP="006409DD" w:rsidRDefault="006409DD" w14:paraId="7EAAD231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</w:p>
          <w:p w:rsidR="006409DD" w:rsidP="006409DD" w:rsidRDefault="006409DD" w14:paraId="57FB3B34" w14:textId="77777777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Yes</w:t>
            </w:r>
          </w:p>
          <w:p w:rsidR="006409DD" w:rsidP="006409DD" w:rsidRDefault="006409DD" w14:paraId="7E252E2A" w14:textId="629C52BB">
            <w:pPr>
              <w:pStyle w:val="BodyText2"/>
              <w:spacing w:befor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175429F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12D9C0E5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455666" w:rsidP="00455666" w:rsidRDefault="00455666" w14:paraId="7368F000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546BAB7C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419E9CB9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455666" w:rsidP="00455666" w:rsidRDefault="00455666" w14:paraId="1BCC1BD3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50111C2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3B71C761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455666" w:rsidP="00455666" w:rsidRDefault="00455666" w14:paraId="00542FD1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09F69D6B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5501B5D6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455666" w:rsidP="00455666" w:rsidRDefault="00455666" w14:paraId="38BB2750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00A37B5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1ABFCF4A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455666" w:rsidP="00455666" w:rsidRDefault="00455666" w14:paraId="7EDFFF5A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F4B88" w:rsidR="00455666" w:rsidP="00455666" w:rsidRDefault="00455666" w14:paraId="2F4A6E9D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455666" w:rsidP="00455666" w:rsidRDefault="00455666" w14:paraId="55824018" w14:textId="77777777">
            <w:pPr>
              <w:widowControl w:val="0"/>
              <w:ind w:left="158" w:hanging="158"/>
              <w:rPr>
                <w:sz w:val="20"/>
              </w:rPr>
            </w:pPr>
            <w:r w:rsidRPr="003F4B88">
              <w:rPr>
                <w:rFonts w:ascii="WP IconicSymbolsA" w:hAnsi="WP IconicSymbolsA"/>
                <w:sz w:val="20"/>
              </w:rPr>
              <w:t></w:t>
            </w:r>
            <w:r w:rsidRPr="003F4B88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  <w:p w:rsidRPr="003F4B88" w:rsidR="00455666" w:rsidP="00455666" w:rsidRDefault="00455666" w14:paraId="72541F5F" w14:textId="77777777">
            <w:pPr>
              <w:widowControl w:val="0"/>
              <w:ind w:left="158" w:hanging="158"/>
              <w:rPr>
                <w:rFonts w:ascii="WP IconicSymbolsA" w:hAnsi="WP IconicSymbolsA"/>
                <w:sz w:val="20"/>
              </w:rPr>
            </w:pPr>
          </w:p>
        </w:tc>
      </w:tr>
      <w:tr w:rsidR="002942D4" w:rsidTr="0042013C" w14:paraId="42310390" w14:textId="77777777">
        <w:trPr>
          <w:trHeight w:val="1486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942D4" w:rsidP="002942D4" w:rsidRDefault="002942D4" w14:paraId="32F027FB" w14:textId="2F1F1CE6">
            <w:pPr>
              <w:pStyle w:val="BodyText2"/>
              <w:rPr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18_SKIP</w:t>
            </w:r>
          </w:p>
          <w:p w:rsidRPr="004C36E0" w:rsidR="002942D4" w:rsidP="004C36E0" w:rsidRDefault="002942D4" w14:paraId="761FEF6C" w14:textId="54F3075F">
            <w:pPr>
              <w:pStyle w:val="BodyText2"/>
              <w:numPr>
                <w:ilvl w:val="0"/>
                <w:numId w:val="5"/>
              </w:numPr>
              <w:spacing w:before="0"/>
              <w:rPr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If Question 18 was asked, SKIP to Question 20.</w:t>
            </w:r>
          </w:p>
        </w:tc>
      </w:tr>
      <w:tr w:rsidR="002B1B47" w:rsidTr="0042013C" w14:paraId="2808DA02" w14:textId="2C23C82E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49377FE9" w14:textId="5FDB8C93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19. This question focuses on your</w:t>
            </w:r>
            <w:r w:rsidRPr="00455666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/&lt;NAME’s&gt;</w:t>
            </w:r>
            <w:r>
              <w:rPr>
                <w:b/>
                <w:i w:val="0"/>
                <w:sz w:val="24"/>
                <w:szCs w:val="24"/>
              </w:rPr>
              <w:t xml:space="preserve"> BACHELOR’S DEGREE. What was the specific major or majors of any BACHELOR’S DEGREES you have</w:t>
            </w:r>
            <w:r w:rsidRP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/&lt;NAME&gt; has</w:t>
            </w:r>
            <w:r>
              <w:rPr>
                <w:b/>
                <w:i w:val="0"/>
                <w:sz w:val="24"/>
                <w:szCs w:val="24"/>
              </w:rPr>
              <w:t xml:space="preserve"> received? For example, chemical engineering, elementary teacher education or organizational psychology.</w:t>
            </w:r>
          </w:p>
          <w:p w:rsidR="002B1B47" w:rsidP="002B1B47" w:rsidRDefault="002B1B47" w14:paraId="7132F39F" w14:textId="77777777">
            <w:pPr>
              <w:rPr>
                <w:b/>
              </w:rPr>
            </w:pPr>
          </w:p>
          <w:p w:rsidRPr="002B1B47" w:rsidR="002B1B47" w:rsidP="002B1B47" w:rsidRDefault="002B1B47" w14:paraId="33463916" w14:textId="7C103400">
            <w:pPr>
              <w:pStyle w:val="BodyText2"/>
              <w:numPr>
                <w:ilvl w:val="0"/>
                <w:numId w:val="5"/>
              </w:numPr>
              <w:rPr>
                <w:b w:val="0"/>
                <w:iCs/>
                <w:sz w:val="24"/>
                <w:szCs w:val="24"/>
              </w:rPr>
            </w:pPr>
            <w:r w:rsidRPr="002B1B47">
              <w:rPr>
                <w:b w:val="0"/>
                <w:color w:val="0000FF"/>
                <w:sz w:val="24"/>
                <w:szCs w:val="24"/>
              </w:rPr>
              <w:t>If this person has more than one major or Bachelor's degree, ask for all major fields. Separate with commas.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35C5DB86" w14:textId="014DF87B">
            <w:pPr>
              <w:widowControl w:val="0"/>
              <w:spacing w:before="84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  <w:r w:rsidR="00EA0EF8"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73C35743" w14:textId="77777777">
            <w:pPr>
              <w:pStyle w:val="BodyText2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EA0EF8" w:rsidP="00EA0EF8" w:rsidRDefault="00EA0EF8" w14:paraId="7F86DFE4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27F79B47" w14:textId="7C951D02">
            <w:pPr>
              <w:pStyle w:val="BodyText2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EA0EF8" w:rsidP="00EA0EF8" w:rsidRDefault="00EA0EF8" w14:paraId="77F6BC62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610CC909" w14:textId="396F254D">
            <w:pPr>
              <w:pStyle w:val="BodyText2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EA0EF8" w:rsidP="00EA0EF8" w:rsidRDefault="00EA0EF8" w14:paraId="6CC93FB8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42893ABB" w14:textId="281C9D3F">
            <w:pPr>
              <w:pStyle w:val="BodyText2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EA0EF8" w:rsidP="00EA0EF8" w:rsidRDefault="00EA0EF8" w14:paraId="6BCB9A8D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259EF752" w14:textId="182202A1">
            <w:pPr>
              <w:pStyle w:val="BodyText2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EA0EF8" w:rsidP="00EA0EF8" w:rsidRDefault="00EA0EF8" w14:paraId="4D925FC6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EA0EF8" w:rsidRDefault="00EA0EF8" w14:paraId="5E82C108" w14:textId="03710673">
            <w:pPr>
              <w:pStyle w:val="BodyText2"/>
              <w:rPr>
                <w:iCs/>
                <w:sz w:val="24"/>
                <w:szCs w:val="24"/>
              </w:rPr>
            </w:pPr>
            <w:r w:rsidRPr="00FE42A0">
              <w:rPr>
                <w:rFonts w:ascii="WP IconicSymbolsA" w:hAnsi="WP IconicSymbolsA"/>
              </w:rPr>
              <w:t></w:t>
            </w:r>
            <w:r w:rsidRPr="00FE42A0" w:rsidR="002B1B47">
              <w:rPr>
                <w:rFonts w:ascii="WP IconicSymbolsA" w:hAnsi="WP IconicSymbolsA"/>
              </w:rPr>
              <w:t></w:t>
            </w:r>
          </w:p>
        </w:tc>
      </w:tr>
      <w:tr w:rsidR="002B1B47" w:rsidTr="0042013C" w14:paraId="3466594D" w14:textId="7A51485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7A8B7734" w14:textId="39F5201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20. What is your</w:t>
            </w:r>
            <w:r w:rsidRP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/&lt;NAME’s&gt;</w:t>
            </w:r>
            <w:r>
              <w:rPr>
                <w:b/>
                <w:i w:val="0"/>
                <w:sz w:val="24"/>
                <w:szCs w:val="24"/>
              </w:rPr>
              <w:t xml:space="preserve"> ancestry or ethnic origin?</w:t>
            </w:r>
          </w:p>
          <w:p w:rsidR="002B1B47" w:rsidP="002B1B47" w:rsidRDefault="002B1B47" w14:paraId="53690425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2B1B47" w:rsidP="002B1B47" w:rsidRDefault="002B1B47" w14:paraId="628C1DF6" w14:textId="7ED0DBD3">
            <w:pPr>
              <w:pStyle w:val="BodyText2"/>
              <w:rPr>
                <w:iCs/>
                <w:sz w:val="24"/>
                <w:szCs w:val="24"/>
              </w:rPr>
            </w:pPr>
            <w:r w:rsidRPr="00F625F1">
              <w:rPr>
                <w:color w:val="808080" w:themeColor="background1" w:themeShade="80"/>
                <w:sz w:val="24"/>
                <w:szCs w:val="24"/>
              </w:rPr>
              <w:t>(For example: Italian, Jamaican, African-American, Cambodian, Cape Verdean,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625F1">
              <w:rPr>
                <w:color w:val="808080" w:themeColor="background1" w:themeShade="80"/>
                <w:sz w:val="24"/>
                <w:szCs w:val="24"/>
              </w:rPr>
              <w:t>Norwegian, Dominican, French Canadian, Haitian, Korean, Lebanese, Polish,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625F1">
              <w:rPr>
                <w:color w:val="808080" w:themeColor="background1" w:themeShade="80"/>
                <w:sz w:val="24"/>
                <w:szCs w:val="24"/>
              </w:rPr>
              <w:t>Nigerian, Mexican, Taiwanese, Ukrainian and so on.)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42E1B3E9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67BFD273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  <w:p w:rsidR="002B1B47" w:rsidP="002B1B47" w:rsidRDefault="002B1B47" w14:paraId="31BE5511" w14:textId="77777777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  <w:p w:rsidR="002B1B47" w:rsidP="002B1B47" w:rsidRDefault="002B1B47" w14:paraId="13F96F12" w14:textId="77777777">
            <w:pPr>
              <w:widowControl w:val="0"/>
              <w:spacing w:before="84"/>
              <w:rPr>
                <w:iCs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58342FB2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6516AFD4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  <w:p w:rsidR="002B1B47" w:rsidP="002B1B47" w:rsidRDefault="002B1B47" w14:paraId="6326C8AC" w14:textId="326454FF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4E1D9393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5FB35F8B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  <w:p w:rsidR="002B1B47" w:rsidP="002B1B47" w:rsidRDefault="002B1B47" w14:paraId="61ED6518" w14:textId="7F653BF9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6D258AF1" w14:textId="2733C2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54502873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  <w:p w:rsidR="002B1B47" w:rsidP="002B1B47" w:rsidRDefault="002B1B47" w14:paraId="02641378" w14:textId="222CA902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3A3287A1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3F89F3A5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  <w:p w:rsidR="002B1B47" w:rsidP="002B1B47" w:rsidRDefault="002B1B47" w14:paraId="6B4C3829" w14:textId="2A54D7B6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B1B47" w:rsidP="002B1B47" w:rsidRDefault="002B1B47" w14:paraId="2572E657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2B1B47" w:rsidP="002B1B47" w:rsidRDefault="002B1B47" w14:paraId="43FB4F94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  <w:p w:rsidR="002B1B47" w:rsidP="002B1B47" w:rsidRDefault="002B1B47" w14:paraId="6613730E" w14:textId="2FADCF44">
            <w:pPr>
              <w:pStyle w:val="BodyText2"/>
              <w:rPr>
                <w:iCs/>
                <w:sz w:val="24"/>
                <w:szCs w:val="24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="002D5009" w:rsidTr="0042013C" w14:paraId="13820677" w14:textId="77777777">
        <w:trPr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0515BA3D" w14:textId="03966880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21a. Do you</w:t>
            </w:r>
            <w:r w:rsidRP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/Does &lt;NAME&gt;</w:t>
            </w:r>
            <w:r>
              <w:rPr>
                <w:b/>
                <w:i w:val="0"/>
                <w:sz w:val="24"/>
                <w:szCs w:val="24"/>
              </w:rPr>
              <w:t xml:space="preserve"> speak a language other than English at home?</w:t>
            </w:r>
          </w:p>
          <w:p w:rsidRPr="00673CA1" w:rsidR="002D5009" w:rsidP="002D5009" w:rsidRDefault="002D5009" w14:paraId="2D9667FD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E27743" w:rsidR="002D5009" w:rsidP="002D5009" w:rsidRDefault="002D5009" w14:paraId="7E2026BA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E27743">
              <w:rPr>
                <w:b/>
                <w:i w:val="0"/>
                <w:sz w:val="24"/>
                <w:szCs w:val="24"/>
              </w:rPr>
              <w:t>Yes</w:t>
            </w:r>
          </w:p>
          <w:p w:rsidRPr="00EF1F05" w:rsidR="002D5009" w:rsidP="002D5009" w:rsidRDefault="002D5009" w14:paraId="455719D6" w14:textId="327ABB43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EF1F05">
              <w:rPr>
                <w:b/>
                <w:i w:val="0"/>
                <w:sz w:val="24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296EBF6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2D5009" w:rsidP="002D5009" w:rsidRDefault="002D5009" w14:paraId="39870FF1" w14:textId="18B17F8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6C761ED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2D5009" w:rsidP="002D5009" w:rsidRDefault="002D5009" w14:paraId="0D7B6B4B" w14:textId="0A8A95F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  <w:r w:rsidRPr="00FE42A0">
              <w:rPr>
                <w:rFonts w:ascii="WP IconicSymbolsA" w:hAnsi="WP IconicSymbolsA"/>
                <w:sz w:val="20"/>
              </w:rPr>
              <w:t>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01A81FD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2D5009" w:rsidP="002D5009" w:rsidRDefault="002D5009" w14:paraId="52CFCE72" w14:textId="29DA3F4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  <w:r w:rsidRPr="00FE42A0">
              <w:rPr>
                <w:rFonts w:ascii="WP IconicSymbolsA" w:hAnsi="WP IconicSymbolsA"/>
                <w:sz w:val="20"/>
              </w:rPr>
              <w:t>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34BADEF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2D5009" w:rsidP="002D5009" w:rsidRDefault="002D5009" w14:paraId="092FE015" w14:textId="000869F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  <w:r w:rsidRPr="00FE42A0">
              <w:rPr>
                <w:rFonts w:ascii="WP IconicSymbolsA" w:hAnsi="WP IconicSymbolsA"/>
                <w:sz w:val="20"/>
              </w:rPr>
              <w:t>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5DD6A5E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2D5009" w:rsidP="002D5009" w:rsidRDefault="002D5009" w14:paraId="0CB431FD" w14:textId="0EA662D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  <w:r w:rsidRPr="00FE42A0">
              <w:rPr>
                <w:rFonts w:ascii="WP IconicSymbolsA" w:hAnsi="WP IconicSymbolsA"/>
                <w:sz w:val="20"/>
              </w:rPr>
              <w:t>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2D5009" w:rsidP="002D5009" w:rsidRDefault="002D5009" w14:paraId="29F4C2C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="002D5009" w:rsidP="002D5009" w:rsidRDefault="002D5009" w14:paraId="77EE7EC3" w14:textId="03A59D76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</w:tr>
      <w:tr w:rsidR="002D5009" w:rsidTr="0042013C" w14:paraId="252D501F" w14:textId="77777777">
        <w:trPr>
          <w:trHeight w:val="1108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D5009" w:rsidP="002D5009" w:rsidRDefault="002D5009" w14:paraId="6244C8EE" w14:textId="22D907EF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21a_SKIP</w:t>
            </w:r>
          </w:p>
          <w:p w:rsidR="002D5009" w:rsidP="002D5009" w:rsidRDefault="002D5009" w14:paraId="4B609771" w14:textId="77777777">
            <w:pPr>
              <w:pStyle w:val="ListParagraph"/>
              <w:numPr>
                <w:ilvl w:val="0"/>
                <w:numId w:val="7"/>
              </w:numPr>
              <w:rPr>
                <w:color w:val="0000FF"/>
              </w:rPr>
            </w:pPr>
            <w:r w:rsidRPr="00E27743">
              <w:rPr>
                <w:color w:val="0000FF"/>
              </w:rPr>
              <w:t>If response is “No,” SKIP to Question 22a for that person.</w:t>
            </w:r>
          </w:p>
          <w:p w:rsidRPr="002D5009" w:rsidR="002D5009" w:rsidP="002D5009" w:rsidRDefault="002D5009" w14:paraId="345E6AA0" w14:textId="1E58AFE5">
            <w:pPr>
              <w:pStyle w:val="ListParagraph"/>
              <w:numPr>
                <w:ilvl w:val="0"/>
                <w:numId w:val="7"/>
              </w:numPr>
              <w:rPr>
                <w:color w:val="0000FF"/>
              </w:rPr>
            </w:pPr>
            <w:r w:rsidRPr="002D5009">
              <w:rPr>
                <w:color w:val="0000FF"/>
              </w:rPr>
              <w:t>Otherwise, go to Question 21b for that person</w:t>
            </w:r>
          </w:p>
        </w:tc>
      </w:tr>
      <w:tr w:rsidRPr="00FE42A0" w:rsidR="0042013C" w:rsidTr="0042013C" w14:paraId="5C83BF00" w14:textId="77777777">
        <w:trPr>
          <w:cantSplit/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EA0EF8" w:rsidR="0042013C" w:rsidP="002D5009" w:rsidRDefault="0042013C" w14:paraId="3A2BC255" w14:textId="7777777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EA0EF8">
              <w:rPr>
                <w:b/>
                <w:szCs w:val="24"/>
              </w:rPr>
              <w:t>21b. What is this language?</w:t>
            </w:r>
          </w:p>
          <w:p w:rsidRPr="00EA0EF8" w:rsidR="0042013C" w:rsidP="002D5009" w:rsidRDefault="0042013C" w14:paraId="695EFCB5" w14:textId="7777777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Pr="00EA0EF8" w:rsidR="0042013C" w:rsidP="002D5009" w:rsidRDefault="0042013C" w14:paraId="22EF019C" w14:textId="23AE8B4B">
            <w:pPr>
              <w:autoSpaceDE w:val="0"/>
              <w:autoSpaceDN w:val="0"/>
              <w:adjustRightInd w:val="0"/>
              <w:rPr>
                <w:b/>
                <w:color w:val="0000FF"/>
              </w:rPr>
            </w:pPr>
            <w:r w:rsidRPr="00EA0EF8">
              <w:rPr>
                <w:b/>
                <w:color w:val="808080" w:themeColor="background1" w:themeShade="80"/>
                <w:szCs w:val="24"/>
              </w:rPr>
              <w:t>(For example: Korean, Italian, Spanish, Vietnamese)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42013C" w:rsidP="002D5009" w:rsidRDefault="0042013C" w14:paraId="120B8E55" w14:textId="7DB2BA9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42013C" w:rsidP="002D5009" w:rsidRDefault="0042013C" w14:paraId="60601AF5" w14:textId="73B8DE5F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42013C" w:rsidP="002D5009" w:rsidRDefault="0042013C" w14:paraId="61F71F2A" w14:textId="5503837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42013C" w:rsidP="002D5009" w:rsidRDefault="0042013C" w14:paraId="60737941" w14:textId="189FC0D6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42013C" w:rsidP="002D5009" w:rsidRDefault="0042013C" w14:paraId="48FF9B23" w14:textId="3F9BAF64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42013C" w:rsidP="002D5009" w:rsidRDefault="0042013C" w14:paraId="5C91B2C3" w14:textId="012A3636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</w:tc>
      </w:tr>
      <w:tr w:rsidRPr="00FE42A0" w:rsidR="002D5009" w:rsidTr="0042013C" w14:paraId="20C828E6" w14:textId="77777777">
        <w:trPr>
          <w:cantSplit/>
          <w:trHeight w:val="1891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B30B31B" w14:textId="3FCB5A88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21c. How well do you</w:t>
            </w:r>
            <w:r w:rsidRP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/does &lt;NAME&gt;</w:t>
            </w:r>
            <w:r>
              <w:rPr>
                <w:b/>
                <w:i w:val="0"/>
                <w:sz w:val="24"/>
                <w:szCs w:val="24"/>
              </w:rPr>
              <w:t xml:space="preserve"> speak English-</w:t>
            </w:r>
          </w:p>
          <w:p w:rsidRPr="00EA6377" w:rsidR="002D5009" w:rsidP="002D5009" w:rsidRDefault="002D5009" w14:paraId="2653F98A" w14:textId="77777777"/>
          <w:p w:rsidR="002D5009" w:rsidP="002D5009" w:rsidRDefault="002D5009" w14:paraId="7E98D7BB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Very well,</w:t>
            </w:r>
          </w:p>
          <w:p w:rsidR="002D5009" w:rsidP="002D5009" w:rsidRDefault="002D5009" w14:paraId="48990E67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Well,</w:t>
            </w:r>
          </w:p>
          <w:p w:rsidR="002D5009" w:rsidP="002D5009" w:rsidRDefault="002D5009" w14:paraId="32CA6DCB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Not well,</w:t>
            </w:r>
          </w:p>
          <w:p w:rsidRPr="00EA6377" w:rsidR="002D5009" w:rsidP="0042013C" w:rsidRDefault="002D5009" w14:paraId="0EA9E576" w14:textId="3B72DAEF">
            <w:pPr>
              <w:pStyle w:val="Heading2"/>
            </w:pPr>
            <w:r>
              <w:rPr>
                <w:b/>
                <w:i w:val="0"/>
                <w:sz w:val="24"/>
                <w:szCs w:val="24"/>
              </w:rPr>
              <w:t>or Not at all?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89C603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Very well</w:t>
            </w:r>
          </w:p>
          <w:p w:rsidR="002D5009" w:rsidP="002D5009" w:rsidRDefault="002D5009" w14:paraId="57D682E0" w14:textId="05655B18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Well</w:t>
            </w:r>
          </w:p>
          <w:p w:rsidR="002D5009" w:rsidP="002D5009" w:rsidRDefault="002D5009" w14:paraId="2FB53715" w14:textId="461A5569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well</w:t>
            </w:r>
          </w:p>
          <w:p w:rsidRPr="00E026E2" w:rsidR="002D5009" w:rsidP="002D5009" w:rsidRDefault="002D5009" w14:paraId="46B1EB49" w14:textId="1104D6CD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at all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7AFCE0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Very well</w:t>
            </w:r>
          </w:p>
          <w:p w:rsidR="002D5009" w:rsidP="002D5009" w:rsidRDefault="002D5009" w14:paraId="3E7F220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Well</w:t>
            </w:r>
          </w:p>
          <w:p w:rsidR="002D5009" w:rsidP="002D5009" w:rsidRDefault="002D5009" w14:paraId="2E4957B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well</w:t>
            </w:r>
          </w:p>
          <w:p w:rsidRPr="00FE42A0" w:rsidR="002D5009" w:rsidP="002D5009" w:rsidRDefault="002D5009" w14:paraId="29A3FA59" w14:textId="4EB5B90D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at all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952DD2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Very well</w:t>
            </w:r>
          </w:p>
          <w:p w:rsidR="002D5009" w:rsidP="002D5009" w:rsidRDefault="002D5009" w14:paraId="0AF9FD7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Well</w:t>
            </w:r>
          </w:p>
          <w:p w:rsidR="002D5009" w:rsidP="002D5009" w:rsidRDefault="002D5009" w14:paraId="337D030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well</w:t>
            </w:r>
          </w:p>
          <w:p w:rsidRPr="00FE42A0" w:rsidR="002D5009" w:rsidP="002D5009" w:rsidRDefault="002D5009" w14:paraId="1CDA513D" w14:textId="5DEA5D70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at all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143D01B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Very well</w:t>
            </w:r>
          </w:p>
          <w:p w:rsidR="002D5009" w:rsidP="002D5009" w:rsidRDefault="002D5009" w14:paraId="0376A2B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Well</w:t>
            </w:r>
          </w:p>
          <w:p w:rsidR="002D5009" w:rsidP="002D5009" w:rsidRDefault="002D5009" w14:paraId="794C2D6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well</w:t>
            </w:r>
          </w:p>
          <w:p w:rsidRPr="00FE42A0" w:rsidR="002D5009" w:rsidP="002D5009" w:rsidRDefault="002D5009" w14:paraId="75BEC12B" w14:textId="7A769EB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at all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1431616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Very well</w:t>
            </w:r>
          </w:p>
          <w:p w:rsidR="002D5009" w:rsidP="002D5009" w:rsidRDefault="002D5009" w14:paraId="457384D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Well</w:t>
            </w:r>
          </w:p>
          <w:p w:rsidR="002D5009" w:rsidP="002D5009" w:rsidRDefault="002D5009" w14:paraId="7BBCEC3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well</w:t>
            </w:r>
          </w:p>
          <w:p w:rsidRPr="00FE42A0" w:rsidR="002D5009" w:rsidP="002D5009" w:rsidRDefault="002D5009" w14:paraId="1617B683" w14:textId="19BE392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at all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EE97BC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Very well</w:t>
            </w:r>
          </w:p>
          <w:p w:rsidR="002D5009" w:rsidP="002D5009" w:rsidRDefault="002D5009" w14:paraId="6E3DDED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Well</w:t>
            </w:r>
          </w:p>
          <w:p w:rsidR="002D5009" w:rsidP="002D5009" w:rsidRDefault="002D5009" w14:paraId="569A2F9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well</w:t>
            </w:r>
          </w:p>
          <w:p w:rsidRPr="00FE42A0" w:rsidR="002D5009" w:rsidP="002D5009" w:rsidRDefault="002D5009" w14:paraId="6728BC2E" w14:textId="39D1C6F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Not at all</w:t>
            </w:r>
          </w:p>
        </w:tc>
      </w:tr>
      <w:tr w:rsidRPr="00FE42A0" w:rsidR="002D5009" w:rsidTr="0042013C" w14:paraId="51C30CBC" w14:textId="77777777">
        <w:trPr>
          <w:cantSplit/>
          <w:trHeight w:val="1378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7D18532" w14:textId="49BEDA84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22a. Did you</w:t>
            </w:r>
            <w:r w:rsidRPr="00A96C78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/&lt;NAME&gt;</w:t>
            </w:r>
            <w:r>
              <w:rPr>
                <w:b/>
                <w:i w:val="0"/>
                <w:sz w:val="24"/>
                <w:szCs w:val="24"/>
              </w:rPr>
              <w:t xml:space="preserve"> live in this </w:t>
            </w:r>
            <w:r w:rsidRPr="00C07BF6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 xml:space="preserve">&lt;FILL BUILDING TYPE&gt; </w:t>
            </w:r>
            <w:r>
              <w:rPr>
                <w:b/>
                <w:i w:val="0"/>
                <w:sz w:val="24"/>
                <w:szCs w:val="24"/>
              </w:rPr>
              <w:t>1 year ago?</w:t>
            </w:r>
          </w:p>
          <w:p w:rsidR="002D5009" w:rsidP="002D5009" w:rsidRDefault="002D5009" w14:paraId="460263DF" w14:textId="77777777"/>
          <w:p w:rsidRPr="00D9474C" w:rsidR="002D5009" w:rsidP="002D5009" w:rsidRDefault="002D5009" w14:paraId="0F7AC7E4" w14:textId="77777777">
            <w:pPr>
              <w:rPr>
                <w:b/>
              </w:rPr>
            </w:pPr>
            <w:r w:rsidRPr="00D9474C">
              <w:rPr>
                <w:b/>
              </w:rPr>
              <w:t>Yes</w:t>
            </w:r>
          </w:p>
          <w:p w:rsidRPr="008C6E7E" w:rsidR="002D5009" w:rsidP="002D5009" w:rsidRDefault="002D5009" w14:paraId="2F9F97DB" w14:textId="0B13959B">
            <w:pPr>
              <w:rPr>
                <w:b/>
              </w:rPr>
            </w:pPr>
            <w:r w:rsidRPr="00D9474C">
              <w:rPr>
                <w:b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B516318" w14:textId="31A357D1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Pr="00D9474C" w:rsidR="002D5009" w:rsidP="002D5009" w:rsidRDefault="002D5009" w14:paraId="189188B9" w14:textId="50CEC689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350D85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Pr="00FE42A0" w:rsidR="002D5009" w:rsidP="002D5009" w:rsidRDefault="002D5009" w14:paraId="2236E4B8" w14:textId="4F883F5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AF7419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Pr="00FE42A0" w:rsidR="002D5009" w:rsidP="002D5009" w:rsidRDefault="002D5009" w14:paraId="2EF13392" w14:textId="5A9B3F00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41D14E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Pr="00FE42A0" w:rsidR="002D5009" w:rsidP="002D5009" w:rsidRDefault="002D5009" w14:paraId="765441E0" w14:textId="6AB73AB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CA7E84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Pr="00FE42A0" w:rsidR="002D5009" w:rsidP="002D5009" w:rsidRDefault="002D5009" w14:paraId="1970266A" w14:textId="30865B8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04D74E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Yes</w:t>
            </w:r>
          </w:p>
          <w:p w:rsidRPr="00FE42A0" w:rsidR="002D5009" w:rsidP="002D5009" w:rsidRDefault="002D5009" w14:paraId="7E7E63AE" w14:textId="05D4A4B1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No</w:t>
            </w:r>
          </w:p>
        </w:tc>
      </w:tr>
      <w:tr w:rsidRPr="00FE42A0" w:rsidR="002D5009" w:rsidTr="0042013C" w14:paraId="190C0A5F" w14:textId="77777777">
        <w:trPr>
          <w:cantSplit/>
          <w:trHeight w:val="1324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D5009" w:rsidP="002D5009" w:rsidRDefault="002D5009" w14:paraId="6E061148" w14:textId="7E971A30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22a_SKIP</w:t>
            </w:r>
          </w:p>
          <w:p w:rsidRPr="00D9474C" w:rsidR="002D5009" w:rsidP="002D5009" w:rsidRDefault="002D5009" w14:paraId="262F0617" w14:textId="31C5FE31">
            <w:pPr>
              <w:pStyle w:val="ListParagraph"/>
              <w:numPr>
                <w:ilvl w:val="0"/>
                <w:numId w:val="8"/>
              </w:numPr>
              <w:rPr>
                <w:color w:val="0000FF"/>
              </w:rPr>
            </w:pPr>
            <w:r w:rsidRPr="00D9474C">
              <w:rPr>
                <w:color w:val="0000FF"/>
              </w:rPr>
              <w:t xml:space="preserve">If response is “Yes,” SKIP </w:t>
            </w:r>
            <w:r>
              <w:rPr>
                <w:color w:val="0000FF"/>
              </w:rPr>
              <w:t>to Question 23a</w:t>
            </w:r>
            <w:r w:rsidRPr="00D9474C">
              <w:rPr>
                <w:color w:val="0000FF"/>
              </w:rPr>
              <w:t>.</w:t>
            </w:r>
          </w:p>
          <w:p w:rsidRPr="00D9474C" w:rsidR="002D5009" w:rsidP="002D5009" w:rsidRDefault="002D5009" w14:paraId="42D39515" w14:textId="3C879FAE">
            <w:pPr>
              <w:pStyle w:val="ListParagraph"/>
              <w:numPr>
                <w:ilvl w:val="0"/>
                <w:numId w:val="8"/>
              </w:numPr>
            </w:pPr>
            <w:r w:rsidRPr="00D9474C">
              <w:rPr>
                <w:color w:val="0000FF"/>
              </w:rPr>
              <w:t>Otherwise, go to Question 22b.</w:t>
            </w:r>
          </w:p>
          <w:p w:rsidRPr="00FE42A0" w:rsidR="002D5009" w:rsidP="002D5009" w:rsidRDefault="002D5009" w14:paraId="7AB1FB8B" w14:textId="3F1E0AF4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</w:tc>
      </w:tr>
      <w:tr w:rsidRPr="00FE42A0" w:rsidR="002D5009" w:rsidTr="0042013C" w14:paraId="301983EC" w14:textId="77777777">
        <w:trPr>
          <w:cantSplit/>
          <w:trHeight w:val="1504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D869C36" w14:textId="092DDA58">
            <w:pPr>
              <w:rPr>
                <w:b/>
              </w:rPr>
            </w:pPr>
            <w:r>
              <w:rPr>
                <w:b/>
              </w:rPr>
              <w:t>22b. Did you/</w:t>
            </w:r>
            <w:r w:rsidRPr="00D9474C">
              <w:rPr>
                <w:b/>
                <w:color w:val="808080" w:themeColor="background1" w:themeShade="80"/>
              </w:rPr>
              <w:t>&lt;NAME&gt;</w:t>
            </w:r>
            <w:r>
              <w:rPr>
                <w:b/>
                <w:color w:val="808080" w:themeColor="background1" w:themeShade="80"/>
              </w:rPr>
              <w:t xml:space="preserve"> </w:t>
            </w:r>
            <w:r>
              <w:rPr>
                <w:b/>
              </w:rPr>
              <w:t>live in-</w:t>
            </w:r>
          </w:p>
          <w:p w:rsidR="002D5009" w:rsidP="002D5009" w:rsidRDefault="002D5009" w14:paraId="329C1E37" w14:textId="77777777">
            <w:pPr>
              <w:rPr>
                <w:b/>
              </w:rPr>
            </w:pPr>
          </w:p>
          <w:p w:rsidR="002D5009" w:rsidP="002D5009" w:rsidRDefault="002D5009" w14:paraId="7BBAD275" w14:textId="77777777">
            <w:pPr>
              <w:rPr>
                <w:b/>
              </w:rPr>
            </w:pPr>
            <w:r>
              <w:rPr>
                <w:b/>
              </w:rPr>
              <w:t>the United States,</w:t>
            </w:r>
          </w:p>
          <w:p w:rsidR="002D5009" w:rsidP="002D5009" w:rsidRDefault="002D5009" w14:paraId="3821142D" w14:textId="77777777">
            <w:pPr>
              <w:rPr>
                <w:b/>
              </w:rPr>
            </w:pPr>
            <w:r>
              <w:rPr>
                <w:b/>
              </w:rPr>
              <w:t>Puerto Rico,</w:t>
            </w:r>
          </w:p>
          <w:p w:rsidR="002D5009" w:rsidP="002D5009" w:rsidRDefault="002D5009" w14:paraId="1D292361" w14:textId="77777777">
            <w:pPr>
              <w:rPr>
                <w:b/>
              </w:rPr>
            </w:pPr>
            <w:r>
              <w:rPr>
                <w:b/>
              </w:rPr>
              <w:t>or another country?</w:t>
            </w:r>
          </w:p>
          <w:p w:rsidRPr="00D9474C" w:rsidR="002D5009" w:rsidP="002D5009" w:rsidRDefault="002D5009" w14:paraId="24D6277D" w14:textId="13617744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A0656C4" w14:textId="5F5F3DE3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United States</w:t>
            </w:r>
          </w:p>
          <w:p w:rsidR="002D5009" w:rsidP="002D5009" w:rsidRDefault="002D5009" w14:paraId="538B4907" w14:textId="3A574703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Puerto Rico</w:t>
            </w:r>
          </w:p>
          <w:p w:rsidRPr="00FE42A0" w:rsidR="002D5009" w:rsidP="002D5009" w:rsidRDefault="002D5009" w14:paraId="70E53A57" w14:textId="353BE5D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Another country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11FEF3C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United States</w:t>
            </w:r>
          </w:p>
          <w:p w:rsidR="002D5009" w:rsidP="002D5009" w:rsidRDefault="002D5009" w14:paraId="7CDA9D8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Puerto Rico</w:t>
            </w:r>
          </w:p>
          <w:p w:rsidRPr="00FE42A0" w:rsidR="002D5009" w:rsidP="002D5009" w:rsidRDefault="002D5009" w14:paraId="5F5D8DEB" w14:textId="69DB84B6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Another country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E8718D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United States</w:t>
            </w:r>
          </w:p>
          <w:p w:rsidR="002D5009" w:rsidP="002D5009" w:rsidRDefault="002D5009" w14:paraId="2FD090B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Puerto Rico</w:t>
            </w:r>
          </w:p>
          <w:p w:rsidRPr="00FE42A0" w:rsidR="002D5009" w:rsidP="002D5009" w:rsidRDefault="002D5009" w14:paraId="1540EBA3" w14:textId="6F4BFD6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Another country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E9382A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United States</w:t>
            </w:r>
          </w:p>
          <w:p w:rsidR="002D5009" w:rsidP="002D5009" w:rsidRDefault="002D5009" w14:paraId="6C08F3F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Puerto Rico</w:t>
            </w:r>
          </w:p>
          <w:p w:rsidRPr="00FE42A0" w:rsidR="002D5009" w:rsidP="002D5009" w:rsidRDefault="002D5009" w14:paraId="5CEFE8BB" w14:textId="2E838799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Another country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5F1BE0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United States</w:t>
            </w:r>
          </w:p>
          <w:p w:rsidR="002D5009" w:rsidP="002D5009" w:rsidRDefault="002D5009" w14:paraId="66130CF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Puerto Rico</w:t>
            </w:r>
          </w:p>
          <w:p w:rsidRPr="00FE42A0" w:rsidR="002D5009" w:rsidP="002D5009" w:rsidRDefault="002D5009" w14:paraId="4D86C083" w14:textId="03E47EED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Another country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102F4CC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United States</w:t>
            </w:r>
          </w:p>
          <w:p w:rsidR="002D5009" w:rsidP="002D5009" w:rsidRDefault="002D5009" w14:paraId="01A215D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Puerto Rico</w:t>
            </w:r>
          </w:p>
          <w:p w:rsidRPr="00FE42A0" w:rsidR="002D5009" w:rsidP="002D5009" w:rsidRDefault="002D5009" w14:paraId="75D2B93E" w14:textId="116FCD90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673CA1"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Another country</w:t>
            </w:r>
          </w:p>
        </w:tc>
      </w:tr>
      <w:tr w:rsidRPr="00FE42A0" w:rsidR="002D5009" w:rsidTr="0042013C" w14:paraId="2D7FE6BE" w14:textId="77777777">
        <w:trPr>
          <w:cantSplit/>
          <w:trHeight w:val="1333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D9474C" w:rsidR="002D5009" w:rsidP="002D5009" w:rsidRDefault="002D5009" w14:paraId="67C7C2D1" w14:textId="658A9B2C">
            <w:pPr>
              <w:rPr>
                <w:b/>
              </w:rPr>
            </w:pPr>
            <w:r>
              <w:rPr>
                <w:b/>
              </w:rPr>
              <w:t>22b_SKIP</w:t>
            </w:r>
          </w:p>
          <w:p w:rsidRPr="00822FD4" w:rsidR="002D5009" w:rsidP="002D5009" w:rsidRDefault="002D5009" w14:paraId="165D782F" w14:textId="25173D6D">
            <w:pPr>
              <w:pStyle w:val="ListParagraph"/>
              <w:widowControl w:val="0"/>
              <w:numPr>
                <w:ilvl w:val="0"/>
                <w:numId w:val="9"/>
              </w:numPr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color w:val="0000FF"/>
              </w:rPr>
              <w:t>If response is “United States” or “Puerto Rico,” SKIP to Question 22d.</w:t>
            </w:r>
          </w:p>
          <w:p w:rsidRPr="00D9474C" w:rsidR="002D5009" w:rsidP="002D5009" w:rsidRDefault="002D5009" w14:paraId="33610EC2" w14:textId="27AAFBCC">
            <w:pPr>
              <w:pStyle w:val="ListParagraph"/>
              <w:widowControl w:val="0"/>
              <w:numPr>
                <w:ilvl w:val="0"/>
                <w:numId w:val="9"/>
              </w:numPr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color w:val="0000FF"/>
              </w:rPr>
              <w:t>Otherwise, go to Question 22c.</w:t>
            </w:r>
          </w:p>
        </w:tc>
      </w:tr>
      <w:tr w:rsidRPr="00FE42A0" w:rsidR="002D5009" w:rsidTr="0042013C" w14:paraId="5159256D" w14:textId="77777777">
        <w:trPr>
          <w:cantSplit/>
          <w:trHeight w:val="1333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822FD4" w:rsidR="002D5009" w:rsidP="002D5009" w:rsidRDefault="002D5009" w14:paraId="25F33B88" w14:textId="40556907">
            <w:pPr>
              <w:rPr>
                <w:b/>
              </w:rPr>
            </w:pPr>
            <w:r>
              <w:rPr>
                <w:b/>
              </w:rPr>
              <w:t>22c. What was the foreign country?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02176AF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Foreign Country:</w:t>
            </w:r>
          </w:p>
          <w:p w:rsidRPr="00822FD4" w:rsidR="002D5009" w:rsidP="002D5009" w:rsidRDefault="002D5009" w14:paraId="7F3F9184" w14:textId="43543B85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7770340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Foreign Country:</w:t>
            </w:r>
          </w:p>
          <w:p w:rsidR="002D5009" w:rsidP="002D5009" w:rsidRDefault="002D5009" w14:paraId="44BE6F3C" w14:textId="748FD3B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71D6A16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Foreign Country:</w:t>
            </w:r>
          </w:p>
          <w:p w:rsidR="002D5009" w:rsidP="002D5009" w:rsidRDefault="002D5009" w14:paraId="58BE3B6B" w14:textId="63239B9A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3735E236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Foreign Country:</w:t>
            </w:r>
          </w:p>
          <w:p w:rsidR="002D5009" w:rsidP="002D5009" w:rsidRDefault="002D5009" w14:paraId="14FA63EC" w14:textId="7F114353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F1543AB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Foreign Country:</w:t>
            </w:r>
          </w:p>
          <w:p w:rsidR="002D5009" w:rsidP="002D5009" w:rsidRDefault="002D5009" w14:paraId="64D8055C" w14:textId="35AED1F0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C58F3E9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Foreign Country:</w:t>
            </w:r>
          </w:p>
          <w:p w:rsidR="002D5009" w:rsidP="002D5009" w:rsidRDefault="002D5009" w14:paraId="4E529634" w14:textId="63E9D8A5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sz w:val="20"/>
              </w:rPr>
              <w:t>_______________</w:t>
            </w:r>
          </w:p>
        </w:tc>
      </w:tr>
      <w:tr w:rsidRPr="00FE42A0" w:rsidR="002D5009" w:rsidTr="0042013C" w14:paraId="21CFFBA9" w14:textId="77777777">
        <w:trPr>
          <w:cantSplit/>
          <w:trHeight w:val="1351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D5009" w:rsidP="002D5009" w:rsidRDefault="002D5009" w14:paraId="37986AE5" w14:textId="4235B8F4">
            <w:r>
              <w:rPr>
                <w:b/>
              </w:rPr>
              <w:t>22c_SKIP</w:t>
            </w:r>
          </w:p>
          <w:p w:rsidRPr="00822FD4" w:rsidR="002D5009" w:rsidP="002D5009" w:rsidRDefault="002D5009" w14:paraId="599F99C7" w14:textId="77777777">
            <w:pPr>
              <w:pStyle w:val="ListParagraph"/>
              <w:numPr>
                <w:ilvl w:val="0"/>
                <w:numId w:val="10"/>
              </w:numPr>
            </w:pPr>
            <w:r>
              <w:rPr>
                <w:color w:val="0000FF"/>
              </w:rPr>
              <w:t>If response is “Puerto Rico,” go to Question 22d.</w:t>
            </w:r>
          </w:p>
          <w:p w:rsidRPr="00822FD4" w:rsidR="002D5009" w:rsidP="002D5009" w:rsidRDefault="002D5009" w14:paraId="43795C1F" w14:textId="23064299">
            <w:pPr>
              <w:pStyle w:val="ListParagraph"/>
              <w:numPr>
                <w:ilvl w:val="0"/>
                <w:numId w:val="10"/>
              </w:numPr>
            </w:pPr>
            <w:r>
              <w:rPr>
                <w:color w:val="0000FF"/>
              </w:rPr>
              <w:t>Otherwise, SKIP to Question 23a.</w:t>
            </w:r>
          </w:p>
        </w:tc>
      </w:tr>
      <w:tr w:rsidRPr="00FE42A0" w:rsidR="002D5009" w:rsidTr="0042013C" w14:paraId="12B40BD4" w14:textId="77777777">
        <w:trPr>
          <w:cantSplit/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D03839F" w14:textId="58E9F91A">
            <w:pPr>
              <w:rPr>
                <w:b/>
              </w:rPr>
            </w:pPr>
            <w:r>
              <w:rPr>
                <w:b/>
              </w:rPr>
              <w:lastRenderedPageBreak/>
              <w:t>22d. What was the street address?</w:t>
            </w:r>
          </w:p>
          <w:p w:rsidRPr="00D60C4D" w:rsidR="002D5009" w:rsidP="002D5009" w:rsidRDefault="002D5009" w14:paraId="2E75996D" w14:textId="77777777">
            <w:pPr>
              <w:jc w:val="center"/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608F8F2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Street Address:</w:t>
            </w:r>
          </w:p>
          <w:p w:rsidR="002D5009" w:rsidP="002D5009" w:rsidRDefault="002D5009" w14:paraId="0ADD6A12" w14:textId="345D1FF6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</w:t>
            </w:r>
            <w:r w:rsidR="0042013C">
              <w:rPr>
                <w:sz w:val="20"/>
              </w:rPr>
              <w:t>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F58A663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Street Address:</w:t>
            </w:r>
          </w:p>
          <w:p w:rsidR="002D5009" w:rsidP="002D5009" w:rsidRDefault="002D5009" w14:paraId="6B3AD907" w14:textId="71808D16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  <w:r w:rsidR="0042013C">
              <w:rPr>
                <w:sz w:val="20"/>
              </w:rPr>
              <w:t>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8A568DD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Street Address:</w:t>
            </w:r>
          </w:p>
          <w:p w:rsidR="002D5009" w:rsidP="002D5009" w:rsidRDefault="002D5009" w14:paraId="4BA4CCFD" w14:textId="52F9DCC1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</w:t>
            </w:r>
            <w:r w:rsidR="0042013C">
              <w:rPr>
                <w:sz w:val="20"/>
              </w:rPr>
              <w:t>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0152433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Street Address:</w:t>
            </w:r>
          </w:p>
          <w:p w:rsidR="002D5009" w:rsidP="002D5009" w:rsidRDefault="002D5009" w14:paraId="0C58F209" w14:textId="161E09ED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</w:t>
            </w:r>
            <w:r w:rsidR="0042013C">
              <w:rPr>
                <w:sz w:val="20"/>
              </w:rPr>
              <w:t>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A1ADD58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Street Address:</w:t>
            </w:r>
          </w:p>
          <w:p w:rsidR="002D5009" w:rsidP="002D5009" w:rsidRDefault="002D5009" w14:paraId="4B49FADE" w14:textId="6DCC9409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</w:t>
            </w:r>
            <w:r w:rsidR="0042013C">
              <w:rPr>
                <w:sz w:val="20"/>
              </w:rPr>
              <w:t>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0116AB7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Street Address:</w:t>
            </w:r>
          </w:p>
          <w:p w:rsidR="002D5009" w:rsidP="002D5009" w:rsidRDefault="002D5009" w14:paraId="7029E7F1" w14:textId="4B6952EE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</w:t>
            </w:r>
            <w:r w:rsidR="0042013C">
              <w:rPr>
                <w:sz w:val="20"/>
              </w:rPr>
              <w:t>____________________________</w:t>
            </w:r>
          </w:p>
        </w:tc>
      </w:tr>
      <w:tr w:rsidRPr="00FE42A0" w:rsidR="002D5009" w:rsidTr="0042013C" w14:paraId="42EB2750" w14:textId="77777777">
        <w:trPr>
          <w:cantSplit/>
          <w:trHeight w:val="1288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6590B" w:rsidR="002D5009" w:rsidP="002D5009" w:rsidRDefault="002D5009" w14:paraId="23B6AF4A" w14:textId="7902EF59">
            <w:pPr>
              <w:rPr>
                <w:b/>
              </w:rPr>
            </w:pPr>
            <w:r>
              <w:rPr>
                <w:b/>
              </w:rPr>
              <w:t>22e. What was the city or town?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E538CF6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City Address:</w:t>
            </w:r>
          </w:p>
          <w:p w:rsidR="002D5009" w:rsidP="002D5009" w:rsidRDefault="0042013C" w14:paraId="326F5DE2" w14:textId="016A7BCF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CC7FE52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City Address:</w:t>
            </w:r>
          </w:p>
          <w:p w:rsidR="002D5009" w:rsidP="002D5009" w:rsidRDefault="0042013C" w14:paraId="7571832F" w14:textId="072F32F4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749C00B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City Address:</w:t>
            </w:r>
          </w:p>
          <w:p w:rsidR="002D5009" w:rsidP="002D5009" w:rsidRDefault="0042013C" w14:paraId="1EC2AB58" w14:textId="7CEB2916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3A414E07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City Address:</w:t>
            </w:r>
          </w:p>
          <w:p w:rsidR="002D5009" w:rsidP="002D5009" w:rsidRDefault="002D5009" w14:paraId="2D341FD1" w14:textId="3FF9B44C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</w:t>
            </w:r>
            <w:r w:rsidR="0042013C">
              <w:rPr>
                <w:sz w:val="20"/>
              </w:rPr>
              <w:t>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6C50E4E4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City Address:</w:t>
            </w:r>
          </w:p>
          <w:p w:rsidR="002D5009" w:rsidP="002D5009" w:rsidRDefault="0042013C" w14:paraId="43B56E64" w14:textId="60F7D821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34E9208D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City Address:</w:t>
            </w:r>
          </w:p>
          <w:p w:rsidR="002D5009" w:rsidP="002D5009" w:rsidRDefault="0042013C" w14:paraId="2258C786" w14:textId="3C21C624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</w:tr>
      <w:tr w:rsidRPr="00FE42A0" w:rsidR="002D5009" w:rsidTr="0042013C" w14:paraId="103FF8A5" w14:textId="77777777">
        <w:trPr>
          <w:cantSplit/>
          <w:trHeight w:val="1423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6590B" w:rsidR="002D5009" w:rsidP="002D5009" w:rsidRDefault="002D5009" w14:paraId="3E50DE06" w14:textId="76A76291">
            <w:pPr>
              <w:rPr>
                <w:b/>
              </w:rPr>
            </w:pPr>
            <w:r>
              <w:rPr>
                <w:b/>
              </w:rPr>
              <w:t>22f. What was the county</w:t>
            </w:r>
            <w:r w:rsidRPr="0056590B">
              <w:rPr>
                <w:b/>
                <w:color w:val="808080" w:themeColor="background1" w:themeShade="80"/>
              </w:rPr>
              <w:t>/&lt;FILL “</w:t>
            </w:r>
            <w:r w:rsidRPr="00E556D4">
              <w:rPr>
                <w:b/>
                <w:color w:val="808080" w:themeColor="background1" w:themeShade="80"/>
              </w:rPr>
              <w:t>municipio</w:t>
            </w:r>
            <w:r w:rsidRPr="0056590B">
              <w:rPr>
                <w:b/>
                <w:color w:val="808080" w:themeColor="background1" w:themeShade="80"/>
              </w:rPr>
              <w:t>” IF PUERTO RICO&gt;</w:t>
            </w:r>
            <w:r w:rsidRPr="00EC7A09">
              <w:rPr>
                <w:b/>
              </w:rPr>
              <w:t>?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3701296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County:</w:t>
            </w:r>
          </w:p>
          <w:p w:rsidR="002D5009" w:rsidP="002D5009" w:rsidRDefault="0042013C" w14:paraId="3F625B3B" w14:textId="2D4B23C4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D3C6F25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County:</w:t>
            </w:r>
          </w:p>
          <w:p w:rsidR="002D5009" w:rsidP="002D5009" w:rsidRDefault="002D5009" w14:paraId="3B52B21D" w14:textId="6EC6A2D8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</w:t>
            </w:r>
            <w:r w:rsidR="0042013C">
              <w:rPr>
                <w:sz w:val="20"/>
              </w:rPr>
              <w:t>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B592F07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County:</w:t>
            </w:r>
          </w:p>
          <w:p w:rsidR="002D5009" w:rsidP="002D5009" w:rsidRDefault="0042013C" w14:paraId="6E87C78B" w14:textId="3E56710A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5C04A3B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County:</w:t>
            </w:r>
          </w:p>
          <w:p w:rsidR="002D5009" w:rsidP="002D5009" w:rsidRDefault="0042013C" w14:paraId="69FF047F" w14:textId="08557A23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6418C08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County:</w:t>
            </w:r>
          </w:p>
          <w:p w:rsidR="002D5009" w:rsidP="002D5009" w:rsidRDefault="0042013C" w14:paraId="775C76A4" w14:textId="21367634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4298B69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County:</w:t>
            </w:r>
          </w:p>
          <w:p w:rsidR="002D5009" w:rsidP="002D5009" w:rsidRDefault="0042013C" w14:paraId="3140711B" w14:textId="6F1E6F7D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</w:tc>
      </w:tr>
      <w:tr w:rsidRPr="00FE42A0" w:rsidR="002D5009" w:rsidTr="0042013C" w14:paraId="0E9E472B" w14:textId="77777777">
        <w:trPr>
          <w:cantSplit/>
          <w:trHeight w:val="1486"/>
        </w:trPr>
        <w:tc>
          <w:tcPr>
            <w:tcW w:w="19260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D5009" w:rsidP="002D5009" w:rsidRDefault="002D5009" w14:paraId="412AFD41" w14:textId="492C75CB">
            <w:r>
              <w:rPr>
                <w:b/>
              </w:rPr>
              <w:t>22f_SKIP</w:t>
            </w:r>
          </w:p>
          <w:p w:rsidRPr="00EC7A09" w:rsidR="002D5009" w:rsidP="002D5009" w:rsidRDefault="002D5009" w14:paraId="3DB8FDA4" w14:textId="13A4473E">
            <w:pPr>
              <w:pStyle w:val="ListParagraph"/>
              <w:numPr>
                <w:ilvl w:val="0"/>
                <w:numId w:val="11"/>
              </w:numPr>
            </w:pPr>
            <w:r>
              <w:rPr>
                <w:color w:val="0000FF"/>
              </w:rPr>
              <w:t>If person lived in Puerto Rico, SKIP to Question 22h.</w:t>
            </w:r>
          </w:p>
          <w:p w:rsidRPr="00EC7A09" w:rsidR="002D5009" w:rsidP="002D5009" w:rsidRDefault="002D5009" w14:paraId="11685DCB" w14:textId="3AED6400">
            <w:pPr>
              <w:pStyle w:val="ListParagraph"/>
              <w:numPr>
                <w:ilvl w:val="0"/>
                <w:numId w:val="11"/>
              </w:numPr>
            </w:pPr>
            <w:r>
              <w:rPr>
                <w:color w:val="0000FF"/>
              </w:rPr>
              <w:t>Otherwise, go to Question 22g.</w:t>
            </w:r>
          </w:p>
          <w:p w:rsidR="002D5009" w:rsidP="002D5009" w:rsidRDefault="002D5009" w14:paraId="34F3F8D8" w14:textId="268B4D98">
            <w:pPr>
              <w:widowControl w:val="0"/>
              <w:spacing w:before="84"/>
              <w:rPr>
                <w:sz w:val="20"/>
              </w:rPr>
            </w:pPr>
          </w:p>
        </w:tc>
      </w:tr>
      <w:tr w:rsidRPr="00FE42A0" w:rsidR="002D5009" w:rsidTr="0042013C" w14:paraId="64035CF4" w14:textId="77777777">
        <w:trPr>
          <w:cantSplit/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3E29AF86" w14:textId="772376A3">
            <w:pPr>
              <w:rPr>
                <w:b/>
              </w:rPr>
            </w:pPr>
            <w:r>
              <w:rPr>
                <w:b/>
              </w:rPr>
              <w:t>22g. What was the state?</w:t>
            </w:r>
          </w:p>
          <w:p w:rsidR="002D5009" w:rsidP="002D5009" w:rsidRDefault="002D5009" w14:paraId="620E2436" w14:textId="77777777">
            <w:pPr>
              <w:rPr>
                <w:b/>
              </w:rPr>
            </w:pPr>
          </w:p>
          <w:p w:rsidRPr="00035837" w:rsidR="002D5009" w:rsidP="002D5009" w:rsidRDefault="002D5009" w14:paraId="6E8F251B" w14:textId="058D9A4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color w:val="0000FF"/>
              </w:rPr>
              <w:t>Enter the state abbreviation.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B0A7C04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State:</w:t>
            </w:r>
          </w:p>
          <w:p w:rsidRPr="00035837" w:rsidR="002D5009" w:rsidP="002D5009" w:rsidRDefault="002D5009" w14:paraId="048F7226" w14:textId="7B523DEA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3BB8825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State:</w:t>
            </w:r>
          </w:p>
          <w:p w:rsidR="002D5009" w:rsidP="002D5009" w:rsidRDefault="0042013C" w14:paraId="0E1AE0AB" w14:textId="7176D31E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3C43A21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State:</w:t>
            </w:r>
          </w:p>
          <w:p w:rsidR="002D5009" w:rsidP="002D5009" w:rsidRDefault="0042013C" w14:paraId="3829B0D3" w14:textId="35455CC1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B436E58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State:</w:t>
            </w:r>
          </w:p>
          <w:p w:rsidR="002D5009" w:rsidP="002D5009" w:rsidRDefault="0042013C" w14:paraId="32716B0A" w14:textId="419B64AC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86E733E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State:</w:t>
            </w:r>
          </w:p>
          <w:p w:rsidR="002D5009" w:rsidP="002D5009" w:rsidRDefault="0042013C" w14:paraId="4424370C" w14:textId="0734C153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5985E1D3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State:</w:t>
            </w:r>
          </w:p>
          <w:p w:rsidR="002D5009" w:rsidP="002D5009" w:rsidRDefault="002D5009" w14:paraId="3C60AE16" w14:textId="71687AC0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</w:tr>
      <w:tr w:rsidRPr="00FE42A0" w:rsidR="002D5009" w:rsidTr="0042013C" w14:paraId="2AC7E342" w14:textId="77777777">
        <w:trPr>
          <w:cantSplit/>
          <w:trHeight w:val="1486"/>
        </w:trPr>
        <w:tc>
          <w:tcPr>
            <w:tcW w:w="84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35837" w:rsidR="002D5009" w:rsidP="002D5009" w:rsidRDefault="002D5009" w14:paraId="1DC43EC5" w14:textId="7C18E9AF">
            <w:pPr>
              <w:rPr>
                <w:b/>
              </w:rPr>
            </w:pPr>
            <w:r>
              <w:rPr>
                <w:b/>
              </w:rPr>
              <w:t>22h. What was the ZIP Code?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7802B9F7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Zip Code:</w:t>
            </w:r>
          </w:p>
          <w:p w:rsidR="002D5009" w:rsidP="002D5009" w:rsidRDefault="0042013C" w14:paraId="0CA8C078" w14:textId="63B5EDAF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24173D60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Zip Code:</w:t>
            </w:r>
          </w:p>
          <w:p w:rsidR="002D5009" w:rsidP="002D5009" w:rsidRDefault="0042013C" w14:paraId="40EC7836" w14:textId="5B11EA4D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74BC3B5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Zip Code:</w:t>
            </w:r>
          </w:p>
          <w:p w:rsidR="002D5009" w:rsidP="002D5009" w:rsidRDefault="0042013C" w14:paraId="4ACC876F" w14:textId="6A33A64C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325C64E6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Zip Code:</w:t>
            </w:r>
          </w:p>
          <w:p w:rsidR="002D5009" w:rsidP="002D5009" w:rsidRDefault="0042013C" w14:paraId="237482AB" w14:textId="20B42B7B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405D195F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Zip Code:</w:t>
            </w:r>
          </w:p>
          <w:p w:rsidR="002D5009" w:rsidP="002D5009" w:rsidRDefault="0042013C" w14:paraId="47C5AFB0" w14:textId="060EEFC8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D5009" w:rsidP="002D5009" w:rsidRDefault="002D5009" w14:paraId="01D72714" w14:textId="77777777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Last Zip Code:</w:t>
            </w:r>
          </w:p>
          <w:p w:rsidR="002D5009" w:rsidP="002D5009" w:rsidRDefault="002D5009" w14:paraId="05F1DD6A" w14:textId="3503C2E0">
            <w:pPr>
              <w:widowControl w:val="0"/>
              <w:spacing w:before="84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</w:tr>
    </w:tbl>
    <w:p w:rsidR="00EE7C61" w:rsidP="000725F9" w:rsidRDefault="00EE7C61" w14:paraId="7A7CAA18" w14:textId="243231C9"/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339"/>
        <w:gridCol w:w="1818"/>
        <w:gridCol w:w="1818"/>
        <w:gridCol w:w="1819"/>
        <w:gridCol w:w="1818"/>
        <w:gridCol w:w="1818"/>
        <w:gridCol w:w="1819"/>
      </w:tblGrid>
      <w:tr w:rsidR="009378B0" w:rsidTr="00963CFF" w14:paraId="5D3F037A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0675A" w:rsidR="009378B0" w:rsidP="00C375D7" w:rsidRDefault="00337537" w14:paraId="10884991" w14:textId="5FD01C35">
            <w:pPr>
              <w:pStyle w:val="BodyText2"/>
              <w:numPr>
                <w:ilvl w:val="0"/>
                <w:numId w:val="13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lastRenderedPageBreak/>
              <w:t>Complete Q</w:t>
            </w:r>
            <w:r w:rsidRPr="0050675A">
              <w:rPr>
                <w:b w:val="0"/>
                <w:iCs/>
                <w:color w:val="0000FF"/>
                <w:sz w:val="24"/>
                <w:szCs w:val="24"/>
              </w:rPr>
              <w:t>uestions 23a – 24b for each person before moving on to the next person</w:t>
            </w:r>
            <w:r w:rsidRPr="0050675A" w:rsidR="009378B0">
              <w:rPr>
                <w:b w:val="0"/>
                <w:iCs/>
                <w:color w:val="0000FF"/>
                <w:sz w:val="24"/>
                <w:szCs w:val="24"/>
              </w:rPr>
              <w:t>.</w:t>
            </w:r>
          </w:p>
          <w:p w:rsidR="009378B0" w:rsidP="00963CFF" w:rsidRDefault="009378B0" w14:paraId="577AF181" w14:textId="77777777">
            <w:pPr>
              <w:pStyle w:val="BodyText2"/>
              <w:rPr>
                <w:b w:val="0"/>
                <w:i/>
                <w:iCs/>
                <w:color w:val="0000FF"/>
                <w:sz w:val="24"/>
                <w:szCs w:val="24"/>
              </w:rPr>
            </w:pPr>
          </w:p>
          <w:p w:rsidR="009378B0" w:rsidP="00963CFF" w:rsidRDefault="0050675A" w14:paraId="7DED27E6" w14:textId="70EE6DFA">
            <w:pPr>
              <w:rPr>
                <w:b/>
              </w:rPr>
            </w:pPr>
            <w:r w:rsidRPr="0050675A">
              <w:rPr>
                <w:b/>
              </w:rPr>
              <w:t xml:space="preserve">I am now going to ask you some questions about </w:t>
            </w:r>
            <w:r>
              <w:rPr>
                <w:b/>
              </w:rPr>
              <w:t>your</w:t>
            </w:r>
            <w:r w:rsidRPr="0050675A">
              <w:rPr>
                <w:b/>
                <w:color w:val="808080" w:themeColor="background1" w:themeShade="80"/>
              </w:rPr>
              <w:t>/&lt;NAME’s&gt;</w:t>
            </w:r>
            <w:r w:rsidRPr="0050675A">
              <w:rPr>
                <w:b/>
              </w:rPr>
              <w:t xml:space="preserve"> health insurance and health coverage. Do NOT include plans that cover only one type of service, such as dental, drug or vision plans.</w:t>
            </w:r>
          </w:p>
          <w:p w:rsidR="0050675A" w:rsidP="00963CFF" w:rsidRDefault="0050675A" w14:paraId="05FE0D41" w14:textId="77777777">
            <w:pPr>
              <w:rPr>
                <w:b/>
              </w:rPr>
            </w:pPr>
          </w:p>
          <w:p w:rsidRPr="00CD5DAC" w:rsidR="009378B0" w:rsidP="00963CFF" w:rsidRDefault="00626D3D" w14:paraId="0E208EE8" w14:textId="47552898">
            <w:pPr>
              <w:rPr>
                <w:b/>
              </w:rPr>
            </w:pPr>
            <w:r>
              <w:rPr>
                <w:b/>
              </w:rPr>
              <w:t>23</w:t>
            </w:r>
            <w:r w:rsidR="009378B0">
              <w:rPr>
                <w:b/>
              </w:rPr>
              <w:t xml:space="preserve">a. </w:t>
            </w:r>
            <w:r w:rsidR="0050675A">
              <w:rPr>
                <w:b/>
              </w:rPr>
              <w:t>Are you</w:t>
            </w:r>
            <w:r w:rsidRPr="00F52634" w:rsidR="00F52634">
              <w:rPr>
                <w:b/>
                <w:color w:val="808080" w:themeColor="background1" w:themeShade="80"/>
                <w:szCs w:val="24"/>
              </w:rPr>
              <w:t>/Is &lt;NAME&gt;</w:t>
            </w:r>
            <w:r w:rsidRPr="0050675A" w:rsidR="0050675A">
              <w:rPr>
                <w:b/>
              </w:rPr>
              <w:t xml:space="preserve"> currently covered by health insurance through a current or former employer, union, or profe</w:t>
            </w:r>
            <w:r w:rsidR="0050675A">
              <w:rPr>
                <w:b/>
              </w:rPr>
              <w:t xml:space="preserve">ssional association of </w:t>
            </w:r>
            <w:r w:rsidRPr="0050675A" w:rsidR="0050675A">
              <w:rPr>
                <w:b/>
              </w:rPr>
              <w:t>yours or another family member</w:t>
            </w:r>
            <w:r w:rsidRPr="0050675A" w:rsidR="0050675A">
              <w:rPr>
                <w:b/>
                <w:color w:val="808080" w:themeColor="background1" w:themeShade="80"/>
              </w:rPr>
              <w:t>/&lt;</w:t>
            </w:r>
            <w:r w:rsidR="004B4E80">
              <w:rPr>
                <w:b/>
                <w:color w:val="808080" w:themeColor="background1" w:themeShade="80"/>
              </w:rPr>
              <w:t>[</w:t>
            </w:r>
            <w:r w:rsidRPr="0050675A" w:rsidR="0050675A">
              <w:rPr>
                <w:b/>
                <w:color w:val="808080" w:themeColor="background1" w:themeShade="80"/>
              </w:rPr>
              <w:t>him/her</w:t>
            </w:r>
            <w:r w:rsidR="004B4E80">
              <w:rPr>
                <w:b/>
                <w:color w:val="808080" w:themeColor="background1" w:themeShade="80"/>
              </w:rPr>
              <w:t>]</w:t>
            </w:r>
            <w:r w:rsidRPr="0050675A" w:rsidR="0050675A">
              <w:rPr>
                <w:b/>
                <w:color w:val="808080" w:themeColor="background1" w:themeShade="80"/>
              </w:rPr>
              <w:t xml:space="preserve"> or another family member</w:t>
            </w:r>
            <w:r w:rsidR="004B4E80">
              <w:rPr>
                <w:b/>
                <w:color w:val="808080" w:themeColor="background1" w:themeShade="80"/>
              </w:rPr>
              <w:t>&gt;</w:t>
            </w:r>
            <w:r w:rsidRPr="0050675A" w:rsidR="0050675A">
              <w:rPr>
                <w:b/>
              </w:rPr>
              <w:t>?</w:t>
            </w:r>
          </w:p>
          <w:p w:rsidRPr="00B70489" w:rsidR="009378B0" w:rsidP="00963CFF" w:rsidRDefault="009378B0" w14:paraId="12170093" w14:textId="77777777"/>
          <w:p w:rsidRPr="0050675A" w:rsidR="009378B0" w:rsidP="00963CFF" w:rsidRDefault="009378B0" w14:paraId="177DB3EA" w14:textId="77777777">
            <w:pPr>
              <w:rPr>
                <w:b/>
              </w:rPr>
            </w:pPr>
            <w:r w:rsidRPr="0050675A">
              <w:rPr>
                <w:b/>
              </w:rPr>
              <w:t>Yes</w:t>
            </w:r>
          </w:p>
          <w:p w:rsidRPr="0050675A" w:rsidR="009378B0" w:rsidP="00963CFF" w:rsidRDefault="009378B0" w14:paraId="4C6BC770" w14:textId="77777777">
            <w:pPr>
              <w:rPr>
                <w:b/>
              </w:rPr>
            </w:pPr>
            <w:r w:rsidRPr="0050675A">
              <w:rPr>
                <w:b/>
              </w:rPr>
              <w:t>No</w:t>
            </w:r>
          </w:p>
          <w:p w:rsidRPr="00CD5DAC" w:rsidR="009378B0" w:rsidP="00963CFF" w:rsidRDefault="009378B0" w14:paraId="5DCEECB3" w14:textId="77777777">
            <w:pPr>
              <w:rPr>
                <w:b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665B872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605C2A12" w14:textId="77777777">
            <w:pPr>
              <w:widowControl w:val="0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AC6E50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4B4C49DA" w14:textId="77777777">
            <w:pPr>
              <w:widowControl w:val="0"/>
              <w:ind w:left="153" w:hanging="153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8BA1F0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2744A8BB" w14:textId="77777777">
            <w:pPr>
              <w:widowControl w:val="0"/>
              <w:ind w:left="153" w:hanging="153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009E45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66892E8C" w14:textId="77777777">
            <w:pPr>
              <w:widowControl w:val="0"/>
              <w:ind w:left="153" w:hanging="153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7CBAE5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1BED0925" w14:textId="77777777">
            <w:pPr>
              <w:widowControl w:val="0"/>
              <w:ind w:left="153" w:hanging="153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6F847E5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48F0E99D" w14:textId="77777777">
            <w:pPr>
              <w:widowControl w:val="0"/>
              <w:ind w:left="153" w:hanging="153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963CFF" w14:paraId="307BE103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50675A" w14:paraId="5575382F" w14:textId="04D73325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b. </w:t>
            </w:r>
            <w:r w:rsidR="004B4E80">
              <w:rPr>
                <w:b/>
                <w:i w:val="0"/>
                <w:sz w:val="24"/>
                <w:szCs w:val="24"/>
              </w:rPr>
              <w:t>Are you</w:t>
            </w:r>
            <w:r w:rsidRPr="00F52634" w:rsidR="00F52634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Pr="0050675A">
              <w:rPr>
                <w:b/>
                <w:i w:val="0"/>
                <w:sz w:val="24"/>
                <w:szCs w:val="24"/>
              </w:rPr>
              <w:t xml:space="preserve"> currently covered by Medicare, for people age 65 or older or people with certain disabilities?</w:t>
            </w:r>
          </w:p>
          <w:p w:rsidR="009378B0" w:rsidP="00963CFF" w:rsidRDefault="009378B0" w14:paraId="0CF94D40" w14:textId="77777777"/>
          <w:p w:rsidRPr="004B4E80" w:rsidR="009378B0" w:rsidP="00963CFF" w:rsidRDefault="009378B0" w14:paraId="5315527C" w14:textId="77777777">
            <w:pPr>
              <w:rPr>
                <w:b/>
              </w:rPr>
            </w:pPr>
            <w:r w:rsidRPr="004B4E80">
              <w:rPr>
                <w:b/>
              </w:rPr>
              <w:t>Yes</w:t>
            </w:r>
          </w:p>
          <w:p w:rsidRPr="00FE42A0" w:rsidR="009378B0" w:rsidP="00963CFF" w:rsidRDefault="009378B0" w14:paraId="740A4EC3" w14:textId="77777777">
            <w:r w:rsidRPr="004B4E80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A7C886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26889654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60FBEAF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3B72908D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520443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31E6E241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0182A86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0C82B077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0CB8783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1BE775D6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9A04AE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35664BEF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963CFF" w14:paraId="2F090797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F52634" w14:paraId="1B73EF55" w14:textId="42D3E38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c. </w:t>
            </w:r>
            <w:r>
              <w:rPr>
                <w:b/>
                <w:i w:val="0"/>
                <w:sz w:val="24"/>
                <w:szCs w:val="24"/>
              </w:rPr>
              <w:t>Are you</w:t>
            </w:r>
            <w:r w:rsidRPr="00F52634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Pr="00F52634">
              <w:rPr>
                <w:b/>
                <w:i w:val="0"/>
                <w:sz w:val="24"/>
                <w:szCs w:val="24"/>
              </w:rPr>
              <w:t xml:space="preserve"> currently covered by Medicaid, the Children’s Health Insurance Program (CHIP) or any kind of government-assistance plan for those with low incomes or a disability?</w:t>
            </w:r>
          </w:p>
          <w:p w:rsidR="009378B0" w:rsidP="00963CFF" w:rsidRDefault="009378B0" w14:paraId="49B14F0B" w14:textId="77777777"/>
          <w:p w:rsidRPr="00F52634" w:rsidR="009378B0" w:rsidP="00963CFF" w:rsidRDefault="009378B0" w14:paraId="3232378F" w14:textId="77777777">
            <w:pPr>
              <w:rPr>
                <w:b/>
              </w:rPr>
            </w:pPr>
            <w:r w:rsidRPr="00F52634">
              <w:rPr>
                <w:b/>
              </w:rPr>
              <w:t>Yes</w:t>
            </w:r>
          </w:p>
          <w:p w:rsidRPr="00FE42A0" w:rsidR="009378B0" w:rsidP="00963CFF" w:rsidRDefault="009378B0" w14:paraId="4B8A2544" w14:textId="77777777">
            <w:r w:rsidRPr="00F52634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0DC4840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4709268E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518E9A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67C8A43A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75128E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1F99F11E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6FC3DA4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4799891E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682E2E1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4EAA5123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76F79B6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1412C47F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963CFF" w14:paraId="07083D20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F52634" w14:paraId="08750254" w14:textId="18C07E7A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d. </w:t>
            </w:r>
            <w:r>
              <w:rPr>
                <w:b/>
                <w:i w:val="0"/>
                <w:sz w:val="24"/>
                <w:szCs w:val="24"/>
              </w:rPr>
              <w:t>Are you</w:t>
            </w:r>
            <w:r w:rsidRPr="00F52634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Pr="00F52634">
              <w:rPr>
                <w:b/>
                <w:i w:val="0"/>
                <w:sz w:val="24"/>
                <w:szCs w:val="24"/>
              </w:rPr>
              <w:t xml:space="preserve"> currently covered by health insurance purchased directly from an insurance company, through a State or Federal Marketplace, HealthCare.gov, o</w:t>
            </w:r>
            <w:r>
              <w:rPr>
                <w:b/>
                <w:i w:val="0"/>
                <w:sz w:val="24"/>
                <w:szCs w:val="24"/>
              </w:rPr>
              <w:t xml:space="preserve">r a similar website by </w:t>
            </w:r>
            <w:r w:rsidRPr="00F52634">
              <w:rPr>
                <w:b/>
                <w:i w:val="0"/>
                <w:sz w:val="24"/>
                <w:szCs w:val="24"/>
              </w:rPr>
              <w:t>you or another family member</w:t>
            </w:r>
            <w:r w:rsidRPr="00F52634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/&lt;[him/her] or another family member&gt;</w:t>
            </w:r>
            <w:r w:rsidR="009378B0">
              <w:rPr>
                <w:b/>
                <w:i w:val="0"/>
                <w:sz w:val="24"/>
                <w:szCs w:val="24"/>
              </w:rPr>
              <w:t>?</w:t>
            </w:r>
          </w:p>
          <w:p w:rsidR="009378B0" w:rsidP="00963CFF" w:rsidRDefault="009378B0" w14:paraId="0BE6F529" w14:textId="77777777"/>
          <w:p w:rsidRPr="00F52634" w:rsidR="009378B0" w:rsidP="00963CFF" w:rsidRDefault="009378B0" w14:paraId="3657D28D" w14:textId="77777777">
            <w:pPr>
              <w:rPr>
                <w:b/>
              </w:rPr>
            </w:pPr>
            <w:r w:rsidRPr="00F52634">
              <w:rPr>
                <w:b/>
              </w:rPr>
              <w:t xml:space="preserve">Yes </w:t>
            </w:r>
          </w:p>
          <w:p w:rsidRPr="00FE42A0" w:rsidR="009378B0" w:rsidP="00963CFF" w:rsidRDefault="009378B0" w14:paraId="62354EF3" w14:textId="77777777">
            <w:r w:rsidRPr="00F52634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222B76A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78E33000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EB56FA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518A2D78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CFF247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2326DB33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24B3F19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264730CD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427FC3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5D04B335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85BEC8C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E42A0" w:rsidR="009378B0" w:rsidP="00963CFF" w:rsidRDefault="009378B0" w14:paraId="198E66BE" w14:textId="7777777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</w:tbl>
    <w:p w:rsidR="009378B0" w:rsidP="009378B0" w:rsidRDefault="009378B0" w14:paraId="621DADA5" w14:textId="77777777">
      <w:r>
        <w:rPr>
          <w:i/>
          <w:iCs/>
        </w:rPr>
        <w:br w:type="page"/>
      </w:r>
    </w:p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339"/>
        <w:gridCol w:w="1818"/>
        <w:gridCol w:w="1818"/>
        <w:gridCol w:w="1819"/>
        <w:gridCol w:w="1818"/>
        <w:gridCol w:w="1818"/>
        <w:gridCol w:w="1819"/>
      </w:tblGrid>
      <w:tr w:rsidR="009378B0" w:rsidTr="00963CFF" w14:paraId="0C52CD65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F52634" w14:paraId="279B758D" w14:textId="7B5D2F4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e. </w:t>
            </w:r>
            <w:r>
              <w:rPr>
                <w:b/>
                <w:i w:val="0"/>
                <w:sz w:val="24"/>
                <w:szCs w:val="24"/>
              </w:rPr>
              <w:t>Are you</w:t>
            </w:r>
            <w:r w:rsidRPr="00F52634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Pr="00F52634">
              <w:rPr>
                <w:b/>
                <w:i w:val="0"/>
                <w:sz w:val="24"/>
                <w:szCs w:val="24"/>
              </w:rPr>
              <w:t xml:space="preserve"> currently covered by TRICARE or other military health care?</w:t>
            </w:r>
          </w:p>
          <w:p w:rsidR="009378B0" w:rsidP="00963CFF" w:rsidRDefault="009378B0" w14:paraId="11F95733" w14:textId="77777777"/>
          <w:p w:rsidRPr="00F52634" w:rsidR="009378B0" w:rsidP="00963CFF" w:rsidRDefault="009378B0" w14:paraId="2593031D" w14:textId="77777777">
            <w:pPr>
              <w:rPr>
                <w:b/>
              </w:rPr>
            </w:pPr>
            <w:r w:rsidRPr="00F52634">
              <w:rPr>
                <w:b/>
              </w:rPr>
              <w:t xml:space="preserve">Yes </w:t>
            </w:r>
          </w:p>
          <w:p w:rsidRPr="00FE42A0" w:rsidR="009378B0" w:rsidP="00963CFF" w:rsidRDefault="009378B0" w14:paraId="13EB433C" w14:textId="77777777">
            <w:r w:rsidRPr="00F52634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37F042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7ACF1E36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76C6F9D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4A6BD9F7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2695B45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5835599B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1BB78E3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60194D51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5B806C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3FE7C3E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9541C3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6ACB1789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963CFF" w14:paraId="5D382BBF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5725E5" w14:paraId="5F9E6173" w14:textId="3C8A1BBD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f. </w:t>
            </w:r>
            <w:r>
              <w:rPr>
                <w:b/>
                <w:i w:val="0"/>
                <w:sz w:val="24"/>
                <w:szCs w:val="24"/>
              </w:rPr>
              <w:t>Are you</w:t>
            </w:r>
            <w:r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</w:t>
            </w:r>
            <w:r w:rsidRPr="005725E5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&gt;</w:t>
            </w:r>
            <w:r w:rsidRPr="005725E5">
              <w:rPr>
                <w:b/>
                <w:i w:val="0"/>
                <w:sz w:val="24"/>
                <w:szCs w:val="24"/>
              </w:rPr>
              <w:t xml:space="preserve"> currently covered through the VA or enrolled for VA health care?</w:t>
            </w:r>
          </w:p>
          <w:p w:rsidR="009378B0" w:rsidP="00963CFF" w:rsidRDefault="009378B0" w14:paraId="5A0D56BC" w14:textId="77777777"/>
          <w:p w:rsidRPr="005725E5" w:rsidR="009378B0" w:rsidP="00963CFF" w:rsidRDefault="009378B0" w14:paraId="4CC561F5" w14:textId="77777777">
            <w:pPr>
              <w:rPr>
                <w:b/>
              </w:rPr>
            </w:pPr>
            <w:r w:rsidRPr="005725E5">
              <w:rPr>
                <w:b/>
              </w:rPr>
              <w:t xml:space="preserve">Yes </w:t>
            </w:r>
          </w:p>
          <w:p w:rsidRPr="00FE42A0" w:rsidR="009378B0" w:rsidP="00963CFF" w:rsidRDefault="009378B0" w14:paraId="4B4BD0EA" w14:textId="77777777">
            <w:r w:rsidRPr="005725E5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69A83D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60C098F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57B9D92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0FCBC22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6E4DD2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650468A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753069F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5D5E46FA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04D5D6A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1A9801AF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54856194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1BFD3DCA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963CFF" w14:paraId="5CB000E5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725E5" w:rsidR="005725E5" w:rsidP="005725E5" w:rsidRDefault="005725E5" w14:paraId="737FA9BF" w14:textId="125E4AF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g. </w:t>
            </w:r>
            <w:r w:rsidRPr="005725E5">
              <w:rPr>
                <w:b/>
                <w:i w:val="0"/>
                <w:sz w:val="24"/>
                <w:szCs w:val="24"/>
              </w:rPr>
              <w:t>Are you</w:t>
            </w:r>
            <w:r w:rsidRPr="005725E5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Pr="005725E5">
              <w:rPr>
                <w:b/>
                <w:i w:val="0"/>
                <w:sz w:val="24"/>
                <w:szCs w:val="24"/>
              </w:rPr>
              <w:t xml:space="preserve"> currently covered through the Indian Health Service?</w:t>
            </w:r>
          </w:p>
          <w:p w:rsidR="009378B0" w:rsidP="00963CFF" w:rsidRDefault="009378B0" w14:paraId="6359282D" w14:textId="472DB79D"/>
          <w:p w:rsidRPr="005725E5" w:rsidR="009378B0" w:rsidP="00963CFF" w:rsidRDefault="009378B0" w14:paraId="6E671FA9" w14:textId="77777777">
            <w:pPr>
              <w:rPr>
                <w:b/>
              </w:rPr>
            </w:pPr>
            <w:r w:rsidRPr="005725E5">
              <w:rPr>
                <w:b/>
              </w:rPr>
              <w:t xml:space="preserve">Yes </w:t>
            </w:r>
          </w:p>
          <w:p w:rsidRPr="00FE42A0" w:rsidR="009378B0" w:rsidP="00963CFF" w:rsidRDefault="009378B0" w14:paraId="05368405" w14:textId="77777777">
            <w:r w:rsidRPr="005725E5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7735D6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3FD30AFD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E596C3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67987D4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600BC33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3E4D29CA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148FA2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57B2A1B5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7AF2854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44EFDD8B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112F4F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0F4B740E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963CFF" w14:paraId="4BF9E99A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5725E5" w14:paraId="671F39CA" w14:textId="110A1A5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9378B0">
              <w:rPr>
                <w:b/>
                <w:i w:val="0"/>
                <w:sz w:val="24"/>
                <w:szCs w:val="24"/>
              </w:rPr>
              <w:t xml:space="preserve">h. </w:t>
            </w:r>
            <w:r>
              <w:rPr>
                <w:b/>
                <w:i w:val="0"/>
                <w:sz w:val="24"/>
                <w:szCs w:val="24"/>
              </w:rPr>
              <w:t>Are you</w:t>
            </w:r>
            <w:r w:rsidRPr="005725E5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/Is &lt;NAME&gt;</w:t>
            </w:r>
            <w:r w:rsidRPr="005725E5">
              <w:rPr>
                <w:b/>
                <w:i w:val="0"/>
                <w:sz w:val="24"/>
                <w:szCs w:val="24"/>
              </w:rPr>
              <w:t xml:space="preserve"> currently covered by any other health insurance or health coverage plan?</w:t>
            </w:r>
          </w:p>
          <w:p w:rsidR="009378B0" w:rsidP="00963CFF" w:rsidRDefault="009378B0" w14:paraId="33F8EA1A" w14:textId="77777777"/>
          <w:p w:rsidRPr="005725E5" w:rsidR="009378B0" w:rsidP="00963CFF" w:rsidRDefault="009378B0" w14:paraId="6F39BA9D" w14:textId="77777777">
            <w:pPr>
              <w:rPr>
                <w:b/>
              </w:rPr>
            </w:pPr>
            <w:r w:rsidRPr="005725E5">
              <w:rPr>
                <w:b/>
              </w:rPr>
              <w:t xml:space="preserve">Yes </w:t>
            </w:r>
          </w:p>
          <w:p w:rsidRPr="00FE42A0" w:rsidR="009378B0" w:rsidP="00963CFF" w:rsidRDefault="009378B0" w14:paraId="14B90AB4" w14:textId="77777777">
            <w:r w:rsidRPr="005725E5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19DC640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36F507DA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713B0458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00228F1F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48D9422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51CB73E3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0529A9A7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2A5E2B82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79B7EAC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1FB691E3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9378B0" w:rsidP="00963CFF" w:rsidRDefault="009378B0" w14:paraId="3A0770EE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9378B0" w:rsidP="00963CFF" w:rsidRDefault="009378B0" w14:paraId="4A842E88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8C7C4C" w:rsidTr="008C7C4C" w14:paraId="2E4581C3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8C7C4C" w:rsidP="008C7C4C" w:rsidRDefault="005725E5" w14:paraId="6B0EE910" w14:textId="0CCE6F8A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</w:t>
            </w:r>
            <w:r w:rsidR="008C7C4C">
              <w:rPr>
                <w:b/>
                <w:i w:val="0"/>
                <w:sz w:val="24"/>
                <w:szCs w:val="24"/>
              </w:rPr>
              <w:t>h_SKIP</w:t>
            </w:r>
          </w:p>
          <w:p w:rsidRPr="00822E7E" w:rsidR="00822E7E" w:rsidP="00C375D7" w:rsidRDefault="00822E7E" w14:paraId="6699C3E4" w14:textId="7F535635">
            <w:pPr>
              <w:pStyle w:val="ListParagraph"/>
              <w:numPr>
                <w:ilvl w:val="0"/>
                <w:numId w:val="12"/>
              </w:numPr>
            </w:pPr>
            <w:r>
              <w:rPr>
                <w:color w:val="0000FF"/>
              </w:rPr>
              <w:t>If response was not “Yes” to any questions 23a through 23h, SKIP to Question 25a.</w:t>
            </w:r>
          </w:p>
          <w:p w:rsidRPr="00822E7E" w:rsidR="008C7C4C" w:rsidP="00C375D7" w:rsidRDefault="00822E7E" w14:paraId="6A252691" w14:textId="55BD128F">
            <w:pPr>
              <w:pStyle w:val="ListParagraph"/>
              <w:numPr>
                <w:ilvl w:val="0"/>
                <w:numId w:val="12"/>
              </w:numPr>
            </w:pPr>
            <w:r>
              <w:rPr>
                <w:color w:val="0000FF"/>
              </w:rPr>
              <w:t>Otherwise, go to Question 24a.</w:t>
            </w:r>
          </w:p>
        </w:tc>
      </w:tr>
      <w:tr w:rsidRPr="00FA5BC1" w:rsidR="008C7C4C" w:rsidTr="00FB0C7C" w14:paraId="477692B1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C7C4C" w:rsidP="00822E7E" w:rsidRDefault="00822E7E" w14:paraId="41B638C9" w14:textId="0D1FDA2E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24</w:t>
            </w:r>
            <w:r w:rsidR="008C7C4C">
              <w:rPr>
                <w:b/>
                <w:i w:val="0"/>
                <w:sz w:val="24"/>
                <w:szCs w:val="24"/>
              </w:rPr>
              <w:t xml:space="preserve">a. </w:t>
            </w:r>
            <w:r w:rsidRPr="00822E7E">
              <w:rPr>
                <w:b/>
                <w:i w:val="0"/>
                <w:sz w:val="24"/>
                <w:szCs w:val="24"/>
              </w:rPr>
              <w:t xml:space="preserve">Is there a premium for this plan? A premium </w:t>
            </w:r>
            <w:r>
              <w:rPr>
                <w:b/>
                <w:i w:val="0"/>
                <w:sz w:val="24"/>
                <w:szCs w:val="24"/>
              </w:rPr>
              <w:t xml:space="preserve">is a fixed amount of money paid </w:t>
            </w:r>
            <w:r w:rsidRPr="00822E7E">
              <w:rPr>
                <w:b/>
                <w:i w:val="0"/>
                <w:sz w:val="24"/>
                <w:szCs w:val="24"/>
              </w:rPr>
              <w:t>on a regular basis for health coverage. It does not include copays, deductibles,</w:t>
            </w:r>
            <w:r>
              <w:rPr>
                <w:b/>
                <w:i w:val="0"/>
                <w:sz w:val="24"/>
                <w:szCs w:val="24"/>
              </w:rPr>
              <w:t xml:space="preserve"> </w:t>
            </w:r>
            <w:r w:rsidRPr="00822E7E">
              <w:rPr>
                <w:b/>
                <w:i w:val="0"/>
                <w:sz w:val="24"/>
                <w:szCs w:val="24"/>
              </w:rPr>
              <w:t>or other expenses such as prescription costs.</w:t>
            </w:r>
          </w:p>
          <w:p w:rsidR="008C7C4C" w:rsidP="00FB0C7C" w:rsidRDefault="008C7C4C" w14:paraId="06AD4A58" w14:textId="77777777"/>
          <w:p w:rsidRPr="00822E7E" w:rsidR="008C7C4C" w:rsidP="00FB0C7C" w:rsidRDefault="008C7C4C" w14:paraId="4109C4D8" w14:textId="77777777">
            <w:pPr>
              <w:rPr>
                <w:b/>
              </w:rPr>
            </w:pPr>
            <w:r w:rsidRPr="00822E7E">
              <w:rPr>
                <w:b/>
              </w:rPr>
              <w:t xml:space="preserve">Yes </w:t>
            </w:r>
          </w:p>
          <w:p w:rsidRPr="00FE42A0" w:rsidR="008C7C4C" w:rsidP="00FB0C7C" w:rsidRDefault="008C7C4C" w14:paraId="2ED1791F" w14:textId="77777777">
            <w:r w:rsidRPr="00822E7E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35206E4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3832A535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09F8A3D2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22B1604B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09C7EF25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562E265F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4382F2B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11A7098A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5025B48B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518C284A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08F27906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5919A25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Pr="00FA5BC1" w:rsidR="008C7C4C" w:rsidTr="008C7C4C" w14:paraId="25DBD219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8C7C4C" w:rsidP="008C7C4C" w:rsidRDefault="00822E7E" w14:paraId="53B62101" w14:textId="5CB6A2B3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24</w:t>
            </w:r>
            <w:r w:rsidR="008C7C4C">
              <w:rPr>
                <w:b/>
                <w:i w:val="0"/>
                <w:sz w:val="24"/>
                <w:szCs w:val="24"/>
              </w:rPr>
              <w:t>a_SKIP</w:t>
            </w:r>
          </w:p>
          <w:p w:rsidRPr="00822E7E" w:rsidR="008C7C4C" w:rsidP="00C375D7" w:rsidRDefault="008C7C4C" w14:paraId="0D1D0A9E" w14:textId="6C55D967">
            <w:pPr>
              <w:pStyle w:val="BodyText2"/>
              <w:numPr>
                <w:ilvl w:val="0"/>
                <w:numId w:val="14"/>
              </w:numPr>
              <w:spacing w:before="0"/>
              <w:rPr>
                <w:b w:val="0"/>
                <w:iCs/>
                <w:color w:val="0000FF"/>
                <w:sz w:val="24"/>
                <w:szCs w:val="24"/>
              </w:rPr>
            </w:pPr>
            <w:r w:rsidRPr="00822E7E">
              <w:rPr>
                <w:b w:val="0"/>
                <w:iCs/>
                <w:color w:val="0000FF"/>
                <w:sz w:val="24"/>
                <w:szCs w:val="24"/>
              </w:rPr>
              <w:t>If respo</w:t>
            </w:r>
            <w:r w:rsidRPr="00822E7E" w:rsidR="00822E7E">
              <w:rPr>
                <w:b w:val="0"/>
                <w:iCs/>
                <w:color w:val="0000FF"/>
                <w:sz w:val="24"/>
                <w:szCs w:val="24"/>
              </w:rPr>
              <w:t>nse is “No,” SKIP to Question 25</w:t>
            </w:r>
            <w:r w:rsidRPr="00822E7E">
              <w:rPr>
                <w:b w:val="0"/>
                <w:iCs/>
                <w:color w:val="0000FF"/>
                <w:sz w:val="24"/>
                <w:szCs w:val="24"/>
              </w:rPr>
              <w:t>a.</w:t>
            </w:r>
          </w:p>
          <w:p w:rsidRPr="00822E7E" w:rsidR="008C7C4C" w:rsidP="00C375D7" w:rsidRDefault="00822E7E" w14:paraId="2E2D0E6A" w14:textId="17C047BC">
            <w:pPr>
              <w:pStyle w:val="BodyText2"/>
              <w:numPr>
                <w:ilvl w:val="0"/>
                <w:numId w:val="14"/>
              </w:numPr>
              <w:spacing w:before="0"/>
              <w:rPr>
                <w:b w:val="0"/>
                <w:iCs/>
                <w:color w:val="0000FF"/>
                <w:sz w:val="24"/>
                <w:szCs w:val="24"/>
              </w:rPr>
            </w:pPr>
            <w:r w:rsidRPr="00822E7E">
              <w:rPr>
                <w:b w:val="0"/>
                <w:iCs/>
                <w:color w:val="0000FF"/>
                <w:sz w:val="24"/>
                <w:szCs w:val="24"/>
              </w:rPr>
              <w:t>Otherwise, go to Question 24</w:t>
            </w:r>
            <w:r w:rsidRPr="00822E7E" w:rsidR="008C7C4C">
              <w:rPr>
                <w:b w:val="0"/>
                <w:iCs/>
                <w:color w:val="0000FF"/>
                <w:sz w:val="24"/>
                <w:szCs w:val="24"/>
              </w:rPr>
              <w:t>b.</w:t>
            </w:r>
          </w:p>
          <w:p w:rsidR="008C7C4C" w:rsidP="00FB0C7C" w:rsidRDefault="008C7C4C" w14:paraId="55A294E4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FE42A0" w:rsidR="008C7C4C" w:rsidP="00FB0C7C" w:rsidRDefault="008C7C4C" w14:paraId="0A2418E5" w14:textId="05E5A2C8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</w:p>
        </w:tc>
      </w:tr>
      <w:tr w:rsidRPr="00FA5BC1" w:rsidR="008C7C4C" w:rsidTr="00FB0C7C" w14:paraId="00D97C86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C7C4C" w:rsidP="00FB0C7C" w:rsidRDefault="00822E7E" w14:paraId="1758F6DA" w14:textId="6C8E96A2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24</w:t>
            </w:r>
            <w:r w:rsidR="008C7C4C">
              <w:rPr>
                <w:b/>
                <w:i w:val="0"/>
                <w:sz w:val="24"/>
                <w:szCs w:val="24"/>
              </w:rPr>
              <w:t>b. Do you</w:t>
            </w:r>
            <w:r w:rsidRPr="008C7C4C" w:rsidR="008C7C4C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 xml:space="preserve">/does&lt;NAME&gt; </w:t>
            </w:r>
            <w:r w:rsidR="008C7C4C">
              <w:rPr>
                <w:b/>
                <w:i w:val="0"/>
                <w:sz w:val="24"/>
                <w:szCs w:val="24"/>
              </w:rPr>
              <w:t>or another family member receive a tax credit or subsidy based on family income to help pay the premium?</w:t>
            </w:r>
          </w:p>
          <w:p w:rsidR="008C7C4C" w:rsidP="00FB0C7C" w:rsidRDefault="008C7C4C" w14:paraId="4B02C2F7" w14:textId="77777777"/>
          <w:p w:rsidRPr="004627CA" w:rsidR="008C7C4C" w:rsidP="00FB0C7C" w:rsidRDefault="008C7C4C" w14:paraId="43FE594B" w14:textId="77777777">
            <w:pPr>
              <w:rPr>
                <w:b/>
              </w:rPr>
            </w:pPr>
            <w:r w:rsidRPr="004627CA">
              <w:rPr>
                <w:b/>
              </w:rPr>
              <w:t xml:space="preserve">Yes </w:t>
            </w:r>
          </w:p>
          <w:p w:rsidRPr="00FE42A0" w:rsidR="008C7C4C" w:rsidP="00FB0C7C" w:rsidRDefault="008C7C4C" w14:paraId="0FB46ABD" w14:textId="77777777">
            <w:r w:rsidRPr="004627CA">
              <w:rPr>
                <w:b/>
              </w:rPr>
              <w:t>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176F9BFF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2FC0361E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7BE8E460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308E4205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5C877921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543ED37C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0944167D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141F761B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1602A23C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7E1682A7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42A0" w:rsidR="008C7C4C" w:rsidP="00FB0C7C" w:rsidRDefault="008C7C4C" w14:paraId="409F3CF9" w14:textId="77777777">
            <w:pPr>
              <w:widowControl w:val="0"/>
              <w:spacing w:before="84"/>
              <w:rPr>
                <w:sz w:val="20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Yes</w:t>
            </w:r>
          </w:p>
          <w:p w:rsidRPr="00FA5BC1" w:rsidR="008C7C4C" w:rsidP="00FB0C7C" w:rsidRDefault="008C7C4C" w14:paraId="37F3037C" w14:textId="54DCE6D0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FE42A0">
              <w:rPr>
                <w:rFonts w:ascii="WP IconicSymbolsA" w:hAnsi="WP IconicSymbolsA"/>
                <w:sz w:val="20"/>
              </w:rPr>
              <w:t></w:t>
            </w:r>
            <w:r w:rsidRPr="00FE42A0">
              <w:rPr>
                <w:sz w:val="20"/>
              </w:rPr>
              <w:t xml:space="preserve"> No</w:t>
            </w:r>
          </w:p>
        </w:tc>
      </w:tr>
      <w:tr w:rsidR="009378B0" w:rsidTr="00E44E94" w14:paraId="1002977D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E44E94" w:rsidR="009378B0" w:rsidP="00C375D7" w:rsidRDefault="005C4741" w14:paraId="7165A563" w14:textId="45BD46A6">
            <w:pPr>
              <w:pStyle w:val="BodyText2"/>
              <w:numPr>
                <w:ilvl w:val="0"/>
                <w:numId w:val="16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Complete all parts of Questions</w:t>
            </w:r>
            <w:r w:rsidR="00C05999">
              <w:rPr>
                <w:b w:val="0"/>
                <w:iCs/>
                <w:color w:val="0000FF"/>
                <w:sz w:val="24"/>
                <w:szCs w:val="24"/>
              </w:rPr>
              <w:t xml:space="preserve"> 25 (A-B), 26</w:t>
            </w:r>
            <w:r w:rsidRPr="00E44E94" w:rsidR="009378B0">
              <w:rPr>
                <w:b w:val="0"/>
                <w:iCs/>
                <w:color w:val="0000FF"/>
                <w:sz w:val="24"/>
                <w:szCs w:val="24"/>
              </w:rPr>
              <w:t xml:space="preserve"> (A-D), 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and</w:t>
            </w:r>
            <w:r w:rsidRPr="00E44E94" w:rsidR="009378B0">
              <w:rPr>
                <w:b w:val="0"/>
                <w:iCs/>
                <w:color w:val="0000FF"/>
                <w:sz w:val="24"/>
                <w:szCs w:val="24"/>
              </w:rPr>
              <w:t xml:space="preserve"> 2</w:t>
            </w:r>
            <w:r w:rsidR="00C05999">
              <w:rPr>
                <w:b w:val="0"/>
                <w:iCs/>
                <w:color w:val="0000FF"/>
                <w:sz w:val="24"/>
                <w:szCs w:val="24"/>
              </w:rPr>
              <w:t>7</w:t>
            </w:r>
            <w:r w:rsidRPr="00E44E94" w:rsidR="009378B0">
              <w:rPr>
                <w:b w:val="0"/>
                <w:iCs/>
                <w:color w:val="0000FF"/>
                <w:sz w:val="24"/>
                <w:szCs w:val="24"/>
              </w:rPr>
              <w:t xml:space="preserve"> </w:t>
            </w:r>
            <w:r w:rsidRPr="00E44E94">
              <w:rPr>
                <w:b w:val="0"/>
                <w:iCs/>
                <w:color w:val="0000FF"/>
                <w:sz w:val="24"/>
                <w:szCs w:val="24"/>
              </w:rPr>
              <w:t>for each person before moving on to the next person</w:t>
            </w:r>
            <w:r w:rsidRPr="00E44E94" w:rsidR="009378B0">
              <w:rPr>
                <w:b w:val="0"/>
                <w:iCs/>
                <w:color w:val="0000FF"/>
                <w:sz w:val="24"/>
                <w:szCs w:val="24"/>
              </w:rPr>
              <w:t>.</w:t>
            </w:r>
          </w:p>
          <w:p w:rsidR="009378B0" w:rsidP="00963CFF" w:rsidRDefault="009378B0" w14:paraId="6386A91E" w14:textId="77777777"/>
          <w:p w:rsidR="009378B0" w:rsidP="00963CFF" w:rsidRDefault="009378B0" w14:paraId="4012E24E" w14:textId="77777777">
            <w:pPr>
              <w:rPr>
                <w:b/>
              </w:rPr>
            </w:pPr>
            <w:r>
              <w:rPr>
                <w:b/>
              </w:rPr>
              <w:t>The next questions ask about difficulties you</w:t>
            </w:r>
            <w:r w:rsidRPr="001809E3">
              <w:rPr>
                <w:b/>
                <w:color w:val="808080" w:themeColor="background1" w:themeShade="80"/>
              </w:rPr>
              <w:t>/&lt;NAME&gt;</w:t>
            </w:r>
            <w:r>
              <w:rPr>
                <w:b/>
                <w:color w:val="808080" w:themeColor="background1" w:themeShade="80"/>
              </w:rPr>
              <w:t xml:space="preserve"> </w:t>
            </w:r>
            <w:r>
              <w:rPr>
                <w:b/>
              </w:rPr>
              <w:t>may have doing certain activities.</w:t>
            </w:r>
          </w:p>
          <w:p w:rsidR="009378B0" w:rsidP="00963CFF" w:rsidRDefault="009378B0" w14:paraId="2F808E39" w14:textId="77777777">
            <w:pPr>
              <w:rPr>
                <w:b/>
              </w:rPr>
            </w:pPr>
          </w:p>
          <w:p w:rsidRPr="00CD5DAC" w:rsidR="009378B0" w:rsidP="00963CFF" w:rsidRDefault="00E44E94" w14:paraId="71DCE9E9" w14:textId="0053C460">
            <w:pPr>
              <w:rPr>
                <w:b/>
              </w:rPr>
            </w:pPr>
            <w:r>
              <w:rPr>
                <w:b/>
              </w:rPr>
              <w:t>25</w:t>
            </w:r>
            <w:r w:rsidR="009378B0">
              <w:rPr>
                <w:b/>
              </w:rPr>
              <w:t>a. Do you</w:t>
            </w:r>
            <w:r w:rsidRPr="001809E3" w:rsidR="009378B0">
              <w:rPr>
                <w:b/>
                <w:color w:val="808080" w:themeColor="background1" w:themeShade="80"/>
              </w:rPr>
              <w:t>/does &lt;NAME&gt;</w:t>
            </w:r>
            <w:r w:rsidR="009378B0">
              <w:rPr>
                <w:b/>
              </w:rPr>
              <w:t xml:space="preserve"> have difficulty seeing, even if wearing glasses?</w:t>
            </w:r>
          </w:p>
          <w:p w:rsidRPr="00E819C6" w:rsidR="009378B0" w:rsidP="00963CFF" w:rsidRDefault="009378B0" w14:paraId="43067B3E" w14:textId="77777777">
            <w:pPr>
              <w:rPr>
                <w:b/>
                <w:szCs w:val="24"/>
              </w:rPr>
            </w:pPr>
          </w:p>
          <w:p w:rsidRPr="00E44E94" w:rsidR="009378B0" w:rsidP="00963CFF" w:rsidRDefault="009378B0" w14:paraId="6AB2CD11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E44E94">
              <w:rPr>
                <w:b/>
                <w:szCs w:val="24"/>
              </w:rPr>
              <w:t>No difficulty</w:t>
            </w:r>
          </w:p>
          <w:p w:rsidRPr="00E44E94" w:rsidR="009378B0" w:rsidP="00963CFF" w:rsidRDefault="009378B0" w14:paraId="6871F351" w14:textId="77777777">
            <w:pPr>
              <w:widowControl w:val="0"/>
              <w:rPr>
                <w:b/>
                <w:szCs w:val="24"/>
              </w:rPr>
            </w:pPr>
            <w:r w:rsidRPr="00E44E94">
              <w:rPr>
                <w:b/>
                <w:szCs w:val="24"/>
              </w:rPr>
              <w:t>Some difficulty</w:t>
            </w:r>
          </w:p>
          <w:p w:rsidRPr="00E44E94" w:rsidR="009378B0" w:rsidP="00963CFF" w:rsidRDefault="009378B0" w14:paraId="76906B13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E44E94">
              <w:rPr>
                <w:b/>
                <w:szCs w:val="24"/>
              </w:rPr>
              <w:t>A lot of difficulty</w:t>
            </w:r>
          </w:p>
          <w:p w:rsidRPr="00E44E94" w:rsidR="009378B0" w:rsidP="00963CFF" w:rsidRDefault="009378B0" w14:paraId="1D68B363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E44E94">
              <w:rPr>
                <w:b/>
                <w:szCs w:val="24"/>
              </w:rPr>
              <w:t>Cannot do at all</w:t>
            </w:r>
          </w:p>
          <w:p w:rsidRPr="00CD5DAC" w:rsidR="009378B0" w:rsidP="00963CFF" w:rsidRDefault="009378B0" w14:paraId="54B69DA1" w14:textId="77777777">
            <w:pPr>
              <w:rPr>
                <w:b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E44E94" w:rsidRDefault="009378B0" w14:paraId="1BBC2470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E44E94" w:rsidRDefault="009378B0" w14:paraId="1BCEA8E4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E44E94" w:rsidRDefault="009378B0" w14:paraId="6232024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E44E94" w:rsidRDefault="009378B0" w14:paraId="338D3FC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  <w:p w:rsidRPr="00245562" w:rsidR="009378B0" w:rsidP="00E44E94" w:rsidRDefault="009378B0" w14:paraId="4CD43F55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E44E94" w:rsidP="00E44E94" w:rsidRDefault="00E44E94" w14:paraId="62421A9C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E44E94" w:rsidP="00E44E94" w:rsidRDefault="00E44E94" w14:paraId="1D03B40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E44E94" w:rsidP="00E44E94" w:rsidRDefault="00E44E94" w14:paraId="321D625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E44E94" w:rsidP="00E44E94" w:rsidRDefault="00E44E94" w14:paraId="2C5213C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  <w:p w:rsidRPr="00245562" w:rsidR="009378B0" w:rsidP="00E44E94" w:rsidRDefault="009378B0" w14:paraId="7BCEFFAD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E44E94" w:rsidP="00E44E94" w:rsidRDefault="00E44E94" w14:paraId="0EB3D66B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E44E94" w:rsidP="00E44E94" w:rsidRDefault="00E44E94" w14:paraId="24358164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E44E94" w:rsidP="00E44E94" w:rsidRDefault="00E44E94" w14:paraId="33B1ADD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E44E94" w:rsidP="00E44E94" w:rsidRDefault="00E44E94" w14:paraId="4267337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  <w:p w:rsidRPr="00245562" w:rsidR="009378B0" w:rsidP="00E44E94" w:rsidRDefault="009378B0" w14:paraId="648D172A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E44E94" w:rsidP="00E44E94" w:rsidRDefault="00E44E94" w14:paraId="13B2BC71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E44E94" w:rsidP="00E44E94" w:rsidRDefault="00E44E94" w14:paraId="4AF3F69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E44E94" w:rsidP="00E44E94" w:rsidRDefault="00E44E94" w14:paraId="0C48F4C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E44E94" w:rsidP="00E44E94" w:rsidRDefault="00E44E94" w14:paraId="65E22C0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  <w:p w:rsidRPr="00245562" w:rsidR="009378B0" w:rsidP="00E44E94" w:rsidRDefault="009378B0" w14:paraId="42601A2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E44E94" w:rsidP="00E44E94" w:rsidRDefault="00E44E94" w14:paraId="7235260E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E44E94" w:rsidP="00E44E94" w:rsidRDefault="00E44E94" w14:paraId="7C01D64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E44E94" w:rsidP="00E44E94" w:rsidRDefault="00E44E94" w14:paraId="6D8650E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E44E94" w:rsidP="00E44E94" w:rsidRDefault="00E44E94" w14:paraId="54DAE2D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  <w:p w:rsidRPr="00245562" w:rsidR="009378B0" w:rsidP="00E44E94" w:rsidRDefault="009378B0" w14:paraId="69E0F84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E44E94" w:rsidP="00E44E94" w:rsidRDefault="00E44E94" w14:paraId="1DEE074B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E44E94" w:rsidP="00E44E94" w:rsidRDefault="00E44E94" w14:paraId="4F9A8E01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E44E94" w:rsidP="00E44E94" w:rsidRDefault="00E44E94" w14:paraId="77469A5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E44E94" w:rsidP="00E44E94" w:rsidRDefault="00E44E94" w14:paraId="6A9B337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  <w:p w:rsidRPr="00245562" w:rsidR="009378B0" w:rsidP="00E44E94" w:rsidRDefault="009378B0" w14:paraId="4AC5596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</w:p>
        </w:tc>
      </w:tr>
      <w:tr w:rsidR="009378B0" w:rsidTr="00963CFF" w14:paraId="447AF077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8A57D2" w14:paraId="4E7A4CA8" w14:textId="12D2BD63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25</w:t>
            </w:r>
            <w:r w:rsidR="009378B0">
              <w:rPr>
                <w:b/>
                <w:i w:val="0"/>
                <w:sz w:val="24"/>
                <w:szCs w:val="24"/>
              </w:rPr>
              <w:t xml:space="preserve">b. </w:t>
            </w:r>
            <w:r w:rsidRPr="00783A6C" w:rsidR="009378B0">
              <w:rPr>
                <w:b/>
                <w:i w:val="0"/>
                <w:sz w:val="24"/>
              </w:rPr>
              <w:t>Do you</w:t>
            </w:r>
            <w:r w:rsidRPr="00783A6C" w:rsidR="009378B0">
              <w:rPr>
                <w:b/>
                <w:i w:val="0"/>
                <w:color w:val="808080" w:themeColor="background1" w:themeShade="80"/>
                <w:sz w:val="24"/>
              </w:rPr>
              <w:t>/does &lt;NAME&gt;</w:t>
            </w:r>
            <w:r w:rsidR="009378B0">
              <w:rPr>
                <w:b/>
                <w:i w:val="0"/>
                <w:sz w:val="24"/>
                <w:szCs w:val="24"/>
              </w:rPr>
              <w:t xml:space="preserve"> have difficulty hearing, even if using a hearing aid?</w:t>
            </w:r>
          </w:p>
          <w:p w:rsidR="009378B0" w:rsidP="00963CFF" w:rsidRDefault="009378B0" w14:paraId="44DBB65A" w14:textId="77777777"/>
          <w:p w:rsidRPr="008A57D2" w:rsidR="009378B0" w:rsidP="00963CFF" w:rsidRDefault="009378B0" w14:paraId="3BEF750F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8A57D2">
              <w:rPr>
                <w:b/>
                <w:szCs w:val="24"/>
              </w:rPr>
              <w:t>No difficulty</w:t>
            </w:r>
          </w:p>
          <w:p w:rsidRPr="008A57D2" w:rsidR="009378B0" w:rsidP="00963CFF" w:rsidRDefault="009378B0" w14:paraId="6C6A9C89" w14:textId="77777777">
            <w:pPr>
              <w:widowControl w:val="0"/>
              <w:rPr>
                <w:b/>
                <w:szCs w:val="24"/>
              </w:rPr>
            </w:pPr>
            <w:r w:rsidRPr="008A57D2">
              <w:rPr>
                <w:b/>
                <w:szCs w:val="24"/>
              </w:rPr>
              <w:t>Some difficulty</w:t>
            </w:r>
          </w:p>
          <w:p w:rsidRPr="008A57D2" w:rsidR="009378B0" w:rsidP="00963CFF" w:rsidRDefault="009378B0" w14:paraId="510416AD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8A57D2">
              <w:rPr>
                <w:b/>
                <w:szCs w:val="24"/>
              </w:rPr>
              <w:t>A lot of difficulty</w:t>
            </w:r>
          </w:p>
          <w:p w:rsidRPr="008A57D2" w:rsidR="009378B0" w:rsidP="00963CFF" w:rsidRDefault="009378B0" w14:paraId="24E6BBB2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8A57D2">
              <w:rPr>
                <w:b/>
                <w:szCs w:val="24"/>
              </w:rPr>
              <w:t>Cannot do at all</w:t>
            </w:r>
          </w:p>
          <w:p w:rsidRPr="00E819C6" w:rsidR="009378B0" w:rsidP="00963CFF" w:rsidRDefault="009378B0" w14:paraId="42BB7521" w14:textId="77777777"/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C89482F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9A2FAB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6C78BE1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6F21EF2B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03E12B0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703D50E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B54F30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04FC1004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4FF0D0B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57A4438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53C048EB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12BA5144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10CC54C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09DD1D2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02B51AB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78CFCB3A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6B478F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6491871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3DF8D57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0E2170ED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33F5E6E6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7BA7E53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3122D46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1B5FC7A6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</w:tr>
      <w:tr w:rsidR="009378B0" w:rsidTr="008A57D2" w14:paraId="118D3311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9378B0" w:rsidP="00963CFF" w:rsidRDefault="00C152E8" w14:paraId="3B67D1CF" w14:textId="54ADAB4C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378B0">
              <w:rPr>
                <w:sz w:val="24"/>
                <w:szCs w:val="24"/>
              </w:rPr>
              <w:t>b_SKIP</w:t>
            </w:r>
          </w:p>
          <w:p w:rsidRPr="008A57D2" w:rsidR="009378B0" w:rsidP="00C375D7" w:rsidRDefault="008A57D2" w14:paraId="18E8BE1B" w14:textId="5C6488BA">
            <w:pPr>
              <w:pStyle w:val="CommentText"/>
              <w:widowControl w:val="0"/>
              <w:numPr>
                <w:ilvl w:val="0"/>
                <w:numId w:val="17"/>
              </w:numPr>
              <w:spacing w:before="84"/>
              <w:rPr>
                <w:iCs/>
                <w:color w:val="0000FF"/>
                <w:sz w:val="24"/>
                <w:szCs w:val="24"/>
              </w:rPr>
            </w:pPr>
            <w:r w:rsidRPr="008A57D2">
              <w:rPr>
                <w:iCs/>
                <w:color w:val="0000FF"/>
                <w:sz w:val="24"/>
                <w:szCs w:val="24"/>
              </w:rPr>
              <w:t>If person is at least</w:t>
            </w:r>
            <w:r>
              <w:rPr>
                <w:iCs/>
                <w:color w:val="0000FF"/>
                <w:sz w:val="24"/>
                <w:szCs w:val="24"/>
              </w:rPr>
              <w:t xml:space="preserve"> 5 years old, ask Question</w:t>
            </w:r>
            <w:r w:rsidR="00C152E8">
              <w:rPr>
                <w:iCs/>
                <w:color w:val="0000FF"/>
                <w:sz w:val="24"/>
                <w:szCs w:val="24"/>
              </w:rPr>
              <w:t>s</w:t>
            </w:r>
            <w:r>
              <w:rPr>
                <w:iCs/>
                <w:color w:val="0000FF"/>
                <w:sz w:val="24"/>
                <w:szCs w:val="24"/>
              </w:rPr>
              <w:t xml:space="preserve"> 26</w:t>
            </w:r>
            <w:r w:rsidR="00C152E8">
              <w:rPr>
                <w:iCs/>
                <w:color w:val="0000FF"/>
                <w:sz w:val="24"/>
                <w:szCs w:val="24"/>
              </w:rPr>
              <w:t>a through 26d</w:t>
            </w:r>
            <w:r w:rsidRPr="008A57D2">
              <w:rPr>
                <w:iCs/>
                <w:color w:val="0000FF"/>
                <w:sz w:val="24"/>
                <w:szCs w:val="24"/>
              </w:rPr>
              <w:t xml:space="preserve"> for that person.</w:t>
            </w:r>
          </w:p>
          <w:p w:rsidRPr="008A57D2" w:rsidR="009378B0" w:rsidP="00627D48" w:rsidRDefault="008A57D2" w14:paraId="33D1C55C" w14:textId="512950C6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WP IconicSymbolsA" w:hAnsi="WP IconicSymbolsA"/>
              </w:rPr>
            </w:pPr>
            <w:r>
              <w:rPr>
                <w:iCs/>
                <w:color w:val="0000FF"/>
              </w:rPr>
              <w:t xml:space="preserve">Otherwise, </w:t>
            </w:r>
            <w:r w:rsidR="00627D48">
              <w:rPr>
                <w:iCs/>
                <w:color w:val="0000FF"/>
              </w:rPr>
              <w:t>the interview is closed</w:t>
            </w:r>
            <w:r w:rsidRPr="008A57D2">
              <w:rPr>
                <w:iCs/>
                <w:color w:val="0000FF"/>
              </w:rPr>
              <w:t>.</w:t>
            </w:r>
          </w:p>
        </w:tc>
      </w:tr>
      <w:tr w:rsidR="009378B0" w:rsidTr="00963CFF" w14:paraId="4F71E39D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C152E8" w14:paraId="45DE6E3B" w14:textId="590A0FC9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9378B0">
              <w:rPr>
                <w:sz w:val="24"/>
                <w:szCs w:val="24"/>
              </w:rPr>
              <w:t xml:space="preserve">a. </w:t>
            </w:r>
            <w:r w:rsidRPr="00783A6C" w:rsidR="009378B0">
              <w:rPr>
                <w:sz w:val="24"/>
              </w:rPr>
              <w:t>Do you</w:t>
            </w:r>
            <w:r w:rsidRPr="00783A6C" w:rsidR="009378B0">
              <w:rPr>
                <w:color w:val="808080" w:themeColor="background1" w:themeShade="80"/>
                <w:sz w:val="24"/>
              </w:rPr>
              <w:t>/does &lt;NAME&gt;</w:t>
            </w:r>
            <w:r w:rsidR="009378B0">
              <w:rPr>
                <w:sz w:val="24"/>
                <w:szCs w:val="24"/>
              </w:rPr>
              <w:t xml:space="preserve"> have difficulty walking or climbing </w:t>
            </w:r>
            <w:r w:rsidR="00DF753F">
              <w:rPr>
                <w:sz w:val="24"/>
                <w:szCs w:val="24"/>
              </w:rPr>
              <w:t>stair</w:t>
            </w:r>
            <w:r w:rsidR="00B915FE">
              <w:rPr>
                <w:sz w:val="24"/>
                <w:szCs w:val="24"/>
              </w:rPr>
              <w:t>s</w:t>
            </w:r>
            <w:r w:rsidR="009378B0">
              <w:rPr>
                <w:sz w:val="24"/>
                <w:szCs w:val="24"/>
              </w:rPr>
              <w:t>?</w:t>
            </w:r>
          </w:p>
          <w:p w:rsidR="009378B0" w:rsidP="00963CFF" w:rsidRDefault="009378B0" w14:paraId="013795BE" w14:textId="77777777">
            <w:pPr>
              <w:pStyle w:val="BodyText2"/>
              <w:rPr>
                <w:sz w:val="24"/>
                <w:szCs w:val="24"/>
              </w:rPr>
            </w:pPr>
          </w:p>
          <w:p w:rsidRPr="00DF753F" w:rsidR="009378B0" w:rsidP="00963CFF" w:rsidRDefault="009378B0" w14:paraId="4C78585D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No difficulty</w:t>
            </w:r>
          </w:p>
          <w:p w:rsidRPr="00DF753F" w:rsidR="009378B0" w:rsidP="00963CFF" w:rsidRDefault="009378B0" w14:paraId="3FE2C66C" w14:textId="77777777">
            <w:pPr>
              <w:widowControl w:val="0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Some difficulty</w:t>
            </w:r>
          </w:p>
          <w:p w:rsidRPr="00DF753F" w:rsidR="009378B0" w:rsidP="00963CFF" w:rsidRDefault="009378B0" w14:paraId="79E2EBFB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A lot of difficulty</w:t>
            </w:r>
          </w:p>
          <w:p w:rsidRPr="00DF753F" w:rsidR="009378B0" w:rsidP="00963CFF" w:rsidRDefault="009378B0" w14:paraId="1183F8B8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Cannot do at all</w:t>
            </w:r>
          </w:p>
          <w:p w:rsidRPr="00E819C6" w:rsidR="009378B0" w:rsidP="00963CFF" w:rsidRDefault="009378B0" w14:paraId="0EE95A20" w14:textId="77777777">
            <w:pPr>
              <w:widowControl w:val="0"/>
              <w:ind w:left="153" w:hanging="153"/>
              <w:rPr>
                <w:b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93348B4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F78FB61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4F5097D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61DE30FA" w14:textId="77777777">
            <w:pPr>
              <w:widowControl w:val="0"/>
              <w:ind w:left="153" w:hanging="153"/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409DC2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94FD59B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6C2647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1A940152" w14:textId="77777777">
            <w:pPr>
              <w:widowControl w:val="0"/>
              <w:ind w:left="153" w:hanging="153"/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3B03582B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0A5A380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42230B5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="009378B0" w:rsidP="00963CFF" w:rsidRDefault="009378B0" w14:paraId="55765940" w14:textId="77777777">
            <w:pPr>
              <w:widowControl w:val="0"/>
              <w:ind w:left="153" w:hanging="153"/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384ACDE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8C92494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478D149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0A5AA724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2CAC6D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483B6A91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2A74208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411C64C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78F11BD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54C6C75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68DA880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22A2826A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</w:tr>
      <w:tr w:rsidR="009378B0" w:rsidTr="00963CFF" w14:paraId="4C473F4F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C152E8" w14:paraId="5F35E655" w14:textId="4B42D6B2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378B0">
              <w:rPr>
                <w:sz w:val="24"/>
                <w:szCs w:val="24"/>
              </w:rPr>
              <w:t xml:space="preserve">b. </w:t>
            </w:r>
            <w:r w:rsidRPr="00783A6C" w:rsidR="009378B0">
              <w:rPr>
                <w:sz w:val="24"/>
              </w:rPr>
              <w:t>Do you</w:t>
            </w:r>
            <w:r w:rsidRPr="00783A6C" w:rsidR="009378B0">
              <w:rPr>
                <w:color w:val="808080" w:themeColor="background1" w:themeShade="80"/>
                <w:sz w:val="24"/>
              </w:rPr>
              <w:t>/does &lt;NAME&gt;</w:t>
            </w:r>
            <w:r w:rsidR="009378B0">
              <w:rPr>
                <w:sz w:val="24"/>
                <w:szCs w:val="24"/>
              </w:rPr>
              <w:t xml:space="preserve"> have difficulty remembering or concentrating?</w:t>
            </w:r>
          </w:p>
          <w:p w:rsidR="009378B0" w:rsidP="00963CFF" w:rsidRDefault="009378B0" w14:paraId="31D24517" w14:textId="77777777">
            <w:pPr>
              <w:pStyle w:val="BodyText2"/>
              <w:rPr>
                <w:sz w:val="24"/>
                <w:szCs w:val="24"/>
              </w:rPr>
            </w:pPr>
          </w:p>
          <w:p w:rsidRPr="00DF753F" w:rsidR="009378B0" w:rsidP="00963CFF" w:rsidRDefault="009378B0" w14:paraId="6AB140A5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No difficulty</w:t>
            </w:r>
          </w:p>
          <w:p w:rsidRPr="00DF753F" w:rsidR="009378B0" w:rsidP="00963CFF" w:rsidRDefault="009378B0" w14:paraId="2D09EA1C" w14:textId="77777777">
            <w:pPr>
              <w:widowControl w:val="0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Some difficulty</w:t>
            </w:r>
          </w:p>
          <w:p w:rsidRPr="00DF753F" w:rsidR="009378B0" w:rsidP="00963CFF" w:rsidRDefault="009378B0" w14:paraId="70670AC9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A lot of difficulty</w:t>
            </w:r>
          </w:p>
          <w:p w:rsidRPr="00DF753F" w:rsidR="009378B0" w:rsidP="00963CFF" w:rsidRDefault="009378B0" w14:paraId="3C15C053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Cannot do at all</w:t>
            </w:r>
          </w:p>
          <w:p w:rsidRPr="00E819C6" w:rsidR="009378B0" w:rsidP="00963CFF" w:rsidRDefault="009378B0" w14:paraId="297FFB02" w14:textId="77777777">
            <w:pPr>
              <w:widowControl w:val="0"/>
              <w:ind w:left="153" w:hanging="153"/>
              <w:rPr>
                <w:b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DCD40D0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363C312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3E37350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66F96744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08FB77D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3232432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4D47489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2B9D59A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6E44469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4C55F4C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189CB7B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F3F874B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336367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61D4547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29BA106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62144D2E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3FE1D10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551CC1E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4B486668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338D7E4C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632ED4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7AC54AB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DD0B98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B6A68E7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</w:tr>
      <w:tr w:rsidR="009378B0" w:rsidTr="00963CFF" w14:paraId="00B417FB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C152E8" w14:paraId="645487EC" w14:textId="6D73807E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378B0">
              <w:rPr>
                <w:sz w:val="24"/>
                <w:szCs w:val="24"/>
              </w:rPr>
              <w:t xml:space="preserve">c. </w:t>
            </w:r>
            <w:r w:rsidRPr="00783A6C" w:rsidR="009378B0">
              <w:rPr>
                <w:sz w:val="24"/>
              </w:rPr>
              <w:t>Do you</w:t>
            </w:r>
            <w:r w:rsidRPr="00783A6C" w:rsidR="009378B0">
              <w:rPr>
                <w:color w:val="808080" w:themeColor="background1" w:themeShade="80"/>
                <w:sz w:val="24"/>
              </w:rPr>
              <w:t>/does &lt;NAME&gt;</w:t>
            </w:r>
            <w:r w:rsidR="009378B0">
              <w:rPr>
                <w:sz w:val="24"/>
                <w:szCs w:val="24"/>
              </w:rPr>
              <w:t xml:space="preserve"> have difficulty bathing or dressing?</w:t>
            </w:r>
          </w:p>
          <w:p w:rsidR="009378B0" w:rsidP="00963CFF" w:rsidRDefault="009378B0" w14:paraId="19EF5ADA" w14:textId="77777777">
            <w:pPr>
              <w:pStyle w:val="BodyText2"/>
              <w:rPr>
                <w:sz w:val="24"/>
                <w:szCs w:val="24"/>
              </w:rPr>
            </w:pPr>
          </w:p>
          <w:p w:rsidRPr="00DF753F" w:rsidR="009378B0" w:rsidP="00963CFF" w:rsidRDefault="009378B0" w14:paraId="0E7D292D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No difficulty</w:t>
            </w:r>
          </w:p>
          <w:p w:rsidRPr="00DF753F" w:rsidR="009378B0" w:rsidP="00963CFF" w:rsidRDefault="009378B0" w14:paraId="72A15DDD" w14:textId="77777777">
            <w:pPr>
              <w:widowControl w:val="0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Some difficulty</w:t>
            </w:r>
          </w:p>
          <w:p w:rsidRPr="00DF753F" w:rsidR="009378B0" w:rsidP="00963CFF" w:rsidRDefault="009378B0" w14:paraId="339AE22B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A lot of difficulty</w:t>
            </w:r>
          </w:p>
          <w:p w:rsidRPr="00DF753F" w:rsidR="009378B0" w:rsidP="00963CFF" w:rsidRDefault="009378B0" w14:paraId="57E36143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Cannot do at all</w:t>
            </w:r>
          </w:p>
          <w:p w:rsidRPr="00E819C6" w:rsidR="009378B0" w:rsidP="00963CFF" w:rsidRDefault="009378B0" w14:paraId="491738C8" w14:textId="77777777">
            <w:pPr>
              <w:widowControl w:val="0"/>
              <w:ind w:left="153" w:hanging="153"/>
              <w:rPr>
                <w:b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1AEA2AA6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472DB8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655D815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F38E87C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53BC81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71791664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4D5CDEF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7EE234BE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470E51C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0B637FA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032607E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6509427D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F48AA01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11AEA4C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3F3696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5C1EDCAC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70486E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73B9272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211F38EB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5D742B2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6E2690C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588C6A78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1DDD718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535861FD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</w:tr>
      <w:tr w:rsidR="009378B0" w:rsidTr="00963CFF" w14:paraId="3042C6DE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C152E8" w14:paraId="1808AF55" w14:textId="2676AF5F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378B0">
              <w:rPr>
                <w:sz w:val="24"/>
                <w:szCs w:val="24"/>
              </w:rPr>
              <w:t>d. Using your/</w:t>
            </w:r>
            <w:r w:rsidRPr="00A272EA" w:rsidR="009378B0">
              <w:rPr>
                <w:color w:val="808080" w:themeColor="background1" w:themeShade="80"/>
                <w:sz w:val="24"/>
                <w:szCs w:val="24"/>
              </w:rPr>
              <w:t xml:space="preserve">&lt;his/her&gt; </w:t>
            </w:r>
            <w:r w:rsidR="009378B0">
              <w:rPr>
                <w:sz w:val="24"/>
                <w:szCs w:val="24"/>
              </w:rPr>
              <w:t>usual language, do you/</w:t>
            </w:r>
            <w:r w:rsidRPr="00A272EA" w:rsidR="009378B0">
              <w:rPr>
                <w:color w:val="808080" w:themeColor="background1" w:themeShade="80"/>
                <w:sz w:val="24"/>
                <w:szCs w:val="24"/>
              </w:rPr>
              <w:t xml:space="preserve">does &lt;NAME&gt; </w:t>
            </w:r>
            <w:r w:rsidR="009378B0">
              <w:rPr>
                <w:sz w:val="24"/>
                <w:szCs w:val="24"/>
              </w:rPr>
              <w:t>have difficulty communicating, for example understanding or being understood?</w:t>
            </w:r>
          </w:p>
          <w:p w:rsidR="009378B0" w:rsidP="00963CFF" w:rsidRDefault="009378B0" w14:paraId="203B1DBC" w14:textId="77777777">
            <w:pPr>
              <w:pStyle w:val="BodyText2"/>
              <w:rPr>
                <w:sz w:val="24"/>
                <w:szCs w:val="24"/>
              </w:rPr>
            </w:pPr>
          </w:p>
          <w:p w:rsidRPr="00DF753F" w:rsidR="009378B0" w:rsidP="00963CFF" w:rsidRDefault="009378B0" w14:paraId="16F069B6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No difficulty</w:t>
            </w:r>
          </w:p>
          <w:p w:rsidRPr="00DF753F" w:rsidR="009378B0" w:rsidP="00963CFF" w:rsidRDefault="009378B0" w14:paraId="201433FD" w14:textId="77777777">
            <w:pPr>
              <w:widowControl w:val="0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Some difficulty</w:t>
            </w:r>
          </w:p>
          <w:p w:rsidRPr="00DF753F" w:rsidR="009378B0" w:rsidP="00963CFF" w:rsidRDefault="009378B0" w14:paraId="421B29F8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A lot of difficulty</w:t>
            </w:r>
          </w:p>
          <w:p w:rsidRPr="00DF753F" w:rsidR="009378B0" w:rsidP="00963CFF" w:rsidRDefault="009378B0" w14:paraId="2725E201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Cannot do at all</w:t>
            </w:r>
          </w:p>
          <w:p w:rsidRPr="00A272EA" w:rsidR="009378B0" w:rsidP="00963CFF" w:rsidRDefault="009378B0" w14:paraId="735C067E" w14:textId="77777777">
            <w:pPr>
              <w:widowControl w:val="0"/>
              <w:ind w:left="153" w:hanging="153"/>
              <w:rPr>
                <w:b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C721094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EF2BA8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30EAD92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245562" w:rsidR="009378B0" w:rsidP="00963CFF" w:rsidRDefault="009378B0" w14:paraId="3C99C6FF" w14:textId="77777777">
            <w:pPr>
              <w:widowControl w:val="0"/>
              <w:rPr>
                <w:rFonts w:ascii="WP IconicSymbolsA" w:hAnsi="WP IconicSymbolsA"/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7273FAF4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666F461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55DFFBE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245562" w:rsidR="009378B0" w:rsidP="00963CFF" w:rsidRDefault="009378B0" w14:paraId="0CCEAA54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6F6905D8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2B122B8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31D9244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245562" w:rsidR="009378B0" w:rsidP="00963CFF" w:rsidRDefault="009378B0" w14:paraId="508136EF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08254EF6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1A52E89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9B0DB2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245562" w:rsidR="009378B0" w:rsidP="00963CFF" w:rsidRDefault="009378B0" w14:paraId="10D4C7F5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4E07B27B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18570688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5DA24DD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245562" w:rsidR="009378B0" w:rsidP="00963CFF" w:rsidRDefault="009378B0" w14:paraId="369056E5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A624E5B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0864D79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1FB0AB1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245562" w:rsidR="009378B0" w:rsidP="00963CFF" w:rsidRDefault="009378B0" w14:paraId="57A00092" w14:textId="77777777">
            <w:pPr>
              <w:widowControl w:val="0"/>
              <w:ind w:left="153" w:hanging="153"/>
              <w:rPr>
                <w:rFonts w:ascii="WP IconicSymbolsA" w:hAnsi="WP IconicSymbolsA"/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</w:tr>
      <w:tr w:rsidR="009378B0" w:rsidTr="000E6ED4" w14:paraId="6926026D" w14:textId="77777777">
        <w:trPr>
          <w:cantSplit/>
          <w:trHeight w:val="1486"/>
        </w:trPr>
        <w:tc>
          <w:tcPr>
            <w:tcW w:w="1924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9378B0" w:rsidP="00963CFF" w:rsidRDefault="00C152E8" w14:paraId="0CD406B9" w14:textId="1FD339F3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378B0">
              <w:rPr>
                <w:sz w:val="24"/>
                <w:szCs w:val="24"/>
              </w:rPr>
              <w:t>d_SKIP</w:t>
            </w:r>
          </w:p>
          <w:p w:rsidRPr="00DF753F" w:rsidR="009378B0" w:rsidP="00C375D7" w:rsidRDefault="00DF753F" w14:paraId="3D12930A" w14:textId="74257FCB">
            <w:pPr>
              <w:pStyle w:val="CommentText"/>
              <w:widowControl w:val="0"/>
              <w:numPr>
                <w:ilvl w:val="0"/>
                <w:numId w:val="18"/>
              </w:numPr>
              <w:spacing w:before="84"/>
              <w:rPr>
                <w:iCs/>
                <w:color w:val="0000FF"/>
                <w:sz w:val="24"/>
                <w:szCs w:val="24"/>
              </w:rPr>
            </w:pPr>
            <w:r w:rsidRPr="00DF753F">
              <w:rPr>
                <w:iCs/>
                <w:color w:val="0000FF"/>
                <w:sz w:val="24"/>
                <w:szCs w:val="24"/>
              </w:rPr>
              <w:t xml:space="preserve">If person is at least 15 years old, ask </w:t>
            </w:r>
            <w:r>
              <w:rPr>
                <w:iCs/>
                <w:color w:val="0000FF"/>
                <w:sz w:val="24"/>
                <w:szCs w:val="24"/>
              </w:rPr>
              <w:t>Question 27</w:t>
            </w:r>
            <w:r w:rsidRPr="00DF753F">
              <w:rPr>
                <w:iCs/>
                <w:color w:val="0000FF"/>
                <w:sz w:val="24"/>
                <w:szCs w:val="24"/>
              </w:rPr>
              <w:t xml:space="preserve"> for that person</w:t>
            </w:r>
            <w:r w:rsidRPr="00DF753F" w:rsidR="009378B0">
              <w:rPr>
                <w:iCs/>
                <w:color w:val="0000FF"/>
                <w:sz w:val="24"/>
                <w:szCs w:val="24"/>
              </w:rPr>
              <w:t>.</w:t>
            </w:r>
          </w:p>
          <w:p w:rsidRPr="00DF753F" w:rsidR="009378B0" w:rsidP="00C375D7" w:rsidRDefault="00DF753F" w14:paraId="0C9FCA71" w14:textId="655A7841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color w:val="0000FF"/>
              </w:rPr>
            </w:pPr>
            <w:r w:rsidRPr="00DF753F">
              <w:rPr>
                <w:iCs/>
                <w:color w:val="0000FF"/>
              </w:rPr>
              <w:t>Otherwise</w:t>
            </w:r>
            <w:r>
              <w:rPr>
                <w:iCs/>
                <w:color w:val="0000FF"/>
              </w:rPr>
              <w:t>, move on</w:t>
            </w:r>
            <w:r w:rsidRPr="00DF753F">
              <w:rPr>
                <w:iCs/>
                <w:color w:val="0000FF"/>
              </w:rPr>
              <w:t>to</w:t>
            </w:r>
            <w:r>
              <w:rPr>
                <w:iCs/>
                <w:color w:val="0000FF"/>
              </w:rPr>
              <w:t xml:space="preserve"> the</w:t>
            </w:r>
            <w:r w:rsidRPr="00DF753F">
              <w:rPr>
                <w:iCs/>
                <w:color w:val="0000FF"/>
              </w:rPr>
              <w:t xml:space="preserve"> next person.</w:t>
            </w:r>
          </w:p>
        </w:tc>
      </w:tr>
    </w:tbl>
    <w:p w:rsidR="009378B0" w:rsidP="009378B0" w:rsidRDefault="009378B0" w14:paraId="72380455" w14:textId="77777777"/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339"/>
        <w:gridCol w:w="1818"/>
        <w:gridCol w:w="1818"/>
        <w:gridCol w:w="1819"/>
        <w:gridCol w:w="1818"/>
        <w:gridCol w:w="1818"/>
        <w:gridCol w:w="1819"/>
      </w:tblGrid>
      <w:tr w:rsidR="009378B0" w:rsidTr="00963CFF" w14:paraId="7161D611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378B0" w:rsidP="00963CFF" w:rsidRDefault="00DF753F" w14:paraId="6A0B30EE" w14:textId="0625398A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378B0">
              <w:rPr>
                <w:sz w:val="24"/>
                <w:szCs w:val="24"/>
              </w:rPr>
              <w:t xml:space="preserve">. </w:t>
            </w:r>
            <w:r w:rsidRPr="00F74D75" w:rsidR="009378B0">
              <w:rPr>
                <w:sz w:val="24"/>
              </w:rPr>
              <w:t>Do you</w:t>
            </w:r>
            <w:r w:rsidRPr="00F74D75" w:rsidR="009378B0">
              <w:rPr>
                <w:color w:val="808080" w:themeColor="background1" w:themeShade="80"/>
                <w:sz w:val="24"/>
              </w:rPr>
              <w:t>/does &lt;NAME&gt;</w:t>
            </w:r>
            <w:r w:rsidR="009378B0">
              <w:rPr>
                <w:sz w:val="24"/>
                <w:szCs w:val="24"/>
              </w:rPr>
              <w:t xml:space="preserve"> have difficulty doing errands alone such as visiting a doctor’s office or shopping?</w:t>
            </w:r>
          </w:p>
          <w:p w:rsidR="009378B0" w:rsidP="00963CFF" w:rsidRDefault="009378B0" w14:paraId="4A6104A2" w14:textId="77777777">
            <w:pPr>
              <w:pStyle w:val="BodyText2"/>
              <w:rPr>
                <w:sz w:val="24"/>
                <w:szCs w:val="24"/>
              </w:rPr>
            </w:pPr>
          </w:p>
          <w:p w:rsidRPr="00DF753F" w:rsidR="009378B0" w:rsidP="00963CFF" w:rsidRDefault="009378B0" w14:paraId="06FBA375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No difficulty</w:t>
            </w:r>
          </w:p>
          <w:p w:rsidRPr="00DF753F" w:rsidR="009378B0" w:rsidP="00963CFF" w:rsidRDefault="009378B0" w14:paraId="7EBA627E" w14:textId="77777777">
            <w:pPr>
              <w:widowControl w:val="0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Some difficulty</w:t>
            </w:r>
          </w:p>
          <w:p w:rsidRPr="00DF753F" w:rsidR="009378B0" w:rsidP="00963CFF" w:rsidRDefault="009378B0" w14:paraId="4F61754E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A lot of difficulty</w:t>
            </w:r>
          </w:p>
          <w:p w:rsidRPr="00DF753F" w:rsidR="009378B0" w:rsidP="00963CFF" w:rsidRDefault="009378B0" w14:paraId="68DE2326" w14:textId="77777777">
            <w:pPr>
              <w:widowControl w:val="0"/>
              <w:ind w:left="153" w:hanging="153"/>
              <w:rPr>
                <w:b/>
                <w:szCs w:val="24"/>
              </w:rPr>
            </w:pPr>
            <w:r w:rsidRPr="00DF753F">
              <w:rPr>
                <w:b/>
                <w:szCs w:val="24"/>
              </w:rPr>
              <w:t>Cannot do at all</w:t>
            </w:r>
          </w:p>
          <w:p w:rsidR="009378B0" w:rsidP="00963CFF" w:rsidRDefault="009378B0" w14:paraId="2CF765A3" w14:textId="77777777">
            <w:pPr>
              <w:pStyle w:val="BodyText2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2A02E938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4CB9DC5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1147BF8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088AFBBB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6E7E111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18B2227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04E2030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6D9B19C7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7238D94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09F39D76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61EC5B4E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4377BC51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6380485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4B6508E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7E145093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6C64077E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48062C9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5C5A962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1A3F4DE8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099C7ACD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9378B0" w:rsidP="00963CFF" w:rsidRDefault="009378B0" w14:paraId="531FC2D1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No difficulty</w:t>
            </w:r>
          </w:p>
          <w:p w:rsidRPr="00245562" w:rsidR="009378B0" w:rsidP="00963CFF" w:rsidRDefault="009378B0" w14:paraId="0481BC8C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Some difficulty</w:t>
            </w:r>
          </w:p>
          <w:p w:rsidRPr="00245562" w:rsidR="009378B0" w:rsidP="00963CFF" w:rsidRDefault="009378B0" w14:paraId="002AFA9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A lot of difficulty</w:t>
            </w:r>
          </w:p>
          <w:p w:rsidRPr="0078133C" w:rsidR="009378B0" w:rsidP="00963CFF" w:rsidRDefault="009378B0" w14:paraId="0BDB2688" w14:textId="7777777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Pr="00245562">
              <w:rPr>
                <w:sz w:val="22"/>
                <w:szCs w:val="22"/>
              </w:rPr>
              <w:t>Cannot do at all</w:t>
            </w:r>
          </w:p>
        </w:tc>
      </w:tr>
      <w:tr w:rsidRPr="0078133C" w:rsidR="00A96C78" w:rsidTr="00FB0C7C" w14:paraId="571D5197" w14:textId="77777777">
        <w:trPr>
          <w:cantSplit/>
          <w:trHeight w:val="1486"/>
        </w:trPr>
        <w:tc>
          <w:tcPr>
            <w:tcW w:w="833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B7C3D" w:rsidP="00FB0C7C" w:rsidRDefault="00DF753F" w14:paraId="3D9F45F5" w14:textId="335BA4B4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96C78">
              <w:rPr>
                <w:sz w:val="24"/>
                <w:szCs w:val="24"/>
              </w:rPr>
              <w:t>.</w:t>
            </w:r>
            <w:r w:rsidR="007B7C3D">
              <w:rPr>
                <w:sz w:val="24"/>
                <w:szCs w:val="24"/>
              </w:rPr>
              <w:t xml:space="preserve"> I will now be asking about your</w:t>
            </w:r>
            <w:r w:rsidRPr="007B7C3D" w:rsidR="007B7C3D">
              <w:rPr>
                <w:color w:val="808080" w:themeColor="background1" w:themeShade="80"/>
                <w:sz w:val="24"/>
                <w:szCs w:val="24"/>
              </w:rPr>
              <w:t>/&lt;NAME’s&gt;</w:t>
            </w:r>
            <w:r w:rsidR="007B7C3D">
              <w:rPr>
                <w:sz w:val="24"/>
                <w:szCs w:val="24"/>
              </w:rPr>
              <w:t xml:space="preserve"> marital status.</w:t>
            </w:r>
            <w:r w:rsidR="00A96C78">
              <w:rPr>
                <w:sz w:val="24"/>
                <w:szCs w:val="24"/>
              </w:rPr>
              <w:t xml:space="preserve"> </w:t>
            </w:r>
          </w:p>
          <w:p w:rsidR="007B7C3D" w:rsidP="00FB0C7C" w:rsidRDefault="007B7C3D" w14:paraId="79487C35" w14:textId="77777777">
            <w:pPr>
              <w:pStyle w:val="BodyText2"/>
              <w:rPr>
                <w:sz w:val="24"/>
              </w:rPr>
            </w:pPr>
          </w:p>
          <w:p w:rsidR="00A96C78" w:rsidP="00FB0C7C" w:rsidRDefault="007B7C3D" w14:paraId="783A4F30" w14:textId="690082F2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</w:rPr>
              <w:t>Are you</w:t>
            </w:r>
            <w:r w:rsidRPr="007B7C3D">
              <w:rPr>
                <w:color w:val="808080" w:themeColor="background1" w:themeShade="80"/>
                <w:sz w:val="24"/>
              </w:rPr>
              <w:t>/Is &lt;NAME&gt;</w:t>
            </w:r>
            <w:r w:rsidR="00562513">
              <w:rPr>
                <w:sz w:val="24"/>
              </w:rPr>
              <w:t>-</w:t>
            </w:r>
          </w:p>
          <w:p w:rsidR="00A96C78" w:rsidP="00FB0C7C" w:rsidRDefault="00A96C78" w14:paraId="6FFCEEC1" w14:textId="77777777">
            <w:pPr>
              <w:pStyle w:val="BodyText2"/>
              <w:rPr>
                <w:sz w:val="24"/>
                <w:szCs w:val="24"/>
              </w:rPr>
            </w:pPr>
          </w:p>
          <w:p w:rsidRPr="007B7C3D" w:rsidR="00A96C78" w:rsidP="00FB0C7C" w:rsidRDefault="007B7C3D" w14:paraId="07F991B4" w14:textId="29F9691C">
            <w:pPr>
              <w:widowControl w:val="0"/>
              <w:ind w:left="153" w:hanging="153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Pr="007B7C3D" w:rsidR="00A96C78">
              <w:rPr>
                <w:b/>
                <w:szCs w:val="24"/>
              </w:rPr>
              <w:t>arried</w:t>
            </w:r>
            <w:r w:rsidR="00562513">
              <w:rPr>
                <w:b/>
                <w:szCs w:val="24"/>
              </w:rPr>
              <w:t>,</w:t>
            </w:r>
          </w:p>
          <w:p w:rsidRPr="007B7C3D" w:rsidR="00A96C78" w:rsidP="00FB0C7C" w:rsidRDefault="00A96C78" w14:paraId="0473D4CF" w14:textId="16D46735">
            <w:pPr>
              <w:widowControl w:val="0"/>
              <w:ind w:left="153" w:hanging="153"/>
              <w:rPr>
                <w:b/>
                <w:szCs w:val="24"/>
              </w:rPr>
            </w:pPr>
            <w:r w:rsidRPr="007B7C3D">
              <w:rPr>
                <w:b/>
                <w:szCs w:val="24"/>
              </w:rPr>
              <w:t>Widowed</w:t>
            </w:r>
            <w:r w:rsidR="00562513">
              <w:rPr>
                <w:b/>
                <w:szCs w:val="24"/>
              </w:rPr>
              <w:t>,</w:t>
            </w:r>
          </w:p>
          <w:p w:rsidRPr="007B7C3D" w:rsidR="00A96C78" w:rsidP="00FB0C7C" w:rsidRDefault="00A96C78" w14:paraId="2546F9C7" w14:textId="5353983E">
            <w:pPr>
              <w:widowControl w:val="0"/>
              <w:ind w:left="153" w:hanging="153"/>
              <w:rPr>
                <w:b/>
                <w:szCs w:val="24"/>
              </w:rPr>
            </w:pPr>
            <w:r w:rsidRPr="007B7C3D">
              <w:rPr>
                <w:b/>
                <w:szCs w:val="24"/>
              </w:rPr>
              <w:t>Divorced</w:t>
            </w:r>
            <w:r w:rsidR="00562513">
              <w:rPr>
                <w:b/>
                <w:szCs w:val="24"/>
              </w:rPr>
              <w:t>,</w:t>
            </w:r>
          </w:p>
          <w:p w:rsidRPr="007B7C3D" w:rsidR="00A96C78" w:rsidP="00FB0C7C" w:rsidRDefault="00A96C78" w14:paraId="79B297D1" w14:textId="182D72C3">
            <w:pPr>
              <w:widowControl w:val="0"/>
              <w:ind w:left="153" w:hanging="153"/>
              <w:rPr>
                <w:b/>
                <w:szCs w:val="24"/>
              </w:rPr>
            </w:pPr>
            <w:r w:rsidRPr="007B7C3D">
              <w:rPr>
                <w:b/>
                <w:szCs w:val="24"/>
              </w:rPr>
              <w:t>Separated</w:t>
            </w:r>
            <w:r w:rsidR="00562513">
              <w:rPr>
                <w:b/>
                <w:szCs w:val="24"/>
              </w:rPr>
              <w:t>,</w:t>
            </w:r>
          </w:p>
          <w:p w:rsidRPr="007B7C3D" w:rsidR="00A96C78" w:rsidP="00FB0C7C" w:rsidRDefault="00562513" w14:paraId="61DDACE0" w14:textId="34702D39">
            <w:pPr>
              <w:widowControl w:val="0"/>
              <w:ind w:left="153" w:hanging="15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or </w:t>
            </w:r>
            <w:r w:rsidRPr="007B7C3D" w:rsidR="00A96C78">
              <w:rPr>
                <w:b/>
                <w:szCs w:val="24"/>
              </w:rPr>
              <w:t>Never married</w:t>
            </w:r>
            <w:r>
              <w:rPr>
                <w:b/>
                <w:szCs w:val="24"/>
              </w:rPr>
              <w:t>?</w:t>
            </w:r>
          </w:p>
          <w:p w:rsidR="00A96C78" w:rsidP="00FB0C7C" w:rsidRDefault="00A96C78" w14:paraId="0C575826" w14:textId="77777777">
            <w:pPr>
              <w:pStyle w:val="BodyText2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A96C78" w:rsidP="00FB0C7C" w:rsidRDefault="00A96C78" w14:paraId="0DDD4E4C" w14:textId="664A798F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 w:rsidR="007B7C3D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arried</w:t>
            </w:r>
          </w:p>
          <w:p w:rsidRPr="00245562" w:rsidR="00A96C78" w:rsidP="00FB0C7C" w:rsidRDefault="00A96C78" w14:paraId="7E117EB1" w14:textId="5279EA21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Widowed</w:t>
            </w:r>
          </w:p>
          <w:p w:rsidRPr="00245562" w:rsidR="00A96C78" w:rsidP="00FB0C7C" w:rsidRDefault="00A96C78" w14:paraId="00363847" w14:textId="7AB17496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Divorced</w:t>
            </w:r>
          </w:p>
          <w:p w:rsidR="00A96C78" w:rsidP="00A96C78" w:rsidRDefault="00A96C78" w14:paraId="64BC12F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Separated</w:t>
            </w:r>
          </w:p>
          <w:p w:rsidRPr="0078133C" w:rsidR="00A96C78" w:rsidP="00A96C78" w:rsidRDefault="00A96C78" w14:paraId="3B19A587" w14:textId="36ABCBE7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Never married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7B7C3D" w:rsidP="007B7C3D" w:rsidRDefault="007B7C3D" w14:paraId="43F7D4D7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Married</w:t>
            </w:r>
          </w:p>
          <w:p w:rsidRPr="00245562" w:rsidR="007B7C3D" w:rsidP="007B7C3D" w:rsidRDefault="007B7C3D" w14:paraId="15AD08A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Widowed</w:t>
            </w:r>
          </w:p>
          <w:p w:rsidRPr="00245562" w:rsidR="007B7C3D" w:rsidP="007B7C3D" w:rsidRDefault="007B7C3D" w14:paraId="2A32ED7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Divorced</w:t>
            </w:r>
          </w:p>
          <w:p w:rsidR="007B7C3D" w:rsidP="007B7C3D" w:rsidRDefault="007B7C3D" w14:paraId="7ECD3B3B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Separated</w:t>
            </w:r>
          </w:p>
          <w:p w:rsidRPr="0078133C" w:rsidR="00A96C78" w:rsidP="007B7C3D" w:rsidRDefault="007B7C3D" w14:paraId="10133612" w14:textId="22664570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Never married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7B7C3D" w:rsidP="007B7C3D" w:rsidRDefault="007B7C3D" w14:paraId="0BC04C08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Married</w:t>
            </w:r>
          </w:p>
          <w:p w:rsidRPr="00245562" w:rsidR="007B7C3D" w:rsidP="007B7C3D" w:rsidRDefault="007B7C3D" w14:paraId="6B317FA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Widowed</w:t>
            </w:r>
          </w:p>
          <w:p w:rsidRPr="00245562" w:rsidR="007B7C3D" w:rsidP="007B7C3D" w:rsidRDefault="007B7C3D" w14:paraId="64FC3FED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Divorced</w:t>
            </w:r>
          </w:p>
          <w:p w:rsidR="007B7C3D" w:rsidP="007B7C3D" w:rsidRDefault="007B7C3D" w14:paraId="3C2D61E8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Separated</w:t>
            </w:r>
          </w:p>
          <w:p w:rsidRPr="0078133C" w:rsidR="00A96C78" w:rsidP="007B7C3D" w:rsidRDefault="007B7C3D" w14:paraId="7F74A2C1" w14:textId="3411CFF5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Never married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7B7C3D" w:rsidP="007B7C3D" w:rsidRDefault="007B7C3D" w14:paraId="2F2529AE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Married</w:t>
            </w:r>
          </w:p>
          <w:p w:rsidRPr="00245562" w:rsidR="007B7C3D" w:rsidP="007B7C3D" w:rsidRDefault="007B7C3D" w14:paraId="3FBCC90F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Widowed</w:t>
            </w:r>
          </w:p>
          <w:p w:rsidRPr="00245562" w:rsidR="007B7C3D" w:rsidP="007B7C3D" w:rsidRDefault="007B7C3D" w14:paraId="487A1DE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Divorced</w:t>
            </w:r>
          </w:p>
          <w:p w:rsidR="007B7C3D" w:rsidP="007B7C3D" w:rsidRDefault="007B7C3D" w14:paraId="0FDA6F34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Separated</w:t>
            </w:r>
          </w:p>
          <w:p w:rsidRPr="0078133C" w:rsidR="00A96C78" w:rsidP="007B7C3D" w:rsidRDefault="007B7C3D" w14:paraId="3B7E5386" w14:textId="49E8E586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Never married</w:t>
            </w:r>
          </w:p>
        </w:tc>
        <w:tc>
          <w:tcPr>
            <w:tcW w:w="18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7B7C3D" w:rsidP="007B7C3D" w:rsidRDefault="007B7C3D" w14:paraId="0713A656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Married</w:t>
            </w:r>
          </w:p>
          <w:p w:rsidRPr="00245562" w:rsidR="007B7C3D" w:rsidP="007B7C3D" w:rsidRDefault="007B7C3D" w14:paraId="17E0E086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Widowed</w:t>
            </w:r>
          </w:p>
          <w:p w:rsidRPr="00245562" w:rsidR="007B7C3D" w:rsidP="007B7C3D" w:rsidRDefault="007B7C3D" w14:paraId="29123FC2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Divorced</w:t>
            </w:r>
          </w:p>
          <w:p w:rsidR="007B7C3D" w:rsidP="007B7C3D" w:rsidRDefault="007B7C3D" w14:paraId="3C24CF77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Separated</w:t>
            </w:r>
          </w:p>
          <w:p w:rsidRPr="0078133C" w:rsidR="00A96C78" w:rsidP="007B7C3D" w:rsidRDefault="007B7C3D" w14:paraId="1237F4C5" w14:textId="6B37E7D6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Never married</w:t>
            </w:r>
          </w:p>
        </w:tc>
        <w:tc>
          <w:tcPr>
            <w:tcW w:w="181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45562" w:rsidR="007B7C3D" w:rsidP="007B7C3D" w:rsidRDefault="007B7C3D" w14:paraId="2B00B854" w14:textId="77777777">
            <w:pPr>
              <w:widowControl w:val="0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Married</w:t>
            </w:r>
          </w:p>
          <w:p w:rsidRPr="00245562" w:rsidR="007B7C3D" w:rsidP="007B7C3D" w:rsidRDefault="007B7C3D" w14:paraId="55AC2A15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Widowed</w:t>
            </w:r>
          </w:p>
          <w:p w:rsidRPr="00245562" w:rsidR="007B7C3D" w:rsidP="007B7C3D" w:rsidRDefault="007B7C3D" w14:paraId="48D750FA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Divorced</w:t>
            </w:r>
          </w:p>
          <w:p w:rsidR="007B7C3D" w:rsidP="007B7C3D" w:rsidRDefault="007B7C3D" w14:paraId="074A6F80" w14:textId="77777777">
            <w:pPr>
              <w:widowControl w:val="0"/>
              <w:ind w:left="153" w:hanging="153"/>
              <w:rPr>
                <w:sz w:val="22"/>
                <w:szCs w:val="22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Separated</w:t>
            </w:r>
          </w:p>
          <w:p w:rsidRPr="0078133C" w:rsidR="00A96C78" w:rsidP="007B7C3D" w:rsidRDefault="007B7C3D" w14:paraId="502C85FE" w14:textId="4DA42B76">
            <w:pPr>
              <w:widowControl w:val="0"/>
              <w:ind w:left="153" w:hanging="153"/>
              <w:rPr>
                <w:rFonts w:ascii="WP IconicSymbolsA" w:hAnsi="WP IconicSymbolsA"/>
              </w:rPr>
            </w:pPr>
            <w:r w:rsidRPr="00245562">
              <w:rPr>
                <w:rFonts w:ascii="WP IconicSymbolsA" w:hAnsi="WP IconicSymbolsA"/>
                <w:sz w:val="22"/>
                <w:szCs w:val="22"/>
              </w:rPr>
              <w:t></w:t>
            </w:r>
            <w:r w:rsidRPr="00245562">
              <w:rPr>
                <w:rFonts w:ascii="WP IconicSymbolsA" w:hAnsi="WP IconicSymbolsA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Never married</w:t>
            </w:r>
          </w:p>
        </w:tc>
      </w:tr>
    </w:tbl>
    <w:p w:rsidR="009378B0" w:rsidP="000725F9" w:rsidRDefault="009378B0" w14:paraId="52345E21" w14:textId="77777777"/>
    <w:sectPr w:rsidR="009378B0" w:rsidSect="00E8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lowerLetter"/>
      </w:footnotePr>
      <w:endnotePr>
        <w:numFmt w:val="lowerLetter"/>
      </w:endnotePr>
      <w:pgSz w:w="20160" w:h="12240" w:orient="landscape" w:code="5"/>
      <w:pgMar w:top="288" w:right="288" w:bottom="288" w:left="288" w:header="2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3E67" w14:textId="77777777" w:rsidR="004C6BC3" w:rsidRDefault="004C6BC3">
      <w:r>
        <w:separator/>
      </w:r>
    </w:p>
  </w:endnote>
  <w:endnote w:type="continuationSeparator" w:id="0">
    <w:p w14:paraId="40FF1649" w14:textId="77777777" w:rsidR="004C6BC3" w:rsidRDefault="004C6BC3">
      <w:r>
        <w:continuationSeparator/>
      </w:r>
    </w:p>
  </w:endnote>
  <w:endnote w:type="continuationNotice" w:id="1">
    <w:p w14:paraId="53F383BC" w14:textId="77777777" w:rsidR="004C6BC3" w:rsidRDefault="004C6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298B" w14:textId="77777777" w:rsidR="004C6BC3" w:rsidRDefault="004C6B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DC0BE" w14:textId="77777777" w:rsidR="004C6BC3" w:rsidRDefault="004C6BC3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4302" w14:textId="2F06BBEE" w:rsidR="004C6BC3" w:rsidRDefault="004C6B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D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6A910B" w14:textId="77777777" w:rsidR="004C6BC3" w:rsidRDefault="004C6BC3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B3D46" w14:textId="77777777" w:rsidR="00EE0F4B" w:rsidRDefault="00EE0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C135E" w14:textId="77777777" w:rsidR="004C6BC3" w:rsidRDefault="004C6BC3">
      <w:r>
        <w:separator/>
      </w:r>
    </w:p>
  </w:footnote>
  <w:footnote w:type="continuationSeparator" w:id="0">
    <w:p w14:paraId="4FE58C64" w14:textId="77777777" w:rsidR="004C6BC3" w:rsidRDefault="004C6BC3">
      <w:r>
        <w:continuationSeparator/>
      </w:r>
    </w:p>
  </w:footnote>
  <w:footnote w:type="continuationNotice" w:id="1">
    <w:p w14:paraId="3AFE51C8" w14:textId="77777777" w:rsidR="004C6BC3" w:rsidRDefault="004C6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90057" w14:textId="77777777" w:rsidR="004C6BC3" w:rsidRDefault="004C6BC3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A7E2" w14:textId="1FD35202" w:rsidR="004C6BC3" w:rsidRDefault="004C6BC3" w:rsidP="009378B0">
    <w:pPr>
      <w:widowControl w:val="0"/>
    </w:pPr>
    <w:r>
      <w:t xml:space="preserve">CAI Script – Group 2 – </w:t>
    </w:r>
    <w:r w:rsidR="00DD2E27">
      <w:t>Version 1 – English – Date 05/13</w:t>
    </w:r>
    <w:r>
      <w:t xml:space="preserve">/2020                                                                                                                            </w:t>
    </w:r>
    <w:r w:rsidRPr="00A954D9">
      <w:t>Participant ID #:</w:t>
    </w:r>
    <w:r w:rsidRPr="00A954D9">
      <w:tab/>
      <w:t xml:space="preserve"> |___|___|___|___|___|___|___|_</w:t>
    </w:r>
    <w:r>
      <w:t>_</w:t>
    </w:r>
    <w:r w:rsidRPr="00A954D9">
      <w:t>_|_</w:t>
    </w:r>
    <w:r>
      <w:t>_</w:t>
    </w:r>
    <w:r w:rsidRPr="00A954D9">
      <w:t>_|_</w:t>
    </w:r>
    <w:r>
      <w:t>_</w:t>
    </w:r>
    <w:r w:rsidRPr="00A954D9">
      <w:t>_|</w:t>
    </w:r>
  </w:p>
  <w:p w14:paraId="3343354D" w14:textId="77777777" w:rsidR="004C6BC3" w:rsidRDefault="004C6BC3">
    <w:pPr>
      <w:pStyle w:val="Header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08483" w14:textId="77777777" w:rsidR="00EE0F4B" w:rsidRDefault="00EE0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01C"/>
    <w:multiLevelType w:val="hybridMultilevel"/>
    <w:tmpl w:val="F8FEB982"/>
    <w:lvl w:ilvl="0" w:tplc="5BECD16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7EAD"/>
    <w:multiLevelType w:val="hybridMultilevel"/>
    <w:tmpl w:val="BBE013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6C93"/>
    <w:multiLevelType w:val="hybridMultilevel"/>
    <w:tmpl w:val="C1F67078"/>
    <w:lvl w:ilvl="0" w:tplc="A5900A5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EB2"/>
    <w:multiLevelType w:val="hybridMultilevel"/>
    <w:tmpl w:val="325AF93C"/>
    <w:lvl w:ilvl="0" w:tplc="7C96E712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65D0"/>
    <w:multiLevelType w:val="hybridMultilevel"/>
    <w:tmpl w:val="A9B05040"/>
    <w:lvl w:ilvl="0" w:tplc="7FBCB4F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6F14"/>
    <w:multiLevelType w:val="hybridMultilevel"/>
    <w:tmpl w:val="51EC4290"/>
    <w:lvl w:ilvl="0" w:tplc="5532FB1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12D"/>
    <w:multiLevelType w:val="hybridMultilevel"/>
    <w:tmpl w:val="1A6638DC"/>
    <w:lvl w:ilvl="0" w:tplc="7FBCB4F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E1A29"/>
    <w:multiLevelType w:val="hybridMultilevel"/>
    <w:tmpl w:val="92508D4A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77EBF"/>
    <w:multiLevelType w:val="hybridMultilevel"/>
    <w:tmpl w:val="512A153A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36659"/>
    <w:multiLevelType w:val="hybridMultilevel"/>
    <w:tmpl w:val="63C27B76"/>
    <w:lvl w:ilvl="0" w:tplc="7D2C68CE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A570F"/>
    <w:multiLevelType w:val="hybridMultilevel"/>
    <w:tmpl w:val="4598683C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61C67"/>
    <w:multiLevelType w:val="hybridMultilevel"/>
    <w:tmpl w:val="EE0C031A"/>
    <w:lvl w:ilvl="0" w:tplc="84AEA05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A"/>
    <w:multiLevelType w:val="hybridMultilevel"/>
    <w:tmpl w:val="2CBEF1F0"/>
    <w:lvl w:ilvl="0" w:tplc="BB58AD3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E39"/>
    <w:multiLevelType w:val="hybridMultilevel"/>
    <w:tmpl w:val="DAA8F92E"/>
    <w:lvl w:ilvl="0" w:tplc="766C894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F1B66"/>
    <w:multiLevelType w:val="hybridMultilevel"/>
    <w:tmpl w:val="1EA2837C"/>
    <w:lvl w:ilvl="0" w:tplc="EFC2AA2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07647"/>
    <w:multiLevelType w:val="hybridMultilevel"/>
    <w:tmpl w:val="9020BC48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F71EA"/>
    <w:multiLevelType w:val="hybridMultilevel"/>
    <w:tmpl w:val="BB924378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42751"/>
    <w:multiLevelType w:val="hybridMultilevel"/>
    <w:tmpl w:val="F55C728C"/>
    <w:lvl w:ilvl="0" w:tplc="FC086B0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5762E"/>
    <w:multiLevelType w:val="hybridMultilevel"/>
    <w:tmpl w:val="44FE2640"/>
    <w:lvl w:ilvl="0" w:tplc="A39075CC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6478C"/>
    <w:multiLevelType w:val="hybridMultilevel"/>
    <w:tmpl w:val="0A42BFE4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65BE9"/>
    <w:multiLevelType w:val="hybridMultilevel"/>
    <w:tmpl w:val="7048F1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560DF"/>
    <w:multiLevelType w:val="hybridMultilevel"/>
    <w:tmpl w:val="9F0C000E"/>
    <w:lvl w:ilvl="0" w:tplc="6A1640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82E39"/>
    <w:multiLevelType w:val="hybridMultilevel"/>
    <w:tmpl w:val="CFE2BA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67BE8"/>
    <w:multiLevelType w:val="hybridMultilevel"/>
    <w:tmpl w:val="6D0A83FA"/>
    <w:lvl w:ilvl="0" w:tplc="A976C33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0364"/>
    <w:multiLevelType w:val="hybridMultilevel"/>
    <w:tmpl w:val="802A3B78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E754A"/>
    <w:multiLevelType w:val="hybridMultilevel"/>
    <w:tmpl w:val="DE6EB568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4472D"/>
    <w:multiLevelType w:val="hybridMultilevel"/>
    <w:tmpl w:val="A1BC4A52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B23B0"/>
    <w:multiLevelType w:val="hybridMultilevel"/>
    <w:tmpl w:val="8DC44042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64D6A"/>
    <w:multiLevelType w:val="hybridMultilevel"/>
    <w:tmpl w:val="2F1A48D8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B640E"/>
    <w:multiLevelType w:val="hybridMultilevel"/>
    <w:tmpl w:val="6D78381A"/>
    <w:lvl w:ilvl="0" w:tplc="99CC8EFA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82A99"/>
    <w:multiLevelType w:val="hybridMultilevel"/>
    <w:tmpl w:val="F75E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A67B9"/>
    <w:multiLevelType w:val="hybridMultilevel"/>
    <w:tmpl w:val="DD2CA2DE"/>
    <w:lvl w:ilvl="0" w:tplc="D5B8A97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C7790"/>
    <w:multiLevelType w:val="hybridMultilevel"/>
    <w:tmpl w:val="3AE828AA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D3C89"/>
    <w:multiLevelType w:val="hybridMultilevel"/>
    <w:tmpl w:val="C486ECCA"/>
    <w:lvl w:ilvl="0" w:tplc="A6F487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D4580"/>
    <w:multiLevelType w:val="hybridMultilevel"/>
    <w:tmpl w:val="1330979A"/>
    <w:lvl w:ilvl="0" w:tplc="26D8A38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E529F"/>
    <w:multiLevelType w:val="hybridMultilevel"/>
    <w:tmpl w:val="23CEF3D2"/>
    <w:lvl w:ilvl="0" w:tplc="BC22F72E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131BC"/>
    <w:multiLevelType w:val="hybridMultilevel"/>
    <w:tmpl w:val="9DF06716"/>
    <w:lvl w:ilvl="0" w:tplc="5812011A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E7032"/>
    <w:multiLevelType w:val="hybridMultilevel"/>
    <w:tmpl w:val="FA52DFF8"/>
    <w:lvl w:ilvl="0" w:tplc="6D46785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923E8"/>
    <w:multiLevelType w:val="hybridMultilevel"/>
    <w:tmpl w:val="DDA8169C"/>
    <w:lvl w:ilvl="0" w:tplc="73E0D59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60D36"/>
    <w:multiLevelType w:val="hybridMultilevel"/>
    <w:tmpl w:val="2872EE5C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B20D2"/>
    <w:multiLevelType w:val="hybridMultilevel"/>
    <w:tmpl w:val="98628C42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0754B"/>
    <w:multiLevelType w:val="hybridMultilevel"/>
    <w:tmpl w:val="4386C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00C40"/>
    <w:multiLevelType w:val="hybridMultilevel"/>
    <w:tmpl w:val="5F5846CC"/>
    <w:lvl w:ilvl="0" w:tplc="7FBCB4F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A547A9"/>
    <w:multiLevelType w:val="hybridMultilevel"/>
    <w:tmpl w:val="A620A966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33870"/>
    <w:multiLevelType w:val="hybridMultilevel"/>
    <w:tmpl w:val="F9EEE5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41344"/>
    <w:multiLevelType w:val="hybridMultilevel"/>
    <w:tmpl w:val="952C270A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41"/>
  </w:num>
  <w:num w:numId="4">
    <w:abstractNumId w:val="6"/>
  </w:num>
  <w:num w:numId="5">
    <w:abstractNumId w:val="4"/>
  </w:num>
  <w:num w:numId="6">
    <w:abstractNumId w:val="45"/>
  </w:num>
  <w:num w:numId="7">
    <w:abstractNumId w:val="15"/>
  </w:num>
  <w:num w:numId="8">
    <w:abstractNumId w:val="28"/>
  </w:num>
  <w:num w:numId="9">
    <w:abstractNumId w:val="39"/>
  </w:num>
  <w:num w:numId="10">
    <w:abstractNumId w:val="24"/>
  </w:num>
  <w:num w:numId="11">
    <w:abstractNumId w:val="43"/>
  </w:num>
  <w:num w:numId="12">
    <w:abstractNumId w:val="8"/>
  </w:num>
  <w:num w:numId="13">
    <w:abstractNumId w:val="38"/>
  </w:num>
  <w:num w:numId="14">
    <w:abstractNumId w:val="16"/>
  </w:num>
  <w:num w:numId="15">
    <w:abstractNumId w:val="42"/>
  </w:num>
  <w:num w:numId="16">
    <w:abstractNumId w:val="11"/>
  </w:num>
  <w:num w:numId="17">
    <w:abstractNumId w:val="7"/>
  </w:num>
  <w:num w:numId="18">
    <w:abstractNumId w:val="40"/>
  </w:num>
  <w:num w:numId="19">
    <w:abstractNumId w:val="22"/>
  </w:num>
  <w:num w:numId="20">
    <w:abstractNumId w:val="44"/>
  </w:num>
  <w:num w:numId="21">
    <w:abstractNumId w:val="21"/>
  </w:num>
  <w:num w:numId="22">
    <w:abstractNumId w:val="1"/>
  </w:num>
  <w:num w:numId="23">
    <w:abstractNumId w:val="0"/>
  </w:num>
  <w:num w:numId="24">
    <w:abstractNumId w:val="36"/>
  </w:num>
  <w:num w:numId="25">
    <w:abstractNumId w:val="34"/>
  </w:num>
  <w:num w:numId="26">
    <w:abstractNumId w:val="13"/>
  </w:num>
  <w:num w:numId="27">
    <w:abstractNumId w:val="37"/>
  </w:num>
  <w:num w:numId="28">
    <w:abstractNumId w:val="23"/>
  </w:num>
  <w:num w:numId="29">
    <w:abstractNumId w:val="18"/>
  </w:num>
  <w:num w:numId="30">
    <w:abstractNumId w:val="32"/>
  </w:num>
  <w:num w:numId="31">
    <w:abstractNumId w:val="12"/>
  </w:num>
  <w:num w:numId="32">
    <w:abstractNumId w:val="26"/>
  </w:num>
  <w:num w:numId="33">
    <w:abstractNumId w:val="35"/>
  </w:num>
  <w:num w:numId="34">
    <w:abstractNumId w:val="19"/>
  </w:num>
  <w:num w:numId="35">
    <w:abstractNumId w:val="17"/>
  </w:num>
  <w:num w:numId="36">
    <w:abstractNumId w:val="25"/>
  </w:num>
  <w:num w:numId="37">
    <w:abstractNumId w:val="9"/>
  </w:num>
  <w:num w:numId="38">
    <w:abstractNumId w:val="31"/>
  </w:num>
  <w:num w:numId="39">
    <w:abstractNumId w:val="3"/>
  </w:num>
  <w:num w:numId="40">
    <w:abstractNumId w:val="10"/>
  </w:num>
  <w:num w:numId="41">
    <w:abstractNumId w:val="29"/>
  </w:num>
  <w:num w:numId="42">
    <w:abstractNumId w:val="2"/>
  </w:num>
  <w:num w:numId="43">
    <w:abstractNumId w:val="14"/>
  </w:num>
  <w:num w:numId="44">
    <w:abstractNumId w:val="27"/>
  </w:num>
  <w:num w:numId="45">
    <w:abstractNumId w:val="5"/>
  </w:num>
  <w:num w:numId="46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s-U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6017">
      <o:colormru v:ext="edit" colors="#e4e4e4"/>
    </o:shapedefaults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16"/>
    <w:rsid w:val="00011064"/>
    <w:rsid w:val="00017374"/>
    <w:rsid w:val="000260DA"/>
    <w:rsid w:val="000268F6"/>
    <w:rsid w:val="000348CE"/>
    <w:rsid w:val="00035837"/>
    <w:rsid w:val="00044059"/>
    <w:rsid w:val="00044E69"/>
    <w:rsid w:val="00047D9E"/>
    <w:rsid w:val="00060941"/>
    <w:rsid w:val="0006264E"/>
    <w:rsid w:val="0006411D"/>
    <w:rsid w:val="00065323"/>
    <w:rsid w:val="00066464"/>
    <w:rsid w:val="000725F9"/>
    <w:rsid w:val="0007267B"/>
    <w:rsid w:val="0007361B"/>
    <w:rsid w:val="000765E2"/>
    <w:rsid w:val="000928C9"/>
    <w:rsid w:val="000A0B7B"/>
    <w:rsid w:val="000A1345"/>
    <w:rsid w:val="000B117D"/>
    <w:rsid w:val="000B2952"/>
    <w:rsid w:val="000B4E37"/>
    <w:rsid w:val="000C4359"/>
    <w:rsid w:val="000E2BF4"/>
    <w:rsid w:val="000E6ED4"/>
    <w:rsid w:val="000F68E2"/>
    <w:rsid w:val="00100996"/>
    <w:rsid w:val="00112C64"/>
    <w:rsid w:val="001133CF"/>
    <w:rsid w:val="00114B3F"/>
    <w:rsid w:val="00116C32"/>
    <w:rsid w:val="001352E8"/>
    <w:rsid w:val="00141157"/>
    <w:rsid w:val="001464CB"/>
    <w:rsid w:val="00150D6A"/>
    <w:rsid w:val="00152A27"/>
    <w:rsid w:val="00155387"/>
    <w:rsid w:val="00161759"/>
    <w:rsid w:val="00161C43"/>
    <w:rsid w:val="00162635"/>
    <w:rsid w:val="00162CBE"/>
    <w:rsid w:val="00165B6F"/>
    <w:rsid w:val="00174040"/>
    <w:rsid w:val="001778BE"/>
    <w:rsid w:val="001811AC"/>
    <w:rsid w:val="00183EAD"/>
    <w:rsid w:val="0019134A"/>
    <w:rsid w:val="001A26F7"/>
    <w:rsid w:val="001A4897"/>
    <w:rsid w:val="001A735D"/>
    <w:rsid w:val="001B1B40"/>
    <w:rsid w:val="001B36AD"/>
    <w:rsid w:val="001B5471"/>
    <w:rsid w:val="001B732D"/>
    <w:rsid w:val="001C0E35"/>
    <w:rsid w:val="001C33ED"/>
    <w:rsid w:val="001D53FE"/>
    <w:rsid w:val="001E3769"/>
    <w:rsid w:val="001E6B38"/>
    <w:rsid w:val="001F399D"/>
    <w:rsid w:val="001F4EF8"/>
    <w:rsid w:val="001F580F"/>
    <w:rsid w:val="0020361E"/>
    <w:rsid w:val="00214BA3"/>
    <w:rsid w:val="00215AC3"/>
    <w:rsid w:val="00215FBD"/>
    <w:rsid w:val="00216D21"/>
    <w:rsid w:val="00224C8D"/>
    <w:rsid w:val="00225A1B"/>
    <w:rsid w:val="0023269E"/>
    <w:rsid w:val="00245562"/>
    <w:rsid w:val="00246687"/>
    <w:rsid w:val="00254EB8"/>
    <w:rsid w:val="00272E43"/>
    <w:rsid w:val="00273D08"/>
    <w:rsid w:val="00283565"/>
    <w:rsid w:val="002942D4"/>
    <w:rsid w:val="00295574"/>
    <w:rsid w:val="002A1A9A"/>
    <w:rsid w:val="002A2917"/>
    <w:rsid w:val="002B1B47"/>
    <w:rsid w:val="002B5CB3"/>
    <w:rsid w:val="002B7091"/>
    <w:rsid w:val="002C6EB9"/>
    <w:rsid w:val="002D2CCA"/>
    <w:rsid w:val="002D5009"/>
    <w:rsid w:val="002E51C2"/>
    <w:rsid w:val="002F0175"/>
    <w:rsid w:val="002F04F5"/>
    <w:rsid w:val="002F4E93"/>
    <w:rsid w:val="003008D4"/>
    <w:rsid w:val="00303C3C"/>
    <w:rsid w:val="00311F41"/>
    <w:rsid w:val="00322B33"/>
    <w:rsid w:val="00336170"/>
    <w:rsid w:val="003374CA"/>
    <w:rsid w:val="00337537"/>
    <w:rsid w:val="00343AC5"/>
    <w:rsid w:val="00350C7C"/>
    <w:rsid w:val="0036253E"/>
    <w:rsid w:val="00364D3A"/>
    <w:rsid w:val="0037341A"/>
    <w:rsid w:val="003827DA"/>
    <w:rsid w:val="003915C8"/>
    <w:rsid w:val="00396E88"/>
    <w:rsid w:val="00397C97"/>
    <w:rsid w:val="00397DEB"/>
    <w:rsid w:val="003A2A91"/>
    <w:rsid w:val="003A796F"/>
    <w:rsid w:val="003B1D4B"/>
    <w:rsid w:val="003B7A16"/>
    <w:rsid w:val="003C0AED"/>
    <w:rsid w:val="003D430F"/>
    <w:rsid w:val="003F4B88"/>
    <w:rsid w:val="004055BB"/>
    <w:rsid w:val="0042013C"/>
    <w:rsid w:val="00421C5F"/>
    <w:rsid w:val="00425D98"/>
    <w:rsid w:val="00430C2D"/>
    <w:rsid w:val="00436C77"/>
    <w:rsid w:val="00441A41"/>
    <w:rsid w:val="00445687"/>
    <w:rsid w:val="00453388"/>
    <w:rsid w:val="00455666"/>
    <w:rsid w:val="004627CA"/>
    <w:rsid w:val="004718E0"/>
    <w:rsid w:val="00476F6F"/>
    <w:rsid w:val="0047796D"/>
    <w:rsid w:val="00484E43"/>
    <w:rsid w:val="004858AF"/>
    <w:rsid w:val="00487B3F"/>
    <w:rsid w:val="004948DD"/>
    <w:rsid w:val="004959BC"/>
    <w:rsid w:val="004A23F7"/>
    <w:rsid w:val="004A36D1"/>
    <w:rsid w:val="004B4E80"/>
    <w:rsid w:val="004B5EEE"/>
    <w:rsid w:val="004C36E0"/>
    <w:rsid w:val="004C6BC3"/>
    <w:rsid w:val="004D1C25"/>
    <w:rsid w:val="004F57C1"/>
    <w:rsid w:val="0050088B"/>
    <w:rsid w:val="005023BA"/>
    <w:rsid w:val="00503411"/>
    <w:rsid w:val="0050675A"/>
    <w:rsid w:val="0051260E"/>
    <w:rsid w:val="0051295D"/>
    <w:rsid w:val="005153DC"/>
    <w:rsid w:val="005154DC"/>
    <w:rsid w:val="00517FAC"/>
    <w:rsid w:val="005325E9"/>
    <w:rsid w:val="00543702"/>
    <w:rsid w:val="00543CE9"/>
    <w:rsid w:val="00545358"/>
    <w:rsid w:val="005504BD"/>
    <w:rsid w:val="00557E2F"/>
    <w:rsid w:val="00560DFC"/>
    <w:rsid w:val="00562513"/>
    <w:rsid w:val="005635B7"/>
    <w:rsid w:val="00563E30"/>
    <w:rsid w:val="0056535F"/>
    <w:rsid w:val="0056590B"/>
    <w:rsid w:val="005669B1"/>
    <w:rsid w:val="005725E5"/>
    <w:rsid w:val="005753D1"/>
    <w:rsid w:val="00580BDE"/>
    <w:rsid w:val="005822AF"/>
    <w:rsid w:val="00585003"/>
    <w:rsid w:val="00586B6F"/>
    <w:rsid w:val="00586C9F"/>
    <w:rsid w:val="0058717C"/>
    <w:rsid w:val="005A78D0"/>
    <w:rsid w:val="005C3882"/>
    <w:rsid w:val="005C3C3D"/>
    <w:rsid w:val="005C4741"/>
    <w:rsid w:val="005C49FA"/>
    <w:rsid w:val="005C5C24"/>
    <w:rsid w:val="005D2CE4"/>
    <w:rsid w:val="005D7358"/>
    <w:rsid w:val="00603B32"/>
    <w:rsid w:val="00607E7B"/>
    <w:rsid w:val="00610A9E"/>
    <w:rsid w:val="00613D6D"/>
    <w:rsid w:val="0062436B"/>
    <w:rsid w:val="00626D3D"/>
    <w:rsid w:val="00627D48"/>
    <w:rsid w:val="00630125"/>
    <w:rsid w:val="006409DD"/>
    <w:rsid w:val="0064121A"/>
    <w:rsid w:val="006425C1"/>
    <w:rsid w:val="00642B5F"/>
    <w:rsid w:val="00645F88"/>
    <w:rsid w:val="00656596"/>
    <w:rsid w:val="00656ED0"/>
    <w:rsid w:val="00657B48"/>
    <w:rsid w:val="0066162A"/>
    <w:rsid w:val="0067189F"/>
    <w:rsid w:val="00673CA1"/>
    <w:rsid w:val="00673EB8"/>
    <w:rsid w:val="00675D89"/>
    <w:rsid w:val="0068175F"/>
    <w:rsid w:val="006835C5"/>
    <w:rsid w:val="006853FA"/>
    <w:rsid w:val="00687BC8"/>
    <w:rsid w:val="006B0F8B"/>
    <w:rsid w:val="006B451E"/>
    <w:rsid w:val="006B482C"/>
    <w:rsid w:val="006C2C2B"/>
    <w:rsid w:val="006C5E05"/>
    <w:rsid w:val="006C6258"/>
    <w:rsid w:val="006D68E8"/>
    <w:rsid w:val="006E0BB4"/>
    <w:rsid w:val="006E45AB"/>
    <w:rsid w:val="006F5E55"/>
    <w:rsid w:val="00704CA8"/>
    <w:rsid w:val="00706A94"/>
    <w:rsid w:val="00712E2B"/>
    <w:rsid w:val="00723F6A"/>
    <w:rsid w:val="007259AD"/>
    <w:rsid w:val="0072678F"/>
    <w:rsid w:val="007308A8"/>
    <w:rsid w:val="00735E8F"/>
    <w:rsid w:val="00737B2C"/>
    <w:rsid w:val="00737DD0"/>
    <w:rsid w:val="00747BD8"/>
    <w:rsid w:val="007512E3"/>
    <w:rsid w:val="00772E8E"/>
    <w:rsid w:val="00777A73"/>
    <w:rsid w:val="0078133C"/>
    <w:rsid w:val="00781693"/>
    <w:rsid w:val="0078458F"/>
    <w:rsid w:val="00786415"/>
    <w:rsid w:val="007944C4"/>
    <w:rsid w:val="00795F4F"/>
    <w:rsid w:val="007A3B13"/>
    <w:rsid w:val="007A4F7F"/>
    <w:rsid w:val="007B2102"/>
    <w:rsid w:val="007B2FD3"/>
    <w:rsid w:val="007B7C3D"/>
    <w:rsid w:val="007C524F"/>
    <w:rsid w:val="007D70E8"/>
    <w:rsid w:val="007E3941"/>
    <w:rsid w:val="007F0252"/>
    <w:rsid w:val="007F4BE5"/>
    <w:rsid w:val="00822E7E"/>
    <w:rsid w:val="00822FD4"/>
    <w:rsid w:val="00823F83"/>
    <w:rsid w:val="008370A9"/>
    <w:rsid w:val="00842378"/>
    <w:rsid w:val="008441BA"/>
    <w:rsid w:val="00850A1A"/>
    <w:rsid w:val="00857618"/>
    <w:rsid w:val="008631A6"/>
    <w:rsid w:val="00864DDF"/>
    <w:rsid w:val="008746B2"/>
    <w:rsid w:val="00874D0C"/>
    <w:rsid w:val="00875EA1"/>
    <w:rsid w:val="00884523"/>
    <w:rsid w:val="00884B74"/>
    <w:rsid w:val="008874B5"/>
    <w:rsid w:val="008910E1"/>
    <w:rsid w:val="00894627"/>
    <w:rsid w:val="008A57D2"/>
    <w:rsid w:val="008A7B66"/>
    <w:rsid w:val="008A7EDE"/>
    <w:rsid w:val="008B5C2E"/>
    <w:rsid w:val="008C037B"/>
    <w:rsid w:val="008C6E7E"/>
    <w:rsid w:val="008C7C4C"/>
    <w:rsid w:val="008D148E"/>
    <w:rsid w:val="008D5E01"/>
    <w:rsid w:val="008E54E1"/>
    <w:rsid w:val="008E60B9"/>
    <w:rsid w:val="008F4043"/>
    <w:rsid w:val="008F74BB"/>
    <w:rsid w:val="00905EC4"/>
    <w:rsid w:val="009106CF"/>
    <w:rsid w:val="00917491"/>
    <w:rsid w:val="0092392A"/>
    <w:rsid w:val="00924F33"/>
    <w:rsid w:val="00931AA7"/>
    <w:rsid w:val="00932D2A"/>
    <w:rsid w:val="009335AE"/>
    <w:rsid w:val="009378B0"/>
    <w:rsid w:val="00947625"/>
    <w:rsid w:val="009531EA"/>
    <w:rsid w:val="009568D9"/>
    <w:rsid w:val="00963CFF"/>
    <w:rsid w:val="00964046"/>
    <w:rsid w:val="00975697"/>
    <w:rsid w:val="009A01A4"/>
    <w:rsid w:val="009A25E4"/>
    <w:rsid w:val="009A45D6"/>
    <w:rsid w:val="009B0FFD"/>
    <w:rsid w:val="009B69AF"/>
    <w:rsid w:val="009C4D45"/>
    <w:rsid w:val="009C7677"/>
    <w:rsid w:val="009D03F2"/>
    <w:rsid w:val="009D1654"/>
    <w:rsid w:val="009D342B"/>
    <w:rsid w:val="009E1913"/>
    <w:rsid w:val="009E47B6"/>
    <w:rsid w:val="009F58A4"/>
    <w:rsid w:val="00A00826"/>
    <w:rsid w:val="00A258B2"/>
    <w:rsid w:val="00A37DA6"/>
    <w:rsid w:val="00A4549D"/>
    <w:rsid w:val="00A46204"/>
    <w:rsid w:val="00A47F6A"/>
    <w:rsid w:val="00A56A23"/>
    <w:rsid w:val="00A6135D"/>
    <w:rsid w:val="00A61F36"/>
    <w:rsid w:val="00A700A1"/>
    <w:rsid w:val="00A72F65"/>
    <w:rsid w:val="00A76BE6"/>
    <w:rsid w:val="00A86AB5"/>
    <w:rsid w:val="00A9208C"/>
    <w:rsid w:val="00A954D9"/>
    <w:rsid w:val="00A96C78"/>
    <w:rsid w:val="00AA3AC9"/>
    <w:rsid w:val="00AB0C35"/>
    <w:rsid w:val="00AC1912"/>
    <w:rsid w:val="00AD6517"/>
    <w:rsid w:val="00AD76A0"/>
    <w:rsid w:val="00AE6F6C"/>
    <w:rsid w:val="00AF3BEF"/>
    <w:rsid w:val="00AF760E"/>
    <w:rsid w:val="00B01317"/>
    <w:rsid w:val="00B01C82"/>
    <w:rsid w:val="00B05D68"/>
    <w:rsid w:val="00B061BA"/>
    <w:rsid w:val="00B12C36"/>
    <w:rsid w:val="00B24C32"/>
    <w:rsid w:val="00B25691"/>
    <w:rsid w:val="00B3035E"/>
    <w:rsid w:val="00B41765"/>
    <w:rsid w:val="00B56099"/>
    <w:rsid w:val="00B70489"/>
    <w:rsid w:val="00B76B87"/>
    <w:rsid w:val="00B81794"/>
    <w:rsid w:val="00B90D4F"/>
    <w:rsid w:val="00B915FE"/>
    <w:rsid w:val="00BA1FC2"/>
    <w:rsid w:val="00BA5091"/>
    <w:rsid w:val="00BA79DE"/>
    <w:rsid w:val="00BB4108"/>
    <w:rsid w:val="00BB5F9E"/>
    <w:rsid w:val="00BC5494"/>
    <w:rsid w:val="00BD2F48"/>
    <w:rsid w:val="00C05999"/>
    <w:rsid w:val="00C07BF6"/>
    <w:rsid w:val="00C152E8"/>
    <w:rsid w:val="00C375D7"/>
    <w:rsid w:val="00C654AE"/>
    <w:rsid w:val="00C77112"/>
    <w:rsid w:val="00CA16DB"/>
    <w:rsid w:val="00CD17E4"/>
    <w:rsid w:val="00CD5174"/>
    <w:rsid w:val="00CD5DAC"/>
    <w:rsid w:val="00CD6024"/>
    <w:rsid w:val="00CF29D9"/>
    <w:rsid w:val="00CF5542"/>
    <w:rsid w:val="00D00F91"/>
    <w:rsid w:val="00D100BB"/>
    <w:rsid w:val="00D108CD"/>
    <w:rsid w:val="00D126ED"/>
    <w:rsid w:val="00D34118"/>
    <w:rsid w:val="00D60C4D"/>
    <w:rsid w:val="00D634C8"/>
    <w:rsid w:val="00D640F2"/>
    <w:rsid w:val="00D650C7"/>
    <w:rsid w:val="00D7196F"/>
    <w:rsid w:val="00D74458"/>
    <w:rsid w:val="00D83049"/>
    <w:rsid w:val="00D85E2B"/>
    <w:rsid w:val="00D9474C"/>
    <w:rsid w:val="00DA0F0D"/>
    <w:rsid w:val="00DA129B"/>
    <w:rsid w:val="00DA421E"/>
    <w:rsid w:val="00DB25A1"/>
    <w:rsid w:val="00DB394F"/>
    <w:rsid w:val="00DC58B8"/>
    <w:rsid w:val="00DC6D4F"/>
    <w:rsid w:val="00DC7174"/>
    <w:rsid w:val="00DD2E27"/>
    <w:rsid w:val="00DD79AD"/>
    <w:rsid w:val="00DE1F14"/>
    <w:rsid w:val="00DE2BC5"/>
    <w:rsid w:val="00DE5822"/>
    <w:rsid w:val="00DF753F"/>
    <w:rsid w:val="00E026E2"/>
    <w:rsid w:val="00E058D1"/>
    <w:rsid w:val="00E17B83"/>
    <w:rsid w:val="00E17D5A"/>
    <w:rsid w:val="00E211DB"/>
    <w:rsid w:val="00E22128"/>
    <w:rsid w:val="00E27743"/>
    <w:rsid w:val="00E34A8B"/>
    <w:rsid w:val="00E42BE0"/>
    <w:rsid w:val="00E43D8F"/>
    <w:rsid w:val="00E44E94"/>
    <w:rsid w:val="00E5151B"/>
    <w:rsid w:val="00E51645"/>
    <w:rsid w:val="00E556D4"/>
    <w:rsid w:val="00E62331"/>
    <w:rsid w:val="00E631D7"/>
    <w:rsid w:val="00E71FBD"/>
    <w:rsid w:val="00E77491"/>
    <w:rsid w:val="00E81FF0"/>
    <w:rsid w:val="00E85A63"/>
    <w:rsid w:val="00E874E6"/>
    <w:rsid w:val="00E87A57"/>
    <w:rsid w:val="00E9661E"/>
    <w:rsid w:val="00EA0EF8"/>
    <w:rsid w:val="00EA6377"/>
    <w:rsid w:val="00EB0672"/>
    <w:rsid w:val="00EC7A09"/>
    <w:rsid w:val="00ED4600"/>
    <w:rsid w:val="00EE0F4B"/>
    <w:rsid w:val="00EE3CB0"/>
    <w:rsid w:val="00EE7C61"/>
    <w:rsid w:val="00EF1F05"/>
    <w:rsid w:val="00EF2514"/>
    <w:rsid w:val="00EF3ACB"/>
    <w:rsid w:val="00EF43A5"/>
    <w:rsid w:val="00EF5681"/>
    <w:rsid w:val="00EF6C87"/>
    <w:rsid w:val="00EF7ADC"/>
    <w:rsid w:val="00F05148"/>
    <w:rsid w:val="00F201A0"/>
    <w:rsid w:val="00F207A1"/>
    <w:rsid w:val="00F2275E"/>
    <w:rsid w:val="00F35756"/>
    <w:rsid w:val="00F43A1F"/>
    <w:rsid w:val="00F52634"/>
    <w:rsid w:val="00F55D1F"/>
    <w:rsid w:val="00F60293"/>
    <w:rsid w:val="00F625F1"/>
    <w:rsid w:val="00F67795"/>
    <w:rsid w:val="00F73427"/>
    <w:rsid w:val="00F77A4F"/>
    <w:rsid w:val="00F80F95"/>
    <w:rsid w:val="00F84E55"/>
    <w:rsid w:val="00F91692"/>
    <w:rsid w:val="00F91723"/>
    <w:rsid w:val="00F92E22"/>
    <w:rsid w:val="00FA1EC0"/>
    <w:rsid w:val="00FA5BC1"/>
    <w:rsid w:val="00FA7B7F"/>
    <w:rsid w:val="00FB0213"/>
    <w:rsid w:val="00FB0C7C"/>
    <w:rsid w:val="00FB3155"/>
    <w:rsid w:val="00FB7CCC"/>
    <w:rsid w:val="00FD2225"/>
    <w:rsid w:val="00FD4A10"/>
    <w:rsid w:val="00FE1E24"/>
    <w:rsid w:val="00FE334A"/>
    <w:rsid w:val="00FE5AC3"/>
    <w:rsid w:val="00FF0E8A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ru v:ext="edit" colors="#e4e4e4"/>
    </o:shapedefaults>
    <o:shapelayout v:ext="edit">
      <o:idmap v:ext="edit" data="1"/>
    </o:shapelayout>
  </w:shapeDefaults>
  <w:decimalSymbol w:val="."/>
  <w:listSeparator w:val=","/>
  <w14:docId w14:val="17E8DBC0"/>
  <w15:chartTrackingRefBased/>
  <w15:docId w15:val="{B923B87F-89BE-411E-B40F-6CC1D607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95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7661"/>
      </w:tabs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widowControl w:val="0"/>
      <w:spacing w:after="47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widowControl w:val="0"/>
      <w:spacing w:after="47"/>
      <w:outlineLvl w:val="3"/>
    </w:pPr>
    <w:rPr>
      <w:b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7661"/>
      </w:tabs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i/>
      <w:iCs/>
      <w:color w:val="3366FF"/>
      <w:sz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1680"/>
      </w:tabs>
      <w:autoSpaceDE w:val="0"/>
      <w:autoSpaceDN w:val="0"/>
      <w:adjustRightInd w:val="0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widowControl w:val="0"/>
      <w:ind w:left="840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680"/>
      </w:tabs>
      <w:ind w:right="-5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sz w:val="20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RightPar2">
    <w:name w:val="Right Par[2]"/>
    <w:basedOn w:val="Normal"/>
    <w:pPr>
      <w:widowControl w:val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2">
    <w:name w:val="Body Text 2"/>
    <w:basedOn w:val="Normal"/>
    <w:link w:val="BodyText2Char"/>
    <w:pPr>
      <w:widowControl w:val="0"/>
      <w:spacing w:before="84"/>
    </w:pPr>
    <w:rPr>
      <w:b/>
      <w:bCs/>
      <w:sz w:val="20"/>
    </w:rPr>
  </w:style>
  <w:style w:type="paragraph" w:styleId="BodyTextIndent2">
    <w:name w:val="Body Text Indent 2"/>
    <w:basedOn w:val="Normal"/>
    <w:pPr>
      <w:tabs>
        <w:tab w:val="left" w:pos="360"/>
      </w:tabs>
      <w:ind w:left="360" w:hanging="360"/>
    </w:pPr>
    <w:rPr>
      <w:b/>
      <w:bCs/>
      <w:szCs w:val="24"/>
    </w:rPr>
  </w:style>
  <w:style w:type="paragraph" w:styleId="BodyText3">
    <w:name w:val="Body Text 3"/>
    <w:basedOn w:val="Normal"/>
    <w:pPr>
      <w:widowControl w:val="0"/>
      <w:spacing w:after="47"/>
    </w:pPr>
    <w:rPr>
      <w:bCs/>
      <w:i/>
      <w:iCs/>
      <w:sz w:val="20"/>
    </w:rPr>
  </w:style>
  <w:style w:type="paragraph" w:styleId="BodyTextIndent3">
    <w:name w:val="Body Text Indent 3"/>
    <w:basedOn w:val="Normal"/>
    <w:pPr>
      <w:ind w:left="720" w:hanging="360"/>
    </w:pPr>
    <w:rPr>
      <w:i/>
      <w:iCs/>
      <w:szCs w:val="24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widowControl w:val="0"/>
      <w:tabs>
        <w:tab w:val="left" w:pos="1740"/>
      </w:tabs>
      <w:ind w:left="2160" w:right="-360"/>
    </w:pPr>
    <w:rPr>
      <w:rFonts w:ascii="Arial" w:hAnsi="Arial"/>
      <w:color w:val="000000"/>
      <w:sz w:val="16"/>
    </w:rPr>
  </w:style>
  <w:style w:type="table" w:styleId="TableGrid">
    <w:name w:val="Table Grid"/>
    <w:basedOn w:val="TableNormal"/>
    <w:rsid w:val="00EE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F67795"/>
    <w:rPr>
      <w:b/>
      <w:bCs/>
    </w:rPr>
  </w:style>
  <w:style w:type="character" w:customStyle="1" w:styleId="CommentTextChar">
    <w:name w:val="Comment Text Char"/>
    <w:link w:val="CommentText"/>
    <w:semiHidden/>
    <w:rsid w:val="00BA1FC2"/>
  </w:style>
  <w:style w:type="paragraph" w:styleId="CommentSubject">
    <w:name w:val="annotation subject"/>
    <w:basedOn w:val="CommentText"/>
    <w:next w:val="CommentText"/>
    <w:link w:val="CommentSubjectChar"/>
    <w:rsid w:val="00781693"/>
    <w:rPr>
      <w:b/>
      <w:bCs/>
    </w:rPr>
  </w:style>
  <w:style w:type="character" w:customStyle="1" w:styleId="CommentSubjectChar">
    <w:name w:val="Comment Subject Char"/>
    <w:link w:val="CommentSubject"/>
    <w:rsid w:val="00781693"/>
    <w:rPr>
      <w:b/>
      <w:bCs/>
    </w:rPr>
  </w:style>
  <w:style w:type="paragraph" w:styleId="NoSpacing">
    <w:name w:val="No Spacing"/>
    <w:uiPriority w:val="1"/>
    <w:qFormat/>
    <w:rsid w:val="00B3035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3035E"/>
    <w:pPr>
      <w:ind w:left="720"/>
      <w:contextualSpacing/>
    </w:pPr>
    <w:rPr>
      <w:szCs w:val="24"/>
    </w:rPr>
  </w:style>
  <w:style w:type="character" w:customStyle="1" w:styleId="Heading2Char">
    <w:name w:val="Heading 2 Char"/>
    <w:basedOn w:val="DefaultParagraphFont"/>
    <w:link w:val="Heading2"/>
    <w:rsid w:val="00963CFF"/>
    <w:rPr>
      <w:i/>
      <w:iCs/>
    </w:rPr>
  </w:style>
  <w:style w:type="paragraph" w:customStyle="1" w:styleId="Default">
    <w:name w:val="Default"/>
    <w:rsid w:val="00397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37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c224d8-ce85-467a-920e-959a06442baf">CAI Scripts</Category>
    <Group xmlns="b7c224d8-ce85-467a-920e-959a06442baf">Group 2</Grou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F42C3-16B7-401C-878D-F8DB70AA5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12CD6-E156-47BD-A6DB-552E0DEE8B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95E818-0F0A-4403-8828-9FC6BD957A1C}">
  <ds:schemaRefs>
    <ds:schemaRef ds:uri="http://schemas.microsoft.com/office/2006/documentManagement/types"/>
    <ds:schemaRef ds:uri="http://schemas.openxmlformats.org/package/2006/metadata/core-properties"/>
    <ds:schemaRef ds:uri="b7c224d8-ce85-467a-920e-959a06442ba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717B0D-3A1B-4537-AFE8-26CAD90A8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B661A85A</Template>
  <TotalTime>0</TotalTime>
  <Pages>24</Pages>
  <Words>6919</Words>
  <Characters>39442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Census</Company>
  <LinksUpToDate>false</LinksUpToDate>
  <CharactersWithSpaces>46269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Census</dc:creator>
  <cp:keywords/>
  <cp:lastModifiedBy>Tavia Simmons (CENSUS/ACSO FED)</cp:lastModifiedBy>
  <cp:revision>2</cp:revision>
  <cp:lastPrinted>2019-06-28T14:32:00Z</cp:lastPrinted>
  <dcterms:created xsi:type="dcterms:W3CDTF">2020-05-15T22:28:00Z</dcterms:created>
  <dcterms:modified xsi:type="dcterms:W3CDTF">2020-05-15T22:28:00Z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-1598428864</vt:i4>
  </property>
  <property fmtid="{D5CDD505-2E9C-101B-9397-08002B2CF9AE}" pid="3" name="_EmailSubject">
    <vt:lpwstr>Schedule as of today PLUS more about the protocols</vt:lpwstr>
  </property>
  <property fmtid="{D5CDD505-2E9C-101B-9397-08002B2CF9AE}" pid="4" name="_AuthorEmail">
    <vt:lpwstr>CRAFTSJ@WESTAT.com</vt:lpwstr>
  </property>
  <property fmtid="{D5CDD505-2E9C-101B-9397-08002B2CF9AE}" pid="5" name="_AuthorEmailDisplayName">
    <vt:lpwstr>Jennifer Crafts</vt:lpwstr>
  </property>
  <property fmtid="{D5CDD505-2E9C-101B-9397-08002B2CF9AE}" pid="6" name="_ReviewingToolsShownOnce">
    <vt:lpwstr/>
  </property>
  <property fmtid="{D5CDD505-2E9C-101B-9397-08002B2CF9AE}" pid="7" name="_dlc_DocId">
    <vt:lpwstr>43RDSS5HD3Y3-2605-59</vt:lpwstr>
  </property>
  <property fmtid="{D5CDD505-2E9C-101B-9397-08002B2CF9AE}" pid="8" name="_dlc_DocIdItemGuid">
    <vt:lpwstr>c484779f-a3ab-4bf0-a092-ec6e3515ca6a</vt:lpwstr>
  </property>
  <property fmtid="{D5CDD505-2E9C-101B-9397-08002B2CF9AE}" pid="9" name="_dlc_DocIdUrl">
    <vt:lpwstr>https://epm.ecm.census.gov/PWA/2016_Content_Test/_layouts/DocIdRedir.aspx?ID=43RDSS5HD3Y3-2605-59, 43RDSS5HD3Y3-2605-59</vt:lpwstr>
  </property>
  <property fmtid="{D5CDD505-2E9C-101B-9397-08002B2CF9AE}" pid="10" name="ContentTypeId">
    <vt:lpwstr>0x010100D22369E02F796D4D97FC2A2BD28AA187</vt:lpwstr>
  </property>
  <property fmtid="{D5CDD505-2E9C-101B-9397-08002B2CF9AE}" pid="11" name="Group">
    <vt:lpwstr>Group 2</vt:lpwstr>
  </property>
  <property fmtid="{D5CDD505-2E9C-101B-9397-08002B2CF9AE}" pid="12" name="Test Version">
    <vt:lpwstr>Test Version 1 - English + Spanish</vt:lpwstr>
  </property>
</Properties>
</file>