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002D2" w:rsidR="00470CDB" w:rsidP="00470CDB" w:rsidRDefault="00932168" w14:paraId="3F1EB975" w14:textId="7777777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02D2">
        <w:rPr>
          <w:rFonts w:ascii="Times New Roman" w:hAnsi="Times New Roman" w:cs="Times New Roman"/>
          <w:i/>
          <w:sz w:val="24"/>
          <w:szCs w:val="24"/>
        </w:rPr>
        <w:t xml:space="preserve">Broadcast </w:t>
      </w:r>
      <w:r w:rsidRPr="006002D2" w:rsidR="00470CDB">
        <w:rPr>
          <w:rFonts w:ascii="Times New Roman" w:hAnsi="Times New Roman" w:cs="Times New Roman"/>
          <w:i/>
          <w:sz w:val="24"/>
          <w:szCs w:val="24"/>
        </w:rPr>
        <w:t>Email Announcement</w:t>
      </w:r>
    </w:p>
    <w:p w:rsidRPr="006002D2" w:rsidR="00470CDB" w:rsidP="0061604D" w:rsidRDefault="00470CDB" w14:paraId="18BD9566" w14:textId="77777777">
      <w:pPr>
        <w:rPr>
          <w:rFonts w:ascii="Times New Roman" w:hAnsi="Times New Roman" w:cs="Times New Roman"/>
          <w:sz w:val="24"/>
          <w:szCs w:val="24"/>
        </w:rPr>
      </w:pPr>
      <w:r w:rsidRPr="006002D2">
        <w:rPr>
          <w:rFonts w:ascii="Times New Roman" w:hAnsi="Times New Roman" w:cs="Times New Roman"/>
          <w:sz w:val="24"/>
          <w:szCs w:val="24"/>
        </w:rPr>
        <w:t xml:space="preserve">Subject: Participants needed for </w:t>
      </w:r>
      <w:r w:rsidRPr="006002D2" w:rsidR="006A5D59">
        <w:rPr>
          <w:rFonts w:ascii="Times New Roman" w:hAnsi="Times New Roman" w:cs="Times New Roman"/>
          <w:sz w:val="24"/>
          <w:szCs w:val="24"/>
        </w:rPr>
        <w:t xml:space="preserve">questionnaire </w:t>
      </w:r>
      <w:r w:rsidRPr="006002D2">
        <w:rPr>
          <w:rFonts w:ascii="Times New Roman" w:hAnsi="Times New Roman" w:cs="Times New Roman"/>
          <w:sz w:val="24"/>
          <w:szCs w:val="24"/>
        </w:rPr>
        <w:t>testing</w:t>
      </w:r>
    </w:p>
    <w:p w:rsidRPr="006002D2" w:rsidR="00932168" w:rsidP="00932168" w:rsidRDefault="00932168" w14:paraId="3C192001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002D2">
        <w:rPr>
          <w:rFonts w:ascii="Times New Roman" w:hAnsi="Times New Roman" w:cs="Times New Roman"/>
          <w:sz w:val="24"/>
          <w:szCs w:val="24"/>
        </w:rPr>
        <w:t xml:space="preserve">From the Desk of </w:t>
      </w:r>
      <w:r w:rsidRPr="006002D2" w:rsidR="00900EA4">
        <w:rPr>
          <w:rFonts w:ascii="Times New Roman" w:hAnsi="Times New Roman" w:cs="Times New Roman"/>
          <w:sz w:val="24"/>
          <w:szCs w:val="24"/>
        </w:rPr>
        <w:t>Paul</w:t>
      </w:r>
      <w:r w:rsidRPr="006002D2">
        <w:rPr>
          <w:rFonts w:ascii="Times New Roman" w:hAnsi="Times New Roman" w:cs="Times New Roman"/>
          <w:sz w:val="24"/>
          <w:szCs w:val="24"/>
        </w:rPr>
        <w:t xml:space="preserve"> </w:t>
      </w:r>
      <w:r w:rsidRPr="006002D2" w:rsidR="00900EA4">
        <w:rPr>
          <w:rFonts w:ascii="Times New Roman" w:hAnsi="Times New Roman" w:cs="Times New Roman"/>
          <w:sz w:val="24"/>
          <w:szCs w:val="24"/>
        </w:rPr>
        <w:t>Bea</w:t>
      </w:r>
      <w:r w:rsidRPr="006002D2" w:rsidR="00D42EF3">
        <w:rPr>
          <w:rFonts w:ascii="Times New Roman" w:hAnsi="Times New Roman" w:cs="Times New Roman"/>
          <w:sz w:val="24"/>
          <w:szCs w:val="24"/>
        </w:rPr>
        <w:t>t</w:t>
      </w:r>
      <w:r w:rsidRPr="006002D2" w:rsidR="00900EA4">
        <w:rPr>
          <w:rFonts w:ascii="Times New Roman" w:hAnsi="Times New Roman" w:cs="Times New Roman"/>
          <w:sz w:val="24"/>
          <w:szCs w:val="24"/>
        </w:rPr>
        <w:t>ty</w:t>
      </w:r>
      <w:r w:rsidRPr="006002D2">
        <w:rPr>
          <w:rFonts w:ascii="Times New Roman" w:hAnsi="Times New Roman" w:cs="Times New Roman"/>
          <w:sz w:val="24"/>
          <w:szCs w:val="24"/>
        </w:rPr>
        <w:t xml:space="preserve"> (Chie</w:t>
      </w:r>
      <w:r w:rsidR="00C56F13">
        <w:rPr>
          <w:rFonts w:ascii="Times New Roman" w:hAnsi="Times New Roman" w:cs="Times New Roman"/>
          <w:sz w:val="24"/>
          <w:szCs w:val="24"/>
        </w:rPr>
        <w:t>f, Center for Behavioral Science Methods</w:t>
      </w:r>
      <w:r w:rsidRPr="006002D2">
        <w:rPr>
          <w:rFonts w:ascii="Times New Roman" w:hAnsi="Times New Roman" w:cs="Times New Roman"/>
          <w:sz w:val="24"/>
          <w:szCs w:val="24"/>
        </w:rPr>
        <w:t>)</w:t>
      </w:r>
    </w:p>
    <w:p w:rsidRPr="006002D2" w:rsidR="00900EA4" w:rsidP="00900EA4" w:rsidRDefault="00C56F13" w14:paraId="2AED97D0" w14:textId="284ED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Center for Behavioral Science Methods</w:t>
      </w:r>
      <w:r w:rsidRPr="006002D2" w:rsidR="00900EA4">
        <w:rPr>
          <w:rFonts w:ascii="Times New Roman" w:hAnsi="Times New Roman" w:cs="Times New Roman"/>
          <w:sz w:val="24"/>
          <w:szCs w:val="24"/>
        </w:rPr>
        <w:t xml:space="preserve"> is looking for </w:t>
      </w:r>
      <w:r w:rsidR="00D645C9">
        <w:rPr>
          <w:rFonts w:ascii="Times New Roman" w:hAnsi="Times New Roman" w:cs="Times New Roman"/>
          <w:sz w:val="24"/>
          <w:szCs w:val="24"/>
        </w:rPr>
        <w:t xml:space="preserve">participants </w:t>
      </w:r>
      <w:r w:rsidRPr="006002D2" w:rsidR="00900EA4">
        <w:rPr>
          <w:rFonts w:ascii="Times New Roman" w:hAnsi="Times New Roman" w:cs="Times New Roman"/>
          <w:sz w:val="24"/>
          <w:szCs w:val="24"/>
        </w:rPr>
        <w:t>to help test question wording on a national survey</w:t>
      </w:r>
      <w:r w:rsidRPr="00D832BC" w:rsidR="00D832BC">
        <w:rPr>
          <w:rFonts w:ascii="Times New Roman" w:hAnsi="Times New Roman" w:cs="Times New Roman"/>
          <w:sz w:val="24"/>
          <w:szCs w:val="24"/>
        </w:rPr>
        <w:t xml:space="preserve"> </w:t>
      </w:r>
      <w:r w:rsidR="00D832BC">
        <w:rPr>
          <w:rFonts w:ascii="Times New Roman" w:hAnsi="Times New Roman" w:cs="Times New Roman"/>
          <w:sz w:val="24"/>
          <w:szCs w:val="24"/>
        </w:rPr>
        <w:t xml:space="preserve">about </w:t>
      </w:r>
      <w:r w:rsidR="00D645C9">
        <w:rPr>
          <w:rFonts w:ascii="Times New Roman" w:hAnsi="Times New Roman" w:cs="Times New Roman"/>
          <w:sz w:val="24"/>
          <w:szCs w:val="24"/>
        </w:rPr>
        <w:t>housing</w:t>
      </w:r>
      <w:r w:rsidR="00D832BC">
        <w:rPr>
          <w:rFonts w:ascii="Times New Roman" w:hAnsi="Times New Roman" w:cs="Times New Roman"/>
          <w:sz w:val="24"/>
          <w:szCs w:val="24"/>
        </w:rPr>
        <w:t>-related topics</w:t>
      </w:r>
      <w:r w:rsidRPr="006002D2" w:rsidR="00900EA4">
        <w:rPr>
          <w:rFonts w:ascii="Times New Roman" w:hAnsi="Times New Roman" w:cs="Times New Roman"/>
          <w:sz w:val="24"/>
          <w:szCs w:val="24"/>
        </w:rPr>
        <w:t xml:space="preserve">. </w:t>
      </w:r>
      <w:r w:rsidR="00D645C9">
        <w:rPr>
          <w:rFonts w:ascii="Times New Roman" w:hAnsi="Times New Roman" w:cs="Times New Roman"/>
          <w:sz w:val="24"/>
          <w:szCs w:val="24"/>
        </w:rPr>
        <w:t>Homeowners and renters are welcome</w:t>
      </w:r>
      <w:r w:rsidRPr="006002D2" w:rsidR="00900EA4">
        <w:rPr>
          <w:rFonts w:ascii="Times New Roman" w:hAnsi="Times New Roman" w:cs="Times New Roman"/>
          <w:sz w:val="24"/>
          <w:szCs w:val="24"/>
        </w:rPr>
        <w:t>! Interviews will be one hour and</w:t>
      </w:r>
      <w:r w:rsidR="00BD3837">
        <w:rPr>
          <w:rFonts w:ascii="Times New Roman" w:hAnsi="Times New Roman" w:cs="Times New Roman"/>
          <w:sz w:val="24"/>
          <w:szCs w:val="24"/>
        </w:rPr>
        <w:t xml:space="preserve"> may take place </w:t>
      </w:r>
      <w:r>
        <w:rPr>
          <w:rFonts w:ascii="Times New Roman" w:hAnsi="Times New Roman" w:cs="Times New Roman"/>
          <w:sz w:val="24"/>
          <w:szCs w:val="24"/>
        </w:rPr>
        <w:t>by phone</w:t>
      </w:r>
      <w:r w:rsidRPr="006002D2" w:rsidR="00900EA4">
        <w:rPr>
          <w:rFonts w:ascii="Times New Roman" w:hAnsi="Times New Roman" w:cs="Times New Roman"/>
          <w:sz w:val="24"/>
          <w:szCs w:val="24"/>
        </w:rPr>
        <w:t xml:space="preserve">. </w:t>
      </w:r>
      <w:r w:rsidRPr="006002D2" w:rsidR="00900EA4">
        <w:rPr>
          <w:rFonts w:ascii="Times New Roman" w:hAnsi="Times New Roman" w:cs="Times New Roman"/>
          <w:b/>
          <w:sz w:val="24"/>
          <w:szCs w:val="24"/>
        </w:rPr>
        <w:t>We will provide $</w:t>
      </w:r>
      <w:r w:rsidR="00D645C9">
        <w:rPr>
          <w:rFonts w:ascii="Times New Roman" w:hAnsi="Times New Roman" w:cs="Times New Roman"/>
          <w:b/>
          <w:sz w:val="24"/>
          <w:szCs w:val="24"/>
        </w:rPr>
        <w:t>40</w:t>
      </w:r>
      <w:r w:rsidRPr="006002D2" w:rsidR="00900EA4">
        <w:rPr>
          <w:rFonts w:ascii="Times New Roman" w:hAnsi="Times New Roman" w:cs="Times New Roman"/>
          <w:b/>
          <w:sz w:val="24"/>
          <w:szCs w:val="24"/>
        </w:rPr>
        <w:t xml:space="preserve"> to each </w:t>
      </w:r>
      <w:r w:rsidR="00D645C9">
        <w:rPr>
          <w:rFonts w:ascii="Times New Roman" w:hAnsi="Times New Roman" w:cs="Times New Roman"/>
          <w:b/>
          <w:sz w:val="24"/>
          <w:szCs w:val="24"/>
        </w:rPr>
        <w:t xml:space="preserve">person </w:t>
      </w:r>
      <w:r w:rsidRPr="006002D2" w:rsidR="00900EA4">
        <w:rPr>
          <w:rFonts w:ascii="Times New Roman" w:hAnsi="Times New Roman" w:cs="Times New Roman"/>
          <w:b/>
          <w:sz w:val="24"/>
          <w:szCs w:val="24"/>
        </w:rPr>
        <w:t>who participates in the study</w:t>
      </w:r>
      <w:r w:rsidR="005B4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02D2" w:rsidR="00900EA4">
        <w:rPr>
          <w:rFonts w:ascii="Times New Roman" w:hAnsi="Times New Roman" w:cs="Times New Roman"/>
          <w:b/>
          <w:sz w:val="24"/>
          <w:szCs w:val="24"/>
        </w:rPr>
        <w:t>(</w:t>
      </w:r>
      <w:r w:rsidRPr="006002D2" w:rsidR="00B6221F">
        <w:rPr>
          <w:rFonts w:ascii="Times New Roman" w:hAnsi="Times New Roman" w:cs="Times New Roman"/>
          <w:b/>
          <w:sz w:val="24"/>
          <w:szCs w:val="24"/>
        </w:rPr>
        <w:t>federal employees are not eligible to receive the $</w:t>
      </w:r>
      <w:r w:rsidR="005B4E1D">
        <w:rPr>
          <w:rFonts w:ascii="Times New Roman" w:hAnsi="Times New Roman" w:cs="Times New Roman"/>
          <w:b/>
          <w:sz w:val="24"/>
          <w:szCs w:val="24"/>
        </w:rPr>
        <w:t>40</w:t>
      </w:r>
      <w:r w:rsidRPr="006002D2" w:rsidR="00900EA4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6002D2" w:rsidR="00900EA4">
        <w:rPr>
          <w:rFonts w:ascii="Times New Roman" w:hAnsi="Times New Roman" w:cs="Times New Roman"/>
          <w:sz w:val="24"/>
          <w:szCs w:val="24"/>
        </w:rPr>
        <w:t xml:space="preserve">We </w:t>
      </w:r>
      <w:r w:rsidR="00D832BC">
        <w:rPr>
          <w:rFonts w:ascii="Times New Roman" w:hAnsi="Times New Roman" w:cs="Times New Roman"/>
          <w:sz w:val="24"/>
          <w:szCs w:val="24"/>
        </w:rPr>
        <w:t xml:space="preserve">particularly </w:t>
      </w:r>
      <w:r w:rsidRPr="006002D2" w:rsidR="00900EA4">
        <w:rPr>
          <w:rFonts w:ascii="Times New Roman" w:hAnsi="Times New Roman" w:cs="Times New Roman"/>
          <w:sz w:val="24"/>
          <w:szCs w:val="24"/>
        </w:rPr>
        <w:t xml:space="preserve">need </w:t>
      </w:r>
      <w:r w:rsidR="005B4E1D">
        <w:rPr>
          <w:rFonts w:ascii="Times New Roman" w:hAnsi="Times New Roman" w:cs="Times New Roman"/>
          <w:sz w:val="24"/>
          <w:szCs w:val="24"/>
        </w:rPr>
        <w:t xml:space="preserve">participants </w:t>
      </w:r>
      <w:r w:rsidRPr="006002D2" w:rsidR="00900EA4">
        <w:rPr>
          <w:rFonts w:ascii="Times New Roman" w:hAnsi="Times New Roman" w:cs="Times New Roman"/>
          <w:sz w:val="24"/>
          <w:szCs w:val="24"/>
        </w:rPr>
        <w:t xml:space="preserve">who meet </w:t>
      </w:r>
      <w:r w:rsidRPr="00013EDD" w:rsidR="00013EDD">
        <w:rPr>
          <w:rFonts w:ascii="Times New Roman" w:hAnsi="Times New Roman" w:cs="Times New Roman"/>
          <w:sz w:val="24"/>
          <w:szCs w:val="24"/>
        </w:rPr>
        <w:t xml:space="preserve">any </w:t>
      </w:r>
      <w:r w:rsidRPr="006002D2" w:rsidR="00900EA4">
        <w:rPr>
          <w:rFonts w:ascii="Times New Roman" w:hAnsi="Times New Roman" w:cs="Times New Roman"/>
          <w:sz w:val="24"/>
          <w:szCs w:val="24"/>
        </w:rPr>
        <w:t>of the following criteria:</w:t>
      </w:r>
    </w:p>
    <w:p w:rsidR="00D645C9" w:rsidP="00D645C9" w:rsidRDefault="00867E09" w14:paraId="77E5CB0B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Own a home with one or more mortgages, loans, or lines of credit</w:t>
      </w:r>
    </w:p>
    <w:p w:rsidR="00D832BC" w:rsidP="00480C2A" w:rsidRDefault="00480C2A" w14:paraId="45AB65F3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Own a single family home in the metro area of San Francisco, CA; Birmingham, AL; or San Antonio, TX</w:t>
      </w:r>
    </w:p>
    <w:p w:rsidRPr="00EB06B0" w:rsidR="00EB06B0" w:rsidP="00EB06B0" w:rsidRDefault="00EB06B0" w14:paraId="5B72E5FB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Rent a home and moved within the past two years</w:t>
      </w:r>
    </w:p>
    <w:p w:rsidRPr="004F5D80" w:rsidR="00470CDB" w:rsidP="008E0AAD" w:rsidRDefault="00470CDB" w14:paraId="61EDABB1" w14:textId="2051401F">
      <w:pPr>
        <w:rPr>
          <w:rFonts w:ascii="Times New Roman" w:hAnsi="Times New Roman" w:cs="Times New Roman"/>
          <w:sz w:val="24"/>
          <w:szCs w:val="24"/>
        </w:rPr>
      </w:pPr>
      <w:r w:rsidRPr="006002D2">
        <w:rPr>
          <w:rFonts w:ascii="Times New Roman" w:hAnsi="Times New Roman" w:cs="Times New Roman"/>
          <w:sz w:val="24"/>
          <w:szCs w:val="24"/>
        </w:rPr>
        <w:t>If interested, pleas</w:t>
      </w:r>
      <w:r w:rsidRPr="006002D2" w:rsidR="00900EA4">
        <w:rPr>
          <w:rFonts w:ascii="Times New Roman" w:hAnsi="Times New Roman" w:cs="Times New Roman"/>
          <w:sz w:val="24"/>
          <w:szCs w:val="24"/>
        </w:rPr>
        <w:t xml:space="preserve">e </w:t>
      </w:r>
      <w:r w:rsidRPr="00D645C9" w:rsidR="00D645C9">
        <w:rPr>
          <w:rFonts w:ascii="Times New Roman" w:hAnsi="Times New Roman" w:cs="Times New Roman"/>
          <w:sz w:val="24"/>
          <w:szCs w:val="24"/>
        </w:rPr>
        <w:t>call Kevi</w:t>
      </w:r>
      <w:r w:rsidR="00F07670">
        <w:rPr>
          <w:rFonts w:ascii="Times New Roman" w:hAnsi="Times New Roman" w:cs="Times New Roman"/>
          <w:sz w:val="24"/>
          <w:szCs w:val="24"/>
        </w:rPr>
        <w:t xml:space="preserve">n at (301) 763-4979 or email </w:t>
      </w:r>
      <w:r w:rsidR="00D645C9">
        <w:rPr>
          <w:rFonts w:ascii="Times New Roman" w:hAnsi="Times New Roman" w:cs="Times New Roman"/>
          <w:sz w:val="24"/>
          <w:szCs w:val="24"/>
        </w:rPr>
        <w:t xml:space="preserve">at </w:t>
      </w:r>
      <w:hyperlink w:history="1" r:id="rId6">
        <w:r w:rsidRPr="0034301A" w:rsidR="00F07670">
          <w:rPr>
            <w:rStyle w:val="Hyperlink"/>
            <w:rFonts w:ascii="Times New Roman" w:hAnsi="Times New Roman" w:cs="Times New Roman"/>
            <w:sz w:val="24"/>
            <w:szCs w:val="24"/>
          </w:rPr>
          <w:t>csm.participate@census.gov</w:t>
        </w:r>
      </w:hyperlink>
      <w:r w:rsidR="00365461">
        <w:rPr>
          <w:rFonts w:ascii="Times New Roman" w:hAnsi="Times New Roman" w:cs="Times New Roman"/>
          <w:sz w:val="24"/>
          <w:szCs w:val="24"/>
        </w:rPr>
        <w:t>.</w:t>
      </w:r>
      <w:r w:rsidR="004F5D80">
        <w:rPr>
          <w:rFonts w:ascii="Times New Roman" w:hAnsi="Times New Roman" w:cs="Times New Roman"/>
          <w:sz w:val="24"/>
          <w:szCs w:val="24"/>
        </w:rPr>
        <w:t xml:space="preserve">  Please mention the word </w:t>
      </w:r>
      <w:r w:rsidR="004F5D80">
        <w:rPr>
          <w:rFonts w:ascii="Times New Roman" w:hAnsi="Times New Roman" w:cs="Times New Roman"/>
          <w:b/>
          <w:sz w:val="24"/>
          <w:szCs w:val="24"/>
        </w:rPr>
        <w:t>Housing</w:t>
      </w:r>
      <w:r w:rsidR="004F5D80">
        <w:rPr>
          <w:rFonts w:ascii="Times New Roman" w:hAnsi="Times New Roman" w:cs="Times New Roman"/>
          <w:sz w:val="24"/>
          <w:szCs w:val="24"/>
        </w:rPr>
        <w:t>.</w:t>
      </w:r>
    </w:p>
    <w:p w:rsidR="00BE62DF" w:rsidP="008E0AAD" w:rsidRDefault="00BE62DF" w14:paraId="75E09983" w14:textId="729B7C82">
      <w:pPr>
        <w:rPr>
          <w:rFonts w:ascii="Times New Roman" w:hAnsi="Times New Roman" w:cs="Times New Roman"/>
          <w:sz w:val="24"/>
          <w:szCs w:val="24"/>
        </w:rPr>
      </w:pPr>
      <w:r w:rsidRPr="00BE62DF">
        <w:rPr>
          <w:rFonts w:ascii="Times New Roman" w:hAnsi="Times New Roman" w:cs="Times New Roman"/>
          <w:sz w:val="24"/>
          <w:szCs w:val="24"/>
        </w:rPr>
        <w:t>Please feel free to pass this request along to other people that you may know.</w:t>
      </w:r>
      <w:r w:rsidR="00013EDD">
        <w:rPr>
          <w:rFonts w:ascii="Times New Roman" w:hAnsi="Times New Roman" w:cs="Times New Roman"/>
          <w:sz w:val="24"/>
          <w:szCs w:val="24"/>
        </w:rPr>
        <w:t xml:space="preserve"> </w:t>
      </w:r>
      <w:r w:rsidRPr="00013EDD" w:rsidR="00013EDD">
        <w:rPr>
          <w:rFonts w:ascii="Times New Roman" w:hAnsi="Times New Roman" w:cs="Times New Roman"/>
          <w:sz w:val="24"/>
          <w:szCs w:val="24"/>
        </w:rPr>
        <w:t>Only one person per household may qualify.</w:t>
      </w:r>
    </w:p>
    <w:p w:rsidR="004F5D80" w:rsidP="004F5D80" w:rsidRDefault="004F5D80" w14:paraId="446E2C3A" w14:textId="77777777">
      <w:pPr>
        <w:rPr>
          <w:rFonts w:ascii="Times New Roman" w:hAnsi="Times New Roman" w:cs="Times New Roman"/>
          <w:sz w:val="24"/>
          <w:szCs w:val="24"/>
        </w:rPr>
      </w:pPr>
    </w:p>
    <w:p w:rsidR="004F5D80" w:rsidP="004F5D80" w:rsidRDefault="004F5D80" w14:paraId="51A38DCD" w14:textId="77777777">
      <w:pPr>
        <w:rPr>
          <w:rFonts w:ascii="Times New Roman" w:hAnsi="Times New Roman" w:cs="Times New Roman"/>
          <w:sz w:val="24"/>
          <w:szCs w:val="24"/>
        </w:rPr>
      </w:pPr>
    </w:p>
    <w:p w:rsidR="004F5D80" w:rsidP="004F5D80" w:rsidRDefault="004F5D80" w14:paraId="0A83DE6C" w14:textId="77777777">
      <w:pPr>
        <w:rPr>
          <w:rFonts w:ascii="Times New Roman" w:hAnsi="Times New Roman" w:cs="Times New Roman"/>
          <w:sz w:val="24"/>
          <w:szCs w:val="24"/>
        </w:rPr>
      </w:pPr>
    </w:p>
    <w:p w:rsidR="004F5D80" w:rsidP="004F5D80" w:rsidRDefault="004F5D80" w14:paraId="7FF88CC1" w14:textId="77777777">
      <w:pPr>
        <w:rPr>
          <w:rFonts w:ascii="Times New Roman" w:hAnsi="Times New Roman" w:cs="Times New Roman"/>
          <w:sz w:val="24"/>
          <w:szCs w:val="24"/>
        </w:rPr>
      </w:pPr>
    </w:p>
    <w:p w:rsidR="004F5D80" w:rsidP="004F5D80" w:rsidRDefault="004F5D80" w14:paraId="7D3CB8CD" w14:textId="77777777">
      <w:pPr>
        <w:rPr>
          <w:rFonts w:ascii="Times New Roman" w:hAnsi="Times New Roman" w:cs="Times New Roman"/>
          <w:sz w:val="24"/>
          <w:szCs w:val="24"/>
        </w:rPr>
      </w:pPr>
    </w:p>
    <w:p w:rsidR="004F5D80" w:rsidP="004F5D80" w:rsidRDefault="004F5D80" w14:paraId="1D8A97DF" w14:textId="77777777">
      <w:pPr>
        <w:rPr>
          <w:rFonts w:ascii="Times New Roman" w:hAnsi="Times New Roman" w:cs="Times New Roman"/>
          <w:sz w:val="24"/>
          <w:szCs w:val="24"/>
        </w:rPr>
      </w:pPr>
    </w:p>
    <w:p w:rsidR="004F5D80" w:rsidP="004F5D80" w:rsidRDefault="004F5D80" w14:paraId="68F1022D" w14:textId="77777777">
      <w:pPr>
        <w:rPr>
          <w:rFonts w:ascii="Times New Roman" w:hAnsi="Times New Roman" w:cs="Times New Roman"/>
          <w:sz w:val="24"/>
          <w:szCs w:val="24"/>
        </w:rPr>
      </w:pPr>
    </w:p>
    <w:p w:rsidR="004F5D80" w:rsidP="004F5D80" w:rsidRDefault="004F5D80" w14:paraId="00ED7316" w14:textId="77777777">
      <w:pPr>
        <w:rPr>
          <w:rFonts w:ascii="Times New Roman" w:hAnsi="Times New Roman" w:cs="Times New Roman"/>
          <w:sz w:val="24"/>
          <w:szCs w:val="24"/>
        </w:rPr>
      </w:pPr>
    </w:p>
    <w:p w:rsidR="004F5D80" w:rsidP="004F5D80" w:rsidRDefault="004F5D80" w14:paraId="3064B456" w14:textId="77777777">
      <w:pPr>
        <w:rPr>
          <w:rFonts w:ascii="Times New Roman" w:hAnsi="Times New Roman" w:cs="Times New Roman"/>
          <w:sz w:val="24"/>
          <w:szCs w:val="24"/>
        </w:rPr>
      </w:pPr>
    </w:p>
    <w:p w:rsidR="004F5D80" w:rsidP="004F5D80" w:rsidRDefault="004F5D80" w14:paraId="22671A91" w14:textId="77777777">
      <w:pPr>
        <w:rPr>
          <w:rFonts w:ascii="Times New Roman" w:hAnsi="Times New Roman" w:cs="Times New Roman"/>
          <w:sz w:val="24"/>
          <w:szCs w:val="24"/>
        </w:rPr>
      </w:pPr>
    </w:p>
    <w:p w:rsidR="00867E09" w:rsidP="004F5D80" w:rsidRDefault="00867E09" w14:paraId="6872EB0D" w14:textId="77777777">
      <w:pPr>
        <w:rPr>
          <w:rFonts w:ascii="Times New Roman" w:hAnsi="Times New Roman" w:cs="Times New Roman"/>
          <w:sz w:val="24"/>
          <w:szCs w:val="24"/>
        </w:rPr>
      </w:pPr>
    </w:p>
    <w:p w:rsidR="00235887" w:rsidP="004F5D80" w:rsidRDefault="00235887" w14:paraId="1BB04707" w14:textId="77777777">
      <w:pPr>
        <w:rPr>
          <w:rFonts w:ascii="Times New Roman" w:hAnsi="Times New Roman" w:cs="Times New Roman"/>
          <w:sz w:val="24"/>
          <w:szCs w:val="24"/>
        </w:rPr>
      </w:pPr>
    </w:p>
    <w:p w:rsidRPr="004F5D80" w:rsidR="00E96863" w:rsidP="004F5D80" w:rsidRDefault="00E96863" w14:paraId="54A1858C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commentRangeStart w:id="0"/>
      <w:r>
        <w:rPr>
          <w:rFonts w:ascii="Times New Roman" w:hAnsi="Times New Roman" w:cs="Times New Roman"/>
          <w:i/>
          <w:sz w:val="24"/>
          <w:szCs w:val="24"/>
        </w:rPr>
        <w:lastRenderedPageBreak/>
        <w:t>Craigslist Advertisement</w:t>
      </w:r>
      <w:commentRangeEnd w:id="0"/>
      <w:r w:rsidR="00EA27F4">
        <w:rPr>
          <w:rStyle w:val="CommentReference"/>
        </w:rPr>
        <w:commentReference w:id="0"/>
      </w:r>
    </w:p>
    <w:p w:rsidRPr="00E96863" w:rsidR="00E96863" w:rsidP="00E96863" w:rsidRDefault="00E96863" w14:paraId="538D39EE" w14:textId="77777777">
      <w:pPr>
        <w:rPr>
          <w:rFonts w:ascii="Times New Roman" w:hAnsi="Times New Roman" w:cs="Times New Roman"/>
          <w:b/>
          <w:sz w:val="28"/>
          <w:szCs w:val="28"/>
        </w:rPr>
      </w:pPr>
      <w:r w:rsidRPr="00E96863">
        <w:rPr>
          <w:rFonts w:ascii="Times New Roman" w:hAnsi="Times New Roman" w:cs="Times New Roman"/>
          <w:b/>
          <w:sz w:val="28"/>
          <w:szCs w:val="28"/>
        </w:rPr>
        <w:t>Volunteers needed to test survey - $40 for 1 hour</w:t>
      </w:r>
    </w:p>
    <w:p w:rsidRPr="00E96863" w:rsidR="00E96863" w:rsidP="00E96863" w:rsidRDefault="00E96863" w14:paraId="6BF432C7" w14:textId="77777777">
      <w:pPr>
        <w:rPr>
          <w:rFonts w:ascii="Times New Roman" w:hAnsi="Times New Roman" w:cs="Times New Roman"/>
          <w:sz w:val="28"/>
          <w:szCs w:val="28"/>
        </w:rPr>
      </w:pPr>
    </w:p>
    <w:p w:rsidRPr="00E96863" w:rsidR="00E96863" w:rsidP="00E96863" w:rsidRDefault="00E96863" w14:paraId="124CFBE6" w14:textId="12F112C5">
      <w:pPr>
        <w:rPr>
          <w:rFonts w:ascii="Times New Roman" w:hAnsi="Times New Roman" w:cs="Times New Roman"/>
          <w:sz w:val="28"/>
          <w:szCs w:val="28"/>
        </w:rPr>
      </w:pPr>
      <w:r w:rsidRPr="00E96863">
        <w:rPr>
          <w:rFonts w:ascii="Times New Roman" w:hAnsi="Times New Roman" w:cs="Times New Roman"/>
          <w:sz w:val="28"/>
          <w:szCs w:val="28"/>
        </w:rPr>
        <w:t>The U.S. Census Bureau is looking for people who</w:t>
      </w:r>
      <w:r w:rsidRPr="00F777C0" w:rsidR="00F777C0">
        <w:t xml:space="preserve"> </w:t>
      </w:r>
      <w:r w:rsidR="00EA27F4">
        <w:rPr>
          <w:rFonts w:ascii="Times New Roman" w:hAnsi="Times New Roman" w:cs="Times New Roman"/>
          <w:sz w:val="28"/>
          <w:szCs w:val="28"/>
        </w:rPr>
        <w:t>meet either</w:t>
      </w:r>
      <w:r w:rsidRPr="00F777C0" w:rsidR="00F777C0">
        <w:rPr>
          <w:rFonts w:ascii="Times New Roman" w:hAnsi="Times New Roman" w:cs="Times New Roman"/>
          <w:sz w:val="28"/>
          <w:szCs w:val="28"/>
        </w:rPr>
        <w:t xml:space="preserve"> of the following criteria</w:t>
      </w:r>
      <w:r w:rsidRPr="00E9686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6863" w:rsidP="00E96863" w:rsidRDefault="00867E09" w14:paraId="2E6866EB" w14:textId="1DB085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Own a</w:t>
      </w:r>
      <w:r w:rsidR="00EA27F4">
        <w:rPr>
          <w:rFonts w:ascii="Times New Roman" w:hAnsi="Times New Roman" w:cs="Times New Roman"/>
          <w:sz w:val="28"/>
          <w:szCs w:val="28"/>
        </w:rPr>
        <w:t xml:space="preserve"> single family</w:t>
      </w:r>
      <w:r>
        <w:rPr>
          <w:rFonts w:ascii="Times New Roman" w:hAnsi="Times New Roman" w:cs="Times New Roman"/>
          <w:sz w:val="28"/>
          <w:szCs w:val="28"/>
        </w:rPr>
        <w:t xml:space="preserve"> home with one or </w:t>
      </w:r>
      <w:r w:rsidR="00235887">
        <w:rPr>
          <w:rFonts w:ascii="Times New Roman" w:hAnsi="Times New Roman" w:cs="Times New Roman"/>
          <w:sz w:val="28"/>
          <w:szCs w:val="28"/>
        </w:rPr>
        <w:t xml:space="preserve">more </w:t>
      </w:r>
      <w:r>
        <w:rPr>
          <w:rFonts w:ascii="Times New Roman" w:hAnsi="Times New Roman" w:cs="Times New Roman"/>
          <w:sz w:val="28"/>
          <w:szCs w:val="28"/>
        </w:rPr>
        <w:t>mortgages, loans, or lines of credit</w:t>
      </w:r>
    </w:p>
    <w:p w:rsidRPr="001E20F1" w:rsidR="001E20F1" w:rsidP="001E20F1" w:rsidRDefault="001E20F1" w14:paraId="3B824A5A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Rent a home and moved within the past two years</w:t>
      </w:r>
    </w:p>
    <w:p w:rsidR="00E96863" w:rsidP="00E96863" w:rsidRDefault="00E96863" w14:paraId="106B20B6" w14:textId="2E7C9FAE">
      <w:pPr>
        <w:rPr>
          <w:rFonts w:ascii="Times New Roman" w:hAnsi="Times New Roman" w:cs="Times New Roman"/>
          <w:sz w:val="28"/>
          <w:szCs w:val="28"/>
        </w:rPr>
      </w:pPr>
      <w:r w:rsidRPr="00E96863">
        <w:rPr>
          <w:rFonts w:ascii="Times New Roman" w:hAnsi="Times New Roman" w:cs="Times New Roman"/>
          <w:sz w:val="28"/>
          <w:szCs w:val="28"/>
        </w:rPr>
        <w:t xml:space="preserve">Only one person per household may qualify. Each participant will receive $40.00 compensation for participating in this study. Those participants meeting any of the requirements should </w:t>
      </w:r>
      <w:r w:rsidRPr="00F777C0" w:rsidR="00F777C0">
        <w:rPr>
          <w:rFonts w:ascii="Times New Roman" w:hAnsi="Times New Roman" w:cs="Times New Roman"/>
          <w:sz w:val="28"/>
          <w:szCs w:val="28"/>
        </w:rPr>
        <w:t>call Kevin</w:t>
      </w:r>
      <w:r w:rsidR="00F07670">
        <w:rPr>
          <w:rFonts w:ascii="Times New Roman" w:hAnsi="Times New Roman" w:cs="Times New Roman"/>
          <w:sz w:val="28"/>
          <w:szCs w:val="28"/>
        </w:rPr>
        <w:t xml:space="preserve"> at (301) 763-4979 or email </w:t>
      </w:r>
      <w:r w:rsidRPr="00F777C0" w:rsidR="00F777C0">
        <w:rPr>
          <w:rFonts w:ascii="Times New Roman" w:hAnsi="Times New Roman" w:cs="Times New Roman"/>
          <w:sz w:val="28"/>
          <w:szCs w:val="28"/>
        </w:rPr>
        <w:t xml:space="preserve">at </w:t>
      </w:r>
      <w:hyperlink w:history="1" r:id="rId9">
        <w:r w:rsidRPr="0034301A" w:rsidR="00F07670">
          <w:rPr>
            <w:rStyle w:val="Hyperlink"/>
            <w:rFonts w:ascii="Times New Roman" w:hAnsi="Times New Roman" w:cs="Times New Roman"/>
            <w:sz w:val="28"/>
            <w:szCs w:val="28"/>
          </w:rPr>
          <w:t>csm.participate@census.gov</w:t>
        </w:r>
      </w:hyperlink>
      <w:r w:rsidRPr="00E96863">
        <w:rPr>
          <w:rFonts w:ascii="Times New Roman" w:hAnsi="Times New Roman" w:cs="Times New Roman"/>
          <w:sz w:val="28"/>
          <w:szCs w:val="28"/>
        </w:rPr>
        <w:t xml:space="preserve">. Please mention the word </w:t>
      </w:r>
      <w:r w:rsidRPr="00E96863">
        <w:rPr>
          <w:rFonts w:ascii="Times New Roman" w:hAnsi="Times New Roman" w:cs="Times New Roman"/>
          <w:b/>
          <w:sz w:val="28"/>
          <w:szCs w:val="28"/>
        </w:rPr>
        <w:t>Housing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Pr="00E96863" w:rsidR="00BE62DF" w:rsidP="00E96863" w:rsidRDefault="00BE62DF" w14:paraId="78D29A90" w14:textId="52047E70">
      <w:pPr>
        <w:rPr>
          <w:rFonts w:ascii="Times New Roman" w:hAnsi="Times New Roman" w:cs="Times New Roman"/>
          <w:sz w:val="28"/>
          <w:szCs w:val="28"/>
        </w:rPr>
      </w:pPr>
      <w:r w:rsidRPr="00BE62DF">
        <w:rPr>
          <w:rFonts w:ascii="Times New Roman" w:hAnsi="Times New Roman" w:cs="Times New Roman"/>
          <w:sz w:val="28"/>
          <w:szCs w:val="28"/>
        </w:rPr>
        <w:t>Please feel free to pass this request along to other people that you may know.</w:t>
      </w:r>
    </w:p>
    <w:sectPr w:rsidRPr="00E96863" w:rsidR="00BE62DF" w:rsidSect="00626DB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atthew Virgile (CENSUS/CBSM FED)" w:date="2020-06-15T15:14:00Z" w:initials="MV(F">
    <w:p w14:paraId="69DAEB96" w14:textId="752039EC" w:rsidR="00EA27F4" w:rsidRDefault="00EA27F4">
      <w:pPr>
        <w:pStyle w:val="CommentText"/>
      </w:pPr>
      <w:r>
        <w:rPr>
          <w:rStyle w:val="CommentReference"/>
        </w:rPr>
        <w:annotationRef/>
      </w:r>
      <w:r>
        <w:t>Craigslist advertisements will be posted online, specifically on pages for e</w:t>
      </w:r>
      <w:bookmarkStart w:id="1" w:name="_GoBack"/>
      <w:bookmarkEnd w:id="1"/>
      <w:r>
        <w:t xml:space="preserve">ach of the three metro areas intended for the wildfire risk module.  These are San Francisco, CA; Birmingham, AL; and San Antonio, TX.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9DAEB9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56F25"/>
    <w:multiLevelType w:val="hybridMultilevel"/>
    <w:tmpl w:val="6F14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F2C66"/>
    <w:multiLevelType w:val="hybridMultilevel"/>
    <w:tmpl w:val="ED569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tthew Virgile (CENSUS/CBSM FED)">
    <w15:presenceInfo w15:providerId="AD" w15:userId="S-1-5-21-2418650581-3053253586-2785318765-550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4D"/>
    <w:rsid w:val="00013EDD"/>
    <w:rsid w:val="00037F22"/>
    <w:rsid w:val="00053A57"/>
    <w:rsid w:val="00072506"/>
    <w:rsid w:val="000B5325"/>
    <w:rsid w:val="000F15F7"/>
    <w:rsid w:val="001B649E"/>
    <w:rsid w:val="001E20F1"/>
    <w:rsid w:val="00225E3E"/>
    <w:rsid w:val="00235887"/>
    <w:rsid w:val="00236E0C"/>
    <w:rsid w:val="0025624B"/>
    <w:rsid w:val="00273E2B"/>
    <w:rsid w:val="00280A93"/>
    <w:rsid w:val="002935D4"/>
    <w:rsid w:val="002B50C3"/>
    <w:rsid w:val="00311D87"/>
    <w:rsid w:val="00322076"/>
    <w:rsid w:val="00354CA5"/>
    <w:rsid w:val="00365461"/>
    <w:rsid w:val="003A1D58"/>
    <w:rsid w:val="003B4472"/>
    <w:rsid w:val="00400C6A"/>
    <w:rsid w:val="0041170D"/>
    <w:rsid w:val="00470CDB"/>
    <w:rsid w:val="00480C2A"/>
    <w:rsid w:val="00493D8F"/>
    <w:rsid w:val="004C06BB"/>
    <w:rsid w:val="004E263D"/>
    <w:rsid w:val="004F5D80"/>
    <w:rsid w:val="00554A5F"/>
    <w:rsid w:val="0057597B"/>
    <w:rsid w:val="005B4E1D"/>
    <w:rsid w:val="006002D2"/>
    <w:rsid w:val="0061604D"/>
    <w:rsid w:val="00626DB7"/>
    <w:rsid w:val="006503AD"/>
    <w:rsid w:val="006A5D59"/>
    <w:rsid w:val="006D095E"/>
    <w:rsid w:val="00741D9D"/>
    <w:rsid w:val="007A1F58"/>
    <w:rsid w:val="007A224B"/>
    <w:rsid w:val="007D5BA1"/>
    <w:rsid w:val="00814754"/>
    <w:rsid w:val="008479B0"/>
    <w:rsid w:val="00867E09"/>
    <w:rsid w:val="008E0AAD"/>
    <w:rsid w:val="00900EA4"/>
    <w:rsid w:val="00932168"/>
    <w:rsid w:val="00942582"/>
    <w:rsid w:val="00971F74"/>
    <w:rsid w:val="009852CE"/>
    <w:rsid w:val="009F4FCA"/>
    <w:rsid w:val="00A272B1"/>
    <w:rsid w:val="00A771BF"/>
    <w:rsid w:val="00AE28F8"/>
    <w:rsid w:val="00B20269"/>
    <w:rsid w:val="00B6221F"/>
    <w:rsid w:val="00BD3837"/>
    <w:rsid w:val="00BE62DF"/>
    <w:rsid w:val="00C56F13"/>
    <w:rsid w:val="00C878B7"/>
    <w:rsid w:val="00C907AB"/>
    <w:rsid w:val="00C90F45"/>
    <w:rsid w:val="00CC2BC0"/>
    <w:rsid w:val="00CC67F6"/>
    <w:rsid w:val="00D42EF3"/>
    <w:rsid w:val="00D645C9"/>
    <w:rsid w:val="00D832BC"/>
    <w:rsid w:val="00DD5C7A"/>
    <w:rsid w:val="00E11DBF"/>
    <w:rsid w:val="00E66C36"/>
    <w:rsid w:val="00E96863"/>
    <w:rsid w:val="00EA27F4"/>
    <w:rsid w:val="00EB06B0"/>
    <w:rsid w:val="00EB36C5"/>
    <w:rsid w:val="00EC192E"/>
    <w:rsid w:val="00EF59AD"/>
    <w:rsid w:val="00F07670"/>
    <w:rsid w:val="00F104BB"/>
    <w:rsid w:val="00F12F75"/>
    <w:rsid w:val="00F777C0"/>
    <w:rsid w:val="00FB7317"/>
    <w:rsid w:val="00FF0F61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49EE4"/>
  <w15:docId w15:val="{454F0B4A-0AAE-4FDE-9C82-18CDDEB1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0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DB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759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9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9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9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97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968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sm.participate@census.gov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sm.participate@censu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DD4E7-1E25-4016-87DE-1241954DC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35EF11AA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Mikelyn V. Meyer</dc:creator>
  <cp:lastModifiedBy>Matthew Virgile (CENSUS/CBSM FED)</cp:lastModifiedBy>
  <cp:revision>2</cp:revision>
  <cp:lastPrinted>2016-05-23T19:24:00Z</cp:lastPrinted>
  <dcterms:created xsi:type="dcterms:W3CDTF">2020-06-15T19:19:00Z</dcterms:created>
  <dcterms:modified xsi:type="dcterms:W3CDTF">2020-06-15T19:19:00Z</dcterms:modified>
</cp:coreProperties>
</file>