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24CA9" w:rsidR="002408B6" w:rsidP="007051C3" w:rsidRDefault="007051C3" w14:paraId="4F3DCBA3" w14:textId="77777777">
      <w:pPr>
        <w:pStyle w:val="RptTitle"/>
        <w:rPr>
          <w:rFonts w:ascii="Times New Roman" w:hAnsi="Times New Roman"/>
        </w:rPr>
      </w:pPr>
      <w:r w:rsidRPr="00024CA9">
        <w:rPr>
          <w:rFonts w:ascii="Times New Roman" w:hAnsi="Times New Roman"/>
          <w:u w:val="single"/>
        </w:rPr>
        <w:t>Survey Review Checklist</w:t>
      </w:r>
    </w:p>
    <w:p w:rsidRPr="00024CA9" w:rsidR="00E5418F" w:rsidP="005D0EBA" w:rsidRDefault="00E5418F" w14:paraId="10BA1C29" w14:textId="77777777">
      <w:pPr>
        <w:pStyle w:val="RptHeading1"/>
        <w:numPr>
          <w:ilvl w:val="0"/>
          <w:numId w:val="29"/>
        </w:numPr>
        <w:spacing w:before="240" w:after="240"/>
        <w:ind w:left="720" w:hanging="720"/>
        <w:jc w:val="both"/>
        <w:rPr>
          <w:rFonts w:ascii="Times New Roman" w:hAnsi="Times New Roman" w:cs="Times New Roman"/>
        </w:rPr>
      </w:pPr>
      <w:r w:rsidRPr="00024CA9">
        <w:rPr>
          <w:rFonts w:ascii="Times New Roman" w:hAnsi="Times New Roman" w:cs="Times New Roman"/>
        </w:rPr>
        <w:t>Background</w:t>
      </w:r>
    </w:p>
    <w:p w:rsidRPr="00024CA9" w:rsidR="00DE7214" w:rsidP="00280FE1" w:rsidRDefault="00DE7214" w14:paraId="4ED7129B" w14:textId="3DB38517">
      <w:pPr>
        <w:pStyle w:val="RptBulletLevel1"/>
        <w:numPr>
          <w:ilvl w:val="0"/>
          <w:numId w:val="0"/>
        </w:numPr>
        <w:spacing w:before="240"/>
        <w:jc w:val="both"/>
        <w:rPr>
          <w:rFonts w:cs="Times New Roman"/>
          <w:sz w:val="22"/>
          <w:szCs w:val="22"/>
        </w:rPr>
      </w:pPr>
      <w:r w:rsidRPr="00024CA9">
        <w:rPr>
          <w:rFonts w:cs="Times New Roman"/>
          <w:sz w:val="22"/>
          <w:szCs w:val="22"/>
        </w:rPr>
        <w:t xml:space="preserve">Review Type: </w:t>
      </w:r>
      <w:r w:rsidR="001C612A">
        <w:rPr>
          <w:rFonts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name="Check1" w:id="0"/>
      <w:r w:rsidR="001C612A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="001C612A">
        <w:rPr>
          <w:rFonts w:cs="Times New Roman"/>
          <w:sz w:val="22"/>
          <w:szCs w:val="22"/>
        </w:rPr>
        <w:fldChar w:fldCharType="end"/>
      </w:r>
      <w:bookmarkEnd w:id="0"/>
      <w:r w:rsidRPr="00024CA9">
        <w:rPr>
          <w:rFonts w:cs="Times New Roman"/>
          <w:sz w:val="22"/>
          <w:szCs w:val="22"/>
        </w:rPr>
        <w:t xml:space="preserve"> Survey </w:t>
      </w:r>
      <w:r w:rsidR="001C612A">
        <w:rPr>
          <w:rFonts w:cs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="001C612A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="001C612A">
        <w:rPr>
          <w:rFonts w:cs="Times New Roman"/>
          <w:sz w:val="22"/>
          <w:szCs w:val="22"/>
        </w:rPr>
        <w:fldChar w:fldCharType="end"/>
      </w:r>
      <w:bookmarkEnd w:id="1"/>
      <w:r w:rsidRPr="00024CA9">
        <w:rPr>
          <w:rFonts w:cs="Times New Roman"/>
          <w:sz w:val="22"/>
          <w:szCs w:val="22"/>
        </w:rPr>
        <w:t xml:space="preserve"> Focus Group </w:t>
      </w:r>
      <w:r w:rsidRPr="00024CA9">
        <w:rPr>
          <w:rFonts w:cs="Times New Roman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2"/>
      <w:r w:rsidRPr="00024CA9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Pr="00024CA9">
        <w:rPr>
          <w:rFonts w:cs="Times New Roman"/>
          <w:sz w:val="22"/>
          <w:szCs w:val="22"/>
        </w:rPr>
        <w:fldChar w:fldCharType="end"/>
      </w:r>
      <w:bookmarkEnd w:id="2"/>
      <w:r w:rsidRPr="00024CA9">
        <w:rPr>
          <w:rFonts w:cs="Times New Roman"/>
          <w:sz w:val="22"/>
          <w:szCs w:val="22"/>
        </w:rPr>
        <w:t xml:space="preserve"> Personal Interview </w:t>
      </w:r>
      <w:r w:rsidRPr="00024CA9">
        <w:rPr>
          <w:rFonts w:cs="Times New Roman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"/>
      <w:r w:rsidRPr="00024CA9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Pr="00024CA9">
        <w:rPr>
          <w:rFonts w:cs="Times New Roman"/>
          <w:sz w:val="22"/>
          <w:szCs w:val="22"/>
        </w:rPr>
        <w:fldChar w:fldCharType="end"/>
      </w:r>
      <w:bookmarkEnd w:id="3"/>
      <w:r w:rsidRPr="00024CA9">
        <w:rPr>
          <w:rFonts w:cs="Times New Roman"/>
          <w:sz w:val="22"/>
          <w:szCs w:val="22"/>
        </w:rPr>
        <w:t xml:space="preserve"> </w:t>
      </w:r>
      <w:r w:rsidRPr="00024CA9" w:rsidR="00E5418F">
        <w:rPr>
          <w:rFonts w:cs="Times New Roman"/>
          <w:sz w:val="22"/>
          <w:szCs w:val="22"/>
        </w:rPr>
        <w:t xml:space="preserve">Phone/CATI </w:t>
      </w:r>
      <w:r w:rsidRPr="00024CA9">
        <w:rPr>
          <w:rFonts w:cs="Times New Roman"/>
          <w:sz w:val="22"/>
          <w:szCs w:val="22"/>
        </w:rPr>
        <w:t xml:space="preserve">Interview </w:t>
      </w:r>
      <w:r w:rsidRPr="00024CA9">
        <w:rPr>
          <w:rFonts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4"/>
      <w:r w:rsidRPr="00024CA9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Pr="00024CA9">
        <w:rPr>
          <w:rFonts w:cs="Times New Roman"/>
          <w:sz w:val="22"/>
          <w:szCs w:val="22"/>
        </w:rPr>
        <w:fldChar w:fldCharType="end"/>
      </w:r>
      <w:bookmarkEnd w:id="4"/>
      <w:r w:rsidRPr="00024CA9">
        <w:rPr>
          <w:rFonts w:cs="Times New Roman"/>
          <w:sz w:val="22"/>
          <w:szCs w:val="22"/>
        </w:rPr>
        <w:t xml:space="preserve"> Other: __</w:t>
      </w:r>
      <w:r w:rsidRPr="00024CA9" w:rsidR="007051C3">
        <w:rPr>
          <w:rFonts w:cs="Times New Roman"/>
          <w:sz w:val="22"/>
          <w:szCs w:val="22"/>
        </w:rPr>
        <w:t>____</w:t>
      </w:r>
      <w:r w:rsidRPr="00024CA9" w:rsidR="00E5418F">
        <w:rPr>
          <w:rFonts w:cs="Times New Roman"/>
          <w:sz w:val="22"/>
          <w:szCs w:val="22"/>
        </w:rPr>
        <w:t>_</w:t>
      </w:r>
    </w:p>
    <w:p w:rsidRPr="00024CA9" w:rsidR="00DE7214" w:rsidP="00280FE1" w:rsidRDefault="007051C3" w14:paraId="2BF1A99D" w14:textId="54129544">
      <w:pPr>
        <w:pStyle w:val="RptBulletLevel1"/>
        <w:numPr>
          <w:ilvl w:val="0"/>
          <w:numId w:val="0"/>
        </w:numPr>
        <w:spacing w:before="240"/>
        <w:jc w:val="both"/>
        <w:rPr>
          <w:rFonts w:cs="Times New Roman"/>
          <w:sz w:val="22"/>
          <w:szCs w:val="22"/>
        </w:rPr>
      </w:pPr>
      <w:r w:rsidRPr="00024CA9">
        <w:rPr>
          <w:rFonts w:cs="Times New Roman"/>
          <w:sz w:val="22"/>
          <w:szCs w:val="22"/>
        </w:rPr>
        <w:t xml:space="preserve">Review </w:t>
      </w:r>
      <w:r w:rsidRPr="00024CA9" w:rsidR="00DE7214">
        <w:rPr>
          <w:rFonts w:cs="Times New Roman"/>
          <w:sz w:val="22"/>
          <w:szCs w:val="22"/>
        </w:rPr>
        <w:t>Division</w:t>
      </w:r>
      <w:r w:rsidR="00CF2E58">
        <w:rPr>
          <w:rFonts w:cs="Times New Roman"/>
          <w:sz w:val="22"/>
          <w:szCs w:val="22"/>
        </w:rPr>
        <w:t>s</w:t>
      </w:r>
      <w:r w:rsidRPr="00024CA9" w:rsidR="00DE7214">
        <w:rPr>
          <w:rFonts w:cs="Times New Roman"/>
          <w:sz w:val="22"/>
          <w:szCs w:val="22"/>
        </w:rPr>
        <w:t xml:space="preserve">: </w:t>
      </w:r>
      <w:r w:rsidR="00CF2E58">
        <w:rPr>
          <w:rFonts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F2E58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="00CF2E58">
        <w:rPr>
          <w:rFonts w:cs="Times New Roman"/>
          <w:sz w:val="22"/>
          <w:szCs w:val="22"/>
        </w:rPr>
        <w:fldChar w:fldCharType="end"/>
      </w:r>
      <w:r w:rsidRPr="00024CA9" w:rsidR="00DE7214">
        <w:rPr>
          <w:rFonts w:cs="Times New Roman"/>
          <w:sz w:val="22"/>
          <w:szCs w:val="22"/>
        </w:rPr>
        <w:t xml:space="preserve"> CRM</w:t>
      </w:r>
      <w:r w:rsidR="001202C6">
        <w:rPr>
          <w:rFonts w:cs="Times New Roman"/>
          <w:sz w:val="22"/>
          <w:szCs w:val="22"/>
        </w:rPr>
        <w:t xml:space="preserve">      </w:t>
      </w:r>
      <w:r w:rsidRPr="00024CA9" w:rsidR="00DE7214">
        <w:rPr>
          <w:rFonts w:cs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4CA9" w:rsidR="00DE7214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Pr="00024CA9" w:rsidR="00DE7214">
        <w:rPr>
          <w:rFonts w:cs="Times New Roman"/>
          <w:sz w:val="22"/>
          <w:szCs w:val="22"/>
        </w:rPr>
        <w:fldChar w:fldCharType="end"/>
      </w:r>
      <w:r w:rsidR="001202C6">
        <w:rPr>
          <w:rFonts w:cs="Times New Roman"/>
          <w:sz w:val="22"/>
          <w:szCs w:val="22"/>
        </w:rPr>
        <w:t xml:space="preserve"> DPAC      </w:t>
      </w:r>
      <w:r w:rsidRPr="00024CA9" w:rsidR="00DE7214">
        <w:rPr>
          <w:rFonts w:cs="Times New Roman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name="Check10" w:id="5"/>
      <w:r w:rsidRPr="00024CA9" w:rsidR="00DE7214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Pr="00024CA9" w:rsidR="00DE7214">
        <w:rPr>
          <w:rFonts w:cs="Times New Roman"/>
          <w:sz w:val="22"/>
          <w:szCs w:val="22"/>
        </w:rPr>
        <w:fldChar w:fldCharType="end"/>
      </w:r>
      <w:bookmarkEnd w:id="5"/>
      <w:r w:rsidRPr="00024CA9" w:rsidR="00DE7214">
        <w:rPr>
          <w:rFonts w:cs="Times New Roman"/>
          <w:sz w:val="22"/>
          <w:szCs w:val="22"/>
        </w:rPr>
        <w:t xml:space="preserve"> DS</w:t>
      </w:r>
      <w:r w:rsidR="001202C6">
        <w:rPr>
          <w:rFonts w:cs="Times New Roman"/>
          <w:sz w:val="22"/>
          <w:szCs w:val="22"/>
        </w:rPr>
        <w:t xml:space="preserve">       </w:t>
      </w:r>
      <w:r w:rsidR="00EF558A">
        <w:rPr>
          <w:rFonts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558A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="00EF558A">
        <w:rPr>
          <w:rFonts w:cs="Times New Roman"/>
          <w:sz w:val="22"/>
          <w:szCs w:val="22"/>
        </w:rPr>
        <w:fldChar w:fldCharType="end"/>
      </w:r>
      <w:r w:rsidRPr="00024CA9" w:rsidR="00DE7214">
        <w:rPr>
          <w:rFonts w:cs="Times New Roman"/>
          <w:sz w:val="22"/>
          <w:szCs w:val="22"/>
        </w:rPr>
        <w:t xml:space="preserve"> H&amp;R </w:t>
      </w:r>
      <w:r w:rsidR="001202C6">
        <w:rPr>
          <w:rFonts w:cs="Times New Roman"/>
          <w:sz w:val="22"/>
          <w:szCs w:val="22"/>
        </w:rPr>
        <w:t xml:space="preserve">     </w:t>
      </w:r>
      <w:r w:rsidRPr="00024CA9" w:rsidR="00DE7214">
        <w:rPr>
          <w:rFonts w:cs="Times New Roman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4CA9" w:rsidR="00DE7214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Pr="00024CA9" w:rsidR="00DE7214">
        <w:rPr>
          <w:rFonts w:cs="Times New Roman"/>
          <w:sz w:val="22"/>
          <w:szCs w:val="22"/>
        </w:rPr>
        <w:fldChar w:fldCharType="end"/>
      </w:r>
      <w:r w:rsidRPr="00024CA9" w:rsidR="00DE7214">
        <w:rPr>
          <w:rFonts w:cs="Times New Roman"/>
          <w:sz w:val="22"/>
          <w:szCs w:val="22"/>
        </w:rPr>
        <w:t xml:space="preserve"> JAMRS</w:t>
      </w:r>
      <w:r w:rsidR="001202C6">
        <w:rPr>
          <w:rFonts w:cs="Times New Roman"/>
          <w:sz w:val="22"/>
          <w:szCs w:val="22"/>
        </w:rPr>
        <w:t xml:space="preserve">       </w:t>
      </w:r>
      <w:r w:rsidRPr="00024CA9" w:rsidR="00DE7214">
        <w:rPr>
          <w:rFonts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24CA9" w:rsidR="00DE7214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Pr="00024CA9" w:rsidR="00DE7214">
        <w:rPr>
          <w:rFonts w:cs="Times New Roman"/>
          <w:sz w:val="22"/>
          <w:szCs w:val="22"/>
        </w:rPr>
        <w:fldChar w:fldCharType="end"/>
      </w:r>
      <w:r w:rsidRPr="00024CA9" w:rsidR="00DE7214">
        <w:rPr>
          <w:rFonts w:cs="Times New Roman"/>
          <w:sz w:val="22"/>
          <w:szCs w:val="22"/>
        </w:rPr>
        <w:t xml:space="preserve"> PERSEREC </w:t>
      </w:r>
      <w:r w:rsidR="001202C6">
        <w:rPr>
          <w:rFonts w:cs="Times New Roman"/>
          <w:sz w:val="22"/>
          <w:szCs w:val="22"/>
        </w:rPr>
        <w:t xml:space="preserve">    </w:t>
      </w:r>
      <w:r w:rsidRPr="00024CA9" w:rsidR="00DE7214">
        <w:rPr>
          <w:rFonts w:cs="Times New Roman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name="Check11" w:id="6"/>
      <w:r w:rsidRPr="00024CA9" w:rsidR="00DE7214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Pr="00024CA9" w:rsidR="00DE7214">
        <w:rPr>
          <w:rFonts w:cs="Times New Roman"/>
          <w:sz w:val="22"/>
          <w:szCs w:val="22"/>
        </w:rPr>
        <w:fldChar w:fldCharType="end"/>
      </w:r>
      <w:bookmarkEnd w:id="6"/>
      <w:r w:rsidRPr="00024CA9" w:rsidR="00DE7214">
        <w:rPr>
          <w:rFonts w:cs="Times New Roman"/>
          <w:sz w:val="22"/>
          <w:szCs w:val="22"/>
        </w:rPr>
        <w:t xml:space="preserve"> R&amp;R</w:t>
      </w:r>
    </w:p>
    <w:p w:rsidRPr="00024CA9" w:rsidR="007051C3" w:rsidP="00280FE1" w:rsidRDefault="007051C3" w14:paraId="7104B5B0" w14:textId="503AB2C1">
      <w:pPr>
        <w:pStyle w:val="RptBulletLevel1"/>
        <w:numPr>
          <w:ilvl w:val="0"/>
          <w:numId w:val="0"/>
        </w:numPr>
        <w:spacing w:before="240"/>
        <w:jc w:val="both"/>
        <w:rPr>
          <w:rFonts w:cs="Times New Roman"/>
          <w:sz w:val="22"/>
          <w:szCs w:val="22"/>
        </w:rPr>
      </w:pPr>
      <w:r w:rsidRPr="00024CA9">
        <w:rPr>
          <w:rFonts w:cs="Times New Roman"/>
          <w:sz w:val="22"/>
          <w:szCs w:val="22"/>
        </w:rPr>
        <w:t>Reviewer:</w:t>
      </w:r>
      <w:r w:rsidRPr="00024CA9" w:rsidR="00366592">
        <w:rPr>
          <w:rFonts w:cs="Times New Roman"/>
          <w:sz w:val="22"/>
          <w:szCs w:val="22"/>
        </w:rPr>
        <w:t xml:space="preserve"> </w:t>
      </w:r>
      <w:r w:rsidR="0099534E">
        <w:rPr>
          <w:rFonts w:cs="Times New Roman"/>
          <w:sz w:val="22"/>
          <w:szCs w:val="22"/>
          <w:u w:val="single"/>
        </w:rPr>
        <w:t>Mike DiNicolantonio</w:t>
      </w:r>
    </w:p>
    <w:p w:rsidRPr="00024CA9" w:rsidR="00366592" w:rsidP="00280FE1" w:rsidRDefault="00CF2E58" w14:paraId="5CBB0FFB" w14:textId="0A84CB6C">
      <w:pPr>
        <w:pStyle w:val="RptBulletLevel1"/>
        <w:numPr>
          <w:ilvl w:val="0"/>
          <w:numId w:val="0"/>
        </w:numPr>
        <w:spacing w:before="2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Review Completion</w:t>
      </w:r>
      <w:r w:rsidRPr="00024CA9" w:rsidR="00A10DB6">
        <w:rPr>
          <w:rFonts w:cs="Times New Roman"/>
          <w:sz w:val="22"/>
          <w:szCs w:val="22"/>
        </w:rPr>
        <w:t xml:space="preserve"> </w:t>
      </w:r>
      <w:r w:rsidRPr="00024CA9" w:rsidR="00366592">
        <w:rPr>
          <w:rFonts w:cs="Times New Roman"/>
          <w:sz w:val="22"/>
          <w:szCs w:val="22"/>
        </w:rPr>
        <w:t xml:space="preserve">Date: </w:t>
      </w:r>
      <w:r w:rsidR="0085782C">
        <w:rPr>
          <w:rFonts w:cs="Times New Roman"/>
          <w:sz w:val="22"/>
          <w:szCs w:val="22"/>
          <w:u w:val="single"/>
        </w:rPr>
        <w:t>5/22</w:t>
      </w:r>
      <w:r w:rsidR="001C612A">
        <w:rPr>
          <w:rFonts w:cs="Times New Roman"/>
          <w:sz w:val="22"/>
          <w:szCs w:val="22"/>
          <w:u w:val="single"/>
        </w:rPr>
        <w:t>/2020</w:t>
      </w:r>
      <w:r w:rsidR="006F58FF">
        <w:rPr>
          <w:rFonts w:cs="Times New Roman"/>
          <w:sz w:val="22"/>
          <w:szCs w:val="22"/>
          <w:u w:val="single"/>
        </w:rPr>
        <w:t xml:space="preserve"> (Initial)</w:t>
      </w:r>
      <w:r w:rsidR="00F13A2F">
        <w:rPr>
          <w:rFonts w:cs="Times New Roman"/>
          <w:sz w:val="22"/>
          <w:szCs w:val="22"/>
          <w:u w:val="single"/>
        </w:rPr>
        <w:t>; 5/26/2020 (Final)</w:t>
      </w:r>
    </w:p>
    <w:p w:rsidRPr="00024CA9" w:rsidR="00366592" w:rsidP="00280FE1" w:rsidRDefault="00D61C1C" w14:paraId="0F60F185" w14:textId="7220AB34">
      <w:pPr>
        <w:pStyle w:val="RptBulletLevel1"/>
        <w:numPr>
          <w:ilvl w:val="0"/>
          <w:numId w:val="0"/>
        </w:numPr>
        <w:spacing w:before="2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Study</w:t>
      </w:r>
      <w:r w:rsidRPr="00024CA9" w:rsidR="00366592">
        <w:rPr>
          <w:rFonts w:cs="Times New Roman"/>
          <w:sz w:val="22"/>
          <w:szCs w:val="22"/>
        </w:rPr>
        <w:t xml:space="preserve"> Title/Acronym: </w:t>
      </w:r>
      <w:r w:rsidRPr="0085782C" w:rsidR="0085782C">
        <w:rPr>
          <w:rFonts w:cs="Times New Roman"/>
          <w:sz w:val="22"/>
          <w:szCs w:val="22"/>
          <w:u w:val="single"/>
        </w:rPr>
        <w:t>2020 Post-Election Voting Survey of State Election Officials (SEOs)</w:t>
      </w:r>
    </w:p>
    <w:p w:rsidR="001202C6" w:rsidP="00280FE1" w:rsidRDefault="001202C6" w14:paraId="151E2CEC" w14:textId="14A0EDBC">
      <w:pPr>
        <w:pStyle w:val="RptBulletLevel1"/>
        <w:numPr>
          <w:ilvl w:val="0"/>
          <w:numId w:val="0"/>
        </w:numPr>
        <w:spacing w:before="2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Licensing Requirements: </w:t>
      </w:r>
      <w:r w:rsidR="00E07295">
        <w:rPr>
          <w:rFonts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7295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="00E07295">
        <w:rPr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RCS (Internal)</w:t>
      </w:r>
      <w:r w:rsidRPr="00024CA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 w:rsidR="00E07295">
        <w:rPr>
          <w:rFonts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07295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="00E07295">
        <w:rPr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OMB (Public)</w:t>
      </w:r>
      <w:r w:rsidRPr="00024CA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 w:rsidR="00D1233F">
        <w:rPr>
          <w:rFonts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233F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="00D1233F">
        <w:rPr>
          <w:rFonts w:cs="Times New Roman"/>
          <w:sz w:val="22"/>
          <w:szCs w:val="22"/>
        </w:rPr>
        <w:fldChar w:fldCharType="end"/>
      </w:r>
      <w:r w:rsidRPr="00024CA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Both</w:t>
      </w:r>
    </w:p>
    <w:p w:rsidRPr="00846914" w:rsidR="00846914" w:rsidP="00280FE1" w:rsidRDefault="00D61C1C" w14:paraId="2AD46CE0" w14:textId="15DED090">
      <w:pPr>
        <w:pStyle w:val="RptBulletLevel1"/>
        <w:numPr>
          <w:ilvl w:val="0"/>
          <w:numId w:val="0"/>
        </w:numPr>
        <w:spacing w:before="240"/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Study</w:t>
      </w:r>
      <w:r w:rsidRPr="00024CA9" w:rsidR="00E5418F">
        <w:rPr>
          <w:rFonts w:cs="Times New Roman"/>
          <w:sz w:val="22"/>
          <w:szCs w:val="22"/>
        </w:rPr>
        <w:t xml:space="preserve"> </w:t>
      </w:r>
      <w:r w:rsidR="00A9168B">
        <w:rPr>
          <w:rFonts w:cs="Times New Roman"/>
          <w:sz w:val="22"/>
          <w:szCs w:val="22"/>
        </w:rPr>
        <w:t>PI/</w:t>
      </w:r>
      <w:r w:rsidRPr="00024CA9" w:rsidR="00E5418F">
        <w:rPr>
          <w:rFonts w:cs="Times New Roman"/>
          <w:sz w:val="22"/>
          <w:szCs w:val="22"/>
        </w:rPr>
        <w:t>Contact Information</w:t>
      </w:r>
      <w:r w:rsidRPr="00024CA9" w:rsidR="00366592">
        <w:rPr>
          <w:rFonts w:cs="Times New Roman"/>
          <w:sz w:val="22"/>
          <w:szCs w:val="22"/>
        </w:rPr>
        <w:t xml:space="preserve">: </w:t>
      </w:r>
      <w:r w:rsidR="0085782C">
        <w:rPr>
          <w:rFonts w:cs="Times New Roman"/>
          <w:sz w:val="22"/>
          <w:szCs w:val="22"/>
          <w:u w:val="single"/>
        </w:rPr>
        <w:t xml:space="preserve">Sarah Vella, Program Analyst – </w:t>
      </w:r>
      <w:r w:rsidRPr="00614AD1" w:rsidR="0085782C">
        <w:rPr>
          <w:rFonts w:cs="Times New Roman"/>
          <w:sz w:val="22"/>
          <w:szCs w:val="22"/>
          <w:u w:val="single"/>
        </w:rPr>
        <w:t>Federal Voting Assistance Program (FVAP); 571.372.0736; sarah.v.vella.civ@mail.mil</w:t>
      </w:r>
    </w:p>
    <w:p w:rsidRPr="00E01279" w:rsidR="001E5032" w:rsidP="00280FE1" w:rsidRDefault="00321964" w14:paraId="0452254D" w14:textId="4A04C8D9">
      <w:pPr>
        <w:pStyle w:val="RptBulletLevel1"/>
        <w:numPr>
          <w:ilvl w:val="0"/>
          <w:numId w:val="0"/>
        </w:numPr>
        <w:spacing w:before="240"/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Study</w:t>
      </w:r>
      <w:r w:rsidRPr="00024CA9">
        <w:rPr>
          <w:rFonts w:cs="Times New Roman"/>
          <w:sz w:val="22"/>
          <w:szCs w:val="22"/>
        </w:rPr>
        <w:t xml:space="preserve"> Sponsor/Office/Contact Information: </w:t>
      </w:r>
      <w:r w:rsidRPr="00614AD1" w:rsidR="001E5032">
        <w:rPr>
          <w:rFonts w:cs="Times New Roman"/>
          <w:sz w:val="22"/>
          <w:szCs w:val="22"/>
          <w:u w:val="single"/>
        </w:rPr>
        <w:t xml:space="preserve">David Beirne, Director – Federal Voting Assistance Program (FVAP); 571.372.0740; </w:t>
      </w:r>
      <w:r w:rsidRPr="001E5032" w:rsidR="001E5032">
        <w:rPr>
          <w:rFonts w:cs="Times New Roman"/>
          <w:sz w:val="22"/>
          <w:szCs w:val="22"/>
          <w:u w:val="single"/>
        </w:rPr>
        <w:t>david.e.beirne.civ@fvap.gov</w:t>
      </w:r>
    </w:p>
    <w:p w:rsidRPr="00024CA9" w:rsidR="001202C6" w:rsidP="00280FE1" w:rsidRDefault="001202C6" w14:paraId="172FE880" w14:textId="1FAD9F64">
      <w:pPr>
        <w:pStyle w:val="RptBulletLevel1"/>
        <w:numPr>
          <w:ilvl w:val="0"/>
          <w:numId w:val="0"/>
        </w:numPr>
        <w:spacing w:before="240"/>
        <w:ind w:right="-54"/>
        <w:jc w:val="both"/>
        <w:rPr>
          <w:rFonts w:cs="Times New Roman"/>
          <w:sz w:val="22"/>
          <w:szCs w:val="22"/>
        </w:rPr>
      </w:pPr>
      <w:r w:rsidRPr="00024CA9">
        <w:rPr>
          <w:rFonts w:cs="Times New Roman"/>
          <w:sz w:val="22"/>
          <w:szCs w:val="22"/>
        </w:rPr>
        <w:t xml:space="preserve">Documents Reviewed: </w:t>
      </w:r>
      <w:r w:rsidR="0099534E">
        <w:rPr>
          <w:rFonts w:cs="Times New Roman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bookmarkStart w:name="Check6" w:id="7"/>
      <w:r w:rsidR="0099534E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="0099534E">
        <w:rPr>
          <w:rFonts w:cs="Times New Roman"/>
          <w:sz w:val="22"/>
          <w:szCs w:val="22"/>
        </w:rPr>
        <w:fldChar w:fldCharType="end"/>
      </w:r>
      <w:bookmarkEnd w:id="7"/>
      <w:r w:rsidRPr="00024CA9">
        <w:rPr>
          <w:rFonts w:cs="Times New Roman"/>
          <w:sz w:val="22"/>
          <w:szCs w:val="22"/>
        </w:rPr>
        <w:t xml:space="preserve"> Instrument </w:t>
      </w:r>
      <w:r w:rsidR="0099534E">
        <w:rPr>
          <w:rFonts w:cs="Times New Roman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bookmarkStart w:name="Check7" w:id="8"/>
      <w:r w:rsidR="0099534E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="0099534E">
        <w:rPr>
          <w:rFonts w:cs="Times New Roman"/>
          <w:sz w:val="22"/>
          <w:szCs w:val="22"/>
        </w:rPr>
        <w:fldChar w:fldCharType="end"/>
      </w:r>
      <w:bookmarkEnd w:id="8"/>
      <w:r w:rsidRPr="00024CA9">
        <w:rPr>
          <w:rFonts w:cs="Times New Roman"/>
          <w:sz w:val="22"/>
          <w:szCs w:val="22"/>
        </w:rPr>
        <w:t xml:space="preserve"> Supporting Statement </w:t>
      </w:r>
      <w:r w:rsidR="00280FE1">
        <w:rPr>
          <w:rFonts w:cs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bookmarkStart w:name="Check8" w:id="9"/>
      <w:r w:rsidR="00280FE1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="00280FE1">
        <w:rPr>
          <w:rFonts w:cs="Times New Roman"/>
          <w:sz w:val="22"/>
          <w:szCs w:val="22"/>
        </w:rPr>
        <w:fldChar w:fldCharType="end"/>
      </w:r>
      <w:bookmarkEnd w:id="9"/>
      <w:r w:rsidRPr="00024CA9">
        <w:rPr>
          <w:rFonts w:cs="Times New Roman"/>
          <w:sz w:val="22"/>
          <w:szCs w:val="22"/>
        </w:rPr>
        <w:t xml:space="preserve"> Communications </w:t>
      </w:r>
      <w:r w:rsidR="00E07295">
        <w:rPr>
          <w:rFonts w:cs="Times New Roman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name="Check9" w:id="10"/>
      <w:r w:rsidR="00E07295">
        <w:rPr>
          <w:rFonts w:cs="Times New Roman"/>
          <w:sz w:val="22"/>
          <w:szCs w:val="22"/>
        </w:rPr>
        <w:instrText xml:space="preserve"> FORMCHECKBOX </w:instrText>
      </w:r>
      <w:r w:rsidR="00F96358">
        <w:rPr>
          <w:rFonts w:cs="Times New Roman"/>
          <w:sz w:val="22"/>
          <w:szCs w:val="22"/>
        </w:rPr>
      </w:r>
      <w:r w:rsidR="00F96358">
        <w:rPr>
          <w:rFonts w:cs="Times New Roman"/>
          <w:sz w:val="22"/>
          <w:szCs w:val="22"/>
        </w:rPr>
        <w:fldChar w:fldCharType="separate"/>
      </w:r>
      <w:r w:rsidR="00E07295">
        <w:rPr>
          <w:rFonts w:cs="Times New Roman"/>
          <w:sz w:val="22"/>
          <w:szCs w:val="22"/>
        </w:rPr>
        <w:fldChar w:fldCharType="end"/>
      </w:r>
      <w:bookmarkEnd w:id="10"/>
      <w:r w:rsidR="00861A4A">
        <w:rPr>
          <w:rFonts w:cs="Times New Roman"/>
          <w:sz w:val="22"/>
          <w:szCs w:val="22"/>
        </w:rPr>
        <w:t xml:space="preserve"> Other:</w:t>
      </w:r>
      <w:r w:rsidR="00280FE1">
        <w:rPr>
          <w:rFonts w:cs="Times New Roman"/>
          <w:sz w:val="22"/>
          <w:szCs w:val="22"/>
        </w:rPr>
        <w:t xml:space="preserve"> N/A</w:t>
      </w:r>
    </w:p>
    <w:p w:rsidRPr="00024CA9" w:rsidR="00E5418F" w:rsidP="005D0EBA" w:rsidRDefault="00D61C1C" w14:paraId="23F72735" w14:textId="3BBD092A">
      <w:pPr>
        <w:pStyle w:val="RptHeading1"/>
        <w:numPr>
          <w:ilvl w:val="0"/>
          <w:numId w:val="29"/>
        </w:numPr>
        <w:spacing w:before="240" w:after="240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Feedback</w:t>
      </w:r>
    </w:p>
    <w:p w:rsidR="00051699" w:rsidP="00051699" w:rsidRDefault="00B537DA" w14:paraId="6B440C14" w14:textId="5BA025A5">
      <w:pPr>
        <w:pStyle w:val="RptBulletLevel1"/>
        <w:numPr>
          <w:ilvl w:val="0"/>
          <w:numId w:val="30"/>
        </w:numPr>
        <w:spacing w:before="120"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If I returned any survey documents, they should be the versions used going forward for remaining coordination activities </w:t>
      </w:r>
      <w:r w:rsidR="00E07295">
        <w:rPr>
          <w:rFonts w:cs="Times New Roman"/>
          <w:sz w:val="22"/>
          <w:szCs w:val="22"/>
        </w:rPr>
        <w:t xml:space="preserve">following </w:t>
      </w:r>
      <w:r w:rsidR="001E5032">
        <w:rPr>
          <w:rFonts w:cs="Times New Roman"/>
          <w:sz w:val="22"/>
          <w:szCs w:val="22"/>
        </w:rPr>
        <w:t>minor revisions during quality control check</w:t>
      </w:r>
      <w:r w:rsidR="00773B7F">
        <w:rPr>
          <w:rFonts w:cs="Times New Roman"/>
          <w:sz w:val="22"/>
          <w:szCs w:val="22"/>
        </w:rPr>
        <w:t>s</w:t>
      </w:r>
      <w:r w:rsidR="00520AF8">
        <w:rPr>
          <w:rFonts w:cs="Times New Roman"/>
          <w:sz w:val="22"/>
          <w:szCs w:val="22"/>
        </w:rPr>
        <w:t xml:space="preserve"> (e.g., f</w:t>
      </w:r>
      <w:r w:rsidR="00773B7F">
        <w:rPr>
          <w:rFonts w:cs="Times New Roman"/>
          <w:sz w:val="22"/>
          <w:szCs w:val="22"/>
        </w:rPr>
        <w:t>ormatting, grammatical</w:t>
      </w:r>
      <w:r w:rsidR="00520AF8">
        <w:rPr>
          <w:rFonts w:cs="Times New Roman"/>
          <w:sz w:val="22"/>
          <w:szCs w:val="22"/>
        </w:rPr>
        <w:t>)</w:t>
      </w:r>
      <w:r w:rsidR="00BC2785">
        <w:rPr>
          <w:rFonts w:cs="Times New Roman"/>
          <w:sz w:val="22"/>
          <w:szCs w:val="22"/>
        </w:rPr>
        <w:t>.</w:t>
      </w:r>
    </w:p>
    <w:p w:rsidR="001E5032" w:rsidP="001E5032" w:rsidRDefault="001E5032" w14:paraId="191CE8AF" w14:textId="2F1CFF57">
      <w:pPr>
        <w:pStyle w:val="RptBulletLevel1"/>
        <w:numPr>
          <w:ilvl w:val="0"/>
          <w:numId w:val="46"/>
        </w:numPr>
        <w:spacing w:before="120"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The overall quality of this submission package was excellent; great job by the study team.</w:t>
      </w:r>
    </w:p>
    <w:p w:rsidRPr="0085782C" w:rsidR="00CD5EEB" w:rsidP="0085782C" w:rsidRDefault="005675C9" w14:paraId="6580F165" w14:textId="02EFFED6">
      <w:pPr>
        <w:pStyle w:val="RptBulletLevel1"/>
        <w:numPr>
          <w:ilvl w:val="0"/>
          <w:numId w:val="46"/>
        </w:numPr>
        <w:spacing w:before="120"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Please remember that any responses to my feedback in this document must also be made to the applicable survey documents when appropriate; those documents will serve as the core of what OMB/WHS review</w:t>
      </w:r>
      <w:r w:rsidR="00773B7F"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.</w:t>
      </w:r>
    </w:p>
    <w:p w:rsidRPr="00024CA9" w:rsidR="00F85344" w:rsidP="00F85344" w:rsidRDefault="00F85344" w14:paraId="71ABC88A" w14:textId="757A633E">
      <w:pPr>
        <w:pStyle w:val="RptHeading1"/>
        <w:numPr>
          <w:ilvl w:val="0"/>
          <w:numId w:val="29"/>
        </w:numPr>
        <w:spacing w:before="240" w:after="240"/>
        <w:ind w:left="720" w:hanging="720"/>
        <w:jc w:val="both"/>
        <w:rPr>
          <w:rFonts w:ascii="Times New Roman" w:hAnsi="Times New Roman" w:cs="Times New Roman"/>
        </w:rPr>
      </w:pPr>
      <w:r w:rsidRPr="00024CA9">
        <w:rPr>
          <w:rFonts w:ascii="Times New Roman" w:hAnsi="Times New Roman" w:cs="Times New Roman"/>
        </w:rPr>
        <w:t>Instrument</w:t>
      </w:r>
    </w:p>
    <w:p w:rsidR="00773B7F" w:rsidP="00566C6A" w:rsidRDefault="00773B7F" w14:paraId="0CB27885" w14:textId="35C64209">
      <w:pPr>
        <w:pStyle w:val="RptBulletLevel1"/>
        <w:numPr>
          <w:ilvl w:val="1"/>
          <w:numId w:val="29"/>
        </w:numPr>
        <w:spacing w:before="120" w:after="120"/>
        <w:ind w:left="360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Minor formatting and grammatical revisions were made to the document; the returned version should be used going forward for remaining coordination activities.</w:t>
      </w:r>
    </w:p>
    <w:p w:rsidRPr="0085782C" w:rsidR="00A64FE5" w:rsidP="0085782C" w:rsidRDefault="0085782C" w14:paraId="3D01A8DD" w14:textId="774FD995">
      <w:pPr>
        <w:pStyle w:val="RptBulletLevel1"/>
        <w:numPr>
          <w:ilvl w:val="1"/>
          <w:numId w:val="29"/>
        </w:numPr>
        <w:spacing w:before="120" w:after="120"/>
        <w:ind w:left="360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Throughout the survey, you spell out local election officials with and without an acronym use following the reference; be consistent with your questions and either spell the term out with no acronym, spell it out with the acronym, or only use the acronym.</w:t>
      </w:r>
    </w:p>
    <w:p w:rsidR="00A37BFD" w:rsidP="0085782C" w:rsidRDefault="00A37BFD" w14:paraId="46845E45" w14:textId="666F1533">
      <w:pPr>
        <w:pStyle w:val="RptBulletLevel1"/>
        <w:numPr>
          <w:ilvl w:val="0"/>
          <w:numId w:val="0"/>
        </w:numPr>
        <w:spacing w:before="120" w:after="120"/>
        <w:ind w:left="360"/>
        <w:jc w:val="both"/>
        <w:rPr>
          <w:rFonts w:cs="Times New Roman"/>
          <w:b/>
          <w:sz w:val="22"/>
          <w:szCs w:val="22"/>
        </w:rPr>
      </w:pPr>
      <w:r w:rsidRPr="00A37BFD">
        <w:rPr>
          <w:rFonts w:cs="Times New Roman"/>
          <w:b/>
          <w:sz w:val="22"/>
          <w:szCs w:val="22"/>
        </w:rPr>
        <w:t>Response:</w:t>
      </w:r>
      <w:r w:rsidR="00484C2B">
        <w:rPr>
          <w:rFonts w:cs="Times New Roman"/>
          <w:b/>
          <w:sz w:val="22"/>
          <w:szCs w:val="22"/>
        </w:rPr>
        <w:t xml:space="preserve"> </w:t>
      </w:r>
      <w:r w:rsidRPr="00484C2B" w:rsidR="00484C2B">
        <w:rPr>
          <w:rFonts w:cs="Times New Roman"/>
          <w:sz w:val="22"/>
          <w:szCs w:val="22"/>
        </w:rPr>
        <w:t>Accept</w:t>
      </w:r>
      <w:r w:rsidR="00F96358">
        <w:rPr>
          <w:rFonts w:cs="Times New Roman"/>
          <w:sz w:val="22"/>
          <w:szCs w:val="22"/>
        </w:rPr>
        <w:t xml:space="preserve">ed and edits have been applied. </w:t>
      </w:r>
      <w:r w:rsidRPr="00F96358" w:rsidR="00F96358">
        <w:rPr>
          <w:rFonts w:cs="Times New Roman"/>
          <w:color w:val="FF0000"/>
          <w:sz w:val="22"/>
          <w:szCs w:val="22"/>
        </w:rPr>
        <w:t>OPA: Confirmed revisions. (5/26/20)</w:t>
      </w:r>
      <w:r w:rsidR="00484C2B">
        <w:rPr>
          <w:rFonts w:cs="Times New Roman"/>
          <w:b/>
          <w:sz w:val="22"/>
          <w:szCs w:val="22"/>
        </w:rPr>
        <w:tab/>
      </w:r>
    </w:p>
    <w:p w:rsidR="00A64FE5" w:rsidP="0085782C" w:rsidRDefault="0053289E" w14:paraId="4E7DA793" w14:textId="602C4532">
      <w:pPr>
        <w:pStyle w:val="RptBulletLevel1"/>
        <w:numPr>
          <w:ilvl w:val="1"/>
          <w:numId w:val="29"/>
        </w:numPr>
        <w:spacing w:before="120" w:after="120"/>
        <w:ind w:left="360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Question 15 – </w:t>
      </w:r>
      <w:r w:rsidR="0085782C">
        <w:rPr>
          <w:rFonts w:cs="Times New Roman"/>
          <w:sz w:val="22"/>
          <w:szCs w:val="22"/>
        </w:rPr>
        <w:t>Add “Do not include personally identifiable information” after the “i</w:t>
      </w:r>
      <w:r w:rsidRPr="0085782C" w:rsidR="0085782C">
        <w:rPr>
          <w:rFonts w:cs="Times New Roman"/>
          <w:sz w:val="22"/>
          <w:szCs w:val="22"/>
        </w:rPr>
        <w:t>f you would like to provide additional information</w:t>
      </w:r>
      <w:r w:rsidR="0085782C">
        <w:rPr>
          <w:rFonts w:cs="Times New Roman"/>
          <w:sz w:val="22"/>
          <w:szCs w:val="22"/>
        </w:rPr>
        <w:t>…” text.</w:t>
      </w:r>
    </w:p>
    <w:p w:rsidRPr="00484C2B" w:rsidR="00A64FE5" w:rsidP="00A64FE5" w:rsidRDefault="00A64FE5" w14:paraId="7E6C54E5" w14:textId="06BFDD31">
      <w:pPr>
        <w:pStyle w:val="RptBulletLevel1"/>
        <w:numPr>
          <w:ilvl w:val="0"/>
          <w:numId w:val="0"/>
        </w:numPr>
        <w:spacing w:before="120" w:after="120"/>
        <w:ind w:left="360"/>
        <w:jc w:val="both"/>
        <w:rPr>
          <w:rFonts w:cs="Times New Roman"/>
          <w:sz w:val="22"/>
          <w:szCs w:val="22"/>
        </w:rPr>
      </w:pPr>
      <w:r w:rsidRPr="00A37BFD">
        <w:rPr>
          <w:rFonts w:cs="Times New Roman"/>
          <w:b/>
          <w:sz w:val="22"/>
          <w:szCs w:val="22"/>
        </w:rPr>
        <w:t>Response:</w:t>
      </w:r>
      <w:r w:rsidR="00484C2B">
        <w:rPr>
          <w:rFonts w:cs="Times New Roman"/>
          <w:b/>
          <w:sz w:val="22"/>
          <w:szCs w:val="22"/>
        </w:rPr>
        <w:t xml:space="preserve"> </w:t>
      </w:r>
      <w:r w:rsidRPr="00484C2B" w:rsidR="00484C2B">
        <w:rPr>
          <w:rFonts w:cs="Times New Roman"/>
          <w:sz w:val="22"/>
          <w:szCs w:val="22"/>
        </w:rPr>
        <w:t>Accepted and edit has been applied</w:t>
      </w:r>
      <w:r w:rsidR="00484C2B">
        <w:rPr>
          <w:rFonts w:cs="Times New Roman"/>
          <w:sz w:val="22"/>
          <w:szCs w:val="22"/>
        </w:rPr>
        <w:t>.</w:t>
      </w:r>
      <w:r w:rsidR="00F96358">
        <w:rPr>
          <w:rFonts w:cs="Times New Roman"/>
          <w:sz w:val="22"/>
          <w:szCs w:val="22"/>
        </w:rPr>
        <w:t xml:space="preserve"> </w:t>
      </w:r>
      <w:r w:rsidRPr="00F96358" w:rsidR="00F96358">
        <w:rPr>
          <w:rFonts w:cs="Times New Roman"/>
          <w:color w:val="FF0000"/>
          <w:sz w:val="22"/>
          <w:szCs w:val="22"/>
        </w:rPr>
        <w:t>OPA: Confirmed revisions. (5/26/20)</w:t>
      </w:r>
      <w:bookmarkStart w:name="_GoBack" w:id="11"/>
      <w:bookmarkEnd w:id="11"/>
    </w:p>
    <w:p w:rsidRPr="00024CA9" w:rsidR="00E5418F" w:rsidP="005F67E9" w:rsidRDefault="00E5418F" w14:paraId="79D2C5FA" w14:textId="77777777">
      <w:pPr>
        <w:pStyle w:val="RptHeading1"/>
        <w:numPr>
          <w:ilvl w:val="0"/>
          <w:numId w:val="29"/>
        </w:numPr>
        <w:spacing w:before="240" w:after="240"/>
        <w:ind w:left="720" w:hanging="720"/>
        <w:jc w:val="both"/>
        <w:rPr>
          <w:rFonts w:ascii="Times New Roman" w:hAnsi="Times New Roman" w:cs="Times New Roman"/>
        </w:rPr>
      </w:pPr>
      <w:r w:rsidRPr="00024CA9">
        <w:rPr>
          <w:rFonts w:ascii="Times New Roman" w:hAnsi="Times New Roman" w:cs="Times New Roman"/>
        </w:rPr>
        <w:lastRenderedPageBreak/>
        <w:t>Supporting Statement</w:t>
      </w:r>
    </w:p>
    <w:p w:rsidRPr="00760CFC" w:rsidR="00A25027" w:rsidP="00A25027" w:rsidRDefault="000D77A2" w14:paraId="2AB6B63E" w14:textId="61DB8A53">
      <w:pPr>
        <w:pStyle w:val="RptBulletLevel1"/>
        <w:numPr>
          <w:ilvl w:val="0"/>
          <w:numId w:val="0"/>
        </w:numPr>
        <w:spacing w:before="120" w:after="120"/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OMB Fast Track Request</w:t>
      </w:r>
    </w:p>
    <w:p w:rsidRPr="000D77A2" w:rsidR="000C4DBA" w:rsidP="000D77A2" w:rsidRDefault="00CC0EB8" w14:paraId="1E978EE0" w14:textId="02828DA5">
      <w:pPr>
        <w:pStyle w:val="RptBulletLevel1"/>
        <w:numPr>
          <w:ilvl w:val="1"/>
          <w:numId w:val="29"/>
        </w:numPr>
        <w:spacing w:before="120" w:after="120"/>
        <w:ind w:left="360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Minor formatting and grammatical revisions were made to the document; the returned version should be used going forward for remaining</w:t>
      </w:r>
      <w:r w:rsidR="00A25027">
        <w:rPr>
          <w:rFonts w:cs="Times New Roman"/>
          <w:sz w:val="22"/>
          <w:szCs w:val="22"/>
        </w:rPr>
        <w:t xml:space="preserve"> coordination activities.</w:t>
      </w:r>
    </w:p>
    <w:p w:rsidR="00E5418F" w:rsidP="000D77A2" w:rsidRDefault="00E5418F" w14:paraId="2CB219BB" w14:textId="199B65D9">
      <w:pPr>
        <w:pStyle w:val="RptHeading1"/>
        <w:numPr>
          <w:ilvl w:val="0"/>
          <w:numId w:val="29"/>
        </w:numPr>
        <w:spacing w:before="240" w:after="240"/>
        <w:ind w:left="720" w:hanging="720"/>
        <w:jc w:val="both"/>
        <w:rPr>
          <w:rFonts w:ascii="Times New Roman" w:hAnsi="Times New Roman" w:cs="Times New Roman"/>
        </w:rPr>
      </w:pPr>
      <w:r w:rsidRPr="00024CA9">
        <w:rPr>
          <w:rFonts w:ascii="Times New Roman" w:hAnsi="Times New Roman" w:cs="Times New Roman"/>
        </w:rPr>
        <w:t>Communications</w:t>
      </w:r>
    </w:p>
    <w:p w:rsidRPr="00280FE1" w:rsidR="005920DF" w:rsidP="000D77A2" w:rsidRDefault="00B77E9C" w14:paraId="25453D65" w14:textId="77322EF5">
      <w:pPr>
        <w:pStyle w:val="RptBodyText"/>
        <w:numPr>
          <w:ilvl w:val="1"/>
          <w:numId w:val="29"/>
        </w:numPr>
        <w:spacing w:before="120"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Emails</w:t>
      </w:r>
      <w:r w:rsidR="00CE141F">
        <w:rPr>
          <w:sz w:val="22"/>
          <w:szCs w:val="22"/>
        </w:rPr>
        <w:t xml:space="preserve"> – Well done with minor formatting/grammatical revisions incorporated; returned version should be used </w:t>
      </w:r>
      <w:r w:rsidR="00CE141F">
        <w:rPr>
          <w:rFonts w:cs="Times New Roman"/>
          <w:sz w:val="22"/>
          <w:szCs w:val="22"/>
        </w:rPr>
        <w:t>going forward for remaining coordination activities.</w:t>
      </w:r>
    </w:p>
    <w:p w:rsidR="00BC2785" w:rsidP="000D77A2" w:rsidRDefault="00BC2785" w14:paraId="16E7EE89" w14:textId="7A46FBA2">
      <w:pPr>
        <w:pStyle w:val="RptHeading1"/>
        <w:numPr>
          <w:ilvl w:val="0"/>
          <w:numId w:val="29"/>
        </w:numPr>
        <w:spacing w:before="240" w:after="240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</w:p>
    <w:p w:rsidRPr="00BC2785" w:rsidR="00D23F80" w:rsidP="000D77A2" w:rsidRDefault="000472CB" w14:paraId="654C743D" w14:textId="3FBE1CAA">
      <w:pPr>
        <w:pStyle w:val="RptBodyText"/>
        <w:numPr>
          <w:ilvl w:val="1"/>
          <w:numId w:val="29"/>
        </w:numPr>
        <w:spacing w:before="120" w:after="120"/>
        <w:ind w:left="360" w:hanging="36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N/A.</w:t>
      </w:r>
    </w:p>
    <w:p w:rsidRPr="00BC2785" w:rsidR="00BC2785" w:rsidP="00BC2785" w:rsidRDefault="00BC2785" w14:paraId="20D5702B" w14:textId="2F264459">
      <w:pPr>
        <w:pStyle w:val="RptBodyText"/>
        <w:spacing w:before="120" w:after="120"/>
        <w:ind w:left="360"/>
        <w:jc w:val="both"/>
        <w:rPr>
          <w:rFonts w:cs="Times New Roman"/>
          <w:b/>
          <w:sz w:val="22"/>
          <w:szCs w:val="22"/>
        </w:rPr>
      </w:pPr>
    </w:p>
    <w:sectPr w:rsidRPr="00BC2785" w:rsidR="00BC2785" w:rsidSect="004F5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2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86DCF" w14:textId="77777777" w:rsidR="00EA1717" w:rsidRDefault="00EA1717">
      <w:r>
        <w:separator/>
      </w:r>
    </w:p>
  </w:endnote>
  <w:endnote w:type="continuationSeparator" w:id="0">
    <w:p w14:paraId="46730866" w14:textId="77777777" w:rsidR="00EA1717" w:rsidRDefault="00EA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C009D" w14:textId="0CD92837" w:rsidR="00F2775E" w:rsidRPr="00FF2F31" w:rsidRDefault="00F2775E" w:rsidP="00FF2F31">
    <w:pPr>
      <w:pStyle w:val="Footer"/>
      <w:rPr>
        <w:b/>
      </w:rPr>
    </w:pPr>
    <w:r w:rsidRPr="00581762">
      <w:rPr>
        <w:b/>
      </w:rPr>
      <w:fldChar w:fldCharType="begin"/>
    </w:r>
    <w:r w:rsidRPr="00581762">
      <w:rPr>
        <w:b/>
      </w:rPr>
      <w:instrText xml:space="preserve">PAGE  </w:instrText>
    </w:r>
    <w:r w:rsidRPr="00581762">
      <w:rPr>
        <w:b/>
      </w:rPr>
      <w:fldChar w:fldCharType="separate"/>
    </w:r>
    <w:r w:rsidR="00F96358">
      <w:rPr>
        <w:b/>
        <w:noProof/>
      </w:rPr>
      <w:t>2</w:t>
    </w:r>
    <w:r w:rsidRPr="00581762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AD103" w14:textId="77777777" w:rsidR="00F2775E" w:rsidRPr="00EF3302" w:rsidRDefault="00F2775E" w:rsidP="00FF2F31">
    <w:pPr>
      <w:pStyle w:val="Footer"/>
    </w:pPr>
    <w:r w:rsidRPr="00EF3302">
      <w:fldChar w:fldCharType="begin"/>
    </w:r>
    <w:r w:rsidRPr="00EF3302">
      <w:instrText xml:space="preserve">PAGE  </w:instrText>
    </w:r>
    <w:r w:rsidRPr="00EF3302">
      <w:fldChar w:fldCharType="separate"/>
    </w:r>
    <w:r w:rsidR="00B77E9C">
      <w:rPr>
        <w:noProof/>
      </w:rPr>
      <w:t>3</w:t>
    </w:r>
    <w:r w:rsidRPr="00EF3302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C5460" w14:textId="2D463C9E" w:rsidR="00F2775E" w:rsidRPr="00FF2F31" w:rsidRDefault="00F2775E" w:rsidP="00FF2F31">
    <w:pPr>
      <w:pStyle w:val="Footer"/>
      <w:rPr>
        <w:b/>
      </w:rPr>
    </w:pPr>
    <w:r w:rsidRPr="00024CA9">
      <w:rPr>
        <w:b/>
      </w:rPr>
      <w:fldChar w:fldCharType="begin"/>
    </w:r>
    <w:r w:rsidRPr="00024CA9">
      <w:rPr>
        <w:b/>
      </w:rPr>
      <w:instrText xml:space="preserve">PAGE  </w:instrText>
    </w:r>
    <w:r w:rsidRPr="00024CA9">
      <w:rPr>
        <w:b/>
      </w:rPr>
      <w:fldChar w:fldCharType="separate"/>
    </w:r>
    <w:r w:rsidR="00F96358">
      <w:rPr>
        <w:b/>
        <w:noProof/>
      </w:rPr>
      <w:t>1</w:t>
    </w:r>
    <w:r w:rsidRPr="00024CA9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64922" w14:textId="77777777" w:rsidR="00EA1717" w:rsidRDefault="00EA1717">
      <w:r>
        <w:separator/>
      </w:r>
    </w:p>
  </w:footnote>
  <w:footnote w:type="continuationSeparator" w:id="0">
    <w:p w14:paraId="732D38D9" w14:textId="77777777" w:rsidR="00EA1717" w:rsidRDefault="00EA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91780" w14:textId="77777777" w:rsidR="00F2775E" w:rsidRPr="00FF2F31" w:rsidRDefault="00F2775E" w:rsidP="00FF2F31">
    <w:pPr>
      <w:pStyle w:val="Header"/>
      <w:rPr>
        <w:b/>
      </w:rPr>
    </w:pPr>
    <w:r w:rsidRPr="00581762">
      <w:rPr>
        <w:b/>
      </w:rPr>
      <w:t>Survey Review Checklist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0E90B" w14:textId="77777777" w:rsidR="00F2775E" w:rsidRPr="00FF2F31" w:rsidRDefault="00F2775E" w:rsidP="00FF2F31">
    <w:pPr>
      <w:pStyle w:val="Header"/>
      <w:rPr>
        <w:b/>
      </w:rPr>
    </w:pPr>
    <w:r w:rsidRPr="00581762">
      <w:rPr>
        <w:b/>
      </w:rPr>
      <w:t>Survey Review Checklist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C4A28" w14:textId="77777777" w:rsidR="00F2775E" w:rsidRDefault="00F2775E" w:rsidP="00C8020C">
    <w:pPr>
      <w:pStyle w:val="RptHeaderFirstPage"/>
      <w:spacing w:before="660"/>
      <w:ind w:left="0"/>
    </w:pPr>
    <w:bookmarkStart w:id="12" w:name="NoteDate"/>
    <w:r w:rsidRPr="003C2893">
      <w:rPr>
        <w:i w:val="0"/>
      </w:rPr>
      <w:drawing>
        <wp:anchor distT="0" distB="0" distL="114300" distR="114300" simplePos="0" relativeHeight="251659776" behindDoc="1" locked="1" layoutInCell="1" allowOverlap="1" wp14:anchorId="67806BEE" wp14:editId="44B96F10">
          <wp:simplePos x="2103120" y="914400"/>
          <wp:positionH relativeFrom="page">
            <wp:align>center</wp:align>
          </wp:positionH>
          <wp:positionV relativeFrom="page">
            <wp:posOffset>274320</wp:posOffset>
          </wp:positionV>
          <wp:extent cx="6620256" cy="84124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256" cy="8412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2"/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7AAA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1EC9F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8E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0680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0C98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3A55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06E6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90B2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BEB1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6841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0AC2"/>
    <w:multiLevelType w:val="multilevel"/>
    <w:tmpl w:val="2BF49C3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25" w:hanging="4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0196011E"/>
    <w:multiLevelType w:val="hybridMultilevel"/>
    <w:tmpl w:val="8528EF64"/>
    <w:lvl w:ilvl="0" w:tplc="7DE0853A">
      <w:start w:val="1"/>
      <w:numFmt w:val="bullet"/>
      <w:pStyle w:val="RptBulletLevel3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E4395"/>
    <w:multiLevelType w:val="hybridMultilevel"/>
    <w:tmpl w:val="DB5AABB8"/>
    <w:lvl w:ilvl="0" w:tplc="63BA3F36">
      <w:start w:val="1"/>
      <w:numFmt w:val="bullet"/>
      <w:pStyle w:val="RptBulletLevel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E02BF"/>
    <w:multiLevelType w:val="hybridMultilevel"/>
    <w:tmpl w:val="27B6E78C"/>
    <w:lvl w:ilvl="0" w:tplc="1EC270A6">
      <w:start w:val="1"/>
      <w:numFmt w:val="bullet"/>
      <w:pStyle w:val="DocBulletLeve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B4710"/>
    <w:multiLevelType w:val="hybridMultilevel"/>
    <w:tmpl w:val="4478290C"/>
    <w:lvl w:ilvl="0" w:tplc="655E4AE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1B3097"/>
    <w:multiLevelType w:val="hybridMultilevel"/>
    <w:tmpl w:val="18944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A4D7A"/>
    <w:multiLevelType w:val="hybridMultilevel"/>
    <w:tmpl w:val="521687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B2604"/>
    <w:multiLevelType w:val="multilevel"/>
    <w:tmpl w:val="891ED752"/>
    <w:lvl w:ilvl="0">
      <w:start w:val="1"/>
      <w:numFmt w:val="decimal"/>
      <w:pStyle w:val="Heading1"/>
      <w:suff w:val="nothing"/>
      <w:lvlText w:val="%1.  "/>
      <w:lvlJc w:val="left"/>
      <w:pPr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eading2"/>
      <w:suff w:val="nothing"/>
      <w:lvlText w:val="%1.%2  "/>
      <w:lvlJc w:val="left"/>
      <w:pPr>
        <w:ind w:left="576" w:hanging="576"/>
      </w:pPr>
      <w:rPr>
        <w:rFonts w:ascii="Arial" w:hAnsi="Arial" w:hint="default"/>
        <w:b/>
        <w:i/>
        <w:sz w:val="24"/>
        <w:szCs w:val="24"/>
      </w:rPr>
    </w:lvl>
    <w:lvl w:ilvl="2">
      <w:start w:val="1"/>
      <w:numFmt w:val="decimal"/>
      <w:pStyle w:val="Heading3"/>
      <w:suff w:val="nothing"/>
      <w:lvlText w:val="%1.%2.%3  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eading4"/>
      <w:suff w:val="nothing"/>
      <w:lvlText w:val="%1.%2.%3.%4  "/>
      <w:lvlJc w:val="left"/>
      <w:pPr>
        <w:ind w:left="0" w:firstLine="0"/>
      </w:pPr>
      <w:rPr>
        <w:rFonts w:ascii="Arial" w:hAnsi="Arial" w:hint="default"/>
        <w:b/>
        <w:i/>
        <w:sz w:val="24"/>
        <w:szCs w:val="24"/>
      </w:rPr>
    </w:lvl>
    <w:lvl w:ilvl="4">
      <w:start w:val="1"/>
      <w:numFmt w:val="decimal"/>
      <w:pStyle w:val="Heading5"/>
      <w:suff w:val="nothing"/>
      <w:lvlText w:val="%1.%2.%3.%4.%5  "/>
      <w:lvlJc w:val="left"/>
      <w:pPr>
        <w:ind w:left="0" w:firstLine="0"/>
      </w:pPr>
      <w:rPr>
        <w:rFonts w:ascii="Arial" w:hAnsi="Arial" w:hint="default"/>
        <w:b w:val="0"/>
        <w:i/>
        <w:sz w:val="24"/>
        <w:szCs w:val="24"/>
      </w:rPr>
    </w:lvl>
    <w:lvl w:ilvl="5">
      <w:start w:val="1"/>
      <w:numFmt w:val="upperLetter"/>
      <w:lvlRestart w:val="0"/>
      <w:pStyle w:val="Heading6"/>
      <w:suff w:val="nothing"/>
      <w:lvlText w:val="Appendix %6."/>
      <w:lvlJc w:val="left"/>
      <w:pPr>
        <w:ind w:left="0" w:firstLine="0"/>
      </w:pPr>
      <w:rPr>
        <w:rFonts w:ascii="Arial" w:hAnsi="Arial" w:hint="default"/>
        <w:b/>
        <w:i w:val="0"/>
        <w:sz w:val="44"/>
        <w:szCs w:val="44"/>
      </w:rPr>
    </w:lvl>
    <w:lvl w:ilvl="6">
      <w:start w:val="1"/>
      <w:numFmt w:val="decimal"/>
      <w:pStyle w:val="Heading7"/>
      <w:suff w:val="nothing"/>
      <w:lvlText w:val="%6.%7  "/>
      <w:lvlJc w:val="left"/>
      <w:pPr>
        <w:ind w:left="0" w:firstLine="0"/>
      </w:pPr>
      <w:rPr>
        <w:rFonts w:ascii="Arial" w:hAnsi="Arial" w:hint="default"/>
        <w:b/>
        <w:i/>
        <w:sz w:val="24"/>
        <w:szCs w:val="24"/>
      </w:rPr>
    </w:lvl>
    <w:lvl w:ilvl="7">
      <w:start w:val="1"/>
      <w:numFmt w:val="decimal"/>
      <w:pStyle w:val="Heading8"/>
      <w:suff w:val="nothing"/>
      <w:lvlText w:val="%6.%7.%8  "/>
      <w:lvlJc w:val="left"/>
      <w:pPr>
        <w:ind w:left="0" w:firstLine="0"/>
      </w:pPr>
      <w:rPr>
        <w:rFonts w:ascii="Arial" w:hAnsi="Arial" w:hint="default"/>
        <w:b/>
        <w:i/>
        <w:sz w:val="24"/>
        <w:szCs w:val="24"/>
      </w:rPr>
    </w:lvl>
    <w:lvl w:ilvl="8">
      <w:start w:val="1"/>
      <w:numFmt w:val="decimal"/>
      <w:pStyle w:val="Heading9"/>
      <w:suff w:val="nothing"/>
      <w:lvlText w:val="%6.%7.%8.%9  "/>
      <w:lvlJc w:val="left"/>
      <w:pPr>
        <w:ind w:left="1584" w:hanging="1584"/>
      </w:pPr>
      <w:rPr>
        <w:rFonts w:ascii="Arial" w:hAnsi="Arial" w:hint="default"/>
        <w:b/>
        <w:i/>
        <w:sz w:val="24"/>
        <w:szCs w:val="24"/>
      </w:rPr>
    </w:lvl>
  </w:abstractNum>
  <w:abstractNum w:abstractNumId="18" w15:restartNumberingAfterBreak="0">
    <w:nsid w:val="205178E9"/>
    <w:multiLevelType w:val="hybridMultilevel"/>
    <w:tmpl w:val="A7B2D9CC"/>
    <w:lvl w:ilvl="0" w:tplc="E4587F0A">
      <w:start w:val="1"/>
      <w:numFmt w:val="bullet"/>
      <w:pStyle w:val="DocTableBullet110p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5528E"/>
    <w:multiLevelType w:val="hybridMultilevel"/>
    <w:tmpl w:val="91B67DCA"/>
    <w:lvl w:ilvl="0" w:tplc="F886CE36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27C386F"/>
    <w:multiLevelType w:val="hybridMultilevel"/>
    <w:tmpl w:val="A5DC6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4309E"/>
    <w:multiLevelType w:val="multilevel"/>
    <w:tmpl w:val="557261E0"/>
    <w:lvl w:ilvl="0">
      <w:start w:val="4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2C0648A"/>
    <w:multiLevelType w:val="hybridMultilevel"/>
    <w:tmpl w:val="25349CC2"/>
    <w:lvl w:ilvl="0" w:tplc="6218AE38">
      <w:start w:val="1"/>
      <w:numFmt w:val="bullet"/>
      <w:lvlText w:val="-"/>
      <w:lvlJc w:val="left"/>
      <w:pPr>
        <w:tabs>
          <w:tab w:val="num" w:pos="360"/>
        </w:tabs>
        <w:ind w:left="1440" w:hanging="360"/>
      </w:pPr>
      <w:rPr>
        <w:rFonts w:ascii="Times New Roman" w:hAnsi="Times New Roman" w:cs="Times New Roman" w:hint="default"/>
      </w:rPr>
    </w:lvl>
    <w:lvl w:ilvl="1" w:tplc="49386B0A">
      <w:start w:val="1"/>
      <w:numFmt w:val="bullet"/>
      <w:pStyle w:val="RptResponses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EA7EF4"/>
    <w:multiLevelType w:val="hybridMultilevel"/>
    <w:tmpl w:val="9BA0DD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94AD8"/>
    <w:multiLevelType w:val="hybridMultilevel"/>
    <w:tmpl w:val="F0EA04F8"/>
    <w:lvl w:ilvl="0" w:tplc="49F008E6">
      <w:start w:val="1"/>
      <w:numFmt w:val="bullet"/>
      <w:pStyle w:val="RptBulletLeve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E9090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E1C60"/>
    <w:multiLevelType w:val="hybridMultilevel"/>
    <w:tmpl w:val="1B1ECD44"/>
    <w:lvl w:ilvl="0" w:tplc="239C94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7918FB"/>
    <w:multiLevelType w:val="hybridMultilevel"/>
    <w:tmpl w:val="24B0C4F2"/>
    <w:lvl w:ilvl="0" w:tplc="1DB06D80">
      <w:start w:val="1"/>
      <w:numFmt w:val="bullet"/>
      <w:pStyle w:val="DocTableBullet1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cs="Times New Roman" w:hint="default"/>
        <w:bCs/>
        <w:iCs w:val="0"/>
        <w:color w:val="auto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232B4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3ED06AFA"/>
    <w:multiLevelType w:val="hybridMultilevel"/>
    <w:tmpl w:val="E8545D6E"/>
    <w:lvl w:ilvl="0" w:tplc="DCDC9796">
      <w:start w:val="1"/>
      <w:numFmt w:val="decimal"/>
      <w:pStyle w:val="RptNumberListLevel1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CE0C5A"/>
    <w:multiLevelType w:val="hybridMultilevel"/>
    <w:tmpl w:val="365A8BD8"/>
    <w:lvl w:ilvl="0" w:tplc="4322EA06">
      <w:start w:val="1"/>
      <w:numFmt w:val="bullet"/>
      <w:pStyle w:val="DocTableBullet1KWN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77A96"/>
    <w:multiLevelType w:val="hybridMultilevel"/>
    <w:tmpl w:val="53C28D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5B5F3A"/>
    <w:multiLevelType w:val="hybridMultilevel"/>
    <w:tmpl w:val="8E248F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27EA0"/>
    <w:multiLevelType w:val="hybridMultilevel"/>
    <w:tmpl w:val="F13E80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A030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06631D8"/>
    <w:multiLevelType w:val="hybridMultilevel"/>
    <w:tmpl w:val="DA6AAEEA"/>
    <w:lvl w:ilvl="0" w:tplc="E1EEE3DE">
      <w:start w:val="1"/>
      <w:numFmt w:val="decimal"/>
      <w:pStyle w:val="DocNumberListLevel1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C91567"/>
    <w:multiLevelType w:val="hybridMultilevel"/>
    <w:tmpl w:val="A6AEE7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15D41"/>
    <w:multiLevelType w:val="hybridMultilevel"/>
    <w:tmpl w:val="8EF021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0B63EA"/>
    <w:multiLevelType w:val="hybridMultilevel"/>
    <w:tmpl w:val="2EDE7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F676D7"/>
    <w:multiLevelType w:val="hybridMultilevel"/>
    <w:tmpl w:val="FFF87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B1F60"/>
    <w:multiLevelType w:val="hybridMultilevel"/>
    <w:tmpl w:val="DAE06CA0"/>
    <w:lvl w:ilvl="0" w:tplc="59D47F9A">
      <w:start w:val="1"/>
      <w:numFmt w:val="bullet"/>
      <w:pStyle w:val="DocTextBoxBullet1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C5C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4252B28"/>
    <w:multiLevelType w:val="hybridMultilevel"/>
    <w:tmpl w:val="803294A0"/>
    <w:lvl w:ilvl="0" w:tplc="4E2A3A28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6A191C92"/>
    <w:multiLevelType w:val="hybridMultilevel"/>
    <w:tmpl w:val="DC9AA0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F15EC"/>
    <w:multiLevelType w:val="hybridMultilevel"/>
    <w:tmpl w:val="F0BE2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F72AE"/>
    <w:multiLevelType w:val="hybridMultilevel"/>
    <w:tmpl w:val="80F26132"/>
    <w:lvl w:ilvl="0" w:tplc="A6188286">
      <w:start w:val="1"/>
      <w:numFmt w:val="bullet"/>
      <w:pStyle w:val="DocBulletLevel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A7018"/>
    <w:multiLevelType w:val="hybridMultilevel"/>
    <w:tmpl w:val="6FE06C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E6CD2"/>
    <w:multiLevelType w:val="hybridMultilevel"/>
    <w:tmpl w:val="53CACF7C"/>
    <w:lvl w:ilvl="0" w:tplc="4D2A9562">
      <w:start w:val="1"/>
      <w:numFmt w:val="lowerLetter"/>
      <w:pStyle w:val="DocNumberListLevel2"/>
      <w:lvlText w:val="%1."/>
      <w:lvlJc w:val="right"/>
      <w:pPr>
        <w:tabs>
          <w:tab w:val="num" w:pos="1647"/>
        </w:tabs>
        <w:ind w:left="1647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25B48"/>
    <w:multiLevelType w:val="hybridMultilevel"/>
    <w:tmpl w:val="851AAE32"/>
    <w:lvl w:ilvl="0" w:tplc="822675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D61B1A"/>
    <w:multiLevelType w:val="hybridMultilevel"/>
    <w:tmpl w:val="3A66E2BC"/>
    <w:lvl w:ilvl="0" w:tplc="C4E6429C">
      <w:start w:val="1"/>
      <w:numFmt w:val="lowerLetter"/>
      <w:pStyle w:val="RptNumberListLevel2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3"/>
  </w:num>
  <w:num w:numId="3">
    <w:abstractNumId w:val="27"/>
  </w:num>
  <w:num w:numId="4">
    <w:abstractNumId w:val="13"/>
  </w:num>
  <w:num w:numId="5">
    <w:abstractNumId w:val="44"/>
  </w:num>
  <w:num w:numId="6">
    <w:abstractNumId w:val="34"/>
  </w:num>
  <w:num w:numId="7">
    <w:abstractNumId w:val="46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1"/>
  </w:num>
  <w:num w:numId="22">
    <w:abstractNumId w:val="28"/>
  </w:num>
  <w:num w:numId="23">
    <w:abstractNumId w:val="48"/>
  </w:num>
  <w:num w:numId="24">
    <w:abstractNumId w:val="22"/>
  </w:num>
  <w:num w:numId="25">
    <w:abstractNumId w:val="26"/>
  </w:num>
  <w:num w:numId="26">
    <w:abstractNumId w:val="29"/>
  </w:num>
  <w:num w:numId="27">
    <w:abstractNumId w:val="18"/>
  </w:num>
  <w:num w:numId="28">
    <w:abstractNumId w:val="39"/>
  </w:num>
  <w:num w:numId="29">
    <w:abstractNumId w:val="10"/>
  </w:num>
  <w:num w:numId="30">
    <w:abstractNumId w:val="25"/>
  </w:num>
  <w:num w:numId="31">
    <w:abstractNumId w:val="20"/>
  </w:num>
  <w:num w:numId="32">
    <w:abstractNumId w:val="32"/>
  </w:num>
  <w:num w:numId="33">
    <w:abstractNumId w:val="19"/>
  </w:num>
  <w:num w:numId="34">
    <w:abstractNumId w:val="41"/>
  </w:num>
  <w:num w:numId="35">
    <w:abstractNumId w:val="14"/>
  </w:num>
  <w:num w:numId="36">
    <w:abstractNumId w:val="16"/>
  </w:num>
  <w:num w:numId="37">
    <w:abstractNumId w:val="45"/>
  </w:num>
  <w:num w:numId="38">
    <w:abstractNumId w:val="23"/>
  </w:num>
  <w:num w:numId="39">
    <w:abstractNumId w:val="42"/>
  </w:num>
  <w:num w:numId="40">
    <w:abstractNumId w:val="35"/>
  </w:num>
  <w:num w:numId="41">
    <w:abstractNumId w:val="37"/>
  </w:num>
  <w:num w:numId="42">
    <w:abstractNumId w:val="43"/>
  </w:num>
  <w:num w:numId="43">
    <w:abstractNumId w:val="30"/>
  </w:num>
  <w:num w:numId="44">
    <w:abstractNumId w:val="21"/>
  </w:num>
  <w:num w:numId="45">
    <w:abstractNumId w:val="36"/>
  </w:num>
  <w:num w:numId="46">
    <w:abstractNumId w:val="31"/>
  </w:num>
  <w:num w:numId="47">
    <w:abstractNumId w:val="15"/>
  </w:num>
  <w:num w:numId="48">
    <w:abstractNumId w:val="47"/>
  </w:num>
  <w:num w:numId="49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lickAndTypeStyle w:val="DocCoverRptandDate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9"/>
    <w:rsid w:val="00005574"/>
    <w:rsid w:val="00012F68"/>
    <w:rsid w:val="000140AE"/>
    <w:rsid w:val="00016434"/>
    <w:rsid w:val="00017342"/>
    <w:rsid w:val="00021B78"/>
    <w:rsid w:val="000239D7"/>
    <w:rsid w:val="000241AB"/>
    <w:rsid w:val="00024CA9"/>
    <w:rsid w:val="00026AA4"/>
    <w:rsid w:val="0003026B"/>
    <w:rsid w:val="00030409"/>
    <w:rsid w:val="00031402"/>
    <w:rsid w:val="00035EC5"/>
    <w:rsid w:val="0004156C"/>
    <w:rsid w:val="00045270"/>
    <w:rsid w:val="000472CB"/>
    <w:rsid w:val="00051699"/>
    <w:rsid w:val="00052004"/>
    <w:rsid w:val="00052579"/>
    <w:rsid w:val="0005259C"/>
    <w:rsid w:val="000552A5"/>
    <w:rsid w:val="0005673D"/>
    <w:rsid w:val="0005784F"/>
    <w:rsid w:val="00065E90"/>
    <w:rsid w:val="00073720"/>
    <w:rsid w:val="0007532E"/>
    <w:rsid w:val="00075569"/>
    <w:rsid w:val="00076E69"/>
    <w:rsid w:val="00090D48"/>
    <w:rsid w:val="00090DA5"/>
    <w:rsid w:val="00091972"/>
    <w:rsid w:val="00093BB2"/>
    <w:rsid w:val="00093D34"/>
    <w:rsid w:val="00095D25"/>
    <w:rsid w:val="000A05C1"/>
    <w:rsid w:val="000A381C"/>
    <w:rsid w:val="000A3F26"/>
    <w:rsid w:val="000A4558"/>
    <w:rsid w:val="000A53D8"/>
    <w:rsid w:val="000A7F0C"/>
    <w:rsid w:val="000B3F24"/>
    <w:rsid w:val="000B638E"/>
    <w:rsid w:val="000B73CA"/>
    <w:rsid w:val="000C081C"/>
    <w:rsid w:val="000C1BF3"/>
    <w:rsid w:val="000C3E54"/>
    <w:rsid w:val="000C4DBA"/>
    <w:rsid w:val="000C6779"/>
    <w:rsid w:val="000D13AB"/>
    <w:rsid w:val="000D16FF"/>
    <w:rsid w:val="000D1D4C"/>
    <w:rsid w:val="000D3306"/>
    <w:rsid w:val="000D696A"/>
    <w:rsid w:val="000D77A2"/>
    <w:rsid w:val="000E14AE"/>
    <w:rsid w:val="000E7AC3"/>
    <w:rsid w:val="000F1636"/>
    <w:rsid w:val="000F3AAA"/>
    <w:rsid w:val="000F6340"/>
    <w:rsid w:val="001079DA"/>
    <w:rsid w:val="0011158B"/>
    <w:rsid w:val="00117A02"/>
    <w:rsid w:val="001202C6"/>
    <w:rsid w:val="0012285C"/>
    <w:rsid w:val="0012332D"/>
    <w:rsid w:val="001250A4"/>
    <w:rsid w:val="00127FAB"/>
    <w:rsid w:val="001305A2"/>
    <w:rsid w:val="00131096"/>
    <w:rsid w:val="00135DC6"/>
    <w:rsid w:val="00136E65"/>
    <w:rsid w:val="00140AF3"/>
    <w:rsid w:val="00140EF0"/>
    <w:rsid w:val="001420FA"/>
    <w:rsid w:val="00151CFF"/>
    <w:rsid w:val="00152DAD"/>
    <w:rsid w:val="00153B4D"/>
    <w:rsid w:val="00154C95"/>
    <w:rsid w:val="00154ED0"/>
    <w:rsid w:val="0015714D"/>
    <w:rsid w:val="0016125E"/>
    <w:rsid w:val="00161D79"/>
    <w:rsid w:val="0016236E"/>
    <w:rsid w:val="001628B2"/>
    <w:rsid w:val="00162B48"/>
    <w:rsid w:val="00163174"/>
    <w:rsid w:val="00164478"/>
    <w:rsid w:val="001653E4"/>
    <w:rsid w:val="0016624D"/>
    <w:rsid w:val="0016639A"/>
    <w:rsid w:val="00167F76"/>
    <w:rsid w:val="001744C7"/>
    <w:rsid w:val="00175D0B"/>
    <w:rsid w:val="00180639"/>
    <w:rsid w:val="001828B6"/>
    <w:rsid w:val="001903E1"/>
    <w:rsid w:val="00192D53"/>
    <w:rsid w:val="00194FAE"/>
    <w:rsid w:val="00196017"/>
    <w:rsid w:val="001A41D0"/>
    <w:rsid w:val="001A53EB"/>
    <w:rsid w:val="001A5D9A"/>
    <w:rsid w:val="001A708F"/>
    <w:rsid w:val="001B0692"/>
    <w:rsid w:val="001C0093"/>
    <w:rsid w:val="001C3BBC"/>
    <w:rsid w:val="001C4524"/>
    <w:rsid w:val="001C612A"/>
    <w:rsid w:val="001D0DBF"/>
    <w:rsid w:val="001D5A10"/>
    <w:rsid w:val="001D774C"/>
    <w:rsid w:val="001E45B8"/>
    <w:rsid w:val="001E4769"/>
    <w:rsid w:val="001E498E"/>
    <w:rsid w:val="001E5032"/>
    <w:rsid w:val="001F429E"/>
    <w:rsid w:val="001F603B"/>
    <w:rsid w:val="001F6DAC"/>
    <w:rsid w:val="00204003"/>
    <w:rsid w:val="002071D7"/>
    <w:rsid w:val="00207E2B"/>
    <w:rsid w:val="0021009E"/>
    <w:rsid w:val="0021437A"/>
    <w:rsid w:val="002155E2"/>
    <w:rsid w:val="00216D99"/>
    <w:rsid w:val="00224A30"/>
    <w:rsid w:val="002273BA"/>
    <w:rsid w:val="00234A4E"/>
    <w:rsid w:val="00234F1F"/>
    <w:rsid w:val="00235C93"/>
    <w:rsid w:val="00237647"/>
    <w:rsid w:val="002408B6"/>
    <w:rsid w:val="00252280"/>
    <w:rsid w:val="0026090B"/>
    <w:rsid w:val="00264B57"/>
    <w:rsid w:val="00266056"/>
    <w:rsid w:val="002779D0"/>
    <w:rsid w:val="00280FE1"/>
    <w:rsid w:val="00282B6B"/>
    <w:rsid w:val="0028447D"/>
    <w:rsid w:val="002859E0"/>
    <w:rsid w:val="00292B3E"/>
    <w:rsid w:val="00294B53"/>
    <w:rsid w:val="002957B8"/>
    <w:rsid w:val="00296346"/>
    <w:rsid w:val="00297EBB"/>
    <w:rsid w:val="002A0012"/>
    <w:rsid w:val="002A17FF"/>
    <w:rsid w:val="002A47E1"/>
    <w:rsid w:val="002A602D"/>
    <w:rsid w:val="002A76BC"/>
    <w:rsid w:val="002B4213"/>
    <w:rsid w:val="002B555A"/>
    <w:rsid w:val="002B5F7E"/>
    <w:rsid w:val="002B69CA"/>
    <w:rsid w:val="002B7DFA"/>
    <w:rsid w:val="002C3067"/>
    <w:rsid w:val="002C457D"/>
    <w:rsid w:val="002C49E1"/>
    <w:rsid w:val="002C6650"/>
    <w:rsid w:val="002C77FF"/>
    <w:rsid w:val="002D20F1"/>
    <w:rsid w:val="002D3904"/>
    <w:rsid w:val="002D3FE7"/>
    <w:rsid w:val="002D6F94"/>
    <w:rsid w:val="002E071E"/>
    <w:rsid w:val="002E0FEF"/>
    <w:rsid w:val="002E1A80"/>
    <w:rsid w:val="002E30A5"/>
    <w:rsid w:val="002E3334"/>
    <w:rsid w:val="002E5173"/>
    <w:rsid w:val="002E65FB"/>
    <w:rsid w:val="002E66B2"/>
    <w:rsid w:val="002F1C70"/>
    <w:rsid w:val="002F282C"/>
    <w:rsid w:val="002F5AD7"/>
    <w:rsid w:val="002F6180"/>
    <w:rsid w:val="002F66DC"/>
    <w:rsid w:val="002F7C4E"/>
    <w:rsid w:val="0030115A"/>
    <w:rsid w:val="00305739"/>
    <w:rsid w:val="0031295B"/>
    <w:rsid w:val="003158A5"/>
    <w:rsid w:val="00321964"/>
    <w:rsid w:val="003219F8"/>
    <w:rsid w:val="00324D39"/>
    <w:rsid w:val="003300F8"/>
    <w:rsid w:val="003343E0"/>
    <w:rsid w:val="00335027"/>
    <w:rsid w:val="00335F33"/>
    <w:rsid w:val="00340083"/>
    <w:rsid w:val="0034297B"/>
    <w:rsid w:val="00344ACC"/>
    <w:rsid w:val="00345F30"/>
    <w:rsid w:val="00347637"/>
    <w:rsid w:val="00350F17"/>
    <w:rsid w:val="00351C25"/>
    <w:rsid w:val="00352639"/>
    <w:rsid w:val="00353151"/>
    <w:rsid w:val="003537EF"/>
    <w:rsid w:val="003608F0"/>
    <w:rsid w:val="00362673"/>
    <w:rsid w:val="0036327C"/>
    <w:rsid w:val="00363B74"/>
    <w:rsid w:val="00366592"/>
    <w:rsid w:val="00366987"/>
    <w:rsid w:val="00370BD0"/>
    <w:rsid w:val="00371C18"/>
    <w:rsid w:val="00375733"/>
    <w:rsid w:val="00377B07"/>
    <w:rsid w:val="0038173B"/>
    <w:rsid w:val="0038344B"/>
    <w:rsid w:val="00384C54"/>
    <w:rsid w:val="00387447"/>
    <w:rsid w:val="00387F16"/>
    <w:rsid w:val="00390BAD"/>
    <w:rsid w:val="003957A3"/>
    <w:rsid w:val="003A052C"/>
    <w:rsid w:val="003A4835"/>
    <w:rsid w:val="003B522F"/>
    <w:rsid w:val="003B52A0"/>
    <w:rsid w:val="003B5E57"/>
    <w:rsid w:val="003B71AB"/>
    <w:rsid w:val="003C25E2"/>
    <w:rsid w:val="003C2893"/>
    <w:rsid w:val="003C2B83"/>
    <w:rsid w:val="003C2D77"/>
    <w:rsid w:val="003C2F40"/>
    <w:rsid w:val="003C4A1B"/>
    <w:rsid w:val="003D01B3"/>
    <w:rsid w:val="003D34AD"/>
    <w:rsid w:val="003D4280"/>
    <w:rsid w:val="003D669A"/>
    <w:rsid w:val="003D7869"/>
    <w:rsid w:val="003E34DF"/>
    <w:rsid w:val="003E417F"/>
    <w:rsid w:val="003E4CCE"/>
    <w:rsid w:val="003F255F"/>
    <w:rsid w:val="003F3F57"/>
    <w:rsid w:val="003F73B9"/>
    <w:rsid w:val="004009E7"/>
    <w:rsid w:val="0041121A"/>
    <w:rsid w:val="004115F2"/>
    <w:rsid w:val="00411CB9"/>
    <w:rsid w:val="00414CD7"/>
    <w:rsid w:val="00421BEF"/>
    <w:rsid w:val="00426DD1"/>
    <w:rsid w:val="004365EB"/>
    <w:rsid w:val="004365FB"/>
    <w:rsid w:val="004374EA"/>
    <w:rsid w:val="004404B9"/>
    <w:rsid w:val="00445DE9"/>
    <w:rsid w:val="004510D6"/>
    <w:rsid w:val="004511BE"/>
    <w:rsid w:val="00452225"/>
    <w:rsid w:val="0045408A"/>
    <w:rsid w:val="00454BB8"/>
    <w:rsid w:val="004556A2"/>
    <w:rsid w:val="004576E8"/>
    <w:rsid w:val="00462295"/>
    <w:rsid w:val="0046763C"/>
    <w:rsid w:val="0047114A"/>
    <w:rsid w:val="00471171"/>
    <w:rsid w:val="00471EEC"/>
    <w:rsid w:val="00476D16"/>
    <w:rsid w:val="00484C2B"/>
    <w:rsid w:val="00485C55"/>
    <w:rsid w:val="00486852"/>
    <w:rsid w:val="004A0293"/>
    <w:rsid w:val="004A0AD9"/>
    <w:rsid w:val="004A0FC2"/>
    <w:rsid w:val="004A1339"/>
    <w:rsid w:val="004B05F5"/>
    <w:rsid w:val="004B18D1"/>
    <w:rsid w:val="004B6BA9"/>
    <w:rsid w:val="004B7471"/>
    <w:rsid w:val="004C0927"/>
    <w:rsid w:val="004C30C0"/>
    <w:rsid w:val="004C4132"/>
    <w:rsid w:val="004C44BF"/>
    <w:rsid w:val="004C6343"/>
    <w:rsid w:val="004C7086"/>
    <w:rsid w:val="004C782F"/>
    <w:rsid w:val="004D318C"/>
    <w:rsid w:val="004D54E7"/>
    <w:rsid w:val="004D5779"/>
    <w:rsid w:val="004E3B06"/>
    <w:rsid w:val="004E66FB"/>
    <w:rsid w:val="004F16F5"/>
    <w:rsid w:val="004F580A"/>
    <w:rsid w:val="0050025C"/>
    <w:rsid w:val="00506456"/>
    <w:rsid w:val="00516BB4"/>
    <w:rsid w:val="00517F07"/>
    <w:rsid w:val="00520AF8"/>
    <w:rsid w:val="00521022"/>
    <w:rsid w:val="005211E1"/>
    <w:rsid w:val="00524367"/>
    <w:rsid w:val="00524812"/>
    <w:rsid w:val="0053004E"/>
    <w:rsid w:val="00530145"/>
    <w:rsid w:val="00531ED3"/>
    <w:rsid w:val="0053289E"/>
    <w:rsid w:val="005360D4"/>
    <w:rsid w:val="00544D65"/>
    <w:rsid w:val="00545FEB"/>
    <w:rsid w:val="00546284"/>
    <w:rsid w:val="00553053"/>
    <w:rsid w:val="00554252"/>
    <w:rsid w:val="005571AC"/>
    <w:rsid w:val="00562FB3"/>
    <w:rsid w:val="00563033"/>
    <w:rsid w:val="0056684D"/>
    <w:rsid w:val="00566C6A"/>
    <w:rsid w:val="005675C9"/>
    <w:rsid w:val="00567CD6"/>
    <w:rsid w:val="0057174D"/>
    <w:rsid w:val="0057178A"/>
    <w:rsid w:val="00576E60"/>
    <w:rsid w:val="00581762"/>
    <w:rsid w:val="00582DD1"/>
    <w:rsid w:val="00582E1F"/>
    <w:rsid w:val="00583EAF"/>
    <w:rsid w:val="005846DF"/>
    <w:rsid w:val="00585A71"/>
    <w:rsid w:val="005920DF"/>
    <w:rsid w:val="00592E3E"/>
    <w:rsid w:val="0059537A"/>
    <w:rsid w:val="0059741D"/>
    <w:rsid w:val="0059744D"/>
    <w:rsid w:val="00597F34"/>
    <w:rsid w:val="005A2B30"/>
    <w:rsid w:val="005A319C"/>
    <w:rsid w:val="005A32ED"/>
    <w:rsid w:val="005A6D4A"/>
    <w:rsid w:val="005A75B4"/>
    <w:rsid w:val="005B09A2"/>
    <w:rsid w:val="005B20AA"/>
    <w:rsid w:val="005B29D0"/>
    <w:rsid w:val="005B3B79"/>
    <w:rsid w:val="005C1281"/>
    <w:rsid w:val="005C5B2E"/>
    <w:rsid w:val="005D0EBA"/>
    <w:rsid w:val="005E0FDC"/>
    <w:rsid w:val="005E275F"/>
    <w:rsid w:val="005E365C"/>
    <w:rsid w:val="005E5536"/>
    <w:rsid w:val="005E6168"/>
    <w:rsid w:val="005F0901"/>
    <w:rsid w:val="005F1781"/>
    <w:rsid w:val="005F595C"/>
    <w:rsid w:val="005F67E9"/>
    <w:rsid w:val="005F6F0D"/>
    <w:rsid w:val="006003D4"/>
    <w:rsid w:val="00600A72"/>
    <w:rsid w:val="00600C34"/>
    <w:rsid w:val="006015B5"/>
    <w:rsid w:val="00605346"/>
    <w:rsid w:val="006063D4"/>
    <w:rsid w:val="0060742A"/>
    <w:rsid w:val="006101A1"/>
    <w:rsid w:val="0061136B"/>
    <w:rsid w:val="00611A8F"/>
    <w:rsid w:val="0061248B"/>
    <w:rsid w:val="006132B8"/>
    <w:rsid w:val="00614B14"/>
    <w:rsid w:val="00620E86"/>
    <w:rsid w:val="00621AC1"/>
    <w:rsid w:val="00621C57"/>
    <w:rsid w:val="006241A9"/>
    <w:rsid w:val="00624C12"/>
    <w:rsid w:val="00632A9B"/>
    <w:rsid w:val="006342B1"/>
    <w:rsid w:val="0063628D"/>
    <w:rsid w:val="00642E64"/>
    <w:rsid w:val="006437CE"/>
    <w:rsid w:val="00643B66"/>
    <w:rsid w:val="00644754"/>
    <w:rsid w:val="00645060"/>
    <w:rsid w:val="00645438"/>
    <w:rsid w:val="006475CD"/>
    <w:rsid w:val="0065042E"/>
    <w:rsid w:val="006507DE"/>
    <w:rsid w:val="00655813"/>
    <w:rsid w:val="00660C92"/>
    <w:rsid w:val="00663D29"/>
    <w:rsid w:val="00665B09"/>
    <w:rsid w:val="006749E4"/>
    <w:rsid w:val="00682E07"/>
    <w:rsid w:val="006940BB"/>
    <w:rsid w:val="00695103"/>
    <w:rsid w:val="00695454"/>
    <w:rsid w:val="006956F6"/>
    <w:rsid w:val="006A4E67"/>
    <w:rsid w:val="006A7233"/>
    <w:rsid w:val="006B098E"/>
    <w:rsid w:val="006B2583"/>
    <w:rsid w:val="006B799B"/>
    <w:rsid w:val="006C0FDE"/>
    <w:rsid w:val="006C1CCF"/>
    <w:rsid w:val="006C2F93"/>
    <w:rsid w:val="006C3076"/>
    <w:rsid w:val="006C733F"/>
    <w:rsid w:val="006C7F80"/>
    <w:rsid w:val="006D7249"/>
    <w:rsid w:val="006E07A5"/>
    <w:rsid w:val="006E08C4"/>
    <w:rsid w:val="006E2931"/>
    <w:rsid w:val="006E3A22"/>
    <w:rsid w:val="006E423C"/>
    <w:rsid w:val="006E445F"/>
    <w:rsid w:val="006E6DCF"/>
    <w:rsid w:val="006F0683"/>
    <w:rsid w:val="006F3F72"/>
    <w:rsid w:val="006F5328"/>
    <w:rsid w:val="006F58FF"/>
    <w:rsid w:val="006F5E73"/>
    <w:rsid w:val="006F5FAA"/>
    <w:rsid w:val="006F62DD"/>
    <w:rsid w:val="006F7008"/>
    <w:rsid w:val="006F7FC2"/>
    <w:rsid w:val="00701D38"/>
    <w:rsid w:val="007028E9"/>
    <w:rsid w:val="007051C3"/>
    <w:rsid w:val="0070661C"/>
    <w:rsid w:val="00707B34"/>
    <w:rsid w:val="00712EE2"/>
    <w:rsid w:val="0071416E"/>
    <w:rsid w:val="0071587A"/>
    <w:rsid w:val="00717401"/>
    <w:rsid w:val="0071758A"/>
    <w:rsid w:val="007203D1"/>
    <w:rsid w:val="007206E2"/>
    <w:rsid w:val="00722068"/>
    <w:rsid w:val="00722F33"/>
    <w:rsid w:val="00726030"/>
    <w:rsid w:val="0072669B"/>
    <w:rsid w:val="00731B87"/>
    <w:rsid w:val="00732701"/>
    <w:rsid w:val="00732B44"/>
    <w:rsid w:val="00741083"/>
    <w:rsid w:val="0074342F"/>
    <w:rsid w:val="00743A59"/>
    <w:rsid w:val="00757966"/>
    <w:rsid w:val="00760CFC"/>
    <w:rsid w:val="007615D9"/>
    <w:rsid w:val="00762DE0"/>
    <w:rsid w:val="00763875"/>
    <w:rsid w:val="00773B7F"/>
    <w:rsid w:val="00775ABF"/>
    <w:rsid w:val="007771C9"/>
    <w:rsid w:val="007855C2"/>
    <w:rsid w:val="007879A2"/>
    <w:rsid w:val="00791406"/>
    <w:rsid w:val="00795274"/>
    <w:rsid w:val="00795489"/>
    <w:rsid w:val="00796079"/>
    <w:rsid w:val="00797485"/>
    <w:rsid w:val="007A6535"/>
    <w:rsid w:val="007A7496"/>
    <w:rsid w:val="007B13F3"/>
    <w:rsid w:val="007B3FDD"/>
    <w:rsid w:val="007B7F98"/>
    <w:rsid w:val="007C1448"/>
    <w:rsid w:val="007C20BE"/>
    <w:rsid w:val="007C3424"/>
    <w:rsid w:val="007C4AC2"/>
    <w:rsid w:val="007C51E3"/>
    <w:rsid w:val="007D1EF7"/>
    <w:rsid w:val="007D2111"/>
    <w:rsid w:val="007D4069"/>
    <w:rsid w:val="007D464F"/>
    <w:rsid w:val="007D677C"/>
    <w:rsid w:val="007D6907"/>
    <w:rsid w:val="007D6CE3"/>
    <w:rsid w:val="007E17E1"/>
    <w:rsid w:val="007E1C34"/>
    <w:rsid w:val="007E4A14"/>
    <w:rsid w:val="007E50A3"/>
    <w:rsid w:val="007E5A06"/>
    <w:rsid w:val="007E719F"/>
    <w:rsid w:val="007E74D6"/>
    <w:rsid w:val="007F1FBF"/>
    <w:rsid w:val="007F4AC5"/>
    <w:rsid w:val="007F5BD3"/>
    <w:rsid w:val="008025F4"/>
    <w:rsid w:val="008046E2"/>
    <w:rsid w:val="00804E7D"/>
    <w:rsid w:val="00805D54"/>
    <w:rsid w:val="00811FA1"/>
    <w:rsid w:val="008252E5"/>
    <w:rsid w:val="00825458"/>
    <w:rsid w:val="00827D01"/>
    <w:rsid w:val="0083495B"/>
    <w:rsid w:val="00837B4C"/>
    <w:rsid w:val="00840137"/>
    <w:rsid w:val="008406CB"/>
    <w:rsid w:val="00843048"/>
    <w:rsid w:val="008457BB"/>
    <w:rsid w:val="00845ABE"/>
    <w:rsid w:val="00846914"/>
    <w:rsid w:val="00846AE4"/>
    <w:rsid w:val="008518DF"/>
    <w:rsid w:val="00852425"/>
    <w:rsid w:val="0085339F"/>
    <w:rsid w:val="008543DC"/>
    <w:rsid w:val="0085755B"/>
    <w:rsid w:val="0085782C"/>
    <w:rsid w:val="00860924"/>
    <w:rsid w:val="00861A4A"/>
    <w:rsid w:val="0086265D"/>
    <w:rsid w:val="00865EAC"/>
    <w:rsid w:val="00867AB7"/>
    <w:rsid w:val="008724FC"/>
    <w:rsid w:val="00874E05"/>
    <w:rsid w:val="00875C15"/>
    <w:rsid w:val="00876A94"/>
    <w:rsid w:val="00876F93"/>
    <w:rsid w:val="008804EC"/>
    <w:rsid w:val="00884C43"/>
    <w:rsid w:val="00884E59"/>
    <w:rsid w:val="0088685A"/>
    <w:rsid w:val="0089039D"/>
    <w:rsid w:val="00891351"/>
    <w:rsid w:val="00894122"/>
    <w:rsid w:val="008A0DF9"/>
    <w:rsid w:val="008A3F84"/>
    <w:rsid w:val="008A51AC"/>
    <w:rsid w:val="008A580A"/>
    <w:rsid w:val="008A7C02"/>
    <w:rsid w:val="008A7D20"/>
    <w:rsid w:val="008A7FA3"/>
    <w:rsid w:val="008B0FC2"/>
    <w:rsid w:val="008B4C40"/>
    <w:rsid w:val="008C137A"/>
    <w:rsid w:val="008C3471"/>
    <w:rsid w:val="008C59E3"/>
    <w:rsid w:val="008C63D1"/>
    <w:rsid w:val="008D0C05"/>
    <w:rsid w:val="008D18BE"/>
    <w:rsid w:val="008D548A"/>
    <w:rsid w:val="008D599F"/>
    <w:rsid w:val="008E72E1"/>
    <w:rsid w:val="008E7F8C"/>
    <w:rsid w:val="008F1C34"/>
    <w:rsid w:val="008F6E18"/>
    <w:rsid w:val="008F793F"/>
    <w:rsid w:val="008F7C46"/>
    <w:rsid w:val="00901E5A"/>
    <w:rsid w:val="00901F23"/>
    <w:rsid w:val="00902DDF"/>
    <w:rsid w:val="00904F9A"/>
    <w:rsid w:val="00907CE8"/>
    <w:rsid w:val="00907E28"/>
    <w:rsid w:val="009102D1"/>
    <w:rsid w:val="00910FE9"/>
    <w:rsid w:val="00915611"/>
    <w:rsid w:val="00916197"/>
    <w:rsid w:val="009178D8"/>
    <w:rsid w:val="009240ED"/>
    <w:rsid w:val="009270F5"/>
    <w:rsid w:val="00930B24"/>
    <w:rsid w:val="00933B36"/>
    <w:rsid w:val="00933C83"/>
    <w:rsid w:val="009357C4"/>
    <w:rsid w:val="00942D11"/>
    <w:rsid w:val="00952044"/>
    <w:rsid w:val="00952787"/>
    <w:rsid w:val="00961411"/>
    <w:rsid w:val="00961978"/>
    <w:rsid w:val="00962338"/>
    <w:rsid w:val="00965AD4"/>
    <w:rsid w:val="00971137"/>
    <w:rsid w:val="00971BDB"/>
    <w:rsid w:val="00974ED1"/>
    <w:rsid w:val="009755D2"/>
    <w:rsid w:val="0098050E"/>
    <w:rsid w:val="009877E7"/>
    <w:rsid w:val="00994FB9"/>
    <w:rsid w:val="0099534E"/>
    <w:rsid w:val="009974F8"/>
    <w:rsid w:val="00997A37"/>
    <w:rsid w:val="009A11FE"/>
    <w:rsid w:val="009A3C4E"/>
    <w:rsid w:val="009A6321"/>
    <w:rsid w:val="009B40B4"/>
    <w:rsid w:val="009B5F53"/>
    <w:rsid w:val="009B7250"/>
    <w:rsid w:val="009C20B8"/>
    <w:rsid w:val="009D18DA"/>
    <w:rsid w:val="009D30B3"/>
    <w:rsid w:val="009D7531"/>
    <w:rsid w:val="009E3A95"/>
    <w:rsid w:val="009E7704"/>
    <w:rsid w:val="009E7E96"/>
    <w:rsid w:val="009F1048"/>
    <w:rsid w:val="009F2425"/>
    <w:rsid w:val="009F483F"/>
    <w:rsid w:val="009F7FB4"/>
    <w:rsid w:val="00A027F8"/>
    <w:rsid w:val="00A04355"/>
    <w:rsid w:val="00A06CFA"/>
    <w:rsid w:val="00A102B7"/>
    <w:rsid w:val="00A10DB6"/>
    <w:rsid w:val="00A132C2"/>
    <w:rsid w:val="00A134AF"/>
    <w:rsid w:val="00A14EE2"/>
    <w:rsid w:val="00A17DE8"/>
    <w:rsid w:val="00A21A62"/>
    <w:rsid w:val="00A25027"/>
    <w:rsid w:val="00A26E06"/>
    <w:rsid w:val="00A2707A"/>
    <w:rsid w:val="00A31720"/>
    <w:rsid w:val="00A33202"/>
    <w:rsid w:val="00A3372F"/>
    <w:rsid w:val="00A35162"/>
    <w:rsid w:val="00A37BFD"/>
    <w:rsid w:val="00A44CFD"/>
    <w:rsid w:val="00A469C8"/>
    <w:rsid w:val="00A47009"/>
    <w:rsid w:val="00A541E1"/>
    <w:rsid w:val="00A5491A"/>
    <w:rsid w:val="00A60401"/>
    <w:rsid w:val="00A60E10"/>
    <w:rsid w:val="00A62817"/>
    <w:rsid w:val="00A63BF2"/>
    <w:rsid w:val="00A64FE5"/>
    <w:rsid w:val="00A66218"/>
    <w:rsid w:val="00A67C07"/>
    <w:rsid w:val="00A72C5A"/>
    <w:rsid w:val="00A732A4"/>
    <w:rsid w:val="00A76898"/>
    <w:rsid w:val="00A7747F"/>
    <w:rsid w:val="00A838CE"/>
    <w:rsid w:val="00A84C80"/>
    <w:rsid w:val="00A90147"/>
    <w:rsid w:val="00A9168B"/>
    <w:rsid w:val="00A94326"/>
    <w:rsid w:val="00AA67BB"/>
    <w:rsid w:val="00AB23B9"/>
    <w:rsid w:val="00AB6ECA"/>
    <w:rsid w:val="00AB758A"/>
    <w:rsid w:val="00AC0CBF"/>
    <w:rsid w:val="00AC3429"/>
    <w:rsid w:val="00AC67A7"/>
    <w:rsid w:val="00AD07C9"/>
    <w:rsid w:val="00AD0D76"/>
    <w:rsid w:val="00AD3B37"/>
    <w:rsid w:val="00AD45F1"/>
    <w:rsid w:val="00AD5F0F"/>
    <w:rsid w:val="00AD71D8"/>
    <w:rsid w:val="00AE042A"/>
    <w:rsid w:val="00AE0FD8"/>
    <w:rsid w:val="00AE452E"/>
    <w:rsid w:val="00AE5F70"/>
    <w:rsid w:val="00AF0446"/>
    <w:rsid w:val="00AF2981"/>
    <w:rsid w:val="00AF2FD9"/>
    <w:rsid w:val="00AF5BD3"/>
    <w:rsid w:val="00B00CDD"/>
    <w:rsid w:val="00B10000"/>
    <w:rsid w:val="00B1062F"/>
    <w:rsid w:val="00B10B4F"/>
    <w:rsid w:val="00B12DB6"/>
    <w:rsid w:val="00B131F7"/>
    <w:rsid w:val="00B20517"/>
    <w:rsid w:val="00B21702"/>
    <w:rsid w:val="00B221CF"/>
    <w:rsid w:val="00B22A8C"/>
    <w:rsid w:val="00B22B06"/>
    <w:rsid w:val="00B23920"/>
    <w:rsid w:val="00B41C03"/>
    <w:rsid w:val="00B42115"/>
    <w:rsid w:val="00B45F86"/>
    <w:rsid w:val="00B469F6"/>
    <w:rsid w:val="00B50256"/>
    <w:rsid w:val="00B5079B"/>
    <w:rsid w:val="00B537DA"/>
    <w:rsid w:val="00B540A2"/>
    <w:rsid w:val="00B56294"/>
    <w:rsid w:val="00B56DEE"/>
    <w:rsid w:val="00B56EBD"/>
    <w:rsid w:val="00B56ECA"/>
    <w:rsid w:val="00B60F39"/>
    <w:rsid w:val="00B61B9C"/>
    <w:rsid w:val="00B64E4A"/>
    <w:rsid w:val="00B7072A"/>
    <w:rsid w:val="00B70783"/>
    <w:rsid w:val="00B73545"/>
    <w:rsid w:val="00B7419E"/>
    <w:rsid w:val="00B77E9C"/>
    <w:rsid w:val="00B8045D"/>
    <w:rsid w:val="00B83440"/>
    <w:rsid w:val="00B86345"/>
    <w:rsid w:val="00B87C6E"/>
    <w:rsid w:val="00B9535B"/>
    <w:rsid w:val="00BA34D9"/>
    <w:rsid w:val="00BA493B"/>
    <w:rsid w:val="00BA6448"/>
    <w:rsid w:val="00BB03A5"/>
    <w:rsid w:val="00BB5194"/>
    <w:rsid w:val="00BC2617"/>
    <w:rsid w:val="00BC2785"/>
    <w:rsid w:val="00BC4240"/>
    <w:rsid w:val="00BC52EB"/>
    <w:rsid w:val="00BC639A"/>
    <w:rsid w:val="00BD661E"/>
    <w:rsid w:val="00BE0EF3"/>
    <w:rsid w:val="00BE1C9B"/>
    <w:rsid w:val="00BE5EC3"/>
    <w:rsid w:val="00BF5062"/>
    <w:rsid w:val="00C00477"/>
    <w:rsid w:val="00C01A53"/>
    <w:rsid w:val="00C0208E"/>
    <w:rsid w:val="00C02863"/>
    <w:rsid w:val="00C037E7"/>
    <w:rsid w:val="00C05251"/>
    <w:rsid w:val="00C073CA"/>
    <w:rsid w:val="00C07C5F"/>
    <w:rsid w:val="00C119B9"/>
    <w:rsid w:val="00C17250"/>
    <w:rsid w:val="00C20EB5"/>
    <w:rsid w:val="00C21B7B"/>
    <w:rsid w:val="00C27475"/>
    <w:rsid w:val="00C2796B"/>
    <w:rsid w:val="00C32FE7"/>
    <w:rsid w:val="00C36C40"/>
    <w:rsid w:val="00C40B72"/>
    <w:rsid w:val="00C41BCB"/>
    <w:rsid w:val="00C43140"/>
    <w:rsid w:val="00C45B21"/>
    <w:rsid w:val="00C45C21"/>
    <w:rsid w:val="00C538AA"/>
    <w:rsid w:val="00C54A88"/>
    <w:rsid w:val="00C54E1D"/>
    <w:rsid w:val="00C60085"/>
    <w:rsid w:val="00C60232"/>
    <w:rsid w:val="00C61F67"/>
    <w:rsid w:val="00C62461"/>
    <w:rsid w:val="00C674D1"/>
    <w:rsid w:val="00C7111D"/>
    <w:rsid w:val="00C71343"/>
    <w:rsid w:val="00C71DB8"/>
    <w:rsid w:val="00C772D2"/>
    <w:rsid w:val="00C8020C"/>
    <w:rsid w:val="00C8191D"/>
    <w:rsid w:val="00C819BD"/>
    <w:rsid w:val="00C81C4F"/>
    <w:rsid w:val="00C8301B"/>
    <w:rsid w:val="00C850EB"/>
    <w:rsid w:val="00C90DF6"/>
    <w:rsid w:val="00C9173E"/>
    <w:rsid w:val="00C91966"/>
    <w:rsid w:val="00C91A2B"/>
    <w:rsid w:val="00C91A55"/>
    <w:rsid w:val="00C920A2"/>
    <w:rsid w:val="00C936B3"/>
    <w:rsid w:val="00C96BE8"/>
    <w:rsid w:val="00C974A0"/>
    <w:rsid w:val="00C97A14"/>
    <w:rsid w:val="00CA6557"/>
    <w:rsid w:val="00CA7659"/>
    <w:rsid w:val="00CB07B8"/>
    <w:rsid w:val="00CB3F36"/>
    <w:rsid w:val="00CB3FB8"/>
    <w:rsid w:val="00CB5B34"/>
    <w:rsid w:val="00CC0EB8"/>
    <w:rsid w:val="00CC4B27"/>
    <w:rsid w:val="00CD224F"/>
    <w:rsid w:val="00CD4EC4"/>
    <w:rsid w:val="00CD5EEB"/>
    <w:rsid w:val="00CE141F"/>
    <w:rsid w:val="00CE5F19"/>
    <w:rsid w:val="00CE686C"/>
    <w:rsid w:val="00CE7005"/>
    <w:rsid w:val="00CF06AE"/>
    <w:rsid w:val="00CF2E58"/>
    <w:rsid w:val="00CF5062"/>
    <w:rsid w:val="00CF6F9B"/>
    <w:rsid w:val="00CF7496"/>
    <w:rsid w:val="00D01BBD"/>
    <w:rsid w:val="00D043E0"/>
    <w:rsid w:val="00D048FF"/>
    <w:rsid w:val="00D054A8"/>
    <w:rsid w:val="00D1233F"/>
    <w:rsid w:val="00D12622"/>
    <w:rsid w:val="00D14447"/>
    <w:rsid w:val="00D145FF"/>
    <w:rsid w:val="00D15932"/>
    <w:rsid w:val="00D1672C"/>
    <w:rsid w:val="00D20970"/>
    <w:rsid w:val="00D20E2B"/>
    <w:rsid w:val="00D22BA5"/>
    <w:rsid w:val="00D23F80"/>
    <w:rsid w:val="00D274FF"/>
    <w:rsid w:val="00D301D5"/>
    <w:rsid w:val="00D30401"/>
    <w:rsid w:val="00D32AAA"/>
    <w:rsid w:val="00D341F9"/>
    <w:rsid w:val="00D344DD"/>
    <w:rsid w:val="00D40B03"/>
    <w:rsid w:val="00D40E4D"/>
    <w:rsid w:val="00D45459"/>
    <w:rsid w:val="00D46DA0"/>
    <w:rsid w:val="00D471CE"/>
    <w:rsid w:val="00D50E8E"/>
    <w:rsid w:val="00D51B27"/>
    <w:rsid w:val="00D521DD"/>
    <w:rsid w:val="00D52C9E"/>
    <w:rsid w:val="00D6111C"/>
    <w:rsid w:val="00D61C1C"/>
    <w:rsid w:val="00D6257E"/>
    <w:rsid w:val="00D63900"/>
    <w:rsid w:val="00D70F69"/>
    <w:rsid w:val="00D71EBF"/>
    <w:rsid w:val="00D76D12"/>
    <w:rsid w:val="00D7749F"/>
    <w:rsid w:val="00D85CF9"/>
    <w:rsid w:val="00D860FA"/>
    <w:rsid w:val="00D8754F"/>
    <w:rsid w:val="00D87777"/>
    <w:rsid w:val="00D87B6E"/>
    <w:rsid w:val="00D90300"/>
    <w:rsid w:val="00D90F18"/>
    <w:rsid w:val="00D96847"/>
    <w:rsid w:val="00D96B43"/>
    <w:rsid w:val="00DA2C33"/>
    <w:rsid w:val="00DA2C63"/>
    <w:rsid w:val="00DA36BE"/>
    <w:rsid w:val="00DB4EB7"/>
    <w:rsid w:val="00DC0131"/>
    <w:rsid w:val="00DC3B02"/>
    <w:rsid w:val="00DC7DBA"/>
    <w:rsid w:val="00DD065E"/>
    <w:rsid w:val="00DD1436"/>
    <w:rsid w:val="00DD167B"/>
    <w:rsid w:val="00DD77C8"/>
    <w:rsid w:val="00DE10C5"/>
    <w:rsid w:val="00DE10FD"/>
    <w:rsid w:val="00DE7214"/>
    <w:rsid w:val="00DE7D7A"/>
    <w:rsid w:val="00DE7F73"/>
    <w:rsid w:val="00DF04D3"/>
    <w:rsid w:val="00DF31D3"/>
    <w:rsid w:val="00DF41D2"/>
    <w:rsid w:val="00DF518D"/>
    <w:rsid w:val="00DF7140"/>
    <w:rsid w:val="00E01279"/>
    <w:rsid w:val="00E06463"/>
    <w:rsid w:val="00E07209"/>
    <w:rsid w:val="00E07295"/>
    <w:rsid w:val="00E1590E"/>
    <w:rsid w:val="00E21E22"/>
    <w:rsid w:val="00E2402A"/>
    <w:rsid w:val="00E30C1D"/>
    <w:rsid w:val="00E360D2"/>
    <w:rsid w:val="00E36D8B"/>
    <w:rsid w:val="00E40821"/>
    <w:rsid w:val="00E43BC5"/>
    <w:rsid w:val="00E43F53"/>
    <w:rsid w:val="00E43F5E"/>
    <w:rsid w:val="00E452A4"/>
    <w:rsid w:val="00E501B9"/>
    <w:rsid w:val="00E50AE9"/>
    <w:rsid w:val="00E51982"/>
    <w:rsid w:val="00E51A0A"/>
    <w:rsid w:val="00E51CC2"/>
    <w:rsid w:val="00E53390"/>
    <w:rsid w:val="00E5418F"/>
    <w:rsid w:val="00E543E4"/>
    <w:rsid w:val="00E60D95"/>
    <w:rsid w:val="00E64A88"/>
    <w:rsid w:val="00E65C00"/>
    <w:rsid w:val="00E66986"/>
    <w:rsid w:val="00E71E37"/>
    <w:rsid w:val="00E71F4E"/>
    <w:rsid w:val="00E80D0F"/>
    <w:rsid w:val="00E813AD"/>
    <w:rsid w:val="00E83314"/>
    <w:rsid w:val="00E835D9"/>
    <w:rsid w:val="00E87052"/>
    <w:rsid w:val="00E87C1A"/>
    <w:rsid w:val="00E92B39"/>
    <w:rsid w:val="00EA1717"/>
    <w:rsid w:val="00EA2BEA"/>
    <w:rsid w:val="00EA70EF"/>
    <w:rsid w:val="00EA7C0F"/>
    <w:rsid w:val="00EB11C1"/>
    <w:rsid w:val="00EB18D8"/>
    <w:rsid w:val="00EB3193"/>
    <w:rsid w:val="00EC132A"/>
    <w:rsid w:val="00EC3B33"/>
    <w:rsid w:val="00EC3D94"/>
    <w:rsid w:val="00EC6642"/>
    <w:rsid w:val="00EC68D8"/>
    <w:rsid w:val="00ED1943"/>
    <w:rsid w:val="00ED3B30"/>
    <w:rsid w:val="00ED5B74"/>
    <w:rsid w:val="00EE63E3"/>
    <w:rsid w:val="00EE70B0"/>
    <w:rsid w:val="00EF0349"/>
    <w:rsid w:val="00EF3302"/>
    <w:rsid w:val="00EF558A"/>
    <w:rsid w:val="00F01905"/>
    <w:rsid w:val="00F04789"/>
    <w:rsid w:val="00F13A2F"/>
    <w:rsid w:val="00F15DFA"/>
    <w:rsid w:val="00F17B2F"/>
    <w:rsid w:val="00F200D1"/>
    <w:rsid w:val="00F202A8"/>
    <w:rsid w:val="00F24C96"/>
    <w:rsid w:val="00F25F31"/>
    <w:rsid w:val="00F2775E"/>
    <w:rsid w:val="00F30F66"/>
    <w:rsid w:val="00F4075D"/>
    <w:rsid w:val="00F41435"/>
    <w:rsid w:val="00F4254E"/>
    <w:rsid w:val="00F463DA"/>
    <w:rsid w:val="00F567A8"/>
    <w:rsid w:val="00F647AA"/>
    <w:rsid w:val="00F655C0"/>
    <w:rsid w:val="00F67156"/>
    <w:rsid w:val="00F703EA"/>
    <w:rsid w:val="00F71024"/>
    <w:rsid w:val="00F77293"/>
    <w:rsid w:val="00F80C76"/>
    <w:rsid w:val="00F8203D"/>
    <w:rsid w:val="00F85344"/>
    <w:rsid w:val="00F85B27"/>
    <w:rsid w:val="00F879E0"/>
    <w:rsid w:val="00F87CAE"/>
    <w:rsid w:val="00F9633B"/>
    <w:rsid w:val="00F96358"/>
    <w:rsid w:val="00F963A9"/>
    <w:rsid w:val="00F977EF"/>
    <w:rsid w:val="00FA7669"/>
    <w:rsid w:val="00FB01A8"/>
    <w:rsid w:val="00FB1EB9"/>
    <w:rsid w:val="00FB2BAA"/>
    <w:rsid w:val="00FB39D6"/>
    <w:rsid w:val="00FB4BF0"/>
    <w:rsid w:val="00FB5C72"/>
    <w:rsid w:val="00FC0C91"/>
    <w:rsid w:val="00FC2287"/>
    <w:rsid w:val="00FD5F65"/>
    <w:rsid w:val="00FE0903"/>
    <w:rsid w:val="00FE6C9E"/>
    <w:rsid w:val="00FE74DF"/>
    <w:rsid w:val="00FF0E72"/>
    <w:rsid w:val="00FF2F31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2554E2A"/>
  <w15:docId w15:val="{FFDD3BC8-C126-4B95-A79E-E6336C4E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3471"/>
    <w:rPr>
      <w:rFonts w:ascii="Arial" w:hAnsi="Arial"/>
      <w:sz w:val="24"/>
      <w:szCs w:val="24"/>
    </w:rPr>
  </w:style>
  <w:style w:type="paragraph" w:styleId="Heading1">
    <w:name w:val="heading 1"/>
    <w:next w:val="BodyText"/>
    <w:rsid w:val="008C3471"/>
    <w:pPr>
      <w:keepNext/>
      <w:numPr>
        <w:numId w:val="8"/>
      </w:numPr>
      <w:spacing w:after="48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next w:val="BodyText"/>
    <w:rsid w:val="008C3471"/>
    <w:pPr>
      <w:keepNext/>
      <w:numPr>
        <w:ilvl w:val="1"/>
        <w:numId w:val="8"/>
      </w:numPr>
      <w:spacing w:after="480"/>
      <w:jc w:val="center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next w:val="BodyText"/>
    <w:rsid w:val="008C3471"/>
    <w:pPr>
      <w:keepNext/>
      <w:numPr>
        <w:ilvl w:val="2"/>
        <w:numId w:val="8"/>
      </w:numPr>
      <w:spacing w:after="480"/>
      <w:outlineLvl w:val="2"/>
    </w:pPr>
    <w:rPr>
      <w:rFonts w:ascii="Arial" w:hAnsi="Arial" w:cs="Arial"/>
      <w:b/>
      <w:bCs/>
      <w:i/>
      <w:sz w:val="24"/>
      <w:szCs w:val="24"/>
    </w:rPr>
  </w:style>
  <w:style w:type="paragraph" w:styleId="Heading4">
    <w:name w:val="heading 4"/>
    <w:next w:val="BodyText"/>
    <w:rsid w:val="008C3471"/>
    <w:pPr>
      <w:keepNext/>
      <w:numPr>
        <w:ilvl w:val="3"/>
        <w:numId w:val="8"/>
      </w:numPr>
      <w:spacing w:after="240"/>
      <w:outlineLvl w:val="3"/>
    </w:pPr>
    <w:rPr>
      <w:rFonts w:ascii="Arial" w:hAnsi="Arial"/>
      <w:b/>
      <w:bCs/>
      <w:i/>
      <w:sz w:val="24"/>
      <w:szCs w:val="28"/>
    </w:rPr>
  </w:style>
  <w:style w:type="paragraph" w:styleId="Heading5">
    <w:name w:val="heading 5"/>
    <w:next w:val="BodyText"/>
    <w:rsid w:val="008C3471"/>
    <w:pPr>
      <w:keepNext/>
      <w:numPr>
        <w:ilvl w:val="4"/>
        <w:numId w:val="8"/>
      </w:numPr>
      <w:spacing w:after="240"/>
      <w:outlineLvl w:val="4"/>
    </w:pPr>
    <w:rPr>
      <w:rFonts w:ascii="Arial" w:hAnsi="Arial"/>
      <w:bCs/>
      <w:i/>
      <w:iCs/>
      <w:sz w:val="24"/>
      <w:szCs w:val="26"/>
    </w:rPr>
  </w:style>
  <w:style w:type="paragraph" w:styleId="Heading6">
    <w:name w:val="heading 6"/>
    <w:next w:val="BodyText"/>
    <w:autoRedefine/>
    <w:rsid w:val="008C3471"/>
    <w:pPr>
      <w:keepNext/>
      <w:numPr>
        <w:ilvl w:val="5"/>
        <w:numId w:val="8"/>
      </w:numPr>
      <w:spacing w:after="480"/>
      <w:jc w:val="center"/>
      <w:outlineLvl w:val="5"/>
    </w:pPr>
    <w:rPr>
      <w:rFonts w:ascii="Arial" w:hAnsi="Arial"/>
      <w:b/>
      <w:bCs/>
      <w:sz w:val="44"/>
      <w:szCs w:val="22"/>
    </w:rPr>
  </w:style>
  <w:style w:type="paragraph" w:styleId="Heading7">
    <w:name w:val="heading 7"/>
    <w:next w:val="BodyText"/>
    <w:rsid w:val="008C3471"/>
    <w:pPr>
      <w:keepNext/>
      <w:numPr>
        <w:ilvl w:val="6"/>
        <w:numId w:val="8"/>
      </w:numPr>
      <w:spacing w:after="240"/>
      <w:jc w:val="center"/>
      <w:outlineLvl w:val="6"/>
    </w:pPr>
    <w:rPr>
      <w:rFonts w:ascii="Arial" w:hAnsi="Arial"/>
      <w:b/>
      <w:i/>
      <w:sz w:val="24"/>
      <w:szCs w:val="24"/>
    </w:rPr>
  </w:style>
  <w:style w:type="paragraph" w:styleId="Heading8">
    <w:name w:val="heading 8"/>
    <w:next w:val="Normal"/>
    <w:rsid w:val="008C3471"/>
    <w:pPr>
      <w:keepNext/>
      <w:numPr>
        <w:ilvl w:val="7"/>
        <w:numId w:val="8"/>
      </w:numPr>
      <w:spacing w:after="240"/>
      <w:outlineLvl w:val="7"/>
    </w:pPr>
    <w:rPr>
      <w:rFonts w:ascii="Arial" w:hAnsi="Arial"/>
      <w:b/>
      <w:i/>
      <w:iCs/>
      <w:sz w:val="24"/>
      <w:szCs w:val="24"/>
    </w:rPr>
  </w:style>
  <w:style w:type="paragraph" w:styleId="Heading9">
    <w:name w:val="heading 9"/>
    <w:next w:val="BodyText"/>
    <w:rsid w:val="008C3471"/>
    <w:pPr>
      <w:keepNext/>
      <w:numPr>
        <w:ilvl w:val="8"/>
        <w:numId w:val="8"/>
      </w:numPr>
      <w:spacing w:after="240"/>
      <w:outlineLvl w:val="8"/>
    </w:pPr>
    <w:rPr>
      <w:rFonts w:ascii="Arial" w:hAnsi="Arial" w:cs="Arial"/>
      <w:b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rsid w:val="008C3471"/>
    <w:pPr>
      <w:spacing w:after="240"/>
      <w:ind w:firstLine="720"/>
    </w:pPr>
    <w:rPr>
      <w:rFonts w:ascii="Arial" w:hAnsi="Arial"/>
      <w:sz w:val="24"/>
      <w:szCs w:val="24"/>
    </w:rPr>
  </w:style>
  <w:style w:type="paragraph" w:styleId="TOC1">
    <w:name w:val="toc 1"/>
    <w:basedOn w:val="Normal"/>
    <w:next w:val="Normal"/>
    <w:autoRedefine/>
    <w:rsid w:val="008C3471"/>
    <w:pPr>
      <w:tabs>
        <w:tab w:val="right" w:leader="dot" w:pos="9360"/>
      </w:tabs>
      <w:spacing w:before="240" w:after="240"/>
      <w:ind w:left="562" w:right="734" w:hanging="562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8C3471"/>
    <w:rPr>
      <w:rFonts w:ascii="Tahoma" w:hAnsi="Tahoma" w:cs="Tahoma"/>
      <w:sz w:val="16"/>
      <w:szCs w:val="16"/>
    </w:rPr>
  </w:style>
  <w:style w:type="paragraph" w:styleId="BlockText">
    <w:name w:val="Block Text"/>
    <w:autoRedefine/>
    <w:semiHidden/>
    <w:rsid w:val="008C3471"/>
    <w:pPr>
      <w:spacing w:after="240"/>
      <w:ind w:left="1440" w:right="1440"/>
    </w:pPr>
    <w:rPr>
      <w:rFonts w:ascii="Arial" w:hAnsi="Arial"/>
      <w:sz w:val="24"/>
      <w:szCs w:val="24"/>
    </w:rPr>
  </w:style>
  <w:style w:type="paragraph" w:styleId="BodyText2">
    <w:name w:val="Body Text 2"/>
    <w:semiHidden/>
    <w:rsid w:val="008C3471"/>
    <w:pPr>
      <w:spacing w:after="240"/>
      <w:ind w:left="720" w:firstLine="720"/>
      <w:jc w:val="both"/>
    </w:pPr>
    <w:rPr>
      <w:rFonts w:ascii="Arial" w:hAnsi="Arial"/>
      <w:sz w:val="24"/>
      <w:szCs w:val="24"/>
    </w:rPr>
  </w:style>
  <w:style w:type="paragraph" w:styleId="BodyText3">
    <w:name w:val="Body Text 3"/>
    <w:semiHidden/>
    <w:rsid w:val="008C3471"/>
    <w:pPr>
      <w:spacing w:after="240"/>
      <w:ind w:left="1440" w:firstLine="720"/>
      <w:jc w:val="both"/>
    </w:pPr>
    <w:rPr>
      <w:rFonts w:ascii="Arial" w:hAnsi="Arial"/>
      <w:sz w:val="24"/>
      <w:szCs w:val="16"/>
    </w:rPr>
  </w:style>
  <w:style w:type="paragraph" w:styleId="BodyTextFirstIndent">
    <w:name w:val="Body Text First Indent"/>
    <w:semiHidden/>
    <w:rsid w:val="008C3471"/>
    <w:pPr>
      <w:spacing w:after="240"/>
      <w:ind w:firstLine="360"/>
      <w:jc w:val="both"/>
    </w:pPr>
    <w:rPr>
      <w:rFonts w:ascii="Arial" w:hAnsi="Arial"/>
      <w:sz w:val="24"/>
      <w:szCs w:val="24"/>
    </w:rPr>
  </w:style>
  <w:style w:type="paragraph" w:styleId="BodyTextIndent">
    <w:name w:val="Body Text Indent"/>
    <w:basedOn w:val="Normal"/>
    <w:autoRedefine/>
    <w:semiHidden/>
    <w:rsid w:val="008C3471"/>
    <w:pPr>
      <w:spacing w:after="240"/>
      <w:ind w:left="360"/>
      <w:jc w:val="both"/>
    </w:pPr>
  </w:style>
  <w:style w:type="paragraph" w:styleId="BodyTextFirstIndent2">
    <w:name w:val="Body Text First Indent 2"/>
    <w:semiHidden/>
    <w:rsid w:val="008C3471"/>
    <w:pPr>
      <w:spacing w:after="240"/>
      <w:ind w:left="360" w:firstLine="360"/>
    </w:pPr>
    <w:rPr>
      <w:rFonts w:ascii="Arial" w:hAnsi="Arial"/>
      <w:sz w:val="24"/>
      <w:szCs w:val="24"/>
    </w:rPr>
  </w:style>
  <w:style w:type="paragraph" w:styleId="BodyTextIndent2">
    <w:name w:val="Body Text Indent 2"/>
    <w:autoRedefine/>
    <w:semiHidden/>
    <w:rsid w:val="008C3471"/>
    <w:pPr>
      <w:spacing w:after="240"/>
      <w:ind w:left="720"/>
      <w:jc w:val="both"/>
    </w:pPr>
    <w:rPr>
      <w:rFonts w:ascii="Arial" w:hAnsi="Arial"/>
      <w:sz w:val="24"/>
      <w:szCs w:val="24"/>
    </w:rPr>
  </w:style>
  <w:style w:type="paragraph" w:styleId="BodyTextIndent3">
    <w:name w:val="Body Text Indent 3"/>
    <w:semiHidden/>
    <w:rsid w:val="008C3471"/>
    <w:pPr>
      <w:spacing w:after="240"/>
      <w:ind w:left="1080"/>
    </w:pPr>
    <w:rPr>
      <w:rFonts w:ascii="Arial" w:hAnsi="Arial"/>
      <w:sz w:val="24"/>
      <w:szCs w:val="16"/>
    </w:rPr>
  </w:style>
  <w:style w:type="paragraph" w:styleId="Closing">
    <w:name w:val="Closing"/>
    <w:semiHidden/>
    <w:rsid w:val="008C3471"/>
    <w:pPr>
      <w:ind w:left="4320"/>
    </w:pPr>
    <w:rPr>
      <w:rFonts w:ascii="Arial" w:hAnsi="Arial"/>
      <w:sz w:val="24"/>
      <w:szCs w:val="24"/>
    </w:rPr>
  </w:style>
  <w:style w:type="paragraph" w:styleId="Date">
    <w:name w:val="Date"/>
    <w:next w:val="BodyText"/>
    <w:semiHidden/>
    <w:rsid w:val="008C3471"/>
    <w:pPr>
      <w:spacing w:after="240"/>
    </w:pPr>
    <w:rPr>
      <w:rFonts w:ascii="Arial" w:hAnsi="Arial"/>
      <w:sz w:val="24"/>
      <w:szCs w:val="24"/>
    </w:rPr>
  </w:style>
  <w:style w:type="paragraph" w:customStyle="1" w:styleId="RptBulletLevel2">
    <w:name w:val="Rpt_Bullet Level 2"/>
    <w:qFormat/>
    <w:rsid w:val="00A26E06"/>
    <w:pPr>
      <w:numPr>
        <w:numId w:val="20"/>
      </w:numPr>
      <w:tabs>
        <w:tab w:val="clear" w:pos="1440"/>
      </w:tabs>
      <w:spacing w:after="240"/>
      <w:ind w:left="1080"/>
    </w:pPr>
    <w:rPr>
      <w:rFonts w:cs="Tahoma"/>
      <w:sz w:val="24"/>
      <w:szCs w:val="16"/>
    </w:rPr>
  </w:style>
  <w:style w:type="paragraph" w:customStyle="1" w:styleId="RptTableNote10pt">
    <w:name w:val="Rpt_Table Note_10 pt"/>
    <w:basedOn w:val="RptNormal"/>
    <w:next w:val="RptBodyText"/>
    <w:rsid w:val="008C3471"/>
    <w:pPr>
      <w:spacing w:after="240"/>
      <w:contextualSpacing/>
    </w:pPr>
    <w:rPr>
      <w:sz w:val="20"/>
    </w:rPr>
  </w:style>
  <w:style w:type="paragraph" w:customStyle="1" w:styleId="RptHeading2">
    <w:name w:val="Rpt_Heading 2"/>
    <w:basedOn w:val="RptNormal"/>
    <w:next w:val="RptBodyText"/>
    <w:qFormat/>
    <w:rsid w:val="00445DE9"/>
    <w:pPr>
      <w:keepNext/>
      <w:keepLines/>
      <w:spacing w:before="120" w:after="240"/>
    </w:pPr>
    <w:rPr>
      <w:rFonts w:ascii="Arial" w:hAnsi="Arial"/>
      <w:b/>
      <w:color w:val="002855"/>
    </w:rPr>
  </w:style>
  <w:style w:type="paragraph" w:customStyle="1" w:styleId="DocNormal">
    <w:name w:val="Doc_Normal"/>
    <w:link w:val="DocNormalChar"/>
    <w:rsid w:val="008C3471"/>
    <w:rPr>
      <w:sz w:val="24"/>
      <w:szCs w:val="24"/>
    </w:rPr>
  </w:style>
  <w:style w:type="table" w:customStyle="1" w:styleId="DocAPATable">
    <w:name w:val="Doc_APA Table"/>
    <w:basedOn w:val="TableNormal"/>
    <w:rsid w:val="008C3471"/>
    <w:tblPr>
      <w:tblCellMar>
        <w:top w:w="14" w:type="dxa"/>
        <w:left w:w="14" w:type="dxa"/>
        <w:bottom w:w="14" w:type="dxa"/>
        <w:right w:w="14" w:type="dxa"/>
      </w:tblCellMar>
    </w:tblPr>
    <w:tblStylePr w:type="firstRow">
      <w:pPr>
        <w:wordWrap/>
        <w:jc w:val="left"/>
      </w:pPr>
      <w:rPr>
        <w:b w:val="0"/>
      </w:rPr>
      <w:tblPr/>
      <w:trPr>
        <w:tblHeader/>
      </w:trPr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ocumentMap">
    <w:name w:val="Document Map"/>
    <w:basedOn w:val="Normal"/>
    <w:semiHidden/>
    <w:rsid w:val="008C3471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semiHidden/>
    <w:rsid w:val="008C3471"/>
    <w:pPr>
      <w:spacing w:before="120" w:after="240"/>
    </w:pPr>
    <w:rPr>
      <w:rFonts w:ascii="Monotype Corsiva" w:hAnsi="Monotype Corsiva"/>
      <w:sz w:val="24"/>
      <w:szCs w:val="24"/>
    </w:rPr>
  </w:style>
  <w:style w:type="character" w:styleId="FollowedHyperlink">
    <w:name w:val="FollowedHyperlink"/>
    <w:semiHidden/>
    <w:rsid w:val="008C3471"/>
    <w:rPr>
      <w:color w:val="800080"/>
      <w:u w:val="single"/>
    </w:rPr>
  </w:style>
  <w:style w:type="paragraph" w:styleId="Footer">
    <w:name w:val="footer"/>
    <w:basedOn w:val="Header"/>
    <w:rsid w:val="00FD5F65"/>
    <w:pPr>
      <w:tabs>
        <w:tab w:val="clear" w:pos="9360"/>
      </w:tabs>
    </w:pPr>
  </w:style>
  <w:style w:type="paragraph" w:customStyle="1" w:styleId="Footnote">
    <w:name w:val="Footnote"/>
    <w:semiHidden/>
    <w:rsid w:val="008C3471"/>
    <w:rPr>
      <w:rFonts w:ascii="Arial" w:hAnsi="Arial"/>
      <w:szCs w:val="24"/>
    </w:rPr>
  </w:style>
  <w:style w:type="paragraph" w:styleId="Header">
    <w:name w:val="header"/>
    <w:rsid w:val="00FD5F65"/>
    <w:pPr>
      <w:shd w:val="clear" w:color="auto" w:fill="002855"/>
      <w:tabs>
        <w:tab w:val="right" w:pos="9360"/>
      </w:tabs>
      <w:jc w:val="center"/>
    </w:pPr>
    <w:rPr>
      <w:color w:val="FFFFFF" w:themeColor="background1"/>
    </w:rPr>
  </w:style>
  <w:style w:type="paragraph" w:customStyle="1" w:styleId="DocBlockText">
    <w:name w:val="Doc_Block Text"/>
    <w:basedOn w:val="DocNormal"/>
    <w:rsid w:val="008C3471"/>
    <w:pPr>
      <w:spacing w:after="240"/>
      <w:ind w:left="720" w:right="720"/>
    </w:pPr>
  </w:style>
  <w:style w:type="character" w:styleId="Hyperlink">
    <w:name w:val="Hyperlink"/>
    <w:semiHidden/>
    <w:rsid w:val="008C3471"/>
    <w:rPr>
      <w:color w:val="0000FF"/>
      <w:u w:val="single"/>
    </w:rPr>
  </w:style>
  <w:style w:type="paragraph" w:customStyle="1" w:styleId="DocTableText10pt">
    <w:name w:val="Doc_Table Text_10pt"/>
    <w:basedOn w:val="DocNormal"/>
    <w:rsid w:val="004D5779"/>
    <w:rPr>
      <w:sz w:val="20"/>
    </w:rPr>
  </w:style>
  <w:style w:type="character" w:styleId="PageNumber">
    <w:name w:val="page number"/>
    <w:semiHidden/>
    <w:rsid w:val="004F580A"/>
    <w:rPr>
      <w:rFonts w:ascii="Franklin Gothic Medium" w:hAnsi="Franklin Gothic Medium"/>
      <w:b/>
      <w:color w:val="FFFFFF" w:themeColor="background1"/>
      <w:sz w:val="20"/>
      <w:bdr w:val="none" w:sz="0" w:space="0" w:color="auto"/>
    </w:rPr>
  </w:style>
  <w:style w:type="paragraph" w:styleId="PlainText">
    <w:name w:val="Plain Text"/>
    <w:link w:val="PlainTextChar"/>
    <w:uiPriority w:val="99"/>
    <w:semiHidden/>
    <w:rsid w:val="008C3471"/>
    <w:rPr>
      <w:rFonts w:ascii="Arial" w:hAnsi="Arial" w:cs="Courier New"/>
      <w:sz w:val="24"/>
    </w:rPr>
  </w:style>
  <w:style w:type="table" w:styleId="TableGrid">
    <w:name w:val="Table Grid"/>
    <w:basedOn w:val="TableNormal"/>
    <w:semiHidden/>
    <w:rsid w:val="008C347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Heading">
    <w:name w:val="Title Heading"/>
    <w:next w:val="BodyText"/>
    <w:semiHidden/>
    <w:rsid w:val="008C3471"/>
    <w:pPr>
      <w:keepNext/>
      <w:spacing w:after="480"/>
      <w:jc w:val="center"/>
    </w:pPr>
    <w:rPr>
      <w:rFonts w:ascii="Arial" w:hAnsi="Arial"/>
      <w:b/>
      <w:caps/>
      <w:sz w:val="32"/>
      <w:szCs w:val="32"/>
    </w:rPr>
  </w:style>
  <w:style w:type="paragraph" w:styleId="TOC2">
    <w:name w:val="toc 2"/>
    <w:basedOn w:val="Normal"/>
    <w:next w:val="Normal"/>
    <w:autoRedefine/>
    <w:rsid w:val="008C3471"/>
    <w:pPr>
      <w:tabs>
        <w:tab w:val="right" w:leader="dot" w:pos="9360"/>
      </w:tabs>
      <w:ind w:left="202" w:right="720"/>
    </w:pPr>
    <w:rPr>
      <w:rFonts w:ascii="Times New Roman" w:hAnsi="Times New Roman"/>
    </w:rPr>
  </w:style>
  <w:style w:type="paragraph" w:styleId="TOC3">
    <w:name w:val="toc 3"/>
    <w:basedOn w:val="Normal"/>
    <w:next w:val="Normal"/>
    <w:autoRedefine/>
    <w:semiHidden/>
    <w:rsid w:val="008C3471"/>
    <w:pPr>
      <w:tabs>
        <w:tab w:val="right" w:leader="dot" w:pos="9360"/>
      </w:tabs>
      <w:ind w:left="403" w:right="720"/>
    </w:pPr>
    <w:rPr>
      <w:rFonts w:ascii="Times New Roman" w:hAnsi="Times New Roman"/>
    </w:rPr>
  </w:style>
  <w:style w:type="paragraph" w:styleId="TOC4">
    <w:name w:val="toc 4"/>
    <w:basedOn w:val="Normal"/>
    <w:next w:val="RptTableNote10pt"/>
    <w:autoRedefine/>
    <w:semiHidden/>
    <w:rsid w:val="008C3471"/>
    <w:pPr>
      <w:tabs>
        <w:tab w:val="right" w:leader="dot" w:pos="9360"/>
      </w:tabs>
      <w:ind w:left="605" w:right="720"/>
    </w:pPr>
    <w:rPr>
      <w:rFonts w:ascii="Times New Roman" w:hAnsi="Times New Roman"/>
    </w:rPr>
  </w:style>
  <w:style w:type="character" w:customStyle="1" w:styleId="WordBold">
    <w:name w:val="Word_Bold"/>
    <w:rsid w:val="008C3471"/>
    <w:rPr>
      <w:b/>
    </w:rPr>
  </w:style>
  <w:style w:type="character" w:customStyle="1" w:styleId="WordBoldItalic">
    <w:name w:val="Word_BoldItalic"/>
    <w:semiHidden/>
    <w:rsid w:val="008C3471"/>
    <w:rPr>
      <w:b/>
      <w:i/>
    </w:rPr>
  </w:style>
  <w:style w:type="character" w:customStyle="1" w:styleId="WordBoldItalicUnderline">
    <w:name w:val="Word_BoldItalicUnderline"/>
    <w:semiHidden/>
    <w:rsid w:val="008C3471"/>
    <w:rPr>
      <w:b/>
      <w:i/>
      <w:u w:val="single"/>
    </w:rPr>
  </w:style>
  <w:style w:type="character" w:customStyle="1" w:styleId="WordBoldUnderline">
    <w:name w:val="Word_BoldUnderline"/>
    <w:semiHidden/>
    <w:rsid w:val="008C3471"/>
    <w:rPr>
      <w:b/>
      <w:u w:val="single"/>
    </w:rPr>
  </w:style>
  <w:style w:type="character" w:customStyle="1" w:styleId="WordItalic">
    <w:name w:val="Word_Italic"/>
    <w:rsid w:val="008C3471"/>
    <w:rPr>
      <w:i/>
    </w:rPr>
  </w:style>
  <w:style w:type="character" w:customStyle="1" w:styleId="WordItalicUnderline">
    <w:name w:val="Word_ItalicUnderline"/>
    <w:semiHidden/>
    <w:rsid w:val="008C3471"/>
    <w:rPr>
      <w:i/>
      <w:u w:val="single"/>
    </w:rPr>
  </w:style>
  <w:style w:type="character" w:customStyle="1" w:styleId="WordUnderline">
    <w:name w:val="Word_Underline"/>
    <w:semiHidden/>
    <w:rsid w:val="008C3471"/>
    <w:rPr>
      <w:u w:val="single"/>
    </w:rPr>
  </w:style>
  <w:style w:type="paragraph" w:customStyle="1" w:styleId="DocBodyCentered">
    <w:name w:val="Doc_Body Centered"/>
    <w:basedOn w:val="DocNormal"/>
    <w:next w:val="Normal"/>
    <w:rsid w:val="008C3471"/>
    <w:pPr>
      <w:spacing w:after="240"/>
      <w:jc w:val="center"/>
    </w:pPr>
  </w:style>
  <w:style w:type="paragraph" w:customStyle="1" w:styleId="DocBodyText">
    <w:name w:val="Doc_Body Text"/>
    <w:basedOn w:val="DocNormal"/>
    <w:link w:val="DocBodyTextChar"/>
    <w:rsid w:val="008C3471"/>
    <w:pPr>
      <w:spacing w:after="240"/>
      <w:ind w:firstLine="720"/>
    </w:pPr>
  </w:style>
  <w:style w:type="paragraph" w:customStyle="1" w:styleId="DocBodyText2">
    <w:name w:val="Doc_Body Text 2"/>
    <w:basedOn w:val="DocNormal"/>
    <w:rsid w:val="008C3471"/>
    <w:pPr>
      <w:spacing w:after="240"/>
      <w:ind w:left="720" w:firstLine="720"/>
    </w:pPr>
  </w:style>
  <w:style w:type="paragraph" w:customStyle="1" w:styleId="DocBodyTextNoFirstLineIndent">
    <w:name w:val="Doc_Body Text_No First Line Indent"/>
    <w:basedOn w:val="DocBodyText"/>
    <w:rsid w:val="008C3471"/>
    <w:pPr>
      <w:ind w:firstLine="0"/>
    </w:pPr>
  </w:style>
  <w:style w:type="paragraph" w:customStyle="1" w:styleId="DocBodyTextNoBreak">
    <w:name w:val="Doc_Body Text_NoBreak"/>
    <w:basedOn w:val="DocBodyText"/>
    <w:rsid w:val="008C3471"/>
    <w:pPr>
      <w:keepLines/>
    </w:pPr>
  </w:style>
  <w:style w:type="paragraph" w:customStyle="1" w:styleId="DocBodyTextTopOfPage">
    <w:name w:val="Doc_Body Text_Top Of Page"/>
    <w:basedOn w:val="DocBodyText"/>
    <w:next w:val="DocBodyText"/>
    <w:rsid w:val="008C3471"/>
    <w:pPr>
      <w:pageBreakBefore/>
    </w:pPr>
  </w:style>
  <w:style w:type="paragraph" w:customStyle="1" w:styleId="DocBulletLevel1">
    <w:name w:val="Doc_Bullet Level 1"/>
    <w:basedOn w:val="DocNormal"/>
    <w:rsid w:val="008C3471"/>
    <w:pPr>
      <w:numPr>
        <w:numId w:val="4"/>
      </w:numPr>
      <w:spacing w:after="240"/>
    </w:pPr>
  </w:style>
  <w:style w:type="paragraph" w:customStyle="1" w:styleId="DocBulletLevel2">
    <w:name w:val="Doc_Bullet Level 2"/>
    <w:basedOn w:val="DocNormal"/>
    <w:rsid w:val="008C3471"/>
    <w:pPr>
      <w:numPr>
        <w:numId w:val="5"/>
      </w:numPr>
      <w:spacing w:after="240"/>
    </w:pPr>
  </w:style>
  <w:style w:type="paragraph" w:customStyle="1" w:styleId="DocCaptionContinued">
    <w:name w:val="Doc_Caption Continued"/>
    <w:basedOn w:val="Caption"/>
    <w:next w:val="Normal"/>
    <w:rsid w:val="008C3471"/>
    <w:pPr>
      <w:pageBreakBefore/>
      <w:spacing w:before="0"/>
    </w:pPr>
    <w:rPr>
      <w:i/>
    </w:rPr>
  </w:style>
  <w:style w:type="character" w:styleId="EndnoteReference">
    <w:name w:val="endnote reference"/>
    <w:semiHidden/>
    <w:rsid w:val="008C3471"/>
    <w:rPr>
      <w:vertAlign w:val="superscript"/>
    </w:rPr>
  </w:style>
  <w:style w:type="paragraph" w:styleId="EndnoteText">
    <w:name w:val="endnote text"/>
    <w:basedOn w:val="Normal"/>
    <w:semiHidden/>
    <w:rsid w:val="008C3471"/>
    <w:rPr>
      <w:rFonts w:ascii="Times New Roman" w:hAnsi="Times New Roman"/>
      <w:sz w:val="20"/>
      <w:szCs w:val="20"/>
    </w:rPr>
  </w:style>
  <w:style w:type="character" w:styleId="FootnoteReference">
    <w:name w:val="footnote reference"/>
    <w:semiHidden/>
    <w:rsid w:val="008C3471"/>
    <w:rPr>
      <w:vertAlign w:val="superscript"/>
    </w:rPr>
  </w:style>
  <w:style w:type="paragraph" w:styleId="FootnoteText">
    <w:name w:val="footnote text"/>
    <w:basedOn w:val="Normal"/>
    <w:semiHidden/>
    <w:rsid w:val="008C3471"/>
    <w:rPr>
      <w:rFonts w:ascii="Times New Roman" w:hAnsi="Times New Roman"/>
      <w:sz w:val="20"/>
      <w:szCs w:val="20"/>
    </w:rPr>
  </w:style>
  <w:style w:type="paragraph" w:customStyle="1" w:styleId="DocCoverDTICBox">
    <w:name w:val="Doc_Cover_DTIC Box"/>
    <w:basedOn w:val="DocNormal"/>
    <w:autoRedefine/>
    <w:rsid w:val="008C3471"/>
    <w:pPr>
      <w:framePr w:w="8736" w:h="2340" w:hRule="exact" w:hSpace="180" w:wrap="around" w:hAnchor="text" w:x="1128" w:y="11748" w:anchorLock="1"/>
      <w:shd w:val="solid" w:color="FFFFFF" w:fill="FFFFFF"/>
      <w:spacing w:line="360" w:lineRule="auto"/>
      <w:jc w:val="center"/>
    </w:pPr>
  </w:style>
  <w:style w:type="paragraph" w:styleId="TOC5">
    <w:name w:val="toc 5"/>
    <w:basedOn w:val="Normal"/>
    <w:next w:val="Normal"/>
    <w:autoRedefine/>
    <w:semiHidden/>
    <w:rsid w:val="008C3471"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8C3471"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8C3471"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8C3471"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8C3471"/>
    <w:pPr>
      <w:ind w:left="1920"/>
    </w:pPr>
    <w:rPr>
      <w:rFonts w:ascii="Times New Roman" w:hAnsi="Times New Roman"/>
    </w:rPr>
  </w:style>
  <w:style w:type="character" w:customStyle="1" w:styleId="WordItalicBold">
    <w:name w:val="Word_ItalicBold"/>
    <w:rsid w:val="008C3471"/>
    <w:rPr>
      <w:b/>
      <w:i/>
    </w:rPr>
  </w:style>
  <w:style w:type="character" w:customStyle="1" w:styleId="WordUnderlineBold">
    <w:name w:val="Word_UnderlineBold"/>
    <w:semiHidden/>
    <w:rsid w:val="008C3471"/>
    <w:rPr>
      <w:b/>
      <w:u w:val="single"/>
    </w:rPr>
  </w:style>
  <w:style w:type="character" w:customStyle="1" w:styleId="WordUnderlineBoldItalic">
    <w:name w:val="Word_UnderlineBoldItalic"/>
    <w:semiHidden/>
    <w:rsid w:val="008C3471"/>
    <w:rPr>
      <w:b/>
      <w:i/>
      <w:u w:val="single"/>
    </w:rPr>
  </w:style>
  <w:style w:type="paragraph" w:customStyle="1" w:styleId="DocTableHeadingLeft">
    <w:name w:val="Doc_Table Heading_Left"/>
    <w:basedOn w:val="DocTableText"/>
    <w:rsid w:val="004D5779"/>
    <w:pPr>
      <w:keepNext/>
    </w:pPr>
    <w:rPr>
      <w:b/>
    </w:rPr>
  </w:style>
  <w:style w:type="paragraph" w:customStyle="1" w:styleId="DocCoverRptandDate">
    <w:name w:val="Doc_Cover_Rpt# and Date"/>
    <w:basedOn w:val="DocNormal"/>
    <w:rsid w:val="008C3471"/>
    <w:pPr>
      <w:jc w:val="right"/>
    </w:pPr>
    <w:rPr>
      <w:b/>
      <w:sz w:val="28"/>
    </w:rPr>
  </w:style>
  <w:style w:type="character" w:styleId="CommentReference">
    <w:name w:val="annotation reference"/>
    <w:semiHidden/>
    <w:rsid w:val="008C34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34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C3471"/>
    <w:rPr>
      <w:b/>
      <w:bCs/>
    </w:rPr>
  </w:style>
  <w:style w:type="paragraph" w:customStyle="1" w:styleId="DocCoverSubtitle">
    <w:name w:val="Doc_Cover_Subtitle"/>
    <w:rsid w:val="008C3471"/>
    <w:pPr>
      <w:keepLines/>
      <w:spacing w:before="600" w:after="720" w:line="360" w:lineRule="auto"/>
      <w:ind w:left="720" w:right="1152"/>
      <w:contextualSpacing/>
      <w:jc w:val="right"/>
    </w:pPr>
    <w:rPr>
      <w:rFonts w:ascii="Arial" w:hAnsi="Arial"/>
      <w:b/>
      <w:color w:val="FFDC3C"/>
      <w:sz w:val="44"/>
      <w:szCs w:val="44"/>
    </w:rPr>
  </w:style>
  <w:style w:type="paragraph" w:customStyle="1" w:styleId="DocCoverTitle">
    <w:name w:val="Doc_Cover_Title"/>
    <w:rsid w:val="008C3471"/>
    <w:pPr>
      <w:keepLines/>
      <w:spacing w:before="4080" w:after="480" w:line="360" w:lineRule="auto"/>
      <w:ind w:right="1152"/>
      <w:contextualSpacing/>
      <w:jc w:val="right"/>
    </w:pPr>
    <w:rPr>
      <w:rFonts w:ascii="Arial" w:hAnsi="Arial"/>
      <w:b/>
      <w:color w:val="FFDC3C"/>
      <w:sz w:val="56"/>
      <w:szCs w:val="56"/>
    </w:rPr>
  </w:style>
  <w:style w:type="paragraph" w:customStyle="1" w:styleId="DocEquation">
    <w:name w:val="Doc_Equation"/>
    <w:basedOn w:val="DocNormal"/>
    <w:next w:val="DocBodyText"/>
    <w:rsid w:val="008C3471"/>
    <w:pPr>
      <w:spacing w:after="240"/>
      <w:jc w:val="center"/>
    </w:pPr>
  </w:style>
  <w:style w:type="paragraph" w:customStyle="1" w:styleId="DocFigureAnchor">
    <w:name w:val="Doc_Figure Anchor"/>
    <w:basedOn w:val="DocNormal"/>
    <w:next w:val="DocBodyText"/>
    <w:rsid w:val="00852425"/>
    <w:pPr>
      <w:spacing w:after="480"/>
    </w:pPr>
  </w:style>
  <w:style w:type="paragraph" w:customStyle="1" w:styleId="DocFigureAnchorWithNote">
    <w:name w:val="Doc_Figure Anchor_With Note"/>
    <w:basedOn w:val="DocFigureAnchor"/>
    <w:next w:val="Normal"/>
    <w:rsid w:val="008C3471"/>
    <w:pPr>
      <w:keepNext/>
      <w:spacing w:after="0"/>
    </w:pPr>
  </w:style>
  <w:style w:type="paragraph" w:customStyle="1" w:styleId="DocFigureMENote">
    <w:name w:val="Doc_Figure ME Note"/>
    <w:basedOn w:val="DocNormal"/>
    <w:next w:val="DocBodyText"/>
    <w:rsid w:val="008C3471"/>
    <w:pPr>
      <w:spacing w:after="720"/>
      <w:ind w:right="72"/>
      <w:jc w:val="right"/>
    </w:pPr>
    <w:rPr>
      <w:i/>
      <w:sz w:val="20"/>
    </w:rPr>
  </w:style>
  <w:style w:type="paragraph" w:customStyle="1" w:styleId="DocHeading0">
    <w:name w:val="Doc_Heading 0"/>
    <w:next w:val="DocBodyText"/>
    <w:rsid w:val="008C3471"/>
    <w:pPr>
      <w:keepNext/>
      <w:keepLines/>
      <w:spacing w:after="240"/>
      <w:contextualSpacing/>
      <w:jc w:val="center"/>
    </w:pPr>
    <w:rPr>
      <w:rFonts w:ascii="Arial" w:hAnsi="Arial"/>
      <w:b/>
      <w:caps/>
      <w:sz w:val="28"/>
      <w:szCs w:val="28"/>
    </w:rPr>
  </w:style>
  <w:style w:type="paragraph" w:customStyle="1" w:styleId="DocHeading1">
    <w:name w:val="Doc_Heading 1"/>
    <w:next w:val="DocBodyText"/>
    <w:rsid w:val="008C3471"/>
    <w:pPr>
      <w:keepNext/>
      <w:keepLines/>
      <w:spacing w:after="240"/>
      <w:contextualSpacing/>
      <w:jc w:val="center"/>
    </w:pPr>
    <w:rPr>
      <w:rFonts w:ascii="Arial" w:hAnsi="Arial"/>
      <w:b/>
      <w:sz w:val="28"/>
      <w:szCs w:val="24"/>
    </w:rPr>
  </w:style>
  <w:style w:type="paragraph" w:customStyle="1" w:styleId="DocHeading1NotinTOC">
    <w:name w:val="Doc_Heading 1_Not in TOC"/>
    <w:basedOn w:val="DocHeading1"/>
    <w:next w:val="DocBodyText"/>
    <w:rsid w:val="008C3471"/>
  </w:style>
  <w:style w:type="paragraph" w:customStyle="1" w:styleId="DocHeading2">
    <w:name w:val="Doc_Heading 2"/>
    <w:next w:val="DocBodyText"/>
    <w:rsid w:val="008C3471"/>
    <w:pPr>
      <w:keepNext/>
      <w:keepLines/>
      <w:spacing w:after="240"/>
      <w:contextualSpacing/>
      <w:jc w:val="center"/>
    </w:pPr>
    <w:rPr>
      <w:rFonts w:ascii="Arial" w:hAnsi="Arial"/>
      <w:b/>
      <w:i/>
      <w:sz w:val="24"/>
      <w:szCs w:val="24"/>
    </w:rPr>
  </w:style>
  <w:style w:type="paragraph" w:customStyle="1" w:styleId="DocHeading2NotinTOC">
    <w:name w:val="Doc_Heading 2_Not in TOC"/>
    <w:basedOn w:val="DocHeading2"/>
    <w:next w:val="DocBodyText"/>
    <w:rsid w:val="008C3471"/>
  </w:style>
  <w:style w:type="paragraph" w:customStyle="1" w:styleId="DocHeading3">
    <w:name w:val="Doc_Heading 3"/>
    <w:next w:val="DocBodyText"/>
    <w:rsid w:val="008C3471"/>
    <w:pPr>
      <w:keepNext/>
      <w:keepLines/>
      <w:spacing w:after="240"/>
      <w:contextualSpacing/>
    </w:pPr>
    <w:rPr>
      <w:rFonts w:ascii="Arial" w:hAnsi="Arial"/>
      <w:b/>
      <w:i/>
      <w:sz w:val="24"/>
      <w:szCs w:val="24"/>
    </w:rPr>
  </w:style>
  <w:style w:type="paragraph" w:styleId="Caption">
    <w:name w:val="caption"/>
    <w:basedOn w:val="DocNormal"/>
    <w:next w:val="Normal"/>
    <w:qFormat/>
    <w:rsid w:val="00A26E06"/>
    <w:pPr>
      <w:keepNext/>
      <w:keepLines/>
      <w:spacing w:before="480" w:after="120"/>
    </w:pPr>
    <w:rPr>
      <w:b/>
      <w:bCs/>
    </w:rPr>
  </w:style>
  <w:style w:type="paragraph" w:customStyle="1" w:styleId="DocHeading3NotinTOC">
    <w:name w:val="Doc_Heading 3_Not in TOC"/>
    <w:basedOn w:val="DocHeading3"/>
    <w:next w:val="DocBodyText"/>
    <w:rsid w:val="008C3471"/>
  </w:style>
  <w:style w:type="paragraph" w:customStyle="1" w:styleId="DocHeading4">
    <w:name w:val="Doc_Heading 4"/>
    <w:basedOn w:val="DocNormal"/>
    <w:next w:val="DocBodyText"/>
    <w:link w:val="DocHeading4Char"/>
    <w:rsid w:val="008C3471"/>
    <w:pPr>
      <w:spacing w:after="240"/>
      <w:ind w:firstLine="720"/>
      <w:outlineLvl w:val="4"/>
    </w:pPr>
    <w:rPr>
      <w:b/>
      <w:i/>
    </w:rPr>
  </w:style>
  <w:style w:type="character" w:customStyle="1" w:styleId="DocNormalChar">
    <w:name w:val="Doc_Normal Char"/>
    <w:link w:val="DocNormal"/>
    <w:rsid w:val="008C3471"/>
    <w:rPr>
      <w:sz w:val="24"/>
      <w:szCs w:val="24"/>
      <w:lang w:val="en-US" w:eastAsia="en-US" w:bidi="ar-SA"/>
    </w:rPr>
  </w:style>
  <w:style w:type="character" w:customStyle="1" w:styleId="DocHeading4Char">
    <w:name w:val="Doc_Heading 4 Char"/>
    <w:link w:val="DocHeading4"/>
    <w:rsid w:val="008C3471"/>
    <w:rPr>
      <w:b/>
      <w:i/>
      <w:sz w:val="24"/>
      <w:szCs w:val="24"/>
      <w:lang w:val="en-US" w:eastAsia="en-US" w:bidi="ar-SA"/>
    </w:rPr>
  </w:style>
  <w:style w:type="paragraph" w:customStyle="1" w:styleId="DocTableNote">
    <w:name w:val="Doc_Table Note"/>
    <w:basedOn w:val="DocNormal"/>
    <w:next w:val="DocBodyText"/>
    <w:rsid w:val="00A26E06"/>
    <w:pPr>
      <w:spacing w:after="480"/>
      <w:contextualSpacing/>
    </w:pPr>
    <w:rPr>
      <w:sz w:val="20"/>
      <w:szCs w:val="20"/>
    </w:rPr>
  </w:style>
  <w:style w:type="table" w:customStyle="1" w:styleId="DocTable">
    <w:name w:val="Doc_Table"/>
    <w:basedOn w:val="TableNormal"/>
    <w:rsid w:val="004D5779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14" w:type="dxa"/>
        <w:left w:w="14" w:type="dxa"/>
        <w:bottom w:w="14" w:type="dxa"/>
        <w:right w:w="14" w:type="dxa"/>
      </w:tblCellMar>
    </w:tblPr>
    <w:tblStylePr w:type="firstRow">
      <w:pPr>
        <w:wordWrap/>
        <w:jc w:val="left"/>
      </w:pPr>
      <w:rPr>
        <w:b w:val="0"/>
      </w:rPr>
      <w:tblPr/>
      <w:trPr>
        <w:tblHeader/>
      </w:trPr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cBorders>
      </w:tcPr>
    </w:tblStylePr>
    <w:tblStylePr w:type="lastRow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</w:tcPr>
    </w:tblStylePr>
  </w:style>
  <w:style w:type="paragraph" w:customStyle="1" w:styleId="DocHiddenText">
    <w:name w:val="Doc_Hidden Text"/>
    <w:next w:val="DocBodyText"/>
    <w:link w:val="DocHiddenTextChar"/>
    <w:rsid w:val="008C3471"/>
    <w:rPr>
      <w:vanish/>
      <w:sz w:val="24"/>
      <w:szCs w:val="56"/>
    </w:rPr>
  </w:style>
  <w:style w:type="character" w:customStyle="1" w:styleId="DocHiddenTextChar">
    <w:name w:val="Doc_Hidden Text Char"/>
    <w:link w:val="DocHiddenText"/>
    <w:rsid w:val="008C3471"/>
    <w:rPr>
      <w:vanish/>
      <w:sz w:val="24"/>
      <w:szCs w:val="56"/>
      <w:lang w:val="en-US" w:eastAsia="en-US" w:bidi="ar-SA"/>
    </w:rPr>
  </w:style>
  <w:style w:type="paragraph" w:customStyle="1" w:styleId="DocNormalTopOfPage">
    <w:name w:val="Doc_Normal_TopOfPage"/>
    <w:basedOn w:val="DocNormal"/>
    <w:next w:val="DocBodyText"/>
    <w:rsid w:val="008C3471"/>
    <w:pPr>
      <w:pageBreakBefore/>
    </w:pPr>
  </w:style>
  <w:style w:type="paragraph" w:customStyle="1" w:styleId="DocNumberListLevel1">
    <w:name w:val="Doc_Number List Level 1"/>
    <w:basedOn w:val="DocNormal"/>
    <w:rsid w:val="008C3471"/>
    <w:pPr>
      <w:numPr>
        <w:numId w:val="6"/>
      </w:numPr>
      <w:spacing w:after="240"/>
    </w:pPr>
  </w:style>
  <w:style w:type="paragraph" w:customStyle="1" w:styleId="DocNumberListLevel1NoSpaceAfter">
    <w:name w:val="Doc_Number List Level 1_NoSpaceAfter"/>
    <w:basedOn w:val="DocNumberListLevel1"/>
    <w:rsid w:val="008C3471"/>
    <w:pPr>
      <w:numPr>
        <w:numId w:val="0"/>
      </w:numPr>
      <w:spacing w:after="0"/>
    </w:pPr>
  </w:style>
  <w:style w:type="paragraph" w:customStyle="1" w:styleId="DocNumberListLevel2">
    <w:name w:val="Doc_Number List Level 2"/>
    <w:basedOn w:val="DocNormal"/>
    <w:rsid w:val="008C3471"/>
    <w:pPr>
      <w:numPr>
        <w:numId w:val="7"/>
      </w:numPr>
      <w:spacing w:after="240"/>
    </w:pPr>
  </w:style>
  <w:style w:type="paragraph" w:customStyle="1" w:styleId="DocNumberListLevel2NoSpaceAfter">
    <w:name w:val="Doc_Number List Level 2_NoSpaceAfter"/>
    <w:basedOn w:val="DocNumberListLevel2"/>
    <w:rsid w:val="008C3471"/>
    <w:pPr>
      <w:numPr>
        <w:numId w:val="0"/>
      </w:numPr>
      <w:spacing w:after="0"/>
    </w:pPr>
  </w:style>
  <w:style w:type="paragraph" w:styleId="TableofFigures">
    <w:name w:val="table of figures"/>
    <w:basedOn w:val="Normal"/>
    <w:next w:val="RptTableNote10pt"/>
    <w:autoRedefine/>
    <w:semiHidden/>
    <w:rsid w:val="008C3471"/>
    <w:pPr>
      <w:tabs>
        <w:tab w:val="right" w:leader="dot" w:pos="9360"/>
      </w:tabs>
      <w:ind w:left="234" w:right="734" w:hanging="234"/>
    </w:pPr>
    <w:rPr>
      <w:rFonts w:ascii="Times New Roman" w:hAnsi="Times New Roman"/>
    </w:rPr>
  </w:style>
  <w:style w:type="paragraph" w:customStyle="1" w:styleId="DocTableAnchorwithnote">
    <w:name w:val="Doc_Table Anchor_with note"/>
    <w:basedOn w:val="DocNormal"/>
    <w:next w:val="DocTableNote"/>
    <w:rsid w:val="004D5779"/>
  </w:style>
  <w:style w:type="paragraph" w:customStyle="1" w:styleId="DocReferenceList">
    <w:name w:val="Doc_Reference List"/>
    <w:basedOn w:val="DocNormal"/>
    <w:rsid w:val="008C3471"/>
    <w:pPr>
      <w:keepLines/>
      <w:spacing w:after="240"/>
      <w:ind w:left="288" w:hanging="288"/>
    </w:pPr>
  </w:style>
  <w:style w:type="paragraph" w:customStyle="1" w:styleId="DocTableText">
    <w:name w:val="Doc_Table Text"/>
    <w:basedOn w:val="DocNormal"/>
    <w:link w:val="DocTableTextChar"/>
    <w:rsid w:val="004D5779"/>
  </w:style>
  <w:style w:type="paragraph" w:customStyle="1" w:styleId="DocReportTitle">
    <w:name w:val="Doc_Report Title"/>
    <w:next w:val="DocBodyText"/>
    <w:rsid w:val="008C3471"/>
    <w:pPr>
      <w:keepNext/>
      <w:keepLines/>
      <w:spacing w:after="240"/>
      <w:contextualSpacing/>
      <w:jc w:val="center"/>
    </w:pPr>
    <w:rPr>
      <w:rFonts w:ascii="Arial" w:hAnsi="Arial"/>
      <w:b/>
      <w:caps/>
      <w:sz w:val="32"/>
      <w:szCs w:val="32"/>
    </w:rPr>
  </w:style>
  <w:style w:type="paragraph" w:customStyle="1" w:styleId="DocSpacer1line">
    <w:name w:val="Doc_Spacer_1 line"/>
    <w:basedOn w:val="DocNormal"/>
    <w:rsid w:val="008C3471"/>
  </w:style>
  <w:style w:type="paragraph" w:customStyle="1" w:styleId="DocTableTextKeepWithNext">
    <w:name w:val="Doc_Table Text_KeepWithNext"/>
    <w:basedOn w:val="DocTableText"/>
    <w:next w:val="DocTableText"/>
    <w:link w:val="DocTableTextKeepWithNextChar"/>
    <w:rsid w:val="008C3471"/>
    <w:pPr>
      <w:keepNext/>
    </w:pPr>
  </w:style>
  <w:style w:type="paragraph" w:customStyle="1" w:styleId="DocTableText10ptKeepWithNext">
    <w:name w:val="Doc_Table Text_10pt_KeepWithNext"/>
    <w:basedOn w:val="DocTableText10pt"/>
    <w:next w:val="DocTableText10pt"/>
    <w:rsid w:val="008C3471"/>
    <w:pPr>
      <w:keepNext/>
    </w:pPr>
  </w:style>
  <w:style w:type="paragraph" w:customStyle="1" w:styleId="DocTableNote9pt">
    <w:name w:val="Doc_Table Note_9pt"/>
    <w:basedOn w:val="DocTableNote"/>
    <w:next w:val="DocBodyText"/>
    <w:rsid w:val="008C3471"/>
    <w:rPr>
      <w:sz w:val="18"/>
    </w:rPr>
  </w:style>
  <w:style w:type="paragraph" w:customStyle="1" w:styleId="DocTableNote8pt">
    <w:name w:val="Doc_Table Note_8pt"/>
    <w:basedOn w:val="DocTableNote"/>
    <w:next w:val="DocBodyText"/>
    <w:link w:val="DocTableNote8ptChar"/>
    <w:rsid w:val="00282B6B"/>
    <w:rPr>
      <w:sz w:val="16"/>
    </w:rPr>
  </w:style>
  <w:style w:type="paragraph" w:customStyle="1" w:styleId="DocSpacer15line">
    <w:name w:val="Doc_Spacer_1.5 line"/>
    <w:basedOn w:val="DocNormal"/>
    <w:rsid w:val="008C3471"/>
    <w:pPr>
      <w:spacing w:after="120"/>
    </w:pPr>
    <w:rPr>
      <w:szCs w:val="8"/>
    </w:rPr>
  </w:style>
  <w:style w:type="paragraph" w:customStyle="1" w:styleId="DocTableHeadingCentered">
    <w:name w:val="Doc_Table Heading_Centered"/>
    <w:basedOn w:val="DocTableText"/>
    <w:rsid w:val="004D5779"/>
    <w:pPr>
      <w:keepNext/>
      <w:jc w:val="center"/>
    </w:pPr>
    <w:rPr>
      <w:b/>
    </w:rPr>
  </w:style>
  <w:style w:type="paragraph" w:customStyle="1" w:styleId="DocTableHeadingRight">
    <w:name w:val="Doc_Table Heading_Right"/>
    <w:basedOn w:val="DocTableText"/>
    <w:rsid w:val="004D5779"/>
    <w:pPr>
      <w:keepNext/>
      <w:jc w:val="right"/>
    </w:pPr>
    <w:rPr>
      <w:b/>
    </w:rPr>
  </w:style>
  <w:style w:type="numbering" w:styleId="111111">
    <w:name w:val="Outline List 2"/>
    <w:basedOn w:val="NoList"/>
    <w:semiHidden/>
    <w:rsid w:val="008C3471"/>
    <w:pPr>
      <w:numPr>
        <w:numId w:val="1"/>
      </w:numPr>
    </w:pPr>
  </w:style>
  <w:style w:type="numbering" w:styleId="1ai">
    <w:name w:val="Outline List 1"/>
    <w:basedOn w:val="NoList"/>
    <w:semiHidden/>
    <w:rsid w:val="008C3471"/>
    <w:pPr>
      <w:numPr>
        <w:numId w:val="2"/>
      </w:numPr>
    </w:pPr>
  </w:style>
  <w:style w:type="numbering" w:styleId="ArticleSection">
    <w:name w:val="Outline List 3"/>
    <w:basedOn w:val="NoList"/>
    <w:semiHidden/>
    <w:rsid w:val="008C3471"/>
    <w:pPr>
      <w:numPr>
        <w:numId w:val="3"/>
      </w:numPr>
    </w:pPr>
  </w:style>
  <w:style w:type="character" w:styleId="Emphasis">
    <w:name w:val="Emphasis"/>
    <w:rsid w:val="008C3471"/>
    <w:rPr>
      <w:i/>
      <w:iCs/>
    </w:rPr>
  </w:style>
  <w:style w:type="paragraph" w:styleId="EnvelopeAddress">
    <w:name w:val="envelope address"/>
    <w:basedOn w:val="Normal"/>
    <w:semiHidden/>
    <w:rsid w:val="008C347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8C3471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8C3471"/>
  </w:style>
  <w:style w:type="paragraph" w:styleId="HTMLAddress">
    <w:name w:val="HTML Address"/>
    <w:basedOn w:val="Normal"/>
    <w:semiHidden/>
    <w:rsid w:val="008C3471"/>
    <w:rPr>
      <w:i/>
      <w:iCs/>
    </w:rPr>
  </w:style>
  <w:style w:type="character" w:styleId="HTMLCite">
    <w:name w:val="HTML Cite"/>
    <w:semiHidden/>
    <w:rsid w:val="008C3471"/>
    <w:rPr>
      <w:i/>
      <w:iCs/>
    </w:rPr>
  </w:style>
  <w:style w:type="character" w:styleId="HTMLCode">
    <w:name w:val="HTML Code"/>
    <w:semiHidden/>
    <w:rsid w:val="008C34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C3471"/>
    <w:rPr>
      <w:i/>
      <w:iCs/>
    </w:rPr>
  </w:style>
  <w:style w:type="character" w:styleId="HTMLKeyboard">
    <w:name w:val="HTML Keyboard"/>
    <w:semiHidden/>
    <w:rsid w:val="008C34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C3471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8C3471"/>
    <w:rPr>
      <w:rFonts w:ascii="Courier New" w:hAnsi="Courier New" w:cs="Courier New"/>
    </w:rPr>
  </w:style>
  <w:style w:type="character" w:styleId="HTMLTypewriter">
    <w:name w:val="HTML Typewriter"/>
    <w:semiHidden/>
    <w:rsid w:val="008C347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C3471"/>
    <w:rPr>
      <w:i/>
      <w:iCs/>
    </w:rPr>
  </w:style>
  <w:style w:type="character" w:styleId="LineNumber">
    <w:name w:val="line number"/>
    <w:basedOn w:val="DefaultParagraphFont"/>
    <w:semiHidden/>
    <w:rsid w:val="008C3471"/>
  </w:style>
  <w:style w:type="paragraph" w:styleId="List">
    <w:name w:val="List"/>
    <w:basedOn w:val="Normal"/>
    <w:semiHidden/>
    <w:rsid w:val="008C3471"/>
    <w:pPr>
      <w:ind w:left="360" w:hanging="360"/>
    </w:pPr>
  </w:style>
  <w:style w:type="paragraph" w:styleId="List2">
    <w:name w:val="List 2"/>
    <w:basedOn w:val="Normal"/>
    <w:semiHidden/>
    <w:rsid w:val="008C3471"/>
    <w:pPr>
      <w:ind w:left="720" w:hanging="360"/>
    </w:pPr>
  </w:style>
  <w:style w:type="paragraph" w:styleId="List3">
    <w:name w:val="List 3"/>
    <w:basedOn w:val="Normal"/>
    <w:semiHidden/>
    <w:rsid w:val="008C3471"/>
    <w:pPr>
      <w:ind w:left="1080" w:hanging="360"/>
    </w:pPr>
  </w:style>
  <w:style w:type="paragraph" w:styleId="List4">
    <w:name w:val="List 4"/>
    <w:basedOn w:val="Normal"/>
    <w:semiHidden/>
    <w:rsid w:val="008C3471"/>
    <w:pPr>
      <w:ind w:left="1440" w:hanging="360"/>
    </w:pPr>
  </w:style>
  <w:style w:type="paragraph" w:styleId="List5">
    <w:name w:val="List 5"/>
    <w:basedOn w:val="Normal"/>
    <w:semiHidden/>
    <w:rsid w:val="008C3471"/>
    <w:pPr>
      <w:ind w:left="1800" w:hanging="360"/>
    </w:pPr>
  </w:style>
  <w:style w:type="paragraph" w:styleId="ListBullet">
    <w:name w:val="List Bullet"/>
    <w:basedOn w:val="Normal"/>
    <w:autoRedefine/>
    <w:semiHidden/>
    <w:rsid w:val="008C3471"/>
    <w:pPr>
      <w:numPr>
        <w:numId w:val="9"/>
      </w:numPr>
    </w:pPr>
  </w:style>
  <w:style w:type="paragraph" w:styleId="ListBullet2">
    <w:name w:val="List Bullet 2"/>
    <w:basedOn w:val="Normal"/>
    <w:autoRedefine/>
    <w:semiHidden/>
    <w:rsid w:val="008C3471"/>
    <w:pPr>
      <w:numPr>
        <w:numId w:val="10"/>
      </w:numPr>
    </w:pPr>
  </w:style>
  <w:style w:type="paragraph" w:styleId="ListBullet3">
    <w:name w:val="List Bullet 3"/>
    <w:basedOn w:val="Normal"/>
    <w:autoRedefine/>
    <w:semiHidden/>
    <w:rsid w:val="008C3471"/>
    <w:pPr>
      <w:numPr>
        <w:numId w:val="11"/>
      </w:numPr>
    </w:pPr>
  </w:style>
  <w:style w:type="paragraph" w:styleId="ListBullet4">
    <w:name w:val="List Bullet 4"/>
    <w:basedOn w:val="Normal"/>
    <w:autoRedefine/>
    <w:semiHidden/>
    <w:rsid w:val="008C3471"/>
    <w:pPr>
      <w:numPr>
        <w:numId w:val="12"/>
      </w:numPr>
    </w:pPr>
  </w:style>
  <w:style w:type="paragraph" w:styleId="ListBullet5">
    <w:name w:val="List Bullet 5"/>
    <w:basedOn w:val="Normal"/>
    <w:autoRedefine/>
    <w:semiHidden/>
    <w:rsid w:val="008C3471"/>
    <w:pPr>
      <w:numPr>
        <w:numId w:val="13"/>
      </w:numPr>
    </w:pPr>
  </w:style>
  <w:style w:type="paragraph" w:styleId="ListContinue">
    <w:name w:val="List Continue"/>
    <w:basedOn w:val="Normal"/>
    <w:semiHidden/>
    <w:rsid w:val="008C3471"/>
    <w:pPr>
      <w:spacing w:after="120"/>
      <w:ind w:left="360"/>
    </w:pPr>
  </w:style>
  <w:style w:type="paragraph" w:styleId="ListContinue2">
    <w:name w:val="List Continue 2"/>
    <w:basedOn w:val="Normal"/>
    <w:semiHidden/>
    <w:rsid w:val="008C3471"/>
    <w:pPr>
      <w:spacing w:after="120"/>
      <w:ind w:left="720"/>
    </w:pPr>
  </w:style>
  <w:style w:type="paragraph" w:styleId="ListContinue3">
    <w:name w:val="List Continue 3"/>
    <w:basedOn w:val="Normal"/>
    <w:semiHidden/>
    <w:rsid w:val="008C3471"/>
    <w:pPr>
      <w:spacing w:after="120"/>
      <w:ind w:left="1080"/>
    </w:pPr>
  </w:style>
  <w:style w:type="paragraph" w:styleId="ListContinue4">
    <w:name w:val="List Continue 4"/>
    <w:basedOn w:val="Normal"/>
    <w:semiHidden/>
    <w:rsid w:val="008C3471"/>
    <w:pPr>
      <w:spacing w:after="120"/>
      <w:ind w:left="1440"/>
    </w:pPr>
  </w:style>
  <w:style w:type="paragraph" w:styleId="ListContinue5">
    <w:name w:val="List Continue 5"/>
    <w:basedOn w:val="Normal"/>
    <w:semiHidden/>
    <w:rsid w:val="008C3471"/>
    <w:pPr>
      <w:spacing w:after="120"/>
      <w:ind w:left="1800"/>
    </w:pPr>
  </w:style>
  <w:style w:type="paragraph" w:styleId="ListNumber">
    <w:name w:val="List Number"/>
    <w:basedOn w:val="Normal"/>
    <w:semiHidden/>
    <w:rsid w:val="008C3471"/>
    <w:pPr>
      <w:numPr>
        <w:numId w:val="14"/>
      </w:numPr>
    </w:pPr>
  </w:style>
  <w:style w:type="paragraph" w:styleId="ListNumber2">
    <w:name w:val="List Number 2"/>
    <w:basedOn w:val="Normal"/>
    <w:semiHidden/>
    <w:rsid w:val="008C3471"/>
    <w:pPr>
      <w:numPr>
        <w:numId w:val="15"/>
      </w:numPr>
    </w:pPr>
  </w:style>
  <w:style w:type="paragraph" w:styleId="ListNumber3">
    <w:name w:val="List Number 3"/>
    <w:basedOn w:val="Normal"/>
    <w:semiHidden/>
    <w:rsid w:val="008C3471"/>
    <w:pPr>
      <w:numPr>
        <w:numId w:val="16"/>
      </w:numPr>
    </w:pPr>
  </w:style>
  <w:style w:type="paragraph" w:styleId="ListNumber4">
    <w:name w:val="List Number 4"/>
    <w:basedOn w:val="Normal"/>
    <w:semiHidden/>
    <w:rsid w:val="008C3471"/>
    <w:pPr>
      <w:numPr>
        <w:numId w:val="17"/>
      </w:numPr>
    </w:pPr>
  </w:style>
  <w:style w:type="paragraph" w:styleId="ListNumber5">
    <w:name w:val="List Number 5"/>
    <w:basedOn w:val="Normal"/>
    <w:semiHidden/>
    <w:rsid w:val="008C3471"/>
    <w:pPr>
      <w:numPr>
        <w:numId w:val="18"/>
      </w:numPr>
    </w:pPr>
  </w:style>
  <w:style w:type="paragraph" w:styleId="MessageHeader">
    <w:name w:val="Message Header"/>
    <w:basedOn w:val="Normal"/>
    <w:semiHidden/>
    <w:rsid w:val="008C34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  <w:rsid w:val="008C3471"/>
    <w:rPr>
      <w:rFonts w:ascii="Times New Roman" w:hAnsi="Times New Roman"/>
    </w:rPr>
  </w:style>
  <w:style w:type="paragraph" w:styleId="NormalIndent">
    <w:name w:val="Normal Indent"/>
    <w:basedOn w:val="Normal"/>
    <w:semiHidden/>
    <w:rsid w:val="008C3471"/>
    <w:pPr>
      <w:ind w:left="720"/>
    </w:pPr>
  </w:style>
  <w:style w:type="paragraph" w:styleId="NoteHeading">
    <w:name w:val="Note Heading"/>
    <w:basedOn w:val="Normal"/>
    <w:next w:val="Normal"/>
    <w:semiHidden/>
    <w:rsid w:val="008C3471"/>
  </w:style>
  <w:style w:type="paragraph" w:styleId="Salutation">
    <w:name w:val="Salutation"/>
    <w:basedOn w:val="Normal"/>
    <w:next w:val="Normal"/>
    <w:semiHidden/>
    <w:rsid w:val="008C3471"/>
  </w:style>
  <w:style w:type="paragraph" w:styleId="Signature">
    <w:name w:val="Signature"/>
    <w:basedOn w:val="Normal"/>
    <w:semiHidden/>
    <w:rsid w:val="008C3471"/>
    <w:pPr>
      <w:ind w:left="4320"/>
    </w:pPr>
  </w:style>
  <w:style w:type="character" w:styleId="Strong">
    <w:name w:val="Strong"/>
    <w:rsid w:val="008C3471"/>
    <w:rPr>
      <w:b/>
      <w:bCs/>
    </w:rPr>
  </w:style>
  <w:style w:type="paragraph" w:styleId="Subtitle">
    <w:name w:val="Subtitle"/>
    <w:basedOn w:val="Normal"/>
    <w:rsid w:val="008C3471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8C34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C34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C34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C34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C34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C34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C34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C34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C34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C34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C34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C34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C34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C34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C34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C34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C34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C34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C34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C34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C34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C34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C34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C34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C34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C34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C34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C34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C34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C34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C34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C34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C34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C34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C34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C34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C34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C34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C34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C3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C34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C34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C34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8C347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DocTableTextCentered">
    <w:name w:val="Doc_Table Text_Centered"/>
    <w:basedOn w:val="DocTableText"/>
    <w:rsid w:val="004D5779"/>
    <w:pPr>
      <w:jc w:val="center"/>
    </w:pPr>
  </w:style>
  <w:style w:type="paragraph" w:customStyle="1" w:styleId="DocTableTextRight">
    <w:name w:val="Doc_Table Text_Right"/>
    <w:basedOn w:val="DocTableText"/>
    <w:rsid w:val="004D5779"/>
    <w:pPr>
      <w:jc w:val="right"/>
    </w:pPr>
  </w:style>
  <w:style w:type="paragraph" w:customStyle="1" w:styleId="DocSpacer2line">
    <w:name w:val="Doc_Spacer_2 line"/>
    <w:basedOn w:val="DocNormal"/>
    <w:rsid w:val="008C3471"/>
    <w:pPr>
      <w:spacing w:after="240"/>
    </w:pPr>
    <w:rPr>
      <w:szCs w:val="8"/>
    </w:rPr>
  </w:style>
  <w:style w:type="paragraph" w:customStyle="1" w:styleId="RptNormal">
    <w:name w:val="Rpt_Normal"/>
    <w:rsid w:val="008C3471"/>
    <w:rPr>
      <w:rFonts w:cs="Tahoma"/>
      <w:sz w:val="24"/>
      <w:szCs w:val="16"/>
    </w:rPr>
  </w:style>
  <w:style w:type="paragraph" w:customStyle="1" w:styleId="RptHeader">
    <w:name w:val="Rpt_Header"/>
    <w:basedOn w:val="RptNormal"/>
    <w:rsid w:val="00FD5F65"/>
    <w:pPr>
      <w:tabs>
        <w:tab w:val="center" w:pos="4680"/>
        <w:tab w:val="right" w:pos="9840"/>
      </w:tabs>
      <w:spacing w:before="720" w:after="120"/>
      <w:ind w:left="86"/>
    </w:pPr>
    <w:rPr>
      <w:i/>
      <w:color w:val="002855"/>
      <w:szCs w:val="24"/>
    </w:rPr>
  </w:style>
  <w:style w:type="character" w:customStyle="1" w:styleId="RptSurveyReport">
    <w:name w:val="Rpt_SurveyReport"/>
    <w:rsid w:val="008046E2"/>
    <w:rPr>
      <w:rFonts w:ascii="Franklin Gothic Medium" w:hAnsi="Franklin Gothic Medium"/>
      <w:b/>
      <w:i/>
      <w:caps/>
      <w:sz w:val="20"/>
      <w:szCs w:val="28"/>
    </w:rPr>
  </w:style>
  <w:style w:type="paragraph" w:customStyle="1" w:styleId="RptBodyText">
    <w:name w:val="Rpt_Body Text"/>
    <w:basedOn w:val="RptNormal"/>
    <w:qFormat/>
    <w:rsid w:val="008C3471"/>
    <w:pPr>
      <w:spacing w:after="240"/>
    </w:pPr>
  </w:style>
  <w:style w:type="paragraph" w:customStyle="1" w:styleId="RptTitle">
    <w:name w:val="Rpt_Title"/>
    <w:rsid w:val="00017342"/>
    <w:pPr>
      <w:keepNext/>
      <w:spacing w:before="120" w:after="480"/>
      <w:contextualSpacing/>
      <w:jc w:val="center"/>
    </w:pPr>
    <w:rPr>
      <w:rFonts w:ascii="Arial" w:hAnsi="Arial"/>
      <w:b/>
      <w:color w:val="002855"/>
      <w:sz w:val="28"/>
      <w:szCs w:val="28"/>
    </w:rPr>
  </w:style>
  <w:style w:type="paragraph" w:customStyle="1" w:styleId="RptHeading1">
    <w:name w:val="Rpt_Heading 1"/>
    <w:next w:val="RptBodyText"/>
    <w:qFormat/>
    <w:rsid w:val="00445DE9"/>
    <w:pPr>
      <w:keepNext/>
      <w:keepLines/>
      <w:pBdr>
        <w:bottom w:val="single" w:sz="12" w:space="2" w:color="58595B"/>
      </w:pBdr>
      <w:shd w:val="clear" w:color="auto" w:fill="B0B2B6"/>
      <w:spacing w:before="360" w:after="120"/>
    </w:pPr>
    <w:rPr>
      <w:rFonts w:ascii="Arial" w:hAnsi="Arial" w:cs="Tahoma"/>
      <w:b/>
      <w:color w:val="D6001C"/>
      <w:sz w:val="24"/>
      <w:szCs w:val="24"/>
    </w:rPr>
  </w:style>
  <w:style w:type="paragraph" w:customStyle="1" w:styleId="RptQstStem">
    <w:name w:val="Rpt_QstStem"/>
    <w:basedOn w:val="RptNormal"/>
    <w:qFormat/>
    <w:rsid w:val="00A26E06"/>
    <w:pPr>
      <w:keepNext/>
      <w:spacing w:after="120"/>
      <w:ind w:left="360"/>
      <w:contextualSpacing/>
    </w:pPr>
    <w:rPr>
      <w:i/>
    </w:rPr>
  </w:style>
  <w:style w:type="paragraph" w:customStyle="1" w:styleId="RptResponses">
    <w:name w:val="Rpt_Responses"/>
    <w:basedOn w:val="RptNormal"/>
    <w:qFormat/>
    <w:rsid w:val="00EC3D94"/>
    <w:pPr>
      <w:numPr>
        <w:ilvl w:val="1"/>
        <w:numId w:val="24"/>
      </w:numPr>
      <w:tabs>
        <w:tab w:val="clear" w:pos="1440"/>
      </w:tabs>
      <w:spacing w:after="240"/>
      <w:ind w:left="1080"/>
      <w:contextualSpacing/>
    </w:pPr>
    <w:rPr>
      <w:i/>
    </w:rPr>
  </w:style>
  <w:style w:type="paragraph" w:customStyle="1" w:styleId="RptBulletLevel1">
    <w:name w:val="Rpt_Bullet Level 1"/>
    <w:qFormat/>
    <w:rsid w:val="00A26E06"/>
    <w:pPr>
      <w:numPr>
        <w:numId w:val="19"/>
      </w:numPr>
      <w:spacing w:after="240"/>
    </w:pPr>
    <w:rPr>
      <w:rFonts w:cs="Tahoma"/>
      <w:sz w:val="24"/>
      <w:szCs w:val="16"/>
    </w:rPr>
  </w:style>
  <w:style w:type="paragraph" w:customStyle="1" w:styleId="RptHeaderSpacer">
    <w:name w:val="Rpt_Header Spacer"/>
    <w:rsid w:val="004F580A"/>
    <w:pPr>
      <w:shd w:val="clear" w:color="auto" w:fill="002855"/>
      <w:jc w:val="center"/>
    </w:pPr>
    <w:rPr>
      <w:sz w:val="8"/>
      <w:szCs w:val="8"/>
    </w:rPr>
  </w:style>
  <w:style w:type="paragraph" w:customStyle="1" w:styleId="DocSpacer3line">
    <w:name w:val="Doc_Spacer_3 line"/>
    <w:basedOn w:val="DocNormal"/>
    <w:rsid w:val="008C3471"/>
    <w:pPr>
      <w:spacing w:after="480"/>
    </w:pPr>
    <w:rPr>
      <w:szCs w:val="8"/>
    </w:rPr>
  </w:style>
  <w:style w:type="paragraph" w:customStyle="1" w:styleId="DocSpacerTableNonote">
    <w:name w:val="Doc_Spacer_Table_No note"/>
    <w:basedOn w:val="DocNormal"/>
    <w:next w:val="DocBodyText"/>
    <w:rsid w:val="00852425"/>
    <w:pPr>
      <w:spacing w:after="480"/>
    </w:pPr>
  </w:style>
  <w:style w:type="paragraph" w:customStyle="1" w:styleId="DocSpecial14-Bold-Ctr">
    <w:name w:val="Doc_Special_14-Bold-Ctr"/>
    <w:basedOn w:val="DocNormal"/>
    <w:rsid w:val="008C3471"/>
    <w:pPr>
      <w:jc w:val="center"/>
    </w:pPr>
    <w:rPr>
      <w:b/>
      <w:sz w:val="28"/>
      <w:szCs w:val="28"/>
    </w:rPr>
  </w:style>
  <w:style w:type="paragraph" w:customStyle="1" w:styleId="DocSpecial16-Bold-Ctr">
    <w:name w:val="Doc_Special_16-Bold-Ctr"/>
    <w:basedOn w:val="DocNormal"/>
    <w:next w:val="DocBodyText"/>
    <w:rsid w:val="008C3471"/>
    <w:pPr>
      <w:jc w:val="center"/>
    </w:pPr>
    <w:rPr>
      <w:b/>
      <w:sz w:val="32"/>
    </w:rPr>
  </w:style>
  <w:style w:type="paragraph" w:customStyle="1" w:styleId="DocTableHeadingCentered10pt">
    <w:name w:val="Doc_Table Heading_Centered_10pt"/>
    <w:basedOn w:val="DocTableText10pt"/>
    <w:link w:val="DocTableHeadingCentered10ptChar"/>
    <w:rsid w:val="004D5779"/>
    <w:pPr>
      <w:keepNext/>
      <w:jc w:val="center"/>
    </w:pPr>
    <w:rPr>
      <w:b/>
    </w:rPr>
  </w:style>
  <w:style w:type="character" w:customStyle="1" w:styleId="DocTableHeadingCentered10ptChar">
    <w:name w:val="Doc_Table Heading_Centered_10pt Char"/>
    <w:link w:val="DocTableHeadingCentered10pt"/>
    <w:rsid w:val="004D5779"/>
    <w:rPr>
      <w:b/>
      <w:szCs w:val="24"/>
      <w:lang w:val="en-US" w:eastAsia="en-US" w:bidi="ar-SA"/>
    </w:rPr>
  </w:style>
  <w:style w:type="paragraph" w:customStyle="1" w:styleId="DocTableHeadingLeft10pt">
    <w:name w:val="Doc_Table Heading_Left_10pt"/>
    <w:basedOn w:val="DocTableText10pt"/>
    <w:rsid w:val="004D5779"/>
    <w:pPr>
      <w:keepNext/>
    </w:pPr>
    <w:rPr>
      <w:b/>
    </w:rPr>
  </w:style>
  <w:style w:type="paragraph" w:customStyle="1" w:styleId="DocTableHeadingRight10pt">
    <w:name w:val="Doc_Table Heading_Right_10pt"/>
    <w:basedOn w:val="DocTableText10pt"/>
    <w:rsid w:val="004D5779"/>
    <w:pPr>
      <w:keepNext/>
      <w:jc w:val="right"/>
    </w:pPr>
    <w:rPr>
      <w:b/>
    </w:rPr>
  </w:style>
  <w:style w:type="character" w:customStyle="1" w:styleId="DocTableNote8ptChar">
    <w:name w:val="Doc_Table Note_8pt Char"/>
    <w:link w:val="DocTableNote8pt"/>
    <w:rsid w:val="00282B6B"/>
    <w:rPr>
      <w:sz w:val="16"/>
    </w:rPr>
  </w:style>
  <w:style w:type="character" w:customStyle="1" w:styleId="DocTableTextChar">
    <w:name w:val="Doc_Table Text Char"/>
    <w:link w:val="DocTableText"/>
    <w:rsid w:val="004D5779"/>
    <w:rPr>
      <w:sz w:val="24"/>
      <w:szCs w:val="24"/>
      <w:lang w:val="en-US" w:eastAsia="en-US" w:bidi="ar-SA"/>
    </w:rPr>
  </w:style>
  <w:style w:type="paragraph" w:customStyle="1" w:styleId="DocTableTextKeepWithNextCentered">
    <w:name w:val="Doc_Table Text_KeepWithNext_Centered"/>
    <w:basedOn w:val="DocTableTextKeepWithNext"/>
    <w:rsid w:val="008C3471"/>
    <w:pPr>
      <w:jc w:val="center"/>
    </w:pPr>
  </w:style>
  <w:style w:type="paragraph" w:customStyle="1" w:styleId="DocTableText10ptKeepWithNextCentered">
    <w:name w:val="Doc_Table Text_10pt_KeepWithNext_Centered"/>
    <w:basedOn w:val="DocTableTextKeepWithNextCentered"/>
    <w:rsid w:val="008C3471"/>
    <w:rPr>
      <w:sz w:val="20"/>
      <w:szCs w:val="20"/>
    </w:rPr>
  </w:style>
  <w:style w:type="paragraph" w:customStyle="1" w:styleId="DocTableText10ptKeepWithNextRight">
    <w:name w:val="Doc_Table Text_10pt_KeepWithNext_Right"/>
    <w:basedOn w:val="DocTableText10ptKeepWithNextCentered"/>
    <w:rsid w:val="008C3471"/>
    <w:pPr>
      <w:jc w:val="right"/>
    </w:pPr>
  </w:style>
  <w:style w:type="paragraph" w:customStyle="1" w:styleId="DocTableText10ptLeftDoubleIndented">
    <w:name w:val="Doc_Table Text_10pt_Left Double Indented"/>
    <w:basedOn w:val="DocTableText10ptKWN"/>
    <w:rsid w:val="004D5779"/>
    <w:pPr>
      <w:ind w:left="360"/>
    </w:pPr>
  </w:style>
  <w:style w:type="paragraph" w:customStyle="1" w:styleId="DocTableText10ptLeftIndented">
    <w:name w:val="Doc_Table Text_10pt_Left Indented"/>
    <w:basedOn w:val="DocTableText10ptKWN"/>
    <w:rsid w:val="004D5779"/>
    <w:pPr>
      <w:ind w:left="216"/>
    </w:pPr>
  </w:style>
  <w:style w:type="paragraph" w:customStyle="1" w:styleId="DocTableTextCentered10pt">
    <w:name w:val="Doc_Table Text_Centered_10pt"/>
    <w:basedOn w:val="DocTableText10pt"/>
    <w:rsid w:val="004D5779"/>
    <w:pPr>
      <w:jc w:val="center"/>
    </w:pPr>
  </w:style>
  <w:style w:type="character" w:customStyle="1" w:styleId="DocTableTextKeepWithNextChar">
    <w:name w:val="Doc_Table Text_KeepWithNext Char"/>
    <w:link w:val="DocTableTextKeepWithNext"/>
    <w:rsid w:val="008C3471"/>
    <w:rPr>
      <w:sz w:val="24"/>
      <w:szCs w:val="24"/>
      <w:lang w:val="en-US" w:eastAsia="en-US" w:bidi="ar-SA"/>
    </w:rPr>
  </w:style>
  <w:style w:type="paragraph" w:customStyle="1" w:styleId="DocTableTextKeepWithNextRight">
    <w:name w:val="Doc_Table Text_KeepWithNext_Right"/>
    <w:basedOn w:val="DocTableTextKeepWithNextCentered"/>
    <w:rsid w:val="008C3471"/>
    <w:pPr>
      <w:jc w:val="right"/>
    </w:pPr>
  </w:style>
  <w:style w:type="paragraph" w:customStyle="1" w:styleId="DocTableTextLeftDoubleIndented">
    <w:name w:val="Doc_Table Text_Left Double Indented"/>
    <w:basedOn w:val="DocTableTextKWN"/>
    <w:rsid w:val="004D5779"/>
    <w:pPr>
      <w:ind w:left="360"/>
    </w:pPr>
  </w:style>
  <w:style w:type="paragraph" w:customStyle="1" w:styleId="DocTableTextLeftIndented">
    <w:name w:val="Doc_Table Text_Left Indented"/>
    <w:basedOn w:val="DocTableTextKWN"/>
    <w:rsid w:val="004D5779"/>
    <w:pPr>
      <w:ind w:left="216"/>
    </w:pPr>
  </w:style>
  <w:style w:type="paragraph" w:customStyle="1" w:styleId="DocTableTextLeftIndentedKWN">
    <w:name w:val="Doc_Table Text_Left Indented_KWN"/>
    <w:basedOn w:val="Normal"/>
    <w:rsid w:val="008C3471"/>
    <w:pPr>
      <w:keepNext/>
      <w:ind w:left="216"/>
    </w:pPr>
    <w:rPr>
      <w:rFonts w:ascii="Times New Roman" w:hAnsi="Times New Roman"/>
    </w:rPr>
  </w:style>
  <w:style w:type="paragraph" w:customStyle="1" w:styleId="DocTableTextRight10pt">
    <w:name w:val="Doc_Table Text_Right_10pt"/>
    <w:basedOn w:val="DocTableText10pt"/>
    <w:rsid w:val="004D5779"/>
    <w:pPr>
      <w:jc w:val="right"/>
    </w:pPr>
  </w:style>
  <w:style w:type="paragraph" w:customStyle="1" w:styleId="DocTitlePageAuthor">
    <w:name w:val="Doc_TitlePage_Author"/>
    <w:basedOn w:val="DocNormal"/>
    <w:rsid w:val="008C3471"/>
    <w:pPr>
      <w:spacing w:before="960" w:after="960"/>
      <w:contextualSpacing/>
      <w:jc w:val="center"/>
    </w:pPr>
    <w:rPr>
      <w:b/>
    </w:rPr>
  </w:style>
  <w:style w:type="paragraph" w:customStyle="1" w:styleId="DocTitlePageRptandDate">
    <w:name w:val="Doc_TitlePage_Rpt#andDate"/>
    <w:basedOn w:val="DocNormal"/>
    <w:rsid w:val="008C3471"/>
    <w:pPr>
      <w:spacing w:after="960"/>
      <w:contextualSpacing/>
      <w:jc w:val="right"/>
    </w:pPr>
    <w:rPr>
      <w:b/>
      <w:sz w:val="20"/>
    </w:rPr>
  </w:style>
  <w:style w:type="paragraph" w:customStyle="1" w:styleId="DocTitlePageTitle">
    <w:name w:val="Doc_TitlePage_Title"/>
    <w:basedOn w:val="DocNormal"/>
    <w:rsid w:val="008C3471"/>
    <w:pPr>
      <w:spacing w:before="2640" w:after="2400" w:line="360" w:lineRule="auto"/>
      <w:contextualSpacing/>
      <w:jc w:val="center"/>
    </w:pPr>
    <w:rPr>
      <w:b/>
      <w:caps/>
      <w:sz w:val="44"/>
      <w:szCs w:val="44"/>
    </w:rPr>
  </w:style>
  <w:style w:type="paragraph" w:customStyle="1" w:styleId="DocTOCHeader">
    <w:name w:val="Doc_TOC Header"/>
    <w:basedOn w:val="DocNormal"/>
    <w:rsid w:val="008C3471"/>
    <w:pPr>
      <w:spacing w:after="120"/>
      <w:jc w:val="right"/>
    </w:pPr>
    <w:rPr>
      <w:b/>
      <w:u w:val="single"/>
    </w:rPr>
  </w:style>
  <w:style w:type="paragraph" w:customStyle="1" w:styleId="RptBulletLevel1NSA">
    <w:name w:val="Rpt_Bullet Level 1_NSA"/>
    <w:basedOn w:val="RptBulletLevel1"/>
    <w:rsid w:val="00A26E06"/>
    <w:pPr>
      <w:spacing w:after="0"/>
    </w:pPr>
  </w:style>
  <w:style w:type="paragraph" w:customStyle="1" w:styleId="RptBulletLevel2NSA">
    <w:name w:val="Rpt_Bullet Level 2_NSA"/>
    <w:basedOn w:val="RptBulletLevel2"/>
    <w:rsid w:val="00A26E06"/>
    <w:pPr>
      <w:spacing w:after="0"/>
    </w:pPr>
  </w:style>
  <w:style w:type="paragraph" w:customStyle="1" w:styleId="RptBulletLevel3">
    <w:name w:val="Rpt_Bullet Level 3"/>
    <w:qFormat/>
    <w:rsid w:val="00A26E06"/>
    <w:pPr>
      <w:numPr>
        <w:numId w:val="21"/>
      </w:numPr>
      <w:tabs>
        <w:tab w:val="clear" w:pos="1800"/>
      </w:tabs>
      <w:spacing w:after="240"/>
      <w:ind w:left="1440"/>
    </w:pPr>
    <w:rPr>
      <w:rFonts w:cs="Tahoma"/>
      <w:sz w:val="24"/>
      <w:szCs w:val="16"/>
    </w:rPr>
  </w:style>
  <w:style w:type="paragraph" w:customStyle="1" w:styleId="RptBulletLevel3NSA">
    <w:name w:val="Rpt_Bullet Level 3_NSA"/>
    <w:basedOn w:val="RptBulletLevel3"/>
    <w:rsid w:val="00A26E06"/>
    <w:pPr>
      <w:spacing w:after="0"/>
    </w:pPr>
  </w:style>
  <w:style w:type="paragraph" w:customStyle="1" w:styleId="RptNumberListLevel1">
    <w:name w:val="Rpt_Number List Level 1"/>
    <w:basedOn w:val="RptNormal"/>
    <w:rsid w:val="00A26E06"/>
    <w:pPr>
      <w:numPr>
        <w:numId w:val="22"/>
      </w:numPr>
      <w:spacing w:after="240"/>
    </w:pPr>
  </w:style>
  <w:style w:type="paragraph" w:customStyle="1" w:styleId="RptNumberListLevel1NSA">
    <w:name w:val="Rpt_Number List Level 1_NSA"/>
    <w:basedOn w:val="RptNumberListLevel1"/>
    <w:rsid w:val="00A26E06"/>
    <w:pPr>
      <w:spacing w:after="0"/>
    </w:pPr>
  </w:style>
  <w:style w:type="paragraph" w:customStyle="1" w:styleId="RptNumberListLevel2">
    <w:name w:val="Rpt_Number List Level 2"/>
    <w:basedOn w:val="RptNormal"/>
    <w:rsid w:val="00A26E06"/>
    <w:pPr>
      <w:numPr>
        <w:numId w:val="23"/>
      </w:numPr>
      <w:tabs>
        <w:tab w:val="clear" w:pos="1080"/>
      </w:tabs>
      <w:spacing w:after="240"/>
    </w:pPr>
  </w:style>
  <w:style w:type="paragraph" w:customStyle="1" w:styleId="RptNumberListLevel2NSA">
    <w:name w:val="Rpt_Number List Level 2_NSA"/>
    <w:basedOn w:val="RptNumberListLevel2"/>
    <w:rsid w:val="00A26E06"/>
    <w:pPr>
      <w:spacing w:after="0"/>
    </w:pPr>
  </w:style>
  <w:style w:type="character" w:customStyle="1" w:styleId="WordBlue">
    <w:name w:val="Word_Blue"/>
    <w:qFormat/>
    <w:rsid w:val="008C3471"/>
    <w:rPr>
      <w:color w:val="0000FF"/>
    </w:rPr>
  </w:style>
  <w:style w:type="character" w:customStyle="1" w:styleId="WordBlueBold">
    <w:name w:val="Word_Blue_Bold"/>
    <w:rsid w:val="008C3471"/>
    <w:rPr>
      <w:b/>
      <w:color w:val="0000FF"/>
    </w:rPr>
  </w:style>
  <w:style w:type="character" w:customStyle="1" w:styleId="WordGreen">
    <w:name w:val="Word_Green"/>
    <w:qFormat/>
    <w:rsid w:val="008C3471"/>
    <w:rPr>
      <w:color w:val="008000"/>
    </w:rPr>
  </w:style>
  <w:style w:type="character" w:customStyle="1" w:styleId="WordGreenBold">
    <w:name w:val="Word_Green_Bold"/>
    <w:rsid w:val="008C3471"/>
    <w:rPr>
      <w:b/>
      <w:color w:val="008000"/>
    </w:rPr>
  </w:style>
  <w:style w:type="character" w:customStyle="1" w:styleId="WordHidden">
    <w:name w:val="Word_Hidden"/>
    <w:rsid w:val="008C3471"/>
    <w:rPr>
      <w:vanish/>
    </w:rPr>
  </w:style>
  <w:style w:type="character" w:customStyle="1" w:styleId="WordPurple">
    <w:name w:val="Word_Purple"/>
    <w:qFormat/>
    <w:rsid w:val="008C3471"/>
    <w:rPr>
      <w:color w:val="800080"/>
    </w:rPr>
  </w:style>
  <w:style w:type="character" w:customStyle="1" w:styleId="WordPurpleBold">
    <w:name w:val="Word_Purple_Bold"/>
    <w:rsid w:val="008C3471"/>
    <w:rPr>
      <w:b/>
      <w:color w:val="800080"/>
    </w:rPr>
  </w:style>
  <w:style w:type="character" w:customStyle="1" w:styleId="WordRed">
    <w:name w:val="Word_Red"/>
    <w:qFormat/>
    <w:rsid w:val="008C3471"/>
    <w:rPr>
      <w:color w:val="FF0000"/>
    </w:rPr>
  </w:style>
  <w:style w:type="character" w:customStyle="1" w:styleId="WordRedBold">
    <w:name w:val="Word_Red_Bold"/>
    <w:rsid w:val="008C3471"/>
    <w:rPr>
      <w:b/>
      <w:color w:val="FF0000"/>
    </w:rPr>
  </w:style>
  <w:style w:type="paragraph" w:customStyle="1" w:styleId="DocTableText10ptKWN">
    <w:name w:val="Doc_Table Text_10pt_KWN"/>
    <w:basedOn w:val="DocTableText10pt"/>
    <w:next w:val="DocTableText10pt"/>
    <w:rsid w:val="004D5779"/>
    <w:pPr>
      <w:keepNext/>
    </w:pPr>
  </w:style>
  <w:style w:type="paragraph" w:customStyle="1" w:styleId="DocTableTextCentered10ptKWN">
    <w:name w:val="Doc_Table Text_Centered_10pt_KWN"/>
    <w:basedOn w:val="DocTableTextCentered10pt"/>
    <w:rsid w:val="004D5779"/>
    <w:pPr>
      <w:keepNext/>
    </w:pPr>
  </w:style>
  <w:style w:type="paragraph" w:customStyle="1" w:styleId="DocTableTextCenteredKWN">
    <w:name w:val="Doc_Table Text_Centered_KWN"/>
    <w:basedOn w:val="DocTableTextCentered"/>
    <w:rsid w:val="004D5779"/>
    <w:pPr>
      <w:keepNext/>
    </w:pPr>
  </w:style>
  <w:style w:type="paragraph" w:customStyle="1" w:styleId="DocTableTextKWN">
    <w:name w:val="Doc_Table Text_KWN"/>
    <w:basedOn w:val="DocTableText"/>
    <w:next w:val="DocTableText"/>
    <w:rsid w:val="004D5779"/>
    <w:pPr>
      <w:keepNext/>
    </w:pPr>
  </w:style>
  <w:style w:type="paragraph" w:customStyle="1" w:styleId="DocTableTextRight10ptKWN">
    <w:name w:val="Doc_Table Text_Right_10pt_KWN"/>
    <w:basedOn w:val="DocTableTextRight10pt"/>
    <w:rsid w:val="004D5779"/>
    <w:pPr>
      <w:keepNext/>
    </w:pPr>
  </w:style>
  <w:style w:type="paragraph" w:customStyle="1" w:styleId="DocTableTextRightKWN">
    <w:name w:val="Doc_Table Text_Right_KWN"/>
    <w:basedOn w:val="DocTableTextRight"/>
    <w:rsid w:val="004D5779"/>
    <w:pPr>
      <w:keepNext/>
    </w:pPr>
  </w:style>
  <w:style w:type="paragraph" w:customStyle="1" w:styleId="DocTableBullet1">
    <w:name w:val="Doc_TableBullet1"/>
    <w:basedOn w:val="DocTableText"/>
    <w:rsid w:val="004D5779"/>
    <w:pPr>
      <w:numPr>
        <w:numId w:val="25"/>
      </w:numPr>
    </w:pPr>
  </w:style>
  <w:style w:type="paragraph" w:customStyle="1" w:styleId="DocTableBullet110pt">
    <w:name w:val="Doc_TableBullet1_10pt"/>
    <w:basedOn w:val="DocTableBullet1"/>
    <w:rsid w:val="008D548A"/>
    <w:pPr>
      <w:numPr>
        <w:numId w:val="27"/>
      </w:numPr>
    </w:pPr>
    <w:rPr>
      <w:sz w:val="20"/>
    </w:rPr>
  </w:style>
  <w:style w:type="paragraph" w:customStyle="1" w:styleId="DocTableBullet110ptKWN">
    <w:name w:val="Doc_TableBullet1_10pt_KWN"/>
    <w:basedOn w:val="DocTableBullet110pt"/>
    <w:rsid w:val="004D5779"/>
    <w:pPr>
      <w:keepNext/>
    </w:pPr>
  </w:style>
  <w:style w:type="paragraph" w:customStyle="1" w:styleId="DocTableBullet1KWN">
    <w:name w:val="Doc_TableBullet1_KWN"/>
    <w:basedOn w:val="DocTableBullet1"/>
    <w:rsid w:val="008D548A"/>
    <w:pPr>
      <w:keepNext/>
      <w:numPr>
        <w:numId w:val="26"/>
      </w:numPr>
    </w:pPr>
  </w:style>
  <w:style w:type="paragraph" w:customStyle="1" w:styleId="RptBodyTextKWN">
    <w:name w:val="Rpt_Body Text_KWN"/>
    <w:basedOn w:val="RptBodyText"/>
    <w:rsid w:val="0059537A"/>
    <w:pPr>
      <w:keepNext/>
    </w:pPr>
  </w:style>
  <w:style w:type="paragraph" w:customStyle="1" w:styleId="RptHeaderFirstPage">
    <w:name w:val="Rpt_Header_FirstPage"/>
    <w:basedOn w:val="RptHeader"/>
    <w:rsid w:val="00FD5F65"/>
    <w:pPr>
      <w:tabs>
        <w:tab w:val="clear" w:pos="4680"/>
        <w:tab w:val="center" w:pos="6030"/>
      </w:tabs>
      <w:ind w:left="2304"/>
    </w:pPr>
    <w:rPr>
      <w:rFonts w:ascii="Arial" w:hAnsi="Arial"/>
      <w:noProof/>
      <w:color w:val="FFFFFF" w:themeColor="background1"/>
      <w:sz w:val="20"/>
    </w:rPr>
  </w:style>
  <w:style w:type="paragraph" w:customStyle="1" w:styleId="RptBodyText2">
    <w:name w:val="Rpt_Body Text_2"/>
    <w:basedOn w:val="RptBodyText"/>
    <w:rsid w:val="00A26E06"/>
    <w:pPr>
      <w:ind w:left="360"/>
    </w:pPr>
  </w:style>
  <w:style w:type="paragraph" w:customStyle="1" w:styleId="RptBlockText">
    <w:name w:val="Rpt_Block Text"/>
    <w:basedOn w:val="RptBodyText"/>
    <w:rsid w:val="00A26E06"/>
    <w:pPr>
      <w:ind w:left="720" w:right="720"/>
    </w:pPr>
  </w:style>
  <w:style w:type="paragraph" w:customStyle="1" w:styleId="DocTableNoteKWN">
    <w:name w:val="Doc_Table Note_KWN"/>
    <w:basedOn w:val="DocTableNote"/>
    <w:rsid w:val="00A26E06"/>
    <w:pPr>
      <w:keepNext/>
      <w:spacing w:after="0"/>
    </w:pPr>
  </w:style>
  <w:style w:type="paragraph" w:customStyle="1" w:styleId="DocTableNote8ptKWN">
    <w:name w:val="Doc_Table Note_8pt_KWN"/>
    <w:basedOn w:val="DocTableNote8pt"/>
    <w:rsid w:val="00282B6B"/>
    <w:pPr>
      <w:keepNext/>
      <w:spacing w:after="0"/>
      <w:contextualSpacing w:val="0"/>
    </w:pPr>
  </w:style>
  <w:style w:type="character" w:customStyle="1" w:styleId="DocBodyTextChar">
    <w:name w:val="Doc_Body Text Char"/>
    <w:basedOn w:val="DefaultParagraphFont"/>
    <w:link w:val="DocBodyText"/>
    <w:rsid w:val="005846DF"/>
    <w:rPr>
      <w:sz w:val="24"/>
      <w:szCs w:val="24"/>
    </w:rPr>
  </w:style>
  <w:style w:type="paragraph" w:customStyle="1" w:styleId="DocTextBoxHeading">
    <w:name w:val="Doc_TextBox_Heading"/>
    <w:rsid w:val="00DC0131"/>
    <w:pPr>
      <w:spacing w:after="120"/>
    </w:pPr>
    <w:rPr>
      <w:rFonts w:ascii="Franklin Gothic Book" w:hAnsi="Franklin Gothic Book"/>
      <w:b/>
      <w:color w:val="002855"/>
      <w:spacing w:val="20"/>
      <w:sz w:val="24"/>
      <w:szCs w:val="24"/>
    </w:rPr>
  </w:style>
  <w:style w:type="paragraph" w:customStyle="1" w:styleId="DocTextBoxBody">
    <w:name w:val="Doc_TextBox_Body"/>
    <w:rsid w:val="00DC0131"/>
    <w:pPr>
      <w:spacing w:before="120" w:after="120"/>
    </w:pPr>
    <w:rPr>
      <w:rFonts w:ascii="Franklin Gothic Book" w:hAnsi="Franklin Gothic Book"/>
      <w:color w:val="58595B"/>
      <w:sz w:val="24"/>
      <w:szCs w:val="24"/>
    </w:rPr>
  </w:style>
  <w:style w:type="paragraph" w:customStyle="1" w:styleId="DocTextBoxBody10pt">
    <w:name w:val="Doc_TextBox_Body_10pt"/>
    <w:basedOn w:val="DocTextBoxBody"/>
    <w:rsid w:val="00DC0131"/>
    <w:pPr>
      <w:framePr w:hSpace="288" w:wrap="around" w:vAnchor="text" w:hAnchor="text" w:xAlign="right" w:y="1"/>
    </w:pPr>
    <w:rPr>
      <w:sz w:val="20"/>
    </w:rPr>
  </w:style>
  <w:style w:type="paragraph" w:customStyle="1" w:styleId="DocTextBoxHeading10pt">
    <w:name w:val="Doc_TextBox_Heading_10pt"/>
    <w:basedOn w:val="DocTextBoxHeading"/>
    <w:rsid w:val="00DC0131"/>
    <w:pPr>
      <w:framePr w:hSpace="288" w:wrap="around" w:vAnchor="text" w:hAnchor="text" w:xAlign="right" w:y="1"/>
    </w:pPr>
    <w:rPr>
      <w:sz w:val="20"/>
    </w:rPr>
  </w:style>
  <w:style w:type="paragraph" w:customStyle="1" w:styleId="RptBodyTextKLT">
    <w:name w:val="Rpt_Body Text_KLT"/>
    <w:basedOn w:val="RptBodyText"/>
    <w:rsid w:val="00AD3B37"/>
    <w:pPr>
      <w:keepLines/>
    </w:pPr>
  </w:style>
  <w:style w:type="paragraph" w:customStyle="1" w:styleId="DocTextBoxAnchor">
    <w:name w:val="Doc_TextBoxAnchor"/>
    <w:rsid w:val="00AD3B37"/>
    <w:pPr>
      <w:spacing w:before="480" w:after="3600"/>
    </w:pPr>
    <w:rPr>
      <w:color w:val="000000"/>
      <w:sz w:val="24"/>
      <w:szCs w:val="24"/>
    </w:rPr>
  </w:style>
  <w:style w:type="paragraph" w:customStyle="1" w:styleId="DocTextBoxBullet1">
    <w:name w:val="Doc_TextBox_Bullet1"/>
    <w:rsid w:val="00AD3B37"/>
    <w:pPr>
      <w:numPr>
        <w:numId w:val="28"/>
      </w:numPr>
    </w:pPr>
    <w:rPr>
      <w:rFonts w:ascii="Franklin Gothic Book" w:hAnsi="Franklin Gothic Book"/>
      <w:i/>
      <w:color w:val="58595B"/>
      <w:sz w:val="24"/>
      <w:szCs w:val="24"/>
    </w:rPr>
  </w:style>
  <w:style w:type="paragraph" w:customStyle="1" w:styleId="DocTextBoxAnchor2">
    <w:name w:val="Doc_TextBoxAnchor_2"/>
    <w:basedOn w:val="DocTextBoxAnchor"/>
    <w:rsid w:val="001A41D0"/>
    <w:pPr>
      <w:spacing w:after="4000"/>
    </w:pPr>
  </w:style>
  <w:style w:type="paragraph" w:customStyle="1" w:styleId="DocCOTableHeadingLeft10pt">
    <w:name w:val="Doc_COTable Heading_Left_10pt"/>
    <w:basedOn w:val="DocTableHeadingLeft10pt"/>
    <w:rsid w:val="001A41D0"/>
    <w:rPr>
      <w:rFonts w:ascii="Franklin Gothic Book" w:hAnsi="Franklin Gothic Book"/>
      <w:color w:val="002855"/>
    </w:rPr>
  </w:style>
  <w:style w:type="paragraph" w:customStyle="1" w:styleId="DocCOTableHeadingCentered10pt">
    <w:name w:val="Doc_COTable Heading_Centered_10pt"/>
    <w:basedOn w:val="DocTableHeadingCentered10pt"/>
    <w:rsid w:val="001A41D0"/>
    <w:rPr>
      <w:rFonts w:ascii="Franklin Gothic Book" w:hAnsi="Franklin Gothic Book"/>
      <w:color w:val="002855"/>
    </w:rPr>
  </w:style>
  <w:style w:type="paragraph" w:customStyle="1" w:styleId="DocCOTableTextCentered10pt">
    <w:name w:val="Doc_COTable Text_Centered_10pt"/>
    <w:basedOn w:val="DocTableTextCentered10pt"/>
    <w:rsid w:val="001A41D0"/>
    <w:rPr>
      <w:rFonts w:ascii="Franklin Gothic Book" w:hAnsi="Franklin Gothic Book"/>
      <w:color w:val="002855"/>
    </w:rPr>
  </w:style>
  <w:style w:type="paragraph" w:customStyle="1" w:styleId="RptHeading1TOP">
    <w:name w:val="Rpt_Heading 1_TOP"/>
    <w:basedOn w:val="RptHeading1"/>
    <w:rsid w:val="00FB39D6"/>
    <w:pPr>
      <w:pageBreakBefore/>
    </w:pPr>
  </w:style>
  <w:style w:type="paragraph" w:customStyle="1" w:styleId="RptNormalSB12">
    <w:name w:val="Rpt_Normal_SB12"/>
    <w:basedOn w:val="RptNormal"/>
    <w:rsid w:val="008D0C05"/>
    <w:pPr>
      <w:spacing w:before="240"/>
    </w:pPr>
  </w:style>
  <w:style w:type="paragraph" w:customStyle="1" w:styleId="RptHeading3">
    <w:name w:val="Rpt_Heading 3"/>
    <w:basedOn w:val="RptHeading2"/>
    <w:rsid w:val="0004156C"/>
    <w:pPr>
      <w:outlineLvl w:val="2"/>
    </w:pPr>
    <w:rPr>
      <w:i/>
    </w:rPr>
  </w:style>
  <w:style w:type="character" w:customStyle="1" w:styleId="CommentTextChar">
    <w:name w:val="Comment Text Char"/>
    <w:basedOn w:val="DefaultParagraphFont"/>
    <w:link w:val="CommentText"/>
    <w:semiHidden/>
    <w:rsid w:val="00F04789"/>
    <w:rPr>
      <w:rFonts w:ascii="Arial" w:hAnsi="Arial"/>
    </w:rPr>
  </w:style>
  <w:style w:type="paragraph" w:styleId="Revision">
    <w:name w:val="Revision"/>
    <w:hidden/>
    <w:uiPriority w:val="99"/>
    <w:semiHidden/>
    <w:rsid w:val="00860924"/>
    <w:rPr>
      <w:rFonts w:ascii="Arial" w:hAnsi="Arial"/>
      <w:sz w:val="24"/>
      <w:szCs w:val="24"/>
    </w:rPr>
  </w:style>
  <w:style w:type="paragraph" w:customStyle="1" w:styleId="BCAQstStem">
    <w:name w:val="BCA_QstStem"/>
    <w:next w:val="Normal"/>
    <w:rsid w:val="002C49E1"/>
    <w:pPr>
      <w:keepNext/>
      <w:spacing w:after="60"/>
      <w:ind w:left="432" w:hanging="432"/>
    </w:pPr>
    <w:rPr>
      <w:szCs w:val="19"/>
    </w:rPr>
  </w:style>
  <w:style w:type="paragraph" w:customStyle="1" w:styleId="ASAnnotationTableKWN">
    <w:name w:val="AS_Annotation_Table_KWN"/>
    <w:basedOn w:val="Normal"/>
    <w:rsid w:val="002C49E1"/>
    <w:pPr>
      <w:keepNext/>
      <w:keepLines/>
      <w:jc w:val="right"/>
    </w:pPr>
    <w:rPr>
      <w:rFonts w:ascii="Times New Roman" w:hAnsi="Times New Roman"/>
      <w:vanish/>
      <w:color w:val="FF0000"/>
      <w:sz w:val="16"/>
      <w:szCs w:val="16"/>
    </w:rPr>
  </w:style>
  <w:style w:type="paragraph" w:customStyle="1" w:styleId="ASSurveyBoxLeft">
    <w:name w:val="AS_SurveyBox_Left"/>
    <w:basedOn w:val="Normal"/>
    <w:rsid w:val="002C49E1"/>
    <w:pPr>
      <w:widowControl w:val="0"/>
      <w:spacing w:after="40"/>
    </w:pPr>
    <w:rPr>
      <w:rFonts w:ascii="Times New Roman" w:hAnsi="Times New Roman"/>
      <w:sz w:val="18"/>
    </w:rPr>
  </w:style>
  <w:style w:type="paragraph" w:customStyle="1" w:styleId="BCASubitemList">
    <w:name w:val="BCA_Subitem List"/>
    <w:basedOn w:val="Normal"/>
    <w:rsid w:val="002C49E1"/>
    <w:pPr>
      <w:widowControl w:val="0"/>
      <w:tabs>
        <w:tab w:val="left" w:pos="288"/>
      </w:tabs>
    </w:pPr>
    <w:rPr>
      <w:rFonts w:ascii="Times New Roman" w:hAnsi="Times New Roman"/>
      <w:sz w:val="18"/>
    </w:rPr>
  </w:style>
  <w:style w:type="paragraph" w:customStyle="1" w:styleId="ASAnnotationTable">
    <w:name w:val="AS_Annotation_Table"/>
    <w:basedOn w:val="Normal"/>
    <w:rsid w:val="002C49E1"/>
    <w:pPr>
      <w:keepLines/>
      <w:jc w:val="right"/>
    </w:pPr>
    <w:rPr>
      <w:rFonts w:ascii="Times New Roman" w:hAnsi="Times New Roman"/>
      <w:vanish/>
      <w:color w:val="FF0000"/>
      <w:sz w:val="16"/>
      <w:szCs w:val="16"/>
    </w:rPr>
  </w:style>
  <w:style w:type="paragraph" w:customStyle="1" w:styleId="BCAResponseList">
    <w:name w:val="BCA_ResponseList"/>
    <w:basedOn w:val="Normal"/>
    <w:rsid w:val="002C49E1"/>
    <w:pPr>
      <w:keepLines/>
      <w:widowControl w:val="0"/>
      <w:spacing w:after="60"/>
    </w:pPr>
    <w:rPr>
      <w:rFonts w:ascii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rsid w:val="001A5D9A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5C15"/>
    <w:rPr>
      <w:rFonts w:ascii="Arial" w:hAnsi="Arial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w1466\AppData\Local\Microsoft\Windows\INetCache\Content.Outlook\W38KJ2MN\OPA_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DDE3A6DFD124C821DAEC81FC4FFF5" ma:contentTypeVersion="0" ma:contentTypeDescription="Create a new document." ma:contentTypeScope="" ma:versionID="0df4cc48d2f2b7cce9a6ba4e56d8955f">
  <xsd:schema xmlns:xsd="http://www.w3.org/2001/XMLSchema" xmlns:xs="http://www.w3.org/2001/XMLSchema" xmlns:p="http://schemas.microsoft.com/office/2006/metadata/properties" xmlns:ns2="b364e326-7798-4187-89ad-65ea1ef7161f" targetNamespace="http://schemas.microsoft.com/office/2006/metadata/properties" ma:root="true" ma:fieldsID="e2429626a6f5bd72fba91e613a14e579" ns2:_="">
    <xsd:import namespace="b364e326-7798-4187-89ad-65ea1ef716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e326-7798-4187-89ad-65ea1ef716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64e326-7798-4187-89ad-65ea1ef7161f">V75D2DNZN5QX-1113774895-23</_dlc_DocId>
    <_dlc_DocIdUrl xmlns="b364e326-7798-4187-89ad-65ea1ef7161f">
      <Url>https://dhra.deps.mil/sites/OPA/RR/SOFR1901/_layouts/15/DocIdRedir.aspx?ID=V75D2DNZN5QX-1113774895-23</Url>
      <Description>V75D2DNZN5QX-1113774895-23</Description>
    </_dlc_DocIdUrl>
  </documentManagement>
</p:properties>
</file>

<file path=customXml/itemProps1.xml><?xml version="1.0" encoding="utf-8"?>
<ds:datastoreItem xmlns:ds="http://schemas.openxmlformats.org/officeDocument/2006/customXml" ds:itemID="{656913FA-79F4-4FD9-A56A-A3B97AAFA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D3D79-5B2B-4D21-9FB2-FCA8006D1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4e326-7798-4187-89ad-65ea1ef71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66F7B-E301-4EFB-A89A-56210E185E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8CFDB5-B83F-4CAE-A9B1-8593A5CC1BF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364e326-7798-4187-89ad-65ea1ef7161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OPA_Template</Template>
  <TotalTime>3</TotalTime>
  <Pages>2</Pages>
  <Words>357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Defense Manpower Data Center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creator>Kimberly Williams</dc:creator>
  <cp:lastModifiedBy>DiNicolantonio, Michael T CTR DMDC</cp:lastModifiedBy>
  <cp:revision>4</cp:revision>
  <cp:lastPrinted>2019-04-08T11:57:00Z</cp:lastPrinted>
  <dcterms:created xsi:type="dcterms:W3CDTF">2020-05-26T13:10:00Z</dcterms:created>
  <dcterms:modified xsi:type="dcterms:W3CDTF">2020-05-26T15:06:00Z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0x01010082FDDE3A6DFD124C821DAEC81FC4FFF5</vt:lpwstr>
  </property>
  <property fmtid="{D5CDD505-2E9C-101B-9397-08002B2CF9AE}" pid="3" name="_dlc_DocIdItemGuid">
    <vt:lpwstr>5f2f2719-54c6-4eca-afb4-5816fb2ac3f2</vt:lpwstr>
  </property>
</Properties>
</file>