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B2D55" w14:textId="6F25FF0E" w:rsidR="007769D3" w:rsidRDefault="007769D3" w:rsidP="007769D3">
      <w:pPr>
        <w:pageBreakBefore/>
        <w:spacing w:before="2640" w:line="240" w:lineRule="auto"/>
        <w:ind w:firstLine="0"/>
        <w:jc w:val="center"/>
        <w:rPr>
          <w:rFonts w:ascii="Arial Black" w:hAnsi="Arial Black"/>
          <w:caps/>
          <w:sz w:val="22"/>
        </w:rPr>
      </w:pPr>
      <w:bookmarkStart w:id="0" w:name="_GoBack"/>
      <w:bookmarkEnd w:id="0"/>
      <w:r>
        <w:rPr>
          <w:rFonts w:ascii="Arial Black" w:hAnsi="Arial Black"/>
          <w:caps/>
          <w:sz w:val="22"/>
        </w:rPr>
        <w:t xml:space="preserve">aTTACHMENT </w:t>
      </w:r>
      <w:r w:rsidR="00F65625">
        <w:rPr>
          <w:rFonts w:ascii="Arial Black" w:hAnsi="Arial Black"/>
          <w:caps/>
          <w:sz w:val="22"/>
        </w:rPr>
        <w:t>E</w:t>
      </w:r>
      <w:r>
        <w:rPr>
          <w:rFonts w:ascii="Arial Black" w:hAnsi="Arial Black"/>
          <w:caps/>
          <w:sz w:val="22"/>
        </w:rPr>
        <w:br/>
      </w:r>
      <w:r>
        <w:rPr>
          <w:rFonts w:ascii="Arial Black" w:hAnsi="Arial Black"/>
          <w:caps/>
          <w:sz w:val="22"/>
        </w:rPr>
        <w:br/>
      </w:r>
      <w:r w:rsidR="00F65625">
        <w:rPr>
          <w:rFonts w:ascii="Arial Black" w:hAnsi="Arial Black"/>
          <w:caps/>
        </w:rPr>
        <w:t>COST WORKBOOK EMAIL</w:t>
      </w:r>
    </w:p>
    <w:p w14:paraId="32E70227" w14:textId="77777777" w:rsidR="007769D3" w:rsidRPr="00591338" w:rsidRDefault="007769D3" w:rsidP="007769D3">
      <w:pPr>
        <w:pStyle w:val="MarkforAppendixTitle"/>
        <w:spacing w:before="0" w:after="0"/>
        <w:rPr>
          <w:color w:val="223767"/>
        </w:rPr>
        <w:sectPr w:rsidR="007769D3" w:rsidRPr="00591338" w:rsidSect="00EC3B86">
          <w:headerReference w:type="default" r:id="rId12"/>
          <w:footerReference w:type="default" r:id="rId13"/>
          <w:pgSz w:w="12240" w:h="15840"/>
          <w:pgMar w:top="1440" w:right="1440" w:bottom="1440" w:left="1440" w:header="720" w:footer="720" w:gutter="0"/>
          <w:pgNumType w:start="1"/>
          <w:cols w:space="720"/>
          <w:docGrid w:linePitch="360"/>
        </w:sectPr>
      </w:pPr>
    </w:p>
    <w:p w14:paraId="634A57B3" w14:textId="77777777" w:rsidR="007769D3" w:rsidRDefault="007769D3" w:rsidP="007769D3">
      <w:pPr>
        <w:widowControl w:val="0"/>
        <w:spacing w:before="2640" w:line="240" w:lineRule="auto"/>
        <w:ind w:left="1582" w:firstLine="0"/>
        <w:rPr>
          <w:b/>
          <w:bCs/>
          <w:szCs w:val="24"/>
        </w:rPr>
        <w:sectPr w:rsidR="007769D3" w:rsidSect="00157C97">
          <w:headerReference w:type="default" r:id="rId14"/>
          <w:footerReference w:type="default" r:id="rId15"/>
          <w:pgSz w:w="12240" w:h="15840"/>
          <w:pgMar w:top="1500" w:right="1720" w:bottom="280" w:left="1720" w:header="720" w:footer="720" w:gutter="0"/>
          <w:cols w:space="720"/>
        </w:sect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26A42865" w14:textId="77777777" w:rsidR="00266486" w:rsidRPr="00266486" w:rsidRDefault="00266486" w:rsidP="00266486">
      <w:pPr>
        <w:spacing w:line="240"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lastRenderedPageBreak/>
        <w:t>TO: [EMAIL]</w:t>
      </w:r>
    </w:p>
    <w:p w14:paraId="02AE7AF2" w14:textId="77777777" w:rsidR="00266486" w:rsidRPr="00266486" w:rsidRDefault="00266486" w:rsidP="00266486">
      <w:pPr>
        <w:spacing w:line="240"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 xml:space="preserve">FROM: [COST DATA COLLECTOR] </w:t>
      </w:r>
    </w:p>
    <w:p w14:paraId="7AAF37A1" w14:textId="77777777" w:rsidR="00266486" w:rsidRPr="00266486" w:rsidRDefault="00266486" w:rsidP="00266486">
      <w:pPr>
        <w:spacing w:line="240"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SUBJECT: ECE-ICHQ Cost Workbook Orientation Materials</w:t>
      </w:r>
    </w:p>
    <w:p w14:paraId="2EF611A7" w14:textId="77777777" w:rsidR="00266486" w:rsidRPr="00266486" w:rsidRDefault="00266486" w:rsidP="00266486">
      <w:pPr>
        <w:spacing w:after="24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ATTACHMENT: Cost workbook</w:t>
      </w:r>
    </w:p>
    <w:p w14:paraId="3232B078" w14:textId="0D013594" w:rsidR="00266486" w:rsidRPr="00266486" w:rsidRDefault="00266486" w:rsidP="00266486">
      <w:pPr>
        <w:spacing w:after="16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Dear [CENTER DIRECTOR</w:t>
      </w:r>
      <w:r w:rsidR="00100F12">
        <w:rPr>
          <w:rFonts w:asciiTheme="minorHAnsi" w:eastAsiaTheme="minorHAnsi" w:hAnsiTheme="minorHAnsi" w:cstheme="minorBidi"/>
          <w:sz w:val="22"/>
          <w:szCs w:val="22"/>
        </w:rPr>
        <w:t xml:space="preserve"> AND/OR DESIGNATED STAFF MEMBER</w:t>
      </w:r>
      <w:r w:rsidRPr="00266486">
        <w:rPr>
          <w:rFonts w:asciiTheme="minorHAnsi" w:eastAsiaTheme="minorHAnsi" w:hAnsiTheme="minorHAnsi" w:cstheme="minorBidi"/>
          <w:sz w:val="22"/>
          <w:szCs w:val="22"/>
        </w:rPr>
        <w:t>]:</w:t>
      </w:r>
    </w:p>
    <w:p w14:paraId="5DA8C176" w14:textId="77777777" w:rsidR="00266486" w:rsidRPr="00266486" w:rsidRDefault="00266486" w:rsidP="00266486">
      <w:pPr>
        <w:spacing w:after="16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 xml:space="preserve">I look forward to talking with you [tomorrow/SPECIFY OTHER DATE IF NOT THE NEXT DAY] about the cost information we are collecting as part of the </w:t>
      </w:r>
      <w:r w:rsidRPr="00266486">
        <w:rPr>
          <w:rFonts w:asciiTheme="minorHAnsi" w:eastAsiaTheme="minorHAnsi" w:hAnsiTheme="minorHAnsi" w:cstheme="minorBidi"/>
          <w:i/>
          <w:sz w:val="22"/>
          <w:szCs w:val="22"/>
        </w:rPr>
        <w:t>Assessing the Implementation and Cost of High-Quality Early Care and Education</w:t>
      </w:r>
      <w:r w:rsidRPr="00266486">
        <w:rPr>
          <w:rFonts w:asciiTheme="minorHAnsi" w:eastAsiaTheme="minorHAnsi" w:hAnsiTheme="minorHAnsi" w:cstheme="minorBidi"/>
          <w:sz w:val="22"/>
          <w:szCs w:val="22"/>
        </w:rPr>
        <w:t xml:space="preserve"> (ECE-ICHQ) study. As a reminder, our call is scheduled for [TIME].</w:t>
      </w:r>
    </w:p>
    <w:p w14:paraId="2E12ABDA" w14:textId="77777777" w:rsidR="00266486" w:rsidRPr="00266486" w:rsidRDefault="00266486" w:rsidP="00266486">
      <w:pPr>
        <w:spacing w:after="16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To gather information about the cost of providing services to children ages 0-5 at [LOCATION], we are asking you to complete an Excel-based workbook. I’ve attached the workbook for your review and will provide more information about it when we talk tomorrow. You don’t need to complete the workbook before our call.</w:t>
      </w:r>
    </w:p>
    <w:p w14:paraId="1D5797D3" w14:textId="77777777" w:rsidR="00266486" w:rsidRPr="00266486" w:rsidRDefault="00266486" w:rsidP="00266486">
      <w:pPr>
        <w:spacing w:after="16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 xml:space="preserve">Your center’s response to this data collection effort will be treated in a confidential manner and viewed only by evaluation team members at Mathematica. Any reports produced as part of the study will not identify the names of participating agencies. </w:t>
      </w:r>
    </w:p>
    <w:p w14:paraId="44683406" w14:textId="77777777" w:rsidR="00266486" w:rsidRPr="00266486" w:rsidRDefault="00266486" w:rsidP="00266486">
      <w:pPr>
        <w:spacing w:after="16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Here is the information you need to join our call tomorrow:</w:t>
      </w:r>
    </w:p>
    <w:p w14:paraId="6CA090C2" w14:textId="77777777" w:rsidR="00266486" w:rsidRPr="00266486" w:rsidRDefault="00266486" w:rsidP="00266486">
      <w:pPr>
        <w:numPr>
          <w:ilvl w:val="0"/>
          <w:numId w:val="9"/>
        </w:numPr>
        <w:spacing w:after="160" w:line="240" w:lineRule="auto"/>
        <w:rPr>
          <w:rFonts w:ascii="Calibri" w:eastAsiaTheme="minorHAnsi" w:hAnsi="Calibri" w:cstheme="minorBidi"/>
          <w:sz w:val="22"/>
          <w:szCs w:val="22"/>
        </w:rPr>
      </w:pPr>
      <w:r w:rsidRPr="00266486">
        <w:rPr>
          <w:rFonts w:asciiTheme="minorHAnsi" w:eastAsiaTheme="minorHAnsi" w:hAnsiTheme="minorHAnsi" w:cstheme="minorBidi"/>
          <w:sz w:val="22"/>
          <w:szCs w:val="22"/>
        </w:rPr>
        <w:t>To join, click this link from your computer: [INSERT LINK]. You might receive a prompt to temporarily install the WebEx software.</w:t>
      </w:r>
    </w:p>
    <w:p w14:paraId="66DE66B9" w14:textId="77777777" w:rsidR="00266486" w:rsidRPr="00266486" w:rsidRDefault="00266486" w:rsidP="00266486">
      <w:pPr>
        <w:numPr>
          <w:ilvl w:val="0"/>
          <w:numId w:val="9"/>
        </w:numPr>
        <w:spacing w:after="160" w:line="240" w:lineRule="auto"/>
        <w:rPr>
          <w:rFonts w:ascii="Calibri" w:eastAsiaTheme="minorHAnsi" w:hAnsi="Calibri" w:cstheme="minorBidi"/>
          <w:sz w:val="22"/>
          <w:szCs w:val="22"/>
        </w:rPr>
      </w:pPr>
      <w:r w:rsidRPr="00266486">
        <w:rPr>
          <w:rFonts w:asciiTheme="minorHAnsi" w:eastAsiaTheme="minorHAnsi" w:hAnsiTheme="minorHAnsi" w:cstheme="minorBidi"/>
          <w:sz w:val="22"/>
          <w:szCs w:val="22"/>
        </w:rPr>
        <w:t>Then connect your phone by either:</w:t>
      </w:r>
    </w:p>
    <w:p w14:paraId="7D17B7F9" w14:textId="77777777" w:rsidR="00266486" w:rsidRPr="00266486" w:rsidRDefault="00266486" w:rsidP="00266486">
      <w:pPr>
        <w:numPr>
          <w:ilvl w:val="1"/>
          <w:numId w:val="9"/>
        </w:numPr>
        <w:spacing w:after="160" w:line="240" w:lineRule="auto"/>
        <w:rPr>
          <w:rFonts w:ascii="Calibri" w:eastAsiaTheme="minorHAnsi" w:hAnsi="Calibri" w:cstheme="minorBidi"/>
          <w:sz w:val="22"/>
          <w:szCs w:val="22"/>
        </w:rPr>
      </w:pPr>
      <w:r w:rsidRPr="00266486">
        <w:rPr>
          <w:rFonts w:asciiTheme="minorHAnsi" w:eastAsiaTheme="minorHAnsi" w:hAnsiTheme="minorHAnsi" w:cstheme="minorBidi"/>
          <w:sz w:val="22"/>
          <w:szCs w:val="22"/>
        </w:rPr>
        <w:t>Clicking the “call me” button (far left on the Quick Start tab) and entering your phone number to receive a call-back from the system</w:t>
      </w:r>
    </w:p>
    <w:p w14:paraId="11F9B376" w14:textId="77777777" w:rsidR="00266486" w:rsidRPr="00266486" w:rsidRDefault="00266486" w:rsidP="00266486">
      <w:pPr>
        <w:numPr>
          <w:ilvl w:val="1"/>
          <w:numId w:val="9"/>
        </w:numPr>
        <w:spacing w:after="160" w:line="240" w:lineRule="auto"/>
        <w:rPr>
          <w:rFonts w:ascii="Calibri" w:eastAsiaTheme="minorHAnsi" w:hAnsi="Calibri" w:cstheme="minorBidi"/>
          <w:sz w:val="22"/>
          <w:szCs w:val="22"/>
        </w:rPr>
      </w:pPr>
      <w:r w:rsidRPr="00266486">
        <w:rPr>
          <w:rFonts w:asciiTheme="minorHAnsi" w:eastAsiaTheme="minorHAnsi" w:hAnsiTheme="minorHAnsi" w:cstheme="minorBidi"/>
          <w:sz w:val="22"/>
          <w:szCs w:val="22"/>
        </w:rPr>
        <w:t>Dialing [PHONE] from your phone, and entering the meeting number when prompted:  [INSERT MEETING NUMBER]</w:t>
      </w:r>
    </w:p>
    <w:p w14:paraId="33666DD7" w14:textId="77777777" w:rsidR="00266486" w:rsidRPr="00266486" w:rsidRDefault="00266486" w:rsidP="00266486">
      <w:pPr>
        <w:spacing w:line="259" w:lineRule="auto"/>
        <w:ind w:firstLine="0"/>
        <w:rPr>
          <w:rFonts w:asciiTheme="minorHAnsi" w:eastAsiaTheme="minorHAnsi" w:hAnsiTheme="minorHAnsi" w:cstheme="minorBidi"/>
          <w:sz w:val="22"/>
          <w:szCs w:val="22"/>
        </w:rPr>
      </w:pPr>
    </w:p>
    <w:p w14:paraId="7B909EE1" w14:textId="77777777" w:rsidR="00266486" w:rsidRPr="00266486" w:rsidRDefault="00266486" w:rsidP="00266486">
      <w:pPr>
        <w:spacing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If you join the meeting using the WebEx link, I’ll be able to share my computer screen with you, which will make it easier to show you the content and features of the cost workbook. You can also join the call without using the WebEx link by calling [PHONE] and entering the access code, but please have a copy of the cost workbook available during the call.</w:t>
      </w:r>
    </w:p>
    <w:p w14:paraId="762C0C68" w14:textId="77777777" w:rsidR="00266486" w:rsidRPr="00266486" w:rsidRDefault="00266486" w:rsidP="00266486">
      <w:pPr>
        <w:spacing w:line="259" w:lineRule="auto"/>
        <w:ind w:firstLine="0"/>
        <w:rPr>
          <w:rFonts w:asciiTheme="minorHAnsi" w:eastAsiaTheme="minorHAnsi" w:hAnsiTheme="minorHAnsi" w:cstheme="minorBidi"/>
          <w:sz w:val="22"/>
          <w:szCs w:val="22"/>
        </w:rPr>
      </w:pPr>
    </w:p>
    <w:p w14:paraId="12E4D690" w14:textId="77777777" w:rsidR="00266486" w:rsidRPr="00266486" w:rsidRDefault="00266486" w:rsidP="00266486">
      <w:pPr>
        <w:spacing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I look forward to meeting with you tomorrow. In the meantime, please feel free to contact me by email or phone with any questions that you may have.</w:t>
      </w:r>
    </w:p>
    <w:p w14:paraId="700811A0" w14:textId="77777777" w:rsidR="00266486" w:rsidRPr="00266486" w:rsidRDefault="00266486" w:rsidP="00266486">
      <w:pPr>
        <w:spacing w:line="259" w:lineRule="auto"/>
        <w:ind w:firstLine="0"/>
        <w:rPr>
          <w:rFonts w:asciiTheme="minorHAnsi" w:eastAsiaTheme="minorHAnsi" w:hAnsiTheme="minorHAnsi" w:cstheme="minorBidi"/>
          <w:sz w:val="22"/>
          <w:szCs w:val="22"/>
        </w:rPr>
      </w:pPr>
    </w:p>
    <w:p w14:paraId="009913A0" w14:textId="77777777" w:rsidR="00266486" w:rsidRPr="00266486" w:rsidRDefault="00266486" w:rsidP="00266486">
      <w:pPr>
        <w:spacing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We greatly appreciate your time and willingness to participate in this important study.</w:t>
      </w:r>
    </w:p>
    <w:p w14:paraId="0B929534" w14:textId="77777777" w:rsidR="00266486" w:rsidRPr="00266486" w:rsidRDefault="00266486" w:rsidP="00266486">
      <w:pPr>
        <w:spacing w:line="259" w:lineRule="auto"/>
        <w:ind w:firstLine="0"/>
        <w:rPr>
          <w:rFonts w:asciiTheme="minorHAnsi" w:eastAsiaTheme="minorHAnsi" w:hAnsiTheme="minorHAnsi" w:cstheme="minorBidi"/>
          <w:sz w:val="22"/>
          <w:szCs w:val="22"/>
        </w:rPr>
      </w:pPr>
    </w:p>
    <w:p w14:paraId="1172A896" w14:textId="77777777" w:rsidR="00266486" w:rsidRPr="00266486" w:rsidRDefault="00266486" w:rsidP="00266486">
      <w:pPr>
        <w:spacing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Respectfully,</w:t>
      </w:r>
    </w:p>
    <w:p w14:paraId="76BA4669" w14:textId="60A4A5C2" w:rsidR="00266486" w:rsidRDefault="00266486" w:rsidP="00266486">
      <w:pPr>
        <w:spacing w:after="120" w:line="259" w:lineRule="auto"/>
        <w:ind w:firstLine="0"/>
        <w:rPr>
          <w:rFonts w:asciiTheme="minorHAnsi" w:eastAsiaTheme="minorHAnsi" w:hAnsiTheme="minorHAnsi" w:cstheme="minorBidi"/>
          <w:sz w:val="22"/>
          <w:szCs w:val="22"/>
        </w:rPr>
      </w:pPr>
      <w:r w:rsidRPr="00266486">
        <w:rPr>
          <w:rFonts w:asciiTheme="minorHAnsi" w:eastAsiaTheme="minorHAnsi" w:hAnsiTheme="minorHAnsi" w:cstheme="minorBidi"/>
          <w:sz w:val="22"/>
          <w:szCs w:val="22"/>
        </w:rPr>
        <w:t>[COST DATA COLLECTOR]</w:t>
      </w:r>
      <w:r w:rsidR="00EE3999">
        <w:rPr>
          <w:rFonts w:asciiTheme="minorHAnsi" w:eastAsiaTheme="minorHAnsi" w:hAnsiTheme="minorHAnsi" w:cstheme="minorBidi"/>
          <w:sz w:val="22"/>
          <w:szCs w:val="22"/>
        </w:rPr>
        <w:br/>
      </w:r>
    </w:p>
    <w:p w14:paraId="07D3A76F" w14:textId="4EB80F76" w:rsidR="00266486" w:rsidRPr="00266486" w:rsidRDefault="00EE3999" w:rsidP="00EE3999">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rPr>
          <w:rFonts w:asciiTheme="minorHAnsi" w:eastAsiaTheme="minorHAnsi" w:hAnsiTheme="minorHAnsi" w:cstheme="minorBidi"/>
          <w:sz w:val="22"/>
          <w:szCs w:val="22"/>
        </w:rPr>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sectPr w:rsidR="00266486" w:rsidRPr="00266486" w:rsidSect="007769D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ED659" w14:textId="77777777" w:rsidR="00D766FE" w:rsidRDefault="00D766FE" w:rsidP="002E3E35">
      <w:r>
        <w:separator/>
      </w:r>
    </w:p>
  </w:endnote>
  <w:endnote w:type="continuationSeparator" w:id="0">
    <w:p w14:paraId="189ED33E" w14:textId="77777777" w:rsidR="00D766FE" w:rsidRDefault="00D766F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4D55" w14:textId="77777777" w:rsidR="007769D3" w:rsidRPr="00C7234F" w:rsidRDefault="007769D3" w:rsidP="00C7234F">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51E79" w14:textId="77777777" w:rsidR="007769D3" w:rsidRPr="00B11F28" w:rsidRDefault="007769D3" w:rsidP="00B11F28">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E56F6" w14:textId="0AE8014D" w:rsidR="00266486" w:rsidRPr="00266486" w:rsidRDefault="00266486" w:rsidP="00266486">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FE8B8" w14:textId="77777777" w:rsidR="00D766FE" w:rsidRDefault="00D766FE" w:rsidP="00203E3B">
      <w:r>
        <w:separator/>
      </w:r>
    </w:p>
  </w:footnote>
  <w:footnote w:type="continuationSeparator" w:id="0">
    <w:p w14:paraId="24BEA21D" w14:textId="77777777" w:rsidR="00D766FE" w:rsidRDefault="00D766FE" w:rsidP="00203E3B">
      <w:r>
        <w:separator/>
      </w:r>
    </w:p>
    <w:p w14:paraId="405DF91E" w14:textId="77777777" w:rsidR="00D766FE" w:rsidRPr="00157CA2" w:rsidRDefault="00D766FE"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BC14" w14:textId="77777777" w:rsidR="007769D3" w:rsidRPr="005C21BF" w:rsidRDefault="007769D3"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BCA95" w14:textId="77777777" w:rsidR="007769D3" w:rsidRPr="005C21BF" w:rsidRDefault="007769D3" w:rsidP="00287B90">
    <w:pPr>
      <w:pStyle w:val="Header"/>
      <w:pBdr>
        <w:bottom w:val="none" w:sz="0" w:space="0" w:color="auto"/>
      </w:pBdr>
      <w:rPr>
        <w:rFonts w:cs="Arial"/>
        <w:i/>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FA776" w14:textId="77777777" w:rsidR="00266486" w:rsidRPr="004269B5" w:rsidRDefault="00266486" w:rsidP="004269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E4C893B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9C6048B"/>
    <w:multiLevelType w:val="singleLevel"/>
    <w:tmpl w:val="8D461794"/>
    <w:lvl w:ilvl="0">
      <w:start w:val="1"/>
      <w:numFmt w:val="decimal"/>
      <w:pStyle w:val="NumberedBullet"/>
      <w:lvlText w:val="%1."/>
      <w:lvlJc w:val="left"/>
      <w:pPr>
        <w:tabs>
          <w:tab w:val="num" w:pos="792"/>
        </w:tabs>
        <w:ind w:left="792" w:hanging="360"/>
      </w:pPr>
      <w:rPr>
        <w:rFonts w:ascii="Times New Roman" w:hAnsi="Times New Roman" w:cs="Times New Roman" w:hint="default"/>
      </w:rPr>
    </w:lvl>
  </w:abstractNum>
  <w:abstractNum w:abstractNumId="3">
    <w:nsid w:val="4D754310"/>
    <w:multiLevelType w:val="hybridMultilevel"/>
    <w:tmpl w:val="39DC3C3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nsid w:val="6FDF1F9B"/>
    <w:multiLevelType w:val="hybridMultilevel"/>
    <w:tmpl w:val="227A166C"/>
    <w:lvl w:ilvl="0" w:tplc="0409000F">
      <w:start w:val="1"/>
      <w:numFmt w:val="decimal"/>
      <w:lvlText w:val="%1."/>
      <w:lvlJc w:val="left"/>
      <w:pPr>
        <w:ind w:left="720" w:hanging="360"/>
      </w:pPr>
      <w:rPr>
        <w:rFonts w:cs="Times New Roman"/>
      </w:rPr>
    </w:lvl>
    <w:lvl w:ilvl="1" w:tplc="6C58CB36">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020478C"/>
    <w:multiLevelType w:val="hybridMultilevel"/>
    <w:tmpl w:val="4184DDF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27425"/>
    <w:multiLevelType w:val="hybridMultilevel"/>
    <w:tmpl w:val="355211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35838"/>
    <w:multiLevelType w:val="hybridMultilevel"/>
    <w:tmpl w:val="09A8EE8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7"/>
  </w:num>
  <w:num w:numId="6">
    <w:abstractNumId w:val="1"/>
  </w:num>
  <w:num w:numId="7">
    <w:abstractNumId w:val="4"/>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3CA5"/>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4C3F"/>
    <w:rsid w:val="000F40C2"/>
    <w:rsid w:val="000F677B"/>
    <w:rsid w:val="001004A7"/>
    <w:rsid w:val="00100F12"/>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54F"/>
    <w:rsid w:val="001739F1"/>
    <w:rsid w:val="00176B4F"/>
    <w:rsid w:val="00181AC8"/>
    <w:rsid w:val="00184421"/>
    <w:rsid w:val="00185CEF"/>
    <w:rsid w:val="001921A4"/>
    <w:rsid w:val="00194A0E"/>
    <w:rsid w:val="001969F1"/>
    <w:rsid w:val="00196E5A"/>
    <w:rsid w:val="00197503"/>
    <w:rsid w:val="001A3781"/>
    <w:rsid w:val="001A3D67"/>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3E3B"/>
    <w:rsid w:val="00204AB9"/>
    <w:rsid w:val="00204B23"/>
    <w:rsid w:val="002050B7"/>
    <w:rsid w:val="00214E0B"/>
    <w:rsid w:val="00215C5A"/>
    <w:rsid w:val="00215E4D"/>
    <w:rsid w:val="002166BC"/>
    <w:rsid w:val="00217FA0"/>
    <w:rsid w:val="00225954"/>
    <w:rsid w:val="00226527"/>
    <w:rsid w:val="0022714B"/>
    <w:rsid w:val="002272CB"/>
    <w:rsid w:val="00227F36"/>
    <w:rsid w:val="00231607"/>
    <w:rsid w:val="0023638D"/>
    <w:rsid w:val="00247945"/>
    <w:rsid w:val="00254C89"/>
    <w:rsid w:val="00254E2D"/>
    <w:rsid w:val="00256D04"/>
    <w:rsid w:val="0026025C"/>
    <w:rsid w:val="0026297A"/>
    <w:rsid w:val="00266486"/>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5D7"/>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0BA9"/>
    <w:rsid w:val="004269B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A33"/>
    <w:rsid w:val="00480779"/>
    <w:rsid w:val="004867C2"/>
    <w:rsid w:val="0049195D"/>
    <w:rsid w:val="00491AB9"/>
    <w:rsid w:val="004934BE"/>
    <w:rsid w:val="00495DE3"/>
    <w:rsid w:val="004A4935"/>
    <w:rsid w:val="004B05B0"/>
    <w:rsid w:val="004B251D"/>
    <w:rsid w:val="004B47D3"/>
    <w:rsid w:val="004C498B"/>
    <w:rsid w:val="004C67B1"/>
    <w:rsid w:val="004D1EAA"/>
    <w:rsid w:val="004D2C35"/>
    <w:rsid w:val="004D6B97"/>
    <w:rsid w:val="004E049B"/>
    <w:rsid w:val="004E1A83"/>
    <w:rsid w:val="004E69F7"/>
    <w:rsid w:val="004E7409"/>
    <w:rsid w:val="004E74D1"/>
    <w:rsid w:val="004F2BAC"/>
    <w:rsid w:val="004F36C4"/>
    <w:rsid w:val="00500104"/>
    <w:rsid w:val="0050038C"/>
    <w:rsid w:val="005044BB"/>
    <w:rsid w:val="00505804"/>
    <w:rsid w:val="00506F79"/>
    <w:rsid w:val="00511D22"/>
    <w:rsid w:val="005257EC"/>
    <w:rsid w:val="00526576"/>
    <w:rsid w:val="00526D08"/>
    <w:rsid w:val="00532DCE"/>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235"/>
    <w:rsid w:val="0068215C"/>
    <w:rsid w:val="0068230E"/>
    <w:rsid w:val="0069799C"/>
    <w:rsid w:val="00697E5B"/>
    <w:rsid w:val="006A465C"/>
    <w:rsid w:val="006A4FFC"/>
    <w:rsid w:val="006A6D7D"/>
    <w:rsid w:val="006A73F8"/>
    <w:rsid w:val="006B1180"/>
    <w:rsid w:val="006B2425"/>
    <w:rsid w:val="006B2483"/>
    <w:rsid w:val="006B4E3F"/>
    <w:rsid w:val="006B6D4A"/>
    <w:rsid w:val="006C0642"/>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9D3"/>
    <w:rsid w:val="00780B38"/>
    <w:rsid w:val="00781F52"/>
    <w:rsid w:val="007825D9"/>
    <w:rsid w:val="00787CE7"/>
    <w:rsid w:val="007963EB"/>
    <w:rsid w:val="007A1493"/>
    <w:rsid w:val="007A18C0"/>
    <w:rsid w:val="007A2D95"/>
    <w:rsid w:val="007A2E39"/>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5B2"/>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19D"/>
    <w:rsid w:val="00865AD4"/>
    <w:rsid w:val="00865E7D"/>
    <w:rsid w:val="00872A9C"/>
    <w:rsid w:val="00877B02"/>
    <w:rsid w:val="008813AB"/>
    <w:rsid w:val="0088174A"/>
    <w:rsid w:val="00882E5C"/>
    <w:rsid w:val="008925C5"/>
    <w:rsid w:val="0089611E"/>
    <w:rsid w:val="00897391"/>
    <w:rsid w:val="008A1353"/>
    <w:rsid w:val="008A180A"/>
    <w:rsid w:val="008A705A"/>
    <w:rsid w:val="008B07B5"/>
    <w:rsid w:val="008B09D6"/>
    <w:rsid w:val="008B2BAC"/>
    <w:rsid w:val="008B34BC"/>
    <w:rsid w:val="008B4482"/>
    <w:rsid w:val="008B4E7B"/>
    <w:rsid w:val="008B5ADA"/>
    <w:rsid w:val="008B698C"/>
    <w:rsid w:val="008C0044"/>
    <w:rsid w:val="008C16FA"/>
    <w:rsid w:val="008C39E1"/>
    <w:rsid w:val="008C42DA"/>
    <w:rsid w:val="008C5D23"/>
    <w:rsid w:val="008C792F"/>
    <w:rsid w:val="008D19C5"/>
    <w:rsid w:val="008D5A7D"/>
    <w:rsid w:val="008D680C"/>
    <w:rsid w:val="008D6AB9"/>
    <w:rsid w:val="008E0151"/>
    <w:rsid w:val="008E2336"/>
    <w:rsid w:val="008E725C"/>
    <w:rsid w:val="008F2984"/>
    <w:rsid w:val="008F7DA8"/>
    <w:rsid w:val="00900ECE"/>
    <w:rsid w:val="009013FF"/>
    <w:rsid w:val="00901CA4"/>
    <w:rsid w:val="009059B9"/>
    <w:rsid w:val="00910B00"/>
    <w:rsid w:val="00911C1E"/>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CEB"/>
    <w:rsid w:val="00A60379"/>
    <w:rsid w:val="00A606CF"/>
    <w:rsid w:val="00A66515"/>
    <w:rsid w:val="00A66A4E"/>
    <w:rsid w:val="00A70EF5"/>
    <w:rsid w:val="00A71A8C"/>
    <w:rsid w:val="00A74AFC"/>
    <w:rsid w:val="00A81E86"/>
    <w:rsid w:val="00A8684E"/>
    <w:rsid w:val="00A900BC"/>
    <w:rsid w:val="00A92089"/>
    <w:rsid w:val="00A960CD"/>
    <w:rsid w:val="00A96CD2"/>
    <w:rsid w:val="00AA1231"/>
    <w:rsid w:val="00AA174B"/>
    <w:rsid w:val="00AA6D1B"/>
    <w:rsid w:val="00AA795E"/>
    <w:rsid w:val="00AB496C"/>
    <w:rsid w:val="00AB7AB9"/>
    <w:rsid w:val="00AB7DAD"/>
    <w:rsid w:val="00AC603E"/>
    <w:rsid w:val="00AD2206"/>
    <w:rsid w:val="00AD24F3"/>
    <w:rsid w:val="00AD2E6C"/>
    <w:rsid w:val="00AD302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72C2C"/>
    <w:rsid w:val="00B73D4C"/>
    <w:rsid w:val="00B80400"/>
    <w:rsid w:val="00B81728"/>
    <w:rsid w:val="00B83B64"/>
    <w:rsid w:val="00B84AD4"/>
    <w:rsid w:val="00B86797"/>
    <w:rsid w:val="00B86E7E"/>
    <w:rsid w:val="00B9069A"/>
    <w:rsid w:val="00B90E1D"/>
    <w:rsid w:val="00B949A7"/>
    <w:rsid w:val="00B973C9"/>
    <w:rsid w:val="00BA0343"/>
    <w:rsid w:val="00BA1868"/>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55EF"/>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022"/>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1007"/>
    <w:rsid w:val="00D426AD"/>
    <w:rsid w:val="00D44594"/>
    <w:rsid w:val="00D44A26"/>
    <w:rsid w:val="00D46CC5"/>
    <w:rsid w:val="00D47754"/>
    <w:rsid w:val="00D50DC3"/>
    <w:rsid w:val="00D541E7"/>
    <w:rsid w:val="00D71B98"/>
    <w:rsid w:val="00D766FE"/>
    <w:rsid w:val="00D849EE"/>
    <w:rsid w:val="00D854D7"/>
    <w:rsid w:val="00D864BC"/>
    <w:rsid w:val="00D8659F"/>
    <w:rsid w:val="00D9439C"/>
    <w:rsid w:val="00D95721"/>
    <w:rsid w:val="00DA37FA"/>
    <w:rsid w:val="00DA4E74"/>
    <w:rsid w:val="00DB0CFD"/>
    <w:rsid w:val="00DB2324"/>
    <w:rsid w:val="00DC02C5"/>
    <w:rsid w:val="00DC0518"/>
    <w:rsid w:val="00DC13A7"/>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030"/>
    <w:rsid w:val="00EA2F43"/>
    <w:rsid w:val="00EA7592"/>
    <w:rsid w:val="00EB175C"/>
    <w:rsid w:val="00EB7A57"/>
    <w:rsid w:val="00EB7B14"/>
    <w:rsid w:val="00EC1999"/>
    <w:rsid w:val="00EC4A25"/>
    <w:rsid w:val="00EE11F8"/>
    <w:rsid w:val="00EE3999"/>
    <w:rsid w:val="00EE3C1D"/>
    <w:rsid w:val="00EF14AC"/>
    <w:rsid w:val="00EF2082"/>
    <w:rsid w:val="00EF6B9D"/>
    <w:rsid w:val="00F04524"/>
    <w:rsid w:val="00F0490D"/>
    <w:rsid w:val="00F07599"/>
    <w:rsid w:val="00F1029B"/>
    <w:rsid w:val="00F12333"/>
    <w:rsid w:val="00F14FDC"/>
    <w:rsid w:val="00F15D4B"/>
    <w:rsid w:val="00F220AC"/>
    <w:rsid w:val="00F222D9"/>
    <w:rsid w:val="00F2315C"/>
    <w:rsid w:val="00F318F6"/>
    <w:rsid w:val="00F326A0"/>
    <w:rsid w:val="00F43593"/>
    <w:rsid w:val="00F44272"/>
    <w:rsid w:val="00F553C3"/>
    <w:rsid w:val="00F567E2"/>
    <w:rsid w:val="00F6063A"/>
    <w:rsid w:val="00F60738"/>
    <w:rsid w:val="00F61242"/>
    <w:rsid w:val="00F6274E"/>
    <w:rsid w:val="00F65625"/>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5F31"/>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8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8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327633081">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 w:id="20760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B6AD0-4E9C-4524-B842-5A3CC5320A66}">
  <ds:schemaRefs>
    <ds:schemaRef ds:uri="http://schemas.microsoft.com/sharepoint/v3/contenttype/forms"/>
  </ds:schemaRefs>
</ds:datastoreItem>
</file>

<file path=customXml/itemProps2.xml><?xml version="1.0" encoding="utf-8"?>
<ds:datastoreItem xmlns:ds="http://schemas.openxmlformats.org/officeDocument/2006/customXml" ds:itemID="{E99867A5-FAD7-4B49-B142-E66712DC7B1B}">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526224-D48E-43C3-B1D9-4D226791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4F0F56-BAB2-4154-B07D-C9B089CB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Advance Email Template (ECEICHQP2)</vt:lpstr>
    </vt:vector>
  </TitlesOfParts>
  <Company>Mathematica, Inc</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Email Template (ECEICHQP2)</dc:title>
  <dc:creator>Mathematica Staff</dc:creator>
  <cp:lastModifiedBy>SYSTEM</cp:lastModifiedBy>
  <cp:revision>2</cp:revision>
  <cp:lastPrinted>2019-04-05T19:37:00Z</cp:lastPrinted>
  <dcterms:created xsi:type="dcterms:W3CDTF">2019-09-30T12:23:00Z</dcterms:created>
  <dcterms:modified xsi:type="dcterms:W3CDTF">2019-09-30T12:23:00Z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