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0080"/>
      </w:tblGrid>
      <w:tr w:rsidRPr="001E1BCA" w:rsidR="00643648" w:rsidTr="003F3313" w14:paraId="0FE615C0" w14:textId="77777777">
        <w:tc>
          <w:tcPr>
            <w:tcW w:w="10080" w:type="dxa"/>
            <w:shd w:val="clear" w:color="auto" w:fill="000000"/>
          </w:tcPr>
          <w:p w:rsidRPr="001E1BCA" w:rsidR="00643648" w:rsidP="00724D23" w:rsidRDefault="00643648" w14:paraId="19CE06C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SCREENING</w:t>
            </w:r>
            <w:r w:rsidRPr="001E1BCA" w:rsidR="00704EF3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</w:tbl>
    <w:p w:rsidRPr="001E1BCA" w:rsidR="00643648" w:rsidP="00724D23" w:rsidRDefault="00643648" w14:paraId="08DD0EFD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p w:rsidRPr="001E1BCA" w:rsidR="00643648" w:rsidP="00724D23" w:rsidRDefault="00643648" w14:paraId="2394C825" w14:textId="77777777">
      <w:pPr>
        <w:tabs>
          <w:tab w:val="left" w:pos="1008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>INTRO:</w:t>
      </w:r>
      <w:r w:rsidRPr="001E1BCA">
        <w:rPr>
          <w:rFonts w:ascii="Arial" w:hAnsi="Arial"/>
          <w:sz w:val="18"/>
        </w:rPr>
        <w:t xml:space="preserve">  </w:t>
      </w:r>
      <w:r w:rsidRPr="001E1BCA" w:rsidR="001C69DD">
        <w:rPr>
          <w:rFonts w:ascii="Arial" w:hAnsi="Arial"/>
          <w:sz w:val="18"/>
        </w:rPr>
        <w:t xml:space="preserve">First, we are going to ask you a few questions to ensure we’re talking to a diverse group of people. Please read all questions and statements carefully. </w:t>
      </w:r>
    </w:p>
    <w:p w:rsidRPr="001E1BCA" w:rsidR="00063CBD" w:rsidP="00724D23" w:rsidRDefault="00063CBD" w14:paraId="1DCEEAD1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09"/>
        <w:gridCol w:w="808"/>
        <w:gridCol w:w="2333"/>
      </w:tblGrid>
      <w:tr w:rsidRPr="001E1BCA" w:rsidR="00D54C53" w:rsidTr="00D54C53" w14:paraId="4465DCB3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1E1BCA" w:rsidR="00D54C53" w:rsidP="00724D23" w:rsidRDefault="00D54C53" w14:paraId="26131052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Gender</w:t>
            </w:r>
          </w:p>
        </w:tc>
      </w:tr>
      <w:tr w:rsidRPr="001E1BCA" w:rsidR="00D54C53" w:rsidTr="00D54C53" w14:paraId="68B320BD" w14:textId="77777777">
        <w:trPr>
          <w:trHeight w:val="313"/>
        </w:trPr>
        <w:tc>
          <w:tcPr>
            <w:tcW w:w="10050" w:type="dxa"/>
            <w:gridSpan w:val="3"/>
          </w:tcPr>
          <w:p w:rsidRPr="001E1BCA" w:rsidR="00D54C53" w:rsidP="00724D23" w:rsidRDefault="00D54C53" w14:paraId="12D0A0BD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 xml:space="preserve">Please tell us your gender.  </w:t>
            </w:r>
            <w:r w:rsidRPr="001E1BCA" w:rsidR="00E823AC">
              <w:rPr>
                <w:rFonts w:ascii="Arial" w:hAnsi="Arial"/>
                <w:b/>
                <w:sz w:val="18"/>
              </w:rPr>
              <w:t xml:space="preserve">INSTRUCTION: </w:t>
            </w:r>
            <w:r w:rsidRPr="001E1BCA" w:rsidR="00E823AC">
              <w:rPr>
                <w:rFonts w:ascii="Arial" w:hAnsi="Arial"/>
                <w:b/>
                <w:bCs/>
                <w:sz w:val="18"/>
              </w:rPr>
              <w:t>ALLOW ONE ANSWER.</w:t>
            </w:r>
          </w:p>
        </w:tc>
      </w:tr>
      <w:tr w:rsidRPr="001E1BCA" w:rsidR="00D54C53" w:rsidTr="00D54C53" w14:paraId="6F91F3B4" w14:textId="77777777">
        <w:trPr>
          <w:trHeight w:val="144"/>
        </w:trPr>
        <w:tc>
          <w:tcPr>
            <w:tcW w:w="6909" w:type="dxa"/>
          </w:tcPr>
          <w:p w:rsidRPr="001E1BCA" w:rsidR="00D54C53" w:rsidP="00724D23" w:rsidRDefault="00D54C53" w14:paraId="3AFBE7B3" w14:textId="7777777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08" w:type="dxa"/>
          </w:tcPr>
          <w:p w:rsidRPr="001E1BCA" w:rsidR="00D54C53" w:rsidP="00724D23" w:rsidRDefault="00D54C53" w14:paraId="6CF48D3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Pr="001E1BCA" w:rsidR="00D54C53" w:rsidP="00724D23" w:rsidRDefault="00D54C53" w14:paraId="7CDAC3AE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 xml:space="preserve">QUOTAS </w:t>
            </w:r>
          </w:p>
        </w:tc>
      </w:tr>
      <w:tr w:rsidRPr="001E1BCA" w:rsidR="00D54C53" w:rsidTr="00D54C53" w14:paraId="05806117" w14:textId="77777777">
        <w:trPr>
          <w:trHeight w:val="144"/>
        </w:trPr>
        <w:tc>
          <w:tcPr>
            <w:tcW w:w="6909" w:type="dxa"/>
          </w:tcPr>
          <w:p w:rsidRPr="001E1BCA" w:rsidR="00D54C53" w:rsidP="00724D23" w:rsidRDefault="00D54C53" w14:paraId="4D3F2638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Male</w:t>
            </w:r>
          </w:p>
        </w:tc>
        <w:tc>
          <w:tcPr>
            <w:tcW w:w="808" w:type="dxa"/>
          </w:tcPr>
          <w:p w:rsidRPr="001E1BCA" w:rsidR="00D54C53" w:rsidP="00724D23" w:rsidRDefault="00D54C53" w14:paraId="0AAA067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Pr="001E1BCA" w:rsidR="00D54C53" w:rsidP="00724D23" w:rsidRDefault="00D54C53" w14:paraId="37C7C293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bCs/>
                <w:caps/>
                <w:sz w:val="18"/>
              </w:rPr>
              <w:t xml:space="preserve">50% </w:t>
            </w:r>
          </w:p>
        </w:tc>
      </w:tr>
      <w:tr w:rsidRPr="001E1BCA" w:rsidR="00D54C53" w:rsidTr="00D54C53" w14:paraId="1E965D19" w14:textId="77777777">
        <w:trPr>
          <w:trHeight w:val="144"/>
        </w:trPr>
        <w:tc>
          <w:tcPr>
            <w:tcW w:w="6909" w:type="dxa"/>
          </w:tcPr>
          <w:p w:rsidRPr="001E1BCA" w:rsidR="00D54C53" w:rsidP="00724D23" w:rsidRDefault="00D54C53" w14:paraId="2919611C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Female</w:t>
            </w:r>
          </w:p>
        </w:tc>
        <w:tc>
          <w:tcPr>
            <w:tcW w:w="808" w:type="dxa"/>
          </w:tcPr>
          <w:p w:rsidRPr="001E1BCA" w:rsidR="00D54C53" w:rsidP="00724D23" w:rsidRDefault="00D54C53" w14:paraId="4DAF3A0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Pr="001E1BCA" w:rsidR="00D54C53" w:rsidP="00724D23" w:rsidRDefault="00D54C53" w14:paraId="5651E3A0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bCs/>
                <w:caps/>
                <w:sz w:val="18"/>
              </w:rPr>
              <w:t xml:space="preserve">50% </w:t>
            </w:r>
          </w:p>
        </w:tc>
      </w:tr>
      <w:tr w:rsidRPr="001E1BCA" w:rsidR="001C654D" w:rsidTr="00D54C53" w14:paraId="579C7AA5" w14:textId="77777777">
        <w:trPr>
          <w:trHeight w:val="144"/>
        </w:trPr>
        <w:tc>
          <w:tcPr>
            <w:tcW w:w="6909" w:type="dxa"/>
          </w:tcPr>
          <w:p w:rsidRPr="001E1BCA" w:rsidR="001C654D" w:rsidP="00724D23" w:rsidRDefault="001C654D" w14:paraId="097E581C" w14:textId="76392840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08" w:type="dxa"/>
          </w:tcPr>
          <w:p w:rsidRPr="001E1BCA" w:rsidR="001C654D" w:rsidP="00724D23" w:rsidRDefault="001C654D" w14:paraId="4F06DD59" w14:textId="6EBE6AD5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Pr="001E1BCA" w:rsidR="001C654D" w:rsidP="00724D23" w:rsidRDefault="001C654D" w14:paraId="55667B7E" w14:textId="3DBE0168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Pr="001E1BCA" w:rsidR="00D54C53" w:rsidP="00724D23" w:rsidRDefault="00D54C53" w14:paraId="2919FF08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09"/>
        <w:gridCol w:w="808"/>
        <w:gridCol w:w="2333"/>
      </w:tblGrid>
      <w:tr w:rsidRPr="001E1BCA" w:rsidR="00D54C53" w:rsidTr="00D54C53" w14:paraId="3CB8040F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1E1BCA" w:rsidR="00D54C53" w:rsidP="00724D23" w:rsidRDefault="00D54C53" w14:paraId="6559AFBE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Age</w:t>
            </w:r>
          </w:p>
        </w:tc>
      </w:tr>
      <w:tr w:rsidRPr="001E1BCA" w:rsidR="00D54C53" w:rsidTr="00D54C53" w14:paraId="30A7E255" w14:textId="77777777">
        <w:trPr>
          <w:trHeight w:val="313"/>
        </w:trPr>
        <w:tc>
          <w:tcPr>
            <w:tcW w:w="10050" w:type="dxa"/>
            <w:gridSpan w:val="3"/>
          </w:tcPr>
          <w:p w:rsidRPr="001E1BCA" w:rsidR="00D54C53" w:rsidP="00724D23" w:rsidRDefault="00D54C53" w14:paraId="7A808CD6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2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>
              <w:rPr>
                <w:rFonts w:ascii="Arial" w:hAnsi="Arial"/>
                <w:bCs/>
                <w:sz w:val="18"/>
              </w:rPr>
              <w:t xml:space="preserve">What is your age? </w:t>
            </w:r>
            <w:r w:rsidRPr="001E1BCA" w:rsidR="00E823AC">
              <w:rPr>
                <w:rFonts w:ascii="Arial" w:hAnsi="Arial"/>
                <w:b/>
                <w:sz w:val="18"/>
              </w:rPr>
              <w:t xml:space="preserve">INSTRUCTION: </w:t>
            </w:r>
            <w:r w:rsidRPr="001E1BCA">
              <w:rPr>
                <w:rFonts w:ascii="Arial" w:hAnsi="Arial"/>
                <w:b/>
                <w:sz w:val="18"/>
              </w:rPr>
              <w:t>INSERT DROP DOWN BOX WITH EA</w:t>
            </w:r>
            <w:r w:rsidRPr="001E1BCA" w:rsidR="00FC36F7">
              <w:rPr>
                <w:rFonts w:ascii="Arial" w:hAnsi="Arial"/>
                <w:b/>
                <w:sz w:val="18"/>
              </w:rPr>
              <w:t>CH AGE LIS</w:t>
            </w:r>
            <w:r w:rsidRPr="001E1BCA" w:rsidR="00506B22">
              <w:rPr>
                <w:rFonts w:ascii="Arial" w:hAnsi="Arial"/>
                <w:b/>
                <w:sz w:val="18"/>
              </w:rPr>
              <w:t>TED SEPARATELY (Under 18, 18-99</w:t>
            </w:r>
            <w:r w:rsidRPr="001E1BCA">
              <w:rPr>
                <w:rFonts w:ascii="Arial" w:hAnsi="Arial"/>
                <w:b/>
                <w:sz w:val="18"/>
              </w:rPr>
              <w:t>)</w:t>
            </w:r>
          </w:p>
        </w:tc>
      </w:tr>
      <w:tr w:rsidRPr="001E1BCA" w:rsidR="00D54C53" w:rsidTr="00D54C53" w14:paraId="4E078913" w14:textId="77777777">
        <w:trPr>
          <w:trHeight w:val="144"/>
        </w:trPr>
        <w:tc>
          <w:tcPr>
            <w:tcW w:w="6909" w:type="dxa"/>
          </w:tcPr>
          <w:p w:rsidRPr="001E1BCA" w:rsidR="00D54C53" w:rsidP="00724D23" w:rsidRDefault="00D54C53" w14:paraId="33A2A2A2" w14:textId="7777777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08" w:type="dxa"/>
          </w:tcPr>
          <w:p w:rsidRPr="001E1BCA" w:rsidR="00D54C53" w:rsidP="00724D23" w:rsidRDefault="00D54C53" w14:paraId="0145ECD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Pr="001E1BCA" w:rsidR="00D54C53" w:rsidP="00724D23" w:rsidRDefault="00D54C53" w14:paraId="729B61E5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 xml:space="preserve">QUOTAS </w:t>
            </w:r>
          </w:p>
        </w:tc>
      </w:tr>
      <w:tr w:rsidRPr="001E1BCA" w:rsidR="00D54C53" w:rsidTr="00E07BD1" w14:paraId="7B36B62E" w14:textId="77777777">
        <w:trPr>
          <w:trHeight w:val="170"/>
        </w:trPr>
        <w:tc>
          <w:tcPr>
            <w:tcW w:w="6909" w:type="dxa"/>
          </w:tcPr>
          <w:p w:rsidRPr="001E1BCA" w:rsidR="00D54C53" w:rsidP="00724D23" w:rsidRDefault="00D54C53" w14:paraId="12227F16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Age</w:t>
            </w:r>
          </w:p>
        </w:tc>
        <w:tc>
          <w:tcPr>
            <w:tcW w:w="808" w:type="dxa"/>
          </w:tcPr>
          <w:p w:rsidRPr="001E1BCA" w:rsidR="00D54C53" w:rsidP="00724D23" w:rsidRDefault="00D54C53" w14:paraId="5072390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shd w:val="clear" w:color="auto" w:fill="auto"/>
          </w:tcPr>
          <w:p w:rsidRPr="001E1BCA" w:rsidR="00D54C53" w:rsidP="00724D23" w:rsidRDefault="00FC36F7" w14:paraId="49026057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bCs/>
                <w:caps/>
                <w:sz w:val="18"/>
              </w:rPr>
              <w:t>TERM IF UNDER 1</w:t>
            </w:r>
            <w:r w:rsidRPr="001E1BCA" w:rsidR="008B2F96">
              <w:rPr>
                <w:rFonts w:ascii="Arial" w:hAnsi="Arial"/>
                <w:b/>
                <w:bCs/>
                <w:caps/>
                <w:sz w:val="18"/>
              </w:rPr>
              <w:t>8</w:t>
            </w:r>
            <w:r w:rsidRPr="001E1BCA" w:rsidR="006761E4">
              <w:rPr>
                <w:rFonts w:ascii="Arial" w:hAnsi="Arial"/>
                <w:b/>
                <w:bCs/>
                <w:caps/>
                <w:sz w:val="18"/>
              </w:rPr>
              <w:t>. AGE TO BE NATIONALLY REPRESENTATIVE.</w:t>
            </w:r>
          </w:p>
        </w:tc>
      </w:tr>
    </w:tbl>
    <w:p w:rsidRPr="001E1BCA" w:rsidR="00D54C53" w:rsidP="00724D23" w:rsidRDefault="00D54C53" w14:paraId="7CF7F4F9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30"/>
        <w:gridCol w:w="810"/>
        <w:gridCol w:w="2310"/>
      </w:tblGrid>
      <w:tr w:rsidRPr="001E1BCA" w:rsidR="00063CBD" w:rsidTr="00545EAE" w14:paraId="2E2588E2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1E1BCA" w:rsidR="00063CBD" w:rsidP="00724D23" w:rsidRDefault="00063CBD" w14:paraId="4F7DF4CF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Zip Code</w:t>
            </w:r>
          </w:p>
        </w:tc>
      </w:tr>
      <w:tr w:rsidRPr="001E1BCA" w:rsidR="00063CBD" w:rsidTr="006761E4" w14:paraId="52F11532" w14:textId="77777777">
        <w:trPr>
          <w:trHeight w:val="288"/>
        </w:trPr>
        <w:tc>
          <w:tcPr>
            <w:tcW w:w="10050" w:type="dxa"/>
            <w:gridSpan w:val="3"/>
          </w:tcPr>
          <w:p w:rsidRPr="001E1BCA" w:rsidR="00063CBD" w:rsidP="00724D23" w:rsidRDefault="00063CBD" w14:paraId="71011E37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 xml:space="preserve">Please enter the 5-digit zip code for your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residence</w:t>
            </w:r>
            <w:r w:rsidRPr="001E1BCA">
              <w:rPr>
                <w:rFonts w:ascii="Arial" w:hAnsi="Arial"/>
                <w:sz w:val="18"/>
              </w:rPr>
              <w:t xml:space="preserve">. </w:t>
            </w:r>
            <w:r w:rsidRPr="001E1BCA" w:rsidR="00E823AC">
              <w:rPr>
                <w:rFonts w:ascii="Arial" w:hAnsi="Arial"/>
                <w:b/>
                <w:bCs/>
                <w:sz w:val="18"/>
              </w:rPr>
              <w:t xml:space="preserve">INSTRUCTION: </w:t>
            </w:r>
            <w:r w:rsidRPr="001E1BCA">
              <w:rPr>
                <w:rFonts w:ascii="Arial" w:hAnsi="Arial"/>
                <w:b/>
                <w:bCs/>
                <w:sz w:val="18"/>
              </w:rPr>
              <w:t>INSERT TEXT BOX.  MUST ENTER 5 DIGITS</w:t>
            </w:r>
            <w:r w:rsidRPr="001E1BCA" w:rsidR="006761E4">
              <w:rPr>
                <w:rFonts w:ascii="Arial" w:hAnsi="Arial"/>
                <w:b/>
                <w:bCs/>
                <w:sz w:val="18"/>
              </w:rPr>
              <w:t>. ADD VARIABLES FOR STATE AND REGION.</w:t>
            </w:r>
          </w:p>
        </w:tc>
      </w:tr>
      <w:tr w:rsidRPr="001E1BCA" w:rsidR="00063CBD" w:rsidTr="00440F11" w14:paraId="37C5D079" w14:textId="77777777">
        <w:trPr>
          <w:trHeight w:val="144"/>
        </w:trPr>
        <w:tc>
          <w:tcPr>
            <w:tcW w:w="6930" w:type="dxa"/>
          </w:tcPr>
          <w:p w:rsidRPr="001E1BCA" w:rsidR="00063CBD" w:rsidP="00724D23" w:rsidRDefault="00063CBD" w14:paraId="05C70AB1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_ _ _ _ _</w:t>
            </w:r>
          </w:p>
        </w:tc>
        <w:tc>
          <w:tcPr>
            <w:tcW w:w="810" w:type="dxa"/>
          </w:tcPr>
          <w:p w:rsidRPr="001E1BCA" w:rsidR="00063CBD" w:rsidP="00724D23" w:rsidRDefault="00063CBD" w14:paraId="3FF1CE8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Zip Code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Pr="001E1BCA" w:rsidR="00063CBD" w:rsidP="00724D23" w:rsidRDefault="006761E4" w14:paraId="3A8C69DB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bCs/>
                <w:caps/>
                <w:sz w:val="18"/>
              </w:rPr>
              <w:t>REGION TO BE NATIONALLY REPRESENTATIVE.</w:t>
            </w:r>
          </w:p>
        </w:tc>
      </w:tr>
    </w:tbl>
    <w:p w:rsidRPr="001E1BCA" w:rsidR="001B6330" w:rsidP="00724D23" w:rsidRDefault="001B6330" w14:paraId="3ADB8A99" w14:textId="77777777">
      <w:pPr>
        <w:rPr>
          <w:rFonts w:ascii="Arial" w:hAnsi="Arial"/>
        </w:rPr>
      </w:pPr>
    </w:p>
    <w:tbl>
      <w:tblPr>
        <w:tblW w:w="100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30"/>
        <w:gridCol w:w="806"/>
        <w:gridCol w:w="2318"/>
      </w:tblGrid>
      <w:tr w:rsidRPr="001E1BCA" w:rsidR="00440F11" w:rsidTr="00440F11" w14:paraId="07384DCD" w14:textId="77777777">
        <w:trPr>
          <w:trHeight w:val="162"/>
        </w:trPr>
        <w:tc>
          <w:tcPr>
            <w:tcW w:w="10054" w:type="dxa"/>
            <w:gridSpan w:val="3"/>
            <w:shd w:val="clear" w:color="auto" w:fill="DBE5F1"/>
          </w:tcPr>
          <w:p w:rsidRPr="001E1BCA" w:rsidR="00440F11" w:rsidP="00724D23" w:rsidRDefault="00440F11" w14:paraId="1360E4DA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Ethnicity</w:t>
            </w:r>
          </w:p>
        </w:tc>
      </w:tr>
      <w:tr w:rsidRPr="001E1BCA" w:rsidR="00440F11" w:rsidTr="00440F11" w14:paraId="18430E58" w14:textId="77777777">
        <w:trPr>
          <w:trHeight w:val="313"/>
        </w:trPr>
        <w:tc>
          <w:tcPr>
            <w:tcW w:w="10054" w:type="dxa"/>
            <w:gridSpan w:val="3"/>
          </w:tcPr>
          <w:p w:rsidRPr="001E1BCA" w:rsidR="00440F11" w:rsidP="00724D23" w:rsidRDefault="00440F11" w14:paraId="160D5358" w14:textId="77777777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ab/>
              <w:t>Which of the following describes your ethnic background?</w:t>
            </w:r>
            <w:r w:rsidRPr="001E1BCA" w:rsidR="00647EF0">
              <w:rPr>
                <w:rFonts w:ascii="Arial" w:hAnsi="Arial"/>
                <w:sz w:val="18"/>
              </w:rPr>
              <w:t xml:space="preserve"> (Select all that apply).</w:t>
            </w:r>
            <w:r w:rsidRPr="001E1BCA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INSTRUCTION: ACCEPT </w:t>
            </w:r>
            <w:r w:rsidRPr="001E1BCA" w:rsidR="005B512C">
              <w:rPr>
                <w:rFonts w:ascii="Arial" w:hAnsi="Arial"/>
                <w:b/>
                <w:bCs/>
                <w:sz w:val="18"/>
              </w:rPr>
              <w:t xml:space="preserve">MULTIPLE </w:t>
            </w:r>
            <w:r w:rsidRPr="001E1BCA">
              <w:rPr>
                <w:rFonts w:ascii="Arial" w:hAnsi="Arial"/>
                <w:b/>
                <w:bCs/>
                <w:sz w:val="18"/>
              </w:rPr>
              <w:t>ANSWER</w:t>
            </w:r>
            <w:r w:rsidRPr="001E1BCA" w:rsidR="005B512C">
              <w:rPr>
                <w:rFonts w:ascii="Arial" w:hAnsi="Arial"/>
                <w:b/>
                <w:bCs/>
                <w:sz w:val="18"/>
              </w:rPr>
              <w:t>S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. </w:t>
            </w:r>
          </w:p>
        </w:tc>
      </w:tr>
      <w:tr w:rsidRPr="001E1BCA" w:rsidR="00440F11" w:rsidTr="00A14892" w14:paraId="782F72F4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5F8A025C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African American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4C896CB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18" w:type="dxa"/>
            <w:vMerge w:val="restart"/>
            <w:vAlign w:val="center"/>
          </w:tcPr>
          <w:p w:rsidRPr="001E1BCA" w:rsidR="00440F11" w:rsidP="00724D23" w:rsidRDefault="00440F11" w14:paraId="4F1BCA5F" w14:textId="77777777">
            <w:pPr>
              <w:jc w:val="center"/>
              <w:rPr>
                <w:rFonts w:ascii="Arial" w:hAnsi="Arial"/>
                <w:b/>
                <w:caps/>
                <w:sz w:val="18"/>
              </w:rPr>
            </w:pPr>
            <w:r w:rsidRPr="001E1BCA">
              <w:rPr>
                <w:rFonts w:ascii="Arial" w:hAnsi="Arial"/>
                <w:b/>
                <w:caps/>
                <w:sz w:val="18"/>
              </w:rPr>
              <w:t>CONTINUE. ETHNICITY TO BE NATIONALLY REPRESENTATIVE.</w:t>
            </w:r>
          </w:p>
        </w:tc>
      </w:tr>
      <w:tr w:rsidRPr="001E1BCA" w:rsidR="00440F11" w:rsidTr="00A14892" w14:paraId="00120764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4F59EFAE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Asian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484CB58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18" w:type="dxa"/>
            <w:vMerge/>
          </w:tcPr>
          <w:p w:rsidRPr="001E1BCA" w:rsidR="00440F11" w:rsidP="00724D23" w:rsidRDefault="00440F11" w14:paraId="41DE168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:rsidRPr="001E1BCA" w:rsidR="00440F11" w:rsidTr="00A14892" w14:paraId="6CCF6C5A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4EB24777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Caucasian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286C8CA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18" w:type="dxa"/>
            <w:vMerge/>
          </w:tcPr>
          <w:p w:rsidRPr="001E1BCA" w:rsidR="00440F11" w:rsidP="00724D23" w:rsidRDefault="00440F11" w14:paraId="675CC3C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:rsidRPr="001E1BCA" w:rsidR="00440F11" w:rsidTr="00A14892" w14:paraId="1650FEF0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6C7CA856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Hispanic/Latino (including White/Caucasian, Black/African-American, and all other races/multiple races)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0552DDF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  <w:tc>
          <w:tcPr>
            <w:tcW w:w="2318" w:type="dxa"/>
            <w:vMerge/>
          </w:tcPr>
          <w:p w:rsidRPr="001E1BCA" w:rsidR="00440F11" w:rsidP="00724D23" w:rsidRDefault="00440F11" w14:paraId="5719DD7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:rsidRPr="001E1BCA" w:rsidR="00440F11" w:rsidTr="00A14892" w14:paraId="7841CD7B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3C50EA38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Native American or Alaska Native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0736468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  <w:tc>
          <w:tcPr>
            <w:tcW w:w="2318" w:type="dxa"/>
            <w:vMerge/>
          </w:tcPr>
          <w:p w:rsidRPr="001E1BCA" w:rsidR="00440F11" w:rsidP="00724D23" w:rsidRDefault="00440F11" w14:paraId="483D71C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:rsidRPr="001E1BCA" w:rsidR="00440F11" w:rsidTr="00A14892" w14:paraId="0CDAB3DC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0F74D5C2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Pacific Islander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1039208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  <w:tc>
          <w:tcPr>
            <w:tcW w:w="2318" w:type="dxa"/>
            <w:vMerge/>
          </w:tcPr>
          <w:p w:rsidRPr="001E1BCA" w:rsidR="00440F11" w:rsidP="00724D23" w:rsidRDefault="00440F11" w14:paraId="7AA0FB6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  <w:tr w:rsidRPr="001E1BCA" w:rsidR="00440F11" w:rsidTr="00A14892" w14:paraId="0825D8FF" w14:textId="77777777">
        <w:trPr>
          <w:trHeight w:val="144"/>
        </w:trPr>
        <w:tc>
          <w:tcPr>
            <w:tcW w:w="6930" w:type="dxa"/>
          </w:tcPr>
          <w:p w:rsidRPr="001E1BCA" w:rsidR="00440F11" w:rsidP="00724D23" w:rsidRDefault="00440F11" w14:paraId="3D32AD01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Other (includes mixed races)</w:t>
            </w:r>
          </w:p>
        </w:tc>
        <w:tc>
          <w:tcPr>
            <w:tcW w:w="806" w:type="dxa"/>
            <w:vAlign w:val="center"/>
          </w:tcPr>
          <w:p w:rsidRPr="001E1BCA" w:rsidR="00440F11" w:rsidP="00A14892" w:rsidRDefault="00440F11" w14:paraId="5C23CE0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7</w:t>
            </w:r>
          </w:p>
        </w:tc>
        <w:tc>
          <w:tcPr>
            <w:tcW w:w="2318" w:type="dxa"/>
            <w:vMerge/>
          </w:tcPr>
          <w:p w:rsidRPr="001E1BCA" w:rsidR="00440F11" w:rsidP="00724D23" w:rsidRDefault="00440F11" w14:paraId="64A424D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</w:p>
        </w:tc>
      </w:tr>
    </w:tbl>
    <w:p w:rsidRPr="001E1BCA" w:rsidR="00440F11" w:rsidP="00724D23" w:rsidRDefault="00440F11" w14:paraId="2F026B68" w14:textId="77777777">
      <w:pPr>
        <w:rPr>
          <w:rFonts w:ascii="Arial" w:hAnsi="Arial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09"/>
        <w:gridCol w:w="808"/>
        <w:gridCol w:w="2333"/>
      </w:tblGrid>
      <w:tr w:rsidRPr="001E1BCA" w:rsidR="003B3E81" w:rsidTr="003B3E81" w14:paraId="2FE14916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1E1BCA" w:rsidR="003B3E81" w:rsidP="00724D23" w:rsidRDefault="003A09AC" w14:paraId="0ADF342D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Identification</w:t>
            </w:r>
          </w:p>
        </w:tc>
      </w:tr>
      <w:tr w:rsidRPr="001E1BCA" w:rsidR="003B3E81" w:rsidTr="003B3E81" w14:paraId="36C86521" w14:textId="77777777">
        <w:trPr>
          <w:trHeight w:val="313"/>
        </w:trPr>
        <w:tc>
          <w:tcPr>
            <w:tcW w:w="10050" w:type="dxa"/>
            <w:gridSpan w:val="3"/>
          </w:tcPr>
          <w:p w:rsidRPr="001E1BCA" w:rsidR="003B3E81" w:rsidP="00724D23" w:rsidRDefault="003B3E81" w14:paraId="70BDA74F" w14:textId="41486392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S</w:t>
            </w:r>
            <w:r w:rsidRPr="001E1BCA" w:rsidR="005B512C">
              <w:rPr>
                <w:rFonts w:ascii="Arial" w:hAnsi="Arial"/>
                <w:b/>
                <w:sz w:val="18"/>
              </w:rPr>
              <w:t>5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9C0F7C">
              <w:rPr>
                <w:rFonts w:ascii="Arial" w:hAnsi="Arial"/>
                <w:sz w:val="18"/>
              </w:rPr>
              <w:t xml:space="preserve">Do you currently have a </w:t>
            </w:r>
            <w:r w:rsidRPr="001E1BCA" w:rsidR="008D4EF4">
              <w:rPr>
                <w:rFonts w:ascii="Arial" w:hAnsi="Arial"/>
                <w:b/>
                <w:bCs/>
                <w:sz w:val="18"/>
                <w:u w:val="single"/>
              </w:rPr>
              <w:t xml:space="preserve">valid </w:t>
            </w:r>
            <w:r w:rsidRPr="001E1BCA" w:rsidR="009C0F7C">
              <w:rPr>
                <w:rFonts w:ascii="Arial" w:hAnsi="Arial"/>
                <w:b/>
                <w:bCs/>
                <w:sz w:val="18"/>
                <w:u w:val="single"/>
              </w:rPr>
              <w:t>state-issued driver’s license or identification card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>
              <w:rPr>
                <w:rFonts w:ascii="Arial" w:hAnsi="Arial"/>
                <w:b/>
                <w:sz w:val="18"/>
              </w:rPr>
              <w:t xml:space="preserve">  </w:t>
            </w:r>
            <w:r w:rsidRPr="001E1BCA" w:rsidR="00E823AC">
              <w:rPr>
                <w:rFonts w:ascii="Arial" w:hAnsi="Arial"/>
                <w:b/>
                <w:sz w:val="18"/>
              </w:rPr>
              <w:t xml:space="preserve">INSTRUCTION: </w:t>
            </w:r>
            <w:r w:rsidRPr="001E1BCA" w:rsidR="00E823AC">
              <w:rPr>
                <w:rFonts w:ascii="Arial" w:hAnsi="Arial"/>
                <w:b/>
                <w:bCs/>
                <w:sz w:val="18"/>
              </w:rPr>
              <w:t>ALLOW ONE ANSWER.</w:t>
            </w:r>
          </w:p>
        </w:tc>
      </w:tr>
      <w:tr w:rsidRPr="001E1BCA" w:rsidR="009C0F7C" w:rsidTr="003B3E81" w14:paraId="70B38FCB" w14:textId="77777777">
        <w:trPr>
          <w:trHeight w:val="144"/>
        </w:trPr>
        <w:tc>
          <w:tcPr>
            <w:tcW w:w="6909" w:type="dxa"/>
          </w:tcPr>
          <w:p w:rsidRPr="001E1BCA" w:rsidR="009C0F7C" w:rsidP="00724D23" w:rsidRDefault="009C0F7C" w14:paraId="40DC7E53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808" w:type="dxa"/>
          </w:tcPr>
          <w:p w:rsidRPr="001E1BCA" w:rsidR="009C0F7C" w:rsidP="00724D23" w:rsidRDefault="009C0F7C" w14:paraId="65E7201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Pr="001E1BCA" w:rsidR="009C0F7C" w:rsidP="00724D23" w:rsidRDefault="009C0F7C" w14:paraId="6EC75923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bCs/>
                <w:caps/>
                <w:sz w:val="18"/>
              </w:rPr>
              <w:t>CONTINUE</w:t>
            </w:r>
          </w:p>
        </w:tc>
      </w:tr>
      <w:tr w:rsidRPr="001E1BCA" w:rsidR="009C0F7C" w:rsidTr="005000C9" w14:paraId="600BC326" w14:textId="77777777">
        <w:trPr>
          <w:trHeight w:val="144"/>
        </w:trPr>
        <w:tc>
          <w:tcPr>
            <w:tcW w:w="6909" w:type="dxa"/>
          </w:tcPr>
          <w:p w:rsidRPr="001E1BCA" w:rsidR="009C0F7C" w:rsidP="00724D23" w:rsidRDefault="009C0F7C" w14:paraId="33A05728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808" w:type="dxa"/>
          </w:tcPr>
          <w:p w:rsidRPr="001E1BCA" w:rsidR="009C0F7C" w:rsidP="00724D23" w:rsidRDefault="009C0F7C" w14:paraId="293C6F7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shd w:val="clear" w:color="auto" w:fill="000000"/>
            <w:vAlign w:val="center"/>
          </w:tcPr>
          <w:p w:rsidRPr="001E1BCA" w:rsidR="009C0F7C" w:rsidP="00724D23" w:rsidRDefault="009C0F7C" w14:paraId="0E8D5BE9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1E1BCA">
              <w:rPr>
                <w:rFonts w:ascii="Arial" w:hAnsi="Arial"/>
                <w:b/>
                <w:bCs/>
                <w:caps/>
                <w:sz w:val="18"/>
              </w:rPr>
              <w:t>CLOSE</w:t>
            </w:r>
          </w:p>
        </w:tc>
      </w:tr>
    </w:tbl>
    <w:p w:rsidRPr="001E1BCA" w:rsidR="00440F11" w:rsidP="00724D23" w:rsidRDefault="00440F11" w14:paraId="3E4A69EA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09"/>
        <w:gridCol w:w="808"/>
        <w:gridCol w:w="2333"/>
      </w:tblGrid>
      <w:tr w:rsidRPr="001E1BCA" w:rsidR="0037638B" w:rsidTr="005000C9" w14:paraId="43D8F0D2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1E1BCA" w:rsidR="0037638B" w:rsidP="00724D23" w:rsidRDefault="008032AA" w14:paraId="47CDF912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Future</w:t>
            </w:r>
            <w:r w:rsidRPr="001E1BCA" w:rsidR="0037638B">
              <w:rPr>
                <w:rFonts w:ascii="Arial" w:hAnsi="Arial"/>
                <w:b/>
                <w:snapToGrid w:val="0"/>
                <w:sz w:val="18"/>
                <w:u w:val="single"/>
              </w:rPr>
              <w:t xml:space="preserve"> Air Travel</w:t>
            </w:r>
          </w:p>
        </w:tc>
      </w:tr>
      <w:tr w:rsidRPr="000A4778" w:rsidR="0037638B" w:rsidTr="005000C9" w14:paraId="0AD0D533" w14:textId="77777777">
        <w:trPr>
          <w:trHeight w:val="313"/>
        </w:trPr>
        <w:tc>
          <w:tcPr>
            <w:tcW w:w="10050" w:type="dxa"/>
            <w:gridSpan w:val="3"/>
          </w:tcPr>
          <w:p w:rsidRPr="000A4778" w:rsidR="0037638B" w:rsidP="00724D23" w:rsidRDefault="0037638B" w14:paraId="749B747D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b/>
                <w:sz w:val="18"/>
              </w:rPr>
              <w:t>S</w:t>
            </w:r>
            <w:r w:rsidRPr="000A4778" w:rsidR="005B512C">
              <w:rPr>
                <w:rFonts w:ascii="Arial" w:hAnsi="Arial"/>
                <w:b/>
                <w:sz w:val="18"/>
              </w:rPr>
              <w:t>6</w:t>
            </w:r>
            <w:r w:rsidRPr="000A4778">
              <w:rPr>
                <w:rFonts w:ascii="Arial" w:hAnsi="Arial"/>
                <w:sz w:val="18"/>
              </w:rPr>
              <w:tab/>
            </w:r>
            <w:r w:rsidRPr="000A4778" w:rsidR="00DB439F">
              <w:rPr>
                <w:rFonts w:ascii="Arial" w:hAnsi="Arial"/>
                <w:sz w:val="18"/>
              </w:rPr>
              <w:t>H</w:t>
            </w:r>
            <w:r w:rsidRPr="000A4778">
              <w:rPr>
                <w:rFonts w:ascii="Arial" w:hAnsi="Arial"/>
                <w:sz w:val="18"/>
              </w:rPr>
              <w:t xml:space="preserve">ow soon are you planning </w:t>
            </w:r>
            <w:r w:rsidRPr="000A4778" w:rsidR="00D1408D">
              <w:rPr>
                <w:rFonts w:ascii="Arial" w:hAnsi="Arial"/>
                <w:sz w:val="18"/>
              </w:rPr>
              <w:t>to</w:t>
            </w:r>
            <w:r w:rsidRPr="000A4778" w:rsidR="0081370A">
              <w:rPr>
                <w:rFonts w:ascii="Arial" w:hAnsi="Arial"/>
                <w:sz w:val="18"/>
              </w:rPr>
              <w:t xml:space="preserve"> travel by air (domestic or international)</w:t>
            </w:r>
            <w:r w:rsidRPr="000A4778">
              <w:rPr>
                <w:rFonts w:ascii="Arial" w:hAnsi="Arial"/>
                <w:sz w:val="18"/>
              </w:rPr>
              <w:t>?</w:t>
            </w:r>
            <w:r w:rsidRPr="000A4778">
              <w:rPr>
                <w:rFonts w:ascii="Arial" w:hAnsi="Arial"/>
                <w:b/>
                <w:sz w:val="18"/>
              </w:rPr>
              <w:t xml:space="preserve">  </w:t>
            </w:r>
            <w:r w:rsidRPr="000A4778" w:rsidR="00E823AC">
              <w:rPr>
                <w:rFonts w:ascii="Arial" w:hAnsi="Arial"/>
                <w:b/>
                <w:sz w:val="18"/>
              </w:rPr>
              <w:t xml:space="preserve">INSTRUCTION: </w:t>
            </w:r>
            <w:r w:rsidRPr="000A4778" w:rsidR="00E823AC">
              <w:rPr>
                <w:rFonts w:ascii="Arial" w:hAnsi="Arial"/>
                <w:b/>
                <w:bCs/>
                <w:sz w:val="18"/>
              </w:rPr>
              <w:t>ALLOW</w:t>
            </w:r>
            <w:r w:rsidRPr="000A4778">
              <w:rPr>
                <w:rFonts w:ascii="Arial" w:hAnsi="Arial"/>
                <w:b/>
                <w:bCs/>
                <w:sz w:val="18"/>
              </w:rPr>
              <w:t xml:space="preserve"> ONE ANSWER.</w:t>
            </w:r>
          </w:p>
        </w:tc>
      </w:tr>
      <w:tr w:rsidRPr="000A4778" w:rsidR="00A14892" w:rsidTr="005000C9" w14:paraId="5F9E1895" w14:textId="77777777">
        <w:trPr>
          <w:trHeight w:val="144"/>
        </w:trPr>
        <w:tc>
          <w:tcPr>
            <w:tcW w:w="6909" w:type="dxa"/>
          </w:tcPr>
          <w:p w:rsidRPr="000A4778" w:rsidR="00A14892" w:rsidP="00724D23" w:rsidRDefault="00A14892" w14:paraId="088FCDB0" w14:textId="341F250E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Within the next 3 months</w:t>
            </w:r>
          </w:p>
        </w:tc>
        <w:tc>
          <w:tcPr>
            <w:tcW w:w="808" w:type="dxa"/>
          </w:tcPr>
          <w:p w:rsidRPr="000A4778" w:rsidR="00A14892" w:rsidP="00724D23" w:rsidRDefault="00A14892" w14:paraId="0FD2895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Pr="000A4778" w:rsidR="00A14892" w:rsidP="00724D23" w:rsidRDefault="00A14892" w14:paraId="60F65C31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0A4778">
              <w:rPr>
                <w:rFonts w:ascii="Arial" w:hAnsi="Arial"/>
                <w:b/>
                <w:bCs/>
                <w:caps/>
                <w:sz w:val="18"/>
              </w:rPr>
              <w:t>continue.</w:t>
            </w:r>
          </w:p>
          <w:p w:rsidRPr="000A4778" w:rsidR="00A14892" w:rsidP="00724D23" w:rsidRDefault="00A14892" w14:paraId="1AEBB57C" w14:textId="19D3CE63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0A4778">
              <w:rPr>
                <w:rFonts w:ascii="Arial" w:hAnsi="Arial"/>
                <w:b/>
                <w:bCs/>
                <w:caps/>
                <w:sz w:val="18"/>
              </w:rPr>
              <w:t>MAX OF 25% TO SELECT PUNCH 5-6</w:t>
            </w:r>
          </w:p>
        </w:tc>
      </w:tr>
      <w:tr w:rsidRPr="000A4778" w:rsidR="00A14892" w:rsidTr="005000C9" w14:paraId="0144A8F5" w14:textId="77777777">
        <w:trPr>
          <w:trHeight w:val="144"/>
        </w:trPr>
        <w:tc>
          <w:tcPr>
            <w:tcW w:w="6909" w:type="dxa"/>
          </w:tcPr>
          <w:p w:rsidRPr="000A4778" w:rsidR="00A14892" w:rsidP="00724D23" w:rsidRDefault="002839A8" w14:paraId="4907B641" w14:textId="2D6DA6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0A4778" w:rsidR="00A14892">
              <w:rPr>
                <w:rFonts w:ascii="Arial" w:hAnsi="Arial"/>
                <w:sz w:val="18"/>
              </w:rPr>
              <w:t xml:space="preserve"> months – 6 months</w:t>
            </w:r>
          </w:p>
        </w:tc>
        <w:tc>
          <w:tcPr>
            <w:tcW w:w="808" w:type="dxa"/>
          </w:tcPr>
          <w:p w:rsidRPr="000A4778" w:rsidR="00A14892" w:rsidP="00724D23" w:rsidRDefault="00A14892" w14:paraId="47E7B574" w14:textId="00FEDD0E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Pr="000A4778" w:rsidR="00A14892" w:rsidP="00724D23" w:rsidRDefault="00A14892" w14:paraId="1F28F4D1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:rsidRPr="000A4778" w:rsidR="00A14892" w:rsidTr="005000C9" w14:paraId="2BDDCCCA" w14:textId="77777777">
        <w:trPr>
          <w:trHeight w:val="144"/>
        </w:trPr>
        <w:tc>
          <w:tcPr>
            <w:tcW w:w="6909" w:type="dxa"/>
          </w:tcPr>
          <w:p w:rsidRPr="000A4778" w:rsidR="00A14892" w:rsidP="00724D23" w:rsidRDefault="00A14892" w14:paraId="421266DE" w14:textId="70690815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7 months – 12 months</w:t>
            </w:r>
          </w:p>
        </w:tc>
        <w:tc>
          <w:tcPr>
            <w:tcW w:w="808" w:type="dxa"/>
          </w:tcPr>
          <w:p w:rsidRPr="000A4778" w:rsidR="00A14892" w:rsidP="00724D23" w:rsidRDefault="00A14892" w14:paraId="57011E67" w14:textId="3B64005D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Pr="000A4778" w:rsidR="00A14892" w:rsidP="00724D23" w:rsidRDefault="00A14892" w14:paraId="60F82CDC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:rsidRPr="000A4778" w:rsidR="00A14892" w:rsidTr="005B512C" w14:paraId="39E7D01A" w14:textId="77777777">
        <w:trPr>
          <w:trHeight w:val="144"/>
        </w:trPr>
        <w:tc>
          <w:tcPr>
            <w:tcW w:w="6909" w:type="dxa"/>
          </w:tcPr>
          <w:p w:rsidRPr="000A4778" w:rsidR="00A14892" w:rsidP="00724D23" w:rsidRDefault="00A14892" w14:paraId="77062531" w14:textId="53884370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 xml:space="preserve">13 months – </w:t>
            </w:r>
            <w:r w:rsidRPr="000A4778" w:rsidR="00DF072E">
              <w:rPr>
                <w:rFonts w:ascii="Arial" w:hAnsi="Arial"/>
                <w:sz w:val="18"/>
              </w:rPr>
              <w:t xml:space="preserve">under </w:t>
            </w:r>
            <w:r w:rsidRPr="000A4778">
              <w:rPr>
                <w:rFonts w:ascii="Arial" w:hAnsi="Arial"/>
                <w:sz w:val="18"/>
              </w:rPr>
              <w:t>18 months</w:t>
            </w:r>
          </w:p>
        </w:tc>
        <w:tc>
          <w:tcPr>
            <w:tcW w:w="808" w:type="dxa"/>
          </w:tcPr>
          <w:p w:rsidRPr="000A4778" w:rsidR="00A14892" w:rsidP="00724D23" w:rsidRDefault="00A14892" w14:paraId="41CDB167" w14:textId="066EC4C2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4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Pr="000A4778" w:rsidR="00A14892" w:rsidP="00724D23" w:rsidRDefault="00A14892" w14:paraId="0B1B85C7" w14:textId="77777777">
            <w:pPr>
              <w:jc w:val="center"/>
              <w:rPr>
                <w:rFonts w:ascii="Arial" w:hAnsi="Arial"/>
                <w:b/>
                <w:bCs/>
                <w:caps/>
                <w:color w:val="FFFFFF"/>
                <w:sz w:val="18"/>
              </w:rPr>
            </w:pPr>
          </w:p>
        </w:tc>
      </w:tr>
      <w:tr w:rsidRPr="000A4778" w:rsidR="00A14892" w:rsidTr="00167F21" w14:paraId="133908B1" w14:textId="77777777">
        <w:trPr>
          <w:trHeight w:val="144"/>
        </w:trPr>
        <w:tc>
          <w:tcPr>
            <w:tcW w:w="6909" w:type="dxa"/>
          </w:tcPr>
          <w:p w:rsidRPr="000A4778" w:rsidR="00A14892" w:rsidP="00A14892" w:rsidRDefault="00A14892" w14:paraId="0D2740C0" w14:textId="51183381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18 months – 2 years</w:t>
            </w:r>
          </w:p>
        </w:tc>
        <w:tc>
          <w:tcPr>
            <w:tcW w:w="808" w:type="dxa"/>
          </w:tcPr>
          <w:p w:rsidRPr="000A4778" w:rsidR="00A14892" w:rsidP="00A14892" w:rsidRDefault="00A14892" w14:paraId="35EBCE48" w14:textId="56B4C522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5</w:t>
            </w:r>
          </w:p>
        </w:tc>
        <w:tc>
          <w:tcPr>
            <w:tcW w:w="2333" w:type="dxa"/>
            <w:vMerge/>
            <w:shd w:val="clear" w:color="auto" w:fill="000000"/>
            <w:vAlign w:val="center"/>
          </w:tcPr>
          <w:p w:rsidRPr="000A4778" w:rsidR="00A14892" w:rsidP="005B512C" w:rsidRDefault="00A14892" w14:paraId="32557367" w14:textId="6FFB9C4A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:rsidRPr="000A4778" w:rsidR="00A14892" w:rsidTr="00167F21" w14:paraId="1F9C465D" w14:textId="77777777">
        <w:trPr>
          <w:trHeight w:val="144"/>
        </w:trPr>
        <w:tc>
          <w:tcPr>
            <w:tcW w:w="6909" w:type="dxa"/>
          </w:tcPr>
          <w:p w:rsidRPr="000A4778" w:rsidR="00A14892" w:rsidP="005B512C" w:rsidRDefault="00A14892" w14:paraId="3706B3A5" w14:textId="42DA706F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No future plans to travel by air</w:t>
            </w:r>
          </w:p>
        </w:tc>
        <w:tc>
          <w:tcPr>
            <w:tcW w:w="808" w:type="dxa"/>
          </w:tcPr>
          <w:p w:rsidRPr="000A4778" w:rsidR="00A14892" w:rsidP="005B512C" w:rsidRDefault="00A14892" w14:paraId="17269FF4" w14:textId="49441F7F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6</w:t>
            </w:r>
          </w:p>
        </w:tc>
        <w:tc>
          <w:tcPr>
            <w:tcW w:w="2333" w:type="dxa"/>
            <w:vMerge/>
            <w:shd w:val="clear" w:color="auto" w:fill="000000"/>
            <w:vAlign w:val="center"/>
          </w:tcPr>
          <w:p w:rsidRPr="000A4778" w:rsidR="00A14892" w:rsidP="005B512C" w:rsidRDefault="00A14892" w14:paraId="3FD31368" w14:textId="77777777">
            <w:pPr>
              <w:jc w:val="center"/>
              <w:rPr>
                <w:rFonts w:ascii="Arial" w:hAnsi="Arial"/>
                <w:b/>
                <w:bCs/>
                <w:caps/>
                <w:color w:val="FFFFFF"/>
                <w:sz w:val="18"/>
              </w:rPr>
            </w:pPr>
          </w:p>
        </w:tc>
      </w:tr>
    </w:tbl>
    <w:p w:rsidRPr="000A4778" w:rsidR="00DD1072" w:rsidRDefault="00DD1072" w14:paraId="1EAA33FC" w14:textId="6DA160DD">
      <w:pPr>
        <w:rPr>
          <w:rFonts w:ascii="Arial" w:hAnsi="Arial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909"/>
        <w:gridCol w:w="808"/>
        <w:gridCol w:w="2333"/>
      </w:tblGrid>
      <w:tr w:rsidRPr="000A4778" w:rsidR="00233FEB" w:rsidTr="00233FEB" w14:paraId="0DB5FC3F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0A4778" w:rsidR="00233FEB" w:rsidP="00233FEB" w:rsidRDefault="00233FEB" w14:paraId="002E5D17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0A4778">
              <w:rPr>
                <w:rFonts w:ascii="Arial" w:hAnsi="Arial"/>
                <w:b/>
                <w:snapToGrid w:val="0"/>
                <w:sz w:val="18"/>
                <w:u w:val="single"/>
              </w:rPr>
              <w:t>Travel Purpose</w:t>
            </w:r>
          </w:p>
        </w:tc>
      </w:tr>
      <w:tr w:rsidRPr="000A4778" w:rsidR="00233FEB" w:rsidTr="00233FEB" w14:paraId="60276BE8" w14:textId="77777777">
        <w:trPr>
          <w:trHeight w:val="313"/>
        </w:trPr>
        <w:tc>
          <w:tcPr>
            <w:tcW w:w="10050" w:type="dxa"/>
            <w:gridSpan w:val="3"/>
          </w:tcPr>
          <w:p w:rsidRPr="000A4778" w:rsidR="00233FEB" w:rsidP="00233FEB" w:rsidRDefault="00233FEB" w14:paraId="199ABBE8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b/>
                <w:sz w:val="18"/>
              </w:rPr>
              <w:t>S6A</w:t>
            </w:r>
            <w:r w:rsidRPr="000A4778">
              <w:rPr>
                <w:rFonts w:ascii="Arial" w:hAnsi="Arial"/>
                <w:sz w:val="18"/>
              </w:rPr>
              <w:tab/>
              <w:t>What is the expected purpose of your next air travel? (Select one)</w:t>
            </w:r>
            <w:r w:rsidRPr="000A4778">
              <w:rPr>
                <w:rFonts w:ascii="Arial" w:hAnsi="Arial"/>
                <w:b/>
                <w:sz w:val="18"/>
              </w:rPr>
              <w:t xml:space="preserve"> INSTRUCTION: </w:t>
            </w:r>
            <w:r w:rsidRPr="000A4778">
              <w:rPr>
                <w:rFonts w:ascii="Arial" w:hAnsi="Arial"/>
                <w:b/>
                <w:bCs/>
                <w:sz w:val="18"/>
              </w:rPr>
              <w:t>ALLOW ONE ANSWER.</w:t>
            </w:r>
          </w:p>
        </w:tc>
      </w:tr>
      <w:tr w:rsidRPr="000A4778" w:rsidR="00233FEB" w:rsidTr="00233FEB" w14:paraId="075AB240" w14:textId="77777777">
        <w:trPr>
          <w:trHeight w:val="144"/>
        </w:trPr>
        <w:tc>
          <w:tcPr>
            <w:tcW w:w="6909" w:type="dxa"/>
          </w:tcPr>
          <w:p w:rsidRPr="000A4778" w:rsidR="00233FEB" w:rsidP="00233FEB" w:rsidRDefault="00233FEB" w14:paraId="63639141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Leisure</w:t>
            </w:r>
          </w:p>
        </w:tc>
        <w:tc>
          <w:tcPr>
            <w:tcW w:w="808" w:type="dxa"/>
          </w:tcPr>
          <w:p w:rsidRPr="000A4778" w:rsidR="00233FEB" w:rsidP="00233FEB" w:rsidRDefault="00233FEB" w14:paraId="7DC8653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Pr="000A4778" w:rsidR="00233FEB" w:rsidP="00233FEB" w:rsidRDefault="00233FEB" w14:paraId="0BDF0F4D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  <w:r w:rsidRPr="000A4778">
              <w:rPr>
                <w:rFonts w:ascii="Arial" w:hAnsi="Arial"/>
                <w:b/>
                <w:bCs/>
                <w:caps/>
                <w:sz w:val="18"/>
              </w:rPr>
              <w:t>continue</w:t>
            </w:r>
          </w:p>
        </w:tc>
      </w:tr>
      <w:tr w:rsidRPr="000A4778" w:rsidR="00233FEB" w:rsidTr="00233FEB" w14:paraId="4D50D271" w14:textId="77777777">
        <w:trPr>
          <w:trHeight w:val="144"/>
        </w:trPr>
        <w:tc>
          <w:tcPr>
            <w:tcW w:w="6909" w:type="dxa"/>
          </w:tcPr>
          <w:p w:rsidRPr="000A4778" w:rsidR="00233FEB" w:rsidP="00233FEB" w:rsidRDefault="00233FEB" w14:paraId="3D74FA59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Business</w:t>
            </w:r>
          </w:p>
        </w:tc>
        <w:tc>
          <w:tcPr>
            <w:tcW w:w="808" w:type="dxa"/>
          </w:tcPr>
          <w:p w:rsidRPr="000A4778" w:rsidR="00233FEB" w:rsidP="00233FEB" w:rsidRDefault="00233FEB" w14:paraId="4BB4EB8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2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Pr="000A4778" w:rsidR="00233FEB" w:rsidP="00233FEB" w:rsidRDefault="00233FEB" w14:paraId="76BD0AB6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  <w:tr w:rsidRPr="000A4778" w:rsidR="00233FEB" w:rsidTr="00233FEB" w14:paraId="23F1A02D" w14:textId="77777777">
        <w:trPr>
          <w:trHeight w:val="144"/>
        </w:trPr>
        <w:tc>
          <w:tcPr>
            <w:tcW w:w="6909" w:type="dxa"/>
          </w:tcPr>
          <w:p w:rsidRPr="000A4778" w:rsidR="00233FEB" w:rsidP="00233FEB" w:rsidRDefault="00233FEB" w14:paraId="30A6094D" w14:textId="77777777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Both leisure and business</w:t>
            </w:r>
          </w:p>
        </w:tc>
        <w:tc>
          <w:tcPr>
            <w:tcW w:w="808" w:type="dxa"/>
          </w:tcPr>
          <w:p w:rsidRPr="000A4778" w:rsidR="00233FEB" w:rsidP="00233FEB" w:rsidRDefault="00233FEB" w14:paraId="6CBF970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0A4778">
              <w:rPr>
                <w:rFonts w:ascii="Arial" w:hAnsi="Arial"/>
                <w:bCs/>
                <w:caps/>
                <w:sz w:val="18"/>
              </w:rPr>
              <w:t>3</w:t>
            </w: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Pr="000A4778" w:rsidR="00233FEB" w:rsidP="00233FEB" w:rsidRDefault="00233FEB" w14:paraId="0D12C3E3" w14:textId="77777777">
            <w:pPr>
              <w:jc w:val="center"/>
              <w:rPr>
                <w:rFonts w:ascii="Arial" w:hAnsi="Arial"/>
                <w:b/>
                <w:bCs/>
                <w:caps/>
                <w:sz w:val="18"/>
              </w:rPr>
            </w:pPr>
          </w:p>
        </w:tc>
      </w:tr>
    </w:tbl>
    <w:p w:rsidRPr="000A4778" w:rsidR="00233FEB" w:rsidRDefault="00233FEB" w14:paraId="0DEE0B26" w14:textId="77777777">
      <w:pPr>
        <w:rPr>
          <w:rFonts w:ascii="Arial" w:hAnsi="Arial"/>
        </w:rPr>
      </w:pPr>
    </w:p>
    <w:p w:rsidRPr="000A4778" w:rsidR="00A14892" w:rsidRDefault="00A14892" w14:paraId="630DE143" w14:textId="2687C599">
      <w:pPr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7560"/>
      </w:tblGrid>
      <w:tr w:rsidRPr="000A4778" w:rsidR="00D54C53" w:rsidTr="00D54C53" w14:paraId="426A1CF2" w14:textId="77777777">
        <w:tc>
          <w:tcPr>
            <w:tcW w:w="10080" w:type="dxa"/>
            <w:gridSpan w:val="3"/>
            <w:shd w:val="clear" w:color="auto" w:fill="000000"/>
          </w:tcPr>
          <w:p w:rsidRPr="000A4778" w:rsidR="00D54C53" w:rsidP="00724D23" w:rsidRDefault="00D54C53" w14:paraId="0298FE8D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0A4778">
              <w:rPr>
                <w:rFonts w:ascii="Arial" w:hAnsi="Arial"/>
                <w:sz w:val="18"/>
              </w:rPr>
              <w:lastRenderedPageBreak/>
              <w:br w:type="page"/>
            </w:r>
            <w:r w:rsidRPr="000A4778">
              <w:rPr>
                <w:rFonts w:ascii="Arial" w:hAnsi="Arial"/>
                <w:sz w:val="18"/>
              </w:rPr>
              <w:br w:type="page"/>
            </w:r>
            <w:r w:rsidRPr="000A4778">
              <w:rPr>
                <w:rFonts w:ascii="Arial" w:hAnsi="Arial"/>
                <w:sz w:val="18"/>
              </w:rPr>
              <w:br w:type="page"/>
            </w:r>
            <w:r w:rsidRPr="000A4778">
              <w:rPr>
                <w:rFonts w:ascii="Arial" w:hAnsi="Arial"/>
                <w:sz w:val="18"/>
              </w:rPr>
              <w:br w:type="page"/>
            </w:r>
            <w:r w:rsidRPr="000A4778">
              <w:rPr>
                <w:rFonts w:ascii="Arial" w:hAnsi="Arial"/>
                <w:b/>
                <w:sz w:val="18"/>
              </w:rPr>
              <w:t>QUOTAS</w:t>
            </w:r>
            <w:r w:rsidRPr="000A4778" w:rsidR="00A643FF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Pr="000A4778" w:rsidR="000215EA" w:rsidTr="00287EED" w14:paraId="27A72A2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80" w:type="dxa"/>
            <w:gridSpan w:val="3"/>
            <w:shd w:val="clear" w:color="auto" w:fill="EEECE1"/>
          </w:tcPr>
          <w:p w:rsidRPr="000A4778" w:rsidR="000215EA" w:rsidP="00724D23" w:rsidRDefault="000215EA" w14:paraId="7BE552D2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N=</w:t>
            </w:r>
            <w:r w:rsidRPr="000A4778" w:rsidR="008032AA">
              <w:rPr>
                <w:rFonts w:ascii="Arial" w:hAnsi="Arial" w:cs="Arial"/>
                <w:snapToGrid/>
                <w:szCs w:val="18"/>
                <w:lang w:val="en-US" w:eastAsia="en-US"/>
              </w:rPr>
              <w:t>1000 per wave</w:t>
            </w:r>
          </w:p>
        </w:tc>
      </w:tr>
      <w:tr w:rsidRPr="000A4778" w:rsidR="00A4239F" w:rsidTr="00D54C53" w14:paraId="46C97F0C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A4239F" w:rsidP="00724D23" w:rsidRDefault="00A4239F" w14:paraId="530877A0" w14:textId="77777777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</w:t>
            </w:r>
            <w:r w:rsidRPr="000A4778" w:rsidR="005B512C">
              <w:rPr>
                <w:rFonts w:ascii="Arial" w:hAnsi="Arial" w:cs="Arial"/>
                <w:snapToGrid/>
                <w:szCs w:val="18"/>
                <w:lang w:val="en-US" w:eastAsia="en-US"/>
              </w:rPr>
              <w:t>1</w:t>
            </w:r>
          </w:p>
        </w:tc>
        <w:tc>
          <w:tcPr>
            <w:tcW w:w="1800" w:type="dxa"/>
            <w:shd w:val="clear" w:color="auto" w:fill="EEECE1"/>
          </w:tcPr>
          <w:p w:rsidRPr="000A4778" w:rsidR="00A4239F" w:rsidP="00724D23" w:rsidRDefault="00A4239F" w14:paraId="06E21915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Gender</w:t>
            </w:r>
          </w:p>
        </w:tc>
        <w:tc>
          <w:tcPr>
            <w:tcW w:w="7560" w:type="dxa"/>
            <w:shd w:val="clear" w:color="auto" w:fill="EEECE1"/>
          </w:tcPr>
          <w:p w:rsidRPr="000A4778" w:rsidR="00A4239F" w:rsidP="00724D23" w:rsidRDefault="00A4239F" w14:paraId="2AE8F9F2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Male 50%, Female 50%</w:t>
            </w:r>
          </w:p>
        </w:tc>
      </w:tr>
      <w:tr w:rsidRPr="000A4778" w:rsidR="00A4239F" w:rsidTr="00D54C53" w14:paraId="06538339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A4239F" w:rsidP="00724D23" w:rsidRDefault="008032AA" w14:paraId="3B1BC9CC" w14:textId="77777777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</w:t>
            </w:r>
            <w:r w:rsidRPr="000A4778" w:rsidR="005B512C">
              <w:rPr>
                <w:rFonts w:ascii="Arial" w:hAnsi="Arial" w:cs="Arial"/>
                <w:snapToGrid/>
                <w:szCs w:val="18"/>
                <w:lang w:val="en-US" w:eastAsia="en-US"/>
              </w:rPr>
              <w:t>2</w:t>
            </w:r>
          </w:p>
        </w:tc>
        <w:tc>
          <w:tcPr>
            <w:tcW w:w="1800" w:type="dxa"/>
            <w:shd w:val="clear" w:color="auto" w:fill="EEECE1"/>
          </w:tcPr>
          <w:p w:rsidRPr="000A4778" w:rsidR="00A4239F" w:rsidP="00724D23" w:rsidRDefault="00A4239F" w14:paraId="34197A2A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Age</w:t>
            </w:r>
          </w:p>
        </w:tc>
        <w:tc>
          <w:tcPr>
            <w:tcW w:w="7560" w:type="dxa"/>
            <w:shd w:val="clear" w:color="auto" w:fill="EEECE1"/>
          </w:tcPr>
          <w:p w:rsidRPr="000A4778" w:rsidR="00A4239F" w:rsidP="00724D23" w:rsidRDefault="00A4239F" w14:paraId="50707C0B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18+</w:t>
            </w:r>
            <w:r w:rsidRPr="000A4778" w:rsidR="008032AA">
              <w:rPr>
                <w:rFonts w:ascii="Arial" w:hAnsi="Arial" w:cs="Arial"/>
                <w:snapToGrid/>
                <w:szCs w:val="18"/>
                <w:lang w:val="en-US" w:eastAsia="en-US"/>
              </w:rPr>
              <w:t>, nationally representative</w:t>
            </w:r>
          </w:p>
        </w:tc>
      </w:tr>
      <w:tr w:rsidRPr="000A4778" w:rsidR="00A4239F" w:rsidTr="00D54C53" w14:paraId="634BD30C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A4239F" w:rsidP="00724D23" w:rsidRDefault="00A4239F" w14:paraId="4CDDD149" w14:textId="77777777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</w:t>
            </w:r>
            <w:r w:rsidRPr="000A4778" w:rsidR="005B512C">
              <w:rPr>
                <w:rFonts w:ascii="Arial" w:hAnsi="Arial" w:cs="Arial"/>
                <w:snapToGrid/>
                <w:szCs w:val="18"/>
                <w:lang w:val="en-US" w:eastAsia="en-US"/>
              </w:rPr>
              <w:t>3</w:t>
            </w:r>
          </w:p>
        </w:tc>
        <w:tc>
          <w:tcPr>
            <w:tcW w:w="1800" w:type="dxa"/>
            <w:shd w:val="clear" w:color="auto" w:fill="EEECE1"/>
          </w:tcPr>
          <w:p w:rsidRPr="000A4778" w:rsidR="00A4239F" w:rsidP="00724D23" w:rsidRDefault="00A4239F" w14:paraId="74B2C478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Zip</w:t>
            </w:r>
          </w:p>
        </w:tc>
        <w:tc>
          <w:tcPr>
            <w:tcW w:w="7560" w:type="dxa"/>
            <w:shd w:val="clear" w:color="auto" w:fill="EEECE1"/>
          </w:tcPr>
          <w:p w:rsidRPr="000A4778" w:rsidR="00A4239F" w:rsidP="00724D23" w:rsidRDefault="008032AA" w14:paraId="09281F77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Nationally representative of region</w:t>
            </w:r>
          </w:p>
        </w:tc>
      </w:tr>
      <w:tr w:rsidRPr="000A4778" w:rsidR="00440F11" w:rsidTr="00D54C53" w14:paraId="02E0C29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440F11" w:rsidP="00724D23" w:rsidRDefault="00440F11" w14:paraId="6EEC63C0" w14:textId="77777777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</w:t>
            </w:r>
            <w:r w:rsidRPr="000A4778" w:rsidR="005B512C">
              <w:rPr>
                <w:rFonts w:ascii="Arial" w:hAnsi="Arial" w:cs="Arial"/>
                <w:snapToGrid/>
                <w:szCs w:val="18"/>
                <w:lang w:val="en-US" w:eastAsia="en-US"/>
              </w:rPr>
              <w:t>4</w:t>
            </w:r>
          </w:p>
        </w:tc>
        <w:tc>
          <w:tcPr>
            <w:tcW w:w="1800" w:type="dxa"/>
            <w:shd w:val="clear" w:color="auto" w:fill="EEECE1"/>
          </w:tcPr>
          <w:p w:rsidRPr="000A4778" w:rsidR="00440F11" w:rsidP="00724D23" w:rsidRDefault="00440F11" w14:paraId="7DBBA845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Ethnicity</w:t>
            </w:r>
          </w:p>
        </w:tc>
        <w:tc>
          <w:tcPr>
            <w:tcW w:w="7560" w:type="dxa"/>
            <w:shd w:val="clear" w:color="auto" w:fill="EEECE1"/>
          </w:tcPr>
          <w:p w:rsidRPr="000A4778" w:rsidR="00440F11" w:rsidP="00724D23" w:rsidRDefault="00440F11" w14:paraId="23335215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Nationally representative</w:t>
            </w:r>
          </w:p>
        </w:tc>
      </w:tr>
      <w:tr w:rsidRPr="000A4778" w:rsidR="00A4239F" w:rsidTr="00D54C53" w14:paraId="378CC80B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A4239F" w:rsidP="00724D23" w:rsidRDefault="00A4239F" w14:paraId="03955E2B" w14:textId="77777777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</w:t>
            </w:r>
            <w:r w:rsidRPr="000A4778" w:rsidR="005B512C">
              <w:rPr>
                <w:rFonts w:ascii="Arial" w:hAnsi="Arial" w:cs="Arial"/>
                <w:snapToGrid/>
                <w:szCs w:val="18"/>
                <w:lang w:val="en-US" w:eastAsia="en-US"/>
              </w:rPr>
              <w:t>5</w:t>
            </w:r>
          </w:p>
        </w:tc>
        <w:tc>
          <w:tcPr>
            <w:tcW w:w="1800" w:type="dxa"/>
            <w:shd w:val="clear" w:color="auto" w:fill="EEECE1"/>
          </w:tcPr>
          <w:p w:rsidRPr="000A4778" w:rsidR="00A4239F" w:rsidP="00724D23" w:rsidRDefault="008032AA" w14:paraId="144A4628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Identification</w:t>
            </w:r>
          </w:p>
        </w:tc>
        <w:tc>
          <w:tcPr>
            <w:tcW w:w="7560" w:type="dxa"/>
            <w:shd w:val="clear" w:color="auto" w:fill="EEECE1"/>
          </w:tcPr>
          <w:p w:rsidRPr="000A4778" w:rsidR="00A4239F" w:rsidP="00724D23" w:rsidRDefault="008032AA" w14:paraId="00722F4A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 xml:space="preserve">Must have a </w:t>
            </w:r>
            <w:r w:rsidRPr="000A4778" w:rsidR="00A22589">
              <w:rPr>
                <w:rFonts w:ascii="Arial" w:hAnsi="Arial" w:cs="Arial"/>
                <w:snapToGrid/>
                <w:szCs w:val="18"/>
                <w:lang w:val="en-US" w:eastAsia="en-US"/>
              </w:rPr>
              <w:t xml:space="preserve">valid </w:t>
            </w: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state-issued driver’s license or ID (</w:t>
            </w:r>
            <w:r w:rsidRPr="000A4778" w:rsidR="00DF13A3">
              <w:rPr>
                <w:rFonts w:ascii="Arial" w:hAnsi="Arial" w:cs="Arial"/>
                <w:snapToGrid/>
                <w:szCs w:val="18"/>
                <w:lang w:val="en-US" w:eastAsia="en-US"/>
              </w:rPr>
              <w:t>punch 1)</w:t>
            </w:r>
          </w:p>
        </w:tc>
      </w:tr>
      <w:tr w:rsidRPr="000A4778" w:rsidR="003B3E81" w:rsidTr="00D54C53" w14:paraId="625E308B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3B3E81" w:rsidP="00724D23" w:rsidRDefault="003B3E81" w14:paraId="2EE318E4" w14:textId="77777777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</w:t>
            </w:r>
            <w:r w:rsidRPr="000A4778" w:rsidR="005B512C">
              <w:rPr>
                <w:rFonts w:ascii="Arial" w:hAnsi="Arial" w:cs="Arial"/>
                <w:snapToGrid/>
                <w:szCs w:val="18"/>
                <w:lang w:val="en-US" w:eastAsia="en-US"/>
              </w:rPr>
              <w:t>6</w:t>
            </w:r>
          </w:p>
        </w:tc>
        <w:tc>
          <w:tcPr>
            <w:tcW w:w="1800" w:type="dxa"/>
            <w:shd w:val="clear" w:color="auto" w:fill="EEECE1"/>
          </w:tcPr>
          <w:p w:rsidRPr="000A4778" w:rsidR="003B3E81" w:rsidP="00724D23" w:rsidRDefault="008032AA" w14:paraId="593EA3B7" w14:textId="77777777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Future Air Travel</w:t>
            </w:r>
          </w:p>
        </w:tc>
        <w:tc>
          <w:tcPr>
            <w:tcW w:w="7560" w:type="dxa"/>
            <w:shd w:val="clear" w:color="auto" w:fill="EEECE1"/>
          </w:tcPr>
          <w:p w:rsidRPr="000A4778" w:rsidR="003B3E81" w:rsidP="00724D23" w:rsidRDefault="00233FEB" w14:paraId="531B88DC" w14:textId="72F61422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 xml:space="preserve">Max of 25% </w:t>
            </w:r>
            <w:r w:rsidRPr="000A4778" w:rsidR="00A14892">
              <w:rPr>
                <w:rFonts w:ascii="Arial" w:hAnsi="Arial" w:cs="Arial"/>
                <w:snapToGrid/>
                <w:szCs w:val="18"/>
                <w:lang w:val="en-US" w:eastAsia="en-US"/>
              </w:rPr>
              <w:t xml:space="preserve">planning to travel </w:t>
            </w: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 xml:space="preserve">in </w:t>
            </w:r>
            <w:r w:rsidRPr="000A4778" w:rsidR="00A14892">
              <w:rPr>
                <w:rFonts w:ascii="Arial" w:hAnsi="Arial" w:cs="Arial"/>
                <w:snapToGrid/>
                <w:szCs w:val="18"/>
                <w:lang w:val="en-US" w:eastAsia="en-US"/>
              </w:rPr>
              <w:t>18 months</w:t>
            </w:r>
            <w:r w:rsidRPr="000A4778" w:rsidR="00F627BB">
              <w:rPr>
                <w:rFonts w:ascii="Arial" w:hAnsi="Arial" w:cs="Arial"/>
                <w:snapToGrid/>
                <w:szCs w:val="18"/>
                <w:lang w:val="en-US" w:eastAsia="en-US"/>
              </w:rPr>
              <w:t>+</w:t>
            </w: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 xml:space="preserve"> or </w:t>
            </w:r>
            <w:r w:rsidRPr="000A4778" w:rsidR="00A14892">
              <w:rPr>
                <w:rFonts w:ascii="Arial" w:hAnsi="Arial" w:cs="Arial"/>
                <w:snapToGrid/>
                <w:szCs w:val="18"/>
                <w:lang w:val="en-US" w:eastAsia="en-US"/>
              </w:rPr>
              <w:t>non-travelers (punch 5-6)</w:t>
            </w:r>
          </w:p>
        </w:tc>
      </w:tr>
      <w:tr w:rsidRPr="001E1BCA" w:rsidR="00233FEB" w:rsidTr="00D54C53" w14:paraId="5972A290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0" w:type="dxa"/>
            <w:shd w:val="clear" w:color="auto" w:fill="EEECE1"/>
          </w:tcPr>
          <w:p w:rsidRPr="000A4778" w:rsidR="00233FEB" w:rsidP="00233FEB" w:rsidRDefault="00233FEB" w14:paraId="0C2E7753" w14:textId="77EA9651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S6A</w:t>
            </w:r>
          </w:p>
        </w:tc>
        <w:tc>
          <w:tcPr>
            <w:tcW w:w="1800" w:type="dxa"/>
            <w:shd w:val="clear" w:color="auto" w:fill="EEECE1"/>
          </w:tcPr>
          <w:p w:rsidRPr="000A4778" w:rsidR="00233FEB" w:rsidP="00233FEB" w:rsidRDefault="006C11D2" w14:paraId="6DA46299" w14:textId="7BC9A741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>
              <w:rPr>
                <w:rFonts w:ascii="Arial" w:hAnsi="Arial" w:cs="Arial"/>
                <w:snapToGrid/>
                <w:szCs w:val="18"/>
                <w:lang w:val="en-US" w:eastAsia="en-US"/>
              </w:rPr>
              <w:t>Travel Purpose</w:t>
            </w:r>
          </w:p>
        </w:tc>
        <w:tc>
          <w:tcPr>
            <w:tcW w:w="7560" w:type="dxa"/>
            <w:shd w:val="clear" w:color="auto" w:fill="EEECE1"/>
          </w:tcPr>
          <w:p w:rsidRPr="000A4778" w:rsidR="00233FEB" w:rsidP="00233FEB" w:rsidRDefault="00233FEB" w14:paraId="5667714E" w14:textId="70B422BE">
            <w:pPr>
              <w:pStyle w:val="Heading1"/>
              <w:spacing w:after="0" w:line="240" w:lineRule="auto"/>
              <w:ind w:left="0" w:firstLine="0"/>
              <w:rPr>
                <w:rFonts w:ascii="Arial" w:hAnsi="Arial" w:cs="Arial"/>
                <w:snapToGrid/>
                <w:szCs w:val="18"/>
                <w:lang w:val="en-US" w:eastAsia="en-US"/>
              </w:rPr>
            </w:pPr>
            <w:r w:rsidRPr="000A4778">
              <w:rPr>
                <w:rFonts w:ascii="Arial" w:hAnsi="Arial" w:cs="Arial"/>
                <w:snapToGrid/>
                <w:szCs w:val="18"/>
                <w:lang w:val="en-US" w:eastAsia="en-US"/>
              </w:rPr>
              <w:t>Natural fallout</w:t>
            </w:r>
          </w:p>
        </w:tc>
      </w:tr>
    </w:tbl>
    <w:p w:rsidRPr="001E1BCA" w:rsidR="00D54C53" w:rsidP="00724D23" w:rsidRDefault="00D54C53" w14:paraId="2672126B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01395111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0EE7A383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6778A41E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1A3CFBD7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30961650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08E2BF2D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7DCCD917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36B14CF4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4AE20162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5B5BF726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722551E1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1CC32638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059DE107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14CE833E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518D8FC1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3ED0BBBA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68BE9586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727B3667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7BE30FDD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50E49AA1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6D0CEA60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2388678D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42F95DAB" w14:textId="77777777">
      <w:pPr>
        <w:rPr>
          <w:rFonts w:ascii="Arial" w:hAnsi="Arial"/>
          <w:sz w:val="18"/>
        </w:rPr>
      </w:pPr>
    </w:p>
    <w:p w:rsidRPr="001E1BCA" w:rsidR="00D1628C" w:rsidP="00724D23" w:rsidRDefault="00D1628C" w14:paraId="738B53F7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43212BAF" w14:textId="77777777">
      <w:pPr>
        <w:rPr>
          <w:rFonts w:ascii="Arial" w:hAnsi="Arial"/>
          <w:sz w:val="18"/>
        </w:rPr>
      </w:pPr>
    </w:p>
    <w:p w:rsidRPr="001E1BCA" w:rsidR="004744E6" w:rsidP="00724D23" w:rsidRDefault="004744E6" w14:paraId="6A95A347" w14:textId="77777777">
      <w:pPr>
        <w:rPr>
          <w:rFonts w:ascii="Arial" w:hAnsi="Arial"/>
          <w:sz w:val="18"/>
        </w:rPr>
      </w:pPr>
    </w:p>
    <w:p w:rsidRPr="001E1BCA" w:rsidR="004744E6" w:rsidP="00724D23" w:rsidRDefault="004744E6" w14:paraId="09A5B84F" w14:textId="77777777">
      <w:pPr>
        <w:rPr>
          <w:rFonts w:ascii="Arial" w:hAnsi="Arial"/>
          <w:sz w:val="18"/>
        </w:rPr>
      </w:pPr>
    </w:p>
    <w:p w:rsidRPr="001E1BCA" w:rsidR="004744E6" w:rsidP="00724D23" w:rsidRDefault="004744E6" w14:paraId="359C5630" w14:textId="77777777">
      <w:pPr>
        <w:rPr>
          <w:rFonts w:ascii="Arial" w:hAnsi="Arial"/>
          <w:sz w:val="18"/>
        </w:rPr>
      </w:pPr>
    </w:p>
    <w:p w:rsidRPr="001E1BCA" w:rsidR="004744E6" w:rsidP="00724D23" w:rsidRDefault="004744E6" w14:paraId="49A33EB6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16A9ACB4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06532E0A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4019F566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3EE813A2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684615ED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63C40A66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72CFDB12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2B143096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4098A576" w14:textId="77777777">
      <w:pPr>
        <w:rPr>
          <w:rFonts w:ascii="Arial" w:hAnsi="Arial"/>
          <w:sz w:val="18"/>
        </w:rPr>
      </w:pPr>
    </w:p>
    <w:p w:rsidR="008D215C" w:rsidP="00724D23" w:rsidRDefault="008D215C" w14:paraId="3B1077D5" w14:textId="4AC5FA6F">
      <w:pPr>
        <w:rPr>
          <w:rFonts w:ascii="Arial" w:hAnsi="Arial"/>
          <w:sz w:val="18"/>
        </w:rPr>
      </w:pPr>
    </w:p>
    <w:p w:rsidR="00F627BB" w:rsidP="00724D23" w:rsidRDefault="00F627BB" w14:paraId="28254F24" w14:textId="3A59D140">
      <w:pPr>
        <w:rPr>
          <w:rFonts w:ascii="Arial" w:hAnsi="Arial"/>
          <w:sz w:val="18"/>
        </w:rPr>
      </w:pPr>
    </w:p>
    <w:p w:rsidR="00F627BB" w:rsidP="00724D23" w:rsidRDefault="00F627BB" w14:paraId="22BD4E6E" w14:textId="5376A50E">
      <w:pPr>
        <w:rPr>
          <w:rFonts w:ascii="Arial" w:hAnsi="Arial"/>
          <w:sz w:val="18"/>
        </w:rPr>
      </w:pPr>
    </w:p>
    <w:p w:rsidR="00F627BB" w:rsidP="00724D23" w:rsidRDefault="00F627BB" w14:paraId="09A6F4CA" w14:textId="65098FAB">
      <w:pPr>
        <w:rPr>
          <w:rFonts w:ascii="Arial" w:hAnsi="Arial"/>
          <w:sz w:val="18"/>
        </w:rPr>
      </w:pPr>
    </w:p>
    <w:p w:rsidR="00F627BB" w:rsidP="00724D23" w:rsidRDefault="00F627BB" w14:paraId="3AD98C5B" w14:textId="46EA54DA">
      <w:pPr>
        <w:rPr>
          <w:rFonts w:ascii="Arial" w:hAnsi="Arial"/>
          <w:sz w:val="18"/>
        </w:rPr>
      </w:pPr>
    </w:p>
    <w:p w:rsidR="00F627BB" w:rsidP="00724D23" w:rsidRDefault="00F627BB" w14:paraId="26C60836" w14:textId="1635D15E">
      <w:pPr>
        <w:rPr>
          <w:rFonts w:ascii="Arial" w:hAnsi="Arial"/>
          <w:sz w:val="18"/>
        </w:rPr>
      </w:pPr>
    </w:p>
    <w:p w:rsidR="00F627BB" w:rsidP="00724D23" w:rsidRDefault="00F627BB" w14:paraId="29ADBD25" w14:textId="093DFE8D">
      <w:pPr>
        <w:rPr>
          <w:rFonts w:ascii="Arial" w:hAnsi="Arial"/>
          <w:sz w:val="18"/>
        </w:rPr>
      </w:pPr>
    </w:p>
    <w:p w:rsidR="00F627BB" w:rsidP="00724D23" w:rsidRDefault="00F627BB" w14:paraId="2A5B0CFD" w14:textId="020E0E5F">
      <w:pPr>
        <w:rPr>
          <w:rFonts w:ascii="Arial" w:hAnsi="Arial"/>
          <w:sz w:val="18"/>
        </w:rPr>
      </w:pPr>
    </w:p>
    <w:p w:rsidR="00F627BB" w:rsidP="00724D23" w:rsidRDefault="00F627BB" w14:paraId="7049F86C" w14:textId="60CC43FE">
      <w:pPr>
        <w:rPr>
          <w:rFonts w:ascii="Arial" w:hAnsi="Arial"/>
          <w:sz w:val="18"/>
        </w:rPr>
      </w:pPr>
    </w:p>
    <w:p w:rsidR="00F627BB" w:rsidP="00724D23" w:rsidRDefault="00F627BB" w14:paraId="17594250" w14:textId="5651C523">
      <w:pPr>
        <w:rPr>
          <w:rFonts w:ascii="Arial" w:hAnsi="Arial"/>
          <w:sz w:val="18"/>
        </w:rPr>
      </w:pPr>
    </w:p>
    <w:p w:rsidR="00F627BB" w:rsidP="00724D23" w:rsidRDefault="00F627BB" w14:paraId="1A04B3E6" w14:textId="41762C69">
      <w:pPr>
        <w:rPr>
          <w:rFonts w:ascii="Arial" w:hAnsi="Arial"/>
          <w:sz w:val="18"/>
        </w:rPr>
      </w:pPr>
    </w:p>
    <w:p w:rsidRPr="001E1BCA" w:rsidR="00F627BB" w:rsidP="00724D23" w:rsidRDefault="00F627BB" w14:paraId="19CEF6B4" w14:textId="77777777">
      <w:pPr>
        <w:rPr>
          <w:rFonts w:ascii="Arial" w:hAnsi="Arial"/>
          <w:sz w:val="18"/>
        </w:rPr>
      </w:pPr>
    </w:p>
    <w:p w:rsidR="008D215C" w:rsidP="00724D23" w:rsidRDefault="008D215C" w14:paraId="01D209AA" w14:textId="0CB30591">
      <w:pPr>
        <w:rPr>
          <w:rFonts w:ascii="Arial" w:hAnsi="Arial"/>
          <w:sz w:val="18"/>
        </w:rPr>
      </w:pPr>
    </w:p>
    <w:p w:rsidR="001E1BCA" w:rsidP="00724D23" w:rsidRDefault="001E1BCA" w14:paraId="4AE9479E" w14:textId="726D5E39">
      <w:pPr>
        <w:rPr>
          <w:rFonts w:ascii="Arial" w:hAnsi="Arial"/>
          <w:sz w:val="18"/>
        </w:rPr>
      </w:pPr>
    </w:p>
    <w:p w:rsidR="001E1BCA" w:rsidP="00724D23" w:rsidRDefault="001E1BCA" w14:paraId="68C4AB23" w14:textId="5BE6566C">
      <w:pPr>
        <w:rPr>
          <w:rFonts w:ascii="Arial" w:hAnsi="Arial"/>
          <w:sz w:val="18"/>
        </w:rPr>
      </w:pPr>
    </w:p>
    <w:p w:rsidR="001E1BCA" w:rsidP="00724D23" w:rsidRDefault="001E1BCA" w14:paraId="2E8E5EFA" w14:textId="26DE6C52">
      <w:pPr>
        <w:rPr>
          <w:rFonts w:ascii="Arial" w:hAnsi="Arial"/>
          <w:sz w:val="18"/>
        </w:rPr>
      </w:pPr>
    </w:p>
    <w:p w:rsidRPr="001E1BCA" w:rsidR="001E1BCA" w:rsidP="00724D23" w:rsidRDefault="001E1BCA" w14:paraId="3DEE54EA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71C965B8" w14:textId="77777777">
      <w:pPr>
        <w:rPr>
          <w:rFonts w:ascii="Arial" w:hAnsi="Arial"/>
          <w:sz w:val="18"/>
        </w:rPr>
      </w:pPr>
    </w:p>
    <w:p w:rsidRPr="001E1BCA" w:rsidR="008D215C" w:rsidP="00724D23" w:rsidRDefault="008D215C" w14:paraId="56502F11" w14:textId="77777777">
      <w:pPr>
        <w:rPr>
          <w:rFonts w:ascii="Arial" w:hAnsi="Arial"/>
          <w:sz w:val="18"/>
        </w:rPr>
      </w:pP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0080"/>
      </w:tblGrid>
      <w:tr w:rsidRPr="001E1BCA" w:rsidR="004E6D44" w:rsidTr="00217E95" w14:paraId="44797D35" w14:textId="77777777">
        <w:tc>
          <w:tcPr>
            <w:tcW w:w="10080" w:type="dxa"/>
            <w:shd w:val="clear" w:color="auto" w:fill="000000"/>
          </w:tcPr>
          <w:p w:rsidRPr="001E1BCA" w:rsidR="004E6D44" w:rsidP="00724D23" w:rsidRDefault="00954F65" w14:paraId="5D2A8D3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lastRenderedPageBreak/>
              <w:t>AWAR</w:t>
            </w:r>
            <w:r w:rsidRPr="001E1BCA" w:rsidR="00464FD6">
              <w:rPr>
                <w:rFonts w:ascii="Arial" w:hAnsi="Arial"/>
                <w:b/>
                <w:sz w:val="18"/>
              </w:rPr>
              <w:t>ENESS AND REAL ID COMPLIANCE</w:t>
            </w:r>
          </w:p>
        </w:tc>
      </w:tr>
    </w:tbl>
    <w:p w:rsidRPr="001E1BCA" w:rsidR="004D2578" w:rsidP="00724D23" w:rsidRDefault="004D2578" w14:paraId="03C5337F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p w:rsidRPr="001E1BCA" w:rsidR="00F57371" w:rsidP="00724D23" w:rsidRDefault="00F57371" w14:paraId="3F554F6D" w14:textId="496686D3">
      <w:pPr>
        <w:tabs>
          <w:tab w:val="left" w:pos="1008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>INTRO:</w:t>
      </w:r>
      <w:r w:rsidRPr="001E1BCA">
        <w:rPr>
          <w:rFonts w:ascii="Arial" w:hAnsi="Arial"/>
          <w:sz w:val="18"/>
        </w:rPr>
        <w:t xml:space="preserve">  </w:t>
      </w:r>
      <w:r w:rsidRPr="001E1BCA" w:rsidR="00954F65">
        <w:rPr>
          <w:rFonts w:ascii="Arial" w:hAnsi="Arial"/>
          <w:sz w:val="18"/>
        </w:rPr>
        <w:t>You’ve qualified to take our survey! Please read each question carefully before answering.  Remember, all your responses are confidential</w:t>
      </w:r>
      <w:r w:rsidR="00FD6BB9">
        <w:rPr>
          <w:rFonts w:ascii="Arial" w:hAnsi="Arial"/>
          <w:sz w:val="18"/>
        </w:rPr>
        <w:t xml:space="preserve"> and non-attributable</w:t>
      </w:r>
      <w:r w:rsidRPr="001E1BCA" w:rsidR="00954F65">
        <w:rPr>
          <w:rFonts w:ascii="Arial" w:hAnsi="Arial"/>
          <w:sz w:val="18"/>
        </w:rPr>
        <w:t xml:space="preserve">.   </w:t>
      </w:r>
    </w:p>
    <w:p w:rsidRPr="001E1BCA" w:rsidR="008D215C" w:rsidP="00724D23" w:rsidRDefault="008D215C" w14:paraId="46D4DC98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8D215C" w:rsidTr="00F26C81" w14:paraId="2642C357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8D215C" w:rsidP="00F26C81" w:rsidRDefault="008D215C" w14:paraId="6F1F7E72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REAL ID Awareness</w:t>
            </w:r>
          </w:p>
        </w:tc>
      </w:tr>
      <w:tr w:rsidRPr="001E1BCA" w:rsidR="008D215C" w:rsidTr="00F26C81" w14:paraId="1C3D7D3A" w14:textId="77777777">
        <w:trPr>
          <w:trHeight w:val="313"/>
        </w:trPr>
        <w:tc>
          <w:tcPr>
            <w:tcW w:w="10050" w:type="dxa"/>
            <w:gridSpan w:val="2"/>
          </w:tcPr>
          <w:p w:rsidRPr="001E1BCA" w:rsidR="008D215C" w:rsidP="00F26C81" w:rsidRDefault="008D215C" w14:paraId="6A4CB80B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 xml:space="preserve">Before today, had you heard about </w:t>
            </w:r>
            <w:r w:rsidRPr="001E1BCA" w:rsidR="00C61703">
              <w:rPr>
                <w:rFonts w:ascii="Arial" w:hAnsi="Arial"/>
                <w:sz w:val="18"/>
              </w:rPr>
              <w:t>the REAL ID requirement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?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INSTRUCTION: ALLOW ONE ANSWER. </w:t>
            </w:r>
          </w:p>
        </w:tc>
      </w:tr>
      <w:tr w:rsidRPr="001E1BCA" w:rsidR="008D215C" w:rsidTr="00F26C81" w14:paraId="2B2177F6" w14:textId="77777777">
        <w:trPr>
          <w:trHeight w:val="144"/>
        </w:trPr>
        <w:tc>
          <w:tcPr>
            <w:tcW w:w="8550" w:type="dxa"/>
          </w:tcPr>
          <w:p w:rsidRPr="001E1BCA" w:rsidR="008D215C" w:rsidP="00F26C81" w:rsidRDefault="008D215C" w14:paraId="7DF9DDE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Pr="001E1BCA" w:rsidR="008D215C" w:rsidP="00F26C81" w:rsidRDefault="008D215C" w14:paraId="75C1E95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8D215C" w:rsidTr="00F26C81" w14:paraId="4715731C" w14:textId="77777777">
        <w:trPr>
          <w:trHeight w:val="152"/>
        </w:trPr>
        <w:tc>
          <w:tcPr>
            <w:tcW w:w="8550" w:type="dxa"/>
          </w:tcPr>
          <w:p w:rsidRPr="001E1BCA" w:rsidR="008D215C" w:rsidP="00F26C81" w:rsidRDefault="008D215C" w14:paraId="3E03EB9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Pr="001E1BCA" w:rsidR="008D215C" w:rsidP="00F26C81" w:rsidRDefault="008D215C" w14:paraId="3772B84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8D215C" w:rsidTr="00F26C81" w14:paraId="5EC11C4D" w14:textId="77777777">
        <w:trPr>
          <w:trHeight w:val="152"/>
        </w:trPr>
        <w:tc>
          <w:tcPr>
            <w:tcW w:w="8550" w:type="dxa"/>
          </w:tcPr>
          <w:p w:rsidRPr="001E1BCA" w:rsidR="008D215C" w:rsidP="00F26C81" w:rsidRDefault="008D215C" w14:paraId="1CEDCCC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Not sure</w:t>
            </w:r>
          </w:p>
        </w:tc>
        <w:tc>
          <w:tcPr>
            <w:tcW w:w="1500" w:type="dxa"/>
          </w:tcPr>
          <w:p w:rsidRPr="001E1BCA" w:rsidR="008D215C" w:rsidP="00F26C81" w:rsidRDefault="008D215C" w14:paraId="69D6567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</w:tbl>
    <w:p w:rsidRPr="001E1BCA" w:rsidR="00F57371" w:rsidP="00724D23" w:rsidRDefault="00F57371" w14:paraId="3167B1D5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561A9D" w:rsidTr="00307FF0" w14:paraId="0260D18D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561A9D" w:rsidP="00724D23" w:rsidRDefault="00BC5256" w14:paraId="721DF585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 xml:space="preserve">REAL ID </w:t>
            </w:r>
            <w:r w:rsidRPr="001E1BCA" w:rsidR="008D215C">
              <w:rPr>
                <w:rFonts w:ascii="Arial" w:hAnsi="Arial"/>
                <w:b/>
                <w:sz w:val="18"/>
                <w:u w:val="single"/>
              </w:rPr>
              <w:t xml:space="preserve">Deadline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Awareness</w:t>
            </w:r>
          </w:p>
        </w:tc>
      </w:tr>
      <w:tr w:rsidRPr="001E1BCA" w:rsidR="00561A9D" w:rsidTr="00307FF0" w14:paraId="43FE38E8" w14:textId="77777777">
        <w:trPr>
          <w:trHeight w:val="313"/>
        </w:trPr>
        <w:tc>
          <w:tcPr>
            <w:tcW w:w="10050" w:type="dxa"/>
            <w:gridSpan w:val="2"/>
          </w:tcPr>
          <w:p w:rsidRPr="001E1BCA" w:rsidR="00561A9D" w:rsidP="003C111A" w:rsidRDefault="00561A9D" w14:paraId="5753C6CB" w14:textId="4AD7AFE9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2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BC5256">
              <w:rPr>
                <w:rFonts w:ascii="Arial" w:hAnsi="Arial"/>
                <w:sz w:val="18"/>
              </w:rPr>
              <w:t xml:space="preserve">Are you aware that </w:t>
            </w:r>
            <w:r w:rsidR="003C111A">
              <w:rPr>
                <w:rFonts w:ascii="Arial" w:hAnsi="Arial"/>
                <w:sz w:val="18"/>
              </w:rPr>
              <w:t xml:space="preserve">beginning October 1, 2021, Federal agencies will only accept </w:t>
            </w:r>
            <w:r w:rsidR="003473B8">
              <w:rPr>
                <w:rFonts w:ascii="Arial" w:hAnsi="Arial"/>
                <w:sz w:val="18"/>
              </w:rPr>
              <w:t xml:space="preserve">state-issued </w:t>
            </w:r>
            <w:r w:rsidR="003C111A">
              <w:rPr>
                <w:rFonts w:ascii="Arial" w:hAnsi="Arial"/>
                <w:sz w:val="18"/>
              </w:rPr>
              <w:t>driver’s licenses</w:t>
            </w:r>
            <w:r w:rsidR="009D2AD4">
              <w:rPr>
                <w:rFonts w:ascii="Arial" w:hAnsi="Arial"/>
                <w:sz w:val="18"/>
              </w:rPr>
              <w:t xml:space="preserve"> </w:t>
            </w:r>
            <w:r w:rsidR="003473B8">
              <w:rPr>
                <w:rFonts w:ascii="Arial" w:hAnsi="Arial"/>
                <w:sz w:val="18"/>
              </w:rPr>
              <w:t>and</w:t>
            </w:r>
            <w:r w:rsidR="009D2AD4">
              <w:rPr>
                <w:rFonts w:ascii="Arial" w:hAnsi="Arial"/>
                <w:sz w:val="18"/>
              </w:rPr>
              <w:t xml:space="preserve"> identification cards</w:t>
            </w:r>
            <w:r w:rsidR="003C111A">
              <w:rPr>
                <w:rFonts w:ascii="Arial" w:hAnsi="Arial"/>
                <w:sz w:val="18"/>
              </w:rPr>
              <w:t xml:space="preserve"> that are REAL ID-compliant for purposes of </w:t>
            </w:r>
            <w:r w:rsidRPr="001E1BCA" w:rsidR="00BC5256">
              <w:rPr>
                <w:rFonts w:ascii="Arial" w:hAnsi="Arial"/>
                <w:sz w:val="18"/>
              </w:rPr>
              <w:t>fly</w:t>
            </w:r>
            <w:r w:rsidR="003C111A">
              <w:rPr>
                <w:rFonts w:ascii="Arial" w:hAnsi="Arial"/>
                <w:sz w:val="18"/>
              </w:rPr>
              <w:t>ing</w:t>
            </w:r>
            <w:r w:rsidRPr="001E1BCA" w:rsidR="00BC5256">
              <w:rPr>
                <w:rFonts w:ascii="Arial" w:hAnsi="Arial"/>
                <w:sz w:val="18"/>
              </w:rPr>
              <w:t xml:space="preserve"> domestically </w:t>
            </w:r>
            <w:r w:rsidRPr="001E1BCA" w:rsidR="00C7275C">
              <w:rPr>
                <w:rFonts w:ascii="Arial" w:hAnsi="Arial"/>
                <w:sz w:val="18"/>
              </w:rPr>
              <w:t>and/</w:t>
            </w:r>
            <w:r w:rsidRPr="001E1BCA" w:rsidR="00BC5256">
              <w:rPr>
                <w:rFonts w:ascii="Arial" w:hAnsi="Arial"/>
                <w:sz w:val="18"/>
              </w:rPr>
              <w:t>or enter</w:t>
            </w:r>
            <w:r w:rsidR="008424C4">
              <w:rPr>
                <w:rFonts w:ascii="Arial" w:hAnsi="Arial"/>
                <w:sz w:val="18"/>
              </w:rPr>
              <w:t>ing</w:t>
            </w:r>
            <w:r w:rsidRPr="001E1BCA" w:rsidR="00BC5256">
              <w:rPr>
                <w:rFonts w:ascii="Arial" w:hAnsi="Arial"/>
                <w:sz w:val="18"/>
              </w:rPr>
              <w:t xml:space="preserve"> federal</w:t>
            </w:r>
            <w:r w:rsidRPr="001E1BCA" w:rsidR="00227259">
              <w:rPr>
                <w:rFonts w:ascii="Arial" w:hAnsi="Arial"/>
                <w:sz w:val="18"/>
              </w:rPr>
              <w:t>/military</w:t>
            </w:r>
            <w:r w:rsidRPr="001E1BCA" w:rsidR="00BC5256">
              <w:rPr>
                <w:rFonts w:ascii="Arial" w:hAnsi="Arial"/>
                <w:sz w:val="18"/>
              </w:rPr>
              <w:t xml:space="preserve"> facilities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?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INSTRUCTION: ALLOW ONE ANSWER. </w:t>
            </w:r>
          </w:p>
        </w:tc>
      </w:tr>
      <w:tr w:rsidRPr="001E1BCA" w:rsidR="00561A9D" w:rsidTr="00307FF0" w14:paraId="77AEA85B" w14:textId="77777777">
        <w:trPr>
          <w:trHeight w:val="144"/>
        </w:trPr>
        <w:tc>
          <w:tcPr>
            <w:tcW w:w="8550" w:type="dxa"/>
          </w:tcPr>
          <w:p w:rsidRPr="001E1BCA" w:rsidR="00561A9D" w:rsidP="00724D23" w:rsidRDefault="00BC5256" w14:paraId="0ADA00F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Pr="001E1BCA" w:rsidR="00561A9D" w:rsidP="00724D23" w:rsidRDefault="00307FF0" w14:paraId="6864A22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561A9D" w:rsidTr="00307FF0" w14:paraId="23E45903" w14:textId="77777777">
        <w:trPr>
          <w:trHeight w:val="152"/>
        </w:trPr>
        <w:tc>
          <w:tcPr>
            <w:tcW w:w="8550" w:type="dxa"/>
          </w:tcPr>
          <w:p w:rsidRPr="001E1BCA" w:rsidR="00561A9D" w:rsidP="00724D23" w:rsidRDefault="00BC5256" w14:paraId="027DAF9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Pr="001E1BCA" w:rsidR="00561A9D" w:rsidP="00724D23" w:rsidRDefault="00307FF0" w14:paraId="2AC6B39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</w:tbl>
    <w:p w:rsidRPr="001E1BCA" w:rsidR="00470C1B" w:rsidP="00724D23" w:rsidRDefault="00470C1B" w14:paraId="0A379891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p w:rsidRPr="001E1BCA" w:rsidR="008D215C" w:rsidP="00A301A6" w:rsidRDefault="008D215C" w14:paraId="11E4A94D" w14:textId="4F844786">
      <w:pPr>
        <w:tabs>
          <w:tab w:val="left" w:pos="8640"/>
        </w:tabs>
        <w:rPr>
          <w:rFonts w:ascii="Arial" w:hAnsi="Arial"/>
          <w:bCs/>
          <w:sz w:val="18"/>
        </w:rPr>
      </w:pPr>
      <w:r w:rsidRPr="001E1BCA">
        <w:rPr>
          <w:rFonts w:ascii="Arial" w:hAnsi="Arial"/>
          <w:b/>
          <w:sz w:val="18"/>
        </w:rPr>
        <w:t xml:space="preserve">INTRO: </w:t>
      </w:r>
      <w:r w:rsidRPr="001E1BCA" w:rsidR="00AE7C8E">
        <w:rPr>
          <w:rFonts w:ascii="Arial" w:hAnsi="Arial"/>
          <w:bCs/>
          <w:sz w:val="18"/>
        </w:rPr>
        <w:t xml:space="preserve">The REAL ID Act </w:t>
      </w:r>
      <w:r w:rsidR="003C111A">
        <w:rPr>
          <w:rFonts w:ascii="Arial" w:hAnsi="Arial"/>
          <w:bCs/>
          <w:sz w:val="18"/>
        </w:rPr>
        <w:t xml:space="preserve">and DHS regulation </w:t>
      </w:r>
      <w:r w:rsidRPr="001E1BCA" w:rsidR="00AE7C8E">
        <w:rPr>
          <w:rFonts w:ascii="Arial" w:hAnsi="Arial"/>
          <w:bCs/>
          <w:sz w:val="18"/>
        </w:rPr>
        <w:t xml:space="preserve">establish minimum security standards for state-issued driver’s licenses and </w:t>
      </w:r>
      <w:r w:rsidR="001C7A21">
        <w:rPr>
          <w:rFonts w:ascii="Arial" w:hAnsi="Arial"/>
          <w:bCs/>
          <w:sz w:val="18"/>
        </w:rPr>
        <w:t>i</w:t>
      </w:r>
      <w:r w:rsidRPr="001E1BCA" w:rsidR="00AE7C8E">
        <w:rPr>
          <w:rFonts w:ascii="Arial" w:hAnsi="Arial"/>
          <w:bCs/>
          <w:sz w:val="18"/>
        </w:rPr>
        <w:t>dentification cards</w:t>
      </w:r>
      <w:r w:rsidRPr="001E1BCA" w:rsidR="00E630DF">
        <w:rPr>
          <w:rFonts w:ascii="Arial" w:hAnsi="Arial"/>
          <w:bCs/>
          <w:sz w:val="18"/>
        </w:rPr>
        <w:t>. It</w:t>
      </w:r>
      <w:r w:rsidRPr="001E1BCA" w:rsidR="008567F4">
        <w:rPr>
          <w:rFonts w:ascii="Arial" w:hAnsi="Arial"/>
          <w:bCs/>
          <w:sz w:val="18"/>
        </w:rPr>
        <w:t xml:space="preserve"> prohibit</w:t>
      </w:r>
      <w:r w:rsidRPr="001E1BCA" w:rsidR="00E630DF">
        <w:rPr>
          <w:rFonts w:ascii="Arial" w:hAnsi="Arial"/>
          <w:bCs/>
          <w:sz w:val="18"/>
        </w:rPr>
        <w:t xml:space="preserve">s federal agencies, like TSA, from accepting licenses and identification cards that do not meet these standards for official purposes, such as </w:t>
      </w:r>
      <w:r w:rsidR="00211CD6">
        <w:rPr>
          <w:rFonts w:ascii="Arial" w:hAnsi="Arial"/>
          <w:bCs/>
          <w:sz w:val="18"/>
        </w:rPr>
        <w:t>boarding federally regulated commercial aircraft</w:t>
      </w:r>
      <w:r w:rsidRPr="001E1BCA" w:rsidR="00AE7C8E">
        <w:rPr>
          <w:rFonts w:ascii="Arial" w:hAnsi="Arial"/>
          <w:bCs/>
          <w:sz w:val="18"/>
        </w:rPr>
        <w:t xml:space="preserve">. </w:t>
      </w:r>
    </w:p>
    <w:p w:rsidRPr="001E1BCA" w:rsidR="008D215C" w:rsidP="00724D23" w:rsidRDefault="008D215C" w14:paraId="0C3FB269" w14:textId="77777777">
      <w:pPr>
        <w:tabs>
          <w:tab w:val="left" w:pos="8640"/>
        </w:tabs>
        <w:ind w:right="1170"/>
        <w:rPr>
          <w:rFonts w:ascii="Arial" w:hAnsi="Arial"/>
          <w:b/>
          <w:sz w:val="18"/>
          <w:u w:val="single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470C1B" w:rsidTr="005000C9" w14:paraId="221D1AE1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470C1B" w:rsidP="00724D23" w:rsidRDefault="00470C1B" w14:paraId="02AC2BE8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REAL ID Compliance</w:t>
            </w:r>
          </w:p>
        </w:tc>
      </w:tr>
      <w:tr w:rsidRPr="001E1BCA" w:rsidR="00470C1B" w:rsidTr="005000C9" w14:paraId="0E577C30" w14:textId="77777777">
        <w:trPr>
          <w:trHeight w:val="313"/>
        </w:trPr>
        <w:tc>
          <w:tcPr>
            <w:tcW w:w="10050" w:type="dxa"/>
            <w:gridSpan w:val="2"/>
          </w:tcPr>
          <w:p w:rsidRPr="001E1BCA" w:rsidR="00470C1B" w:rsidP="00724D23" w:rsidRDefault="00470C1B" w14:paraId="519CFB09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>Is your current driver’s license/identification card REAL ID-compliant</w:t>
            </w:r>
            <w:r w:rsidRPr="001E1BCA">
              <w:rPr>
                <w:rFonts w:ascii="Arial" w:hAnsi="Arial"/>
                <w:bCs/>
                <w:iCs/>
                <w:sz w:val="18"/>
              </w:rPr>
              <w:t>?</w:t>
            </w:r>
            <w:r w:rsidRPr="001E1BCA" w:rsidR="00E368A3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>Depending on your state’s issuing agency, a REAL</w:t>
            </w:r>
            <w:r w:rsidRPr="001E1BCA" w:rsidR="005E1E45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>ID</w:t>
            </w:r>
            <w:r w:rsidRPr="001E1BCA" w:rsidR="005E1E45">
              <w:rPr>
                <w:rFonts w:ascii="Arial" w:hAnsi="Arial"/>
                <w:bCs/>
                <w:iCs/>
                <w:sz w:val="18"/>
              </w:rPr>
              <w:t>-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 xml:space="preserve"> compliant driver’s license or identification card is marked by a gold star, black star, </w:t>
            </w:r>
            <w:r w:rsidRPr="001E1BCA" w:rsidR="00BD5008">
              <w:rPr>
                <w:rFonts w:ascii="Arial" w:hAnsi="Arial"/>
                <w:bCs/>
                <w:iCs/>
                <w:sz w:val="18"/>
              </w:rPr>
              <w:t xml:space="preserve">or </w:t>
            </w:r>
            <w:r w:rsidRPr="001E1BCA" w:rsidR="00A34EFE">
              <w:rPr>
                <w:rFonts w:ascii="Arial" w:hAnsi="Arial"/>
                <w:bCs/>
                <w:iCs/>
                <w:sz w:val="18"/>
              </w:rPr>
              <w:t>star cutout</w:t>
            </w:r>
            <w:r w:rsidRPr="001E1BCA" w:rsidR="001B0CBE">
              <w:rPr>
                <w:rFonts w:ascii="Arial" w:hAnsi="Arial"/>
                <w:bCs/>
                <w:iCs/>
                <w:sz w:val="18"/>
              </w:rPr>
              <w:t xml:space="preserve"> (surrounded by a gold circle, black circle or bear)</w:t>
            </w:r>
            <w:r w:rsidRPr="001E1BCA" w:rsidR="00BD5008">
              <w:rPr>
                <w:rFonts w:ascii="Arial" w:hAnsi="Arial"/>
                <w:bCs/>
                <w:iCs/>
                <w:sz w:val="18"/>
              </w:rPr>
              <w:t xml:space="preserve">.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INSTRUCTION: ALLOW ONE ANSWER. </w:t>
            </w:r>
          </w:p>
        </w:tc>
      </w:tr>
      <w:tr w:rsidRPr="001E1BCA" w:rsidR="00470C1B" w:rsidTr="005000C9" w14:paraId="0B590CB7" w14:textId="77777777">
        <w:trPr>
          <w:trHeight w:val="144"/>
        </w:trPr>
        <w:tc>
          <w:tcPr>
            <w:tcW w:w="8550" w:type="dxa"/>
          </w:tcPr>
          <w:p w:rsidRPr="001E1BCA" w:rsidR="00470C1B" w:rsidP="00724D23" w:rsidRDefault="00470C1B" w14:paraId="4D43F0D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Pr="001E1BCA" w:rsidR="00470C1B" w:rsidP="00724D23" w:rsidRDefault="00470C1B" w14:paraId="427B32C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470C1B" w:rsidTr="005000C9" w14:paraId="2AD392E2" w14:textId="77777777">
        <w:trPr>
          <w:trHeight w:val="152"/>
        </w:trPr>
        <w:tc>
          <w:tcPr>
            <w:tcW w:w="8550" w:type="dxa"/>
          </w:tcPr>
          <w:p w:rsidRPr="001E1BCA" w:rsidR="00470C1B" w:rsidP="00724D23" w:rsidRDefault="00470C1B" w14:paraId="72496FF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Pr="001E1BCA" w:rsidR="00470C1B" w:rsidP="00724D23" w:rsidRDefault="00470C1B" w14:paraId="06594C5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470C1B" w:rsidTr="005000C9" w14:paraId="5EA07232" w14:textId="77777777">
        <w:trPr>
          <w:trHeight w:val="152"/>
        </w:trPr>
        <w:tc>
          <w:tcPr>
            <w:tcW w:w="8550" w:type="dxa"/>
          </w:tcPr>
          <w:p w:rsidRPr="001E1BCA" w:rsidR="00470C1B" w:rsidP="00724D23" w:rsidRDefault="00470C1B" w14:paraId="11B6AEB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Not sure</w:t>
            </w:r>
          </w:p>
        </w:tc>
        <w:tc>
          <w:tcPr>
            <w:tcW w:w="1500" w:type="dxa"/>
          </w:tcPr>
          <w:p w:rsidRPr="001E1BCA" w:rsidR="00470C1B" w:rsidP="00724D23" w:rsidRDefault="00470C1B" w14:paraId="28584D7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</w:tbl>
    <w:p w:rsidRPr="001E1BCA" w:rsidR="007E02A7" w:rsidP="00724D23" w:rsidRDefault="007E02A7" w14:paraId="4C49C932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E368A3" w:rsidP="00724D23" w:rsidRDefault="00E368A3" w14:paraId="45B8659F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  <w:r w:rsidRPr="001E1BCA">
        <w:rPr>
          <w:rFonts w:ascii="Arial" w:hAnsi="Arial"/>
          <w:b/>
          <w:sz w:val="18"/>
        </w:rPr>
        <w:t>ASK Q3A-Q3B IF Q3=1</w:t>
      </w: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E368A3" w:rsidTr="00244F4D" w14:paraId="229FE116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E368A3" w:rsidP="00244F4D" w:rsidRDefault="00E368A3" w14:paraId="4E1F522A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REAL ID Received</w:t>
            </w:r>
          </w:p>
        </w:tc>
      </w:tr>
      <w:tr w:rsidRPr="001E1BCA" w:rsidR="00E368A3" w:rsidTr="00244F4D" w14:paraId="6C2462F2" w14:textId="77777777">
        <w:trPr>
          <w:trHeight w:val="313"/>
        </w:trPr>
        <w:tc>
          <w:tcPr>
            <w:tcW w:w="10050" w:type="dxa"/>
            <w:gridSpan w:val="2"/>
          </w:tcPr>
          <w:p w:rsidRPr="001E1BCA" w:rsidR="00E368A3" w:rsidP="00244F4D" w:rsidRDefault="00E368A3" w14:paraId="6A8ADBEF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Q3A</w:t>
            </w:r>
            <w:r w:rsidRPr="001E1BCA">
              <w:rPr>
                <w:rFonts w:ascii="Arial" w:hAnsi="Arial"/>
                <w:sz w:val="18"/>
              </w:rPr>
              <w:tab/>
              <w:t>When did you get your REAL</w:t>
            </w:r>
            <w:r w:rsidRPr="001E1BCA" w:rsidR="000925C9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sz w:val="18"/>
              </w:rPr>
              <w:t>ID</w:t>
            </w:r>
            <w:r w:rsidRPr="001E1BCA" w:rsidR="000925C9">
              <w:rPr>
                <w:rFonts w:ascii="Arial" w:hAnsi="Arial"/>
                <w:sz w:val="18"/>
              </w:rPr>
              <w:t>-</w:t>
            </w:r>
            <w:r w:rsidRPr="001E1BCA">
              <w:rPr>
                <w:rFonts w:ascii="Arial" w:hAnsi="Arial"/>
                <w:sz w:val="18"/>
              </w:rPr>
              <w:t>compliant driver’s license/identification card?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INSTRUCTION: ALLOW ONE ANSWER. </w:t>
            </w:r>
          </w:p>
        </w:tc>
      </w:tr>
      <w:tr w:rsidRPr="001E1BCA" w:rsidR="00E368A3" w:rsidTr="00244F4D" w14:paraId="5850AB84" w14:textId="77777777">
        <w:trPr>
          <w:trHeight w:val="144"/>
        </w:trPr>
        <w:tc>
          <w:tcPr>
            <w:tcW w:w="8550" w:type="dxa"/>
          </w:tcPr>
          <w:p w:rsidRPr="001E1BCA" w:rsidR="00E368A3" w:rsidP="00244F4D" w:rsidRDefault="00E368A3" w14:paraId="4AF4D92C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Last month</w:t>
            </w:r>
          </w:p>
        </w:tc>
        <w:tc>
          <w:tcPr>
            <w:tcW w:w="1500" w:type="dxa"/>
          </w:tcPr>
          <w:p w:rsidRPr="001E1BCA" w:rsidR="00E368A3" w:rsidP="00244F4D" w:rsidRDefault="00E368A3" w14:paraId="2E3C3F2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E368A3" w:rsidTr="00244F4D" w14:paraId="07D33653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E368A3" w14:paraId="29D0BEB2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 – 3 months ago</w:t>
            </w:r>
          </w:p>
        </w:tc>
        <w:tc>
          <w:tcPr>
            <w:tcW w:w="1500" w:type="dxa"/>
          </w:tcPr>
          <w:p w:rsidRPr="001E1BCA" w:rsidR="00E368A3" w:rsidP="00244F4D" w:rsidRDefault="00E368A3" w14:paraId="4830810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E368A3" w:rsidTr="00244F4D" w14:paraId="0AFE3390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E368A3" w14:paraId="4CD7D1E3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 – 6 months ago</w:t>
            </w:r>
          </w:p>
        </w:tc>
        <w:tc>
          <w:tcPr>
            <w:tcW w:w="1500" w:type="dxa"/>
          </w:tcPr>
          <w:p w:rsidRPr="001E1BCA" w:rsidR="00E368A3" w:rsidP="00244F4D" w:rsidRDefault="00E368A3" w14:paraId="0E9BD31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:rsidRPr="001E1BCA" w:rsidR="00E368A3" w:rsidTr="00244F4D" w14:paraId="4E6929C1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E368A3" w14:paraId="550CC7BE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 – 11 months ago</w:t>
            </w:r>
          </w:p>
        </w:tc>
        <w:tc>
          <w:tcPr>
            <w:tcW w:w="1500" w:type="dxa"/>
          </w:tcPr>
          <w:p w:rsidRPr="001E1BCA" w:rsidR="00E368A3" w:rsidP="00244F4D" w:rsidRDefault="00E368A3" w14:paraId="6657B93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:rsidRPr="001E1BCA" w:rsidR="00E368A3" w:rsidTr="00244F4D" w14:paraId="43D32CCF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E368A3" w14:paraId="3373A27D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12 – 18 months ago</w:t>
            </w:r>
          </w:p>
        </w:tc>
        <w:tc>
          <w:tcPr>
            <w:tcW w:w="1500" w:type="dxa"/>
          </w:tcPr>
          <w:p w:rsidRPr="001E1BCA" w:rsidR="00E368A3" w:rsidP="00244F4D" w:rsidRDefault="00E368A3" w14:paraId="762D52E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:rsidRPr="001E1BCA" w:rsidR="00E368A3" w:rsidTr="00244F4D" w14:paraId="21B0E078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E368A3" w14:paraId="176ACB75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More than 18 months ago</w:t>
            </w:r>
          </w:p>
        </w:tc>
        <w:tc>
          <w:tcPr>
            <w:tcW w:w="1500" w:type="dxa"/>
          </w:tcPr>
          <w:p w:rsidRPr="001E1BCA" w:rsidR="00E368A3" w:rsidP="00244F4D" w:rsidRDefault="00E368A3" w14:paraId="770BFB3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</w:tbl>
    <w:p w:rsidRPr="001E1BCA" w:rsidR="00E368A3" w:rsidP="00724D23" w:rsidRDefault="00E368A3" w14:paraId="19A028B3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E368A3" w:rsidTr="00244F4D" w14:paraId="0A20229E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E368A3" w:rsidP="00244F4D" w:rsidRDefault="00E368A3" w14:paraId="30460AFC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Reasons for Getting REAL ID</w:t>
            </w:r>
          </w:p>
        </w:tc>
      </w:tr>
      <w:tr w:rsidRPr="001E1BCA" w:rsidR="00E368A3" w:rsidTr="00244F4D" w14:paraId="68309296" w14:textId="77777777">
        <w:trPr>
          <w:trHeight w:val="313"/>
        </w:trPr>
        <w:tc>
          <w:tcPr>
            <w:tcW w:w="10050" w:type="dxa"/>
            <w:gridSpan w:val="2"/>
          </w:tcPr>
          <w:p w:rsidRPr="001E1BCA" w:rsidR="00E368A3" w:rsidP="00244F4D" w:rsidRDefault="00E368A3" w14:paraId="0DDCBC4D" w14:textId="77777777">
            <w:pPr>
              <w:ind w:left="720" w:hanging="720"/>
              <w:rPr>
                <w:rFonts w:ascii="Arial" w:hAnsi="Arial"/>
                <w:bCs/>
                <w:iCs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Q3B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33729F">
              <w:rPr>
                <w:rFonts w:ascii="Arial" w:hAnsi="Arial"/>
                <w:sz w:val="18"/>
              </w:rPr>
              <w:t>Why did you decide to get a REAL</w:t>
            </w:r>
            <w:r w:rsidRPr="001E1BCA" w:rsidR="000925C9">
              <w:rPr>
                <w:rFonts w:ascii="Arial" w:hAnsi="Arial"/>
                <w:sz w:val="18"/>
              </w:rPr>
              <w:t xml:space="preserve"> </w:t>
            </w:r>
            <w:r w:rsidRPr="001E1BCA" w:rsidR="0033729F">
              <w:rPr>
                <w:rFonts w:ascii="Arial" w:hAnsi="Arial"/>
                <w:sz w:val="18"/>
              </w:rPr>
              <w:t>ID</w:t>
            </w:r>
            <w:r w:rsidRPr="001E1BCA" w:rsidR="000925C9">
              <w:rPr>
                <w:rFonts w:ascii="Arial" w:hAnsi="Arial"/>
                <w:sz w:val="18"/>
              </w:rPr>
              <w:t>-</w:t>
            </w:r>
            <w:r w:rsidRPr="001E1BCA" w:rsidR="0033729F">
              <w:rPr>
                <w:rFonts w:ascii="Arial" w:hAnsi="Arial"/>
                <w:sz w:val="18"/>
              </w:rPr>
              <w:t>compliant driver’s license/identification card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INSTRUCTION: ALLOW </w:t>
            </w:r>
            <w:r w:rsidRPr="001E1BCA" w:rsidR="0033729F">
              <w:rPr>
                <w:rFonts w:ascii="Arial" w:hAnsi="Arial"/>
                <w:b/>
                <w:bCs/>
                <w:sz w:val="18"/>
              </w:rPr>
              <w:t>MULTIPLE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 ANSWER</w:t>
            </w:r>
            <w:r w:rsidRPr="001E1BCA" w:rsidR="0033729F">
              <w:rPr>
                <w:rFonts w:ascii="Arial" w:hAnsi="Arial"/>
                <w:b/>
                <w:bCs/>
                <w:sz w:val="18"/>
              </w:rPr>
              <w:t>S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. </w:t>
            </w:r>
            <w:r w:rsidRPr="001E1BCA" w:rsidR="00107337">
              <w:rPr>
                <w:rFonts w:ascii="Arial" w:hAnsi="Arial"/>
                <w:b/>
                <w:bCs/>
                <w:sz w:val="18"/>
              </w:rPr>
              <w:t>RANDOMIZE.</w:t>
            </w:r>
          </w:p>
        </w:tc>
      </w:tr>
      <w:tr w:rsidRPr="001E1BCA" w:rsidR="00E368A3" w:rsidTr="00244F4D" w14:paraId="0AA8FB96" w14:textId="77777777">
        <w:trPr>
          <w:trHeight w:val="144"/>
        </w:trPr>
        <w:tc>
          <w:tcPr>
            <w:tcW w:w="8550" w:type="dxa"/>
          </w:tcPr>
          <w:p w:rsidRPr="001E1BCA" w:rsidR="00E368A3" w:rsidP="00244F4D" w:rsidRDefault="0033729F" w14:paraId="2A7482A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Needed it for travel</w:t>
            </w:r>
          </w:p>
        </w:tc>
        <w:tc>
          <w:tcPr>
            <w:tcW w:w="1500" w:type="dxa"/>
          </w:tcPr>
          <w:p w:rsidRPr="001E1BCA" w:rsidR="00E368A3" w:rsidP="00244F4D" w:rsidRDefault="00E368A3" w14:paraId="52C5D5D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E368A3" w:rsidTr="00244F4D" w14:paraId="7CE07751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33729F" w14:paraId="0FC86D9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Driver’s license/identification card was expiring</w:t>
            </w:r>
          </w:p>
        </w:tc>
        <w:tc>
          <w:tcPr>
            <w:tcW w:w="1500" w:type="dxa"/>
          </w:tcPr>
          <w:p w:rsidRPr="001E1BCA" w:rsidR="00E368A3" w:rsidP="00244F4D" w:rsidRDefault="00E368A3" w14:paraId="17218B0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33729F" w:rsidTr="00244F4D" w14:paraId="0F63EB93" w14:textId="77777777">
        <w:trPr>
          <w:trHeight w:val="152"/>
        </w:trPr>
        <w:tc>
          <w:tcPr>
            <w:tcW w:w="8550" w:type="dxa"/>
          </w:tcPr>
          <w:p w:rsidRPr="001E1BCA" w:rsidR="0033729F" w:rsidP="00244F4D" w:rsidRDefault="0033729F" w14:paraId="4A4E5975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Read/heard about the REAL</w:t>
            </w:r>
            <w:r w:rsidRPr="001E1BCA" w:rsidR="000925C9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sz w:val="18"/>
              </w:rPr>
              <w:t>ID</w:t>
            </w:r>
            <w:r w:rsidRPr="001E1BCA" w:rsidR="00A34EFE">
              <w:rPr>
                <w:rFonts w:ascii="Arial" w:hAnsi="Arial"/>
                <w:sz w:val="18"/>
              </w:rPr>
              <w:t xml:space="preserve"> requirement</w:t>
            </w:r>
          </w:p>
        </w:tc>
        <w:tc>
          <w:tcPr>
            <w:tcW w:w="1500" w:type="dxa"/>
          </w:tcPr>
          <w:p w:rsidRPr="001E1BCA" w:rsidR="0033729F" w:rsidP="00244F4D" w:rsidRDefault="00A34EFE" w14:paraId="3ACAC13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:rsidRPr="001E1BCA" w:rsidR="00A34EFE" w:rsidTr="00244F4D" w14:paraId="7187723F" w14:textId="77777777">
        <w:trPr>
          <w:trHeight w:val="152"/>
        </w:trPr>
        <w:tc>
          <w:tcPr>
            <w:tcW w:w="8550" w:type="dxa"/>
          </w:tcPr>
          <w:p w:rsidRPr="001E1BCA" w:rsidR="00A34EFE" w:rsidP="00244F4D" w:rsidRDefault="00A34EFE" w14:paraId="0751128A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Moved to a different state</w:t>
            </w:r>
          </w:p>
        </w:tc>
        <w:tc>
          <w:tcPr>
            <w:tcW w:w="1500" w:type="dxa"/>
          </w:tcPr>
          <w:p w:rsidRPr="001E1BCA" w:rsidR="00A34EFE" w:rsidP="00244F4D" w:rsidRDefault="00A34EFE" w14:paraId="4C40EB1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:rsidRPr="001E1BCA" w:rsidR="00107337" w:rsidTr="00244F4D" w14:paraId="3340494B" w14:textId="77777777">
        <w:trPr>
          <w:trHeight w:val="152"/>
        </w:trPr>
        <w:tc>
          <w:tcPr>
            <w:tcW w:w="8550" w:type="dxa"/>
          </w:tcPr>
          <w:p w:rsidRPr="001E1BCA" w:rsidR="00107337" w:rsidP="00244F4D" w:rsidRDefault="00107337" w14:paraId="7436D11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Needed access to federal/military facilities</w:t>
            </w:r>
          </w:p>
        </w:tc>
        <w:tc>
          <w:tcPr>
            <w:tcW w:w="1500" w:type="dxa"/>
          </w:tcPr>
          <w:p w:rsidRPr="001E1BCA" w:rsidR="00107337" w:rsidP="00244F4D" w:rsidRDefault="00107337" w14:paraId="7601846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:rsidRPr="001E1BCA" w:rsidR="00E368A3" w:rsidTr="00244F4D" w14:paraId="5F5F5392" w14:textId="77777777">
        <w:trPr>
          <w:trHeight w:val="152"/>
        </w:trPr>
        <w:tc>
          <w:tcPr>
            <w:tcW w:w="8550" w:type="dxa"/>
          </w:tcPr>
          <w:p w:rsidRPr="001E1BCA" w:rsidR="00E368A3" w:rsidP="00244F4D" w:rsidRDefault="00A34EFE" w14:paraId="444883C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Other (specify)</w:t>
            </w:r>
            <w:r w:rsidRPr="001E1BCA" w:rsidR="00107337">
              <w:rPr>
                <w:rFonts w:ascii="Arial" w:hAnsi="Arial"/>
                <w:sz w:val="18"/>
              </w:rPr>
              <w:t xml:space="preserve"> </w:t>
            </w:r>
            <w:r w:rsidRPr="001E1BCA" w:rsidR="00107337">
              <w:rPr>
                <w:rFonts w:ascii="Arial" w:hAnsi="Arial"/>
                <w:b/>
                <w:bCs/>
                <w:sz w:val="18"/>
              </w:rPr>
              <w:t>ANCHOR</w:t>
            </w:r>
          </w:p>
        </w:tc>
        <w:tc>
          <w:tcPr>
            <w:tcW w:w="1500" w:type="dxa"/>
          </w:tcPr>
          <w:p w:rsidRPr="001E1BCA" w:rsidR="00E368A3" w:rsidP="00244F4D" w:rsidRDefault="00107337" w14:paraId="2CF5739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</w:tbl>
    <w:p w:rsidRPr="001E1BCA" w:rsidR="00A301A6" w:rsidP="00724D23" w:rsidRDefault="00A301A6" w14:paraId="5098031A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A301A6" w:rsidP="00724D23" w:rsidRDefault="00A301A6" w14:paraId="72BBEFAF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A301A6" w:rsidP="00724D23" w:rsidRDefault="00A301A6" w14:paraId="2EE6F45A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6F078F" w:rsidP="00724D23" w:rsidRDefault="006F078F" w14:paraId="6D38EA33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6F078F" w:rsidP="00724D23" w:rsidRDefault="006F078F" w14:paraId="3B7D87A3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6F078F" w:rsidP="00724D23" w:rsidRDefault="006F078F" w14:paraId="59C93B46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6F078F" w:rsidP="00724D23" w:rsidRDefault="006F078F" w14:paraId="17F3DC13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6F078F" w:rsidP="00724D23" w:rsidRDefault="006F078F" w14:paraId="014E911C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A301A6" w:rsidP="00724D23" w:rsidRDefault="00A301A6" w14:paraId="3E21883C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A301A6" w:rsidP="00724D23" w:rsidRDefault="00A301A6" w14:paraId="27742DF5" w14:textId="7B3C67A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1E1BCA" w:rsidP="00724D23" w:rsidRDefault="001E1BCA" w14:paraId="576158EB" w14:textId="4C9D14E6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1E1BCA" w:rsidP="00724D23" w:rsidRDefault="001E1BCA" w14:paraId="41379A1D" w14:textId="0D202D38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1E1BCA" w:rsidP="00724D23" w:rsidRDefault="001E1BCA" w14:paraId="2673794A" w14:textId="65B10056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="008424C4" w:rsidP="00724D23" w:rsidRDefault="008424C4" w14:paraId="5266E099" w14:textId="4FC32300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p w:rsidRPr="001E1BCA" w:rsidR="008424C4" w:rsidP="00724D23" w:rsidRDefault="008424C4" w14:paraId="0C22938A" w14:textId="77777777">
      <w:pPr>
        <w:tabs>
          <w:tab w:val="left" w:pos="8640"/>
        </w:tabs>
        <w:ind w:right="1170"/>
        <w:rPr>
          <w:rFonts w:ascii="Arial" w:hAnsi="Arial"/>
          <w:b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561A9D" w:rsidTr="00A301A6" w14:paraId="258108DF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561A9D" w:rsidP="00724D23" w:rsidRDefault="00E823AC" w14:paraId="2F13CBDF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lastRenderedPageBreak/>
              <w:t>Other Forms of Identification</w:t>
            </w:r>
          </w:p>
        </w:tc>
      </w:tr>
      <w:tr w:rsidRPr="001E1BCA" w:rsidR="00561A9D" w:rsidTr="00A301A6" w14:paraId="060C3BB7" w14:textId="77777777">
        <w:trPr>
          <w:trHeight w:val="313"/>
        </w:trPr>
        <w:tc>
          <w:tcPr>
            <w:tcW w:w="10050" w:type="dxa"/>
            <w:gridSpan w:val="2"/>
          </w:tcPr>
          <w:p w:rsidRPr="001E1BCA" w:rsidR="00561A9D" w:rsidP="00724D23" w:rsidRDefault="00561A9D" w14:paraId="623E2B33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C74126">
              <w:rPr>
                <w:rFonts w:ascii="Arial" w:hAnsi="Arial"/>
                <w:sz w:val="18"/>
              </w:rPr>
              <w:t>What other forms of identification do you have for air travel and/or access to federal/military facilities?</w:t>
            </w:r>
            <w:r w:rsidRPr="001E1BCA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1E1BCA" w:rsidR="003E01BF">
              <w:rPr>
                <w:rFonts w:ascii="Arial" w:hAnsi="Arial"/>
                <w:iCs/>
                <w:sz w:val="18"/>
              </w:rPr>
              <w:t>(Select all that apply.)</w:t>
            </w:r>
            <w:r w:rsidRPr="001E1BCA" w:rsidR="003E01BF">
              <w:rPr>
                <w:rFonts w:ascii="Arial" w:hAnsi="Arial"/>
                <w:sz w:val="18"/>
              </w:rPr>
              <w:t xml:space="preserve"> </w:t>
            </w:r>
            <w:r w:rsidRPr="001E1BCA" w:rsidR="00AF3961">
              <w:rPr>
                <w:rFonts w:ascii="Arial" w:hAnsi="Arial"/>
                <w:b/>
                <w:bCs/>
                <w:sz w:val="18"/>
              </w:rPr>
              <w:t>INSTRUCTION: ALLOW MULTIPLE ANSWERS. RANDOMIZE.</w:t>
            </w:r>
          </w:p>
        </w:tc>
      </w:tr>
      <w:tr w:rsidRPr="001E1BCA" w:rsidR="00E401B2" w:rsidTr="00A301A6" w14:paraId="3F90208F" w14:textId="77777777">
        <w:trPr>
          <w:trHeight w:val="144"/>
        </w:trPr>
        <w:tc>
          <w:tcPr>
            <w:tcW w:w="8550" w:type="dxa"/>
          </w:tcPr>
          <w:p w:rsidRPr="001E1BCA" w:rsidR="00E401B2" w:rsidP="00724D23" w:rsidRDefault="00C74126" w14:paraId="1E5B9C7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passport</w:t>
            </w:r>
          </w:p>
        </w:tc>
        <w:tc>
          <w:tcPr>
            <w:tcW w:w="1500" w:type="dxa"/>
          </w:tcPr>
          <w:p w:rsidRPr="001E1BCA" w:rsidR="00E401B2" w:rsidP="00724D23" w:rsidRDefault="00E401B2" w14:paraId="3B8D876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E401B2" w:rsidTr="00A301A6" w14:paraId="7C8844FA" w14:textId="77777777">
        <w:trPr>
          <w:trHeight w:val="152"/>
        </w:trPr>
        <w:tc>
          <w:tcPr>
            <w:tcW w:w="8550" w:type="dxa"/>
          </w:tcPr>
          <w:p w:rsidRPr="001E1BCA" w:rsidR="00E401B2" w:rsidP="00724D23" w:rsidRDefault="00C74126" w14:paraId="173DD2E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passport card</w:t>
            </w:r>
          </w:p>
        </w:tc>
        <w:tc>
          <w:tcPr>
            <w:tcW w:w="1500" w:type="dxa"/>
          </w:tcPr>
          <w:p w:rsidRPr="001E1BCA" w:rsidR="00E401B2" w:rsidP="00724D23" w:rsidRDefault="00E401B2" w14:paraId="39D0062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E401B2" w:rsidTr="00A301A6" w14:paraId="45BFD7FC" w14:textId="77777777">
        <w:trPr>
          <w:trHeight w:val="152"/>
        </w:trPr>
        <w:tc>
          <w:tcPr>
            <w:tcW w:w="8550" w:type="dxa"/>
          </w:tcPr>
          <w:p w:rsidRPr="001E1BCA" w:rsidR="00E401B2" w:rsidP="00724D23" w:rsidRDefault="00C74126" w14:paraId="12CB29FA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Foreign government-issued passport</w:t>
            </w:r>
          </w:p>
        </w:tc>
        <w:tc>
          <w:tcPr>
            <w:tcW w:w="1500" w:type="dxa"/>
          </w:tcPr>
          <w:p w:rsidRPr="001E1BCA" w:rsidR="00E401B2" w:rsidP="00724D23" w:rsidRDefault="00E401B2" w14:paraId="171618B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:rsidRPr="001E1BCA" w:rsidR="00E401B2" w:rsidTr="00A301A6" w14:paraId="4C286063" w14:textId="77777777">
        <w:trPr>
          <w:trHeight w:val="152"/>
        </w:trPr>
        <w:tc>
          <w:tcPr>
            <w:tcW w:w="8550" w:type="dxa"/>
          </w:tcPr>
          <w:p w:rsidRPr="001E1BCA" w:rsidR="00E401B2" w:rsidP="00724D23" w:rsidRDefault="00C74126" w14:paraId="6BCDC9C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Department of Defense ID (Military ID)</w:t>
            </w:r>
          </w:p>
        </w:tc>
        <w:tc>
          <w:tcPr>
            <w:tcW w:w="1500" w:type="dxa"/>
          </w:tcPr>
          <w:p w:rsidRPr="001E1BCA" w:rsidR="00E401B2" w:rsidP="00724D23" w:rsidRDefault="00E401B2" w14:paraId="50C261A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:rsidRPr="001E1BCA" w:rsidR="005B512C" w:rsidTr="00A301A6" w14:paraId="57C79F5B" w14:textId="77777777">
        <w:trPr>
          <w:trHeight w:val="152"/>
        </w:trPr>
        <w:tc>
          <w:tcPr>
            <w:tcW w:w="8550" w:type="dxa"/>
          </w:tcPr>
          <w:p w:rsidRPr="001E1BCA" w:rsidR="005B512C" w:rsidP="00724D23" w:rsidRDefault="005B512C" w14:paraId="44069C5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DHS trusted traveler cards (e.g., Global Entry, NEXUS, SENTRI, FAST)</w:t>
            </w:r>
          </w:p>
        </w:tc>
        <w:tc>
          <w:tcPr>
            <w:tcW w:w="1500" w:type="dxa"/>
          </w:tcPr>
          <w:p w:rsidRPr="001E1BCA" w:rsidR="005B512C" w:rsidP="00724D23" w:rsidRDefault="005B512C" w14:paraId="4CA7ADE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:rsidRPr="001E1BCA" w:rsidR="005B512C" w:rsidTr="00A301A6" w14:paraId="6FC40417" w14:textId="77777777">
        <w:trPr>
          <w:trHeight w:val="152"/>
        </w:trPr>
        <w:tc>
          <w:tcPr>
            <w:tcW w:w="8550" w:type="dxa"/>
          </w:tcPr>
          <w:p w:rsidRPr="001E1BCA" w:rsidR="005B512C" w:rsidP="00724D23" w:rsidRDefault="005B512C" w14:paraId="20394C7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Permanent resident card</w:t>
            </w:r>
          </w:p>
        </w:tc>
        <w:tc>
          <w:tcPr>
            <w:tcW w:w="1500" w:type="dxa"/>
          </w:tcPr>
          <w:p w:rsidRPr="001E1BCA" w:rsidR="005B512C" w:rsidP="00724D23" w:rsidRDefault="005B512C" w14:paraId="5138168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:rsidRPr="001E1BCA" w:rsidR="00E401B2" w:rsidTr="00A301A6" w14:paraId="14B8ED38" w14:textId="77777777">
        <w:trPr>
          <w:trHeight w:val="152"/>
        </w:trPr>
        <w:tc>
          <w:tcPr>
            <w:tcW w:w="8550" w:type="dxa"/>
          </w:tcPr>
          <w:p w:rsidRPr="001E1BCA" w:rsidR="00E401B2" w:rsidP="00724D23" w:rsidRDefault="00BD5008" w14:paraId="4DDDCD2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Border crossing card</w:t>
            </w:r>
          </w:p>
        </w:tc>
        <w:tc>
          <w:tcPr>
            <w:tcW w:w="1500" w:type="dxa"/>
          </w:tcPr>
          <w:p w:rsidRPr="001E1BCA" w:rsidR="00E401B2" w:rsidP="00724D23" w:rsidRDefault="005B512C" w14:paraId="5114597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  <w:tr w:rsidRPr="001E1BCA" w:rsidR="00BD5008" w:rsidTr="00A301A6" w14:paraId="0DE2D21C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15713FA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State-issued Enhanced driver’s license</w:t>
            </w:r>
          </w:p>
        </w:tc>
        <w:tc>
          <w:tcPr>
            <w:tcW w:w="1500" w:type="dxa"/>
          </w:tcPr>
          <w:p w:rsidRPr="001E1BCA" w:rsidR="00BD5008" w:rsidP="00724D23" w:rsidRDefault="006F078F" w14:paraId="34A3E05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8</w:t>
            </w:r>
          </w:p>
        </w:tc>
      </w:tr>
      <w:tr w:rsidRPr="001E1BCA" w:rsidR="00BD5008" w:rsidTr="00A301A6" w14:paraId="56D41EE5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51A347D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Federally recognized, tribal-issued photo ID</w:t>
            </w:r>
          </w:p>
        </w:tc>
        <w:tc>
          <w:tcPr>
            <w:tcW w:w="1500" w:type="dxa"/>
          </w:tcPr>
          <w:p w:rsidRPr="001E1BCA" w:rsidR="00BD5008" w:rsidP="00724D23" w:rsidRDefault="006F078F" w14:paraId="00083B3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9</w:t>
            </w:r>
          </w:p>
        </w:tc>
      </w:tr>
      <w:tr w:rsidRPr="001E1BCA" w:rsidR="00BD5008" w:rsidTr="00A301A6" w14:paraId="2C528CEE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22B20B5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HSPD-12 Personal Identification Verification (PIV) card</w:t>
            </w:r>
          </w:p>
        </w:tc>
        <w:tc>
          <w:tcPr>
            <w:tcW w:w="1500" w:type="dxa"/>
          </w:tcPr>
          <w:p w:rsidRPr="001E1BCA" w:rsidR="00BD5008" w:rsidP="00724D23" w:rsidRDefault="006F078F" w14:paraId="2369C90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</w:tr>
      <w:tr w:rsidRPr="001E1BCA" w:rsidR="00BD5008" w:rsidTr="00A301A6" w14:paraId="1424D9C2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75F5497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Canadian provincial driver’s license or Indian and Northern Affairs Canada card</w:t>
            </w:r>
          </w:p>
        </w:tc>
        <w:tc>
          <w:tcPr>
            <w:tcW w:w="1500" w:type="dxa"/>
          </w:tcPr>
          <w:p w:rsidRPr="001E1BCA" w:rsidR="00BD5008" w:rsidP="00724D23" w:rsidRDefault="006F078F" w14:paraId="5E0F831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11</w:t>
            </w:r>
          </w:p>
        </w:tc>
      </w:tr>
      <w:tr w:rsidRPr="001E1BCA" w:rsidR="00BD5008" w:rsidTr="00A301A6" w14:paraId="070B4208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64C29721" w14:textId="0B4822BF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Transportation </w:t>
            </w:r>
            <w:r w:rsidR="00CE1F08">
              <w:rPr>
                <w:rFonts w:ascii="Arial" w:hAnsi="Arial"/>
                <w:sz w:val="18"/>
              </w:rPr>
              <w:t>W</w:t>
            </w:r>
            <w:r w:rsidRPr="001E1BCA">
              <w:rPr>
                <w:rFonts w:ascii="Arial" w:hAnsi="Arial"/>
                <w:sz w:val="18"/>
              </w:rPr>
              <w:t xml:space="preserve">orker </w:t>
            </w:r>
            <w:r w:rsidR="00CE1F08">
              <w:rPr>
                <w:rFonts w:ascii="Arial" w:hAnsi="Arial"/>
                <w:sz w:val="18"/>
              </w:rPr>
              <w:t>I</w:t>
            </w:r>
            <w:r w:rsidRPr="001E1BCA">
              <w:rPr>
                <w:rFonts w:ascii="Arial" w:hAnsi="Arial"/>
                <w:sz w:val="18"/>
              </w:rPr>
              <w:t xml:space="preserve">dentification </w:t>
            </w:r>
            <w:r w:rsidR="00CE1F08">
              <w:rPr>
                <w:rFonts w:ascii="Arial" w:hAnsi="Arial"/>
                <w:sz w:val="18"/>
              </w:rPr>
              <w:t>C</w:t>
            </w:r>
            <w:r w:rsidRPr="001E1BCA">
              <w:rPr>
                <w:rFonts w:ascii="Arial" w:hAnsi="Arial"/>
                <w:sz w:val="18"/>
              </w:rPr>
              <w:t>redential (TWIC)</w:t>
            </w:r>
          </w:p>
        </w:tc>
        <w:tc>
          <w:tcPr>
            <w:tcW w:w="1500" w:type="dxa"/>
          </w:tcPr>
          <w:p w:rsidRPr="001E1BCA" w:rsidR="00BD5008" w:rsidP="00724D23" w:rsidRDefault="006F078F" w14:paraId="182CBAE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12</w:t>
            </w:r>
          </w:p>
        </w:tc>
      </w:tr>
      <w:tr w:rsidRPr="001E1BCA" w:rsidR="00BD5008" w:rsidTr="00A301A6" w14:paraId="68C944AA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55F0E80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Citizenship and Immigration Services Employment Authorization Card (I-766)</w:t>
            </w:r>
          </w:p>
        </w:tc>
        <w:tc>
          <w:tcPr>
            <w:tcW w:w="1500" w:type="dxa"/>
          </w:tcPr>
          <w:p w:rsidRPr="001E1BCA" w:rsidR="00BD5008" w:rsidP="00724D23" w:rsidRDefault="006F078F" w14:paraId="1602141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13</w:t>
            </w:r>
          </w:p>
        </w:tc>
      </w:tr>
      <w:tr w:rsidRPr="001E1BCA" w:rsidR="00BD5008" w:rsidTr="00A301A6" w14:paraId="0F7E5031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BD5008" w14:paraId="0C5C223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Merchant Mariner Credential</w:t>
            </w:r>
          </w:p>
        </w:tc>
        <w:tc>
          <w:tcPr>
            <w:tcW w:w="1500" w:type="dxa"/>
          </w:tcPr>
          <w:p w:rsidRPr="001E1BCA" w:rsidR="00BD5008" w:rsidP="00724D23" w:rsidRDefault="006F078F" w14:paraId="4598BC5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14</w:t>
            </w:r>
          </w:p>
        </w:tc>
      </w:tr>
      <w:tr w:rsidRPr="001E1BCA" w:rsidR="00BD5008" w:rsidTr="00A301A6" w14:paraId="4CF02196" w14:textId="77777777">
        <w:trPr>
          <w:trHeight w:val="152"/>
        </w:trPr>
        <w:tc>
          <w:tcPr>
            <w:tcW w:w="8550" w:type="dxa"/>
          </w:tcPr>
          <w:p w:rsidRPr="001E1BCA" w:rsidR="00BD5008" w:rsidP="00724D23" w:rsidRDefault="006F078F" w14:paraId="7BD7219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Veteran Health Identification Card (VHIC)</w:t>
            </w:r>
          </w:p>
        </w:tc>
        <w:tc>
          <w:tcPr>
            <w:tcW w:w="1500" w:type="dxa"/>
          </w:tcPr>
          <w:p w:rsidRPr="001E1BCA" w:rsidR="00BD5008" w:rsidP="00724D23" w:rsidRDefault="006F078F" w14:paraId="072FB99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15</w:t>
            </w:r>
          </w:p>
        </w:tc>
      </w:tr>
      <w:tr w:rsidRPr="001E1BCA" w:rsidR="00C74126" w:rsidTr="00A301A6" w14:paraId="54F0EE48" w14:textId="77777777">
        <w:trPr>
          <w:trHeight w:val="152"/>
        </w:trPr>
        <w:tc>
          <w:tcPr>
            <w:tcW w:w="8550" w:type="dxa"/>
          </w:tcPr>
          <w:p w:rsidRPr="001E1BCA" w:rsidR="00C74126" w:rsidP="00724D23" w:rsidRDefault="00C74126" w14:paraId="33454CC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None of the above </w:t>
            </w:r>
            <w:r w:rsidRPr="001E1BCA">
              <w:rPr>
                <w:rFonts w:ascii="Arial" w:hAnsi="Arial"/>
                <w:b/>
                <w:bCs/>
                <w:sz w:val="18"/>
              </w:rPr>
              <w:t>ANCHOR, EXCLUSIVE</w:t>
            </w:r>
          </w:p>
        </w:tc>
        <w:tc>
          <w:tcPr>
            <w:tcW w:w="1500" w:type="dxa"/>
          </w:tcPr>
          <w:p w:rsidRPr="001E1BCA" w:rsidR="00C74126" w:rsidP="00724D23" w:rsidRDefault="006F078F" w14:paraId="049EA37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16</w:t>
            </w:r>
          </w:p>
        </w:tc>
      </w:tr>
    </w:tbl>
    <w:p w:rsidRPr="001E1BCA" w:rsidR="00A301A6" w:rsidRDefault="00A301A6" w14:paraId="39F21DE4" w14:textId="77777777">
      <w:pPr>
        <w:rPr>
          <w:rFonts w:ascii="Arial" w:hAnsi="Arial"/>
        </w:rPr>
      </w:pPr>
    </w:p>
    <w:p w:rsidRPr="001E1BCA" w:rsidR="006F078F" w:rsidRDefault="006F078F" w14:paraId="18719696" w14:textId="77777777">
      <w:pPr>
        <w:rPr>
          <w:rFonts w:ascii="Arial" w:hAnsi="Arial"/>
        </w:rPr>
      </w:pPr>
    </w:p>
    <w:p w:rsidRPr="001E1BCA" w:rsidR="006F078F" w:rsidRDefault="006F078F" w14:paraId="58AABB67" w14:textId="77777777">
      <w:pPr>
        <w:rPr>
          <w:rFonts w:ascii="Arial" w:hAnsi="Arial"/>
        </w:rPr>
      </w:pPr>
    </w:p>
    <w:p w:rsidRPr="001E1BCA" w:rsidR="006F078F" w:rsidRDefault="006F078F" w14:paraId="28E44020" w14:textId="77777777">
      <w:pPr>
        <w:rPr>
          <w:rFonts w:ascii="Arial" w:hAnsi="Arial"/>
        </w:rPr>
      </w:pPr>
    </w:p>
    <w:p w:rsidRPr="001E1BCA" w:rsidR="006F078F" w:rsidRDefault="006F078F" w14:paraId="577CE011" w14:textId="77777777">
      <w:pPr>
        <w:rPr>
          <w:rFonts w:ascii="Arial" w:hAnsi="Arial"/>
        </w:rPr>
      </w:pPr>
    </w:p>
    <w:p w:rsidRPr="001E1BCA" w:rsidR="006F078F" w:rsidRDefault="006F078F" w14:paraId="6CACE136" w14:textId="77777777">
      <w:pPr>
        <w:rPr>
          <w:rFonts w:ascii="Arial" w:hAnsi="Arial"/>
        </w:rPr>
      </w:pPr>
    </w:p>
    <w:p w:rsidRPr="001E1BCA" w:rsidR="006F078F" w:rsidRDefault="006F078F" w14:paraId="3F48CA2E" w14:textId="77777777">
      <w:pPr>
        <w:rPr>
          <w:rFonts w:ascii="Arial" w:hAnsi="Arial"/>
        </w:rPr>
      </w:pPr>
    </w:p>
    <w:p w:rsidRPr="001E1BCA" w:rsidR="006F078F" w:rsidRDefault="006F078F" w14:paraId="66812066" w14:textId="77777777">
      <w:pPr>
        <w:rPr>
          <w:rFonts w:ascii="Arial" w:hAnsi="Arial"/>
        </w:rPr>
      </w:pPr>
    </w:p>
    <w:p w:rsidRPr="001E1BCA" w:rsidR="006F078F" w:rsidRDefault="006F078F" w14:paraId="02C4D328" w14:textId="77777777">
      <w:pPr>
        <w:rPr>
          <w:rFonts w:ascii="Arial" w:hAnsi="Arial"/>
        </w:rPr>
      </w:pPr>
    </w:p>
    <w:p w:rsidRPr="001E1BCA" w:rsidR="006F078F" w:rsidRDefault="006F078F" w14:paraId="53E560CC" w14:textId="77777777">
      <w:pPr>
        <w:rPr>
          <w:rFonts w:ascii="Arial" w:hAnsi="Arial"/>
        </w:rPr>
      </w:pPr>
    </w:p>
    <w:p w:rsidRPr="001E1BCA" w:rsidR="006F078F" w:rsidRDefault="006F078F" w14:paraId="21BF65F4" w14:textId="77777777">
      <w:pPr>
        <w:rPr>
          <w:rFonts w:ascii="Arial" w:hAnsi="Arial"/>
        </w:rPr>
      </w:pPr>
    </w:p>
    <w:p w:rsidRPr="001E1BCA" w:rsidR="006F078F" w:rsidRDefault="006F078F" w14:paraId="46B70513" w14:textId="77777777">
      <w:pPr>
        <w:rPr>
          <w:rFonts w:ascii="Arial" w:hAnsi="Arial"/>
        </w:rPr>
      </w:pPr>
    </w:p>
    <w:p w:rsidRPr="001E1BCA" w:rsidR="006F078F" w:rsidRDefault="006F078F" w14:paraId="764A9605" w14:textId="77777777">
      <w:pPr>
        <w:rPr>
          <w:rFonts w:ascii="Arial" w:hAnsi="Arial"/>
        </w:rPr>
      </w:pPr>
    </w:p>
    <w:p w:rsidRPr="001E1BCA" w:rsidR="006F078F" w:rsidRDefault="006F078F" w14:paraId="266A4224" w14:textId="77777777">
      <w:pPr>
        <w:rPr>
          <w:rFonts w:ascii="Arial" w:hAnsi="Arial"/>
        </w:rPr>
      </w:pPr>
    </w:p>
    <w:p w:rsidRPr="001E1BCA" w:rsidR="006F078F" w:rsidRDefault="006F078F" w14:paraId="55783086" w14:textId="77777777">
      <w:pPr>
        <w:rPr>
          <w:rFonts w:ascii="Arial" w:hAnsi="Arial"/>
        </w:rPr>
      </w:pPr>
    </w:p>
    <w:p w:rsidRPr="001E1BCA" w:rsidR="006F078F" w:rsidRDefault="006F078F" w14:paraId="7EEA6F86" w14:textId="77777777">
      <w:pPr>
        <w:rPr>
          <w:rFonts w:ascii="Arial" w:hAnsi="Arial"/>
        </w:rPr>
      </w:pPr>
    </w:p>
    <w:p w:rsidRPr="001E1BCA" w:rsidR="006F078F" w:rsidRDefault="006F078F" w14:paraId="02C568A3" w14:textId="77777777">
      <w:pPr>
        <w:rPr>
          <w:rFonts w:ascii="Arial" w:hAnsi="Arial"/>
        </w:rPr>
      </w:pPr>
    </w:p>
    <w:p w:rsidRPr="001E1BCA" w:rsidR="006F078F" w:rsidRDefault="006F078F" w14:paraId="6A4BD98E" w14:textId="77777777">
      <w:pPr>
        <w:rPr>
          <w:rFonts w:ascii="Arial" w:hAnsi="Arial"/>
        </w:rPr>
      </w:pPr>
    </w:p>
    <w:p w:rsidRPr="001E1BCA" w:rsidR="006F078F" w:rsidRDefault="006F078F" w14:paraId="7AE5FA18" w14:textId="77777777">
      <w:pPr>
        <w:rPr>
          <w:rFonts w:ascii="Arial" w:hAnsi="Arial"/>
        </w:rPr>
      </w:pPr>
    </w:p>
    <w:p w:rsidRPr="001E1BCA" w:rsidR="006F078F" w:rsidRDefault="006F078F" w14:paraId="63B875EF" w14:textId="77777777">
      <w:pPr>
        <w:rPr>
          <w:rFonts w:ascii="Arial" w:hAnsi="Arial"/>
        </w:rPr>
      </w:pPr>
    </w:p>
    <w:p w:rsidRPr="001E1BCA" w:rsidR="006F078F" w:rsidRDefault="006F078F" w14:paraId="36913E8C" w14:textId="77777777">
      <w:pPr>
        <w:rPr>
          <w:rFonts w:ascii="Arial" w:hAnsi="Arial"/>
        </w:rPr>
      </w:pPr>
    </w:p>
    <w:p w:rsidRPr="001E1BCA" w:rsidR="006F078F" w:rsidRDefault="006F078F" w14:paraId="7D1949D6" w14:textId="77777777">
      <w:pPr>
        <w:rPr>
          <w:rFonts w:ascii="Arial" w:hAnsi="Arial"/>
        </w:rPr>
      </w:pPr>
    </w:p>
    <w:p w:rsidRPr="001E1BCA" w:rsidR="006F078F" w:rsidRDefault="006F078F" w14:paraId="4E3293CC" w14:textId="77777777">
      <w:pPr>
        <w:rPr>
          <w:rFonts w:ascii="Arial" w:hAnsi="Arial"/>
        </w:rPr>
      </w:pPr>
    </w:p>
    <w:p w:rsidRPr="001E1BCA" w:rsidR="006F078F" w:rsidRDefault="006F078F" w14:paraId="055CD919" w14:textId="77777777">
      <w:pPr>
        <w:rPr>
          <w:rFonts w:ascii="Arial" w:hAnsi="Arial"/>
        </w:rPr>
      </w:pPr>
    </w:p>
    <w:p w:rsidRPr="001E1BCA" w:rsidR="006F078F" w:rsidRDefault="006F078F" w14:paraId="56013B58" w14:textId="77777777">
      <w:pPr>
        <w:rPr>
          <w:rFonts w:ascii="Arial" w:hAnsi="Arial"/>
        </w:rPr>
      </w:pPr>
    </w:p>
    <w:p w:rsidRPr="001E1BCA" w:rsidR="006F078F" w:rsidRDefault="006F078F" w14:paraId="084E7FB4" w14:textId="77777777">
      <w:pPr>
        <w:rPr>
          <w:rFonts w:ascii="Arial" w:hAnsi="Arial"/>
        </w:rPr>
      </w:pPr>
    </w:p>
    <w:p w:rsidRPr="001E1BCA" w:rsidR="006F078F" w:rsidRDefault="006F078F" w14:paraId="4685E2F9" w14:textId="77777777">
      <w:pPr>
        <w:rPr>
          <w:rFonts w:ascii="Arial" w:hAnsi="Arial"/>
        </w:rPr>
      </w:pPr>
    </w:p>
    <w:p w:rsidRPr="001E1BCA" w:rsidR="006F078F" w:rsidRDefault="006F078F" w14:paraId="19614858" w14:textId="77777777">
      <w:pPr>
        <w:rPr>
          <w:rFonts w:ascii="Arial" w:hAnsi="Arial"/>
        </w:rPr>
      </w:pPr>
    </w:p>
    <w:p w:rsidR="006F078F" w:rsidRDefault="006F078F" w14:paraId="4421224C" w14:textId="5EF60515">
      <w:pPr>
        <w:rPr>
          <w:rFonts w:ascii="Arial" w:hAnsi="Arial"/>
        </w:rPr>
      </w:pPr>
    </w:p>
    <w:p w:rsidRPr="001E1BCA" w:rsidR="003C7E8B" w:rsidRDefault="003C7E8B" w14:paraId="1F2DD39E" w14:textId="77777777">
      <w:pPr>
        <w:rPr>
          <w:rFonts w:ascii="Arial" w:hAnsi="Arial"/>
        </w:rPr>
      </w:pPr>
    </w:p>
    <w:p w:rsidRPr="001E1BCA" w:rsidR="006F078F" w:rsidRDefault="006F078F" w14:paraId="462D9EA4" w14:textId="77777777">
      <w:pPr>
        <w:rPr>
          <w:rFonts w:ascii="Arial" w:hAnsi="Arial"/>
        </w:rPr>
      </w:pPr>
    </w:p>
    <w:p w:rsidRPr="001E1BCA" w:rsidR="006F078F" w:rsidRDefault="006F078F" w14:paraId="5F2BDC08" w14:textId="77777777">
      <w:pPr>
        <w:rPr>
          <w:rFonts w:ascii="Arial" w:hAnsi="Arial"/>
        </w:rPr>
      </w:pPr>
    </w:p>
    <w:p w:rsidR="006F078F" w:rsidRDefault="006F078F" w14:paraId="47CA1C50" w14:textId="6EB0BFD8">
      <w:pPr>
        <w:rPr>
          <w:rFonts w:ascii="Arial" w:hAnsi="Arial"/>
        </w:rPr>
      </w:pPr>
    </w:p>
    <w:p w:rsidR="00F627BB" w:rsidRDefault="00F627BB" w14:paraId="0DBCC592" w14:textId="77777777">
      <w:pPr>
        <w:rPr>
          <w:rFonts w:ascii="Arial" w:hAnsi="Arial"/>
        </w:rPr>
      </w:pPr>
    </w:p>
    <w:p w:rsidR="001E1BCA" w:rsidRDefault="001E1BCA" w14:paraId="3485E967" w14:textId="1057E69E">
      <w:pPr>
        <w:rPr>
          <w:rFonts w:ascii="Arial" w:hAnsi="Arial"/>
        </w:rPr>
      </w:pPr>
    </w:p>
    <w:p w:rsidR="001E1BCA" w:rsidRDefault="001E1BCA" w14:paraId="02067E36" w14:textId="1DF42E82">
      <w:pPr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0080"/>
      </w:tblGrid>
      <w:tr w:rsidRPr="001E1BCA" w:rsidR="00561A9D" w:rsidTr="00A34EFE" w14:paraId="1A4CB57E" w14:textId="77777777">
        <w:tc>
          <w:tcPr>
            <w:tcW w:w="10080" w:type="dxa"/>
            <w:shd w:val="clear" w:color="auto" w:fill="000000"/>
          </w:tcPr>
          <w:p w:rsidRPr="001E1BCA" w:rsidR="00561A9D" w:rsidP="00724D23" w:rsidRDefault="00074FFE" w14:paraId="2FACFC0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REAL ID ADVERTISING RECOGNITION</w:t>
            </w:r>
            <w:r w:rsidRPr="001E1BCA" w:rsidR="005B512C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</w:tbl>
    <w:p w:rsidRPr="001E1BCA" w:rsidR="00626C9C" w:rsidP="00724D23" w:rsidRDefault="00626C9C" w14:paraId="0BDB514F" w14:textId="77777777">
      <w:pPr>
        <w:tabs>
          <w:tab w:val="left" w:pos="10080"/>
        </w:tabs>
        <w:rPr>
          <w:rFonts w:ascii="Arial" w:hAnsi="Arial"/>
          <w:sz w:val="18"/>
        </w:rPr>
      </w:pPr>
    </w:p>
    <w:p w:rsidRPr="001E1BCA" w:rsidR="00975A32" w:rsidP="00724D23" w:rsidRDefault="00975A32" w14:paraId="77CAEF74" w14:textId="77777777">
      <w:pPr>
        <w:tabs>
          <w:tab w:val="left" w:pos="1008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>INTRO</w:t>
      </w:r>
      <w:r w:rsidRPr="001E1BCA">
        <w:rPr>
          <w:rFonts w:ascii="Arial" w:hAnsi="Arial"/>
          <w:sz w:val="18"/>
        </w:rPr>
        <w:t>: Now we’d like t</w:t>
      </w:r>
      <w:r w:rsidRPr="001E1BCA" w:rsidR="00B006DA">
        <w:rPr>
          <w:rFonts w:ascii="Arial" w:hAnsi="Arial"/>
          <w:sz w:val="18"/>
        </w:rPr>
        <w:t xml:space="preserve">o </w:t>
      </w:r>
      <w:r w:rsidRPr="001E1BCA" w:rsidR="00074FFE">
        <w:rPr>
          <w:rFonts w:ascii="Arial" w:hAnsi="Arial"/>
          <w:sz w:val="18"/>
        </w:rPr>
        <w:t>ask you about advertising you may or may not have seen.</w:t>
      </w:r>
    </w:p>
    <w:p w:rsidRPr="001E1BCA" w:rsidR="00975A32" w:rsidP="00724D23" w:rsidRDefault="00975A32" w14:paraId="3F513857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F47066" w:rsidTr="00307FF0" w14:paraId="40A4D277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F47066" w:rsidP="00724D23" w:rsidRDefault="006413A8" w14:paraId="29EB3D8B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Aided REAL ID Ad Awareness</w:t>
            </w:r>
          </w:p>
        </w:tc>
      </w:tr>
      <w:tr w:rsidRPr="001E1BCA" w:rsidR="00F47066" w:rsidTr="00307FF0" w14:paraId="21853A82" w14:textId="77777777">
        <w:trPr>
          <w:trHeight w:val="313"/>
        </w:trPr>
        <w:tc>
          <w:tcPr>
            <w:tcW w:w="10050" w:type="dxa"/>
            <w:gridSpan w:val="2"/>
          </w:tcPr>
          <w:p w:rsidRPr="001E1BCA" w:rsidR="00F47066" w:rsidP="00724D23" w:rsidRDefault="00F47066" w14:paraId="0E2AF853" w14:textId="77777777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5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6413A8">
              <w:rPr>
                <w:rFonts w:ascii="Arial" w:hAnsi="Arial"/>
                <w:sz w:val="18"/>
              </w:rPr>
              <w:t>Have you seen or heard any advertising about the REAL ID requirement</w:t>
            </w:r>
            <w:r w:rsidRPr="001E1BCA" w:rsidR="00975A32">
              <w:rPr>
                <w:rFonts w:ascii="Arial" w:hAnsi="Arial"/>
                <w:sz w:val="18"/>
              </w:rPr>
              <w:t>?</w:t>
            </w:r>
            <w:r w:rsidRPr="001E1BCA">
              <w:rPr>
                <w:rFonts w:ascii="Arial" w:hAnsi="Arial"/>
                <w:sz w:val="18"/>
              </w:rPr>
              <w:t xml:space="preserve"> </w:t>
            </w:r>
            <w:r w:rsidRPr="001E1BCA" w:rsidR="00975A32">
              <w:rPr>
                <w:rFonts w:ascii="Arial" w:hAnsi="Arial"/>
                <w:b/>
                <w:bCs/>
                <w:sz w:val="18"/>
              </w:rPr>
              <w:t xml:space="preserve"> INSTRUCTION: A</w:t>
            </w:r>
            <w:r w:rsidRPr="001E1BCA" w:rsidR="006413A8">
              <w:rPr>
                <w:rFonts w:ascii="Arial" w:hAnsi="Arial"/>
                <w:b/>
                <w:bCs/>
                <w:sz w:val="18"/>
              </w:rPr>
              <w:t xml:space="preserve">LLOW </w:t>
            </w:r>
            <w:r w:rsidRPr="001E1BCA" w:rsidR="004B5101">
              <w:rPr>
                <w:rFonts w:ascii="Arial" w:hAnsi="Arial"/>
                <w:b/>
                <w:bCs/>
                <w:sz w:val="18"/>
              </w:rPr>
              <w:t>ONE ANSWER.</w:t>
            </w:r>
          </w:p>
        </w:tc>
      </w:tr>
      <w:tr w:rsidRPr="001E1BCA" w:rsidR="006413A8" w:rsidTr="00307FF0" w14:paraId="14977AB5" w14:textId="77777777">
        <w:trPr>
          <w:trHeight w:val="144"/>
        </w:trPr>
        <w:tc>
          <w:tcPr>
            <w:tcW w:w="8550" w:type="dxa"/>
          </w:tcPr>
          <w:p w:rsidRPr="001E1BCA" w:rsidR="006413A8" w:rsidP="00724D23" w:rsidRDefault="006413A8" w14:paraId="0F22431A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500" w:type="dxa"/>
          </w:tcPr>
          <w:p w:rsidRPr="001E1BCA" w:rsidR="006413A8" w:rsidP="00724D23" w:rsidRDefault="006413A8" w14:paraId="307506ED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6413A8" w:rsidTr="00307FF0" w14:paraId="42B668A7" w14:textId="77777777">
        <w:trPr>
          <w:trHeight w:val="144"/>
        </w:trPr>
        <w:tc>
          <w:tcPr>
            <w:tcW w:w="8550" w:type="dxa"/>
          </w:tcPr>
          <w:p w:rsidRPr="001E1BCA" w:rsidR="006413A8" w:rsidP="00724D23" w:rsidRDefault="006413A8" w14:paraId="124B259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00" w:type="dxa"/>
          </w:tcPr>
          <w:p w:rsidRPr="001E1BCA" w:rsidR="006413A8" w:rsidP="00724D23" w:rsidRDefault="006413A8" w14:paraId="67EE7975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6413A8" w:rsidTr="00307FF0" w14:paraId="2F5E0F29" w14:textId="77777777">
        <w:trPr>
          <w:trHeight w:val="144"/>
        </w:trPr>
        <w:tc>
          <w:tcPr>
            <w:tcW w:w="8550" w:type="dxa"/>
          </w:tcPr>
          <w:p w:rsidRPr="001E1BCA" w:rsidR="006413A8" w:rsidP="00724D23" w:rsidRDefault="006413A8" w14:paraId="6AD99EC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Not sure</w:t>
            </w:r>
          </w:p>
        </w:tc>
        <w:tc>
          <w:tcPr>
            <w:tcW w:w="1500" w:type="dxa"/>
          </w:tcPr>
          <w:p w:rsidRPr="001E1BCA" w:rsidR="006413A8" w:rsidP="00724D23" w:rsidRDefault="006413A8" w14:paraId="39ACA5B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</w:tbl>
    <w:p w:rsidRPr="001E1BCA" w:rsidR="006413A8" w:rsidP="00724D23" w:rsidRDefault="006413A8" w14:paraId="46785BC8" w14:textId="77777777">
      <w:pPr>
        <w:tabs>
          <w:tab w:val="left" w:pos="10080"/>
        </w:tabs>
        <w:rPr>
          <w:rFonts w:ascii="Arial" w:hAnsi="Arial"/>
          <w:sz w:val="18"/>
        </w:rPr>
      </w:pPr>
    </w:p>
    <w:p w:rsidRPr="001E1BCA" w:rsidR="008E4AF5" w:rsidP="00724D23" w:rsidRDefault="008E4AF5" w14:paraId="1265D0DD" w14:textId="77777777">
      <w:pPr>
        <w:tabs>
          <w:tab w:val="left" w:pos="10080"/>
        </w:tabs>
        <w:rPr>
          <w:rFonts w:ascii="Arial" w:hAnsi="Arial"/>
          <w:b/>
          <w:bCs/>
          <w:sz w:val="18"/>
        </w:rPr>
      </w:pPr>
      <w:r w:rsidRPr="001E1BCA">
        <w:rPr>
          <w:rFonts w:ascii="Arial" w:hAnsi="Arial"/>
          <w:b/>
          <w:bCs/>
          <w:sz w:val="18"/>
        </w:rPr>
        <w:t>ASK IF Q</w:t>
      </w:r>
      <w:r w:rsidRPr="001E1BCA" w:rsidR="00F17646">
        <w:rPr>
          <w:rFonts w:ascii="Arial" w:hAnsi="Arial"/>
          <w:b/>
          <w:bCs/>
          <w:sz w:val="18"/>
        </w:rPr>
        <w:t>5</w:t>
      </w:r>
      <w:r w:rsidRPr="001E1BCA">
        <w:rPr>
          <w:rFonts w:ascii="Arial" w:hAnsi="Arial"/>
          <w:b/>
          <w:bCs/>
          <w:sz w:val="18"/>
        </w:rPr>
        <w:t>=1</w:t>
      </w: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550"/>
        <w:gridCol w:w="1500"/>
      </w:tblGrid>
      <w:tr w:rsidRPr="001E1BCA" w:rsidR="00975A32" w:rsidTr="003D2565" w14:paraId="16FE88DD" w14:textId="77777777">
        <w:trPr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975A32" w:rsidP="00724D23" w:rsidRDefault="006413A8" w14:paraId="670A7384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Source of Ad Awareness</w:t>
            </w:r>
          </w:p>
        </w:tc>
      </w:tr>
      <w:tr w:rsidRPr="001E1BCA" w:rsidR="00975A32" w:rsidTr="003D2565" w14:paraId="3B20BC77" w14:textId="77777777">
        <w:trPr>
          <w:trHeight w:val="313"/>
        </w:trPr>
        <w:tc>
          <w:tcPr>
            <w:tcW w:w="10050" w:type="dxa"/>
            <w:gridSpan w:val="2"/>
          </w:tcPr>
          <w:p w:rsidRPr="001E1BCA" w:rsidR="00975A32" w:rsidP="00724D23" w:rsidRDefault="00975A32" w14:paraId="3DD54E11" w14:textId="77777777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z w:val="18"/>
              </w:rPr>
              <w:t>6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8E4AF5">
              <w:rPr>
                <w:rFonts w:ascii="Arial" w:hAnsi="Arial"/>
                <w:sz w:val="18"/>
              </w:rPr>
              <w:t xml:space="preserve">Where did you see </w:t>
            </w:r>
            <w:r w:rsidRPr="001E1BCA" w:rsidR="006E0163">
              <w:rPr>
                <w:rFonts w:ascii="Arial" w:hAnsi="Arial"/>
                <w:sz w:val="18"/>
              </w:rPr>
              <w:t xml:space="preserve">or hear </w:t>
            </w:r>
            <w:r w:rsidRPr="001E1BCA" w:rsidR="008E4AF5">
              <w:rPr>
                <w:rFonts w:ascii="Arial" w:hAnsi="Arial"/>
                <w:sz w:val="18"/>
              </w:rPr>
              <w:t>the advertising for the REAL ID requirement</w:t>
            </w:r>
            <w:r w:rsidRPr="001E1BCA">
              <w:rPr>
                <w:rFonts w:ascii="Arial" w:hAnsi="Arial"/>
                <w:sz w:val="18"/>
              </w:rPr>
              <w:t>?</w:t>
            </w:r>
            <w:r w:rsidRPr="001E1BCA" w:rsidR="00B37ED7">
              <w:rPr>
                <w:rFonts w:ascii="Arial" w:hAnsi="Arial"/>
                <w:sz w:val="18"/>
              </w:rPr>
              <w:t xml:space="preserve"> (Select all that apply.)</w:t>
            </w:r>
            <w:r w:rsidRPr="001E1BCA">
              <w:rPr>
                <w:rFonts w:ascii="Arial" w:hAnsi="Arial"/>
                <w:b/>
                <w:bCs/>
                <w:sz w:val="18"/>
              </w:rPr>
              <w:t xml:space="preserve"> INSTRUCTION: ACCEPT </w:t>
            </w:r>
            <w:r w:rsidRPr="001E1BCA" w:rsidR="00AA07FC">
              <w:rPr>
                <w:rFonts w:ascii="Arial" w:hAnsi="Arial"/>
                <w:b/>
                <w:bCs/>
                <w:sz w:val="18"/>
              </w:rPr>
              <w:t>MULTIPLE ANSWERS. RANDOMIZE.</w:t>
            </w:r>
          </w:p>
        </w:tc>
      </w:tr>
      <w:tr w:rsidRPr="001E1BCA" w:rsidR="00D300D2" w:rsidTr="003D2565" w14:paraId="4BC9E8F8" w14:textId="77777777">
        <w:trPr>
          <w:trHeight w:val="144"/>
        </w:trPr>
        <w:tc>
          <w:tcPr>
            <w:tcW w:w="8550" w:type="dxa"/>
          </w:tcPr>
          <w:p w:rsidRPr="001E1BCA" w:rsidR="00D300D2" w:rsidP="00724D23" w:rsidRDefault="007B3ACB" w14:paraId="71EAF659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>I</w:t>
            </w:r>
            <w:r w:rsidRPr="001E1BCA" w:rsidR="008E4AF5">
              <w:rPr>
                <w:rFonts w:ascii="Arial" w:hAnsi="Arial" w:cs="Arial"/>
                <w:sz w:val="18"/>
                <w:szCs w:val="18"/>
              </w:rPr>
              <w:t xml:space="preserve">dentification </w:t>
            </w:r>
            <w:r w:rsidRPr="001E1BCA">
              <w:rPr>
                <w:rFonts w:ascii="Arial" w:hAnsi="Arial" w:cs="Arial"/>
                <w:sz w:val="18"/>
                <w:szCs w:val="18"/>
              </w:rPr>
              <w:t xml:space="preserve">card </w:t>
            </w:r>
            <w:r w:rsidRPr="001E1BCA" w:rsidR="008E4AF5">
              <w:rPr>
                <w:rFonts w:ascii="Arial" w:hAnsi="Arial" w:cs="Arial"/>
                <w:sz w:val="18"/>
                <w:szCs w:val="18"/>
              </w:rPr>
              <w:t>or driver’s license renewal notice</w:t>
            </w:r>
            <w:r w:rsidRPr="001E1BCA" w:rsidR="005C4247">
              <w:rPr>
                <w:rFonts w:ascii="Arial" w:hAnsi="Arial" w:cs="Arial"/>
                <w:sz w:val="18"/>
                <w:szCs w:val="18"/>
              </w:rPr>
              <w:t xml:space="preserve"> from DMV</w:t>
            </w:r>
          </w:p>
        </w:tc>
        <w:tc>
          <w:tcPr>
            <w:tcW w:w="1500" w:type="dxa"/>
          </w:tcPr>
          <w:p w:rsidRPr="001E1BCA" w:rsidR="00D300D2" w:rsidP="00724D23" w:rsidRDefault="00D300D2" w14:paraId="5DF99B5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7D7B6C" w:rsidTr="003D2565" w14:paraId="4EA575C4" w14:textId="77777777">
        <w:trPr>
          <w:trHeight w:val="144"/>
        </w:trPr>
        <w:tc>
          <w:tcPr>
            <w:tcW w:w="8550" w:type="dxa"/>
          </w:tcPr>
          <w:p w:rsidRPr="001E1BCA" w:rsidR="007D7B6C" w:rsidP="00724D23" w:rsidRDefault="007D7B6C" w14:paraId="1BFB560D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>Government website (e.g., dhs.gov, tsa.gov</w:t>
            </w:r>
            <w:r w:rsidRPr="001E1BCA" w:rsidR="00542C6C">
              <w:rPr>
                <w:rFonts w:ascii="Arial" w:hAnsi="Arial" w:cs="Arial"/>
                <w:sz w:val="18"/>
                <w:szCs w:val="18"/>
              </w:rPr>
              <w:t>, State DMV</w:t>
            </w:r>
            <w:r w:rsidRPr="001E1BCA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500" w:type="dxa"/>
          </w:tcPr>
          <w:p w:rsidRPr="001E1BCA" w:rsidR="007D7B6C" w:rsidP="00724D23" w:rsidRDefault="0024158F" w14:paraId="1420F00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7D7B6C" w:rsidTr="003D2565" w14:paraId="4A240DA3" w14:textId="77777777">
        <w:trPr>
          <w:trHeight w:val="144"/>
        </w:trPr>
        <w:tc>
          <w:tcPr>
            <w:tcW w:w="8550" w:type="dxa"/>
          </w:tcPr>
          <w:p w:rsidRPr="001E1BCA" w:rsidR="007D7B6C" w:rsidP="00724D23" w:rsidRDefault="006E0163" w14:paraId="3CA3BAA4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>Talking to friends, family, or colleagues</w:t>
            </w:r>
          </w:p>
        </w:tc>
        <w:tc>
          <w:tcPr>
            <w:tcW w:w="1500" w:type="dxa"/>
          </w:tcPr>
          <w:p w:rsidRPr="001E1BCA" w:rsidR="007D7B6C" w:rsidP="00724D23" w:rsidRDefault="0024158F" w14:paraId="703C08A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:rsidRPr="001E1BCA" w:rsidR="007B3ACB" w:rsidTr="005000C9" w14:paraId="2D81C655" w14:textId="77777777">
        <w:trPr>
          <w:trHeight w:val="144"/>
        </w:trPr>
        <w:tc>
          <w:tcPr>
            <w:tcW w:w="8550" w:type="dxa"/>
            <w:vAlign w:val="center"/>
          </w:tcPr>
          <w:p w:rsidRPr="001E1BCA" w:rsidR="007B3ACB" w:rsidP="00724D23" w:rsidRDefault="007B3ACB" w14:paraId="642BF783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In the news (e.g. TV, radio, read in magazine or newspaper or read online)</w:t>
            </w:r>
          </w:p>
        </w:tc>
        <w:tc>
          <w:tcPr>
            <w:tcW w:w="1500" w:type="dxa"/>
          </w:tcPr>
          <w:p w:rsidRPr="001E1BCA" w:rsidR="007B3ACB" w:rsidP="00724D23" w:rsidRDefault="0024158F" w14:paraId="05C3398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:rsidRPr="001E1BCA" w:rsidR="007B3ACB" w:rsidTr="003D2565" w14:paraId="441C7EA2" w14:textId="77777777">
        <w:trPr>
          <w:trHeight w:val="144"/>
        </w:trPr>
        <w:tc>
          <w:tcPr>
            <w:tcW w:w="8550" w:type="dxa"/>
          </w:tcPr>
          <w:p w:rsidRPr="001E1BCA" w:rsidR="007B3ACB" w:rsidP="00724D23" w:rsidRDefault="0024158F" w14:paraId="66A274C2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1500" w:type="dxa"/>
          </w:tcPr>
          <w:p w:rsidRPr="001E1BCA" w:rsidR="007B3ACB" w:rsidP="00724D23" w:rsidRDefault="0024158F" w14:paraId="01661411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:rsidRPr="001E1BCA" w:rsidR="0024158F" w:rsidTr="002773AD" w14:paraId="6CFA147D" w14:textId="77777777">
        <w:trPr>
          <w:trHeight w:val="144"/>
        </w:trPr>
        <w:tc>
          <w:tcPr>
            <w:tcW w:w="8550" w:type="dxa"/>
            <w:vAlign w:val="center"/>
          </w:tcPr>
          <w:p w:rsidRPr="001E1BCA" w:rsidR="0024158F" w:rsidP="00724D23" w:rsidRDefault="0024158F" w14:paraId="1432D802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Social networking websites (i.e. Facebook or Twitter)</w:t>
            </w:r>
          </w:p>
        </w:tc>
        <w:tc>
          <w:tcPr>
            <w:tcW w:w="1500" w:type="dxa"/>
          </w:tcPr>
          <w:p w:rsidRPr="001E1BCA" w:rsidR="0024158F" w:rsidP="00724D23" w:rsidRDefault="0024158F" w14:paraId="7D958AC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:rsidRPr="001E1BCA" w:rsidR="002E5F22" w:rsidTr="002773AD" w14:paraId="1398B451" w14:textId="77777777">
        <w:trPr>
          <w:trHeight w:val="144"/>
        </w:trPr>
        <w:tc>
          <w:tcPr>
            <w:tcW w:w="8550" w:type="dxa"/>
            <w:vAlign w:val="center"/>
          </w:tcPr>
          <w:p w:rsidRPr="001E1BCA" w:rsidR="002E5F22" w:rsidP="00724D23" w:rsidRDefault="002E5F22" w14:paraId="50F0E6BC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On TV</w:t>
            </w:r>
          </w:p>
        </w:tc>
        <w:tc>
          <w:tcPr>
            <w:tcW w:w="1500" w:type="dxa"/>
          </w:tcPr>
          <w:p w:rsidRPr="001E1BCA" w:rsidR="002E5F22" w:rsidP="00724D23" w:rsidRDefault="002E5F22" w14:paraId="44D0A6B8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  <w:tr w:rsidRPr="001E1BCA" w:rsidR="002E5F22" w:rsidTr="002773AD" w14:paraId="03E7F7C9" w14:textId="77777777">
        <w:trPr>
          <w:trHeight w:val="144"/>
        </w:trPr>
        <w:tc>
          <w:tcPr>
            <w:tcW w:w="8550" w:type="dxa"/>
            <w:vAlign w:val="center"/>
          </w:tcPr>
          <w:p w:rsidRPr="001E1BCA" w:rsidR="002E5F22" w:rsidP="00724D23" w:rsidRDefault="002E5F22" w14:paraId="644A483D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 xml:space="preserve">Online </w:t>
            </w:r>
            <w:r w:rsidRPr="001E1BCA" w:rsidR="00686654">
              <w:rPr>
                <w:rFonts w:ascii="Arial" w:hAnsi="Arial"/>
                <w:color w:val="000000"/>
                <w:sz w:val="18"/>
              </w:rPr>
              <w:t>a</w:t>
            </w:r>
            <w:r w:rsidRPr="001E1BCA" w:rsidR="005C4247">
              <w:rPr>
                <w:rFonts w:ascii="Arial" w:hAnsi="Arial"/>
                <w:color w:val="000000"/>
                <w:sz w:val="18"/>
              </w:rPr>
              <w:t xml:space="preserve">ds </w:t>
            </w:r>
            <w:r w:rsidRPr="001E1BCA">
              <w:rPr>
                <w:rFonts w:ascii="Arial" w:hAnsi="Arial"/>
                <w:color w:val="000000"/>
                <w:sz w:val="18"/>
              </w:rPr>
              <w:t>(</w:t>
            </w:r>
            <w:r w:rsidRPr="001E1BCA" w:rsidR="005A0B06">
              <w:rPr>
                <w:rFonts w:ascii="Arial" w:hAnsi="Arial"/>
                <w:color w:val="000000"/>
                <w:sz w:val="18"/>
              </w:rPr>
              <w:t>i</w:t>
            </w:r>
            <w:r w:rsidRPr="001E1BCA">
              <w:rPr>
                <w:rFonts w:ascii="Arial" w:hAnsi="Arial"/>
                <w:color w:val="000000"/>
                <w:sz w:val="18"/>
              </w:rPr>
              <w:t>.</w:t>
            </w:r>
            <w:r w:rsidRPr="001E1BCA" w:rsidR="005A0B06">
              <w:rPr>
                <w:rFonts w:ascii="Arial" w:hAnsi="Arial"/>
                <w:color w:val="000000"/>
                <w:sz w:val="18"/>
              </w:rPr>
              <w:t>e.</w:t>
            </w:r>
            <w:r w:rsidRPr="001E1BCA"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1E1BCA" w:rsidR="005C4247">
              <w:rPr>
                <w:rFonts w:ascii="Arial" w:hAnsi="Arial"/>
                <w:color w:val="000000"/>
                <w:sz w:val="18"/>
              </w:rPr>
              <w:t xml:space="preserve">website ads, </w:t>
            </w:r>
            <w:r w:rsidRPr="001E1BCA">
              <w:rPr>
                <w:rFonts w:ascii="Arial" w:hAnsi="Arial"/>
                <w:color w:val="000000"/>
                <w:sz w:val="18"/>
              </w:rPr>
              <w:t>commercials on Hulu, YouTube, etc.)</w:t>
            </w:r>
          </w:p>
        </w:tc>
        <w:tc>
          <w:tcPr>
            <w:tcW w:w="1500" w:type="dxa"/>
          </w:tcPr>
          <w:p w:rsidRPr="001E1BCA" w:rsidR="002E5F22" w:rsidP="00724D23" w:rsidRDefault="002E5F22" w14:paraId="10C22A9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8</w:t>
            </w:r>
          </w:p>
        </w:tc>
      </w:tr>
      <w:tr w:rsidRPr="001E1BCA" w:rsidR="00686654" w:rsidTr="002773AD" w14:paraId="4072A648" w14:textId="77777777">
        <w:trPr>
          <w:trHeight w:val="144"/>
        </w:trPr>
        <w:tc>
          <w:tcPr>
            <w:tcW w:w="8550" w:type="dxa"/>
            <w:vAlign w:val="center"/>
          </w:tcPr>
          <w:p w:rsidRPr="001E1BCA" w:rsidR="00686654" w:rsidP="00724D23" w:rsidRDefault="00686654" w14:paraId="75199E34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Radio/Digital audio (i.e., broadcast radio, streaming radio, podcasts</w:t>
            </w:r>
          </w:p>
        </w:tc>
        <w:tc>
          <w:tcPr>
            <w:tcW w:w="1500" w:type="dxa"/>
          </w:tcPr>
          <w:p w:rsidRPr="001E1BCA" w:rsidR="00686654" w:rsidP="00724D23" w:rsidRDefault="00686654" w14:paraId="72D715F7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9</w:t>
            </w:r>
          </w:p>
        </w:tc>
      </w:tr>
      <w:tr w:rsidRPr="001E1BCA" w:rsidR="005A0B06" w:rsidTr="002773AD" w14:paraId="77E639CE" w14:textId="77777777">
        <w:trPr>
          <w:trHeight w:val="144"/>
        </w:trPr>
        <w:tc>
          <w:tcPr>
            <w:tcW w:w="8550" w:type="dxa"/>
            <w:vAlign w:val="center"/>
          </w:tcPr>
          <w:p w:rsidRPr="001E1BCA" w:rsidR="005A0B06" w:rsidP="00724D23" w:rsidRDefault="005A0B06" w14:paraId="0961F43F" w14:textId="77777777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Outdoor advertising (i.e. billboard, transit, in-airport signage)</w:t>
            </w:r>
          </w:p>
        </w:tc>
        <w:tc>
          <w:tcPr>
            <w:tcW w:w="1500" w:type="dxa"/>
          </w:tcPr>
          <w:p w:rsidRPr="001E1BCA" w:rsidR="005A0B06" w:rsidP="00724D23" w:rsidRDefault="005A0B06" w14:paraId="0DE3D16F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</w:tr>
      <w:tr w:rsidRPr="001E1BCA" w:rsidR="00FD6BB9" w:rsidTr="002773AD" w14:paraId="194E03F2" w14:textId="77777777">
        <w:trPr>
          <w:trHeight w:val="144"/>
        </w:trPr>
        <w:tc>
          <w:tcPr>
            <w:tcW w:w="8550" w:type="dxa"/>
            <w:vAlign w:val="center"/>
          </w:tcPr>
          <w:p w:rsidRPr="000A4778" w:rsidR="00FD6BB9" w:rsidP="00724D23" w:rsidRDefault="00FD6BB9" w14:paraId="4DD7CDAC" w14:textId="53AA9888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0A4778">
              <w:rPr>
                <w:rFonts w:ascii="Arial" w:hAnsi="Arial"/>
                <w:color w:val="000000"/>
                <w:sz w:val="18"/>
              </w:rPr>
              <w:t xml:space="preserve">Messaging by airline </w:t>
            </w:r>
            <w:r w:rsidRPr="000A4778" w:rsidR="00F627BB">
              <w:rPr>
                <w:rFonts w:ascii="Arial" w:hAnsi="Arial"/>
                <w:color w:val="000000"/>
                <w:sz w:val="18"/>
              </w:rPr>
              <w:t>company (e.g., on airline website’s booking page, screen on seat)</w:t>
            </w:r>
          </w:p>
        </w:tc>
        <w:tc>
          <w:tcPr>
            <w:tcW w:w="1500" w:type="dxa"/>
          </w:tcPr>
          <w:p w:rsidRPr="001E1BCA" w:rsidR="00FD6BB9" w:rsidP="00724D23" w:rsidRDefault="00FD6BB9" w14:paraId="6AFA2443" w14:textId="0C51EBAC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11</w:t>
            </w:r>
          </w:p>
        </w:tc>
      </w:tr>
      <w:tr w:rsidRPr="001E1BCA" w:rsidR="0024158F" w:rsidTr="003D2565" w14:paraId="3113D904" w14:textId="77777777">
        <w:trPr>
          <w:trHeight w:val="144"/>
        </w:trPr>
        <w:tc>
          <w:tcPr>
            <w:tcW w:w="8550" w:type="dxa"/>
          </w:tcPr>
          <w:p w:rsidRPr="001E1BCA" w:rsidR="0024158F" w:rsidP="00724D23" w:rsidRDefault="0024158F" w14:paraId="564493AA" w14:textId="77777777">
            <w:pPr>
              <w:pStyle w:val="GridTable6Colorful1"/>
              <w:ind w:left="3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BCA">
              <w:rPr>
                <w:rFonts w:ascii="Arial" w:hAnsi="Arial" w:cs="Arial"/>
                <w:sz w:val="18"/>
                <w:szCs w:val="18"/>
              </w:rPr>
              <w:t xml:space="preserve">Other (specify) </w:t>
            </w:r>
            <w:r w:rsidRPr="001E1BCA">
              <w:rPr>
                <w:rFonts w:ascii="Arial" w:hAnsi="Arial" w:cs="Arial"/>
                <w:b/>
                <w:bCs/>
                <w:sz w:val="18"/>
                <w:szCs w:val="18"/>
              </w:rPr>
              <w:t>ANCHOR</w:t>
            </w:r>
          </w:p>
        </w:tc>
        <w:tc>
          <w:tcPr>
            <w:tcW w:w="1500" w:type="dxa"/>
          </w:tcPr>
          <w:p w:rsidRPr="001E1BCA" w:rsidR="0024158F" w:rsidP="00724D23" w:rsidRDefault="00686654" w14:paraId="1FE1B61A" w14:textId="50D2AF82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  <w:r w:rsidR="00FD6BB9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</w:tbl>
    <w:p w:rsidRPr="001E1BCA" w:rsidR="00F647AB" w:rsidP="00724D23" w:rsidRDefault="00F647AB" w14:paraId="61793290" w14:textId="77777777">
      <w:pPr>
        <w:rPr>
          <w:rFonts w:ascii="Arial" w:hAnsi="Arial"/>
          <w:bCs/>
          <w:sz w:val="18"/>
        </w:rPr>
      </w:pPr>
    </w:p>
    <w:p w:rsidRPr="001E1BCA" w:rsidR="00F647AB" w:rsidP="00724D23" w:rsidRDefault="00F647AB" w14:paraId="01959C6D" w14:textId="77777777">
      <w:pPr>
        <w:rPr>
          <w:rFonts w:ascii="Arial" w:hAnsi="Arial"/>
          <w:b/>
          <w:sz w:val="18"/>
        </w:rPr>
      </w:pPr>
      <w:r w:rsidRPr="001E1BCA">
        <w:rPr>
          <w:rFonts w:ascii="Arial" w:hAnsi="Arial"/>
          <w:b/>
          <w:sz w:val="18"/>
        </w:rPr>
        <w:t>ROTATE ORDER OF STIMULUS.</w:t>
      </w:r>
      <w:r w:rsidRPr="001E1BCA" w:rsidR="006F078F">
        <w:rPr>
          <w:rFonts w:ascii="Arial" w:hAnsi="Arial"/>
          <w:b/>
          <w:sz w:val="18"/>
        </w:rPr>
        <w:t xml:space="preserve"> ASK AD1-AD5 IN POST WAVES ONLY.</w:t>
      </w:r>
    </w:p>
    <w:p w:rsidRPr="001E1BCA" w:rsidR="00F647AB" w:rsidP="00724D23" w:rsidRDefault="00F647AB" w14:paraId="639EBA77" w14:textId="77777777">
      <w:pPr>
        <w:rPr>
          <w:rFonts w:ascii="Arial" w:hAnsi="Arial"/>
          <w:b/>
          <w:sz w:val="18"/>
        </w:rPr>
      </w:pP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620"/>
        <w:gridCol w:w="8460"/>
      </w:tblGrid>
      <w:tr w:rsidRPr="001E1BCA" w:rsidR="00F647AB" w:rsidTr="002773AD" w14:paraId="351A9362" w14:textId="77777777">
        <w:tc>
          <w:tcPr>
            <w:tcW w:w="10080" w:type="dxa"/>
            <w:gridSpan w:val="2"/>
            <w:shd w:val="clear" w:color="auto" w:fill="D9D9D9"/>
            <w:vAlign w:val="center"/>
          </w:tcPr>
          <w:p w:rsidRPr="001E1BCA" w:rsidR="00F647AB" w:rsidP="00724D23" w:rsidRDefault="00F647AB" w14:paraId="5B646243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 xml:space="preserve">ADVERTISING STIMULUS </w:t>
            </w:r>
          </w:p>
        </w:tc>
      </w:tr>
      <w:tr w:rsidRPr="001E1BCA" w:rsidR="00F647AB" w:rsidTr="002773AD" w14:paraId="5F8C4BE1" w14:textId="77777777">
        <w:tc>
          <w:tcPr>
            <w:tcW w:w="1620" w:type="dxa"/>
            <w:shd w:val="clear" w:color="auto" w:fill="auto"/>
            <w:vAlign w:val="center"/>
          </w:tcPr>
          <w:p w:rsidRPr="001E1BCA" w:rsidR="00F647AB" w:rsidP="00724D23" w:rsidRDefault="00F647AB" w14:paraId="5794F7C8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MEDIUM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Pr="001E1BCA" w:rsidR="00F647AB" w:rsidP="00724D23" w:rsidRDefault="00F647AB" w14:paraId="08F2A40D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AD NAME</w:t>
            </w:r>
          </w:p>
        </w:tc>
      </w:tr>
      <w:tr w:rsidRPr="001E1BCA" w:rsidR="00F647AB" w:rsidTr="002773AD" w14:paraId="27C52673" w14:textId="77777777"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E1BCA" w:rsidR="00F647AB" w:rsidP="00724D23" w:rsidRDefault="0019040A" w14:paraId="2447E9AE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TBD</w:t>
            </w:r>
          </w:p>
        </w:tc>
        <w:tc>
          <w:tcPr>
            <w:tcW w:w="8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E1BCA" w:rsidR="00F647AB" w:rsidP="00724D23" w:rsidRDefault="0019040A" w14:paraId="75DC841C" w14:textId="77777777">
            <w:pPr>
              <w:keepNext/>
              <w:tabs>
                <w:tab w:val="left" w:pos="-1440"/>
              </w:tabs>
              <w:jc w:val="center"/>
              <w:outlineLvl w:val="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TBD</w:t>
            </w:r>
          </w:p>
        </w:tc>
      </w:tr>
    </w:tbl>
    <w:p w:rsidRPr="001E1BCA" w:rsidR="002C47E4" w:rsidP="00724D23" w:rsidRDefault="002C47E4" w14:paraId="5160E26B" w14:textId="77777777">
      <w:pPr>
        <w:rPr>
          <w:rFonts w:ascii="Arial" w:hAnsi="Arial"/>
          <w:b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3D7AEE" w:rsidTr="002773AD" w14:paraId="476E4BAE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  <w:vAlign w:val="center"/>
          </w:tcPr>
          <w:p w:rsidRPr="001E1BCA" w:rsidR="003D7AEE" w:rsidP="00724D23" w:rsidRDefault="00AC57C0" w14:paraId="0CDAF825" w14:textId="77777777">
            <w:pPr>
              <w:jc w:val="center"/>
              <w:rPr>
                <w:rFonts w:ascii="Arial" w:hAnsi="Arial"/>
                <w:b/>
                <w:bCs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Video</w:t>
            </w:r>
            <w:r w:rsidRPr="001E1BCA" w:rsidR="003D7AEE">
              <w:rPr>
                <w:rFonts w:ascii="Arial" w:hAnsi="Arial"/>
                <w:b/>
                <w:sz w:val="18"/>
                <w:u w:val="single"/>
              </w:rPr>
              <w:t xml:space="preserve"> Recognition</w:t>
            </w:r>
          </w:p>
        </w:tc>
      </w:tr>
      <w:tr w:rsidRPr="001E1BCA" w:rsidR="003D7AEE" w:rsidTr="002773AD" w14:paraId="34B53EC9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vAlign w:val="center"/>
          </w:tcPr>
          <w:p w:rsidRPr="001E1BCA" w:rsidR="003D7AEE" w:rsidP="00724D23" w:rsidRDefault="003D7AEE" w14:paraId="6D5A1A70" w14:textId="77777777">
            <w:pPr>
              <w:ind w:left="690" w:hanging="690"/>
              <w:rPr>
                <w:rFonts w:ascii="Arial" w:hAnsi="Arial"/>
                <w:b/>
                <w:bCs/>
                <w:color w:val="FF0000"/>
                <w:sz w:val="18"/>
              </w:rPr>
            </w:pPr>
            <w:r w:rsidRPr="001E1BCA">
              <w:rPr>
                <w:rFonts w:ascii="Arial" w:hAnsi="Arial"/>
                <w:b/>
                <w:bCs/>
                <w:sz w:val="18"/>
              </w:rPr>
              <w:br w:type="page"/>
            </w:r>
            <w:r w:rsidRPr="001E1BCA">
              <w:rPr>
                <w:rFonts w:ascii="Arial" w:hAnsi="Arial"/>
                <w:b/>
                <w:bCs/>
                <w:sz w:val="18"/>
              </w:rPr>
              <w:br w:type="page"/>
            </w:r>
            <w:r w:rsidRPr="001E1BCA">
              <w:rPr>
                <w:rFonts w:ascii="Arial" w:hAnsi="Arial"/>
                <w:b/>
                <w:snapToGrid w:val="0"/>
                <w:sz w:val="18"/>
              </w:rPr>
              <w:t>AD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 xml:space="preserve">Do you remember seeing this ad before on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TV or online</w:t>
            </w:r>
            <w:r w:rsidRPr="001E1BCA">
              <w:rPr>
                <w:rFonts w:ascii="Arial" w:hAnsi="Arial"/>
                <w:sz w:val="18"/>
              </w:rPr>
              <w:t xml:space="preserve">? </w:t>
            </w:r>
            <w:r w:rsidRPr="001E1BCA" w:rsidR="00FB7BDD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 w:rsidR="00FB7BDD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sz w:val="18"/>
              </w:rPr>
              <w:t>ALLOW ONE ANSWER.</w:t>
            </w:r>
          </w:p>
        </w:tc>
      </w:tr>
      <w:tr w:rsidRPr="001E1BCA" w:rsidR="003D7AEE" w:rsidTr="002773AD" w14:paraId="476C367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283687DA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4F068013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3D7AEE" w:rsidTr="002773AD" w14:paraId="2270537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1D732E3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66C15896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3D7AEE" w:rsidTr="002773AD" w14:paraId="5D61E4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4A3E3E4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50E78839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</w:tbl>
    <w:p w:rsidRPr="001E1BCA" w:rsidR="006F2943" w:rsidP="00724D23" w:rsidRDefault="006F2943" w14:paraId="0F88BF26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3D7AEE" w:rsidTr="002773AD" w14:paraId="57ABDB38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3D7AEE" w:rsidP="00724D23" w:rsidRDefault="003D7AEE" w14:paraId="0C19DFD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 xml:space="preserve">Online/Digital Recognition </w:t>
            </w:r>
          </w:p>
        </w:tc>
      </w:tr>
      <w:tr w:rsidRPr="001E1BCA" w:rsidR="003D7AEE" w:rsidTr="002773AD" w14:paraId="3618C4AD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3D7AEE" w:rsidP="00724D23" w:rsidRDefault="003D7AEE" w14:paraId="7705D712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AD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2</w:t>
            </w:r>
            <w:r w:rsidRPr="001E1BCA">
              <w:rPr>
                <w:rFonts w:ascii="Arial" w:hAnsi="Arial"/>
                <w:sz w:val="18"/>
              </w:rPr>
              <w:tab/>
              <w:t xml:space="preserve">Do you remember seeing this ad before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online</w:t>
            </w:r>
            <w:r w:rsidRPr="001E1BCA">
              <w:rPr>
                <w:rFonts w:ascii="Arial" w:hAnsi="Arial"/>
                <w:sz w:val="18"/>
              </w:rPr>
              <w:t xml:space="preserve">? </w:t>
            </w:r>
            <w:r w:rsidRPr="001E1BCA" w:rsidR="00FB7BDD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 w:rsidR="00FB7BDD">
              <w:rPr>
                <w:rFonts w:ascii="Arial" w:hAnsi="Arial"/>
                <w:sz w:val="18"/>
              </w:rPr>
              <w:t xml:space="preserve"> </w:t>
            </w:r>
            <w:r w:rsidRPr="001E1BCA" w:rsidR="00FB7BDD">
              <w:rPr>
                <w:rFonts w:ascii="Arial" w:hAnsi="Arial"/>
                <w:b/>
                <w:sz w:val="18"/>
              </w:rPr>
              <w:t>ALLOW ONE ANSWER.</w:t>
            </w:r>
          </w:p>
        </w:tc>
      </w:tr>
      <w:tr w:rsidRPr="001E1BCA" w:rsidR="003D7AEE" w:rsidTr="002773AD" w14:paraId="0E7A9BB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6F3DF37E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36B31007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3D7AEE" w:rsidTr="002773AD" w14:paraId="51B5D35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10B44D5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7006D8BE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3D7AEE" w:rsidTr="002773AD" w14:paraId="7A0D40D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4779235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0D4DBB0B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</w:tbl>
    <w:p w:rsidRPr="001E1BCA" w:rsidR="00D17689" w:rsidP="00724D23" w:rsidRDefault="00D17689" w14:paraId="697CE8D1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3D7AEE" w:rsidTr="002773AD" w14:paraId="30613948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3D7AEE" w:rsidP="00724D23" w:rsidRDefault="003D7AEE" w14:paraId="77FC980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 xml:space="preserve">Radio Recognition </w:t>
            </w:r>
          </w:p>
        </w:tc>
      </w:tr>
      <w:tr w:rsidRPr="001E1BCA" w:rsidR="003D7AEE" w:rsidTr="002773AD" w14:paraId="3F66004F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3D7AEE" w:rsidP="00724D23" w:rsidRDefault="003D7AEE" w14:paraId="1CDF58FF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AD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 xml:space="preserve">Do you remember hearing this ad before on the </w:t>
            </w:r>
            <w:r w:rsidRPr="001E1BCA">
              <w:rPr>
                <w:rFonts w:ascii="Arial" w:hAnsi="Arial"/>
                <w:b/>
                <w:sz w:val="18"/>
                <w:u w:val="single"/>
              </w:rPr>
              <w:t>radio</w:t>
            </w:r>
            <w:r w:rsidRPr="001E1BCA">
              <w:rPr>
                <w:rFonts w:ascii="Arial" w:hAnsi="Arial"/>
                <w:sz w:val="18"/>
              </w:rPr>
              <w:t xml:space="preserve">? </w:t>
            </w:r>
            <w:r w:rsidRPr="001E1BCA" w:rsidR="00FB7BDD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 w:rsidR="00FB7BDD">
              <w:rPr>
                <w:rFonts w:ascii="Arial" w:hAnsi="Arial"/>
                <w:sz w:val="18"/>
              </w:rPr>
              <w:t xml:space="preserve"> </w:t>
            </w:r>
            <w:r w:rsidRPr="001E1BCA" w:rsidR="00FB7BDD">
              <w:rPr>
                <w:rFonts w:ascii="Arial" w:hAnsi="Arial"/>
                <w:b/>
                <w:sz w:val="18"/>
              </w:rPr>
              <w:t>ALLOW ONE ANSWER.</w:t>
            </w:r>
          </w:p>
        </w:tc>
      </w:tr>
      <w:tr w:rsidRPr="001E1BCA" w:rsidR="003D7AEE" w:rsidTr="002773AD" w14:paraId="16DA8FE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4726B01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323E3095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3D7AEE" w:rsidTr="002773AD" w14:paraId="7B392B5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59CE9D1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666CE925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3D7AEE" w:rsidTr="002773AD" w14:paraId="5623B8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5B3FE4C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3D393143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</w:tbl>
    <w:p w:rsidRPr="001E1BCA" w:rsidR="00D17689" w:rsidP="00724D23" w:rsidRDefault="00D17689" w14:paraId="33621719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3D7AEE" w:rsidTr="002773AD" w14:paraId="518764C3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3D7AEE" w:rsidP="00724D23" w:rsidRDefault="003D7AEE" w14:paraId="551CEB9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 xml:space="preserve">Print Recognition </w:t>
            </w:r>
          </w:p>
        </w:tc>
      </w:tr>
      <w:tr w:rsidRPr="001E1BCA" w:rsidR="003D7AEE" w:rsidTr="002773AD" w14:paraId="4BBB98B4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3D7AEE" w:rsidP="00724D23" w:rsidRDefault="003D7AEE" w14:paraId="5231634E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AD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4</w:t>
            </w:r>
            <w:r w:rsidRPr="001E1BCA">
              <w:rPr>
                <w:rFonts w:ascii="Arial" w:hAnsi="Arial"/>
                <w:sz w:val="18"/>
              </w:rPr>
              <w:tab/>
              <w:t xml:space="preserve">Do you remember seeing this ad before in </w:t>
            </w:r>
            <w:r w:rsidRPr="001E1BCA">
              <w:rPr>
                <w:rFonts w:ascii="Arial" w:hAnsi="Arial"/>
                <w:b/>
                <w:bCs/>
                <w:sz w:val="18"/>
                <w:u w:val="single"/>
              </w:rPr>
              <w:t>magazines, newspapers, or other publications</w:t>
            </w:r>
            <w:r w:rsidRPr="001E1BCA">
              <w:rPr>
                <w:rFonts w:ascii="Arial" w:hAnsi="Arial"/>
                <w:sz w:val="18"/>
              </w:rPr>
              <w:t xml:space="preserve">? </w:t>
            </w:r>
            <w:r w:rsidRPr="001E1BCA" w:rsidR="00FB7BDD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 w:rsidR="00FB7BDD">
              <w:rPr>
                <w:rFonts w:ascii="Arial" w:hAnsi="Arial"/>
                <w:sz w:val="18"/>
              </w:rPr>
              <w:t xml:space="preserve"> </w:t>
            </w:r>
            <w:r w:rsidRPr="001E1BCA" w:rsidR="00FB7BDD">
              <w:rPr>
                <w:rFonts w:ascii="Arial" w:hAnsi="Arial"/>
                <w:b/>
                <w:sz w:val="18"/>
              </w:rPr>
              <w:t>ALLOW ONE ANSWER.</w:t>
            </w:r>
          </w:p>
        </w:tc>
      </w:tr>
      <w:tr w:rsidRPr="001E1BCA" w:rsidR="003D7AEE" w:rsidTr="002773AD" w14:paraId="6D7349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76DE046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3E5C13E0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3D7AEE" w:rsidTr="002773AD" w14:paraId="5D3DF62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7ACCE92B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221A1254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3D7AEE" w:rsidTr="002773AD" w14:paraId="7849AC0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2D194DF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3D7AEE" w:rsidP="00724D23" w:rsidRDefault="003D7AEE" w14:paraId="3ED12372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</w:tbl>
    <w:p w:rsidRPr="001E1BCA" w:rsidR="00686654" w:rsidP="00724D23" w:rsidRDefault="00686654" w14:paraId="3D593354" w14:textId="77777777">
      <w:pPr>
        <w:rPr>
          <w:rFonts w:ascii="Arial" w:hAnsi="Arial"/>
          <w:b/>
          <w:sz w:val="18"/>
        </w:rPr>
      </w:pPr>
    </w:p>
    <w:p w:rsidRPr="001E1BCA" w:rsidR="006F078F" w:rsidP="00724D23" w:rsidRDefault="006F078F" w14:paraId="2212EC91" w14:textId="77777777">
      <w:pPr>
        <w:rPr>
          <w:rFonts w:ascii="Arial" w:hAnsi="Arial"/>
          <w:b/>
          <w:sz w:val="18"/>
        </w:rPr>
      </w:pPr>
    </w:p>
    <w:p w:rsidR="006F078F" w:rsidP="00724D23" w:rsidRDefault="006F078F" w14:paraId="63A06211" w14:textId="4E2490F1">
      <w:pPr>
        <w:rPr>
          <w:rFonts w:ascii="Arial" w:hAnsi="Arial"/>
          <w:b/>
          <w:sz w:val="18"/>
        </w:rPr>
      </w:pPr>
    </w:p>
    <w:p w:rsidR="00233FEB" w:rsidP="00724D23" w:rsidRDefault="00233FEB" w14:paraId="656F5163" w14:textId="77777777">
      <w:pPr>
        <w:rPr>
          <w:rFonts w:ascii="Arial" w:hAnsi="Arial"/>
          <w:b/>
          <w:sz w:val="18"/>
        </w:rPr>
      </w:pPr>
    </w:p>
    <w:p w:rsidR="001E1BCA" w:rsidP="00724D23" w:rsidRDefault="001E1BCA" w14:paraId="6BD957A6" w14:textId="0C0473F1">
      <w:pPr>
        <w:rPr>
          <w:rFonts w:ascii="Arial" w:hAnsi="Arial"/>
          <w:b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686654" w:rsidTr="00E63639" w14:paraId="79BCB7DA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686654" w:rsidP="00E63639" w:rsidRDefault="00686654" w14:paraId="1ADF0B2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color w:val="000000"/>
                <w:sz w:val="18"/>
                <w:u w:val="single"/>
              </w:rPr>
              <w:t xml:space="preserve">OOH Recognition </w:t>
            </w:r>
          </w:p>
        </w:tc>
      </w:tr>
      <w:tr w:rsidRPr="001E1BCA" w:rsidR="00686654" w:rsidTr="00E63639" w14:paraId="33420A0B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686654" w:rsidP="00E63639" w:rsidRDefault="00686654" w14:paraId="57E625B9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color w:val="000000"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color w:val="000000"/>
                <w:sz w:val="18"/>
              </w:rPr>
              <w:t>AD5</w:t>
            </w:r>
            <w:r w:rsidRPr="001E1BCA">
              <w:rPr>
                <w:rFonts w:ascii="Arial" w:hAnsi="Arial"/>
                <w:color w:val="000000"/>
                <w:sz w:val="18"/>
              </w:rPr>
              <w:tab/>
              <w:t xml:space="preserve">Do you remember seeing any of these ads before on </w:t>
            </w:r>
            <w:r w:rsidRPr="001E1BCA">
              <w:rPr>
                <w:rFonts w:ascii="Arial" w:hAnsi="Arial"/>
                <w:b/>
                <w:color w:val="000000"/>
                <w:sz w:val="18"/>
                <w:u w:val="single"/>
              </w:rPr>
              <w:t>outdoor signage</w:t>
            </w:r>
            <w:r w:rsidRPr="001E1BCA">
              <w:rPr>
                <w:rFonts w:ascii="Arial" w:hAnsi="Arial"/>
                <w:color w:val="000000"/>
                <w:sz w:val="18"/>
              </w:rPr>
              <w:t xml:space="preserve">, including billboards, buses, or in malls/airports? </w:t>
            </w:r>
            <w:r w:rsidRPr="001E1BCA">
              <w:rPr>
                <w:rFonts w:ascii="Arial" w:hAnsi="Arial"/>
                <w:b/>
                <w:color w:val="000000"/>
                <w:sz w:val="18"/>
              </w:rPr>
              <w:t xml:space="preserve">ALLOW ONE ANSWER. </w:t>
            </w:r>
          </w:p>
        </w:tc>
      </w:tr>
      <w:tr w:rsidRPr="001E1BCA" w:rsidR="00686654" w:rsidTr="00E63639" w14:paraId="575DC00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686654" w:rsidP="00E63639" w:rsidRDefault="00686654" w14:paraId="078807B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Yes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686654" w:rsidP="00E63639" w:rsidRDefault="00686654" w14:paraId="089BAD8D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1</w:t>
            </w:r>
          </w:p>
        </w:tc>
      </w:tr>
      <w:tr w:rsidRPr="001E1BCA" w:rsidR="00686654" w:rsidTr="00E63639" w14:paraId="714739C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686654" w:rsidP="00E63639" w:rsidRDefault="00686654" w14:paraId="429DBE0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No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686654" w:rsidP="00E63639" w:rsidRDefault="00686654" w14:paraId="388F6CA1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:rsidRPr="001E1BCA" w:rsidR="00686654" w:rsidTr="00E63639" w14:paraId="7DF5549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686654" w:rsidP="00E63639" w:rsidRDefault="00686654" w14:paraId="5480403D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Don’t know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686654" w:rsidP="00E63639" w:rsidRDefault="00686654" w14:paraId="572D3FC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color w:val="000000"/>
                <w:sz w:val="18"/>
              </w:rPr>
            </w:pPr>
            <w:r w:rsidRPr="001E1BCA">
              <w:rPr>
                <w:rFonts w:ascii="Arial" w:hAnsi="Arial"/>
                <w:color w:val="000000"/>
                <w:sz w:val="18"/>
              </w:rPr>
              <w:t>3</w:t>
            </w:r>
          </w:p>
        </w:tc>
      </w:tr>
    </w:tbl>
    <w:p w:rsidRPr="001E1BCA" w:rsidR="00737BF1" w:rsidP="00724D23" w:rsidRDefault="00737BF1" w14:paraId="47BA2840" w14:textId="77777777">
      <w:pPr>
        <w:rPr>
          <w:rFonts w:ascii="Arial" w:hAnsi="Arial"/>
          <w:b/>
          <w:sz w:val="18"/>
        </w:rPr>
      </w:pP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0080"/>
      </w:tblGrid>
      <w:tr w:rsidRPr="001E1BCA" w:rsidR="004E6D44" w:rsidTr="00217E95" w14:paraId="5F4CFD6C" w14:textId="77777777">
        <w:tc>
          <w:tcPr>
            <w:tcW w:w="10080" w:type="dxa"/>
            <w:shd w:val="clear" w:color="auto" w:fill="000000"/>
          </w:tcPr>
          <w:p w:rsidRPr="001E1BCA" w:rsidR="004E6D44" w:rsidP="00724D23" w:rsidRDefault="00737BF1" w14:paraId="4BA6F68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REAL ID INTENT</w:t>
            </w:r>
          </w:p>
        </w:tc>
      </w:tr>
    </w:tbl>
    <w:p w:rsidRPr="001E1BCA" w:rsidR="00F64BA4" w:rsidP="00724D23" w:rsidRDefault="00F64BA4" w14:paraId="27A30AA7" w14:textId="77777777">
      <w:pPr>
        <w:rPr>
          <w:rFonts w:ascii="Arial" w:hAnsi="Arial"/>
          <w:b/>
          <w:sz w:val="18"/>
        </w:rPr>
      </w:pPr>
    </w:p>
    <w:p w:rsidRPr="001E1BCA" w:rsidR="00F647AB" w:rsidP="00724D23" w:rsidRDefault="00F647AB" w14:paraId="34DC6A28" w14:textId="77777777">
      <w:pPr>
        <w:rPr>
          <w:rFonts w:ascii="Arial" w:hAnsi="Arial"/>
          <w:b/>
          <w:sz w:val="18"/>
        </w:rPr>
      </w:pPr>
      <w:r w:rsidRPr="001E1BCA">
        <w:rPr>
          <w:rFonts w:ascii="Arial" w:hAnsi="Arial"/>
          <w:b/>
          <w:sz w:val="18"/>
        </w:rPr>
        <w:t>ASK SECTION IF Q</w:t>
      </w:r>
      <w:r w:rsidRPr="001E1BCA" w:rsidR="00D67652">
        <w:rPr>
          <w:rFonts w:ascii="Arial" w:hAnsi="Arial"/>
          <w:b/>
          <w:sz w:val="18"/>
        </w:rPr>
        <w:t>3</w:t>
      </w:r>
      <w:r w:rsidRPr="001E1BCA">
        <w:rPr>
          <w:rFonts w:ascii="Arial" w:hAnsi="Arial"/>
          <w:b/>
          <w:sz w:val="18"/>
        </w:rPr>
        <w:t>=2-3, OTHERWISE SKIP.</w:t>
      </w:r>
    </w:p>
    <w:p w:rsidRPr="001E1BCA" w:rsidR="00F647AB" w:rsidP="00724D23" w:rsidRDefault="00F647AB" w14:paraId="06E150EF" w14:textId="77777777">
      <w:pPr>
        <w:rPr>
          <w:rFonts w:ascii="Arial" w:hAnsi="Arial"/>
          <w:b/>
          <w:sz w:val="18"/>
        </w:rPr>
      </w:pPr>
    </w:p>
    <w:p w:rsidRPr="001E1BCA" w:rsidR="003529A4" w:rsidP="00724D23" w:rsidRDefault="003529A4" w14:paraId="0CEA907B" w14:textId="77777777">
      <w:pPr>
        <w:rPr>
          <w:rFonts w:ascii="Arial" w:hAnsi="Arial"/>
          <w:sz w:val="18"/>
        </w:rPr>
      </w:pPr>
      <w:r w:rsidRPr="001E1BCA">
        <w:rPr>
          <w:rFonts w:ascii="Arial" w:hAnsi="Arial"/>
          <w:b/>
          <w:sz w:val="18"/>
        </w:rPr>
        <w:t xml:space="preserve">INTRO: </w:t>
      </w:r>
      <w:r w:rsidRPr="001E1BCA" w:rsidR="00F647AB">
        <w:rPr>
          <w:rFonts w:ascii="Arial" w:hAnsi="Arial"/>
          <w:sz w:val="18"/>
        </w:rPr>
        <w:t>Now we’d like to understand your interest in updating your current driver’s license/identification card to be REAL ID-compliant.</w:t>
      </w:r>
    </w:p>
    <w:p w:rsidRPr="001E1BCA" w:rsidR="003529A4" w:rsidP="00724D23" w:rsidRDefault="003529A4" w14:paraId="1DB5863E" w14:textId="77777777">
      <w:pPr>
        <w:rPr>
          <w:rFonts w:ascii="Arial" w:hAnsi="Arial"/>
          <w:sz w:val="18"/>
        </w:rPr>
      </w:pP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F647AB" w:rsidTr="002773AD" w14:paraId="09E14EC4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F647AB" w:rsidP="00724D23" w:rsidRDefault="00F647AB" w14:paraId="57EBBDE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Intent to Update</w:t>
            </w:r>
          </w:p>
        </w:tc>
      </w:tr>
      <w:tr w:rsidRPr="001E1BCA" w:rsidR="00F647AB" w:rsidTr="002773AD" w14:paraId="04667811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F647AB" w:rsidP="00724D23" w:rsidRDefault="00F647AB" w14:paraId="239774BF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7</w:t>
            </w:r>
            <w:r w:rsidRPr="001E1BCA">
              <w:rPr>
                <w:rFonts w:ascii="Arial" w:hAnsi="Arial"/>
                <w:sz w:val="18"/>
              </w:rPr>
              <w:tab/>
            </w:r>
            <w:r w:rsidRPr="001E1BCA" w:rsidR="009A4D00">
              <w:rPr>
                <w:rFonts w:ascii="Arial" w:hAnsi="Arial"/>
                <w:sz w:val="18"/>
              </w:rPr>
              <w:t>How likely are you to</w:t>
            </w:r>
            <w:r w:rsidRPr="001E1BCA" w:rsidR="00E7491E">
              <w:rPr>
                <w:rFonts w:ascii="Arial" w:hAnsi="Arial"/>
                <w:sz w:val="18"/>
              </w:rPr>
              <w:t xml:space="preserve"> get a REAL ID-compliant identification card</w:t>
            </w:r>
            <w:r w:rsidRPr="001E1BCA">
              <w:rPr>
                <w:rFonts w:ascii="Arial" w:hAnsi="Arial"/>
                <w:sz w:val="18"/>
              </w:rPr>
              <w:t xml:space="preserve">? </w:t>
            </w:r>
            <w:r w:rsidRPr="001E1BCA" w:rsidR="00FB7BDD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 w:rsidR="00FB7BDD">
              <w:rPr>
                <w:rFonts w:ascii="Arial" w:hAnsi="Arial"/>
                <w:sz w:val="18"/>
              </w:rPr>
              <w:t xml:space="preserve"> </w:t>
            </w:r>
            <w:r w:rsidRPr="001E1BCA" w:rsidR="00FB7BDD">
              <w:rPr>
                <w:rFonts w:ascii="Arial" w:hAnsi="Arial"/>
                <w:b/>
                <w:sz w:val="18"/>
              </w:rPr>
              <w:t>ALLOW ONE ANSWER.</w:t>
            </w:r>
          </w:p>
        </w:tc>
      </w:tr>
      <w:tr w:rsidRPr="001E1BCA" w:rsidR="00F647AB" w:rsidTr="002773AD" w14:paraId="01F6392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F647AB" w:rsidP="00724D23" w:rsidRDefault="00E7491E" w14:paraId="6A18CBE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Ver</w:t>
            </w:r>
            <w:r w:rsidRPr="001E1BCA" w:rsidR="00350ACE">
              <w:rPr>
                <w:rFonts w:ascii="Arial" w:hAnsi="Arial"/>
                <w:sz w:val="18"/>
              </w:rPr>
              <w:t>y</w:t>
            </w:r>
            <w:r w:rsidRPr="001E1BCA">
              <w:rPr>
                <w:rFonts w:ascii="Arial" w:hAnsi="Arial"/>
                <w:sz w:val="18"/>
              </w:rPr>
              <w:t xml:space="preserve"> likely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F647AB" w:rsidP="00724D23" w:rsidRDefault="00F647AB" w14:paraId="5452A7A5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F647AB" w:rsidTr="002773AD" w14:paraId="68854D4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F647AB" w:rsidP="00724D23" w:rsidRDefault="00E7491E" w14:paraId="5DFBBA0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Somewhat likely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F647AB" w:rsidP="00724D23" w:rsidRDefault="00F647AB" w14:paraId="1D1C7A1C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F647AB" w:rsidTr="002773AD" w14:paraId="53398C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F647AB" w:rsidP="00724D23" w:rsidRDefault="00E7491E" w14:paraId="5CF3679A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Neither likely nor unlikely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F647AB" w:rsidP="00724D23" w:rsidRDefault="00F647AB" w14:paraId="00DA569E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  <w:tr w:rsidRPr="001E1BCA" w:rsidR="00E7491E" w:rsidTr="002773AD" w14:paraId="436F104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E7491E" w:rsidP="00724D23" w:rsidRDefault="00E7491E" w14:paraId="61CDA8D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Somewhat unlikely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E7491E" w:rsidP="00724D23" w:rsidRDefault="00E7491E" w14:paraId="29D3F51D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</w:tr>
      <w:tr w:rsidRPr="001E1BCA" w:rsidR="00E7491E" w:rsidTr="002773AD" w14:paraId="58199D9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E7491E" w:rsidP="00724D23" w:rsidRDefault="00E7491E" w14:paraId="16D17813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Very unlikely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E7491E" w:rsidP="00724D23" w:rsidRDefault="00E7491E" w14:paraId="7CF82E6A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</w:tr>
    </w:tbl>
    <w:p w:rsidRPr="001E1BCA" w:rsidR="00E1655A" w:rsidP="00724D23" w:rsidRDefault="00E1655A" w14:paraId="69BF2761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5B512C" w:rsidP="00724D23" w:rsidRDefault="005B512C" w14:paraId="6556B4AA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  <w:r w:rsidRPr="001E1BCA">
        <w:rPr>
          <w:rFonts w:ascii="Arial" w:hAnsi="Arial"/>
          <w:b/>
          <w:sz w:val="18"/>
        </w:rPr>
        <w:t>ASK IF Q7=1-2</w:t>
      </w: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5B512C" w:rsidTr="00167F21" w14:paraId="0A41E446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5B512C" w:rsidP="00167F21" w:rsidRDefault="005B512C" w14:paraId="4A5DC45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Intention Period</w:t>
            </w:r>
          </w:p>
        </w:tc>
      </w:tr>
      <w:tr w:rsidRPr="001E1BCA" w:rsidR="005B512C" w:rsidTr="00167F21" w14:paraId="31399C0F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5B512C" w:rsidP="00167F21" w:rsidRDefault="005B512C" w14:paraId="1CDEFA6B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Q8</w:t>
            </w:r>
            <w:r w:rsidRPr="001E1BCA">
              <w:rPr>
                <w:rFonts w:ascii="Arial" w:hAnsi="Arial"/>
                <w:sz w:val="18"/>
              </w:rPr>
              <w:tab/>
              <w:t>When</w:t>
            </w:r>
            <w:r w:rsidRPr="001E1BCA" w:rsidR="0073354A">
              <w:rPr>
                <w:rFonts w:ascii="Arial" w:hAnsi="Arial"/>
                <w:sz w:val="18"/>
              </w:rPr>
              <w:t xml:space="preserve"> do you plan to get a</w:t>
            </w:r>
            <w:r w:rsidRPr="001E1BCA">
              <w:rPr>
                <w:rFonts w:ascii="Arial" w:hAnsi="Arial"/>
                <w:sz w:val="18"/>
              </w:rPr>
              <w:t xml:space="preserve"> REAL ID-compliant identification card? </w:t>
            </w:r>
            <w:r w:rsidRPr="001E1BCA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sz w:val="18"/>
              </w:rPr>
              <w:t>ALLOW ONE ANSWER.</w:t>
            </w:r>
          </w:p>
        </w:tc>
      </w:tr>
      <w:tr w:rsidRPr="001E1BCA" w:rsidR="0073354A" w:rsidTr="00167F21" w14:paraId="1E6AE07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0A24C65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Within </w:t>
            </w:r>
            <w:r w:rsidRPr="001E1BCA" w:rsidR="0033729F">
              <w:rPr>
                <w:rFonts w:ascii="Arial" w:hAnsi="Arial"/>
                <w:sz w:val="18"/>
              </w:rPr>
              <w:t>the next month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3FD9B7BF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73354A" w:rsidTr="00167F21" w14:paraId="1A2C9B3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73354A" w:rsidP="0073354A" w:rsidRDefault="00251D38" w14:paraId="053148E3" w14:textId="76C54FE9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Pr="001E1BCA" w:rsidR="0073354A">
              <w:rPr>
                <w:rFonts w:ascii="Arial" w:hAnsi="Arial"/>
                <w:sz w:val="18"/>
              </w:rPr>
              <w:t xml:space="preserve"> month</w:t>
            </w:r>
            <w:r>
              <w:rPr>
                <w:rFonts w:ascii="Arial" w:hAnsi="Arial"/>
                <w:sz w:val="18"/>
              </w:rPr>
              <w:t>s</w:t>
            </w:r>
            <w:r w:rsidRPr="001E1BCA" w:rsidR="0073354A">
              <w:rPr>
                <w:rFonts w:ascii="Arial" w:hAnsi="Arial"/>
                <w:sz w:val="18"/>
              </w:rPr>
              <w:t xml:space="preserve"> – 3 months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4EC5ED47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73354A" w:rsidTr="00167F21" w14:paraId="376FD92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73354A" w:rsidP="0073354A" w:rsidRDefault="000332BA" w14:paraId="3C4AEEA3" w14:textId="141A38EA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1E1BCA" w:rsidR="0073354A">
              <w:rPr>
                <w:rFonts w:ascii="Arial" w:hAnsi="Arial"/>
                <w:sz w:val="18"/>
              </w:rPr>
              <w:t xml:space="preserve"> months – 6 months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21B1A767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  <w:tr w:rsidRPr="001E1BCA" w:rsidR="0073354A" w:rsidTr="00167F21" w14:paraId="22AD277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58E9C877" w14:textId="5C51422E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 months – 12 months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1BBC5247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</w:tr>
      <w:tr w:rsidRPr="001E1BCA" w:rsidR="0073354A" w:rsidTr="00167F21" w14:paraId="7F29CAC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67D0BB01" w14:textId="18BC0BD8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13 months – </w:t>
            </w:r>
            <w:r w:rsidR="000332BA">
              <w:rPr>
                <w:rFonts w:ascii="Arial" w:hAnsi="Arial"/>
                <w:sz w:val="18"/>
              </w:rPr>
              <w:t xml:space="preserve">under </w:t>
            </w:r>
            <w:r w:rsidRPr="001E1BCA">
              <w:rPr>
                <w:rFonts w:ascii="Arial" w:hAnsi="Arial"/>
                <w:sz w:val="18"/>
              </w:rPr>
              <w:t>18 months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4DA2F1F9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</w:tr>
      <w:tr w:rsidRPr="001E1BCA" w:rsidR="0073354A" w:rsidTr="00167F21" w14:paraId="665C648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01550EA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18 months or more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 w:rsidRPr="001E1BCA" w:rsidR="0073354A" w:rsidP="0073354A" w:rsidRDefault="0073354A" w14:paraId="37201F45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</w:tr>
    </w:tbl>
    <w:p w:rsidRPr="001E1BCA" w:rsidR="007E569D" w:rsidP="00724D23" w:rsidRDefault="007E569D" w14:paraId="018A22EF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3A6C4D" w:rsidP="00724D23" w:rsidRDefault="003A6C4D" w14:paraId="2B6AD6A9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  <w:r w:rsidRPr="001E1BCA">
        <w:rPr>
          <w:rFonts w:ascii="Arial" w:hAnsi="Arial"/>
          <w:b/>
          <w:sz w:val="18"/>
        </w:rPr>
        <w:t>ASK IF Q</w:t>
      </w:r>
      <w:r w:rsidRPr="001E1BCA" w:rsidR="0073354A">
        <w:rPr>
          <w:rFonts w:ascii="Arial" w:hAnsi="Arial"/>
          <w:b/>
          <w:sz w:val="18"/>
        </w:rPr>
        <w:t>7</w:t>
      </w:r>
      <w:r w:rsidRPr="001E1BCA">
        <w:rPr>
          <w:rFonts w:ascii="Arial" w:hAnsi="Arial"/>
          <w:b/>
          <w:sz w:val="18"/>
        </w:rPr>
        <w:t>=3-5</w:t>
      </w:r>
    </w:p>
    <w:tbl>
      <w:tblPr>
        <w:tblW w:w="100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30"/>
        <w:gridCol w:w="1350"/>
      </w:tblGrid>
      <w:tr w:rsidRPr="001E1BCA" w:rsidR="003A6C4D" w:rsidTr="002773AD" w14:paraId="3F40CAFC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  <w:shd w:val="clear" w:color="auto" w:fill="DBE5F1"/>
          </w:tcPr>
          <w:p w:rsidRPr="001E1BCA" w:rsidR="003A6C4D" w:rsidP="00724D23" w:rsidRDefault="003A6C4D" w14:paraId="3CB9CED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Barriers to Updating</w:t>
            </w:r>
          </w:p>
        </w:tc>
      </w:tr>
      <w:tr w:rsidRPr="001E1BCA" w:rsidR="003A6C4D" w:rsidTr="002773AD" w14:paraId="3548E514" w14:textId="77777777">
        <w:trPr>
          <w:trHeight w:val="20"/>
        </w:trPr>
        <w:tc>
          <w:tcPr>
            <w:tcW w:w="10080" w:type="dxa"/>
            <w:gridSpan w:val="2"/>
            <w:tcBorders>
              <w:top w:val="single" w:color="000000" w:sz="7" w:space="0"/>
              <w:left w:val="single" w:color="auto" w:sz="4" w:space="0"/>
              <w:bottom w:val="single" w:color="000000" w:sz="7" w:space="0"/>
              <w:right w:val="single" w:color="auto" w:sz="4" w:space="0"/>
            </w:tcBorders>
          </w:tcPr>
          <w:p w:rsidRPr="001E1BCA" w:rsidR="003A6C4D" w:rsidP="00724D23" w:rsidRDefault="003A6C4D" w14:paraId="33B8029C" w14:textId="77777777">
            <w:pPr>
              <w:widowControl/>
              <w:tabs>
                <w:tab w:val="left" w:pos="-1440"/>
              </w:tabs>
              <w:ind w:left="690" w:hanging="690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</w:rPr>
              <w:t>Q</w:t>
            </w:r>
            <w:r w:rsidRPr="001E1BCA" w:rsidR="005B512C">
              <w:rPr>
                <w:rFonts w:ascii="Arial" w:hAnsi="Arial"/>
                <w:b/>
                <w:snapToGrid w:val="0"/>
                <w:sz w:val="18"/>
              </w:rPr>
              <w:t>9</w:t>
            </w:r>
            <w:r w:rsidRPr="001E1BCA">
              <w:rPr>
                <w:rFonts w:ascii="Arial" w:hAnsi="Arial"/>
                <w:sz w:val="18"/>
              </w:rPr>
              <w:tab/>
              <w:t xml:space="preserve">Which of the following are reasons </w:t>
            </w:r>
            <w:r w:rsidRPr="001E1BCA" w:rsidR="006A2B56">
              <w:rPr>
                <w:rFonts w:ascii="Arial" w:hAnsi="Arial"/>
                <w:sz w:val="18"/>
              </w:rPr>
              <w:t xml:space="preserve">why </w:t>
            </w:r>
            <w:r w:rsidRPr="001E1BCA">
              <w:rPr>
                <w:rFonts w:ascii="Arial" w:hAnsi="Arial"/>
                <w:sz w:val="18"/>
              </w:rPr>
              <w:t xml:space="preserve">you’re </w:t>
            </w:r>
            <w:r w:rsidRPr="001E1BCA">
              <w:rPr>
                <w:rFonts w:ascii="Arial" w:hAnsi="Arial"/>
                <w:b/>
                <w:bCs/>
                <w:sz w:val="18"/>
                <w:u w:val="single"/>
              </w:rPr>
              <w:t>not likely</w:t>
            </w:r>
            <w:r w:rsidRPr="001E1BCA">
              <w:rPr>
                <w:rFonts w:ascii="Arial" w:hAnsi="Arial"/>
                <w:sz w:val="18"/>
              </w:rPr>
              <w:t xml:space="preserve"> to get a REAL ID-compliant identification card? </w:t>
            </w:r>
            <w:r w:rsidRPr="001E1BCA" w:rsidR="00D134E6">
              <w:rPr>
                <w:rFonts w:ascii="Arial" w:hAnsi="Arial"/>
                <w:sz w:val="18"/>
              </w:rPr>
              <w:t>(Select all that apply</w:t>
            </w:r>
            <w:r w:rsidRPr="001E1BCA" w:rsidR="00B37ED7">
              <w:rPr>
                <w:rFonts w:ascii="Arial" w:hAnsi="Arial"/>
                <w:sz w:val="18"/>
              </w:rPr>
              <w:t>.</w:t>
            </w:r>
            <w:r w:rsidRPr="001E1BCA" w:rsidR="00D134E6">
              <w:rPr>
                <w:rFonts w:ascii="Arial" w:hAnsi="Arial"/>
                <w:sz w:val="18"/>
              </w:rPr>
              <w:t xml:space="preserve">) </w:t>
            </w:r>
            <w:r w:rsidRPr="001E1BCA" w:rsidR="00FB7BDD">
              <w:rPr>
                <w:rFonts w:ascii="Arial" w:hAnsi="Arial"/>
                <w:b/>
                <w:bCs/>
                <w:sz w:val="18"/>
              </w:rPr>
              <w:t xml:space="preserve">INSTRUCTION: </w:t>
            </w:r>
            <w:r w:rsidRPr="001E1BCA">
              <w:rPr>
                <w:rFonts w:ascii="Arial" w:hAnsi="Arial"/>
                <w:b/>
                <w:sz w:val="18"/>
              </w:rPr>
              <w:t xml:space="preserve">ALLOW MULTIPLE ANSWERS. RANDOMIZE. </w:t>
            </w:r>
          </w:p>
        </w:tc>
      </w:tr>
      <w:tr w:rsidRPr="001E1BCA" w:rsidR="003A6C4D" w:rsidTr="00152D11" w14:paraId="6430D06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A6C4D" w:rsidP="00724D23" w:rsidRDefault="00B027A9" w14:paraId="4888F1E7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don’t have the necessary documentation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A6C4D" w:rsidP="00724D23" w:rsidRDefault="003A6C4D" w14:paraId="48B50941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3A6C4D" w:rsidTr="00152D11" w14:paraId="07F9B93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072E" w:rsidR="003A6C4D" w:rsidP="00724D23" w:rsidRDefault="00B027A9" w14:paraId="3FB754A2" w14:textId="52AA7A96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DF072E">
              <w:rPr>
                <w:rFonts w:ascii="Arial" w:hAnsi="Arial"/>
                <w:sz w:val="18"/>
              </w:rPr>
              <w:t xml:space="preserve">I don’t plan on flying </w:t>
            </w:r>
            <w:r w:rsidRPr="00DF072E" w:rsidR="00FD6BB9">
              <w:rPr>
                <w:rFonts w:ascii="Arial" w:hAnsi="Arial"/>
                <w:sz w:val="18"/>
              </w:rPr>
              <w:t>in the next couple years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A6C4D" w:rsidP="00724D23" w:rsidRDefault="003A6C4D" w14:paraId="7736AF8D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3A6C4D" w:rsidTr="00152D11" w14:paraId="263460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A6C4D" w:rsidP="00724D23" w:rsidRDefault="00B027A9" w14:paraId="12438312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don’t need access to federal/military facilities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A6C4D" w:rsidP="00724D23" w:rsidRDefault="003A6C4D" w14:paraId="43080854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  <w:tr w:rsidRPr="001E1BCA" w:rsidR="003A6C4D" w:rsidTr="00152D11" w14:paraId="7C0583A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A6C4D" w:rsidP="00724D23" w:rsidRDefault="00597F36" w14:paraId="426A9E81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I have other forms of accepted identification for air travel and/or access to federal/military facilities </w:t>
            </w:r>
            <w:r w:rsidRPr="001E1BCA">
              <w:rPr>
                <w:rFonts w:ascii="Arial" w:hAnsi="Arial"/>
                <w:b/>
                <w:bCs/>
                <w:sz w:val="18"/>
              </w:rPr>
              <w:t>[SHOW IF Q</w:t>
            </w:r>
            <w:r w:rsidRPr="001E1BCA" w:rsidR="0073354A">
              <w:rPr>
                <w:rFonts w:ascii="Arial" w:hAnsi="Arial"/>
                <w:b/>
                <w:bCs/>
                <w:sz w:val="18"/>
              </w:rPr>
              <w:t>4</w:t>
            </w:r>
            <w:r w:rsidRPr="001E1BCA">
              <w:rPr>
                <w:rFonts w:ascii="Arial" w:hAnsi="Arial"/>
                <w:b/>
                <w:bCs/>
                <w:sz w:val="18"/>
              </w:rPr>
              <w:t>=1-</w:t>
            </w:r>
            <w:r w:rsidRPr="001E1BCA" w:rsidR="006F078F">
              <w:rPr>
                <w:rFonts w:ascii="Arial" w:hAnsi="Arial"/>
                <w:b/>
                <w:bCs/>
                <w:sz w:val="18"/>
              </w:rPr>
              <w:t>15</w:t>
            </w:r>
            <w:r w:rsidRPr="001E1BCA">
              <w:rPr>
                <w:rFonts w:ascii="Arial" w:hAnsi="Arial"/>
                <w:b/>
                <w:bCs/>
                <w:sz w:val="18"/>
              </w:rPr>
              <w:t>]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A6C4D" w:rsidP="00724D23" w:rsidRDefault="003A6C4D" w14:paraId="0F4F9B4D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</w:tr>
      <w:tr w:rsidRPr="001E1BCA" w:rsidR="003E1D75" w:rsidTr="00152D11" w14:paraId="3CEE0A1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E1D75" w:rsidP="00724D23" w:rsidRDefault="00AF0711" w14:paraId="7A999894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I </w:t>
            </w:r>
            <w:r w:rsidRPr="001E1BCA" w:rsidR="003E1D75">
              <w:rPr>
                <w:rFonts w:ascii="Arial" w:hAnsi="Arial"/>
                <w:sz w:val="18"/>
              </w:rPr>
              <w:t xml:space="preserve">plan on getting other forms of accepted identification for air travel and/or access to federal/military facilities </w:t>
            </w:r>
            <w:r w:rsidRPr="001E1BCA" w:rsidR="003E1D75">
              <w:rPr>
                <w:rFonts w:ascii="Arial" w:hAnsi="Arial"/>
                <w:b/>
                <w:bCs/>
                <w:sz w:val="18"/>
              </w:rPr>
              <w:t>[SHOW IF Q</w:t>
            </w:r>
            <w:r w:rsidRPr="001E1BCA" w:rsidR="001740E7">
              <w:rPr>
                <w:rFonts w:ascii="Arial" w:hAnsi="Arial"/>
                <w:b/>
                <w:bCs/>
                <w:sz w:val="18"/>
              </w:rPr>
              <w:t>4</w:t>
            </w:r>
            <w:r w:rsidRPr="001E1BCA" w:rsidR="003E1D75">
              <w:rPr>
                <w:rFonts w:ascii="Arial" w:hAnsi="Arial"/>
                <w:b/>
                <w:bCs/>
                <w:sz w:val="18"/>
              </w:rPr>
              <w:t>=</w:t>
            </w:r>
            <w:r w:rsidRPr="001E1BCA" w:rsidR="006F078F">
              <w:rPr>
                <w:rFonts w:ascii="Arial" w:hAnsi="Arial"/>
                <w:b/>
                <w:bCs/>
                <w:sz w:val="18"/>
              </w:rPr>
              <w:t>16</w:t>
            </w:r>
            <w:r w:rsidRPr="001E1BCA" w:rsidR="0073354A">
              <w:rPr>
                <w:rFonts w:ascii="Arial" w:hAnsi="Arial"/>
                <w:b/>
                <w:bCs/>
                <w:sz w:val="18"/>
              </w:rPr>
              <w:t>]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E1D75" w:rsidP="00724D23" w:rsidRDefault="003E1D75" w14:paraId="717F5508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</w:tr>
      <w:tr w:rsidRPr="001E1BCA" w:rsidR="003A6C4D" w:rsidTr="00152D11" w14:paraId="1DF1EE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A6C4D" w:rsidP="00724D23" w:rsidRDefault="003E1D75" w14:paraId="1305194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It’s too difficult to get an appointment 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A6C4D" w:rsidP="00724D23" w:rsidRDefault="003E1D75" w14:paraId="45A67561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</w:tr>
      <w:tr w:rsidRPr="001E1BCA" w:rsidR="003E1D75" w:rsidTr="00152D11" w14:paraId="2D7F6D3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3E1D75" w:rsidP="00724D23" w:rsidRDefault="005718F7" w14:paraId="65659250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I’m concerned that requirements will change and I will need to go through the process again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3E1D75" w:rsidP="00724D23" w:rsidRDefault="003E1D75" w14:paraId="04AAF4D6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</w:t>
            </w:r>
          </w:p>
        </w:tc>
      </w:tr>
      <w:tr w:rsidRPr="001E1BCA" w:rsidR="00C23F80" w:rsidTr="00152D11" w14:paraId="4BD2A4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072E" w:rsidR="00C23F80" w:rsidP="00C23F80" w:rsidRDefault="00C23F80" w14:paraId="0C8CB42A" w14:textId="44E5E6A6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DF072E">
              <w:rPr>
                <w:rFonts w:ascii="Arial" w:hAnsi="Arial"/>
                <w:sz w:val="18"/>
              </w:rPr>
              <w:t>I’m concerned about my security/privacy of my personal information</w:t>
            </w:r>
            <w:r w:rsidRPr="00DF072E" w:rsidR="00045B33">
              <w:rPr>
                <w:rFonts w:ascii="Arial" w:hAnsi="Arial"/>
                <w:sz w:val="18"/>
              </w:rPr>
              <w:t xml:space="preserve"> with the DMV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C23F80" w:rsidP="00C23F80" w:rsidRDefault="00C23F80" w14:paraId="0CE86E0D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8</w:t>
            </w:r>
          </w:p>
        </w:tc>
      </w:tr>
      <w:tr w:rsidRPr="001E1BCA" w:rsidR="006F078F" w:rsidTr="00152D11" w14:paraId="682596F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6F078F" w:rsidP="00C23F80" w:rsidRDefault="006F078F" w14:paraId="6AFB53F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I don’t have evidence of name change documentation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6F078F" w:rsidP="00C23F80" w:rsidRDefault="006F078F" w14:paraId="46D157E4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9</w:t>
            </w:r>
          </w:p>
        </w:tc>
      </w:tr>
      <w:tr w:rsidRPr="001E1BCA" w:rsidR="00C23F80" w:rsidTr="00152D11" w14:paraId="63039A6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230"/>
        </w:trPr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1BCA" w:rsidR="00C23F80" w:rsidP="00C23F80" w:rsidRDefault="00C23F80" w14:paraId="051DC3CC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Other (specify) </w:t>
            </w:r>
            <w:r w:rsidRPr="001E1BCA">
              <w:rPr>
                <w:rFonts w:ascii="Arial" w:hAnsi="Arial"/>
                <w:b/>
                <w:bCs/>
                <w:sz w:val="18"/>
              </w:rPr>
              <w:t>ANCHOR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E1BCA" w:rsidR="00C23F80" w:rsidP="00C23F80" w:rsidRDefault="006F078F" w14:paraId="61ED2DD1" w14:textId="77777777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10</w:t>
            </w:r>
          </w:p>
        </w:tc>
      </w:tr>
    </w:tbl>
    <w:p w:rsidRPr="001E1BCA" w:rsidR="00E1655A" w:rsidP="00724D23" w:rsidRDefault="00E1655A" w14:paraId="1C47DF81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0C56092B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5BAA7E07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36B1B05B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59C7566B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4F4B2C06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11E4C444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104A0F44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04385DC7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01724602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8C115E" w:rsidP="00724D23" w:rsidRDefault="008C115E" w14:paraId="14887159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="008C115E" w:rsidP="00724D23" w:rsidRDefault="008C115E" w14:paraId="5171113A" w14:textId="42C478BB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="001E1BCA" w:rsidP="00724D23" w:rsidRDefault="001E1BCA" w14:paraId="06586472" w14:textId="081219F9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p w:rsidRPr="001E1BCA" w:rsidR="001E1BCA" w:rsidP="00724D23" w:rsidRDefault="001E1BCA" w14:paraId="397B0D8B" w14:textId="77777777">
      <w:pPr>
        <w:tabs>
          <w:tab w:val="left" w:pos="-1152"/>
          <w:tab w:val="left" w:pos="-720"/>
          <w:tab w:val="left" w:pos="0"/>
          <w:tab w:val="left" w:pos="720"/>
          <w:tab w:val="left" w:pos="1080"/>
          <w:tab w:val="left" w:pos="2160"/>
        </w:tabs>
        <w:rPr>
          <w:rFonts w:ascii="Arial" w:hAnsi="Arial"/>
          <w:b/>
          <w:sz w:val="18"/>
        </w:rPr>
      </w:pP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0080"/>
      </w:tblGrid>
      <w:tr w:rsidRPr="001E1BCA" w:rsidR="00B2555E" w:rsidTr="0053220E" w14:paraId="3D697783" w14:textId="77777777">
        <w:tc>
          <w:tcPr>
            <w:tcW w:w="10080" w:type="dxa"/>
            <w:shd w:val="clear" w:color="auto" w:fill="000000"/>
          </w:tcPr>
          <w:p w:rsidRPr="001E1BCA" w:rsidR="00B2555E" w:rsidP="00724D23" w:rsidRDefault="00464A56" w14:paraId="79AEAE8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lastRenderedPageBreak/>
              <w:t>DEMOGRAPHICS</w:t>
            </w:r>
          </w:p>
        </w:tc>
      </w:tr>
    </w:tbl>
    <w:p w:rsidRPr="001E1BCA" w:rsidR="00792FCD" w:rsidP="00724D23" w:rsidRDefault="00792FCD" w14:paraId="121A9EC1" w14:textId="77777777">
      <w:pPr>
        <w:tabs>
          <w:tab w:val="left" w:pos="-1440"/>
        </w:tabs>
        <w:rPr>
          <w:rFonts w:ascii="Arial" w:hAnsi="Arial"/>
          <w:b/>
          <w:bCs/>
          <w:sz w:val="18"/>
        </w:rPr>
      </w:pPr>
    </w:p>
    <w:p w:rsidRPr="001E1BCA" w:rsidR="00DD5945" w:rsidP="00724D23" w:rsidRDefault="00932BC7" w14:paraId="22491480" w14:textId="77777777">
      <w:pPr>
        <w:tabs>
          <w:tab w:val="left" w:pos="-1440"/>
        </w:tabs>
        <w:rPr>
          <w:rFonts w:ascii="Arial" w:hAnsi="Arial"/>
          <w:sz w:val="18"/>
        </w:rPr>
      </w:pPr>
      <w:r w:rsidRPr="001E1BCA">
        <w:rPr>
          <w:rFonts w:ascii="Arial" w:hAnsi="Arial"/>
          <w:b/>
          <w:bCs/>
          <w:sz w:val="18"/>
        </w:rPr>
        <w:t>INTRO</w:t>
      </w:r>
      <w:r w:rsidRPr="001E1BCA">
        <w:rPr>
          <w:rFonts w:ascii="Arial" w:hAnsi="Arial"/>
          <w:sz w:val="18"/>
        </w:rPr>
        <w:t>: These following final questions are for classification purposes only</w:t>
      </w:r>
      <w:r w:rsidRPr="001E1BCA" w:rsidR="00DD5945">
        <w:rPr>
          <w:rFonts w:ascii="Arial" w:hAnsi="Arial"/>
          <w:sz w:val="18"/>
        </w:rPr>
        <w:t>.</w:t>
      </w:r>
    </w:p>
    <w:p w:rsidRPr="001E1BCA" w:rsidR="00C9572C" w:rsidP="00724D23" w:rsidRDefault="00C9572C" w14:paraId="68A449CA" w14:textId="77777777">
      <w:pPr>
        <w:tabs>
          <w:tab w:val="left" w:pos="-1440"/>
        </w:tabs>
        <w:rPr>
          <w:rFonts w:ascii="Arial" w:hAnsi="Arial"/>
          <w:sz w:val="18"/>
        </w:rPr>
      </w:pPr>
    </w:p>
    <w:tbl>
      <w:tblPr>
        <w:tblW w:w="10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444"/>
        <w:gridCol w:w="1606"/>
        <w:gridCol w:w="7"/>
      </w:tblGrid>
      <w:tr w:rsidRPr="001E1BCA" w:rsidR="00C9572C" w:rsidTr="002773AD" w14:paraId="4DBFA7E6" w14:textId="77777777">
        <w:trPr>
          <w:gridAfter w:val="1"/>
          <w:wAfter w:w="7" w:type="dxa"/>
          <w:trHeight w:val="162"/>
        </w:trPr>
        <w:tc>
          <w:tcPr>
            <w:tcW w:w="10050" w:type="dxa"/>
            <w:gridSpan w:val="2"/>
            <w:shd w:val="clear" w:color="auto" w:fill="DBE5F1"/>
          </w:tcPr>
          <w:p w:rsidRPr="001E1BCA" w:rsidR="00C9572C" w:rsidP="00724D23" w:rsidRDefault="00AA5A6A" w14:paraId="01AFBBAE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Federal Facility Visitation</w:t>
            </w:r>
          </w:p>
        </w:tc>
      </w:tr>
      <w:tr w:rsidRPr="001E1BCA" w:rsidR="00C9572C" w:rsidTr="002773AD" w14:paraId="26311F2F" w14:textId="77777777">
        <w:trPr>
          <w:gridAfter w:val="1"/>
          <w:wAfter w:w="7" w:type="dxa"/>
          <w:trHeight w:val="313"/>
        </w:trPr>
        <w:tc>
          <w:tcPr>
            <w:tcW w:w="10050" w:type="dxa"/>
            <w:gridSpan w:val="2"/>
          </w:tcPr>
          <w:p w:rsidRPr="001E1BCA" w:rsidR="00C9572C" w:rsidP="00724D23" w:rsidRDefault="00C9572C" w14:paraId="4C990A68" w14:textId="77777777">
            <w:pPr>
              <w:ind w:left="720" w:hanging="720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bCs/>
                <w:sz w:val="18"/>
              </w:rPr>
              <w:t>D</w:t>
            </w:r>
            <w:r w:rsidRPr="001E1BCA" w:rsidR="005B512C">
              <w:rPr>
                <w:rFonts w:ascii="Arial" w:hAnsi="Arial"/>
                <w:b/>
                <w:bCs/>
                <w:sz w:val="18"/>
              </w:rPr>
              <w:t>1</w:t>
            </w:r>
            <w:r w:rsidRPr="001E1BCA">
              <w:rPr>
                <w:rFonts w:ascii="Arial" w:hAnsi="Arial"/>
                <w:sz w:val="18"/>
              </w:rPr>
              <w:tab/>
              <w:t>Do you anticipate visiting any of the following federal government facilities in the next 12 months? (Select all that apply</w:t>
            </w:r>
            <w:r w:rsidRPr="001E1BCA" w:rsidR="003D1A8F">
              <w:rPr>
                <w:rFonts w:ascii="Arial" w:hAnsi="Arial"/>
                <w:sz w:val="18"/>
              </w:rPr>
              <w:t>.</w:t>
            </w:r>
            <w:r w:rsidRPr="001E1BCA">
              <w:rPr>
                <w:rFonts w:ascii="Arial" w:hAnsi="Arial"/>
                <w:sz w:val="18"/>
              </w:rPr>
              <w:t>)</w:t>
            </w:r>
            <w:r w:rsidRPr="001E1BCA" w:rsidR="003D1A8F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>
              <w:rPr>
                <w:rFonts w:ascii="Arial" w:hAnsi="Arial"/>
                <w:b/>
                <w:sz w:val="18"/>
              </w:rPr>
              <w:t xml:space="preserve"> ACCEPT </w:t>
            </w:r>
            <w:r w:rsidRPr="001E1BCA" w:rsidR="00A23BBD">
              <w:rPr>
                <w:rFonts w:ascii="Arial" w:hAnsi="Arial"/>
                <w:b/>
                <w:sz w:val="18"/>
              </w:rPr>
              <w:t>MULTIPLE ANSWERS. RANDOMIZE.</w:t>
            </w:r>
          </w:p>
        </w:tc>
      </w:tr>
      <w:tr w:rsidRPr="001E1BCA" w:rsidR="00C9572C" w:rsidTr="002773AD" w14:paraId="39E88068" w14:textId="77777777">
        <w:trPr>
          <w:trHeight w:val="144"/>
        </w:trPr>
        <w:tc>
          <w:tcPr>
            <w:tcW w:w="8444" w:type="dxa"/>
          </w:tcPr>
          <w:p w:rsidRPr="001E1BCA" w:rsidR="00C9572C" w:rsidP="00724D23" w:rsidRDefault="00A23BBD" w14:paraId="45861B07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U.S. Department of Defense (DoD) / military installations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C9572C" w:rsidP="00724D23" w:rsidRDefault="00C9572C" w14:paraId="44C7A3EC" w14:textId="77777777">
            <w:pPr>
              <w:widowControl/>
              <w:jc w:val="center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C9572C" w:rsidTr="002773AD" w14:paraId="2635CCBB" w14:textId="77777777">
        <w:trPr>
          <w:trHeight w:val="144"/>
        </w:trPr>
        <w:tc>
          <w:tcPr>
            <w:tcW w:w="8444" w:type="dxa"/>
          </w:tcPr>
          <w:p w:rsidRPr="001E1BCA" w:rsidR="00C9572C" w:rsidP="00724D23" w:rsidRDefault="00A23BBD" w14:paraId="2792F04C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Social Security office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C9572C" w:rsidP="00724D23" w:rsidRDefault="00C9572C" w14:paraId="4B195745" w14:textId="77777777">
            <w:pPr>
              <w:widowControl/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C9572C" w:rsidTr="002773AD" w14:paraId="3106E95D" w14:textId="77777777">
        <w:trPr>
          <w:trHeight w:val="144"/>
        </w:trPr>
        <w:tc>
          <w:tcPr>
            <w:tcW w:w="8444" w:type="dxa"/>
          </w:tcPr>
          <w:p w:rsidRPr="001E1BCA" w:rsidR="00C9572C" w:rsidP="00724D23" w:rsidRDefault="00A23BBD" w14:paraId="78FBF387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Federal court houses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C9572C" w:rsidP="00724D23" w:rsidRDefault="00C9572C" w14:paraId="74BA7AD3" w14:textId="77777777">
            <w:pPr>
              <w:widowControl/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:rsidRPr="001E1BCA" w:rsidR="00C9572C" w:rsidTr="002773AD" w14:paraId="24731DA5" w14:textId="77777777">
        <w:trPr>
          <w:trHeight w:val="144"/>
        </w:trPr>
        <w:tc>
          <w:tcPr>
            <w:tcW w:w="8444" w:type="dxa"/>
          </w:tcPr>
          <w:p w:rsidRPr="001E1BCA" w:rsidR="00C9572C" w:rsidP="00724D23" w:rsidRDefault="00A23BBD" w14:paraId="7133603C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Nuclear power plants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C9572C" w:rsidP="00724D23" w:rsidRDefault="00C9572C" w14:paraId="5AFFDAA0" w14:textId="77777777">
            <w:pPr>
              <w:widowControl/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:rsidRPr="001E1BCA" w:rsidR="006F078F" w:rsidTr="002773AD" w14:paraId="79DD5192" w14:textId="77777777">
        <w:trPr>
          <w:trHeight w:val="144"/>
        </w:trPr>
        <w:tc>
          <w:tcPr>
            <w:tcW w:w="8444" w:type="dxa"/>
          </w:tcPr>
          <w:p w:rsidRPr="001E1BCA" w:rsidR="006F078F" w:rsidP="00724D23" w:rsidRDefault="006F078F" w14:paraId="6F44FD88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Veterans Affairs (VA) Hospital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6F078F" w:rsidP="00724D23" w:rsidRDefault="006F078F" w14:paraId="44BF4C42" w14:textId="77777777">
            <w:pPr>
              <w:widowControl/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:rsidRPr="001E1BCA" w:rsidR="00C9572C" w:rsidTr="002773AD" w14:paraId="0E23CE62" w14:textId="77777777">
        <w:trPr>
          <w:trHeight w:val="144"/>
        </w:trPr>
        <w:tc>
          <w:tcPr>
            <w:tcW w:w="8444" w:type="dxa"/>
          </w:tcPr>
          <w:p w:rsidRPr="001E1BCA" w:rsidR="00C9572C" w:rsidP="00724D23" w:rsidRDefault="00A23BBD" w14:paraId="3A8F46D3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Other federal government facilities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C9572C" w:rsidP="00724D23" w:rsidRDefault="006F078F" w14:paraId="259CDF00" w14:textId="77777777">
            <w:pPr>
              <w:widowControl/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:rsidRPr="001E1BCA" w:rsidR="00C9572C" w:rsidTr="002773AD" w14:paraId="3E150CAA" w14:textId="77777777">
        <w:trPr>
          <w:trHeight w:val="144"/>
        </w:trPr>
        <w:tc>
          <w:tcPr>
            <w:tcW w:w="8444" w:type="dxa"/>
          </w:tcPr>
          <w:p w:rsidRPr="001E1BCA" w:rsidR="00C9572C" w:rsidP="00724D23" w:rsidRDefault="00A23BBD" w14:paraId="0EB12EBE" w14:textId="77777777">
            <w:pPr>
              <w:jc w:val="right"/>
              <w:rPr>
                <w:rFonts w:ascii="Arial" w:hAnsi="Arial"/>
                <w:b/>
                <w:bC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None of the above </w:t>
            </w:r>
            <w:r w:rsidRPr="001E1BCA">
              <w:rPr>
                <w:rFonts w:ascii="Arial" w:hAnsi="Arial"/>
                <w:b/>
                <w:bCs/>
                <w:sz w:val="18"/>
              </w:rPr>
              <w:t>ANCHOR, EXCLUSIVE</w:t>
            </w:r>
          </w:p>
        </w:tc>
        <w:tc>
          <w:tcPr>
            <w:tcW w:w="1613" w:type="dxa"/>
            <w:gridSpan w:val="2"/>
            <w:vAlign w:val="center"/>
          </w:tcPr>
          <w:p w:rsidRPr="001E1BCA" w:rsidR="00C9572C" w:rsidP="00724D23" w:rsidRDefault="006F078F" w14:paraId="3E5AD7C9" w14:textId="77777777">
            <w:pPr>
              <w:widowControl/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</w:tbl>
    <w:p w:rsidRPr="001E1BCA" w:rsidR="00846BF1" w:rsidP="00724D23" w:rsidRDefault="00846BF1" w14:paraId="4893BD02" w14:textId="77777777">
      <w:pPr>
        <w:tabs>
          <w:tab w:val="left" w:pos="10080"/>
        </w:tabs>
        <w:rPr>
          <w:rFonts w:ascii="Arial" w:hAnsi="Arial"/>
          <w:sz w:val="18"/>
        </w:rPr>
      </w:pPr>
    </w:p>
    <w:tbl>
      <w:tblPr>
        <w:tblW w:w="100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438"/>
        <w:gridCol w:w="1613"/>
      </w:tblGrid>
      <w:tr w:rsidRPr="001E1BCA" w:rsidR="00846BF1" w:rsidTr="00DF072E" w14:paraId="75D06B6E" w14:textId="77777777">
        <w:trPr>
          <w:trHeight w:val="162"/>
        </w:trPr>
        <w:tc>
          <w:tcPr>
            <w:tcW w:w="10051" w:type="dxa"/>
            <w:gridSpan w:val="2"/>
            <w:shd w:val="clear" w:color="auto" w:fill="DBE5F1"/>
          </w:tcPr>
          <w:p w:rsidRPr="001E1BCA" w:rsidR="00846BF1" w:rsidP="00F26C81" w:rsidRDefault="00846BF1" w14:paraId="66C6DB1A" w14:textId="77777777">
            <w:pPr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napToGrid w:val="0"/>
                <w:sz w:val="18"/>
                <w:u w:val="single"/>
              </w:rPr>
              <w:t>Prior Air Travel</w:t>
            </w:r>
          </w:p>
        </w:tc>
      </w:tr>
      <w:tr w:rsidRPr="001E1BCA" w:rsidR="00846BF1" w:rsidTr="00DF072E" w14:paraId="06A3D0BD" w14:textId="77777777">
        <w:trPr>
          <w:trHeight w:val="313"/>
        </w:trPr>
        <w:tc>
          <w:tcPr>
            <w:tcW w:w="10051" w:type="dxa"/>
            <w:gridSpan w:val="2"/>
          </w:tcPr>
          <w:p w:rsidRPr="001E1BCA" w:rsidR="00846BF1" w:rsidP="00F26C81" w:rsidRDefault="00846BF1" w14:paraId="57B645E2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bCs/>
                <w:sz w:val="18"/>
              </w:rPr>
              <w:t>D</w:t>
            </w:r>
            <w:r w:rsidRPr="001E1BCA" w:rsidR="005B512C">
              <w:rPr>
                <w:rFonts w:ascii="Arial" w:hAnsi="Arial"/>
                <w:b/>
                <w:bCs/>
                <w:sz w:val="18"/>
              </w:rPr>
              <w:t>2</w:t>
            </w:r>
            <w:r w:rsidRPr="001E1BCA">
              <w:rPr>
                <w:rFonts w:ascii="Arial" w:hAnsi="Arial"/>
                <w:sz w:val="18"/>
              </w:rPr>
              <w:tab/>
              <w:t xml:space="preserve">When </w:t>
            </w:r>
            <w:r w:rsidRPr="001E1BCA" w:rsidR="00B675EC">
              <w:rPr>
                <w:rFonts w:ascii="Arial" w:hAnsi="Arial"/>
                <w:sz w:val="18"/>
              </w:rPr>
              <w:t>wa</w:t>
            </w:r>
            <w:r w:rsidRPr="001E1BCA">
              <w:rPr>
                <w:rFonts w:ascii="Arial" w:hAnsi="Arial"/>
                <w:sz w:val="18"/>
              </w:rPr>
              <w:t>s the last time you traveled by air (domestic or international)?</w:t>
            </w:r>
            <w:r w:rsidRPr="001E1BCA">
              <w:rPr>
                <w:rFonts w:ascii="Arial" w:hAnsi="Arial"/>
                <w:b/>
                <w:sz w:val="18"/>
              </w:rPr>
              <w:t xml:space="preserve"> INSTRUCTION: </w:t>
            </w:r>
            <w:r w:rsidRPr="001E1BCA">
              <w:rPr>
                <w:rFonts w:ascii="Arial" w:hAnsi="Arial"/>
                <w:b/>
                <w:bCs/>
                <w:sz w:val="18"/>
              </w:rPr>
              <w:t>ALLOW ONE ANSWER.</w:t>
            </w:r>
          </w:p>
        </w:tc>
      </w:tr>
      <w:tr w:rsidRPr="001E1BCA" w:rsidR="00846BF1" w:rsidTr="00846BF1" w14:paraId="2E000565" w14:textId="77777777">
        <w:trPr>
          <w:trHeight w:val="144"/>
        </w:trPr>
        <w:tc>
          <w:tcPr>
            <w:tcW w:w="8438" w:type="dxa"/>
          </w:tcPr>
          <w:p w:rsidRPr="001E1BCA" w:rsidR="00846BF1" w:rsidP="00F26C81" w:rsidRDefault="00846BF1" w14:paraId="558B89C6" w14:textId="72145AAC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Within the </w:t>
            </w:r>
            <w:r w:rsidR="00FD6BB9">
              <w:rPr>
                <w:rFonts w:ascii="Arial" w:hAnsi="Arial"/>
                <w:sz w:val="18"/>
              </w:rPr>
              <w:t xml:space="preserve">past 3 </w:t>
            </w:r>
            <w:r w:rsidRPr="001E1BCA">
              <w:rPr>
                <w:rFonts w:ascii="Arial" w:hAnsi="Arial"/>
                <w:sz w:val="18"/>
              </w:rPr>
              <w:t>month</w:t>
            </w:r>
            <w:r w:rsidR="00FD6BB9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1613" w:type="dxa"/>
          </w:tcPr>
          <w:p w:rsidRPr="001E1BCA" w:rsidR="00846BF1" w:rsidP="00F26C81" w:rsidRDefault="00846BF1" w14:paraId="653143B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</w:t>
            </w:r>
          </w:p>
        </w:tc>
      </w:tr>
      <w:tr w:rsidRPr="001E1BCA" w:rsidR="00846BF1" w:rsidTr="00846BF1" w14:paraId="2B1305B0" w14:textId="77777777">
        <w:trPr>
          <w:trHeight w:val="144"/>
        </w:trPr>
        <w:tc>
          <w:tcPr>
            <w:tcW w:w="8438" w:type="dxa"/>
          </w:tcPr>
          <w:p w:rsidRPr="001E1BCA" w:rsidR="00846BF1" w:rsidP="00F26C81" w:rsidRDefault="009E4E6F" w14:paraId="00404842" w14:textId="78E5030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1E1BCA" w:rsidR="00846BF1">
              <w:rPr>
                <w:rFonts w:ascii="Arial" w:hAnsi="Arial"/>
                <w:sz w:val="18"/>
              </w:rPr>
              <w:t xml:space="preserve"> months – 6 months ago</w:t>
            </w:r>
          </w:p>
        </w:tc>
        <w:tc>
          <w:tcPr>
            <w:tcW w:w="1613" w:type="dxa"/>
          </w:tcPr>
          <w:p w:rsidRPr="001E1BCA" w:rsidR="00846BF1" w:rsidP="00F26C81" w:rsidRDefault="00FD6BB9" w14:paraId="3D20B6D6" w14:textId="1560D48C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2</w:t>
            </w:r>
          </w:p>
        </w:tc>
      </w:tr>
      <w:tr w:rsidRPr="001E1BCA" w:rsidR="00846BF1" w:rsidTr="00846BF1" w14:paraId="7826F3F8" w14:textId="77777777">
        <w:trPr>
          <w:trHeight w:val="144"/>
        </w:trPr>
        <w:tc>
          <w:tcPr>
            <w:tcW w:w="8438" w:type="dxa"/>
          </w:tcPr>
          <w:p w:rsidRPr="001E1BCA" w:rsidR="00846BF1" w:rsidP="00F26C81" w:rsidRDefault="00846BF1" w14:paraId="13CDFFEA" w14:textId="183B9E92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 months –</w:t>
            </w:r>
            <w:r w:rsidR="009E4E6F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sz w:val="18"/>
              </w:rPr>
              <w:t>12 months ago</w:t>
            </w:r>
          </w:p>
        </w:tc>
        <w:tc>
          <w:tcPr>
            <w:tcW w:w="1613" w:type="dxa"/>
          </w:tcPr>
          <w:p w:rsidRPr="001E1BCA" w:rsidR="00846BF1" w:rsidP="00F26C81" w:rsidRDefault="00FD6BB9" w14:paraId="60DF78B7" w14:textId="3EC6BB54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3</w:t>
            </w:r>
          </w:p>
        </w:tc>
      </w:tr>
      <w:tr w:rsidRPr="001E1BCA" w:rsidR="00846BF1" w:rsidTr="00846BF1" w14:paraId="5B5F0DAC" w14:textId="77777777">
        <w:trPr>
          <w:trHeight w:val="144"/>
        </w:trPr>
        <w:tc>
          <w:tcPr>
            <w:tcW w:w="8438" w:type="dxa"/>
          </w:tcPr>
          <w:p w:rsidRPr="001E1BCA" w:rsidR="00846BF1" w:rsidP="00F26C81" w:rsidRDefault="00846BF1" w14:paraId="096A7C17" w14:textId="72E1070D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13 months </w:t>
            </w:r>
            <w:r w:rsidRPr="000A4778">
              <w:rPr>
                <w:rFonts w:ascii="Arial" w:hAnsi="Arial"/>
                <w:sz w:val="18"/>
              </w:rPr>
              <w:t xml:space="preserve">– </w:t>
            </w:r>
            <w:r w:rsidRPr="000A4778" w:rsidR="00A1362C">
              <w:rPr>
                <w:rFonts w:ascii="Arial" w:hAnsi="Arial"/>
                <w:sz w:val="18"/>
              </w:rPr>
              <w:t xml:space="preserve">under </w:t>
            </w:r>
            <w:r w:rsidRPr="000A4778">
              <w:rPr>
                <w:rFonts w:ascii="Arial" w:hAnsi="Arial"/>
                <w:sz w:val="18"/>
              </w:rPr>
              <w:t>18</w:t>
            </w:r>
            <w:r w:rsidRPr="001E1BCA">
              <w:rPr>
                <w:rFonts w:ascii="Arial" w:hAnsi="Arial"/>
                <w:sz w:val="18"/>
              </w:rPr>
              <w:t xml:space="preserve"> months ago</w:t>
            </w:r>
          </w:p>
        </w:tc>
        <w:tc>
          <w:tcPr>
            <w:tcW w:w="1613" w:type="dxa"/>
          </w:tcPr>
          <w:p w:rsidRPr="001E1BCA" w:rsidR="00846BF1" w:rsidP="00F26C81" w:rsidRDefault="00FD6BB9" w14:paraId="55272FBB" w14:textId="690D4F65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4</w:t>
            </w:r>
          </w:p>
        </w:tc>
      </w:tr>
      <w:tr w:rsidRPr="001E1BCA" w:rsidR="00846BF1" w:rsidTr="00846BF1" w14:paraId="4DE92243" w14:textId="77777777">
        <w:trPr>
          <w:trHeight w:val="144"/>
        </w:trPr>
        <w:tc>
          <w:tcPr>
            <w:tcW w:w="8438" w:type="dxa"/>
          </w:tcPr>
          <w:p w:rsidRPr="001E1BCA" w:rsidR="00846BF1" w:rsidP="00F26C81" w:rsidRDefault="00846BF1" w14:paraId="689C592C" w14:textId="3EABB34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 xml:space="preserve">18 months ago </w:t>
            </w:r>
            <w:r w:rsidR="00FD6BB9">
              <w:rPr>
                <w:rFonts w:ascii="Arial" w:hAnsi="Arial"/>
                <w:sz w:val="18"/>
              </w:rPr>
              <w:t>– 2 years ago</w:t>
            </w:r>
          </w:p>
        </w:tc>
        <w:tc>
          <w:tcPr>
            <w:tcW w:w="1613" w:type="dxa"/>
          </w:tcPr>
          <w:p w:rsidRPr="001E1BCA" w:rsidR="00846BF1" w:rsidP="00F26C81" w:rsidRDefault="00FD6BB9" w14:paraId="5115D715" w14:textId="5C097F9C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5</w:t>
            </w:r>
          </w:p>
        </w:tc>
      </w:tr>
      <w:tr w:rsidRPr="001E1BCA" w:rsidR="009A203D" w:rsidTr="00846BF1" w14:paraId="40511508" w14:textId="77777777">
        <w:trPr>
          <w:trHeight w:val="144"/>
        </w:trPr>
        <w:tc>
          <w:tcPr>
            <w:tcW w:w="8438" w:type="dxa"/>
          </w:tcPr>
          <w:p w:rsidRPr="001E1BCA" w:rsidR="009A203D" w:rsidP="00F26C81" w:rsidRDefault="00FD6BB9" w14:paraId="03D431D2" w14:textId="227A95AA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More than 2 years </w:t>
            </w:r>
            <w:r w:rsidR="00DF072E">
              <w:rPr>
                <w:rFonts w:ascii="Arial" w:hAnsi="Arial"/>
                <w:sz w:val="18"/>
              </w:rPr>
              <w:t>ago</w:t>
            </w:r>
          </w:p>
        </w:tc>
        <w:tc>
          <w:tcPr>
            <w:tcW w:w="1613" w:type="dxa"/>
          </w:tcPr>
          <w:p w:rsidRPr="001E1BCA" w:rsidR="009A203D" w:rsidP="00F26C81" w:rsidRDefault="00FD6BB9" w14:paraId="7E87F1B8" w14:textId="7371752F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6</w:t>
            </w:r>
          </w:p>
        </w:tc>
      </w:tr>
      <w:tr w:rsidRPr="001E1BCA" w:rsidR="00DF072E" w:rsidTr="00846BF1" w14:paraId="34D8F233" w14:textId="77777777">
        <w:trPr>
          <w:trHeight w:val="144"/>
        </w:trPr>
        <w:tc>
          <w:tcPr>
            <w:tcW w:w="8438" w:type="dxa"/>
          </w:tcPr>
          <w:p w:rsidRPr="000A4778" w:rsidR="00DF072E" w:rsidP="00F26C81" w:rsidRDefault="00DF072E" w14:paraId="71A426F9" w14:textId="6819DB49">
            <w:pPr>
              <w:jc w:val="right"/>
              <w:rPr>
                <w:rFonts w:ascii="Arial" w:hAnsi="Arial"/>
                <w:sz w:val="18"/>
              </w:rPr>
            </w:pPr>
            <w:r w:rsidRPr="000A4778">
              <w:rPr>
                <w:rFonts w:ascii="Arial" w:hAnsi="Arial"/>
                <w:sz w:val="18"/>
              </w:rPr>
              <w:t>I have never flown before</w:t>
            </w:r>
          </w:p>
        </w:tc>
        <w:tc>
          <w:tcPr>
            <w:tcW w:w="1613" w:type="dxa"/>
          </w:tcPr>
          <w:p w:rsidR="00DF072E" w:rsidP="00F26C81" w:rsidRDefault="00DF072E" w14:paraId="41780808" w14:textId="01D05976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>
              <w:rPr>
                <w:rFonts w:ascii="Arial" w:hAnsi="Arial"/>
                <w:bCs/>
                <w:caps/>
                <w:sz w:val="18"/>
              </w:rPr>
              <w:t>7</w:t>
            </w:r>
          </w:p>
        </w:tc>
      </w:tr>
    </w:tbl>
    <w:p w:rsidRPr="001E1BCA" w:rsidR="00846BF1" w:rsidP="00724D23" w:rsidRDefault="00846BF1" w14:paraId="01A0B10C" w14:textId="77777777">
      <w:pPr>
        <w:tabs>
          <w:tab w:val="left" w:pos="10080"/>
        </w:tabs>
        <w:rPr>
          <w:rFonts w:ascii="Arial" w:hAnsi="Arial"/>
          <w:sz w:val="18"/>
        </w:rPr>
      </w:pPr>
    </w:p>
    <w:p w:rsidRPr="001E1BCA" w:rsidR="00887FB3" w:rsidP="00724D23" w:rsidRDefault="00887FB3" w14:paraId="0CB4C45F" w14:textId="77777777">
      <w:pPr>
        <w:tabs>
          <w:tab w:val="left" w:pos="10080"/>
        </w:tabs>
        <w:rPr>
          <w:rFonts w:ascii="Arial" w:hAnsi="Arial"/>
          <w:b/>
          <w:bCs/>
          <w:sz w:val="18"/>
        </w:rPr>
      </w:pPr>
      <w:r w:rsidRPr="001E1BCA">
        <w:rPr>
          <w:rFonts w:ascii="Arial" w:hAnsi="Arial"/>
          <w:b/>
          <w:bCs/>
          <w:sz w:val="18"/>
        </w:rPr>
        <w:t>ASK IF D</w:t>
      </w:r>
      <w:r w:rsidRPr="001E1BCA" w:rsidR="0073354A">
        <w:rPr>
          <w:rFonts w:ascii="Arial" w:hAnsi="Arial"/>
          <w:b/>
          <w:bCs/>
          <w:sz w:val="18"/>
        </w:rPr>
        <w:t>2</w:t>
      </w:r>
      <w:r w:rsidRPr="001E1BCA">
        <w:rPr>
          <w:rFonts w:ascii="Arial" w:hAnsi="Arial"/>
          <w:b/>
          <w:bCs/>
          <w:sz w:val="18"/>
        </w:rPr>
        <w:t>=1-4</w:t>
      </w:r>
    </w:p>
    <w:tbl>
      <w:tblPr>
        <w:tblW w:w="100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006"/>
        <w:gridCol w:w="1592"/>
        <w:gridCol w:w="1452"/>
      </w:tblGrid>
      <w:tr w:rsidRPr="001E1BCA" w:rsidR="00887FB3" w:rsidTr="00F4745E" w14:paraId="1F98ACC2" w14:textId="77777777">
        <w:trPr>
          <w:trHeight w:val="162"/>
        </w:trPr>
        <w:tc>
          <w:tcPr>
            <w:tcW w:w="10050" w:type="dxa"/>
            <w:gridSpan w:val="3"/>
            <w:shd w:val="clear" w:color="auto" w:fill="DBE5F1"/>
          </w:tcPr>
          <w:p w:rsidRPr="001E1BCA" w:rsidR="00887FB3" w:rsidP="00F4745E" w:rsidRDefault="00887FB3" w14:paraId="0DDE2E08" w14:textId="77777777">
            <w:pPr>
              <w:tabs>
                <w:tab w:val="center" w:pos="4917"/>
                <w:tab w:val="left" w:pos="6048"/>
              </w:tabs>
              <w:jc w:val="center"/>
              <w:rPr>
                <w:rFonts w:ascii="Arial" w:hAnsi="Arial"/>
                <w:b/>
                <w:color w:val="C00000"/>
                <w:sz w:val="18"/>
                <w:u w:val="single"/>
              </w:rPr>
            </w:pPr>
            <w:r w:rsidRPr="001E1BCA">
              <w:rPr>
                <w:rFonts w:ascii="Arial" w:hAnsi="Arial"/>
                <w:b/>
                <w:sz w:val="18"/>
                <w:u w:val="single"/>
              </w:rPr>
              <w:t># of Flights Taken in Past Year</w:t>
            </w:r>
          </w:p>
        </w:tc>
      </w:tr>
      <w:tr w:rsidRPr="001E1BCA" w:rsidR="00887FB3" w:rsidTr="00F4745E" w14:paraId="065310EF" w14:textId="77777777">
        <w:trPr>
          <w:trHeight w:val="313"/>
        </w:trPr>
        <w:tc>
          <w:tcPr>
            <w:tcW w:w="10050" w:type="dxa"/>
            <w:gridSpan w:val="3"/>
          </w:tcPr>
          <w:p w:rsidRPr="001E1BCA" w:rsidR="00887FB3" w:rsidP="00F4745E" w:rsidRDefault="00887FB3" w14:paraId="3F284104" w14:textId="77777777">
            <w:pPr>
              <w:ind w:left="720" w:hanging="720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D</w:t>
            </w:r>
            <w:r w:rsidRPr="001E1BCA" w:rsidR="005B512C">
              <w:rPr>
                <w:rFonts w:ascii="Arial" w:hAnsi="Arial"/>
                <w:b/>
                <w:sz w:val="18"/>
              </w:rPr>
              <w:t>3</w:t>
            </w:r>
            <w:r w:rsidRPr="001E1BCA">
              <w:rPr>
                <w:rFonts w:ascii="Arial" w:hAnsi="Arial"/>
                <w:sz w:val="18"/>
              </w:rPr>
              <w:tab/>
              <w:t xml:space="preserve">In the past year, how many </w:t>
            </w:r>
            <w:r w:rsidRPr="001E1BCA" w:rsidR="00256111">
              <w:rPr>
                <w:rFonts w:ascii="Arial" w:hAnsi="Arial"/>
                <w:sz w:val="18"/>
              </w:rPr>
              <w:t xml:space="preserve">domestic and/or international </w:t>
            </w:r>
            <w:r w:rsidRPr="001E1BCA">
              <w:rPr>
                <w:rFonts w:ascii="Arial" w:hAnsi="Arial"/>
                <w:sz w:val="18"/>
              </w:rPr>
              <w:t xml:space="preserve">flights have you taken? </w:t>
            </w:r>
            <w:r w:rsidRPr="001E1BCA" w:rsidR="00273D43">
              <w:rPr>
                <w:rFonts w:ascii="Arial" w:hAnsi="Arial"/>
                <w:b/>
                <w:bCs/>
                <w:sz w:val="18"/>
              </w:rPr>
              <w:t>INSTRUCTION:</w:t>
            </w:r>
            <w:r w:rsidRPr="001E1BCA" w:rsidR="00273D43">
              <w:rPr>
                <w:rFonts w:ascii="Arial" w:hAnsi="Arial"/>
                <w:sz w:val="18"/>
              </w:rPr>
              <w:t xml:space="preserve"> </w:t>
            </w:r>
            <w:r w:rsidRPr="001E1BCA">
              <w:rPr>
                <w:rFonts w:ascii="Arial" w:hAnsi="Arial"/>
                <w:b/>
                <w:sz w:val="18"/>
              </w:rPr>
              <w:t>ACCEPT ONLY ONE ANSWER</w:t>
            </w:r>
            <w:r w:rsidRPr="001E1BCA" w:rsidR="00273D43">
              <w:rPr>
                <w:rFonts w:ascii="Arial" w:hAnsi="Arial"/>
                <w:b/>
                <w:sz w:val="18"/>
              </w:rPr>
              <w:t xml:space="preserve"> PER COLUMN</w:t>
            </w:r>
            <w:r w:rsidRPr="001E1BCA">
              <w:rPr>
                <w:rFonts w:ascii="Arial" w:hAnsi="Arial"/>
                <w:b/>
                <w:sz w:val="18"/>
              </w:rPr>
              <w:t>. FLAG IF PUNCH 1 (ZERO) FOR BOTH DOMESTIC AND INTERNATIONAL.</w:t>
            </w:r>
          </w:p>
        </w:tc>
      </w:tr>
      <w:tr w:rsidRPr="001E1BCA" w:rsidR="00887FB3" w:rsidTr="00F4745E" w14:paraId="6343C776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3BBD4DC8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592" w:type="dxa"/>
          </w:tcPr>
          <w:p w:rsidRPr="001E1BCA" w:rsidR="00887FB3" w:rsidP="00F4745E" w:rsidRDefault="00887FB3" w14:paraId="685DCAE5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Domestic</w:t>
            </w:r>
          </w:p>
        </w:tc>
        <w:tc>
          <w:tcPr>
            <w:tcW w:w="1452" w:type="dxa"/>
          </w:tcPr>
          <w:p w:rsidRPr="001E1BCA" w:rsidR="00887FB3" w:rsidP="00F4745E" w:rsidRDefault="00887FB3" w14:paraId="713D99D7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b/>
                <w:sz w:val="18"/>
              </w:rPr>
              <w:t>International</w:t>
            </w:r>
          </w:p>
        </w:tc>
      </w:tr>
      <w:tr w:rsidRPr="001E1BCA" w:rsidR="00887FB3" w:rsidTr="00F4745E" w14:paraId="29F466B1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76C4C" w14:paraId="3A47EB89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b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0</w:t>
            </w:r>
            <w:r w:rsidRPr="001E1BCA" w:rsidR="00887FB3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92" w:type="dxa"/>
          </w:tcPr>
          <w:p w:rsidRPr="001E1BCA" w:rsidR="00887FB3" w:rsidP="00F4745E" w:rsidRDefault="00887FB3" w14:paraId="7423AF4C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452" w:type="dxa"/>
          </w:tcPr>
          <w:p w:rsidRPr="001E1BCA" w:rsidR="00887FB3" w:rsidP="00F4745E" w:rsidRDefault="00887FB3" w14:paraId="1808F03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</w:tr>
      <w:tr w:rsidRPr="001E1BCA" w:rsidR="00887FB3" w:rsidTr="00F4745E" w14:paraId="67C30B2B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20145FAE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92" w:type="dxa"/>
          </w:tcPr>
          <w:p w:rsidRPr="001E1BCA" w:rsidR="00887FB3" w:rsidP="00F4745E" w:rsidRDefault="00887FB3" w14:paraId="48A765B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452" w:type="dxa"/>
          </w:tcPr>
          <w:p w:rsidRPr="001E1BCA" w:rsidR="00887FB3" w:rsidP="00F4745E" w:rsidRDefault="00887FB3" w14:paraId="58F5C63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</w:tr>
      <w:tr w:rsidRPr="001E1BCA" w:rsidR="00887FB3" w:rsidTr="00F4745E" w14:paraId="08C8F434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409057DF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592" w:type="dxa"/>
          </w:tcPr>
          <w:p w:rsidRPr="001E1BCA" w:rsidR="00887FB3" w:rsidP="00F4745E" w:rsidRDefault="00887FB3" w14:paraId="7C87EB6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452" w:type="dxa"/>
          </w:tcPr>
          <w:p w:rsidRPr="001E1BCA" w:rsidR="00887FB3" w:rsidP="00F4745E" w:rsidRDefault="00887FB3" w14:paraId="055E2BF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</w:tr>
      <w:tr w:rsidRPr="001E1BCA" w:rsidR="00887FB3" w:rsidTr="00F4745E" w14:paraId="49B69C52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204D2A16" w14:textId="77777777">
            <w:pPr>
              <w:tabs>
                <w:tab w:val="left" w:pos="-1440"/>
              </w:tabs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592" w:type="dxa"/>
          </w:tcPr>
          <w:p w:rsidRPr="001E1BCA" w:rsidR="00887FB3" w:rsidP="00F4745E" w:rsidRDefault="00887FB3" w14:paraId="4B54548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452" w:type="dxa"/>
          </w:tcPr>
          <w:p w:rsidRPr="001E1BCA" w:rsidR="00887FB3" w:rsidP="00F4745E" w:rsidRDefault="00887FB3" w14:paraId="7D3A896A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</w:tr>
      <w:tr w:rsidRPr="001E1BCA" w:rsidR="00887FB3" w:rsidTr="00F4745E" w14:paraId="417FA424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7D97D685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592" w:type="dxa"/>
          </w:tcPr>
          <w:p w:rsidRPr="001E1BCA" w:rsidR="00887FB3" w:rsidP="00F4745E" w:rsidRDefault="00887FB3" w14:paraId="450D9943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452" w:type="dxa"/>
          </w:tcPr>
          <w:p w:rsidRPr="001E1BCA" w:rsidR="00887FB3" w:rsidP="00F4745E" w:rsidRDefault="00887FB3" w14:paraId="35BD7D6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</w:tr>
      <w:tr w:rsidRPr="001E1BCA" w:rsidR="00887FB3" w:rsidTr="00F4745E" w14:paraId="24658F5A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58C8D1DE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592" w:type="dxa"/>
          </w:tcPr>
          <w:p w:rsidRPr="001E1BCA" w:rsidR="00887FB3" w:rsidP="00F4745E" w:rsidRDefault="00887FB3" w14:paraId="2B2814D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452" w:type="dxa"/>
          </w:tcPr>
          <w:p w:rsidRPr="001E1BCA" w:rsidR="00887FB3" w:rsidP="00F4745E" w:rsidRDefault="00887FB3" w14:paraId="3BB4DBEB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</w:tr>
      <w:tr w:rsidRPr="001E1BCA" w:rsidR="00887FB3" w:rsidTr="00F4745E" w14:paraId="19248AC3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67394663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592" w:type="dxa"/>
          </w:tcPr>
          <w:p w:rsidRPr="001E1BCA" w:rsidR="00887FB3" w:rsidP="00F4745E" w:rsidRDefault="00887FB3" w14:paraId="1B4E23E0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452" w:type="dxa"/>
          </w:tcPr>
          <w:p w:rsidRPr="001E1BCA" w:rsidR="00887FB3" w:rsidP="00F4745E" w:rsidRDefault="00887FB3" w14:paraId="1FC30F0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</w:t>
            </w:r>
          </w:p>
        </w:tc>
      </w:tr>
      <w:tr w:rsidRPr="001E1BCA" w:rsidR="00887FB3" w:rsidTr="00F4745E" w14:paraId="64421DDF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29EC210D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592" w:type="dxa"/>
          </w:tcPr>
          <w:p w:rsidRPr="001E1BCA" w:rsidR="00887FB3" w:rsidP="00F4745E" w:rsidRDefault="00887FB3" w14:paraId="62BCAAC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1452" w:type="dxa"/>
          </w:tcPr>
          <w:p w:rsidRPr="001E1BCA" w:rsidR="00887FB3" w:rsidP="00F4745E" w:rsidRDefault="00887FB3" w14:paraId="7AF00022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8</w:t>
            </w:r>
          </w:p>
        </w:tc>
      </w:tr>
      <w:tr w:rsidRPr="001E1BCA" w:rsidR="00887FB3" w:rsidTr="00F4745E" w14:paraId="181FD83C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5780E839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1592" w:type="dxa"/>
          </w:tcPr>
          <w:p w:rsidRPr="001E1BCA" w:rsidR="00887FB3" w:rsidP="00F4745E" w:rsidRDefault="00887FB3" w14:paraId="0759C85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1452" w:type="dxa"/>
          </w:tcPr>
          <w:p w:rsidRPr="001E1BCA" w:rsidR="00887FB3" w:rsidP="00F4745E" w:rsidRDefault="00887FB3" w14:paraId="1A67B88E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9</w:t>
            </w:r>
          </w:p>
        </w:tc>
      </w:tr>
      <w:tr w:rsidRPr="001E1BCA" w:rsidR="00887FB3" w:rsidTr="00F4745E" w14:paraId="53951B38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18B73590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9</w:t>
            </w:r>
          </w:p>
        </w:tc>
        <w:tc>
          <w:tcPr>
            <w:tcW w:w="1592" w:type="dxa"/>
          </w:tcPr>
          <w:p w:rsidRPr="001E1BCA" w:rsidR="00887FB3" w:rsidP="00F4745E" w:rsidRDefault="00887FB3" w14:paraId="478E9EE4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  <w:tc>
          <w:tcPr>
            <w:tcW w:w="1452" w:type="dxa"/>
          </w:tcPr>
          <w:p w:rsidRPr="001E1BCA" w:rsidR="00887FB3" w:rsidP="00F4745E" w:rsidRDefault="00887FB3" w14:paraId="457278E7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10</w:t>
            </w:r>
          </w:p>
        </w:tc>
      </w:tr>
      <w:tr w:rsidRPr="001E1BCA" w:rsidR="00887FB3" w:rsidTr="00F4745E" w14:paraId="55BDF19C" w14:textId="77777777">
        <w:trPr>
          <w:trHeight w:val="144"/>
        </w:trPr>
        <w:tc>
          <w:tcPr>
            <w:tcW w:w="7006" w:type="dxa"/>
          </w:tcPr>
          <w:p w:rsidRPr="001E1BCA" w:rsidR="00887FB3" w:rsidP="00F4745E" w:rsidRDefault="00887FB3" w14:paraId="1A42235D" w14:textId="77777777">
            <w:pPr>
              <w:jc w:val="right"/>
              <w:rPr>
                <w:rFonts w:ascii="Arial" w:hAnsi="Arial"/>
                <w:sz w:val="18"/>
              </w:rPr>
            </w:pPr>
            <w:r w:rsidRPr="001E1BCA">
              <w:rPr>
                <w:rFonts w:ascii="Arial" w:hAnsi="Arial"/>
                <w:sz w:val="18"/>
              </w:rPr>
              <w:t>10 or more</w:t>
            </w:r>
          </w:p>
        </w:tc>
        <w:tc>
          <w:tcPr>
            <w:tcW w:w="1592" w:type="dxa"/>
          </w:tcPr>
          <w:p w:rsidRPr="001E1BCA" w:rsidR="00887FB3" w:rsidP="00F4745E" w:rsidRDefault="00887FB3" w14:paraId="76536F76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11</w:t>
            </w:r>
          </w:p>
        </w:tc>
        <w:tc>
          <w:tcPr>
            <w:tcW w:w="1452" w:type="dxa"/>
          </w:tcPr>
          <w:p w:rsidRPr="001E1BCA" w:rsidR="00887FB3" w:rsidP="00F4745E" w:rsidRDefault="00887FB3" w14:paraId="79E80969" w14:textId="77777777">
            <w:pPr>
              <w:jc w:val="center"/>
              <w:rPr>
                <w:rFonts w:ascii="Arial" w:hAnsi="Arial"/>
                <w:bCs/>
                <w:caps/>
                <w:sz w:val="18"/>
              </w:rPr>
            </w:pPr>
            <w:r w:rsidRPr="001E1BCA">
              <w:rPr>
                <w:rFonts w:ascii="Arial" w:hAnsi="Arial"/>
                <w:bCs/>
                <w:caps/>
                <w:sz w:val="18"/>
              </w:rPr>
              <w:t>11</w:t>
            </w:r>
          </w:p>
        </w:tc>
      </w:tr>
    </w:tbl>
    <w:p w:rsidRPr="006D15F2" w:rsidR="008D3DC7" w:rsidP="006D15F2" w:rsidRDefault="008D3DC7" w14:paraId="095A95CC" w14:textId="21397BB7">
      <w:pPr>
        <w:widowControl/>
        <w:rPr>
          <w:rFonts w:ascii="Arial" w:hAnsi="Arial"/>
          <w:b/>
          <w:sz w:val="18"/>
        </w:rPr>
      </w:pPr>
    </w:p>
    <w:p w:rsidRPr="00F03F14" w:rsidR="00955AE6" w:rsidP="00955AE6" w:rsidRDefault="00955AE6" w14:paraId="36BED7FD" w14:textId="55326129">
      <w:pPr>
        <w:rPr>
          <w:rFonts w:ascii="Arial" w:hAnsi="Arial"/>
          <w:sz w:val="16"/>
          <w:szCs w:val="16"/>
        </w:rPr>
      </w:pPr>
      <w:r w:rsidRPr="00F03F14">
        <w:rPr>
          <w:rFonts w:ascii="Arial" w:hAnsi="Arial"/>
          <w:b/>
          <w:sz w:val="16"/>
          <w:szCs w:val="16"/>
        </w:rPr>
        <w:t>PAPERWORK REDUCTION ACT STATEMENT</w:t>
      </w:r>
      <w:r w:rsidRPr="00F03F14">
        <w:rPr>
          <w:rFonts w:ascii="Arial" w:hAnsi="Arial"/>
          <w:sz w:val="16"/>
          <w:szCs w:val="16"/>
        </w:rPr>
        <w:t>: TSA is collecting this information to develop the traveling public’s understanding of REAL ID. The public burden for collecting this information is estimated to be approximately 6 minutes. This is a voluntary collection of information. Send comments regarding this burden estimate or collection to: TSA-11, Attention: PRA 1652-0058, REAL ID Awareness &amp; Advertising Tracking Survey, 6595 Springfield Center Drive, Springfiel</w:t>
      </w:r>
      <w:bookmarkStart w:name="_GoBack" w:id="0"/>
      <w:bookmarkEnd w:id="0"/>
      <w:r w:rsidRPr="00F03F14">
        <w:rPr>
          <w:rFonts w:ascii="Arial" w:hAnsi="Arial"/>
          <w:sz w:val="16"/>
          <w:szCs w:val="16"/>
        </w:rPr>
        <w:t>d, VA 20598. An agency may not conduct or sponsor, and persons are not required to respond to a collection of information, unless it displays a valid OMB control number. The OMB control number assigned to this collection is 1652-0058, which expires</w:t>
      </w:r>
    </w:p>
    <w:p w:rsidRPr="00F03F14" w:rsidR="004D13C8" w:rsidP="00955AE6" w:rsidRDefault="00955AE6" w14:paraId="73315EB7" w14:textId="5270E26B">
      <w:pPr>
        <w:rPr>
          <w:rFonts w:ascii="Arial" w:hAnsi="Arial"/>
          <w:sz w:val="16"/>
          <w:szCs w:val="16"/>
        </w:rPr>
      </w:pPr>
      <w:r w:rsidRPr="00F03F14">
        <w:rPr>
          <w:rFonts w:ascii="Arial" w:hAnsi="Arial"/>
          <w:sz w:val="16"/>
          <w:szCs w:val="16"/>
        </w:rPr>
        <w:t>09/30/2022.</w:t>
      </w:r>
    </w:p>
    <w:sectPr w:rsidRPr="00F03F14" w:rsidR="004D13C8" w:rsidSect="00E33466">
      <w:headerReference w:type="default" r:id="rId13"/>
      <w:footerReference w:type="default" r:id="rId14"/>
      <w:pgSz w:w="12240" w:h="15840" w:code="1"/>
      <w:pgMar w:top="1080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6A944" w14:textId="77777777" w:rsidR="00544666" w:rsidRDefault="00544666" w:rsidP="007521D2">
      <w:r>
        <w:separator/>
      </w:r>
    </w:p>
  </w:endnote>
  <w:endnote w:type="continuationSeparator" w:id="0">
    <w:p w14:paraId="78E06321" w14:textId="77777777" w:rsidR="00544666" w:rsidRDefault="00544666" w:rsidP="0075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OEPDJ M+ Frutige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Md">
    <w:charset w:val="B1"/>
    <w:family w:val="swiss"/>
    <w:pitch w:val="variable"/>
    <w:sig w:usb0="80000867" w:usb1="00000000" w:usb2="00000000" w:usb3="00000000" w:csb0="000001F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ALT 55 Roman">
    <w:altName w:val="Arial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C168" w14:textId="2C514D20" w:rsidR="00211CD6" w:rsidRPr="001E1BCA" w:rsidRDefault="00211CD6" w:rsidP="00C3619C">
    <w:pPr>
      <w:pStyle w:val="Footer"/>
      <w:tabs>
        <w:tab w:val="clear" w:pos="4320"/>
        <w:tab w:val="clear" w:pos="8640"/>
        <w:tab w:val="center" w:pos="4680"/>
      </w:tabs>
      <w:rPr>
        <w:rFonts w:ascii="Arial" w:hAnsi="Arial" w:cs="Arial"/>
        <w:sz w:val="16"/>
        <w:szCs w:val="16"/>
      </w:rPr>
    </w:pPr>
    <w:r w:rsidRPr="00C3619C">
      <w:rPr>
        <w:sz w:val="16"/>
        <w:szCs w:val="16"/>
      </w:rPr>
      <w:tab/>
    </w:r>
    <w:r w:rsidRPr="001E1BCA">
      <w:rPr>
        <w:rFonts w:ascii="Arial" w:hAnsi="Arial" w:cs="Arial"/>
        <w:sz w:val="16"/>
        <w:szCs w:val="16"/>
      </w:rPr>
      <w:t xml:space="preserve">- </w:t>
    </w:r>
    <w:r w:rsidRPr="001E1BCA">
      <w:rPr>
        <w:rFonts w:ascii="Arial" w:hAnsi="Arial" w:cs="Arial"/>
        <w:sz w:val="16"/>
        <w:szCs w:val="16"/>
      </w:rPr>
      <w:fldChar w:fldCharType="begin"/>
    </w:r>
    <w:r w:rsidRPr="001E1BCA">
      <w:rPr>
        <w:rFonts w:ascii="Arial" w:hAnsi="Arial" w:cs="Arial"/>
        <w:sz w:val="16"/>
        <w:szCs w:val="16"/>
      </w:rPr>
      <w:instrText xml:space="preserve"> PAGE   \* MERGEFORMAT </w:instrText>
    </w:r>
    <w:r w:rsidRPr="001E1BCA">
      <w:rPr>
        <w:rFonts w:ascii="Arial" w:hAnsi="Arial" w:cs="Arial"/>
        <w:sz w:val="16"/>
        <w:szCs w:val="16"/>
      </w:rPr>
      <w:fldChar w:fldCharType="separate"/>
    </w:r>
    <w:r w:rsidR="00F03F14">
      <w:rPr>
        <w:rFonts w:ascii="Arial" w:hAnsi="Arial" w:cs="Arial"/>
        <w:noProof/>
        <w:sz w:val="16"/>
        <w:szCs w:val="16"/>
      </w:rPr>
      <w:t>6</w:t>
    </w:r>
    <w:r w:rsidRPr="001E1BCA">
      <w:rPr>
        <w:rFonts w:ascii="Arial" w:hAnsi="Arial" w:cs="Arial"/>
        <w:sz w:val="16"/>
        <w:szCs w:val="16"/>
      </w:rPr>
      <w:fldChar w:fldCharType="end"/>
    </w:r>
    <w:r w:rsidRPr="001E1BCA">
      <w:rPr>
        <w:rFonts w:ascii="Arial" w:hAnsi="Arial" w:cs="Arial"/>
        <w:sz w:val="16"/>
        <w:szCs w:val="16"/>
      </w:rPr>
      <w:t xml:space="preserve"> -</w:t>
    </w:r>
  </w:p>
  <w:p w14:paraId="77CEBB5F" w14:textId="77777777" w:rsidR="00211CD6" w:rsidRDefault="00211CD6">
    <w:pPr>
      <w:pStyle w:val="Footer"/>
      <w:tabs>
        <w:tab w:val="left" w:pos="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62F99" w14:textId="77777777" w:rsidR="00544666" w:rsidRDefault="00544666" w:rsidP="007521D2">
      <w:r>
        <w:separator/>
      </w:r>
    </w:p>
  </w:footnote>
  <w:footnote w:type="continuationSeparator" w:id="0">
    <w:p w14:paraId="096ACA60" w14:textId="77777777" w:rsidR="00544666" w:rsidRDefault="00544666" w:rsidP="0075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FAB13" w14:textId="3B8BE1AE" w:rsidR="00211CD6" w:rsidRPr="001E1BCA" w:rsidRDefault="00955AE6" w:rsidP="00955AE6">
    <w:pPr>
      <w:pStyle w:val="Footer"/>
      <w:tabs>
        <w:tab w:val="clear" w:pos="864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5D9E97" wp14:editId="3E63E836">
              <wp:simplePos x="0" y="0"/>
              <wp:positionH relativeFrom="column">
                <wp:posOffset>4791075</wp:posOffset>
              </wp:positionH>
              <wp:positionV relativeFrom="paragraph">
                <wp:posOffset>-295275</wp:posOffset>
              </wp:positionV>
              <wp:extent cx="1914525" cy="4191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C05CF1" w14:textId="1AF1DF97" w:rsidR="00955AE6" w:rsidRPr="00955AE6" w:rsidRDefault="00955AE6">
                          <w:pPr>
                            <w:rPr>
                              <w:sz w:val="18"/>
                            </w:rPr>
                          </w:pPr>
                          <w:r w:rsidRPr="00955AE6">
                            <w:rPr>
                              <w:sz w:val="18"/>
                            </w:rPr>
                            <w:t>OMB control number 1652-0058</w:t>
                          </w:r>
                        </w:p>
                        <w:p w14:paraId="4C1B6112" w14:textId="4DBD4582" w:rsidR="00955AE6" w:rsidRPr="00955AE6" w:rsidRDefault="00955AE6">
                          <w:pPr>
                            <w:rPr>
                              <w:sz w:val="18"/>
                            </w:rPr>
                          </w:pPr>
                          <w:r w:rsidRPr="00955AE6">
                            <w:rPr>
                              <w:sz w:val="18"/>
                            </w:rPr>
                            <w:t>Exp. 9/30/2022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5D9E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7.25pt;margin-top:-23.25pt;width:150.75pt;height:3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" fillcolor="white [3201]" stroked="f" strokeweight=".5pt">
              <v:textbox>
                <w:txbxContent>
                  <w:p w14:paraId="25C05CF1" w14:textId="1AF1DF97" w:rsidR="00955AE6" w:rsidRPr="00955AE6" w:rsidRDefault="00955AE6">
                    <w:pPr>
                      <w:rPr>
                        <w:sz w:val="18"/>
                      </w:rPr>
                    </w:pPr>
                    <w:r w:rsidRPr="00955AE6">
                      <w:rPr>
                        <w:sz w:val="18"/>
                      </w:rPr>
                      <w:t>OMB control number 1652-0058</w:t>
                    </w:r>
                  </w:p>
                  <w:p w14:paraId="4C1B6112" w14:textId="4DBD4582" w:rsidR="00955AE6" w:rsidRPr="00955AE6" w:rsidRDefault="00955AE6">
                    <w:pPr>
                      <w:rPr>
                        <w:sz w:val="18"/>
                      </w:rPr>
                    </w:pPr>
                    <w:r w:rsidRPr="00955AE6">
                      <w:rPr>
                        <w:sz w:val="18"/>
                      </w:rPr>
                      <w:t>Exp. 9/30/2022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18"/>
          <w:lang w:val="en-US"/>
        </w:rPr>
        <w:id w:val="-819263414"/>
        <w:docPartObj>
          <w:docPartGallery w:val="Watermarks"/>
          <w:docPartUnique/>
        </w:docPartObj>
      </w:sdtPr>
      <w:sdtEndPr/>
      <w:sdtContent>
        <w:r w:rsidR="00544666">
          <w:rPr>
            <w:rFonts w:ascii="Arial" w:hAnsi="Arial" w:cs="Arial"/>
            <w:noProof/>
            <w:sz w:val="18"/>
            <w:lang w:val="en-US"/>
          </w:rPr>
          <w:pict w14:anchorId="33D520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11CD6" w:rsidRPr="001E1BCA">
      <w:rPr>
        <w:rFonts w:ascii="Arial" w:hAnsi="Arial" w:cs="Arial"/>
        <w:sz w:val="18"/>
        <w:lang w:val="en-US"/>
      </w:rPr>
      <w:t>REAL ID Tracking – Wave 1</w:t>
    </w:r>
    <w:r>
      <w:rPr>
        <w:rFonts w:ascii="Arial" w:hAnsi="Arial" w:cs="Arial"/>
        <w:sz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B7CF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B2F27"/>
    <w:multiLevelType w:val="hybridMultilevel"/>
    <w:tmpl w:val="EF16D662"/>
    <w:lvl w:ilvl="0" w:tplc="44AE31EE">
      <w:start w:val="1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55C2C59"/>
    <w:multiLevelType w:val="hybridMultilevel"/>
    <w:tmpl w:val="3662CC4E"/>
    <w:lvl w:ilvl="0" w:tplc="6A942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01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0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EF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E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02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B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4B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0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9306ED"/>
    <w:multiLevelType w:val="hybridMultilevel"/>
    <w:tmpl w:val="DB78284C"/>
    <w:lvl w:ilvl="0" w:tplc="F5FEC554">
      <w:start w:val="1"/>
      <w:numFmt w:val="bullet"/>
      <w:pStyle w:val="Response"/>
      <w:lvlText w:val=""/>
      <w:lvlJc w:val="left"/>
      <w:pPr>
        <w:tabs>
          <w:tab w:val="num" w:pos="432"/>
        </w:tabs>
        <w:ind w:left="936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40A1"/>
    <w:multiLevelType w:val="hybridMultilevel"/>
    <w:tmpl w:val="44FC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5B60"/>
    <w:multiLevelType w:val="hybridMultilevel"/>
    <w:tmpl w:val="66C4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B1CE2"/>
    <w:multiLevelType w:val="multilevel"/>
    <w:tmpl w:val="91A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0E40F5"/>
    <w:multiLevelType w:val="hybridMultilevel"/>
    <w:tmpl w:val="5DB6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341A3"/>
    <w:multiLevelType w:val="hybridMultilevel"/>
    <w:tmpl w:val="8E98D84E"/>
    <w:lvl w:ilvl="0" w:tplc="76A65E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92969"/>
    <w:multiLevelType w:val="hybridMultilevel"/>
    <w:tmpl w:val="E6061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E076E"/>
    <w:multiLevelType w:val="hybridMultilevel"/>
    <w:tmpl w:val="340E5AF8"/>
    <w:lvl w:ilvl="0" w:tplc="21401F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03F5C"/>
    <w:multiLevelType w:val="multilevel"/>
    <w:tmpl w:val="D8A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34"/>
    <w:rsid w:val="000002A3"/>
    <w:rsid w:val="000010B2"/>
    <w:rsid w:val="00001FC9"/>
    <w:rsid w:val="00002453"/>
    <w:rsid w:val="000026D6"/>
    <w:rsid w:val="000027FC"/>
    <w:rsid w:val="00003AD8"/>
    <w:rsid w:val="000042C9"/>
    <w:rsid w:val="00005BF8"/>
    <w:rsid w:val="00006C46"/>
    <w:rsid w:val="00006C6A"/>
    <w:rsid w:val="00007117"/>
    <w:rsid w:val="00007AAD"/>
    <w:rsid w:val="00010338"/>
    <w:rsid w:val="0001105B"/>
    <w:rsid w:val="000112BE"/>
    <w:rsid w:val="0001132F"/>
    <w:rsid w:val="000113BE"/>
    <w:rsid w:val="00012310"/>
    <w:rsid w:val="00013A84"/>
    <w:rsid w:val="00014379"/>
    <w:rsid w:val="00015E30"/>
    <w:rsid w:val="0001693F"/>
    <w:rsid w:val="00017137"/>
    <w:rsid w:val="000171EB"/>
    <w:rsid w:val="0001741C"/>
    <w:rsid w:val="00020186"/>
    <w:rsid w:val="000207FA"/>
    <w:rsid w:val="000208FB"/>
    <w:rsid w:val="000209C1"/>
    <w:rsid w:val="00020DBE"/>
    <w:rsid w:val="00020F00"/>
    <w:rsid w:val="000215EA"/>
    <w:rsid w:val="00021696"/>
    <w:rsid w:val="00022761"/>
    <w:rsid w:val="00022775"/>
    <w:rsid w:val="0002290D"/>
    <w:rsid w:val="00022B26"/>
    <w:rsid w:val="000236BA"/>
    <w:rsid w:val="000236C4"/>
    <w:rsid w:val="00023A1A"/>
    <w:rsid w:val="000241C4"/>
    <w:rsid w:val="000249CF"/>
    <w:rsid w:val="000252D7"/>
    <w:rsid w:val="0002551A"/>
    <w:rsid w:val="00025B3D"/>
    <w:rsid w:val="00025EE6"/>
    <w:rsid w:val="000272B0"/>
    <w:rsid w:val="00027717"/>
    <w:rsid w:val="000278CF"/>
    <w:rsid w:val="00031A58"/>
    <w:rsid w:val="00031B2A"/>
    <w:rsid w:val="00032587"/>
    <w:rsid w:val="000332BA"/>
    <w:rsid w:val="000333ED"/>
    <w:rsid w:val="00033551"/>
    <w:rsid w:val="0003355D"/>
    <w:rsid w:val="0003390B"/>
    <w:rsid w:val="00033F89"/>
    <w:rsid w:val="00034407"/>
    <w:rsid w:val="00034870"/>
    <w:rsid w:val="00034D87"/>
    <w:rsid w:val="000358EA"/>
    <w:rsid w:val="00035B98"/>
    <w:rsid w:val="00035DB6"/>
    <w:rsid w:val="00036256"/>
    <w:rsid w:val="000362BA"/>
    <w:rsid w:val="00036579"/>
    <w:rsid w:val="000379AB"/>
    <w:rsid w:val="000409C8"/>
    <w:rsid w:val="0004117D"/>
    <w:rsid w:val="0004130A"/>
    <w:rsid w:val="0004225B"/>
    <w:rsid w:val="00042678"/>
    <w:rsid w:val="00042CFD"/>
    <w:rsid w:val="0004303F"/>
    <w:rsid w:val="000431AB"/>
    <w:rsid w:val="00043950"/>
    <w:rsid w:val="00043B24"/>
    <w:rsid w:val="000444E1"/>
    <w:rsid w:val="00044630"/>
    <w:rsid w:val="0004473F"/>
    <w:rsid w:val="00044F55"/>
    <w:rsid w:val="0004590D"/>
    <w:rsid w:val="00045B33"/>
    <w:rsid w:val="00045D5E"/>
    <w:rsid w:val="00045EE0"/>
    <w:rsid w:val="00046435"/>
    <w:rsid w:val="000466A8"/>
    <w:rsid w:val="00046757"/>
    <w:rsid w:val="00047161"/>
    <w:rsid w:val="000479CC"/>
    <w:rsid w:val="00050729"/>
    <w:rsid w:val="00051427"/>
    <w:rsid w:val="000518AB"/>
    <w:rsid w:val="00051DCB"/>
    <w:rsid w:val="00052576"/>
    <w:rsid w:val="00053405"/>
    <w:rsid w:val="0005562C"/>
    <w:rsid w:val="000556E9"/>
    <w:rsid w:val="00055C97"/>
    <w:rsid w:val="000566FF"/>
    <w:rsid w:val="000569E4"/>
    <w:rsid w:val="00056A12"/>
    <w:rsid w:val="0005701B"/>
    <w:rsid w:val="000578B2"/>
    <w:rsid w:val="00060629"/>
    <w:rsid w:val="00060C2F"/>
    <w:rsid w:val="00060FE4"/>
    <w:rsid w:val="00061169"/>
    <w:rsid w:val="000615D8"/>
    <w:rsid w:val="0006170A"/>
    <w:rsid w:val="00063210"/>
    <w:rsid w:val="00063986"/>
    <w:rsid w:val="00063CBD"/>
    <w:rsid w:val="00063CED"/>
    <w:rsid w:val="00064A15"/>
    <w:rsid w:val="000653C8"/>
    <w:rsid w:val="0006573A"/>
    <w:rsid w:val="00065D4A"/>
    <w:rsid w:val="000665A1"/>
    <w:rsid w:val="0006670F"/>
    <w:rsid w:val="00066B14"/>
    <w:rsid w:val="00066BD3"/>
    <w:rsid w:val="000670BE"/>
    <w:rsid w:val="00067295"/>
    <w:rsid w:val="00067A30"/>
    <w:rsid w:val="00067D82"/>
    <w:rsid w:val="000700A8"/>
    <w:rsid w:val="00070797"/>
    <w:rsid w:val="0007092F"/>
    <w:rsid w:val="00070F45"/>
    <w:rsid w:val="00071B64"/>
    <w:rsid w:val="0007241A"/>
    <w:rsid w:val="00073213"/>
    <w:rsid w:val="0007334D"/>
    <w:rsid w:val="000734C1"/>
    <w:rsid w:val="000735FD"/>
    <w:rsid w:val="000738B3"/>
    <w:rsid w:val="00073B97"/>
    <w:rsid w:val="00073E97"/>
    <w:rsid w:val="0007412A"/>
    <w:rsid w:val="000743FA"/>
    <w:rsid w:val="00074855"/>
    <w:rsid w:val="00074D93"/>
    <w:rsid w:val="00074FFE"/>
    <w:rsid w:val="00075501"/>
    <w:rsid w:val="00075597"/>
    <w:rsid w:val="000759E7"/>
    <w:rsid w:val="00075CE9"/>
    <w:rsid w:val="00076A12"/>
    <w:rsid w:val="00076A37"/>
    <w:rsid w:val="00077550"/>
    <w:rsid w:val="000803EA"/>
    <w:rsid w:val="00080E05"/>
    <w:rsid w:val="00080F1A"/>
    <w:rsid w:val="000819CD"/>
    <w:rsid w:val="00082AA5"/>
    <w:rsid w:val="00083D60"/>
    <w:rsid w:val="00085DF9"/>
    <w:rsid w:val="00085F6E"/>
    <w:rsid w:val="0008605C"/>
    <w:rsid w:val="0008756B"/>
    <w:rsid w:val="00087586"/>
    <w:rsid w:val="000875B7"/>
    <w:rsid w:val="000878C5"/>
    <w:rsid w:val="00087AE2"/>
    <w:rsid w:val="00090DA0"/>
    <w:rsid w:val="000915AE"/>
    <w:rsid w:val="00091635"/>
    <w:rsid w:val="000925C9"/>
    <w:rsid w:val="0009296D"/>
    <w:rsid w:val="00092D5F"/>
    <w:rsid w:val="00094B3E"/>
    <w:rsid w:val="00094ECA"/>
    <w:rsid w:val="000951D2"/>
    <w:rsid w:val="000958B4"/>
    <w:rsid w:val="00097561"/>
    <w:rsid w:val="000A065D"/>
    <w:rsid w:val="000A0EB4"/>
    <w:rsid w:val="000A11EE"/>
    <w:rsid w:val="000A1AA1"/>
    <w:rsid w:val="000A1AB2"/>
    <w:rsid w:val="000A202C"/>
    <w:rsid w:val="000A26C9"/>
    <w:rsid w:val="000A2CB6"/>
    <w:rsid w:val="000A342D"/>
    <w:rsid w:val="000A4778"/>
    <w:rsid w:val="000A54A2"/>
    <w:rsid w:val="000A68D8"/>
    <w:rsid w:val="000A7228"/>
    <w:rsid w:val="000B0F8B"/>
    <w:rsid w:val="000B112E"/>
    <w:rsid w:val="000B403E"/>
    <w:rsid w:val="000B424A"/>
    <w:rsid w:val="000B4845"/>
    <w:rsid w:val="000B5B4C"/>
    <w:rsid w:val="000B6279"/>
    <w:rsid w:val="000B7277"/>
    <w:rsid w:val="000C1989"/>
    <w:rsid w:val="000C1E2D"/>
    <w:rsid w:val="000C2407"/>
    <w:rsid w:val="000C38C5"/>
    <w:rsid w:val="000C4129"/>
    <w:rsid w:val="000C51BA"/>
    <w:rsid w:val="000C56E2"/>
    <w:rsid w:val="000C6539"/>
    <w:rsid w:val="000C6C41"/>
    <w:rsid w:val="000C71CD"/>
    <w:rsid w:val="000C7929"/>
    <w:rsid w:val="000D04C6"/>
    <w:rsid w:val="000D1052"/>
    <w:rsid w:val="000D1436"/>
    <w:rsid w:val="000D1D5B"/>
    <w:rsid w:val="000D1FF2"/>
    <w:rsid w:val="000D201E"/>
    <w:rsid w:val="000D2855"/>
    <w:rsid w:val="000D363B"/>
    <w:rsid w:val="000D47DB"/>
    <w:rsid w:val="000D490F"/>
    <w:rsid w:val="000D4D75"/>
    <w:rsid w:val="000D4FF2"/>
    <w:rsid w:val="000D537C"/>
    <w:rsid w:val="000D5398"/>
    <w:rsid w:val="000D5E05"/>
    <w:rsid w:val="000D6124"/>
    <w:rsid w:val="000D622B"/>
    <w:rsid w:val="000D6EC1"/>
    <w:rsid w:val="000D77F9"/>
    <w:rsid w:val="000D7844"/>
    <w:rsid w:val="000D7C6E"/>
    <w:rsid w:val="000E0C1C"/>
    <w:rsid w:val="000E3220"/>
    <w:rsid w:val="000E329B"/>
    <w:rsid w:val="000E3F38"/>
    <w:rsid w:val="000E519F"/>
    <w:rsid w:val="000E545A"/>
    <w:rsid w:val="000E5E8C"/>
    <w:rsid w:val="000E6042"/>
    <w:rsid w:val="000E69A3"/>
    <w:rsid w:val="000E6B11"/>
    <w:rsid w:val="000E7188"/>
    <w:rsid w:val="000E78DA"/>
    <w:rsid w:val="000E7C82"/>
    <w:rsid w:val="000E7E41"/>
    <w:rsid w:val="000F113B"/>
    <w:rsid w:val="000F1FC6"/>
    <w:rsid w:val="000F2C29"/>
    <w:rsid w:val="000F2FDC"/>
    <w:rsid w:val="000F39C2"/>
    <w:rsid w:val="000F44C1"/>
    <w:rsid w:val="000F468E"/>
    <w:rsid w:val="000F5136"/>
    <w:rsid w:val="000F51E2"/>
    <w:rsid w:val="000F55DF"/>
    <w:rsid w:val="000F67A8"/>
    <w:rsid w:val="000F6D2C"/>
    <w:rsid w:val="000F6F3F"/>
    <w:rsid w:val="000F72F2"/>
    <w:rsid w:val="0010042B"/>
    <w:rsid w:val="001004B9"/>
    <w:rsid w:val="00101142"/>
    <w:rsid w:val="001015F8"/>
    <w:rsid w:val="001019B7"/>
    <w:rsid w:val="00102265"/>
    <w:rsid w:val="0010270A"/>
    <w:rsid w:val="0010293E"/>
    <w:rsid w:val="0010476E"/>
    <w:rsid w:val="00104A17"/>
    <w:rsid w:val="00104BC2"/>
    <w:rsid w:val="00104DB6"/>
    <w:rsid w:val="0010671B"/>
    <w:rsid w:val="0010716A"/>
    <w:rsid w:val="00107337"/>
    <w:rsid w:val="00107F2B"/>
    <w:rsid w:val="0011032F"/>
    <w:rsid w:val="001107D7"/>
    <w:rsid w:val="00110B8D"/>
    <w:rsid w:val="00110E28"/>
    <w:rsid w:val="00110FDC"/>
    <w:rsid w:val="0011156D"/>
    <w:rsid w:val="00112CE1"/>
    <w:rsid w:val="00114C03"/>
    <w:rsid w:val="00114D06"/>
    <w:rsid w:val="00115CD4"/>
    <w:rsid w:val="001167B9"/>
    <w:rsid w:val="00116809"/>
    <w:rsid w:val="00116972"/>
    <w:rsid w:val="00117081"/>
    <w:rsid w:val="001179CE"/>
    <w:rsid w:val="00121385"/>
    <w:rsid w:val="00122299"/>
    <w:rsid w:val="001222BD"/>
    <w:rsid w:val="001229B1"/>
    <w:rsid w:val="00123505"/>
    <w:rsid w:val="00123748"/>
    <w:rsid w:val="0012389B"/>
    <w:rsid w:val="001238FD"/>
    <w:rsid w:val="00123CD9"/>
    <w:rsid w:val="001241E1"/>
    <w:rsid w:val="00124672"/>
    <w:rsid w:val="00124681"/>
    <w:rsid w:val="00124963"/>
    <w:rsid w:val="001254AD"/>
    <w:rsid w:val="001257C2"/>
    <w:rsid w:val="00126096"/>
    <w:rsid w:val="00126A3C"/>
    <w:rsid w:val="00126B25"/>
    <w:rsid w:val="00126B2A"/>
    <w:rsid w:val="001274DB"/>
    <w:rsid w:val="00127A16"/>
    <w:rsid w:val="00127AB8"/>
    <w:rsid w:val="001301BF"/>
    <w:rsid w:val="001307D0"/>
    <w:rsid w:val="001319F1"/>
    <w:rsid w:val="00131A89"/>
    <w:rsid w:val="00132837"/>
    <w:rsid w:val="00132ABE"/>
    <w:rsid w:val="00133093"/>
    <w:rsid w:val="00134B59"/>
    <w:rsid w:val="00135B46"/>
    <w:rsid w:val="001361B0"/>
    <w:rsid w:val="001365B8"/>
    <w:rsid w:val="001367DC"/>
    <w:rsid w:val="0013687B"/>
    <w:rsid w:val="001371BD"/>
    <w:rsid w:val="001378FD"/>
    <w:rsid w:val="00140C02"/>
    <w:rsid w:val="00140FD2"/>
    <w:rsid w:val="001419F6"/>
    <w:rsid w:val="00141BA2"/>
    <w:rsid w:val="00142583"/>
    <w:rsid w:val="00142B79"/>
    <w:rsid w:val="00142CEB"/>
    <w:rsid w:val="00143688"/>
    <w:rsid w:val="00143CF1"/>
    <w:rsid w:val="00144158"/>
    <w:rsid w:val="0014422D"/>
    <w:rsid w:val="00144747"/>
    <w:rsid w:val="00144EAB"/>
    <w:rsid w:val="0014587A"/>
    <w:rsid w:val="00146469"/>
    <w:rsid w:val="00146647"/>
    <w:rsid w:val="00147730"/>
    <w:rsid w:val="00150545"/>
    <w:rsid w:val="001507D2"/>
    <w:rsid w:val="00152162"/>
    <w:rsid w:val="0015255B"/>
    <w:rsid w:val="00152D11"/>
    <w:rsid w:val="00152E4B"/>
    <w:rsid w:val="0015381E"/>
    <w:rsid w:val="00153F67"/>
    <w:rsid w:val="00154AE8"/>
    <w:rsid w:val="0015581C"/>
    <w:rsid w:val="001560E5"/>
    <w:rsid w:val="00156B57"/>
    <w:rsid w:val="00157026"/>
    <w:rsid w:val="0015708E"/>
    <w:rsid w:val="00160FB0"/>
    <w:rsid w:val="00161221"/>
    <w:rsid w:val="00161ACC"/>
    <w:rsid w:val="00162D03"/>
    <w:rsid w:val="0016348C"/>
    <w:rsid w:val="0016404B"/>
    <w:rsid w:val="00165D36"/>
    <w:rsid w:val="00167624"/>
    <w:rsid w:val="00167F21"/>
    <w:rsid w:val="00170403"/>
    <w:rsid w:val="00172838"/>
    <w:rsid w:val="00172A81"/>
    <w:rsid w:val="001732F3"/>
    <w:rsid w:val="00173FA5"/>
    <w:rsid w:val="001740E7"/>
    <w:rsid w:val="00174F70"/>
    <w:rsid w:val="0017521F"/>
    <w:rsid w:val="00175788"/>
    <w:rsid w:val="00175C50"/>
    <w:rsid w:val="00177AF4"/>
    <w:rsid w:val="00177C64"/>
    <w:rsid w:val="00180737"/>
    <w:rsid w:val="0018103E"/>
    <w:rsid w:val="001822CA"/>
    <w:rsid w:val="00182C02"/>
    <w:rsid w:val="00182EB5"/>
    <w:rsid w:val="001832FA"/>
    <w:rsid w:val="001846D5"/>
    <w:rsid w:val="001850B0"/>
    <w:rsid w:val="00185486"/>
    <w:rsid w:val="001854A2"/>
    <w:rsid w:val="001864B2"/>
    <w:rsid w:val="001875CF"/>
    <w:rsid w:val="00187775"/>
    <w:rsid w:val="00187941"/>
    <w:rsid w:val="0019010E"/>
    <w:rsid w:val="001901A9"/>
    <w:rsid w:val="0019029B"/>
    <w:rsid w:val="0019040A"/>
    <w:rsid w:val="00191B0A"/>
    <w:rsid w:val="001927CD"/>
    <w:rsid w:val="00192A1A"/>
    <w:rsid w:val="00193404"/>
    <w:rsid w:val="001940F4"/>
    <w:rsid w:val="00194199"/>
    <w:rsid w:val="00194A05"/>
    <w:rsid w:val="00194B94"/>
    <w:rsid w:val="00195B4F"/>
    <w:rsid w:val="001963C3"/>
    <w:rsid w:val="001965A1"/>
    <w:rsid w:val="00196968"/>
    <w:rsid w:val="001972E0"/>
    <w:rsid w:val="00197A2E"/>
    <w:rsid w:val="001A042C"/>
    <w:rsid w:val="001A0AB2"/>
    <w:rsid w:val="001A0B33"/>
    <w:rsid w:val="001A0FC0"/>
    <w:rsid w:val="001A1DEA"/>
    <w:rsid w:val="001A1F58"/>
    <w:rsid w:val="001A2376"/>
    <w:rsid w:val="001A24B5"/>
    <w:rsid w:val="001A2E03"/>
    <w:rsid w:val="001A3048"/>
    <w:rsid w:val="001A319C"/>
    <w:rsid w:val="001A31D2"/>
    <w:rsid w:val="001A4627"/>
    <w:rsid w:val="001A5943"/>
    <w:rsid w:val="001A5D39"/>
    <w:rsid w:val="001A5D9A"/>
    <w:rsid w:val="001A5E6F"/>
    <w:rsid w:val="001A5FF7"/>
    <w:rsid w:val="001A62AC"/>
    <w:rsid w:val="001A6810"/>
    <w:rsid w:val="001A6BA2"/>
    <w:rsid w:val="001A6E55"/>
    <w:rsid w:val="001A723E"/>
    <w:rsid w:val="001A7389"/>
    <w:rsid w:val="001A73C1"/>
    <w:rsid w:val="001A7D19"/>
    <w:rsid w:val="001A7D4F"/>
    <w:rsid w:val="001A7FA7"/>
    <w:rsid w:val="001B0414"/>
    <w:rsid w:val="001B078A"/>
    <w:rsid w:val="001B0CBE"/>
    <w:rsid w:val="001B1232"/>
    <w:rsid w:val="001B1B63"/>
    <w:rsid w:val="001B1D49"/>
    <w:rsid w:val="001B2BEA"/>
    <w:rsid w:val="001B2D5F"/>
    <w:rsid w:val="001B2D97"/>
    <w:rsid w:val="001B3890"/>
    <w:rsid w:val="001B55D3"/>
    <w:rsid w:val="001B56E6"/>
    <w:rsid w:val="001B621A"/>
    <w:rsid w:val="001B6330"/>
    <w:rsid w:val="001B682D"/>
    <w:rsid w:val="001B697E"/>
    <w:rsid w:val="001B69E0"/>
    <w:rsid w:val="001B6E1A"/>
    <w:rsid w:val="001B7FDB"/>
    <w:rsid w:val="001C003A"/>
    <w:rsid w:val="001C00F4"/>
    <w:rsid w:val="001C04E5"/>
    <w:rsid w:val="001C0C06"/>
    <w:rsid w:val="001C11FB"/>
    <w:rsid w:val="001C1684"/>
    <w:rsid w:val="001C1720"/>
    <w:rsid w:val="001C2657"/>
    <w:rsid w:val="001C2B0B"/>
    <w:rsid w:val="001C3C7E"/>
    <w:rsid w:val="001C4481"/>
    <w:rsid w:val="001C4A74"/>
    <w:rsid w:val="001C5534"/>
    <w:rsid w:val="001C5D63"/>
    <w:rsid w:val="001C646C"/>
    <w:rsid w:val="001C64AE"/>
    <w:rsid w:val="001C654D"/>
    <w:rsid w:val="001C69DD"/>
    <w:rsid w:val="001C72DA"/>
    <w:rsid w:val="001C795D"/>
    <w:rsid w:val="001C79A7"/>
    <w:rsid w:val="001C7A21"/>
    <w:rsid w:val="001C7A7C"/>
    <w:rsid w:val="001D0214"/>
    <w:rsid w:val="001D0E9E"/>
    <w:rsid w:val="001D111A"/>
    <w:rsid w:val="001D16F6"/>
    <w:rsid w:val="001D29BA"/>
    <w:rsid w:val="001D2D17"/>
    <w:rsid w:val="001D323E"/>
    <w:rsid w:val="001D3604"/>
    <w:rsid w:val="001D38E8"/>
    <w:rsid w:val="001D465D"/>
    <w:rsid w:val="001D46A7"/>
    <w:rsid w:val="001D4885"/>
    <w:rsid w:val="001D4CBD"/>
    <w:rsid w:val="001D597D"/>
    <w:rsid w:val="001D597E"/>
    <w:rsid w:val="001D5D9C"/>
    <w:rsid w:val="001D69E0"/>
    <w:rsid w:val="001D771D"/>
    <w:rsid w:val="001E0B60"/>
    <w:rsid w:val="001E0FCE"/>
    <w:rsid w:val="001E1BCA"/>
    <w:rsid w:val="001E1F7B"/>
    <w:rsid w:val="001E2119"/>
    <w:rsid w:val="001E2661"/>
    <w:rsid w:val="001E45E4"/>
    <w:rsid w:val="001E69AD"/>
    <w:rsid w:val="001F14B4"/>
    <w:rsid w:val="001F1C9F"/>
    <w:rsid w:val="001F1D04"/>
    <w:rsid w:val="001F2330"/>
    <w:rsid w:val="001F243B"/>
    <w:rsid w:val="001F3841"/>
    <w:rsid w:val="001F42E1"/>
    <w:rsid w:val="001F5F1C"/>
    <w:rsid w:val="001F637B"/>
    <w:rsid w:val="001F650C"/>
    <w:rsid w:val="002001A0"/>
    <w:rsid w:val="00200BF3"/>
    <w:rsid w:val="00201157"/>
    <w:rsid w:val="0020119D"/>
    <w:rsid w:val="00201259"/>
    <w:rsid w:val="00201CB8"/>
    <w:rsid w:val="002026F6"/>
    <w:rsid w:val="00202B2A"/>
    <w:rsid w:val="00203FDB"/>
    <w:rsid w:val="00204287"/>
    <w:rsid w:val="0020449E"/>
    <w:rsid w:val="00204518"/>
    <w:rsid w:val="00204C94"/>
    <w:rsid w:val="00206C3E"/>
    <w:rsid w:val="00206F50"/>
    <w:rsid w:val="00207D3A"/>
    <w:rsid w:val="00207DF4"/>
    <w:rsid w:val="00210A5A"/>
    <w:rsid w:val="00211CD6"/>
    <w:rsid w:val="002120CE"/>
    <w:rsid w:val="00212982"/>
    <w:rsid w:val="00213529"/>
    <w:rsid w:val="00214116"/>
    <w:rsid w:val="002145B1"/>
    <w:rsid w:val="00214CFC"/>
    <w:rsid w:val="00215018"/>
    <w:rsid w:val="0021504A"/>
    <w:rsid w:val="002157C6"/>
    <w:rsid w:val="00215976"/>
    <w:rsid w:val="00215AB4"/>
    <w:rsid w:val="00215CE2"/>
    <w:rsid w:val="002160FA"/>
    <w:rsid w:val="00216238"/>
    <w:rsid w:val="00216278"/>
    <w:rsid w:val="00216556"/>
    <w:rsid w:val="0021690F"/>
    <w:rsid w:val="00216993"/>
    <w:rsid w:val="00216ACB"/>
    <w:rsid w:val="00216BA6"/>
    <w:rsid w:val="00217E95"/>
    <w:rsid w:val="0022007C"/>
    <w:rsid w:val="00220450"/>
    <w:rsid w:val="00220C53"/>
    <w:rsid w:val="00221D04"/>
    <w:rsid w:val="00222793"/>
    <w:rsid w:val="002242FD"/>
    <w:rsid w:val="00224404"/>
    <w:rsid w:val="0022467E"/>
    <w:rsid w:val="0022492D"/>
    <w:rsid w:val="00224962"/>
    <w:rsid w:val="002251ED"/>
    <w:rsid w:val="00225291"/>
    <w:rsid w:val="00225430"/>
    <w:rsid w:val="00225534"/>
    <w:rsid w:val="002264FD"/>
    <w:rsid w:val="00226CF2"/>
    <w:rsid w:val="00227259"/>
    <w:rsid w:val="0022776F"/>
    <w:rsid w:val="00227F26"/>
    <w:rsid w:val="00231002"/>
    <w:rsid w:val="0023176C"/>
    <w:rsid w:val="0023200B"/>
    <w:rsid w:val="0023261B"/>
    <w:rsid w:val="00232D0D"/>
    <w:rsid w:val="00233504"/>
    <w:rsid w:val="0023355F"/>
    <w:rsid w:val="00233FEB"/>
    <w:rsid w:val="00234D64"/>
    <w:rsid w:val="00234D73"/>
    <w:rsid w:val="00234FAC"/>
    <w:rsid w:val="00235A43"/>
    <w:rsid w:val="002366DD"/>
    <w:rsid w:val="0023711C"/>
    <w:rsid w:val="0024158F"/>
    <w:rsid w:val="00241792"/>
    <w:rsid w:val="00242074"/>
    <w:rsid w:val="00242C0A"/>
    <w:rsid w:val="00243112"/>
    <w:rsid w:val="00243E4A"/>
    <w:rsid w:val="00244521"/>
    <w:rsid w:val="00244F4D"/>
    <w:rsid w:val="002462DA"/>
    <w:rsid w:val="0024677E"/>
    <w:rsid w:val="00246CB7"/>
    <w:rsid w:val="00247D31"/>
    <w:rsid w:val="00247D44"/>
    <w:rsid w:val="002501BA"/>
    <w:rsid w:val="00250275"/>
    <w:rsid w:val="00250C27"/>
    <w:rsid w:val="00250DFA"/>
    <w:rsid w:val="00251010"/>
    <w:rsid w:val="00251D38"/>
    <w:rsid w:val="00253CB4"/>
    <w:rsid w:val="002548CC"/>
    <w:rsid w:val="00254A87"/>
    <w:rsid w:val="00254CBD"/>
    <w:rsid w:val="00255486"/>
    <w:rsid w:val="00255960"/>
    <w:rsid w:val="00255A0F"/>
    <w:rsid w:val="00255CDF"/>
    <w:rsid w:val="00256111"/>
    <w:rsid w:val="002566EB"/>
    <w:rsid w:val="00256A46"/>
    <w:rsid w:val="002573BB"/>
    <w:rsid w:val="00257745"/>
    <w:rsid w:val="002577AA"/>
    <w:rsid w:val="00257FC6"/>
    <w:rsid w:val="0026084A"/>
    <w:rsid w:val="002608B3"/>
    <w:rsid w:val="00260AB5"/>
    <w:rsid w:val="00261359"/>
    <w:rsid w:val="00261DCA"/>
    <w:rsid w:val="00262D2A"/>
    <w:rsid w:val="002639A1"/>
    <w:rsid w:val="00263F62"/>
    <w:rsid w:val="002653F3"/>
    <w:rsid w:val="00266A90"/>
    <w:rsid w:val="002671E1"/>
    <w:rsid w:val="00267688"/>
    <w:rsid w:val="00270A8C"/>
    <w:rsid w:val="00270B07"/>
    <w:rsid w:val="00271EB7"/>
    <w:rsid w:val="00273D43"/>
    <w:rsid w:val="00274252"/>
    <w:rsid w:val="00276389"/>
    <w:rsid w:val="002773AD"/>
    <w:rsid w:val="00277E48"/>
    <w:rsid w:val="00280139"/>
    <w:rsid w:val="00280B48"/>
    <w:rsid w:val="0028273F"/>
    <w:rsid w:val="00282867"/>
    <w:rsid w:val="00282939"/>
    <w:rsid w:val="00282BB1"/>
    <w:rsid w:val="00282CB2"/>
    <w:rsid w:val="00283033"/>
    <w:rsid w:val="002839A8"/>
    <w:rsid w:val="00283D76"/>
    <w:rsid w:val="002845EF"/>
    <w:rsid w:val="0028489F"/>
    <w:rsid w:val="002850DD"/>
    <w:rsid w:val="00285A41"/>
    <w:rsid w:val="00285E34"/>
    <w:rsid w:val="0028660B"/>
    <w:rsid w:val="00287EED"/>
    <w:rsid w:val="0029143C"/>
    <w:rsid w:val="002917BC"/>
    <w:rsid w:val="00292201"/>
    <w:rsid w:val="00292B2A"/>
    <w:rsid w:val="00292DA2"/>
    <w:rsid w:val="002937E1"/>
    <w:rsid w:val="002938D1"/>
    <w:rsid w:val="00293E51"/>
    <w:rsid w:val="0029459A"/>
    <w:rsid w:val="0029494A"/>
    <w:rsid w:val="00294C8B"/>
    <w:rsid w:val="00294CF6"/>
    <w:rsid w:val="00294CF7"/>
    <w:rsid w:val="00295757"/>
    <w:rsid w:val="00295938"/>
    <w:rsid w:val="00297120"/>
    <w:rsid w:val="00297349"/>
    <w:rsid w:val="00297A7A"/>
    <w:rsid w:val="00297C8A"/>
    <w:rsid w:val="00297CD0"/>
    <w:rsid w:val="002A09A5"/>
    <w:rsid w:val="002A0A05"/>
    <w:rsid w:val="002A0C8D"/>
    <w:rsid w:val="002A174C"/>
    <w:rsid w:val="002A18DE"/>
    <w:rsid w:val="002A1F13"/>
    <w:rsid w:val="002A30E1"/>
    <w:rsid w:val="002A3D37"/>
    <w:rsid w:val="002A4578"/>
    <w:rsid w:val="002A4640"/>
    <w:rsid w:val="002A543E"/>
    <w:rsid w:val="002A57D9"/>
    <w:rsid w:val="002A5996"/>
    <w:rsid w:val="002A6386"/>
    <w:rsid w:val="002A71C4"/>
    <w:rsid w:val="002A7A4D"/>
    <w:rsid w:val="002B02E0"/>
    <w:rsid w:val="002B1A08"/>
    <w:rsid w:val="002B3C83"/>
    <w:rsid w:val="002B3F93"/>
    <w:rsid w:val="002B4648"/>
    <w:rsid w:val="002B5406"/>
    <w:rsid w:val="002B5BE6"/>
    <w:rsid w:val="002C021C"/>
    <w:rsid w:val="002C0342"/>
    <w:rsid w:val="002C1552"/>
    <w:rsid w:val="002C1DBD"/>
    <w:rsid w:val="002C47E4"/>
    <w:rsid w:val="002C587B"/>
    <w:rsid w:val="002C5AF0"/>
    <w:rsid w:val="002C5B6F"/>
    <w:rsid w:val="002C7402"/>
    <w:rsid w:val="002D0759"/>
    <w:rsid w:val="002D0ADF"/>
    <w:rsid w:val="002D0EFC"/>
    <w:rsid w:val="002D1371"/>
    <w:rsid w:val="002D1680"/>
    <w:rsid w:val="002D1C5F"/>
    <w:rsid w:val="002D246D"/>
    <w:rsid w:val="002D2C78"/>
    <w:rsid w:val="002D3E10"/>
    <w:rsid w:val="002D4337"/>
    <w:rsid w:val="002D4398"/>
    <w:rsid w:val="002D4D0B"/>
    <w:rsid w:val="002D4DB8"/>
    <w:rsid w:val="002D55AD"/>
    <w:rsid w:val="002D59FD"/>
    <w:rsid w:val="002D70D7"/>
    <w:rsid w:val="002D7848"/>
    <w:rsid w:val="002D7AD7"/>
    <w:rsid w:val="002E01EC"/>
    <w:rsid w:val="002E04E0"/>
    <w:rsid w:val="002E0541"/>
    <w:rsid w:val="002E0E4D"/>
    <w:rsid w:val="002E2322"/>
    <w:rsid w:val="002E27B5"/>
    <w:rsid w:val="002E28BE"/>
    <w:rsid w:val="002E301E"/>
    <w:rsid w:val="002E316E"/>
    <w:rsid w:val="002E3310"/>
    <w:rsid w:val="002E3396"/>
    <w:rsid w:val="002E339B"/>
    <w:rsid w:val="002E34F4"/>
    <w:rsid w:val="002E3C29"/>
    <w:rsid w:val="002E4067"/>
    <w:rsid w:val="002E4CC6"/>
    <w:rsid w:val="002E4F70"/>
    <w:rsid w:val="002E56CE"/>
    <w:rsid w:val="002E5F22"/>
    <w:rsid w:val="002E6670"/>
    <w:rsid w:val="002E67D5"/>
    <w:rsid w:val="002E7B13"/>
    <w:rsid w:val="002F064C"/>
    <w:rsid w:val="002F1333"/>
    <w:rsid w:val="002F1AC4"/>
    <w:rsid w:val="002F23E5"/>
    <w:rsid w:val="002F2CC1"/>
    <w:rsid w:val="002F30E5"/>
    <w:rsid w:val="002F35C2"/>
    <w:rsid w:val="002F3D0A"/>
    <w:rsid w:val="002F41E5"/>
    <w:rsid w:val="002F45B2"/>
    <w:rsid w:val="002F469C"/>
    <w:rsid w:val="002F478D"/>
    <w:rsid w:val="002F4ADD"/>
    <w:rsid w:val="002F5FF3"/>
    <w:rsid w:val="002F65DB"/>
    <w:rsid w:val="002F6D9E"/>
    <w:rsid w:val="002F6DA5"/>
    <w:rsid w:val="002F7F7C"/>
    <w:rsid w:val="003008A7"/>
    <w:rsid w:val="003009D6"/>
    <w:rsid w:val="00300E1B"/>
    <w:rsid w:val="00301CAD"/>
    <w:rsid w:val="00301E54"/>
    <w:rsid w:val="00303BFC"/>
    <w:rsid w:val="0030463E"/>
    <w:rsid w:val="00305B5A"/>
    <w:rsid w:val="00305F3F"/>
    <w:rsid w:val="003065F4"/>
    <w:rsid w:val="0030668A"/>
    <w:rsid w:val="00307FF0"/>
    <w:rsid w:val="003102F7"/>
    <w:rsid w:val="003117CC"/>
    <w:rsid w:val="003119BB"/>
    <w:rsid w:val="00311AA6"/>
    <w:rsid w:val="00311C66"/>
    <w:rsid w:val="00312186"/>
    <w:rsid w:val="003125E6"/>
    <w:rsid w:val="00312D00"/>
    <w:rsid w:val="00313A21"/>
    <w:rsid w:val="00313B4C"/>
    <w:rsid w:val="00313CFA"/>
    <w:rsid w:val="00314B13"/>
    <w:rsid w:val="00314C1D"/>
    <w:rsid w:val="003162DB"/>
    <w:rsid w:val="00321782"/>
    <w:rsid w:val="00321A76"/>
    <w:rsid w:val="00321D72"/>
    <w:rsid w:val="00321FB3"/>
    <w:rsid w:val="0032532A"/>
    <w:rsid w:val="00325564"/>
    <w:rsid w:val="003279E6"/>
    <w:rsid w:val="00327AB0"/>
    <w:rsid w:val="00327C20"/>
    <w:rsid w:val="0033232D"/>
    <w:rsid w:val="00333650"/>
    <w:rsid w:val="0033416E"/>
    <w:rsid w:val="003352B9"/>
    <w:rsid w:val="0033729F"/>
    <w:rsid w:val="00340CBD"/>
    <w:rsid w:val="00340E3B"/>
    <w:rsid w:val="00340F12"/>
    <w:rsid w:val="0034106D"/>
    <w:rsid w:val="00341077"/>
    <w:rsid w:val="00341425"/>
    <w:rsid w:val="003435D5"/>
    <w:rsid w:val="00343987"/>
    <w:rsid w:val="003440C5"/>
    <w:rsid w:val="00345DBC"/>
    <w:rsid w:val="00345EF1"/>
    <w:rsid w:val="003465F5"/>
    <w:rsid w:val="00346F90"/>
    <w:rsid w:val="00346FE9"/>
    <w:rsid w:val="00347005"/>
    <w:rsid w:val="003473B8"/>
    <w:rsid w:val="00347902"/>
    <w:rsid w:val="00347AFE"/>
    <w:rsid w:val="00347DF1"/>
    <w:rsid w:val="00350ACE"/>
    <w:rsid w:val="00350B6E"/>
    <w:rsid w:val="003511E4"/>
    <w:rsid w:val="0035131F"/>
    <w:rsid w:val="003518EF"/>
    <w:rsid w:val="0035229A"/>
    <w:rsid w:val="003529A4"/>
    <w:rsid w:val="00352B70"/>
    <w:rsid w:val="00352C85"/>
    <w:rsid w:val="00354B02"/>
    <w:rsid w:val="00355018"/>
    <w:rsid w:val="0035507F"/>
    <w:rsid w:val="003554E4"/>
    <w:rsid w:val="003559B9"/>
    <w:rsid w:val="00355E57"/>
    <w:rsid w:val="003561D5"/>
    <w:rsid w:val="00356EAC"/>
    <w:rsid w:val="003575FA"/>
    <w:rsid w:val="0036006D"/>
    <w:rsid w:val="00360586"/>
    <w:rsid w:val="0036085B"/>
    <w:rsid w:val="00360944"/>
    <w:rsid w:val="00360F44"/>
    <w:rsid w:val="0036101E"/>
    <w:rsid w:val="00361174"/>
    <w:rsid w:val="00362060"/>
    <w:rsid w:val="00362433"/>
    <w:rsid w:val="003627E3"/>
    <w:rsid w:val="003628C3"/>
    <w:rsid w:val="003631D6"/>
    <w:rsid w:val="00363A85"/>
    <w:rsid w:val="00365716"/>
    <w:rsid w:val="00365CEF"/>
    <w:rsid w:val="00365EB6"/>
    <w:rsid w:val="00366536"/>
    <w:rsid w:val="0036745E"/>
    <w:rsid w:val="003675E4"/>
    <w:rsid w:val="0037006C"/>
    <w:rsid w:val="00370BE5"/>
    <w:rsid w:val="00370E97"/>
    <w:rsid w:val="003710D9"/>
    <w:rsid w:val="00371386"/>
    <w:rsid w:val="003715E1"/>
    <w:rsid w:val="0037163C"/>
    <w:rsid w:val="003716FE"/>
    <w:rsid w:val="00371CAF"/>
    <w:rsid w:val="003727C9"/>
    <w:rsid w:val="00372A88"/>
    <w:rsid w:val="00373373"/>
    <w:rsid w:val="00373E61"/>
    <w:rsid w:val="0037415A"/>
    <w:rsid w:val="00374CB8"/>
    <w:rsid w:val="00375727"/>
    <w:rsid w:val="003758C1"/>
    <w:rsid w:val="003758F8"/>
    <w:rsid w:val="00375E23"/>
    <w:rsid w:val="003762B1"/>
    <w:rsid w:val="0037638B"/>
    <w:rsid w:val="0037643F"/>
    <w:rsid w:val="00376E2A"/>
    <w:rsid w:val="00377A2B"/>
    <w:rsid w:val="00377CD0"/>
    <w:rsid w:val="00380263"/>
    <w:rsid w:val="00380A80"/>
    <w:rsid w:val="00380AF3"/>
    <w:rsid w:val="003811BC"/>
    <w:rsid w:val="003815ED"/>
    <w:rsid w:val="00382536"/>
    <w:rsid w:val="00383250"/>
    <w:rsid w:val="00383A40"/>
    <w:rsid w:val="003843D1"/>
    <w:rsid w:val="00384F7A"/>
    <w:rsid w:val="0038552A"/>
    <w:rsid w:val="00385570"/>
    <w:rsid w:val="00385CC2"/>
    <w:rsid w:val="00386064"/>
    <w:rsid w:val="00386A23"/>
    <w:rsid w:val="00386DD9"/>
    <w:rsid w:val="003878E5"/>
    <w:rsid w:val="00387AC5"/>
    <w:rsid w:val="00390967"/>
    <w:rsid w:val="0039138B"/>
    <w:rsid w:val="003919C9"/>
    <w:rsid w:val="003920D9"/>
    <w:rsid w:val="00392247"/>
    <w:rsid w:val="00392A27"/>
    <w:rsid w:val="00392FE6"/>
    <w:rsid w:val="00393A16"/>
    <w:rsid w:val="003941FE"/>
    <w:rsid w:val="0039443F"/>
    <w:rsid w:val="00394C2D"/>
    <w:rsid w:val="00394E76"/>
    <w:rsid w:val="00395138"/>
    <w:rsid w:val="00395849"/>
    <w:rsid w:val="00396A9F"/>
    <w:rsid w:val="0039746A"/>
    <w:rsid w:val="00397CD1"/>
    <w:rsid w:val="00397CDC"/>
    <w:rsid w:val="003A0279"/>
    <w:rsid w:val="003A060D"/>
    <w:rsid w:val="003A0802"/>
    <w:rsid w:val="003A09AC"/>
    <w:rsid w:val="003A112C"/>
    <w:rsid w:val="003A1865"/>
    <w:rsid w:val="003A1988"/>
    <w:rsid w:val="003A241B"/>
    <w:rsid w:val="003A2F73"/>
    <w:rsid w:val="003A375D"/>
    <w:rsid w:val="003A3C95"/>
    <w:rsid w:val="003A5343"/>
    <w:rsid w:val="003A581E"/>
    <w:rsid w:val="003A5BA5"/>
    <w:rsid w:val="003A5E83"/>
    <w:rsid w:val="003A6C4D"/>
    <w:rsid w:val="003A6C8E"/>
    <w:rsid w:val="003A721C"/>
    <w:rsid w:val="003A7E77"/>
    <w:rsid w:val="003B0939"/>
    <w:rsid w:val="003B0B0E"/>
    <w:rsid w:val="003B0DCE"/>
    <w:rsid w:val="003B0E58"/>
    <w:rsid w:val="003B132B"/>
    <w:rsid w:val="003B1AD1"/>
    <w:rsid w:val="003B2D2D"/>
    <w:rsid w:val="003B3695"/>
    <w:rsid w:val="003B3E81"/>
    <w:rsid w:val="003B3F9C"/>
    <w:rsid w:val="003B3FEA"/>
    <w:rsid w:val="003B4728"/>
    <w:rsid w:val="003B4E4E"/>
    <w:rsid w:val="003B5167"/>
    <w:rsid w:val="003B54D4"/>
    <w:rsid w:val="003B6003"/>
    <w:rsid w:val="003B6A92"/>
    <w:rsid w:val="003B6FBC"/>
    <w:rsid w:val="003C004C"/>
    <w:rsid w:val="003C082B"/>
    <w:rsid w:val="003C10C1"/>
    <w:rsid w:val="003C111A"/>
    <w:rsid w:val="003C16C9"/>
    <w:rsid w:val="003C1776"/>
    <w:rsid w:val="003C177D"/>
    <w:rsid w:val="003C18E2"/>
    <w:rsid w:val="003C2A9C"/>
    <w:rsid w:val="003C2CAD"/>
    <w:rsid w:val="003C394A"/>
    <w:rsid w:val="003C3BB7"/>
    <w:rsid w:val="003C3E59"/>
    <w:rsid w:val="003C4880"/>
    <w:rsid w:val="003C4B4D"/>
    <w:rsid w:val="003C4D98"/>
    <w:rsid w:val="003C65B4"/>
    <w:rsid w:val="003C6B72"/>
    <w:rsid w:val="003C7E8B"/>
    <w:rsid w:val="003D051A"/>
    <w:rsid w:val="003D0AF6"/>
    <w:rsid w:val="003D1036"/>
    <w:rsid w:val="003D1455"/>
    <w:rsid w:val="003D1A8F"/>
    <w:rsid w:val="003D21DF"/>
    <w:rsid w:val="003D2289"/>
    <w:rsid w:val="003D2488"/>
    <w:rsid w:val="003D2565"/>
    <w:rsid w:val="003D3348"/>
    <w:rsid w:val="003D3486"/>
    <w:rsid w:val="003D445B"/>
    <w:rsid w:val="003D44BE"/>
    <w:rsid w:val="003D64AE"/>
    <w:rsid w:val="003D655B"/>
    <w:rsid w:val="003D6D29"/>
    <w:rsid w:val="003D6D92"/>
    <w:rsid w:val="003D70EF"/>
    <w:rsid w:val="003D7AEE"/>
    <w:rsid w:val="003D7D3D"/>
    <w:rsid w:val="003D7E5A"/>
    <w:rsid w:val="003E01BF"/>
    <w:rsid w:val="003E0953"/>
    <w:rsid w:val="003E0BD0"/>
    <w:rsid w:val="003E1D75"/>
    <w:rsid w:val="003E1F4A"/>
    <w:rsid w:val="003E1F68"/>
    <w:rsid w:val="003E266A"/>
    <w:rsid w:val="003E34AC"/>
    <w:rsid w:val="003E3A73"/>
    <w:rsid w:val="003E4DAA"/>
    <w:rsid w:val="003E639C"/>
    <w:rsid w:val="003E77EC"/>
    <w:rsid w:val="003F07E6"/>
    <w:rsid w:val="003F12F2"/>
    <w:rsid w:val="003F14F6"/>
    <w:rsid w:val="003F233B"/>
    <w:rsid w:val="003F26E0"/>
    <w:rsid w:val="003F2763"/>
    <w:rsid w:val="003F323D"/>
    <w:rsid w:val="003F3268"/>
    <w:rsid w:val="003F3313"/>
    <w:rsid w:val="003F34BA"/>
    <w:rsid w:val="003F3B45"/>
    <w:rsid w:val="003F5728"/>
    <w:rsid w:val="003F5AF3"/>
    <w:rsid w:val="003F70BF"/>
    <w:rsid w:val="003F75B0"/>
    <w:rsid w:val="003F7626"/>
    <w:rsid w:val="003F7E48"/>
    <w:rsid w:val="003F7EA4"/>
    <w:rsid w:val="00400441"/>
    <w:rsid w:val="00400454"/>
    <w:rsid w:val="004006C0"/>
    <w:rsid w:val="0040070D"/>
    <w:rsid w:val="00401083"/>
    <w:rsid w:val="00401F14"/>
    <w:rsid w:val="004029D5"/>
    <w:rsid w:val="00402D9F"/>
    <w:rsid w:val="00402DE0"/>
    <w:rsid w:val="00403213"/>
    <w:rsid w:val="00403E86"/>
    <w:rsid w:val="00404506"/>
    <w:rsid w:val="00404966"/>
    <w:rsid w:val="00405EA5"/>
    <w:rsid w:val="00406C2B"/>
    <w:rsid w:val="00407496"/>
    <w:rsid w:val="00410E24"/>
    <w:rsid w:val="00411194"/>
    <w:rsid w:val="00411E4A"/>
    <w:rsid w:val="00411F6F"/>
    <w:rsid w:val="004127BC"/>
    <w:rsid w:val="00413BB8"/>
    <w:rsid w:val="00413E1C"/>
    <w:rsid w:val="00414657"/>
    <w:rsid w:val="00416ED1"/>
    <w:rsid w:val="0041773A"/>
    <w:rsid w:val="00417B03"/>
    <w:rsid w:val="00417BE9"/>
    <w:rsid w:val="00420B32"/>
    <w:rsid w:val="00420B5F"/>
    <w:rsid w:val="00420ED0"/>
    <w:rsid w:val="0042470C"/>
    <w:rsid w:val="0042593F"/>
    <w:rsid w:val="00425F66"/>
    <w:rsid w:val="00426144"/>
    <w:rsid w:val="0042626B"/>
    <w:rsid w:val="004308B6"/>
    <w:rsid w:val="00431192"/>
    <w:rsid w:val="004319D0"/>
    <w:rsid w:val="004325E9"/>
    <w:rsid w:val="00432835"/>
    <w:rsid w:val="00435AA9"/>
    <w:rsid w:val="00436938"/>
    <w:rsid w:val="0043695C"/>
    <w:rsid w:val="00436DB9"/>
    <w:rsid w:val="00437812"/>
    <w:rsid w:val="00440498"/>
    <w:rsid w:val="00440B9C"/>
    <w:rsid w:val="00440F11"/>
    <w:rsid w:val="004410BE"/>
    <w:rsid w:val="0044117E"/>
    <w:rsid w:val="0044139A"/>
    <w:rsid w:val="00442AE1"/>
    <w:rsid w:val="00443727"/>
    <w:rsid w:val="004438C9"/>
    <w:rsid w:val="00444439"/>
    <w:rsid w:val="004446E3"/>
    <w:rsid w:val="0044480F"/>
    <w:rsid w:val="00444D2E"/>
    <w:rsid w:val="00445F47"/>
    <w:rsid w:val="00447910"/>
    <w:rsid w:val="0044799E"/>
    <w:rsid w:val="00447ABD"/>
    <w:rsid w:val="00447BC8"/>
    <w:rsid w:val="00447F28"/>
    <w:rsid w:val="004500FE"/>
    <w:rsid w:val="004513E9"/>
    <w:rsid w:val="00451B4B"/>
    <w:rsid w:val="00453043"/>
    <w:rsid w:val="00453F23"/>
    <w:rsid w:val="00454811"/>
    <w:rsid w:val="004548E2"/>
    <w:rsid w:val="004549DA"/>
    <w:rsid w:val="00454AEA"/>
    <w:rsid w:val="00454DDC"/>
    <w:rsid w:val="00455178"/>
    <w:rsid w:val="0045527E"/>
    <w:rsid w:val="00455414"/>
    <w:rsid w:val="00456AEE"/>
    <w:rsid w:val="00457189"/>
    <w:rsid w:val="00460764"/>
    <w:rsid w:val="00462569"/>
    <w:rsid w:val="00463376"/>
    <w:rsid w:val="004642CA"/>
    <w:rsid w:val="004643DF"/>
    <w:rsid w:val="00464A56"/>
    <w:rsid w:val="00464FD6"/>
    <w:rsid w:val="00465576"/>
    <w:rsid w:val="00465C4E"/>
    <w:rsid w:val="004663AF"/>
    <w:rsid w:val="0046677F"/>
    <w:rsid w:val="00467342"/>
    <w:rsid w:val="00470C1B"/>
    <w:rsid w:val="004713A2"/>
    <w:rsid w:val="00472346"/>
    <w:rsid w:val="00472528"/>
    <w:rsid w:val="004728C1"/>
    <w:rsid w:val="00472E4F"/>
    <w:rsid w:val="004736B9"/>
    <w:rsid w:val="004744E6"/>
    <w:rsid w:val="004760FD"/>
    <w:rsid w:val="00480515"/>
    <w:rsid w:val="00480D2F"/>
    <w:rsid w:val="00480DE6"/>
    <w:rsid w:val="00481040"/>
    <w:rsid w:val="00481307"/>
    <w:rsid w:val="004819EF"/>
    <w:rsid w:val="00481E35"/>
    <w:rsid w:val="004826AF"/>
    <w:rsid w:val="004828C9"/>
    <w:rsid w:val="00483187"/>
    <w:rsid w:val="0048383F"/>
    <w:rsid w:val="00483A52"/>
    <w:rsid w:val="00484AD7"/>
    <w:rsid w:val="0048529E"/>
    <w:rsid w:val="0048569E"/>
    <w:rsid w:val="00485CD7"/>
    <w:rsid w:val="00486530"/>
    <w:rsid w:val="00486F6E"/>
    <w:rsid w:val="00491F22"/>
    <w:rsid w:val="0049235D"/>
    <w:rsid w:val="004938CD"/>
    <w:rsid w:val="00493FE5"/>
    <w:rsid w:val="004945F4"/>
    <w:rsid w:val="0049473D"/>
    <w:rsid w:val="00495789"/>
    <w:rsid w:val="0049602F"/>
    <w:rsid w:val="004963D4"/>
    <w:rsid w:val="00496FE0"/>
    <w:rsid w:val="00497152"/>
    <w:rsid w:val="004972AA"/>
    <w:rsid w:val="00497640"/>
    <w:rsid w:val="0049769B"/>
    <w:rsid w:val="00497A3A"/>
    <w:rsid w:val="00497E29"/>
    <w:rsid w:val="00497E64"/>
    <w:rsid w:val="004A0480"/>
    <w:rsid w:val="004A1D0A"/>
    <w:rsid w:val="004A20E6"/>
    <w:rsid w:val="004A2C04"/>
    <w:rsid w:val="004A311F"/>
    <w:rsid w:val="004A42BA"/>
    <w:rsid w:val="004A46C0"/>
    <w:rsid w:val="004A54FF"/>
    <w:rsid w:val="004A57F2"/>
    <w:rsid w:val="004A585B"/>
    <w:rsid w:val="004A5FD0"/>
    <w:rsid w:val="004A7395"/>
    <w:rsid w:val="004A75DA"/>
    <w:rsid w:val="004A7951"/>
    <w:rsid w:val="004A7A1D"/>
    <w:rsid w:val="004A7C33"/>
    <w:rsid w:val="004B0116"/>
    <w:rsid w:val="004B03C0"/>
    <w:rsid w:val="004B0DFE"/>
    <w:rsid w:val="004B25CC"/>
    <w:rsid w:val="004B26FA"/>
    <w:rsid w:val="004B2ABF"/>
    <w:rsid w:val="004B417B"/>
    <w:rsid w:val="004B4FA5"/>
    <w:rsid w:val="004B5101"/>
    <w:rsid w:val="004B51FE"/>
    <w:rsid w:val="004B57F0"/>
    <w:rsid w:val="004B6EE6"/>
    <w:rsid w:val="004B7076"/>
    <w:rsid w:val="004B7764"/>
    <w:rsid w:val="004B7795"/>
    <w:rsid w:val="004C0E8B"/>
    <w:rsid w:val="004C18CC"/>
    <w:rsid w:val="004C1EBA"/>
    <w:rsid w:val="004C2A24"/>
    <w:rsid w:val="004C2AE1"/>
    <w:rsid w:val="004C38FA"/>
    <w:rsid w:val="004C3DA7"/>
    <w:rsid w:val="004C3E9D"/>
    <w:rsid w:val="004C4A5B"/>
    <w:rsid w:val="004C659F"/>
    <w:rsid w:val="004C6924"/>
    <w:rsid w:val="004C69B3"/>
    <w:rsid w:val="004C6F2E"/>
    <w:rsid w:val="004D0979"/>
    <w:rsid w:val="004D13C8"/>
    <w:rsid w:val="004D1414"/>
    <w:rsid w:val="004D1797"/>
    <w:rsid w:val="004D2578"/>
    <w:rsid w:val="004D2986"/>
    <w:rsid w:val="004D3DC4"/>
    <w:rsid w:val="004D4BE0"/>
    <w:rsid w:val="004D4DA4"/>
    <w:rsid w:val="004D717E"/>
    <w:rsid w:val="004D737A"/>
    <w:rsid w:val="004D7C89"/>
    <w:rsid w:val="004D7F9A"/>
    <w:rsid w:val="004E00A5"/>
    <w:rsid w:val="004E0F88"/>
    <w:rsid w:val="004E1049"/>
    <w:rsid w:val="004E1CB3"/>
    <w:rsid w:val="004E1CD9"/>
    <w:rsid w:val="004E2B17"/>
    <w:rsid w:val="004E3007"/>
    <w:rsid w:val="004E3915"/>
    <w:rsid w:val="004E4876"/>
    <w:rsid w:val="004E5010"/>
    <w:rsid w:val="004E529D"/>
    <w:rsid w:val="004E5924"/>
    <w:rsid w:val="004E61CC"/>
    <w:rsid w:val="004E61DD"/>
    <w:rsid w:val="004E6D44"/>
    <w:rsid w:val="004E7FB8"/>
    <w:rsid w:val="004F00E1"/>
    <w:rsid w:val="004F02E3"/>
    <w:rsid w:val="004F0781"/>
    <w:rsid w:val="004F1193"/>
    <w:rsid w:val="004F11A2"/>
    <w:rsid w:val="004F15B9"/>
    <w:rsid w:val="004F16F9"/>
    <w:rsid w:val="004F250A"/>
    <w:rsid w:val="004F257A"/>
    <w:rsid w:val="004F3C50"/>
    <w:rsid w:val="004F3C5A"/>
    <w:rsid w:val="004F3C90"/>
    <w:rsid w:val="004F3D21"/>
    <w:rsid w:val="004F4269"/>
    <w:rsid w:val="004F5396"/>
    <w:rsid w:val="004F5814"/>
    <w:rsid w:val="004F63A6"/>
    <w:rsid w:val="004F63D2"/>
    <w:rsid w:val="004F6778"/>
    <w:rsid w:val="004F67EE"/>
    <w:rsid w:val="004F745A"/>
    <w:rsid w:val="004F786A"/>
    <w:rsid w:val="004F7AA6"/>
    <w:rsid w:val="005000C9"/>
    <w:rsid w:val="005001F4"/>
    <w:rsid w:val="00500439"/>
    <w:rsid w:val="00500B7A"/>
    <w:rsid w:val="00500DAC"/>
    <w:rsid w:val="0050159F"/>
    <w:rsid w:val="00501782"/>
    <w:rsid w:val="00501FA5"/>
    <w:rsid w:val="00503DED"/>
    <w:rsid w:val="0050497E"/>
    <w:rsid w:val="00504A0E"/>
    <w:rsid w:val="00505059"/>
    <w:rsid w:val="00505D29"/>
    <w:rsid w:val="00506454"/>
    <w:rsid w:val="00506B22"/>
    <w:rsid w:val="00507356"/>
    <w:rsid w:val="00507BFE"/>
    <w:rsid w:val="00510446"/>
    <w:rsid w:val="0051098D"/>
    <w:rsid w:val="00511751"/>
    <w:rsid w:val="0051372E"/>
    <w:rsid w:val="00514240"/>
    <w:rsid w:val="00514E26"/>
    <w:rsid w:val="00514FBF"/>
    <w:rsid w:val="00514FC5"/>
    <w:rsid w:val="005159CF"/>
    <w:rsid w:val="00515FB7"/>
    <w:rsid w:val="0051620A"/>
    <w:rsid w:val="00516F6C"/>
    <w:rsid w:val="00520CCD"/>
    <w:rsid w:val="00521743"/>
    <w:rsid w:val="0052197B"/>
    <w:rsid w:val="00521BEE"/>
    <w:rsid w:val="00521DCE"/>
    <w:rsid w:val="005220DC"/>
    <w:rsid w:val="00522D23"/>
    <w:rsid w:val="00522EF6"/>
    <w:rsid w:val="00523078"/>
    <w:rsid w:val="005240FD"/>
    <w:rsid w:val="00524E61"/>
    <w:rsid w:val="0052600B"/>
    <w:rsid w:val="00526433"/>
    <w:rsid w:val="005269BF"/>
    <w:rsid w:val="00526AAC"/>
    <w:rsid w:val="005276A0"/>
    <w:rsid w:val="00527739"/>
    <w:rsid w:val="00531048"/>
    <w:rsid w:val="00531425"/>
    <w:rsid w:val="00531644"/>
    <w:rsid w:val="0053177E"/>
    <w:rsid w:val="0053220E"/>
    <w:rsid w:val="0053235C"/>
    <w:rsid w:val="005324FC"/>
    <w:rsid w:val="0053276C"/>
    <w:rsid w:val="005329B4"/>
    <w:rsid w:val="005330FB"/>
    <w:rsid w:val="0053319B"/>
    <w:rsid w:val="005331D4"/>
    <w:rsid w:val="00533F21"/>
    <w:rsid w:val="00534CBA"/>
    <w:rsid w:val="00534CEF"/>
    <w:rsid w:val="00535079"/>
    <w:rsid w:val="005357BE"/>
    <w:rsid w:val="00535AF4"/>
    <w:rsid w:val="00536078"/>
    <w:rsid w:val="00536462"/>
    <w:rsid w:val="00536B6F"/>
    <w:rsid w:val="00541B8E"/>
    <w:rsid w:val="005423E9"/>
    <w:rsid w:val="00542C6C"/>
    <w:rsid w:val="0054310F"/>
    <w:rsid w:val="00543422"/>
    <w:rsid w:val="00544666"/>
    <w:rsid w:val="0054466B"/>
    <w:rsid w:val="00544870"/>
    <w:rsid w:val="00545DC0"/>
    <w:rsid w:val="00545EAE"/>
    <w:rsid w:val="00546984"/>
    <w:rsid w:val="00546BC9"/>
    <w:rsid w:val="00547743"/>
    <w:rsid w:val="00550C5D"/>
    <w:rsid w:val="005518C3"/>
    <w:rsid w:val="0055297C"/>
    <w:rsid w:val="00553559"/>
    <w:rsid w:val="00553E85"/>
    <w:rsid w:val="00554FC3"/>
    <w:rsid w:val="0055572F"/>
    <w:rsid w:val="00555804"/>
    <w:rsid w:val="00555BC3"/>
    <w:rsid w:val="00556222"/>
    <w:rsid w:val="005574BE"/>
    <w:rsid w:val="00557E90"/>
    <w:rsid w:val="00560276"/>
    <w:rsid w:val="00560431"/>
    <w:rsid w:val="00561A9D"/>
    <w:rsid w:val="0056213C"/>
    <w:rsid w:val="0056231B"/>
    <w:rsid w:val="00563BDC"/>
    <w:rsid w:val="00563CE9"/>
    <w:rsid w:val="005641CC"/>
    <w:rsid w:val="00565129"/>
    <w:rsid w:val="005677EB"/>
    <w:rsid w:val="00570539"/>
    <w:rsid w:val="00570F04"/>
    <w:rsid w:val="0057135F"/>
    <w:rsid w:val="00571739"/>
    <w:rsid w:val="005718F7"/>
    <w:rsid w:val="00572AAB"/>
    <w:rsid w:val="00572BF7"/>
    <w:rsid w:val="00573498"/>
    <w:rsid w:val="00573B99"/>
    <w:rsid w:val="005745E6"/>
    <w:rsid w:val="00574EAD"/>
    <w:rsid w:val="00574EBD"/>
    <w:rsid w:val="00575876"/>
    <w:rsid w:val="00575D1A"/>
    <w:rsid w:val="00575D28"/>
    <w:rsid w:val="00575F46"/>
    <w:rsid w:val="005760BB"/>
    <w:rsid w:val="005771D8"/>
    <w:rsid w:val="00577E8F"/>
    <w:rsid w:val="00580676"/>
    <w:rsid w:val="00581F4A"/>
    <w:rsid w:val="005823CE"/>
    <w:rsid w:val="00582718"/>
    <w:rsid w:val="00582BE9"/>
    <w:rsid w:val="00583168"/>
    <w:rsid w:val="00583ACF"/>
    <w:rsid w:val="00583E3B"/>
    <w:rsid w:val="005843F5"/>
    <w:rsid w:val="00584C71"/>
    <w:rsid w:val="005854FB"/>
    <w:rsid w:val="005856BF"/>
    <w:rsid w:val="005858BC"/>
    <w:rsid w:val="00586799"/>
    <w:rsid w:val="00587501"/>
    <w:rsid w:val="00587638"/>
    <w:rsid w:val="005911DD"/>
    <w:rsid w:val="00591AAD"/>
    <w:rsid w:val="00591DCA"/>
    <w:rsid w:val="00591EF1"/>
    <w:rsid w:val="00592E23"/>
    <w:rsid w:val="00593598"/>
    <w:rsid w:val="00593B48"/>
    <w:rsid w:val="0059543B"/>
    <w:rsid w:val="00596A99"/>
    <w:rsid w:val="00596F9C"/>
    <w:rsid w:val="00597798"/>
    <w:rsid w:val="00597F36"/>
    <w:rsid w:val="005A027C"/>
    <w:rsid w:val="005A0638"/>
    <w:rsid w:val="005A091B"/>
    <w:rsid w:val="005A0ABC"/>
    <w:rsid w:val="005A0B06"/>
    <w:rsid w:val="005A0ED7"/>
    <w:rsid w:val="005A1293"/>
    <w:rsid w:val="005A1483"/>
    <w:rsid w:val="005A1A0D"/>
    <w:rsid w:val="005A27FA"/>
    <w:rsid w:val="005A2A11"/>
    <w:rsid w:val="005A2B8F"/>
    <w:rsid w:val="005A3832"/>
    <w:rsid w:val="005A437D"/>
    <w:rsid w:val="005A67DE"/>
    <w:rsid w:val="005A6DA4"/>
    <w:rsid w:val="005B0C39"/>
    <w:rsid w:val="005B13AE"/>
    <w:rsid w:val="005B14F4"/>
    <w:rsid w:val="005B1597"/>
    <w:rsid w:val="005B3D76"/>
    <w:rsid w:val="005B3E36"/>
    <w:rsid w:val="005B3E39"/>
    <w:rsid w:val="005B48D0"/>
    <w:rsid w:val="005B512C"/>
    <w:rsid w:val="005B57E4"/>
    <w:rsid w:val="005B5A38"/>
    <w:rsid w:val="005B6411"/>
    <w:rsid w:val="005B751D"/>
    <w:rsid w:val="005B7602"/>
    <w:rsid w:val="005B770D"/>
    <w:rsid w:val="005B7DE4"/>
    <w:rsid w:val="005C032A"/>
    <w:rsid w:val="005C1020"/>
    <w:rsid w:val="005C12F6"/>
    <w:rsid w:val="005C25E4"/>
    <w:rsid w:val="005C3525"/>
    <w:rsid w:val="005C3C78"/>
    <w:rsid w:val="005C3D2E"/>
    <w:rsid w:val="005C3D9E"/>
    <w:rsid w:val="005C3E61"/>
    <w:rsid w:val="005C4247"/>
    <w:rsid w:val="005C4B7D"/>
    <w:rsid w:val="005C5566"/>
    <w:rsid w:val="005C55EC"/>
    <w:rsid w:val="005C58D8"/>
    <w:rsid w:val="005C5F10"/>
    <w:rsid w:val="005C6633"/>
    <w:rsid w:val="005C6CB3"/>
    <w:rsid w:val="005C722D"/>
    <w:rsid w:val="005C761B"/>
    <w:rsid w:val="005C7957"/>
    <w:rsid w:val="005D038B"/>
    <w:rsid w:val="005D0C0F"/>
    <w:rsid w:val="005D152C"/>
    <w:rsid w:val="005D1691"/>
    <w:rsid w:val="005D1F61"/>
    <w:rsid w:val="005D2125"/>
    <w:rsid w:val="005D23AD"/>
    <w:rsid w:val="005D3840"/>
    <w:rsid w:val="005D4AA6"/>
    <w:rsid w:val="005D4F26"/>
    <w:rsid w:val="005D5F1B"/>
    <w:rsid w:val="005D6240"/>
    <w:rsid w:val="005D6711"/>
    <w:rsid w:val="005D6802"/>
    <w:rsid w:val="005D6898"/>
    <w:rsid w:val="005D7B24"/>
    <w:rsid w:val="005D7C35"/>
    <w:rsid w:val="005E0948"/>
    <w:rsid w:val="005E0AF1"/>
    <w:rsid w:val="005E1623"/>
    <w:rsid w:val="005E1D3F"/>
    <w:rsid w:val="005E1E45"/>
    <w:rsid w:val="005E326F"/>
    <w:rsid w:val="005E3599"/>
    <w:rsid w:val="005E383D"/>
    <w:rsid w:val="005E3D09"/>
    <w:rsid w:val="005E4257"/>
    <w:rsid w:val="005E4708"/>
    <w:rsid w:val="005E470C"/>
    <w:rsid w:val="005E5B46"/>
    <w:rsid w:val="005E5D80"/>
    <w:rsid w:val="005E5D89"/>
    <w:rsid w:val="005E66C4"/>
    <w:rsid w:val="005E7A6E"/>
    <w:rsid w:val="005E7FD9"/>
    <w:rsid w:val="005F0F4F"/>
    <w:rsid w:val="005F2868"/>
    <w:rsid w:val="005F29E2"/>
    <w:rsid w:val="005F35DA"/>
    <w:rsid w:val="005F3BA3"/>
    <w:rsid w:val="005F3E8C"/>
    <w:rsid w:val="005F4634"/>
    <w:rsid w:val="005F49AE"/>
    <w:rsid w:val="005F4D47"/>
    <w:rsid w:val="005F56D1"/>
    <w:rsid w:val="005F69B8"/>
    <w:rsid w:val="005F740D"/>
    <w:rsid w:val="005F7415"/>
    <w:rsid w:val="005F7DD4"/>
    <w:rsid w:val="00600467"/>
    <w:rsid w:val="00600583"/>
    <w:rsid w:val="00601302"/>
    <w:rsid w:val="0060163B"/>
    <w:rsid w:val="006018E5"/>
    <w:rsid w:val="00601A15"/>
    <w:rsid w:val="00601B03"/>
    <w:rsid w:val="006028D8"/>
    <w:rsid w:val="00602A8B"/>
    <w:rsid w:val="00602ABE"/>
    <w:rsid w:val="00602F40"/>
    <w:rsid w:val="00602F6C"/>
    <w:rsid w:val="00603AED"/>
    <w:rsid w:val="00603AFA"/>
    <w:rsid w:val="00603CE6"/>
    <w:rsid w:val="0060544B"/>
    <w:rsid w:val="00607DC2"/>
    <w:rsid w:val="00607E28"/>
    <w:rsid w:val="00610800"/>
    <w:rsid w:val="00610DB1"/>
    <w:rsid w:val="00610FE8"/>
    <w:rsid w:val="0061171F"/>
    <w:rsid w:val="00611BA8"/>
    <w:rsid w:val="00611C93"/>
    <w:rsid w:val="00612894"/>
    <w:rsid w:val="00612E71"/>
    <w:rsid w:val="00612EC4"/>
    <w:rsid w:val="00613CBE"/>
    <w:rsid w:val="00613ECC"/>
    <w:rsid w:val="006140EA"/>
    <w:rsid w:val="006141C0"/>
    <w:rsid w:val="0061435F"/>
    <w:rsid w:val="006143C3"/>
    <w:rsid w:val="00614A2E"/>
    <w:rsid w:val="006150FC"/>
    <w:rsid w:val="006152FC"/>
    <w:rsid w:val="00615468"/>
    <w:rsid w:val="00615B7F"/>
    <w:rsid w:val="00615CC3"/>
    <w:rsid w:val="006176EA"/>
    <w:rsid w:val="00620EBD"/>
    <w:rsid w:val="0062109A"/>
    <w:rsid w:val="006212D2"/>
    <w:rsid w:val="006215B8"/>
    <w:rsid w:val="006216FB"/>
    <w:rsid w:val="006219B5"/>
    <w:rsid w:val="00621A2B"/>
    <w:rsid w:val="00622551"/>
    <w:rsid w:val="00622950"/>
    <w:rsid w:val="00623663"/>
    <w:rsid w:val="006237E7"/>
    <w:rsid w:val="00623E6C"/>
    <w:rsid w:val="006243F4"/>
    <w:rsid w:val="0062445E"/>
    <w:rsid w:val="006260FA"/>
    <w:rsid w:val="0062620C"/>
    <w:rsid w:val="0062681B"/>
    <w:rsid w:val="00626C9C"/>
    <w:rsid w:val="0062783C"/>
    <w:rsid w:val="006278AB"/>
    <w:rsid w:val="0063049C"/>
    <w:rsid w:val="0063059F"/>
    <w:rsid w:val="0063082A"/>
    <w:rsid w:val="00631C3A"/>
    <w:rsid w:val="00633FE8"/>
    <w:rsid w:val="006346C3"/>
    <w:rsid w:val="00634A80"/>
    <w:rsid w:val="00635995"/>
    <w:rsid w:val="00636B10"/>
    <w:rsid w:val="00637ED7"/>
    <w:rsid w:val="00640215"/>
    <w:rsid w:val="00640B8B"/>
    <w:rsid w:val="006412BA"/>
    <w:rsid w:val="006413A8"/>
    <w:rsid w:val="00641841"/>
    <w:rsid w:val="006420BC"/>
    <w:rsid w:val="00642200"/>
    <w:rsid w:val="006423ED"/>
    <w:rsid w:val="00642BD3"/>
    <w:rsid w:val="00643648"/>
    <w:rsid w:val="006439B8"/>
    <w:rsid w:val="006442BA"/>
    <w:rsid w:val="00644648"/>
    <w:rsid w:val="006452AC"/>
    <w:rsid w:val="00645F60"/>
    <w:rsid w:val="006466DB"/>
    <w:rsid w:val="00646F1D"/>
    <w:rsid w:val="006476B7"/>
    <w:rsid w:val="00647EF0"/>
    <w:rsid w:val="00650197"/>
    <w:rsid w:val="006507DE"/>
    <w:rsid w:val="006512A5"/>
    <w:rsid w:val="006516C5"/>
    <w:rsid w:val="006528F7"/>
    <w:rsid w:val="00652A2A"/>
    <w:rsid w:val="006530BA"/>
    <w:rsid w:val="00653673"/>
    <w:rsid w:val="00653E8C"/>
    <w:rsid w:val="006543A6"/>
    <w:rsid w:val="00655D66"/>
    <w:rsid w:val="00656294"/>
    <w:rsid w:val="006574B7"/>
    <w:rsid w:val="006579A9"/>
    <w:rsid w:val="00660073"/>
    <w:rsid w:val="00660220"/>
    <w:rsid w:val="006602F7"/>
    <w:rsid w:val="0066288A"/>
    <w:rsid w:val="00662DDC"/>
    <w:rsid w:val="006639F7"/>
    <w:rsid w:val="00663EE1"/>
    <w:rsid w:val="00665C3A"/>
    <w:rsid w:val="00665DF3"/>
    <w:rsid w:val="006675C8"/>
    <w:rsid w:val="006679F6"/>
    <w:rsid w:val="00671E12"/>
    <w:rsid w:val="006722FD"/>
    <w:rsid w:val="006722FE"/>
    <w:rsid w:val="0067318A"/>
    <w:rsid w:val="00673525"/>
    <w:rsid w:val="0067360A"/>
    <w:rsid w:val="00673CD1"/>
    <w:rsid w:val="00674147"/>
    <w:rsid w:val="0067514D"/>
    <w:rsid w:val="006752EC"/>
    <w:rsid w:val="006761E4"/>
    <w:rsid w:val="00676331"/>
    <w:rsid w:val="006764D3"/>
    <w:rsid w:val="00676EAA"/>
    <w:rsid w:val="00676FB8"/>
    <w:rsid w:val="006804FB"/>
    <w:rsid w:val="006809A6"/>
    <w:rsid w:val="00680BAB"/>
    <w:rsid w:val="0068194F"/>
    <w:rsid w:val="006821FB"/>
    <w:rsid w:val="0068244A"/>
    <w:rsid w:val="006824FF"/>
    <w:rsid w:val="00684804"/>
    <w:rsid w:val="00686196"/>
    <w:rsid w:val="00686202"/>
    <w:rsid w:val="00686654"/>
    <w:rsid w:val="0068693F"/>
    <w:rsid w:val="00686A56"/>
    <w:rsid w:val="00686BE7"/>
    <w:rsid w:val="00687865"/>
    <w:rsid w:val="00687A1E"/>
    <w:rsid w:val="00690646"/>
    <w:rsid w:val="00690927"/>
    <w:rsid w:val="00691543"/>
    <w:rsid w:val="00691D2C"/>
    <w:rsid w:val="00691ECE"/>
    <w:rsid w:val="006920FB"/>
    <w:rsid w:val="0069293A"/>
    <w:rsid w:val="006933F6"/>
    <w:rsid w:val="006949A6"/>
    <w:rsid w:val="0069501C"/>
    <w:rsid w:val="0069547B"/>
    <w:rsid w:val="00695760"/>
    <w:rsid w:val="0069612A"/>
    <w:rsid w:val="006962E2"/>
    <w:rsid w:val="006966DE"/>
    <w:rsid w:val="006A0485"/>
    <w:rsid w:val="006A04F0"/>
    <w:rsid w:val="006A0802"/>
    <w:rsid w:val="006A10D2"/>
    <w:rsid w:val="006A2B56"/>
    <w:rsid w:val="006A3701"/>
    <w:rsid w:val="006A3BBC"/>
    <w:rsid w:val="006A4D7B"/>
    <w:rsid w:val="006A4E16"/>
    <w:rsid w:val="006A50E8"/>
    <w:rsid w:val="006A5581"/>
    <w:rsid w:val="006A62FC"/>
    <w:rsid w:val="006A7392"/>
    <w:rsid w:val="006B0016"/>
    <w:rsid w:val="006B05ED"/>
    <w:rsid w:val="006B071E"/>
    <w:rsid w:val="006B1195"/>
    <w:rsid w:val="006B1431"/>
    <w:rsid w:val="006B2D43"/>
    <w:rsid w:val="006B2FF8"/>
    <w:rsid w:val="006B39FB"/>
    <w:rsid w:val="006B3D34"/>
    <w:rsid w:val="006B3DDC"/>
    <w:rsid w:val="006B4FC3"/>
    <w:rsid w:val="006B57B7"/>
    <w:rsid w:val="006B5B56"/>
    <w:rsid w:val="006B62AB"/>
    <w:rsid w:val="006B63EE"/>
    <w:rsid w:val="006B681E"/>
    <w:rsid w:val="006B706C"/>
    <w:rsid w:val="006B79ED"/>
    <w:rsid w:val="006C0AB2"/>
    <w:rsid w:val="006C0D95"/>
    <w:rsid w:val="006C11D2"/>
    <w:rsid w:val="006C1258"/>
    <w:rsid w:val="006C2661"/>
    <w:rsid w:val="006C3392"/>
    <w:rsid w:val="006C3AAF"/>
    <w:rsid w:val="006C4E57"/>
    <w:rsid w:val="006C52EF"/>
    <w:rsid w:val="006C55FC"/>
    <w:rsid w:val="006C6049"/>
    <w:rsid w:val="006C63BD"/>
    <w:rsid w:val="006C6595"/>
    <w:rsid w:val="006C663D"/>
    <w:rsid w:val="006C6E40"/>
    <w:rsid w:val="006C75A7"/>
    <w:rsid w:val="006D07E0"/>
    <w:rsid w:val="006D0B78"/>
    <w:rsid w:val="006D1508"/>
    <w:rsid w:val="006D15F2"/>
    <w:rsid w:val="006D25F6"/>
    <w:rsid w:val="006D4371"/>
    <w:rsid w:val="006D5207"/>
    <w:rsid w:val="006D6A97"/>
    <w:rsid w:val="006D760A"/>
    <w:rsid w:val="006D7F7F"/>
    <w:rsid w:val="006E004E"/>
    <w:rsid w:val="006E0163"/>
    <w:rsid w:val="006E1700"/>
    <w:rsid w:val="006E178B"/>
    <w:rsid w:val="006E2D80"/>
    <w:rsid w:val="006E388C"/>
    <w:rsid w:val="006E3BD4"/>
    <w:rsid w:val="006E407D"/>
    <w:rsid w:val="006E43BA"/>
    <w:rsid w:val="006E48F7"/>
    <w:rsid w:val="006E4CF7"/>
    <w:rsid w:val="006E4D05"/>
    <w:rsid w:val="006E4D96"/>
    <w:rsid w:val="006E65C8"/>
    <w:rsid w:val="006E7EDE"/>
    <w:rsid w:val="006F003A"/>
    <w:rsid w:val="006F078F"/>
    <w:rsid w:val="006F0893"/>
    <w:rsid w:val="006F1CF3"/>
    <w:rsid w:val="006F2943"/>
    <w:rsid w:val="006F2C51"/>
    <w:rsid w:val="006F58A0"/>
    <w:rsid w:val="006F6523"/>
    <w:rsid w:val="006F67BF"/>
    <w:rsid w:val="006F71B3"/>
    <w:rsid w:val="006F7442"/>
    <w:rsid w:val="006F7E86"/>
    <w:rsid w:val="00700493"/>
    <w:rsid w:val="007007D0"/>
    <w:rsid w:val="00701089"/>
    <w:rsid w:val="007010E0"/>
    <w:rsid w:val="007011E3"/>
    <w:rsid w:val="0070226E"/>
    <w:rsid w:val="00702917"/>
    <w:rsid w:val="00702AFC"/>
    <w:rsid w:val="00703560"/>
    <w:rsid w:val="00703864"/>
    <w:rsid w:val="00703E7D"/>
    <w:rsid w:val="00704EF3"/>
    <w:rsid w:val="0070522E"/>
    <w:rsid w:val="007054A3"/>
    <w:rsid w:val="00707F1A"/>
    <w:rsid w:val="00710050"/>
    <w:rsid w:val="0071033B"/>
    <w:rsid w:val="007106B6"/>
    <w:rsid w:val="00710BAA"/>
    <w:rsid w:val="00711A18"/>
    <w:rsid w:val="00711B13"/>
    <w:rsid w:val="00711D9C"/>
    <w:rsid w:val="00712662"/>
    <w:rsid w:val="00712F78"/>
    <w:rsid w:val="00712FEB"/>
    <w:rsid w:val="007130B3"/>
    <w:rsid w:val="00713AE8"/>
    <w:rsid w:val="00715117"/>
    <w:rsid w:val="00715296"/>
    <w:rsid w:val="007152C1"/>
    <w:rsid w:val="00715F7C"/>
    <w:rsid w:val="0071694E"/>
    <w:rsid w:val="00717187"/>
    <w:rsid w:val="0071765E"/>
    <w:rsid w:val="007179B2"/>
    <w:rsid w:val="00717EA5"/>
    <w:rsid w:val="00717ED7"/>
    <w:rsid w:val="007201F7"/>
    <w:rsid w:val="00720733"/>
    <w:rsid w:val="0072319E"/>
    <w:rsid w:val="00723B3C"/>
    <w:rsid w:val="00723E07"/>
    <w:rsid w:val="00724D23"/>
    <w:rsid w:val="007251E6"/>
    <w:rsid w:val="00725B2D"/>
    <w:rsid w:val="00725BB4"/>
    <w:rsid w:val="00726201"/>
    <w:rsid w:val="007267F5"/>
    <w:rsid w:val="00726ACB"/>
    <w:rsid w:val="007272D1"/>
    <w:rsid w:val="007318BF"/>
    <w:rsid w:val="00732074"/>
    <w:rsid w:val="00732BF2"/>
    <w:rsid w:val="00732E40"/>
    <w:rsid w:val="0073354A"/>
    <w:rsid w:val="00733A4E"/>
    <w:rsid w:val="00733DC5"/>
    <w:rsid w:val="00733E1B"/>
    <w:rsid w:val="00734706"/>
    <w:rsid w:val="007348C9"/>
    <w:rsid w:val="007349EB"/>
    <w:rsid w:val="00734AD6"/>
    <w:rsid w:val="00735BBB"/>
    <w:rsid w:val="00735C1B"/>
    <w:rsid w:val="007360DD"/>
    <w:rsid w:val="0073659F"/>
    <w:rsid w:val="00737BF1"/>
    <w:rsid w:val="007405B1"/>
    <w:rsid w:val="00741000"/>
    <w:rsid w:val="00741179"/>
    <w:rsid w:val="007415A4"/>
    <w:rsid w:val="00741996"/>
    <w:rsid w:val="007420C2"/>
    <w:rsid w:val="00742A6F"/>
    <w:rsid w:val="00742B51"/>
    <w:rsid w:val="00743258"/>
    <w:rsid w:val="00743A6A"/>
    <w:rsid w:val="00744176"/>
    <w:rsid w:val="00744396"/>
    <w:rsid w:val="00744853"/>
    <w:rsid w:val="00744CB4"/>
    <w:rsid w:val="00744FFF"/>
    <w:rsid w:val="007456BB"/>
    <w:rsid w:val="007459E3"/>
    <w:rsid w:val="00745E7F"/>
    <w:rsid w:val="007465A6"/>
    <w:rsid w:val="007479F7"/>
    <w:rsid w:val="0075052D"/>
    <w:rsid w:val="00750C3E"/>
    <w:rsid w:val="00750E3C"/>
    <w:rsid w:val="00751474"/>
    <w:rsid w:val="0075164E"/>
    <w:rsid w:val="00751CE9"/>
    <w:rsid w:val="00751DDF"/>
    <w:rsid w:val="007521D2"/>
    <w:rsid w:val="0075283E"/>
    <w:rsid w:val="00752D4A"/>
    <w:rsid w:val="0075381B"/>
    <w:rsid w:val="00753DEC"/>
    <w:rsid w:val="00753EA5"/>
    <w:rsid w:val="00753EFC"/>
    <w:rsid w:val="00754346"/>
    <w:rsid w:val="007547B5"/>
    <w:rsid w:val="00755071"/>
    <w:rsid w:val="007553EA"/>
    <w:rsid w:val="00755564"/>
    <w:rsid w:val="00755F14"/>
    <w:rsid w:val="00756E6D"/>
    <w:rsid w:val="007572C2"/>
    <w:rsid w:val="007577ED"/>
    <w:rsid w:val="00757840"/>
    <w:rsid w:val="00757B01"/>
    <w:rsid w:val="0076182C"/>
    <w:rsid w:val="00761985"/>
    <w:rsid w:val="00761CE3"/>
    <w:rsid w:val="00761D35"/>
    <w:rsid w:val="0076294C"/>
    <w:rsid w:val="0076337C"/>
    <w:rsid w:val="00763386"/>
    <w:rsid w:val="007637E2"/>
    <w:rsid w:val="00764B25"/>
    <w:rsid w:val="00764D9E"/>
    <w:rsid w:val="0076576B"/>
    <w:rsid w:val="00765F6A"/>
    <w:rsid w:val="00767639"/>
    <w:rsid w:val="00767A6C"/>
    <w:rsid w:val="00770B3E"/>
    <w:rsid w:val="00770F80"/>
    <w:rsid w:val="00771425"/>
    <w:rsid w:val="00771685"/>
    <w:rsid w:val="007720BB"/>
    <w:rsid w:val="00774492"/>
    <w:rsid w:val="0077481C"/>
    <w:rsid w:val="00775DE1"/>
    <w:rsid w:val="0077685E"/>
    <w:rsid w:val="00776DB6"/>
    <w:rsid w:val="0077795B"/>
    <w:rsid w:val="007800D1"/>
    <w:rsid w:val="00780ED0"/>
    <w:rsid w:val="00782C62"/>
    <w:rsid w:val="00782CDA"/>
    <w:rsid w:val="00783787"/>
    <w:rsid w:val="00783B45"/>
    <w:rsid w:val="00783E4C"/>
    <w:rsid w:val="0078480C"/>
    <w:rsid w:val="00785160"/>
    <w:rsid w:val="00786582"/>
    <w:rsid w:val="0078752D"/>
    <w:rsid w:val="00790F86"/>
    <w:rsid w:val="00792AAE"/>
    <w:rsid w:val="00792FCD"/>
    <w:rsid w:val="0079361E"/>
    <w:rsid w:val="0079392D"/>
    <w:rsid w:val="007940E4"/>
    <w:rsid w:val="0079444B"/>
    <w:rsid w:val="00794638"/>
    <w:rsid w:val="00794BBC"/>
    <w:rsid w:val="00795A4A"/>
    <w:rsid w:val="0079751A"/>
    <w:rsid w:val="00797F86"/>
    <w:rsid w:val="007A0028"/>
    <w:rsid w:val="007A09B2"/>
    <w:rsid w:val="007A1499"/>
    <w:rsid w:val="007A1618"/>
    <w:rsid w:val="007A2489"/>
    <w:rsid w:val="007A363A"/>
    <w:rsid w:val="007A37FF"/>
    <w:rsid w:val="007A3DC1"/>
    <w:rsid w:val="007A4771"/>
    <w:rsid w:val="007A5518"/>
    <w:rsid w:val="007A5E1C"/>
    <w:rsid w:val="007A6008"/>
    <w:rsid w:val="007A6101"/>
    <w:rsid w:val="007A61AC"/>
    <w:rsid w:val="007A6753"/>
    <w:rsid w:val="007A7B5B"/>
    <w:rsid w:val="007A7D26"/>
    <w:rsid w:val="007B07DD"/>
    <w:rsid w:val="007B07F1"/>
    <w:rsid w:val="007B114A"/>
    <w:rsid w:val="007B142E"/>
    <w:rsid w:val="007B1A29"/>
    <w:rsid w:val="007B2733"/>
    <w:rsid w:val="007B2760"/>
    <w:rsid w:val="007B3410"/>
    <w:rsid w:val="007B3596"/>
    <w:rsid w:val="007B3ACB"/>
    <w:rsid w:val="007B44F5"/>
    <w:rsid w:val="007B5E1D"/>
    <w:rsid w:val="007B6DAF"/>
    <w:rsid w:val="007B6F1A"/>
    <w:rsid w:val="007B75C7"/>
    <w:rsid w:val="007C0228"/>
    <w:rsid w:val="007C06C9"/>
    <w:rsid w:val="007C27C5"/>
    <w:rsid w:val="007C2D8A"/>
    <w:rsid w:val="007C3DB0"/>
    <w:rsid w:val="007C3F49"/>
    <w:rsid w:val="007C4D8F"/>
    <w:rsid w:val="007C557C"/>
    <w:rsid w:val="007C5D48"/>
    <w:rsid w:val="007C67B1"/>
    <w:rsid w:val="007C6F29"/>
    <w:rsid w:val="007C7CAF"/>
    <w:rsid w:val="007C7E8D"/>
    <w:rsid w:val="007D02FB"/>
    <w:rsid w:val="007D1252"/>
    <w:rsid w:val="007D163F"/>
    <w:rsid w:val="007D3088"/>
    <w:rsid w:val="007D35D5"/>
    <w:rsid w:val="007D39B1"/>
    <w:rsid w:val="007D3D46"/>
    <w:rsid w:val="007D59B2"/>
    <w:rsid w:val="007D6BE9"/>
    <w:rsid w:val="007D6CD7"/>
    <w:rsid w:val="007D7B6C"/>
    <w:rsid w:val="007D7F41"/>
    <w:rsid w:val="007E02A7"/>
    <w:rsid w:val="007E0386"/>
    <w:rsid w:val="007E0899"/>
    <w:rsid w:val="007E1C19"/>
    <w:rsid w:val="007E1C53"/>
    <w:rsid w:val="007E1D72"/>
    <w:rsid w:val="007E33F7"/>
    <w:rsid w:val="007E35E1"/>
    <w:rsid w:val="007E3D39"/>
    <w:rsid w:val="007E404F"/>
    <w:rsid w:val="007E44B5"/>
    <w:rsid w:val="007E4C07"/>
    <w:rsid w:val="007E4C78"/>
    <w:rsid w:val="007E4F91"/>
    <w:rsid w:val="007E5278"/>
    <w:rsid w:val="007E5634"/>
    <w:rsid w:val="007E569D"/>
    <w:rsid w:val="007F0A3A"/>
    <w:rsid w:val="007F150E"/>
    <w:rsid w:val="007F156E"/>
    <w:rsid w:val="007F177B"/>
    <w:rsid w:val="007F22FC"/>
    <w:rsid w:val="007F2317"/>
    <w:rsid w:val="007F280D"/>
    <w:rsid w:val="007F2847"/>
    <w:rsid w:val="007F4213"/>
    <w:rsid w:val="007F4278"/>
    <w:rsid w:val="007F4C3F"/>
    <w:rsid w:val="007F4F7E"/>
    <w:rsid w:val="007F534E"/>
    <w:rsid w:val="007F602E"/>
    <w:rsid w:val="007F6080"/>
    <w:rsid w:val="008002FE"/>
    <w:rsid w:val="00800974"/>
    <w:rsid w:val="0080104B"/>
    <w:rsid w:val="00801CCF"/>
    <w:rsid w:val="00801D4F"/>
    <w:rsid w:val="00801FAE"/>
    <w:rsid w:val="00802D19"/>
    <w:rsid w:val="00802DF8"/>
    <w:rsid w:val="008032AA"/>
    <w:rsid w:val="008041DB"/>
    <w:rsid w:val="008048C0"/>
    <w:rsid w:val="00804B00"/>
    <w:rsid w:val="00804DFE"/>
    <w:rsid w:val="00805950"/>
    <w:rsid w:val="00805FDA"/>
    <w:rsid w:val="0080699A"/>
    <w:rsid w:val="00806A6E"/>
    <w:rsid w:val="00806ABC"/>
    <w:rsid w:val="008106CF"/>
    <w:rsid w:val="008114D6"/>
    <w:rsid w:val="0081151A"/>
    <w:rsid w:val="008115EC"/>
    <w:rsid w:val="00811604"/>
    <w:rsid w:val="00811A48"/>
    <w:rsid w:val="00811ADA"/>
    <w:rsid w:val="00811F2F"/>
    <w:rsid w:val="00811FB9"/>
    <w:rsid w:val="008129EE"/>
    <w:rsid w:val="008130C4"/>
    <w:rsid w:val="0081370A"/>
    <w:rsid w:val="00813767"/>
    <w:rsid w:val="00814242"/>
    <w:rsid w:val="00817BAB"/>
    <w:rsid w:val="00820C81"/>
    <w:rsid w:val="00820FD0"/>
    <w:rsid w:val="0082116D"/>
    <w:rsid w:val="00821A59"/>
    <w:rsid w:val="008220C4"/>
    <w:rsid w:val="0082217B"/>
    <w:rsid w:val="008225A6"/>
    <w:rsid w:val="00822600"/>
    <w:rsid w:val="00822C96"/>
    <w:rsid w:val="00823B6C"/>
    <w:rsid w:val="00824042"/>
    <w:rsid w:val="0082458E"/>
    <w:rsid w:val="00824CB7"/>
    <w:rsid w:val="00824F6A"/>
    <w:rsid w:val="00825181"/>
    <w:rsid w:val="008255C5"/>
    <w:rsid w:val="0082608C"/>
    <w:rsid w:val="00826276"/>
    <w:rsid w:val="008266F7"/>
    <w:rsid w:val="00826D6A"/>
    <w:rsid w:val="00830F68"/>
    <w:rsid w:val="008320B6"/>
    <w:rsid w:val="00833098"/>
    <w:rsid w:val="00833B0D"/>
    <w:rsid w:val="00833E7E"/>
    <w:rsid w:val="00835AD4"/>
    <w:rsid w:val="00835FA3"/>
    <w:rsid w:val="00836587"/>
    <w:rsid w:val="0083714C"/>
    <w:rsid w:val="00837EE2"/>
    <w:rsid w:val="00840147"/>
    <w:rsid w:val="00841BBB"/>
    <w:rsid w:val="00841F83"/>
    <w:rsid w:val="008424C4"/>
    <w:rsid w:val="00842C05"/>
    <w:rsid w:val="00843608"/>
    <w:rsid w:val="00843AEE"/>
    <w:rsid w:val="00843ED7"/>
    <w:rsid w:val="00844F85"/>
    <w:rsid w:val="00845B8D"/>
    <w:rsid w:val="00845C67"/>
    <w:rsid w:val="00845CA8"/>
    <w:rsid w:val="00845E68"/>
    <w:rsid w:val="008462A7"/>
    <w:rsid w:val="00846911"/>
    <w:rsid w:val="00846AF0"/>
    <w:rsid w:val="00846BF1"/>
    <w:rsid w:val="00846D28"/>
    <w:rsid w:val="008471CF"/>
    <w:rsid w:val="00847269"/>
    <w:rsid w:val="00847B6D"/>
    <w:rsid w:val="008502BD"/>
    <w:rsid w:val="008503DE"/>
    <w:rsid w:val="008515DD"/>
    <w:rsid w:val="008517C3"/>
    <w:rsid w:val="00852155"/>
    <w:rsid w:val="008531E1"/>
    <w:rsid w:val="00853472"/>
    <w:rsid w:val="00854006"/>
    <w:rsid w:val="0085594D"/>
    <w:rsid w:val="00855CD4"/>
    <w:rsid w:val="00856642"/>
    <w:rsid w:val="008567F4"/>
    <w:rsid w:val="00856A00"/>
    <w:rsid w:val="0085701E"/>
    <w:rsid w:val="00857319"/>
    <w:rsid w:val="00857403"/>
    <w:rsid w:val="00857B42"/>
    <w:rsid w:val="00862A49"/>
    <w:rsid w:val="00864222"/>
    <w:rsid w:val="0086526C"/>
    <w:rsid w:val="00865A00"/>
    <w:rsid w:val="00865DFE"/>
    <w:rsid w:val="00867065"/>
    <w:rsid w:val="008706AD"/>
    <w:rsid w:val="00870A4F"/>
    <w:rsid w:val="008719B7"/>
    <w:rsid w:val="00872872"/>
    <w:rsid w:val="008728EC"/>
    <w:rsid w:val="00874207"/>
    <w:rsid w:val="00874408"/>
    <w:rsid w:val="0087503A"/>
    <w:rsid w:val="0087559E"/>
    <w:rsid w:val="0087581F"/>
    <w:rsid w:val="00876C4C"/>
    <w:rsid w:val="008770ED"/>
    <w:rsid w:val="00877313"/>
    <w:rsid w:val="008775B1"/>
    <w:rsid w:val="00877C98"/>
    <w:rsid w:val="00877F94"/>
    <w:rsid w:val="0088131E"/>
    <w:rsid w:val="00881355"/>
    <w:rsid w:val="00881716"/>
    <w:rsid w:val="00881CA5"/>
    <w:rsid w:val="00881EAF"/>
    <w:rsid w:val="00881F9F"/>
    <w:rsid w:val="008822EE"/>
    <w:rsid w:val="00885074"/>
    <w:rsid w:val="00885974"/>
    <w:rsid w:val="008860DF"/>
    <w:rsid w:val="008860EF"/>
    <w:rsid w:val="00886EF1"/>
    <w:rsid w:val="00886F7C"/>
    <w:rsid w:val="008876AD"/>
    <w:rsid w:val="00887FB3"/>
    <w:rsid w:val="008903EF"/>
    <w:rsid w:val="00891401"/>
    <w:rsid w:val="00891981"/>
    <w:rsid w:val="0089200D"/>
    <w:rsid w:val="0089259C"/>
    <w:rsid w:val="00894B96"/>
    <w:rsid w:val="00895042"/>
    <w:rsid w:val="008959ED"/>
    <w:rsid w:val="008A0228"/>
    <w:rsid w:val="008A08AB"/>
    <w:rsid w:val="008A0AD6"/>
    <w:rsid w:val="008A13CA"/>
    <w:rsid w:val="008A167E"/>
    <w:rsid w:val="008A1806"/>
    <w:rsid w:val="008A258B"/>
    <w:rsid w:val="008A2808"/>
    <w:rsid w:val="008A35D8"/>
    <w:rsid w:val="008A365F"/>
    <w:rsid w:val="008A3B6C"/>
    <w:rsid w:val="008A3BCE"/>
    <w:rsid w:val="008A3D58"/>
    <w:rsid w:val="008A47B4"/>
    <w:rsid w:val="008A4D3D"/>
    <w:rsid w:val="008A4DB9"/>
    <w:rsid w:val="008A4EE9"/>
    <w:rsid w:val="008A56AB"/>
    <w:rsid w:val="008A58F9"/>
    <w:rsid w:val="008A5AD7"/>
    <w:rsid w:val="008A5D5A"/>
    <w:rsid w:val="008A60D1"/>
    <w:rsid w:val="008A6554"/>
    <w:rsid w:val="008A66E9"/>
    <w:rsid w:val="008A6EC6"/>
    <w:rsid w:val="008A7938"/>
    <w:rsid w:val="008B23C2"/>
    <w:rsid w:val="008B2D95"/>
    <w:rsid w:val="008B2F96"/>
    <w:rsid w:val="008B345B"/>
    <w:rsid w:val="008B3864"/>
    <w:rsid w:val="008B44CC"/>
    <w:rsid w:val="008B4865"/>
    <w:rsid w:val="008B4C15"/>
    <w:rsid w:val="008B5021"/>
    <w:rsid w:val="008B52BC"/>
    <w:rsid w:val="008B6059"/>
    <w:rsid w:val="008B755E"/>
    <w:rsid w:val="008B7593"/>
    <w:rsid w:val="008B7942"/>
    <w:rsid w:val="008B7D37"/>
    <w:rsid w:val="008B7F38"/>
    <w:rsid w:val="008C045C"/>
    <w:rsid w:val="008C115E"/>
    <w:rsid w:val="008C1681"/>
    <w:rsid w:val="008C195C"/>
    <w:rsid w:val="008C1FF4"/>
    <w:rsid w:val="008C2162"/>
    <w:rsid w:val="008C2370"/>
    <w:rsid w:val="008C2BF6"/>
    <w:rsid w:val="008C37E2"/>
    <w:rsid w:val="008C3FAE"/>
    <w:rsid w:val="008C4A9B"/>
    <w:rsid w:val="008C4D85"/>
    <w:rsid w:val="008C52F6"/>
    <w:rsid w:val="008C5A02"/>
    <w:rsid w:val="008C5B17"/>
    <w:rsid w:val="008C5C29"/>
    <w:rsid w:val="008C5D28"/>
    <w:rsid w:val="008C606C"/>
    <w:rsid w:val="008C70B3"/>
    <w:rsid w:val="008C70F2"/>
    <w:rsid w:val="008D0638"/>
    <w:rsid w:val="008D0BED"/>
    <w:rsid w:val="008D215C"/>
    <w:rsid w:val="008D22BE"/>
    <w:rsid w:val="008D28CE"/>
    <w:rsid w:val="008D2A96"/>
    <w:rsid w:val="008D315A"/>
    <w:rsid w:val="008D3937"/>
    <w:rsid w:val="008D3DC7"/>
    <w:rsid w:val="008D48A6"/>
    <w:rsid w:val="008D4EF4"/>
    <w:rsid w:val="008D536C"/>
    <w:rsid w:val="008D5A68"/>
    <w:rsid w:val="008D5B58"/>
    <w:rsid w:val="008D5F32"/>
    <w:rsid w:val="008D62C3"/>
    <w:rsid w:val="008D7033"/>
    <w:rsid w:val="008D7275"/>
    <w:rsid w:val="008D7917"/>
    <w:rsid w:val="008E02DD"/>
    <w:rsid w:val="008E1683"/>
    <w:rsid w:val="008E2B5C"/>
    <w:rsid w:val="008E319F"/>
    <w:rsid w:val="008E353F"/>
    <w:rsid w:val="008E41E0"/>
    <w:rsid w:val="008E4AF5"/>
    <w:rsid w:val="008E4B3D"/>
    <w:rsid w:val="008E5266"/>
    <w:rsid w:val="008E701D"/>
    <w:rsid w:val="008E7967"/>
    <w:rsid w:val="008E7B8F"/>
    <w:rsid w:val="008E7EA9"/>
    <w:rsid w:val="008F040E"/>
    <w:rsid w:val="008F0C3E"/>
    <w:rsid w:val="008F0EB6"/>
    <w:rsid w:val="008F1161"/>
    <w:rsid w:val="008F1572"/>
    <w:rsid w:val="008F157B"/>
    <w:rsid w:val="008F15CF"/>
    <w:rsid w:val="008F2355"/>
    <w:rsid w:val="008F2F0E"/>
    <w:rsid w:val="008F3489"/>
    <w:rsid w:val="008F4989"/>
    <w:rsid w:val="008F53D0"/>
    <w:rsid w:val="008F578A"/>
    <w:rsid w:val="008F5DF7"/>
    <w:rsid w:val="008F5FDC"/>
    <w:rsid w:val="008F6A79"/>
    <w:rsid w:val="008F6B0B"/>
    <w:rsid w:val="008F7161"/>
    <w:rsid w:val="008F739A"/>
    <w:rsid w:val="008F7528"/>
    <w:rsid w:val="008F7575"/>
    <w:rsid w:val="00901039"/>
    <w:rsid w:val="00902101"/>
    <w:rsid w:val="009024E8"/>
    <w:rsid w:val="009030F2"/>
    <w:rsid w:val="00903363"/>
    <w:rsid w:val="00903B50"/>
    <w:rsid w:val="00903F5C"/>
    <w:rsid w:val="00905060"/>
    <w:rsid w:val="00905E8E"/>
    <w:rsid w:val="009062D2"/>
    <w:rsid w:val="00907215"/>
    <w:rsid w:val="009072A0"/>
    <w:rsid w:val="009072BB"/>
    <w:rsid w:val="0091015A"/>
    <w:rsid w:val="00910414"/>
    <w:rsid w:val="009107DC"/>
    <w:rsid w:val="00910FB5"/>
    <w:rsid w:val="0091135E"/>
    <w:rsid w:val="00911BB7"/>
    <w:rsid w:val="0091327F"/>
    <w:rsid w:val="00913A5B"/>
    <w:rsid w:val="009156CD"/>
    <w:rsid w:val="00915A85"/>
    <w:rsid w:val="00916196"/>
    <w:rsid w:val="0091695D"/>
    <w:rsid w:val="0091710B"/>
    <w:rsid w:val="0091761C"/>
    <w:rsid w:val="00917BCD"/>
    <w:rsid w:val="00920B4E"/>
    <w:rsid w:val="0092168C"/>
    <w:rsid w:val="009216DB"/>
    <w:rsid w:val="00921E9C"/>
    <w:rsid w:val="00921F1A"/>
    <w:rsid w:val="00922689"/>
    <w:rsid w:val="00923062"/>
    <w:rsid w:val="009232ED"/>
    <w:rsid w:val="00923531"/>
    <w:rsid w:val="009250A8"/>
    <w:rsid w:val="009250C0"/>
    <w:rsid w:val="00925581"/>
    <w:rsid w:val="00925738"/>
    <w:rsid w:val="0092589D"/>
    <w:rsid w:val="00925CDB"/>
    <w:rsid w:val="00925E17"/>
    <w:rsid w:val="0092650D"/>
    <w:rsid w:val="009268BC"/>
    <w:rsid w:val="0092742C"/>
    <w:rsid w:val="0092795F"/>
    <w:rsid w:val="00930354"/>
    <w:rsid w:val="009313AE"/>
    <w:rsid w:val="0093163F"/>
    <w:rsid w:val="009326F3"/>
    <w:rsid w:val="00932BC7"/>
    <w:rsid w:val="00932D22"/>
    <w:rsid w:val="00932E4D"/>
    <w:rsid w:val="0093439A"/>
    <w:rsid w:val="00934565"/>
    <w:rsid w:val="00935719"/>
    <w:rsid w:val="00936E08"/>
    <w:rsid w:val="009370A7"/>
    <w:rsid w:val="00937962"/>
    <w:rsid w:val="00940595"/>
    <w:rsid w:val="00940AA0"/>
    <w:rsid w:val="00940F00"/>
    <w:rsid w:val="00940FA2"/>
    <w:rsid w:val="009417ED"/>
    <w:rsid w:val="00941822"/>
    <w:rsid w:val="00941B2C"/>
    <w:rsid w:val="00944438"/>
    <w:rsid w:val="00944B1F"/>
    <w:rsid w:val="0094517D"/>
    <w:rsid w:val="00946016"/>
    <w:rsid w:val="00946644"/>
    <w:rsid w:val="00947F5A"/>
    <w:rsid w:val="00950883"/>
    <w:rsid w:val="0095095D"/>
    <w:rsid w:val="00950D00"/>
    <w:rsid w:val="00950DCB"/>
    <w:rsid w:val="00951811"/>
    <w:rsid w:val="009522CA"/>
    <w:rsid w:val="0095237B"/>
    <w:rsid w:val="0095312C"/>
    <w:rsid w:val="00953CEC"/>
    <w:rsid w:val="00954429"/>
    <w:rsid w:val="00954757"/>
    <w:rsid w:val="00954A9A"/>
    <w:rsid w:val="00954F65"/>
    <w:rsid w:val="00955AE6"/>
    <w:rsid w:val="0095607B"/>
    <w:rsid w:val="009562D7"/>
    <w:rsid w:val="00956442"/>
    <w:rsid w:val="009565C2"/>
    <w:rsid w:val="00956892"/>
    <w:rsid w:val="00957BEF"/>
    <w:rsid w:val="00960070"/>
    <w:rsid w:val="00960A46"/>
    <w:rsid w:val="00960D33"/>
    <w:rsid w:val="00960EA4"/>
    <w:rsid w:val="00961EB3"/>
    <w:rsid w:val="00962355"/>
    <w:rsid w:val="00962446"/>
    <w:rsid w:val="00962A29"/>
    <w:rsid w:val="009653A1"/>
    <w:rsid w:val="009659C7"/>
    <w:rsid w:val="00965BAA"/>
    <w:rsid w:val="0096638F"/>
    <w:rsid w:val="009663E3"/>
    <w:rsid w:val="009710B1"/>
    <w:rsid w:val="009735CB"/>
    <w:rsid w:val="00974341"/>
    <w:rsid w:val="00974707"/>
    <w:rsid w:val="00975146"/>
    <w:rsid w:val="009757FE"/>
    <w:rsid w:val="00975A32"/>
    <w:rsid w:val="00975B92"/>
    <w:rsid w:val="0097778F"/>
    <w:rsid w:val="00977FE0"/>
    <w:rsid w:val="00980C5F"/>
    <w:rsid w:val="00980DCA"/>
    <w:rsid w:val="009812B3"/>
    <w:rsid w:val="009822D2"/>
    <w:rsid w:val="00983702"/>
    <w:rsid w:val="0098490B"/>
    <w:rsid w:val="00984E5A"/>
    <w:rsid w:val="00985822"/>
    <w:rsid w:val="00986895"/>
    <w:rsid w:val="00990A31"/>
    <w:rsid w:val="00990C3C"/>
    <w:rsid w:val="009918C5"/>
    <w:rsid w:val="00991CF3"/>
    <w:rsid w:val="00993506"/>
    <w:rsid w:val="00993744"/>
    <w:rsid w:val="00993D90"/>
    <w:rsid w:val="00994106"/>
    <w:rsid w:val="00994116"/>
    <w:rsid w:val="00995982"/>
    <w:rsid w:val="00996D1D"/>
    <w:rsid w:val="00996F95"/>
    <w:rsid w:val="00997BF0"/>
    <w:rsid w:val="00997FB1"/>
    <w:rsid w:val="009A07E1"/>
    <w:rsid w:val="009A166D"/>
    <w:rsid w:val="009A1CB8"/>
    <w:rsid w:val="009A203D"/>
    <w:rsid w:val="009A22D5"/>
    <w:rsid w:val="009A2DAF"/>
    <w:rsid w:val="009A46D2"/>
    <w:rsid w:val="009A47E4"/>
    <w:rsid w:val="009A49C2"/>
    <w:rsid w:val="009A4A93"/>
    <w:rsid w:val="009A4D00"/>
    <w:rsid w:val="009A56DA"/>
    <w:rsid w:val="009A5D90"/>
    <w:rsid w:val="009A5DB5"/>
    <w:rsid w:val="009A6970"/>
    <w:rsid w:val="009A721A"/>
    <w:rsid w:val="009A7437"/>
    <w:rsid w:val="009B0840"/>
    <w:rsid w:val="009B0A83"/>
    <w:rsid w:val="009B0ED1"/>
    <w:rsid w:val="009B184B"/>
    <w:rsid w:val="009B2A6A"/>
    <w:rsid w:val="009B3932"/>
    <w:rsid w:val="009B3ECA"/>
    <w:rsid w:val="009B4C16"/>
    <w:rsid w:val="009B62C3"/>
    <w:rsid w:val="009B70BB"/>
    <w:rsid w:val="009C056D"/>
    <w:rsid w:val="009C07D7"/>
    <w:rsid w:val="009C0F3F"/>
    <w:rsid w:val="009C0F7C"/>
    <w:rsid w:val="009C1038"/>
    <w:rsid w:val="009C2DB8"/>
    <w:rsid w:val="009C40DC"/>
    <w:rsid w:val="009C432D"/>
    <w:rsid w:val="009C497A"/>
    <w:rsid w:val="009C55E9"/>
    <w:rsid w:val="009C574F"/>
    <w:rsid w:val="009C5C0E"/>
    <w:rsid w:val="009C6222"/>
    <w:rsid w:val="009C639C"/>
    <w:rsid w:val="009C6D92"/>
    <w:rsid w:val="009D02DE"/>
    <w:rsid w:val="009D055A"/>
    <w:rsid w:val="009D0658"/>
    <w:rsid w:val="009D11E6"/>
    <w:rsid w:val="009D19AE"/>
    <w:rsid w:val="009D2AD4"/>
    <w:rsid w:val="009D2B55"/>
    <w:rsid w:val="009D2C38"/>
    <w:rsid w:val="009D3E7E"/>
    <w:rsid w:val="009D4D87"/>
    <w:rsid w:val="009D560E"/>
    <w:rsid w:val="009D5937"/>
    <w:rsid w:val="009D5FE5"/>
    <w:rsid w:val="009D75A8"/>
    <w:rsid w:val="009D788F"/>
    <w:rsid w:val="009E094B"/>
    <w:rsid w:val="009E1193"/>
    <w:rsid w:val="009E21A9"/>
    <w:rsid w:val="009E2318"/>
    <w:rsid w:val="009E4B13"/>
    <w:rsid w:val="009E4E6F"/>
    <w:rsid w:val="009E72AD"/>
    <w:rsid w:val="009E7625"/>
    <w:rsid w:val="009E77AE"/>
    <w:rsid w:val="009E77D6"/>
    <w:rsid w:val="009F009B"/>
    <w:rsid w:val="009F050B"/>
    <w:rsid w:val="009F073A"/>
    <w:rsid w:val="009F090F"/>
    <w:rsid w:val="009F0B11"/>
    <w:rsid w:val="009F14DC"/>
    <w:rsid w:val="009F1BBB"/>
    <w:rsid w:val="009F1E3E"/>
    <w:rsid w:val="009F3B77"/>
    <w:rsid w:val="009F3C0E"/>
    <w:rsid w:val="009F3F6E"/>
    <w:rsid w:val="009F51C7"/>
    <w:rsid w:val="009F5C06"/>
    <w:rsid w:val="009F6511"/>
    <w:rsid w:val="009F7726"/>
    <w:rsid w:val="009F7896"/>
    <w:rsid w:val="009F7D65"/>
    <w:rsid w:val="009F7DB8"/>
    <w:rsid w:val="00A0003C"/>
    <w:rsid w:val="00A0074C"/>
    <w:rsid w:val="00A00898"/>
    <w:rsid w:val="00A01883"/>
    <w:rsid w:val="00A02074"/>
    <w:rsid w:val="00A021A8"/>
    <w:rsid w:val="00A024BE"/>
    <w:rsid w:val="00A02CAC"/>
    <w:rsid w:val="00A02DD1"/>
    <w:rsid w:val="00A02EAD"/>
    <w:rsid w:val="00A032D8"/>
    <w:rsid w:val="00A03903"/>
    <w:rsid w:val="00A03F6D"/>
    <w:rsid w:val="00A04E2F"/>
    <w:rsid w:val="00A050E5"/>
    <w:rsid w:val="00A05378"/>
    <w:rsid w:val="00A05D41"/>
    <w:rsid w:val="00A062EF"/>
    <w:rsid w:val="00A0660E"/>
    <w:rsid w:val="00A068C4"/>
    <w:rsid w:val="00A07347"/>
    <w:rsid w:val="00A07BE0"/>
    <w:rsid w:val="00A108CB"/>
    <w:rsid w:val="00A11112"/>
    <w:rsid w:val="00A11179"/>
    <w:rsid w:val="00A112AC"/>
    <w:rsid w:val="00A11B49"/>
    <w:rsid w:val="00A11D77"/>
    <w:rsid w:val="00A11F6E"/>
    <w:rsid w:val="00A11FEB"/>
    <w:rsid w:val="00A12B4D"/>
    <w:rsid w:val="00A130D4"/>
    <w:rsid w:val="00A1362C"/>
    <w:rsid w:val="00A13876"/>
    <w:rsid w:val="00A13AAD"/>
    <w:rsid w:val="00A14764"/>
    <w:rsid w:val="00A14892"/>
    <w:rsid w:val="00A14E91"/>
    <w:rsid w:val="00A154D2"/>
    <w:rsid w:val="00A159BC"/>
    <w:rsid w:val="00A15BC4"/>
    <w:rsid w:val="00A15C15"/>
    <w:rsid w:val="00A15EFB"/>
    <w:rsid w:val="00A166C2"/>
    <w:rsid w:val="00A16A96"/>
    <w:rsid w:val="00A16C27"/>
    <w:rsid w:val="00A17912"/>
    <w:rsid w:val="00A17AA1"/>
    <w:rsid w:val="00A17C27"/>
    <w:rsid w:val="00A200F7"/>
    <w:rsid w:val="00A2062B"/>
    <w:rsid w:val="00A20D57"/>
    <w:rsid w:val="00A20E86"/>
    <w:rsid w:val="00A21397"/>
    <w:rsid w:val="00A213EA"/>
    <w:rsid w:val="00A22589"/>
    <w:rsid w:val="00A22A53"/>
    <w:rsid w:val="00A22FDE"/>
    <w:rsid w:val="00A2305B"/>
    <w:rsid w:val="00A23BBD"/>
    <w:rsid w:val="00A2557C"/>
    <w:rsid w:val="00A258E6"/>
    <w:rsid w:val="00A25A94"/>
    <w:rsid w:val="00A25E71"/>
    <w:rsid w:val="00A25F46"/>
    <w:rsid w:val="00A27864"/>
    <w:rsid w:val="00A27F7F"/>
    <w:rsid w:val="00A301A6"/>
    <w:rsid w:val="00A3052D"/>
    <w:rsid w:val="00A30971"/>
    <w:rsid w:val="00A30F90"/>
    <w:rsid w:val="00A31779"/>
    <w:rsid w:val="00A31788"/>
    <w:rsid w:val="00A31B66"/>
    <w:rsid w:val="00A320E7"/>
    <w:rsid w:val="00A328F6"/>
    <w:rsid w:val="00A32BB9"/>
    <w:rsid w:val="00A331ED"/>
    <w:rsid w:val="00A34EFE"/>
    <w:rsid w:val="00A353EE"/>
    <w:rsid w:val="00A40E8D"/>
    <w:rsid w:val="00A418F2"/>
    <w:rsid w:val="00A4215D"/>
    <w:rsid w:val="00A4216D"/>
    <w:rsid w:val="00A4239F"/>
    <w:rsid w:val="00A4276A"/>
    <w:rsid w:val="00A43723"/>
    <w:rsid w:val="00A43CB6"/>
    <w:rsid w:val="00A44AF7"/>
    <w:rsid w:val="00A4532A"/>
    <w:rsid w:val="00A45BEC"/>
    <w:rsid w:val="00A46442"/>
    <w:rsid w:val="00A46EB1"/>
    <w:rsid w:val="00A47317"/>
    <w:rsid w:val="00A501B5"/>
    <w:rsid w:val="00A51385"/>
    <w:rsid w:val="00A51D11"/>
    <w:rsid w:val="00A51D8D"/>
    <w:rsid w:val="00A528DD"/>
    <w:rsid w:val="00A52A80"/>
    <w:rsid w:val="00A52DB2"/>
    <w:rsid w:val="00A52EFE"/>
    <w:rsid w:val="00A530EA"/>
    <w:rsid w:val="00A538F9"/>
    <w:rsid w:val="00A539CD"/>
    <w:rsid w:val="00A53A7E"/>
    <w:rsid w:val="00A53C17"/>
    <w:rsid w:val="00A5472B"/>
    <w:rsid w:val="00A548A5"/>
    <w:rsid w:val="00A54909"/>
    <w:rsid w:val="00A54965"/>
    <w:rsid w:val="00A54B4D"/>
    <w:rsid w:val="00A559D5"/>
    <w:rsid w:val="00A566F8"/>
    <w:rsid w:val="00A57107"/>
    <w:rsid w:val="00A57545"/>
    <w:rsid w:val="00A609AC"/>
    <w:rsid w:val="00A6182E"/>
    <w:rsid w:val="00A61B71"/>
    <w:rsid w:val="00A62160"/>
    <w:rsid w:val="00A63B5D"/>
    <w:rsid w:val="00A640F6"/>
    <w:rsid w:val="00A643F9"/>
    <w:rsid w:val="00A643FF"/>
    <w:rsid w:val="00A6465D"/>
    <w:rsid w:val="00A6571F"/>
    <w:rsid w:val="00A65720"/>
    <w:rsid w:val="00A6728D"/>
    <w:rsid w:val="00A6773F"/>
    <w:rsid w:val="00A67A92"/>
    <w:rsid w:val="00A703AC"/>
    <w:rsid w:val="00A70BCE"/>
    <w:rsid w:val="00A71661"/>
    <w:rsid w:val="00A7167D"/>
    <w:rsid w:val="00A7270B"/>
    <w:rsid w:val="00A72980"/>
    <w:rsid w:val="00A7322B"/>
    <w:rsid w:val="00A733D3"/>
    <w:rsid w:val="00A73449"/>
    <w:rsid w:val="00A738F3"/>
    <w:rsid w:val="00A73AF8"/>
    <w:rsid w:val="00A73B7E"/>
    <w:rsid w:val="00A73DA7"/>
    <w:rsid w:val="00A73F26"/>
    <w:rsid w:val="00A7480A"/>
    <w:rsid w:val="00A74D26"/>
    <w:rsid w:val="00A74DFA"/>
    <w:rsid w:val="00A75C82"/>
    <w:rsid w:val="00A75CBD"/>
    <w:rsid w:val="00A75D97"/>
    <w:rsid w:val="00A76268"/>
    <w:rsid w:val="00A762A4"/>
    <w:rsid w:val="00A7640B"/>
    <w:rsid w:val="00A76ABC"/>
    <w:rsid w:val="00A76E29"/>
    <w:rsid w:val="00A76E85"/>
    <w:rsid w:val="00A8056C"/>
    <w:rsid w:val="00A80EBD"/>
    <w:rsid w:val="00A8124B"/>
    <w:rsid w:val="00A8147F"/>
    <w:rsid w:val="00A81DF8"/>
    <w:rsid w:val="00A822A2"/>
    <w:rsid w:val="00A8283C"/>
    <w:rsid w:val="00A82BFB"/>
    <w:rsid w:val="00A82E87"/>
    <w:rsid w:val="00A8359D"/>
    <w:rsid w:val="00A837A0"/>
    <w:rsid w:val="00A83D15"/>
    <w:rsid w:val="00A84702"/>
    <w:rsid w:val="00A8503E"/>
    <w:rsid w:val="00A8579B"/>
    <w:rsid w:val="00A85D55"/>
    <w:rsid w:val="00A85E4D"/>
    <w:rsid w:val="00A8657A"/>
    <w:rsid w:val="00A9014C"/>
    <w:rsid w:val="00A905AC"/>
    <w:rsid w:val="00A90639"/>
    <w:rsid w:val="00A90DC9"/>
    <w:rsid w:val="00A90E1C"/>
    <w:rsid w:val="00A917A4"/>
    <w:rsid w:val="00A91FB9"/>
    <w:rsid w:val="00A9253B"/>
    <w:rsid w:val="00A93E63"/>
    <w:rsid w:val="00A93F4F"/>
    <w:rsid w:val="00A95380"/>
    <w:rsid w:val="00AA023F"/>
    <w:rsid w:val="00AA07FC"/>
    <w:rsid w:val="00AA0A20"/>
    <w:rsid w:val="00AA11D5"/>
    <w:rsid w:val="00AA181D"/>
    <w:rsid w:val="00AA2912"/>
    <w:rsid w:val="00AA39E4"/>
    <w:rsid w:val="00AA4FA5"/>
    <w:rsid w:val="00AA5A6A"/>
    <w:rsid w:val="00AA6189"/>
    <w:rsid w:val="00AA745F"/>
    <w:rsid w:val="00AA7BB4"/>
    <w:rsid w:val="00AB0A50"/>
    <w:rsid w:val="00AB0A98"/>
    <w:rsid w:val="00AB0B98"/>
    <w:rsid w:val="00AB194C"/>
    <w:rsid w:val="00AB1C30"/>
    <w:rsid w:val="00AB217F"/>
    <w:rsid w:val="00AB2F9F"/>
    <w:rsid w:val="00AB38D6"/>
    <w:rsid w:val="00AB46F3"/>
    <w:rsid w:val="00AB5A29"/>
    <w:rsid w:val="00AB719B"/>
    <w:rsid w:val="00AC0B45"/>
    <w:rsid w:val="00AC0C6E"/>
    <w:rsid w:val="00AC1F2E"/>
    <w:rsid w:val="00AC27CB"/>
    <w:rsid w:val="00AC3539"/>
    <w:rsid w:val="00AC3F74"/>
    <w:rsid w:val="00AC4D36"/>
    <w:rsid w:val="00AC52C5"/>
    <w:rsid w:val="00AC57C0"/>
    <w:rsid w:val="00AC5842"/>
    <w:rsid w:val="00AC5948"/>
    <w:rsid w:val="00AC5C32"/>
    <w:rsid w:val="00AC6669"/>
    <w:rsid w:val="00AC6D28"/>
    <w:rsid w:val="00AC7443"/>
    <w:rsid w:val="00AD0094"/>
    <w:rsid w:val="00AD01B2"/>
    <w:rsid w:val="00AD02E3"/>
    <w:rsid w:val="00AD0618"/>
    <w:rsid w:val="00AD0AE0"/>
    <w:rsid w:val="00AD250C"/>
    <w:rsid w:val="00AD30FF"/>
    <w:rsid w:val="00AD3406"/>
    <w:rsid w:val="00AD3437"/>
    <w:rsid w:val="00AD3754"/>
    <w:rsid w:val="00AD3D7D"/>
    <w:rsid w:val="00AD3FC9"/>
    <w:rsid w:val="00AD43CA"/>
    <w:rsid w:val="00AD48F1"/>
    <w:rsid w:val="00AD5357"/>
    <w:rsid w:val="00AD5486"/>
    <w:rsid w:val="00AD56D8"/>
    <w:rsid w:val="00AD631A"/>
    <w:rsid w:val="00AD63A2"/>
    <w:rsid w:val="00AD726D"/>
    <w:rsid w:val="00AD76E4"/>
    <w:rsid w:val="00AD7B6F"/>
    <w:rsid w:val="00AD7DC0"/>
    <w:rsid w:val="00AE02AC"/>
    <w:rsid w:val="00AE22C4"/>
    <w:rsid w:val="00AE3C37"/>
    <w:rsid w:val="00AE3D18"/>
    <w:rsid w:val="00AE3D54"/>
    <w:rsid w:val="00AE4B57"/>
    <w:rsid w:val="00AE4D2D"/>
    <w:rsid w:val="00AE4E6B"/>
    <w:rsid w:val="00AE61AA"/>
    <w:rsid w:val="00AE7A38"/>
    <w:rsid w:val="00AE7C8E"/>
    <w:rsid w:val="00AF0619"/>
    <w:rsid w:val="00AF0711"/>
    <w:rsid w:val="00AF0C09"/>
    <w:rsid w:val="00AF0E62"/>
    <w:rsid w:val="00AF1854"/>
    <w:rsid w:val="00AF3227"/>
    <w:rsid w:val="00AF32C4"/>
    <w:rsid w:val="00AF352B"/>
    <w:rsid w:val="00AF3845"/>
    <w:rsid w:val="00AF3961"/>
    <w:rsid w:val="00AF4842"/>
    <w:rsid w:val="00AF5166"/>
    <w:rsid w:val="00AF5690"/>
    <w:rsid w:val="00AF593D"/>
    <w:rsid w:val="00AF6156"/>
    <w:rsid w:val="00AF6B4D"/>
    <w:rsid w:val="00AF6D66"/>
    <w:rsid w:val="00AF6FD5"/>
    <w:rsid w:val="00AF700A"/>
    <w:rsid w:val="00AF72DE"/>
    <w:rsid w:val="00AF73ED"/>
    <w:rsid w:val="00AF7FC1"/>
    <w:rsid w:val="00B006DA"/>
    <w:rsid w:val="00B0094B"/>
    <w:rsid w:val="00B02310"/>
    <w:rsid w:val="00B027A9"/>
    <w:rsid w:val="00B02AD3"/>
    <w:rsid w:val="00B0348D"/>
    <w:rsid w:val="00B03A61"/>
    <w:rsid w:val="00B04567"/>
    <w:rsid w:val="00B054DE"/>
    <w:rsid w:val="00B0615B"/>
    <w:rsid w:val="00B06673"/>
    <w:rsid w:val="00B06B74"/>
    <w:rsid w:val="00B0744F"/>
    <w:rsid w:val="00B074F6"/>
    <w:rsid w:val="00B07C03"/>
    <w:rsid w:val="00B07D94"/>
    <w:rsid w:val="00B10353"/>
    <w:rsid w:val="00B130FD"/>
    <w:rsid w:val="00B147E3"/>
    <w:rsid w:val="00B154CD"/>
    <w:rsid w:val="00B156F7"/>
    <w:rsid w:val="00B15FB0"/>
    <w:rsid w:val="00B16142"/>
    <w:rsid w:val="00B16192"/>
    <w:rsid w:val="00B164AE"/>
    <w:rsid w:val="00B16C60"/>
    <w:rsid w:val="00B16CA4"/>
    <w:rsid w:val="00B20AAD"/>
    <w:rsid w:val="00B20C55"/>
    <w:rsid w:val="00B20CDD"/>
    <w:rsid w:val="00B24B8F"/>
    <w:rsid w:val="00B24D5B"/>
    <w:rsid w:val="00B2555E"/>
    <w:rsid w:val="00B258F8"/>
    <w:rsid w:val="00B25E46"/>
    <w:rsid w:val="00B26195"/>
    <w:rsid w:val="00B2691E"/>
    <w:rsid w:val="00B2792D"/>
    <w:rsid w:val="00B3081B"/>
    <w:rsid w:val="00B3093C"/>
    <w:rsid w:val="00B3102B"/>
    <w:rsid w:val="00B318D7"/>
    <w:rsid w:val="00B32165"/>
    <w:rsid w:val="00B32333"/>
    <w:rsid w:val="00B330AA"/>
    <w:rsid w:val="00B331C3"/>
    <w:rsid w:val="00B3352A"/>
    <w:rsid w:val="00B33EC4"/>
    <w:rsid w:val="00B34114"/>
    <w:rsid w:val="00B342EE"/>
    <w:rsid w:val="00B34936"/>
    <w:rsid w:val="00B352BB"/>
    <w:rsid w:val="00B35549"/>
    <w:rsid w:val="00B355D9"/>
    <w:rsid w:val="00B35D91"/>
    <w:rsid w:val="00B35FDB"/>
    <w:rsid w:val="00B365B9"/>
    <w:rsid w:val="00B37ED7"/>
    <w:rsid w:val="00B40B0C"/>
    <w:rsid w:val="00B40D21"/>
    <w:rsid w:val="00B4117E"/>
    <w:rsid w:val="00B42D7A"/>
    <w:rsid w:val="00B44AA3"/>
    <w:rsid w:val="00B44D22"/>
    <w:rsid w:val="00B455DB"/>
    <w:rsid w:val="00B45BFD"/>
    <w:rsid w:val="00B469D2"/>
    <w:rsid w:val="00B46BE9"/>
    <w:rsid w:val="00B47396"/>
    <w:rsid w:val="00B478F0"/>
    <w:rsid w:val="00B50641"/>
    <w:rsid w:val="00B50840"/>
    <w:rsid w:val="00B50FE4"/>
    <w:rsid w:val="00B518E3"/>
    <w:rsid w:val="00B51FC3"/>
    <w:rsid w:val="00B52ED5"/>
    <w:rsid w:val="00B52F71"/>
    <w:rsid w:val="00B5379F"/>
    <w:rsid w:val="00B5389F"/>
    <w:rsid w:val="00B53A3D"/>
    <w:rsid w:val="00B53C86"/>
    <w:rsid w:val="00B53F16"/>
    <w:rsid w:val="00B54084"/>
    <w:rsid w:val="00B54C5D"/>
    <w:rsid w:val="00B54E0E"/>
    <w:rsid w:val="00B56951"/>
    <w:rsid w:val="00B56AA6"/>
    <w:rsid w:val="00B56F97"/>
    <w:rsid w:val="00B578EC"/>
    <w:rsid w:val="00B60BD4"/>
    <w:rsid w:val="00B60D23"/>
    <w:rsid w:val="00B61435"/>
    <w:rsid w:val="00B618D8"/>
    <w:rsid w:val="00B61946"/>
    <w:rsid w:val="00B61AB5"/>
    <w:rsid w:val="00B6235B"/>
    <w:rsid w:val="00B6298B"/>
    <w:rsid w:val="00B63001"/>
    <w:rsid w:val="00B6329B"/>
    <w:rsid w:val="00B634A9"/>
    <w:rsid w:val="00B6653E"/>
    <w:rsid w:val="00B66772"/>
    <w:rsid w:val="00B6690D"/>
    <w:rsid w:val="00B66A5A"/>
    <w:rsid w:val="00B66BC9"/>
    <w:rsid w:val="00B66C06"/>
    <w:rsid w:val="00B67244"/>
    <w:rsid w:val="00B67515"/>
    <w:rsid w:val="00B675EC"/>
    <w:rsid w:val="00B677AB"/>
    <w:rsid w:val="00B70E71"/>
    <w:rsid w:val="00B7105E"/>
    <w:rsid w:val="00B71C44"/>
    <w:rsid w:val="00B75986"/>
    <w:rsid w:val="00B7773E"/>
    <w:rsid w:val="00B80BAB"/>
    <w:rsid w:val="00B812F2"/>
    <w:rsid w:val="00B814A3"/>
    <w:rsid w:val="00B81F39"/>
    <w:rsid w:val="00B82373"/>
    <w:rsid w:val="00B83A00"/>
    <w:rsid w:val="00B84D36"/>
    <w:rsid w:val="00B84E14"/>
    <w:rsid w:val="00B84FF4"/>
    <w:rsid w:val="00B850B3"/>
    <w:rsid w:val="00B85503"/>
    <w:rsid w:val="00B855BF"/>
    <w:rsid w:val="00B85919"/>
    <w:rsid w:val="00B85F1D"/>
    <w:rsid w:val="00B866F2"/>
    <w:rsid w:val="00B868FC"/>
    <w:rsid w:val="00B86EE1"/>
    <w:rsid w:val="00B8763B"/>
    <w:rsid w:val="00B902B8"/>
    <w:rsid w:val="00B90547"/>
    <w:rsid w:val="00B90F91"/>
    <w:rsid w:val="00B91304"/>
    <w:rsid w:val="00B9181B"/>
    <w:rsid w:val="00B9407B"/>
    <w:rsid w:val="00B944D1"/>
    <w:rsid w:val="00B94869"/>
    <w:rsid w:val="00B95212"/>
    <w:rsid w:val="00B953D6"/>
    <w:rsid w:val="00B954D6"/>
    <w:rsid w:val="00B95DD9"/>
    <w:rsid w:val="00B96365"/>
    <w:rsid w:val="00B96790"/>
    <w:rsid w:val="00BA1F38"/>
    <w:rsid w:val="00BA2042"/>
    <w:rsid w:val="00BA2BB2"/>
    <w:rsid w:val="00BA34DD"/>
    <w:rsid w:val="00BA372D"/>
    <w:rsid w:val="00BA3944"/>
    <w:rsid w:val="00BA6EEE"/>
    <w:rsid w:val="00BB16AF"/>
    <w:rsid w:val="00BB181A"/>
    <w:rsid w:val="00BB1A50"/>
    <w:rsid w:val="00BB3E98"/>
    <w:rsid w:val="00BB40C5"/>
    <w:rsid w:val="00BB5671"/>
    <w:rsid w:val="00BB641D"/>
    <w:rsid w:val="00BB6448"/>
    <w:rsid w:val="00BB700C"/>
    <w:rsid w:val="00BB75EB"/>
    <w:rsid w:val="00BC021F"/>
    <w:rsid w:val="00BC053C"/>
    <w:rsid w:val="00BC0E5F"/>
    <w:rsid w:val="00BC13BE"/>
    <w:rsid w:val="00BC226D"/>
    <w:rsid w:val="00BC2726"/>
    <w:rsid w:val="00BC32EB"/>
    <w:rsid w:val="00BC38AF"/>
    <w:rsid w:val="00BC44BC"/>
    <w:rsid w:val="00BC46E3"/>
    <w:rsid w:val="00BC48CD"/>
    <w:rsid w:val="00BC515F"/>
    <w:rsid w:val="00BC5256"/>
    <w:rsid w:val="00BC5D4E"/>
    <w:rsid w:val="00BC7E45"/>
    <w:rsid w:val="00BC7E8A"/>
    <w:rsid w:val="00BC7FE9"/>
    <w:rsid w:val="00BD0B2B"/>
    <w:rsid w:val="00BD144F"/>
    <w:rsid w:val="00BD17DB"/>
    <w:rsid w:val="00BD18DE"/>
    <w:rsid w:val="00BD1D8B"/>
    <w:rsid w:val="00BD23C1"/>
    <w:rsid w:val="00BD23D7"/>
    <w:rsid w:val="00BD28CA"/>
    <w:rsid w:val="00BD3829"/>
    <w:rsid w:val="00BD3980"/>
    <w:rsid w:val="00BD4B86"/>
    <w:rsid w:val="00BD4FBE"/>
    <w:rsid w:val="00BD5008"/>
    <w:rsid w:val="00BD53C1"/>
    <w:rsid w:val="00BD59DE"/>
    <w:rsid w:val="00BD64D1"/>
    <w:rsid w:val="00BD66D0"/>
    <w:rsid w:val="00BD7044"/>
    <w:rsid w:val="00BD7089"/>
    <w:rsid w:val="00BD7103"/>
    <w:rsid w:val="00BD734C"/>
    <w:rsid w:val="00BE0963"/>
    <w:rsid w:val="00BE0CE1"/>
    <w:rsid w:val="00BE20D9"/>
    <w:rsid w:val="00BE23EF"/>
    <w:rsid w:val="00BE257D"/>
    <w:rsid w:val="00BE321C"/>
    <w:rsid w:val="00BE34DA"/>
    <w:rsid w:val="00BE3DC2"/>
    <w:rsid w:val="00BE3F67"/>
    <w:rsid w:val="00BE45BE"/>
    <w:rsid w:val="00BE52F5"/>
    <w:rsid w:val="00BE5647"/>
    <w:rsid w:val="00BE60DA"/>
    <w:rsid w:val="00BE669D"/>
    <w:rsid w:val="00BE6A0C"/>
    <w:rsid w:val="00BE6BCB"/>
    <w:rsid w:val="00BE7AAD"/>
    <w:rsid w:val="00BF04F2"/>
    <w:rsid w:val="00BF06D4"/>
    <w:rsid w:val="00BF2881"/>
    <w:rsid w:val="00BF2C29"/>
    <w:rsid w:val="00BF31DD"/>
    <w:rsid w:val="00BF4535"/>
    <w:rsid w:val="00BF55A2"/>
    <w:rsid w:val="00BF5F35"/>
    <w:rsid w:val="00BF6BBB"/>
    <w:rsid w:val="00BF705A"/>
    <w:rsid w:val="00BF71F1"/>
    <w:rsid w:val="00BF7E83"/>
    <w:rsid w:val="00C0073A"/>
    <w:rsid w:val="00C008CD"/>
    <w:rsid w:val="00C00D97"/>
    <w:rsid w:val="00C013AF"/>
    <w:rsid w:val="00C02023"/>
    <w:rsid w:val="00C02573"/>
    <w:rsid w:val="00C025F2"/>
    <w:rsid w:val="00C02C0E"/>
    <w:rsid w:val="00C03402"/>
    <w:rsid w:val="00C03801"/>
    <w:rsid w:val="00C038F7"/>
    <w:rsid w:val="00C03D93"/>
    <w:rsid w:val="00C04774"/>
    <w:rsid w:val="00C04D1A"/>
    <w:rsid w:val="00C05AA9"/>
    <w:rsid w:val="00C05B9C"/>
    <w:rsid w:val="00C066C6"/>
    <w:rsid w:val="00C06749"/>
    <w:rsid w:val="00C06C68"/>
    <w:rsid w:val="00C07166"/>
    <w:rsid w:val="00C0738C"/>
    <w:rsid w:val="00C07514"/>
    <w:rsid w:val="00C07BFA"/>
    <w:rsid w:val="00C10A5C"/>
    <w:rsid w:val="00C120B8"/>
    <w:rsid w:val="00C123F1"/>
    <w:rsid w:val="00C126DC"/>
    <w:rsid w:val="00C14302"/>
    <w:rsid w:val="00C149C0"/>
    <w:rsid w:val="00C14B8D"/>
    <w:rsid w:val="00C14F99"/>
    <w:rsid w:val="00C1547C"/>
    <w:rsid w:val="00C15916"/>
    <w:rsid w:val="00C16534"/>
    <w:rsid w:val="00C1689B"/>
    <w:rsid w:val="00C16F7D"/>
    <w:rsid w:val="00C17EBF"/>
    <w:rsid w:val="00C20545"/>
    <w:rsid w:val="00C21364"/>
    <w:rsid w:val="00C21EC3"/>
    <w:rsid w:val="00C232BE"/>
    <w:rsid w:val="00C234E1"/>
    <w:rsid w:val="00C23F80"/>
    <w:rsid w:val="00C23FF7"/>
    <w:rsid w:val="00C24616"/>
    <w:rsid w:val="00C248E2"/>
    <w:rsid w:val="00C24FDD"/>
    <w:rsid w:val="00C254F3"/>
    <w:rsid w:val="00C258F8"/>
    <w:rsid w:val="00C26273"/>
    <w:rsid w:val="00C26349"/>
    <w:rsid w:val="00C26618"/>
    <w:rsid w:val="00C26B4B"/>
    <w:rsid w:val="00C27AB2"/>
    <w:rsid w:val="00C27ECE"/>
    <w:rsid w:val="00C30719"/>
    <w:rsid w:val="00C30B0B"/>
    <w:rsid w:val="00C319A0"/>
    <w:rsid w:val="00C31CA6"/>
    <w:rsid w:val="00C32C91"/>
    <w:rsid w:val="00C32E98"/>
    <w:rsid w:val="00C33069"/>
    <w:rsid w:val="00C336CA"/>
    <w:rsid w:val="00C33A2F"/>
    <w:rsid w:val="00C33A7C"/>
    <w:rsid w:val="00C33CAA"/>
    <w:rsid w:val="00C34207"/>
    <w:rsid w:val="00C34D61"/>
    <w:rsid w:val="00C350E5"/>
    <w:rsid w:val="00C35103"/>
    <w:rsid w:val="00C35199"/>
    <w:rsid w:val="00C35744"/>
    <w:rsid w:val="00C3619C"/>
    <w:rsid w:val="00C362C2"/>
    <w:rsid w:val="00C36D1C"/>
    <w:rsid w:val="00C374C3"/>
    <w:rsid w:val="00C37F53"/>
    <w:rsid w:val="00C37F6C"/>
    <w:rsid w:val="00C403A2"/>
    <w:rsid w:val="00C408E3"/>
    <w:rsid w:val="00C40F59"/>
    <w:rsid w:val="00C418B3"/>
    <w:rsid w:val="00C419A8"/>
    <w:rsid w:val="00C424C3"/>
    <w:rsid w:val="00C42988"/>
    <w:rsid w:val="00C43B7B"/>
    <w:rsid w:val="00C44E20"/>
    <w:rsid w:val="00C45778"/>
    <w:rsid w:val="00C45A0C"/>
    <w:rsid w:val="00C46076"/>
    <w:rsid w:val="00C462E6"/>
    <w:rsid w:val="00C46C2B"/>
    <w:rsid w:val="00C472FF"/>
    <w:rsid w:val="00C475B2"/>
    <w:rsid w:val="00C4771F"/>
    <w:rsid w:val="00C479B4"/>
    <w:rsid w:val="00C47D3A"/>
    <w:rsid w:val="00C5030A"/>
    <w:rsid w:val="00C504D6"/>
    <w:rsid w:val="00C50914"/>
    <w:rsid w:val="00C52389"/>
    <w:rsid w:val="00C5317E"/>
    <w:rsid w:val="00C53F33"/>
    <w:rsid w:val="00C54AA2"/>
    <w:rsid w:val="00C54B25"/>
    <w:rsid w:val="00C5588C"/>
    <w:rsid w:val="00C578BD"/>
    <w:rsid w:val="00C57925"/>
    <w:rsid w:val="00C600CD"/>
    <w:rsid w:val="00C60DB8"/>
    <w:rsid w:val="00C61703"/>
    <w:rsid w:val="00C61D61"/>
    <w:rsid w:val="00C61EDA"/>
    <w:rsid w:val="00C622FA"/>
    <w:rsid w:val="00C63125"/>
    <w:rsid w:val="00C63511"/>
    <w:rsid w:val="00C64399"/>
    <w:rsid w:val="00C6446F"/>
    <w:rsid w:val="00C644B8"/>
    <w:rsid w:val="00C64A1F"/>
    <w:rsid w:val="00C65470"/>
    <w:rsid w:val="00C661FB"/>
    <w:rsid w:val="00C66A64"/>
    <w:rsid w:val="00C67512"/>
    <w:rsid w:val="00C7082E"/>
    <w:rsid w:val="00C711B4"/>
    <w:rsid w:val="00C719AD"/>
    <w:rsid w:val="00C7275C"/>
    <w:rsid w:val="00C73098"/>
    <w:rsid w:val="00C73867"/>
    <w:rsid w:val="00C74126"/>
    <w:rsid w:val="00C7535D"/>
    <w:rsid w:val="00C753B8"/>
    <w:rsid w:val="00C75AF5"/>
    <w:rsid w:val="00C7744D"/>
    <w:rsid w:val="00C77632"/>
    <w:rsid w:val="00C77BA2"/>
    <w:rsid w:val="00C77C7A"/>
    <w:rsid w:val="00C803BA"/>
    <w:rsid w:val="00C81AD7"/>
    <w:rsid w:val="00C81B8C"/>
    <w:rsid w:val="00C82040"/>
    <w:rsid w:val="00C82090"/>
    <w:rsid w:val="00C82875"/>
    <w:rsid w:val="00C82C1C"/>
    <w:rsid w:val="00C83FD8"/>
    <w:rsid w:val="00C864C5"/>
    <w:rsid w:val="00C8755E"/>
    <w:rsid w:val="00C90D04"/>
    <w:rsid w:val="00C912B3"/>
    <w:rsid w:val="00C912B7"/>
    <w:rsid w:val="00C91502"/>
    <w:rsid w:val="00C91B50"/>
    <w:rsid w:val="00C91FA0"/>
    <w:rsid w:val="00C9213E"/>
    <w:rsid w:val="00C9248E"/>
    <w:rsid w:val="00C92E5A"/>
    <w:rsid w:val="00C939AC"/>
    <w:rsid w:val="00C93D1B"/>
    <w:rsid w:val="00C942D7"/>
    <w:rsid w:val="00C947F2"/>
    <w:rsid w:val="00C94C60"/>
    <w:rsid w:val="00C94FD9"/>
    <w:rsid w:val="00C94FE7"/>
    <w:rsid w:val="00C9572C"/>
    <w:rsid w:val="00C964EF"/>
    <w:rsid w:val="00C9691A"/>
    <w:rsid w:val="00C97448"/>
    <w:rsid w:val="00C9754C"/>
    <w:rsid w:val="00CA003D"/>
    <w:rsid w:val="00CA19A4"/>
    <w:rsid w:val="00CA260A"/>
    <w:rsid w:val="00CA3384"/>
    <w:rsid w:val="00CA3AD1"/>
    <w:rsid w:val="00CA3C5E"/>
    <w:rsid w:val="00CA4166"/>
    <w:rsid w:val="00CA5858"/>
    <w:rsid w:val="00CA603C"/>
    <w:rsid w:val="00CA6604"/>
    <w:rsid w:val="00CA69FE"/>
    <w:rsid w:val="00CA77A5"/>
    <w:rsid w:val="00CB0247"/>
    <w:rsid w:val="00CB0869"/>
    <w:rsid w:val="00CB1900"/>
    <w:rsid w:val="00CB1981"/>
    <w:rsid w:val="00CB2591"/>
    <w:rsid w:val="00CB2B83"/>
    <w:rsid w:val="00CB2D3B"/>
    <w:rsid w:val="00CB2E1B"/>
    <w:rsid w:val="00CB30EE"/>
    <w:rsid w:val="00CB323B"/>
    <w:rsid w:val="00CB40D2"/>
    <w:rsid w:val="00CB48C1"/>
    <w:rsid w:val="00CB6292"/>
    <w:rsid w:val="00CB664F"/>
    <w:rsid w:val="00CB7558"/>
    <w:rsid w:val="00CC0578"/>
    <w:rsid w:val="00CC0C3A"/>
    <w:rsid w:val="00CC0D23"/>
    <w:rsid w:val="00CC1263"/>
    <w:rsid w:val="00CC1F28"/>
    <w:rsid w:val="00CC3589"/>
    <w:rsid w:val="00CC389C"/>
    <w:rsid w:val="00CC3966"/>
    <w:rsid w:val="00CC7065"/>
    <w:rsid w:val="00CC73C0"/>
    <w:rsid w:val="00CC796C"/>
    <w:rsid w:val="00CC7B07"/>
    <w:rsid w:val="00CC7D73"/>
    <w:rsid w:val="00CD0643"/>
    <w:rsid w:val="00CD1092"/>
    <w:rsid w:val="00CD1163"/>
    <w:rsid w:val="00CD1D8A"/>
    <w:rsid w:val="00CD251E"/>
    <w:rsid w:val="00CD25F1"/>
    <w:rsid w:val="00CD36ED"/>
    <w:rsid w:val="00CD3963"/>
    <w:rsid w:val="00CD3FF1"/>
    <w:rsid w:val="00CD4887"/>
    <w:rsid w:val="00CD4D1A"/>
    <w:rsid w:val="00CD517C"/>
    <w:rsid w:val="00CD554A"/>
    <w:rsid w:val="00CD563E"/>
    <w:rsid w:val="00CD5770"/>
    <w:rsid w:val="00CD61E4"/>
    <w:rsid w:val="00CD7A8C"/>
    <w:rsid w:val="00CE0FDB"/>
    <w:rsid w:val="00CE13F7"/>
    <w:rsid w:val="00CE184E"/>
    <w:rsid w:val="00CE1F08"/>
    <w:rsid w:val="00CE2420"/>
    <w:rsid w:val="00CE26AE"/>
    <w:rsid w:val="00CE2E46"/>
    <w:rsid w:val="00CE38CD"/>
    <w:rsid w:val="00CE4374"/>
    <w:rsid w:val="00CE591A"/>
    <w:rsid w:val="00CE5ACA"/>
    <w:rsid w:val="00CE613B"/>
    <w:rsid w:val="00CE6250"/>
    <w:rsid w:val="00CE6E52"/>
    <w:rsid w:val="00CE7C20"/>
    <w:rsid w:val="00CF0929"/>
    <w:rsid w:val="00CF0C7C"/>
    <w:rsid w:val="00CF0DCD"/>
    <w:rsid w:val="00CF1725"/>
    <w:rsid w:val="00CF17CF"/>
    <w:rsid w:val="00CF182B"/>
    <w:rsid w:val="00CF1841"/>
    <w:rsid w:val="00CF300C"/>
    <w:rsid w:val="00CF30FE"/>
    <w:rsid w:val="00CF497B"/>
    <w:rsid w:val="00CF50EF"/>
    <w:rsid w:val="00CF6D5A"/>
    <w:rsid w:val="00CF6E65"/>
    <w:rsid w:val="00CF70E5"/>
    <w:rsid w:val="00CF7102"/>
    <w:rsid w:val="00CF7625"/>
    <w:rsid w:val="00CF7E3B"/>
    <w:rsid w:val="00D00AD6"/>
    <w:rsid w:val="00D00D2F"/>
    <w:rsid w:val="00D018C6"/>
    <w:rsid w:val="00D01FA6"/>
    <w:rsid w:val="00D034F4"/>
    <w:rsid w:val="00D03FA0"/>
    <w:rsid w:val="00D04016"/>
    <w:rsid w:val="00D046B8"/>
    <w:rsid w:val="00D0473D"/>
    <w:rsid w:val="00D05EA8"/>
    <w:rsid w:val="00D07388"/>
    <w:rsid w:val="00D07BD0"/>
    <w:rsid w:val="00D07E2A"/>
    <w:rsid w:val="00D1002A"/>
    <w:rsid w:val="00D103C0"/>
    <w:rsid w:val="00D10658"/>
    <w:rsid w:val="00D10C89"/>
    <w:rsid w:val="00D1160F"/>
    <w:rsid w:val="00D11EB7"/>
    <w:rsid w:val="00D11EE1"/>
    <w:rsid w:val="00D12BF7"/>
    <w:rsid w:val="00D12F21"/>
    <w:rsid w:val="00D134E6"/>
    <w:rsid w:val="00D13F7A"/>
    <w:rsid w:val="00D1408D"/>
    <w:rsid w:val="00D14275"/>
    <w:rsid w:val="00D1431C"/>
    <w:rsid w:val="00D15149"/>
    <w:rsid w:val="00D154C3"/>
    <w:rsid w:val="00D1628C"/>
    <w:rsid w:val="00D17689"/>
    <w:rsid w:val="00D17720"/>
    <w:rsid w:val="00D17F9A"/>
    <w:rsid w:val="00D2150C"/>
    <w:rsid w:val="00D22846"/>
    <w:rsid w:val="00D23252"/>
    <w:rsid w:val="00D232F5"/>
    <w:rsid w:val="00D23DB0"/>
    <w:rsid w:val="00D26473"/>
    <w:rsid w:val="00D27127"/>
    <w:rsid w:val="00D300D2"/>
    <w:rsid w:val="00D3064C"/>
    <w:rsid w:val="00D30ACC"/>
    <w:rsid w:val="00D30AFE"/>
    <w:rsid w:val="00D30D7A"/>
    <w:rsid w:val="00D3165E"/>
    <w:rsid w:val="00D318D2"/>
    <w:rsid w:val="00D31DD8"/>
    <w:rsid w:val="00D334AD"/>
    <w:rsid w:val="00D3384A"/>
    <w:rsid w:val="00D33864"/>
    <w:rsid w:val="00D356FB"/>
    <w:rsid w:val="00D3585A"/>
    <w:rsid w:val="00D3603F"/>
    <w:rsid w:val="00D3796D"/>
    <w:rsid w:val="00D37EFE"/>
    <w:rsid w:val="00D409B6"/>
    <w:rsid w:val="00D40B16"/>
    <w:rsid w:val="00D40F93"/>
    <w:rsid w:val="00D41058"/>
    <w:rsid w:val="00D41837"/>
    <w:rsid w:val="00D42F39"/>
    <w:rsid w:val="00D434EA"/>
    <w:rsid w:val="00D4393A"/>
    <w:rsid w:val="00D45BF1"/>
    <w:rsid w:val="00D45D89"/>
    <w:rsid w:val="00D45F80"/>
    <w:rsid w:val="00D47D00"/>
    <w:rsid w:val="00D47DA0"/>
    <w:rsid w:val="00D504CB"/>
    <w:rsid w:val="00D50D60"/>
    <w:rsid w:val="00D5182F"/>
    <w:rsid w:val="00D52771"/>
    <w:rsid w:val="00D53FA0"/>
    <w:rsid w:val="00D54C53"/>
    <w:rsid w:val="00D550C1"/>
    <w:rsid w:val="00D5559A"/>
    <w:rsid w:val="00D5580B"/>
    <w:rsid w:val="00D55AC8"/>
    <w:rsid w:val="00D55C65"/>
    <w:rsid w:val="00D574E0"/>
    <w:rsid w:val="00D5751D"/>
    <w:rsid w:val="00D577E3"/>
    <w:rsid w:val="00D57E12"/>
    <w:rsid w:val="00D603B4"/>
    <w:rsid w:val="00D61027"/>
    <w:rsid w:val="00D61138"/>
    <w:rsid w:val="00D62362"/>
    <w:rsid w:val="00D62558"/>
    <w:rsid w:val="00D62827"/>
    <w:rsid w:val="00D63033"/>
    <w:rsid w:val="00D63C5A"/>
    <w:rsid w:val="00D63DDE"/>
    <w:rsid w:val="00D63E47"/>
    <w:rsid w:val="00D64754"/>
    <w:rsid w:val="00D648C0"/>
    <w:rsid w:val="00D64C63"/>
    <w:rsid w:val="00D659A9"/>
    <w:rsid w:val="00D66040"/>
    <w:rsid w:val="00D66543"/>
    <w:rsid w:val="00D66C9F"/>
    <w:rsid w:val="00D67652"/>
    <w:rsid w:val="00D7002C"/>
    <w:rsid w:val="00D700AE"/>
    <w:rsid w:val="00D70C43"/>
    <w:rsid w:val="00D71252"/>
    <w:rsid w:val="00D7137F"/>
    <w:rsid w:val="00D717D0"/>
    <w:rsid w:val="00D71B1F"/>
    <w:rsid w:val="00D71F99"/>
    <w:rsid w:val="00D72BA7"/>
    <w:rsid w:val="00D73361"/>
    <w:rsid w:val="00D7580A"/>
    <w:rsid w:val="00D75875"/>
    <w:rsid w:val="00D75A1C"/>
    <w:rsid w:val="00D75C79"/>
    <w:rsid w:val="00D76461"/>
    <w:rsid w:val="00D81A70"/>
    <w:rsid w:val="00D825DB"/>
    <w:rsid w:val="00D829AC"/>
    <w:rsid w:val="00D82C06"/>
    <w:rsid w:val="00D83388"/>
    <w:rsid w:val="00D8378F"/>
    <w:rsid w:val="00D838ED"/>
    <w:rsid w:val="00D840A8"/>
    <w:rsid w:val="00D842C3"/>
    <w:rsid w:val="00D84965"/>
    <w:rsid w:val="00D849DF"/>
    <w:rsid w:val="00D853FA"/>
    <w:rsid w:val="00D85DE8"/>
    <w:rsid w:val="00D86EA2"/>
    <w:rsid w:val="00D87163"/>
    <w:rsid w:val="00D87C46"/>
    <w:rsid w:val="00D87DFB"/>
    <w:rsid w:val="00D90416"/>
    <w:rsid w:val="00D906C7"/>
    <w:rsid w:val="00D90849"/>
    <w:rsid w:val="00D90983"/>
    <w:rsid w:val="00D90FFD"/>
    <w:rsid w:val="00D9249D"/>
    <w:rsid w:val="00D92702"/>
    <w:rsid w:val="00D92D34"/>
    <w:rsid w:val="00D937B7"/>
    <w:rsid w:val="00D94BC6"/>
    <w:rsid w:val="00D9520B"/>
    <w:rsid w:val="00D957C1"/>
    <w:rsid w:val="00D95F3E"/>
    <w:rsid w:val="00D96476"/>
    <w:rsid w:val="00D96DE4"/>
    <w:rsid w:val="00DA0402"/>
    <w:rsid w:val="00DA0823"/>
    <w:rsid w:val="00DA0A7E"/>
    <w:rsid w:val="00DA0C9C"/>
    <w:rsid w:val="00DA0E93"/>
    <w:rsid w:val="00DA13F0"/>
    <w:rsid w:val="00DA144A"/>
    <w:rsid w:val="00DA157A"/>
    <w:rsid w:val="00DA15A6"/>
    <w:rsid w:val="00DA1AB6"/>
    <w:rsid w:val="00DA21C9"/>
    <w:rsid w:val="00DA26C7"/>
    <w:rsid w:val="00DA2A53"/>
    <w:rsid w:val="00DA36F8"/>
    <w:rsid w:val="00DA37AF"/>
    <w:rsid w:val="00DA3FE3"/>
    <w:rsid w:val="00DA433C"/>
    <w:rsid w:val="00DA5280"/>
    <w:rsid w:val="00DA6BAD"/>
    <w:rsid w:val="00DA70E2"/>
    <w:rsid w:val="00DA70F3"/>
    <w:rsid w:val="00DA73F9"/>
    <w:rsid w:val="00DA7499"/>
    <w:rsid w:val="00DB0292"/>
    <w:rsid w:val="00DB1A77"/>
    <w:rsid w:val="00DB1E8E"/>
    <w:rsid w:val="00DB25F6"/>
    <w:rsid w:val="00DB2CCF"/>
    <w:rsid w:val="00DB3E3F"/>
    <w:rsid w:val="00DB3ECC"/>
    <w:rsid w:val="00DB439F"/>
    <w:rsid w:val="00DB5D0F"/>
    <w:rsid w:val="00DB6245"/>
    <w:rsid w:val="00DB7840"/>
    <w:rsid w:val="00DB7F2E"/>
    <w:rsid w:val="00DC1D99"/>
    <w:rsid w:val="00DC1DE6"/>
    <w:rsid w:val="00DC241C"/>
    <w:rsid w:val="00DC2848"/>
    <w:rsid w:val="00DC2A2F"/>
    <w:rsid w:val="00DC302A"/>
    <w:rsid w:val="00DC3055"/>
    <w:rsid w:val="00DC3C18"/>
    <w:rsid w:val="00DC3DA9"/>
    <w:rsid w:val="00DC430F"/>
    <w:rsid w:val="00DC5720"/>
    <w:rsid w:val="00DC672F"/>
    <w:rsid w:val="00DC6B91"/>
    <w:rsid w:val="00DC7B8D"/>
    <w:rsid w:val="00DD0A80"/>
    <w:rsid w:val="00DD1002"/>
    <w:rsid w:val="00DD1072"/>
    <w:rsid w:val="00DD345C"/>
    <w:rsid w:val="00DD3866"/>
    <w:rsid w:val="00DD3C8B"/>
    <w:rsid w:val="00DD5945"/>
    <w:rsid w:val="00DD5951"/>
    <w:rsid w:val="00DD5F2B"/>
    <w:rsid w:val="00DD621A"/>
    <w:rsid w:val="00DD62AB"/>
    <w:rsid w:val="00DD681B"/>
    <w:rsid w:val="00DD68FF"/>
    <w:rsid w:val="00DD6970"/>
    <w:rsid w:val="00DD6CAA"/>
    <w:rsid w:val="00DD76EE"/>
    <w:rsid w:val="00DE0127"/>
    <w:rsid w:val="00DE05A7"/>
    <w:rsid w:val="00DE0E60"/>
    <w:rsid w:val="00DE142B"/>
    <w:rsid w:val="00DE14D5"/>
    <w:rsid w:val="00DE15EB"/>
    <w:rsid w:val="00DE1A79"/>
    <w:rsid w:val="00DE1F3C"/>
    <w:rsid w:val="00DE2562"/>
    <w:rsid w:val="00DE27A3"/>
    <w:rsid w:val="00DE285F"/>
    <w:rsid w:val="00DE2DDE"/>
    <w:rsid w:val="00DE3B2E"/>
    <w:rsid w:val="00DE3E59"/>
    <w:rsid w:val="00DE4655"/>
    <w:rsid w:val="00DE608C"/>
    <w:rsid w:val="00DE6138"/>
    <w:rsid w:val="00DE6A14"/>
    <w:rsid w:val="00DE6AA4"/>
    <w:rsid w:val="00DE7249"/>
    <w:rsid w:val="00DE76C0"/>
    <w:rsid w:val="00DE7B80"/>
    <w:rsid w:val="00DF0303"/>
    <w:rsid w:val="00DF039A"/>
    <w:rsid w:val="00DF072E"/>
    <w:rsid w:val="00DF13A3"/>
    <w:rsid w:val="00DF1DC9"/>
    <w:rsid w:val="00DF234B"/>
    <w:rsid w:val="00DF28C9"/>
    <w:rsid w:val="00DF2DF7"/>
    <w:rsid w:val="00DF3709"/>
    <w:rsid w:val="00DF3FAF"/>
    <w:rsid w:val="00DF5326"/>
    <w:rsid w:val="00DF5724"/>
    <w:rsid w:val="00DF67AB"/>
    <w:rsid w:val="00DF7244"/>
    <w:rsid w:val="00DF73E5"/>
    <w:rsid w:val="00DF7B4A"/>
    <w:rsid w:val="00E004BE"/>
    <w:rsid w:val="00E005E0"/>
    <w:rsid w:val="00E008BD"/>
    <w:rsid w:val="00E01BFF"/>
    <w:rsid w:val="00E03261"/>
    <w:rsid w:val="00E03D87"/>
    <w:rsid w:val="00E0411B"/>
    <w:rsid w:val="00E046BF"/>
    <w:rsid w:val="00E04DF1"/>
    <w:rsid w:val="00E05D73"/>
    <w:rsid w:val="00E06185"/>
    <w:rsid w:val="00E06737"/>
    <w:rsid w:val="00E06A61"/>
    <w:rsid w:val="00E071E2"/>
    <w:rsid w:val="00E07806"/>
    <w:rsid w:val="00E07BD1"/>
    <w:rsid w:val="00E1025E"/>
    <w:rsid w:val="00E103CE"/>
    <w:rsid w:val="00E10CAE"/>
    <w:rsid w:val="00E1153F"/>
    <w:rsid w:val="00E11D96"/>
    <w:rsid w:val="00E12303"/>
    <w:rsid w:val="00E126D2"/>
    <w:rsid w:val="00E12D00"/>
    <w:rsid w:val="00E13130"/>
    <w:rsid w:val="00E13273"/>
    <w:rsid w:val="00E1346F"/>
    <w:rsid w:val="00E138D0"/>
    <w:rsid w:val="00E148F0"/>
    <w:rsid w:val="00E14CC0"/>
    <w:rsid w:val="00E14D17"/>
    <w:rsid w:val="00E1580F"/>
    <w:rsid w:val="00E15A6D"/>
    <w:rsid w:val="00E15F40"/>
    <w:rsid w:val="00E16247"/>
    <w:rsid w:val="00E162C2"/>
    <w:rsid w:val="00E1655A"/>
    <w:rsid w:val="00E1655B"/>
    <w:rsid w:val="00E16D20"/>
    <w:rsid w:val="00E20EED"/>
    <w:rsid w:val="00E2105B"/>
    <w:rsid w:val="00E228BD"/>
    <w:rsid w:val="00E232E8"/>
    <w:rsid w:val="00E23AC1"/>
    <w:rsid w:val="00E24415"/>
    <w:rsid w:val="00E25376"/>
    <w:rsid w:val="00E257E3"/>
    <w:rsid w:val="00E268C0"/>
    <w:rsid w:val="00E26AED"/>
    <w:rsid w:val="00E26CDE"/>
    <w:rsid w:val="00E26E8C"/>
    <w:rsid w:val="00E27F35"/>
    <w:rsid w:val="00E317CA"/>
    <w:rsid w:val="00E31FB1"/>
    <w:rsid w:val="00E32998"/>
    <w:rsid w:val="00E32FE0"/>
    <w:rsid w:val="00E33466"/>
    <w:rsid w:val="00E3375C"/>
    <w:rsid w:val="00E33822"/>
    <w:rsid w:val="00E338BB"/>
    <w:rsid w:val="00E340C1"/>
    <w:rsid w:val="00E34337"/>
    <w:rsid w:val="00E3522E"/>
    <w:rsid w:val="00E3623F"/>
    <w:rsid w:val="00E368A3"/>
    <w:rsid w:val="00E37D55"/>
    <w:rsid w:val="00E401B2"/>
    <w:rsid w:val="00E40993"/>
    <w:rsid w:val="00E41094"/>
    <w:rsid w:val="00E41297"/>
    <w:rsid w:val="00E41E36"/>
    <w:rsid w:val="00E420B9"/>
    <w:rsid w:val="00E42477"/>
    <w:rsid w:val="00E4264A"/>
    <w:rsid w:val="00E428C7"/>
    <w:rsid w:val="00E42CD4"/>
    <w:rsid w:val="00E432F6"/>
    <w:rsid w:val="00E44085"/>
    <w:rsid w:val="00E4459D"/>
    <w:rsid w:val="00E446A9"/>
    <w:rsid w:val="00E44DAB"/>
    <w:rsid w:val="00E44FB7"/>
    <w:rsid w:val="00E4593C"/>
    <w:rsid w:val="00E45DB9"/>
    <w:rsid w:val="00E463A1"/>
    <w:rsid w:val="00E47888"/>
    <w:rsid w:val="00E516D5"/>
    <w:rsid w:val="00E51ED9"/>
    <w:rsid w:val="00E52511"/>
    <w:rsid w:val="00E53DD0"/>
    <w:rsid w:val="00E54004"/>
    <w:rsid w:val="00E544A4"/>
    <w:rsid w:val="00E54AE2"/>
    <w:rsid w:val="00E5519A"/>
    <w:rsid w:val="00E558BE"/>
    <w:rsid w:val="00E57576"/>
    <w:rsid w:val="00E610C4"/>
    <w:rsid w:val="00E612A4"/>
    <w:rsid w:val="00E614E9"/>
    <w:rsid w:val="00E615C0"/>
    <w:rsid w:val="00E61689"/>
    <w:rsid w:val="00E6184E"/>
    <w:rsid w:val="00E62088"/>
    <w:rsid w:val="00E627E5"/>
    <w:rsid w:val="00E62A4A"/>
    <w:rsid w:val="00E630DF"/>
    <w:rsid w:val="00E631E3"/>
    <w:rsid w:val="00E63639"/>
    <w:rsid w:val="00E637AC"/>
    <w:rsid w:val="00E63BAA"/>
    <w:rsid w:val="00E64BF3"/>
    <w:rsid w:val="00E65AB1"/>
    <w:rsid w:val="00E66168"/>
    <w:rsid w:val="00E661E5"/>
    <w:rsid w:val="00E6632C"/>
    <w:rsid w:val="00E679E0"/>
    <w:rsid w:val="00E70CA7"/>
    <w:rsid w:val="00E7153D"/>
    <w:rsid w:val="00E71E57"/>
    <w:rsid w:val="00E73700"/>
    <w:rsid w:val="00E73969"/>
    <w:rsid w:val="00E742A8"/>
    <w:rsid w:val="00E747E0"/>
    <w:rsid w:val="00E7491E"/>
    <w:rsid w:val="00E74C44"/>
    <w:rsid w:val="00E74D4C"/>
    <w:rsid w:val="00E74DEE"/>
    <w:rsid w:val="00E758BE"/>
    <w:rsid w:val="00E75D0A"/>
    <w:rsid w:val="00E760EF"/>
    <w:rsid w:val="00E7688E"/>
    <w:rsid w:val="00E771F0"/>
    <w:rsid w:val="00E8186D"/>
    <w:rsid w:val="00E823AC"/>
    <w:rsid w:val="00E8299D"/>
    <w:rsid w:val="00E8491D"/>
    <w:rsid w:val="00E85077"/>
    <w:rsid w:val="00E851FE"/>
    <w:rsid w:val="00E8584D"/>
    <w:rsid w:val="00E85B6C"/>
    <w:rsid w:val="00E86073"/>
    <w:rsid w:val="00E86083"/>
    <w:rsid w:val="00E861B1"/>
    <w:rsid w:val="00E86D0D"/>
    <w:rsid w:val="00E86E7B"/>
    <w:rsid w:val="00E86FEF"/>
    <w:rsid w:val="00E871D3"/>
    <w:rsid w:val="00E87BCF"/>
    <w:rsid w:val="00E87C25"/>
    <w:rsid w:val="00E87DE3"/>
    <w:rsid w:val="00E87ED5"/>
    <w:rsid w:val="00E87F9E"/>
    <w:rsid w:val="00E9032F"/>
    <w:rsid w:val="00E904D0"/>
    <w:rsid w:val="00E907CF"/>
    <w:rsid w:val="00E9096F"/>
    <w:rsid w:val="00E90998"/>
    <w:rsid w:val="00E90AE7"/>
    <w:rsid w:val="00E90E40"/>
    <w:rsid w:val="00E915D6"/>
    <w:rsid w:val="00E9161D"/>
    <w:rsid w:val="00E91A27"/>
    <w:rsid w:val="00E92A3D"/>
    <w:rsid w:val="00E92BD2"/>
    <w:rsid w:val="00E94392"/>
    <w:rsid w:val="00E94475"/>
    <w:rsid w:val="00E94DE5"/>
    <w:rsid w:val="00E94F87"/>
    <w:rsid w:val="00E9506C"/>
    <w:rsid w:val="00E952DA"/>
    <w:rsid w:val="00E9655A"/>
    <w:rsid w:val="00E96C46"/>
    <w:rsid w:val="00E97118"/>
    <w:rsid w:val="00E9768B"/>
    <w:rsid w:val="00EA0346"/>
    <w:rsid w:val="00EA0584"/>
    <w:rsid w:val="00EA064D"/>
    <w:rsid w:val="00EA0C79"/>
    <w:rsid w:val="00EA10B6"/>
    <w:rsid w:val="00EA1282"/>
    <w:rsid w:val="00EA184E"/>
    <w:rsid w:val="00EA21B4"/>
    <w:rsid w:val="00EA227C"/>
    <w:rsid w:val="00EA22DB"/>
    <w:rsid w:val="00EA2E1C"/>
    <w:rsid w:val="00EA41EB"/>
    <w:rsid w:val="00EA420D"/>
    <w:rsid w:val="00EA4279"/>
    <w:rsid w:val="00EA4926"/>
    <w:rsid w:val="00EA4A95"/>
    <w:rsid w:val="00EA4D21"/>
    <w:rsid w:val="00EA60E9"/>
    <w:rsid w:val="00EA62D4"/>
    <w:rsid w:val="00EA635C"/>
    <w:rsid w:val="00EA715E"/>
    <w:rsid w:val="00EA7208"/>
    <w:rsid w:val="00EA7698"/>
    <w:rsid w:val="00EB0601"/>
    <w:rsid w:val="00EB095E"/>
    <w:rsid w:val="00EB13C7"/>
    <w:rsid w:val="00EB1BF5"/>
    <w:rsid w:val="00EB1E61"/>
    <w:rsid w:val="00EB26AF"/>
    <w:rsid w:val="00EB2855"/>
    <w:rsid w:val="00EB37F6"/>
    <w:rsid w:val="00EB5B22"/>
    <w:rsid w:val="00EC0FF3"/>
    <w:rsid w:val="00EC125F"/>
    <w:rsid w:val="00EC22CE"/>
    <w:rsid w:val="00EC22DA"/>
    <w:rsid w:val="00EC2AFC"/>
    <w:rsid w:val="00EC4345"/>
    <w:rsid w:val="00EC43BE"/>
    <w:rsid w:val="00EC610D"/>
    <w:rsid w:val="00EC77E1"/>
    <w:rsid w:val="00EC792E"/>
    <w:rsid w:val="00ED0212"/>
    <w:rsid w:val="00ED0A1C"/>
    <w:rsid w:val="00ED1335"/>
    <w:rsid w:val="00ED183D"/>
    <w:rsid w:val="00ED1F24"/>
    <w:rsid w:val="00ED32D3"/>
    <w:rsid w:val="00ED3317"/>
    <w:rsid w:val="00ED4A01"/>
    <w:rsid w:val="00ED4D89"/>
    <w:rsid w:val="00ED5398"/>
    <w:rsid w:val="00ED53C3"/>
    <w:rsid w:val="00ED5A41"/>
    <w:rsid w:val="00ED64CC"/>
    <w:rsid w:val="00ED6DB9"/>
    <w:rsid w:val="00ED6F42"/>
    <w:rsid w:val="00ED7FAC"/>
    <w:rsid w:val="00EE01BF"/>
    <w:rsid w:val="00EE03A3"/>
    <w:rsid w:val="00EE03AE"/>
    <w:rsid w:val="00EE0B3A"/>
    <w:rsid w:val="00EE0D66"/>
    <w:rsid w:val="00EE0DDD"/>
    <w:rsid w:val="00EE2478"/>
    <w:rsid w:val="00EE27E8"/>
    <w:rsid w:val="00EE2C2D"/>
    <w:rsid w:val="00EE3101"/>
    <w:rsid w:val="00EE3440"/>
    <w:rsid w:val="00EE46F2"/>
    <w:rsid w:val="00EE5C4C"/>
    <w:rsid w:val="00EE6192"/>
    <w:rsid w:val="00EE62CA"/>
    <w:rsid w:val="00EE66C9"/>
    <w:rsid w:val="00EE6845"/>
    <w:rsid w:val="00EE768B"/>
    <w:rsid w:val="00EF03B8"/>
    <w:rsid w:val="00EF0E52"/>
    <w:rsid w:val="00EF13A0"/>
    <w:rsid w:val="00EF2087"/>
    <w:rsid w:val="00EF20B9"/>
    <w:rsid w:val="00EF29A9"/>
    <w:rsid w:val="00EF3717"/>
    <w:rsid w:val="00EF3D0D"/>
    <w:rsid w:val="00EF4342"/>
    <w:rsid w:val="00EF4891"/>
    <w:rsid w:val="00EF5E31"/>
    <w:rsid w:val="00F002F4"/>
    <w:rsid w:val="00F01124"/>
    <w:rsid w:val="00F012CB"/>
    <w:rsid w:val="00F0139C"/>
    <w:rsid w:val="00F01BEE"/>
    <w:rsid w:val="00F01E9B"/>
    <w:rsid w:val="00F021A8"/>
    <w:rsid w:val="00F02CCA"/>
    <w:rsid w:val="00F031C9"/>
    <w:rsid w:val="00F037DA"/>
    <w:rsid w:val="00F03F14"/>
    <w:rsid w:val="00F05845"/>
    <w:rsid w:val="00F059AA"/>
    <w:rsid w:val="00F07185"/>
    <w:rsid w:val="00F07600"/>
    <w:rsid w:val="00F07943"/>
    <w:rsid w:val="00F1089B"/>
    <w:rsid w:val="00F11069"/>
    <w:rsid w:val="00F110F6"/>
    <w:rsid w:val="00F128F1"/>
    <w:rsid w:val="00F129D4"/>
    <w:rsid w:val="00F12AB5"/>
    <w:rsid w:val="00F12ADD"/>
    <w:rsid w:val="00F13B67"/>
    <w:rsid w:val="00F1407A"/>
    <w:rsid w:val="00F142ED"/>
    <w:rsid w:val="00F145EC"/>
    <w:rsid w:val="00F14818"/>
    <w:rsid w:val="00F1506A"/>
    <w:rsid w:val="00F15F48"/>
    <w:rsid w:val="00F17205"/>
    <w:rsid w:val="00F17646"/>
    <w:rsid w:val="00F176D1"/>
    <w:rsid w:val="00F177B1"/>
    <w:rsid w:val="00F200BC"/>
    <w:rsid w:val="00F20E25"/>
    <w:rsid w:val="00F2106D"/>
    <w:rsid w:val="00F212EB"/>
    <w:rsid w:val="00F21610"/>
    <w:rsid w:val="00F22250"/>
    <w:rsid w:val="00F22C75"/>
    <w:rsid w:val="00F246C8"/>
    <w:rsid w:val="00F24DAA"/>
    <w:rsid w:val="00F24EE0"/>
    <w:rsid w:val="00F25223"/>
    <w:rsid w:val="00F25436"/>
    <w:rsid w:val="00F25B07"/>
    <w:rsid w:val="00F267C9"/>
    <w:rsid w:val="00F26C81"/>
    <w:rsid w:val="00F26CD6"/>
    <w:rsid w:val="00F304AB"/>
    <w:rsid w:val="00F30575"/>
    <w:rsid w:val="00F308E6"/>
    <w:rsid w:val="00F311F1"/>
    <w:rsid w:val="00F322DD"/>
    <w:rsid w:val="00F3319E"/>
    <w:rsid w:val="00F336B0"/>
    <w:rsid w:val="00F339DE"/>
    <w:rsid w:val="00F34909"/>
    <w:rsid w:val="00F35234"/>
    <w:rsid w:val="00F3582D"/>
    <w:rsid w:val="00F36994"/>
    <w:rsid w:val="00F36BBE"/>
    <w:rsid w:val="00F37001"/>
    <w:rsid w:val="00F37FF4"/>
    <w:rsid w:val="00F41B07"/>
    <w:rsid w:val="00F41C72"/>
    <w:rsid w:val="00F42895"/>
    <w:rsid w:val="00F42D3E"/>
    <w:rsid w:val="00F433EC"/>
    <w:rsid w:val="00F43756"/>
    <w:rsid w:val="00F44290"/>
    <w:rsid w:val="00F44F2C"/>
    <w:rsid w:val="00F4506A"/>
    <w:rsid w:val="00F4509C"/>
    <w:rsid w:val="00F45394"/>
    <w:rsid w:val="00F461E5"/>
    <w:rsid w:val="00F46AC3"/>
    <w:rsid w:val="00F47018"/>
    <w:rsid w:val="00F47066"/>
    <w:rsid w:val="00F47339"/>
    <w:rsid w:val="00F4745E"/>
    <w:rsid w:val="00F5002A"/>
    <w:rsid w:val="00F5049A"/>
    <w:rsid w:val="00F50C82"/>
    <w:rsid w:val="00F51902"/>
    <w:rsid w:val="00F52047"/>
    <w:rsid w:val="00F5244F"/>
    <w:rsid w:val="00F52832"/>
    <w:rsid w:val="00F52BE2"/>
    <w:rsid w:val="00F539E9"/>
    <w:rsid w:val="00F53B0A"/>
    <w:rsid w:val="00F53DA5"/>
    <w:rsid w:val="00F545CB"/>
    <w:rsid w:val="00F54BA6"/>
    <w:rsid w:val="00F551C7"/>
    <w:rsid w:val="00F55AA5"/>
    <w:rsid w:val="00F55D05"/>
    <w:rsid w:val="00F55D60"/>
    <w:rsid w:val="00F56EB3"/>
    <w:rsid w:val="00F572D3"/>
    <w:rsid w:val="00F57371"/>
    <w:rsid w:val="00F57501"/>
    <w:rsid w:val="00F57996"/>
    <w:rsid w:val="00F57D90"/>
    <w:rsid w:val="00F601DD"/>
    <w:rsid w:val="00F60606"/>
    <w:rsid w:val="00F60F87"/>
    <w:rsid w:val="00F6144C"/>
    <w:rsid w:val="00F61516"/>
    <w:rsid w:val="00F618A6"/>
    <w:rsid w:val="00F6219D"/>
    <w:rsid w:val="00F627BB"/>
    <w:rsid w:val="00F646F1"/>
    <w:rsid w:val="00F647AB"/>
    <w:rsid w:val="00F64BA4"/>
    <w:rsid w:val="00F6513D"/>
    <w:rsid w:val="00F65C8E"/>
    <w:rsid w:val="00F66459"/>
    <w:rsid w:val="00F66ED7"/>
    <w:rsid w:val="00F67090"/>
    <w:rsid w:val="00F6734C"/>
    <w:rsid w:val="00F677C0"/>
    <w:rsid w:val="00F67A20"/>
    <w:rsid w:val="00F7049C"/>
    <w:rsid w:val="00F7050A"/>
    <w:rsid w:val="00F7052A"/>
    <w:rsid w:val="00F707F8"/>
    <w:rsid w:val="00F70BD0"/>
    <w:rsid w:val="00F71251"/>
    <w:rsid w:val="00F71F86"/>
    <w:rsid w:val="00F725BF"/>
    <w:rsid w:val="00F72800"/>
    <w:rsid w:val="00F72863"/>
    <w:rsid w:val="00F72DA9"/>
    <w:rsid w:val="00F752E6"/>
    <w:rsid w:val="00F75B35"/>
    <w:rsid w:val="00F75E4C"/>
    <w:rsid w:val="00F775EA"/>
    <w:rsid w:val="00F800C4"/>
    <w:rsid w:val="00F803A0"/>
    <w:rsid w:val="00F803F7"/>
    <w:rsid w:val="00F80A09"/>
    <w:rsid w:val="00F818CD"/>
    <w:rsid w:val="00F82190"/>
    <w:rsid w:val="00F82D7F"/>
    <w:rsid w:val="00F82F0B"/>
    <w:rsid w:val="00F83145"/>
    <w:rsid w:val="00F8321E"/>
    <w:rsid w:val="00F83541"/>
    <w:rsid w:val="00F84231"/>
    <w:rsid w:val="00F84A08"/>
    <w:rsid w:val="00F85E67"/>
    <w:rsid w:val="00F907C0"/>
    <w:rsid w:val="00F92026"/>
    <w:rsid w:val="00F929FB"/>
    <w:rsid w:val="00F9351A"/>
    <w:rsid w:val="00F93D40"/>
    <w:rsid w:val="00F9440F"/>
    <w:rsid w:val="00F94A07"/>
    <w:rsid w:val="00F94D50"/>
    <w:rsid w:val="00F955BF"/>
    <w:rsid w:val="00F957A6"/>
    <w:rsid w:val="00F95A90"/>
    <w:rsid w:val="00F95DE8"/>
    <w:rsid w:val="00F960C7"/>
    <w:rsid w:val="00F9625E"/>
    <w:rsid w:val="00F96811"/>
    <w:rsid w:val="00F96D73"/>
    <w:rsid w:val="00F96DAF"/>
    <w:rsid w:val="00FA10BD"/>
    <w:rsid w:val="00FA1136"/>
    <w:rsid w:val="00FA1172"/>
    <w:rsid w:val="00FA2DF6"/>
    <w:rsid w:val="00FA3168"/>
    <w:rsid w:val="00FA36A1"/>
    <w:rsid w:val="00FA48CB"/>
    <w:rsid w:val="00FA52BE"/>
    <w:rsid w:val="00FA5B15"/>
    <w:rsid w:val="00FA5D80"/>
    <w:rsid w:val="00FA6E39"/>
    <w:rsid w:val="00FA724A"/>
    <w:rsid w:val="00FA743A"/>
    <w:rsid w:val="00FA7A21"/>
    <w:rsid w:val="00FA7BCB"/>
    <w:rsid w:val="00FB0014"/>
    <w:rsid w:val="00FB0CF4"/>
    <w:rsid w:val="00FB0DFD"/>
    <w:rsid w:val="00FB118B"/>
    <w:rsid w:val="00FB17BA"/>
    <w:rsid w:val="00FB18D4"/>
    <w:rsid w:val="00FB1B77"/>
    <w:rsid w:val="00FB2210"/>
    <w:rsid w:val="00FB3470"/>
    <w:rsid w:val="00FB37EE"/>
    <w:rsid w:val="00FB38E1"/>
    <w:rsid w:val="00FB3EB2"/>
    <w:rsid w:val="00FB3EED"/>
    <w:rsid w:val="00FB4609"/>
    <w:rsid w:val="00FB4882"/>
    <w:rsid w:val="00FB4B6D"/>
    <w:rsid w:val="00FB5A9A"/>
    <w:rsid w:val="00FB65F0"/>
    <w:rsid w:val="00FB7AE0"/>
    <w:rsid w:val="00FB7BDD"/>
    <w:rsid w:val="00FC19EA"/>
    <w:rsid w:val="00FC1B69"/>
    <w:rsid w:val="00FC1B6A"/>
    <w:rsid w:val="00FC2088"/>
    <w:rsid w:val="00FC3103"/>
    <w:rsid w:val="00FC36F7"/>
    <w:rsid w:val="00FC3888"/>
    <w:rsid w:val="00FC394D"/>
    <w:rsid w:val="00FC41ED"/>
    <w:rsid w:val="00FC441D"/>
    <w:rsid w:val="00FC4A9E"/>
    <w:rsid w:val="00FC51DD"/>
    <w:rsid w:val="00FC54E3"/>
    <w:rsid w:val="00FC5BEE"/>
    <w:rsid w:val="00FC5C04"/>
    <w:rsid w:val="00FC604D"/>
    <w:rsid w:val="00FC62CB"/>
    <w:rsid w:val="00FC6CA0"/>
    <w:rsid w:val="00FC6E47"/>
    <w:rsid w:val="00FD0AB7"/>
    <w:rsid w:val="00FD2391"/>
    <w:rsid w:val="00FD2C71"/>
    <w:rsid w:val="00FD3A8A"/>
    <w:rsid w:val="00FD3FAF"/>
    <w:rsid w:val="00FD4730"/>
    <w:rsid w:val="00FD4968"/>
    <w:rsid w:val="00FD4E81"/>
    <w:rsid w:val="00FD596A"/>
    <w:rsid w:val="00FD62B7"/>
    <w:rsid w:val="00FD6BB9"/>
    <w:rsid w:val="00FD6E04"/>
    <w:rsid w:val="00FD7320"/>
    <w:rsid w:val="00FD7998"/>
    <w:rsid w:val="00FD7FDF"/>
    <w:rsid w:val="00FE053D"/>
    <w:rsid w:val="00FE128A"/>
    <w:rsid w:val="00FE1400"/>
    <w:rsid w:val="00FE14D2"/>
    <w:rsid w:val="00FE17D6"/>
    <w:rsid w:val="00FE431C"/>
    <w:rsid w:val="00FE456A"/>
    <w:rsid w:val="00FE5917"/>
    <w:rsid w:val="00FE5E44"/>
    <w:rsid w:val="00FE6209"/>
    <w:rsid w:val="00FE6B7C"/>
    <w:rsid w:val="00FE6E07"/>
    <w:rsid w:val="00FE795E"/>
    <w:rsid w:val="00FF0088"/>
    <w:rsid w:val="00FF1236"/>
    <w:rsid w:val="00FF1241"/>
    <w:rsid w:val="00FF15F8"/>
    <w:rsid w:val="00FF20CD"/>
    <w:rsid w:val="00FF2DB2"/>
    <w:rsid w:val="00FF3411"/>
    <w:rsid w:val="00FF38AD"/>
    <w:rsid w:val="00FF495C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88C5DA"/>
  <w14:defaultImageDpi w14:val="300"/>
  <w15:chartTrackingRefBased/>
  <w15:docId w15:val="{420A6476-DE01-453A-A9F3-AEFC1700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A00898"/>
    <w:pPr>
      <w:widowControl w:val="0"/>
    </w:pPr>
    <w:rPr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5634"/>
    <w:pPr>
      <w:keepNext/>
      <w:tabs>
        <w:tab w:val="left" w:pos="-1440"/>
      </w:tabs>
      <w:spacing w:after="58" w:line="300" w:lineRule="exact"/>
      <w:ind w:left="720" w:hanging="720"/>
      <w:outlineLvl w:val="0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E5634"/>
    <w:pPr>
      <w:keepNext/>
      <w:spacing w:line="300" w:lineRule="exact"/>
      <w:outlineLvl w:val="3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5634"/>
    <w:pPr>
      <w:keepNext/>
      <w:spacing w:after="58" w:line="300" w:lineRule="exact"/>
      <w:ind w:left="720"/>
      <w:outlineLvl w:val="4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E5634"/>
    <w:pPr>
      <w:keepNext/>
      <w:tabs>
        <w:tab w:val="left" w:pos="-1440"/>
      </w:tabs>
      <w:spacing w:after="58" w:line="300" w:lineRule="exact"/>
      <w:jc w:val="right"/>
      <w:outlineLvl w:val="5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E5634"/>
    <w:rPr>
      <w:rFonts w:ascii="Frutiger 55" w:hAnsi="Frutiger 55" w:cs="Times New Roman"/>
      <w:b/>
      <w:snapToGrid w:val="0"/>
      <w:sz w:val="18"/>
    </w:rPr>
  </w:style>
  <w:style w:type="character" w:customStyle="1" w:styleId="Heading4Char">
    <w:name w:val="Heading 4 Char"/>
    <w:link w:val="Heading4"/>
    <w:locked/>
    <w:rsid w:val="007E5634"/>
    <w:rPr>
      <w:rFonts w:ascii="Frutiger 55" w:hAnsi="Frutiger 55" w:cs="Times New Roman"/>
      <w:b/>
      <w:snapToGrid w:val="0"/>
      <w:sz w:val="18"/>
    </w:rPr>
  </w:style>
  <w:style w:type="character" w:customStyle="1" w:styleId="Heading5Char">
    <w:name w:val="Heading 5 Char"/>
    <w:link w:val="Heading5"/>
    <w:uiPriority w:val="99"/>
    <w:locked/>
    <w:rsid w:val="007E5634"/>
    <w:rPr>
      <w:rFonts w:ascii="Frutiger 55" w:hAnsi="Frutiger 55" w:cs="Times New Roman"/>
      <w:b/>
      <w:snapToGrid w:val="0"/>
      <w:sz w:val="18"/>
    </w:rPr>
  </w:style>
  <w:style w:type="character" w:customStyle="1" w:styleId="Heading6Char">
    <w:name w:val="Heading 6 Char"/>
    <w:link w:val="Heading6"/>
    <w:locked/>
    <w:rsid w:val="007E5634"/>
    <w:rPr>
      <w:rFonts w:ascii="Frutiger 55" w:hAnsi="Frutiger 55" w:cs="Times New Roman"/>
      <w:b/>
      <w:snapToGrid w:val="0"/>
      <w:sz w:val="18"/>
    </w:rPr>
  </w:style>
  <w:style w:type="paragraph" w:styleId="BodyText">
    <w:name w:val="Body Text"/>
    <w:basedOn w:val="Normal"/>
    <w:link w:val="BodyTextChar"/>
    <w:uiPriority w:val="99"/>
    <w:rsid w:val="0086526C"/>
    <w:pPr>
      <w:widowControl/>
    </w:pPr>
    <w:rPr>
      <w:rFonts w:cs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8706AD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6526C"/>
    <w:pPr>
      <w:widowControl/>
      <w:tabs>
        <w:tab w:val="center" w:pos="4320"/>
        <w:tab w:val="right" w:pos="864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D47D0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6526C"/>
    <w:pPr>
      <w:widowControl/>
      <w:tabs>
        <w:tab w:val="center" w:pos="4320"/>
        <w:tab w:val="right" w:pos="864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D47D00"/>
    <w:rPr>
      <w:rFonts w:cs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7E5634"/>
    <w:pPr>
      <w:spacing w:line="300" w:lineRule="exact"/>
    </w:pPr>
    <w:rPr>
      <w:rFonts w:ascii="Frutiger 55" w:hAnsi="Frutiger 55"/>
      <w:b/>
      <w:sz w:val="18"/>
    </w:rPr>
  </w:style>
  <w:style w:type="paragraph" w:styleId="BodyTextIndent">
    <w:name w:val="Body Text Indent"/>
    <w:basedOn w:val="Normal"/>
    <w:link w:val="BodyTextIndentChar"/>
    <w:uiPriority w:val="99"/>
    <w:rsid w:val="007E5634"/>
    <w:pPr>
      <w:tabs>
        <w:tab w:val="left" w:pos="-1440"/>
      </w:tabs>
      <w:spacing w:line="300" w:lineRule="exact"/>
      <w:ind w:left="720" w:hanging="720"/>
    </w:pPr>
    <w:rPr>
      <w:rFonts w:ascii="Frutiger 55" w:hAnsi="Frutiger 55" w:cs="Times New Roman"/>
      <w:snapToGrid w:val="0"/>
      <w:sz w:val="18"/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7E5634"/>
    <w:rPr>
      <w:rFonts w:ascii="Frutiger 55" w:hAnsi="Frutiger 55" w:cs="Times New Roman"/>
      <w:snapToGrid w:val="0"/>
      <w:sz w:val="18"/>
    </w:rPr>
  </w:style>
  <w:style w:type="paragraph" w:styleId="BodyText2">
    <w:name w:val="Body Text 2"/>
    <w:basedOn w:val="Normal"/>
    <w:link w:val="BodyText2Char"/>
    <w:uiPriority w:val="99"/>
    <w:rsid w:val="007E5634"/>
    <w:pPr>
      <w:jc w:val="center"/>
    </w:pPr>
    <w:rPr>
      <w:rFonts w:ascii="Frutiger 55" w:hAnsi="Frutiger 55" w:cs="Times New Roman"/>
      <w:b/>
      <w:snapToGrid w:val="0"/>
      <w:sz w:val="18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7E5634"/>
    <w:rPr>
      <w:rFonts w:ascii="Frutiger 55" w:hAnsi="Frutiger 55" w:cs="Times New Roman"/>
      <w:b/>
      <w:snapToGrid w:val="0"/>
      <w:sz w:val="18"/>
    </w:rPr>
  </w:style>
  <w:style w:type="paragraph" w:customStyle="1" w:styleId="Code">
    <w:name w:val="Code"/>
    <w:basedOn w:val="Normal"/>
    <w:rsid w:val="007E5634"/>
    <w:pPr>
      <w:widowControl/>
      <w:spacing w:after="60"/>
      <w:jc w:val="center"/>
    </w:pPr>
    <w:rPr>
      <w:rFonts w:ascii="Frutiger 55" w:hAnsi="Frutiger 55"/>
      <w:sz w:val="14"/>
    </w:rPr>
  </w:style>
  <w:style w:type="paragraph" w:styleId="BodyTextIndent3">
    <w:name w:val="Body Text Indent 3"/>
    <w:basedOn w:val="Normal"/>
    <w:link w:val="BodyTextIndent3Char"/>
    <w:uiPriority w:val="99"/>
    <w:rsid w:val="007E5634"/>
    <w:pPr>
      <w:widowControl/>
      <w:tabs>
        <w:tab w:val="left" w:pos="-1440"/>
      </w:tabs>
      <w:spacing w:after="58" w:line="300" w:lineRule="exact"/>
      <w:ind w:left="720" w:hanging="720"/>
    </w:pPr>
    <w:rPr>
      <w:rFonts w:ascii="Frutiger 55" w:hAnsi="Frutiger 55" w:cs="Times New Roman"/>
      <w:sz w:val="18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7E5634"/>
    <w:rPr>
      <w:rFonts w:ascii="Frutiger 55" w:hAnsi="Frutiger 55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7521D2"/>
    <w:rPr>
      <w:rFonts w:ascii="Tahoma" w:hAnsi="Tahoma" w:cs="Times New Roman"/>
      <w:snapToGrid w:val="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521D2"/>
    <w:rPr>
      <w:rFonts w:ascii="Tahoma" w:hAnsi="Tahoma" w:cs="Tahoma"/>
      <w:snapToGrid w:val="0"/>
      <w:sz w:val="16"/>
      <w:szCs w:val="16"/>
    </w:rPr>
  </w:style>
  <w:style w:type="paragraph" w:customStyle="1" w:styleId="ListTable6Colorful-Accent41">
    <w:name w:val="List Table 6 Colorful - Accent 41"/>
    <w:uiPriority w:val="99"/>
    <w:qFormat/>
    <w:rsid w:val="007521D2"/>
    <w:rPr>
      <w:sz w:val="22"/>
      <w:szCs w:val="22"/>
    </w:rPr>
  </w:style>
  <w:style w:type="table" w:styleId="TableGrid">
    <w:name w:val="Table Grid"/>
    <w:basedOn w:val="TableNormal"/>
    <w:uiPriority w:val="99"/>
    <w:rsid w:val="00175C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inTable31">
    <w:name w:val="Plain Table 31"/>
    <w:basedOn w:val="Normal"/>
    <w:link w:val="PlainTable3Char"/>
    <w:uiPriority w:val="34"/>
    <w:qFormat/>
    <w:rsid w:val="00903363"/>
    <w:pPr>
      <w:ind w:left="720"/>
      <w:contextualSpacing/>
    </w:pPr>
    <w:rPr>
      <w:rFonts w:cs="Times New Roman"/>
      <w:szCs w:val="20"/>
      <w:lang w:val="x-none" w:eastAsia="x-none"/>
    </w:rPr>
  </w:style>
  <w:style w:type="character" w:customStyle="1" w:styleId="PlainTable3Char">
    <w:name w:val="Plain Table 3 Char"/>
    <w:link w:val="PlainTable31"/>
    <w:uiPriority w:val="34"/>
    <w:locked/>
    <w:rsid w:val="002E6670"/>
    <w:rPr>
      <w:sz w:val="24"/>
    </w:rPr>
  </w:style>
  <w:style w:type="paragraph" w:styleId="ListBullet2">
    <w:name w:val="List Bullet 2"/>
    <w:basedOn w:val="Normal"/>
    <w:autoRedefine/>
    <w:uiPriority w:val="99"/>
    <w:rsid w:val="00D47D00"/>
    <w:pPr>
      <w:widowControl/>
      <w:tabs>
        <w:tab w:val="num" w:pos="720"/>
      </w:tabs>
      <w:ind w:left="720" w:hanging="360"/>
    </w:pPr>
    <w:rPr>
      <w:szCs w:val="24"/>
    </w:rPr>
  </w:style>
  <w:style w:type="paragraph" w:styleId="NormalWeb">
    <w:name w:val="Normal (Web)"/>
    <w:basedOn w:val="Normal"/>
    <w:uiPriority w:val="99"/>
    <w:rsid w:val="00C60DB8"/>
    <w:pPr>
      <w:widowControl/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rsid w:val="004B0116"/>
    <w:rPr>
      <w:rFonts w:cs="Times New Roman"/>
    </w:rPr>
  </w:style>
  <w:style w:type="paragraph" w:styleId="List">
    <w:name w:val="List"/>
    <w:basedOn w:val="Normal"/>
    <w:rsid w:val="000D537C"/>
    <w:pPr>
      <w:ind w:left="360" w:hanging="360"/>
    </w:pPr>
    <w:rPr>
      <w:rFonts w:ascii="Frutiger 55" w:hAnsi="Frutiger 55"/>
      <w:sz w:val="19"/>
    </w:rPr>
  </w:style>
  <w:style w:type="paragraph" w:customStyle="1" w:styleId="tabhead">
    <w:name w:val="tabhead"/>
    <w:basedOn w:val="Normal"/>
    <w:uiPriority w:val="99"/>
    <w:rsid w:val="00E614E9"/>
    <w:pPr>
      <w:keepNext/>
      <w:keepLines/>
      <w:widowControl/>
      <w:jc w:val="center"/>
    </w:pPr>
    <w:rPr>
      <w:rFonts w:ascii="Helvetica" w:hAnsi="Helvetica"/>
      <w:b/>
      <w:sz w:val="18"/>
      <w:lang w:val="en-GB"/>
    </w:rPr>
  </w:style>
  <w:style w:type="paragraph" w:customStyle="1" w:styleId="Default">
    <w:name w:val="Default"/>
    <w:uiPriority w:val="99"/>
    <w:rsid w:val="00613EC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57135F"/>
    <w:pPr>
      <w:widowControl/>
      <w:spacing w:after="324"/>
    </w:pPr>
    <w:rPr>
      <w:szCs w:val="24"/>
    </w:rPr>
  </w:style>
  <w:style w:type="paragraph" w:customStyle="1" w:styleId="BasicParagraph">
    <w:name w:val="[Basic Paragraph]"/>
    <w:basedOn w:val="Normal"/>
    <w:rsid w:val="005C6CB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Cs w:val="24"/>
    </w:rPr>
  </w:style>
  <w:style w:type="table" w:styleId="ListTable3-Accent6">
    <w:name w:val="List Table 3 Accent 6"/>
    <w:basedOn w:val="TableNormal"/>
    <w:uiPriority w:val="65"/>
    <w:rsid w:val="00FA7BCB"/>
    <w:rPr>
      <w:rFonts w:eastAsia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MS Mincho" w:eastAsia="Times New Roman" w:hAnsi="MS Mincho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Bibliography1">
    <w:name w:val="Bibliography1"/>
    <w:basedOn w:val="TableNormal"/>
    <w:uiPriority w:val="63"/>
    <w:rsid w:val="008462A7"/>
    <w:rPr>
      <w:rFonts w:eastAsia="Calibri" w:cs="Times New Roman"/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">
    <w:name w:val="Body"/>
    <w:rsid w:val="00C4771F"/>
    <w:rPr>
      <w:rFonts w:ascii="Helvetica" w:eastAsia="ヒラギノ角ゴ Pro W3" w:hAnsi="Helvetica" w:cs="Times New Roman"/>
      <w:color w:val="000000"/>
      <w:sz w:val="24"/>
    </w:rPr>
  </w:style>
  <w:style w:type="paragraph" w:customStyle="1" w:styleId="FreeForm">
    <w:name w:val="Free Form"/>
    <w:rsid w:val="00EE768B"/>
    <w:rPr>
      <w:rFonts w:ascii="Helvetica" w:eastAsia="ヒラギノ角ゴ Pro W3" w:hAnsi="Helvetica" w:cs="Times New Roman"/>
      <w:color w:val="000000"/>
      <w:sz w:val="24"/>
    </w:rPr>
  </w:style>
  <w:style w:type="paragraph" w:customStyle="1" w:styleId="p1">
    <w:name w:val="p1"/>
    <w:basedOn w:val="Normal"/>
    <w:rsid w:val="00A44AF7"/>
    <w:pPr>
      <w:widowControl/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s1">
    <w:name w:val="s1"/>
    <w:rsid w:val="00A44AF7"/>
  </w:style>
  <w:style w:type="paragraph" w:customStyle="1" w:styleId="p2">
    <w:name w:val="p2"/>
    <w:basedOn w:val="Normal"/>
    <w:rsid w:val="00A44AF7"/>
    <w:pPr>
      <w:widowControl/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p3">
    <w:name w:val="p3"/>
    <w:basedOn w:val="Normal"/>
    <w:rsid w:val="00A44AF7"/>
    <w:pPr>
      <w:widowControl/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039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03903"/>
    <w:rPr>
      <w:sz w:val="20"/>
      <w:szCs w:val="20"/>
    </w:rPr>
  </w:style>
  <w:style w:type="paragraph" w:customStyle="1" w:styleId="CM7">
    <w:name w:val="CM7"/>
    <w:basedOn w:val="Default"/>
    <w:next w:val="Default"/>
    <w:uiPriority w:val="99"/>
    <w:rsid w:val="00932BC7"/>
    <w:pPr>
      <w:widowControl w:val="0"/>
      <w:spacing w:after="390"/>
    </w:pPr>
    <w:rPr>
      <w:rFonts w:ascii="OEPDJ M+ Frutiger" w:hAnsi="OEPDJ M+ Frutiger" w:cs="OEPDJ M+ Frutiger"/>
      <w:color w:val="auto"/>
    </w:rPr>
  </w:style>
  <w:style w:type="paragraph" w:customStyle="1" w:styleId="CM8">
    <w:name w:val="CM8"/>
    <w:basedOn w:val="Default"/>
    <w:next w:val="Default"/>
    <w:uiPriority w:val="99"/>
    <w:rsid w:val="00932BC7"/>
    <w:pPr>
      <w:widowControl w:val="0"/>
      <w:spacing w:after="300"/>
    </w:pPr>
    <w:rPr>
      <w:rFonts w:ascii="OEPDJ M+ Frutiger" w:hAnsi="OEPDJ M+ Frutiger" w:cs="OEPDJ M+ Frutiger"/>
      <w:color w:val="auto"/>
    </w:rPr>
  </w:style>
  <w:style w:type="paragraph" w:customStyle="1" w:styleId="CM2">
    <w:name w:val="CM2"/>
    <w:basedOn w:val="Default"/>
    <w:next w:val="Default"/>
    <w:uiPriority w:val="99"/>
    <w:rsid w:val="00932BC7"/>
    <w:pPr>
      <w:widowControl w:val="0"/>
      <w:spacing w:line="300" w:lineRule="atLeast"/>
    </w:pPr>
    <w:rPr>
      <w:rFonts w:ascii="OEPDJ M+ Frutiger" w:hAnsi="OEPDJ M+ Frutiger" w:cs="OEPDJ M+ Frutiger"/>
      <w:color w:val="auto"/>
    </w:rPr>
  </w:style>
  <w:style w:type="paragraph" w:customStyle="1" w:styleId="CM6">
    <w:name w:val="CM6"/>
    <w:basedOn w:val="Default"/>
    <w:next w:val="Default"/>
    <w:uiPriority w:val="99"/>
    <w:rsid w:val="00932BC7"/>
    <w:pPr>
      <w:widowControl w:val="0"/>
      <w:spacing w:line="300" w:lineRule="atLeast"/>
    </w:pPr>
    <w:rPr>
      <w:rFonts w:ascii="OEPDJ M+ Frutiger" w:hAnsi="OEPDJ M+ Frutiger" w:cs="OEPDJ M+ Frutiger"/>
      <w:color w:val="auto"/>
    </w:rPr>
  </w:style>
  <w:style w:type="character" w:styleId="Hyperlink">
    <w:name w:val="Hyperlink"/>
    <w:uiPriority w:val="99"/>
    <w:locked/>
    <w:rsid w:val="00932BC7"/>
    <w:rPr>
      <w:rFonts w:cs="Times New Roman"/>
      <w:color w:val="0000FF"/>
      <w:u w:val="single"/>
    </w:rPr>
  </w:style>
  <w:style w:type="paragraph" w:customStyle="1" w:styleId="qend">
    <w:name w:val="qend"/>
    <w:basedOn w:val="Normal"/>
    <w:rsid w:val="00932BC7"/>
    <w:pPr>
      <w:widowControl/>
    </w:pPr>
    <w:rPr>
      <w:rFonts w:ascii="Helvetica" w:hAnsi="Helvetica" w:cs="Times New Roman"/>
      <w:sz w:val="8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locked/>
    <w:rsid w:val="00932BC7"/>
    <w:pPr>
      <w:widowControl/>
      <w:spacing w:after="120" w:line="300" w:lineRule="atLeast"/>
    </w:pPr>
    <w:rPr>
      <w:rFonts w:ascii="Frutiger 55" w:hAnsi="Frutiger 55"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932BC7"/>
    <w:rPr>
      <w:rFonts w:ascii="Frutiger 55" w:hAnsi="Frutiger 55" w:cs="Times New Roman"/>
      <w:sz w:val="16"/>
      <w:szCs w:val="16"/>
    </w:rPr>
  </w:style>
  <w:style w:type="paragraph" w:customStyle="1" w:styleId="grid">
    <w:name w:val="grid"/>
    <w:basedOn w:val="Normal"/>
    <w:uiPriority w:val="99"/>
    <w:rsid w:val="00932BC7"/>
    <w:pPr>
      <w:widowControl/>
    </w:pPr>
    <w:rPr>
      <w:rFonts w:ascii="Futura Md" w:hAnsi="Futura Md" w:cs="Times New Roman"/>
      <w:bCs/>
      <w:color w:val="000000"/>
      <w:szCs w:val="14"/>
    </w:rPr>
  </w:style>
  <w:style w:type="character" w:customStyle="1" w:styleId="CommentSubjectChar">
    <w:name w:val="Comment Subject Char"/>
    <w:link w:val="CommentSubject"/>
    <w:uiPriority w:val="99"/>
    <w:semiHidden/>
    <w:rsid w:val="00932BC7"/>
    <w:rPr>
      <w:rFonts w:ascii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32BC7"/>
    <w:pPr>
      <w:widowControl/>
    </w:pPr>
    <w:rPr>
      <w:rFonts w:ascii="Times New Roman" w:hAnsi="Times New Roman"/>
      <w:b/>
      <w:bCs/>
    </w:rPr>
  </w:style>
  <w:style w:type="paragraph" w:customStyle="1" w:styleId="Question">
    <w:name w:val="Question"/>
    <w:basedOn w:val="Normal"/>
    <w:link w:val="QuestionCharChar"/>
    <w:autoRedefine/>
    <w:rsid w:val="00932BC7"/>
    <w:pPr>
      <w:widowControl/>
      <w:tabs>
        <w:tab w:val="num" w:pos="720"/>
      </w:tabs>
      <w:ind w:left="702" w:hanging="720"/>
    </w:pPr>
    <w:rPr>
      <w:rFonts w:ascii="Arial" w:eastAsia="Times" w:hAnsi="Arial" w:cs="Times New Roman"/>
      <w:b/>
      <w:sz w:val="20"/>
      <w:szCs w:val="20"/>
      <w:lang w:val="x-none" w:eastAsia="x-none"/>
    </w:rPr>
  </w:style>
  <w:style w:type="character" w:customStyle="1" w:styleId="QuestionCharChar">
    <w:name w:val="Question Char Char"/>
    <w:link w:val="Question"/>
    <w:rsid w:val="00932BC7"/>
    <w:rPr>
      <w:rFonts w:ascii="Arial" w:eastAsia="Times" w:hAnsi="Arial"/>
      <w:b/>
    </w:rPr>
  </w:style>
  <w:style w:type="paragraph" w:customStyle="1" w:styleId="Response">
    <w:name w:val="Response"/>
    <w:basedOn w:val="Normal"/>
    <w:rsid w:val="00932BC7"/>
    <w:pPr>
      <w:widowControl/>
      <w:numPr>
        <w:numId w:val="1"/>
      </w:numPr>
    </w:pPr>
    <w:rPr>
      <w:rFonts w:ascii="Helvetica" w:eastAsia="Times" w:hAnsi="Helvetica" w:cs="Times New Roman"/>
      <w:sz w:val="20"/>
      <w:szCs w:val="20"/>
    </w:rPr>
  </w:style>
  <w:style w:type="paragraph" w:styleId="PlainText">
    <w:name w:val="Plain Text"/>
    <w:basedOn w:val="Normal"/>
    <w:link w:val="PlainTextChar"/>
    <w:locked/>
    <w:rsid w:val="00A91FB9"/>
    <w:pPr>
      <w:widowControl/>
    </w:pPr>
    <w:rPr>
      <w:rFonts w:ascii="Courier" w:hAnsi="Courier" w:cs="Times New Roman"/>
      <w:szCs w:val="20"/>
      <w:lang w:val="x-none" w:eastAsia="x-none"/>
    </w:rPr>
  </w:style>
  <w:style w:type="character" w:customStyle="1" w:styleId="PlainTextChar">
    <w:name w:val="Plain Text Char"/>
    <w:link w:val="PlainText"/>
    <w:rsid w:val="00A91FB9"/>
    <w:rPr>
      <w:rFonts w:ascii="Courier" w:hAnsi="Courier" w:cs="Times New Roman"/>
      <w:sz w:val="24"/>
      <w:szCs w:val="20"/>
    </w:rPr>
  </w:style>
  <w:style w:type="paragraph" w:customStyle="1" w:styleId="SALTText">
    <w:name w:val="SALT Text"/>
    <w:rsid w:val="00BC7E45"/>
    <w:rPr>
      <w:rFonts w:ascii="SALT 55 Roman" w:hAnsi="SALT 55 Roman" w:cs="Times New Roman"/>
    </w:rPr>
  </w:style>
  <w:style w:type="character" w:styleId="CommentReference">
    <w:name w:val="annotation reference"/>
    <w:uiPriority w:val="99"/>
    <w:semiHidden/>
    <w:unhideWhenUsed/>
    <w:locked/>
    <w:rsid w:val="00373E61"/>
    <w:rPr>
      <w:sz w:val="16"/>
      <w:szCs w:val="16"/>
    </w:rPr>
  </w:style>
  <w:style w:type="character" w:customStyle="1" w:styleId="apple-converted-space">
    <w:name w:val="apple-converted-space"/>
    <w:rsid w:val="00EC43BE"/>
  </w:style>
  <w:style w:type="character" w:customStyle="1" w:styleId="apple-tab-span">
    <w:name w:val="apple-tab-span"/>
    <w:rsid w:val="00EC43BE"/>
  </w:style>
  <w:style w:type="paragraph" w:customStyle="1" w:styleId="ListTable5Dark-Accent21">
    <w:name w:val="List Table 5 Dark - Accent 21"/>
    <w:hidden/>
    <w:uiPriority w:val="99"/>
    <w:semiHidden/>
    <w:rsid w:val="002264FD"/>
    <w:rPr>
      <w:sz w:val="24"/>
      <w:szCs w:val="18"/>
    </w:rPr>
  </w:style>
  <w:style w:type="paragraph" w:customStyle="1" w:styleId="ListTable6Colorful-Accent21">
    <w:name w:val="List Table 6 Colorful - Accent 21"/>
    <w:basedOn w:val="Normal"/>
    <w:uiPriority w:val="34"/>
    <w:qFormat/>
    <w:rsid w:val="003C2CAD"/>
    <w:pPr>
      <w:ind w:left="720"/>
      <w:contextualSpacing/>
    </w:pPr>
    <w:rPr>
      <w:rFonts w:ascii="Arial" w:hAnsi="Arial"/>
      <w:sz w:val="18"/>
    </w:rPr>
  </w:style>
  <w:style w:type="paragraph" w:customStyle="1" w:styleId="GridTable6Colorful1">
    <w:name w:val="Grid Table 6 Colorful1"/>
    <w:basedOn w:val="Normal"/>
    <w:uiPriority w:val="34"/>
    <w:qFormat/>
    <w:rsid w:val="005574BE"/>
    <w:pPr>
      <w:widowControl/>
      <w:ind w:left="720"/>
      <w:contextualSpacing/>
    </w:pPr>
    <w:rPr>
      <w:rFonts w:eastAsia="Calibri" w:cs="Times New Roman"/>
      <w:szCs w:val="24"/>
    </w:rPr>
  </w:style>
  <w:style w:type="paragraph" w:customStyle="1" w:styleId="MediumGrid3-Accent51">
    <w:name w:val="Medium Grid 3 - Accent 51"/>
    <w:hidden/>
    <w:uiPriority w:val="71"/>
    <w:rsid w:val="00E85077"/>
    <w:rPr>
      <w:sz w:val="24"/>
      <w:szCs w:val="18"/>
    </w:rPr>
  </w:style>
  <w:style w:type="paragraph" w:styleId="Revision">
    <w:name w:val="Revision"/>
    <w:hidden/>
    <w:uiPriority w:val="71"/>
    <w:rsid w:val="002E7B13"/>
    <w:rPr>
      <w:sz w:val="24"/>
      <w:szCs w:val="18"/>
    </w:rPr>
  </w:style>
  <w:style w:type="character" w:customStyle="1" w:styleId="UnresolvedMention1">
    <w:name w:val="Unresolved Mention1"/>
    <w:uiPriority w:val="52"/>
    <w:rsid w:val="0022725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locked/>
    <w:rsid w:val="00F5283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1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7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8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7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3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30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  <w:divsChild>
                                <w:div w:id="5284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AA9A9"/>
                                    <w:left w:val="single" w:sz="2" w:space="0" w:color="AAA9A9"/>
                                    <w:bottom w:val="single" w:sz="6" w:space="0" w:color="AAA9A9"/>
                                    <w:right w:val="single" w:sz="2" w:space="0" w:color="AAA9A9"/>
                                  </w:divBdr>
                                  <w:divsChild>
                                    <w:div w:id="53315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AA9A9"/>
                                        <w:left w:val="single" w:sz="2" w:space="0" w:color="AAA9A9"/>
                                        <w:bottom w:val="single" w:sz="6" w:space="0" w:color="AAA9A9"/>
                                        <w:right w:val="single" w:sz="2" w:space="0" w:color="AAA9A9"/>
                                      </w:divBdr>
                                      <w:divsChild>
                                        <w:div w:id="114663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2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0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5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7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1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1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1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6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062401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14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50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bles\DB5\Biz\Clients\Greenberg\Letterhead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1799ae4ffdce3358de8580842d3afbe6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b2c9a52863267a4ff740ad85d65fd47d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0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OCC Review"/>
              <xsd:enumeration value="DocTracker"/>
              <xsd:enumeration value="O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FY20</Col_x002e__x0020_Yr_x002e_>
    <Doc_x002e__x0020_Type xmlns="351d9c43-df41-4f76-8579-34e6da0a12cb">Instrument</Doc_x002e__x0020_Type>
    <Reviewer_x0020_Cmt_x0028_s_x0029_ xmlns="351d9c43-df41-4f76-8579-34e6da0a12cb" xsi:nil="true"/>
    <Prog_x002e__x0020_Office xmlns="351d9c43-df41-4f76-8579-34e6da0a12cb">SC&amp;PA</Prog_x002e__x0020_Office>
    <Other_x0020_Actions xmlns="351d9c43-df41-4f76-8579-34e6da0a12cb">EAB/CC Review</Other_x0020_Actions>
    <Request_x0020_Type xmlns="351d9c43-df41-4f76-8579-34e6da0a12cb">Gen. IC</Request_x0020_Type>
    <_dlc_DocId xmlns="dcc26ded-df53-40e4-b0ec-50f0378640d6">2MNXFYDWMX7Y-1832746947-231</_dlc_DocId>
    <_dlc_DocIdUrl xmlns="dcc26ded-df53-40e4-b0ec-50f0378640d6">
      <Url>https://office.ishare.tsa.dhs.gov/sites/oit/bmo/pra/_layouts/15/DocIdRedir.aspx?ID=2MNXFYDWMX7Y-1832746947-231</Url>
      <Description>2MNXFYDWMX7Y-1832746947-231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660E-914C-4EAB-8ABC-C2AA5676D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2CDCC-2312-4FA6-8D6B-FD5EEC61DF19}">
  <ds:schemaRefs>
    <ds:schemaRef ds:uri="http://schemas.microsoft.com/office/2006/metadata/properties"/>
    <ds:schemaRef ds:uri="http://schemas.microsoft.com/office/infopath/2007/PartnerControls"/>
    <ds:schemaRef ds:uri="351d9c43-df41-4f76-8579-34e6da0a12cb"/>
    <ds:schemaRef ds:uri="dcc26ded-df53-40e4-b0ec-50f0378640d6"/>
  </ds:schemaRefs>
</ds:datastoreItem>
</file>

<file path=customXml/itemProps3.xml><?xml version="1.0" encoding="utf-8"?>
<ds:datastoreItem xmlns:ds="http://schemas.openxmlformats.org/officeDocument/2006/customXml" ds:itemID="{4F02A7A2-515E-4E3B-B535-DA2D42F786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F8D3F0-0AEA-4044-BA4E-EE31485DD7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B0373BB-A79F-4C32-98AA-2C515F84B1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399517-06DB-404D-9C53-1FC3BCF4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Letterhead_Template.dot</Template>
  <TotalTime>4</TotalTime>
  <Pages>7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 - REAL ID Tracking Questionnaire</vt:lpstr>
    </vt:vector>
  </TitlesOfParts>
  <Company>Ignited LLC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- REAL ID Tracking Questionnaire</dc:title>
  <dc:subject/>
  <dc:creator>Ignited</dc:creator>
  <cp:keywords>5000.22</cp:keywords>
  <cp:lastModifiedBy>Walsh, Christina</cp:lastModifiedBy>
  <cp:revision>4</cp:revision>
  <cp:lastPrinted>2020-10-07T20:54:00Z</cp:lastPrinted>
  <dcterms:created xsi:type="dcterms:W3CDTF">2020-10-27T13:44:00Z</dcterms:created>
  <dcterms:modified xsi:type="dcterms:W3CDTF">2020-11-04T17:14:00Z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0x01010014FAE3E703E4794793878A49BBFE0A14</vt:lpwstr>
  </property>
  <property fmtid="{D5CDD505-2E9C-101B-9397-08002B2CF9AE}" pid="3" name="_dlc_DocIdItemGuid">
    <vt:lpwstr>e94c2ca2-58ba-4ca5-98fd-adf37fbd0af0</vt:lpwstr>
  </property>
</Properties>
</file>