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2F" w:rsidRDefault="00FD5B2F" w:rsidP="00FD5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FD5B2F" w:rsidRPr="00520AC4" w:rsidRDefault="008A52CC" w:rsidP="00FD5B2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Appendix </w:t>
      </w:r>
      <w:r w:rsidR="00177CCC">
        <w:rPr>
          <w:rFonts w:ascii="Times New Roman" w:eastAsia="Times New Roman" w:hAnsi="Times New Roman" w:cs="Times New Roman"/>
          <w:b/>
          <w:sz w:val="24"/>
          <w:szCs w:val="28"/>
        </w:rPr>
        <w:t>B</w:t>
      </w:r>
      <w:r w:rsidR="00FD5B2F" w:rsidRPr="00520AC4">
        <w:rPr>
          <w:rFonts w:ascii="Times New Roman" w:eastAsia="Times New Roman" w:hAnsi="Times New Roman" w:cs="Times New Roman"/>
          <w:b/>
          <w:sz w:val="24"/>
          <w:szCs w:val="28"/>
        </w:rPr>
        <w:t>-</w:t>
      </w:r>
      <w:r w:rsidR="00177CCC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FD5B2F" w:rsidRPr="00520AC4">
        <w:rPr>
          <w:rFonts w:ascii="Times New Roman" w:eastAsia="Times New Roman" w:hAnsi="Times New Roman" w:cs="Times New Roman"/>
          <w:b/>
          <w:sz w:val="24"/>
          <w:szCs w:val="28"/>
        </w:rPr>
        <w:t xml:space="preserve"> Intake Survey Reminder E-mail</w:t>
      </w:r>
    </w:p>
    <w:p w:rsidR="00B2172A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Dear [</w:t>
      </w:r>
      <w:proofErr w:type="spellStart"/>
      <w:r w:rsidRPr="006776DE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6776DE">
        <w:rPr>
          <w:rFonts w:ascii="Times New Roman" w:hAnsi="Times New Roman" w:cs="Times New Roman"/>
          <w:sz w:val="24"/>
          <w:szCs w:val="24"/>
        </w:rPr>
        <w:t>],</w:t>
      </w:r>
    </w:p>
    <w:p w:rsidR="00B2172A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2A" w:rsidRPr="006776DE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776DE">
        <w:rPr>
          <w:rFonts w:ascii="Times New Roman" w:hAnsi="Times New Roman" w:cs="Times New Roman"/>
          <w:sz w:val="24"/>
          <w:szCs w:val="24"/>
        </w:rPr>
        <w:t xml:space="preserve">his is a reminder to complete the </w:t>
      </w:r>
      <w:r>
        <w:rPr>
          <w:rFonts w:ascii="Times New Roman" w:hAnsi="Times New Roman" w:cs="Times New Roman"/>
          <w:sz w:val="24"/>
          <w:szCs w:val="24"/>
        </w:rPr>
        <w:t>Emerging Leaders assessment</w:t>
      </w:r>
      <w:r w:rsidRPr="006776DE">
        <w:rPr>
          <w:rFonts w:ascii="Times New Roman" w:hAnsi="Times New Roman" w:cs="Times New Roman"/>
          <w:sz w:val="24"/>
          <w:szCs w:val="24"/>
        </w:rPr>
        <w:t xml:space="preserve"> for which you were sent an invitation on [insert date].</w:t>
      </w:r>
      <w:r>
        <w:rPr>
          <w:rFonts w:ascii="Times New Roman" w:hAnsi="Times New Roman" w:cs="Times New Roman"/>
          <w:sz w:val="24"/>
          <w:szCs w:val="24"/>
        </w:rPr>
        <w:t xml:space="preserve">  You have until [insert date] to complete the </w:t>
      </w:r>
      <w:r w:rsidR="0063127D">
        <w:rPr>
          <w:rFonts w:ascii="Times New Roman" w:hAnsi="Times New Roman" w:cs="Times New Roman"/>
          <w:sz w:val="24"/>
          <w:szCs w:val="24"/>
        </w:rPr>
        <w:t>assessment</w:t>
      </w:r>
      <w:r w:rsidR="00A94404">
        <w:rPr>
          <w:rFonts w:ascii="Times New Roman" w:hAnsi="Times New Roman" w:cs="Times New Roman"/>
          <w:sz w:val="24"/>
          <w:szCs w:val="24"/>
        </w:rPr>
        <w:t>. This allows your instructor time to personalize the class for you and to generate industry reports you will need for the finance module.</w:t>
      </w:r>
    </w:p>
    <w:p w:rsidR="00B2172A" w:rsidRPr="006776DE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2A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8820B6">
        <w:rPr>
          <w:rFonts w:ascii="Times New Roman" w:hAnsi="Times New Roman" w:cs="Times New Roman"/>
          <w:sz w:val="24"/>
          <w:szCs w:val="24"/>
        </w:rPr>
        <w:t xml:space="preserve">is an important first step of </w:t>
      </w:r>
      <w:r>
        <w:rPr>
          <w:rFonts w:ascii="Times New Roman" w:hAnsi="Times New Roman" w:cs="Times New Roman"/>
          <w:sz w:val="24"/>
          <w:szCs w:val="24"/>
        </w:rPr>
        <w:t>the Emerging Leaders initiative</w:t>
      </w:r>
      <w:r w:rsidRPr="008820B6">
        <w:rPr>
          <w:rFonts w:ascii="Times New Roman" w:hAnsi="Times New Roman" w:cs="Times New Roman"/>
          <w:sz w:val="24"/>
          <w:szCs w:val="24"/>
        </w:rPr>
        <w:t>.</w:t>
      </w:r>
      <w:r w:rsidRPr="00050D48">
        <w:rPr>
          <w:rFonts w:asciiTheme="majorBidi" w:hAnsiTheme="majorBidi" w:cstheme="majorBidi"/>
          <w:sz w:val="24"/>
          <w:szCs w:val="24"/>
        </w:rPr>
        <w:t xml:space="preserve"> </w:t>
      </w:r>
      <w:r w:rsidRPr="007F539B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is baseline</w:t>
      </w:r>
      <w:r w:rsidRPr="007F539B">
        <w:rPr>
          <w:rFonts w:asciiTheme="majorBidi" w:hAnsiTheme="majorBidi" w:cstheme="majorBidi"/>
          <w:sz w:val="24"/>
          <w:szCs w:val="24"/>
        </w:rPr>
        <w:t xml:space="preserve"> survey </w:t>
      </w:r>
      <w:r>
        <w:rPr>
          <w:rFonts w:asciiTheme="majorBidi" w:hAnsiTheme="majorBidi" w:cstheme="majorBidi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collect data</w:t>
      </w:r>
      <w:r w:rsidRPr="007F539B">
        <w:rPr>
          <w:rFonts w:ascii="Times New Roman" w:hAnsi="Times New Roman" w:cs="Times New Roman"/>
          <w:sz w:val="24"/>
          <w:szCs w:val="24"/>
        </w:rPr>
        <w:t xml:space="preserve"> about you</w:t>
      </w:r>
      <w:r>
        <w:rPr>
          <w:rFonts w:ascii="Times New Roman" w:hAnsi="Times New Roman" w:cs="Times New Roman"/>
          <w:sz w:val="24"/>
          <w:szCs w:val="24"/>
        </w:rPr>
        <w:t xml:space="preserve"> and your business and be used to evaluate the initiative.  The results of this assessment will also be used by you and your instructor throughout the curriculum.</w:t>
      </w:r>
    </w:p>
    <w:p w:rsidR="00B2172A" w:rsidRPr="006776DE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2A" w:rsidRPr="00454FD0" w:rsidRDefault="00B2172A" w:rsidP="00B2172A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54FD0">
        <w:rPr>
          <w:rFonts w:ascii="Times New Roman" w:hAnsi="Times New Roman" w:cs="Times New Roman"/>
          <w:color w:val="0070C0"/>
          <w:sz w:val="24"/>
          <w:szCs w:val="24"/>
          <w:u w:val="single"/>
        </w:rPr>
        <w:t>Take Survey</w:t>
      </w:r>
    </w:p>
    <w:p w:rsidR="00B2172A" w:rsidRPr="006776DE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2A" w:rsidRPr="006776DE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B6">
        <w:rPr>
          <w:rFonts w:ascii="Times New Roman" w:hAnsi="Times New Roman" w:cs="Times New Roman"/>
          <w:sz w:val="24"/>
          <w:szCs w:val="24"/>
        </w:rPr>
        <w:t>Once you press the submit button, an email with your responses will be auto</w:t>
      </w:r>
      <w:r>
        <w:rPr>
          <w:rFonts w:ascii="Times New Roman" w:hAnsi="Times New Roman" w:cs="Times New Roman"/>
          <w:sz w:val="24"/>
          <w:szCs w:val="24"/>
        </w:rPr>
        <w:t>matically sent to you and your i</w:t>
      </w:r>
      <w:r w:rsidRPr="008820B6">
        <w:rPr>
          <w:rFonts w:ascii="Times New Roman" w:hAnsi="Times New Roman" w:cs="Times New Roman"/>
          <w:sz w:val="24"/>
          <w:szCs w:val="24"/>
        </w:rPr>
        <w:t>nstructor.  Be sure to print a copy and bring it to your next session. Please feel free to contact feedback@interise.org or 617.350.6300 if you need any assistance regarding your business assessment.</w:t>
      </w:r>
    </w:p>
    <w:p w:rsidR="00B2172A" w:rsidRPr="006776DE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2A" w:rsidRPr="006776DE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Emerging Leaders Project Director</w:t>
      </w:r>
      <w:r w:rsidRPr="006776DE">
        <w:rPr>
          <w:rFonts w:ascii="Times New Roman" w:hAnsi="Times New Roman" w:cs="Times New Roman"/>
          <w:sz w:val="24"/>
          <w:szCs w:val="24"/>
        </w:rPr>
        <w:t>]</w:t>
      </w:r>
    </w:p>
    <w:p w:rsidR="00B2172A" w:rsidRPr="006776DE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2A" w:rsidRPr="006776DE" w:rsidRDefault="00B2172A" w:rsidP="00B21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6D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Emerging Leaders Instructor</w:t>
      </w:r>
      <w:r w:rsidRPr="006776DE">
        <w:rPr>
          <w:rFonts w:ascii="Times New Roman" w:hAnsi="Times New Roman" w:cs="Times New Roman"/>
          <w:sz w:val="24"/>
          <w:szCs w:val="24"/>
        </w:rPr>
        <w:t>]</w:t>
      </w:r>
    </w:p>
    <w:p w:rsidR="00B2172A" w:rsidRDefault="00B2172A" w:rsidP="00FD5B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BB1B8E" w:rsidRPr="00FD5B2F" w:rsidRDefault="00BB1B8E">
      <w:pPr>
        <w:rPr>
          <w:sz w:val="20"/>
        </w:rPr>
      </w:pPr>
    </w:p>
    <w:sectPr w:rsidR="00BB1B8E" w:rsidRPr="00FD5B2F" w:rsidSect="0094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E5" w:rsidRDefault="001F2CE5" w:rsidP="00FD5B2F">
      <w:pPr>
        <w:spacing w:after="0" w:line="240" w:lineRule="auto"/>
      </w:pPr>
      <w:r>
        <w:separator/>
      </w:r>
    </w:p>
  </w:endnote>
  <w:endnote w:type="continuationSeparator" w:id="0">
    <w:p w:rsidR="001F2CE5" w:rsidRDefault="001F2CE5" w:rsidP="00FD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E5" w:rsidRDefault="001F2CE5" w:rsidP="00FD5B2F">
      <w:pPr>
        <w:spacing w:after="0" w:line="240" w:lineRule="auto"/>
      </w:pPr>
      <w:r>
        <w:separator/>
      </w:r>
    </w:p>
  </w:footnote>
  <w:footnote w:type="continuationSeparator" w:id="0">
    <w:p w:rsidR="001F2CE5" w:rsidRDefault="001F2CE5" w:rsidP="00FD5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9AD"/>
    <w:multiLevelType w:val="hybridMultilevel"/>
    <w:tmpl w:val="ECAC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1972"/>
    <w:multiLevelType w:val="hybridMultilevel"/>
    <w:tmpl w:val="CD3A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2F"/>
    <w:rsid w:val="000A2B97"/>
    <w:rsid w:val="00177CCC"/>
    <w:rsid w:val="001F2CE5"/>
    <w:rsid w:val="00330534"/>
    <w:rsid w:val="004453D8"/>
    <w:rsid w:val="00504E69"/>
    <w:rsid w:val="00520AC4"/>
    <w:rsid w:val="005505BE"/>
    <w:rsid w:val="00566070"/>
    <w:rsid w:val="005709A0"/>
    <w:rsid w:val="00585093"/>
    <w:rsid w:val="005E7CD6"/>
    <w:rsid w:val="0063127D"/>
    <w:rsid w:val="006557EB"/>
    <w:rsid w:val="006B4AC5"/>
    <w:rsid w:val="00706ACA"/>
    <w:rsid w:val="00707478"/>
    <w:rsid w:val="007D7ADE"/>
    <w:rsid w:val="007E5ECC"/>
    <w:rsid w:val="008A52CC"/>
    <w:rsid w:val="009030AC"/>
    <w:rsid w:val="00944BA0"/>
    <w:rsid w:val="00A94404"/>
    <w:rsid w:val="00AB50F9"/>
    <w:rsid w:val="00AC7A40"/>
    <w:rsid w:val="00B2172A"/>
    <w:rsid w:val="00BB1B8E"/>
    <w:rsid w:val="00CA0165"/>
    <w:rsid w:val="00E24C3C"/>
    <w:rsid w:val="00E2567E"/>
    <w:rsid w:val="00E764B8"/>
    <w:rsid w:val="00F0261A"/>
    <w:rsid w:val="00F52CD9"/>
    <w:rsid w:val="00F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2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B2F"/>
  </w:style>
  <w:style w:type="paragraph" w:styleId="Footer">
    <w:name w:val="footer"/>
    <w:basedOn w:val="Normal"/>
    <w:link w:val="FooterChar"/>
    <w:uiPriority w:val="99"/>
    <w:unhideWhenUsed/>
    <w:rsid w:val="00FD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B2F"/>
  </w:style>
  <w:style w:type="character" w:styleId="CommentReference">
    <w:name w:val="annotation reference"/>
    <w:basedOn w:val="DefaultParagraphFont"/>
    <w:uiPriority w:val="99"/>
    <w:semiHidden/>
    <w:unhideWhenUsed/>
    <w:rsid w:val="00F02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6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2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B2F"/>
  </w:style>
  <w:style w:type="paragraph" w:styleId="Footer">
    <w:name w:val="footer"/>
    <w:basedOn w:val="Normal"/>
    <w:link w:val="FooterChar"/>
    <w:uiPriority w:val="99"/>
    <w:unhideWhenUsed/>
    <w:rsid w:val="00FD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B2F"/>
  </w:style>
  <w:style w:type="character" w:styleId="CommentReference">
    <w:name w:val="annotation reference"/>
    <w:basedOn w:val="DefaultParagraphFont"/>
    <w:uiPriority w:val="99"/>
    <w:semiHidden/>
    <w:unhideWhenUsed/>
    <w:rsid w:val="00F02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6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FAC9F706.dotm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McCann</dc:creator>
  <cp:lastModifiedBy>Rich, Curtis B.</cp:lastModifiedBy>
  <cp:revision>2</cp:revision>
  <cp:lastPrinted>2016-05-12T10:41:00Z</cp:lastPrinted>
  <dcterms:created xsi:type="dcterms:W3CDTF">2016-05-12T10:41:00Z</dcterms:created>
  <dcterms:modified xsi:type="dcterms:W3CDTF">2016-05-12T10:41:00Z</dcterms:modified>
</cp:coreProperties>
</file>