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CA" w:rsidRDefault="00263154" w:rsidP="006036CA">
      <w:pPr>
        <w:pStyle w:val="Heading1"/>
      </w:pPr>
      <w:bookmarkStart w:id="0" w:name="_GoBack"/>
      <w:bookmarkEnd w:id="0"/>
      <w:r>
        <w:t>Appendix C</w:t>
      </w:r>
      <w:r w:rsidR="006036CA">
        <w:t>-</w:t>
      </w:r>
      <w:r w:rsidR="00D472E5">
        <w:t>1</w:t>
      </w:r>
      <w:r w:rsidR="006036CA">
        <w:t xml:space="preserve"> Feedback Survey </w:t>
      </w:r>
      <w:r w:rsidR="00B93B17">
        <w:t>Introduction</w:t>
      </w:r>
    </w:p>
    <w:p w:rsid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130C" w:rsidRPr="009619D7" w:rsidRDefault="00B0130C" w:rsidP="00B0130C">
      <w:pPr>
        <w:spacing w:after="0" w:line="240" w:lineRule="auto"/>
        <w:ind w:left="57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619D7">
        <w:rPr>
          <w:rFonts w:ascii="Times New Roman" w:hAnsi="Times New Roman" w:cs="Times New Roman"/>
          <w:sz w:val="24"/>
          <w:szCs w:val="24"/>
        </w:rPr>
        <w:t>OMB Approval No</w:t>
      </w:r>
      <w:proofErr w:type="gramStart"/>
      <w:r w:rsidRPr="009619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</w:p>
    <w:p w:rsidR="00B0130C" w:rsidRPr="009619D7" w:rsidRDefault="00B0130C" w:rsidP="00B0130C">
      <w:pPr>
        <w:spacing w:after="0" w:line="240" w:lineRule="auto"/>
        <w:ind w:left="57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619D7">
        <w:rPr>
          <w:rFonts w:ascii="Times New Roman" w:hAnsi="Times New Roman" w:cs="Times New Roman"/>
          <w:sz w:val="24"/>
          <w:szCs w:val="24"/>
        </w:rPr>
        <w:t>Expiration Date</w:t>
      </w:r>
      <w:proofErr w:type="gramStart"/>
      <w:r w:rsidRPr="009619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B0130C" w:rsidRDefault="00B0130C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021F" w:rsidRPr="001D021F" w:rsidRDefault="001D021F" w:rsidP="001D021F">
      <w:pPr>
        <w:pStyle w:val="Heading2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1D021F">
        <w:rPr>
          <w:rFonts w:ascii="Times New Roman" w:hAnsi="Times New Roman" w:cs="Times New Roman"/>
          <w:b w:val="0"/>
          <w:color w:val="auto"/>
          <w:sz w:val="24"/>
          <w:u w:val="single"/>
        </w:rPr>
        <w:t xml:space="preserve">Email script containing survey link: </w:t>
      </w:r>
    </w:p>
    <w:p w:rsidR="001D021F" w:rsidRDefault="001D021F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CA" w:rsidRP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 [</w:t>
      </w:r>
      <w:r w:rsidRPr="006036CA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rst name</w:t>
      </w:r>
      <w:r w:rsidRPr="006036CA">
        <w:rPr>
          <w:rFonts w:ascii="Times New Roman" w:hAnsi="Times New Roman" w:cs="Times New Roman"/>
          <w:sz w:val="24"/>
          <w:szCs w:val="24"/>
        </w:rPr>
        <w:t>],</w:t>
      </w:r>
    </w:p>
    <w:p w:rsidR="006036CA" w:rsidRP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2A67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>Congratulations on completing the SBA Emerging Leaders Program! We hope all is well with you</w:t>
      </w:r>
      <w:r w:rsidR="004A4D38">
        <w:rPr>
          <w:rFonts w:ascii="Times New Roman" w:hAnsi="Times New Roman" w:cs="Times New Roman"/>
          <w:sz w:val="24"/>
          <w:szCs w:val="24"/>
        </w:rPr>
        <w:t>. W</w:t>
      </w:r>
      <w:r w:rsidRPr="006036CA">
        <w:rPr>
          <w:rFonts w:ascii="Times New Roman" w:hAnsi="Times New Roman" w:cs="Times New Roman"/>
          <w:sz w:val="24"/>
          <w:szCs w:val="24"/>
        </w:rPr>
        <w:t xml:space="preserve">e would like to </w:t>
      </w:r>
      <w:r w:rsidR="00C75705">
        <w:rPr>
          <w:rFonts w:ascii="Times New Roman" w:hAnsi="Times New Roman" w:cs="Times New Roman"/>
          <w:sz w:val="24"/>
          <w:szCs w:val="24"/>
        </w:rPr>
        <w:t>ask you to help us improve the p</w:t>
      </w:r>
      <w:r w:rsidRPr="006036CA">
        <w:rPr>
          <w:rFonts w:ascii="Times New Roman" w:hAnsi="Times New Roman" w:cs="Times New Roman"/>
          <w:sz w:val="24"/>
          <w:szCs w:val="24"/>
        </w:rPr>
        <w:t xml:space="preserve">rogram by giving us feedback on your experience. Please click the following URL to complete </w:t>
      </w:r>
      <w:r w:rsidR="00125C4B">
        <w:rPr>
          <w:rFonts w:ascii="Times New Roman" w:hAnsi="Times New Roman" w:cs="Times New Roman"/>
          <w:sz w:val="24"/>
          <w:szCs w:val="24"/>
        </w:rPr>
        <w:t>the survey</w:t>
      </w:r>
      <w:r w:rsidRPr="006036CA">
        <w:rPr>
          <w:rFonts w:ascii="Times New Roman" w:hAnsi="Times New Roman" w:cs="Times New Roman"/>
          <w:sz w:val="24"/>
          <w:szCs w:val="24"/>
        </w:rPr>
        <w:t xml:space="preserve"> by </w:t>
      </w:r>
      <w:r w:rsidR="001D021F">
        <w:rPr>
          <w:rFonts w:ascii="Times New Roman" w:hAnsi="Times New Roman" w:cs="Times New Roman"/>
          <w:sz w:val="24"/>
          <w:szCs w:val="24"/>
        </w:rPr>
        <w:t>[DATE]</w:t>
      </w:r>
      <w:r w:rsidRPr="006036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2A67" w:rsidRDefault="00BF2A67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CA" w:rsidRPr="006036CA" w:rsidRDefault="00BF2A67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2A67">
        <w:rPr>
          <w:rFonts w:ascii="Times New Roman" w:hAnsi="Times New Roman" w:cs="Times New Roman"/>
          <w:sz w:val="24"/>
          <w:szCs w:val="24"/>
        </w:rPr>
        <w:t>[Survey link]</w:t>
      </w:r>
    </w:p>
    <w:p w:rsidR="006036CA" w:rsidRP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B17" w:rsidRDefault="00B93B17" w:rsidP="00B93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949">
        <w:rPr>
          <w:rFonts w:ascii="Times New Roman" w:hAnsi="Times New Roman" w:cs="Times New Roman"/>
          <w:sz w:val="24"/>
          <w:szCs w:val="24"/>
        </w:rPr>
        <w:t xml:space="preserve">The estimated burden for completing this </w:t>
      </w:r>
      <w:r w:rsidR="004A4D38">
        <w:rPr>
          <w:rFonts w:ascii="Times New Roman" w:hAnsi="Times New Roman" w:cs="Times New Roman"/>
          <w:sz w:val="24"/>
          <w:szCs w:val="24"/>
        </w:rPr>
        <w:t xml:space="preserve">survey </w:t>
      </w:r>
      <w:r w:rsidRPr="002A7949">
        <w:rPr>
          <w:rFonts w:ascii="Times New Roman" w:hAnsi="Times New Roman" w:cs="Times New Roman"/>
          <w:sz w:val="24"/>
          <w:szCs w:val="24"/>
        </w:rPr>
        <w:t xml:space="preserve">is </w:t>
      </w:r>
      <w:r w:rsidR="00B20CC7">
        <w:rPr>
          <w:rFonts w:ascii="Times New Roman" w:hAnsi="Times New Roman" w:cs="Times New Roman"/>
          <w:sz w:val="24"/>
          <w:szCs w:val="24"/>
        </w:rPr>
        <w:t>9 minutes</w:t>
      </w:r>
      <w:r w:rsidRPr="002A7949">
        <w:rPr>
          <w:rFonts w:ascii="Times New Roman" w:hAnsi="Times New Roman" w:cs="Times New Roman"/>
          <w:sz w:val="24"/>
          <w:szCs w:val="24"/>
        </w:rPr>
        <w:t xml:space="preserve">. You are not required to respond to any </w:t>
      </w:r>
      <w:r w:rsidR="003E4CCE">
        <w:rPr>
          <w:rFonts w:ascii="Times New Roman" w:hAnsi="Times New Roman" w:cs="Times New Roman"/>
          <w:sz w:val="24"/>
          <w:szCs w:val="24"/>
        </w:rPr>
        <w:t>information collection</w:t>
      </w:r>
      <w:r w:rsidRPr="002A7949">
        <w:rPr>
          <w:rFonts w:ascii="Times New Roman" w:hAnsi="Times New Roman" w:cs="Times New Roman"/>
          <w:sz w:val="24"/>
          <w:szCs w:val="24"/>
        </w:rPr>
        <w:t xml:space="preserve"> unless it displays a currently valid OMB approval number. Comments on the burden should be sent to: U.S. Small Business Administration, 409 3rd Street, SW, Washington, DC 20416, and to: Desk Officer SBA, Office of Management and Budget, New Executive Office Building, Room 10202, Washington, D.C., 20503. </w:t>
      </w:r>
      <w:proofErr w:type="gramStart"/>
      <w:r w:rsidRPr="002A7949">
        <w:rPr>
          <w:rFonts w:ascii="Times New Roman" w:hAnsi="Times New Roman" w:cs="Times New Roman"/>
          <w:sz w:val="24"/>
          <w:szCs w:val="24"/>
        </w:rPr>
        <w:t>OMB Approval (3245-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2A794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A7949">
        <w:rPr>
          <w:rFonts w:ascii="Times New Roman" w:hAnsi="Times New Roman" w:cs="Times New Roman"/>
          <w:sz w:val="24"/>
          <w:szCs w:val="24"/>
        </w:rPr>
        <w:t xml:space="preserve"> PLEASE DO NOT SEND FORMS TO OMB.</w:t>
      </w:r>
    </w:p>
    <w:p w:rsidR="00B93B17" w:rsidRDefault="00B93B17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CA" w:rsidRPr="006036CA" w:rsidRDefault="00952000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reminder, </w:t>
      </w:r>
      <w:r w:rsidRPr="005B03D4">
        <w:rPr>
          <w:rFonts w:ascii="Times New Roman" w:hAnsi="Times New Roman" w:cs="Times New Roman"/>
          <w:sz w:val="24"/>
        </w:rPr>
        <w:t>no respondent will be identified or named in any publicly available report or other such publication without your prior permission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036CA" w:rsidRPr="006036CA">
        <w:rPr>
          <w:rFonts w:ascii="Times New Roman" w:hAnsi="Times New Roman" w:cs="Times New Roman"/>
          <w:sz w:val="24"/>
          <w:szCs w:val="24"/>
        </w:rPr>
        <w:t>If you have any questions or concerns, feel free to reach out to us at feedback@interise.org. We look forward to receiving your assessment and value your honest and candid feedback.</w:t>
      </w:r>
    </w:p>
    <w:p w:rsidR="006036CA" w:rsidRP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CA" w:rsidRP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>Warm regards,</w:t>
      </w:r>
    </w:p>
    <w:p w:rsid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>The Interise Evaluation Team</w:t>
      </w:r>
    </w:p>
    <w:p w:rsidR="006036CA" w:rsidRP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021F" w:rsidRPr="001D021F" w:rsidRDefault="001D021F" w:rsidP="001D021F">
      <w:pPr>
        <w:pStyle w:val="Heading2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proofErr w:type="gramStart"/>
      <w:r w:rsidRPr="001D021F">
        <w:rPr>
          <w:rFonts w:ascii="Times New Roman" w:hAnsi="Times New Roman" w:cs="Times New Roman"/>
          <w:b w:val="0"/>
          <w:color w:val="auto"/>
          <w:sz w:val="24"/>
          <w:u w:val="single"/>
        </w:rPr>
        <w:t>Survey start</w:t>
      </w:r>
      <w:proofErr w:type="gramEnd"/>
      <w:r w:rsidRPr="001D021F">
        <w:rPr>
          <w:rFonts w:ascii="Times New Roman" w:hAnsi="Times New Roman" w:cs="Times New Roman"/>
          <w:b w:val="0"/>
          <w:color w:val="auto"/>
          <w:sz w:val="24"/>
          <w:u w:val="single"/>
        </w:rPr>
        <w:t xml:space="preserve"> page script: </w:t>
      </w:r>
    </w:p>
    <w:p w:rsidR="006036CA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B8E" w:rsidRDefault="006036C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>Thank you for taking the time to assess the program and curriculum. This end of program feedback asks about your experience in the program, including the curriculum, your inst</w:t>
      </w:r>
      <w:r w:rsidR="006D4D80">
        <w:rPr>
          <w:rFonts w:ascii="Times New Roman" w:hAnsi="Times New Roman" w:cs="Times New Roman"/>
          <w:sz w:val="24"/>
          <w:szCs w:val="24"/>
        </w:rPr>
        <w:t>ructor, and the program manager</w:t>
      </w:r>
      <w:r w:rsidRPr="006036CA">
        <w:rPr>
          <w:rFonts w:ascii="Times New Roman" w:hAnsi="Times New Roman" w:cs="Times New Roman"/>
          <w:sz w:val="24"/>
          <w:szCs w:val="24"/>
        </w:rPr>
        <w:t>. Your feedback is crucial to our ability to continue to provide a high quality program to other small business</w:t>
      </w:r>
      <w:r w:rsidR="0016731E">
        <w:rPr>
          <w:rFonts w:ascii="Times New Roman" w:hAnsi="Times New Roman" w:cs="Times New Roman"/>
          <w:sz w:val="24"/>
          <w:szCs w:val="24"/>
        </w:rPr>
        <w:t xml:space="preserve">es like yours. </w:t>
      </w:r>
      <w:r w:rsidRPr="006036CA">
        <w:rPr>
          <w:rFonts w:ascii="Times New Roman" w:hAnsi="Times New Roman" w:cs="Times New Roman"/>
          <w:sz w:val="24"/>
          <w:szCs w:val="24"/>
        </w:rPr>
        <w:t xml:space="preserve">Please complete this assessment as </w:t>
      </w:r>
      <w:r w:rsidR="00C8202F">
        <w:rPr>
          <w:rFonts w:ascii="Times New Roman" w:hAnsi="Times New Roman" w:cs="Times New Roman"/>
          <w:sz w:val="24"/>
          <w:szCs w:val="24"/>
        </w:rPr>
        <w:t>candidly</w:t>
      </w:r>
      <w:r w:rsidR="00C8202F" w:rsidRPr="006036CA">
        <w:rPr>
          <w:rFonts w:ascii="Times New Roman" w:hAnsi="Times New Roman" w:cs="Times New Roman"/>
          <w:sz w:val="24"/>
          <w:szCs w:val="24"/>
        </w:rPr>
        <w:t xml:space="preserve"> </w:t>
      </w:r>
      <w:r w:rsidRPr="006036CA">
        <w:rPr>
          <w:rFonts w:ascii="Times New Roman" w:hAnsi="Times New Roman" w:cs="Times New Roman"/>
          <w:sz w:val="24"/>
          <w:szCs w:val="24"/>
        </w:rPr>
        <w:t xml:space="preserve">as possible. </w:t>
      </w:r>
      <w:r w:rsidR="00F13B73" w:rsidRPr="00C16C74">
        <w:rPr>
          <w:rFonts w:ascii="Times New Roman" w:hAnsi="Times New Roman" w:cs="Times New Roman"/>
          <w:sz w:val="24"/>
          <w:szCs w:val="24"/>
        </w:rPr>
        <w:t xml:space="preserve">Your responses will be kept confidential </w:t>
      </w:r>
      <w:r w:rsidR="00F13B73">
        <w:rPr>
          <w:rFonts w:ascii="Times New Roman" w:hAnsi="Times New Roman" w:cs="Times New Roman"/>
          <w:sz w:val="24"/>
          <w:szCs w:val="24"/>
        </w:rPr>
        <w:t xml:space="preserve">as detailed in the consent form preceding the survey </w:t>
      </w:r>
      <w:r w:rsidR="00F13B73" w:rsidRPr="00357044">
        <w:rPr>
          <w:rFonts w:ascii="Times New Roman" w:hAnsi="Times New Roman" w:cs="Times New Roman"/>
          <w:sz w:val="24"/>
          <w:szCs w:val="24"/>
        </w:rPr>
        <w:t>[</w:t>
      </w:r>
      <w:r w:rsidR="00F13B73">
        <w:rPr>
          <w:rFonts w:ascii="Times New Roman" w:hAnsi="Times New Roman" w:cs="Times New Roman"/>
          <w:sz w:val="24"/>
          <w:szCs w:val="24"/>
        </w:rPr>
        <w:t xml:space="preserve">see </w:t>
      </w:r>
      <w:r w:rsidR="00F13B73" w:rsidRPr="00357044">
        <w:rPr>
          <w:rFonts w:ascii="Times New Roman" w:hAnsi="Times New Roman" w:cs="Times New Roman"/>
          <w:sz w:val="24"/>
          <w:szCs w:val="24"/>
        </w:rPr>
        <w:t>Appendix B-2]</w:t>
      </w:r>
      <w:r w:rsidR="00F13B73" w:rsidRPr="00AD4117">
        <w:rPr>
          <w:rFonts w:ascii="Times New Roman" w:hAnsi="Times New Roman" w:cs="Times New Roman"/>
          <w:sz w:val="24"/>
          <w:szCs w:val="24"/>
        </w:rPr>
        <w:t>.</w:t>
      </w:r>
      <w:r w:rsidR="00F13B73">
        <w:rPr>
          <w:rFonts w:ascii="Times New Roman" w:hAnsi="Times New Roman" w:cs="Times New Roman"/>
          <w:sz w:val="24"/>
          <w:szCs w:val="24"/>
        </w:rPr>
        <w:t xml:space="preserve">  </w:t>
      </w:r>
      <w:r w:rsidRPr="006036CA">
        <w:rPr>
          <w:rFonts w:ascii="Times New Roman" w:hAnsi="Times New Roman" w:cs="Times New Roman"/>
          <w:sz w:val="24"/>
          <w:szCs w:val="24"/>
        </w:rPr>
        <w:t>If you have any trouble or questions, reach out to us at feedback@interise.org or 617.350.6300. Thank you!</w:t>
      </w:r>
    </w:p>
    <w:p w:rsidR="006565EA" w:rsidRDefault="006565E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65EA" w:rsidRPr="006036CA" w:rsidRDefault="006565EA" w:rsidP="00603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565EA" w:rsidRPr="006036CA" w:rsidSect="0010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81" w:rsidRDefault="00590C81" w:rsidP="006036CA">
      <w:pPr>
        <w:spacing w:after="0" w:line="240" w:lineRule="auto"/>
      </w:pPr>
      <w:r>
        <w:separator/>
      </w:r>
    </w:p>
  </w:endnote>
  <w:endnote w:type="continuationSeparator" w:id="0">
    <w:p w:rsidR="00590C81" w:rsidRDefault="00590C81" w:rsidP="0060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81" w:rsidRDefault="00590C81" w:rsidP="006036CA">
      <w:pPr>
        <w:spacing w:after="0" w:line="240" w:lineRule="auto"/>
      </w:pPr>
      <w:r>
        <w:separator/>
      </w:r>
    </w:p>
  </w:footnote>
  <w:footnote w:type="continuationSeparator" w:id="0">
    <w:p w:rsidR="00590C81" w:rsidRDefault="00590C81" w:rsidP="0060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CA"/>
    <w:rsid w:val="0002346E"/>
    <w:rsid w:val="000A2B97"/>
    <w:rsid w:val="000A3458"/>
    <w:rsid w:val="000F16A1"/>
    <w:rsid w:val="001069BB"/>
    <w:rsid w:val="00125C4B"/>
    <w:rsid w:val="00143E56"/>
    <w:rsid w:val="0016731E"/>
    <w:rsid w:val="00175AE9"/>
    <w:rsid w:val="00195EE2"/>
    <w:rsid w:val="001D021F"/>
    <w:rsid w:val="001F20F0"/>
    <w:rsid w:val="00201354"/>
    <w:rsid w:val="0025155B"/>
    <w:rsid w:val="00256E14"/>
    <w:rsid w:val="00263154"/>
    <w:rsid w:val="002D1910"/>
    <w:rsid w:val="003363CC"/>
    <w:rsid w:val="003D7BB0"/>
    <w:rsid w:val="003E4CCE"/>
    <w:rsid w:val="0043413D"/>
    <w:rsid w:val="004A4D38"/>
    <w:rsid w:val="005277D9"/>
    <w:rsid w:val="005602C7"/>
    <w:rsid w:val="005764B3"/>
    <w:rsid w:val="00590C81"/>
    <w:rsid w:val="006036CA"/>
    <w:rsid w:val="00650D0A"/>
    <w:rsid w:val="006557EB"/>
    <w:rsid w:val="006565EA"/>
    <w:rsid w:val="00666F05"/>
    <w:rsid w:val="006D4D80"/>
    <w:rsid w:val="006F09F4"/>
    <w:rsid w:val="007C4AA7"/>
    <w:rsid w:val="00882BFE"/>
    <w:rsid w:val="008C7C7E"/>
    <w:rsid w:val="008E7379"/>
    <w:rsid w:val="00952000"/>
    <w:rsid w:val="00954489"/>
    <w:rsid w:val="00B0130C"/>
    <w:rsid w:val="00B20CC7"/>
    <w:rsid w:val="00B93B17"/>
    <w:rsid w:val="00B9558B"/>
    <w:rsid w:val="00BB1B8E"/>
    <w:rsid w:val="00BF2A67"/>
    <w:rsid w:val="00C3201A"/>
    <w:rsid w:val="00C707B8"/>
    <w:rsid w:val="00C75705"/>
    <w:rsid w:val="00C8202F"/>
    <w:rsid w:val="00CD31B0"/>
    <w:rsid w:val="00D11834"/>
    <w:rsid w:val="00D472E5"/>
    <w:rsid w:val="00E52CB0"/>
    <w:rsid w:val="00E823FC"/>
    <w:rsid w:val="00F1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6C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CA"/>
  </w:style>
  <w:style w:type="paragraph" w:styleId="Footer">
    <w:name w:val="footer"/>
    <w:basedOn w:val="Normal"/>
    <w:link w:val="FooterChar"/>
    <w:uiPriority w:val="99"/>
    <w:unhideWhenUsed/>
    <w:rsid w:val="0060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CA"/>
  </w:style>
  <w:style w:type="character" w:customStyle="1" w:styleId="Heading1Char">
    <w:name w:val="Heading 1 Char"/>
    <w:basedOn w:val="DefaultParagraphFont"/>
    <w:link w:val="Heading1"/>
    <w:uiPriority w:val="9"/>
    <w:rsid w:val="006036C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2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8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6C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CA"/>
  </w:style>
  <w:style w:type="paragraph" w:styleId="Footer">
    <w:name w:val="footer"/>
    <w:basedOn w:val="Normal"/>
    <w:link w:val="FooterChar"/>
    <w:uiPriority w:val="99"/>
    <w:unhideWhenUsed/>
    <w:rsid w:val="0060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CA"/>
  </w:style>
  <w:style w:type="character" w:customStyle="1" w:styleId="Heading1Char">
    <w:name w:val="Heading 1 Char"/>
    <w:basedOn w:val="DefaultParagraphFont"/>
    <w:link w:val="Heading1"/>
    <w:uiPriority w:val="9"/>
    <w:rsid w:val="006036C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2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8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3B7F-2F35-4E4C-B75C-FAB873DE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FAC9F706.dotm</Template>
  <TotalTime>0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</dc:creator>
  <cp:lastModifiedBy>Rich, Curtis B.</cp:lastModifiedBy>
  <cp:revision>2</cp:revision>
  <cp:lastPrinted>2016-05-12T10:36:00Z</cp:lastPrinted>
  <dcterms:created xsi:type="dcterms:W3CDTF">2016-05-12T10:36:00Z</dcterms:created>
  <dcterms:modified xsi:type="dcterms:W3CDTF">2016-05-12T10:36:00Z</dcterms:modified>
</cp:coreProperties>
</file>