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AA" w:rsidRPr="004B12AA" w:rsidRDefault="00225965" w:rsidP="004B12AA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Appendix </w:t>
      </w:r>
      <w:r w:rsidR="005C7ADB">
        <w:rPr>
          <w:rFonts w:ascii="Times New Roman" w:hAnsi="Times New Roman" w:cs="Times New Roman"/>
          <w:b/>
          <w:color w:val="auto"/>
          <w:sz w:val="24"/>
          <w:szCs w:val="24"/>
        </w:rPr>
        <w:t>D</w:t>
      </w:r>
      <w:r w:rsidR="0086044A" w:rsidRPr="004B12AA">
        <w:rPr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5C7ADB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86044A" w:rsidRPr="004B12A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Follow-up Survey Thank You Message</w:t>
      </w:r>
      <w:r w:rsidR="004B12AA">
        <w:rPr>
          <w:rFonts w:ascii="Times New Roman" w:hAnsi="Times New Roman" w:cs="Times New Roman"/>
          <w:b/>
          <w:color w:val="auto"/>
          <w:sz w:val="24"/>
          <w:szCs w:val="24"/>
        </w:rPr>
        <w:br/>
      </w:r>
    </w:p>
    <w:p w:rsidR="0086044A" w:rsidRPr="004B12AA" w:rsidRDefault="0086044A" w:rsidP="004B12AA">
      <w:pPr>
        <w:pStyle w:val="Heading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4B12AA">
        <w:rPr>
          <w:rFonts w:ascii="Times New Roman" w:hAnsi="Times New Roman" w:cs="Times New Roman"/>
          <w:color w:val="auto"/>
          <w:sz w:val="24"/>
          <w:szCs w:val="24"/>
          <w:u w:val="single"/>
        </w:rPr>
        <w:t>End of survey message:</w:t>
      </w:r>
    </w:p>
    <w:p w:rsidR="004B12AA" w:rsidRDefault="004B12AA" w:rsidP="0086044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6044A" w:rsidRPr="0086044A" w:rsidRDefault="0086044A" w:rsidP="008604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044A">
        <w:rPr>
          <w:rFonts w:ascii="Times New Roman" w:hAnsi="Times New Roman" w:cs="Times New Roman"/>
          <w:bCs/>
          <w:sz w:val="24"/>
          <w:szCs w:val="24"/>
        </w:rPr>
        <w:t>Thank you for making the time for this assessment</w:t>
      </w:r>
      <w:r w:rsidR="00732A17">
        <w:rPr>
          <w:rFonts w:ascii="Times New Roman" w:hAnsi="Times New Roman" w:cs="Times New Roman"/>
          <w:bCs/>
          <w:sz w:val="24"/>
          <w:szCs w:val="24"/>
        </w:rPr>
        <w:t xml:space="preserve">. Your input will help to improve the program and benefit </w:t>
      </w:r>
      <w:r w:rsidRPr="0086044A">
        <w:rPr>
          <w:rFonts w:ascii="Times New Roman" w:hAnsi="Times New Roman" w:cs="Times New Roman"/>
          <w:bCs/>
          <w:sz w:val="24"/>
          <w:szCs w:val="24"/>
        </w:rPr>
        <w:t>other small businesses</w:t>
      </w:r>
      <w:r w:rsidR="00732A17">
        <w:rPr>
          <w:rFonts w:ascii="Times New Roman" w:hAnsi="Times New Roman" w:cs="Times New Roman"/>
          <w:bCs/>
          <w:sz w:val="24"/>
          <w:szCs w:val="24"/>
        </w:rPr>
        <w:t>.</w:t>
      </w:r>
      <w:r w:rsidRPr="0086044A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86044A">
        <w:rPr>
          <w:rFonts w:ascii="Times New Roman" w:hAnsi="Times New Roman" w:cs="Times New Roman"/>
          <w:sz w:val="24"/>
          <w:szCs w:val="24"/>
        </w:rPr>
        <w:t xml:space="preserve">A copy of your responses </w:t>
      </w:r>
      <w:r w:rsidR="0047162F">
        <w:rPr>
          <w:rFonts w:ascii="Times New Roman" w:hAnsi="Times New Roman" w:cs="Times New Roman"/>
          <w:sz w:val="24"/>
          <w:szCs w:val="24"/>
        </w:rPr>
        <w:t>has</w:t>
      </w:r>
      <w:r w:rsidR="0047162F" w:rsidRPr="0086044A">
        <w:rPr>
          <w:rFonts w:ascii="Times New Roman" w:hAnsi="Times New Roman" w:cs="Times New Roman"/>
          <w:sz w:val="24"/>
          <w:szCs w:val="24"/>
        </w:rPr>
        <w:t xml:space="preserve"> </w:t>
      </w:r>
      <w:r w:rsidRPr="0086044A">
        <w:rPr>
          <w:rFonts w:ascii="Times New Roman" w:hAnsi="Times New Roman" w:cs="Times New Roman"/>
          <w:sz w:val="24"/>
          <w:szCs w:val="24"/>
        </w:rPr>
        <w:t>been automatically sent to the email address you provided. Please e-mail </w:t>
      </w:r>
      <w:hyperlink r:id="rId8" w:history="1">
        <w:r w:rsidRPr="0086044A">
          <w:rPr>
            <w:rStyle w:val="Hyperlink"/>
            <w:rFonts w:ascii="Times New Roman" w:hAnsi="Times New Roman" w:cs="Times New Roman"/>
            <w:sz w:val="24"/>
            <w:szCs w:val="24"/>
          </w:rPr>
          <w:t>evaluation@interise.org</w:t>
        </w:r>
      </w:hyperlink>
      <w:r w:rsidRPr="0086044A">
        <w:rPr>
          <w:rFonts w:ascii="Times New Roman" w:hAnsi="Times New Roman" w:cs="Times New Roman"/>
          <w:sz w:val="24"/>
          <w:szCs w:val="24"/>
        </w:rPr>
        <w:t> if you need to update anything in your assessment.</w:t>
      </w:r>
    </w:p>
    <w:p w:rsidR="0086044A" w:rsidRDefault="0086044A" w:rsidP="008604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044A" w:rsidRPr="004B12AA" w:rsidRDefault="0086044A" w:rsidP="004B12AA">
      <w:pPr>
        <w:pStyle w:val="Heading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4B12AA">
        <w:rPr>
          <w:rFonts w:ascii="Times New Roman" w:hAnsi="Times New Roman" w:cs="Times New Roman"/>
          <w:color w:val="auto"/>
          <w:sz w:val="24"/>
          <w:szCs w:val="24"/>
          <w:u w:val="single"/>
        </w:rPr>
        <w:t>Automatic email action sent from SurveyGizmo:</w:t>
      </w:r>
    </w:p>
    <w:p w:rsidR="004B12AA" w:rsidRDefault="004B12AA" w:rsidP="008604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044A" w:rsidRPr="0086044A" w:rsidRDefault="0086044A" w:rsidP="008604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044A">
        <w:rPr>
          <w:rFonts w:ascii="Times New Roman" w:hAnsi="Times New Roman" w:cs="Times New Roman"/>
          <w:sz w:val="24"/>
          <w:szCs w:val="24"/>
        </w:rPr>
        <w:t>Hi [</w:t>
      </w:r>
      <w:r>
        <w:rPr>
          <w:rFonts w:ascii="Times New Roman" w:hAnsi="Times New Roman" w:cs="Times New Roman"/>
          <w:sz w:val="24"/>
          <w:szCs w:val="24"/>
        </w:rPr>
        <w:t>name]</w:t>
      </w:r>
      <w:r w:rsidRPr="008604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44A" w:rsidRPr="0086044A" w:rsidRDefault="0086044A" w:rsidP="008604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044A">
        <w:rPr>
          <w:rFonts w:ascii="Times New Roman" w:hAnsi="Times New Roman" w:cs="Times New Roman"/>
          <w:sz w:val="24"/>
          <w:szCs w:val="24"/>
        </w:rPr>
        <w:t xml:space="preserve">A sincere THANK YOU for taking the time to complete this annual check-up on your business.  Attached you will find your completed annual assessment.  If you need to update anything in the document, please contact evaluation@interise.org. </w:t>
      </w:r>
    </w:p>
    <w:p w:rsidR="0086044A" w:rsidRPr="0086044A" w:rsidRDefault="00244D91" w:rsidP="008604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Although </w:t>
      </w: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SBA</w:t>
      </w:r>
      <w:r w:rsidR="00DB7BB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sponsored Emerging Leader</w:t>
      </w:r>
      <w:r w:rsidR="00DB7BB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7BB3">
        <w:rPr>
          <w:rFonts w:ascii="Times New Roman" w:hAnsi="Times New Roman" w:cs="Times New Roman"/>
          <w:sz w:val="24"/>
          <w:szCs w:val="24"/>
        </w:rPr>
        <w:t>course</w:t>
      </w:r>
      <w:r>
        <w:rPr>
          <w:rFonts w:ascii="Times New Roman" w:hAnsi="Times New Roman" w:cs="Times New Roman"/>
          <w:sz w:val="24"/>
          <w:szCs w:val="24"/>
        </w:rPr>
        <w:t xml:space="preserve"> has ended</w:t>
      </w:r>
      <w:r w:rsidR="0086044A" w:rsidRPr="0086044A">
        <w:rPr>
          <w:rFonts w:ascii="Times New Roman" w:hAnsi="Times New Roman" w:cs="Times New Roman"/>
          <w:sz w:val="24"/>
          <w:szCs w:val="24"/>
        </w:rPr>
        <w:t xml:space="preserve">, we encourage you to stay in touch with each other, your instructor, </w:t>
      </w:r>
      <w:r w:rsidR="00770FE2">
        <w:rPr>
          <w:rFonts w:ascii="Times New Roman" w:hAnsi="Times New Roman" w:cs="Times New Roman"/>
          <w:sz w:val="24"/>
          <w:szCs w:val="24"/>
        </w:rPr>
        <w:t xml:space="preserve">and </w:t>
      </w:r>
      <w:r w:rsidR="0086044A" w:rsidRPr="0086044A">
        <w:rPr>
          <w:rFonts w:ascii="Times New Roman" w:hAnsi="Times New Roman" w:cs="Times New Roman"/>
          <w:sz w:val="24"/>
          <w:szCs w:val="24"/>
        </w:rPr>
        <w:t>your host organization</w:t>
      </w:r>
      <w:r w:rsidR="00770FE2">
        <w:rPr>
          <w:rFonts w:ascii="Times New Roman" w:hAnsi="Times New Roman" w:cs="Times New Roman"/>
          <w:sz w:val="24"/>
          <w:szCs w:val="24"/>
        </w:rPr>
        <w:t>.  You may also elect to stay in touch with</w:t>
      </w:r>
      <w:r w:rsidR="0086044A" w:rsidRPr="0086044A">
        <w:rPr>
          <w:rFonts w:ascii="Times New Roman" w:hAnsi="Times New Roman" w:cs="Times New Roman"/>
          <w:sz w:val="24"/>
          <w:szCs w:val="24"/>
        </w:rPr>
        <w:t xml:space="preserve"> Interise.  </w:t>
      </w:r>
      <w:r w:rsidR="004B4AC3">
        <w:rPr>
          <w:rFonts w:ascii="Times New Roman" w:hAnsi="Times New Roman" w:cs="Times New Roman"/>
          <w:sz w:val="24"/>
          <w:szCs w:val="24"/>
        </w:rPr>
        <w:t xml:space="preserve">Our Continual </w:t>
      </w:r>
      <w:r w:rsidR="009E4E8B">
        <w:rPr>
          <w:rFonts w:ascii="Times New Roman" w:hAnsi="Times New Roman" w:cs="Times New Roman"/>
          <w:sz w:val="24"/>
          <w:szCs w:val="24"/>
        </w:rPr>
        <w:t>Engagement</w:t>
      </w:r>
      <w:r w:rsidR="004B4AC3">
        <w:rPr>
          <w:rFonts w:ascii="Times New Roman" w:hAnsi="Times New Roman" w:cs="Times New Roman"/>
          <w:sz w:val="24"/>
          <w:szCs w:val="24"/>
        </w:rPr>
        <w:t xml:space="preserve"> Manager, Laura Lee Charles would</w:t>
      </w:r>
      <w:r w:rsidR="004B4AC3" w:rsidRPr="0086044A">
        <w:rPr>
          <w:rFonts w:ascii="Times New Roman" w:hAnsi="Times New Roman" w:cs="Times New Roman"/>
          <w:sz w:val="24"/>
          <w:szCs w:val="24"/>
        </w:rPr>
        <w:t xml:space="preserve"> </w:t>
      </w:r>
      <w:r w:rsidR="0086044A" w:rsidRPr="0086044A">
        <w:rPr>
          <w:rFonts w:ascii="Times New Roman" w:hAnsi="Times New Roman" w:cs="Times New Roman"/>
          <w:sz w:val="24"/>
          <w:szCs w:val="24"/>
        </w:rPr>
        <w:t>love to hear about and help publicize your successes, so please send along any articles, videos, or updates</w:t>
      </w:r>
      <w:r w:rsidR="004B4AC3">
        <w:rPr>
          <w:rFonts w:ascii="Times New Roman" w:hAnsi="Times New Roman" w:cs="Times New Roman"/>
          <w:sz w:val="24"/>
          <w:szCs w:val="24"/>
        </w:rPr>
        <w:t xml:space="preserve">. Laura Lee can also connect you with </w:t>
      </w:r>
      <w:r w:rsidR="009E4E8B">
        <w:rPr>
          <w:rFonts w:ascii="Times New Roman" w:hAnsi="Times New Roman" w:cs="Times New Roman"/>
          <w:sz w:val="24"/>
          <w:szCs w:val="24"/>
        </w:rPr>
        <w:t>resources you need to cont</w:t>
      </w:r>
      <w:r w:rsidR="00F51C72">
        <w:rPr>
          <w:rFonts w:ascii="Times New Roman" w:hAnsi="Times New Roman" w:cs="Times New Roman"/>
          <w:sz w:val="24"/>
          <w:szCs w:val="24"/>
        </w:rPr>
        <w:t>i</w:t>
      </w:r>
      <w:r w:rsidR="009E4E8B">
        <w:rPr>
          <w:rFonts w:ascii="Times New Roman" w:hAnsi="Times New Roman" w:cs="Times New Roman"/>
          <w:sz w:val="24"/>
          <w:szCs w:val="24"/>
        </w:rPr>
        <w:t>nue growing your business. She may be reached at lcharles</w:t>
      </w:r>
      <w:r w:rsidR="0086044A" w:rsidRPr="0086044A">
        <w:rPr>
          <w:rFonts w:ascii="Times New Roman" w:hAnsi="Times New Roman" w:cs="Times New Roman"/>
          <w:sz w:val="24"/>
          <w:szCs w:val="24"/>
        </w:rPr>
        <w:t>@interise.org.</w:t>
      </w:r>
    </w:p>
    <w:p w:rsidR="0086044A" w:rsidRPr="0086044A" w:rsidRDefault="0086044A" w:rsidP="0086044A">
      <w:pPr>
        <w:pStyle w:val="ListParagraph"/>
        <w:spacing w:line="240" w:lineRule="auto"/>
        <w:ind w:left="3600"/>
        <w:rPr>
          <w:rFonts w:ascii="Times New Roman" w:hAnsi="Times New Roman" w:cs="Times New Roman"/>
          <w:sz w:val="24"/>
          <w:szCs w:val="24"/>
        </w:rPr>
      </w:pPr>
    </w:p>
    <w:p w:rsidR="0086044A" w:rsidRPr="0086044A" w:rsidRDefault="0086044A" w:rsidP="008604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044A">
        <w:rPr>
          <w:rFonts w:ascii="Times New Roman" w:hAnsi="Times New Roman" w:cs="Times New Roman"/>
          <w:sz w:val="24"/>
          <w:szCs w:val="24"/>
        </w:rPr>
        <w:t xml:space="preserve">We wish you a successful and prosperous </w:t>
      </w:r>
      <w:r w:rsidR="00554843">
        <w:rPr>
          <w:rFonts w:ascii="Times New Roman" w:hAnsi="Times New Roman" w:cs="Times New Roman"/>
          <w:sz w:val="24"/>
          <w:szCs w:val="24"/>
        </w:rPr>
        <w:t>[YEAR]</w:t>
      </w:r>
      <w:r w:rsidRPr="0086044A">
        <w:rPr>
          <w:rFonts w:ascii="Times New Roman" w:hAnsi="Times New Roman" w:cs="Times New Roman"/>
          <w:sz w:val="24"/>
          <w:szCs w:val="24"/>
        </w:rPr>
        <w:t>!</w:t>
      </w:r>
      <w:r w:rsidR="00732A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44A" w:rsidRPr="0086044A" w:rsidRDefault="0086044A" w:rsidP="0086044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044A">
        <w:rPr>
          <w:rFonts w:ascii="Times New Roman" w:hAnsi="Times New Roman" w:cs="Times New Roman"/>
          <w:sz w:val="24"/>
          <w:szCs w:val="24"/>
        </w:rPr>
        <w:t>Warm regards,</w:t>
      </w:r>
    </w:p>
    <w:p w:rsidR="0086044A" w:rsidRPr="0086044A" w:rsidRDefault="00020A26" w:rsidP="0086044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</w:t>
      </w:r>
      <w:r w:rsidRPr="0086044A">
        <w:rPr>
          <w:rFonts w:ascii="Times New Roman" w:hAnsi="Times New Roman" w:cs="Times New Roman"/>
          <w:sz w:val="24"/>
          <w:szCs w:val="24"/>
        </w:rPr>
        <w:t xml:space="preserve"> </w:t>
      </w:r>
      <w:r w:rsidR="0086044A" w:rsidRPr="0086044A">
        <w:rPr>
          <w:rFonts w:ascii="Times New Roman" w:hAnsi="Times New Roman" w:cs="Times New Roman"/>
          <w:sz w:val="24"/>
          <w:szCs w:val="24"/>
        </w:rPr>
        <w:t>and the Interise Team</w:t>
      </w:r>
    </w:p>
    <w:p w:rsidR="0086044A" w:rsidRPr="0086044A" w:rsidRDefault="0086044A" w:rsidP="0086044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044A">
        <w:rPr>
          <w:rFonts w:ascii="Times New Roman" w:hAnsi="Times New Roman" w:cs="Times New Roman"/>
          <w:sz w:val="24"/>
          <w:szCs w:val="24"/>
        </w:rPr>
        <w:t xml:space="preserve">-- </w:t>
      </w:r>
    </w:p>
    <w:p w:rsidR="0086044A" w:rsidRPr="0086044A" w:rsidRDefault="00020A26" w:rsidP="0086044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</w:t>
      </w:r>
      <w:r w:rsidRPr="0086044A">
        <w:rPr>
          <w:rFonts w:ascii="Times New Roman" w:hAnsi="Times New Roman" w:cs="Times New Roman"/>
          <w:sz w:val="24"/>
          <w:szCs w:val="24"/>
        </w:rPr>
        <w:t xml:space="preserve"> </w:t>
      </w:r>
      <w:r w:rsidR="0086044A" w:rsidRPr="0086044A">
        <w:rPr>
          <w:rFonts w:ascii="Times New Roman" w:hAnsi="Times New Roman" w:cs="Times New Roman"/>
          <w:sz w:val="24"/>
          <w:szCs w:val="24"/>
        </w:rPr>
        <w:t>Lee</w:t>
      </w:r>
      <w:r>
        <w:rPr>
          <w:rFonts w:ascii="Times New Roman" w:hAnsi="Times New Roman" w:cs="Times New Roman"/>
          <w:sz w:val="24"/>
          <w:szCs w:val="24"/>
        </w:rPr>
        <w:t xml:space="preserve"> Charles</w:t>
      </w:r>
    </w:p>
    <w:p w:rsidR="0086044A" w:rsidRPr="0086044A" w:rsidRDefault="00020A26" w:rsidP="0086044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Continual Engagement</w:t>
      </w:r>
      <w:r w:rsidR="0086044A" w:rsidRPr="0086044A">
        <w:rPr>
          <w:rFonts w:ascii="Times New Roman" w:hAnsi="Times New Roman" w:cs="Times New Roman"/>
          <w:sz w:val="24"/>
          <w:szCs w:val="24"/>
        </w:rPr>
        <w:t xml:space="preserve"> Manager</w:t>
      </w:r>
    </w:p>
    <w:p w:rsidR="0086044A" w:rsidRPr="0086044A" w:rsidRDefault="0086044A" w:rsidP="0086044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044A">
        <w:rPr>
          <w:rFonts w:ascii="Times New Roman" w:hAnsi="Times New Roman" w:cs="Times New Roman"/>
          <w:sz w:val="24"/>
          <w:szCs w:val="24"/>
        </w:rPr>
        <w:t>Interise</w:t>
      </w:r>
    </w:p>
    <w:p w:rsidR="0086044A" w:rsidRPr="0086044A" w:rsidRDefault="0086044A" w:rsidP="008604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1B8E" w:rsidRPr="0086044A" w:rsidRDefault="00BB1B8E" w:rsidP="0086044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B1B8E" w:rsidRPr="0086044A" w:rsidSect="00D22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92D1FE" w15:done="0"/>
  <w15:commentEx w15:paraId="6F85444A" w15:paraIdParent="7D92D1F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B26" w:rsidRDefault="00481B26" w:rsidP="0086044A">
      <w:pPr>
        <w:spacing w:after="0" w:line="240" w:lineRule="auto"/>
      </w:pPr>
      <w:r>
        <w:separator/>
      </w:r>
    </w:p>
  </w:endnote>
  <w:endnote w:type="continuationSeparator" w:id="0">
    <w:p w:rsidR="00481B26" w:rsidRDefault="00481B26" w:rsidP="0086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B26" w:rsidRDefault="00481B26" w:rsidP="0086044A">
      <w:pPr>
        <w:spacing w:after="0" w:line="240" w:lineRule="auto"/>
      </w:pPr>
      <w:r>
        <w:separator/>
      </w:r>
    </w:p>
  </w:footnote>
  <w:footnote w:type="continuationSeparator" w:id="0">
    <w:p w:rsidR="00481B26" w:rsidRDefault="00481B26" w:rsidP="00860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19AD"/>
    <w:multiLevelType w:val="hybridMultilevel"/>
    <w:tmpl w:val="ECAC3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ly McCann">
    <w15:presenceInfo w15:providerId="AD" w15:userId="S-1-5-21-4173261165-2210348015-527737043-16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44A"/>
    <w:rsid w:val="00020A26"/>
    <w:rsid w:val="00090609"/>
    <w:rsid w:val="000A2B97"/>
    <w:rsid w:val="00100497"/>
    <w:rsid w:val="001017EE"/>
    <w:rsid w:val="0019487C"/>
    <w:rsid w:val="001B0A32"/>
    <w:rsid w:val="00225965"/>
    <w:rsid w:val="0024335D"/>
    <w:rsid w:val="00244D91"/>
    <w:rsid w:val="002D30FB"/>
    <w:rsid w:val="00333CC8"/>
    <w:rsid w:val="00377CAB"/>
    <w:rsid w:val="00466A21"/>
    <w:rsid w:val="0047162F"/>
    <w:rsid w:val="00481B26"/>
    <w:rsid w:val="004B12AA"/>
    <w:rsid w:val="004B4AC3"/>
    <w:rsid w:val="00514473"/>
    <w:rsid w:val="0051690B"/>
    <w:rsid w:val="00554843"/>
    <w:rsid w:val="005C7ADB"/>
    <w:rsid w:val="005F0F23"/>
    <w:rsid w:val="006557EB"/>
    <w:rsid w:val="006F23CA"/>
    <w:rsid w:val="00732A17"/>
    <w:rsid w:val="0075683B"/>
    <w:rsid w:val="00770FE2"/>
    <w:rsid w:val="00831A90"/>
    <w:rsid w:val="0086044A"/>
    <w:rsid w:val="0094595E"/>
    <w:rsid w:val="009C7173"/>
    <w:rsid w:val="009E4E8B"/>
    <w:rsid w:val="009F362F"/>
    <w:rsid w:val="009F5307"/>
    <w:rsid w:val="00A21C71"/>
    <w:rsid w:val="00BB1B8E"/>
    <w:rsid w:val="00BB66FA"/>
    <w:rsid w:val="00BE2382"/>
    <w:rsid w:val="00C47F7B"/>
    <w:rsid w:val="00D222B0"/>
    <w:rsid w:val="00DB7BB3"/>
    <w:rsid w:val="00E726A5"/>
    <w:rsid w:val="00F5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2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2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44A"/>
  </w:style>
  <w:style w:type="paragraph" w:styleId="Footer">
    <w:name w:val="footer"/>
    <w:basedOn w:val="Normal"/>
    <w:link w:val="FooterChar"/>
    <w:uiPriority w:val="99"/>
    <w:unhideWhenUsed/>
    <w:rsid w:val="00860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44A"/>
  </w:style>
  <w:style w:type="paragraph" w:styleId="ListParagraph">
    <w:name w:val="List Paragraph"/>
    <w:basedOn w:val="Normal"/>
    <w:uiPriority w:val="34"/>
    <w:qFormat/>
    <w:rsid w:val="0086044A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6044A"/>
  </w:style>
  <w:style w:type="character" w:styleId="Hyperlink">
    <w:name w:val="Hyperlink"/>
    <w:basedOn w:val="DefaultParagraphFont"/>
    <w:uiPriority w:val="99"/>
    <w:unhideWhenUsed/>
    <w:rsid w:val="0086044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12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12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A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E23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3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3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3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38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2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2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44A"/>
  </w:style>
  <w:style w:type="paragraph" w:styleId="Footer">
    <w:name w:val="footer"/>
    <w:basedOn w:val="Normal"/>
    <w:link w:val="FooterChar"/>
    <w:uiPriority w:val="99"/>
    <w:unhideWhenUsed/>
    <w:rsid w:val="00860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44A"/>
  </w:style>
  <w:style w:type="paragraph" w:styleId="ListParagraph">
    <w:name w:val="List Paragraph"/>
    <w:basedOn w:val="Normal"/>
    <w:uiPriority w:val="34"/>
    <w:qFormat/>
    <w:rsid w:val="0086044A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6044A"/>
  </w:style>
  <w:style w:type="character" w:styleId="Hyperlink">
    <w:name w:val="Hyperlink"/>
    <w:basedOn w:val="DefaultParagraphFont"/>
    <w:uiPriority w:val="99"/>
    <w:unhideWhenUsed/>
    <w:rsid w:val="0086044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12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12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A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E23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3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3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3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3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luation@interise.org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FAC9F706.dotm</Template>
  <TotalTime>0</TotalTime>
  <Pages>1</Pages>
  <Words>208</Words>
  <Characters>1186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McCann</dc:creator>
  <cp:lastModifiedBy>Rich, Curtis B.</cp:lastModifiedBy>
  <cp:revision>2</cp:revision>
  <cp:lastPrinted>2016-05-12T10:34:00Z</cp:lastPrinted>
  <dcterms:created xsi:type="dcterms:W3CDTF">2016-05-12T10:34:00Z</dcterms:created>
  <dcterms:modified xsi:type="dcterms:W3CDTF">2016-05-12T10:34:00Z</dcterms:modified>
</cp:coreProperties>
</file>