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40" w:rsidRPr="00C3526E" w:rsidRDefault="00D2427A" w:rsidP="00785540">
      <w:pPr>
        <w:pStyle w:val="CompanyName"/>
      </w:pPr>
      <w:bookmarkStart w:id="0" w:name="_GoBack"/>
      <w:bookmarkEnd w:id="0"/>
      <w:r>
        <w:t>Department of Justice</w:t>
      </w:r>
    </w:p>
    <w:sdt>
      <w:sdtPr>
        <w:alias w:val="Memo title:"/>
        <w:tag w:val="Memo tilte:"/>
        <w:id w:val="-164170097"/>
        <w:placeholder>
          <w:docPart w:val="84ACF07E682048198D25B2B2FD1568EE"/>
        </w:placeholder>
        <w:temporary/>
        <w:showingPlcHdr/>
      </w:sdtPr>
      <w:sdtEndPr/>
      <w:sdtContent>
        <w:p w:rsidR="00785540" w:rsidRDefault="00785540" w:rsidP="00785540">
          <w:pPr>
            <w:pStyle w:val="Title"/>
          </w:pPr>
          <w:r>
            <w:t>Memo</w:t>
          </w:r>
        </w:p>
      </w:sdtContent>
    </w:sdt>
    <w:tbl>
      <w:tblPr>
        <w:tblStyle w:val="Memotable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mo header fields"/>
      </w:tblPr>
      <w:tblGrid>
        <w:gridCol w:w="1232"/>
        <w:gridCol w:w="8128"/>
      </w:tblGrid>
      <w:tr w:rsidR="00785540" w:rsidTr="00D2427A">
        <w:sdt>
          <w:sdtPr>
            <w:alias w:val="To:"/>
            <w:tag w:val="To:"/>
            <w:id w:val="1015413264"/>
            <w:placeholder>
              <w:docPart w:val="E95EC7B0FADD4E7CBE25B7B05CB603D5"/>
            </w:placeholder>
            <w:temporary/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32" w:type="dxa"/>
              </w:tcPr>
              <w:p w:rsidR="00785540" w:rsidRPr="006F57FD" w:rsidRDefault="00785540" w:rsidP="0061769E">
                <w:pPr>
                  <w:pStyle w:val="Heading1"/>
                  <w:contextualSpacing w:val="0"/>
                  <w:outlineLvl w:val="0"/>
                </w:pPr>
                <w:r w:rsidRPr="006F57FD">
                  <w:t>To:</w:t>
                </w:r>
              </w:p>
            </w:tc>
          </w:sdtContent>
        </w:sdt>
        <w:tc>
          <w:tcPr>
            <w:tcW w:w="8128" w:type="dxa"/>
          </w:tcPr>
          <w:p w:rsidR="00785540" w:rsidRPr="00FB2B58" w:rsidRDefault="00D2427A" w:rsidP="00D2427A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Joe Nye</w:t>
            </w:r>
          </w:p>
        </w:tc>
      </w:tr>
      <w:tr w:rsidR="00785540" w:rsidTr="0061769E">
        <w:sdt>
          <w:sdtPr>
            <w:alias w:val="From:"/>
            <w:tag w:val="From:"/>
            <w:id w:val="21141888"/>
            <w:placeholder>
              <w:docPart w:val="DB12CB656E384BBDAE0EA6906A7D1D27"/>
            </w:placeholder>
            <w:temporary/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52" w:type="dxa"/>
              </w:tcPr>
              <w:p w:rsidR="00785540" w:rsidRPr="006F57FD" w:rsidRDefault="00785540" w:rsidP="0061769E">
                <w:pPr>
                  <w:pStyle w:val="Heading1"/>
                  <w:contextualSpacing w:val="0"/>
                  <w:outlineLvl w:val="0"/>
                </w:pPr>
                <w:r w:rsidRPr="006F57FD">
                  <w:t>From:</w:t>
                </w:r>
              </w:p>
            </w:tc>
          </w:sdtContent>
        </w:sdt>
        <w:tc>
          <w:tcPr>
            <w:tcW w:w="7603" w:type="dxa"/>
          </w:tcPr>
          <w:p w:rsidR="00EB38E6" w:rsidRPr="00FB2B58" w:rsidRDefault="00D2427A" w:rsidP="00D2427A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Melody Braswell</w:t>
            </w:r>
          </w:p>
        </w:tc>
      </w:tr>
      <w:tr w:rsidR="00D2427A" w:rsidTr="00362FC0">
        <w:sdt>
          <w:sdtPr>
            <w:alias w:val="Date:"/>
            <w:tag w:val="Date:"/>
            <w:id w:val="-866069102"/>
            <w:placeholder>
              <w:docPart w:val="3A7430ED157048A6AFC597E8054F7309"/>
            </w:placeholder>
            <w:temporary/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32" w:type="dxa"/>
              </w:tcPr>
              <w:p w:rsidR="00D2427A" w:rsidRPr="006F57FD" w:rsidRDefault="00D2427A" w:rsidP="0061769E">
                <w:pPr>
                  <w:pStyle w:val="Heading1"/>
                  <w:contextualSpacing w:val="0"/>
                  <w:outlineLvl w:val="0"/>
                </w:pPr>
                <w:r w:rsidRPr="006F57FD">
                  <w:t>Date:</w:t>
                </w:r>
              </w:p>
            </w:tc>
          </w:sdtContent>
        </w:sdt>
        <w:tc>
          <w:tcPr>
            <w:tcW w:w="8128" w:type="dxa"/>
          </w:tcPr>
          <w:p w:rsidR="00D2427A" w:rsidRPr="00FB2B58" w:rsidRDefault="00971253" w:rsidP="00D2427A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November 29</w:t>
            </w:r>
            <w:r w:rsidR="00B8072E">
              <w:t>, 2019</w:t>
            </w:r>
          </w:p>
        </w:tc>
      </w:tr>
      <w:tr w:rsidR="00D2427A" w:rsidTr="00362FC0">
        <w:sdt>
          <w:sdtPr>
            <w:alias w:val="Re:"/>
            <w:tag w:val="Re:"/>
            <w:id w:val="-1435443775"/>
            <w:placeholder>
              <w:docPart w:val="E4BEC7D1CE2D46158CC4C2178F2D257C"/>
            </w:placeholder>
            <w:temporary/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232" w:type="dxa"/>
              </w:tcPr>
              <w:p w:rsidR="00D2427A" w:rsidRPr="006F57FD" w:rsidRDefault="00D2427A" w:rsidP="0061769E">
                <w:pPr>
                  <w:pStyle w:val="Heading1"/>
                  <w:contextualSpacing w:val="0"/>
                  <w:outlineLvl w:val="0"/>
                </w:pPr>
                <w:r w:rsidRPr="006F57FD">
                  <w:t>Re:</w:t>
                </w:r>
              </w:p>
            </w:tc>
          </w:sdtContent>
        </w:sdt>
        <w:tc>
          <w:tcPr>
            <w:tcW w:w="8128" w:type="dxa"/>
          </w:tcPr>
          <w:p w:rsidR="00D2427A" w:rsidRPr="00FB2B58" w:rsidRDefault="00971253" w:rsidP="00971253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Extensions</w:t>
            </w:r>
            <w:r w:rsidR="00D2427A">
              <w:t xml:space="preserve"> </w:t>
            </w:r>
            <w:r w:rsidR="00D34076">
              <w:t xml:space="preserve">request to OMB# </w:t>
            </w:r>
            <w:r>
              <w:t>1123-0013</w:t>
            </w:r>
          </w:p>
        </w:tc>
      </w:tr>
      <w:tr w:rsidR="00D2427A" w:rsidTr="00362F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2" w:type="dxa"/>
            <w:tcMar>
              <w:left w:w="0" w:type="dxa"/>
              <w:bottom w:w="288" w:type="dxa"/>
              <w:right w:w="0" w:type="dxa"/>
            </w:tcMar>
          </w:tcPr>
          <w:p w:rsidR="00D2427A" w:rsidRPr="006F57FD" w:rsidRDefault="00D2427A" w:rsidP="0061769E">
            <w:pPr>
              <w:pStyle w:val="Heading1"/>
              <w:contextualSpacing w:val="0"/>
              <w:outlineLvl w:val="0"/>
            </w:pPr>
          </w:p>
        </w:tc>
        <w:tc>
          <w:tcPr>
            <w:tcW w:w="8128" w:type="dxa"/>
            <w:tcMar>
              <w:left w:w="0" w:type="dxa"/>
              <w:bottom w:w="288" w:type="dxa"/>
              <w:right w:w="0" w:type="dxa"/>
            </w:tcMar>
          </w:tcPr>
          <w:p w:rsidR="00D2427A" w:rsidRPr="00FB2B58" w:rsidRDefault="00D2427A" w:rsidP="00D2427A">
            <w:pPr>
              <w:spacing w:before="280"/>
              <w:contextualSpacing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D2427A" w:rsidRDefault="00D2427A" w:rsidP="00D2427A"/>
    <w:p w:rsidR="00D2427A" w:rsidRDefault="00971253" w:rsidP="00971253">
      <w:r w:rsidRPr="00971253">
        <w:t>On November 21, 2019, the U.S. Victims of State Sponsored Terrorism Clarification Act (“Clarification Act”) was enacted, immediately impacting the operation of the U.S. Victims of State Sponsored Terro</w:t>
      </w:r>
      <w:r>
        <w:t xml:space="preserve">rism Fund (“USVSST Fund”).  See </w:t>
      </w:r>
      <w:hyperlink r:id="rId8" w:history="1">
        <w:r w:rsidRPr="00446231">
          <w:rPr>
            <w:rStyle w:val="Hyperlink"/>
          </w:rPr>
          <w:t>https://www.congress.gov/116/bills/hr3055/BILLS-116hr3055enr.pdf</w:t>
        </w:r>
      </w:hyperlink>
      <w:r>
        <w:t xml:space="preserve"> </w:t>
      </w:r>
      <w:r w:rsidRPr="00971253">
        <w:t>(Title VII).  Among other amendments, the Clarification Act changed/removed certain text related to the September 11th Victim Compensation Fund, and imposed a lower attorneys’ fees cap on some attorneys.  The Clarification Act necessitates revisions to certain USVSST Fund forms, including the Application Form.</w:t>
      </w:r>
    </w:p>
    <w:sectPr w:rsidR="00D2427A" w:rsidSect="006F57FD">
      <w:footerReference w:type="even" r:id="rId9"/>
      <w:footerReference w:type="default" r:id="rId10"/>
      <w:pgSz w:w="12240" w:h="15840" w:code="1"/>
      <w:pgMar w:top="180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27A" w:rsidRDefault="00D2427A" w:rsidP="00785540">
      <w:pPr>
        <w:spacing w:before="0"/>
      </w:pPr>
      <w:r>
        <w:separator/>
      </w:r>
    </w:p>
  </w:endnote>
  <w:endnote w:type="continuationSeparator" w:id="0">
    <w:p w:rsidR="00D2427A" w:rsidRDefault="00D2427A" w:rsidP="0078554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5" w:rsidRDefault="00E05653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B336C5" w:rsidRDefault="00384B0A">
    <w:pPr>
      <w:pStyle w:val="Footer"/>
    </w:pPr>
  </w:p>
  <w:p w:rsidR="00B336C5" w:rsidRDefault="00384B0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5" w:rsidRDefault="00E05653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933B8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27A" w:rsidRDefault="00D2427A" w:rsidP="00785540">
      <w:pPr>
        <w:spacing w:before="0"/>
      </w:pPr>
      <w:r>
        <w:separator/>
      </w:r>
    </w:p>
  </w:footnote>
  <w:footnote w:type="continuationSeparator" w:id="0">
    <w:p w:rsidR="00D2427A" w:rsidRDefault="00D2427A" w:rsidP="0078554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400BE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82C91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0803D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E600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CDE3A1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92650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762AF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4B2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DF68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2FC46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6E3C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47E39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DC053E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E8720A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901005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9BC72B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53AC2A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5BE76D6E"/>
    <w:multiLevelType w:val="multilevel"/>
    <w:tmpl w:val="9DD0DD5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>
    <w:nsid w:val="5F730CB5"/>
    <w:multiLevelType w:val="multilevel"/>
    <w:tmpl w:val="5F583686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6D837D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F1C4B4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30550FB"/>
    <w:multiLevelType w:val="multilevel"/>
    <w:tmpl w:val="4E46251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798F3528"/>
    <w:multiLevelType w:val="multilevel"/>
    <w:tmpl w:val="ACF4B7D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>
    <w:nsid w:val="7F104EA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9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5"/>
  </w:num>
  <w:num w:numId="15">
    <w:abstractNumId w:val="14"/>
  </w:num>
  <w:num w:numId="16">
    <w:abstractNumId w:val="22"/>
  </w:num>
  <w:num w:numId="17">
    <w:abstractNumId w:val="21"/>
  </w:num>
  <w:num w:numId="18">
    <w:abstractNumId w:val="16"/>
  </w:num>
  <w:num w:numId="19">
    <w:abstractNumId w:val="18"/>
  </w:num>
  <w:num w:numId="20">
    <w:abstractNumId w:val="10"/>
  </w:num>
  <w:num w:numId="21">
    <w:abstractNumId w:val="12"/>
  </w:num>
  <w:num w:numId="22">
    <w:abstractNumId w:val="11"/>
  </w:num>
  <w:num w:numId="23">
    <w:abstractNumId w:val="13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27A"/>
    <w:rsid w:val="00293B83"/>
    <w:rsid w:val="00384B0A"/>
    <w:rsid w:val="00551F90"/>
    <w:rsid w:val="00697389"/>
    <w:rsid w:val="006A3CE7"/>
    <w:rsid w:val="006C16EE"/>
    <w:rsid w:val="006E2B0A"/>
    <w:rsid w:val="00785540"/>
    <w:rsid w:val="00926E53"/>
    <w:rsid w:val="00933B8F"/>
    <w:rsid w:val="00971253"/>
    <w:rsid w:val="00A73BEA"/>
    <w:rsid w:val="00B8072E"/>
    <w:rsid w:val="00C02310"/>
    <w:rsid w:val="00D2427A"/>
    <w:rsid w:val="00D34076"/>
    <w:rsid w:val="00E05653"/>
    <w:rsid w:val="00E87284"/>
    <w:rsid w:val="00EA1F1E"/>
    <w:rsid w:val="00EB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uiPriority="2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8E6"/>
    <w:rPr>
      <w:rFonts w:eastAsiaTheme="minorEastAsia" w:cs="Times New Roman"/>
    </w:rPr>
  </w:style>
  <w:style w:type="paragraph" w:styleId="Heading1">
    <w:name w:val="heading 1"/>
    <w:basedOn w:val="Normal"/>
    <w:link w:val="Heading1Char"/>
    <w:uiPriority w:val="9"/>
    <w:qFormat/>
    <w:rsid w:val="00697389"/>
    <w:pPr>
      <w:keepNext/>
      <w:keepLines/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3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3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3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3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3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3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3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540"/>
    <w:rPr>
      <w:rFonts w:asciiTheme="majorHAnsi" w:eastAsiaTheme="minorEastAsia" w:hAnsiTheme="majorHAnsi" w:cs="Times New Roman"/>
      <w:b/>
    </w:rPr>
  </w:style>
  <w:style w:type="table" w:customStyle="1" w:styleId="Memotable">
    <w:name w:val="Memo table"/>
    <w:basedOn w:val="TableNormal"/>
    <w:uiPriority w:val="99"/>
    <w:rsid w:val="00785540"/>
    <w:pPr>
      <w:spacing w:before="240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customStyle="1" w:styleId="CompanyName">
    <w:name w:val="Company Name"/>
    <w:basedOn w:val="Normal"/>
    <w:uiPriority w:val="1"/>
    <w:qFormat/>
    <w:rsid w:val="00785540"/>
    <w:pPr>
      <w:keepLines/>
      <w:pBdr>
        <w:top w:val="single" w:sz="48" w:space="8" w:color="404040" w:themeColor="text1" w:themeTint="BF"/>
        <w:left w:val="single" w:sz="48" w:space="4" w:color="404040" w:themeColor="text1" w:themeTint="BF"/>
        <w:bottom w:val="single" w:sz="48" w:space="8" w:color="404040" w:themeColor="text1" w:themeTint="BF"/>
        <w:right w:val="single" w:sz="48" w:space="4" w:color="404040" w:themeColor="text1" w:themeTint="BF"/>
      </w:pBdr>
      <w:shd w:val="clear" w:color="auto" w:fill="404040" w:themeFill="text1" w:themeFillTint="BF"/>
      <w:spacing w:before="0"/>
      <w:ind w:left="5040" w:right="288"/>
      <w:jc w:val="center"/>
    </w:pPr>
    <w:rPr>
      <w:rFonts w:asciiTheme="majorHAnsi" w:hAnsiTheme="majorHAnsi"/>
      <w:color w:val="FFFFFF" w:themeColor="background1"/>
      <w:spacing w:val="-15"/>
      <w:sz w:val="32"/>
    </w:rPr>
  </w:style>
  <w:style w:type="paragraph" w:styleId="Footer">
    <w:name w:val="footer"/>
    <w:basedOn w:val="Normal"/>
    <w:link w:val="FooterChar"/>
    <w:uiPriority w:val="99"/>
    <w:unhideWhenUsed/>
    <w:qFormat/>
    <w:rsid w:val="00E05653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E05653"/>
    <w:rPr>
      <w:rFonts w:eastAsiaTheme="minorEastAsia" w:cs="Times New Roman"/>
    </w:rPr>
  </w:style>
  <w:style w:type="paragraph" w:styleId="Title">
    <w:name w:val="Title"/>
    <w:basedOn w:val="Normal"/>
    <w:link w:val="TitleChar"/>
    <w:uiPriority w:val="2"/>
    <w:qFormat/>
    <w:rsid w:val="00785540"/>
    <w:pPr>
      <w:keepNext/>
      <w:keepLines/>
      <w:spacing w:before="0" w:after="120"/>
      <w:ind w:left="-720"/>
    </w:pPr>
    <w:rPr>
      <w:rFonts w:asciiTheme="majorHAnsi" w:hAnsiTheme="majorHAnsi"/>
      <w:b/>
      <w:kern w:val="28"/>
      <w:sz w:val="108"/>
    </w:rPr>
  </w:style>
  <w:style w:type="character" w:customStyle="1" w:styleId="TitleChar">
    <w:name w:val="Title Char"/>
    <w:basedOn w:val="DefaultParagraphFont"/>
    <w:link w:val="Title"/>
    <w:uiPriority w:val="2"/>
    <w:rsid w:val="00785540"/>
    <w:rPr>
      <w:rFonts w:asciiTheme="majorHAnsi" w:eastAsiaTheme="minorEastAsia" w:hAnsiTheme="majorHAnsi" w:cs="Times New Roman"/>
      <w:b/>
      <w:kern w:val="28"/>
      <w:sz w:val="108"/>
    </w:rPr>
  </w:style>
  <w:style w:type="paragraph" w:styleId="Header">
    <w:name w:val="header"/>
    <w:basedOn w:val="Normal"/>
    <w:link w:val="HeaderChar"/>
    <w:uiPriority w:val="99"/>
    <w:unhideWhenUsed/>
    <w:rsid w:val="00E05653"/>
  </w:style>
  <w:style w:type="character" w:customStyle="1" w:styleId="HeaderChar">
    <w:name w:val="Header Char"/>
    <w:basedOn w:val="DefaultParagraphFont"/>
    <w:link w:val="Header"/>
    <w:uiPriority w:val="99"/>
    <w:rsid w:val="00E05653"/>
    <w:rPr>
      <w:rFonts w:eastAsiaTheme="minorEastAsia" w:cs="Times New Roman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87284"/>
    <w:pPr>
      <w:numPr>
        <w:ilvl w:val="1"/>
      </w:numPr>
      <w:spacing w:after="160"/>
    </w:pPr>
    <w:rPr>
      <w:rFonts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87284"/>
    <w:rPr>
      <w:rFonts w:eastAsiaTheme="minorEastAsia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87284"/>
    <w:rPr>
      <w:i/>
      <w:iCs/>
      <w:color w:val="24406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87284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87284"/>
    <w:rPr>
      <w:rFonts w:eastAsiaTheme="minorEastAsia" w:cs="Times New Roman"/>
      <w:i/>
      <w:iCs/>
      <w:color w:val="24406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87284"/>
    <w:rPr>
      <w:b/>
      <w:bCs/>
      <w:caps w:val="0"/>
      <w:smallCaps/>
      <w:color w:val="244061" w:themeColor="accent1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E87284"/>
    <w:pPr>
      <w:pBdr>
        <w:top w:val="single" w:sz="2" w:space="10" w:color="244061" w:themeColor="accent1" w:themeShade="80" w:shadow="1"/>
        <w:left w:val="single" w:sz="2" w:space="10" w:color="244061" w:themeColor="accent1" w:themeShade="80" w:shadow="1"/>
        <w:bottom w:val="single" w:sz="2" w:space="10" w:color="244061" w:themeColor="accent1" w:themeShade="80" w:shadow="1"/>
        <w:right w:val="single" w:sz="2" w:space="10" w:color="244061" w:themeColor="accent1" w:themeShade="80" w:shadow="1"/>
      </w:pBdr>
      <w:ind w:left="1152" w:right="1152"/>
    </w:pPr>
    <w:rPr>
      <w:rFonts w:cstheme="minorBidi"/>
      <w:i/>
      <w:iCs/>
      <w:color w:val="244061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E87284"/>
    <w:rPr>
      <w:color w:val="403152" w:themeColor="accent4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E87284"/>
    <w:rPr>
      <w:color w:val="1F497D" w:themeColor="text2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E87284"/>
    <w:rPr>
      <w:color w:val="244061" w:themeColor="accent1" w:themeShade="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87284"/>
    <w:rPr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38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38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7389"/>
    <w:pPr>
      <w:spacing w:before="0" w:after="200"/>
    </w:pPr>
    <w:rPr>
      <w:i/>
      <w:iCs/>
      <w:color w:val="1F497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389"/>
    <w:pPr>
      <w:spacing w:before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389"/>
    <w:rPr>
      <w:rFonts w:ascii="Segoe UI" w:eastAsiaTheme="minorEastAsia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9738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97389"/>
    <w:rPr>
      <w:rFonts w:eastAsiaTheme="minorEastAsia" w:cs="Times New Roman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738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97389"/>
    <w:rPr>
      <w:rFonts w:eastAsiaTheme="minorEastAsia" w:cs="Times New Roman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738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38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389"/>
    <w:rPr>
      <w:rFonts w:eastAsiaTheme="minorEastAsia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389"/>
    <w:rPr>
      <w:rFonts w:eastAsiaTheme="minorEastAsia" w:cs="Times New Roman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7389"/>
    <w:pPr>
      <w:spacing w:before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7389"/>
    <w:rPr>
      <w:rFonts w:ascii="Segoe UI" w:eastAsiaTheme="minorEastAsia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7389"/>
    <w:rPr>
      <w:rFonts w:eastAsiaTheme="minorEastAsia" w:cs="Times New Roman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97389"/>
    <w:pPr>
      <w:spacing w:before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389"/>
    <w:rPr>
      <w:rFonts w:eastAsiaTheme="minorEastAsia" w:cs="Times New Roman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7389"/>
    <w:pPr>
      <w:spacing w:before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973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 w:cs="Times New Roman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7389"/>
    <w:pPr>
      <w:spacing w:before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7389"/>
    <w:rPr>
      <w:rFonts w:ascii="Consolas" w:eastAsiaTheme="minorEastAsia" w:hAnsi="Consolas" w:cs="Times New Roman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3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uiPriority="2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8E6"/>
    <w:rPr>
      <w:rFonts w:eastAsiaTheme="minorEastAsia" w:cs="Times New Roman"/>
    </w:rPr>
  </w:style>
  <w:style w:type="paragraph" w:styleId="Heading1">
    <w:name w:val="heading 1"/>
    <w:basedOn w:val="Normal"/>
    <w:link w:val="Heading1Char"/>
    <w:uiPriority w:val="9"/>
    <w:qFormat/>
    <w:rsid w:val="00697389"/>
    <w:pPr>
      <w:keepNext/>
      <w:keepLines/>
      <w:outlineLvl w:val="0"/>
    </w:pPr>
    <w:rPr>
      <w:rFonts w:asciiTheme="majorHAnsi" w:hAnsiTheme="majorHAnsi"/>
      <w:b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3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38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3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38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38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38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38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38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540"/>
    <w:rPr>
      <w:rFonts w:asciiTheme="majorHAnsi" w:eastAsiaTheme="minorEastAsia" w:hAnsiTheme="majorHAnsi" w:cs="Times New Roman"/>
      <w:b/>
    </w:rPr>
  </w:style>
  <w:style w:type="table" w:customStyle="1" w:styleId="Memotable">
    <w:name w:val="Memo table"/>
    <w:basedOn w:val="TableNormal"/>
    <w:uiPriority w:val="99"/>
    <w:rsid w:val="00785540"/>
    <w:pPr>
      <w:spacing w:before="240"/>
      <w:contextualSpacing/>
    </w:pPr>
    <w:rPr>
      <w:rFonts w:eastAsiaTheme="minorEastAsia" w:cs="Times New Roman"/>
    </w:rPr>
    <w:tblPr>
      <w:tblBorders>
        <w:bottom w:val="single" w:sz="2" w:space="0" w:color="auto"/>
      </w:tblBorders>
    </w:tblPr>
    <w:tblStylePr w:type="firstCol">
      <w:pPr>
        <w:wordWrap/>
        <w:spacing w:beforeLines="0" w:before="240" w:beforeAutospacing="0"/>
        <w:contextualSpacing/>
      </w:pPr>
      <w:rPr>
        <w:rFonts w:asciiTheme="majorHAnsi" w:hAnsiTheme="majorHAnsi"/>
      </w:rPr>
    </w:tblStylePr>
  </w:style>
  <w:style w:type="paragraph" w:customStyle="1" w:styleId="CompanyName">
    <w:name w:val="Company Name"/>
    <w:basedOn w:val="Normal"/>
    <w:uiPriority w:val="1"/>
    <w:qFormat/>
    <w:rsid w:val="00785540"/>
    <w:pPr>
      <w:keepLines/>
      <w:pBdr>
        <w:top w:val="single" w:sz="48" w:space="8" w:color="404040" w:themeColor="text1" w:themeTint="BF"/>
        <w:left w:val="single" w:sz="48" w:space="4" w:color="404040" w:themeColor="text1" w:themeTint="BF"/>
        <w:bottom w:val="single" w:sz="48" w:space="8" w:color="404040" w:themeColor="text1" w:themeTint="BF"/>
        <w:right w:val="single" w:sz="48" w:space="4" w:color="404040" w:themeColor="text1" w:themeTint="BF"/>
      </w:pBdr>
      <w:shd w:val="clear" w:color="auto" w:fill="404040" w:themeFill="text1" w:themeFillTint="BF"/>
      <w:spacing w:before="0"/>
      <w:ind w:left="5040" w:right="288"/>
      <w:jc w:val="center"/>
    </w:pPr>
    <w:rPr>
      <w:rFonts w:asciiTheme="majorHAnsi" w:hAnsiTheme="majorHAnsi"/>
      <w:color w:val="FFFFFF" w:themeColor="background1"/>
      <w:spacing w:val="-15"/>
      <w:sz w:val="32"/>
    </w:rPr>
  </w:style>
  <w:style w:type="paragraph" w:styleId="Footer">
    <w:name w:val="footer"/>
    <w:basedOn w:val="Normal"/>
    <w:link w:val="FooterChar"/>
    <w:uiPriority w:val="99"/>
    <w:unhideWhenUsed/>
    <w:qFormat/>
    <w:rsid w:val="00E05653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E05653"/>
    <w:rPr>
      <w:rFonts w:eastAsiaTheme="minorEastAsia" w:cs="Times New Roman"/>
    </w:rPr>
  </w:style>
  <w:style w:type="paragraph" w:styleId="Title">
    <w:name w:val="Title"/>
    <w:basedOn w:val="Normal"/>
    <w:link w:val="TitleChar"/>
    <w:uiPriority w:val="2"/>
    <w:qFormat/>
    <w:rsid w:val="00785540"/>
    <w:pPr>
      <w:keepNext/>
      <w:keepLines/>
      <w:spacing w:before="0" w:after="120"/>
      <w:ind w:left="-720"/>
    </w:pPr>
    <w:rPr>
      <w:rFonts w:asciiTheme="majorHAnsi" w:hAnsiTheme="majorHAnsi"/>
      <w:b/>
      <w:kern w:val="28"/>
      <w:sz w:val="108"/>
    </w:rPr>
  </w:style>
  <w:style w:type="character" w:customStyle="1" w:styleId="TitleChar">
    <w:name w:val="Title Char"/>
    <w:basedOn w:val="DefaultParagraphFont"/>
    <w:link w:val="Title"/>
    <w:uiPriority w:val="2"/>
    <w:rsid w:val="00785540"/>
    <w:rPr>
      <w:rFonts w:asciiTheme="majorHAnsi" w:eastAsiaTheme="minorEastAsia" w:hAnsiTheme="majorHAnsi" w:cs="Times New Roman"/>
      <w:b/>
      <w:kern w:val="28"/>
      <w:sz w:val="108"/>
    </w:rPr>
  </w:style>
  <w:style w:type="paragraph" w:styleId="Header">
    <w:name w:val="header"/>
    <w:basedOn w:val="Normal"/>
    <w:link w:val="HeaderChar"/>
    <w:uiPriority w:val="99"/>
    <w:unhideWhenUsed/>
    <w:rsid w:val="00E05653"/>
  </w:style>
  <w:style w:type="character" w:customStyle="1" w:styleId="HeaderChar">
    <w:name w:val="Header Char"/>
    <w:basedOn w:val="DefaultParagraphFont"/>
    <w:link w:val="Header"/>
    <w:uiPriority w:val="99"/>
    <w:rsid w:val="00E05653"/>
    <w:rPr>
      <w:rFonts w:eastAsiaTheme="minorEastAsia" w:cs="Times New Roman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E87284"/>
    <w:pPr>
      <w:numPr>
        <w:ilvl w:val="1"/>
      </w:numPr>
      <w:spacing w:after="160"/>
    </w:pPr>
    <w:rPr>
      <w:rFonts w:cstheme="minorBidi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87284"/>
    <w:rPr>
      <w:rFonts w:eastAsiaTheme="minorEastAsia"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87284"/>
    <w:rPr>
      <w:i/>
      <w:iCs/>
      <w:color w:val="244061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87284"/>
    <w:pPr>
      <w:pBdr>
        <w:top w:val="single" w:sz="4" w:space="10" w:color="244061" w:themeColor="accent1" w:themeShade="80"/>
        <w:bottom w:val="single" w:sz="4" w:space="10" w:color="244061" w:themeColor="accent1" w:themeShade="80"/>
      </w:pBdr>
      <w:spacing w:before="360" w:after="360"/>
      <w:ind w:left="864" w:right="864"/>
      <w:jc w:val="center"/>
    </w:pPr>
    <w:rPr>
      <w:i/>
      <w:iCs/>
      <w:color w:val="244061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87284"/>
    <w:rPr>
      <w:rFonts w:eastAsiaTheme="minorEastAsia" w:cs="Times New Roman"/>
      <w:i/>
      <w:iCs/>
      <w:color w:val="244061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87284"/>
    <w:rPr>
      <w:b/>
      <w:bCs/>
      <w:caps w:val="0"/>
      <w:smallCaps/>
      <w:color w:val="244061" w:themeColor="accent1" w:themeShade="80"/>
      <w:spacing w:val="5"/>
    </w:rPr>
  </w:style>
  <w:style w:type="paragraph" w:styleId="BlockText">
    <w:name w:val="Block Text"/>
    <w:basedOn w:val="Normal"/>
    <w:uiPriority w:val="99"/>
    <w:semiHidden/>
    <w:unhideWhenUsed/>
    <w:rsid w:val="00E87284"/>
    <w:pPr>
      <w:pBdr>
        <w:top w:val="single" w:sz="2" w:space="10" w:color="244061" w:themeColor="accent1" w:themeShade="80" w:shadow="1"/>
        <w:left w:val="single" w:sz="2" w:space="10" w:color="244061" w:themeColor="accent1" w:themeShade="80" w:shadow="1"/>
        <w:bottom w:val="single" w:sz="2" w:space="10" w:color="244061" w:themeColor="accent1" w:themeShade="80" w:shadow="1"/>
        <w:right w:val="single" w:sz="2" w:space="10" w:color="244061" w:themeColor="accent1" w:themeShade="80" w:shadow="1"/>
      </w:pBdr>
      <w:ind w:left="1152" w:right="1152"/>
    </w:pPr>
    <w:rPr>
      <w:rFonts w:cstheme="minorBidi"/>
      <w:i/>
      <w:iCs/>
      <w:color w:val="244061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E87284"/>
    <w:rPr>
      <w:color w:val="403152" w:themeColor="accent4" w:themeShade="80"/>
      <w:u w:val="single"/>
    </w:rPr>
  </w:style>
  <w:style w:type="character" w:styleId="Hyperlink">
    <w:name w:val="Hyperlink"/>
    <w:basedOn w:val="DefaultParagraphFont"/>
    <w:uiPriority w:val="99"/>
    <w:unhideWhenUsed/>
    <w:rsid w:val="00E87284"/>
    <w:rPr>
      <w:color w:val="1F497D" w:themeColor="text2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E87284"/>
    <w:rPr>
      <w:color w:val="244061" w:themeColor="accent1" w:themeShade="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E87284"/>
    <w:rPr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389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389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97389"/>
    <w:pPr>
      <w:spacing w:before="0" w:after="200"/>
    </w:pPr>
    <w:rPr>
      <w:i/>
      <w:iCs/>
      <w:color w:val="1F497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389"/>
    <w:pPr>
      <w:spacing w:before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389"/>
    <w:rPr>
      <w:rFonts w:ascii="Segoe UI" w:eastAsiaTheme="minorEastAsia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9738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97389"/>
    <w:rPr>
      <w:rFonts w:eastAsiaTheme="minorEastAsia" w:cs="Times New Roman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9738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97389"/>
    <w:rPr>
      <w:rFonts w:eastAsiaTheme="minorEastAsia" w:cs="Times New Roman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738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38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389"/>
    <w:rPr>
      <w:rFonts w:eastAsiaTheme="minorEastAsia" w:cs="Times New Roman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3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389"/>
    <w:rPr>
      <w:rFonts w:eastAsiaTheme="minorEastAsia" w:cs="Times New Roman"/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97389"/>
    <w:pPr>
      <w:spacing w:before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97389"/>
    <w:rPr>
      <w:rFonts w:ascii="Segoe UI" w:eastAsiaTheme="minorEastAsia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7389"/>
    <w:rPr>
      <w:rFonts w:eastAsiaTheme="minorEastAsia" w:cs="Times New Roman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97389"/>
    <w:pPr>
      <w:spacing w:before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7389"/>
    <w:pPr>
      <w:spacing w:before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7389"/>
    <w:rPr>
      <w:rFonts w:eastAsiaTheme="minorEastAsia" w:cs="Times New Roman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97389"/>
    <w:pPr>
      <w:spacing w:before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97389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973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Theme="minorEastAsia" w:hAnsi="Consolas" w:cs="Times New Roman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97389"/>
    <w:rPr>
      <w:rFonts w:ascii="Consolas" w:eastAsiaTheme="minorEastAsia" w:hAnsi="Consolas" w:cs="Times New Roman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97389"/>
    <w:pPr>
      <w:spacing w:before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97389"/>
    <w:rPr>
      <w:rFonts w:ascii="Consolas" w:eastAsiaTheme="minorEastAsia" w:hAnsi="Consolas" w:cs="Times New Roman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3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3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38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3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gress.gov/116/bills/hr3055/BILLS-116hr3055enr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raswell\AppData\Roaming\Microsoft\Templates\Interoffice%20Memo%20(Professional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4ACF07E682048198D25B2B2FD156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19FA6-F98B-482E-8758-9EBE4151AA4D}"/>
      </w:docPartPr>
      <w:docPartBody>
        <w:p w:rsidR="008150A0" w:rsidRDefault="00C566D6">
          <w:pPr>
            <w:pStyle w:val="84ACF07E682048198D25B2B2FD1568EE"/>
          </w:pPr>
          <w:r>
            <w:t>Memo</w:t>
          </w:r>
        </w:p>
      </w:docPartBody>
    </w:docPart>
    <w:docPart>
      <w:docPartPr>
        <w:name w:val="E95EC7B0FADD4E7CBE25B7B05CB60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C7350-D9DC-4AB7-AA79-DFF262C87E74}"/>
      </w:docPartPr>
      <w:docPartBody>
        <w:p w:rsidR="008150A0" w:rsidRDefault="00C566D6">
          <w:pPr>
            <w:pStyle w:val="E95EC7B0FADD4E7CBE25B7B05CB603D5"/>
          </w:pPr>
          <w:r w:rsidRPr="006F57FD">
            <w:t>To:</w:t>
          </w:r>
        </w:p>
      </w:docPartBody>
    </w:docPart>
    <w:docPart>
      <w:docPartPr>
        <w:name w:val="DB12CB656E384BBDAE0EA6906A7D1D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F51B3-17D2-4F07-A4B5-31147EBEEEEA}"/>
      </w:docPartPr>
      <w:docPartBody>
        <w:p w:rsidR="008150A0" w:rsidRDefault="00C566D6">
          <w:pPr>
            <w:pStyle w:val="DB12CB656E384BBDAE0EA6906A7D1D27"/>
          </w:pPr>
          <w:r w:rsidRPr="006F57FD">
            <w:t>From:</w:t>
          </w:r>
        </w:p>
      </w:docPartBody>
    </w:docPart>
    <w:docPart>
      <w:docPartPr>
        <w:name w:val="3A7430ED157048A6AFC597E8054F7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4C5BCB-D00E-431A-AC76-03772FFE0471}"/>
      </w:docPartPr>
      <w:docPartBody>
        <w:p w:rsidR="008150A0" w:rsidRDefault="00C566D6" w:rsidP="00C566D6">
          <w:pPr>
            <w:pStyle w:val="3A7430ED157048A6AFC597E8054F7309"/>
          </w:pPr>
          <w:r w:rsidRPr="006F57FD">
            <w:t>Date:</w:t>
          </w:r>
        </w:p>
      </w:docPartBody>
    </w:docPart>
    <w:docPart>
      <w:docPartPr>
        <w:name w:val="E4BEC7D1CE2D46158CC4C2178F2D25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19004-BBB1-46F8-AEA5-3EF3E88C0045}"/>
      </w:docPartPr>
      <w:docPartBody>
        <w:p w:rsidR="008150A0" w:rsidRDefault="00C566D6" w:rsidP="00C566D6">
          <w:pPr>
            <w:pStyle w:val="E4BEC7D1CE2D46158CC4C2178F2D257C"/>
          </w:pPr>
          <w:r w:rsidRPr="006F57FD">
            <w:t>Re: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6D6"/>
    <w:rsid w:val="008150A0"/>
    <w:rsid w:val="00C5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6AC0FEC36E47848D53C7777AA78223">
    <w:name w:val="006AC0FEC36E47848D53C7777AA78223"/>
  </w:style>
  <w:style w:type="paragraph" w:customStyle="1" w:styleId="84ACF07E682048198D25B2B2FD1568EE">
    <w:name w:val="84ACF07E682048198D25B2B2FD1568EE"/>
  </w:style>
  <w:style w:type="paragraph" w:customStyle="1" w:styleId="E95EC7B0FADD4E7CBE25B7B05CB603D5">
    <w:name w:val="E95EC7B0FADD4E7CBE25B7B05CB603D5"/>
  </w:style>
  <w:style w:type="paragraph" w:customStyle="1" w:styleId="D76E16B60F7E42C888105333A55367FA">
    <w:name w:val="D76E16B60F7E42C888105333A55367FA"/>
  </w:style>
  <w:style w:type="paragraph" w:customStyle="1" w:styleId="DB12CB656E384BBDAE0EA6906A7D1D27">
    <w:name w:val="DB12CB656E384BBDAE0EA6906A7D1D27"/>
  </w:style>
  <w:style w:type="paragraph" w:customStyle="1" w:styleId="1B061430CFD946769B7C7E9F00435CBA">
    <w:name w:val="1B061430CFD946769B7C7E9F00435CBA"/>
  </w:style>
  <w:style w:type="paragraph" w:customStyle="1" w:styleId="F00C3503F83E4A819A64983549ACB104">
    <w:name w:val="F00C3503F83E4A819A64983549ACB104"/>
  </w:style>
  <w:style w:type="paragraph" w:customStyle="1" w:styleId="E85DC83298E1422B81DBD39021A42CF7">
    <w:name w:val="E85DC83298E1422B81DBD39021A42CF7"/>
  </w:style>
  <w:style w:type="paragraph" w:customStyle="1" w:styleId="C5D48F4E90EC4559A87565E7E6341773">
    <w:name w:val="C5D48F4E90EC4559A87565E7E6341773"/>
  </w:style>
  <w:style w:type="paragraph" w:customStyle="1" w:styleId="8E1EB9411A404E62B461774D5420196C">
    <w:name w:val="8E1EB9411A404E62B461774D5420196C"/>
  </w:style>
  <w:style w:type="paragraph" w:customStyle="1" w:styleId="CA95C58927C648A2A143D71252014D7C">
    <w:name w:val="CA95C58927C648A2A143D71252014D7C"/>
  </w:style>
  <w:style w:type="paragraph" w:customStyle="1" w:styleId="07F29B81427B4D2BAF208FB351954AF0">
    <w:name w:val="07F29B81427B4D2BAF208FB351954AF0"/>
  </w:style>
  <w:style w:type="paragraph" w:customStyle="1" w:styleId="A7E33C44D6D0417DBF3E6CD4FC61796F">
    <w:name w:val="A7E33C44D6D0417DBF3E6CD4FC61796F"/>
  </w:style>
  <w:style w:type="paragraph" w:customStyle="1" w:styleId="3A7430ED157048A6AFC597E8054F7309">
    <w:name w:val="3A7430ED157048A6AFC597E8054F7309"/>
    <w:rsid w:val="00C566D6"/>
  </w:style>
  <w:style w:type="paragraph" w:customStyle="1" w:styleId="0FED4B36FBC04DFF80E532207B18A9DB">
    <w:name w:val="0FED4B36FBC04DFF80E532207B18A9DB"/>
    <w:rsid w:val="00C566D6"/>
  </w:style>
  <w:style w:type="paragraph" w:customStyle="1" w:styleId="E4BEC7D1CE2D46158CC4C2178F2D257C">
    <w:name w:val="E4BEC7D1CE2D46158CC4C2178F2D257C"/>
    <w:rsid w:val="00C566D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6AC0FEC36E47848D53C7777AA78223">
    <w:name w:val="006AC0FEC36E47848D53C7777AA78223"/>
  </w:style>
  <w:style w:type="paragraph" w:customStyle="1" w:styleId="84ACF07E682048198D25B2B2FD1568EE">
    <w:name w:val="84ACF07E682048198D25B2B2FD1568EE"/>
  </w:style>
  <w:style w:type="paragraph" w:customStyle="1" w:styleId="E95EC7B0FADD4E7CBE25B7B05CB603D5">
    <w:name w:val="E95EC7B0FADD4E7CBE25B7B05CB603D5"/>
  </w:style>
  <w:style w:type="paragraph" w:customStyle="1" w:styleId="D76E16B60F7E42C888105333A55367FA">
    <w:name w:val="D76E16B60F7E42C888105333A55367FA"/>
  </w:style>
  <w:style w:type="paragraph" w:customStyle="1" w:styleId="DB12CB656E384BBDAE0EA6906A7D1D27">
    <w:name w:val="DB12CB656E384BBDAE0EA6906A7D1D27"/>
  </w:style>
  <w:style w:type="paragraph" w:customStyle="1" w:styleId="1B061430CFD946769B7C7E9F00435CBA">
    <w:name w:val="1B061430CFD946769B7C7E9F00435CBA"/>
  </w:style>
  <w:style w:type="paragraph" w:customStyle="1" w:styleId="F00C3503F83E4A819A64983549ACB104">
    <w:name w:val="F00C3503F83E4A819A64983549ACB104"/>
  </w:style>
  <w:style w:type="paragraph" w:customStyle="1" w:styleId="E85DC83298E1422B81DBD39021A42CF7">
    <w:name w:val="E85DC83298E1422B81DBD39021A42CF7"/>
  </w:style>
  <w:style w:type="paragraph" w:customStyle="1" w:styleId="C5D48F4E90EC4559A87565E7E6341773">
    <w:name w:val="C5D48F4E90EC4559A87565E7E6341773"/>
  </w:style>
  <w:style w:type="paragraph" w:customStyle="1" w:styleId="8E1EB9411A404E62B461774D5420196C">
    <w:name w:val="8E1EB9411A404E62B461774D5420196C"/>
  </w:style>
  <w:style w:type="paragraph" w:customStyle="1" w:styleId="CA95C58927C648A2A143D71252014D7C">
    <w:name w:val="CA95C58927C648A2A143D71252014D7C"/>
  </w:style>
  <w:style w:type="paragraph" w:customStyle="1" w:styleId="07F29B81427B4D2BAF208FB351954AF0">
    <w:name w:val="07F29B81427B4D2BAF208FB351954AF0"/>
  </w:style>
  <w:style w:type="paragraph" w:customStyle="1" w:styleId="A7E33C44D6D0417DBF3E6CD4FC61796F">
    <w:name w:val="A7E33C44D6D0417DBF3E6CD4FC61796F"/>
  </w:style>
  <w:style w:type="paragraph" w:customStyle="1" w:styleId="3A7430ED157048A6AFC597E8054F7309">
    <w:name w:val="3A7430ED157048A6AFC597E8054F7309"/>
    <w:rsid w:val="00C566D6"/>
  </w:style>
  <w:style w:type="paragraph" w:customStyle="1" w:styleId="0FED4B36FBC04DFF80E532207B18A9DB">
    <w:name w:val="0FED4B36FBC04DFF80E532207B18A9DB"/>
    <w:rsid w:val="00C566D6"/>
  </w:style>
  <w:style w:type="paragraph" w:customStyle="1" w:styleId="E4BEC7D1CE2D46158CC4C2178F2D257C">
    <w:name w:val="E4BEC7D1CE2D46158CC4C2178F2D257C"/>
    <w:rsid w:val="00C566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nvitation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Interoffice Memo (Professional design)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JCON</dc:creator>
  <cp:keywords/>
  <dc:description/>
  <cp:lastModifiedBy>SYSTEM</cp:lastModifiedBy>
  <cp:revision>2</cp:revision>
  <dcterms:created xsi:type="dcterms:W3CDTF">2019-11-29T14:14:00Z</dcterms:created>
  <dcterms:modified xsi:type="dcterms:W3CDTF">2019-11-29T14:14:00Z</dcterms:modified>
</cp:coreProperties>
</file>