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CE" w:rsidP="00E703CE" w:rsidRDefault="00712C9B" w14:paraId="1619059B" w14:textId="42EC082C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2020 CPEX </w:t>
      </w:r>
      <w:r w:rsidR="00C70771">
        <w:rPr>
          <w:b/>
          <w:sz w:val="24"/>
          <w:szCs w:val="24"/>
        </w:rPr>
        <w:t>Evaluation of</w:t>
      </w:r>
      <w:r w:rsidR="008B45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Privacy and Confidentiality </w:t>
      </w:r>
    </w:p>
    <w:p w:rsidRPr="00023FC7" w:rsidR="00C67FFD" w:rsidP="00E703CE" w:rsidRDefault="00CC5CB3" w14:paraId="58F8C84D" w14:textId="1369A560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NPP/</w:t>
      </w:r>
      <w:r w:rsidR="004D7C2E">
        <w:rPr>
          <w:b/>
          <w:sz w:val="24"/>
          <w:szCs w:val="24"/>
        </w:rPr>
        <w:t>CPEP</w:t>
      </w:r>
      <w:r w:rsidR="008B456E">
        <w:rPr>
          <w:b/>
          <w:sz w:val="24"/>
          <w:szCs w:val="24"/>
        </w:rPr>
        <w:t xml:space="preserve"> Focus Group </w:t>
      </w:r>
      <w:r w:rsidRPr="00023FC7" w:rsidR="00C67FFD">
        <w:rPr>
          <w:b/>
          <w:sz w:val="24"/>
          <w:szCs w:val="24"/>
        </w:rPr>
        <w:t>Recruitment Screener</w:t>
      </w:r>
    </w:p>
    <w:p w:rsidRPr="00023FC7" w:rsidR="001D7818" w:rsidP="00E703CE" w:rsidRDefault="001D7818" w14:paraId="5B290644" w14:textId="77777777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023FC7" w:rsidR="00023FC7" w:rsidTr="00D8213F" w14:paraId="3795C7A9" w14:textId="77777777">
        <w:tc>
          <w:tcPr>
            <w:tcW w:w="4675" w:type="dxa"/>
          </w:tcPr>
          <w:p w:rsidRPr="00023FC7" w:rsidR="001D7818" w:rsidP="00E703CE" w:rsidRDefault="00D8213F" w14:paraId="4FE245CE" w14:textId="77777777">
            <w:pPr>
              <w:spacing w:after="160"/>
              <w:contextualSpacing/>
              <w:rPr>
                <w:sz w:val="24"/>
                <w:szCs w:val="24"/>
              </w:rPr>
            </w:pPr>
            <w:r w:rsidRPr="00023FC7">
              <w:rPr>
                <w:sz w:val="24"/>
                <w:szCs w:val="24"/>
              </w:rPr>
              <w:t xml:space="preserve">Participant </w:t>
            </w:r>
            <w:r w:rsidRPr="00023FC7" w:rsidR="001D7818">
              <w:rPr>
                <w:sz w:val="24"/>
                <w:szCs w:val="24"/>
              </w:rPr>
              <w:t>Name:</w:t>
            </w:r>
          </w:p>
        </w:tc>
        <w:tc>
          <w:tcPr>
            <w:tcW w:w="4675" w:type="dxa"/>
          </w:tcPr>
          <w:p w:rsidRPr="00023FC7" w:rsidR="001D7818" w:rsidP="00E703CE" w:rsidRDefault="001D7818" w14:paraId="369CC747" w14:textId="77777777">
            <w:pPr>
              <w:spacing w:after="160"/>
              <w:contextualSpacing/>
              <w:rPr>
                <w:sz w:val="24"/>
                <w:szCs w:val="24"/>
              </w:rPr>
            </w:pPr>
            <w:r w:rsidRPr="00023FC7">
              <w:rPr>
                <w:sz w:val="24"/>
                <w:szCs w:val="24"/>
              </w:rPr>
              <w:t>Screening Date:</w:t>
            </w:r>
          </w:p>
        </w:tc>
      </w:tr>
      <w:tr w:rsidRPr="00023FC7" w:rsidR="001D7818" w:rsidTr="00D8213F" w14:paraId="3B7EA421" w14:textId="77777777">
        <w:tc>
          <w:tcPr>
            <w:tcW w:w="4675" w:type="dxa"/>
          </w:tcPr>
          <w:p w:rsidRPr="00023FC7" w:rsidR="001D7818" w:rsidP="00E703CE" w:rsidRDefault="001D7818" w14:paraId="08196235" w14:textId="77777777">
            <w:pPr>
              <w:spacing w:after="160"/>
              <w:contextualSpacing/>
              <w:rPr>
                <w:sz w:val="24"/>
                <w:szCs w:val="24"/>
              </w:rPr>
            </w:pPr>
            <w:r w:rsidRPr="00023FC7">
              <w:rPr>
                <w:sz w:val="24"/>
                <w:szCs w:val="24"/>
              </w:rPr>
              <w:t>Participant ID Number:</w:t>
            </w:r>
          </w:p>
        </w:tc>
        <w:tc>
          <w:tcPr>
            <w:tcW w:w="4675" w:type="dxa"/>
          </w:tcPr>
          <w:p w:rsidRPr="00023FC7" w:rsidR="001D7818" w:rsidP="00E703CE" w:rsidRDefault="001D7818" w14:paraId="50D94D7D" w14:textId="641A069D">
            <w:pPr>
              <w:spacing w:after="160"/>
              <w:contextualSpacing/>
              <w:rPr>
                <w:sz w:val="24"/>
                <w:szCs w:val="24"/>
              </w:rPr>
            </w:pPr>
            <w:r w:rsidRPr="00023FC7">
              <w:rPr>
                <w:sz w:val="24"/>
                <w:szCs w:val="24"/>
              </w:rPr>
              <w:t>Focus Group</w:t>
            </w:r>
            <w:r w:rsidR="00412EAC">
              <w:rPr>
                <w:sz w:val="24"/>
                <w:szCs w:val="24"/>
              </w:rPr>
              <w:t>/Interview</w:t>
            </w:r>
            <w:r w:rsidRPr="00023FC7">
              <w:rPr>
                <w:sz w:val="24"/>
                <w:szCs w:val="24"/>
              </w:rPr>
              <w:t xml:space="preserve"> Location:</w:t>
            </w:r>
          </w:p>
        </w:tc>
      </w:tr>
    </w:tbl>
    <w:p w:rsidRPr="00023FC7" w:rsidR="001D7818" w:rsidP="00E703CE" w:rsidRDefault="001D7818" w14:paraId="046B592A" w14:textId="77777777">
      <w:pPr>
        <w:spacing w:after="0" w:line="240" w:lineRule="auto"/>
        <w:contextualSpacing/>
        <w:rPr>
          <w:b/>
          <w:sz w:val="24"/>
          <w:szCs w:val="24"/>
        </w:rPr>
      </w:pPr>
    </w:p>
    <w:p w:rsidR="006972A1" w:rsidP="006972A1" w:rsidRDefault="00C67FFD" w14:paraId="3702B352" w14:textId="77777777">
      <w:pPr>
        <w:spacing w:after="0" w:line="240" w:lineRule="auto"/>
        <w:contextualSpacing/>
        <w:rPr>
          <w:b/>
          <w:sz w:val="24"/>
          <w:szCs w:val="24"/>
        </w:rPr>
      </w:pPr>
      <w:r w:rsidRPr="00023FC7">
        <w:rPr>
          <w:b/>
          <w:sz w:val="24"/>
          <w:szCs w:val="24"/>
        </w:rPr>
        <w:t xml:space="preserve">Hello, I’m </w:t>
      </w:r>
      <w:r w:rsidRPr="00EC547A" w:rsidR="00450C38">
        <w:rPr>
          <w:b/>
          <w:sz w:val="24"/>
          <w:szCs w:val="24"/>
        </w:rPr>
        <w:t>[</w:t>
      </w:r>
      <w:r w:rsidRPr="00EC547A" w:rsidR="00E70303">
        <w:rPr>
          <w:b/>
          <w:sz w:val="24"/>
          <w:szCs w:val="24"/>
        </w:rPr>
        <w:t>NAME</w:t>
      </w:r>
      <w:r w:rsidRPr="00EC547A" w:rsidR="00450C38">
        <w:rPr>
          <w:b/>
          <w:sz w:val="24"/>
          <w:szCs w:val="24"/>
        </w:rPr>
        <w:t>]</w:t>
      </w:r>
      <w:r w:rsidRPr="00EC547A">
        <w:rPr>
          <w:b/>
          <w:sz w:val="24"/>
          <w:szCs w:val="24"/>
        </w:rPr>
        <w:t xml:space="preserve"> </w:t>
      </w:r>
      <w:r w:rsidRPr="00023FC7">
        <w:rPr>
          <w:b/>
          <w:sz w:val="24"/>
          <w:szCs w:val="24"/>
        </w:rPr>
        <w:t xml:space="preserve">from </w:t>
      </w:r>
      <w:r w:rsidR="00712C9B">
        <w:rPr>
          <w:b/>
          <w:sz w:val="24"/>
          <w:szCs w:val="24"/>
        </w:rPr>
        <w:t>the Center for Behavioral Science Methods</w:t>
      </w:r>
      <w:r w:rsidR="00135E96">
        <w:rPr>
          <w:b/>
          <w:sz w:val="24"/>
          <w:szCs w:val="24"/>
        </w:rPr>
        <w:t xml:space="preserve"> at</w:t>
      </w:r>
      <w:r w:rsidRPr="00023FC7" w:rsidR="00D8213F">
        <w:rPr>
          <w:b/>
          <w:sz w:val="24"/>
          <w:szCs w:val="24"/>
        </w:rPr>
        <w:t xml:space="preserve"> the U.S. Census Bureau</w:t>
      </w:r>
      <w:r w:rsidRPr="00023FC7">
        <w:rPr>
          <w:b/>
          <w:sz w:val="24"/>
          <w:szCs w:val="24"/>
        </w:rPr>
        <w:t xml:space="preserve">. </w:t>
      </w:r>
      <w:r w:rsidR="00F16DA5">
        <w:rPr>
          <w:b/>
          <w:sz w:val="24"/>
          <w:szCs w:val="24"/>
        </w:rPr>
        <w:t>We are conducting</w:t>
      </w:r>
      <w:r w:rsidR="00CC5CB3">
        <w:rPr>
          <w:b/>
          <w:sz w:val="24"/>
          <w:szCs w:val="24"/>
        </w:rPr>
        <w:t xml:space="preserve"> research</w:t>
      </w:r>
      <w:r w:rsidR="00F16DA5">
        <w:rPr>
          <w:b/>
          <w:sz w:val="24"/>
          <w:szCs w:val="24"/>
        </w:rPr>
        <w:t xml:space="preserve"> to </w:t>
      </w:r>
      <w:r w:rsidR="00712C9B">
        <w:rPr>
          <w:b/>
          <w:sz w:val="24"/>
          <w:szCs w:val="24"/>
        </w:rPr>
        <w:t>help</w:t>
      </w:r>
      <w:r w:rsidR="009C6887">
        <w:rPr>
          <w:b/>
          <w:sz w:val="24"/>
          <w:szCs w:val="24"/>
        </w:rPr>
        <w:t xml:space="preserve"> </w:t>
      </w:r>
      <w:r w:rsidR="00712C9B">
        <w:rPr>
          <w:b/>
          <w:sz w:val="24"/>
          <w:szCs w:val="24"/>
        </w:rPr>
        <w:t xml:space="preserve">better understand how </w:t>
      </w:r>
      <w:r w:rsidR="00A61001">
        <w:rPr>
          <w:b/>
          <w:sz w:val="24"/>
          <w:szCs w:val="24"/>
        </w:rPr>
        <w:t xml:space="preserve">people’s concerns about privacy and confidentiality affected response to </w:t>
      </w:r>
      <w:r w:rsidR="00712C9B">
        <w:rPr>
          <w:b/>
          <w:sz w:val="24"/>
          <w:szCs w:val="24"/>
        </w:rPr>
        <w:t>the 2020 Census</w:t>
      </w:r>
      <w:r w:rsidR="00A61001">
        <w:rPr>
          <w:b/>
          <w:sz w:val="24"/>
          <w:szCs w:val="24"/>
        </w:rPr>
        <w:t>.</w:t>
      </w:r>
      <w:r w:rsidRPr="00023FC7" w:rsidR="00D23AC0">
        <w:rPr>
          <w:b/>
          <w:sz w:val="24"/>
          <w:szCs w:val="24"/>
        </w:rPr>
        <w:t xml:space="preserve"> </w:t>
      </w:r>
      <w:r w:rsidR="006972A1">
        <w:rPr>
          <w:b/>
          <w:sz w:val="24"/>
          <w:szCs w:val="24"/>
        </w:rPr>
        <w:t xml:space="preserve">We aim to recruit people of </w:t>
      </w:r>
      <w:r w:rsidRPr="00023FC7" w:rsidR="006972A1">
        <w:rPr>
          <w:b/>
          <w:sz w:val="24"/>
          <w:szCs w:val="24"/>
        </w:rPr>
        <w:t>different ages, racial/ethnic groups, and educational backgrounds to participate in</w:t>
      </w:r>
      <w:r w:rsidR="006972A1">
        <w:rPr>
          <w:b/>
          <w:sz w:val="24"/>
          <w:szCs w:val="24"/>
        </w:rPr>
        <w:t xml:space="preserve"> either a one-on-one interview or</w:t>
      </w:r>
      <w:r w:rsidRPr="00023FC7" w:rsidR="006972A1">
        <w:rPr>
          <w:b/>
          <w:sz w:val="24"/>
          <w:szCs w:val="24"/>
        </w:rPr>
        <w:t xml:space="preserve"> a focus group</w:t>
      </w:r>
      <w:r w:rsidR="006972A1">
        <w:rPr>
          <w:b/>
          <w:sz w:val="24"/>
          <w:szCs w:val="24"/>
        </w:rPr>
        <w:t xml:space="preserve">. </w:t>
      </w:r>
    </w:p>
    <w:p w:rsidR="00140485" w:rsidP="00E703CE" w:rsidRDefault="00140485" w14:paraId="69004A1D" w14:textId="04CFFA6B">
      <w:pPr>
        <w:spacing w:after="0" w:line="240" w:lineRule="auto"/>
        <w:contextualSpacing/>
        <w:rPr>
          <w:b/>
          <w:sz w:val="24"/>
          <w:szCs w:val="24"/>
        </w:rPr>
      </w:pPr>
    </w:p>
    <w:p w:rsidRPr="006972A1" w:rsidR="00A32415" w:rsidP="00E703CE" w:rsidRDefault="00A32415" w14:paraId="7967D9EA" w14:textId="490B53C3">
      <w:pPr>
        <w:spacing w:after="0" w:line="240" w:lineRule="auto"/>
        <w:contextualSpacing/>
        <w:rPr>
          <w:sz w:val="24"/>
          <w:szCs w:val="24"/>
        </w:rPr>
      </w:pPr>
      <w:r w:rsidRPr="00F90570">
        <w:rPr>
          <w:sz w:val="24"/>
          <w:szCs w:val="24"/>
        </w:rPr>
        <w:t xml:space="preserve">[NOTE: </w:t>
      </w:r>
      <w:r>
        <w:rPr>
          <w:sz w:val="24"/>
          <w:szCs w:val="24"/>
        </w:rPr>
        <w:t xml:space="preserve">THE SCREENER ADMINISTRATOR </w:t>
      </w:r>
      <w:r w:rsidRPr="00F90570">
        <w:rPr>
          <w:sz w:val="24"/>
          <w:szCs w:val="24"/>
        </w:rPr>
        <w:t>WILL KNOW AHEAD OF TIME WHETHER THE PERSON IS A POTENTIAL INTERVIEW PARTICIPANT OR FOCUS GROUP PARTICIPANT]</w:t>
      </w:r>
    </w:p>
    <w:p w:rsidR="00D33032" w:rsidP="0053759D" w:rsidRDefault="00D33032" w14:paraId="7128035A" w14:textId="63A31483">
      <w:pPr>
        <w:spacing w:after="0" w:line="240" w:lineRule="auto"/>
        <w:contextualSpacing/>
        <w:rPr>
          <w:b/>
          <w:sz w:val="24"/>
          <w:szCs w:val="24"/>
        </w:rPr>
      </w:pPr>
    </w:p>
    <w:p w:rsidR="00CC5CB3" w:rsidP="0053759D" w:rsidRDefault="006705AA" w14:paraId="7B2BB753" w14:textId="08AA3E56">
      <w:pPr>
        <w:spacing w:after="0" w:line="240" w:lineRule="auto"/>
        <w:contextualSpacing/>
        <w:rPr>
          <w:b/>
          <w:sz w:val="24"/>
          <w:szCs w:val="24"/>
        </w:rPr>
      </w:pPr>
      <w:r w:rsidRPr="005E14D5">
        <w:rPr>
          <w:sz w:val="24"/>
          <w:szCs w:val="24"/>
        </w:rPr>
        <w:t>[FOR NPP INTERVIEW CANDIDATES]</w:t>
      </w:r>
      <w:r>
        <w:rPr>
          <w:b/>
          <w:sz w:val="24"/>
          <w:szCs w:val="24"/>
        </w:rPr>
        <w:t xml:space="preserve"> </w:t>
      </w:r>
      <w:r w:rsidR="006972A1">
        <w:rPr>
          <w:b/>
          <w:sz w:val="24"/>
          <w:szCs w:val="24"/>
        </w:rPr>
        <w:t xml:space="preserve">People who worked in a national partner organization are candidates for the interviews. </w:t>
      </w:r>
      <w:r w:rsidR="00D33032">
        <w:rPr>
          <w:b/>
          <w:sz w:val="24"/>
          <w:szCs w:val="24"/>
        </w:rPr>
        <w:t>If you’re selected for a</w:t>
      </w:r>
      <w:r w:rsidR="00CC5CB3">
        <w:rPr>
          <w:b/>
          <w:sz w:val="24"/>
          <w:szCs w:val="24"/>
        </w:rPr>
        <w:t xml:space="preserve">n interview, the </w:t>
      </w:r>
      <w:r w:rsidR="00F90570">
        <w:rPr>
          <w:b/>
          <w:sz w:val="24"/>
          <w:szCs w:val="24"/>
        </w:rPr>
        <w:t xml:space="preserve">interview </w:t>
      </w:r>
      <w:r w:rsidR="00CC5CB3">
        <w:rPr>
          <w:b/>
          <w:sz w:val="24"/>
          <w:szCs w:val="24"/>
        </w:rPr>
        <w:t>session will take no more than one hour of your time</w:t>
      </w:r>
      <w:r w:rsidR="00DD2E86">
        <w:rPr>
          <w:b/>
          <w:sz w:val="24"/>
          <w:szCs w:val="24"/>
        </w:rPr>
        <w:t>, and w</w:t>
      </w:r>
      <w:r w:rsidR="00B26F32">
        <w:rPr>
          <w:b/>
          <w:sz w:val="24"/>
          <w:szCs w:val="24"/>
        </w:rPr>
        <w:t xml:space="preserve">ill be conducted over the phone. Also, the interviews </w:t>
      </w:r>
      <w:r w:rsidR="00DD2E86">
        <w:rPr>
          <w:b/>
          <w:sz w:val="24"/>
          <w:szCs w:val="24"/>
        </w:rPr>
        <w:t>will be audio recorded</w:t>
      </w:r>
      <w:r w:rsidR="00B26F32">
        <w:rPr>
          <w:b/>
          <w:sz w:val="24"/>
          <w:szCs w:val="24"/>
        </w:rPr>
        <w:t xml:space="preserve"> and your confidentiality will be protected</w:t>
      </w:r>
      <w:r w:rsidR="00DD2E86">
        <w:rPr>
          <w:b/>
          <w:sz w:val="24"/>
          <w:szCs w:val="24"/>
        </w:rPr>
        <w:t>.</w:t>
      </w:r>
      <w:r w:rsidR="00CC5C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Next I’ll ask you </w:t>
      </w:r>
      <w:proofErr w:type="gramStart"/>
      <w:r>
        <w:rPr>
          <w:b/>
          <w:sz w:val="24"/>
          <w:szCs w:val="24"/>
        </w:rPr>
        <w:t>a</w:t>
      </w:r>
      <w:proofErr w:type="gramEnd"/>
      <w:r w:rsidRPr="00023FC7">
        <w:rPr>
          <w:b/>
          <w:sz w:val="24"/>
          <w:szCs w:val="24"/>
        </w:rPr>
        <w:t xml:space="preserve"> few questions to </w:t>
      </w:r>
      <w:r w:rsidR="00B26F32">
        <w:rPr>
          <w:b/>
          <w:sz w:val="24"/>
          <w:szCs w:val="24"/>
        </w:rPr>
        <w:t>see</w:t>
      </w:r>
      <w:r w:rsidRPr="00023FC7">
        <w:rPr>
          <w:b/>
          <w:sz w:val="24"/>
          <w:szCs w:val="24"/>
        </w:rPr>
        <w:t xml:space="preserve"> whe</w:t>
      </w:r>
      <w:r w:rsidR="001846EC">
        <w:rPr>
          <w:b/>
          <w:sz w:val="24"/>
          <w:szCs w:val="24"/>
        </w:rPr>
        <w:t>ther you qualify to participate</w:t>
      </w:r>
      <w:r w:rsidRPr="00023FC7">
        <w:rPr>
          <w:b/>
          <w:sz w:val="24"/>
          <w:szCs w:val="24"/>
        </w:rPr>
        <w:t xml:space="preserve"> </w:t>
      </w:r>
      <w:r w:rsidRPr="00F90570" w:rsidR="00F90570">
        <w:rPr>
          <w:sz w:val="24"/>
          <w:szCs w:val="24"/>
        </w:rPr>
        <w:t xml:space="preserve">[SKIP TO </w:t>
      </w:r>
      <w:r w:rsidR="008862F6">
        <w:rPr>
          <w:sz w:val="24"/>
          <w:szCs w:val="24"/>
        </w:rPr>
        <w:t>Q1</w:t>
      </w:r>
      <w:r w:rsidRPr="00F90570">
        <w:rPr>
          <w:sz w:val="24"/>
          <w:szCs w:val="24"/>
        </w:rPr>
        <w:t>]</w:t>
      </w:r>
      <w:r w:rsidR="00F90570">
        <w:rPr>
          <w:b/>
          <w:sz w:val="24"/>
          <w:szCs w:val="24"/>
        </w:rPr>
        <w:t>.</w:t>
      </w:r>
    </w:p>
    <w:p w:rsidR="00CC5CB3" w:rsidP="0053759D" w:rsidRDefault="00CC5CB3" w14:paraId="76DB198C" w14:textId="77777777">
      <w:pPr>
        <w:spacing w:after="0" w:line="240" w:lineRule="auto"/>
        <w:contextualSpacing/>
        <w:rPr>
          <w:b/>
          <w:sz w:val="24"/>
          <w:szCs w:val="24"/>
        </w:rPr>
      </w:pPr>
    </w:p>
    <w:p w:rsidR="00ED652F" w:rsidP="0053759D" w:rsidRDefault="006705AA" w14:paraId="3AC3C2E0" w14:textId="77777777">
      <w:pPr>
        <w:spacing w:after="0" w:line="240" w:lineRule="auto"/>
        <w:contextualSpacing/>
        <w:rPr>
          <w:b/>
          <w:sz w:val="24"/>
          <w:szCs w:val="24"/>
        </w:rPr>
      </w:pPr>
      <w:r w:rsidRPr="005E14D5">
        <w:rPr>
          <w:sz w:val="24"/>
          <w:szCs w:val="24"/>
        </w:rPr>
        <w:t>[FOR CPEP FOCUS GROUP CANDIDATES]</w:t>
      </w:r>
      <w:r w:rsidR="006972A1">
        <w:rPr>
          <w:sz w:val="24"/>
          <w:szCs w:val="24"/>
        </w:rPr>
        <w:t xml:space="preserve"> </w:t>
      </w:r>
      <w:r w:rsidR="006972A1">
        <w:rPr>
          <w:b/>
          <w:sz w:val="24"/>
          <w:szCs w:val="24"/>
        </w:rPr>
        <w:t>People who worked in a community partner organization and local community members are candidates for the focus groups.</w:t>
      </w:r>
      <w:r>
        <w:rPr>
          <w:b/>
          <w:sz w:val="24"/>
          <w:szCs w:val="24"/>
        </w:rPr>
        <w:t xml:space="preserve"> </w:t>
      </w:r>
      <w:r w:rsidR="00CC5CB3">
        <w:rPr>
          <w:b/>
          <w:sz w:val="24"/>
          <w:szCs w:val="24"/>
        </w:rPr>
        <w:t xml:space="preserve">If you’re selected for a </w:t>
      </w:r>
      <w:r w:rsidRPr="00023FC7" w:rsidR="00D33032">
        <w:rPr>
          <w:b/>
          <w:sz w:val="24"/>
          <w:szCs w:val="24"/>
        </w:rPr>
        <w:t>focus group</w:t>
      </w:r>
      <w:r w:rsidR="00D33032">
        <w:rPr>
          <w:b/>
          <w:sz w:val="24"/>
          <w:szCs w:val="24"/>
        </w:rPr>
        <w:t>, the</w:t>
      </w:r>
      <w:r w:rsidRPr="00023FC7" w:rsidR="00D33032">
        <w:rPr>
          <w:b/>
          <w:sz w:val="24"/>
          <w:szCs w:val="24"/>
        </w:rPr>
        <w:t xml:space="preserve"> </w:t>
      </w:r>
      <w:r w:rsidR="00542DFC">
        <w:rPr>
          <w:b/>
          <w:sz w:val="24"/>
          <w:szCs w:val="24"/>
        </w:rPr>
        <w:t>focus group</w:t>
      </w:r>
      <w:r w:rsidRPr="00023FC7" w:rsidR="00D33032">
        <w:rPr>
          <w:b/>
          <w:sz w:val="24"/>
          <w:szCs w:val="24"/>
        </w:rPr>
        <w:t xml:space="preserve"> will take no more than two hours of your time</w:t>
      </w:r>
      <w:r w:rsidR="00667A67">
        <w:rPr>
          <w:b/>
          <w:sz w:val="24"/>
          <w:szCs w:val="24"/>
        </w:rPr>
        <w:t>.</w:t>
      </w:r>
      <w:r w:rsidRPr="00667A67" w:rsidR="00667A67">
        <w:rPr>
          <w:b/>
          <w:sz w:val="24"/>
          <w:szCs w:val="24"/>
        </w:rPr>
        <w:t xml:space="preserve"> </w:t>
      </w:r>
    </w:p>
    <w:p w:rsidR="00140485" w:rsidP="0053759D" w:rsidRDefault="00ED652F" w14:paraId="48EBF65B" w14:textId="2C10C51C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[IF FOCUS GROUPS ARE IN PERSON: </w:t>
      </w:r>
      <w:r w:rsidR="00BD24FF">
        <w:rPr>
          <w:b/>
          <w:sz w:val="24"/>
          <w:szCs w:val="24"/>
        </w:rPr>
        <w:t>You will be compensated $75 for your time and travel expenses</w:t>
      </w:r>
      <w:r w:rsidR="005E14D5">
        <w:rPr>
          <w:b/>
          <w:sz w:val="24"/>
          <w:szCs w:val="24"/>
        </w:rPr>
        <w:t xml:space="preserve"> to participate in the focus group</w:t>
      </w:r>
      <w:r>
        <w:rPr>
          <w:b/>
          <w:sz w:val="24"/>
          <w:szCs w:val="24"/>
        </w:rPr>
        <w:t>]</w:t>
      </w:r>
      <w:r w:rsidR="00BD24F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[IF FOCUS GROUPS ARE REMOTE: You will be mailed $40 as a thank you for your time]. </w:t>
      </w:r>
      <w:r w:rsidRPr="00023FC7" w:rsidR="00667A67">
        <w:rPr>
          <w:b/>
          <w:sz w:val="24"/>
          <w:szCs w:val="24"/>
        </w:rPr>
        <w:t>The</w:t>
      </w:r>
      <w:r w:rsidR="00BD24FF">
        <w:rPr>
          <w:b/>
          <w:sz w:val="24"/>
          <w:szCs w:val="24"/>
        </w:rPr>
        <w:t xml:space="preserve"> focus groups</w:t>
      </w:r>
      <w:r w:rsidRPr="00023FC7" w:rsidR="00667A67">
        <w:rPr>
          <w:b/>
          <w:sz w:val="24"/>
          <w:szCs w:val="24"/>
        </w:rPr>
        <w:t xml:space="preserve"> will be audio recorded, and your confidentiality will be protected. </w:t>
      </w:r>
    </w:p>
    <w:p w:rsidR="00667A67" w:rsidP="0053759D" w:rsidRDefault="00667A67" w14:paraId="7184AAF0" w14:textId="41C3E3A0">
      <w:pPr>
        <w:spacing w:after="0" w:line="240" w:lineRule="auto"/>
        <w:contextualSpacing/>
        <w:rPr>
          <w:b/>
          <w:sz w:val="24"/>
          <w:szCs w:val="24"/>
        </w:rPr>
      </w:pPr>
    </w:p>
    <w:p w:rsidR="00ED652F" w:rsidP="0053759D" w:rsidRDefault="00ED652F" w14:paraId="13003922" w14:textId="2A838731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[IF FOCUS GROUPS ARE REMOTE: The focus group will be held over a conference call].</w:t>
      </w:r>
    </w:p>
    <w:p w:rsidR="00ED652F" w:rsidP="0053759D" w:rsidRDefault="00ED652F" w14:paraId="41A134FF" w14:textId="77777777">
      <w:pPr>
        <w:spacing w:after="0" w:line="240" w:lineRule="auto"/>
        <w:contextualSpacing/>
        <w:rPr>
          <w:b/>
          <w:sz w:val="24"/>
          <w:szCs w:val="24"/>
        </w:rPr>
      </w:pPr>
    </w:p>
    <w:p w:rsidR="00667A67" w:rsidP="0053759D" w:rsidRDefault="00ED652F" w14:paraId="7DC9A6DC" w14:textId="4389FAB5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[IF FOCUS GROUPS ARE IN PERSON: </w:t>
      </w:r>
      <w:r w:rsidR="00667A67">
        <w:rPr>
          <w:b/>
          <w:sz w:val="24"/>
          <w:szCs w:val="24"/>
        </w:rPr>
        <w:t>Th</w:t>
      </w:r>
      <w:r w:rsidR="00532C1D">
        <w:rPr>
          <w:b/>
          <w:sz w:val="24"/>
          <w:szCs w:val="24"/>
        </w:rPr>
        <w:t>e focus group will be held in [CITY/LOCATION</w:t>
      </w:r>
      <w:r w:rsidR="00667A67">
        <w:rPr>
          <w:b/>
          <w:sz w:val="24"/>
          <w:szCs w:val="24"/>
        </w:rPr>
        <w:t>] at [</w:t>
      </w:r>
      <w:r w:rsidR="00532C1D">
        <w:rPr>
          <w:b/>
          <w:sz w:val="24"/>
          <w:szCs w:val="24"/>
        </w:rPr>
        <w:t>TIME AND DATE]</w:t>
      </w:r>
      <w:r w:rsidR="00667A67">
        <w:rPr>
          <w:b/>
          <w:sz w:val="24"/>
          <w:szCs w:val="24"/>
        </w:rPr>
        <w:t xml:space="preserve">. </w:t>
      </w:r>
      <w:r w:rsidR="00532C1D">
        <w:rPr>
          <w:b/>
          <w:sz w:val="24"/>
          <w:szCs w:val="24"/>
        </w:rPr>
        <w:t xml:space="preserve">If selected, </w:t>
      </w:r>
      <w:r w:rsidR="00DD756D">
        <w:rPr>
          <w:b/>
          <w:sz w:val="24"/>
          <w:szCs w:val="24"/>
        </w:rPr>
        <w:t xml:space="preserve">would you be available to travel to the location and participate in the focus group? </w:t>
      </w:r>
    </w:p>
    <w:p w:rsidR="00667A67" w:rsidP="0053759D" w:rsidRDefault="00667A67" w14:paraId="188F27E1" w14:textId="4038F264">
      <w:pPr>
        <w:spacing w:after="0" w:line="240" w:lineRule="auto"/>
        <w:contextualSpacing/>
        <w:rPr>
          <w:b/>
          <w:sz w:val="24"/>
          <w:szCs w:val="24"/>
        </w:rPr>
      </w:pPr>
    </w:p>
    <w:p w:rsidR="00667A67" w:rsidP="0053759D" w:rsidRDefault="00532C1D" w14:paraId="63B7CDBA" w14:textId="196CA26C">
      <w:pPr>
        <w:spacing w:after="0"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[</w:t>
      </w:r>
      <w:r w:rsidRPr="00667A67" w:rsidR="00667A67">
        <w:rPr>
          <w:sz w:val="24"/>
          <w:szCs w:val="24"/>
        </w:rPr>
        <w:t xml:space="preserve">If </w:t>
      </w:r>
      <w:r w:rsidR="00667A67">
        <w:rPr>
          <w:sz w:val="24"/>
          <w:szCs w:val="24"/>
        </w:rPr>
        <w:t>NO</w:t>
      </w:r>
      <w:r>
        <w:rPr>
          <w:sz w:val="24"/>
          <w:szCs w:val="24"/>
        </w:rPr>
        <w:t>]</w:t>
      </w:r>
      <w:r w:rsidRPr="00667A67" w:rsidR="00667A67">
        <w:rPr>
          <w:sz w:val="24"/>
          <w:szCs w:val="24"/>
        </w:rPr>
        <w:t>:</w:t>
      </w:r>
      <w:r w:rsidR="00667A67">
        <w:rPr>
          <w:b/>
          <w:sz w:val="24"/>
          <w:szCs w:val="24"/>
        </w:rPr>
        <w:t xml:space="preserve"> Thank you for your time. If we make changes to the schedule</w:t>
      </w:r>
      <w:r w:rsidR="00F16DA5">
        <w:rPr>
          <w:b/>
          <w:sz w:val="24"/>
          <w:szCs w:val="24"/>
        </w:rPr>
        <w:t>,</w:t>
      </w:r>
      <w:r w:rsidR="00667A67">
        <w:rPr>
          <w:b/>
          <w:sz w:val="24"/>
          <w:szCs w:val="24"/>
        </w:rPr>
        <w:t xml:space="preserve"> we will contact you again.</w:t>
      </w:r>
    </w:p>
    <w:p w:rsidR="00667A67" w:rsidP="00E703CE" w:rsidRDefault="00667A67" w14:paraId="2DE9C7A8" w14:textId="77777777">
      <w:pPr>
        <w:spacing w:after="0" w:line="240" w:lineRule="auto"/>
        <w:contextualSpacing/>
        <w:rPr>
          <w:sz w:val="24"/>
          <w:szCs w:val="24"/>
        </w:rPr>
      </w:pPr>
    </w:p>
    <w:p w:rsidR="00140485" w:rsidP="00CB2CC7" w:rsidRDefault="00532C1D" w14:paraId="5DF0B0BD" w14:textId="4333A08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[</w:t>
      </w:r>
      <w:r w:rsidR="00667A67">
        <w:rPr>
          <w:sz w:val="24"/>
          <w:szCs w:val="24"/>
        </w:rPr>
        <w:t>If YES</w:t>
      </w:r>
      <w:r>
        <w:rPr>
          <w:sz w:val="24"/>
          <w:szCs w:val="24"/>
        </w:rPr>
        <w:t>]</w:t>
      </w:r>
      <w:r w:rsidRPr="00667A67" w:rsidR="00667A67">
        <w:rPr>
          <w:sz w:val="24"/>
          <w:szCs w:val="24"/>
        </w:rPr>
        <w:t>:</w:t>
      </w:r>
      <w:r w:rsidR="00667A67">
        <w:rPr>
          <w:b/>
          <w:sz w:val="24"/>
          <w:szCs w:val="24"/>
        </w:rPr>
        <w:t xml:space="preserve"> </w:t>
      </w:r>
      <w:r w:rsidRPr="00023FC7" w:rsidR="00450C38">
        <w:rPr>
          <w:b/>
          <w:sz w:val="24"/>
          <w:szCs w:val="24"/>
        </w:rPr>
        <w:t xml:space="preserve">Can you answer a few questions </w:t>
      </w:r>
      <w:r>
        <w:rPr>
          <w:b/>
          <w:sz w:val="24"/>
          <w:szCs w:val="24"/>
        </w:rPr>
        <w:t>to determine whether you are eligible</w:t>
      </w:r>
      <w:r w:rsidRPr="00023FC7" w:rsidR="00450C38">
        <w:rPr>
          <w:b/>
          <w:sz w:val="24"/>
          <w:szCs w:val="24"/>
        </w:rPr>
        <w:t xml:space="preserve"> to participate? </w:t>
      </w:r>
      <w:r w:rsidRPr="00023FC7" w:rsidR="00450C38">
        <w:rPr>
          <w:sz w:val="24"/>
          <w:szCs w:val="24"/>
        </w:rPr>
        <w:t>(IF THE ANSWER IS YES, CONTINUE</w:t>
      </w:r>
      <w:r w:rsidR="00883FF4">
        <w:rPr>
          <w:sz w:val="24"/>
          <w:szCs w:val="24"/>
        </w:rPr>
        <w:t xml:space="preserve"> TO Q1</w:t>
      </w:r>
      <w:r w:rsidRPr="00023FC7" w:rsidR="00450C38">
        <w:rPr>
          <w:sz w:val="24"/>
          <w:szCs w:val="24"/>
        </w:rPr>
        <w:t xml:space="preserve">; IF THE ANSWER IS NO, THANK THE </w:t>
      </w:r>
      <w:r w:rsidR="00C70771">
        <w:rPr>
          <w:sz w:val="24"/>
          <w:szCs w:val="24"/>
        </w:rPr>
        <w:t>RESPONDENT</w:t>
      </w:r>
      <w:r w:rsidRPr="00023FC7" w:rsidR="00450C38">
        <w:rPr>
          <w:sz w:val="24"/>
          <w:szCs w:val="24"/>
        </w:rPr>
        <w:t xml:space="preserve"> AND POLITELY END THE CONVERSATION.)</w:t>
      </w:r>
    </w:p>
    <w:p w:rsidR="00412EAC" w:rsidP="00CB2CC7" w:rsidRDefault="00412EAC" w14:paraId="1219736F" w14:textId="2212849D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</w:p>
    <w:p w:rsidR="008A2AB2" w:rsidP="00CB2CC7" w:rsidRDefault="008A2AB2" w14:paraId="3B763E9F" w14:textId="457F958B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</w:p>
    <w:p w:rsidRPr="00023FC7" w:rsidR="005D6D44" w:rsidP="00CB2CC7" w:rsidRDefault="005D6D44" w14:paraId="7248E6FC" w14:textId="6B154148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</w:p>
    <w:p w:rsidR="00667A67" w:rsidP="00667A67" w:rsidRDefault="00667A67" w14:paraId="57AB712E" w14:textId="77777777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What is your name?</w:t>
      </w:r>
    </w:p>
    <w:p w:rsidR="00667A67" w:rsidP="00667A67" w:rsidRDefault="00D4103E" w14:paraId="44883D3C" w14:textId="3D8C9823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Did you work for local or national partner </w:t>
      </w:r>
      <w:r w:rsidR="00332518">
        <w:rPr>
          <w:b/>
          <w:sz w:val="24"/>
          <w:szCs w:val="24"/>
        </w:rPr>
        <w:t xml:space="preserve">organization that is working </w:t>
      </w:r>
      <w:r>
        <w:rPr>
          <w:b/>
          <w:sz w:val="24"/>
          <w:szCs w:val="24"/>
        </w:rPr>
        <w:t xml:space="preserve">with the Census Bureau </w:t>
      </w:r>
      <w:r w:rsidR="00332518">
        <w:rPr>
          <w:b/>
          <w:sz w:val="24"/>
          <w:szCs w:val="24"/>
        </w:rPr>
        <w:t xml:space="preserve">to help promote </w:t>
      </w:r>
      <w:r w:rsidR="00667A67">
        <w:rPr>
          <w:b/>
          <w:sz w:val="24"/>
          <w:szCs w:val="24"/>
        </w:rPr>
        <w:t>the 2020 Census?</w:t>
      </w:r>
    </w:p>
    <w:p w:rsidR="008A2AB2" w:rsidP="008A2AB2" w:rsidRDefault="008B3A28" w14:paraId="20570F6C" w14:textId="6AC01729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bookmarkStart w:name="_GoBack" w:id="0"/>
      <w:bookmarkEnd w:id="0"/>
      <w:r>
        <w:rPr>
          <w:sz w:val="24"/>
          <w:szCs w:val="24"/>
        </w:rPr>
        <w:t>Yes &gt;&gt;</w:t>
      </w:r>
      <w:r w:rsidR="00F24AA6">
        <w:rPr>
          <w:sz w:val="24"/>
          <w:szCs w:val="24"/>
        </w:rPr>
        <w:t xml:space="preserve"> </w:t>
      </w:r>
      <w:proofErr w:type="gramStart"/>
      <w:r w:rsidRPr="008A2AB2" w:rsidR="008A2AB2">
        <w:rPr>
          <w:b/>
          <w:sz w:val="24"/>
          <w:szCs w:val="24"/>
        </w:rPr>
        <w:t>Is</w:t>
      </w:r>
      <w:proofErr w:type="gramEnd"/>
      <w:r w:rsidRPr="008A2AB2" w:rsidR="008A2AB2">
        <w:rPr>
          <w:b/>
          <w:sz w:val="24"/>
          <w:szCs w:val="24"/>
        </w:rPr>
        <w:t xml:space="preserve"> it a </w:t>
      </w:r>
      <w:r w:rsidR="00883FF4">
        <w:rPr>
          <w:b/>
          <w:sz w:val="24"/>
          <w:szCs w:val="24"/>
        </w:rPr>
        <w:t>National or Local</w:t>
      </w:r>
      <w:r w:rsidR="00F24AA6">
        <w:rPr>
          <w:b/>
          <w:sz w:val="24"/>
          <w:szCs w:val="24"/>
        </w:rPr>
        <w:t xml:space="preserve"> Organization</w:t>
      </w:r>
      <w:r w:rsidRPr="00F24AA6" w:rsidR="00F24AA6">
        <w:rPr>
          <w:b/>
          <w:sz w:val="24"/>
          <w:szCs w:val="24"/>
        </w:rPr>
        <w:t>?</w:t>
      </w:r>
      <w:r w:rsidR="008A2AB2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="00F24AA6">
        <w:rPr>
          <w:sz w:val="24"/>
          <w:szCs w:val="24"/>
        </w:rPr>
        <w:t>N</w:t>
      </w:r>
      <w:r>
        <w:rPr>
          <w:sz w:val="24"/>
          <w:szCs w:val="24"/>
        </w:rPr>
        <w:t>ational</w:t>
      </w:r>
      <w:r w:rsidR="008A2AB2">
        <w:rPr>
          <w:sz w:val="24"/>
          <w:szCs w:val="24"/>
        </w:rPr>
        <w:t xml:space="preserve"> [SKIP TO Q4]</w:t>
      </w:r>
      <w:r w:rsidR="00F24AA6">
        <w:rPr>
          <w:sz w:val="24"/>
          <w:szCs w:val="24"/>
        </w:rPr>
        <w:t xml:space="preserve"> </w:t>
      </w:r>
      <w:r w:rsidR="008A2AB2">
        <w:rPr>
          <w:sz w:val="24"/>
          <w:szCs w:val="24"/>
        </w:rPr>
        <w:t xml:space="preserve">                                         </w:t>
      </w:r>
    </w:p>
    <w:p w:rsidRPr="00332518" w:rsidR="008413D2" w:rsidP="008A2AB2" w:rsidRDefault="008A2AB2" w14:paraId="73D81E95" w14:textId="5981B213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8B3A28">
        <w:rPr>
          <w:sz w:val="24"/>
          <w:szCs w:val="24"/>
        </w:rPr>
        <w:t>_____Local</w:t>
      </w:r>
      <w:r w:rsidR="00F24AA6">
        <w:rPr>
          <w:sz w:val="24"/>
          <w:szCs w:val="24"/>
        </w:rPr>
        <w:t xml:space="preserve"> [SKIP TO Q3]</w:t>
      </w:r>
    </w:p>
    <w:p w:rsidR="0068433A" w:rsidP="0068433A" w:rsidRDefault="00332518" w14:paraId="354AF644" w14:textId="1E6126AA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332518">
        <w:rPr>
          <w:sz w:val="24"/>
          <w:szCs w:val="24"/>
        </w:rPr>
        <w:t>No</w:t>
      </w:r>
      <w:r w:rsidRPr="00332518" w:rsidR="008413D2">
        <w:rPr>
          <w:sz w:val="24"/>
          <w:szCs w:val="24"/>
        </w:rPr>
        <w:t xml:space="preserve"> </w:t>
      </w:r>
      <w:r w:rsidRPr="00332518" w:rsidR="0068433A">
        <w:rPr>
          <w:sz w:val="24"/>
          <w:szCs w:val="24"/>
        </w:rPr>
        <w:t>[</w:t>
      </w:r>
      <w:r w:rsidR="008A2AB2">
        <w:rPr>
          <w:sz w:val="24"/>
          <w:szCs w:val="24"/>
        </w:rPr>
        <w:t>SKIP TO Q5</w:t>
      </w:r>
      <w:r w:rsidRPr="00332518" w:rsidR="0068433A">
        <w:rPr>
          <w:sz w:val="24"/>
          <w:szCs w:val="24"/>
        </w:rPr>
        <w:t>]</w:t>
      </w:r>
    </w:p>
    <w:p w:rsidR="00F24AA6" w:rsidP="00F24AA6" w:rsidRDefault="00F24AA6" w14:paraId="7B369C7B" w14:textId="77777777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F24AA6" w:rsidP="00F24AA6" w:rsidRDefault="00F24AA6" w14:paraId="42B1C603" w14:textId="77777777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CPEP Initiatives have you worked on for the 2020 Census? </w:t>
      </w:r>
      <w:r w:rsidRPr="00D04588">
        <w:rPr>
          <w:sz w:val="24"/>
          <w:szCs w:val="24"/>
        </w:rPr>
        <w:t>(</w:t>
      </w:r>
      <w:r>
        <w:rPr>
          <w:sz w:val="24"/>
          <w:szCs w:val="24"/>
        </w:rPr>
        <w:t xml:space="preserve">Ask CPEP/local partner organization staff only; </w:t>
      </w:r>
      <w:r w:rsidRPr="00D04588">
        <w:rPr>
          <w:sz w:val="24"/>
          <w:szCs w:val="24"/>
        </w:rPr>
        <w:t>Select all that apply</w:t>
      </w:r>
      <w:r>
        <w:rPr>
          <w:sz w:val="24"/>
          <w:szCs w:val="24"/>
        </w:rPr>
        <w:t>, and read if necessary)</w:t>
      </w:r>
    </w:p>
    <w:p w:rsidR="00F24AA6" w:rsidP="00F24AA6" w:rsidRDefault="00F24AA6" w14:paraId="39063A1B" w14:textId="77777777">
      <w:pPr>
        <w:pStyle w:val="ListParagraph"/>
        <w:numPr>
          <w:ilvl w:val="1"/>
          <w:numId w:val="3"/>
        </w:numPr>
        <w:spacing w:line="240" w:lineRule="auto"/>
        <w:rPr>
          <w:b/>
          <w:sz w:val="24"/>
          <w:szCs w:val="24"/>
        </w:rPr>
        <w:sectPr w:rsidR="00F24AA6" w:rsidSect="00F24AA6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104F27" w:rsidR="00F24AA6" w:rsidP="00F24AA6" w:rsidRDefault="00F24AA6" w14:paraId="3EEFEF8E" w14:textId="77777777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4F27">
        <w:rPr>
          <w:sz w:val="24"/>
          <w:szCs w:val="24"/>
        </w:rPr>
        <w:t>______State Complete Count Commissions</w:t>
      </w:r>
    </w:p>
    <w:p w:rsidRPr="00104F27" w:rsidR="00F24AA6" w:rsidP="00F24AA6" w:rsidRDefault="00F24AA6" w14:paraId="15C5FAF2" w14:textId="77777777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4F27">
        <w:rPr>
          <w:sz w:val="24"/>
          <w:szCs w:val="24"/>
        </w:rPr>
        <w:t xml:space="preserve">______Complete Count Committees </w:t>
      </w:r>
    </w:p>
    <w:p w:rsidRPr="00104F27" w:rsidR="00F24AA6" w:rsidP="00F24AA6" w:rsidRDefault="00F24AA6" w14:paraId="6738E004" w14:textId="77777777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4F27">
        <w:rPr>
          <w:sz w:val="24"/>
          <w:szCs w:val="24"/>
        </w:rPr>
        <w:t>______AIAN</w:t>
      </w:r>
    </w:p>
    <w:p w:rsidRPr="00104F27" w:rsidR="00F24AA6" w:rsidP="00F24AA6" w:rsidRDefault="00F24AA6" w14:paraId="0BF6EBF2" w14:textId="77777777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4F27">
        <w:rPr>
          <w:sz w:val="24"/>
          <w:szCs w:val="24"/>
        </w:rPr>
        <w:t>______Community, State, and Local Networks</w:t>
      </w:r>
    </w:p>
    <w:p w:rsidRPr="00104F27" w:rsidR="00F24AA6" w:rsidP="00F24AA6" w:rsidRDefault="00F24AA6" w14:paraId="1AC66B5F" w14:textId="77777777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4F27">
        <w:rPr>
          <w:sz w:val="24"/>
          <w:szCs w:val="24"/>
        </w:rPr>
        <w:t>______Faith-Based Community Outreach</w:t>
      </w:r>
    </w:p>
    <w:p w:rsidRPr="00104F27" w:rsidR="00F24AA6" w:rsidP="00F24AA6" w:rsidRDefault="00F24AA6" w14:paraId="4911E7CA" w14:textId="77777777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4F27">
        <w:rPr>
          <w:sz w:val="24"/>
          <w:szCs w:val="24"/>
        </w:rPr>
        <w:t>______Higher Education</w:t>
      </w:r>
    </w:p>
    <w:p w:rsidRPr="00104F27" w:rsidR="00F24AA6" w:rsidP="00F24AA6" w:rsidRDefault="00F24AA6" w14:paraId="4EF606C6" w14:textId="77777777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4F27">
        <w:rPr>
          <w:sz w:val="24"/>
          <w:szCs w:val="24"/>
        </w:rPr>
        <w:t>______LGBTQ</w:t>
      </w:r>
    </w:p>
    <w:p w:rsidRPr="00104F27" w:rsidR="00F24AA6" w:rsidP="00F24AA6" w:rsidRDefault="00F24AA6" w14:paraId="4F6EC454" w14:textId="77777777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4F27">
        <w:rPr>
          <w:sz w:val="24"/>
          <w:szCs w:val="24"/>
        </w:rPr>
        <w:t>______Military Veterans</w:t>
      </w:r>
    </w:p>
    <w:p w:rsidRPr="00104F27" w:rsidR="00F24AA6" w:rsidP="00F24AA6" w:rsidRDefault="00F24AA6" w14:paraId="676EA1A8" w14:textId="77777777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4F27">
        <w:rPr>
          <w:sz w:val="24"/>
          <w:szCs w:val="24"/>
        </w:rPr>
        <w:t>______People Experiencing Homelessness</w:t>
      </w:r>
    </w:p>
    <w:p w:rsidRPr="00104F27" w:rsidR="00F24AA6" w:rsidP="00F24AA6" w:rsidRDefault="00F24AA6" w14:paraId="1A3C8D64" w14:textId="77777777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4F27">
        <w:rPr>
          <w:sz w:val="24"/>
          <w:szCs w:val="24"/>
        </w:rPr>
        <w:t>______Rural Areas</w:t>
      </w:r>
    </w:p>
    <w:p w:rsidRPr="00104F27" w:rsidR="00F24AA6" w:rsidP="00F24AA6" w:rsidRDefault="00F24AA6" w14:paraId="2008E343" w14:textId="77777777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4F27">
        <w:rPr>
          <w:sz w:val="24"/>
          <w:szCs w:val="24"/>
        </w:rPr>
        <w:t>______People with Disabilities</w:t>
      </w:r>
    </w:p>
    <w:p w:rsidRPr="00104F27" w:rsidR="00F24AA6" w:rsidP="00F24AA6" w:rsidRDefault="00F24AA6" w14:paraId="10034215" w14:textId="77777777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4F27">
        <w:rPr>
          <w:sz w:val="24"/>
          <w:szCs w:val="24"/>
        </w:rPr>
        <w:t xml:space="preserve">______Those with Limited English Proficiency </w:t>
      </w:r>
    </w:p>
    <w:p w:rsidRPr="00104F27" w:rsidR="00F24AA6" w:rsidP="00F24AA6" w:rsidRDefault="00F24AA6" w14:paraId="680AD0B4" w14:textId="77777777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4F27">
        <w:rPr>
          <w:sz w:val="24"/>
          <w:szCs w:val="24"/>
        </w:rPr>
        <w:t>______Senior Citizens</w:t>
      </w:r>
    </w:p>
    <w:p w:rsidRPr="00104F27" w:rsidR="00F24AA6" w:rsidP="00F24AA6" w:rsidRDefault="00F24AA6" w14:paraId="01F5889F" w14:textId="77777777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4F27">
        <w:rPr>
          <w:sz w:val="24"/>
          <w:szCs w:val="24"/>
        </w:rPr>
        <w:t xml:space="preserve">______Mobile Response Table Program </w:t>
      </w:r>
    </w:p>
    <w:p w:rsidRPr="00104F27" w:rsidR="00F24AA6" w:rsidP="00F24AA6" w:rsidRDefault="00F24AA6" w14:paraId="4386FF92" w14:textId="77777777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4F27">
        <w:rPr>
          <w:sz w:val="24"/>
          <w:szCs w:val="24"/>
        </w:rPr>
        <w:t>______Foreign Born or Immigrant Program</w:t>
      </w:r>
    </w:p>
    <w:p w:rsidRPr="00104F27" w:rsidR="00F24AA6" w:rsidP="00F24AA6" w:rsidRDefault="00F24AA6" w14:paraId="2D076CA5" w14:textId="77777777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4F27">
        <w:rPr>
          <w:sz w:val="24"/>
          <w:szCs w:val="24"/>
        </w:rPr>
        <w:t>______Other Populations at Risk for Being Undercounted</w:t>
      </w:r>
    </w:p>
    <w:p w:rsidRPr="00104F27" w:rsidR="00F24AA6" w:rsidP="00F24AA6" w:rsidRDefault="00F24AA6" w14:paraId="10DFAFF0" w14:textId="77777777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4F27">
        <w:rPr>
          <w:sz w:val="24"/>
          <w:szCs w:val="24"/>
        </w:rPr>
        <w:t>______Thank You Campaign</w:t>
      </w:r>
    </w:p>
    <w:p w:rsidR="0068433A" w:rsidP="008A2AB2" w:rsidRDefault="00F24AA6" w14:paraId="0601A5F4" w14:textId="652BD284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4F27">
        <w:rPr>
          <w:sz w:val="24"/>
          <w:szCs w:val="24"/>
        </w:rPr>
        <w:t>______Children Under 5 Years Old</w:t>
      </w:r>
    </w:p>
    <w:p w:rsidRPr="008A2AB2" w:rsidR="008A2AB2" w:rsidP="008A2AB2" w:rsidRDefault="008A2AB2" w14:paraId="5D37F9E1" w14:textId="77777777">
      <w:pPr>
        <w:pStyle w:val="ListParagraph"/>
        <w:spacing w:line="240" w:lineRule="auto"/>
        <w:ind w:left="1080"/>
        <w:rPr>
          <w:sz w:val="24"/>
          <w:szCs w:val="24"/>
        </w:rPr>
      </w:pPr>
    </w:p>
    <w:p w:rsidRPr="0068433A" w:rsidR="0068433A" w:rsidP="0068433A" w:rsidRDefault="0068433A" w14:paraId="0AEDDCBB" w14:textId="6E8D6918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68433A">
        <w:rPr>
          <w:b/>
          <w:sz w:val="24"/>
          <w:szCs w:val="24"/>
        </w:rPr>
        <w:t>When did you</w:t>
      </w:r>
      <w:r w:rsidR="0087532E">
        <w:rPr>
          <w:b/>
          <w:sz w:val="24"/>
          <w:szCs w:val="24"/>
        </w:rPr>
        <w:t xml:space="preserve"> begin working for your partner organization?</w:t>
      </w:r>
      <w:r w:rsidRPr="00F24AA6" w:rsidR="0087532E">
        <w:rPr>
          <w:sz w:val="24"/>
          <w:szCs w:val="24"/>
        </w:rPr>
        <w:t xml:space="preserve"> </w:t>
      </w:r>
      <w:r w:rsidR="00123F51">
        <w:rPr>
          <w:sz w:val="24"/>
          <w:szCs w:val="24"/>
        </w:rPr>
        <w:t xml:space="preserve">Year </w:t>
      </w:r>
      <w:r w:rsidRPr="00F24AA6" w:rsidR="00F24AA6">
        <w:rPr>
          <w:sz w:val="24"/>
          <w:szCs w:val="24"/>
        </w:rPr>
        <w:t>_________</w:t>
      </w:r>
    </w:p>
    <w:p w:rsidRPr="008B3A28" w:rsidR="00F24AA6" w:rsidP="008A2AB2" w:rsidRDefault="0068433A" w14:paraId="5E2FB2A3" w14:textId="2286C7FC">
      <w:pPr>
        <w:pStyle w:val="ListParagraph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organization do you work with or for as a partner?</w:t>
      </w:r>
      <w:r w:rsidRPr="008B3A28">
        <w:rPr>
          <w:rFonts w:eastAsia="Times New Roman" w:cs="Times New Roman"/>
          <w:sz w:val="24"/>
          <w:szCs w:val="24"/>
        </w:rPr>
        <w:t xml:space="preserve"> </w:t>
      </w:r>
      <w:r w:rsidRPr="008B3A28">
        <w:rPr>
          <w:sz w:val="24"/>
          <w:szCs w:val="24"/>
        </w:rPr>
        <w:t>_____________________</w:t>
      </w:r>
      <w:r w:rsidRPr="008B3A28" w:rsidR="008A2AB2">
        <w:rPr>
          <w:sz w:val="24"/>
          <w:szCs w:val="24"/>
        </w:rPr>
        <w:t xml:space="preserve"> [SKIP TO Q7</w:t>
      </w:r>
      <w:r w:rsidRPr="008B3A28" w:rsidR="00332518">
        <w:rPr>
          <w:sz w:val="24"/>
          <w:szCs w:val="24"/>
        </w:rPr>
        <w:t>]</w:t>
      </w:r>
    </w:p>
    <w:p w:rsidRPr="008B3A28" w:rsidR="008B3A28" w:rsidP="008B3A28" w:rsidRDefault="008B3A28" w14:paraId="27B2C565" w14:textId="77777777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:rsidR="008413D2" w:rsidP="0068433A" w:rsidRDefault="006705AA" w14:paraId="03E2BBFC" w14:textId="5D045EF7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work in your local community to help promote the 2020 Census?</w:t>
      </w:r>
    </w:p>
    <w:p w:rsidRPr="00332518" w:rsidR="00332518" w:rsidP="00332518" w:rsidRDefault="00332518" w14:paraId="0BBC01B3" w14:textId="1B2AEA2D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332518">
        <w:rPr>
          <w:sz w:val="24"/>
          <w:szCs w:val="24"/>
        </w:rPr>
        <w:t>Yes</w:t>
      </w:r>
    </w:p>
    <w:p w:rsidR="00332518" w:rsidP="00332518" w:rsidRDefault="00332518" w14:paraId="586690F8" w14:textId="67DDD2C2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332518"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 w:rsidR="00C70771">
        <w:rPr>
          <w:sz w:val="24"/>
          <w:szCs w:val="24"/>
        </w:rPr>
        <w:t>[THANK THE RESPONDENT</w:t>
      </w:r>
      <w:r>
        <w:rPr>
          <w:sz w:val="24"/>
          <w:szCs w:val="24"/>
        </w:rPr>
        <w:t xml:space="preserve"> AND POLITELY END THE CONVERSATION]</w:t>
      </w:r>
    </w:p>
    <w:p w:rsidR="00CF3D0F" w:rsidP="00CF3D0F" w:rsidRDefault="00CF3D0F" w14:paraId="601561FD" w14:textId="77777777">
      <w:pPr>
        <w:pStyle w:val="ListParagraph"/>
        <w:spacing w:line="240" w:lineRule="auto"/>
        <w:ind w:left="1080"/>
        <w:rPr>
          <w:sz w:val="24"/>
          <w:szCs w:val="24"/>
        </w:rPr>
      </w:pPr>
    </w:p>
    <w:p w:rsidRPr="00CF3D0F" w:rsidR="00CF3D0F" w:rsidP="00CF3D0F" w:rsidRDefault="00CF3D0F" w14:paraId="0DE2A228" w14:textId="1AE26FC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I’m going to read you a list of things you might have done to help increase response to the 2020 Census in your community. Have you:</w:t>
      </w:r>
    </w:p>
    <w:p w:rsidRPr="00CF3D0F" w:rsidR="00CF3D0F" w:rsidP="00CF3D0F" w:rsidRDefault="00CF3D0F" w14:paraId="7BE80E4B" w14:textId="55FDD050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Talked to community members about the 2020 Census? </w:t>
      </w:r>
      <w:r w:rsidRPr="000C25CC">
        <w:rPr>
          <w:sz w:val="24"/>
          <w:szCs w:val="24"/>
        </w:rPr>
        <w:t>Yes _____ No _____</w:t>
      </w:r>
    </w:p>
    <w:p w:rsidRPr="00CF3D0F" w:rsidR="00CF3D0F" w:rsidP="00CF3D0F" w:rsidRDefault="00CF3D0F" w14:paraId="052D833A" w14:textId="23045452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Helped people fill out census forms? </w:t>
      </w:r>
      <w:r w:rsidRPr="000C25CC" w:rsidR="000C25CC">
        <w:rPr>
          <w:sz w:val="24"/>
          <w:szCs w:val="24"/>
        </w:rPr>
        <w:t>Yes _____ No _____</w:t>
      </w:r>
    </w:p>
    <w:p w:rsidR="00CF3D0F" w:rsidP="00CF3D0F" w:rsidRDefault="00CF3D0F" w14:paraId="1298D946" w14:textId="6F275C29">
      <w:pPr>
        <w:pStyle w:val="ListParagraph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 w:rsidRPr="00CF3D0F">
        <w:rPr>
          <w:b/>
          <w:sz w:val="24"/>
          <w:szCs w:val="24"/>
        </w:rPr>
        <w:t>Serve</w:t>
      </w:r>
      <w:r w:rsidR="0087532E">
        <w:rPr>
          <w:b/>
          <w:sz w:val="24"/>
          <w:szCs w:val="24"/>
        </w:rPr>
        <w:t>d</w:t>
      </w:r>
      <w:r w:rsidRPr="00CF3D0F">
        <w:rPr>
          <w:b/>
          <w:sz w:val="24"/>
          <w:szCs w:val="24"/>
        </w:rPr>
        <w:t xml:space="preserve"> as a liaison </w:t>
      </w:r>
      <w:r w:rsidR="00883FF4">
        <w:rPr>
          <w:b/>
          <w:sz w:val="24"/>
          <w:szCs w:val="24"/>
        </w:rPr>
        <w:t>between a</w:t>
      </w:r>
      <w:r w:rsidRPr="00CF3D0F">
        <w:rPr>
          <w:b/>
          <w:sz w:val="24"/>
          <w:szCs w:val="24"/>
        </w:rPr>
        <w:t xml:space="preserve"> census partner organization and people in the community?</w:t>
      </w:r>
      <w:r w:rsidRPr="000C25CC" w:rsidR="000C25CC">
        <w:rPr>
          <w:b/>
          <w:sz w:val="24"/>
          <w:szCs w:val="24"/>
        </w:rPr>
        <w:t xml:space="preserve"> </w:t>
      </w:r>
      <w:r w:rsidRPr="000C25CC" w:rsidR="000C25CC">
        <w:rPr>
          <w:sz w:val="24"/>
          <w:szCs w:val="24"/>
        </w:rPr>
        <w:t>Yes _____ No _____</w:t>
      </w:r>
    </w:p>
    <w:p w:rsidR="00CF3D0F" w:rsidP="00CF3D0F" w:rsidRDefault="00CF3D0F" w14:paraId="050B3124" w14:textId="4B610A21">
      <w:pPr>
        <w:pStyle w:val="ListParagraph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Translated documents or </w:t>
      </w:r>
      <w:r w:rsidR="000C25CC">
        <w:rPr>
          <w:b/>
          <w:sz w:val="24"/>
          <w:szCs w:val="24"/>
        </w:rPr>
        <w:t>other promotions</w:t>
      </w:r>
      <w:r>
        <w:rPr>
          <w:b/>
          <w:sz w:val="24"/>
          <w:szCs w:val="24"/>
        </w:rPr>
        <w:t xml:space="preserve"> for people in the community</w:t>
      </w:r>
      <w:r w:rsidR="000C25CC">
        <w:rPr>
          <w:b/>
          <w:sz w:val="24"/>
          <w:szCs w:val="24"/>
        </w:rPr>
        <w:t>?</w:t>
      </w:r>
    </w:p>
    <w:p w:rsidR="000C25CC" w:rsidP="00CF3D0F" w:rsidRDefault="000C25CC" w14:paraId="50E4AA9F" w14:textId="2059FB9A">
      <w:pPr>
        <w:pStyle w:val="ListParagraph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Handed out</w:t>
      </w:r>
      <w:r w:rsidR="0087532E">
        <w:rPr>
          <w:b/>
          <w:sz w:val="24"/>
          <w:szCs w:val="24"/>
        </w:rPr>
        <w:t xml:space="preserve"> 2020 Census</w:t>
      </w:r>
      <w:r>
        <w:rPr>
          <w:b/>
          <w:sz w:val="24"/>
          <w:szCs w:val="24"/>
        </w:rPr>
        <w:t xml:space="preserve"> fliers?</w:t>
      </w:r>
      <w:r w:rsidRPr="000C25CC">
        <w:rPr>
          <w:b/>
          <w:sz w:val="24"/>
          <w:szCs w:val="24"/>
        </w:rPr>
        <w:t xml:space="preserve"> </w:t>
      </w:r>
      <w:r w:rsidRPr="000C25CC">
        <w:rPr>
          <w:sz w:val="24"/>
          <w:szCs w:val="24"/>
        </w:rPr>
        <w:t>Yes _____ No _____</w:t>
      </w:r>
    </w:p>
    <w:p w:rsidRPr="00DC72D8" w:rsidR="000C25CC" w:rsidP="00CF3D0F" w:rsidRDefault="000C25CC" w14:paraId="5D9EF6DC" w14:textId="23364CE2">
      <w:pPr>
        <w:pStyle w:val="ListParagraph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Spoke at local events about the 2020 Census?</w:t>
      </w:r>
      <w:r w:rsidRPr="000C25CC">
        <w:rPr>
          <w:b/>
          <w:sz w:val="24"/>
          <w:szCs w:val="24"/>
        </w:rPr>
        <w:t xml:space="preserve"> </w:t>
      </w:r>
      <w:r w:rsidRPr="000C25CC">
        <w:rPr>
          <w:sz w:val="24"/>
          <w:szCs w:val="24"/>
        </w:rPr>
        <w:t>Yes _____ No _____</w:t>
      </w:r>
    </w:p>
    <w:p w:rsidRPr="00832373" w:rsidR="00F16DA5" w:rsidP="00832373" w:rsidRDefault="00DC72D8" w14:paraId="24C975E4" w14:textId="567D4017">
      <w:pPr>
        <w:pStyle w:val="ListParagraph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th</w:t>
      </w:r>
      <w:r w:rsidR="0087532E">
        <w:rPr>
          <w:b/>
          <w:sz w:val="24"/>
          <w:szCs w:val="24"/>
        </w:rPr>
        <w:t>ings have you done that I</w:t>
      </w:r>
      <w:r>
        <w:rPr>
          <w:b/>
          <w:sz w:val="24"/>
          <w:szCs w:val="24"/>
        </w:rPr>
        <w:t xml:space="preserve"> didn’t mention?</w:t>
      </w:r>
      <w:r w:rsidR="00C70771">
        <w:rPr>
          <w:sz w:val="24"/>
          <w:szCs w:val="24"/>
        </w:rPr>
        <w:t xml:space="preserve">__________________ </w:t>
      </w:r>
      <w:r w:rsidR="00832373">
        <w:rPr>
          <w:sz w:val="24"/>
          <w:szCs w:val="24"/>
        </w:rPr>
        <w:t xml:space="preserve">                 </w:t>
      </w:r>
      <w:r w:rsidRPr="00832373" w:rsidR="00C70771">
        <w:rPr>
          <w:sz w:val="24"/>
          <w:szCs w:val="24"/>
        </w:rPr>
        <w:t xml:space="preserve"> </w:t>
      </w:r>
      <w:r w:rsidR="00832373">
        <w:rPr>
          <w:sz w:val="24"/>
          <w:szCs w:val="24"/>
        </w:rPr>
        <w:t>_____</w:t>
      </w:r>
      <w:r w:rsidRPr="00832373" w:rsidR="00C70771">
        <w:rPr>
          <w:sz w:val="24"/>
          <w:szCs w:val="24"/>
        </w:rPr>
        <w:t>nothing else done</w:t>
      </w:r>
      <w:r w:rsidRPr="00832373">
        <w:rPr>
          <w:sz w:val="24"/>
          <w:szCs w:val="24"/>
        </w:rPr>
        <w:t xml:space="preserve"> </w:t>
      </w:r>
    </w:p>
    <w:p w:rsidRPr="00442A5F" w:rsidR="00542DFC" w:rsidP="00442A5F" w:rsidRDefault="00A471FB" w14:paraId="5D350BEC" w14:textId="73E8A223">
      <w:pPr>
        <w:spacing w:line="240" w:lineRule="auto"/>
        <w:rPr>
          <w:b/>
          <w:sz w:val="24"/>
          <w:szCs w:val="24"/>
        </w:rPr>
      </w:pPr>
      <w:r w:rsidRPr="007F7A2A">
        <w:rPr>
          <w:b/>
          <w:sz w:val="24"/>
          <w:szCs w:val="24"/>
        </w:rPr>
        <w:t xml:space="preserve"> </w:t>
      </w:r>
    </w:p>
    <w:p w:rsidR="00F24AA6" w:rsidP="00F24AA6" w:rsidRDefault="00F3158A" w14:paraId="6C6E784B" w14:textId="77777777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 w</w:t>
      </w:r>
      <w:r w:rsidR="006771C2">
        <w:rPr>
          <w:b/>
          <w:sz w:val="24"/>
          <w:szCs w:val="24"/>
        </w:rPr>
        <w:t xml:space="preserve">hat City and State do you </w:t>
      </w:r>
      <w:r w:rsidR="00F16DA5">
        <w:rPr>
          <w:b/>
          <w:sz w:val="24"/>
          <w:szCs w:val="24"/>
        </w:rPr>
        <w:t>live</w:t>
      </w:r>
      <w:r w:rsidR="006771C2">
        <w:rPr>
          <w:b/>
          <w:sz w:val="24"/>
          <w:szCs w:val="24"/>
        </w:rPr>
        <w:t>?</w:t>
      </w:r>
    </w:p>
    <w:p w:rsidRPr="00F24AA6" w:rsidR="00F24AA6" w:rsidP="00F24AA6" w:rsidRDefault="00F24AA6" w14:paraId="4C4B0FAD" w14:textId="77777777">
      <w:pPr>
        <w:pStyle w:val="ListParagraph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City_____________________</w:t>
      </w:r>
    </w:p>
    <w:p w:rsidRPr="00F24AA6" w:rsidR="006771C2" w:rsidP="00F24AA6" w:rsidRDefault="006771C2" w14:paraId="116575BA" w14:textId="30036D1C">
      <w:pPr>
        <w:pStyle w:val="ListParagraph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 w:rsidRPr="00F24AA6">
        <w:rPr>
          <w:sz w:val="24"/>
          <w:szCs w:val="24"/>
        </w:rPr>
        <w:t>State_____________________</w:t>
      </w:r>
    </w:p>
    <w:p w:rsidRPr="00F24AA6" w:rsidR="00F24AA6" w:rsidP="00F24AA6" w:rsidRDefault="00F24AA6" w14:paraId="0E7D9C8C" w14:textId="77777777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:rsidR="00F24AA6" w:rsidP="00F24AA6" w:rsidRDefault="00A23769" w14:paraId="286D04E2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Is the area </w:t>
      </w:r>
      <w:r w:rsidR="009C6887">
        <w:rPr>
          <w:rFonts w:eastAsia="Times New Roman" w:cs="Times New Roman"/>
          <w:b/>
          <w:sz w:val="24"/>
          <w:szCs w:val="24"/>
        </w:rPr>
        <w:t xml:space="preserve">where </w:t>
      </w:r>
      <w:r>
        <w:rPr>
          <w:rFonts w:eastAsia="Times New Roman" w:cs="Times New Roman"/>
          <w:b/>
          <w:sz w:val="24"/>
          <w:szCs w:val="24"/>
        </w:rPr>
        <w:t>you work mostly rural</w:t>
      </w:r>
      <w:r w:rsidR="0019778F">
        <w:rPr>
          <w:rFonts w:eastAsia="Times New Roman" w:cs="Times New Roman"/>
          <w:b/>
          <w:sz w:val="24"/>
          <w:szCs w:val="24"/>
        </w:rPr>
        <w:t>, suburban,</w:t>
      </w:r>
      <w:r>
        <w:rPr>
          <w:rFonts w:eastAsia="Times New Roman" w:cs="Times New Roman"/>
          <w:b/>
          <w:sz w:val="24"/>
          <w:szCs w:val="24"/>
        </w:rPr>
        <w:t xml:space="preserve"> or urban?</w:t>
      </w:r>
    </w:p>
    <w:p w:rsidRPr="00F24AA6" w:rsidR="00F24AA6" w:rsidP="00F24AA6" w:rsidRDefault="00104F27" w14:paraId="384D550B" w14:textId="59F9B1C8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sz w:val="24"/>
          <w:szCs w:val="24"/>
        </w:rPr>
        <w:t>_____</w:t>
      </w:r>
      <w:r w:rsidRPr="00F24AA6" w:rsidR="00A23769">
        <w:rPr>
          <w:sz w:val="24"/>
          <w:szCs w:val="24"/>
        </w:rPr>
        <w:t>Rural</w:t>
      </w:r>
    </w:p>
    <w:p w:rsidRPr="00F24AA6" w:rsidR="00F24AA6" w:rsidP="00F24AA6" w:rsidRDefault="00104F27" w14:paraId="16DD392F" w14:textId="37BCD07E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sz w:val="24"/>
          <w:szCs w:val="24"/>
        </w:rPr>
        <w:t>_____</w:t>
      </w:r>
      <w:r w:rsidRPr="00F24AA6" w:rsidR="00653DCA">
        <w:rPr>
          <w:sz w:val="24"/>
          <w:szCs w:val="24"/>
        </w:rPr>
        <w:t>Suburban</w:t>
      </w:r>
    </w:p>
    <w:p w:rsidRPr="00F24AA6" w:rsidR="00AB069E" w:rsidP="00F24AA6" w:rsidRDefault="00104F27" w14:paraId="58A6D240" w14:textId="5870390A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sz w:val="24"/>
          <w:szCs w:val="24"/>
        </w:rPr>
        <w:t>_____</w:t>
      </w:r>
      <w:r w:rsidRPr="00F24AA6" w:rsidR="00653DCA">
        <w:rPr>
          <w:sz w:val="24"/>
          <w:szCs w:val="24"/>
        </w:rPr>
        <w:t>Urban</w:t>
      </w:r>
    </w:p>
    <w:p w:rsidR="00AB069E" w:rsidP="00792F63" w:rsidRDefault="00AB069E" w14:paraId="40C8999E" w14:textId="77777777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:rsidR="00A11FE8" w:rsidP="00A11FE8" w:rsidRDefault="00A11FE8" w14:paraId="4F4BDBAC" w14:textId="35EDB001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Did you work for a partner organization during the 2010 Census? </w:t>
      </w:r>
    </w:p>
    <w:p w:rsidRPr="00A11FE8" w:rsidR="00A11FE8" w:rsidP="00A11FE8" w:rsidRDefault="00AB069E" w14:paraId="07400D41" w14:textId="789FDF76">
      <w:pPr>
        <w:pStyle w:val="ListParagraph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 w:rsidRPr="00A11FE8">
        <w:rPr>
          <w:sz w:val="24"/>
          <w:szCs w:val="24"/>
        </w:rPr>
        <w:t>Yes</w:t>
      </w:r>
    </w:p>
    <w:p w:rsidRPr="00645629" w:rsidR="00D04588" w:rsidP="00645629" w:rsidRDefault="00A11FE8" w14:paraId="60667823" w14:textId="56DD9238">
      <w:pPr>
        <w:pStyle w:val="ListParagraph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No</w:t>
      </w:r>
    </w:p>
    <w:p w:rsidRPr="00645629" w:rsidR="00645629" w:rsidP="00645629" w:rsidRDefault="00645629" w14:paraId="74394B92" w14:textId="77777777">
      <w:pPr>
        <w:spacing w:line="240" w:lineRule="auto"/>
        <w:rPr>
          <w:b/>
          <w:sz w:val="24"/>
          <w:szCs w:val="24"/>
        </w:rPr>
        <w:sectPr w:rsidRPr="00645629" w:rsidR="00645629" w:rsidSect="0039052A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023FC7" w:rsidR="00455563" w:rsidP="009E00D0" w:rsidRDefault="00645629" w14:paraId="75C77DEA" w14:textId="56C96FB9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023FC7">
        <w:rPr>
          <w:sz w:val="24"/>
          <w:szCs w:val="24"/>
        </w:rPr>
        <w:t xml:space="preserve"> </w:t>
      </w:r>
      <w:r w:rsidR="005878A7">
        <w:rPr>
          <w:sz w:val="24"/>
          <w:szCs w:val="24"/>
        </w:rPr>
        <w:t>[</w:t>
      </w:r>
      <w:r w:rsidR="008B3A28">
        <w:rPr>
          <w:sz w:val="24"/>
          <w:szCs w:val="24"/>
        </w:rPr>
        <w:t xml:space="preserve">ASK IF NOT </w:t>
      </w:r>
      <w:r w:rsidRPr="005878A7" w:rsidR="008B3A28">
        <w:rPr>
          <w:sz w:val="24"/>
          <w:szCs w:val="24"/>
        </w:rPr>
        <w:t>OBVIOUS</w:t>
      </w:r>
      <w:r w:rsidRPr="005878A7" w:rsidR="005878A7">
        <w:rPr>
          <w:sz w:val="24"/>
          <w:szCs w:val="24"/>
        </w:rPr>
        <w:t>]</w:t>
      </w:r>
      <w:r w:rsidRPr="00023FC7" w:rsidR="00455563">
        <w:rPr>
          <w:b/>
          <w:i/>
          <w:sz w:val="24"/>
          <w:szCs w:val="24"/>
        </w:rPr>
        <w:t xml:space="preserve"> </w:t>
      </w:r>
      <w:r w:rsidRPr="00023FC7" w:rsidR="00455563">
        <w:rPr>
          <w:b/>
          <w:sz w:val="24"/>
          <w:szCs w:val="24"/>
        </w:rPr>
        <w:t>Are you male or female?</w:t>
      </w:r>
      <w:r w:rsidRPr="00023FC7" w:rsidR="0078369D">
        <w:rPr>
          <w:b/>
          <w:sz w:val="24"/>
          <w:szCs w:val="24"/>
        </w:rPr>
        <w:t xml:space="preserve"> _____________________</w:t>
      </w:r>
    </w:p>
    <w:p w:rsidRPr="00023FC7" w:rsidR="009E00D0" w:rsidP="009E00D0" w:rsidRDefault="009E00D0" w14:paraId="01367246" w14:textId="77777777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:rsidRPr="00023FC7" w:rsidR="009E00D0" w:rsidP="009E00D0" w:rsidRDefault="00455563" w14:paraId="14F966BD" w14:textId="1412ABFE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023FC7">
        <w:rPr>
          <w:b/>
          <w:sz w:val="24"/>
          <w:szCs w:val="24"/>
        </w:rPr>
        <w:t>In what year were you born?</w:t>
      </w:r>
      <w:r w:rsidRPr="00023FC7" w:rsidR="0078369D">
        <w:rPr>
          <w:b/>
          <w:sz w:val="24"/>
          <w:szCs w:val="24"/>
        </w:rPr>
        <w:t xml:space="preserve"> _____________________</w:t>
      </w:r>
    </w:p>
    <w:p w:rsidRPr="00023FC7" w:rsidR="008232CE" w:rsidP="008232CE" w:rsidRDefault="008232CE" w14:paraId="2B5CDF9B" w14:textId="77777777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:rsidRPr="00023FC7" w:rsidR="008232CE" w:rsidP="00A25446" w:rsidRDefault="00455563" w14:paraId="47D2D1A8" w14:textId="660517B9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023FC7">
        <w:rPr>
          <w:b/>
          <w:sz w:val="24"/>
          <w:szCs w:val="24"/>
        </w:rPr>
        <w:t>Are you of Hispanic, Latino, or Spanish origin?</w:t>
      </w:r>
      <w:r w:rsidRPr="00023FC7" w:rsidR="0078369D">
        <w:rPr>
          <w:b/>
          <w:sz w:val="24"/>
          <w:szCs w:val="24"/>
        </w:rPr>
        <w:t xml:space="preserve"> </w:t>
      </w:r>
      <w:r w:rsidRPr="00023FC7" w:rsidR="0078369D">
        <w:rPr>
          <w:sz w:val="24"/>
          <w:szCs w:val="24"/>
        </w:rPr>
        <w:t>Yes  _______ No _______</w:t>
      </w:r>
    </w:p>
    <w:p w:rsidRPr="00023FC7" w:rsidR="008232CE" w:rsidP="009E00D0" w:rsidRDefault="008232CE" w14:paraId="27BD8DA1" w14:textId="77777777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:rsidRPr="00023FC7" w:rsidR="00455563" w:rsidP="009E00D0" w:rsidRDefault="00350C3E" w14:paraId="70C06276" w14:textId="235BD01A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23FC7">
        <w:rPr>
          <w:b/>
          <w:sz w:val="24"/>
          <w:szCs w:val="24"/>
        </w:rPr>
        <w:t>What is your race?</w:t>
      </w:r>
      <w:r w:rsidRPr="00023FC7" w:rsidR="00455563">
        <w:rPr>
          <w:b/>
          <w:sz w:val="24"/>
          <w:szCs w:val="24"/>
        </w:rPr>
        <w:t xml:space="preserve"> </w:t>
      </w:r>
    </w:p>
    <w:p w:rsidRPr="005878A7" w:rsidR="00455563" w:rsidP="00E703CE" w:rsidRDefault="00455563" w14:paraId="1F8E313F" w14:textId="17BA565A">
      <w:pPr>
        <w:spacing w:after="0" w:line="240" w:lineRule="auto"/>
        <w:ind w:left="360"/>
        <w:contextualSpacing/>
        <w:rPr>
          <w:sz w:val="24"/>
          <w:szCs w:val="24"/>
        </w:rPr>
      </w:pPr>
      <w:r w:rsidRPr="005878A7">
        <w:rPr>
          <w:sz w:val="24"/>
          <w:szCs w:val="24"/>
        </w:rPr>
        <w:t>(</w:t>
      </w:r>
      <w:r w:rsidRPr="005878A7" w:rsidR="008B3A28">
        <w:rPr>
          <w:sz w:val="24"/>
          <w:szCs w:val="24"/>
        </w:rPr>
        <w:t>MARK ALL THAT APPLY</w:t>
      </w:r>
      <w:r w:rsidRPr="005878A7">
        <w:rPr>
          <w:sz w:val="24"/>
          <w:szCs w:val="24"/>
        </w:rPr>
        <w:t>)</w:t>
      </w:r>
    </w:p>
    <w:p w:rsidRPr="00023FC7" w:rsidR="00455563" w:rsidP="00E703CE" w:rsidRDefault="001E359F" w14:paraId="2D03F26A" w14:textId="77777777">
      <w:pPr>
        <w:spacing w:after="0" w:line="240" w:lineRule="auto"/>
        <w:ind w:left="360"/>
        <w:contextualSpacing/>
        <w:rPr>
          <w:b/>
          <w:sz w:val="24"/>
          <w:szCs w:val="24"/>
        </w:rPr>
      </w:pPr>
      <w:r w:rsidRPr="00023FC7">
        <w:rPr>
          <w:sz w:val="24"/>
          <w:szCs w:val="24"/>
        </w:rPr>
        <w:t>_______</w:t>
      </w:r>
      <w:r w:rsidRPr="00023FC7" w:rsidR="00455563">
        <w:rPr>
          <w:b/>
          <w:sz w:val="24"/>
          <w:szCs w:val="24"/>
        </w:rPr>
        <w:t xml:space="preserve">White, </w:t>
      </w:r>
    </w:p>
    <w:p w:rsidRPr="00023FC7" w:rsidR="00455563" w:rsidP="00E703CE" w:rsidRDefault="001E359F" w14:paraId="0B778CA6" w14:textId="77777777">
      <w:pPr>
        <w:spacing w:after="0" w:line="240" w:lineRule="auto"/>
        <w:ind w:left="360"/>
        <w:contextualSpacing/>
        <w:rPr>
          <w:b/>
          <w:sz w:val="24"/>
          <w:szCs w:val="24"/>
        </w:rPr>
      </w:pPr>
      <w:r w:rsidRPr="00023FC7">
        <w:rPr>
          <w:sz w:val="24"/>
          <w:szCs w:val="24"/>
        </w:rPr>
        <w:t>_______</w:t>
      </w:r>
      <w:r w:rsidRPr="00023FC7" w:rsidR="00455563">
        <w:rPr>
          <w:b/>
          <w:sz w:val="24"/>
          <w:szCs w:val="24"/>
        </w:rPr>
        <w:t xml:space="preserve">Black or African American, </w:t>
      </w:r>
    </w:p>
    <w:p w:rsidRPr="00023FC7" w:rsidR="00455563" w:rsidP="00E703CE" w:rsidRDefault="001E359F" w14:paraId="045B825E" w14:textId="77777777">
      <w:pPr>
        <w:spacing w:after="0" w:line="240" w:lineRule="auto"/>
        <w:ind w:left="360"/>
        <w:contextualSpacing/>
        <w:rPr>
          <w:b/>
          <w:sz w:val="24"/>
          <w:szCs w:val="24"/>
        </w:rPr>
      </w:pPr>
      <w:r w:rsidRPr="00023FC7">
        <w:rPr>
          <w:sz w:val="24"/>
          <w:szCs w:val="24"/>
        </w:rPr>
        <w:t>_______</w:t>
      </w:r>
      <w:r w:rsidRPr="00023FC7" w:rsidR="00455563">
        <w:rPr>
          <w:b/>
          <w:sz w:val="24"/>
          <w:szCs w:val="24"/>
        </w:rPr>
        <w:t xml:space="preserve">American Indian or Alaska Native, </w:t>
      </w:r>
    </w:p>
    <w:p w:rsidRPr="00023FC7" w:rsidR="00455563" w:rsidP="00E703CE" w:rsidRDefault="001E359F" w14:paraId="45A4FD41" w14:textId="77777777">
      <w:pPr>
        <w:spacing w:after="0" w:line="240" w:lineRule="auto"/>
        <w:ind w:left="360"/>
        <w:contextualSpacing/>
        <w:rPr>
          <w:b/>
          <w:sz w:val="24"/>
          <w:szCs w:val="24"/>
        </w:rPr>
      </w:pPr>
      <w:r w:rsidRPr="00023FC7">
        <w:rPr>
          <w:sz w:val="24"/>
          <w:szCs w:val="24"/>
        </w:rPr>
        <w:t>_______</w:t>
      </w:r>
      <w:r w:rsidRPr="00023FC7" w:rsidR="00455563">
        <w:rPr>
          <w:b/>
          <w:sz w:val="24"/>
          <w:szCs w:val="24"/>
        </w:rPr>
        <w:t>Asian, or</w:t>
      </w:r>
    </w:p>
    <w:p w:rsidRPr="00023FC7" w:rsidR="00455563" w:rsidP="00E703CE" w:rsidRDefault="001E359F" w14:paraId="65948DCA" w14:textId="77777777">
      <w:pPr>
        <w:spacing w:after="0" w:line="240" w:lineRule="auto"/>
        <w:ind w:left="360"/>
        <w:contextualSpacing/>
        <w:rPr>
          <w:b/>
          <w:sz w:val="24"/>
          <w:szCs w:val="24"/>
        </w:rPr>
      </w:pPr>
      <w:r w:rsidRPr="00023FC7">
        <w:rPr>
          <w:sz w:val="24"/>
          <w:szCs w:val="24"/>
        </w:rPr>
        <w:t>_______</w:t>
      </w:r>
      <w:r w:rsidRPr="00023FC7" w:rsidR="00455563">
        <w:rPr>
          <w:b/>
          <w:sz w:val="24"/>
          <w:szCs w:val="24"/>
        </w:rPr>
        <w:t xml:space="preserve">Native Hawaiian or other Pacific Islander?  </w:t>
      </w:r>
    </w:p>
    <w:p w:rsidRPr="00023FC7" w:rsidR="00CF41A1" w:rsidP="002F6605" w:rsidRDefault="008B3A28" w14:paraId="4DB0185A" w14:textId="0F29AF06">
      <w:pPr>
        <w:spacing w:line="240" w:lineRule="auto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>______</w:t>
      </w:r>
      <w:proofErr w:type="gramStart"/>
      <w:r>
        <w:rPr>
          <w:sz w:val="24"/>
          <w:szCs w:val="24"/>
        </w:rPr>
        <w:t>_</w:t>
      </w:r>
      <w:r w:rsidR="008862F6">
        <w:rPr>
          <w:sz w:val="24"/>
          <w:szCs w:val="24"/>
        </w:rPr>
        <w:t>[</w:t>
      </w:r>
      <w:proofErr w:type="gramEnd"/>
      <w:r w:rsidR="008862F6">
        <w:rPr>
          <w:sz w:val="24"/>
          <w:szCs w:val="24"/>
        </w:rPr>
        <w:t>DO NOT READ]</w:t>
      </w:r>
      <w:r w:rsidRPr="00023FC7" w:rsidR="007C49F5">
        <w:rPr>
          <w:sz w:val="24"/>
          <w:szCs w:val="24"/>
        </w:rPr>
        <w:t xml:space="preserve"> Some other race</w:t>
      </w:r>
    </w:p>
    <w:p w:rsidRPr="00023FC7" w:rsidR="00455563" w:rsidP="009E00D0" w:rsidRDefault="00455563" w14:paraId="711A21F5" w14:textId="77777777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23FC7">
        <w:rPr>
          <w:b/>
          <w:sz w:val="24"/>
          <w:szCs w:val="24"/>
        </w:rPr>
        <w:t>What is the highest grade of school you have completed, or the highest degree you have received?</w:t>
      </w:r>
    </w:p>
    <w:p w:rsidRPr="00023FC7" w:rsidR="00E703CE" w:rsidP="00E703CE" w:rsidRDefault="00E703CE" w14:paraId="12959916" w14:textId="77777777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:rsidRPr="005878A7" w:rsidR="00455563" w:rsidP="00E703CE" w:rsidRDefault="005878A7" w14:paraId="101EACBF" w14:textId="61200516">
      <w:pPr>
        <w:spacing w:after="0"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[</w:t>
      </w:r>
      <w:r w:rsidRPr="005878A7" w:rsidR="008B3A28">
        <w:rPr>
          <w:sz w:val="24"/>
          <w:szCs w:val="24"/>
        </w:rPr>
        <w:t>DO NOT READ ANSWER CATEGORIES TO THE RESPONDENT</w:t>
      </w:r>
      <w:r w:rsidRPr="005878A7" w:rsidR="00455563">
        <w:rPr>
          <w:sz w:val="24"/>
          <w:szCs w:val="24"/>
        </w:rPr>
        <w:t>)</w:t>
      </w:r>
    </w:p>
    <w:p w:rsidRPr="00023FC7" w:rsidR="00455563" w:rsidP="00E703CE" w:rsidRDefault="001E359F" w14:paraId="03D5E75E" w14:textId="77777777">
      <w:pPr>
        <w:spacing w:after="0" w:line="240" w:lineRule="auto"/>
        <w:ind w:left="360"/>
        <w:contextualSpacing/>
        <w:rPr>
          <w:sz w:val="24"/>
          <w:szCs w:val="24"/>
        </w:rPr>
      </w:pPr>
      <w:r w:rsidRPr="00023FC7">
        <w:rPr>
          <w:b/>
          <w:sz w:val="24"/>
          <w:szCs w:val="24"/>
        </w:rPr>
        <w:t>_______</w:t>
      </w:r>
      <w:r w:rsidRPr="00023FC7" w:rsidR="00455563">
        <w:rPr>
          <w:sz w:val="24"/>
          <w:szCs w:val="24"/>
        </w:rPr>
        <w:t>Never completed any formal schooling</w:t>
      </w:r>
    </w:p>
    <w:p w:rsidRPr="00023FC7" w:rsidR="00455563" w:rsidP="00E703CE" w:rsidRDefault="001E359F" w14:paraId="4019BBAB" w14:textId="77777777">
      <w:pPr>
        <w:spacing w:after="0" w:line="240" w:lineRule="auto"/>
        <w:ind w:left="360"/>
        <w:contextualSpacing/>
        <w:rPr>
          <w:sz w:val="24"/>
          <w:szCs w:val="24"/>
        </w:rPr>
      </w:pPr>
      <w:r w:rsidRPr="00023FC7">
        <w:rPr>
          <w:b/>
          <w:sz w:val="24"/>
          <w:szCs w:val="24"/>
        </w:rPr>
        <w:t>_______</w:t>
      </w:r>
      <w:r w:rsidRPr="00023FC7" w:rsidR="00455563">
        <w:rPr>
          <w:sz w:val="24"/>
          <w:szCs w:val="24"/>
        </w:rPr>
        <w:t>Completed 9</w:t>
      </w:r>
      <w:r w:rsidRPr="00023FC7" w:rsidR="00455563">
        <w:rPr>
          <w:sz w:val="24"/>
          <w:szCs w:val="24"/>
          <w:vertAlign w:val="superscript"/>
        </w:rPr>
        <w:t>th</w:t>
      </w:r>
      <w:r w:rsidRPr="00023FC7" w:rsidR="00455563">
        <w:rPr>
          <w:sz w:val="24"/>
          <w:szCs w:val="24"/>
        </w:rPr>
        <w:t xml:space="preserve"> grade or below</w:t>
      </w:r>
    </w:p>
    <w:p w:rsidRPr="00023FC7" w:rsidR="00455563" w:rsidP="00E703CE" w:rsidRDefault="001E359F" w14:paraId="364163A4" w14:textId="77777777">
      <w:pPr>
        <w:spacing w:after="0" w:line="240" w:lineRule="auto"/>
        <w:ind w:left="360"/>
        <w:contextualSpacing/>
        <w:rPr>
          <w:sz w:val="24"/>
          <w:szCs w:val="24"/>
        </w:rPr>
      </w:pPr>
      <w:r w:rsidRPr="00023FC7">
        <w:rPr>
          <w:b/>
          <w:sz w:val="24"/>
          <w:szCs w:val="24"/>
        </w:rPr>
        <w:t>_______</w:t>
      </w:r>
      <w:r w:rsidRPr="00023FC7" w:rsidR="00455563">
        <w:rPr>
          <w:sz w:val="24"/>
          <w:szCs w:val="24"/>
        </w:rPr>
        <w:t>Completed some high school but did not earn diploma</w:t>
      </w:r>
    </w:p>
    <w:p w:rsidRPr="00023FC7" w:rsidR="00455563" w:rsidP="00E703CE" w:rsidRDefault="001E359F" w14:paraId="0598603A" w14:textId="77777777">
      <w:pPr>
        <w:spacing w:after="0" w:line="240" w:lineRule="auto"/>
        <w:ind w:left="360"/>
        <w:contextualSpacing/>
        <w:rPr>
          <w:sz w:val="24"/>
          <w:szCs w:val="24"/>
        </w:rPr>
      </w:pPr>
      <w:r w:rsidRPr="00023FC7">
        <w:rPr>
          <w:b/>
          <w:sz w:val="24"/>
          <w:szCs w:val="24"/>
        </w:rPr>
        <w:t>_______</w:t>
      </w:r>
      <w:r w:rsidRPr="00023FC7" w:rsidR="00455563">
        <w:rPr>
          <w:sz w:val="24"/>
          <w:szCs w:val="24"/>
        </w:rPr>
        <w:t>Completed high school or received a GED</w:t>
      </w:r>
    </w:p>
    <w:p w:rsidRPr="00023FC7" w:rsidR="00455563" w:rsidP="00E703CE" w:rsidRDefault="001E359F" w14:paraId="41B035C9" w14:textId="77777777">
      <w:pPr>
        <w:spacing w:after="0" w:line="240" w:lineRule="auto"/>
        <w:ind w:left="360"/>
        <w:contextualSpacing/>
        <w:rPr>
          <w:sz w:val="24"/>
          <w:szCs w:val="24"/>
        </w:rPr>
      </w:pPr>
      <w:r w:rsidRPr="00023FC7">
        <w:rPr>
          <w:b/>
          <w:sz w:val="24"/>
          <w:szCs w:val="24"/>
        </w:rPr>
        <w:t>_______</w:t>
      </w:r>
      <w:r w:rsidRPr="00023FC7" w:rsidR="00455563">
        <w:rPr>
          <w:sz w:val="24"/>
          <w:szCs w:val="24"/>
        </w:rPr>
        <w:t>Completed vocational training beyond high school</w:t>
      </w:r>
    </w:p>
    <w:p w:rsidRPr="00023FC7" w:rsidR="00455563" w:rsidP="00E703CE" w:rsidRDefault="001E359F" w14:paraId="200C3A03" w14:textId="77777777">
      <w:pPr>
        <w:spacing w:after="0" w:line="240" w:lineRule="auto"/>
        <w:ind w:left="360"/>
        <w:contextualSpacing/>
        <w:rPr>
          <w:sz w:val="24"/>
          <w:szCs w:val="24"/>
        </w:rPr>
      </w:pPr>
      <w:r w:rsidRPr="00023FC7">
        <w:rPr>
          <w:b/>
          <w:sz w:val="24"/>
          <w:szCs w:val="24"/>
        </w:rPr>
        <w:t>_______</w:t>
      </w:r>
      <w:r w:rsidRPr="00023FC7" w:rsidR="00455563">
        <w:rPr>
          <w:sz w:val="24"/>
          <w:szCs w:val="24"/>
        </w:rPr>
        <w:t>Completed some college but did not earn a degree</w:t>
      </w:r>
    </w:p>
    <w:p w:rsidRPr="00023FC7" w:rsidR="00455563" w:rsidP="00E703CE" w:rsidRDefault="001E359F" w14:paraId="101A3E57" w14:textId="77777777">
      <w:pPr>
        <w:spacing w:after="0" w:line="240" w:lineRule="auto"/>
        <w:ind w:left="360"/>
        <w:contextualSpacing/>
        <w:rPr>
          <w:sz w:val="24"/>
          <w:szCs w:val="24"/>
        </w:rPr>
      </w:pPr>
      <w:r w:rsidRPr="00023FC7">
        <w:rPr>
          <w:b/>
          <w:sz w:val="24"/>
          <w:szCs w:val="24"/>
        </w:rPr>
        <w:t>_______</w:t>
      </w:r>
      <w:r w:rsidRPr="00023FC7" w:rsidR="00455563">
        <w:rPr>
          <w:sz w:val="24"/>
          <w:szCs w:val="24"/>
        </w:rPr>
        <w:t>Earned one or more Associate degrees</w:t>
      </w:r>
    </w:p>
    <w:p w:rsidRPr="00023FC7" w:rsidR="00455563" w:rsidP="00E703CE" w:rsidRDefault="001E359F" w14:paraId="59D63A63" w14:textId="77777777">
      <w:pPr>
        <w:spacing w:after="0" w:line="240" w:lineRule="auto"/>
        <w:ind w:left="360"/>
        <w:contextualSpacing/>
        <w:rPr>
          <w:sz w:val="24"/>
          <w:szCs w:val="24"/>
        </w:rPr>
      </w:pPr>
      <w:r w:rsidRPr="00023FC7">
        <w:rPr>
          <w:b/>
          <w:sz w:val="24"/>
          <w:szCs w:val="24"/>
        </w:rPr>
        <w:lastRenderedPageBreak/>
        <w:t>_______</w:t>
      </w:r>
      <w:r w:rsidRPr="00023FC7" w:rsidR="00455563">
        <w:rPr>
          <w:sz w:val="24"/>
          <w:szCs w:val="24"/>
        </w:rPr>
        <w:t>Earned one or more Bachelor’s degrees</w:t>
      </w:r>
    </w:p>
    <w:p w:rsidRPr="00023FC7" w:rsidR="00455563" w:rsidP="00E703CE" w:rsidRDefault="001E359F" w14:paraId="0A8ADD4E" w14:textId="77777777">
      <w:pPr>
        <w:spacing w:after="0" w:line="240" w:lineRule="auto"/>
        <w:ind w:left="360"/>
        <w:contextualSpacing/>
        <w:rPr>
          <w:sz w:val="24"/>
          <w:szCs w:val="24"/>
        </w:rPr>
      </w:pPr>
      <w:r w:rsidRPr="00023FC7">
        <w:rPr>
          <w:b/>
          <w:sz w:val="24"/>
          <w:szCs w:val="24"/>
        </w:rPr>
        <w:t>_______</w:t>
      </w:r>
      <w:r w:rsidRPr="00023FC7" w:rsidR="00455563">
        <w:rPr>
          <w:sz w:val="24"/>
          <w:szCs w:val="24"/>
        </w:rPr>
        <w:t>Completed some graduate or professional education</w:t>
      </w:r>
    </w:p>
    <w:p w:rsidRPr="00023FC7" w:rsidR="00455563" w:rsidP="00E703CE" w:rsidRDefault="001E359F" w14:paraId="0C58BE0C" w14:textId="77777777">
      <w:pPr>
        <w:spacing w:after="0" w:line="240" w:lineRule="auto"/>
        <w:ind w:left="360"/>
        <w:contextualSpacing/>
        <w:rPr>
          <w:sz w:val="24"/>
          <w:szCs w:val="24"/>
        </w:rPr>
      </w:pPr>
      <w:r w:rsidRPr="00023FC7">
        <w:rPr>
          <w:b/>
          <w:sz w:val="24"/>
          <w:szCs w:val="24"/>
        </w:rPr>
        <w:t>_______</w:t>
      </w:r>
      <w:r w:rsidRPr="00023FC7" w:rsidR="00455563">
        <w:rPr>
          <w:sz w:val="24"/>
          <w:szCs w:val="24"/>
        </w:rPr>
        <w:t>Earned one or more Master degrees</w:t>
      </w:r>
    </w:p>
    <w:p w:rsidRPr="00023FC7" w:rsidR="00455563" w:rsidP="00E703CE" w:rsidRDefault="001E359F" w14:paraId="437F9B7D" w14:textId="77777777">
      <w:pPr>
        <w:spacing w:after="0" w:line="240" w:lineRule="auto"/>
        <w:ind w:left="360"/>
        <w:contextualSpacing/>
        <w:rPr>
          <w:sz w:val="24"/>
          <w:szCs w:val="24"/>
        </w:rPr>
      </w:pPr>
      <w:r w:rsidRPr="00023FC7">
        <w:rPr>
          <w:b/>
          <w:sz w:val="24"/>
          <w:szCs w:val="24"/>
        </w:rPr>
        <w:t>_______</w:t>
      </w:r>
      <w:r w:rsidRPr="00023FC7" w:rsidR="00455563">
        <w:rPr>
          <w:sz w:val="24"/>
          <w:szCs w:val="24"/>
        </w:rPr>
        <w:t>Earned one or more Doctorate or Professional degrees</w:t>
      </w:r>
    </w:p>
    <w:p w:rsidRPr="00023FC7" w:rsidR="001F61CB" w:rsidP="00E703CE" w:rsidRDefault="001F61CB" w14:paraId="3BA1CF38" w14:textId="2DAC3A86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</w:p>
    <w:p w:rsidRPr="00023FC7" w:rsidR="00F01C71" w:rsidP="00EE2AC8" w:rsidRDefault="00F01C71" w14:paraId="28FA44C3" w14:textId="3F71C9B1">
      <w:pPr>
        <w:spacing w:after="0" w:line="240" w:lineRule="auto"/>
        <w:rPr>
          <w:i/>
          <w:sz w:val="24"/>
          <w:szCs w:val="24"/>
        </w:rPr>
      </w:pPr>
    </w:p>
    <w:p w:rsidR="008B3A28" w:rsidP="00E703CE" w:rsidRDefault="007F72EA" w14:paraId="146B0412" w14:textId="6E13496C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023FC7">
        <w:rPr>
          <w:b/>
          <w:sz w:val="24"/>
          <w:szCs w:val="24"/>
        </w:rPr>
        <w:t>Did</w:t>
      </w:r>
      <w:r w:rsidR="006C4EA1">
        <w:rPr>
          <w:b/>
          <w:sz w:val="24"/>
          <w:szCs w:val="24"/>
        </w:rPr>
        <w:t xml:space="preserve"> </w:t>
      </w:r>
      <w:r w:rsidR="0087532E">
        <w:rPr>
          <w:b/>
          <w:sz w:val="24"/>
          <w:szCs w:val="24"/>
        </w:rPr>
        <w:t xml:space="preserve">someone </w:t>
      </w:r>
      <w:r w:rsidR="006C4EA1">
        <w:rPr>
          <w:b/>
          <w:sz w:val="24"/>
          <w:szCs w:val="24"/>
        </w:rPr>
        <w:t xml:space="preserve">nominate you or ask you </w:t>
      </w:r>
      <w:r w:rsidRPr="00023FC7">
        <w:rPr>
          <w:b/>
          <w:sz w:val="24"/>
          <w:szCs w:val="24"/>
        </w:rPr>
        <w:t xml:space="preserve">to participate in this </w:t>
      </w:r>
      <w:r w:rsidR="00A23769">
        <w:rPr>
          <w:b/>
          <w:sz w:val="24"/>
          <w:szCs w:val="24"/>
        </w:rPr>
        <w:t>project</w:t>
      </w:r>
      <w:r w:rsidR="008B3A28">
        <w:rPr>
          <w:b/>
          <w:sz w:val="24"/>
          <w:szCs w:val="24"/>
        </w:rPr>
        <w:t>?</w:t>
      </w:r>
      <w:r w:rsidR="008B3A28">
        <w:rPr>
          <w:b/>
          <w:sz w:val="24"/>
          <w:szCs w:val="24"/>
        </w:rPr>
        <w:tab/>
      </w:r>
    </w:p>
    <w:p w:rsidRPr="008B3A28" w:rsidR="008B3A28" w:rsidP="00E703CE" w:rsidRDefault="00D105A2" w14:paraId="39F83D3B" w14:textId="77777777">
      <w:pPr>
        <w:pStyle w:val="ListParagraph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 w:rsidRPr="008B3A28">
        <w:rPr>
          <w:sz w:val="24"/>
          <w:szCs w:val="24"/>
        </w:rPr>
        <w:t xml:space="preserve">_______ No </w:t>
      </w:r>
      <w:r w:rsidRPr="008B3A28" w:rsidR="007F72EA">
        <w:rPr>
          <w:sz w:val="24"/>
          <w:szCs w:val="24"/>
        </w:rPr>
        <w:t xml:space="preserve"> </w:t>
      </w:r>
      <w:r w:rsidRPr="008B3A28" w:rsidR="007F72EA">
        <w:rPr>
          <w:sz w:val="24"/>
          <w:szCs w:val="24"/>
        </w:rPr>
        <w:tab/>
        <w:t xml:space="preserve"> </w:t>
      </w:r>
    </w:p>
    <w:p w:rsidRPr="008B3A28" w:rsidR="00CB2CC7" w:rsidP="00E703CE" w:rsidRDefault="00D105A2" w14:paraId="29F5ABFC" w14:textId="64AF73BE">
      <w:pPr>
        <w:pStyle w:val="ListParagraph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 w:rsidRPr="008B3A28">
        <w:rPr>
          <w:sz w:val="24"/>
          <w:szCs w:val="24"/>
        </w:rPr>
        <w:t xml:space="preserve">_______ Yes &gt;&gt; </w:t>
      </w:r>
      <w:r w:rsidRPr="008B3A28">
        <w:rPr>
          <w:b/>
          <w:sz w:val="24"/>
          <w:szCs w:val="24"/>
        </w:rPr>
        <w:t xml:space="preserve">Who? </w:t>
      </w:r>
      <w:r w:rsidRPr="008B3A28">
        <w:rPr>
          <w:b/>
          <w:sz w:val="24"/>
          <w:szCs w:val="24"/>
        </w:rPr>
        <w:softHyphen/>
      </w:r>
      <w:r w:rsidRPr="008B3A28">
        <w:rPr>
          <w:sz w:val="24"/>
          <w:szCs w:val="24"/>
        </w:rPr>
        <w:t>_____________________</w:t>
      </w:r>
      <w:r w:rsidRPr="008B3A28" w:rsidR="000E1449">
        <w:rPr>
          <w:sz w:val="24"/>
          <w:szCs w:val="24"/>
        </w:rPr>
        <w:t>_____________________</w:t>
      </w:r>
    </w:p>
    <w:p w:rsidR="00480B70" w:rsidP="00E703CE" w:rsidRDefault="00480B70" w14:paraId="1A8939EA" w14:textId="6CABECC1">
      <w:pPr>
        <w:spacing w:line="240" w:lineRule="auto"/>
        <w:contextualSpacing/>
        <w:rPr>
          <w:b/>
          <w:sz w:val="24"/>
          <w:szCs w:val="24"/>
        </w:rPr>
      </w:pPr>
    </w:p>
    <w:p w:rsidRPr="00023FC7" w:rsidR="004A6C23" w:rsidP="00E703CE" w:rsidRDefault="004A6C23" w14:paraId="29DF5B23" w14:textId="7607C134">
      <w:pPr>
        <w:spacing w:line="240" w:lineRule="auto"/>
        <w:contextualSpacing/>
        <w:rPr>
          <w:b/>
          <w:sz w:val="24"/>
          <w:szCs w:val="24"/>
        </w:rPr>
      </w:pPr>
      <w:r w:rsidRPr="00023FC7">
        <w:rPr>
          <w:b/>
          <w:sz w:val="24"/>
          <w:szCs w:val="24"/>
        </w:rPr>
        <w:t>Thanks for answering these questions. If you are selected for the focus group</w:t>
      </w:r>
      <w:r w:rsidR="0084748B">
        <w:rPr>
          <w:b/>
          <w:sz w:val="24"/>
          <w:szCs w:val="24"/>
        </w:rPr>
        <w:t xml:space="preserve"> or interview</w:t>
      </w:r>
      <w:r w:rsidR="005C252A">
        <w:rPr>
          <w:b/>
          <w:sz w:val="24"/>
          <w:szCs w:val="24"/>
        </w:rPr>
        <w:t xml:space="preserve"> in [CITY AND STATE OF SPECIFIC FOCUS GROUP]</w:t>
      </w:r>
      <w:r w:rsidRPr="00023FC7">
        <w:rPr>
          <w:b/>
          <w:sz w:val="24"/>
          <w:szCs w:val="24"/>
        </w:rPr>
        <w:t>, we will contact you within the next few days.  What is the best way to reach you?</w:t>
      </w:r>
    </w:p>
    <w:p w:rsidRPr="00023FC7" w:rsidR="00D105A2" w:rsidP="00E703CE" w:rsidRDefault="00D105A2" w14:paraId="78B81292" w14:textId="77777777">
      <w:pPr>
        <w:spacing w:line="240" w:lineRule="auto"/>
        <w:contextualSpacing/>
        <w:rPr>
          <w:sz w:val="24"/>
          <w:szCs w:val="24"/>
        </w:rPr>
      </w:pPr>
    </w:p>
    <w:p w:rsidRPr="00023FC7" w:rsidR="004A6C23" w:rsidP="00E703CE" w:rsidRDefault="004A6C23" w14:paraId="48AD6878" w14:textId="5898BD03">
      <w:pPr>
        <w:spacing w:line="240" w:lineRule="auto"/>
        <w:contextualSpacing/>
        <w:rPr>
          <w:b/>
          <w:sz w:val="24"/>
          <w:szCs w:val="24"/>
        </w:rPr>
      </w:pPr>
      <w:r w:rsidRPr="00023FC7">
        <w:rPr>
          <w:b/>
          <w:sz w:val="24"/>
          <w:szCs w:val="24"/>
        </w:rPr>
        <w:t>Name:</w:t>
      </w:r>
      <w:r w:rsidRPr="00023FC7" w:rsidR="000927C0">
        <w:rPr>
          <w:b/>
          <w:sz w:val="24"/>
          <w:szCs w:val="24"/>
        </w:rPr>
        <w:t xml:space="preserve"> </w:t>
      </w:r>
      <w:r w:rsidRPr="00023FC7">
        <w:rPr>
          <w:b/>
          <w:sz w:val="24"/>
          <w:szCs w:val="24"/>
        </w:rPr>
        <w:t>___________________________________</w:t>
      </w:r>
      <w:r w:rsidRPr="00023FC7">
        <w:rPr>
          <w:b/>
          <w:sz w:val="24"/>
          <w:szCs w:val="24"/>
        </w:rPr>
        <w:tab/>
        <w:t>Email:</w:t>
      </w:r>
      <w:r w:rsidRPr="00023FC7" w:rsidR="000927C0">
        <w:rPr>
          <w:b/>
          <w:sz w:val="24"/>
          <w:szCs w:val="24"/>
        </w:rPr>
        <w:t xml:space="preserve"> </w:t>
      </w:r>
      <w:r w:rsidRPr="00023FC7">
        <w:rPr>
          <w:b/>
          <w:sz w:val="24"/>
          <w:szCs w:val="24"/>
        </w:rPr>
        <w:t>______________________________</w:t>
      </w:r>
    </w:p>
    <w:p w:rsidRPr="00023FC7" w:rsidR="004A6C23" w:rsidP="00E703CE" w:rsidRDefault="004A6C23" w14:paraId="3F8DA021" w14:textId="77777777">
      <w:pPr>
        <w:spacing w:line="240" w:lineRule="auto"/>
        <w:contextualSpacing/>
        <w:rPr>
          <w:b/>
          <w:sz w:val="24"/>
          <w:szCs w:val="24"/>
        </w:rPr>
      </w:pPr>
    </w:p>
    <w:p w:rsidRPr="00023FC7" w:rsidR="004A6C23" w:rsidP="00E703CE" w:rsidRDefault="000927C0" w14:paraId="3744F857" w14:textId="04FAD32A">
      <w:pPr>
        <w:spacing w:line="240" w:lineRule="auto"/>
        <w:contextualSpacing/>
        <w:rPr>
          <w:b/>
          <w:sz w:val="24"/>
          <w:szCs w:val="24"/>
        </w:rPr>
      </w:pPr>
      <w:r w:rsidRPr="00023FC7">
        <w:rPr>
          <w:b/>
          <w:sz w:val="24"/>
          <w:szCs w:val="24"/>
        </w:rPr>
        <w:t>Phone #</w:t>
      </w:r>
      <w:r w:rsidRPr="00023FC7" w:rsidR="004A6C23">
        <w:rPr>
          <w:b/>
          <w:sz w:val="24"/>
          <w:szCs w:val="24"/>
        </w:rPr>
        <w:t>1</w:t>
      </w:r>
      <w:r w:rsidRPr="00023FC7">
        <w:rPr>
          <w:b/>
          <w:sz w:val="24"/>
          <w:szCs w:val="24"/>
        </w:rPr>
        <w:t>:_</w:t>
      </w:r>
      <w:r w:rsidRPr="00023FC7" w:rsidR="004A6C23">
        <w:rPr>
          <w:b/>
          <w:sz w:val="24"/>
          <w:szCs w:val="24"/>
        </w:rPr>
        <w:t>________________________________</w:t>
      </w:r>
      <w:r w:rsidRPr="00023FC7" w:rsidR="004A6C23">
        <w:rPr>
          <w:b/>
          <w:sz w:val="24"/>
          <w:szCs w:val="24"/>
        </w:rPr>
        <w:tab/>
        <w:t>Phone #2</w:t>
      </w:r>
      <w:r w:rsidRPr="00023FC7">
        <w:rPr>
          <w:b/>
          <w:sz w:val="24"/>
          <w:szCs w:val="24"/>
        </w:rPr>
        <w:t>:</w:t>
      </w:r>
      <w:r w:rsidRPr="00023FC7" w:rsidR="004A6C23">
        <w:rPr>
          <w:b/>
          <w:sz w:val="24"/>
          <w:szCs w:val="24"/>
        </w:rPr>
        <w:t>___________________________</w:t>
      </w:r>
    </w:p>
    <w:p w:rsidRPr="00023FC7" w:rsidR="004A6C23" w:rsidP="00E703CE" w:rsidRDefault="004A6C23" w14:paraId="6BF80016" w14:textId="77777777">
      <w:pPr>
        <w:spacing w:line="240" w:lineRule="auto"/>
        <w:contextualSpacing/>
        <w:rPr>
          <w:sz w:val="24"/>
          <w:szCs w:val="24"/>
        </w:rPr>
      </w:pPr>
    </w:p>
    <w:p w:rsidRPr="00023FC7" w:rsidR="004A6C23" w:rsidP="00943F43" w:rsidRDefault="004A6C23" w14:paraId="24284E12" w14:textId="77777777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023FC7">
        <w:rPr>
          <w:b/>
          <w:sz w:val="24"/>
          <w:szCs w:val="24"/>
        </w:rPr>
        <w:t>Thank you very much!</w:t>
      </w:r>
    </w:p>
    <w:p w:rsidRPr="00023FC7" w:rsidR="004A6C23" w:rsidP="00E703CE" w:rsidRDefault="004A6C23" w14:paraId="3947C89A" w14:textId="5F0126F8">
      <w:pPr>
        <w:spacing w:line="240" w:lineRule="auto"/>
        <w:contextualSpacing/>
        <w:rPr>
          <w:sz w:val="24"/>
          <w:szCs w:val="24"/>
        </w:rPr>
      </w:pPr>
    </w:p>
    <w:p w:rsidRPr="00023FC7" w:rsidR="006E23AE" w:rsidP="006E23AE" w:rsidRDefault="006E23AE" w14:paraId="5667D556" w14:textId="5F4440D8">
      <w:pPr>
        <w:spacing w:after="0" w:line="240" w:lineRule="auto"/>
        <w:rPr>
          <w:sz w:val="24"/>
          <w:szCs w:val="24"/>
        </w:rPr>
      </w:pPr>
    </w:p>
    <w:p w:rsidRPr="00023FC7" w:rsidR="006E23AE" w:rsidP="00E703CE" w:rsidRDefault="006E23AE" w14:paraId="01CF837A" w14:textId="77777777">
      <w:pPr>
        <w:spacing w:line="240" w:lineRule="auto"/>
        <w:contextualSpacing/>
        <w:rPr>
          <w:sz w:val="24"/>
          <w:szCs w:val="24"/>
        </w:rPr>
      </w:pPr>
    </w:p>
    <w:sectPr w:rsidRPr="00023FC7" w:rsidR="006E23AE" w:rsidSect="00D0458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CF89C" w14:textId="77777777" w:rsidR="000C6B98" w:rsidRDefault="000C6B98" w:rsidP="0002013C">
      <w:pPr>
        <w:spacing w:after="0" w:line="240" w:lineRule="auto"/>
      </w:pPr>
      <w:r>
        <w:separator/>
      </w:r>
    </w:p>
  </w:endnote>
  <w:endnote w:type="continuationSeparator" w:id="0">
    <w:p w14:paraId="1FC0E50A" w14:textId="77777777" w:rsidR="000C6B98" w:rsidRDefault="000C6B98" w:rsidP="0002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984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0E053" w14:textId="4B8785AE" w:rsidR="00F24AA6" w:rsidRDefault="00F24A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3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EAB022" w14:textId="77777777" w:rsidR="00F24AA6" w:rsidRDefault="00F24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869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31ACB" w14:textId="4578A320" w:rsidR="000C6B98" w:rsidRDefault="000C6B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3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D78528" w14:textId="77777777" w:rsidR="000C6B98" w:rsidRDefault="000C6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AD8ED" w14:textId="77777777" w:rsidR="000C6B98" w:rsidRDefault="000C6B98" w:rsidP="0002013C">
      <w:pPr>
        <w:spacing w:after="0" w:line="240" w:lineRule="auto"/>
      </w:pPr>
      <w:r>
        <w:separator/>
      </w:r>
    </w:p>
  </w:footnote>
  <w:footnote w:type="continuationSeparator" w:id="0">
    <w:p w14:paraId="1157331E" w14:textId="77777777" w:rsidR="000C6B98" w:rsidRDefault="000C6B98" w:rsidP="0002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5033"/>
    <w:multiLevelType w:val="hybridMultilevel"/>
    <w:tmpl w:val="FF4A4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324"/>
    <w:multiLevelType w:val="hybridMultilevel"/>
    <w:tmpl w:val="F63E4C80"/>
    <w:lvl w:ilvl="0" w:tplc="5F42F05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4F5AC230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752BC7"/>
    <w:multiLevelType w:val="hybridMultilevel"/>
    <w:tmpl w:val="591056CE"/>
    <w:lvl w:ilvl="0" w:tplc="B1467A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6C6A7C"/>
    <w:multiLevelType w:val="hybridMultilevel"/>
    <w:tmpl w:val="BD46D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4555E"/>
    <w:multiLevelType w:val="hybridMultilevel"/>
    <w:tmpl w:val="21B6944A"/>
    <w:lvl w:ilvl="0" w:tplc="A63033E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CA"/>
    <w:rsid w:val="000058FC"/>
    <w:rsid w:val="0002013C"/>
    <w:rsid w:val="00020AA0"/>
    <w:rsid w:val="00023FC7"/>
    <w:rsid w:val="00043DA3"/>
    <w:rsid w:val="00092231"/>
    <w:rsid w:val="000927C0"/>
    <w:rsid w:val="000960A4"/>
    <w:rsid w:val="000B5B67"/>
    <w:rsid w:val="000C25CC"/>
    <w:rsid w:val="000C4708"/>
    <w:rsid w:val="000C6B98"/>
    <w:rsid w:val="000E1449"/>
    <w:rsid w:val="001002FC"/>
    <w:rsid w:val="00101F29"/>
    <w:rsid w:val="001044EE"/>
    <w:rsid w:val="00104F27"/>
    <w:rsid w:val="00123F51"/>
    <w:rsid w:val="00131546"/>
    <w:rsid w:val="00135E96"/>
    <w:rsid w:val="00137187"/>
    <w:rsid w:val="00140485"/>
    <w:rsid w:val="001412EA"/>
    <w:rsid w:val="001460B7"/>
    <w:rsid w:val="001775E5"/>
    <w:rsid w:val="001846EC"/>
    <w:rsid w:val="0019778F"/>
    <w:rsid w:val="001A7930"/>
    <w:rsid w:val="001D7818"/>
    <w:rsid w:val="001E359F"/>
    <w:rsid w:val="001F61CB"/>
    <w:rsid w:val="002026C7"/>
    <w:rsid w:val="002040A6"/>
    <w:rsid w:val="00213A60"/>
    <w:rsid w:val="00224B7C"/>
    <w:rsid w:val="00233D0B"/>
    <w:rsid w:val="00243B4D"/>
    <w:rsid w:val="00247A59"/>
    <w:rsid w:val="00254952"/>
    <w:rsid w:val="00272256"/>
    <w:rsid w:val="0027617B"/>
    <w:rsid w:val="002A0143"/>
    <w:rsid w:val="002A4796"/>
    <w:rsid w:val="002A5965"/>
    <w:rsid w:val="002B2DAF"/>
    <w:rsid w:val="002F2A52"/>
    <w:rsid w:val="002F6605"/>
    <w:rsid w:val="003163CA"/>
    <w:rsid w:val="00323D08"/>
    <w:rsid w:val="00325542"/>
    <w:rsid w:val="003274CF"/>
    <w:rsid w:val="00332518"/>
    <w:rsid w:val="003369B8"/>
    <w:rsid w:val="00350C3E"/>
    <w:rsid w:val="00387ECF"/>
    <w:rsid w:val="0039052A"/>
    <w:rsid w:val="003A57FE"/>
    <w:rsid w:val="003B4B08"/>
    <w:rsid w:val="003D4DBB"/>
    <w:rsid w:val="003F6F18"/>
    <w:rsid w:val="004128F4"/>
    <w:rsid w:val="00412EAC"/>
    <w:rsid w:val="00417EB2"/>
    <w:rsid w:val="00425601"/>
    <w:rsid w:val="00440374"/>
    <w:rsid w:val="00441974"/>
    <w:rsid w:val="00442A5F"/>
    <w:rsid w:val="00450C38"/>
    <w:rsid w:val="0045130E"/>
    <w:rsid w:val="0045215F"/>
    <w:rsid w:val="00455563"/>
    <w:rsid w:val="00470D3B"/>
    <w:rsid w:val="00480B70"/>
    <w:rsid w:val="00484736"/>
    <w:rsid w:val="0048631B"/>
    <w:rsid w:val="00492A43"/>
    <w:rsid w:val="004A20C4"/>
    <w:rsid w:val="004A2B4D"/>
    <w:rsid w:val="004A6C23"/>
    <w:rsid w:val="004A7300"/>
    <w:rsid w:val="004B1CA9"/>
    <w:rsid w:val="004D7C2E"/>
    <w:rsid w:val="004E288E"/>
    <w:rsid w:val="004E7F4C"/>
    <w:rsid w:val="004F135F"/>
    <w:rsid w:val="004F1500"/>
    <w:rsid w:val="00503F98"/>
    <w:rsid w:val="00511796"/>
    <w:rsid w:val="00520075"/>
    <w:rsid w:val="005208C6"/>
    <w:rsid w:val="00527192"/>
    <w:rsid w:val="00532C1D"/>
    <w:rsid w:val="00533C1A"/>
    <w:rsid w:val="0053759D"/>
    <w:rsid w:val="005419FA"/>
    <w:rsid w:val="00542DFC"/>
    <w:rsid w:val="005527B5"/>
    <w:rsid w:val="005854F9"/>
    <w:rsid w:val="005878A7"/>
    <w:rsid w:val="0059513C"/>
    <w:rsid w:val="005C252A"/>
    <w:rsid w:val="005D3DDE"/>
    <w:rsid w:val="005D6D44"/>
    <w:rsid w:val="005E14D5"/>
    <w:rsid w:val="005E3D39"/>
    <w:rsid w:val="0063557E"/>
    <w:rsid w:val="00636800"/>
    <w:rsid w:val="006420AA"/>
    <w:rsid w:val="00645629"/>
    <w:rsid w:val="00653DCA"/>
    <w:rsid w:val="00667A67"/>
    <w:rsid w:val="006705AA"/>
    <w:rsid w:val="006771C2"/>
    <w:rsid w:val="006825AE"/>
    <w:rsid w:val="0068433A"/>
    <w:rsid w:val="00693097"/>
    <w:rsid w:val="006972A1"/>
    <w:rsid w:val="006C4EA1"/>
    <w:rsid w:val="006D7355"/>
    <w:rsid w:val="006E23AE"/>
    <w:rsid w:val="006F7242"/>
    <w:rsid w:val="00710350"/>
    <w:rsid w:val="00710AE8"/>
    <w:rsid w:val="00712C9B"/>
    <w:rsid w:val="00713EB5"/>
    <w:rsid w:val="007574C6"/>
    <w:rsid w:val="0078369D"/>
    <w:rsid w:val="00792F63"/>
    <w:rsid w:val="007B1AF9"/>
    <w:rsid w:val="007B1CCF"/>
    <w:rsid w:val="007C49F5"/>
    <w:rsid w:val="007D2D07"/>
    <w:rsid w:val="007E7AF1"/>
    <w:rsid w:val="007F1A89"/>
    <w:rsid w:val="007F72EA"/>
    <w:rsid w:val="007F7A1C"/>
    <w:rsid w:val="007F7A2A"/>
    <w:rsid w:val="008022F2"/>
    <w:rsid w:val="00815730"/>
    <w:rsid w:val="008232CE"/>
    <w:rsid w:val="00827A9C"/>
    <w:rsid w:val="00832373"/>
    <w:rsid w:val="008413D2"/>
    <w:rsid w:val="0084748B"/>
    <w:rsid w:val="00860661"/>
    <w:rsid w:val="00871BD1"/>
    <w:rsid w:val="0087532E"/>
    <w:rsid w:val="00883FF4"/>
    <w:rsid w:val="00885F1E"/>
    <w:rsid w:val="008862F6"/>
    <w:rsid w:val="00890E0F"/>
    <w:rsid w:val="008A2AB2"/>
    <w:rsid w:val="008B3A28"/>
    <w:rsid w:val="008B456E"/>
    <w:rsid w:val="008D0AD7"/>
    <w:rsid w:val="008E2E74"/>
    <w:rsid w:val="008E72A0"/>
    <w:rsid w:val="008F71AB"/>
    <w:rsid w:val="00907415"/>
    <w:rsid w:val="00925F45"/>
    <w:rsid w:val="00943F43"/>
    <w:rsid w:val="0095562C"/>
    <w:rsid w:val="009627CA"/>
    <w:rsid w:val="00984253"/>
    <w:rsid w:val="009B334A"/>
    <w:rsid w:val="009C2185"/>
    <w:rsid w:val="009C6887"/>
    <w:rsid w:val="009D0177"/>
    <w:rsid w:val="009E00D0"/>
    <w:rsid w:val="009E401B"/>
    <w:rsid w:val="00A00BBE"/>
    <w:rsid w:val="00A05BFA"/>
    <w:rsid w:val="00A11FE8"/>
    <w:rsid w:val="00A1698A"/>
    <w:rsid w:val="00A17818"/>
    <w:rsid w:val="00A23769"/>
    <w:rsid w:val="00A25446"/>
    <w:rsid w:val="00A32415"/>
    <w:rsid w:val="00A4321A"/>
    <w:rsid w:val="00A471FB"/>
    <w:rsid w:val="00A61001"/>
    <w:rsid w:val="00A86071"/>
    <w:rsid w:val="00A874A6"/>
    <w:rsid w:val="00AA277F"/>
    <w:rsid w:val="00AA6CE6"/>
    <w:rsid w:val="00AB069E"/>
    <w:rsid w:val="00AC19E8"/>
    <w:rsid w:val="00AF423E"/>
    <w:rsid w:val="00B00C2B"/>
    <w:rsid w:val="00B26F32"/>
    <w:rsid w:val="00B36788"/>
    <w:rsid w:val="00B4149C"/>
    <w:rsid w:val="00B51F13"/>
    <w:rsid w:val="00B600F4"/>
    <w:rsid w:val="00B62830"/>
    <w:rsid w:val="00B75605"/>
    <w:rsid w:val="00B95344"/>
    <w:rsid w:val="00BA643D"/>
    <w:rsid w:val="00BD24FF"/>
    <w:rsid w:val="00BD3A24"/>
    <w:rsid w:val="00C009C1"/>
    <w:rsid w:val="00C20D5E"/>
    <w:rsid w:val="00C234AB"/>
    <w:rsid w:val="00C341CC"/>
    <w:rsid w:val="00C35874"/>
    <w:rsid w:val="00C67FFD"/>
    <w:rsid w:val="00C70771"/>
    <w:rsid w:val="00C72BC3"/>
    <w:rsid w:val="00C8197B"/>
    <w:rsid w:val="00C86E7C"/>
    <w:rsid w:val="00C8707B"/>
    <w:rsid w:val="00C87603"/>
    <w:rsid w:val="00C97F32"/>
    <w:rsid w:val="00CA0E47"/>
    <w:rsid w:val="00CB2CC7"/>
    <w:rsid w:val="00CC5CB3"/>
    <w:rsid w:val="00CD6098"/>
    <w:rsid w:val="00CF3D0F"/>
    <w:rsid w:val="00CF41A1"/>
    <w:rsid w:val="00D030DD"/>
    <w:rsid w:val="00D04588"/>
    <w:rsid w:val="00D06676"/>
    <w:rsid w:val="00D0783A"/>
    <w:rsid w:val="00D105A2"/>
    <w:rsid w:val="00D15267"/>
    <w:rsid w:val="00D23AC0"/>
    <w:rsid w:val="00D30CF4"/>
    <w:rsid w:val="00D33032"/>
    <w:rsid w:val="00D35199"/>
    <w:rsid w:val="00D351A4"/>
    <w:rsid w:val="00D4103E"/>
    <w:rsid w:val="00D41D0A"/>
    <w:rsid w:val="00D57F74"/>
    <w:rsid w:val="00D8213F"/>
    <w:rsid w:val="00D97D13"/>
    <w:rsid w:val="00DA2E7C"/>
    <w:rsid w:val="00DC72D8"/>
    <w:rsid w:val="00DC7AC1"/>
    <w:rsid w:val="00DD2E86"/>
    <w:rsid w:val="00DD4EE3"/>
    <w:rsid w:val="00DD756D"/>
    <w:rsid w:val="00DE124C"/>
    <w:rsid w:val="00DE1D83"/>
    <w:rsid w:val="00DE2DB6"/>
    <w:rsid w:val="00E05198"/>
    <w:rsid w:val="00E15E79"/>
    <w:rsid w:val="00E165ED"/>
    <w:rsid w:val="00E16D40"/>
    <w:rsid w:val="00E36054"/>
    <w:rsid w:val="00E40018"/>
    <w:rsid w:val="00E45C48"/>
    <w:rsid w:val="00E462E8"/>
    <w:rsid w:val="00E512EB"/>
    <w:rsid w:val="00E643AA"/>
    <w:rsid w:val="00E70303"/>
    <w:rsid w:val="00E703CE"/>
    <w:rsid w:val="00E73F74"/>
    <w:rsid w:val="00E8629C"/>
    <w:rsid w:val="00EA2893"/>
    <w:rsid w:val="00EC14F3"/>
    <w:rsid w:val="00EC547A"/>
    <w:rsid w:val="00EC6B90"/>
    <w:rsid w:val="00ED2D5B"/>
    <w:rsid w:val="00ED652F"/>
    <w:rsid w:val="00EE16A1"/>
    <w:rsid w:val="00EE2AC8"/>
    <w:rsid w:val="00EE6D47"/>
    <w:rsid w:val="00F01C71"/>
    <w:rsid w:val="00F0232B"/>
    <w:rsid w:val="00F16DA5"/>
    <w:rsid w:val="00F22D6B"/>
    <w:rsid w:val="00F24AA6"/>
    <w:rsid w:val="00F3158A"/>
    <w:rsid w:val="00F32EF5"/>
    <w:rsid w:val="00F46BB0"/>
    <w:rsid w:val="00F51AD1"/>
    <w:rsid w:val="00F534F0"/>
    <w:rsid w:val="00F620A7"/>
    <w:rsid w:val="00F90570"/>
    <w:rsid w:val="00F9599B"/>
    <w:rsid w:val="00FD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A8330"/>
  <w15:chartTrackingRefBased/>
  <w15:docId w15:val="{B0B6F9EE-27CC-44F4-924F-94553B9B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563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3C"/>
  </w:style>
  <w:style w:type="paragraph" w:styleId="Footer">
    <w:name w:val="footer"/>
    <w:basedOn w:val="Normal"/>
    <w:link w:val="FooterChar"/>
    <w:uiPriority w:val="99"/>
    <w:unhideWhenUsed/>
    <w:rsid w:val="0002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3C"/>
  </w:style>
  <w:style w:type="table" w:styleId="TableGrid">
    <w:name w:val="Table Grid"/>
    <w:basedOn w:val="TableNormal"/>
    <w:uiPriority w:val="39"/>
    <w:rsid w:val="001D7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3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4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4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4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AB"/>
    <w:rPr>
      <w:rFonts w:ascii="Segoe UI" w:hAnsi="Segoe UI" w:cs="Segoe UI"/>
      <w:sz w:val="18"/>
      <w:szCs w:val="18"/>
    </w:rPr>
  </w:style>
  <w:style w:type="character" w:customStyle="1" w:styleId="questiontext1">
    <w:name w:val="question_text1"/>
    <w:basedOn w:val="DefaultParagraphFont"/>
    <w:rsid w:val="00AA6CE6"/>
    <w:rPr>
      <w:rFonts w:ascii="Arial" w:hAnsi="Arial" w:cs="Arial" w:hint="default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C81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2033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9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8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19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13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3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80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50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822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460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63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149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039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604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225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0666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8694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76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971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9969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033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7122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6657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478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4023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71221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97270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1760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1974ACCB3A141808AD91B9AAB262D" ma:contentTypeVersion="0" ma:contentTypeDescription="Create a new document." ma:contentTypeScope="" ma:versionID="8f42571655d1f80d39ddfe75d587a2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296D8-44EB-48FF-A7B4-9B9A0AF129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89B40C-3735-41A7-B4C5-A011B15A5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43782-F06F-4392-B717-B8F3B0323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3D04C3-B77E-4EFA-A967-2234906C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34632DA2</Template>
  <TotalTime>18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Terry (CENSUS/CSM FED)</dc:creator>
  <cp:keywords/>
  <dc:description/>
  <cp:lastModifiedBy>Rodney Terry (CENSUS/CBSM FED)</cp:lastModifiedBy>
  <cp:revision>3</cp:revision>
  <cp:lastPrinted>2018-03-07T19:03:00Z</cp:lastPrinted>
  <dcterms:created xsi:type="dcterms:W3CDTF">2020-03-19T14:31:00Z</dcterms:created>
  <dcterms:modified xsi:type="dcterms:W3CDTF">2020-03-19T14:49:00Z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0x0101003991974ACCB3A141808AD91B9AAB262D</vt:lpwstr>
  </property>
</Properties>
</file>