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49" w:rsidRDefault="00B223B6" w14:paraId="01D088DF" w14:textId="77777777">
      <w:pPr>
        <w:pStyle w:val="H2"/>
      </w:pPr>
      <w:r>
        <w:t>Confidentiality Concerns Survey</w:t>
      </w:r>
    </w:p>
    <w:p w:rsidR="00044149" w:rsidRDefault="00044149" w14:paraId="381F9480" w14:textId="77777777"/>
    <w:p w:rsidR="00044149" w:rsidRDefault="00B223B6" w14:paraId="2E90C2E7" w14:textId="77777777">
      <w:pPr>
        <w:pStyle w:val="H2"/>
      </w:pPr>
      <w:r>
        <w:t>Survey Flow</w:t>
      </w:r>
    </w:p>
    <w:p w:rsidR="00044149" w:rsidRDefault="00B223B6" w14:paraId="0291DE94" w14:textId="77777777">
      <w:pPr>
        <w:pStyle w:val="SFGray"/>
        <w:keepNext/>
      </w:pPr>
      <w:r>
        <w:t>Block: Abbreviated 2020 Questionnaire (13 Questions)</w:t>
      </w:r>
    </w:p>
    <w:p w:rsidR="00044149" w:rsidRDefault="00B223B6" w14:paraId="31149242" w14:textId="77777777">
      <w:pPr>
        <w:pStyle w:val="SFBlue"/>
        <w:keepNext/>
      </w:pPr>
      <w:r>
        <w:t>Branch: New Branch</w:t>
      </w:r>
    </w:p>
    <w:p w:rsidR="00044149" w:rsidRDefault="00B223B6" w14:paraId="7D3BB42F" w14:textId="77777777">
      <w:pPr>
        <w:pStyle w:val="SFBlue"/>
        <w:keepNext/>
        <w:ind w:firstLine="400"/>
      </w:pPr>
      <w:r>
        <w:t>If</w:t>
      </w:r>
    </w:p>
    <w:p w:rsidR="00044149" w:rsidRDefault="00B223B6" w14:paraId="767C677B" w14:textId="77777777">
      <w:pPr>
        <w:pStyle w:val="SFBlue"/>
        <w:keepNext/>
        <w:ind w:firstLine="800"/>
      </w:pPr>
      <w:r>
        <w:t>If This questionnaire is similar to what you might receive as part of the 2020 Census. Please answer... &lt;div style="text-align: right; margin-left: 50px; margin-right: 15px;"&gt;&lt;strong&gt;Number of people&lt;/strong&gt;&lt;/span&gt;&lt;/span&gt;&lt;/div&gt; Is Greater Than  1</w:t>
      </w:r>
    </w:p>
    <w:p w:rsidR="00044149" w:rsidRDefault="00B223B6" w14:paraId="1D9AD5FE" w14:textId="77777777">
      <w:pPr>
        <w:pStyle w:val="SFGray"/>
        <w:keepNext/>
        <w:ind w:left="400"/>
      </w:pPr>
      <w:r>
        <w:t>Block: Person 2 (11 Questions)</w:t>
      </w:r>
    </w:p>
    <w:p w:rsidR="00044149" w:rsidRDefault="00B223B6" w14:paraId="581031EF" w14:textId="77777777">
      <w:pPr>
        <w:pStyle w:val="SFGray"/>
        <w:keepNext/>
        <w:ind w:left="800"/>
      </w:pPr>
      <w:r>
        <w:t>Standard: Confidentiality Concerns Control (30 Questions)</w:t>
      </w:r>
    </w:p>
    <w:p w:rsidR="00044149" w:rsidRDefault="00B223B6" w14:paraId="005894AA" w14:textId="77777777">
      <w:pPr>
        <w:pStyle w:val="SFGray"/>
        <w:keepNext/>
        <w:ind w:left="800"/>
      </w:pPr>
      <w:r>
        <w:t>Standard: Data Breach and Hacking (4 Questions)</w:t>
      </w:r>
    </w:p>
    <w:p w:rsidR="00044149" w:rsidRDefault="00B223B6" w14:paraId="614BF461" w14:textId="77777777">
      <w:pPr>
        <w:pStyle w:val="SFGray"/>
        <w:keepNext/>
        <w:ind w:left="800"/>
      </w:pPr>
      <w:r>
        <w:t>Block: Re-identification (4 Questions)</w:t>
      </w:r>
    </w:p>
    <w:p w:rsidR="00044149" w:rsidRDefault="00B223B6" w14:paraId="39EB170A" w14:textId="77777777">
      <w:pPr>
        <w:pStyle w:val="SFGray"/>
        <w:keepNext/>
        <w:ind w:left="800"/>
      </w:pPr>
      <w:r>
        <w:t>Standard: Privacy-Accuracy Tradeoff Control (7 Questions)</w:t>
      </w:r>
    </w:p>
    <w:p w:rsidR="00044149" w:rsidRDefault="00B223B6" w14:paraId="0ADFAEC8" w14:textId="77777777">
      <w:pPr>
        <w:pStyle w:val="SFGray"/>
        <w:keepNext/>
        <w:ind w:left="800"/>
      </w:pPr>
      <w:r>
        <w:t>Standard: Social Media and Privacy Questions Control (6 Questions)</w:t>
      </w:r>
    </w:p>
    <w:p w:rsidR="00044149" w:rsidRDefault="00044149" w14:paraId="4240E175" w14:textId="77777777">
      <w:pPr>
        <w:pStyle w:val="SFGray"/>
        <w:keepNext/>
        <w:ind w:left="800"/>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2E736471" w14:textId="77777777">
        <w:trPr>
          <w:trHeight w:val="300"/>
        </w:trPr>
        <w:tc>
          <w:tcPr>
            <w:tcW w:w="1368" w:type="dxa"/>
            <w:tcBorders>
              <w:top w:val="nil"/>
              <w:left w:val="nil"/>
              <w:bottom w:val="nil"/>
              <w:right w:val="nil"/>
            </w:tcBorders>
          </w:tcPr>
          <w:p w:rsidR="00044149" w:rsidRDefault="00B223B6" w14:paraId="4E162530" w14:textId="77777777">
            <w:pPr>
              <w:rPr>
                <w:color w:val="CCCCCC"/>
              </w:rPr>
            </w:pPr>
            <w:r>
              <w:rPr>
                <w:color w:val="CCCCCC"/>
              </w:rPr>
              <w:t>Page Break</w:t>
            </w:r>
          </w:p>
        </w:tc>
        <w:tc>
          <w:tcPr>
            <w:tcW w:w="8208" w:type="dxa"/>
            <w:tcBorders>
              <w:top w:val="nil"/>
              <w:left w:val="nil"/>
              <w:bottom w:val="nil"/>
              <w:right w:val="nil"/>
            </w:tcBorders>
          </w:tcPr>
          <w:p w:rsidR="00044149" w:rsidRDefault="00044149" w14:paraId="429D7A8E" w14:textId="77777777">
            <w:pPr>
              <w:pBdr>
                <w:top w:val="single" w:color="CCCCCC" w:sz="8" w:space="0"/>
              </w:pBdr>
              <w:spacing w:before="120" w:after="120" w:line="120" w:lineRule="auto"/>
              <w:jc w:val="center"/>
              <w:rPr>
                <w:color w:val="CCCCCC"/>
              </w:rPr>
            </w:pPr>
          </w:p>
        </w:tc>
      </w:tr>
    </w:tbl>
    <w:p w:rsidR="00044149" w:rsidRDefault="00B223B6" w14:paraId="1BE10823" w14:textId="77777777">
      <w:r>
        <w:br w:type="page"/>
      </w:r>
    </w:p>
    <w:p w:rsidR="00044149" w:rsidRDefault="00044149" w14:paraId="2301EC53" w14:textId="77777777">
      <w:pPr>
        <w:pStyle w:val="BlockSeparator"/>
      </w:pPr>
    </w:p>
    <w:p w:rsidR="00044149" w:rsidRDefault="00B223B6" w14:paraId="1BD3FC2E" w14:textId="77777777">
      <w:pPr>
        <w:pStyle w:val="BlockStartLabel"/>
      </w:pPr>
      <w:r>
        <w:t>Start of Block: Abbreviated 2020 Questionnaire</w:t>
      </w:r>
    </w:p>
    <w:p w:rsidR="00044149" w:rsidRDefault="00044149" w14:paraId="2E7E23E3" w14:textId="77777777"/>
    <w:p w:rsidR="00B625C9" w:rsidP="00933698" w:rsidRDefault="00B223B6" w14:paraId="32333427" w14:textId="3FBA8B54">
      <w:pPr>
        <w:keepNext/>
      </w:pPr>
      <w:r>
        <w:t xml:space="preserve">Thank you for agreeing to participate in this research study. On the next screen, you will be asked to begin filling out a questionnaire similar to what will be used in the 2020 Census. After you have filled out the questionnaire for yourself and one other person in your household, you will be asked to answer some follow-up questions about the previous question items.                </w:t>
      </w:r>
    </w:p>
    <w:p w:rsidR="00B625C9" w:rsidP="00933698" w:rsidRDefault="00B625C9" w14:paraId="64C268FD" w14:textId="77777777">
      <w:pPr>
        <w:keepNext/>
      </w:pPr>
    </w:p>
    <w:p w:rsidRPr="00933698" w:rsidR="00933698" w:rsidP="00933698" w:rsidRDefault="00B223B6" w14:paraId="43A332A4" w14:textId="58A91AAA">
      <w:pPr>
        <w:keepNext/>
        <w:rPr>
          <w:i/>
        </w:rPr>
      </w:pPr>
      <w:r>
        <w:rPr>
          <w:i/>
        </w:rPr>
        <w:t>By law, the Census Bureau is required to keep your answers confidential</w:t>
      </w:r>
      <w:r w:rsidRPr="00F95248" w:rsidR="00F95248">
        <w:t xml:space="preserve"> </w:t>
      </w:r>
      <w:r w:rsidRPr="00F95248" w:rsidR="00F95248">
        <w:rPr>
          <w:i/>
        </w:rPr>
        <w:t>(Title 13, United States Code, Section 9)</w:t>
      </w:r>
      <w:r>
        <w:rPr>
          <w:i/>
        </w:rPr>
        <w:t xml:space="preserve">. </w:t>
      </w:r>
      <w:r w:rsidRPr="00F95248" w:rsidR="00F95248">
        <w:rPr>
          <w:i/>
        </w:rPr>
        <w:t xml:space="preserve">We are conducting this voluntary survey under the authority of Title 13, United States Code, Sections  141 and 193. </w:t>
      </w:r>
      <w:r>
        <w:rPr>
          <w:i/>
        </w:rPr>
        <w:t>The results of this study will be used to inform future surveys and censuses. This collection has been approved by the Office of Management and Budget (OMB). This eight-digit OMB approval number, 0607-097</w:t>
      </w:r>
      <w:r w:rsidR="002D7773">
        <w:rPr>
          <w:i/>
        </w:rPr>
        <w:t>1</w:t>
      </w:r>
      <w:r>
        <w:rPr>
          <w:i/>
        </w:rPr>
        <w:t>, confirms this approval. We are required to display this number to conduct this survey. We estimate that this survey will take about 1</w:t>
      </w:r>
      <w:r w:rsidR="001A26A5">
        <w:rPr>
          <w:i/>
        </w:rPr>
        <w:t>2</w:t>
      </w:r>
      <w:r>
        <w:rPr>
          <w:i/>
        </w:rPr>
        <w:t xml:space="preserve"> minutes. </w:t>
      </w:r>
      <w:r w:rsidRPr="00165B59" w:rsidR="00165B59">
        <w:rPr>
          <w:i/>
        </w:rPr>
        <w:t>Send comments</w:t>
      </w:r>
      <w:r w:rsidR="00165B59">
        <w:rPr>
          <w:i/>
        </w:rPr>
        <w:t xml:space="preserve"> </w:t>
      </w:r>
      <w:r w:rsidRPr="00165B59" w:rsidR="00165B59">
        <w:rPr>
          <w:i/>
        </w:rPr>
        <w:t>regarding this estimate or any other aspect of this survey, including suggestions for reducing</w:t>
      </w:r>
      <w:r w:rsidR="00165B59">
        <w:rPr>
          <w:i/>
        </w:rPr>
        <w:t xml:space="preserve"> </w:t>
      </w:r>
      <w:r w:rsidRPr="00165B59" w:rsidR="00165B59">
        <w:rPr>
          <w:i/>
        </w:rPr>
        <w:t>the time it takes to complete this survey</w:t>
      </w:r>
      <w:r w:rsidR="00FF4EF3">
        <w:rPr>
          <w:i/>
        </w:rPr>
        <w:t xml:space="preserve"> to </w:t>
      </w:r>
      <w:r w:rsidR="00B625C9">
        <w:rPr>
          <w:color w:val="000000"/>
          <w:lang w:val="en"/>
        </w:rPr>
        <w:t>adrm.pra@census.gov</w:t>
      </w:r>
      <w:r w:rsidRPr="00165B59" w:rsidR="00165B59">
        <w:rPr>
          <w:i/>
        </w:rPr>
        <w:t>.</w:t>
      </w:r>
      <w:r w:rsidR="001A26A5">
        <w:rPr>
          <w:i/>
        </w:rPr>
        <w:t xml:space="preserve"> </w:t>
      </w:r>
      <w:r>
        <w:rPr>
          <w:i/>
        </w:rPr>
        <w:t>By proceeding with this study, you give your consent to participate in this study.</w:t>
      </w:r>
      <w:r w:rsidR="00933698">
        <w:br/>
      </w:r>
    </w:p>
    <w:p w:rsidR="00044149" w:rsidP="00933698" w:rsidRDefault="00933698" w14:paraId="383397A1" w14:textId="5D80D834">
      <w:pPr>
        <w:keepNext/>
      </w:pPr>
      <w:r w:rsidRPr="00933698">
        <w:rPr>
          <w:i/>
        </w:rPr>
        <w:t>Your privacy is protected by the Privacy Act. The information provided may be shared with</w:t>
      </w:r>
      <w:r w:rsidR="00B947BB">
        <w:rPr>
          <w:i/>
        </w:rPr>
        <w:t xml:space="preserve"> </w:t>
      </w:r>
      <w:r w:rsidRPr="00933698">
        <w:rPr>
          <w:i/>
        </w:rPr>
        <w:t>other Census Bureau staff for the work-related purposes identified in this statement. For more</w:t>
      </w:r>
      <w:r w:rsidR="00B947BB">
        <w:rPr>
          <w:i/>
        </w:rPr>
        <w:t xml:space="preserve"> </w:t>
      </w:r>
      <w:r w:rsidRPr="00933698">
        <w:rPr>
          <w:i/>
        </w:rPr>
        <w:t>information on this collection, see SORN “CENSUS-5, Decennial Census Programs” by visiting our</w:t>
      </w:r>
      <w:r>
        <w:rPr>
          <w:i/>
        </w:rPr>
        <w:t xml:space="preserve"> </w:t>
      </w:r>
      <w:r w:rsidRPr="00933698">
        <w:rPr>
          <w:i/>
        </w:rPr>
        <w:t>website at www.census.gov and click on “Data Protection and Privacy Policy” at the bottom of</w:t>
      </w:r>
      <w:r>
        <w:rPr>
          <w:i/>
        </w:rPr>
        <w:t xml:space="preserve"> </w:t>
      </w:r>
      <w:r w:rsidRPr="00933698">
        <w:rPr>
          <w:i/>
        </w:rPr>
        <w:t>the home page.</w:t>
      </w:r>
      <w:r>
        <w:rPr>
          <w:i/>
        </w:rPr>
        <w:br/>
      </w:r>
    </w:p>
    <w:p w:rsidR="00044149" w:rsidRDefault="00044149" w14:paraId="2E4CBF00" w14:textId="77777777"/>
    <w:p w:rsidR="00044149" w:rsidRDefault="00044149" w14:paraId="51482FB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54289050" w14:textId="77777777">
        <w:trPr>
          <w:trHeight w:val="300"/>
        </w:trPr>
        <w:tc>
          <w:tcPr>
            <w:tcW w:w="1368" w:type="dxa"/>
            <w:tcBorders>
              <w:top w:val="nil"/>
              <w:left w:val="nil"/>
              <w:bottom w:val="nil"/>
              <w:right w:val="nil"/>
            </w:tcBorders>
          </w:tcPr>
          <w:p w:rsidR="00044149" w:rsidRDefault="00B223B6" w14:paraId="595BCC68" w14:textId="77777777">
            <w:pPr>
              <w:rPr>
                <w:color w:val="CCCCCC"/>
              </w:rPr>
            </w:pPr>
            <w:r>
              <w:rPr>
                <w:color w:val="CCCCCC"/>
              </w:rPr>
              <w:t>Page Break</w:t>
            </w:r>
          </w:p>
        </w:tc>
        <w:tc>
          <w:tcPr>
            <w:tcW w:w="8208" w:type="dxa"/>
            <w:tcBorders>
              <w:top w:val="nil"/>
              <w:left w:val="nil"/>
              <w:bottom w:val="nil"/>
              <w:right w:val="nil"/>
            </w:tcBorders>
          </w:tcPr>
          <w:p w:rsidR="00044149" w:rsidRDefault="00044149" w14:paraId="31BDA9D1" w14:textId="77777777">
            <w:pPr>
              <w:pBdr>
                <w:top w:val="single" w:color="CCCCCC" w:sz="8" w:space="0"/>
              </w:pBdr>
              <w:spacing w:before="120" w:after="120" w:line="120" w:lineRule="auto"/>
              <w:jc w:val="center"/>
              <w:rPr>
                <w:color w:val="CCCCCC"/>
              </w:rPr>
            </w:pPr>
          </w:p>
        </w:tc>
      </w:tr>
    </w:tbl>
    <w:p w:rsidR="00044149" w:rsidRDefault="00B223B6" w14:paraId="333541A7" w14:textId="77777777">
      <w:r>
        <w:br w:type="page"/>
      </w:r>
    </w:p>
    <w:p w:rsidR="00044149" w:rsidRDefault="00044149" w14:paraId="1D246F6C" w14:textId="77777777"/>
    <w:p w:rsidR="00044149" w:rsidRDefault="00B223B6" w14:paraId="19D34E37" w14:textId="58B88756">
      <w:pPr>
        <w:keepNext/>
      </w:pPr>
      <w:r>
        <w:t>Q57 This questionnaire is similar to what you might receive as part of the 2020 Census. Please answer the questions as you would if you were answering from the home where you live or stay most of the time. For the purpose of this survey, please answer the questions as if you were Person 1.</w:t>
      </w:r>
      <w:r>
        <w:br/>
        <w:t xml:space="preserve">    1. How many people were living or staying in this house, apartment, or mobile home on </w:t>
      </w:r>
      <w:r w:rsidR="00431B87">
        <w:t>April 1, 2020</w:t>
      </w:r>
      <w:r>
        <w:t xml:space="preserve">?  </w:t>
      </w:r>
      <w:r>
        <w:br/>
        <w:t xml:space="preserve"> </w:t>
      </w:r>
      <w:r>
        <w:br/>
        <w:t xml:space="preserve"> </w:t>
      </w:r>
      <w:r>
        <w:br/>
        <w:t xml:space="preserve">     </w:t>
      </w:r>
    </w:p>
    <w:p w:rsidR="00044149" w:rsidRDefault="00B223B6" w14:paraId="5A6C4E80" w14:textId="77777777">
      <w:pPr>
        <w:pStyle w:val="ListParagraph"/>
        <w:keepNext/>
        <w:numPr>
          <w:ilvl w:val="0"/>
          <w:numId w:val="4"/>
        </w:numPr>
      </w:pPr>
      <w:r>
        <w:rPr>
          <w:b/>
        </w:rPr>
        <w:t>Number of people</w:t>
      </w:r>
      <w:r>
        <w:t xml:space="preserve">  (1) ________________________________________________</w:t>
      </w:r>
    </w:p>
    <w:p w:rsidR="00044149" w:rsidRDefault="00044149" w14:paraId="080C5906" w14:textId="77777777"/>
    <w:p w:rsidR="00044149" w:rsidRDefault="00044149" w14:paraId="5CBFEA75" w14:textId="77777777">
      <w:pPr>
        <w:pStyle w:val="QuestionSeparator"/>
      </w:pPr>
    </w:p>
    <w:p w:rsidR="00044149" w:rsidRDefault="00044149" w14:paraId="49927BF2" w14:textId="77777777"/>
    <w:p w:rsidR="00044149" w:rsidRDefault="00B223B6" w14:paraId="13A9CCE8" w14:textId="70AACACA">
      <w:pPr>
        <w:keepNext/>
      </w:pPr>
      <w:r>
        <w:t xml:space="preserve">Q59 2. Were there any </w:t>
      </w:r>
      <w:r>
        <w:rPr>
          <w:u w:val="single"/>
        </w:rPr>
        <w:t xml:space="preserve">additional </w:t>
      </w:r>
      <w:r>
        <w:t>people staying here on </w:t>
      </w:r>
      <w:r w:rsidR="00D32D38">
        <w:t>April 1, 2020</w:t>
      </w:r>
      <w:r>
        <w:t xml:space="preserve"> that you </w:t>
      </w:r>
      <w:r>
        <w:rPr>
          <w:u w:val="single"/>
        </w:rPr>
        <w:t>did not include</w:t>
      </w:r>
      <w:r>
        <w:t xml:space="preserve"> in Question 1? </w:t>
      </w:r>
      <w:r>
        <w:rPr>
          <w:i/>
        </w:rPr>
        <w:t xml:space="preserve"> Select </w:t>
      </w:r>
      <w:r>
        <w:t>all that apply.</w:t>
      </w:r>
    </w:p>
    <w:p w:rsidR="00044149" w:rsidRDefault="00B223B6" w14:paraId="74269986" w14:textId="77777777">
      <w:pPr>
        <w:pStyle w:val="ListParagraph"/>
        <w:keepNext/>
        <w:numPr>
          <w:ilvl w:val="0"/>
          <w:numId w:val="2"/>
        </w:numPr>
      </w:pPr>
      <w:r>
        <w:t xml:space="preserve">Children, related or unrelated, such as newborn babies, grandchildren, or foster children  (1) </w:t>
      </w:r>
    </w:p>
    <w:p w:rsidR="00044149" w:rsidRDefault="00B223B6" w14:paraId="07DCA132" w14:textId="77777777">
      <w:pPr>
        <w:pStyle w:val="ListParagraph"/>
        <w:keepNext/>
        <w:numPr>
          <w:ilvl w:val="0"/>
          <w:numId w:val="2"/>
        </w:numPr>
      </w:pPr>
      <w:r>
        <w:t xml:space="preserve">Relatives, such as adult children, cousins, or in-laws  (2) </w:t>
      </w:r>
    </w:p>
    <w:p w:rsidR="00044149" w:rsidRDefault="00B223B6" w14:paraId="3620A3DA" w14:textId="77777777">
      <w:pPr>
        <w:pStyle w:val="ListParagraph"/>
        <w:keepNext/>
        <w:numPr>
          <w:ilvl w:val="0"/>
          <w:numId w:val="2"/>
        </w:numPr>
      </w:pPr>
      <w:r>
        <w:t xml:space="preserve">Nonrelatives, such as roommates or live-in babysitters  (3) </w:t>
      </w:r>
    </w:p>
    <w:p w:rsidR="00044149" w:rsidRDefault="00B223B6" w14:paraId="1D3AADE0" w14:textId="77777777">
      <w:pPr>
        <w:pStyle w:val="ListParagraph"/>
        <w:keepNext/>
        <w:numPr>
          <w:ilvl w:val="0"/>
          <w:numId w:val="2"/>
        </w:numPr>
      </w:pPr>
      <w:r>
        <w:t xml:space="preserve">People staying here temporarily  (4) </w:t>
      </w:r>
    </w:p>
    <w:p w:rsidR="00044149" w:rsidRDefault="00B223B6" w14:paraId="6F2D2F62" w14:textId="77777777">
      <w:pPr>
        <w:pStyle w:val="ListParagraph"/>
        <w:keepNext/>
        <w:numPr>
          <w:ilvl w:val="0"/>
          <w:numId w:val="2"/>
        </w:numPr>
      </w:pPr>
      <w:r>
        <w:t xml:space="preserve">No additional people  (5) </w:t>
      </w:r>
    </w:p>
    <w:p w:rsidR="00044149" w:rsidRDefault="00044149" w14:paraId="337FA79B" w14:textId="77777777"/>
    <w:p w:rsidR="00044149" w:rsidRDefault="00044149" w14:paraId="434DB974" w14:textId="77777777">
      <w:pPr>
        <w:pStyle w:val="QuestionSeparator"/>
      </w:pPr>
    </w:p>
    <w:p w:rsidR="00044149" w:rsidRDefault="00044149" w14:paraId="17D0704F" w14:textId="77777777"/>
    <w:p w:rsidR="00044149" w:rsidRDefault="00B223B6" w14:paraId="32714005" w14:textId="77777777">
      <w:pPr>
        <w:keepNext/>
      </w:pPr>
      <w:r>
        <w:lastRenderedPageBreak/>
        <w:t>Q60 3. Is this house, apartment, or mobile home –</w:t>
      </w:r>
    </w:p>
    <w:p w:rsidR="00044149" w:rsidRDefault="00B223B6" w14:paraId="3DB1D7EF" w14:textId="77777777">
      <w:pPr>
        <w:pStyle w:val="ListParagraph"/>
        <w:keepNext/>
        <w:numPr>
          <w:ilvl w:val="0"/>
          <w:numId w:val="4"/>
        </w:numPr>
      </w:pPr>
      <w:r>
        <w:t xml:space="preserve">Owned by you or someone in this household with a mortgage or loan? </w:t>
      </w:r>
      <w:r>
        <w:rPr>
          <w:i/>
        </w:rPr>
        <w:t>Include home equity loans.</w:t>
      </w:r>
      <w:r>
        <w:t xml:space="preserve">  (1) </w:t>
      </w:r>
    </w:p>
    <w:p w:rsidR="00044149" w:rsidRDefault="00B223B6" w14:paraId="6AB5B6AD" w14:textId="77777777">
      <w:pPr>
        <w:pStyle w:val="ListParagraph"/>
        <w:keepNext/>
        <w:numPr>
          <w:ilvl w:val="0"/>
          <w:numId w:val="4"/>
        </w:numPr>
      </w:pPr>
      <w:r>
        <w:t xml:space="preserve">Owned by you or someone in this household free and clear (without a mortgage or loan)?  (2) </w:t>
      </w:r>
    </w:p>
    <w:p w:rsidR="00044149" w:rsidRDefault="00B223B6" w14:paraId="582DF64B" w14:textId="77777777">
      <w:pPr>
        <w:pStyle w:val="ListParagraph"/>
        <w:keepNext/>
        <w:numPr>
          <w:ilvl w:val="0"/>
          <w:numId w:val="4"/>
        </w:numPr>
      </w:pPr>
      <w:r>
        <w:t xml:space="preserve">Rented?  (3) </w:t>
      </w:r>
    </w:p>
    <w:p w:rsidR="00044149" w:rsidRDefault="00B223B6" w14:paraId="764E8737" w14:textId="77777777">
      <w:pPr>
        <w:pStyle w:val="ListParagraph"/>
        <w:keepNext/>
        <w:numPr>
          <w:ilvl w:val="0"/>
          <w:numId w:val="4"/>
        </w:numPr>
      </w:pPr>
      <w:r>
        <w:t xml:space="preserve">Occupied without payment or rent?  (4) </w:t>
      </w:r>
    </w:p>
    <w:p w:rsidR="00044149" w:rsidRDefault="00044149" w14:paraId="3DA63F5E" w14:textId="77777777"/>
    <w:p w:rsidR="00044149" w:rsidRDefault="00044149" w14:paraId="2DD9D2B0" w14:textId="77777777">
      <w:pPr>
        <w:pStyle w:val="QuestionSeparator"/>
      </w:pPr>
    </w:p>
    <w:tbl>
      <w:tblPr>
        <w:tblStyle w:val="QQuestionIconTable"/>
        <w:tblW w:w="50" w:type="auto"/>
        <w:tblLook w:val="07E0" w:firstRow="1" w:lastRow="1" w:firstColumn="1" w:lastColumn="1" w:noHBand="1" w:noVBand="1"/>
      </w:tblPr>
      <w:tblGrid>
        <w:gridCol w:w="380"/>
      </w:tblGrid>
      <w:tr w:rsidR="00044149" w14:paraId="494956F5" w14:textId="77777777">
        <w:tc>
          <w:tcPr>
            <w:tcW w:w="50" w:type="dxa"/>
          </w:tcPr>
          <w:p w:rsidR="00044149" w:rsidRDefault="00B223B6" w14:paraId="1874861A" w14:textId="77777777">
            <w:pPr>
              <w:keepNext/>
            </w:pPr>
            <w:r>
              <w:rPr>
                <w:noProof/>
              </w:rPr>
              <w:drawing>
                <wp:inline distT="0" distB="0" distL="0" distR="0" wp14:anchorId="1537CF0C" wp14:editId="190EBCF4">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044149" w:rsidRDefault="00044149" w14:paraId="1D99C1BC" w14:textId="77777777"/>
    <w:p w:rsidR="00044149" w:rsidRDefault="00B223B6" w14:paraId="2EA9FCC6" w14:textId="77777777">
      <w:pPr>
        <w:keepNext/>
      </w:pPr>
      <w:r>
        <w:t xml:space="preserve">Q62 4. What is your telephone number? </w:t>
      </w:r>
      <w:r>
        <w:rPr>
          <w:i/>
        </w:rPr>
        <w:t>We will only contact you if needed for official Census Bureau business.</w:t>
      </w:r>
      <w:r>
        <w:br/>
        <w:t xml:space="preserve"> </w:t>
      </w:r>
      <w:r>
        <w:br/>
      </w:r>
    </w:p>
    <w:p w:rsidR="00044149" w:rsidRDefault="00B223B6" w14:paraId="4A53099A" w14:textId="77777777">
      <w:pPr>
        <w:pStyle w:val="TextEntryLine"/>
        <w:ind w:firstLine="400"/>
      </w:pPr>
      <w:r>
        <w:t>________________________________________________________________</w:t>
      </w:r>
    </w:p>
    <w:p w:rsidR="00044149" w:rsidRDefault="00044149" w14:paraId="6EA43255" w14:textId="77777777"/>
    <w:p w:rsidR="00044149" w:rsidRDefault="00044149" w14:paraId="2C2BDB7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72AB9794" w14:textId="77777777">
        <w:trPr>
          <w:trHeight w:val="300"/>
        </w:trPr>
        <w:tc>
          <w:tcPr>
            <w:tcW w:w="1368" w:type="dxa"/>
            <w:tcBorders>
              <w:top w:val="nil"/>
              <w:left w:val="nil"/>
              <w:bottom w:val="nil"/>
              <w:right w:val="nil"/>
            </w:tcBorders>
          </w:tcPr>
          <w:p w:rsidR="00044149" w:rsidRDefault="00B223B6" w14:paraId="298F5659" w14:textId="77777777">
            <w:pPr>
              <w:rPr>
                <w:color w:val="CCCCCC"/>
              </w:rPr>
            </w:pPr>
            <w:r>
              <w:rPr>
                <w:color w:val="CCCCCC"/>
              </w:rPr>
              <w:t>Page Break</w:t>
            </w:r>
          </w:p>
        </w:tc>
        <w:tc>
          <w:tcPr>
            <w:tcW w:w="8208" w:type="dxa"/>
            <w:tcBorders>
              <w:top w:val="nil"/>
              <w:left w:val="nil"/>
              <w:bottom w:val="nil"/>
              <w:right w:val="nil"/>
            </w:tcBorders>
          </w:tcPr>
          <w:p w:rsidR="00044149" w:rsidRDefault="00044149" w14:paraId="7AF0604E" w14:textId="77777777">
            <w:pPr>
              <w:pBdr>
                <w:top w:val="single" w:color="CCCCCC" w:sz="8" w:space="0"/>
              </w:pBdr>
              <w:spacing w:before="120" w:after="120" w:line="120" w:lineRule="auto"/>
              <w:jc w:val="center"/>
              <w:rPr>
                <w:color w:val="CCCCCC"/>
              </w:rPr>
            </w:pPr>
          </w:p>
        </w:tc>
      </w:tr>
    </w:tbl>
    <w:p w:rsidR="00044149" w:rsidRDefault="00B223B6" w14:paraId="3BE303B9" w14:textId="77777777">
      <w:r>
        <w:br w:type="page"/>
      </w:r>
    </w:p>
    <w:tbl>
      <w:tblPr>
        <w:tblStyle w:val="QQuestionIconTable"/>
        <w:tblW w:w="50" w:type="auto"/>
        <w:tblLook w:val="07E0" w:firstRow="1" w:lastRow="1" w:firstColumn="1" w:lastColumn="1" w:noHBand="1" w:noVBand="1"/>
      </w:tblPr>
      <w:tblGrid>
        <w:gridCol w:w="380"/>
      </w:tblGrid>
      <w:tr w:rsidR="00044149" w14:paraId="5A7F9B1E" w14:textId="77777777">
        <w:tc>
          <w:tcPr>
            <w:tcW w:w="50" w:type="dxa"/>
          </w:tcPr>
          <w:p w:rsidR="00044149" w:rsidRDefault="00B223B6" w14:paraId="0F12ACE6" w14:textId="77777777">
            <w:pPr>
              <w:keepNext/>
            </w:pPr>
            <w:r>
              <w:rPr>
                <w:noProof/>
              </w:rPr>
              <w:lastRenderedPageBreak/>
              <w:drawing>
                <wp:inline distT="0" distB="0" distL="0" distR="0" wp14:anchorId="65739BF4" wp14:editId="1F32CC24">
                  <wp:extent cx="228600" cy="228600"/>
                  <wp:effectExtent l="0" t="0" r="0" b="0"/>
                  <wp:docPr id="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044149" w:rsidRDefault="00044149" w14:paraId="6C6EA423" w14:textId="77777777"/>
    <w:p w:rsidR="00044149" w:rsidRDefault="00B223B6" w14:paraId="6B9BD58A" w14:textId="77777777">
      <w:pPr>
        <w:keepNext/>
      </w:pPr>
      <w:r>
        <w:t xml:space="preserve">Q63 Please provide information for each person living here. Please start by listing yourself. </w:t>
      </w:r>
      <w:r>
        <w:br/>
        <w:t xml:space="preserve">  </w:t>
      </w:r>
      <w:r>
        <w:br/>
        <w:t xml:space="preserve"> 5. What is your name? </w:t>
      </w:r>
      <w:r>
        <w:rPr>
          <w:i/>
        </w:rPr>
        <w:t>Type your name below.</w:t>
      </w:r>
    </w:p>
    <w:p w:rsidR="00044149" w:rsidRDefault="00B223B6" w14:paraId="545BEEAA" w14:textId="77777777">
      <w:pPr>
        <w:pStyle w:val="ListParagraph"/>
        <w:keepNext/>
        <w:numPr>
          <w:ilvl w:val="0"/>
          <w:numId w:val="4"/>
        </w:numPr>
      </w:pPr>
      <w:r>
        <w:t>First name   (5) ________________________________________________</w:t>
      </w:r>
    </w:p>
    <w:p w:rsidR="00044149" w:rsidRDefault="00B223B6" w14:paraId="65DFE060" w14:textId="77777777">
      <w:pPr>
        <w:pStyle w:val="ListParagraph"/>
        <w:keepNext/>
        <w:numPr>
          <w:ilvl w:val="0"/>
          <w:numId w:val="4"/>
        </w:numPr>
      </w:pPr>
      <w:r>
        <w:t>MI  (6) ________________________________________________</w:t>
      </w:r>
    </w:p>
    <w:p w:rsidR="00044149" w:rsidRDefault="00B223B6" w14:paraId="58AF9CF0" w14:textId="77777777">
      <w:pPr>
        <w:pStyle w:val="ListParagraph"/>
        <w:keepNext/>
        <w:numPr>
          <w:ilvl w:val="0"/>
          <w:numId w:val="4"/>
        </w:numPr>
      </w:pPr>
      <w:r>
        <w:t>Last name   (7) ________________________________________________</w:t>
      </w:r>
    </w:p>
    <w:p w:rsidR="00044149" w:rsidRDefault="00044149" w14:paraId="642489C3" w14:textId="77777777"/>
    <w:p w:rsidR="00044149" w:rsidRDefault="00044149" w14:paraId="68C5F13A" w14:textId="77777777">
      <w:pPr>
        <w:pStyle w:val="QuestionSeparator"/>
      </w:pPr>
    </w:p>
    <w:p w:rsidR="00044149" w:rsidRDefault="00044149" w14:paraId="0CC433C9" w14:textId="77777777"/>
    <w:p w:rsidR="00044149" w:rsidRDefault="00B223B6" w14:paraId="5E036735" w14:textId="77777777">
      <w:pPr>
        <w:keepNext/>
      </w:pPr>
      <w:r>
        <w:t>Q65 6. Are you male or female?</w:t>
      </w:r>
    </w:p>
    <w:p w:rsidR="00044149" w:rsidRDefault="00B223B6" w14:paraId="439B3724" w14:textId="77777777">
      <w:pPr>
        <w:pStyle w:val="ListParagraph"/>
        <w:keepNext/>
        <w:numPr>
          <w:ilvl w:val="0"/>
          <w:numId w:val="4"/>
        </w:numPr>
      </w:pPr>
      <w:r>
        <w:t xml:space="preserve">Male  (1) </w:t>
      </w:r>
    </w:p>
    <w:p w:rsidR="00044149" w:rsidRDefault="00B223B6" w14:paraId="349F4695" w14:textId="77777777">
      <w:pPr>
        <w:pStyle w:val="ListParagraph"/>
        <w:keepNext/>
        <w:numPr>
          <w:ilvl w:val="0"/>
          <w:numId w:val="4"/>
        </w:numPr>
      </w:pPr>
      <w:r>
        <w:t xml:space="preserve">Female  (2) </w:t>
      </w:r>
    </w:p>
    <w:p w:rsidR="00044149" w:rsidRDefault="00044149" w14:paraId="5D63882F" w14:textId="77777777"/>
    <w:p w:rsidR="00044149" w:rsidRDefault="00044149" w14:paraId="4E6C6CE8" w14:textId="77777777">
      <w:pPr>
        <w:pStyle w:val="QuestionSeparator"/>
      </w:pPr>
    </w:p>
    <w:tbl>
      <w:tblPr>
        <w:tblStyle w:val="QQuestionIconTable"/>
        <w:tblW w:w="50" w:type="auto"/>
        <w:tblLook w:val="07E0" w:firstRow="1" w:lastRow="1" w:firstColumn="1" w:lastColumn="1" w:noHBand="1" w:noVBand="1"/>
      </w:tblPr>
      <w:tblGrid>
        <w:gridCol w:w="380"/>
      </w:tblGrid>
      <w:tr w:rsidR="00044149" w14:paraId="41AE51EA" w14:textId="77777777">
        <w:tc>
          <w:tcPr>
            <w:tcW w:w="50" w:type="dxa"/>
          </w:tcPr>
          <w:p w:rsidR="00044149" w:rsidRDefault="00B223B6" w14:paraId="309AE775" w14:textId="77777777">
            <w:pPr>
              <w:keepNext/>
            </w:pPr>
            <w:r>
              <w:rPr>
                <w:noProof/>
              </w:rPr>
              <w:drawing>
                <wp:inline distT="0" distB="0" distL="0" distR="0" wp14:anchorId="7ACE3526" wp14:editId="53D9FC39">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044149" w:rsidRDefault="00044149" w14:paraId="578952C0" w14:textId="77777777"/>
    <w:p w:rsidR="00044149" w:rsidRDefault="00B223B6" w14:paraId="4A387A4C" w14:textId="77777777">
      <w:pPr>
        <w:keepNext/>
      </w:pPr>
      <w:r>
        <w:t>Q67 7. What is your age and what is your date of birth? </w:t>
      </w:r>
    </w:p>
    <w:p w:rsidR="00044149" w:rsidRDefault="00B223B6" w14:paraId="73B89AAF" w14:textId="0708B28C">
      <w:pPr>
        <w:pStyle w:val="ListParagraph"/>
        <w:keepNext/>
        <w:numPr>
          <w:ilvl w:val="0"/>
          <w:numId w:val="4"/>
        </w:numPr>
      </w:pPr>
      <w:r>
        <w:t xml:space="preserve">Age on </w:t>
      </w:r>
      <w:r w:rsidR="00C02491">
        <w:t>April 1, 2020</w:t>
      </w:r>
      <w:r>
        <w:t xml:space="preserve">  </w:t>
      </w:r>
      <w:bookmarkStart w:name="_GoBack" w:id="0"/>
      <w:bookmarkEnd w:id="0"/>
      <w:r>
        <w:t>(5) ________________________________________________</w:t>
      </w:r>
    </w:p>
    <w:p w:rsidR="00044149" w:rsidRDefault="00B223B6" w14:paraId="0C132D0E" w14:textId="77777777">
      <w:pPr>
        <w:pStyle w:val="ListParagraph"/>
        <w:keepNext/>
        <w:numPr>
          <w:ilvl w:val="0"/>
          <w:numId w:val="4"/>
        </w:numPr>
      </w:pPr>
      <w:r>
        <w:t>Date of birth  (6) ________________________________________________</w:t>
      </w:r>
    </w:p>
    <w:p w:rsidR="00044149" w:rsidRDefault="00044149" w14:paraId="56B420C4" w14:textId="77777777"/>
    <w:p w:rsidR="00044149" w:rsidRDefault="00044149" w14:paraId="5759DF43" w14:textId="77777777">
      <w:pPr>
        <w:pStyle w:val="QuestionSeparator"/>
      </w:pPr>
    </w:p>
    <w:p w:rsidR="00044149" w:rsidRDefault="00044149" w14:paraId="2DD6E1EF" w14:textId="77777777"/>
    <w:p w:rsidR="00044149" w:rsidRDefault="00B223B6" w14:paraId="27A66A70" w14:textId="77777777">
      <w:pPr>
        <w:keepNext/>
      </w:pPr>
      <w:r>
        <w:t>Q68 NOTE: Please answer BOTH Question 8 about Hispanic origin and Question 9 about race. For this census, Hispanic origins are not races.</w:t>
      </w:r>
      <w:r>
        <w:br/>
        <w:t xml:space="preserve">  </w:t>
      </w:r>
      <w:r>
        <w:br/>
      </w:r>
      <w:r>
        <w:lastRenderedPageBreak/>
        <w:t xml:space="preserve"> 8. Are you of Hispanic, Latino, or Spanish origin?</w:t>
      </w:r>
      <w:r>
        <w:br/>
        <w:t xml:space="preserve">  </w:t>
      </w:r>
    </w:p>
    <w:p w:rsidR="00044149" w:rsidRDefault="00B223B6" w14:paraId="364E11A5" w14:textId="77777777">
      <w:pPr>
        <w:pStyle w:val="ListParagraph"/>
        <w:keepNext/>
        <w:numPr>
          <w:ilvl w:val="0"/>
          <w:numId w:val="4"/>
        </w:numPr>
      </w:pPr>
      <w:r>
        <w:t xml:space="preserve">No, not of Hispanic, Latino, or Spanish origin  (1) </w:t>
      </w:r>
    </w:p>
    <w:p w:rsidRPr="00961D56" w:rsidR="00044149" w:rsidRDefault="00B223B6" w14:paraId="6C07C14D" w14:textId="77777777">
      <w:pPr>
        <w:pStyle w:val="ListParagraph"/>
        <w:keepNext/>
        <w:numPr>
          <w:ilvl w:val="0"/>
          <w:numId w:val="4"/>
        </w:numPr>
        <w:rPr>
          <w:lang w:val="es-US"/>
        </w:rPr>
      </w:pPr>
      <w:r w:rsidRPr="00961D56">
        <w:rPr>
          <w:lang w:val="es-US"/>
        </w:rPr>
        <w:t xml:space="preserve">Yes, Mexican, Mexican Am., Chicano  (2) </w:t>
      </w:r>
    </w:p>
    <w:p w:rsidR="00044149" w:rsidRDefault="00B223B6" w14:paraId="008FA96D" w14:textId="77777777">
      <w:pPr>
        <w:pStyle w:val="ListParagraph"/>
        <w:keepNext/>
        <w:numPr>
          <w:ilvl w:val="0"/>
          <w:numId w:val="4"/>
        </w:numPr>
      </w:pPr>
      <w:r>
        <w:t xml:space="preserve">Yes, Puerto Rican  (3) </w:t>
      </w:r>
    </w:p>
    <w:p w:rsidR="00044149" w:rsidRDefault="00B223B6" w14:paraId="22637737" w14:textId="77777777">
      <w:pPr>
        <w:pStyle w:val="ListParagraph"/>
        <w:keepNext/>
        <w:numPr>
          <w:ilvl w:val="0"/>
          <w:numId w:val="4"/>
        </w:numPr>
      </w:pPr>
      <w:r>
        <w:t xml:space="preserve">Yes, Cuban  (4) </w:t>
      </w:r>
    </w:p>
    <w:p w:rsidR="00044149" w:rsidRDefault="00B223B6" w14:paraId="5CE150CC" w14:textId="77777777">
      <w:pPr>
        <w:pStyle w:val="ListParagraph"/>
        <w:keepNext/>
        <w:numPr>
          <w:ilvl w:val="0"/>
          <w:numId w:val="4"/>
        </w:numPr>
      </w:pPr>
      <w:r>
        <w:t xml:space="preserve">Yes, another Hispanic, Latino, or Spanish origin – </w:t>
      </w:r>
      <w:r>
        <w:rPr>
          <w:i/>
        </w:rPr>
        <w:t>Type, for example, Salvadoran, Dominican, Colombian, Guatemalan, Spaniard, Ecuadorian, etc.</w:t>
      </w:r>
      <w:r>
        <w:t xml:space="preserve">  (5) ________________________________________________</w:t>
      </w:r>
    </w:p>
    <w:p w:rsidR="00044149" w:rsidRDefault="00044149" w14:paraId="4AE582F4" w14:textId="77777777"/>
    <w:p w:rsidR="00044149" w:rsidRDefault="00044149" w14:paraId="61DDAEE5" w14:textId="77777777">
      <w:pPr>
        <w:pStyle w:val="QuestionSeparator"/>
      </w:pPr>
    </w:p>
    <w:p w:rsidR="00044149" w:rsidRDefault="00044149" w14:paraId="108B6262" w14:textId="77777777"/>
    <w:p w:rsidR="00044149" w:rsidRDefault="00B223B6" w14:paraId="4E49FF40" w14:textId="77777777">
      <w:pPr>
        <w:keepNext/>
      </w:pPr>
      <w:r>
        <w:t>Q70 9. What is your race?</w:t>
      </w:r>
      <w:r>
        <w:br/>
        <w:t xml:space="preserve"> </w:t>
      </w:r>
      <w:r>
        <w:rPr>
          <w:i/>
        </w:rPr>
        <w:t xml:space="preserve"> Select one or more boxes AND type origins. </w:t>
      </w:r>
      <w:r>
        <w:br/>
        <w:t xml:space="preserve">  </w:t>
      </w:r>
    </w:p>
    <w:p w:rsidR="00044149" w:rsidRDefault="00B223B6" w14:paraId="07D21631" w14:textId="77777777">
      <w:pPr>
        <w:pStyle w:val="ListParagraph"/>
        <w:keepNext/>
        <w:numPr>
          <w:ilvl w:val="0"/>
          <w:numId w:val="2"/>
        </w:numPr>
      </w:pPr>
      <w:r>
        <w:t xml:space="preserve">White – </w:t>
      </w:r>
      <w:r>
        <w:rPr>
          <w:i/>
        </w:rPr>
        <w:t>Type, for example, German, Irish, English, Italian, Lebanese, Egyptian, etc.  </w:t>
      </w:r>
      <w:r>
        <w:t xml:space="preserve">  (1) ________________________________________________</w:t>
      </w:r>
    </w:p>
    <w:p w:rsidR="00044149" w:rsidRDefault="00B223B6" w14:paraId="21AA0469" w14:textId="77777777">
      <w:pPr>
        <w:pStyle w:val="ListParagraph"/>
        <w:keepNext/>
        <w:numPr>
          <w:ilvl w:val="0"/>
          <w:numId w:val="2"/>
        </w:numPr>
      </w:pPr>
      <w:r>
        <w:t xml:space="preserve">Black or African Am. – </w:t>
      </w:r>
      <w:r>
        <w:rPr>
          <w:i/>
        </w:rPr>
        <w:t>Type, for example, African-American, Jamaican, Haitian, Nigerian, Ethiopian, Somali, etc.</w:t>
      </w:r>
      <w:r>
        <w:t xml:space="preserve">  (2) ________________________________________________</w:t>
      </w:r>
    </w:p>
    <w:p w:rsidR="00044149" w:rsidRDefault="00B223B6" w14:paraId="1277E2E0" w14:textId="0ED95EE2">
      <w:pPr>
        <w:pStyle w:val="ListParagraph"/>
        <w:keepNext/>
        <w:numPr>
          <w:ilvl w:val="0"/>
          <w:numId w:val="2"/>
        </w:numPr>
      </w:pPr>
      <w:r>
        <w:t xml:space="preserve">American Indian </w:t>
      </w:r>
      <w:r w:rsidR="007F5769">
        <w:t>or</w:t>
      </w:r>
      <w:r>
        <w:t xml:space="preserve"> Alaska Native – </w:t>
      </w:r>
      <w:r>
        <w:rPr>
          <w:i/>
        </w:rPr>
        <w:t xml:space="preserve">Type name or enrolled or principal tribe(s), for example, Navajo Nation, Blackfeet Tribe, Mayan, Aztec, Native Village of Barrow Inupiat </w:t>
      </w:r>
      <w:r>
        <w:rPr>
          <w:i/>
        </w:rPr>
        <w:lastRenderedPageBreak/>
        <w:t>Traditional Government, Nome Eskimo Community, etc.</w:t>
      </w:r>
      <w:r>
        <w:t xml:space="preserve">  (3) ________________________________________________</w:t>
      </w:r>
    </w:p>
    <w:p w:rsidR="00044149" w:rsidRDefault="00B223B6" w14:paraId="1C475DBB" w14:textId="77777777">
      <w:pPr>
        <w:pStyle w:val="ListParagraph"/>
        <w:keepNext/>
        <w:numPr>
          <w:ilvl w:val="0"/>
          <w:numId w:val="2"/>
        </w:numPr>
      </w:pPr>
      <w:r>
        <w:t xml:space="preserve">Chinese  (4) </w:t>
      </w:r>
    </w:p>
    <w:p w:rsidR="00044149" w:rsidRDefault="00B223B6" w14:paraId="78E384CE" w14:textId="77777777">
      <w:pPr>
        <w:pStyle w:val="ListParagraph"/>
        <w:keepNext/>
        <w:numPr>
          <w:ilvl w:val="0"/>
          <w:numId w:val="2"/>
        </w:numPr>
      </w:pPr>
      <w:r>
        <w:t xml:space="preserve">Vietnamese  (5) </w:t>
      </w:r>
    </w:p>
    <w:p w:rsidR="00044149" w:rsidRDefault="00B223B6" w14:paraId="4B6AC3AD" w14:textId="77777777">
      <w:pPr>
        <w:pStyle w:val="ListParagraph"/>
        <w:keepNext/>
        <w:numPr>
          <w:ilvl w:val="0"/>
          <w:numId w:val="2"/>
        </w:numPr>
      </w:pPr>
      <w:r>
        <w:t xml:space="preserve">Native Hawaiian  (6) </w:t>
      </w:r>
    </w:p>
    <w:p w:rsidR="00044149" w:rsidRDefault="00B223B6" w14:paraId="59E1B2F7" w14:textId="77777777">
      <w:pPr>
        <w:pStyle w:val="ListParagraph"/>
        <w:keepNext/>
        <w:numPr>
          <w:ilvl w:val="0"/>
          <w:numId w:val="2"/>
        </w:numPr>
      </w:pPr>
      <w:r>
        <w:t xml:space="preserve">Filipino  (7) </w:t>
      </w:r>
    </w:p>
    <w:p w:rsidR="00044149" w:rsidRDefault="00B223B6" w14:paraId="429B95E2" w14:textId="77777777">
      <w:pPr>
        <w:pStyle w:val="ListParagraph"/>
        <w:keepNext/>
        <w:numPr>
          <w:ilvl w:val="0"/>
          <w:numId w:val="2"/>
        </w:numPr>
      </w:pPr>
      <w:r>
        <w:t xml:space="preserve">Korean  (8) </w:t>
      </w:r>
    </w:p>
    <w:p w:rsidR="00044149" w:rsidRDefault="00B223B6" w14:paraId="65D1C502" w14:textId="77777777">
      <w:pPr>
        <w:pStyle w:val="ListParagraph"/>
        <w:keepNext/>
        <w:numPr>
          <w:ilvl w:val="0"/>
          <w:numId w:val="2"/>
        </w:numPr>
      </w:pPr>
      <w:r>
        <w:t xml:space="preserve">Samoan  (9) </w:t>
      </w:r>
    </w:p>
    <w:p w:rsidR="00044149" w:rsidRDefault="00B223B6" w14:paraId="3B7FC9A0" w14:textId="77777777">
      <w:pPr>
        <w:pStyle w:val="ListParagraph"/>
        <w:keepNext/>
        <w:numPr>
          <w:ilvl w:val="0"/>
          <w:numId w:val="2"/>
        </w:numPr>
      </w:pPr>
      <w:r>
        <w:t xml:space="preserve">Asian Indian  (10) </w:t>
      </w:r>
    </w:p>
    <w:p w:rsidR="00044149" w:rsidRDefault="00B223B6" w14:paraId="3066C82E" w14:textId="77777777">
      <w:pPr>
        <w:pStyle w:val="ListParagraph"/>
        <w:keepNext/>
        <w:numPr>
          <w:ilvl w:val="0"/>
          <w:numId w:val="2"/>
        </w:numPr>
      </w:pPr>
      <w:r>
        <w:t xml:space="preserve">Japanese  (11) </w:t>
      </w:r>
    </w:p>
    <w:p w:rsidR="00044149" w:rsidRDefault="00B223B6" w14:paraId="721A6A5E" w14:textId="77777777">
      <w:pPr>
        <w:pStyle w:val="ListParagraph"/>
        <w:keepNext/>
        <w:numPr>
          <w:ilvl w:val="0"/>
          <w:numId w:val="2"/>
        </w:numPr>
      </w:pPr>
      <w:r>
        <w:t xml:space="preserve">Chamorro  (12) </w:t>
      </w:r>
    </w:p>
    <w:p w:rsidR="00044149" w:rsidRDefault="00B223B6" w14:paraId="7A6F9A4C" w14:textId="77777777">
      <w:pPr>
        <w:pStyle w:val="ListParagraph"/>
        <w:keepNext/>
        <w:numPr>
          <w:ilvl w:val="0"/>
          <w:numId w:val="2"/>
        </w:numPr>
      </w:pPr>
      <w:r>
        <w:t>Other Asian-</w:t>
      </w:r>
      <w:r>
        <w:rPr>
          <w:i/>
        </w:rPr>
        <w:t>Type for example Pakistani, Cambodian, Hmong, etc.</w:t>
      </w:r>
      <w:r>
        <w:t xml:space="preserve">  (13) ________________________________________________</w:t>
      </w:r>
    </w:p>
    <w:p w:rsidR="00044149" w:rsidRDefault="00B223B6" w14:paraId="267F4315" w14:textId="77777777">
      <w:pPr>
        <w:pStyle w:val="ListParagraph"/>
        <w:keepNext/>
        <w:numPr>
          <w:ilvl w:val="0"/>
          <w:numId w:val="2"/>
        </w:numPr>
      </w:pPr>
      <w:r>
        <w:t>Other Pacific Islander -</w:t>
      </w:r>
      <w:r>
        <w:rPr>
          <w:i/>
        </w:rPr>
        <w:t xml:space="preserve"> Type for example, Tongan, Fijan, Marshallese, etc.</w:t>
      </w:r>
      <w:r>
        <w:t xml:space="preserve">  (14) ________________________________________________</w:t>
      </w:r>
    </w:p>
    <w:p w:rsidR="00044149" w:rsidRDefault="00B223B6" w14:paraId="7B3D3EA3" w14:textId="77777777">
      <w:pPr>
        <w:pStyle w:val="ListParagraph"/>
        <w:keepNext/>
        <w:numPr>
          <w:ilvl w:val="0"/>
          <w:numId w:val="2"/>
        </w:numPr>
      </w:pPr>
      <w:r>
        <w:t xml:space="preserve">Some other race- </w:t>
      </w:r>
      <w:r>
        <w:rPr>
          <w:i/>
        </w:rPr>
        <w:t xml:space="preserve">Type race or origin </w:t>
      </w:r>
      <w:r>
        <w:t xml:space="preserve">  (15) ________________________________________________</w:t>
      </w:r>
    </w:p>
    <w:p w:rsidR="00044149" w:rsidRDefault="00044149" w14:paraId="7798F463" w14:textId="77777777"/>
    <w:p w:rsidR="00044149" w:rsidRDefault="00044149" w14:paraId="41E47FDD" w14:textId="77777777">
      <w:pPr>
        <w:pStyle w:val="QuestionSeparator"/>
      </w:pPr>
    </w:p>
    <w:p w:rsidR="00044149" w:rsidRDefault="00044149" w14:paraId="760A0B89" w14:textId="77777777"/>
    <w:p w:rsidR="00044149" w:rsidRDefault="00044149" w14:paraId="71D70413" w14:textId="77777777"/>
    <w:p w:rsidR="00044149" w:rsidRDefault="00044149" w14:paraId="60C44AB5" w14:textId="77777777">
      <w:pPr>
        <w:pStyle w:val="QuestionSeparator"/>
      </w:pPr>
    </w:p>
    <w:p w:rsidR="00044149" w:rsidRDefault="00044149" w14:paraId="6572DAB1" w14:textId="77777777"/>
    <w:p w:rsidR="00CC7B85" w:rsidRDefault="00B223B6" w14:paraId="77E14A4D" w14:textId="34C58128">
      <w:pPr>
        <w:keepNext/>
      </w:pPr>
      <w:r>
        <w:lastRenderedPageBreak/>
        <w:t xml:space="preserve">Q72 11. </w:t>
      </w:r>
      <w:r w:rsidR="00CC7B85">
        <w:t>NOTE: The 2020 Census does not ask about education</w:t>
      </w:r>
      <w:r w:rsidR="00961D56">
        <w:t xml:space="preserve"> but we ask it here for analysis purposes</w:t>
      </w:r>
      <w:r w:rsidR="00CC7B85">
        <w:t>.</w:t>
      </w:r>
    </w:p>
    <w:p w:rsidR="00CC7B85" w:rsidRDefault="00CC7B85" w14:paraId="05596A57" w14:textId="77777777">
      <w:pPr>
        <w:keepNext/>
      </w:pPr>
    </w:p>
    <w:p w:rsidR="00044149" w:rsidRDefault="00B223B6" w14:paraId="023CA972" w14:textId="3E77648E">
      <w:pPr>
        <w:keepNext/>
      </w:pPr>
      <w:r>
        <w:t>What is the highest degree or level of school you have completed?</w:t>
      </w:r>
    </w:p>
    <w:p w:rsidR="00044149" w:rsidRDefault="00B223B6" w14:paraId="6C3D3887" w14:textId="77777777">
      <w:pPr>
        <w:pStyle w:val="ListParagraph"/>
        <w:keepNext/>
        <w:numPr>
          <w:ilvl w:val="0"/>
          <w:numId w:val="4"/>
        </w:numPr>
      </w:pPr>
      <w:r>
        <w:t xml:space="preserve">No high school  (1) </w:t>
      </w:r>
    </w:p>
    <w:p w:rsidR="00044149" w:rsidRDefault="00B223B6" w14:paraId="03AE8324" w14:textId="77777777">
      <w:pPr>
        <w:pStyle w:val="ListParagraph"/>
        <w:keepNext/>
        <w:numPr>
          <w:ilvl w:val="0"/>
          <w:numId w:val="4"/>
        </w:numPr>
      </w:pPr>
      <w:r>
        <w:t xml:space="preserve">Some high school  (2) </w:t>
      </w:r>
    </w:p>
    <w:p w:rsidR="00044149" w:rsidRDefault="00B223B6" w14:paraId="58E9BC71" w14:textId="77777777">
      <w:pPr>
        <w:pStyle w:val="ListParagraph"/>
        <w:keepNext/>
        <w:numPr>
          <w:ilvl w:val="0"/>
          <w:numId w:val="4"/>
        </w:numPr>
      </w:pPr>
      <w:r>
        <w:t xml:space="preserve">High school graduate or equivalent (for example GED)  (3) </w:t>
      </w:r>
    </w:p>
    <w:p w:rsidR="00044149" w:rsidRDefault="00B223B6" w14:paraId="19EF1604" w14:textId="77777777">
      <w:pPr>
        <w:pStyle w:val="ListParagraph"/>
        <w:keepNext/>
        <w:numPr>
          <w:ilvl w:val="0"/>
          <w:numId w:val="4"/>
        </w:numPr>
      </w:pPr>
      <w:r>
        <w:t xml:space="preserve">Some college, but degree not received or is in progress  (4) </w:t>
      </w:r>
    </w:p>
    <w:p w:rsidR="00044149" w:rsidRDefault="00B223B6" w14:paraId="042C5E90" w14:textId="77777777">
      <w:pPr>
        <w:pStyle w:val="ListParagraph"/>
        <w:keepNext/>
        <w:numPr>
          <w:ilvl w:val="0"/>
          <w:numId w:val="4"/>
        </w:numPr>
      </w:pPr>
      <w:r>
        <w:t xml:space="preserve">Associate degree (for example AA, AS)  (5) </w:t>
      </w:r>
    </w:p>
    <w:p w:rsidR="00044149" w:rsidRDefault="00B223B6" w14:paraId="35347C40" w14:textId="77777777">
      <w:pPr>
        <w:pStyle w:val="ListParagraph"/>
        <w:keepNext/>
        <w:numPr>
          <w:ilvl w:val="0"/>
          <w:numId w:val="4"/>
        </w:numPr>
      </w:pPr>
      <w:r>
        <w:t xml:space="preserve">Bachelor's degree (for example BA, BS, AB)  (6) </w:t>
      </w:r>
    </w:p>
    <w:p w:rsidR="00044149" w:rsidRDefault="00B223B6" w14:paraId="398F7718" w14:textId="77777777">
      <w:pPr>
        <w:pStyle w:val="ListParagraph"/>
        <w:keepNext/>
        <w:numPr>
          <w:ilvl w:val="0"/>
          <w:numId w:val="4"/>
        </w:numPr>
      </w:pPr>
      <w:r>
        <w:t xml:space="preserve">Graduate degree (for example master's, professional, doctorate)  (7) </w:t>
      </w:r>
    </w:p>
    <w:p w:rsidR="00044149" w:rsidRDefault="00044149" w14:paraId="4FD8B75F" w14:textId="77777777"/>
    <w:p w:rsidR="00044149" w:rsidRDefault="00044149" w14:paraId="47FFA7A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43BCBEC8" w14:textId="77777777">
        <w:trPr>
          <w:trHeight w:val="300"/>
        </w:trPr>
        <w:tc>
          <w:tcPr>
            <w:tcW w:w="1368" w:type="dxa"/>
            <w:tcBorders>
              <w:top w:val="nil"/>
              <w:left w:val="nil"/>
              <w:bottom w:val="nil"/>
              <w:right w:val="nil"/>
            </w:tcBorders>
          </w:tcPr>
          <w:p w:rsidR="00044149" w:rsidRDefault="00B223B6" w14:paraId="35D094D4" w14:textId="77777777">
            <w:pPr>
              <w:rPr>
                <w:color w:val="CCCCCC"/>
              </w:rPr>
            </w:pPr>
            <w:r>
              <w:rPr>
                <w:color w:val="CCCCCC"/>
              </w:rPr>
              <w:t>Page Break</w:t>
            </w:r>
          </w:p>
        </w:tc>
        <w:tc>
          <w:tcPr>
            <w:tcW w:w="8208" w:type="dxa"/>
            <w:tcBorders>
              <w:top w:val="nil"/>
              <w:left w:val="nil"/>
              <w:bottom w:val="nil"/>
              <w:right w:val="nil"/>
            </w:tcBorders>
          </w:tcPr>
          <w:p w:rsidR="00044149" w:rsidRDefault="00044149" w14:paraId="1DEA61F5" w14:textId="77777777">
            <w:pPr>
              <w:pBdr>
                <w:top w:val="single" w:color="CCCCCC" w:sz="8" w:space="0"/>
              </w:pBdr>
              <w:spacing w:before="120" w:after="120" w:line="120" w:lineRule="auto"/>
              <w:jc w:val="center"/>
              <w:rPr>
                <w:color w:val="CCCCCC"/>
              </w:rPr>
            </w:pPr>
          </w:p>
        </w:tc>
      </w:tr>
    </w:tbl>
    <w:p w:rsidR="00044149" w:rsidRDefault="00B223B6" w14:paraId="3AEFE323" w14:textId="77777777">
      <w:r>
        <w:br w:type="page"/>
      </w:r>
    </w:p>
    <w:p w:rsidR="00044149" w:rsidRDefault="00B223B6" w14:paraId="1FE97F72" w14:textId="77777777">
      <w:pPr>
        <w:pStyle w:val="QDisplayLogic"/>
        <w:keepNext/>
      </w:pPr>
      <w:r>
        <w:lastRenderedPageBreak/>
        <w:t>Display This Question:</w:t>
      </w:r>
    </w:p>
    <w:p w:rsidR="00044149" w:rsidRDefault="00B223B6" w14:paraId="5BCB0810" w14:textId="77777777">
      <w:pPr>
        <w:pStyle w:val="QDisplayLogic"/>
        <w:keepNext/>
        <w:ind w:firstLine="400"/>
      </w:pPr>
      <w:r>
        <w:t>If If This questionnaire is similar to what you might receive as part of the 2020 Census. Please answer the questions as you would if you were answering from the home where you live or stay most of the t... &lt;div style="text-align: right; margin-left: 50px; margin-right: 15px;"&gt;&lt;strong&gt;Number of people&lt;/strong&gt;&lt;/span&gt;&lt;/span&gt;&lt;/div&gt; Is Equal to  1</w:t>
      </w:r>
    </w:p>
    <w:p w:rsidR="00044149" w:rsidRDefault="00044149" w14:paraId="17012AE0" w14:textId="77777777"/>
    <w:p w:rsidR="00044149" w:rsidRDefault="00B223B6" w14:paraId="22D69DC8" w14:textId="77777777">
      <w:pPr>
        <w:keepNext/>
      </w:pPr>
      <w:r>
        <w:t xml:space="preserve">Q106 Thank you for your answers. Now we will ask questions about the information you just provided. </w:t>
      </w:r>
    </w:p>
    <w:p w:rsidR="00044149" w:rsidRDefault="00044149" w14:paraId="1E6FC34C" w14:textId="77777777"/>
    <w:p w:rsidR="00044149" w:rsidRDefault="00B223B6" w14:paraId="40A3F295" w14:textId="77777777">
      <w:pPr>
        <w:pStyle w:val="BlockEndLabel"/>
      </w:pPr>
      <w:r>
        <w:t>End of Block: Abbreviated 2020 Questionnaire</w:t>
      </w:r>
    </w:p>
    <w:p w:rsidR="00044149" w:rsidRDefault="00044149" w14:paraId="6C9E0BE7" w14:textId="77777777">
      <w:pPr>
        <w:pStyle w:val="BlockSeparator"/>
      </w:pPr>
    </w:p>
    <w:p w:rsidR="00044149" w:rsidRDefault="00B223B6" w14:paraId="063B8B97" w14:textId="77777777">
      <w:pPr>
        <w:pStyle w:val="BlockStartLabel"/>
      </w:pPr>
      <w:r>
        <w:t>Start of Block: Person 2</w:t>
      </w:r>
    </w:p>
    <w:tbl>
      <w:tblPr>
        <w:tblStyle w:val="QQuestionIconTable"/>
        <w:tblW w:w="50" w:type="auto"/>
        <w:tblLook w:val="07E0" w:firstRow="1" w:lastRow="1" w:firstColumn="1" w:lastColumn="1" w:noHBand="1" w:noVBand="1"/>
      </w:tblPr>
      <w:tblGrid>
        <w:gridCol w:w="380"/>
      </w:tblGrid>
      <w:tr w:rsidR="00044149" w14:paraId="4669E2AB" w14:textId="77777777">
        <w:tc>
          <w:tcPr>
            <w:tcW w:w="50" w:type="dxa"/>
          </w:tcPr>
          <w:p w:rsidR="00044149" w:rsidRDefault="00B223B6" w14:paraId="3566DE46" w14:textId="77777777">
            <w:pPr>
              <w:keepNext/>
            </w:pPr>
            <w:r>
              <w:rPr>
                <w:noProof/>
              </w:rPr>
              <w:drawing>
                <wp:inline distT="0" distB="0" distL="0" distR="0" wp14:anchorId="6CADF5A4" wp14:editId="68B573BC">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044149" w:rsidRDefault="00044149" w14:paraId="67299FA6" w14:textId="77777777"/>
    <w:p w:rsidR="00044149" w:rsidRDefault="00B223B6" w14:paraId="42DE81DD" w14:textId="77777777">
      <w:pPr>
        <w:keepNext/>
      </w:pPr>
      <w:r>
        <w:t>Q74 1. Type name of Person 2.</w:t>
      </w:r>
    </w:p>
    <w:p w:rsidR="00044149" w:rsidRDefault="00B223B6" w14:paraId="6D28DDF7" w14:textId="77777777">
      <w:pPr>
        <w:pStyle w:val="ListParagraph"/>
        <w:keepNext/>
        <w:numPr>
          <w:ilvl w:val="0"/>
          <w:numId w:val="4"/>
        </w:numPr>
      </w:pPr>
      <w:r>
        <w:t>First name   (6) ________________________________________________</w:t>
      </w:r>
    </w:p>
    <w:p w:rsidR="00044149" w:rsidRDefault="00B223B6" w14:paraId="53D82F09" w14:textId="77777777">
      <w:pPr>
        <w:pStyle w:val="ListParagraph"/>
        <w:keepNext/>
        <w:numPr>
          <w:ilvl w:val="0"/>
          <w:numId w:val="4"/>
        </w:numPr>
      </w:pPr>
      <w:r>
        <w:t>MI  (7) ________________________________________________</w:t>
      </w:r>
    </w:p>
    <w:p w:rsidR="00044149" w:rsidRDefault="00B223B6" w14:paraId="27915219" w14:textId="77777777">
      <w:pPr>
        <w:pStyle w:val="ListParagraph"/>
        <w:keepNext/>
        <w:numPr>
          <w:ilvl w:val="0"/>
          <w:numId w:val="4"/>
        </w:numPr>
      </w:pPr>
      <w:r>
        <w:t>Last name   (8) ________________________________________________</w:t>
      </w:r>
    </w:p>
    <w:p w:rsidR="00044149" w:rsidRDefault="00044149" w14:paraId="0D075D28" w14:textId="77777777"/>
    <w:p w:rsidR="00044149" w:rsidRDefault="00044149" w14:paraId="6E8D735D" w14:textId="77777777">
      <w:pPr>
        <w:pStyle w:val="QuestionSeparator"/>
      </w:pPr>
    </w:p>
    <w:p w:rsidR="00044149" w:rsidRDefault="00044149" w14:paraId="438F9A97" w14:textId="77777777"/>
    <w:p w:rsidR="00044149" w:rsidRDefault="00B223B6" w14:paraId="772A6A98" w14:textId="77777777">
      <w:pPr>
        <w:keepNext/>
      </w:pPr>
      <w:r>
        <w:lastRenderedPageBreak/>
        <w:t xml:space="preserve">Q75 2. Does this person usually live or stay somewhere else?  </w:t>
      </w:r>
      <w:r>
        <w:rPr>
          <w:i/>
        </w:rPr>
        <w:t xml:space="preserve">Select all that apply. </w:t>
      </w:r>
    </w:p>
    <w:p w:rsidR="00044149" w:rsidRDefault="00B223B6" w14:paraId="31483DF5" w14:textId="77777777">
      <w:pPr>
        <w:pStyle w:val="ListParagraph"/>
        <w:keepNext/>
        <w:numPr>
          <w:ilvl w:val="0"/>
          <w:numId w:val="2"/>
        </w:numPr>
      </w:pPr>
      <w:r>
        <w:t xml:space="preserve">No  (1) </w:t>
      </w:r>
    </w:p>
    <w:p w:rsidR="00044149" w:rsidRDefault="00B223B6" w14:paraId="3B7DB9D8" w14:textId="77777777">
      <w:pPr>
        <w:pStyle w:val="ListParagraph"/>
        <w:keepNext/>
        <w:numPr>
          <w:ilvl w:val="0"/>
          <w:numId w:val="2"/>
        </w:numPr>
      </w:pPr>
      <w:r>
        <w:t xml:space="preserve">Yes, for college  (2) </w:t>
      </w:r>
    </w:p>
    <w:p w:rsidR="00044149" w:rsidRDefault="00B223B6" w14:paraId="614F6524" w14:textId="77777777">
      <w:pPr>
        <w:pStyle w:val="ListParagraph"/>
        <w:keepNext/>
        <w:numPr>
          <w:ilvl w:val="0"/>
          <w:numId w:val="2"/>
        </w:numPr>
      </w:pPr>
      <w:r>
        <w:t xml:space="preserve">Yes, for a military assignment  (3) </w:t>
      </w:r>
    </w:p>
    <w:p w:rsidR="00044149" w:rsidRDefault="00B223B6" w14:paraId="3DE7EF78" w14:textId="77777777">
      <w:pPr>
        <w:pStyle w:val="ListParagraph"/>
        <w:keepNext/>
        <w:numPr>
          <w:ilvl w:val="0"/>
          <w:numId w:val="2"/>
        </w:numPr>
      </w:pPr>
      <w:r>
        <w:t xml:space="preserve">Yes, for a job or business  (4) </w:t>
      </w:r>
    </w:p>
    <w:p w:rsidR="00044149" w:rsidRDefault="00B223B6" w14:paraId="05DA9CD3" w14:textId="77777777">
      <w:pPr>
        <w:pStyle w:val="ListParagraph"/>
        <w:keepNext/>
        <w:numPr>
          <w:ilvl w:val="0"/>
          <w:numId w:val="2"/>
        </w:numPr>
      </w:pPr>
      <w:r>
        <w:t xml:space="preserve">Yes, in a nursing home  (5) </w:t>
      </w:r>
    </w:p>
    <w:p w:rsidR="00044149" w:rsidRDefault="00B223B6" w14:paraId="2EBEF00B" w14:textId="77777777">
      <w:pPr>
        <w:pStyle w:val="ListParagraph"/>
        <w:keepNext/>
        <w:numPr>
          <w:ilvl w:val="0"/>
          <w:numId w:val="2"/>
        </w:numPr>
      </w:pPr>
      <w:r>
        <w:t xml:space="preserve">Yes, with a parent or other relative  (6) </w:t>
      </w:r>
    </w:p>
    <w:p w:rsidR="00044149" w:rsidRDefault="00B223B6" w14:paraId="6E0BA1F9" w14:textId="77777777">
      <w:pPr>
        <w:pStyle w:val="ListParagraph"/>
        <w:keepNext/>
        <w:numPr>
          <w:ilvl w:val="0"/>
          <w:numId w:val="2"/>
        </w:numPr>
      </w:pPr>
      <w:r>
        <w:t xml:space="preserve">Yes, at a seasonal or second residence  (7) </w:t>
      </w:r>
    </w:p>
    <w:p w:rsidR="00044149" w:rsidRDefault="00B223B6" w14:paraId="4F51AE57" w14:textId="77777777">
      <w:pPr>
        <w:pStyle w:val="ListParagraph"/>
        <w:keepNext/>
        <w:numPr>
          <w:ilvl w:val="0"/>
          <w:numId w:val="2"/>
        </w:numPr>
      </w:pPr>
      <w:r>
        <w:t xml:space="preserve">Yes, in a jail or prison  (8) </w:t>
      </w:r>
    </w:p>
    <w:p w:rsidR="00044149" w:rsidRDefault="00B223B6" w14:paraId="0B9A1434" w14:textId="77777777">
      <w:pPr>
        <w:pStyle w:val="ListParagraph"/>
        <w:keepNext/>
        <w:numPr>
          <w:ilvl w:val="0"/>
          <w:numId w:val="2"/>
        </w:numPr>
      </w:pPr>
      <w:r>
        <w:t xml:space="preserve">Yes, for another reason  (9) </w:t>
      </w:r>
    </w:p>
    <w:p w:rsidR="00044149" w:rsidRDefault="00044149" w14:paraId="3105C524" w14:textId="77777777"/>
    <w:p w:rsidR="00044149" w:rsidRDefault="00044149" w14:paraId="4568BD09" w14:textId="77777777">
      <w:pPr>
        <w:pStyle w:val="QuestionSeparator"/>
      </w:pPr>
    </w:p>
    <w:p w:rsidR="00044149" w:rsidRDefault="00044149" w14:paraId="5E28DCA2" w14:textId="77777777"/>
    <w:p w:rsidR="00044149" w:rsidRDefault="00B223B6" w14:paraId="60A50EF0" w14:textId="77777777">
      <w:pPr>
        <w:keepNext/>
      </w:pPr>
      <w:r>
        <w:lastRenderedPageBreak/>
        <w:t>Q76 3. How is this person related to you? </w:t>
      </w:r>
      <w:r>
        <w:rPr>
          <w:i/>
        </w:rPr>
        <w:t xml:space="preserve"> Select ONE box.</w:t>
      </w:r>
    </w:p>
    <w:p w:rsidR="00044149" w:rsidRDefault="00B223B6" w14:paraId="373AF018" w14:textId="77777777">
      <w:pPr>
        <w:pStyle w:val="ListParagraph"/>
        <w:keepNext/>
        <w:numPr>
          <w:ilvl w:val="0"/>
          <w:numId w:val="4"/>
        </w:numPr>
      </w:pPr>
      <w:r>
        <w:t>Opposite-sex husband/wife/spouse</w:t>
      </w:r>
      <w:r>
        <w:tab/>
      </w:r>
      <w:r>
        <w:tab/>
      </w:r>
      <w:r>
        <w:tab/>
      </w:r>
      <w:r>
        <w:tab/>
        <w:t xml:space="preserve">   (1) </w:t>
      </w:r>
    </w:p>
    <w:p w:rsidR="00044149" w:rsidRDefault="00B223B6" w14:paraId="6B199990" w14:textId="77777777">
      <w:pPr>
        <w:pStyle w:val="ListParagraph"/>
        <w:keepNext/>
        <w:numPr>
          <w:ilvl w:val="0"/>
          <w:numId w:val="4"/>
        </w:numPr>
      </w:pPr>
      <w:r>
        <w:t>Opposite-sex unmarried partner</w:t>
      </w:r>
      <w:r>
        <w:tab/>
        <w:t xml:space="preserve">  (2) </w:t>
      </w:r>
    </w:p>
    <w:p w:rsidR="00044149" w:rsidRDefault="00B223B6" w14:paraId="50252924" w14:textId="77777777">
      <w:pPr>
        <w:pStyle w:val="ListParagraph"/>
        <w:keepNext/>
        <w:numPr>
          <w:ilvl w:val="0"/>
          <w:numId w:val="4"/>
        </w:numPr>
      </w:pPr>
      <w:r>
        <w:t>Same-sex husband/wife/spouse</w:t>
      </w:r>
      <w:r>
        <w:tab/>
      </w:r>
      <w:r>
        <w:tab/>
        <w:t xml:space="preserve">  (3) </w:t>
      </w:r>
    </w:p>
    <w:p w:rsidR="00044149" w:rsidRDefault="00B223B6" w14:paraId="3CA81F6C" w14:textId="77777777">
      <w:pPr>
        <w:pStyle w:val="ListParagraph"/>
        <w:keepNext/>
        <w:numPr>
          <w:ilvl w:val="0"/>
          <w:numId w:val="4"/>
        </w:numPr>
      </w:pPr>
      <w:r>
        <w:t xml:space="preserve">Same-sex unmarried partner </w:t>
      </w:r>
      <w:r>
        <w:tab/>
      </w:r>
      <w:r>
        <w:tab/>
        <w:t xml:space="preserve">  (4) </w:t>
      </w:r>
    </w:p>
    <w:p w:rsidR="00044149" w:rsidRDefault="00B223B6" w14:paraId="18CA47CE" w14:textId="77777777">
      <w:pPr>
        <w:pStyle w:val="ListParagraph"/>
        <w:keepNext/>
        <w:numPr>
          <w:ilvl w:val="0"/>
          <w:numId w:val="4"/>
        </w:numPr>
      </w:pPr>
      <w:r>
        <w:t>Biological son or daughter</w:t>
      </w:r>
      <w:r>
        <w:tab/>
      </w:r>
      <w:r>
        <w:tab/>
        <w:t xml:space="preserve">  (5) </w:t>
      </w:r>
    </w:p>
    <w:p w:rsidR="00044149" w:rsidRDefault="00B223B6" w14:paraId="23316DF3" w14:textId="77777777">
      <w:pPr>
        <w:pStyle w:val="ListParagraph"/>
        <w:keepNext/>
        <w:numPr>
          <w:ilvl w:val="0"/>
          <w:numId w:val="4"/>
        </w:numPr>
      </w:pPr>
      <w:r>
        <w:t>Adopted son or daughter</w:t>
      </w:r>
      <w:r>
        <w:tab/>
      </w:r>
      <w:r>
        <w:tab/>
      </w:r>
      <w:r>
        <w:tab/>
      </w:r>
      <w:r>
        <w:tab/>
        <w:t xml:space="preserve">   (6) </w:t>
      </w:r>
    </w:p>
    <w:p w:rsidR="00044149" w:rsidRDefault="00B223B6" w14:paraId="3A53BB06" w14:textId="77777777">
      <w:pPr>
        <w:pStyle w:val="ListParagraph"/>
        <w:keepNext/>
        <w:numPr>
          <w:ilvl w:val="0"/>
          <w:numId w:val="4"/>
        </w:numPr>
      </w:pPr>
      <w:r>
        <w:t>Stepson or stepdaughter</w:t>
      </w:r>
      <w:r>
        <w:tab/>
      </w:r>
      <w:r>
        <w:tab/>
      </w:r>
      <w:r>
        <w:tab/>
        <w:t xml:space="preserve">  (7) </w:t>
      </w:r>
    </w:p>
    <w:p w:rsidR="00044149" w:rsidRDefault="00B223B6" w14:paraId="393AB46A" w14:textId="77777777">
      <w:pPr>
        <w:pStyle w:val="ListParagraph"/>
        <w:keepNext/>
        <w:numPr>
          <w:ilvl w:val="0"/>
          <w:numId w:val="4"/>
        </w:numPr>
      </w:pPr>
      <w:r>
        <w:t xml:space="preserve">Brother or sister  (8) </w:t>
      </w:r>
    </w:p>
    <w:p w:rsidR="00044149" w:rsidRDefault="00B223B6" w14:paraId="1C281B2E" w14:textId="77777777">
      <w:pPr>
        <w:pStyle w:val="ListParagraph"/>
        <w:keepNext/>
        <w:numPr>
          <w:ilvl w:val="0"/>
          <w:numId w:val="4"/>
        </w:numPr>
      </w:pPr>
      <w:r>
        <w:t xml:space="preserve">Father or mother  (9) </w:t>
      </w:r>
    </w:p>
    <w:p w:rsidR="00044149" w:rsidRDefault="00B223B6" w14:paraId="49A770ED" w14:textId="77777777">
      <w:pPr>
        <w:pStyle w:val="ListParagraph"/>
        <w:keepNext/>
        <w:numPr>
          <w:ilvl w:val="0"/>
          <w:numId w:val="4"/>
        </w:numPr>
      </w:pPr>
      <w:r>
        <w:t>Grandchild</w:t>
      </w:r>
      <w:r>
        <w:tab/>
        <w:t xml:space="preserve">  (10) </w:t>
      </w:r>
    </w:p>
    <w:p w:rsidR="00044149" w:rsidRDefault="00B223B6" w14:paraId="37A41D4C" w14:textId="77777777">
      <w:pPr>
        <w:pStyle w:val="ListParagraph"/>
        <w:keepNext/>
        <w:numPr>
          <w:ilvl w:val="0"/>
          <w:numId w:val="4"/>
        </w:numPr>
      </w:pPr>
      <w:r>
        <w:t xml:space="preserve">Parent-in-law  (11) </w:t>
      </w:r>
    </w:p>
    <w:p w:rsidR="00044149" w:rsidRDefault="00B223B6" w14:paraId="2E04C759" w14:textId="77777777">
      <w:pPr>
        <w:pStyle w:val="ListParagraph"/>
        <w:keepNext/>
        <w:numPr>
          <w:ilvl w:val="0"/>
          <w:numId w:val="4"/>
        </w:numPr>
      </w:pPr>
      <w:r>
        <w:t xml:space="preserve">Son-in-law or daughter-in-law   (12) </w:t>
      </w:r>
    </w:p>
    <w:p w:rsidR="00044149" w:rsidRDefault="00B223B6" w14:paraId="086079E7" w14:textId="77777777">
      <w:pPr>
        <w:pStyle w:val="ListParagraph"/>
        <w:keepNext/>
        <w:numPr>
          <w:ilvl w:val="0"/>
          <w:numId w:val="4"/>
        </w:numPr>
      </w:pPr>
      <w:r>
        <w:t xml:space="preserve">Other relative  (13) </w:t>
      </w:r>
    </w:p>
    <w:p w:rsidR="00044149" w:rsidRDefault="00B223B6" w14:paraId="78313ADA" w14:textId="77777777">
      <w:pPr>
        <w:pStyle w:val="ListParagraph"/>
        <w:keepNext/>
        <w:numPr>
          <w:ilvl w:val="0"/>
          <w:numId w:val="4"/>
        </w:numPr>
      </w:pPr>
      <w:r>
        <w:t>Roommate or housemate</w:t>
      </w:r>
      <w:r>
        <w:tab/>
        <w:t xml:space="preserve">  (14) </w:t>
      </w:r>
    </w:p>
    <w:p w:rsidR="00044149" w:rsidRDefault="00B223B6" w14:paraId="13ABB648" w14:textId="77777777">
      <w:pPr>
        <w:pStyle w:val="ListParagraph"/>
        <w:keepNext/>
        <w:numPr>
          <w:ilvl w:val="0"/>
          <w:numId w:val="4"/>
        </w:numPr>
      </w:pPr>
      <w:r>
        <w:t>Foster child</w:t>
      </w:r>
      <w:r>
        <w:tab/>
        <w:t xml:space="preserve">  (15) </w:t>
      </w:r>
    </w:p>
    <w:p w:rsidR="00044149" w:rsidRDefault="00B223B6" w14:paraId="3D7CB003" w14:textId="77777777">
      <w:pPr>
        <w:pStyle w:val="ListParagraph"/>
        <w:keepNext/>
        <w:numPr>
          <w:ilvl w:val="0"/>
          <w:numId w:val="4"/>
        </w:numPr>
      </w:pPr>
      <w:r>
        <w:t xml:space="preserve">Other non-relative  (16) </w:t>
      </w:r>
    </w:p>
    <w:p w:rsidR="00044149" w:rsidRDefault="00044149" w14:paraId="73794458" w14:textId="77777777"/>
    <w:p w:rsidR="00044149" w:rsidRDefault="00044149" w14:paraId="0E3FDB55" w14:textId="77777777">
      <w:pPr>
        <w:pStyle w:val="QuestionSeparator"/>
      </w:pPr>
    </w:p>
    <w:p w:rsidR="00044149" w:rsidRDefault="00044149" w14:paraId="42CE0CFE" w14:textId="77777777"/>
    <w:p w:rsidR="00044149" w:rsidRDefault="00B223B6" w14:paraId="75D54031" w14:textId="77777777">
      <w:pPr>
        <w:keepNext/>
      </w:pPr>
      <w:r>
        <w:lastRenderedPageBreak/>
        <w:t>Q77 4. What is this person’s sex? </w:t>
      </w:r>
      <w:r>
        <w:rPr>
          <w:i/>
        </w:rPr>
        <w:t xml:space="preserve"> Select ONE box.</w:t>
      </w:r>
    </w:p>
    <w:p w:rsidR="00044149" w:rsidRDefault="00B223B6" w14:paraId="110C826D" w14:textId="77777777">
      <w:pPr>
        <w:pStyle w:val="ListParagraph"/>
        <w:keepNext/>
        <w:numPr>
          <w:ilvl w:val="0"/>
          <w:numId w:val="4"/>
        </w:numPr>
      </w:pPr>
      <w:r>
        <w:t xml:space="preserve">Male  (1) </w:t>
      </w:r>
    </w:p>
    <w:p w:rsidR="00044149" w:rsidRDefault="00B223B6" w14:paraId="27F4555C" w14:textId="77777777">
      <w:pPr>
        <w:pStyle w:val="ListParagraph"/>
        <w:keepNext/>
        <w:numPr>
          <w:ilvl w:val="0"/>
          <w:numId w:val="4"/>
        </w:numPr>
      </w:pPr>
      <w:r>
        <w:t xml:space="preserve">Female  (2) </w:t>
      </w:r>
    </w:p>
    <w:p w:rsidR="00044149" w:rsidRDefault="00044149" w14:paraId="637B6204" w14:textId="77777777"/>
    <w:p w:rsidR="00044149" w:rsidRDefault="00044149" w14:paraId="0F6C2B1E" w14:textId="77777777">
      <w:pPr>
        <w:pStyle w:val="QuestionSeparator"/>
      </w:pPr>
    </w:p>
    <w:tbl>
      <w:tblPr>
        <w:tblStyle w:val="QQuestionIconTable"/>
        <w:tblW w:w="50" w:type="auto"/>
        <w:tblLook w:val="07E0" w:firstRow="1" w:lastRow="1" w:firstColumn="1" w:lastColumn="1" w:noHBand="1" w:noVBand="1"/>
      </w:tblPr>
      <w:tblGrid>
        <w:gridCol w:w="380"/>
      </w:tblGrid>
      <w:tr w:rsidR="00044149" w14:paraId="0AE8FC3F" w14:textId="77777777">
        <w:tc>
          <w:tcPr>
            <w:tcW w:w="50" w:type="dxa"/>
          </w:tcPr>
          <w:p w:rsidR="00044149" w:rsidRDefault="00B223B6" w14:paraId="43BED472" w14:textId="77777777">
            <w:pPr>
              <w:keepNext/>
            </w:pPr>
            <w:r>
              <w:rPr>
                <w:noProof/>
              </w:rPr>
              <w:drawing>
                <wp:inline distT="0" distB="0" distL="0" distR="0" wp14:anchorId="1425E783" wp14:editId="0D2F5BDE">
                  <wp:extent cx="228600" cy="228600"/>
                  <wp:effectExtent l="0" t="0" r="0" b="0"/>
                  <wp:docPr id="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044149" w:rsidRDefault="00044149" w14:paraId="2721C6C5" w14:textId="77777777"/>
    <w:p w:rsidR="00044149" w:rsidRDefault="00B223B6" w14:paraId="55D32ACA" w14:textId="77777777">
      <w:pPr>
        <w:keepNext/>
      </w:pPr>
      <w:r>
        <w:t xml:space="preserve">Q78 5. What is this person’s age and what is this person’s date of birth? </w:t>
      </w:r>
      <w:r>
        <w:rPr>
          <w:i/>
        </w:rPr>
        <w:t xml:space="preserve">For babies less than 1 year old, do not type the age in months. Type 0 as the age. </w:t>
      </w:r>
      <w:r>
        <w:br/>
        <w:t xml:space="preserve"> </w:t>
      </w:r>
      <w:r>
        <w:br/>
      </w:r>
    </w:p>
    <w:p w:rsidR="00044149" w:rsidRDefault="00B223B6" w14:paraId="211D5C34" w14:textId="600DE557">
      <w:pPr>
        <w:pStyle w:val="ListParagraph"/>
        <w:keepNext/>
        <w:numPr>
          <w:ilvl w:val="0"/>
          <w:numId w:val="4"/>
        </w:numPr>
      </w:pPr>
      <w:r>
        <w:t xml:space="preserve">Age on </w:t>
      </w:r>
      <w:r w:rsidR="00CC7B85">
        <w:t>April 1, 2020</w:t>
      </w:r>
      <w:r>
        <w:t xml:space="preserve">  (5) ________________________________________________</w:t>
      </w:r>
    </w:p>
    <w:p w:rsidR="00044149" w:rsidRDefault="00B223B6" w14:paraId="7E67020A" w14:textId="77777777">
      <w:pPr>
        <w:pStyle w:val="ListParagraph"/>
        <w:keepNext/>
        <w:numPr>
          <w:ilvl w:val="0"/>
          <w:numId w:val="4"/>
        </w:numPr>
      </w:pPr>
      <w:r>
        <w:t>Date of birth  (6) ________________________________________________</w:t>
      </w:r>
    </w:p>
    <w:p w:rsidR="00044149" w:rsidRDefault="00044149" w14:paraId="50C640F4" w14:textId="77777777"/>
    <w:p w:rsidR="00044149" w:rsidRDefault="00044149" w14:paraId="60B6AC47" w14:textId="77777777">
      <w:pPr>
        <w:pStyle w:val="QuestionSeparator"/>
      </w:pPr>
    </w:p>
    <w:p w:rsidR="00044149" w:rsidRDefault="00B223B6" w14:paraId="5AFBFF40" w14:textId="77777777">
      <w:pPr>
        <w:pStyle w:val="QDynamicChoices"/>
        <w:keepNext/>
      </w:pPr>
      <w:r>
        <w:t>Carry Forward All Choices - Displayed &amp; Hidden from "Q68"</w:t>
      </w:r>
    </w:p>
    <w:tbl>
      <w:tblPr>
        <w:tblStyle w:val="QQuestionIconTable"/>
        <w:tblW w:w="50" w:type="auto"/>
        <w:tblLook w:val="07E0" w:firstRow="1" w:lastRow="1" w:firstColumn="1" w:lastColumn="1" w:noHBand="1" w:noVBand="1"/>
      </w:tblPr>
      <w:tblGrid>
        <w:gridCol w:w="380"/>
      </w:tblGrid>
      <w:tr w:rsidR="00044149" w14:paraId="05772CDF" w14:textId="77777777">
        <w:tc>
          <w:tcPr>
            <w:tcW w:w="50" w:type="dxa"/>
          </w:tcPr>
          <w:p w:rsidR="00044149" w:rsidRDefault="00B223B6" w14:paraId="107C23D4" w14:textId="77777777">
            <w:pPr>
              <w:keepNext/>
            </w:pPr>
            <w:r>
              <w:rPr>
                <w:noProof/>
              </w:rPr>
              <w:drawing>
                <wp:inline distT="0" distB="0" distL="0" distR="0" wp14:anchorId="6CE40DDE" wp14:editId="03F4DCA9">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rsidR="00044149" w:rsidRDefault="00044149" w14:paraId="48012AF9" w14:textId="77777777"/>
    <w:p w:rsidR="00044149" w:rsidRDefault="00B223B6" w14:paraId="6FDA62A1" w14:textId="77777777">
      <w:pPr>
        <w:keepNext/>
      </w:pPr>
      <w:r>
        <w:t>Q79 NOTE: Please answer BOTH Question 6 about Hispanic origin and Question 7 about race. For this census, Hispanic origins are not races.</w:t>
      </w:r>
      <w:r>
        <w:br/>
        <w:t xml:space="preserve">  </w:t>
      </w:r>
      <w:r>
        <w:br/>
        <w:t xml:space="preserve"> 6. Is this person of Hispanic, Latino, or Spanish origin?</w:t>
      </w:r>
      <w:r>
        <w:br/>
        <w:t xml:space="preserve">  </w:t>
      </w:r>
    </w:p>
    <w:p w:rsidR="00044149" w:rsidRDefault="00B223B6" w14:paraId="2806A1F7" w14:textId="77777777">
      <w:pPr>
        <w:pStyle w:val="ListParagraph"/>
        <w:keepNext/>
        <w:numPr>
          <w:ilvl w:val="0"/>
          <w:numId w:val="4"/>
        </w:numPr>
      </w:pPr>
      <w:r>
        <w:t xml:space="preserve">No, not of Hispanic, Latino, or Spanish origin  (1) </w:t>
      </w:r>
    </w:p>
    <w:p w:rsidRPr="00E219DA" w:rsidR="00044149" w:rsidRDefault="00B223B6" w14:paraId="218054BA" w14:textId="77777777">
      <w:pPr>
        <w:pStyle w:val="ListParagraph"/>
        <w:keepNext/>
        <w:numPr>
          <w:ilvl w:val="0"/>
          <w:numId w:val="4"/>
        </w:numPr>
        <w:rPr>
          <w:lang w:val="es-US"/>
        </w:rPr>
      </w:pPr>
      <w:r w:rsidRPr="00E219DA">
        <w:rPr>
          <w:lang w:val="es-US"/>
        </w:rPr>
        <w:t xml:space="preserve">Yes, Mexican, Mexican Am., Chicano  (2) </w:t>
      </w:r>
    </w:p>
    <w:p w:rsidR="00044149" w:rsidRDefault="00B223B6" w14:paraId="533F2ECC" w14:textId="77777777">
      <w:pPr>
        <w:pStyle w:val="ListParagraph"/>
        <w:keepNext/>
        <w:numPr>
          <w:ilvl w:val="0"/>
          <w:numId w:val="4"/>
        </w:numPr>
      </w:pPr>
      <w:r>
        <w:t xml:space="preserve">Yes, Puerto Rican  (3) </w:t>
      </w:r>
    </w:p>
    <w:p w:rsidR="00044149" w:rsidRDefault="00B223B6" w14:paraId="39F33009" w14:textId="77777777">
      <w:pPr>
        <w:pStyle w:val="ListParagraph"/>
        <w:keepNext/>
        <w:numPr>
          <w:ilvl w:val="0"/>
          <w:numId w:val="4"/>
        </w:numPr>
      </w:pPr>
      <w:r>
        <w:t xml:space="preserve">Yes, Cuban  (4) </w:t>
      </w:r>
    </w:p>
    <w:p w:rsidR="00044149" w:rsidRDefault="00B223B6" w14:paraId="4186A0A3" w14:textId="77777777">
      <w:pPr>
        <w:pStyle w:val="ListParagraph"/>
        <w:keepNext/>
        <w:numPr>
          <w:ilvl w:val="0"/>
          <w:numId w:val="4"/>
        </w:numPr>
      </w:pPr>
      <w:r>
        <w:t xml:space="preserve">Yes, another Hispanic, Latino, or Spanish origin – </w:t>
      </w:r>
      <w:r>
        <w:rPr>
          <w:i/>
        </w:rPr>
        <w:t>Type, for example, Salvadoran, Dominican, Colombian, Guatemalan, Spaniard, Ecuadorian, etc.</w:t>
      </w:r>
      <w:r>
        <w:t xml:space="preserve">  (5) ________________________________________________</w:t>
      </w:r>
    </w:p>
    <w:p w:rsidR="00044149" w:rsidRDefault="00044149" w14:paraId="64CD5F1C" w14:textId="77777777"/>
    <w:p w:rsidR="00044149" w:rsidRDefault="00044149" w14:paraId="35C6A378" w14:textId="77777777">
      <w:pPr>
        <w:pStyle w:val="QuestionSeparator"/>
      </w:pPr>
    </w:p>
    <w:p w:rsidR="00044149" w:rsidRDefault="00B223B6" w14:paraId="2079F475" w14:textId="77777777">
      <w:pPr>
        <w:pStyle w:val="QDynamicChoices"/>
        <w:keepNext/>
      </w:pPr>
      <w:r>
        <w:lastRenderedPageBreak/>
        <w:t>Carry Forward All Choices - Displayed &amp; Hidden from "Q70"</w:t>
      </w:r>
    </w:p>
    <w:tbl>
      <w:tblPr>
        <w:tblStyle w:val="QQuestionIconTable"/>
        <w:tblW w:w="50" w:type="auto"/>
        <w:tblLook w:val="07E0" w:firstRow="1" w:lastRow="1" w:firstColumn="1" w:lastColumn="1" w:noHBand="1" w:noVBand="1"/>
      </w:tblPr>
      <w:tblGrid>
        <w:gridCol w:w="380"/>
      </w:tblGrid>
      <w:tr w:rsidR="00044149" w14:paraId="0AA2E604" w14:textId="77777777">
        <w:tc>
          <w:tcPr>
            <w:tcW w:w="50" w:type="dxa"/>
          </w:tcPr>
          <w:p w:rsidR="00044149" w:rsidRDefault="00B223B6" w14:paraId="01A3F962" w14:textId="77777777">
            <w:pPr>
              <w:keepNext/>
            </w:pPr>
            <w:r>
              <w:rPr>
                <w:noProof/>
              </w:rPr>
              <w:drawing>
                <wp:inline distT="0" distB="0" distL="0" distR="0" wp14:anchorId="63C1FF28" wp14:editId="2466917A">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rsidR="00044149" w:rsidRDefault="00044149" w14:paraId="265EF0E3" w14:textId="77777777"/>
    <w:p w:rsidR="00044149" w:rsidRDefault="00B223B6" w14:paraId="234BF3BE" w14:textId="77777777">
      <w:pPr>
        <w:keepNext/>
      </w:pPr>
      <w:r>
        <w:t>Q80 7. What is this person’s race?</w:t>
      </w:r>
      <w:r>
        <w:br/>
        <w:t xml:space="preserve"> </w:t>
      </w:r>
      <w:r>
        <w:rPr>
          <w:i/>
        </w:rPr>
        <w:t xml:space="preserve"> Select one or more boxes AND type origins. </w:t>
      </w:r>
      <w:r>
        <w:br/>
        <w:t xml:space="preserve">  </w:t>
      </w:r>
    </w:p>
    <w:p w:rsidR="00044149" w:rsidRDefault="00B223B6" w14:paraId="33D295DB" w14:textId="77777777">
      <w:pPr>
        <w:pStyle w:val="ListParagraph"/>
        <w:keepNext/>
        <w:numPr>
          <w:ilvl w:val="0"/>
          <w:numId w:val="2"/>
        </w:numPr>
      </w:pPr>
      <w:r>
        <w:t xml:space="preserve">White – </w:t>
      </w:r>
      <w:r>
        <w:rPr>
          <w:i/>
        </w:rPr>
        <w:t>Type, for example, German, Irish, English, Italian, Lebanese, Egyptian, etc.  </w:t>
      </w:r>
      <w:r>
        <w:t xml:space="preserve">  (1) ________________________________________________</w:t>
      </w:r>
    </w:p>
    <w:p w:rsidR="00044149" w:rsidRDefault="00B223B6" w14:paraId="30CBBBE1" w14:textId="77777777">
      <w:pPr>
        <w:pStyle w:val="ListParagraph"/>
        <w:keepNext/>
        <w:numPr>
          <w:ilvl w:val="0"/>
          <w:numId w:val="2"/>
        </w:numPr>
      </w:pPr>
      <w:r>
        <w:t xml:space="preserve">Black or African Am. – </w:t>
      </w:r>
      <w:r>
        <w:rPr>
          <w:i/>
        </w:rPr>
        <w:t>Type, for example, African-American, Jamaican, Haitian, Nigerian, Ethiopian, Somali, etc.</w:t>
      </w:r>
      <w:r>
        <w:t xml:space="preserve">  (2) ________________________________________________</w:t>
      </w:r>
    </w:p>
    <w:p w:rsidR="00044149" w:rsidRDefault="00B223B6" w14:paraId="12F3633F" w14:textId="3DE3C27A">
      <w:pPr>
        <w:pStyle w:val="ListParagraph"/>
        <w:keepNext/>
        <w:numPr>
          <w:ilvl w:val="0"/>
          <w:numId w:val="2"/>
        </w:numPr>
      </w:pPr>
      <w:r>
        <w:t xml:space="preserve">American Indian </w:t>
      </w:r>
      <w:r w:rsidR="00CC7B85">
        <w:t>or</w:t>
      </w:r>
      <w:r>
        <w:t xml:space="preserve"> Alaska Native – </w:t>
      </w:r>
      <w:r>
        <w:rPr>
          <w:i/>
        </w:rPr>
        <w:t xml:space="preserve">Type name or enrolled or principal tribe(s), for example, Navajo Nation, Blackfeet Tribe, Mayan, Aztec, Native Village of Barrow Inupiat </w:t>
      </w:r>
      <w:r>
        <w:rPr>
          <w:i/>
        </w:rPr>
        <w:lastRenderedPageBreak/>
        <w:t>Traditional Government, Nome Eskimo Community, etc.</w:t>
      </w:r>
      <w:r>
        <w:t xml:space="preserve">  (3) ________________________________________________</w:t>
      </w:r>
    </w:p>
    <w:p w:rsidR="00044149" w:rsidRDefault="00B223B6" w14:paraId="1E332212" w14:textId="77777777">
      <w:pPr>
        <w:pStyle w:val="ListParagraph"/>
        <w:keepNext/>
        <w:numPr>
          <w:ilvl w:val="0"/>
          <w:numId w:val="2"/>
        </w:numPr>
      </w:pPr>
      <w:r>
        <w:t xml:space="preserve">Chinese  (4) </w:t>
      </w:r>
    </w:p>
    <w:p w:rsidR="00044149" w:rsidRDefault="00B223B6" w14:paraId="2AAED4E2" w14:textId="77777777">
      <w:pPr>
        <w:pStyle w:val="ListParagraph"/>
        <w:keepNext/>
        <w:numPr>
          <w:ilvl w:val="0"/>
          <w:numId w:val="2"/>
        </w:numPr>
      </w:pPr>
      <w:r>
        <w:t xml:space="preserve">Vietnamese  (5) </w:t>
      </w:r>
    </w:p>
    <w:p w:rsidR="00044149" w:rsidRDefault="00B223B6" w14:paraId="1029B71C" w14:textId="77777777">
      <w:pPr>
        <w:pStyle w:val="ListParagraph"/>
        <w:keepNext/>
        <w:numPr>
          <w:ilvl w:val="0"/>
          <w:numId w:val="2"/>
        </w:numPr>
      </w:pPr>
      <w:r>
        <w:t xml:space="preserve">Native Hawaiian  (6) </w:t>
      </w:r>
    </w:p>
    <w:p w:rsidR="00044149" w:rsidRDefault="00B223B6" w14:paraId="2B627691" w14:textId="77777777">
      <w:pPr>
        <w:pStyle w:val="ListParagraph"/>
        <w:keepNext/>
        <w:numPr>
          <w:ilvl w:val="0"/>
          <w:numId w:val="2"/>
        </w:numPr>
      </w:pPr>
      <w:r>
        <w:t xml:space="preserve">Filipino  (7) </w:t>
      </w:r>
    </w:p>
    <w:p w:rsidR="00044149" w:rsidRDefault="00B223B6" w14:paraId="7B6B5C25" w14:textId="77777777">
      <w:pPr>
        <w:pStyle w:val="ListParagraph"/>
        <w:keepNext/>
        <w:numPr>
          <w:ilvl w:val="0"/>
          <w:numId w:val="2"/>
        </w:numPr>
      </w:pPr>
      <w:r>
        <w:t xml:space="preserve">Korean  (8) </w:t>
      </w:r>
    </w:p>
    <w:p w:rsidR="00044149" w:rsidRDefault="00B223B6" w14:paraId="60BAFA3A" w14:textId="77777777">
      <w:pPr>
        <w:pStyle w:val="ListParagraph"/>
        <w:keepNext/>
        <w:numPr>
          <w:ilvl w:val="0"/>
          <w:numId w:val="2"/>
        </w:numPr>
      </w:pPr>
      <w:r>
        <w:t xml:space="preserve">Samoan  (9) </w:t>
      </w:r>
    </w:p>
    <w:p w:rsidR="00044149" w:rsidRDefault="00B223B6" w14:paraId="001E7231" w14:textId="77777777">
      <w:pPr>
        <w:pStyle w:val="ListParagraph"/>
        <w:keepNext/>
        <w:numPr>
          <w:ilvl w:val="0"/>
          <w:numId w:val="2"/>
        </w:numPr>
      </w:pPr>
      <w:r>
        <w:t xml:space="preserve">Asian Indian  (10) </w:t>
      </w:r>
    </w:p>
    <w:p w:rsidR="00044149" w:rsidRDefault="00B223B6" w14:paraId="2B0F8397" w14:textId="77777777">
      <w:pPr>
        <w:pStyle w:val="ListParagraph"/>
        <w:keepNext/>
        <w:numPr>
          <w:ilvl w:val="0"/>
          <w:numId w:val="2"/>
        </w:numPr>
      </w:pPr>
      <w:r>
        <w:t xml:space="preserve">Japanese  (11) </w:t>
      </w:r>
    </w:p>
    <w:p w:rsidR="00044149" w:rsidRDefault="00B223B6" w14:paraId="0D37FDC5" w14:textId="77777777">
      <w:pPr>
        <w:pStyle w:val="ListParagraph"/>
        <w:keepNext/>
        <w:numPr>
          <w:ilvl w:val="0"/>
          <w:numId w:val="2"/>
        </w:numPr>
      </w:pPr>
      <w:r>
        <w:t xml:space="preserve">Chamorro  (12) </w:t>
      </w:r>
    </w:p>
    <w:p w:rsidR="00044149" w:rsidRDefault="00B223B6" w14:paraId="380F1C20" w14:textId="77777777">
      <w:pPr>
        <w:pStyle w:val="ListParagraph"/>
        <w:keepNext/>
        <w:numPr>
          <w:ilvl w:val="0"/>
          <w:numId w:val="2"/>
        </w:numPr>
      </w:pPr>
      <w:r>
        <w:t>Other Asian-</w:t>
      </w:r>
      <w:r>
        <w:rPr>
          <w:i/>
        </w:rPr>
        <w:t>Type for example Pakistani, Cambodian, Hmong, etc.</w:t>
      </w:r>
      <w:r>
        <w:t xml:space="preserve">  (13) ________________________________________________</w:t>
      </w:r>
    </w:p>
    <w:p w:rsidR="00044149" w:rsidRDefault="00B223B6" w14:paraId="36B6BBE3" w14:textId="77777777">
      <w:pPr>
        <w:pStyle w:val="ListParagraph"/>
        <w:keepNext/>
        <w:numPr>
          <w:ilvl w:val="0"/>
          <w:numId w:val="2"/>
        </w:numPr>
      </w:pPr>
      <w:r>
        <w:t>Other Pacific Islander -</w:t>
      </w:r>
      <w:r>
        <w:rPr>
          <w:i/>
        </w:rPr>
        <w:t xml:space="preserve"> Type for example, Tongan, Fijan, Marshallese, etc.</w:t>
      </w:r>
      <w:r>
        <w:t xml:space="preserve">  (14) ________________________________________________</w:t>
      </w:r>
    </w:p>
    <w:p w:rsidR="00044149" w:rsidRDefault="00B223B6" w14:paraId="1B52B927" w14:textId="77777777">
      <w:pPr>
        <w:pStyle w:val="ListParagraph"/>
        <w:keepNext/>
        <w:numPr>
          <w:ilvl w:val="0"/>
          <w:numId w:val="2"/>
        </w:numPr>
      </w:pPr>
      <w:r>
        <w:t xml:space="preserve">Some other race- </w:t>
      </w:r>
      <w:r>
        <w:rPr>
          <w:i/>
        </w:rPr>
        <w:t xml:space="preserve">Type race or origin </w:t>
      </w:r>
      <w:r>
        <w:t xml:space="preserve">  (15) ________________________________________________</w:t>
      </w:r>
    </w:p>
    <w:p w:rsidR="00044149" w:rsidRDefault="00044149" w14:paraId="4F95BDCC" w14:textId="77777777"/>
    <w:p w:rsidR="00044149" w:rsidRDefault="00044149" w14:paraId="3E9F1087" w14:textId="77777777">
      <w:pPr>
        <w:pStyle w:val="QuestionSeparator"/>
      </w:pPr>
    </w:p>
    <w:p w:rsidR="00044149" w:rsidRDefault="00B223B6" w14:paraId="7749E794" w14:textId="77777777">
      <w:pPr>
        <w:pStyle w:val="QDynamicChoices"/>
        <w:keepNext/>
      </w:pPr>
      <w:r>
        <w:t>Carry Forward All Choices - Displayed &amp; Hidden from "Q71"</w:t>
      </w:r>
    </w:p>
    <w:tbl>
      <w:tblPr>
        <w:tblStyle w:val="QQuestionIconTable"/>
        <w:tblW w:w="50" w:type="auto"/>
        <w:tblLook w:val="07E0" w:firstRow="1" w:lastRow="1" w:firstColumn="1" w:lastColumn="1" w:noHBand="1" w:noVBand="1"/>
      </w:tblPr>
      <w:tblGrid>
        <w:gridCol w:w="380"/>
      </w:tblGrid>
      <w:tr w:rsidR="00044149" w14:paraId="3D590089" w14:textId="77777777">
        <w:tc>
          <w:tcPr>
            <w:tcW w:w="50" w:type="dxa"/>
          </w:tcPr>
          <w:p w:rsidR="00044149" w:rsidRDefault="00B223B6" w14:paraId="6945FF1E" w14:textId="77777777">
            <w:pPr>
              <w:keepNext/>
            </w:pPr>
            <w:r>
              <w:rPr>
                <w:noProof/>
              </w:rPr>
              <w:drawing>
                <wp:inline distT="0" distB="0" distL="0" distR="0" wp14:anchorId="0DE7B709" wp14:editId="0D659336">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rsidR="00044149" w:rsidRDefault="00044149" w14:paraId="1A764B0F" w14:textId="77777777"/>
    <w:p w:rsidR="00044149" w:rsidRDefault="00044149" w14:paraId="1657015A" w14:textId="77777777"/>
    <w:p w:rsidR="00044149" w:rsidRDefault="00044149" w14:paraId="22DB9664" w14:textId="77777777">
      <w:pPr>
        <w:pStyle w:val="QuestionSeparator"/>
      </w:pPr>
    </w:p>
    <w:p w:rsidR="00044149" w:rsidRDefault="00044149" w14:paraId="5D2532BF" w14:textId="77777777"/>
    <w:p w:rsidR="00044149" w:rsidRDefault="00044149" w14:paraId="7626BE14" w14:textId="77777777"/>
    <w:p w:rsidR="00044149" w:rsidRDefault="00044149" w14:paraId="4756FC1A" w14:textId="77777777">
      <w:pPr>
        <w:pStyle w:val="QuestionSeparator"/>
      </w:pPr>
    </w:p>
    <w:p w:rsidR="00044149" w:rsidRDefault="00044149" w14:paraId="6F124E94" w14:textId="77777777"/>
    <w:p w:rsidR="00044149" w:rsidP="00925B27" w:rsidRDefault="00B223B6" w14:paraId="1957C188" w14:textId="49638683">
      <w:pPr>
        <w:keepNext/>
      </w:pPr>
      <w:r>
        <w:t xml:space="preserve">Q83 10. </w:t>
      </w:r>
      <w:r w:rsidRPr="00925B27" w:rsidR="00925B27">
        <w:t xml:space="preserve">How many people under 18 years-old currently live in your household? </w:t>
      </w:r>
      <w:r w:rsidRPr="00E219DA" w:rsidR="00925B27">
        <w:rPr>
          <w:i/>
        </w:rPr>
        <w:t>Please enter a number.</w:t>
      </w:r>
      <w:r>
        <w:t>________________________________________________________________</w:t>
      </w:r>
    </w:p>
    <w:p w:rsidR="00044149" w:rsidRDefault="00044149" w14:paraId="56A844B0" w14:textId="77777777"/>
    <w:p w:rsidR="00044149" w:rsidRDefault="00044149" w14:paraId="105FFC51" w14:textId="77777777">
      <w:pPr>
        <w:pStyle w:val="QuestionSeparator"/>
      </w:pPr>
    </w:p>
    <w:p w:rsidR="00044149" w:rsidRDefault="00044149" w14:paraId="4D5F63E0" w14:textId="77777777"/>
    <w:p w:rsidR="00044149" w:rsidRDefault="00B223B6" w14:paraId="5F8767E8" w14:textId="77777777">
      <w:pPr>
        <w:keepNext/>
      </w:pPr>
      <w:r>
        <w:t xml:space="preserve">Q84 Thank you for your answers. Since this questionnaire is for testing and research purposes, we do not need detailed information about any additional members of your household. Now we will ask questions about the information you just provided. </w:t>
      </w:r>
    </w:p>
    <w:p w:rsidR="00044149" w:rsidRDefault="00044149" w14:paraId="68AA1FD2" w14:textId="77777777"/>
    <w:p w:rsidR="00044149" w:rsidRDefault="00B223B6" w14:paraId="6193B4BF" w14:textId="77777777">
      <w:pPr>
        <w:pStyle w:val="BlockEndLabel"/>
      </w:pPr>
      <w:r>
        <w:t>End of Block: Person 2</w:t>
      </w:r>
    </w:p>
    <w:p w:rsidR="00044149" w:rsidRDefault="00044149" w14:paraId="7A89EE15" w14:textId="77777777">
      <w:pPr>
        <w:pStyle w:val="BlockSeparator"/>
      </w:pPr>
    </w:p>
    <w:p w:rsidR="00044149" w:rsidRDefault="00B223B6" w14:paraId="187F8EA6" w14:textId="77777777">
      <w:pPr>
        <w:pStyle w:val="BlockStartLabel"/>
      </w:pPr>
      <w:r>
        <w:t>Start of Block: Confidentiality Concerns Control</w:t>
      </w:r>
    </w:p>
    <w:p w:rsidR="00044149" w:rsidRDefault="00044149" w14:paraId="709022E2" w14:textId="77777777"/>
    <w:p w:rsidR="00044149" w:rsidRDefault="00B223B6" w14:paraId="64973B39" w14:textId="77777777">
      <w:pPr>
        <w:keepNext/>
      </w:pPr>
      <w:r>
        <w:t>Q2 For the next set of questions, please think about the Census Bureau questionnaire you just completed and what would happen if someone was able to find out this information about you or your household.</w:t>
      </w:r>
    </w:p>
    <w:p w:rsidR="00044149" w:rsidRDefault="00044149" w14:paraId="18C7F51E" w14:textId="77777777"/>
    <w:p w:rsidR="00044149" w:rsidRDefault="00044149" w14:paraId="4A13399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328E3D4E" w14:textId="77777777">
        <w:trPr>
          <w:trHeight w:val="300"/>
        </w:trPr>
        <w:tc>
          <w:tcPr>
            <w:tcW w:w="1368" w:type="dxa"/>
            <w:tcBorders>
              <w:top w:val="nil"/>
              <w:left w:val="nil"/>
              <w:bottom w:val="nil"/>
              <w:right w:val="nil"/>
            </w:tcBorders>
          </w:tcPr>
          <w:p w:rsidR="00044149" w:rsidRDefault="00B223B6" w14:paraId="5E9550D0" w14:textId="77777777">
            <w:pPr>
              <w:rPr>
                <w:color w:val="CCCCCC"/>
              </w:rPr>
            </w:pPr>
            <w:r>
              <w:rPr>
                <w:color w:val="CCCCCC"/>
              </w:rPr>
              <w:t>Page Break</w:t>
            </w:r>
          </w:p>
        </w:tc>
        <w:tc>
          <w:tcPr>
            <w:tcW w:w="8208" w:type="dxa"/>
            <w:tcBorders>
              <w:top w:val="nil"/>
              <w:left w:val="nil"/>
              <w:bottom w:val="nil"/>
              <w:right w:val="nil"/>
            </w:tcBorders>
          </w:tcPr>
          <w:p w:rsidR="00044149" w:rsidRDefault="00044149" w14:paraId="214A182D" w14:textId="77777777">
            <w:pPr>
              <w:pBdr>
                <w:top w:val="single" w:color="CCCCCC" w:sz="8" w:space="0"/>
              </w:pBdr>
              <w:spacing w:before="120" w:after="120" w:line="120" w:lineRule="auto"/>
              <w:jc w:val="center"/>
              <w:rPr>
                <w:color w:val="CCCCCC"/>
              </w:rPr>
            </w:pPr>
          </w:p>
        </w:tc>
      </w:tr>
    </w:tbl>
    <w:p w:rsidR="00044149" w:rsidRDefault="00B223B6" w14:paraId="15D2B3B4" w14:textId="77777777">
      <w:r>
        <w:br w:type="page"/>
      </w:r>
    </w:p>
    <w:p w:rsidR="00044149" w:rsidRDefault="00044149" w14:paraId="4F44B61D" w14:textId="77777777"/>
    <w:p w:rsidR="00044149" w:rsidRDefault="00B223B6" w14:paraId="1A0B5971" w14:textId="77777777">
      <w:pPr>
        <w:keepNext/>
      </w:pPr>
      <w:r>
        <w:t xml:space="preserve">Q3 Would it concern you if someone was able to find out your </w:t>
      </w:r>
      <w:r>
        <w:rPr>
          <w:b/>
        </w:rPr>
        <w:t>AGE</w:t>
      </w:r>
      <w:r>
        <w:t>?</w:t>
      </w:r>
    </w:p>
    <w:p w:rsidR="00044149" w:rsidRDefault="00B223B6" w14:paraId="407314E6" w14:textId="77777777">
      <w:pPr>
        <w:pStyle w:val="ListParagraph"/>
        <w:keepNext/>
        <w:numPr>
          <w:ilvl w:val="0"/>
          <w:numId w:val="4"/>
        </w:numPr>
      </w:pPr>
      <w:r>
        <w:t xml:space="preserve">Yes  (1) </w:t>
      </w:r>
    </w:p>
    <w:p w:rsidR="00044149" w:rsidRDefault="00B223B6" w14:paraId="19F59506" w14:textId="77777777">
      <w:pPr>
        <w:pStyle w:val="ListParagraph"/>
        <w:keepNext/>
        <w:numPr>
          <w:ilvl w:val="0"/>
          <w:numId w:val="4"/>
        </w:numPr>
      </w:pPr>
      <w:r>
        <w:t xml:space="preserve">No  (2) </w:t>
      </w:r>
    </w:p>
    <w:p w:rsidR="00044149" w:rsidRDefault="00044149" w14:paraId="7D62B602" w14:textId="77777777"/>
    <w:p w:rsidR="00044149" w:rsidRDefault="00044149" w14:paraId="4EED58B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051420FC" w14:textId="77777777">
        <w:trPr>
          <w:trHeight w:val="300"/>
        </w:trPr>
        <w:tc>
          <w:tcPr>
            <w:tcW w:w="1368" w:type="dxa"/>
            <w:tcBorders>
              <w:top w:val="nil"/>
              <w:left w:val="nil"/>
              <w:bottom w:val="nil"/>
              <w:right w:val="nil"/>
            </w:tcBorders>
          </w:tcPr>
          <w:p w:rsidR="00044149" w:rsidRDefault="00B223B6" w14:paraId="02717D90" w14:textId="77777777">
            <w:pPr>
              <w:rPr>
                <w:color w:val="CCCCCC"/>
              </w:rPr>
            </w:pPr>
            <w:r>
              <w:rPr>
                <w:color w:val="CCCCCC"/>
              </w:rPr>
              <w:t>Page Break</w:t>
            </w:r>
          </w:p>
        </w:tc>
        <w:tc>
          <w:tcPr>
            <w:tcW w:w="8208" w:type="dxa"/>
            <w:tcBorders>
              <w:top w:val="nil"/>
              <w:left w:val="nil"/>
              <w:bottom w:val="nil"/>
              <w:right w:val="nil"/>
            </w:tcBorders>
          </w:tcPr>
          <w:p w:rsidR="00044149" w:rsidRDefault="00044149" w14:paraId="56EAB44F" w14:textId="77777777">
            <w:pPr>
              <w:pBdr>
                <w:top w:val="single" w:color="CCCCCC" w:sz="8" w:space="0"/>
              </w:pBdr>
              <w:spacing w:before="120" w:after="120" w:line="120" w:lineRule="auto"/>
              <w:jc w:val="center"/>
              <w:rPr>
                <w:color w:val="CCCCCC"/>
              </w:rPr>
            </w:pPr>
          </w:p>
        </w:tc>
      </w:tr>
    </w:tbl>
    <w:p w:rsidR="00044149" w:rsidRDefault="00B223B6" w14:paraId="70420556" w14:textId="77777777">
      <w:r>
        <w:br w:type="page"/>
      </w:r>
    </w:p>
    <w:p w:rsidR="00044149" w:rsidRDefault="00B223B6" w14:paraId="2FD3B160" w14:textId="77777777">
      <w:pPr>
        <w:pStyle w:val="QDisplayLogic"/>
        <w:keepNext/>
      </w:pPr>
      <w:r>
        <w:lastRenderedPageBreak/>
        <w:t>Display This Question:</w:t>
      </w:r>
    </w:p>
    <w:p w:rsidR="00044149" w:rsidRDefault="00B223B6" w14:paraId="67487089" w14:textId="77777777">
      <w:pPr>
        <w:pStyle w:val="QDisplayLogic"/>
        <w:keepNext/>
        <w:ind w:firstLine="400"/>
      </w:pPr>
      <w:r>
        <w:t>If Q3 = 1</w:t>
      </w:r>
    </w:p>
    <w:p w:rsidR="00044149" w:rsidRDefault="00044149" w14:paraId="61122E9B" w14:textId="77777777"/>
    <w:p w:rsidR="00044149" w:rsidRDefault="00B223B6" w14:paraId="1192CD4C" w14:textId="77777777">
      <w:pPr>
        <w:keepNext/>
      </w:pPr>
      <w:r>
        <w:t xml:space="preserve">Q17 If someone was able to find out your </w:t>
      </w:r>
      <w:r>
        <w:rPr>
          <w:b/>
        </w:rPr>
        <w:t>AGE</w:t>
      </w:r>
      <w:r>
        <w:t>, how concerned would you be?</w:t>
      </w:r>
    </w:p>
    <w:p w:rsidR="00044149" w:rsidRDefault="00B223B6" w14:paraId="47DAA00B" w14:textId="77777777">
      <w:pPr>
        <w:pStyle w:val="ListParagraph"/>
        <w:keepNext/>
        <w:numPr>
          <w:ilvl w:val="0"/>
          <w:numId w:val="4"/>
        </w:numPr>
      </w:pPr>
      <w:r>
        <w:t xml:space="preserve">Slightly concerned  (1) </w:t>
      </w:r>
    </w:p>
    <w:p w:rsidR="00044149" w:rsidRDefault="00B223B6" w14:paraId="293AB21F" w14:textId="77777777">
      <w:pPr>
        <w:pStyle w:val="ListParagraph"/>
        <w:keepNext/>
        <w:numPr>
          <w:ilvl w:val="0"/>
          <w:numId w:val="4"/>
        </w:numPr>
      </w:pPr>
      <w:r>
        <w:t xml:space="preserve">Somewhat concerned  (2) </w:t>
      </w:r>
    </w:p>
    <w:p w:rsidR="00044149" w:rsidRDefault="00B223B6" w14:paraId="4BD006DC" w14:textId="77777777">
      <w:pPr>
        <w:pStyle w:val="ListParagraph"/>
        <w:keepNext/>
        <w:numPr>
          <w:ilvl w:val="0"/>
          <w:numId w:val="4"/>
        </w:numPr>
      </w:pPr>
      <w:r>
        <w:t xml:space="preserve">Moderately concerned  (3) </w:t>
      </w:r>
    </w:p>
    <w:p w:rsidR="00044149" w:rsidRDefault="00B223B6" w14:paraId="06A3F739" w14:textId="77777777">
      <w:pPr>
        <w:pStyle w:val="ListParagraph"/>
        <w:keepNext/>
        <w:numPr>
          <w:ilvl w:val="0"/>
          <w:numId w:val="4"/>
        </w:numPr>
      </w:pPr>
      <w:r>
        <w:t xml:space="preserve">Very concerned  (4) </w:t>
      </w:r>
    </w:p>
    <w:p w:rsidR="00044149" w:rsidRDefault="00044149" w14:paraId="5B4FFC41" w14:textId="77777777"/>
    <w:p w:rsidR="00044149" w:rsidRDefault="00044149" w14:paraId="268D2C7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0F032533" w14:textId="77777777">
        <w:trPr>
          <w:trHeight w:val="300"/>
        </w:trPr>
        <w:tc>
          <w:tcPr>
            <w:tcW w:w="1368" w:type="dxa"/>
            <w:tcBorders>
              <w:top w:val="nil"/>
              <w:left w:val="nil"/>
              <w:bottom w:val="nil"/>
              <w:right w:val="nil"/>
            </w:tcBorders>
          </w:tcPr>
          <w:p w:rsidR="00044149" w:rsidRDefault="00B223B6" w14:paraId="10EEDB4C" w14:textId="77777777">
            <w:pPr>
              <w:rPr>
                <w:color w:val="CCCCCC"/>
              </w:rPr>
            </w:pPr>
            <w:r>
              <w:rPr>
                <w:color w:val="CCCCCC"/>
              </w:rPr>
              <w:t>Page Break</w:t>
            </w:r>
          </w:p>
        </w:tc>
        <w:tc>
          <w:tcPr>
            <w:tcW w:w="8208" w:type="dxa"/>
            <w:tcBorders>
              <w:top w:val="nil"/>
              <w:left w:val="nil"/>
              <w:bottom w:val="nil"/>
              <w:right w:val="nil"/>
            </w:tcBorders>
          </w:tcPr>
          <w:p w:rsidR="00044149" w:rsidRDefault="00044149" w14:paraId="365FA9D5" w14:textId="77777777">
            <w:pPr>
              <w:pBdr>
                <w:top w:val="single" w:color="CCCCCC" w:sz="8" w:space="0"/>
              </w:pBdr>
              <w:spacing w:before="120" w:after="120" w:line="120" w:lineRule="auto"/>
              <w:jc w:val="center"/>
              <w:rPr>
                <w:color w:val="CCCCCC"/>
              </w:rPr>
            </w:pPr>
          </w:p>
        </w:tc>
      </w:tr>
    </w:tbl>
    <w:p w:rsidR="00044149" w:rsidRDefault="00B223B6" w14:paraId="06B6E0AF" w14:textId="77777777">
      <w:r>
        <w:br w:type="page"/>
      </w:r>
    </w:p>
    <w:p w:rsidR="00044149" w:rsidRDefault="00044149" w14:paraId="30D6542B" w14:textId="77777777"/>
    <w:p w:rsidR="00044149" w:rsidRDefault="00B223B6" w14:paraId="2967D11C" w14:textId="77777777">
      <w:pPr>
        <w:keepNext/>
      </w:pPr>
      <w:r>
        <w:t xml:space="preserve">Q4 Would it concern you if someone was able to find out your </w:t>
      </w:r>
      <w:r>
        <w:rPr>
          <w:b/>
        </w:rPr>
        <w:t>RACE AND ETHNICITY</w:t>
      </w:r>
      <w:r>
        <w:t>?</w:t>
      </w:r>
    </w:p>
    <w:p w:rsidR="00044149" w:rsidRDefault="00B223B6" w14:paraId="0ECDF0B2" w14:textId="77777777">
      <w:pPr>
        <w:pStyle w:val="ListParagraph"/>
        <w:keepNext/>
        <w:numPr>
          <w:ilvl w:val="0"/>
          <w:numId w:val="4"/>
        </w:numPr>
      </w:pPr>
      <w:r>
        <w:t xml:space="preserve">Yes  (1) </w:t>
      </w:r>
    </w:p>
    <w:p w:rsidR="00044149" w:rsidRDefault="00B223B6" w14:paraId="0D97A81F" w14:textId="77777777">
      <w:pPr>
        <w:pStyle w:val="ListParagraph"/>
        <w:keepNext/>
        <w:numPr>
          <w:ilvl w:val="0"/>
          <w:numId w:val="4"/>
        </w:numPr>
      </w:pPr>
      <w:r>
        <w:t xml:space="preserve">No  (2) </w:t>
      </w:r>
    </w:p>
    <w:p w:rsidR="00044149" w:rsidRDefault="00044149" w14:paraId="0E195D5E" w14:textId="77777777"/>
    <w:p w:rsidR="00044149" w:rsidRDefault="00044149" w14:paraId="7E1FAA2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5CD27864" w14:textId="77777777">
        <w:trPr>
          <w:trHeight w:val="300"/>
        </w:trPr>
        <w:tc>
          <w:tcPr>
            <w:tcW w:w="1368" w:type="dxa"/>
            <w:tcBorders>
              <w:top w:val="nil"/>
              <w:left w:val="nil"/>
              <w:bottom w:val="nil"/>
              <w:right w:val="nil"/>
            </w:tcBorders>
          </w:tcPr>
          <w:p w:rsidR="00044149" w:rsidRDefault="00B223B6" w14:paraId="1FCF6D31" w14:textId="77777777">
            <w:pPr>
              <w:rPr>
                <w:color w:val="CCCCCC"/>
              </w:rPr>
            </w:pPr>
            <w:r>
              <w:rPr>
                <w:color w:val="CCCCCC"/>
              </w:rPr>
              <w:t>Page Break</w:t>
            </w:r>
          </w:p>
        </w:tc>
        <w:tc>
          <w:tcPr>
            <w:tcW w:w="8208" w:type="dxa"/>
            <w:tcBorders>
              <w:top w:val="nil"/>
              <w:left w:val="nil"/>
              <w:bottom w:val="nil"/>
              <w:right w:val="nil"/>
            </w:tcBorders>
          </w:tcPr>
          <w:p w:rsidR="00044149" w:rsidRDefault="00044149" w14:paraId="739CAE2A" w14:textId="77777777">
            <w:pPr>
              <w:pBdr>
                <w:top w:val="single" w:color="CCCCCC" w:sz="8" w:space="0"/>
              </w:pBdr>
              <w:spacing w:before="120" w:after="120" w:line="120" w:lineRule="auto"/>
              <w:jc w:val="center"/>
              <w:rPr>
                <w:color w:val="CCCCCC"/>
              </w:rPr>
            </w:pPr>
          </w:p>
        </w:tc>
      </w:tr>
    </w:tbl>
    <w:p w:rsidR="00044149" w:rsidRDefault="00B223B6" w14:paraId="11618D57" w14:textId="77777777">
      <w:r>
        <w:br w:type="page"/>
      </w:r>
    </w:p>
    <w:p w:rsidR="00044149" w:rsidRDefault="00B223B6" w14:paraId="6678037E" w14:textId="77777777">
      <w:pPr>
        <w:pStyle w:val="QDisplayLogic"/>
        <w:keepNext/>
      </w:pPr>
      <w:r>
        <w:lastRenderedPageBreak/>
        <w:t>Display This Question:</w:t>
      </w:r>
    </w:p>
    <w:p w:rsidR="00044149" w:rsidRDefault="00B223B6" w14:paraId="252ADE27" w14:textId="77777777">
      <w:pPr>
        <w:pStyle w:val="QDisplayLogic"/>
        <w:keepNext/>
        <w:ind w:firstLine="400"/>
      </w:pPr>
      <w:r>
        <w:t>If Q4 = 1</w:t>
      </w:r>
    </w:p>
    <w:p w:rsidR="00044149" w:rsidRDefault="00044149" w14:paraId="78994ECA" w14:textId="77777777"/>
    <w:p w:rsidR="00044149" w:rsidRDefault="00B223B6" w14:paraId="2C70864F" w14:textId="77777777">
      <w:pPr>
        <w:keepNext/>
      </w:pPr>
      <w:r>
        <w:t xml:space="preserve">Q18 If someone was able to find out your </w:t>
      </w:r>
      <w:r>
        <w:rPr>
          <w:b/>
        </w:rPr>
        <w:t>RACE AND ETHNICITY</w:t>
      </w:r>
      <w:r>
        <w:t>, how concerned would you be?</w:t>
      </w:r>
    </w:p>
    <w:p w:rsidR="00044149" w:rsidRDefault="00B223B6" w14:paraId="73DD3FF7" w14:textId="77777777">
      <w:pPr>
        <w:pStyle w:val="ListParagraph"/>
        <w:keepNext/>
        <w:numPr>
          <w:ilvl w:val="0"/>
          <w:numId w:val="4"/>
        </w:numPr>
      </w:pPr>
      <w:r>
        <w:t xml:space="preserve">Slightly concerned  (1) </w:t>
      </w:r>
    </w:p>
    <w:p w:rsidR="00044149" w:rsidRDefault="00B223B6" w14:paraId="09EBDA93" w14:textId="77777777">
      <w:pPr>
        <w:pStyle w:val="ListParagraph"/>
        <w:keepNext/>
        <w:numPr>
          <w:ilvl w:val="0"/>
          <w:numId w:val="4"/>
        </w:numPr>
      </w:pPr>
      <w:r>
        <w:t xml:space="preserve">Somewhat concerned  (2) </w:t>
      </w:r>
    </w:p>
    <w:p w:rsidR="00044149" w:rsidRDefault="00B223B6" w14:paraId="382CE5FC" w14:textId="77777777">
      <w:pPr>
        <w:pStyle w:val="ListParagraph"/>
        <w:keepNext/>
        <w:numPr>
          <w:ilvl w:val="0"/>
          <w:numId w:val="4"/>
        </w:numPr>
      </w:pPr>
      <w:r>
        <w:t xml:space="preserve">Moderately concerned  (3) </w:t>
      </w:r>
    </w:p>
    <w:p w:rsidR="00044149" w:rsidRDefault="00B223B6" w14:paraId="2D7FD14F" w14:textId="77777777">
      <w:pPr>
        <w:pStyle w:val="ListParagraph"/>
        <w:keepNext/>
        <w:numPr>
          <w:ilvl w:val="0"/>
          <w:numId w:val="4"/>
        </w:numPr>
      </w:pPr>
      <w:r>
        <w:t xml:space="preserve">Very concerned  (4) </w:t>
      </w:r>
    </w:p>
    <w:p w:rsidR="00044149" w:rsidRDefault="00044149" w14:paraId="1B8D9898" w14:textId="77777777"/>
    <w:p w:rsidR="00044149" w:rsidRDefault="00044149" w14:paraId="2223D15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4A1CEC02" w14:textId="77777777">
        <w:trPr>
          <w:trHeight w:val="300"/>
        </w:trPr>
        <w:tc>
          <w:tcPr>
            <w:tcW w:w="1368" w:type="dxa"/>
            <w:tcBorders>
              <w:top w:val="nil"/>
              <w:left w:val="nil"/>
              <w:bottom w:val="nil"/>
              <w:right w:val="nil"/>
            </w:tcBorders>
          </w:tcPr>
          <w:p w:rsidR="00044149" w:rsidRDefault="00B223B6" w14:paraId="5322D371" w14:textId="77777777">
            <w:pPr>
              <w:rPr>
                <w:color w:val="CCCCCC"/>
              </w:rPr>
            </w:pPr>
            <w:r>
              <w:rPr>
                <w:color w:val="CCCCCC"/>
              </w:rPr>
              <w:t>Page Break</w:t>
            </w:r>
          </w:p>
        </w:tc>
        <w:tc>
          <w:tcPr>
            <w:tcW w:w="8208" w:type="dxa"/>
            <w:tcBorders>
              <w:top w:val="nil"/>
              <w:left w:val="nil"/>
              <w:bottom w:val="nil"/>
              <w:right w:val="nil"/>
            </w:tcBorders>
          </w:tcPr>
          <w:p w:rsidR="00044149" w:rsidRDefault="00044149" w14:paraId="7A1671E9" w14:textId="77777777">
            <w:pPr>
              <w:pBdr>
                <w:top w:val="single" w:color="CCCCCC" w:sz="8" w:space="0"/>
              </w:pBdr>
              <w:spacing w:before="120" w:after="120" w:line="120" w:lineRule="auto"/>
              <w:jc w:val="center"/>
              <w:rPr>
                <w:color w:val="CCCCCC"/>
              </w:rPr>
            </w:pPr>
          </w:p>
        </w:tc>
      </w:tr>
    </w:tbl>
    <w:p w:rsidR="00044149" w:rsidRDefault="00B223B6" w14:paraId="5296E603" w14:textId="77777777">
      <w:r>
        <w:br w:type="page"/>
      </w:r>
    </w:p>
    <w:p w:rsidR="00044149" w:rsidRDefault="00044149" w14:paraId="0202E067" w14:textId="77777777"/>
    <w:p w:rsidR="00044149" w:rsidRDefault="00B223B6" w14:paraId="436784B1" w14:textId="77777777">
      <w:pPr>
        <w:keepNext/>
      </w:pPr>
      <w:r>
        <w:t xml:space="preserve">Q5 Would it concern you if someone was able to find out the </w:t>
      </w:r>
      <w:r>
        <w:rPr>
          <w:b/>
        </w:rPr>
        <w:t>NUMBER OF PEOPLE IN YOUR HOUSEHOLD</w:t>
      </w:r>
      <w:r>
        <w:t>?</w:t>
      </w:r>
    </w:p>
    <w:p w:rsidR="00044149" w:rsidRDefault="00B223B6" w14:paraId="755A59C2" w14:textId="77777777">
      <w:pPr>
        <w:pStyle w:val="ListParagraph"/>
        <w:keepNext/>
        <w:numPr>
          <w:ilvl w:val="0"/>
          <w:numId w:val="4"/>
        </w:numPr>
      </w:pPr>
      <w:r>
        <w:t xml:space="preserve">Yes  (1) </w:t>
      </w:r>
    </w:p>
    <w:p w:rsidR="00044149" w:rsidRDefault="00B223B6" w14:paraId="2632680E" w14:textId="77777777">
      <w:pPr>
        <w:pStyle w:val="ListParagraph"/>
        <w:keepNext/>
        <w:numPr>
          <w:ilvl w:val="0"/>
          <w:numId w:val="4"/>
        </w:numPr>
      </w:pPr>
      <w:r>
        <w:t xml:space="preserve">No  (2) </w:t>
      </w:r>
    </w:p>
    <w:p w:rsidR="00044149" w:rsidRDefault="00044149" w14:paraId="76CEAF3C" w14:textId="77777777"/>
    <w:p w:rsidR="00044149" w:rsidRDefault="00044149" w14:paraId="72257BF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2AFCBB47" w14:textId="77777777">
        <w:trPr>
          <w:trHeight w:val="300"/>
        </w:trPr>
        <w:tc>
          <w:tcPr>
            <w:tcW w:w="1368" w:type="dxa"/>
            <w:tcBorders>
              <w:top w:val="nil"/>
              <w:left w:val="nil"/>
              <w:bottom w:val="nil"/>
              <w:right w:val="nil"/>
            </w:tcBorders>
          </w:tcPr>
          <w:p w:rsidR="00044149" w:rsidRDefault="00B223B6" w14:paraId="2310C32A" w14:textId="77777777">
            <w:pPr>
              <w:rPr>
                <w:color w:val="CCCCCC"/>
              </w:rPr>
            </w:pPr>
            <w:r>
              <w:rPr>
                <w:color w:val="CCCCCC"/>
              </w:rPr>
              <w:t>Page Break</w:t>
            </w:r>
          </w:p>
        </w:tc>
        <w:tc>
          <w:tcPr>
            <w:tcW w:w="8208" w:type="dxa"/>
            <w:tcBorders>
              <w:top w:val="nil"/>
              <w:left w:val="nil"/>
              <w:bottom w:val="nil"/>
              <w:right w:val="nil"/>
            </w:tcBorders>
          </w:tcPr>
          <w:p w:rsidR="00044149" w:rsidRDefault="00044149" w14:paraId="551BEA6A" w14:textId="77777777">
            <w:pPr>
              <w:pBdr>
                <w:top w:val="single" w:color="CCCCCC" w:sz="8" w:space="0"/>
              </w:pBdr>
              <w:spacing w:before="120" w:after="120" w:line="120" w:lineRule="auto"/>
              <w:jc w:val="center"/>
              <w:rPr>
                <w:color w:val="CCCCCC"/>
              </w:rPr>
            </w:pPr>
          </w:p>
        </w:tc>
      </w:tr>
    </w:tbl>
    <w:p w:rsidR="00044149" w:rsidRDefault="00B223B6" w14:paraId="3CA9534F" w14:textId="77777777">
      <w:r>
        <w:br w:type="page"/>
      </w:r>
    </w:p>
    <w:p w:rsidR="00044149" w:rsidRDefault="00B223B6" w14:paraId="46EDC03C" w14:textId="77777777">
      <w:pPr>
        <w:pStyle w:val="QDisplayLogic"/>
        <w:keepNext/>
      </w:pPr>
      <w:r>
        <w:lastRenderedPageBreak/>
        <w:t>Display This Question:</w:t>
      </w:r>
    </w:p>
    <w:p w:rsidR="00044149" w:rsidRDefault="00B223B6" w14:paraId="29F4A307" w14:textId="77777777">
      <w:pPr>
        <w:pStyle w:val="QDisplayLogic"/>
        <w:keepNext/>
        <w:ind w:firstLine="400"/>
      </w:pPr>
      <w:r>
        <w:t>If Q5 = 1</w:t>
      </w:r>
    </w:p>
    <w:p w:rsidR="00044149" w:rsidRDefault="00044149" w14:paraId="291F063B" w14:textId="77777777"/>
    <w:p w:rsidR="00044149" w:rsidRDefault="00B223B6" w14:paraId="263ED23D" w14:textId="77777777">
      <w:pPr>
        <w:keepNext/>
      </w:pPr>
      <w:r>
        <w:t xml:space="preserve">Q19 If someone was able to find out the </w:t>
      </w:r>
      <w:r>
        <w:rPr>
          <w:b/>
        </w:rPr>
        <w:t>NUMBER OF PEOPLE IN YOUR HOUSEHOLD</w:t>
      </w:r>
      <w:r>
        <w:t>, how concerned would you be?</w:t>
      </w:r>
    </w:p>
    <w:p w:rsidR="00044149" w:rsidRDefault="00B223B6" w14:paraId="5314289A" w14:textId="77777777">
      <w:pPr>
        <w:pStyle w:val="ListParagraph"/>
        <w:keepNext/>
        <w:numPr>
          <w:ilvl w:val="0"/>
          <w:numId w:val="4"/>
        </w:numPr>
      </w:pPr>
      <w:r>
        <w:t xml:space="preserve">Slightly concerned  (1) </w:t>
      </w:r>
    </w:p>
    <w:p w:rsidR="00044149" w:rsidRDefault="00B223B6" w14:paraId="47668FDC" w14:textId="77777777">
      <w:pPr>
        <w:pStyle w:val="ListParagraph"/>
        <w:keepNext/>
        <w:numPr>
          <w:ilvl w:val="0"/>
          <w:numId w:val="4"/>
        </w:numPr>
      </w:pPr>
      <w:r>
        <w:t xml:space="preserve">Somewhat concerned  (2) </w:t>
      </w:r>
    </w:p>
    <w:p w:rsidR="00044149" w:rsidRDefault="00B223B6" w14:paraId="44A9C4B0" w14:textId="77777777">
      <w:pPr>
        <w:pStyle w:val="ListParagraph"/>
        <w:keepNext/>
        <w:numPr>
          <w:ilvl w:val="0"/>
          <w:numId w:val="4"/>
        </w:numPr>
      </w:pPr>
      <w:r>
        <w:t xml:space="preserve">Moderately concerned  (3) </w:t>
      </w:r>
    </w:p>
    <w:p w:rsidR="00044149" w:rsidRDefault="00B223B6" w14:paraId="3FEB5EA4" w14:textId="77777777">
      <w:pPr>
        <w:pStyle w:val="ListParagraph"/>
        <w:keepNext/>
        <w:numPr>
          <w:ilvl w:val="0"/>
          <w:numId w:val="4"/>
        </w:numPr>
      </w:pPr>
      <w:r>
        <w:t xml:space="preserve">Very concerned  (4) </w:t>
      </w:r>
    </w:p>
    <w:p w:rsidR="00044149" w:rsidRDefault="00044149" w14:paraId="439A9717" w14:textId="77777777"/>
    <w:p w:rsidR="00044149" w:rsidRDefault="00044149" w14:paraId="1CA31B3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727FEF22" w14:textId="77777777">
        <w:trPr>
          <w:trHeight w:val="300"/>
        </w:trPr>
        <w:tc>
          <w:tcPr>
            <w:tcW w:w="1368" w:type="dxa"/>
            <w:tcBorders>
              <w:top w:val="nil"/>
              <w:left w:val="nil"/>
              <w:bottom w:val="nil"/>
              <w:right w:val="nil"/>
            </w:tcBorders>
          </w:tcPr>
          <w:p w:rsidR="00044149" w:rsidRDefault="00B223B6" w14:paraId="38578F87" w14:textId="77777777">
            <w:pPr>
              <w:rPr>
                <w:color w:val="CCCCCC"/>
              </w:rPr>
            </w:pPr>
            <w:r>
              <w:rPr>
                <w:color w:val="CCCCCC"/>
              </w:rPr>
              <w:t>Page Break</w:t>
            </w:r>
          </w:p>
        </w:tc>
        <w:tc>
          <w:tcPr>
            <w:tcW w:w="8208" w:type="dxa"/>
            <w:tcBorders>
              <w:top w:val="nil"/>
              <w:left w:val="nil"/>
              <w:bottom w:val="nil"/>
              <w:right w:val="nil"/>
            </w:tcBorders>
          </w:tcPr>
          <w:p w:rsidR="00044149" w:rsidRDefault="00044149" w14:paraId="122A0EA1" w14:textId="77777777">
            <w:pPr>
              <w:pBdr>
                <w:top w:val="single" w:color="CCCCCC" w:sz="8" w:space="0"/>
              </w:pBdr>
              <w:spacing w:before="120" w:after="120" w:line="120" w:lineRule="auto"/>
              <w:jc w:val="center"/>
              <w:rPr>
                <w:color w:val="CCCCCC"/>
              </w:rPr>
            </w:pPr>
          </w:p>
        </w:tc>
      </w:tr>
    </w:tbl>
    <w:p w:rsidR="00044149" w:rsidRDefault="00B223B6" w14:paraId="3105D17B" w14:textId="77777777">
      <w:r>
        <w:br w:type="page"/>
      </w:r>
    </w:p>
    <w:p w:rsidR="00044149" w:rsidRDefault="00B223B6" w14:paraId="47422557" w14:textId="77777777">
      <w:pPr>
        <w:pStyle w:val="QDisplayLogic"/>
        <w:keepNext/>
      </w:pPr>
      <w:r>
        <w:lastRenderedPageBreak/>
        <w:t>Display This Question:</w:t>
      </w:r>
    </w:p>
    <w:p w:rsidR="00044149" w:rsidRDefault="00B223B6" w14:paraId="4F9F4349" w14:textId="77777777">
      <w:pPr>
        <w:pStyle w:val="QDisplayLogic"/>
        <w:keepNext/>
        <w:ind w:firstLine="400"/>
      </w:pPr>
      <w:r>
        <w:t>If If This questionnaire is similar to what you might receive as part of the 2020 Census. Please answer the questions as you would if you were answering from the home where you live or stay most of the t... &lt;div style="text-align: right; margin-left: 50px; margin-right: 15px;"&gt;&lt;strong&gt;Number of people&lt;/strong&gt;&lt;/span&gt;&lt;/span&gt;&lt;/div&gt; Is Greater Than  1</w:t>
      </w:r>
    </w:p>
    <w:p w:rsidR="00044149" w:rsidRDefault="00044149" w14:paraId="2BE528B4" w14:textId="77777777"/>
    <w:p w:rsidR="00044149" w:rsidRDefault="00B223B6" w14:paraId="11574B6C" w14:textId="77777777">
      <w:pPr>
        <w:keepNext/>
      </w:pPr>
      <w:r>
        <w:t xml:space="preserve">Q6 Would it concern you if someone was able to find out the </w:t>
      </w:r>
      <w:r>
        <w:rPr>
          <w:b/>
        </w:rPr>
        <w:t>AGE(S) OF OTHERS IN YOUR HOUSEHOLD</w:t>
      </w:r>
      <w:r>
        <w:t>?</w:t>
      </w:r>
    </w:p>
    <w:p w:rsidR="00044149" w:rsidRDefault="00B223B6" w14:paraId="5CF53364" w14:textId="77777777">
      <w:pPr>
        <w:pStyle w:val="ListParagraph"/>
        <w:keepNext/>
        <w:numPr>
          <w:ilvl w:val="0"/>
          <w:numId w:val="4"/>
        </w:numPr>
      </w:pPr>
      <w:r>
        <w:t xml:space="preserve">Yes  (1) </w:t>
      </w:r>
    </w:p>
    <w:p w:rsidR="00044149" w:rsidRDefault="00B223B6" w14:paraId="45C17645" w14:textId="77777777">
      <w:pPr>
        <w:pStyle w:val="ListParagraph"/>
        <w:keepNext/>
        <w:numPr>
          <w:ilvl w:val="0"/>
          <w:numId w:val="4"/>
        </w:numPr>
      </w:pPr>
      <w:r>
        <w:t xml:space="preserve">No  (2) </w:t>
      </w:r>
    </w:p>
    <w:p w:rsidR="00044149" w:rsidRDefault="00044149" w14:paraId="29E300F8" w14:textId="77777777"/>
    <w:p w:rsidR="00044149" w:rsidRDefault="00044149" w14:paraId="04A9040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6DD65778" w14:textId="77777777">
        <w:trPr>
          <w:trHeight w:val="300"/>
        </w:trPr>
        <w:tc>
          <w:tcPr>
            <w:tcW w:w="1368" w:type="dxa"/>
            <w:tcBorders>
              <w:top w:val="nil"/>
              <w:left w:val="nil"/>
              <w:bottom w:val="nil"/>
              <w:right w:val="nil"/>
            </w:tcBorders>
          </w:tcPr>
          <w:p w:rsidR="00044149" w:rsidRDefault="00B223B6" w14:paraId="630B995D" w14:textId="77777777">
            <w:pPr>
              <w:rPr>
                <w:color w:val="CCCCCC"/>
              </w:rPr>
            </w:pPr>
            <w:r>
              <w:rPr>
                <w:color w:val="CCCCCC"/>
              </w:rPr>
              <w:t>Page Break</w:t>
            </w:r>
          </w:p>
        </w:tc>
        <w:tc>
          <w:tcPr>
            <w:tcW w:w="8208" w:type="dxa"/>
            <w:tcBorders>
              <w:top w:val="nil"/>
              <w:left w:val="nil"/>
              <w:bottom w:val="nil"/>
              <w:right w:val="nil"/>
            </w:tcBorders>
          </w:tcPr>
          <w:p w:rsidR="00044149" w:rsidRDefault="00044149" w14:paraId="4F07806B" w14:textId="77777777">
            <w:pPr>
              <w:pBdr>
                <w:top w:val="single" w:color="CCCCCC" w:sz="8" w:space="0"/>
              </w:pBdr>
              <w:spacing w:before="120" w:after="120" w:line="120" w:lineRule="auto"/>
              <w:jc w:val="center"/>
              <w:rPr>
                <w:color w:val="CCCCCC"/>
              </w:rPr>
            </w:pPr>
          </w:p>
        </w:tc>
      </w:tr>
    </w:tbl>
    <w:p w:rsidR="00044149" w:rsidRDefault="00B223B6" w14:paraId="52E68530" w14:textId="77777777">
      <w:r>
        <w:br w:type="page"/>
      </w:r>
    </w:p>
    <w:p w:rsidR="00044149" w:rsidRDefault="00B223B6" w14:paraId="7090602C" w14:textId="77777777">
      <w:pPr>
        <w:pStyle w:val="QDisplayLogic"/>
        <w:keepNext/>
      </w:pPr>
      <w:r>
        <w:lastRenderedPageBreak/>
        <w:t>Display This Question:</w:t>
      </w:r>
    </w:p>
    <w:p w:rsidR="00044149" w:rsidRDefault="00B223B6" w14:paraId="6DC65ABD" w14:textId="77777777">
      <w:pPr>
        <w:pStyle w:val="QDisplayLogic"/>
        <w:keepNext/>
        <w:ind w:firstLine="400"/>
      </w:pPr>
      <w:r>
        <w:t>If Q6 = 1</w:t>
      </w:r>
    </w:p>
    <w:p w:rsidR="00044149" w:rsidRDefault="00044149" w14:paraId="6D93EE15" w14:textId="77777777"/>
    <w:p w:rsidR="00044149" w:rsidRDefault="00B223B6" w14:paraId="5F218B58" w14:textId="77777777">
      <w:pPr>
        <w:keepNext/>
      </w:pPr>
      <w:r>
        <w:t xml:space="preserve">Q20 If someone was able to find out the </w:t>
      </w:r>
      <w:r>
        <w:rPr>
          <w:b/>
        </w:rPr>
        <w:t>AGE(S) OF OTHERS IN YOUR HOUSEHOLD</w:t>
      </w:r>
      <w:r>
        <w:t>, how concerned would you be?</w:t>
      </w:r>
    </w:p>
    <w:p w:rsidR="00044149" w:rsidRDefault="00B223B6" w14:paraId="24EBA894" w14:textId="77777777">
      <w:pPr>
        <w:pStyle w:val="ListParagraph"/>
        <w:keepNext/>
        <w:numPr>
          <w:ilvl w:val="0"/>
          <w:numId w:val="4"/>
        </w:numPr>
      </w:pPr>
      <w:r>
        <w:t xml:space="preserve">Slightly concerned  (1) </w:t>
      </w:r>
    </w:p>
    <w:p w:rsidR="00044149" w:rsidRDefault="00B223B6" w14:paraId="7FAF0809" w14:textId="77777777">
      <w:pPr>
        <w:pStyle w:val="ListParagraph"/>
        <w:keepNext/>
        <w:numPr>
          <w:ilvl w:val="0"/>
          <w:numId w:val="4"/>
        </w:numPr>
      </w:pPr>
      <w:r>
        <w:t xml:space="preserve">Somewhat concerned  (2) </w:t>
      </w:r>
    </w:p>
    <w:p w:rsidR="00044149" w:rsidRDefault="00B223B6" w14:paraId="78D42C0A" w14:textId="77777777">
      <w:pPr>
        <w:pStyle w:val="ListParagraph"/>
        <w:keepNext/>
        <w:numPr>
          <w:ilvl w:val="0"/>
          <w:numId w:val="4"/>
        </w:numPr>
      </w:pPr>
      <w:r>
        <w:t xml:space="preserve">Moderately concerned  (3) </w:t>
      </w:r>
    </w:p>
    <w:p w:rsidR="00044149" w:rsidRDefault="00B223B6" w14:paraId="7EAA75B0" w14:textId="77777777">
      <w:pPr>
        <w:pStyle w:val="ListParagraph"/>
        <w:keepNext/>
        <w:numPr>
          <w:ilvl w:val="0"/>
          <w:numId w:val="4"/>
        </w:numPr>
      </w:pPr>
      <w:r>
        <w:t xml:space="preserve">Very concerned  (4) </w:t>
      </w:r>
    </w:p>
    <w:p w:rsidR="00044149" w:rsidRDefault="00044149" w14:paraId="6C71DD17" w14:textId="77777777"/>
    <w:p w:rsidR="00044149" w:rsidRDefault="00044149" w14:paraId="673BBAC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1D07E542" w14:textId="77777777">
        <w:trPr>
          <w:trHeight w:val="300"/>
        </w:trPr>
        <w:tc>
          <w:tcPr>
            <w:tcW w:w="1368" w:type="dxa"/>
            <w:tcBorders>
              <w:top w:val="nil"/>
              <w:left w:val="nil"/>
              <w:bottom w:val="nil"/>
              <w:right w:val="nil"/>
            </w:tcBorders>
          </w:tcPr>
          <w:p w:rsidR="00044149" w:rsidRDefault="00B223B6" w14:paraId="797A6FFC" w14:textId="77777777">
            <w:pPr>
              <w:rPr>
                <w:color w:val="CCCCCC"/>
              </w:rPr>
            </w:pPr>
            <w:r>
              <w:rPr>
                <w:color w:val="CCCCCC"/>
              </w:rPr>
              <w:t>Page Break</w:t>
            </w:r>
          </w:p>
        </w:tc>
        <w:tc>
          <w:tcPr>
            <w:tcW w:w="8208" w:type="dxa"/>
            <w:tcBorders>
              <w:top w:val="nil"/>
              <w:left w:val="nil"/>
              <w:bottom w:val="nil"/>
              <w:right w:val="nil"/>
            </w:tcBorders>
          </w:tcPr>
          <w:p w:rsidR="00044149" w:rsidRDefault="00044149" w14:paraId="6927201D" w14:textId="77777777">
            <w:pPr>
              <w:pBdr>
                <w:top w:val="single" w:color="CCCCCC" w:sz="8" w:space="0"/>
              </w:pBdr>
              <w:spacing w:before="120" w:after="120" w:line="120" w:lineRule="auto"/>
              <w:jc w:val="center"/>
              <w:rPr>
                <w:color w:val="CCCCCC"/>
              </w:rPr>
            </w:pPr>
          </w:p>
        </w:tc>
      </w:tr>
    </w:tbl>
    <w:p w:rsidR="00044149" w:rsidRDefault="00B223B6" w14:paraId="52F2DDF5" w14:textId="77777777">
      <w:r>
        <w:br w:type="page"/>
      </w:r>
    </w:p>
    <w:p w:rsidR="00044149" w:rsidRDefault="00B223B6" w14:paraId="4A39D6B2" w14:textId="77777777">
      <w:pPr>
        <w:pStyle w:val="QDisplayLogic"/>
        <w:keepNext/>
      </w:pPr>
      <w:r>
        <w:lastRenderedPageBreak/>
        <w:t>Display This Question:</w:t>
      </w:r>
    </w:p>
    <w:p w:rsidR="00044149" w:rsidRDefault="00B223B6" w14:paraId="27EE4A93" w14:textId="77777777">
      <w:pPr>
        <w:pStyle w:val="QDisplayLogic"/>
        <w:keepNext/>
        <w:ind w:firstLine="400"/>
      </w:pPr>
      <w:r>
        <w:t>If If This questionnaire is similar to what you might receive as part of the 2020 Census. Please answer the questions as you would if you were answering from the home where you live or stay most of the t... &lt;div style="text-align: right; margin-left: 50px; margin-right: 15px;"&gt;&lt;strong&gt;Number of people&lt;/strong&gt;&lt;/span&gt;&lt;/span&gt;&lt;/div&gt; Is Greater Than  1</w:t>
      </w:r>
    </w:p>
    <w:p w:rsidR="00044149" w:rsidRDefault="00044149" w14:paraId="7BAFB00E" w14:textId="77777777"/>
    <w:p w:rsidR="00044149" w:rsidRDefault="00B223B6" w14:paraId="1E02144E" w14:textId="77777777">
      <w:pPr>
        <w:keepNext/>
      </w:pPr>
      <w:r>
        <w:t xml:space="preserve">Q7 Would it concern you if someone was able to find out the </w:t>
      </w:r>
      <w:r>
        <w:rPr>
          <w:b/>
        </w:rPr>
        <w:t>RACE AND ETHNICITY OF OTHERS IN YOUR HOUSEHOLD</w:t>
      </w:r>
      <w:r>
        <w:t>?</w:t>
      </w:r>
    </w:p>
    <w:p w:rsidR="00044149" w:rsidRDefault="00B223B6" w14:paraId="50D1BAB1" w14:textId="77777777">
      <w:pPr>
        <w:pStyle w:val="ListParagraph"/>
        <w:keepNext/>
        <w:numPr>
          <w:ilvl w:val="0"/>
          <w:numId w:val="4"/>
        </w:numPr>
      </w:pPr>
      <w:r>
        <w:t xml:space="preserve">Yes  (1) </w:t>
      </w:r>
    </w:p>
    <w:p w:rsidR="00044149" w:rsidRDefault="00B223B6" w14:paraId="18F407A6" w14:textId="77777777">
      <w:pPr>
        <w:pStyle w:val="ListParagraph"/>
        <w:keepNext/>
        <w:numPr>
          <w:ilvl w:val="0"/>
          <w:numId w:val="4"/>
        </w:numPr>
      </w:pPr>
      <w:r>
        <w:t xml:space="preserve">No  (2) </w:t>
      </w:r>
    </w:p>
    <w:p w:rsidR="00044149" w:rsidRDefault="00044149" w14:paraId="64D61BA2" w14:textId="77777777"/>
    <w:p w:rsidR="00044149" w:rsidRDefault="00044149" w14:paraId="04EEF5C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0022927C" w14:textId="77777777">
        <w:trPr>
          <w:trHeight w:val="300"/>
        </w:trPr>
        <w:tc>
          <w:tcPr>
            <w:tcW w:w="1368" w:type="dxa"/>
            <w:tcBorders>
              <w:top w:val="nil"/>
              <w:left w:val="nil"/>
              <w:bottom w:val="nil"/>
              <w:right w:val="nil"/>
            </w:tcBorders>
          </w:tcPr>
          <w:p w:rsidR="00044149" w:rsidRDefault="00B223B6" w14:paraId="5E57007F" w14:textId="77777777">
            <w:pPr>
              <w:rPr>
                <w:color w:val="CCCCCC"/>
              </w:rPr>
            </w:pPr>
            <w:r>
              <w:rPr>
                <w:color w:val="CCCCCC"/>
              </w:rPr>
              <w:t>Page Break</w:t>
            </w:r>
          </w:p>
        </w:tc>
        <w:tc>
          <w:tcPr>
            <w:tcW w:w="8208" w:type="dxa"/>
            <w:tcBorders>
              <w:top w:val="nil"/>
              <w:left w:val="nil"/>
              <w:bottom w:val="nil"/>
              <w:right w:val="nil"/>
            </w:tcBorders>
          </w:tcPr>
          <w:p w:rsidR="00044149" w:rsidRDefault="00044149" w14:paraId="4ABAECFD" w14:textId="77777777">
            <w:pPr>
              <w:pBdr>
                <w:top w:val="single" w:color="CCCCCC" w:sz="8" w:space="0"/>
              </w:pBdr>
              <w:spacing w:before="120" w:after="120" w:line="120" w:lineRule="auto"/>
              <w:jc w:val="center"/>
              <w:rPr>
                <w:color w:val="CCCCCC"/>
              </w:rPr>
            </w:pPr>
          </w:p>
        </w:tc>
      </w:tr>
    </w:tbl>
    <w:p w:rsidR="00044149" w:rsidRDefault="00B223B6" w14:paraId="495A5A17" w14:textId="77777777">
      <w:r>
        <w:br w:type="page"/>
      </w:r>
    </w:p>
    <w:p w:rsidR="00044149" w:rsidRDefault="00B223B6" w14:paraId="2A3F034B" w14:textId="77777777">
      <w:pPr>
        <w:pStyle w:val="QDisplayLogic"/>
        <w:keepNext/>
      </w:pPr>
      <w:r>
        <w:lastRenderedPageBreak/>
        <w:t>Display This Question:</w:t>
      </w:r>
    </w:p>
    <w:p w:rsidR="00044149" w:rsidRDefault="00B223B6" w14:paraId="4E6E1B6D" w14:textId="77777777">
      <w:pPr>
        <w:pStyle w:val="QDisplayLogic"/>
        <w:keepNext/>
        <w:ind w:firstLine="400"/>
      </w:pPr>
      <w:r>
        <w:t>If Q7 = 1</w:t>
      </w:r>
    </w:p>
    <w:p w:rsidR="00044149" w:rsidRDefault="00044149" w14:paraId="711F13DD" w14:textId="77777777"/>
    <w:p w:rsidR="00044149" w:rsidRDefault="00B223B6" w14:paraId="5049FB5F" w14:textId="77777777">
      <w:pPr>
        <w:keepNext/>
      </w:pPr>
      <w:r>
        <w:t xml:space="preserve">Q21 If someone was able to find out the </w:t>
      </w:r>
      <w:r>
        <w:rPr>
          <w:b/>
        </w:rPr>
        <w:t>RACE AND ETHNICITY OF OTHERS IN YOUR HOUSEHOLD</w:t>
      </w:r>
      <w:r>
        <w:t>, how concerned would you be?</w:t>
      </w:r>
    </w:p>
    <w:p w:rsidR="00044149" w:rsidRDefault="00B223B6" w14:paraId="413D4F8B" w14:textId="77777777">
      <w:pPr>
        <w:pStyle w:val="ListParagraph"/>
        <w:keepNext/>
        <w:numPr>
          <w:ilvl w:val="0"/>
          <w:numId w:val="4"/>
        </w:numPr>
      </w:pPr>
      <w:r>
        <w:t xml:space="preserve">Slightly concerned  (1) </w:t>
      </w:r>
    </w:p>
    <w:p w:rsidR="00044149" w:rsidRDefault="00B223B6" w14:paraId="68214DC7" w14:textId="77777777">
      <w:pPr>
        <w:pStyle w:val="ListParagraph"/>
        <w:keepNext/>
        <w:numPr>
          <w:ilvl w:val="0"/>
          <w:numId w:val="4"/>
        </w:numPr>
      </w:pPr>
      <w:r>
        <w:t xml:space="preserve">Somewhat concerned  (2) </w:t>
      </w:r>
    </w:p>
    <w:p w:rsidR="00044149" w:rsidRDefault="00B223B6" w14:paraId="60B1B3AB" w14:textId="77777777">
      <w:pPr>
        <w:pStyle w:val="ListParagraph"/>
        <w:keepNext/>
        <w:numPr>
          <w:ilvl w:val="0"/>
          <w:numId w:val="4"/>
        </w:numPr>
      </w:pPr>
      <w:r>
        <w:t xml:space="preserve">Moderately concerned  (3) </w:t>
      </w:r>
    </w:p>
    <w:p w:rsidR="00044149" w:rsidRDefault="00B223B6" w14:paraId="1C4681F0" w14:textId="77777777">
      <w:pPr>
        <w:pStyle w:val="ListParagraph"/>
        <w:keepNext/>
        <w:numPr>
          <w:ilvl w:val="0"/>
          <w:numId w:val="4"/>
        </w:numPr>
      </w:pPr>
      <w:r>
        <w:t xml:space="preserve">Very concerned  (4) </w:t>
      </w:r>
    </w:p>
    <w:p w:rsidR="00044149" w:rsidRDefault="00044149" w14:paraId="57F38D5B" w14:textId="77777777"/>
    <w:p w:rsidR="00044149" w:rsidRDefault="00044149" w14:paraId="3582CC9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1BBB6688" w14:textId="77777777">
        <w:trPr>
          <w:trHeight w:val="300"/>
        </w:trPr>
        <w:tc>
          <w:tcPr>
            <w:tcW w:w="1368" w:type="dxa"/>
            <w:tcBorders>
              <w:top w:val="nil"/>
              <w:left w:val="nil"/>
              <w:bottom w:val="nil"/>
              <w:right w:val="nil"/>
            </w:tcBorders>
          </w:tcPr>
          <w:p w:rsidR="00044149" w:rsidRDefault="00B223B6" w14:paraId="75F0030A" w14:textId="77777777">
            <w:pPr>
              <w:rPr>
                <w:color w:val="CCCCCC"/>
              </w:rPr>
            </w:pPr>
            <w:r>
              <w:rPr>
                <w:color w:val="CCCCCC"/>
              </w:rPr>
              <w:t>Page Break</w:t>
            </w:r>
          </w:p>
        </w:tc>
        <w:tc>
          <w:tcPr>
            <w:tcW w:w="8208" w:type="dxa"/>
            <w:tcBorders>
              <w:top w:val="nil"/>
              <w:left w:val="nil"/>
              <w:bottom w:val="nil"/>
              <w:right w:val="nil"/>
            </w:tcBorders>
          </w:tcPr>
          <w:p w:rsidR="00044149" w:rsidRDefault="00044149" w14:paraId="13B18155" w14:textId="77777777">
            <w:pPr>
              <w:pBdr>
                <w:top w:val="single" w:color="CCCCCC" w:sz="8" w:space="0"/>
              </w:pBdr>
              <w:spacing w:before="120" w:after="120" w:line="120" w:lineRule="auto"/>
              <w:jc w:val="center"/>
              <w:rPr>
                <w:color w:val="CCCCCC"/>
              </w:rPr>
            </w:pPr>
          </w:p>
        </w:tc>
      </w:tr>
    </w:tbl>
    <w:p w:rsidR="00044149" w:rsidRDefault="00B223B6" w14:paraId="7F594246" w14:textId="77777777">
      <w:r>
        <w:br w:type="page"/>
      </w:r>
    </w:p>
    <w:p w:rsidR="00044149" w:rsidRDefault="00B223B6" w14:paraId="1E507397" w14:textId="77777777">
      <w:pPr>
        <w:pStyle w:val="QDisplayLogic"/>
        <w:keepNext/>
      </w:pPr>
      <w:r>
        <w:lastRenderedPageBreak/>
        <w:t>Display This Question:</w:t>
      </w:r>
    </w:p>
    <w:p w:rsidR="00044149" w:rsidRDefault="00B223B6" w14:paraId="0F6F1A96" w14:textId="77777777">
      <w:pPr>
        <w:pStyle w:val="QDisplayLogic"/>
        <w:keepNext/>
        <w:ind w:firstLine="400"/>
      </w:pPr>
      <w:r>
        <w:t>If If This questionnaire is similar to what you might receive as part of the 2020 Census. Please answer the questions as you would if you were answering from the home where you live or stay most of the t... &lt;div style="text-align: right; margin-left: 50px; margin-right: 15px;"&gt;&lt;strong&gt;Number of people&lt;/strong&gt;&lt;/span&gt;&lt;/span&gt;&lt;/div&gt; Is Greater Than  1</w:t>
      </w:r>
    </w:p>
    <w:p w:rsidR="00044149" w:rsidRDefault="00044149" w14:paraId="345B9ED8" w14:textId="77777777"/>
    <w:p w:rsidR="00044149" w:rsidRDefault="00B223B6" w14:paraId="39E9A0B5" w14:textId="77777777">
      <w:pPr>
        <w:keepNext/>
      </w:pPr>
      <w:r>
        <w:t xml:space="preserve">Q8 Would it concern you if someone was able to find out the </w:t>
      </w:r>
      <w:r>
        <w:rPr>
          <w:b/>
        </w:rPr>
        <w:t>RELATIONSHIP BETWEEN YOURSELF AND OTHER PEOPLE IN YOUR HOUSEHOLD?</w:t>
      </w:r>
    </w:p>
    <w:p w:rsidR="00044149" w:rsidRDefault="00B223B6" w14:paraId="52C70A3B" w14:textId="77777777">
      <w:pPr>
        <w:pStyle w:val="ListParagraph"/>
        <w:keepNext/>
        <w:numPr>
          <w:ilvl w:val="0"/>
          <w:numId w:val="4"/>
        </w:numPr>
      </w:pPr>
      <w:r>
        <w:t xml:space="preserve">Yes  (1) </w:t>
      </w:r>
    </w:p>
    <w:p w:rsidR="00044149" w:rsidRDefault="00B223B6" w14:paraId="38E06867" w14:textId="77777777">
      <w:pPr>
        <w:pStyle w:val="ListParagraph"/>
        <w:keepNext/>
        <w:numPr>
          <w:ilvl w:val="0"/>
          <w:numId w:val="4"/>
        </w:numPr>
      </w:pPr>
      <w:r>
        <w:t xml:space="preserve">No  (2) </w:t>
      </w:r>
    </w:p>
    <w:p w:rsidR="00044149" w:rsidRDefault="00044149" w14:paraId="141211A2" w14:textId="77777777"/>
    <w:p w:rsidR="00044149" w:rsidRDefault="00044149" w14:paraId="143B420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626A286D" w14:textId="77777777">
        <w:trPr>
          <w:trHeight w:val="300"/>
        </w:trPr>
        <w:tc>
          <w:tcPr>
            <w:tcW w:w="1368" w:type="dxa"/>
            <w:tcBorders>
              <w:top w:val="nil"/>
              <w:left w:val="nil"/>
              <w:bottom w:val="nil"/>
              <w:right w:val="nil"/>
            </w:tcBorders>
          </w:tcPr>
          <w:p w:rsidR="00044149" w:rsidRDefault="00B223B6" w14:paraId="405FE526" w14:textId="77777777">
            <w:pPr>
              <w:rPr>
                <w:color w:val="CCCCCC"/>
              </w:rPr>
            </w:pPr>
            <w:r>
              <w:rPr>
                <w:color w:val="CCCCCC"/>
              </w:rPr>
              <w:t>Page Break</w:t>
            </w:r>
          </w:p>
        </w:tc>
        <w:tc>
          <w:tcPr>
            <w:tcW w:w="8208" w:type="dxa"/>
            <w:tcBorders>
              <w:top w:val="nil"/>
              <w:left w:val="nil"/>
              <w:bottom w:val="nil"/>
              <w:right w:val="nil"/>
            </w:tcBorders>
          </w:tcPr>
          <w:p w:rsidR="00044149" w:rsidRDefault="00044149" w14:paraId="39E6B2E7" w14:textId="77777777">
            <w:pPr>
              <w:pBdr>
                <w:top w:val="single" w:color="CCCCCC" w:sz="8" w:space="0"/>
              </w:pBdr>
              <w:spacing w:before="120" w:after="120" w:line="120" w:lineRule="auto"/>
              <w:jc w:val="center"/>
              <w:rPr>
                <w:color w:val="CCCCCC"/>
              </w:rPr>
            </w:pPr>
          </w:p>
        </w:tc>
      </w:tr>
    </w:tbl>
    <w:p w:rsidR="00044149" w:rsidRDefault="00B223B6" w14:paraId="1D9DB5A4" w14:textId="77777777">
      <w:r>
        <w:br w:type="page"/>
      </w:r>
    </w:p>
    <w:p w:rsidR="00044149" w:rsidRDefault="00B223B6" w14:paraId="464E1877" w14:textId="77777777">
      <w:pPr>
        <w:pStyle w:val="QDisplayLogic"/>
        <w:keepNext/>
      </w:pPr>
      <w:r>
        <w:lastRenderedPageBreak/>
        <w:t>Display This Question:</w:t>
      </w:r>
    </w:p>
    <w:p w:rsidR="00044149" w:rsidRDefault="00B223B6" w14:paraId="3D0D5670" w14:textId="77777777">
      <w:pPr>
        <w:pStyle w:val="QDisplayLogic"/>
        <w:keepNext/>
        <w:ind w:firstLine="400"/>
      </w:pPr>
      <w:r>
        <w:t>If Q8 = 1</w:t>
      </w:r>
    </w:p>
    <w:p w:rsidR="00044149" w:rsidRDefault="00044149" w14:paraId="43B9CBEC" w14:textId="77777777"/>
    <w:p w:rsidR="00044149" w:rsidRDefault="00B223B6" w14:paraId="49D0F047" w14:textId="77777777">
      <w:pPr>
        <w:keepNext/>
      </w:pPr>
      <w:r>
        <w:t xml:space="preserve">Q22 If someone was able to find out the </w:t>
      </w:r>
      <w:r>
        <w:rPr>
          <w:b/>
        </w:rPr>
        <w:t>RELATIONSHIP BETWEEN YOURSELF AND OTHER PEOPLE IN YOUR HOUSEHOLD</w:t>
      </w:r>
      <w:r>
        <w:t>, how concerned would you be?</w:t>
      </w:r>
    </w:p>
    <w:p w:rsidR="00044149" w:rsidRDefault="00B223B6" w14:paraId="6F9EC1EF" w14:textId="77777777">
      <w:pPr>
        <w:pStyle w:val="ListParagraph"/>
        <w:keepNext/>
        <w:numPr>
          <w:ilvl w:val="0"/>
          <w:numId w:val="4"/>
        </w:numPr>
      </w:pPr>
      <w:r>
        <w:t xml:space="preserve">Slightly concerned  (1) </w:t>
      </w:r>
    </w:p>
    <w:p w:rsidR="00044149" w:rsidRDefault="00B223B6" w14:paraId="3882EE7A" w14:textId="77777777">
      <w:pPr>
        <w:pStyle w:val="ListParagraph"/>
        <w:keepNext/>
        <w:numPr>
          <w:ilvl w:val="0"/>
          <w:numId w:val="4"/>
        </w:numPr>
      </w:pPr>
      <w:r>
        <w:t xml:space="preserve">Somewhat concerned  (2) </w:t>
      </w:r>
    </w:p>
    <w:p w:rsidR="00044149" w:rsidRDefault="00B223B6" w14:paraId="12039384" w14:textId="77777777">
      <w:pPr>
        <w:pStyle w:val="ListParagraph"/>
        <w:keepNext/>
        <w:numPr>
          <w:ilvl w:val="0"/>
          <w:numId w:val="4"/>
        </w:numPr>
      </w:pPr>
      <w:r>
        <w:t xml:space="preserve">Moderately concerned  (3) </w:t>
      </w:r>
    </w:p>
    <w:p w:rsidR="00044149" w:rsidRDefault="00B223B6" w14:paraId="2E3EF696" w14:textId="77777777">
      <w:pPr>
        <w:pStyle w:val="ListParagraph"/>
        <w:keepNext/>
        <w:numPr>
          <w:ilvl w:val="0"/>
          <w:numId w:val="4"/>
        </w:numPr>
      </w:pPr>
      <w:r>
        <w:t xml:space="preserve">Very concerned  (4) </w:t>
      </w:r>
    </w:p>
    <w:p w:rsidR="00044149" w:rsidRDefault="00044149" w14:paraId="4086A4D8" w14:textId="77777777"/>
    <w:p w:rsidR="00044149" w:rsidRDefault="00044149" w14:paraId="086ECFD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4414AAAC" w14:textId="77777777">
        <w:trPr>
          <w:trHeight w:val="300"/>
        </w:trPr>
        <w:tc>
          <w:tcPr>
            <w:tcW w:w="1368" w:type="dxa"/>
            <w:tcBorders>
              <w:top w:val="nil"/>
              <w:left w:val="nil"/>
              <w:bottom w:val="nil"/>
              <w:right w:val="nil"/>
            </w:tcBorders>
          </w:tcPr>
          <w:p w:rsidR="00044149" w:rsidRDefault="00B223B6" w14:paraId="1E27DE4C" w14:textId="77777777">
            <w:pPr>
              <w:rPr>
                <w:color w:val="CCCCCC"/>
              </w:rPr>
            </w:pPr>
            <w:r>
              <w:rPr>
                <w:color w:val="CCCCCC"/>
              </w:rPr>
              <w:t>Page Break</w:t>
            </w:r>
          </w:p>
        </w:tc>
        <w:tc>
          <w:tcPr>
            <w:tcW w:w="8208" w:type="dxa"/>
            <w:tcBorders>
              <w:top w:val="nil"/>
              <w:left w:val="nil"/>
              <w:bottom w:val="nil"/>
              <w:right w:val="nil"/>
            </w:tcBorders>
          </w:tcPr>
          <w:p w:rsidR="00044149" w:rsidRDefault="00044149" w14:paraId="7A87BAC2" w14:textId="77777777">
            <w:pPr>
              <w:pBdr>
                <w:top w:val="single" w:color="CCCCCC" w:sz="8" w:space="0"/>
              </w:pBdr>
              <w:spacing w:before="120" w:after="120" w:line="120" w:lineRule="auto"/>
              <w:jc w:val="center"/>
              <w:rPr>
                <w:color w:val="CCCCCC"/>
              </w:rPr>
            </w:pPr>
          </w:p>
        </w:tc>
      </w:tr>
    </w:tbl>
    <w:p w:rsidR="00044149" w:rsidRDefault="00B223B6" w14:paraId="67E46E9C" w14:textId="77777777">
      <w:r>
        <w:br w:type="page"/>
      </w:r>
    </w:p>
    <w:p w:rsidR="00044149" w:rsidRDefault="00044149" w14:paraId="4174469D" w14:textId="77777777"/>
    <w:p w:rsidR="00044149" w:rsidRDefault="00B223B6" w14:paraId="24C5DD1D" w14:textId="77777777">
      <w:pPr>
        <w:keepNext/>
      </w:pPr>
      <w:r>
        <w:t xml:space="preserve">Q10 Would it concern you if someone was able to find out </w:t>
      </w:r>
      <w:r>
        <w:rPr>
          <w:b/>
        </w:rPr>
        <w:t>WHETHER YOU OWN OR RENT YOUR HOME?</w:t>
      </w:r>
    </w:p>
    <w:p w:rsidR="00044149" w:rsidRDefault="00B223B6" w14:paraId="55C06079" w14:textId="77777777">
      <w:pPr>
        <w:pStyle w:val="ListParagraph"/>
        <w:keepNext/>
        <w:numPr>
          <w:ilvl w:val="0"/>
          <w:numId w:val="4"/>
        </w:numPr>
      </w:pPr>
      <w:r>
        <w:t xml:space="preserve">Yes  (1) </w:t>
      </w:r>
    </w:p>
    <w:p w:rsidR="00044149" w:rsidRDefault="00B223B6" w14:paraId="5041F1F9" w14:textId="77777777">
      <w:pPr>
        <w:pStyle w:val="ListParagraph"/>
        <w:keepNext/>
        <w:numPr>
          <w:ilvl w:val="0"/>
          <w:numId w:val="4"/>
        </w:numPr>
      </w:pPr>
      <w:r>
        <w:t xml:space="preserve">No  (2) </w:t>
      </w:r>
    </w:p>
    <w:p w:rsidR="00044149" w:rsidRDefault="00044149" w14:paraId="0CECCC81" w14:textId="77777777"/>
    <w:p w:rsidR="00044149" w:rsidRDefault="00044149" w14:paraId="736E2BA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6EA39D2B" w14:textId="77777777">
        <w:trPr>
          <w:trHeight w:val="300"/>
        </w:trPr>
        <w:tc>
          <w:tcPr>
            <w:tcW w:w="1368" w:type="dxa"/>
            <w:tcBorders>
              <w:top w:val="nil"/>
              <w:left w:val="nil"/>
              <w:bottom w:val="nil"/>
              <w:right w:val="nil"/>
            </w:tcBorders>
          </w:tcPr>
          <w:p w:rsidR="00044149" w:rsidRDefault="00B223B6" w14:paraId="648EA29A" w14:textId="77777777">
            <w:pPr>
              <w:rPr>
                <w:color w:val="CCCCCC"/>
              </w:rPr>
            </w:pPr>
            <w:r>
              <w:rPr>
                <w:color w:val="CCCCCC"/>
              </w:rPr>
              <w:t>Page Break</w:t>
            </w:r>
          </w:p>
        </w:tc>
        <w:tc>
          <w:tcPr>
            <w:tcW w:w="8208" w:type="dxa"/>
            <w:tcBorders>
              <w:top w:val="nil"/>
              <w:left w:val="nil"/>
              <w:bottom w:val="nil"/>
              <w:right w:val="nil"/>
            </w:tcBorders>
          </w:tcPr>
          <w:p w:rsidR="00044149" w:rsidRDefault="00044149" w14:paraId="4F00D978" w14:textId="77777777">
            <w:pPr>
              <w:pBdr>
                <w:top w:val="single" w:color="CCCCCC" w:sz="8" w:space="0"/>
              </w:pBdr>
              <w:spacing w:before="120" w:after="120" w:line="120" w:lineRule="auto"/>
              <w:jc w:val="center"/>
              <w:rPr>
                <w:color w:val="CCCCCC"/>
              </w:rPr>
            </w:pPr>
          </w:p>
        </w:tc>
      </w:tr>
    </w:tbl>
    <w:p w:rsidR="00044149" w:rsidRDefault="00B223B6" w14:paraId="15D16CE4" w14:textId="77777777">
      <w:r>
        <w:br w:type="page"/>
      </w:r>
    </w:p>
    <w:p w:rsidR="00044149" w:rsidRDefault="00B223B6" w14:paraId="1E4B1A75" w14:textId="77777777">
      <w:pPr>
        <w:pStyle w:val="QDisplayLogic"/>
        <w:keepNext/>
      </w:pPr>
      <w:r>
        <w:lastRenderedPageBreak/>
        <w:t>Display This Question:</w:t>
      </w:r>
    </w:p>
    <w:p w:rsidR="00044149" w:rsidRDefault="00B223B6" w14:paraId="4242B3C0" w14:textId="77777777">
      <w:pPr>
        <w:pStyle w:val="QDisplayLogic"/>
        <w:keepNext/>
        <w:ind w:firstLine="400"/>
      </w:pPr>
      <w:r>
        <w:t>If Q10 = 1</w:t>
      </w:r>
    </w:p>
    <w:p w:rsidR="00044149" w:rsidRDefault="00044149" w14:paraId="13F69DE6" w14:textId="77777777"/>
    <w:p w:rsidR="00044149" w:rsidRDefault="00B223B6" w14:paraId="77144F87" w14:textId="77777777">
      <w:pPr>
        <w:keepNext/>
      </w:pPr>
      <w:r>
        <w:t xml:space="preserve">Q23 If someone was able to find out </w:t>
      </w:r>
      <w:r>
        <w:rPr>
          <w:b/>
        </w:rPr>
        <w:t>WHETHER YOU OWN OR RENT YOUR HOME</w:t>
      </w:r>
      <w:r>
        <w:t>, how concerned would you be?</w:t>
      </w:r>
    </w:p>
    <w:p w:rsidR="00044149" w:rsidRDefault="00B223B6" w14:paraId="613BD91D" w14:textId="77777777">
      <w:pPr>
        <w:pStyle w:val="ListParagraph"/>
        <w:keepNext/>
        <w:numPr>
          <w:ilvl w:val="0"/>
          <w:numId w:val="4"/>
        </w:numPr>
      </w:pPr>
      <w:r>
        <w:t xml:space="preserve">Slightly concerned  (1) </w:t>
      </w:r>
    </w:p>
    <w:p w:rsidR="00044149" w:rsidRDefault="00B223B6" w14:paraId="50051D1A" w14:textId="77777777">
      <w:pPr>
        <w:pStyle w:val="ListParagraph"/>
        <w:keepNext/>
        <w:numPr>
          <w:ilvl w:val="0"/>
          <w:numId w:val="4"/>
        </w:numPr>
      </w:pPr>
      <w:r>
        <w:t xml:space="preserve">Somewhat concerned  (2) </w:t>
      </w:r>
    </w:p>
    <w:p w:rsidR="00044149" w:rsidRDefault="00B223B6" w14:paraId="6F3A5A0A" w14:textId="77777777">
      <w:pPr>
        <w:pStyle w:val="ListParagraph"/>
        <w:keepNext/>
        <w:numPr>
          <w:ilvl w:val="0"/>
          <w:numId w:val="4"/>
        </w:numPr>
      </w:pPr>
      <w:r>
        <w:t xml:space="preserve">Moderately concerned  (3) </w:t>
      </w:r>
    </w:p>
    <w:p w:rsidR="00044149" w:rsidRDefault="00B223B6" w14:paraId="2C9D2B8B" w14:textId="77777777">
      <w:pPr>
        <w:pStyle w:val="ListParagraph"/>
        <w:keepNext/>
        <w:numPr>
          <w:ilvl w:val="0"/>
          <w:numId w:val="4"/>
        </w:numPr>
      </w:pPr>
      <w:r>
        <w:t xml:space="preserve">Very concerned  (4) </w:t>
      </w:r>
    </w:p>
    <w:p w:rsidR="00044149" w:rsidRDefault="00044149" w14:paraId="249C3B5B" w14:textId="77777777"/>
    <w:p w:rsidR="00044149" w:rsidRDefault="00044149" w14:paraId="189DCCF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1603235A" w14:textId="77777777">
        <w:trPr>
          <w:trHeight w:val="300"/>
        </w:trPr>
        <w:tc>
          <w:tcPr>
            <w:tcW w:w="1368" w:type="dxa"/>
            <w:tcBorders>
              <w:top w:val="nil"/>
              <w:left w:val="nil"/>
              <w:bottom w:val="nil"/>
              <w:right w:val="nil"/>
            </w:tcBorders>
          </w:tcPr>
          <w:p w:rsidR="00044149" w:rsidRDefault="00B223B6" w14:paraId="78CC7DA3" w14:textId="77777777">
            <w:pPr>
              <w:rPr>
                <w:color w:val="CCCCCC"/>
              </w:rPr>
            </w:pPr>
            <w:r>
              <w:rPr>
                <w:color w:val="CCCCCC"/>
              </w:rPr>
              <w:t>Page Break</w:t>
            </w:r>
          </w:p>
        </w:tc>
        <w:tc>
          <w:tcPr>
            <w:tcW w:w="8208" w:type="dxa"/>
            <w:tcBorders>
              <w:top w:val="nil"/>
              <w:left w:val="nil"/>
              <w:bottom w:val="nil"/>
              <w:right w:val="nil"/>
            </w:tcBorders>
          </w:tcPr>
          <w:p w:rsidR="00044149" w:rsidRDefault="00044149" w14:paraId="57FCBD9D" w14:textId="77777777">
            <w:pPr>
              <w:pBdr>
                <w:top w:val="single" w:color="CCCCCC" w:sz="8" w:space="0"/>
              </w:pBdr>
              <w:spacing w:before="120" w:after="120" w:line="120" w:lineRule="auto"/>
              <w:jc w:val="center"/>
              <w:rPr>
                <w:color w:val="CCCCCC"/>
              </w:rPr>
            </w:pPr>
          </w:p>
        </w:tc>
      </w:tr>
    </w:tbl>
    <w:p w:rsidR="00044149" w:rsidRDefault="00B223B6" w14:paraId="61770893" w14:textId="0D012DA6">
      <w:r>
        <w:br w:type="page"/>
      </w:r>
    </w:p>
    <w:p w:rsidR="00044149" w:rsidRDefault="00B223B6" w14:paraId="353E7B2F" w14:textId="77777777">
      <w:pPr>
        <w:keepNext/>
      </w:pPr>
      <w:r>
        <w:lastRenderedPageBreak/>
        <w:t xml:space="preserve">Q13 Would it concern you if someone was able to find out your </w:t>
      </w:r>
      <w:r>
        <w:rPr>
          <w:b/>
        </w:rPr>
        <w:t>FULL NAME?</w:t>
      </w:r>
    </w:p>
    <w:p w:rsidR="00044149" w:rsidRDefault="00B223B6" w14:paraId="39088EE5" w14:textId="77777777">
      <w:pPr>
        <w:pStyle w:val="ListParagraph"/>
        <w:keepNext/>
        <w:numPr>
          <w:ilvl w:val="0"/>
          <w:numId w:val="4"/>
        </w:numPr>
      </w:pPr>
      <w:r>
        <w:t xml:space="preserve">Yes  (1) </w:t>
      </w:r>
    </w:p>
    <w:p w:rsidR="00044149" w:rsidRDefault="00B223B6" w14:paraId="185EB259" w14:textId="77777777">
      <w:pPr>
        <w:pStyle w:val="ListParagraph"/>
        <w:keepNext/>
        <w:numPr>
          <w:ilvl w:val="0"/>
          <w:numId w:val="4"/>
        </w:numPr>
      </w:pPr>
      <w:r>
        <w:t xml:space="preserve">No  (2) </w:t>
      </w:r>
    </w:p>
    <w:p w:rsidR="00044149" w:rsidRDefault="00044149" w14:paraId="03ECBAEE" w14:textId="77777777"/>
    <w:p w:rsidR="00044149" w:rsidRDefault="00044149" w14:paraId="2BCBF19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4FFB4FBF" w14:textId="77777777">
        <w:trPr>
          <w:trHeight w:val="300"/>
        </w:trPr>
        <w:tc>
          <w:tcPr>
            <w:tcW w:w="1368" w:type="dxa"/>
            <w:tcBorders>
              <w:top w:val="nil"/>
              <w:left w:val="nil"/>
              <w:bottom w:val="nil"/>
              <w:right w:val="nil"/>
            </w:tcBorders>
          </w:tcPr>
          <w:p w:rsidR="00044149" w:rsidRDefault="00B223B6" w14:paraId="49FFD904" w14:textId="77777777">
            <w:pPr>
              <w:rPr>
                <w:color w:val="CCCCCC"/>
              </w:rPr>
            </w:pPr>
            <w:r>
              <w:rPr>
                <w:color w:val="CCCCCC"/>
              </w:rPr>
              <w:t>Page Break</w:t>
            </w:r>
          </w:p>
        </w:tc>
        <w:tc>
          <w:tcPr>
            <w:tcW w:w="8208" w:type="dxa"/>
            <w:tcBorders>
              <w:top w:val="nil"/>
              <w:left w:val="nil"/>
              <w:bottom w:val="nil"/>
              <w:right w:val="nil"/>
            </w:tcBorders>
          </w:tcPr>
          <w:p w:rsidR="00044149" w:rsidRDefault="00044149" w14:paraId="773539E7" w14:textId="77777777">
            <w:pPr>
              <w:pBdr>
                <w:top w:val="single" w:color="CCCCCC" w:sz="8" w:space="0"/>
              </w:pBdr>
              <w:spacing w:before="120" w:after="120" w:line="120" w:lineRule="auto"/>
              <w:jc w:val="center"/>
              <w:rPr>
                <w:color w:val="CCCCCC"/>
              </w:rPr>
            </w:pPr>
          </w:p>
        </w:tc>
      </w:tr>
    </w:tbl>
    <w:p w:rsidR="00044149" w:rsidRDefault="00B223B6" w14:paraId="772F43E6" w14:textId="77777777">
      <w:r>
        <w:br w:type="page"/>
      </w:r>
    </w:p>
    <w:p w:rsidR="00044149" w:rsidRDefault="00B223B6" w14:paraId="6B4CD5DF" w14:textId="77777777">
      <w:pPr>
        <w:pStyle w:val="QDisplayLogic"/>
        <w:keepNext/>
      </w:pPr>
      <w:r>
        <w:lastRenderedPageBreak/>
        <w:t>Display This Question:</w:t>
      </w:r>
    </w:p>
    <w:p w:rsidR="00044149" w:rsidRDefault="00B223B6" w14:paraId="7DB5CE02" w14:textId="77777777">
      <w:pPr>
        <w:pStyle w:val="QDisplayLogic"/>
        <w:keepNext/>
        <w:ind w:firstLine="400"/>
      </w:pPr>
      <w:r>
        <w:t>If Q13 = 1</w:t>
      </w:r>
    </w:p>
    <w:p w:rsidR="00044149" w:rsidRDefault="00044149" w14:paraId="42AD28A0" w14:textId="77777777"/>
    <w:p w:rsidR="00044149" w:rsidRDefault="00B223B6" w14:paraId="07FC4C62" w14:textId="77777777">
      <w:pPr>
        <w:keepNext/>
      </w:pPr>
      <w:r>
        <w:t xml:space="preserve">Q26 If someone was able to find out your </w:t>
      </w:r>
      <w:r>
        <w:rPr>
          <w:b/>
        </w:rPr>
        <w:t>FULL NAME</w:t>
      </w:r>
      <w:r>
        <w:t>, how concerned would you be?</w:t>
      </w:r>
    </w:p>
    <w:p w:rsidR="00044149" w:rsidRDefault="00B223B6" w14:paraId="750AFF4D" w14:textId="77777777">
      <w:pPr>
        <w:pStyle w:val="ListParagraph"/>
        <w:keepNext/>
        <w:numPr>
          <w:ilvl w:val="0"/>
          <w:numId w:val="4"/>
        </w:numPr>
      </w:pPr>
      <w:r>
        <w:t xml:space="preserve">Slightly concerned  (1) </w:t>
      </w:r>
    </w:p>
    <w:p w:rsidR="00044149" w:rsidRDefault="00B223B6" w14:paraId="41F1138D" w14:textId="77777777">
      <w:pPr>
        <w:pStyle w:val="ListParagraph"/>
        <w:keepNext/>
        <w:numPr>
          <w:ilvl w:val="0"/>
          <w:numId w:val="4"/>
        </w:numPr>
      </w:pPr>
      <w:r>
        <w:t xml:space="preserve">Somewhat concerned  (2) </w:t>
      </w:r>
    </w:p>
    <w:p w:rsidR="00044149" w:rsidRDefault="00B223B6" w14:paraId="5887D553" w14:textId="77777777">
      <w:pPr>
        <w:pStyle w:val="ListParagraph"/>
        <w:keepNext/>
        <w:numPr>
          <w:ilvl w:val="0"/>
          <w:numId w:val="4"/>
        </w:numPr>
      </w:pPr>
      <w:r>
        <w:t xml:space="preserve">Moderately concerned  (3) </w:t>
      </w:r>
    </w:p>
    <w:p w:rsidR="00044149" w:rsidRDefault="00B223B6" w14:paraId="6E0FA778" w14:textId="77777777">
      <w:pPr>
        <w:pStyle w:val="ListParagraph"/>
        <w:keepNext/>
        <w:numPr>
          <w:ilvl w:val="0"/>
          <w:numId w:val="4"/>
        </w:numPr>
      </w:pPr>
      <w:r>
        <w:t xml:space="preserve">Very concerned  (4) </w:t>
      </w:r>
    </w:p>
    <w:p w:rsidR="00044149" w:rsidRDefault="00044149" w14:paraId="69988A05" w14:textId="77777777"/>
    <w:p w:rsidR="00044149" w:rsidRDefault="00044149" w14:paraId="1BF3E38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3299D1D4" w14:textId="77777777">
        <w:trPr>
          <w:trHeight w:val="300"/>
        </w:trPr>
        <w:tc>
          <w:tcPr>
            <w:tcW w:w="1368" w:type="dxa"/>
            <w:tcBorders>
              <w:top w:val="nil"/>
              <w:left w:val="nil"/>
              <w:bottom w:val="nil"/>
              <w:right w:val="nil"/>
            </w:tcBorders>
          </w:tcPr>
          <w:p w:rsidR="00044149" w:rsidRDefault="00B223B6" w14:paraId="766C28E6" w14:textId="77777777">
            <w:pPr>
              <w:rPr>
                <w:color w:val="CCCCCC"/>
              </w:rPr>
            </w:pPr>
            <w:r>
              <w:rPr>
                <w:color w:val="CCCCCC"/>
              </w:rPr>
              <w:t>Page Break</w:t>
            </w:r>
          </w:p>
        </w:tc>
        <w:tc>
          <w:tcPr>
            <w:tcW w:w="8208" w:type="dxa"/>
            <w:tcBorders>
              <w:top w:val="nil"/>
              <w:left w:val="nil"/>
              <w:bottom w:val="nil"/>
              <w:right w:val="nil"/>
            </w:tcBorders>
          </w:tcPr>
          <w:p w:rsidR="00044149" w:rsidRDefault="00044149" w14:paraId="2E69F99D" w14:textId="77777777">
            <w:pPr>
              <w:pBdr>
                <w:top w:val="single" w:color="CCCCCC" w:sz="8" w:space="0"/>
              </w:pBdr>
              <w:spacing w:before="120" w:after="120" w:line="120" w:lineRule="auto"/>
              <w:jc w:val="center"/>
              <w:rPr>
                <w:color w:val="CCCCCC"/>
              </w:rPr>
            </w:pPr>
          </w:p>
        </w:tc>
      </w:tr>
    </w:tbl>
    <w:p w:rsidR="00044149" w:rsidRDefault="00B223B6" w14:paraId="52138B08" w14:textId="77777777">
      <w:r>
        <w:br w:type="page"/>
      </w:r>
    </w:p>
    <w:p w:rsidR="00044149" w:rsidRDefault="00B223B6" w14:paraId="52C983A7" w14:textId="77777777">
      <w:pPr>
        <w:pStyle w:val="QDisplayLogic"/>
        <w:keepNext/>
      </w:pPr>
      <w:r>
        <w:lastRenderedPageBreak/>
        <w:t>Display This Question:</w:t>
      </w:r>
    </w:p>
    <w:p w:rsidR="00044149" w:rsidRDefault="00B223B6" w14:paraId="17CC7E07" w14:textId="77777777">
      <w:pPr>
        <w:pStyle w:val="QDisplayLogic"/>
        <w:keepNext/>
        <w:ind w:firstLine="400"/>
      </w:pPr>
      <w:r>
        <w:t>If If This questionnaire is similar to what you might receive as part of the 2020 Census. Please answer the questions as you would if you were answering from the home where you live or stay most of the t... &lt;div style="text-align: right; margin-left: 50px; margin-right: 15px;"&gt;&lt;strong&gt;Number of people&lt;/strong&gt;&lt;/span&gt;&lt;/span&gt;&lt;/div&gt; Is Greater Than  1</w:t>
      </w:r>
    </w:p>
    <w:p w:rsidR="00044149" w:rsidRDefault="00044149" w14:paraId="1B0B9CA6" w14:textId="77777777"/>
    <w:p w:rsidR="00044149" w:rsidRDefault="00B223B6" w14:paraId="2785586F" w14:textId="77777777">
      <w:pPr>
        <w:keepNext/>
      </w:pPr>
      <w:r>
        <w:t xml:space="preserve">Q14 Would it concern you if someone was able to find out the </w:t>
      </w:r>
      <w:r>
        <w:rPr>
          <w:b/>
        </w:rPr>
        <w:t>FULL NAME(S) OF OTHER PEOPLE IN YOUR HOUSEHOLD?</w:t>
      </w:r>
    </w:p>
    <w:p w:rsidR="00044149" w:rsidRDefault="00B223B6" w14:paraId="419E62C8" w14:textId="77777777">
      <w:pPr>
        <w:pStyle w:val="ListParagraph"/>
        <w:keepNext/>
        <w:numPr>
          <w:ilvl w:val="0"/>
          <w:numId w:val="4"/>
        </w:numPr>
      </w:pPr>
      <w:r>
        <w:t xml:space="preserve">Yes  (1) </w:t>
      </w:r>
    </w:p>
    <w:p w:rsidR="00044149" w:rsidRDefault="00B223B6" w14:paraId="74405EEE" w14:textId="77777777">
      <w:pPr>
        <w:pStyle w:val="ListParagraph"/>
        <w:keepNext/>
        <w:numPr>
          <w:ilvl w:val="0"/>
          <w:numId w:val="4"/>
        </w:numPr>
      </w:pPr>
      <w:r>
        <w:t xml:space="preserve">No  (2) </w:t>
      </w:r>
    </w:p>
    <w:p w:rsidR="00044149" w:rsidRDefault="00044149" w14:paraId="6486CD37" w14:textId="77777777"/>
    <w:p w:rsidR="00044149" w:rsidRDefault="00044149" w14:paraId="227BA17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1CFEACCB" w14:textId="77777777">
        <w:trPr>
          <w:trHeight w:val="300"/>
        </w:trPr>
        <w:tc>
          <w:tcPr>
            <w:tcW w:w="1368" w:type="dxa"/>
            <w:tcBorders>
              <w:top w:val="nil"/>
              <w:left w:val="nil"/>
              <w:bottom w:val="nil"/>
              <w:right w:val="nil"/>
            </w:tcBorders>
          </w:tcPr>
          <w:p w:rsidR="00044149" w:rsidRDefault="00B223B6" w14:paraId="7BEDBD3F" w14:textId="77777777">
            <w:pPr>
              <w:rPr>
                <w:color w:val="CCCCCC"/>
              </w:rPr>
            </w:pPr>
            <w:r>
              <w:rPr>
                <w:color w:val="CCCCCC"/>
              </w:rPr>
              <w:t>Page Break</w:t>
            </w:r>
          </w:p>
        </w:tc>
        <w:tc>
          <w:tcPr>
            <w:tcW w:w="8208" w:type="dxa"/>
            <w:tcBorders>
              <w:top w:val="nil"/>
              <w:left w:val="nil"/>
              <w:bottom w:val="nil"/>
              <w:right w:val="nil"/>
            </w:tcBorders>
          </w:tcPr>
          <w:p w:rsidR="00044149" w:rsidRDefault="00044149" w14:paraId="6A821F7B" w14:textId="77777777">
            <w:pPr>
              <w:pBdr>
                <w:top w:val="single" w:color="CCCCCC" w:sz="8" w:space="0"/>
              </w:pBdr>
              <w:spacing w:before="120" w:after="120" w:line="120" w:lineRule="auto"/>
              <w:jc w:val="center"/>
              <w:rPr>
                <w:color w:val="CCCCCC"/>
              </w:rPr>
            </w:pPr>
          </w:p>
        </w:tc>
      </w:tr>
    </w:tbl>
    <w:p w:rsidR="00044149" w:rsidRDefault="00B223B6" w14:paraId="7137ABEE" w14:textId="77777777">
      <w:r>
        <w:br w:type="page"/>
      </w:r>
    </w:p>
    <w:p w:rsidR="00044149" w:rsidRDefault="00B223B6" w14:paraId="7FCBAE89" w14:textId="77777777">
      <w:pPr>
        <w:pStyle w:val="QDisplayLogic"/>
        <w:keepNext/>
      </w:pPr>
      <w:r>
        <w:lastRenderedPageBreak/>
        <w:t>Display This Question:</w:t>
      </w:r>
    </w:p>
    <w:p w:rsidR="00044149" w:rsidRDefault="00B223B6" w14:paraId="43F3BF52" w14:textId="77777777">
      <w:pPr>
        <w:pStyle w:val="QDisplayLogic"/>
        <w:keepNext/>
        <w:ind w:firstLine="400"/>
      </w:pPr>
      <w:r>
        <w:t>If Q14 = 1</w:t>
      </w:r>
    </w:p>
    <w:p w:rsidR="00044149" w:rsidRDefault="00044149" w14:paraId="78FF88DF" w14:textId="77777777"/>
    <w:p w:rsidR="00044149" w:rsidRDefault="00B223B6" w14:paraId="7E32DC47" w14:textId="77777777">
      <w:pPr>
        <w:keepNext/>
      </w:pPr>
      <w:r>
        <w:t xml:space="preserve">Q27 If someone was able to find out the </w:t>
      </w:r>
      <w:r>
        <w:rPr>
          <w:b/>
        </w:rPr>
        <w:t>FULL NAME(S) OF OTHER PEOPLE IN YOUR HOUSEHOLD</w:t>
      </w:r>
      <w:r>
        <w:t>, how concerned would you be?</w:t>
      </w:r>
    </w:p>
    <w:p w:rsidR="00044149" w:rsidRDefault="00B223B6" w14:paraId="00398702" w14:textId="77777777">
      <w:pPr>
        <w:pStyle w:val="ListParagraph"/>
        <w:keepNext/>
        <w:numPr>
          <w:ilvl w:val="0"/>
          <w:numId w:val="4"/>
        </w:numPr>
      </w:pPr>
      <w:r>
        <w:t xml:space="preserve">Slightly concerned  (1) </w:t>
      </w:r>
    </w:p>
    <w:p w:rsidR="00044149" w:rsidRDefault="00B223B6" w14:paraId="39FD0AE7" w14:textId="77777777">
      <w:pPr>
        <w:pStyle w:val="ListParagraph"/>
        <w:keepNext/>
        <w:numPr>
          <w:ilvl w:val="0"/>
          <w:numId w:val="4"/>
        </w:numPr>
      </w:pPr>
      <w:r>
        <w:t xml:space="preserve">Somewhat concerned  (2) </w:t>
      </w:r>
    </w:p>
    <w:p w:rsidR="00044149" w:rsidRDefault="00B223B6" w14:paraId="3B981C15" w14:textId="77777777">
      <w:pPr>
        <w:pStyle w:val="ListParagraph"/>
        <w:keepNext/>
        <w:numPr>
          <w:ilvl w:val="0"/>
          <w:numId w:val="4"/>
        </w:numPr>
      </w:pPr>
      <w:r>
        <w:t xml:space="preserve">Moderately concerned  (3) </w:t>
      </w:r>
    </w:p>
    <w:p w:rsidR="00044149" w:rsidRDefault="00B223B6" w14:paraId="557A2386" w14:textId="77777777">
      <w:pPr>
        <w:pStyle w:val="ListParagraph"/>
        <w:keepNext/>
        <w:numPr>
          <w:ilvl w:val="0"/>
          <w:numId w:val="4"/>
        </w:numPr>
      </w:pPr>
      <w:r>
        <w:t xml:space="preserve">Very concerned  (4) </w:t>
      </w:r>
    </w:p>
    <w:p w:rsidR="00044149" w:rsidRDefault="00044149" w14:paraId="49B1B9F9" w14:textId="77777777"/>
    <w:p w:rsidR="00044149" w:rsidRDefault="00044149" w14:paraId="42386DA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409A9F04" w14:textId="77777777">
        <w:trPr>
          <w:trHeight w:val="300"/>
        </w:trPr>
        <w:tc>
          <w:tcPr>
            <w:tcW w:w="1368" w:type="dxa"/>
            <w:tcBorders>
              <w:top w:val="nil"/>
              <w:left w:val="nil"/>
              <w:bottom w:val="nil"/>
              <w:right w:val="nil"/>
            </w:tcBorders>
          </w:tcPr>
          <w:p w:rsidR="00044149" w:rsidRDefault="00B223B6" w14:paraId="09D49F74" w14:textId="77777777">
            <w:pPr>
              <w:rPr>
                <w:color w:val="CCCCCC"/>
              </w:rPr>
            </w:pPr>
            <w:r>
              <w:rPr>
                <w:color w:val="CCCCCC"/>
              </w:rPr>
              <w:t>Page Break</w:t>
            </w:r>
          </w:p>
        </w:tc>
        <w:tc>
          <w:tcPr>
            <w:tcW w:w="8208" w:type="dxa"/>
            <w:tcBorders>
              <w:top w:val="nil"/>
              <w:left w:val="nil"/>
              <w:bottom w:val="nil"/>
              <w:right w:val="nil"/>
            </w:tcBorders>
          </w:tcPr>
          <w:p w:rsidR="00044149" w:rsidRDefault="00044149" w14:paraId="3CF5E68E" w14:textId="77777777">
            <w:pPr>
              <w:pBdr>
                <w:top w:val="single" w:color="CCCCCC" w:sz="8" w:space="0"/>
              </w:pBdr>
              <w:spacing w:before="120" w:after="120" w:line="120" w:lineRule="auto"/>
              <w:jc w:val="center"/>
              <w:rPr>
                <w:color w:val="CCCCCC"/>
              </w:rPr>
            </w:pPr>
          </w:p>
        </w:tc>
      </w:tr>
    </w:tbl>
    <w:p w:rsidR="00044149" w:rsidRDefault="00B223B6" w14:paraId="06D33698" w14:textId="77777777">
      <w:r>
        <w:br w:type="page"/>
      </w:r>
    </w:p>
    <w:p w:rsidR="00044149" w:rsidRDefault="00B223B6" w14:paraId="5B269664" w14:textId="77777777">
      <w:pPr>
        <w:keepNext/>
      </w:pPr>
      <w:r>
        <w:lastRenderedPageBreak/>
        <w:t xml:space="preserve">Q15 Would it concern you if someone was able to find out </w:t>
      </w:r>
      <w:r>
        <w:rPr>
          <w:b/>
        </w:rPr>
        <w:t xml:space="preserve">ALL OF THE INFORMATION </w:t>
      </w:r>
      <w:r>
        <w:t>included in the Census Bureau questionnaire?</w:t>
      </w:r>
    </w:p>
    <w:p w:rsidR="00044149" w:rsidRDefault="00B223B6" w14:paraId="7264519E" w14:textId="77777777">
      <w:pPr>
        <w:pStyle w:val="ListParagraph"/>
        <w:keepNext/>
        <w:numPr>
          <w:ilvl w:val="0"/>
          <w:numId w:val="4"/>
        </w:numPr>
      </w:pPr>
      <w:r>
        <w:t xml:space="preserve">Yes  (1) </w:t>
      </w:r>
    </w:p>
    <w:p w:rsidR="00044149" w:rsidRDefault="00B223B6" w14:paraId="0D9C0BB2" w14:textId="77777777">
      <w:pPr>
        <w:pStyle w:val="ListParagraph"/>
        <w:keepNext/>
        <w:numPr>
          <w:ilvl w:val="0"/>
          <w:numId w:val="4"/>
        </w:numPr>
      </w:pPr>
      <w:r>
        <w:t xml:space="preserve">No  (2) </w:t>
      </w:r>
    </w:p>
    <w:p w:rsidR="00044149" w:rsidRDefault="00044149" w14:paraId="3679515B" w14:textId="77777777"/>
    <w:p w:rsidR="00044149" w:rsidRDefault="00044149" w14:paraId="6732D18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0197AB33" w14:textId="77777777">
        <w:trPr>
          <w:trHeight w:val="300"/>
        </w:trPr>
        <w:tc>
          <w:tcPr>
            <w:tcW w:w="1368" w:type="dxa"/>
            <w:tcBorders>
              <w:top w:val="nil"/>
              <w:left w:val="nil"/>
              <w:bottom w:val="nil"/>
              <w:right w:val="nil"/>
            </w:tcBorders>
          </w:tcPr>
          <w:p w:rsidR="00044149" w:rsidRDefault="00B223B6" w14:paraId="239DB842" w14:textId="77777777">
            <w:pPr>
              <w:rPr>
                <w:color w:val="CCCCCC"/>
              </w:rPr>
            </w:pPr>
            <w:r>
              <w:rPr>
                <w:color w:val="CCCCCC"/>
              </w:rPr>
              <w:t>Page Break</w:t>
            </w:r>
          </w:p>
        </w:tc>
        <w:tc>
          <w:tcPr>
            <w:tcW w:w="8208" w:type="dxa"/>
            <w:tcBorders>
              <w:top w:val="nil"/>
              <w:left w:val="nil"/>
              <w:bottom w:val="nil"/>
              <w:right w:val="nil"/>
            </w:tcBorders>
          </w:tcPr>
          <w:p w:rsidR="00044149" w:rsidRDefault="00044149" w14:paraId="74B291FE" w14:textId="77777777">
            <w:pPr>
              <w:pBdr>
                <w:top w:val="single" w:color="CCCCCC" w:sz="8" w:space="0"/>
              </w:pBdr>
              <w:spacing w:before="120" w:after="120" w:line="120" w:lineRule="auto"/>
              <w:jc w:val="center"/>
              <w:rPr>
                <w:color w:val="CCCCCC"/>
              </w:rPr>
            </w:pPr>
          </w:p>
        </w:tc>
      </w:tr>
    </w:tbl>
    <w:p w:rsidR="00044149" w:rsidRDefault="00B223B6" w14:paraId="328F62A0" w14:textId="77777777">
      <w:r>
        <w:br w:type="page"/>
      </w:r>
    </w:p>
    <w:p w:rsidR="00044149" w:rsidRDefault="00B223B6" w14:paraId="41C75637" w14:textId="77777777">
      <w:pPr>
        <w:pStyle w:val="QDisplayLogic"/>
        <w:keepNext/>
      </w:pPr>
      <w:r>
        <w:lastRenderedPageBreak/>
        <w:t>Display This Question:</w:t>
      </w:r>
    </w:p>
    <w:p w:rsidR="00044149" w:rsidRDefault="00B223B6" w14:paraId="174342E7" w14:textId="77777777">
      <w:pPr>
        <w:pStyle w:val="QDisplayLogic"/>
        <w:keepNext/>
        <w:ind w:firstLine="400"/>
      </w:pPr>
      <w:r>
        <w:t>If Q15 = 1</w:t>
      </w:r>
    </w:p>
    <w:p w:rsidR="00044149" w:rsidRDefault="00044149" w14:paraId="0A6A5BA8" w14:textId="77777777"/>
    <w:p w:rsidR="00044149" w:rsidRDefault="00B223B6" w14:paraId="2D4AF74D" w14:textId="77777777">
      <w:pPr>
        <w:keepNext/>
      </w:pPr>
      <w:r>
        <w:t>Q28 If someone was able to find out </w:t>
      </w:r>
      <w:r>
        <w:rPr>
          <w:b/>
        </w:rPr>
        <w:t>ALL OF THE INFORMATION </w:t>
      </w:r>
      <w:r>
        <w:t>included in the Census Bureau questionnaire, how concerned would you be?</w:t>
      </w:r>
    </w:p>
    <w:p w:rsidR="00044149" w:rsidRDefault="00B223B6" w14:paraId="2FFE1273" w14:textId="77777777">
      <w:pPr>
        <w:pStyle w:val="ListParagraph"/>
        <w:keepNext/>
        <w:numPr>
          <w:ilvl w:val="0"/>
          <w:numId w:val="4"/>
        </w:numPr>
      </w:pPr>
      <w:r>
        <w:t xml:space="preserve">Slightly concerned  (1) </w:t>
      </w:r>
    </w:p>
    <w:p w:rsidR="00044149" w:rsidRDefault="00B223B6" w14:paraId="41169893" w14:textId="77777777">
      <w:pPr>
        <w:pStyle w:val="ListParagraph"/>
        <w:keepNext/>
        <w:numPr>
          <w:ilvl w:val="0"/>
          <w:numId w:val="4"/>
        </w:numPr>
      </w:pPr>
      <w:r>
        <w:t xml:space="preserve">Somewhat concerned  (2) </w:t>
      </w:r>
    </w:p>
    <w:p w:rsidR="00044149" w:rsidRDefault="00B223B6" w14:paraId="1AE80E3B" w14:textId="77777777">
      <w:pPr>
        <w:pStyle w:val="ListParagraph"/>
        <w:keepNext/>
        <w:numPr>
          <w:ilvl w:val="0"/>
          <w:numId w:val="4"/>
        </w:numPr>
      </w:pPr>
      <w:r>
        <w:t xml:space="preserve">Moderately concerned  (3) </w:t>
      </w:r>
    </w:p>
    <w:p w:rsidR="00044149" w:rsidRDefault="00B223B6" w14:paraId="5376A435" w14:textId="77777777">
      <w:pPr>
        <w:pStyle w:val="ListParagraph"/>
        <w:keepNext/>
        <w:numPr>
          <w:ilvl w:val="0"/>
          <w:numId w:val="4"/>
        </w:numPr>
      </w:pPr>
      <w:r>
        <w:t xml:space="preserve">Very concerned  (4) </w:t>
      </w:r>
    </w:p>
    <w:p w:rsidR="00044149" w:rsidRDefault="00044149" w14:paraId="098656A1" w14:textId="77777777"/>
    <w:p w:rsidR="00044149" w:rsidRDefault="00044149" w14:paraId="01B61C0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394B9F99" w14:textId="77777777">
        <w:trPr>
          <w:trHeight w:val="300"/>
        </w:trPr>
        <w:tc>
          <w:tcPr>
            <w:tcW w:w="1368" w:type="dxa"/>
            <w:tcBorders>
              <w:top w:val="nil"/>
              <w:left w:val="nil"/>
              <w:bottom w:val="nil"/>
              <w:right w:val="nil"/>
            </w:tcBorders>
          </w:tcPr>
          <w:p w:rsidR="00044149" w:rsidRDefault="00B223B6" w14:paraId="425D3113" w14:textId="77777777">
            <w:pPr>
              <w:rPr>
                <w:color w:val="CCCCCC"/>
              </w:rPr>
            </w:pPr>
            <w:r>
              <w:rPr>
                <w:color w:val="CCCCCC"/>
              </w:rPr>
              <w:t>Page Break</w:t>
            </w:r>
          </w:p>
        </w:tc>
        <w:tc>
          <w:tcPr>
            <w:tcW w:w="8208" w:type="dxa"/>
            <w:tcBorders>
              <w:top w:val="nil"/>
              <w:left w:val="nil"/>
              <w:bottom w:val="nil"/>
              <w:right w:val="nil"/>
            </w:tcBorders>
          </w:tcPr>
          <w:p w:rsidR="00044149" w:rsidRDefault="00044149" w14:paraId="0C30702A" w14:textId="77777777">
            <w:pPr>
              <w:pBdr>
                <w:top w:val="single" w:color="CCCCCC" w:sz="8" w:space="0"/>
              </w:pBdr>
              <w:spacing w:before="120" w:after="120" w:line="120" w:lineRule="auto"/>
              <w:jc w:val="center"/>
              <w:rPr>
                <w:color w:val="CCCCCC"/>
              </w:rPr>
            </w:pPr>
          </w:p>
        </w:tc>
      </w:tr>
    </w:tbl>
    <w:p w:rsidR="00044149" w:rsidRDefault="00B223B6" w14:paraId="3776EE71" w14:textId="77777777">
      <w:r>
        <w:br w:type="page"/>
      </w:r>
    </w:p>
    <w:p w:rsidR="00044149" w:rsidRDefault="00044149" w14:paraId="68A62EB4" w14:textId="77777777"/>
    <w:p w:rsidR="00044149" w:rsidRDefault="00B223B6" w14:paraId="4A5A9E6F" w14:textId="77777777">
      <w:pPr>
        <w:keepNext/>
      </w:pPr>
      <w:r>
        <w:t xml:space="preserve">Q37 Now please think about some types of information that </w:t>
      </w:r>
      <w:r>
        <w:rPr>
          <w:b/>
        </w:rPr>
        <w:t>will not</w:t>
      </w:r>
      <w:r>
        <w:t xml:space="preserve"> be collected in the 2020 Census, but you might provide to other organizations or businesses.  </w:t>
      </w:r>
    </w:p>
    <w:p w:rsidR="00044149" w:rsidRDefault="00044149" w14:paraId="117CE982" w14:textId="77777777"/>
    <w:p w:rsidR="00044149" w:rsidRDefault="00044149" w14:paraId="0016EA43" w14:textId="77777777">
      <w:pPr>
        <w:pStyle w:val="QuestionSeparator"/>
      </w:pPr>
    </w:p>
    <w:p w:rsidR="00044149" w:rsidRDefault="00044149" w14:paraId="0A25AB24" w14:textId="77777777"/>
    <w:p w:rsidR="00044149" w:rsidRDefault="00B223B6" w14:paraId="62232A4B" w14:textId="77777777">
      <w:pPr>
        <w:keepNext/>
      </w:pPr>
      <w:r>
        <w:t xml:space="preserve">Q38 Would it concern you if someone was able to find out your </w:t>
      </w:r>
      <w:r>
        <w:rPr>
          <w:b/>
        </w:rPr>
        <w:t>SOCIAL SECURITY NUMBER</w:t>
      </w:r>
      <w:r>
        <w:t>?</w:t>
      </w:r>
    </w:p>
    <w:p w:rsidR="00044149" w:rsidRDefault="00B223B6" w14:paraId="7A1A58CD" w14:textId="77777777">
      <w:pPr>
        <w:pStyle w:val="ListParagraph"/>
        <w:keepNext/>
        <w:numPr>
          <w:ilvl w:val="0"/>
          <w:numId w:val="4"/>
        </w:numPr>
      </w:pPr>
      <w:r>
        <w:t xml:space="preserve">Yes  (1) </w:t>
      </w:r>
    </w:p>
    <w:p w:rsidR="00044149" w:rsidRDefault="00B223B6" w14:paraId="5FCDAB21" w14:textId="77777777">
      <w:pPr>
        <w:pStyle w:val="ListParagraph"/>
        <w:keepNext/>
        <w:numPr>
          <w:ilvl w:val="0"/>
          <w:numId w:val="4"/>
        </w:numPr>
      </w:pPr>
      <w:r>
        <w:t xml:space="preserve">No  (2) </w:t>
      </w:r>
    </w:p>
    <w:p w:rsidR="00044149" w:rsidRDefault="00B223B6" w14:paraId="702AF829" w14:textId="77777777">
      <w:pPr>
        <w:pStyle w:val="ListParagraph"/>
        <w:keepNext/>
        <w:numPr>
          <w:ilvl w:val="0"/>
          <w:numId w:val="4"/>
        </w:numPr>
      </w:pPr>
      <w:r>
        <w:t xml:space="preserve">Not applicable  (3) </w:t>
      </w:r>
    </w:p>
    <w:p w:rsidR="00044149" w:rsidRDefault="00044149" w14:paraId="3B7F41AB" w14:textId="77777777"/>
    <w:p w:rsidR="00044149" w:rsidRDefault="00044149" w14:paraId="1C0711D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00BD909F" w14:textId="77777777">
        <w:trPr>
          <w:trHeight w:val="300"/>
        </w:trPr>
        <w:tc>
          <w:tcPr>
            <w:tcW w:w="1368" w:type="dxa"/>
            <w:tcBorders>
              <w:top w:val="nil"/>
              <w:left w:val="nil"/>
              <w:bottom w:val="nil"/>
              <w:right w:val="nil"/>
            </w:tcBorders>
          </w:tcPr>
          <w:p w:rsidR="00044149" w:rsidRDefault="00B223B6" w14:paraId="564535D5" w14:textId="77777777">
            <w:pPr>
              <w:rPr>
                <w:color w:val="CCCCCC"/>
              </w:rPr>
            </w:pPr>
            <w:r>
              <w:rPr>
                <w:color w:val="CCCCCC"/>
              </w:rPr>
              <w:t>Page Break</w:t>
            </w:r>
          </w:p>
        </w:tc>
        <w:tc>
          <w:tcPr>
            <w:tcW w:w="8208" w:type="dxa"/>
            <w:tcBorders>
              <w:top w:val="nil"/>
              <w:left w:val="nil"/>
              <w:bottom w:val="nil"/>
              <w:right w:val="nil"/>
            </w:tcBorders>
          </w:tcPr>
          <w:p w:rsidR="00044149" w:rsidRDefault="00044149" w14:paraId="382F1175" w14:textId="77777777">
            <w:pPr>
              <w:pBdr>
                <w:top w:val="single" w:color="CCCCCC" w:sz="8" w:space="0"/>
              </w:pBdr>
              <w:spacing w:before="120" w:after="120" w:line="120" w:lineRule="auto"/>
              <w:jc w:val="center"/>
              <w:rPr>
                <w:color w:val="CCCCCC"/>
              </w:rPr>
            </w:pPr>
          </w:p>
        </w:tc>
      </w:tr>
    </w:tbl>
    <w:p w:rsidR="00044149" w:rsidRDefault="00B223B6" w14:paraId="0361D272" w14:textId="77777777">
      <w:r>
        <w:br w:type="page"/>
      </w:r>
    </w:p>
    <w:p w:rsidR="00044149" w:rsidRDefault="00B223B6" w14:paraId="5AD3191C" w14:textId="77777777">
      <w:pPr>
        <w:pStyle w:val="QDisplayLogic"/>
        <w:keepNext/>
      </w:pPr>
      <w:r>
        <w:lastRenderedPageBreak/>
        <w:t>Display This Question:</w:t>
      </w:r>
    </w:p>
    <w:p w:rsidR="00044149" w:rsidRDefault="00B223B6" w14:paraId="6F772743" w14:textId="77777777">
      <w:pPr>
        <w:pStyle w:val="QDisplayLogic"/>
        <w:keepNext/>
        <w:ind w:firstLine="400"/>
      </w:pPr>
      <w:r>
        <w:t>If Q38 = 1</w:t>
      </w:r>
    </w:p>
    <w:p w:rsidR="00044149" w:rsidRDefault="00044149" w14:paraId="492A18FF" w14:textId="77777777"/>
    <w:p w:rsidR="00044149" w:rsidRDefault="00B223B6" w14:paraId="6F0DB897" w14:textId="77777777">
      <w:pPr>
        <w:keepNext/>
      </w:pPr>
      <w:r>
        <w:t xml:space="preserve">Q40 If someone was able to find out your </w:t>
      </w:r>
      <w:r>
        <w:rPr>
          <w:b/>
        </w:rPr>
        <w:t>SOCIAL SECURITY NUMBER</w:t>
      </w:r>
      <w:r>
        <w:t>, how concerned would you be? </w:t>
      </w:r>
    </w:p>
    <w:p w:rsidR="00044149" w:rsidRDefault="00B223B6" w14:paraId="7C6F5D68" w14:textId="77777777">
      <w:pPr>
        <w:pStyle w:val="ListParagraph"/>
        <w:keepNext/>
        <w:numPr>
          <w:ilvl w:val="0"/>
          <w:numId w:val="4"/>
        </w:numPr>
      </w:pPr>
      <w:r>
        <w:t xml:space="preserve">Slightly concerned  (1) </w:t>
      </w:r>
    </w:p>
    <w:p w:rsidR="00044149" w:rsidRDefault="00B223B6" w14:paraId="575F55FE" w14:textId="77777777">
      <w:pPr>
        <w:pStyle w:val="ListParagraph"/>
        <w:keepNext/>
        <w:numPr>
          <w:ilvl w:val="0"/>
          <w:numId w:val="4"/>
        </w:numPr>
      </w:pPr>
      <w:r>
        <w:t xml:space="preserve">Somewhat concerned  (2) </w:t>
      </w:r>
    </w:p>
    <w:p w:rsidR="00044149" w:rsidRDefault="00B223B6" w14:paraId="7F72CACF" w14:textId="77777777">
      <w:pPr>
        <w:pStyle w:val="ListParagraph"/>
        <w:keepNext/>
        <w:numPr>
          <w:ilvl w:val="0"/>
          <w:numId w:val="4"/>
        </w:numPr>
      </w:pPr>
      <w:r>
        <w:t xml:space="preserve">Moderately concerned  (3) </w:t>
      </w:r>
    </w:p>
    <w:p w:rsidR="00044149" w:rsidRDefault="00B223B6" w14:paraId="71DB69B9" w14:textId="77777777">
      <w:pPr>
        <w:pStyle w:val="ListParagraph"/>
        <w:keepNext/>
        <w:numPr>
          <w:ilvl w:val="0"/>
          <w:numId w:val="4"/>
        </w:numPr>
      </w:pPr>
      <w:r>
        <w:t xml:space="preserve">Very concerned  (4) </w:t>
      </w:r>
    </w:p>
    <w:p w:rsidR="00044149" w:rsidRDefault="00044149" w14:paraId="0973C83C" w14:textId="77777777"/>
    <w:p w:rsidR="00044149" w:rsidRDefault="00044149" w14:paraId="39D55A2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295C6C67" w14:textId="77777777">
        <w:trPr>
          <w:trHeight w:val="300"/>
        </w:trPr>
        <w:tc>
          <w:tcPr>
            <w:tcW w:w="1368" w:type="dxa"/>
            <w:tcBorders>
              <w:top w:val="nil"/>
              <w:left w:val="nil"/>
              <w:bottom w:val="nil"/>
              <w:right w:val="nil"/>
            </w:tcBorders>
          </w:tcPr>
          <w:p w:rsidR="00044149" w:rsidRDefault="00B223B6" w14:paraId="48F1228D" w14:textId="77777777">
            <w:pPr>
              <w:rPr>
                <w:color w:val="CCCCCC"/>
              </w:rPr>
            </w:pPr>
            <w:r>
              <w:rPr>
                <w:color w:val="CCCCCC"/>
              </w:rPr>
              <w:t>Page Break</w:t>
            </w:r>
          </w:p>
        </w:tc>
        <w:tc>
          <w:tcPr>
            <w:tcW w:w="8208" w:type="dxa"/>
            <w:tcBorders>
              <w:top w:val="nil"/>
              <w:left w:val="nil"/>
              <w:bottom w:val="nil"/>
              <w:right w:val="nil"/>
            </w:tcBorders>
          </w:tcPr>
          <w:p w:rsidR="00044149" w:rsidRDefault="00044149" w14:paraId="65C74985" w14:textId="77777777">
            <w:pPr>
              <w:pBdr>
                <w:top w:val="single" w:color="CCCCCC" w:sz="8" w:space="0"/>
              </w:pBdr>
              <w:spacing w:before="120" w:after="120" w:line="120" w:lineRule="auto"/>
              <w:jc w:val="center"/>
              <w:rPr>
                <w:color w:val="CCCCCC"/>
              </w:rPr>
            </w:pPr>
          </w:p>
        </w:tc>
      </w:tr>
    </w:tbl>
    <w:p w:rsidR="00044149" w:rsidRDefault="00B223B6" w14:paraId="59B77346" w14:textId="77777777">
      <w:r>
        <w:br w:type="page"/>
      </w:r>
    </w:p>
    <w:p w:rsidR="00044149" w:rsidRDefault="00044149" w14:paraId="6DCE25AF" w14:textId="77777777"/>
    <w:p w:rsidR="00044149" w:rsidRDefault="00B223B6" w14:paraId="1888A1F0" w14:textId="77777777">
      <w:pPr>
        <w:keepNext/>
      </w:pPr>
      <w:r>
        <w:t xml:space="preserve">Q41 Would it concern you if someone was able to find out your </w:t>
      </w:r>
      <w:r>
        <w:rPr>
          <w:b/>
        </w:rPr>
        <w:t>INCOME</w:t>
      </w:r>
      <w:r>
        <w:t>?</w:t>
      </w:r>
    </w:p>
    <w:p w:rsidR="00044149" w:rsidRDefault="00B223B6" w14:paraId="4CB9354D" w14:textId="77777777">
      <w:pPr>
        <w:pStyle w:val="ListParagraph"/>
        <w:keepNext/>
        <w:numPr>
          <w:ilvl w:val="0"/>
          <w:numId w:val="4"/>
        </w:numPr>
      </w:pPr>
      <w:r>
        <w:t xml:space="preserve">Yes  (1) </w:t>
      </w:r>
    </w:p>
    <w:p w:rsidR="00044149" w:rsidRDefault="00B223B6" w14:paraId="783E9EE4" w14:textId="77777777">
      <w:pPr>
        <w:pStyle w:val="ListParagraph"/>
        <w:keepNext/>
        <w:numPr>
          <w:ilvl w:val="0"/>
          <w:numId w:val="4"/>
        </w:numPr>
      </w:pPr>
      <w:r>
        <w:t xml:space="preserve">No  (2) </w:t>
      </w:r>
    </w:p>
    <w:p w:rsidR="00044149" w:rsidRDefault="00B223B6" w14:paraId="15627B74" w14:textId="77777777">
      <w:pPr>
        <w:pStyle w:val="ListParagraph"/>
        <w:keepNext/>
        <w:numPr>
          <w:ilvl w:val="0"/>
          <w:numId w:val="4"/>
        </w:numPr>
      </w:pPr>
      <w:r>
        <w:t xml:space="preserve">Not applicable  (3) </w:t>
      </w:r>
    </w:p>
    <w:p w:rsidR="00044149" w:rsidRDefault="00044149" w14:paraId="7E26D6E5" w14:textId="77777777"/>
    <w:p w:rsidR="00044149" w:rsidRDefault="00044149" w14:paraId="330F1384" w14:textId="77777777">
      <w:pPr>
        <w:pStyle w:val="QuestionSeparator"/>
      </w:pPr>
    </w:p>
    <w:p w:rsidR="00044149" w:rsidRDefault="00B223B6" w14:paraId="646C8066" w14:textId="77777777">
      <w:pPr>
        <w:pStyle w:val="QDisplayLogic"/>
        <w:keepNext/>
      </w:pPr>
      <w:r>
        <w:t>Display This Question:</w:t>
      </w:r>
    </w:p>
    <w:p w:rsidR="00044149" w:rsidRDefault="00B223B6" w14:paraId="3186B3E7" w14:textId="77777777">
      <w:pPr>
        <w:pStyle w:val="QDisplayLogic"/>
        <w:keepNext/>
        <w:ind w:firstLine="400"/>
      </w:pPr>
      <w:r>
        <w:t>If Q41 = 1</w:t>
      </w:r>
    </w:p>
    <w:p w:rsidR="00044149" w:rsidRDefault="00044149" w14:paraId="17B07F82" w14:textId="77777777"/>
    <w:p w:rsidR="00044149" w:rsidRDefault="00B223B6" w14:paraId="691868DA" w14:textId="77777777">
      <w:pPr>
        <w:keepNext/>
      </w:pPr>
      <w:r>
        <w:t xml:space="preserve">Q42 If someone was able to find out your </w:t>
      </w:r>
      <w:r>
        <w:rPr>
          <w:b/>
        </w:rPr>
        <w:t>INCOME</w:t>
      </w:r>
      <w:r>
        <w:t>, how concerned would you be? </w:t>
      </w:r>
    </w:p>
    <w:p w:rsidR="00044149" w:rsidRDefault="00B223B6" w14:paraId="687B7019" w14:textId="77777777">
      <w:pPr>
        <w:pStyle w:val="ListParagraph"/>
        <w:keepNext/>
        <w:numPr>
          <w:ilvl w:val="0"/>
          <w:numId w:val="4"/>
        </w:numPr>
      </w:pPr>
      <w:r>
        <w:t xml:space="preserve">Slightly concerned  (1) </w:t>
      </w:r>
    </w:p>
    <w:p w:rsidR="00044149" w:rsidRDefault="00B223B6" w14:paraId="6288676A" w14:textId="77777777">
      <w:pPr>
        <w:pStyle w:val="ListParagraph"/>
        <w:keepNext/>
        <w:numPr>
          <w:ilvl w:val="0"/>
          <w:numId w:val="4"/>
        </w:numPr>
      </w:pPr>
      <w:r>
        <w:t xml:space="preserve">Somewhat concerned  (2) </w:t>
      </w:r>
    </w:p>
    <w:p w:rsidR="00044149" w:rsidRDefault="00B223B6" w14:paraId="25F442C6" w14:textId="77777777">
      <w:pPr>
        <w:pStyle w:val="ListParagraph"/>
        <w:keepNext/>
        <w:numPr>
          <w:ilvl w:val="0"/>
          <w:numId w:val="4"/>
        </w:numPr>
      </w:pPr>
      <w:r>
        <w:t xml:space="preserve">Moderately concerned  (3) </w:t>
      </w:r>
    </w:p>
    <w:p w:rsidR="00044149" w:rsidRDefault="00B223B6" w14:paraId="26B263AC" w14:textId="77777777">
      <w:pPr>
        <w:pStyle w:val="ListParagraph"/>
        <w:keepNext/>
        <w:numPr>
          <w:ilvl w:val="0"/>
          <w:numId w:val="4"/>
        </w:numPr>
      </w:pPr>
      <w:r>
        <w:t xml:space="preserve">Very concerned  (4) </w:t>
      </w:r>
    </w:p>
    <w:p w:rsidR="00044149" w:rsidRDefault="00044149" w14:paraId="24A68ABD" w14:textId="77777777"/>
    <w:p w:rsidR="00044149" w:rsidRDefault="00B223B6" w14:paraId="2425328E" w14:textId="77777777">
      <w:pPr>
        <w:pStyle w:val="BlockEndLabel"/>
      </w:pPr>
      <w:r>
        <w:t>End of Block: Confidentiality Concerns Control</w:t>
      </w:r>
    </w:p>
    <w:p w:rsidR="00044149" w:rsidRDefault="00044149" w14:paraId="42112669" w14:textId="77777777">
      <w:pPr>
        <w:pStyle w:val="BlockSeparator"/>
      </w:pPr>
    </w:p>
    <w:p w:rsidR="00044149" w:rsidRDefault="00B223B6" w14:paraId="26FB6629" w14:textId="77777777">
      <w:pPr>
        <w:pStyle w:val="BlockStartLabel"/>
      </w:pPr>
      <w:r>
        <w:t>Start of Block: Data Breach and Hacking</w:t>
      </w:r>
    </w:p>
    <w:p w:rsidR="00044149" w:rsidRDefault="00044149" w14:paraId="158AE879" w14:textId="77777777"/>
    <w:p w:rsidR="00044149" w:rsidRDefault="00B223B6" w14:paraId="0D051891" w14:textId="77777777">
      <w:pPr>
        <w:keepNext/>
      </w:pPr>
      <w:r>
        <w:t xml:space="preserve">Q27 Every 10 years, the Census Bureau collects information about people living in the United States. Before making any of this information available to the public, the Census Bureau removes information that could be used to identify individuals (such as names and addresses). Although the Census Bureau makes every effort to protect your information, it may be possible for someone to link information you provide to the Census Bureau to your personal identity or address. One way that this could happen is if your information was stolen from the Census Bureau with your identifying details still connected to your responses. This is known as a </w:t>
      </w:r>
      <w:r>
        <w:rPr>
          <w:b/>
        </w:rPr>
        <w:t>DATA BREACH</w:t>
      </w:r>
      <w:r>
        <w:t xml:space="preserve"> or </w:t>
      </w:r>
      <w:r>
        <w:rPr>
          <w:b/>
        </w:rPr>
        <w:t>HACKING</w:t>
      </w:r>
      <w:r>
        <w:t>.</w:t>
      </w:r>
      <w:r>
        <w:br/>
        <w:t xml:space="preserve">  </w:t>
      </w:r>
    </w:p>
    <w:p w:rsidR="00044149" w:rsidRDefault="00044149" w14:paraId="178C2568" w14:textId="77777777"/>
    <w:p w:rsidR="00044149" w:rsidRDefault="00044149" w14:paraId="7683B921" w14:textId="77777777">
      <w:pPr>
        <w:pStyle w:val="QuestionSeparator"/>
      </w:pPr>
    </w:p>
    <w:p w:rsidR="00044149" w:rsidRDefault="00044149" w14:paraId="36622997" w14:textId="77777777"/>
    <w:p w:rsidR="00044149" w:rsidRDefault="00B223B6" w14:paraId="6EE25068" w14:textId="77777777">
      <w:pPr>
        <w:keepNext/>
      </w:pPr>
      <w:r>
        <w:lastRenderedPageBreak/>
        <w:t>Q28 Have you ever heard of information being stolen through hacking or a data breach? </w:t>
      </w:r>
    </w:p>
    <w:p w:rsidR="00044149" w:rsidRDefault="00B223B6" w14:paraId="7B339BB7" w14:textId="77777777">
      <w:pPr>
        <w:pStyle w:val="ListParagraph"/>
        <w:keepNext/>
        <w:numPr>
          <w:ilvl w:val="0"/>
          <w:numId w:val="4"/>
        </w:numPr>
      </w:pPr>
      <w:r>
        <w:t xml:space="preserve">Yes  (1) </w:t>
      </w:r>
    </w:p>
    <w:p w:rsidR="00044149" w:rsidRDefault="00B223B6" w14:paraId="05E9B817" w14:textId="77777777">
      <w:pPr>
        <w:pStyle w:val="ListParagraph"/>
        <w:keepNext/>
        <w:numPr>
          <w:ilvl w:val="0"/>
          <w:numId w:val="4"/>
        </w:numPr>
      </w:pPr>
      <w:r>
        <w:t xml:space="preserve">No  (2) </w:t>
      </w:r>
    </w:p>
    <w:p w:rsidR="00044149" w:rsidRDefault="00044149" w14:paraId="72480087" w14:textId="77777777"/>
    <w:p w:rsidR="00044149" w:rsidRDefault="00044149" w14:paraId="4F492165" w14:textId="77777777">
      <w:pPr>
        <w:pStyle w:val="QuestionSeparator"/>
      </w:pPr>
    </w:p>
    <w:p w:rsidR="00044149" w:rsidRDefault="00044149" w14:paraId="4392FE53" w14:textId="77777777"/>
    <w:p w:rsidR="00044149" w:rsidRDefault="00B223B6" w14:paraId="79339FCC" w14:textId="77777777">
      <w:pPr>
        <w:keepNext/>
      </w:pPr>
      <w:r>
        <w:t xml:space="preserve">Q29 How </w:t>
      </w:r>
      <w:r w:rsidR="009A6F19">
        <w:t>concerned</w:t>
      </w:r>
      <w:r>
        <w:t xml:space="preserve"> are you about information you give to the Census Bureau being stolen through hacking or a data breach?</w:t>
      </w:r>
    </w:p>
    <w:p w:rsidR="0076366B" w:rsidP="0076366B" w:rsidRDefault="0076366B" w14:paraId="4C8659A8" w14:textId="77777777">
      <w:pPr>
        <w:pStyle w:val="ListParagraph"/>
        <w:keepNext/>
        <w:numPr>
          <w:ilvl w:val="0"/>
          <w:numId w:val="4"/>
        </w:numPr>
        <w:spacing w:line="240" w:lineRule="auto"/>
      </w:pPr>
      <w:r>
        <w:t xml:space="preserve">Not at all concerned  (1) </w:t>
      </w:r>
    </w:p>
    <w:p w:rsidR="0076366B" w:rsidP="0076366B" w:rsidRDefault="0076366B" w14:paraId="592A684F" w14:textId="77777777">
      <w:pPr>
        <w:pStyle w:val="ListParagraph"/>
        <w:keepNext/>
        <w:numPr>
          <w:ilvl w:val="0"/>
          <w:numId w:val="4"/>
        </w:numPr>
        <w:spacing w:line="240" w:lineRule="auto"/>
      </w:pPr>
      <w:r>
        <w:t xml:space="preserve">Slightly concerned  (2) </w:t>
      </w:r>
    </w:p>
    <w:p w:rsidR="0076366B" w:rsidP="0076366B" w:rsidRDefault="0076366B" w14:paraId="4AF07637" w14:textId="77777777">
      <w:pPr>
        <w:pStyle w:val="ListParagraph"/>
        <w:keepNext/>
        <w:numPr>
          <w:ilvl w:val="0"/>
          <w:numId w:val="4"/>
        </w:numPr>
        <w:spacing w:line="240" w:lineRule="auto"/>
      </w:pPr>
      <w:r>
        <w:t xml:space="preserve">Somewhat concerned  (3) </w:t>
      </w:r>
    </w:p>
    <w:p w:rsidR="0076366B" w:rsidP="0076366B" w:rsidRDefault="0076366B" w14:paraId="05F3FBD1" w14:textId="77777777">
      <w:pPr>
        <w:pStyle w:val="ListParagraph"/>
        <w:keepNext/>
        <w:numPr>
          <w:ilvl w:val="0"/>
          <w:numId w:val="4"/>
        </w:numPr>
        <w:spacing w:line="240" w:lineRule="auto"/>
      </w:pPr>
      <w:r>
        <w:t xml:space="preserve">Moderately concerned  (4) </w:t>
      </w:r>
    </w:p>
    <w:p w:rsidR="0076366B" w:rsidP="0076366B" w:rsidRDefault="0076366B" w14:paraId="7C10409D" w14:textId="77777777">
      <w:pPr>
        <w:pStyle w:val="ListParagraph"/>
        <w:keepNext/>
        <w:numPr>
          <w:ilvl w:val="0"/>
          <w:numId w:val="4"/>
        </w:numPr>
        <w:spacing w:line="240" w:lineRule="auto"/>
      </w:pPr>
      <w:r>
        <w:t xml:space="preserve">Very concerned  (5) </w:t>
      </w:r>
    </w:p>
    <w:p w:rsidR="00044149" w:rsidRDefault="00044149" w14:paraId="168BB003" w14:textId="77777777"/>
    <w:p w:rsidR="00044149" w:rsidRDefault="00044149" w14:paraId="07EC2900" w14:textId="77777777">
      <w:pPr>
        <w:pStyle w:val="QuestionSeparator"/>
      </w:pPr>
    </w:p>
    <w:p w:rsidR="00044149" w:rsidRDefault="00044149" w14:paraId="09EDAA89" w14:textId="77777777"/>
    <w:p w:rsidR="00044149" w:rsidRDefault="00B223B6" w14:paraId="7DB412D2" w14:textId="77777777">
      <w:pPr>
        <w:keepNext/>
      </w:pPr>
      <w:r>
        <w:t>Q30 How likely do you think it is that information you give the Census Bureau will be stolen through hacking or a data breach?</w:t>
      </w:r>
    </w:p>
    <w:p w:rsidR="00044149" w:rsidRDefault="00B223B6" w14:paraId="00430651" w14:textId="77777777">
      <w:pPr>
        <w:pStyle w:val="ListParagraph"/>
        <w:keepNext/>
        <w:numPr>
          <w:ilvl w:val="0"/>
          <w:numId w:val="4"/>
        </w:numPr>
      </w:pPr>
      <w:r>
        <w:t xml:space="preserve">Not at all likely  (1) </w:t>
      </w:r>
    </w:p>
    <w:p w:rsidR="00044149" w:rsidRDefault="00B223B6" w14:paraId="26560700" w14:textId="77777777">
      <w:pPr>
        <w:pStyle w:val="ListParagraph"/>
        <w:keepNext/>
        <w:numPr>
          <w:ilvl w:val="0"/>
          <w:numId w:val="4"/>
        </w:numPr>
      </w:pPr>
      <w:r>
        <w:t xml:space="preserve">A little bit likely  (2) </w:t>
      </w:r>
    </w:p>
    <w:p w:rsidR="00044149" w:rsidRDefault="00B223B6" w14:paraId="4D575FF8" w14:textId="77777777">
      <w:pPr>
        <w:pStyle w:val="ListParagraph"/>
        <w:keepNext/>
        <w:numPr>
          <w:ilvl w:val="0"/>
          <w:numId w:val="4"/>
        </w:numPr>
      </w:pPr>
      <w:r>
        <w:t xml:space="preserve">Moderately likely  (3) </w:t>
      </w:r>
    </w:p>
    <w:p w:rsidR="00044149" w:rsidRDefault="00B223B6" w14:paraId="2C099492" w14:textId="77777777">
      <w:pPr>
        <w:pStyle w:val="ListParagraph"/>
        <w:keepNext/>
        <w:numPr>
          <w:ilvl w:val="0"/>
          <w:numId w:val="4"/>
        </w:numPr>
      </w:pPr>
      <w:r>
        <w:t xml:space="preserve">Very likely  (4) </w:t>
      </w:r>
    </w:p>
    <w:p w:rsidR="00044149" w:rsidRDefault="00044149" w14:paraId="069578F6" w14:textId="77777777"/>
    <w:p w:rsidRPr="00104939" w:rsidR="003412BF" w:rsidP="003412BF" w:rsidRDefault="003412BF" w14:paraId="0AB8F864" w14:textId="168E7ED9">
      <w:pPr>
        <w:keepNext/>
      </w:pPr>
      <w:r w:rsidRPr="00104939">
        <w:lastRenderedPageBreak/>
        <w:t xml:space="preserve">Q31 If the information you gave the Census Bureau was stolen through hacking or a data breach, how likely would you be to participate in future </w:t>
      </w:r>
      <w:r w:rsidRPr="00104939" w:rsidR="00A1472F">
        <w:t>Census Bureau surveys</w:t>
      </w:r>
      <w:r w:rsidRPr="00104939">
        <w:t>?</w:t>
      </w:r>
    </w:p>
    <w:p w:rsidRPr="00104939" w:rsidR="003412BF" w:rsidP="003412BF" w:rsidRDefault="003412BF" w14:paraId="751DDB22" w14:textId="77777777">
      <w:pPr>
        <w:pStyle w:val="ListParagraph"/>
        <w:keepNext/>
        <w:numPr>
          <w:ilvl w:val="0"/>
          <w:numId w:val="4"/>
        </w:numPr>
      </w:pPr>
      <w:r w:rsidRPr="00104939">
        <w:t xml:space="preserve">Not at all likely  (1) </w:t>
      </w:r>
    </w:p>
    <w:p w:rsidRPr="00104939" w:rsidR="003412BF" w:rsidP="003412BF" w:rsidRDefault="003412BF" w14:paraId="156C9A25" w14:textId="77777777">
      <w:pPr>
        <w:pStyle w:val="ListParagraph"/>
        <w:keepNext/>
        <w:numPr>
          <w:ilvl w:val="0"/>
          <w:numId w:val="4"/>
        </w:numPr>
      </w:pPr>
      <w:r w:rsidRPr="00104939">
        <w:t xml:space="preserve">A little bit likely  (2) </w:t>
      </w:r>
    </w:p>
    <w:p w:rsidRPr="00104939" w:rsidR="003412BF" w:rsidP="003412BF" w:rsidRDefault="003412BF" w14:paraId="02623B69" w14:textId="77777777">
      <w:pPr>
        <w:pStyle w:val="ListParagraph"/>
        <w:keepNext/>
        <w:numPr>
          <w:ilvl w:val="0"/>
          <w:numId w:val="4"/>
        </w:numPr>
      </w:pPr>
      <w:r w:rsidRPr="00104939">
        <w:t xml:space="preserve">Moderately likely  (3) </w:t>
      </w:r>
    </w:p>
    <w:p w:rsidRPr="00104939" w:rsidR="003412BF" w:rsidP="003412BF" w:rsidRDefault="003412BF" w14:paraId="0D8DE6F1" w14:textId="77777777">
      <w:pPr>
        <w:pStyle w:val="ListParagraph"/>
        <w:keepNext/>
        <w:numPr>
          <w:ilvl w:val="0"/>
          <w:numId w:val="4"/>
        </w:numPr>
      </w:pPr>
      <w:r w:rsidRPr="00104939">
        <w:t xml:space="preserve">Very likely  (4) </w:t>
      </w:r>
    </w:p>
    <w:p w:rsidR="003412BF" w:rsidRDefault="003412BF" w14:paraId="586D4549" w14:textId="77777777">
      <w:pPr>
        <w:pStyle w:val="BlockEndLabel"/>
      </w:pPr>
    </w:p>
    <w:p w:rsidR="00044149" w:rsidRDefault="00B223B6" w14:paraId="2F4E39A1" w14:textId="0C273D74">
      <w:pPr>
        <w:pStyle w:val="BlockEndLabel"/>
      </w:pPr>
      <w:r>
        <w:t>End of Block: Data Breach and Hacking</w:t>
      </w:r>
    </w:p>
    <w:p w:rsidR="00044149" w:rsidRDefault="00044149" w14:paraId="67059B2B" w14:textId="77777777">
      <w:pPr>
        <w:pStyle w:val="BlockSeparator"/>
      </w:pPr>
    </w:p>
    <w:p w:rsidR="00044149" w:rsidRDefault="00B223B6" w14:paraId="5D1EBDFA" w14:textId="77777777">
      <w:pPr>
        <w:pStyle w:val="BlockStartLabel"/>
      </w:pPr>
      <w:r>
        <w:t>Start of Block: Re-identification</w:t>
      </w:r>
    </w:p>
    <w:p w:rsidR="00044149" w:rsidRDefault="00044149" w14:paraId="7F6AF53C" w14:textId="77777777"/>
    <w:p w:rsidRPr="00E05C04" w:rsidR="00CF553A" w:rsidP="00CF553A" w:rsidRDefault="00B223B6" w14:paraId="2DB65118" w14:textId="77777777">
      <w:pPr>
        <w:contextualSpacing/>
      </w:pPr>
      <w:r>
        <w:t xml:space="preserve">Q31 </w:t>
      </w:r>
      <w:r w:rsidRPr="00E05C04" w:rsidR="00CF553A">
        <w:t xml:space="preserve">Though hacking and data breaches have received a lot of media attention lately, they are not the only way that the privacy of your </w:t>
      </w:r>
      <w:r w:rsidRPr="00F16ACC" w:rsidR="00CF553A">
        <w:t>information is at risk. When governments or other institutions release data, they remove identifying information such as your name, address, and birthdate. However, it could be possible for someone to combine the anonymous data with another information source and match the information with its true owner. If this happens, your private information may be identified.</w:t>
      </w:r>
    </w:p>
    <w:p w:rsidR="00CF553A" w:rsidP="00CF553A" w:rsidRDefault="00CF553A" w14:paraId="4651D811" w14:textId="77777777">
      <w:pPr>
        <w:contextualSpacing/>
      </w:pPr>
    </w:p>
    <w:p w:rsidRPr="00E05C04" w:rsidR="00CF553A" w:rsidP="00CF553A" w:rsidRDefault="00CF553A" w14:paraId="4CDACF8E" w14:textId="77777777">
      <w:pPr>
        <w:contextualSpacing/>
      </w:pPr>
      <w:r w:rsidRPr="00E05C04">
        <w:t xml:space="preserve">For example, someone could combine Census data about a small geographic area with other publicly-available information and find out that a specific household on a particular block has seven people living in it, including three unrelated people and two adopted children. </w:t>
      </w:r>
    </w:p>
    <w:p w:rsidR="00044149" w:rsidRDefault="00044149" w14:paraId="560787CF" w14:textId="77777777">
      <w:pPr>
        <w:pStyle w:val="QuestionSeparator"/>
      </w:pPr>
    </w:p>
    <w:p w:rsidR="00044149" w:rsidRDefault="00044149" w14:paraId="79F1E7CA" w14:textId="77777777"/>
    <w:p w:rsidR="00044149" w:rsidRDefault="00B223B6" w14:paraId="50562E30" w14:textId="77777777">
      <w:pPr>
        <w:keepNext/>
      </w:pPr>
      <w:r>
        <w:t xml:space="preserve">Q32 Have you ever heard of information about individuals being discovered </w:t>
      </w:r>
      <w:r w:rsidR="00B4039F">
        <w:t>in this way?</w:t>
      </w:r>
    </w:p>
    <w:p w:rsidR="00044149" w:rsidRDefault="00B223B6" w14:paraId="1536C061" w14:textId="77777777">
      <w:pPr>
        <w:pStyle w:val="ListParagraph"/>
        <w:keepNext/>
        <w:numPr>
          <w:ilvl w:val="0"/>
          <w:numId w:val="4"/>
        </w:numPr>
      </w:pPr>
      <w:r>
        <w:t xml:space="preserve">Yes  (1) </w:t>
      </w:r>
    </w:p>
    <w:p w:rsidR="00044149" w:rsidRDefault="00B223B6" w14:paraId="707F1404" w14:textId="77777777">
      <w:pPr>
        <w:pStyle w:val="ListParagraph"/>
        <w:keepNext/>
        <w:numPr>
          <w:ilvl w:val="0"/>
          <w:numId w:val="4"/>
        </w:numPr>
      </w:pPr>
      <w:r>
        <w:t xml:space="preserve">No  (2) </w:t>
      </w:r>
    </w:p>
    <w:p w:rsidR="00044149" w:rsidRDefault="00044149" w14:paraId="562FC1EE" w14:textId="77777777"/>
    <w:p w:rsidR="00044149" w:rsidRDefault="00044149" w14:paraId="012FB7A2" w14:textId="77777777">
      <w:pPr>
        <w:pStyle w:val="QuestionSeparator"/>
      </w:pPr>
    </w:p>
    <w:p w:rsidR="00044149" w:rsidRDefault="00044149" w14:paraId="1EA4721C" w14:textId="77777777"/>
    <w:p w:rsidR="00044149" w:rsidRDefault="00B223B6" w14:paraId="25BA4EC0" w14:textId="77777777">
      <w:pPr>
        <w:keepNext/>
      </w:pPr>
      <w:r>
        <w:lastRenderedPageBreak/>
        <w:t xml:space="preserve">Q33 How </w:t>
      </w:r>
      <w:r w:rsidR="009A6F19">
        <w:t>concerned</w:t>
      </w:r>
      <w:r>
        <w:t xml:space="preserve"> are you about information you give to the Census Bureau being discovered </w:t>
      </w:r>
      <w:r w:rsidR="00B4039F">
        <w:t>in this way</w:t>
      </w:r>
      <w:r>
        <w:t>?  </w:t>
      </w:r>
    </w:p>
    <w:p w:rsidR="0076366B" w:rsidP="0076366B" w:rsidRDefault="0076366B" w14:paraId="776BF207" w14:textId="77777777">
      <w:pPr>
        <w:pStyle w:val="ListParagraph"/>
        <w:keepNext/>
        <w:numPr>
          <w:ilvl w:val="0"/>
          <w:numId w:val="4"/>
        </w:numPr>
        <w:spacing w:line="240" w:lineRule="auto"/>
      </w:pPr>
      <w:r>
        <w:t xml:space="preserve">Not at all concerned  (1) </w:t>
      </w:r>
    </w:p>
    <w:p w:rsidR="0076366B" w:rsidP="0076366B" w:rsidRDefault="0076366B" w14:paraId="0330E9AD" w14:textId="77777777">
      <w:pPr>
        <w:pStyle w:val="ListParagraph"/>
        <w:keepNext/>
        <w:numPr>
          <w:ilvl w:val="0"/>
          <w:numId w:val="4"/>
        </w:numPr>
        <w:spacing w:line="240" w:lineRule="auto"/>
      </w:pPr>
      <w:r>
        <w:t xml:space="preserve">Slightly concerned  (2) </w:t>
      </w:r>
    </w:p>
    <w:p w:rsidR="0076366B" w:rsidP="0076366B" w:rsidRDefault="0076366B" w14:paraId="068135BE" w14:textId="77777777">
      <w:pPr>
        <w:pStyle w:val="ListParagraph"/>
        <w:keepNext/>
        <w:numPr>
          <w:ilvl w:val="0"/>
          <w:numId w:val="4"/>
        </w:numPr>
        <w:spacing w:line="240" w:lineRule="auto"/>
      </w:pPr>
      <w:r>
        <w:t xml:space="preserve">Somewhat concerned  (3) </w:t>
      </w:r>
    </w:p>
    <w:p w:rsidR="0076366B" w:rsidP="0076366B" w:rsidRDefault="0076366B" w14:paraId="25F76DBA" w14:textId="77777777">
      <w:pPr>
        <w:pStyle w:val="ListParagraph"/>
        <w:keepNext/>
        <w:numPr>
          <w:ilvl w:val="0"/>
          <w:numId w:val="4"/>
        </w:numPr>
        <w:spacing w:line="240" w:lineRule="auto"/>
      </w:pPr>
      <w:r>
        <w:t xml:space="preserve">Moderately concerned  (4) </w:t>
      </w:r>
    </w:p>
    <w:p w:rsidR="0076366B" w:rsidP="0076366B" w:rsidRDefault="0076366B" w14:paraId="20394FC8" w14:textId="77777777">
      <w:pPr>
        <w:pStyle w:val="ListParagraph"/>
        <w:keepNext/>
        <w:numPr>
          <w:ilvl w:val="0"/>
          <w:numId w:val="4"/>
        </w:numPr>
        <w:spacing w:line="240" w:lineRule="auto"/>
      </w:pPr>
      <w:r>
        <w:t xml:space="preserve">Very concerned  (5) </w:t>
      </w:r>
    </w:p>
    <w:p w:rsidR="00044149" w:rsidRDefault="00044149" w14:paraId="51B6605E" w14:textId="77777777"/>
    <w:p w:rsidR="00044149" w:rsidRDefault="00044149" w14:paraId="5C9BDAE3" w14:textId="77777777">
      <w:pPr>
        <w:pStyle w:val="QuestionSeparator"/>
      </w:pPr>
    </w:p>
    <w:p w:rsidR="00044149" w:rsidRDefault="00044149" w14:paraId="62292BCD" w14:textId="77777777"/>
    <w:p w:rsidR="00044149" w:rsidRDefault="00B223B6" w14:paraId="6082428B" w14:textId="77777777">
      <w:pPr>
        <w:keepNext/>
      </w:pPr>
      <w:r>
        <w:t>Q34 How likely do you think it is that the information you give to the Census Bu</w:t>
      </w:r>
      <w:r w:rsidR="00B4039F">
        <w:t>reau will be discovered in this way?</w:t>
      </w:r>
    </w:p>
    <w:p w:rsidR="00044149" w:rsidRDefault="00B223B6" w14:paraId="003FBDFE" w14:textId="77777777">
      <w:pPr>
        <w:pStyle w:val="ListParagraph"/>
        <w:keepNext/>
        <w:numPr>
          <w:ilvl w:val="0"/>
          <w:numId w:val="4"/>
        </w:numPr>
      </w:pPr>
      <w:r>
        <w:t xml:space="preserve">Not at all likely  (1) </w:t>
      </w:r>
    </w:p>
    <w:p w:rsidR="00044149" w:rsidRDefault="00B223B6" w14:paraId="2868778A" w14:textId="77777777">
      <w:pPr>
        <w:pStyle w:val="ListParagraph"/>
        <w:keepNext/>
        <w:numPr>
          <w:ilvl w:val="0"/>
          <w:numId w:val="4"/>
        </w:numPr>
      </w:pPr>
      <w:r>
        <w:t xml:space="preserve">A little bit likely  (2) </w:t>
      </w:r>
    </w:p>
    <w:p w:rsidR="00044149" w:rsidRDefault="00B223B6" w14:paraId="4ABEC0CD" w14:textId="77777777">
      <w:pPr>
        <w:pStyle w:val="ListParagraph"/>
        <w:keepNext/>
        <w:numPr>
          <w:ilvl w:val="0"/>
          <w:numId w:val="4"/>
        </w:numPr>
      </w:pPr>
      <w:r>
        <w:t xml:space="preserve">Moderately likely  (3) </w:t>
      </w:r>
    </w:p>
    <w:p w:rsidR="00044149" w:rsidRDefault="00B223B6" w14:paraId="12F74E45" w14:textId="77777777">
      <w:pPr>
        <w:pStyle w:val="ListParagraph"/>
        <w:keepNext/>
        <w:numPr>
          <w:ilvl w:val="0"/>
          <w:numId w:val="4"/>
        </w:numPr>
      </w:pPr>
      <w:r>
        <w:t xml:space="preserve">Very likely  (4) </w:t>
      </w:r>
    </w:p>
    <w:p w:rsidR="00044149" w:rsidRDefault="00044149" w14:paraId="34825FB8" w14:textId="4C8EB7CA"/>
    <w:p w:rsidRPr="00104939" w:rsidR="00A025F6" w:rsidP="00A025F6" w:rsidRDefault="00A025F6" w14:paraId="1D6B04DC" w14:textId="46663B37">
      <w:pPr>
        <w:keepNext/>
      </w:pPr>
      <w:r w:rsidRPr="00104939">
        <w:t>Q3</w:t>
      </w:r>
      <w:r w:rsidRPr="00104939" w:rsidR="009054B7">
        <w:t>5</w:t>
      </w:r>
      <w:r w:rsidRPr="00104939">
        <w:t xml:space="preserve"> If the information you gave the Census Bureau was discovered in this way, how likely would you be to participate in future Census Bureau surveys?</w:t>
      </w:r>
    </w:p>
    <w:p w:rsidRPr="00104939" w:rsidR="00A025F6" w:rsidP="00A025F6" w:rsidRDefault="00A025F6" w14:paraId="2DA63A86" w14:textId="77777777">
      <w:pPr>
        <w:pStyle w:val="ListParagraph"/>
        <w:keepNext/>
        <w:numPr>
          <w:ilvl w:val="0"/>
          <w:numId w:val="4"/>
        </w:numPr>
      </w:pPr>
      <w:r w:rsidRPr="00104939">
        <w:t xml:space="preserve">Not at all likely  (1) </w:t>
      </w:r>
    </w:p>
    <w:p w:rsidRPr="00104939" w:rsidR="00A025F6" w:rsidP="00A025F6" w:rsidRDefault="00A025F6" w14:paraId="5D1FEEE9" w14:textId="77777777">
      <w:pPr>
        <w:pStyle w:val="ListParagraph"/>
        <w:keepNext/>
        <w:numPr>
          <w:ilvl w:val="0"/>
          <w:numId w:val="4"/>
        </w:numPr>
      </w:pPr>
      <w:r w:rsidRPr="00104939">
        <w:t xml:space="preserve">A little bit likely  (2) </w:t>
      </w:r>
    </w:p>
    <w:p w:rsidRPr="00104939" w:rsidR="00A025F6" w:rsidP="00A025F6" w:rsidRDefault="00A025F6" w14:paraId="2D1D3E62" w14:textId="77777777">
      <w:pPr>
        <w:pStyle w:val="ListParagraph"/>
        <w:keepNext/>
        <w:numPr>
          <w:ilvl w:val="0"/>
          <w:numId w:val="4"/>
        </w:numPr>
      </w:pPr>
      <w:r w:rsidRPr="00104939">
        <w:t xml:space="preserve">Moderately likely  (3) </w:t>
      </w:r>
    </w:p>
    <w:p w:rsidRPr="00104939" w:rsidR="00A025F6" w:rsidP="00A025F6" w:rsidRDefault="00A025F6" w14:paraId="55EEF1FE" w14:textId="77777777">
      <w:pPr>
        <w:pStyle w:val="ListParagraph"/>
        <w:keepNext/>
        <w:numPr>
          <w:ilvl w:val="0"/>
          <w:numId w:val="4"/>
        </w:numPr>
      </w:pPr>
      <w:r w:rsidRPr="00104939">
        <w:t xml:space="preserve">Very likely  (4) </w:t>
      </w:r>
    </w:p>
    <w:p w:rsidR="00A025F6" w:rsidRDefault="00A025F6" w14:paraId="1A2DAB3C" w14:textId="77777777"/>
    <w:p w:rsidR="00044149" w:rsidRDefault="00044149" w14:paraId="089EE79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0993CC1F" w14:textId="77777777">
        <w:trPr>
          <w:trHeight w:val="300"/>
        </w:trPr>
        <w:tc>
          <w:tcPr>
            <w:tcW w:w="1368" w:type="dxa"/>
            <w:tcBorders>
              <w:top w:val="nil"/>
              <w:left w:val="nil"/>
              <w:bottom w:val="nil"/>
              <w:right w:val="nil"/>
            </w:tcBorders>
          </w:tcPr>
          <w:p w:rsidR="00044149" w:rsidRDefault="00B223B6" w14:paraId="53276C36" w14:textId="77777777">
            <w:pPr>
              <w:rPr>
                <w:color w:val="CCCCCC"/>
              </w:rPr>
            </w:pPr>
            <w:r>
              <w:rPr>
                <w:color w:val="CCCCCC"/>
              </w:rPr>
              <w:t>Page Break</w:t>
            </w:r>
          </w:p>
        </w:tc>
        <w:tc>
          <w:tcPr>
            <w:tcW w:w="8208" w:type="dxa"/>
            <w:tcBorders>
              <w:top w:val="nil"/>
              <w:left w:val="nil"/>
              <w:bottom w:val="nil"/>
              <w:right w:val="nil"/>
            </w:tcBorders>
          </w:tcPr>
          <w:p w:rsidR="00044149" w:rsidRDefault="00044149" w14:paraId="2A6F4416" w14:textId="77777777">
            <w:pPr>
              <w:pBdr>
                <w:top w:val="single" w:color="CCCCCC" w:sz="8" w:space="0"/>
              </w:pBdr>
              <w:spacing w:before="120" w:after="120" w:line="120" w:lineRule="auto"/>
              <w:jc w:val="center"/>
              <w:rPr>
                <w:color w:val="CCCCCC"/>
              </w:rPr>
            </w:pPr>
          </w:p>
        </w:tc>
      </w:tr>
    </w:tbl>
    <w:p w:rsidR="00044149" w:rsidRDefault="00B223B6" w14:paraId="060A89B9" w14:textId="77777777">
      <w:r>
        <w:br w:type="page"/>
      </w:r>
    </w:p>
    <w:p w:rsidR="00044149" w:rsidRDefault="00B223B6" w14:paraId="5D52241F" w14:textId="77777777">
      <w:pPr>
        <w:pStyle w:val="BlockEndLabel"/>
      </w:pPr>
      <w:r>
        <w:lastRenderedPageBreak/>
        <w:t>End of Block: Re-identification</w:t>
      </w:r>
    </w:p>
    <w:p w:rsidR="00044149" w:rsidRDefault="00044149" w14:paraId="33408FA8" w14:textId="77777777">
      <w:pPr>
        <w:pStyle w:val="BlockSeparator"/>
      </w:pPr>
    </w:p>
    <w:p w:rsidR="00044149" w:rsidRDefault="00B223B6" w14:paraId="4ED3E411" w14:textId="77777777">
      <w:pPr>
        <w:pStyle w:val="BlockStartLabel"/>
      </w:pPr>
      <w:r>
        <w:t>Start of Block: Privacy-Accuracy Tradeoff Control</w:t>
      </w:r>
    </w:p>
    <w:p w:rsidR="00044149" w:rsidRDefault="00044149" w14:paraId="31E13752" w14:textId="77777777"/>
    <w:p w:rsidR="00044149" w:rsidRDefault="00B223B6" w14:paraId="281401C8" w14:textId="77777777">
      <w:pPr>
        <w:keepNext/>
      </w:pPr>
      <w:r>
        <w:t xml:space="preserve">Q157 Policy makers, businesses, and researchers use information collected from government surveys to make important decisions. The more detailed the data provided by households like yours, the more useful that information is. This might mean reporting data by ZIP code, for example, instead of by state. But providing more detail may increase the risk that an individual household’s information will be identified, even if that risk is low. </w:t>
      </w:r>
      <w:r>
        <w:br/>
        <w:t xml:space="preserve"> </w:t>
      </w:r>
      <w:r>
        <w:br/>
        <w:t xml:space="preserve"> In general, how willing are you to risk your confidentiality so the government can produce useful data and statistics for policy makers, businesses and researchers to use?</w:t>
      </w:r>
    </w:p>
    <w:p w:rsidR="00044149" w:rsidRDefault="00B223B6" w14:paraId="229529F4" w14:textId="77777777">
      <w:pPr>
        <w:pStyle w:val="ListParagraph"/>
        <w:keepNext/>
        <w:numPr>
          <w:ilvl w:val="0"/>
          <w:numId w:val="4"/>
        </w:numPr>
      </w:pPr>
      <w:r>
        <w:t xml:space="preserve">Not at all willing  (1) </w:t>
      </w:r>
    </w:p>
    <w:p w:rsidR="00044149" w:rsidRDefault="00B223B6" w14:paraId="4F773661" w14:textId="77777777">
      <w:pPr>
        <w:pStyle w:val="ListParagraph"/>
        <w:keepNext/>
        <w:numPr>
          <w:ilvl w:val="0"/>
          <w:numId w:val="4"/>
        </w:numPr>
      </w:pPr>
      <w:r>
        <w:t xml:space="preserve">Slightly willing  (2) </w:t>
      </w:r>
    </w:p>
    <w:p w:rsidR="00044149" w:rsidRDefault="00B223B6" w14:paraId="2B6DFEAE" w14:textId="77777777">
      <w:pPr>
        <w:pStyle w:val="ListParagraph"/>
        <w:keepNext/>
        <w:numPr>
          <w:ilvl w:val="0"/>
          <w:numId w:val="4"/>
        </w:numPr>
      </w:pPr>
      <w:r>
        <w:t xml:space="preserve">Somewhat willing  (3) </w:t>
      </w:r>
    </w:p>
    <w:p w:rsidR="00044149" w:rsidRDefault="00B223B6" w14:paraId="35D03214" w14:textId="77777777">
      <w:pPr>
        <w:pStyle w:val="ListParagraph"/>
        <w:keepNext/>
        <w:numPr>
          <w:ilvl w:val="0"/>
          <w:numId w:val="4"/>
        </w:numPr>
      </w:pPr>
      <w:r>
        <w:t xml:space="preserve">Moderately willing  (4) </w:t>
      </w:r>
    </w:p>
    <w:p w:rsidR="00044149" w:rsidRDefault="00B223B6" w14:paraId="0F1DED14" w14:textId="77777777">
      <w:pPr>
        <w:pStyle w:val="ListParagraph"/>
        <w:keepNext/>
        <w:numPr>
          <w:ilvl w:val="0"/>
          <w:numId w:val="4"/>
        </w:numPr>
      </w:pPr>
      <w:r>
        <w:t xml:space="preserve">Very willing  (5) </w:t>
      </w:r>
    </w:p>
    <w:p w:rsidR="00044149" w:rsidRDefault="00044149" w14:paraId="0A1CDA81" w14:textId="77777777"/>
    <w:p w:rsidR="00044149" w:rsidRDefault="00044149" w14:paraId="0FF7503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3855D282" w14:textId="77777777">
        <w:trPr>
          <w:trHeight w:val="300"/>
        </w:trPr>
        <w:tc>
          <w:tcPr>
            <w:tcW w:w="1368" w:type="dxa"/>
            <w:tcBorders>
              <w:top w:val="nil"/>
              <w:left w:val="nil"/>
              <w:bottom w:val="nil"/>
              <w:right w:val="nil"/>
            </w:tcBorders>
          </w:tcPr>
          <w:p w:rsidR="00044149" w:rsidRDefault="00B223B6" w14:paraId="1DCD4784" w14:textId="77777777">
            <w:pPr>
              <w:rPr>
                <w:color w:val="CCCCCC"/>
              </w:rPr>
            </w:pPr>
            <w:r>
              <w:rPr>
                <w:color w:val="CCCCCC"/>
              </w:rPr>
              <w:t>Page Break</w:t>
            </w:r>
          </w:p>
        </w:tc>
        <w:tc>
          <w:tcPr>
            <w:tcW w:w="8208" w:type="dxa"/>
            <w:tcBorders>
              <w:top w:val="nil"/>
              <w:left w:val="nil"/>
              <w:bottom w:val="nil"/>
              <w:right w:val="nil"/>
            </w:tcBorders>
          </w:tcPr>
          <w:p w:rsidR="00044149" w:rsidRDefault="00044149" w14:paraId="673D5E41" w14:textId="77777777">
            <w:pPr>
              <w:pBdr>
                <w:top w:val="single" w:color="CCCCCC" w:sz="8" w:space="0"/>
              </w:pBdr>
              <w:spacing w:before="120" w:after="120" w:line="120" w:lineRule="auto"/>
              <w:jc w:val="center"/>
              <w:rPr>
                <w:color w:val="CCCCCC"/>
              </w:rPr>
            </w:pPr>
          </w:p>
        </w:tc>
      </w:tr>
    </w:tbl>
    <w:p w:rsidR="00044149" w:rsidRDefault="00B223B6" w14:paraId="4F799879" w14:textId="77777777">
      <w:r>
        <w:br w:type="page"/>
      </w:r>
    </w:p>
    <w:p w:rsidR="00044149" w:rsidRDefault="00044149" w14:paraId="06DB2C3B" w14:textId="77777777"/>
    <w:p w:rsidR="00044149" w:rsidRDefault="00B223B6" w14:paraId="213C97D8" w14:textId="77777777">
      <w:pPr>
        <w:keepNext/>
      </w:pPr>
      <w:r>
        <w:t>Q158 Which of the following statements comes closest to your opinion?</w:t>
      </w:r>
    </w:p>
    <w:p w:rsidR="00044149" w:rsidRDefault="00B223B6" w14:paraId="2C9A0D17" w14:textId="77777777">
      <w:pPr>
        <w:pStyle w:val="ListParagraph"/>
        <w:keepNext/>
        <w:numPr>
          <w:ilvl w:val="0"/>
          <w:numId w:val="4"/>
        </w:numPr>
      </w:pPr>
      <w:r>
        <w:t xml:space="preserve">A. I am willing to share information about me and my household with some government agencies (like the Census Bureau) so the government can produce more useful data and statistics, even if it means having less control over that information.  (1) </w:t>
      </w:r>
    </w:p>
    <w:p w:rsidR="00044149" w:rsidRDefault="00B223B6" w14:paraId="2CF4FA1B" w14:textId="77777777">
      <w:pPr>
        <w:pStyle w:val="ListParagraph"/>
        <w:keepNext/>
        <w:numPr>
          <w:ilvl w:val="0"/>
          <w:numId w:val="4"/>
        </w:numPr>
      </w:pPr>
      <w:r>
        <w:t xml:space="preserve">B.  I would rather keep information about me and my household private even if it means the data and statistics produced by the government are less useful.  (2) </w:t>
      </w:r>
    </w:p>
    <w:p w:rsidR="00044149" w:rsidRDefault="00B223B6" w14:paraId="4D2BB3FA" w14:textId="77777777">
      <w:pPr>
        <w:pStyle w:val="ListParagraph"/>
        <w:keepNext/>
        <w:numPr>
          <w:ilvl w:val="0"/>
          <w:numId w:val="4"/>
        </w:numPr>
      </w:pPr>
      <w:r>
        <w:t xml:space="preserve">C.  I agree equally with both.  (3) </w:t>
      </w:r>
    </w:p>
    <w:p w:rsidR="00044149" w:rsidRDefault="00B223B6" w14:paraId="20A45351" w14:textId="77777777">
      <w:pPr>
        <w:pStyle w:val="ListParagraph"/>
        <w:keepNext/>
        <w:numPr>
          <w:ilvl w:val="0"/>
          <w:numId w:val="4"/>
        </w:numPr>
      </w:pPr>
      <w:r>
        <w:t xml:space="preserve">D.  I don't agree with either.  (4) </w:t>
      </w:r>
    </w:p>
    <w:p w:rsidR="00044149" w:rsidRDefault="00044149" w14:paraId="5B1D0791" w14:textId="77777777"/>
    <w:p w:rsidR="00044149" w:rsidRDefault="00044149" w14:paraId="03B827E9" w14:textId="77777777">
      <w:pPr>
        <w:pStyle w:val="QuestionSeparator"/>
      </w:pPr>
    </w:p>
    <w:p w:rsidR="00044149" w:rsidRDefault="00044149" w14:paraId="4ADFCE24" w14:textId="77777777"/>
    <w:p w:rsidR="00044149" w:rsidRDefault="00B223B6" w14:paraId="06F41346" w14:textId="77777777">
      <w:pPr>
        <w:pStyle w:val="QDisplayLogic"/>
        <w:keepNext/>
      </w:pPr>
      <w:r>
        <w:t>Display This Question:</w:t>
      </w:r>
    </w:p>
    <w:p w:rsidR="00044149" w:rsidRDefault="00B223B6" w14:paraId="5C940FE3" w14:textId="77777777">
      <w:pPr>
        <w:pStyle w:val="QDisplayLogic"/>
        <w:keepNext/>
        <w:ind w:firstLine="400"/>
      </w:pPr>
      <w:r>
        <w:t>If Q158 = 1</w:t>
      </w:r>
    </w:p>
    <w:p w:rsidR="00044149" w:rsidRDefault="00044149" w14:paraId="37325ECB" w14:textId="77777777"/>
    <w:p w:rsidR="00044149" w:rsidRDefault="00B223B6" w14:paraId="226B57BB" w14:textId="77777777">
      <w:pPr>
        <w:keepNext/>
      </w:pPr>
      <w:r>
        <w:t xml:space="preserve">Q159 A.  I am willing to share information about me and my household with some government agencies (like the Census Bureau) so the government can produce more useful data and statistics, even if it means having less control over that information.     B.  I would rather keep information about me and my household private even if it means the data and statistics produced by the government are less useful.      How much more do you agree with statement A than statement B above?  </w:t>
      </w:r>
    </w:p>
    <w:p w:rsidR="00044149" w:rsidRDefault="00B223B6" w14:paraId="0B116D70" w14:textId="77777777">
      <w:pPr>
        <w:pStyle w:val="ListParagraph"/>
        <w:keepNext/>
        <w:numPr>
          <w:ilvl w:val="0"/>
          <w:numId w:val="4"/>
        </w:numPr>
      </w:pPr>
      <w:r>
        <w:t xml:space="preserve">I agree much more with A than B  (1) </w:t>
      </w:r>
    </w:p>
    <w:p w:rsidR="00044149" w:rsidRDefault="00B223B6" w14:paraId="36A0269F" w14:textId="77777777">
      <w:pPr>
        <w:pStyle w:val="ListParagraph"/>
        <w:keepNext/>
        <w:numPr>
          <w:ilvl w:val="0"/>
          <w:numId w:val="4"/>
        </w:numPr>
      </w:pPr>
      <w:r>
        <w:t xml:space="preserve">I agree a little more with A than B  (2) </w:t>
      </w:r>
    </w:p>
    <w:p w:rsidR="00044149" w:rsidRDefault="00044149" w14:paraId="38F67FCC" w14:textId="77777777"/>
    <w:p w:rsidR="00044149" w:rsidRDefault="00044149" w14:paraId="63918D60" w14:textId="77777777">
      <w:pPr>
        <w:pStyle w:val="QuestionSeparator"/>
      </w:pPr>
    </w:p>
    <w:p w:rsidR="00044149" w:rsidRDefault="00B223B6" w14:paraId="61E974AA" w14:textId="77777777">
      <w:pPr>
        <w:pStyle w:val="QDisplayLogic"/>
        <w:keepNext/>
      </w:pPr>
      <w:r>
        <w:t>Display This Question:</w:t>
      </w:r>
    </w:p>
    <w:p w:rsidR="00044149" w:rsidRDefault="00B223B6" w14:paraId="542D80F6" w14:textId="77777777">
      <w:pPr>
        <w:pStyle w:val="QDisplayLogic"/>
        <w:keepNext/>
        <w:ind w:firstLine="400"/>
      </w:pPr>
      <w:r>
        <w:t>If Q158 = 2</w:t>
      </w:r>
    </w:p>
    <w:p w:rsidR="00044149" w:rsidRDefault="00044149" w14:paraId="70B94A16" w14:textId="77777777"/>
    <w:p w:rsidR="00044149" w:rsidRDefault="00B223B6" w14:paraId="0F5C1D57" w14:textId="77777777">
      <w:pPr>
        <w:keepNext/>
      </w:pPr>
      <w:r>
        <w:t xml:space="preserve">Q160 A.  I am willing to share information about me and my household with some government agencies (like the Census Bureau) so the government can produce more useful data and statistics, even if it means having less control over that information.     B.  I would rather keep information about me and my household private even if it means the data and statistics </w:t>
      </w:r>
      <w:r>
        <w:lastRenderedPageBreak/>
        <w:t xml:space="preserve">produced by the government are less useful.      How much more do you agree with statement B than statement A above?  </w:t>
      </w:r>
    </w:p>
    <w:p w:rsidR="00044149" w:rsidRDefault="00B223B6" w14:paraId="5BDE4315" w14:textId="77777777">
      <w:pPr>
        <w:pStyle w:val="ListParagraph"/>
        <w:keepNext/>
        <w:numPr>
          <w:ilvl w:val="0"/>
          <w:numId w:val="4"/>
        </w:numPr>
      </w:pPr>
      <w:r>
        <w:t xml:space="preserve">I agree much more with B than A  (1) </w:t>
      </w:r>
    </w:p>
    <w:p w:rsidR="00044149" w:rsidRDefault="00B223B6" w14:paraId="78C06A78" w14:textId="77777777">
      <w:pPr>
        <w:pStyle w:val="ListParagraph"/>
        <w:keepNext/>
        <w:numPr>
          <w:ilvl w:val="0"/>
          <w:numId w:val="4"/>
        </w:numPr>
      </w:pPr>
      <w:r>
        <w:t xml:space="preserve">I agree a little more with B than A  (2) </w:t>
      </w:r>
    </w:p>
    <w:p w:rsidR="00044149" w:rsidRDefault="00044149" w14:paraId="08C188BD" w14:textId="77777777"/>
    <w:p w:rsidR="00044149" w:rsidRDefault="00044149" w14:paraId="03A779F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2A703A53" w14:textId="77777777">
        <w:trPr>
          <w:trHeight w:val="300"/>
        </w:trPr>
        <w:tc>
          <w:tcPr>
            <w:tcW w:w="1368" w:type="dxa"/>
            <w:tcBorders>
              <w:top w:val="nil"/>
              <w:left w:val="nil"/>
              <w:bottom w:val="nil"/>
              <w:right w:val="nil"/>
            </w:tcBorders>
          </w:tcPr>
          <w:p w:rsidR="00044149" w:rsidRDefault="00B223B6" w14:paraId="4AFF31F4" w14:textId="77777777">
            <w:pPr>
              <w:rPr>
                <w:color w:val="CCCCCC"/>
              </w:rPr>
            </w:pPr>
            <w:r>
              <w:rPr>
                <w:color w:val="CCCCCC"/>
              </w:rPr>
              <w:t>Page Break</w:t>
            </w:r>
          </w:p>
        </w:tc>
        <w:tc>
          <w:tcPr>
            <w:tcW w:w="8208" w:type="dxa"/>
            <w:tcBorders>
              <w:top w:val="nil"/>
              <w:left w:val="nil"/>
              <w:bottom w:val="nil"/>
              <w:right w:val="nil"/>
            </w:tcBorders>
          </w:tcPr>
          <w:p w:rsidR="00044149" w:rsidRDefault="00044149" w14:paraId="3B2C3814" w14:textId="77777777">
            <w:pPr>
              <w:pBdr>
                <w:top w:val="single" w:color="CCCCCC" w:sz="8" w:space="0"/>
              </w:pBdr>
              <w:spacing w:before="120" w:after="120" w:line="120" w:lineRule="auto"/>
              <w:jc w:val="center"/>
              <w:rPr>
                <w:color w:val="CCCCCC"/>
              </w:rPr>
            </w:pPr>
          </w:p>
        </w:tc>
      </w:tr>
    </w:tbl>
    <w:p w:rsidR="00044149" w:rsidRDefault="00B223B6" w14:paraId="2E7A3A93" w14:textId="77777777">
      <w:r>
        <w:br w:type="page"/>
      </w:r>
    </w:p>
    <w:p w:rsidR="00044149" w:rsidRDefault="00044149" w14:paraId="2225EAA0" w14:textId="77777777"/>
    <w:p w:rsidR="00044149" w:rsidRDefault="00B223B6" w14:paraId="1EC75D74" w14:textId="77777777">
      <w:pPr>
        <w:pStyle w:val="BlockEndLabel"/>
      </w:pPr>
      <w:r>
        <w:t>End of Block: Privacy-Accuracy Tradeoff Control</w:t>
      </w:r>
    </w:p>
    <w:p w:rsidR="00044149" w:rsidRDefault="00044149" w14:paraId="6158F05F" w14:textId="77777777">
      <w:pPr>
        <w:pStyle w:val="BlockSeparator"/>
      </w:pPr>
    </w:p>
    <w:p w:rsidR="00044149" w:rsidRDefault="00B223B6" w14:paraId="2C0A666C" w14:textId="77777777">
      <w:pPr>
        <w:pStyle w:val="BlockStartLabel"/>
      </w:pPr>
      <w:r>
        <w:t>Start of Block: Social Media and Privacy Questions Control</w:t>
      </w:r>
    </w:p>
    <w:p w:rsidR="00044149" w:rsidRDefault="00044149" w14:paraId="26080505" w14:textId="77777777"/>
    <w:p w:rsidR="00044149" w:rsidRDefault="00B223B6" w14:paraId="1CB544BF" w14:textId="77777777">
      <w:pPr>
        <w:keepNext/>
      </w:pPr>
      <w:r>
        <w:t>Q168 How often do you browse personalized recommendations from online services such as Amazon, Netflix, or Facebook?</w:t>
      </w:r>
    </w:p>
    <w:p w:rsidR="00044149" w:rsidRDefault="00B223B6" w14:paraId="711B0224" w14:textId="77777777">
      <w:pPr>
        <w:pStyle w:val="ListParagraph"/>
        <w:keepNext/>
        <w:numPr>
          <w:ilvl w:val="0"/>
          <w:numId w:val="4"/>
        </w:numPr>
      </w:pPr>
      <w:r>
        <w:t xml:space="preserve">Frequently  (1) </w:t>
      </w:r>
    </w:p>
    <w:p w:rsidR="00044149" w:rsidRDefault="00B223B6" w14:paraId="342E061B" w14:textId="77777777">
      <w:pPr>
        <w:pStyle w:val="ListParagraph"/>
        <w:keepNext/>
        <w:numPr>
          <w:ilvl w:val="0"/>
          <w:numId w:val="4"/>
        </w:numPr>
      </w:pPr>
      <w:r>
        <w:t xml:space="preserve">Sometimes  (2) </w:t>
      </w:r>
    </w:p>
    <w:p w:rsidR="00044149" w:rsidRDefault="00B223B6" w14:paraId="64AD0A5B" w14:textId="77777777">
      <w:pPr>
        <w:pStyle w:val="ListParagraph"/>
        <w:keepNext/>
        <w:numPr>
          <w:ilvl w:val="0"/>
          <w:numId w:val="4"/>
        </w:numPr>
      </w:pPr>
      <w:r>
        <w:t xml:space="preserve">Hardly ever  (3) </w:t>
      </w:r>
    </w:p>
    <w:p w:rsidR="00044149" w:rsidRDefault="00B223B6" w14:paraId="5D732903" w14:textId="77777777">
      <w:pPr>
        <w:pStyle w:val="ListParagraph"/>
        <w:keepNext/>
        <w:numPr>
          <w:ilvl w:val="0"/>
          <w:numId w:val="4"/>
        </w:numPr>
      </w:pPr>
      <w:r>
        <w:t xml:space="preserve">Never  (4) </w:t>
      </w:r>
    </w:p>
    <w:p w:rsidR="00044149" w:rsidRDefault="00044149" w14:paraId="25F93DC5" w14:textId="77777777"/>
    <w:p w:rsidR="00044149" w:rsidRDefault="00044149" w14:paraId="65C374B3" w14:textId="77777777">
      <w:pPr>
        <w:pStyle w:val="QuestionSeparator"/>
      </w:pPr>
    </w:p>
    <w:p w:rsidR="00044149" w:rsidRDefault="00044149" w14:paraId="1660D178" w14:textId="77777777"/>
    <w:p w:rsidR="00044149" w:rsidRDefault="00B223B6" w14:paraId="1B50A54A" w14:textId="77777777">
      <w:pPr>
        <w:keepNext/>
      </w:pPr>
      <w:r>
        <w:t>Q170 When an app on your smartphone or tablet seeks your permission to use your location, how often do you allow it to use your location?</w:t>
      </w:r>
    </w:p>
    <w:p w:rsidR="00044149" w:rsidRDefault="00B223B6" w14:paraId="7FE1C04D" w14:textId="77777777">
      <w:pPr>
        <w:pStyle w:val="ListParagraph"/>
        <w:keepNext/>
        <w:numPr>
          <w:ilvl w:val="0"/>
          <w:numId w:val="4"/>
        </w:numPr>
      </w:pPr>
      <w:r>
        <w:t xml:space="preserve">Frequently  (1) </w:t>
      </w:r>
    </w:p>
    <w:p w:rsidR="00044149" w:rsidRDefault="00B223B6" w14:paraId="129B4190" w14:textId="77777777">
      <w:pPr>
        <w:pStyle w:val="ListParagraph"/>
        <w:keepNext/>
        <w:numPr>
          <w:ilvl w:val="0"/>
          <w:numId w:val="4"/>
        </w:numPr>
      </w:pPr>
      <w:r>
        <w:t xml:space="preserve">Sometimes  (2) </w:t>
      </w:r>
    </w:p>
    <w:p w:rsidR="00044149" w:rsidRDefault="00B223B6" w14:paraId="692EE0E4" w14:textId="77777777">
      <w:pPr>
        <w:pStyle w:val="ListParagraph"/>
        <w:keepNext/>
        <w:numPr>
          <w:ilvl w:val="0"/>
          <w:numId w:val="4"/>
        </w:numPr>
      </w:pPr>
      <w:r>
        <w:t xml:space="preserve">Hardly ever  (3) </w:t>
      </w:r>
    </w:p>
    <w:p w:rsidR="00044149" w:rsidRDefault="00B223B6" w14:paraId="467671C8" w14:textId="77777777">
      <w:pPr>
        <w:pStyle w:val="ListParagraph"/>
        <w:keepNext/>
        <w:numPr>
          <w:ilvl w:val="0"/>
          <w:numId w:val="4"/>
        </w:numPr>
      </w:pPr>
      <w:r>
        <w:t xml:space="preserve">Never  (4) </w:t>
      </w:r>
    </w:p>
    <w:p w:rsidR="00044149" w:rsidRDefault="00044149" w14:paraId="48F7CF29" w14:textId="77777777"/>
    <w:p w:rsidR="00044149" w:rsidRDefault="00044149" w14:paraId="65D33900" w14:textId="77777777">
      <w:pPr>
        <w:pStyle w:val="QuestionSeparator"/>
      </w:pPr>
    </w:p>
    <w:p w:rsidR="00044149" w:rsidRDefault="00044149" w14:paraId="733E9E6C" w14:textId="77777777"/>
    <w:p w:rsidR="00044149" w:rsidRDefault="00B223B6" w14:paraId="445084E1" w14:textId="77777777">
      <w:pPr>
        <w:keepNext/>
      </w:pPr>
      <w:r>
        <w:lastRenderedPageBreak/>
        <w:t>Q171 How often do you use search engines to look up information?</w:t>
      </w:r>
    </w:p>
    <w:p w:rsidR="00044149" w:rsidRDefault="00B223B6" w14:paraId="60067817" w14:textId="77777777">
      <w:pPr>
        <w:pStyle w:val="ListParagraph"/>
        <w:keepNext/>
        <w:numPr>
          <w:ilvl w:val="0"/>
          <w:numId w:val="4"/>
        </w:numPr>
      </w:pPr>
      <w:r>
        <w:t xml:space="preserve">Several times a day  (1) </w:t>
      </w:r>
    </w:p>
    <w:p w:rsidR="00044149" w:rsidRDefault="00B223B6" w14:paraId="7339E7B7" w14:textId="77777777">
      <w:pPr>
        <w:pStyle w:val="ListParagraph"/>
        <w:keepNext/>
        <w:numPr>
          <w:ilvl w:val="0"/>
          <w:numId w:val="4"/>
        </w:numPr>
      </w:pPr>
      <w:r>
        <w:t xml:space="preserve">About once a day  (2) </w:t>
      </w:r>
    </w:p>
    <w:p w:rsidR="00044149" w:rsidRDefault="00B223B6" w14:paraId="0F7B3DC3" w14:textId="77777777">
      <w:pPr>
        <w:pStyle w:val="ListParagraph"/>
        <w:keepNext/>
        <w:numPr>
          <w:ilvl w:val="0"/>
          <w:numId w:val="4"/>
        </w:numPr>
      </w:pPr>
      <w:r>
        <w:t xml:space="preserve">A few times a week  (3) </w:t>
      </w:r>
    </w:p>
    <w:p w:rsidR="00044149" w:rsidRDefault="00B223B6" w14:paraId="05FD1312" w14:textId="77777777">
      <w:pPr>
        <w:pStyle w:val="ListParagraph"/>
        <w:keepNext/>
        <w:numPr>
          <w:ilvl w:val="0"/>
          <w:numId w:val="4"/>
        </w:numPr>
      </w:pPr>
      <w:r>
        <w:t xml:space="preserve">A few times a month  (4) </w:t>
      </w:r>
    </w:p>
    <w:p w:rsidR="00044149" w:rsidRDefault="00B223B6" w14:paraId="58D159FA" w14:textId="77777777">
      <w:pPr>
        <w:pStyle w:val="ListParagraph"/>
        <w:keepNext/>
        <w:numPr>
          <w:ilvl w:val="0"/>
          <w:numId w:val="4"/>
        </w:numPr>
      </w:pPr>
      <w:r>
        <w:t xml:space="preserve">A few times a year  (5) </w:t>
      </w:r>
    </w:p>
    <w:p w:rsidR="00044149" w:rsidRDefault="00B223B6" w14:paraId="7275ADC0" w14:textId="77777777">
      <w:pPr>
        <w:pStyle w:val="ListParagraph"/>
        <w:keepNext/>
        <w:numPr>
          <w:ilvl w:val="0"/>
          <w:numId w:val="4"/>
        </w:numPr>
      </w:pPr>
      <w:r>
        <w:t xml:space="preserve">Never  (6) </w:t>
      </w:r>
    </w:p>
    <w:p w:rsidR="00044149" w:rsidRDefault="00044149" w14:paraId="2797881A" w14:textId="77777777"/>
    <w:p w:rsidR="00044149" w:rsidRDefault="00044149" w14:paraId="7B4D0FE7" w14:textId="77777777">
      <w:pPr>
        <w:pStyle w:val="QuestionSeparator"/>
      </w:pPr>
    </w:p>
    <w:p w:rsidR="00044149" w:rsidRDefault="00044149" w14:paraId="5668158A" w14:textId="77777777"/>
    <w:p w:rsidR="00044149" w:rsidRDefault="00B223B6" w14:paraId="720F3C73" w14:textId="77777777">
      <w:pPr>
        <w:keepNext/>
      </w:pPr>
      <w:r>
        <w:t>Q172 How often do you rate or review products or purchases on online sites such as Amazon or Netflix?</w:t>
      </w:r>
    </w:p>
    <w:p w:rsidR="00044149" w:rsidRDefault="00B223B6" w14:paraId="4D8F0881" w14:textId="77777777">
      <w:pPr>
        <w:pStyle w:val="ListParagraph"/>
        <w:keepNext/>
        <w:numPr>
          <w:ilvl w:val="0"/>
          <w:numId w:val="4"/>
        </w:numPr>
      </w:pPr>
      <w:r>
        <w:t xml:space="preserve">Frequently  (1) </w:t>
      </w:r>
    </w:p>
    <w:p w:rsidR="00044149" w:rsidRDefault="00B223B6" w14:paraId="0346191B" w14:textId="77777777">
      <w:pPr>
        <w:pStyle w:val="ListParagraph"/>
        <w:keepNext/>
        <w:numPr>
          <w:ilvl w:val="0"/>
          <w:numId w:val="4"/>
        </w:numPr>
      </w:pPr>
      <w:r>
        <w:t xml:space="preserve">Sometimes  (2) </w:t>
      </w:r>
    </w:p>
    <w:p w:rsidR="00044149" w:rsidRDefault="00B223B6" w14:paraId="333DC4ED" w14:textId="77777777">
      <w:pPr>
        <w:pStyle w:val="ListParagraph"/>
        <w:keepNext/>
        <w:numPr>
          <w:ilvl w:val="0"/>
          <w:numId w:val="4"/>
        </w:numPr>
      </w:pPr>
      <w:r>
        <w:t xml:space="preserve">Hardly ever  (3) </w:t>
      </w:r>
    </w:p>
    <w:p w:rsidR="00044149" w:rsidRDefault="00B223B6" w14:paraId="63B880B4" w14:textId="77777777">
      <w:pPr>
        <w:pStyle w:val="ListParagraph"/>
        <w:keepNext/>
        <w:numPr>
          <w:ilvl w:val="0"/>
          <w:numId w:val="4"/>
        </w:numPr>
      </w:pPr>
      <w:r>
        <w:t xml:space="preserve">Never  (4) </w:t>
      </w:r>
    </w:p>
    <w:p w:rsidR="00044149" w:rsidRDefault="00044149" w14:paraId="382E6A9C" w14:textId="77777777"/>
    <w:p w:rsidR="00044149" w:rsidRDefault="00044149" w14:paraId="67BCA7C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428979FE" w14:textId="77777777">
        <w:trPr>
          <w:trHeight w:val="300"/>
        </w:trPr>
        <w:tc>
          <w:tcPr>
            <w:tcW w:w="1368" w:type="dxa"/>
            <w:tcBorders>
              <w:top w:val="nil"/>
              <w:left w:val="nil"/>
              <w:bottom w:val="nil"/>
              <w:right w:val="nil"/>
            </w:tcBorders>
          </w:tcPr>
          <w:p w:rsidR="00044149" w:rsidRDefault="00B223B6" w14:paraId="4B7C8316" w14:textId="77777777">
            <w:pPr>
              <w:rPr>
                <w:color w:val="CCCCCC"/>
              </w:rPr>
            </w:pPr>
            <w:r>
              <w:rPr>
                <w:color w:val="CCCCCC"/>
              </w:rPr>
              <w:t>Page Break</w:t>
            </w:r>
          </w:p>
        </w:tc>
        <w:tc>
          <w:tcPr>
            <w:tcW w:w="8208" w:type="dxa"/>
            <w:tcBorders>
              <w:top w:val="nil"/>
              <w:left w:val="nil"/>
              <w:bottom w:val="nil"/>
              <w:right w:val="nil"/>
            </w:tcBorders>
          </w:tcPr>
          <w:p w:rsidR="00044149" w:rsidRDefault="00044149" w14:paraId="02BDB305" w14:textId="77777777">
            <w:pPr>
              <w:pBdr>
                <w:top w:val="single" w:color="CCCCCC" w:sz="8" w:space="0"/>
              </w:pBdr>
              <w:spacing w:before="120" w:after="120" w:line="120" w:lineRule="auto"/>
              <w:jc w:val="center"/>
              <w:rPr>
                <w:color w:val="CCCCCC"/>
              </w:rPr>
            </w:pPr>
          </w:p>
        </w:tc>
      </w:tr>
    </w:tbl>
    <w:p w:rsidR="00CF553A" w:rsidRDefault="00CF553A" w14:paraId="6956630F" w14:textId="5D024DF6"/>
    <w:p w:rsidR="00CF553A" w:rsidRDefault="00CF553A" w14:paraId="3C75C27D" w14:textId="77777777">
      <w:r>
        <w:br w:type="page"/>
      </w:r>
    </w:p>
    <w:p w:rsidR="00044149" w:rsidRDefault="00044149" w14:paraId="7B112D43" w14:textId="77777777"/>
    <w:tbl>
      <w:tblPr>
        <w:tblStyle w:val="QQuestionIconTable"/>
        <w:tblW w:w="50" w:type="auto"/>
        <w:tblLook w:val="07E0" w:firstRow="1" w:lastRow="1" w:firstColumn="1" w:lastColumn="1" w:noHBand="1" w:noVBand="1"/>
      </w:tblPr>
      <w:tblGrid>
        <w:gridCol w:w="380"/>
      </w:tblGrid>
      <w:tr w:rsidR="00044149" w14:paraId="0AD7E326" w14:textId="77777777">
        <w:tc>
          <w:tcPr>
            <w:tcW w:w="50" w:type="dxa"/>
          </w:tcPr>
          <w:p w:rsidR="00044149" w:rsidRDefault="00B223B6" w14:paraId="32232F3C" w14:textId="77777777">
            <w:pPr>
              <w:keepNext/>
            </w:pPr>
            <w:r>
              <w:rPr>
                <w:noProof/>
              </w:rPr>
              <w:drawing>
                <wp:inline distT="0" distB="0" distL="0" distR="0" wp14:anchorId="0CCD4846" wp14:editId="3A5A6E1C">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12"/>
                          <a:stretch>
                            <a:fillRect/>
                          </a:stretch>
                        </pic:blipFill>
                        <pic:spPr>
                          <a:xfrm>
                            <a:off x="0" y="0"/>
                            <a:ext cx="228600" cy="228600"/>
                          </a:xfrm>
                          <a:prstGeom prst="rect">
                            <a:avLst/>
                          </a:prstGeom>
                        </pic:spPr>
                      </pic:pic>
                    </a:graphicData>
                  </a:graphic>
                </wp:inline>
              </w:drawing>
            </w:r>
          </w:p>
        </w:tc>
      </w:tr>
    </w:tbl>
    <w:p w:rsidR="00044149" w:rsidRDefault="00044149" w14:paraId="1731CDD2" w14:textId="77777777"/>
    <w:p w:rsidR="00044149" w:rsidRDefault="00B223B6" w14:paraId="6CB1C0C9" w14:textId="77777777">
      <w:pPr>
        <w:keepNext/>
      </w:pPr>
      <w:r>
        <w:t>Q174 Have you done any of these things to protect your data or avoid intrusion into your privacy?</w:t>
      </w:r>
      <w:r>
        <w:br/>
        <w:t xml:space="preserve"> </w:t>
      </w:r>
      <w:r>
        <w:rPr>
          <w:i/>
        </w:rPr>
        <w:t>Select all that apply.</w:t>
      </w:r>
    </w:p>
    <w:p w:rsidR="00044149" w:rsidRDefault="00B223B6" w14:paraId="7A3DD481" w14:textId="77777777">
      <w:pPr>
        <w:pStyle w:val="ListParagraph"/>
        <w:keepNext/>
        <w:numPr>
          <w:ilvl w:val="0"/>
          <w:numId w:val="2"/>
        </w:numPr>
      </w:pPr>
      <w:r>
        <w:t xml:space="preserve">Signed up for the Do Not Call Registry, which removes your number from marketing call lists  (1) </w:t>
      </w:r>
    </w:p>
    <w:p w:rsidR="00044149" w:rsidRDefault="00B223B6" w14:paraId="310E51E0" w14:textId="77777777">
      <w:pPr>
        <w:pStyle w:val="ListParagraph"/>
        <w:keepNext/>
        <w:numPr>
          <w:ilvl w:val="0"/>
          <w:numId w:val="2"/>
        </w:numPr>
      </w:pPr>
      <w:r>
        <w:t xml:space="preserve">Blocked a smartphone app or stopped an app from accessing other details on your phone, such as GPS location or your contacts  (2) </w:t>
      </w:r>
    </w:p>
    <w:p w:rsidR="00044149" w:rsidRDefault="00B223B6" w14:paraId="0D67BF57" w14:textId="77777777">
      <w:pPr>
        <w:pStyle w:val="ListParagraph"/>
        <w:keepNext/>
        <w:numPr>
          <w:ilvl w:val="0"/>
          <w:numId w:val="2"/>
        </w:numPr>
      </w:pPr>
      <w:r>
        <w:t xml:space="preserve">Changed the default settings on your computer or browser to increase your privacy  (3) </w:t>
      </w:r>
    </w:p>
    <w:p w:rsidR="00044149" w:rsidRDefault="00B223B6" w14:paraId="60243296" w14:textId="77777777">
      <w:pPr>
        <w:pStyle w:val="ListParagraph"/>
        <w:keepNext/>
        <w:numPr>
          <w:ilvl w:val="0"/>
          <w:numId w:val="2"/>
        </w:numPr>
      </w:pPr>
      <w:r>
        <w:t xml:space="preserve">Stopped or avoid using a social media service so that you can protect your privacy  (4) </w:t>
      </w:r>
    </w:p>
    <w:p w:rsidR="00044149" w:rsidRDefault="00B223B6" w14:paraId="67B5975B" w14:textId="77777777">
      <w:pPr>
        <w:pStyle w:val="ListParagraph"/>
        <w:keepNext/>
        <w:numPr>
          <w:ilvl w:val="0"/>
          <w:numId w:val="2"/>
        </w:numPr>
      </w:pPr>
      <w:r>
        <w:t xml:space="preserve">Changed the privacy settings on your social media accounts   (5) </w:t>
      </w:r>
    </w:p>
    <w:p w:rsidR="00044149" w:rsidRDefault="00B223B6" w14:paraId="3C7C695B" w14:textId="77777777">
      <w:pPr>
        <w:pStyle w:val="ListParagraph"/>
        <w:keepNext/>
        <w:numPr>
          <w:ilvl w:val="0"/>
          <w:numId w:val="2"/>
        </w:numPr>
      </w:pPr>
      <w:r>
        <w:t xml:space="preserve">Started using more secure methods of communication, such as encrypted emails  (6) </w:t>
      </w:r>
    </w:p>
    <w:p w:rsidR="00044149" w:rsidRDefault="00B223B6" w14:paraId="0BE2A619" w14:textId="77777777">
      <w:pPr>
        <w:pStyle w:val="ListParagraph"/>
        <w:keepNext/>
        <w:numPr>
          <w:ilvl w:val="0"/>
          <w:numId w:val="2"/>
        </w:numPr>
      </w:pPr>
      <w:r>
        <w:t xml:space="preserve">Asked a government department, public service or private company to delete any information they hold about you  (7) </w:t>
      </w:r>
    </w:p>
    <w:p w:rsidR="00044149" w:rsidRDefault="00B223B6" w14:paraId="110ABEFD" w14:textId="77777777">
      <w:pPr>
        <w:pStyle w:val="ListParagraph"/>
        <w:keepNext/>
        <w:numPr>
          <w:ilvl w:val="0"/>
          <w:numId w:val="2"/>
        </w:numPr>
      </w:pPr>
      <w:r>
        <w:t xml:space="preserve">Stopped using store loyalty cards so that you can protect your privacy  (8) </w:t>
      </w:r>
    </w:p>
    <w:p w:rsidR="00044149" w:rsidRDefault="00B223B6" w14:paraId="644DA256" w14:textId="77777777">
      <w:pPr>
        <w:pStyle w:val="ListParagraph"/>
        <w:keepNext/>
        <w:numPr>
          <w:ilvl w:val="0"/>
          <w:numId w:val="2"/>
        </w:numPr>
      </w:pPr>
      <w:r>
        <w:t xml:space="preserve">Asked a government department, public service or private company what information they hold about you  (9) </w:t>
      </w:r>
    </w:p>
    <w:p w:rsidR="00044149" w:rsidRDefault="00B223B6" w14:paraId="1159A073" w14:textId="77777777">
      <w:pPr>
        <w:pStyle w:val="ListParagraph"/>
        <w:keepNext/>
        <w:numPr>
          <w:ilvl w:val="0"/>
          <w:numId w:val="2"/>
        </w:numPr>
      </w:pPr>
      <w:r>
        <w:rPr>
          <w:color w:val="2054AF"/>
          <w:sz w:val="40"/>
          <w:szCs w:val="40"/>
        </w:rPr>
        <w:t>⊗</w:t>
      </w:r>
      <w:r>
        <w:t xml:space="preserve">None of these  (10) </w:t>
      </w:r>
    </w:p>
    <w:p w:rsidR="00044149" w:rsidRDefault="00B223B6" w14:paraId="366D2223" w14:textId="77777777">
      <w:pPr>
        <w:pStyle w:val="ListParagraph"/>
        <w:keepNext/>
        <w:numPr>
          <w:ilvl w:val="0"/>
          <w:numId w:val="2"/>
        </w:numPr>
      </w:pPr>
      <w:r>
        <w:rPr>
          <w:color w:val="2054AF"/>
          <w:sz w:val="40"/>
          <w:szCs w:val="40"/>
        </w:rPr>
        <w:t>⊗</w:t>
      </w:r>
      <w:r>
        <w:t xml:space="preserve">Don't know  (11) </w:t>
      </w:r>
    </w:p>
    <w:p w:rsidR="00044149" w:rsidRDefault="00044149" w14:paraId="13C361B3" w14:textId="77777777"/>
    <w:p w:rsidR="00044149" w:rsidRDefault="00044149" w14:paraId="4987C05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7B5EACAD" w14:textId="77777777">
        <w:trPr>
          <w:trHeight w:val="300"/>
        </w:trPr>
        <w:tc>
          <w:tcPr>
            <w:tcW w:w="1368" w:type="dxa"/>
            <w:tcBorders>
              <w:top w:val="nil"/>
              <w:left w:val="nil"/>
              <w:bottom w:val="nil"/>
              <w:right w:val="nil"/>
            </w:tcBorders>
          </w:tcPr>
          <w:p w:rsidR="00044149" w:rsidRDefault="00B223B6" w14:paraId="77EB42F7" w14:textId="77777777">
            <w:pPr>
              <w:rPr>
                <w:color w:val="CCCCCC"/>
              </w:rPr>
            </w:pPr>
            <w:r>
              <w:rPr>
                <w:color w:val="CCCCCC"/>
              </w:rPr>
              <w:t>Page Break</w:t>
            </w:r>
          </w:p>
        </w:tc>
        <w:tc>
          <w:tcPr>
            <w:tcW w:w="8208" w:type="dxa"/>
            <w:tcBorders>
              <w:top w:val="nil"/>
              <w:left w:val="nil"/>
              <w:bottom w:val="nil"/>
              <w:right w:val="nil"/>
            </w:tcBorders>
          </w:tcPr>
          <w:p w:rsidR="00044149" w:rsidRDefault="00044149" w14:paraId="1774EAC1" w14:textId="77777777">
            <w:pPr>
              <w:pBdr>
                <w:top w:val="single" w:color="CCCCCC" w:sz="8" w:space="0"/>
              </w:pBdr>
              <w:spacing w:before="120" w:after="120" w:line="120" w:lineRule="auto"/>
              <w:jc w:val="center"/>
              <w:rPr>
                <w:color w:val="CCCCCC"/>
              </w:rPr>
            </w:pPr>
          </w:p>
        </w:tc>
      </w:tr>
    </w:tbl>
    <w:p w:rsidR="00044149" w:rsidRDefault="00B223B6" w14:paraId="0E422A40" w14:textId="77777777">
      <w:r>
        <w:br w:type="page"/>
      </w:r>
    </w:p>
    <w:p w:rsidR="00044149" w:rsidRDefault="00044149" w14:paraId="1B5B95CB" w14:textId="77777777"/>
    <w:p w:rsidR="00044149" w:rsidRDefault="00B223B6" w14:paraId="238E5D99" w14:textId="77777777">
      <w:pPr>
        <w:keepNext/>
      </w:pPr>
      <w:r>
        <w:t>Q177    The next question asks about your income. We use this information only to produce statistics. The Census Bureau is required by law to keep your information confidential.           What is your total ANNUAL household income, before taxes? Please include income from wages and salaries, remittances from family members living elsewhere, farming, and all other sources.</w:t>
      </w:r>
    </w:p>
    <w:p w:rsidR="00044149" w:rsidRDefault="00B223B6" w14:paraId="27A969AF" w14:textId="77777777">
      <w:pPr>
        <w:pStyle w:val="ListParagraph"/>
        <w:keepNext/>
        <w:numPr>
          <w:ilvl w:val="0"/>
          <w:numId w:val="4"/>
        </w:numPr>
      </w:pPr>
      <w:r>
        <w:t xml:space="preserve">Under $720   (1) </w:t>
      </w:r>
    </w:p>
    <w:p w:rsidR="00044149" w:rsidRDefault="00B223B6" w14:paraId="294833C5" w14:textId="77777777">
      <w:pPr>
        <w:pStyle w:val="ListParagraph"/>
        <w:keepNext/>
        <w:numPr>
          <w:ilvl w:val="0"/>
          <w:numId w:val="4"/>
        </w:numPr>
      </w:pPr>
      <w:r>
        <w:t xml:space="preserve">$720 to $5,999   (2) </w:t>
      </w:r>
    </w:p>
    <w:p w:rsidR="00044149" w:rsidRDefault="00B223B6" w14:paraId="51F6D432" w14:textId="77777777">
      <w:pPr>
        <w:pStyle w:val="ListParagraph"/>
        <w:keepNext/>
        <w:numPr>
          <w:ilvl w:val="0"/>
          <w:numId w:val="4"/>
        </w:numPr>
      </w:pPr>
      <w:r>
        <w:t xml:space="preserve">$6,000 to $11,999   (3) </w:t>
      </w:r>
    </w:p>
    <w:p w:rsidR="00044149" w:rsidRDefault="00B223B6" w14:paraId="053774E2" w14:textId="77777777">
      <w:pPr>
        <w:pStyle w:val="ListParagraph"/>
        <w:keepNext/>
        <w:numPr>
          <w:ilvl w:val="0"/>
          <w:numId w:val="4"/>
        </w:numPr>
      </w:pPr>
      <w:r>
        <w:t xml:space="preserve">$12,000 to $23,999  (4) </w:t>
      </w:r>
    </w:p>
    <w:p w:rsidR="00044149" w:rsidRDefault="00B223B6" w14:paraId="3B8BB919" w14:textId="77777777">
      <w:pPr>
        <w:pStyle w:val="ListParagraph"/>
        <w:keepNext/>
        <w:numPr>
          <w:ilvl w:val="0"/>
          <w:numId w:val="4"/>
        </w:numPr>
      </w:pPr>
      <w:r>
        <w:t xml:space="preserve">$24,000 to $35,999  (5) </w:t>
      </w:r>
    </w:p>
    <w:p w:rsidR="00044149" w:rsidRDefault="00B223B6" w14:paraId="7A48DA5B" w14:textId="77777777">
      <w:pPr>
        <w:pStyle w:val="ListParagraph"/>
        <w:keepNext/>
        <w:numPr>
          <w:ilvl w:val="0"/>
          <w:numId w:val="4"/>
        </w:numPr>
      </w:pPr>
      <w:r>
        <w:t xml:space="preserve">$36,000 to $47,999  (6) </w:t>
      </w:r>
    </w:p>
    <w:p w:rsidR="00044149" w:rsidRDefault="00B223B6" w14:paraId="57EDD2F0" w14:textId="77777777">
      <w:pPr>
        <w:pStyle w:val="ListParagraph"/>
        <w:keepNext/>
        <w:numPr>
          <w:ilvl w:val="0"/>
          <w:numId w:val="4"/>
        </w:numPr>
      </w:pPr>
      <w:r>
        <w:t xml:space="preserve">$48,000 to $59,999  (7) </w:t>
      </w:r>
    </w:p>
    <w:p w:rsidR="00044149" w:rsidRDefault="00B223B6" w14:paraId="59C22105" w14:textId="77777777">
      <w:pPr>
        <w:pStyle w:val="ListParagraph"/>
        <w:keepNext/>
        <w:numPr>
          <w:ilvl w:val="0"/>
          <w:numId w:val="4"/>
        </w:numPr>
      </w:pPr>
      <w:r>
        <w:t xml:space="preserve">$60,000 to $89,999  (8) </w:t>
      </w:r>
    </w:p>
    <w:p w:rsidR="00044149" w:rsidRDefault="00B223B6" w14:paraId="0779A2DF" w14:textId="77777777">
      <w:pPr>
        <w:pStyle w:val="ListParagraph"/>
        <w:keepNext/>
        <w:numPr>
          <w:ilvl w:val="0"/>
          <w:numId w:val="4"/>
        </w:numPr>
      </w:pPr>
      <w:r>
        <w:t xml:space="preserve">$90,000 to $119,999   (9) </w:t>
      </w:r>
    </w:p>
    <w:p w:rsidR="00044149" w:rsidRDefault="00B223B6" w14:paraId="606A079F" w14:textId="77777777">
      <w:pPr>
        <w:pStyle w:val="ListParagraph"/>
        <w:keepNext/>
        <w:numPr>
          <w:ilvl w:val="0"/>
          <w:numId w:val="4"/>
        </w:numPr>
      </w:pPr>
      <w:r>
        <w:t xml:space="preserve">$120,000 to $179,999   (10) </w:t>
      </w:r>
    </w:p>
    <w:p w:rsidR="00044149" w:rsidRDefault="00B223B6" w14:paraId="5EB34AF5" w14:textId="77777777">
      <w:pPr>
        <w:pStyle w:val="ListParagraph"/>
        <w:keepNext/>
        <w:numPr>
          <w:ilvl w:val="0"/>
          <w:numId w:val="4"/>
        </w:numPr>
      </w:pPr>
      <w:r>
        <w:t xml:space="preserve">$180,000 to $239,999   (11) </w:t>
      </w:r>
    </w:p>
    <w:p w:rsidR="00044149" w:rsidRDefault="00B223B6" w14:paraId="1F4F7DEF" w14:textId="77777777">
      <w:pPr>
        <w:pStyle w:val="ListParagraph"/>
        <w:keepNext/>
        <w:numPr>
          <w:ilvl w:val="0"/>
          <w:numId w:val="4"/>
        </w:numPr>
      </w:pPr>
      <w:r>
        <w:t xml:space="preserve">$240,000 and over  (12) </w:t>
      </w:r>
    </w:p>
    <w:p w:rsidR="00044149" w:rsidRDefault="00B223B6" w14:paraId="479F0700" w14:textId="77777777">
      <w:pPr>
        <w:pStyle w:val="ListParagraph"/>
        <w:keepNext/>
        <w:numPr>
          <w:ilvl w:val="0"/>
          <w:numId w:val="4"/>
        </w:numPr>
      </w:pPr>
      <w:r>
        <w:t xml:space="preserve">Don’t know  (13) </w:t>
      </w:r>
    </w:p>
    <w:p w:rsidR="00044149" w:rsidRDefault="00B223B6" w14:paraId="3ADC6849" w14:textId="77777777">
      <w:pPr>
        <w:pStyle w:val="ListParagraph"/>
        <w:keepNext/>
        <w:numPr>
          <w:ilvl w:val="0"/>
          <w:numId w:val="4"/>
        </w:numPr>
      </w:pPr>
      <w:r>
        <w:t xml:space="preserve">Prefer not to answer  (14) </w:t>
      </w:r>
    </w:p>
    <w:p w:rsidR="00044149" w:rsidRDefault="00044149" w14:paraId="349997D4" w14:textId="77777777"/>
    <w:p w:rsidR="00044149" w:rsidRDefault="00044149" w14:paraId="03627BA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44149" w14:paraId="58F539D1" w14:textId="77777777">
        <w:trPr>
          <w:trHeight w:val="300"/>
        </w:trPr>
        <w:tc>
          <w:tcPr>
            <w:tcW w:w="1368" w:type="dxa"/>
            <w:tcBorders>
              <w:top w:val="nil"/>
              <w:left w:val="nil"/>
              <w:bottom w:val="nil"/>
              <w:right w:val="nil"/>
            </w:tcBorders>
          </w:tcPr>
          <w:p w:rsidR="00044149" w:rsidRDefault="00B223B6" w14:paraId="742E9520" w14:textId="77777777">
            <w:pPr>
              <w:rPr>
                <w:color w:val="CCCCCC"/>
              </w:rPr>
            </w:pPr>
            <w:r>
              <w:rPr>
                <w:color w:val="CCCCCC"/>
              </w:rPr>
              <w:t>Page Break</w:t>
            </w:r>
          </w:p>
        </w:tc>
        <w:tc>
          <w:tcPr>
            <w:tcW w:w="8208" w:type="dxa"/>
            <w:tcBorders>
              <w:top w:val="nil"/>
              <w:left w:val="nil"/>
              <w:bottom w:val="nil"/>
              <w:right w:val="nil"/>
            </w:tcBorders>
          </w:tcPr>
          <w:p w:rsidR="00044149" w:rsidRDefault="00044149" w14:paraId="3A1BD633" w14:textId="77777777">
            <w:pPr>
              <w:pBdr>
                <w:top w:val="single" w:color="CCCCCC" w:sz="8" w:space="0"/>
              </w:pBdr>
              <w:spacing w:before="120" w:after="120" w:line="120" w:lineRule="auto"/>
              <w:jc w:val="center"/>
              <w:rPr>
                <w:color w:val="CCCCCC"/>
              </w:rPr>
            </w:pPr>
          </w:p>
        </w:tc>
      </w:tr>
    </w:tbl>
    <w:p w:rsidR="00044149" w:rsidRDefault="00B223B6" w14:paraId="52B7F837" w14:textId="77777777">
      <w:r>
        <w:br w:type="page"/>
      </w:r>
    </w:p>
    <w:p w:rsidR="00044149" w:rsidRDefault="00B223B6" w14:paraId="76BA4865" w14:textId="77777777">
      <w:pPr>
        <w:pStyle w:val="BlockEndLabel"/>
      </w:pPr>
      <w:r>
        <w:lastRenderedPageBreak/>
        <w:t>End of Block: Social Media and Privacy Questions Control</w:t>
      </w:r>
    </w:p>
    <w:p w:rsidR="00044149" w:rsidRDefault="00044149" w14:paraId="6378328A" w14:textId="77777777">
      <w:pPr>
        <w:pStyle w:val="BlockSeparator"/>
      </w:pPr>
    </w:p>
    <w:sectPr w:rsidR="00044149">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40F1F" w14:textId="77777777" w:rsidR="00961D56" w:rsidRDefault="00961D56">
      <w:pPr>
        <w:spacing w:line="240" w:lineRule="auto"/>
      </w:pPr>
      <w:r>
        <w:separator/>
      </w:r>
    </w:p>
  </w:endnote>
  <w:endnote w:type="continuationSeparator" w:id="0">
    <w:p w14:paraId="5A1AC265" w14:textId="77777777" w:rsidR="00961D56" w:rsidRDefault="0096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79B3" w14:textId="77777777" w:rsidR="00961D56" w:rsidRDefault="00961D56" w:rsidP="009A6F1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8D39F8B" w14:textId="77777777" w:rsidR="00961D56" w:rsidRDefault="00961D56" w:rsidP="009A6F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B791" w14:textId="15C9EF95" w:rsidR="00961D56" w:rsidRDefault="00961D56" w:rsidP="009A6F1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A87D54">
      <w:rPr>
        <w:rStyle w:val="PageNumber"/>
        <w:noProof/>
      </w:rPr>
      <w:t>6</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A87D54">
      <w:rPr>
        <w:rStyle w:val="PageNumber"/>
        <w:noProof/>
      </w:rPr>
      <w:t>49</w:t>
    </w:r>
    <w:r>
      <w:rPr>
        <w:rStyle w:val="PageNumber"/>
      </w:rPr>
      <w:fldChar w:fldCharType="end"/>
    </w:r>
  </w:p>
  <w:p w14:paraId="34811EA7" w14:textId="77777777" w:rsidR="00961D56" w:rsidRDefault="00961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D57EA" w14:textId="77777777" w:rsidR="00961D56" w:rsidRDefault="00961D56">
      <w:pPr>
        <w:spacing w:line="240" w:lineRule="auto"/>
      </w:pPr>
      <w:r>
        <w:separator/>
      </w:r>
    </w:p>
  </w:footnote>
  <w:footnote w:type="continuationSeparator" w:id="0">
    <w:p w14:paraId="26EE4B5F" w14:textId="77777777" w:rsidR="00961D56" w:rsidRDefault="00961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DF900" w14:textId="77777777" w:rsidR="00961D56" w:rsidRDefault="00961D56">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44149"/>
    <w:rsid w:val="000D0050"/>
    <w:rsid w:val="00104939"/>
    <w:rsid w:val="00165B59"/>
    <w:rsid w:val="001A26A5"/>
    <w:rsid w:val="001E1FA2"/>
    <w:rsid w:val="002D7773"/>
    <w:rsid w:val="003027AB"/>
    <w:rsid w:val="003412BF"/>
    <w:rsid w:val="00353705"/>
    <w:rsid w:val="003E1C83"/>
    <w:rsid w:val="00431B87"/>
    <w:rsid w:val="004A2A0A"/>
    <w:rsid w:val="006D7166"/>
    <w:rsid w:val="0076366B"/>
    <w:rsid w:val="00782A8F"/>
    <w:rsid w:val="007F5769"/>
    <w:rsid w:val="008A16C5"/>
    <w:rsid w:val="008B5955"/>
    <w:rsid w:val="009054B7"/>
    <w:rsid w:val="00925B27"/>
    <w:rsid w:val="00933698"/>
    <w:rsid w:val="00961D56"/>
    <w:rsid w:val="00995147"/>
    <w:rsid w:val="009A6F19"/>
    <w:rsid w:val="00A025F6"/>
    <w:rsid w:val="00A1472F"/>
    <w:rsid w:val="00A4246C"/>
    <w:rsid w:val="00A87D54"/>
    <w:rsid w:val="00B223B6"/>
    <w:rsid w:val="00B4039F"/>
    <w:rsid w:val="00B625C9"/>
    <w:rsid w:val="00B70267"/>
    <w:rsid w:val="00B947BB"/>
    <w:rsid w:val="00C02491"/>
    <w:rsid w:val="00CC7B85"/>
    <w:rsid w:val="00CF553A"/>
    <w:rsid w:val="00D32D38"/>
    <w:rsid w:val="00D33EFB"/>
    <w:rsid w:val="00D44464"/>
    <w:rsid w:val="00DA34EF"/>
    <w:rsid w:val="00DE5A85"/>
    <w:rsid w:val="00E219DA"/>
    <w:rsid w:val="00E22B0D"/>
    <w:rsid w:val="00E83AEC"/>
    <w:rsid w:val="00F22B15"/>
    <w:rsid w:val="00F95248"/>
    <w:rsid w:val="00FE181C"/>
    <w:rsid w:val="00FF4EF3"/>
    <w:rsid w:val="00FF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5635"/>
  <w15:docId w15:val="{B3E312B6-70B1-4419-BE2D-7E7BA0E9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782A8F"/>
    <w:rPr>
      <w:sz w:val="16"/>
      <w:szCs w:val="16"/>
    </w:rPr>
  </w:style>
  <w:style w:type="paragraph" w:styleId="CommentText">
    <w:name w:val="annotation text"/>
    <w:basedOn w:val="Normal"/>
    <w:link w:val="CommentTextChar"/>
    <w:uiPriority w:val="99"/>
    <w:semiHidden/>
    <w:unhideWhenUsed/>
    <w:rsid w:val="00782A8F"/>
    <w:pPr>
      <w:spacing w:line="240" w:lineRule="auto"/>
    </w:pPr>
    <w:rPr>
      <w:sz w:val="20"/>
      <w:szCs w:val="20"/>
    </w:rPr>
  </w:style>
  <w:style w:type="character" w:customStyle="1" w:styleId="CommentTextChar">
    <w:name w:val="Comment Text Char"/>
    <w:basedOn w:val="DefaultParagraphFont"/>
    <w:link w:val="CommentText"/>
    <w:uiPriority w:val="99"/>
    <w:semiHidden/>
    <w:rsid w:val="00782A8F"/>
    <w:rPr>
      <w:sz w:val="20"/>
      <w:szCs w:val="20"/>
    </w:rPr>
  </w:style>
  <w:style w:type="paragraph" w:styleId="CommentSubject">
    <w:name w:val="annotation subject"/>
    <w:basedOn w:val="CommentText"/>
    <w:next w:val="CommentText"/>
    <w:link w:val="CommentSubjectChar"/>
    <w:uiPriority w:val="99"/>
    <w:semiHidden/>
    <w:unhideWhenUsed/>
    <w:rsid w:val="00782A8F"/>
    <w:rPr>
      <w:b/>
      <w:bCs/>
    </w:rPr>
  </w:style>
  <w:style w:type="character" w:customStyle="1" w:styleId="CommentSubjectChar">
    <w:name w:val="Comment Subject Char"/>
    <w:basedOn w:val="CommentTextChar"/>
    <w:link w:val="CommentSubject"/>
    <w:uiPriority w:val="99"/>
    <w:semiHidden/>
    <w:rsid w:val="00782A8F"/>
    <w:rPr>
      <w:b/>
      <w:bCs/>
      <w:sz w:val="20"/>
      <w:szCs w:val="20"/>
    </w:rPr>
  </w:style>
  <w:style w:type="paragraph" w:styleId="BalloonText">
    <w:name w:val="Balloon Text"/>
    <w:basedOn w:val="Normal"/>
    <w:link w:val="BalloonTextChar"/>
    <w:uiPriority w:val="99"/>
    <w:semiHidden/>
    <w:unhideWhenUsed/>
    <w:rsid w:val="00782A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A8F71509A28409B1793E3ABB6D9BC" ma:contentTypeVersion="2" ma:contentTypeDescription="Create a new document." ma:contentTypeScope="" ma:versionID="27707c70c1083d06bde3e5cc5750d01e">
  <xsd:schema xmlns:xsd="http://www.w3.org/2001/XMLSchema" xmlns:xs="http://www.w3.org/2001/XMLSchema" xmlns:p="http://schemas.microsoft.com/office/2006/metadata/properties" xmlns:ns2="21efef04-a31d-4f60-bc8c-ace57c381d88" targetNamespace="http://schemas.microsoft.com/office/2006/metadata/properties" ma:root="true" ma:fieldsID="2ca5ef567657acf4e025bc1e6ccc0191" ns2:_="">
    <xsd:import namespace="21efef04-a31d-4f60-bc8c-ace57c381d88"/>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fef04-a31d-4f60-bc8c-ace57c381d88" elementFormDefault="qualified">
    <xsd:import namespace="http://schemas.microsoft.com/office/2006/documentManagement/types"/>
    <xsd:import namespace="http://schemas.microsoft.com/office/infopath/2007/PartnerControls"/>
    <xsd:element name="OMBPKGID" ma:index="8" nillable="true" ma:displayName="OMBPKGID" ma:indexed="true" ma:list="{1b6f6bab-7314-45c5-8827-a5e7900adc12}"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BPKGID xmlns="21efef04-a31d-4f60-bc8c-ace57c381d88">58</OMBPKGID>
  </documentManagement>
</p:properties>
</file>

<file path=customXml/itemProps1.xml><?xml version="1.0" encoding="utf-8"?>
<ds:datastoreItem xmlns:ds="http://schemas.openxmlformats.org/officeDocument/2006/customXml" ds:itemID="{AD635EF9-4280-4E8F-9B59-29D6EFB8A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fef04-a31d-4f60-bc8c-ace57c381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5E0D4-431C-4E53-83C7-5F61EBEC09C1}">
  <ds:schemaRefs>
    <ds:schemaRef ds:uri="http://schemas.microsoft.com/sharepoint/v3/contenttype/forms"/>
  </ds:schemaRefs>
</ds:datastoreItem>
</file>

<file path=customXml/itemProps3.xml><?xml version="1.0" encoding="utf-8"?>
<ds:datastoreItem xmlns:ds="http://schemas.openxmlformats.org/officeDocument/2006/customXml" ds:itemID="{C1BF2469-4537-413D-A2F5-C462EB5DB24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1efef04-a31d-4f60-bc8c-ace57c381d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2685F12B</Template>
  <TotalTime>0</TotalTime>
  <Pages>49</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Confidentiality Concerns Survey</vt:lpstr>
    </vt:vector>
  </TitlesOfParts>
  <Company>Qualtrics</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Concerns Survey</dc:title>
  <dc:subject/>
  <dc:creator>Qualtrics</dc:creator>
  <cp:keywords/>
  <dc:description/>
  <cp:lastModifiedBy>Jennifer Hunter Childs (CENSUS/CBSM FED)</cp:lastModifiedBy>
  <cp:revision>2</cp:revision>
  <dcterms:created xsi:type="dcterms:W3CDTF">2020-05-28T14:49:00Z</dcterms:created>
  <dcterms:modified xsi:type="dcterms:W3CDTF">2020-05-28T14:49:00Z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0x0101007E5A8F71509A28409B1793E3ABB6D9BC</vt:lpwstr>
  </property>
</Properties>
</file>