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604F53" w14:textId="77777777" w:rsidR="001531D1" w:rsidRDefault="001531D1">
      <w:bookmarkStart w:id="0" w:name="_GoBack"/>
      <w:bookmarkEnd w:id="0"/>
    </w:p>
    <w:p w14:paraId="1DCFE0D2" w14:textId="77777777" w:rsidR="000B21AF" w:rsidRPr="00900D5F" w:rsidRDefault="0006270C" w:rsidP="00D71B67">
      <w:pPr>
        <w:jc w:val="center"/>
        <w:rPr>
          <w:b/>
          <w:sz w:val="28"/>
          <w:szCs w:val="28"/>
        </w:rPr>
      </w:pPr>
      <w:r w:rsidRPr="00900D5F">
        <w:rPr>
          <w:b/>
          <w:sz w:val="28"/>
          <w:szCs w:val="28"/>
        </w:rPr>
        <w:t>TABLE OF CHANGE</w:t>
      </w:r>
      <w:r w:rsidR="009377EB" w:rsidRPr="00900D5F">
        <w:rPr>
          <w:b/>
          <w:sz w:val="28"/>
          <w:szCs w:val="28"/>
        </w:rPr>
        <w:t>S</w:t>
      </w:r>
      <w:r w:rsidR="00EC55D8" w:rsidRPr="00900D5F">
        <w:rPr>
          <w:b/>
          <w:sz w:val="28"/>
          <w:szCs w:val="28"/>
        </w:rPr>
        <w:t xml:space="preserve"> – </w:t>
      </w:r>
      <w:r w:rsidR="00E21706" w:rsidRPr="00900D5F">
        <w:rPr>
          <w:b/>
          <w:sz w:val="28"/>
          <w:szCs w:val="28"/>
        </w:rPr>
        <w:t>INSTRUCTIONS</w:t>
      </w:r>
    </w:p>
    <w:p w14:paraId="4AF09E92" w14:textId="77777777" w:rsidR="00483DCD" w:rsidRPr="00900D5F" w:rsidRDefault="00F21233" w:rsidP="00D71B67">
      <w:pPr>
        <w:jc w:val="center"/>
        <w:rPr>
          <w:b/>
          <w:sz w:val="28"/>
          <w:szCs w:val="28"/>
        </w:rPr>
      </w:pPr>
      <w:r w:rsidRPr="00900D5F">
        <w:rPr>
          <w:b/>
          <w:sz w:val="28"/>
          <w:szCs w:val="28"/>
        </w:rPr>
        <w:t>F</w:t>
      </w:r>
      <w:r w:rsidR="00AD273F" w:rsidRPr="00900D5F">
        <w:rPr>
          <w:b/>
          <w:sz w:val="28"/>
          <w:szCs w:val="28"/>
        </w:rPr>
        <w:t>orm</w:t>
      </w:r>
      <w:r w:rsidRPr="00900D5F">
        <w:rPr>
          <w:b/>
          <w:sz w:val="28"/>
          <w:szCs w:val="28"/>
        </w:rPr>
        <w:t xml:space="preserve"> </w:t>
      </w:r>
      <w:r w:rsidR="00EC55D8" w:rsidRPr="00900D5F">
        <w:rPr>
          <w:b/>
          <w:sz w:val="28"/>
          <w:szCs w:val="28"/>
        </w:rPr>
        <w:t>I-912</w:t>
      </w:r>
      <w:r w:rsidR="00AD273F" w:rsidRPr="00900D5F">
        <w:rPr>
          <w:b/>
          <w:sz w:val="28"/>
          <w:szCs w:val="28"/>
        </w:rPr>
        <w:t xml:space="preserve">, </w:t>
      </w:r>
      <w:r w:rsidR="00EC55D8" w:rsidRPr="00900D5F">
        <w:rPr>
          <w:b/>
          <w:sz w:val="28"/>
          <w:szCs w:val="28"/>
        </w:rPr>
        <w:t>Request for Fee Waiver</w:t>
      </w:r>
    </w:p>
    <w:p w14:paraId="0C002F6B" w14:textId="77777777" w:rsidR="00483DCD" w:rsidRPr="00900D5F" w:rsidRDefault="00483DCD" w:rsidP="00D71B67">
      <w:pPr>
        <w:jc w:val="center"/>
        <w:rPr>
          <w:b/>
          <w:sz w:val="28"/>
          <w:szCs w:val="28"/>
        </w:rPr>
      </w:pPr>
      <w:r w:rsidRPr="00900D5F">
        <w:rPr>
          <w:b/>
          <w:sz w:val="28"/>
          <w:szCs w:val="28"/>
        </w:rPr>
        <w:t>OMB Number: 1615-</w:t>
      </w:r>
      <w:r w:rsidR="00EC55D8" w:rsidRPr="00900D5F">
        <w:rPr>
          <w:b/>
          <w:sz w:val="28"/>
          <w:szCs w:val="28"/>
        </w:rPr>
        <w:t>0116</w:t>
      </w:r>
    </w:p>
    <w:p w14:paraId="7E27D051" w14:textId="2BB8F373" w:rsidR="009377EB" w:rsidRPr="00900D5F" w:rsidRDefault="00956606" w:rsidP="00D71B67">
      <w:pPr>
        <w:jc w:val="center"/>
        <w:rPr>
          <w:b/>
          <w:sz w:val="28"/>
          <w:szCs w:val="28"/>
        </w:rPr>
      </w:pPr>
      <w:r>
        <w:rPr>
          <w:b/>
          <w:sz w:val="28"/>
          <w:szCs w:val="28"/>
        </w:rPr>
        <w:t>10</w:t>
      </w:r>
      <w:r w:rsidR="00276429">
        <w:rPr>
          <w:b/>
          <w:sz w:val="28"/>
          <w:szCs w:val="28"/>
        </w:rPr>
        <w:t>/</w:t>
      </w:r>
      <w:r w:rsidR="00745E46">
        <w:rPr>
          <w:b/>
          <w:sz w:val="28"/>
          <w:szCs w:val="28"/>
        </w:rPr>
        <w:t>30</w:t>
      </w:r>
      <w:r w:rsidR="00276429">
        <w:rPr>
          <w:b/>
          <w:sz w:val="28"/>
          <w:szCs w:val="28"/>
        </w:rPr>
        <w:t>/2019</w:t>
      </w:r>
    </w:p>
    <w:p w14:paraId="586FB952" w14:textId="77777777" w:rsidR="00483DCD" w:rsidRPr="00900D5F" w:rsidRDefault="00483DCD" w:rsidP="0006270C">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483DCD" w:rsidRPr="00900D5F" w14:paraId="70C4AEEC" w14:textId="77777777" w:rsidTr="00D7268F">
        <w:tc>
          <w:tcPr>
            <w:tcW w:w="12348" w:type="dxa"/>
            <w:shd w:val="clear" w:color="auto" w:fill="auto"/>
          </w:tcPr>
          <w:p w14:paraId="51256F68" w14:textId="77777777" w:rsidR="00637C0D" w:rsidRPr="00900D5F" w:rsidRDefault="00483DCD" w:rsidP="00637C0D">
            <w:pPr>
              <w:rPr>
                <w:sz w:val="24"/>
                <w:szCs w:val="24"/>
              </w:rPr>
            </w:pPr>
            <w:r w:rsidRPr="00900D5F">
              <w:rPr>
                <w:b/>
              </w:rPr>
              <w:t>Reason for Revision:</w:t>
            </w:r>
            <w:r w:rsidR="00637C0D" w:rsidRPr="00900D5F">
              <w:rPr>
                <w:b/>
              </w:rPr>
              <w:t xml:space="preserve">  </w:t>
            </w:r>
            <w:r w:rsidR="000300BD" w:rsidRPr="00900D5F">
              <w:rPr>
                <w:b/>
              </w:rPr>
              <w:t>SPC Revision.</w:t>
            </w:r>
          </w:p>
          <w:p w14:paraId="242FC2D9" w14:textId="77777777" w:rsidR="00637C0D" w:rsidRPr="00900D5F" w:rsidRDefault="00637C0D" w:rsidP="00637C0D">
            <w:pPr>
              <w:rPr>
                <w:b/>
                <w:sz w:val="24"/>
                <w:szCs w:val="24"/>
              </w:rPr>
            </w:pPr>
          </w:p>
          <w:p w14:paraId="5752BF0B" w14:textId="77777777" w:rsidR="00637C0D" w:rsidRPr="00900D5F" w:rsidRDefault="00637C0D" w:rsidP="00637C0D">
            <w:pPr>
              <w:rPr>
                <w:sz w:val="24"/>
                <w:szCs w:val="24"/>
              </w:rPr>
            </w:pPr>
            <w:r w:rsidRPr="00900D5F">
              <w:rPr>
                <w:sz w:val="24"/>
                <w:szCs w:val="24"/>
              </w:rPr>
              <w:t>Legend for Proposed Text:</w:t>
            </w:r>
          </w:p>
          <w:p w14:paraId="1C77FC63" w14:textId="77777777" w:rsidR="00637C0D" w:rsidRPr="00900D5F" w:rsidRDefault="00637C0D" w:rsidP="00637C0D">
            <w:pPr>
              <w:pStyle w:val="ListParagraph"/>
              <w:numPr>
                <w:ilvl w:val="0"/>
                <w:numId w:val="2"/>
              </w:numPr>
              <w:spacing w:line="240" w:lineRule="auto"/>
              <w:rPr>
                <w:rFonts w:ascii="Times New Roman" w:hAnsi="Times New Roman" w:cs="Times New Roman"/>
                <w:sz w:val="24"/>
                <w:szCs w:val="24"/>
              </w:rPr>
            </w:pPr>
            <w:r w:rsidRPr="00900D5F">
              <w:rPr>
                <w:rFonts w:ascii="Times New Roman" w:hAnsi="Times New Roman" w:cs="Times New Roman"/>
                <w:sz w:val="24"/>
                <w:szCs w:val="24"/>
              </w:rPr>
              <w:t>Black font = Current text</w:t>
            </w:r>
          </w:p>
          <w:p w14:paraId="01E2B19E" w14:textId="77777777" w:rsidR="00A277E7" w:rsidRPr="00900D5F" w:rsidRDefault="00637C0D" w:rsidP="00637C0D">
            <w:pPr>
              <w:pStyle w:val="ListParagraph"/>
              <w:numPr>
                <w:ilvl w:val="0"/>
                <w:numId w:val="2"/>
              </w:numPr>
              <w:rPr>
                <w:b/>
              </w:rPr>
            </w:pPr>
            <w:r w:rsidRPr="00900D5F">
              <w:rPr>
                <w:rFonts w:ascii="Times New Roman" w:hAnsi="Times New Roman" w:cs="Times New Roman"/>
                <w:color w:val="FF0000"/>
                <w:sz w:val="24"/>
                <w:szCs w:val="24"/>
              </w:rPr>
              <w:t xml:space="preserve">Red font </w:t>
            </w:r>
            <w:r w:rsidRPr="00900D5F">
              <w:rPr>
                <w:rFonts w:ascii="Times New Roman" w:hAnsi="Times New Roman" w:cs="Times New Roman"/>
                <w:sz w:val="24"/>
                <w:szCs w:val="24"/>
              </w:rPr>
              <w:t>= Changes</w:t>
            </w:r>
          </w:p>
        </w:tc>
      </w:tr>
    </w:tbl>
    <w:p w14:paraId="44777A3D" w14:textId="77777777" w:rsidR="0006270C" w:rsidRPr="00900D5F" w:rsidRDefault="0006270C"/>
    <w:p w14:paraId="3699534C" w14:textId="77777777" w:rsidR="0006270C" w:rsidRPr="00900D5F" w:rsidRDefault="0006270C"/>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4095"/>
        <w:gridCol w:w="4095"/>
      </w:tblGrid>
      <w:tr w:rsidR="00016C07" w:rsidRPr="00900D5F" w14:paraId="0653A2F0" w14:textId="77777777" w:rsidTr="002D6271">
        <w:tc>
          <w:tcPr>
            <w:tcW w:w="2808" w:type="dxa"/>
            <w:shd w:val="clear" w:color="auto" w:fill="D9D9D9"/>
            <w:vAlign w:val="center"/>
          </w:tcPr>
          <w:p w14:paraId="331D5BFC" w14:textId="77777777" w:rsidR="00016C07" w:rsidRPr="00900D5F" w:rsidRDefault="00016C07" w:rsidP="00041392">
            <w:pPr>
              <w:jc w:val="center"/>
              <w:rPr>
                <w:b/>
                <w:sz w:val="24"/>
                <w:szCs w:val="24"/>
              </w:rPr>
            </w:pPr>
            <w:r w:rsidRPr="00900D5F">
              <w:rPr>
                <w:b/>
                <w:sz w:val="24"/>
                <w:szCs w:val="24"/>
              </w:rPr>
              <w:t>Current Page Number</w:t>
            </w:r>
            <w:r w:rsidR="00041392" w:rsidRPr="00900D5F">
              <w:rPr>
                <w:b/>
                <w:sz w:val="24"/>
                <w:szCs w:val="24"/>
              </w:rPr>
              <w:t xml:space="preserve"> and Section</w:t>
            </w:r>
          </w:p>
        </w:tc>
        <w:tc>
          <w:tcPr>
            <w:tcW w:w="4095" w:type="dxa"/>
            <w:shd w:val="clear" w:color="auto" w:fill="D9D9D9"/>
            <w:vAlign w:val="center"/>
          </w:tcPr>
          <w:p w14:paraId="085E9011" w14:textId="77777777" w:rsidR="00016C07" w:rsidRPr="00900D5F" w:rsidRDefault="00016C07" w:rsidP="00E6404D">
            <w:pPr>
              <w:autoSpaceDE w:val="0"/>
              <w:autoSpaceDN w:val="0"/>
              <w:adjustRightInd w:val="0"/>
              <w:jc w:val="center"/>
              <w:rPr>
                <w:b/>
                <w:sz w:val="24"/>
                <w:szCs w:val="24"/>
              </w:rPr>
            </w:pPr>
            <w:r w:rsidRPr="00900D5F">
              <w:rPr>
                <w:b/>
                <w:sz w:val="24"/>
                <w:szCs w:val="24"/>
              </w:rPr>
              <w:t>Current Text</w:t>
            </w:r>
          </w:p>
        </w:tc>
        <w:tc>
          <w:tcPr>
            <w:tcW w:w="4095" w:type="dxa"/>
            <w:shd w:val="clear" w:color="auto" w:fill="D9D9D9"/>
            <w:vAlign w:val="center"/>
          </w:tcPr>
          <w:p w14:paraId="2EC99486" w14:textId="77777777" w:rsidR="00016C07" w:rsidRPr="00900D5F" w:rsidRDefault="00016C07" w:rsidP="00E6404D">
            <w:pPr>
              <w:pStyle w:val="Default"/>
              <w:jc w:val="center"/>
              <w:rPr>
                <w:b/>
                <w:color w:val="auto"/>
              </w:rPr>
            </w:pPr>
            <w:r w:rsidRPr="00900D5F">
              <w:rPr>
                <w:b/>
                <w:color w:val="auto"/>
              </w:rPr>
              <w:t>Proposed Text</w:t>
            </w:r>
          </w:p>
        </w:tc>
      </w:tr>
      <w:tr w:rsidR="008954F8" w:rsidRPr="00900D5F" w14:paraId="2A257C42" w14:textId="77777777" w:rsidTr="002D6271">
        <w:tc>
          <w:tcPr>
            <w:tcW w:w="2808" w:type="dxa"/>
          </w:tcPr>
          <w:p w14:paraId="519E84E3" w14:textId="77777777" w:rsidR="008954F8" w:rsidRPr="00900D5F" w:rsidRDefault="008954F8" w:rsidP="003463DC">
            <w:pPr>
              <w:rPr>
                <w:b/>
                <w:sz w:val="24"/>
                <w:szCs w:val="24"/>
              </w:rPr>
            </w:pPr>
            <w:r w:rsidRPr="00900D5F">
              <w:rPr>
                <w:b/>
                <w:sz w:val="24"/>
                <w:szCs w:val="24"/>
              </w:rPr>
              <w:t>Page 1, What Is the Purpose of Form I-912?</w:t>
            </w:r>
          </w:p>
        </w:tc>
        <w:tc>
          <w:tcPr>
            <w:tcW w:w="4095" w:type="dxa"/>
          </w:tcPr>
          <w:p w14:paraId="495CDF0B" w14:textId="77777777" w:rsidR="008954F8" w:rsidRPr="00900D5F" w:rsidRDefault="008954F8" w:rsidP="00B651EF">
            <w:pPr>
              <w:rPr>
                <w:b/>
              </w:rPr>
            </w:pPr>
            <w:r w:rsidRPr="00900D5F">
              <w:rPr>
                <w:b/>
              </w:rPr>
              <w:t>[Page 1]</w:t>
            </w:r>
          </w:p>
          <w:p w14:paraId="0AE57607" w14:textId="77777777" w:rsidR="008954F8" w:rsidRPr="00900D5F" w:rsidRDefault="008954F8" w:rsidP="000300BD">
            <w:pPr>
              <w:rPr>
                <w:b/>
              </w:rPr>
            </w:pPr>
          </w:p>
          <w:p w14:paraId="1FED9388" w14:textId="77777777" w:rsidR="008954F8" w:rsidRPr="00900D5F" w:rsidRDefault="008954F8" w:rsidP="000E787F">
            <w:pPr>
              <w:rPr>
                <w:b/>
              </w:rPr>
            </w:pPr>
            <w:r w:rsidRPr="00900D5F">
              <w:rPr>
                <w:b/>
              </w:rPr>
              <w:t>What Is the Purpose of Form I-912?</w:t>
            </w:r>
          </w:p>
          <w:p w14:paraId="78418997" w14:textId="77777777" w:rsidR="008954F8" w:rsidRPr="00900D5F" w:rsidRDefault="008954F8" w:rsidP="000E787F">
            <w:pPr>
              <w:rPr>
                <w:b/>
              </w:rPr>
            </w:pPr>
          </w:p>
          <w:p w14:paraId="5726E6AF" w14:textId="77777777" w:rsidR="006C2859" w:rsidRPr="006C2859" w:rsidRDefault="006C2859" w:rsidP="006C2859">
            <w:r w:rsidRPr="006C2859">
              <w:t>Form I-912 is used to request a fee waiver for eligible immigration benefit applications and petitions.  You may request a fee waiver if your documented annual household income is at or below 150 percent of the Federal Poverty Guidelines (FPG) or if you can demonstrate financial hardship including, but not limited to, medical expenses of family members, unemployment, eviction, victimization, and homelessness.</w:t>
            </w:r>
          </w:p>
          <w:p w14:paraId="0A6CA2D7" w14:textId="3E4979F1" w:rsidR="006C2859" w:rsidRDefault="006C2859" w:rsidP="006C2859"/>
          <w:p w14:paraId="23D7E69F" w14:textId="77777777" w:rsidR="006C2859" w:rsidRPr="006C2859" w:rsidRDefault="006C2859" w:rsidP="006C2859"/>
          <w:p w14:paraId="5BE72CAF" w14:textId="77777777" w:rsidR="003557C8" w:rsidRDefault="003557C8" w:rsidP="006C2859"/>
          <w:p w14:paraId="59DB21B7" w14:textId="39101146" w:rsidR="003557C8" w:rsidRDefault="003557C8" w:rsidP="006C2859"/>
          <w:p w14:paraId="38738B2A" w14:textId="77777777" w:rsidR="00745E46" w:rsidRDefault="00745E46" w:rsidP="006C2859"/>
          <w:p w14:paraId="04AFCEBA" w14:textId="65BB3488" w:rsidR="006C2859" w:rsidRPr="006C2859" w:rsidRDefault="006C2859" w:rsidP="006C2859">
            <w:r w:rsidRPr="006C2859">
              <w:t xml:space="preserve">You can find the list of applications and petitions that are eligible for a fee waiver at </w:t>
            </w:r>
            <w:hyperlink r:id="rId9" w:history="1">
              <w:r w:rsidRPr="006C2859">
                <w:rPr>
                  <w:b/>
                  <w:color w:val="0000FF"/>
                  <w:u w:val="single"/>
                </w:rPr>
                <w:t>www.uscis.gov/I-912</w:t>
              </w:r>
            </w:hyperlink>
            <w:r w:rsidRPr="006C2859">
              <w:t xml:space="preserve"> or refer to 8 CFR 103.7(c)(3).  For filing tips and additional information, see </w:t>
            </w:r>
            <w:hyperlink r:id="rId10" w:history="1">
              <w:r w:rsidRPr="006C2859">
                <w:rPr>
                  <w:b/>
                  <w:color w:val="0000FF"/>
                  <w:u w:val="single"/>
                </w:rPr>
                <w:t>www.uscis.gov/I-912</w:t>
              </w:r>
            </w:hyperlink>
            <w:r w:rsidRPr="006C2859">
              <w:t>.</w:t>
            </w:r>
          </w:p>
          <w:p w14:paraId="679A6705" w14:textId="77777777" w:rsidR="006C2859" w:rsidRPr="006C2859" w:rsidRDefault="006C2859" w:rsidP="006C2859"/>
          <w:p w14:paraId="296F2686" w14:textId="77777777" w:rsidR="006C2859" w:rsidRPr="006C2859" w:rsidRDefault="006C2859" w:rsidP="006C2859">
            <w:r w:rsidRPr="006C2859">
              <w:t>To request a fee waiver, you must submit Form I-912 and provide the supporting documentation. A letter stating you are unable to pay the filing fees or biometric services fees will not be accepted without a completed Form I-912 and supporting documentation.</w:t>
            </w:r>
          </w:p>
          <w:p w14:paraId="2825B840" w14:textId="77777777" w:rsidR="006C2859" w:rsidRPr="006C2859" w:rsidRDefault="006C2859" w:rsidP="006C2859"/>
          <w:p w14:paraId="4A1A335C" w14:textId="599ED5B3" w:rsidR="006C2859" w:rsidRDefault="006C2859" w:rsidP="006C2859">
            <w:r w:rsidRPr="006C2859">
              <w:t xml:space="preserve">You do not need to file Form I-912 for applications and petitions that do not require a filing fee.  Other USCIS applications and petitions have fee </w:t>
            </w:r>
            <w:r w:rsidRPr="006C2859">
              <w:lastRenderedPageBreak/>
              <w:t xml:space="preserve">exemption requirements for certain types of applicants and petitioners. In these cases, the USCIS form and instructions will outline the fee exemption and submission requirements if a separate Form I-912 is not required.  </w:t>
            </w:r>
          </w:p>
          <w:p w14:paraId="3EFF8AD3" w14:textId="77777777" w:rsidR="00D33A5D" w:rsidRPr="006C2859" w:rsidRDefault="00D33A5D" w:rsidP="006C2859"/>
          <w:p w14:paraId="151EFDEB" w14:textId="77777777" w:rsidR="008954F8" w:rsidRPr="00900D5F" w:rsidRDefault="008954F8" w:rsidP="000300BD">
            <w:pPr>
              <w:rPr>
                <w:b/>
              </w:rPr>
            </w:pPr>
          </w:p>
        </w:tc>
        <w:tc>
          <w:tcPr>
            <w:tcW w:w="4095" w:type="dxa"/>
          </w:tcPr>
          <w:p w14:paraId="60FFDD23" w14:textId="77777777" w:rsidR="008954F8" w:rsidRPr="00900D5F" w:rsidRDefault="008954F8" w:rsidP="008954F8">
            <w:pPr>
              <w:rPr>
                <w:b/>
              </w:rPr>
            </w:pPr>
            <w:r w:rsidRPr="00900D5F">
              <w:rPr>
                <w:b/>
              </w:rPr>
              <w:lastRenderedPageBreak/>
              <w:t>[Page 1]</w:t>
            </w:r>
          </w:p>
          <w:p w14:paraId="52D36D77" w14:textId="77777777" w:rsidR="008954F8" w:rsidRPr="00900D5F" w:rsidRDefault="008954F8" w:rsidP="008954F8">
            <w:pPr>
              <w:rPr>
                <w:b/>
              </w:rPr>
            </w:pPr>
          </w:p>
          <w:p w14:paraId="141B61B3" w14:textId="77777777" w:rsidR="008954F8" w:rsidRPr="00900D5F" w:rsidRDefault="008954F8" w:rsidP="008954F8">
            <w:pPr>
              <w:rPr>
                <w:b/>
              </w:rPr>
            </w:pPr>
            <w:r w:rsidRPr="00900D5F">
              <w:rPr>
                <w:b/>
              </w:rPr>
              <w:t>What Is the Purpose of Form I-912?</w:t>
            </w:r>
          </w:p>
          <w:p w14:paraId="797FBFFA" w14:textId="77777777" w:rsidR="008954F8" w:rsidRPr="00900D5F" w:rsidRDefault="008954F8" w:rsidP="008954F8">
            <w:pPr>
              <w:rPr>
                <w:b/>
              </w:rPr>
            </w:pPr>
          </w:p>
          <w:p w14:paraId="0FDC508A" w14:textId="12A1B861" w:rsidR="006C2859" w:rsidRDefault="006C2859" w:rsidP="006C2859">
            <w:r w:rsidRPr="006C2859">
              <w:t>Form I-912 is used to request a fee waiver for eligible immigration</w:t>
            </w:r>
            <w:r w:rsidR="00745E46">
              <w:t xml:space="preserve"> </w:t>
            </w:r>
            <w:r w:rsidR="00745E46" w:rsidRPr="00745E46">
              <w:rPr>
                <w:color w:val="FF0000"/>
              </w:rPr>
              <w:t xml:space="preserve">forms and services by </w:t>
            </w:r>
            <w:r>
              <w:rPr>
                <w:color w:val="FF0000"/>
              </w:rPr>
              <w:t xml:space="preserve">certain eligible categories of </w:t>
            </w:r>
            <w:r w:rsidRPr="00900D5F">
              <w:rPr>
                <w:color w:val="FF0000"/>
              </w:rPr>
              <w:t>applica</w:t>
            </w:r>
            <w:r>
              <w:rPr>
                <w:color w:val="FF0000"/>
              </w:rPr>
              <w:t>n</w:t>
            </w:r>
            <w:r w:rsidRPr="00900D5F">
              <w:rPr>
                <w:color w:val="FF0000"/>
              </w:rPr>
              <w:t>ts and petition</w:t>
            </w:r>
            <w:r>
              <w:rPr>
                <w:color w:val="FF0000"/>
              </w:rPr>
              <w:t>er</w:t>
            </w:r>
            <w:r w:rsidRPr="00900D5F">
              <w:rPr>
                <w:color w:val="FF0000"/>
              </w:rPr>
              <w:t xml:space="preserve">s.  </w:t>
            </w:r>
            <w:r w:rsidRPr="00900D5F">
              <w:t xml:space="preserve">You may request a fee waiver if </w:t>
            </w:r>
            <w:r w:rsidRPr="006C2859">
              <w:rPr>
                <w:color w:val="FF0000"/>
              </w:rPr>
              <w:t>you are applying or current</w:t>
            </w:r>
            <w:r w:rsidR="00611857">
              <w:rPr>
                <w:color w:val="FF0000"/>
              </w:rPr>
              <w:t>ly</w:t>
            </w:r>
            <w:r w:rsidRPr="006C2859">
              <w:rPr>
                <w:color w:val="FF0000"/>
              </w:rPr>
              <w:t xml:space="preserve"> </w:t>
            </w:r>
            <w:r w:rsidR="00745E46">
              <w:rPr>
                <w:color w:val="FF0000"/>
              </w:rPr>
              <w:t xml:space="preserve">approved for </w:t>
            </w:r>
            <w:r w:rsidRPr="006C2859">
              <w:rPr>
                <w:color w:val="FF0000"/>
              </w:rPr>
              <w:t xml:space="preserve">one of the eligible immigrant categories, </w:t>
            </w:r>
            <w:r w:rsidRPr="006C2859">
              <w:t>your documented annual household income is at or below</w:t>
            </w:r>
            <w:r w:rsidRPr="00900D5F">
              <w:rPr>
                <w:color w:val="FF0000"/>
              </w:rPr>
              <w:t xml:space="preserve"> 1</w:t>
            </w:r>
            <w:r>
              <w:rPr>
                <w:color w:val="FF0000"/>
              </w:rPr>
              <w:t>25</w:t>
            </w:r>
            <w:r w:rsidRPr="00900D5F">
              <w:rPr>
                <w:color w:val="FF0000"/>
              </w:rPr>
              <w:t xml:space="preserve"> </w:t>
            </w:r>
            <w:r w:rsidRPr="006C2859">
              <w:t>percent of the Federal Poverty Guidelines (FPG)</w:t>
            </w:r>
            <w:r>
              <w:rPr>
                <w:color w:val="FF0000"/>
              </w:rPr>
              <w:t xml:space="preserve">, </w:t>
            </w:r>
            <w:r w:rsidRPr="008868B4">
              <w:rPr>
                <w:color w:val="FF0000"/>
              </w:rPr>
              <w:t>and you are not</w:t>
            </w:r>
            <w:r w:rsidR="00E0199C" w:rsidRPr="008868B4">
              <w:rPr>
                <w:color w:val="FF0000"/>
              </w:rPr>
              <w:t xml:space="preserve"> seeking an immigration benefit for which you are</w:t>
            </w:r>
            <w:r w:rsidRPr="008868B4">
              <w:rPr>
                <w:color w:val="FF0000"/>
              </w:rPr>
              <w:t xml:space="preserve"> s</w:t>
            </w:r>
            <w:r>
              <w:rPr>
                <w:color w:val="FF0000"/>
              </w:rPr>
              <w:t>ubject to either the public charge ground of inadmissibility</w:t>
            </w:r>
            <w:r w:rsidR="00745E46">
              <w:rPr>
                <w:color w:val="FF0000"/>
              </w:rPr>
              <w:t>,</w:t>
            </w:r>
            <w:r>
              <w:rPr>
                <w:color w:val="FF0000"/>
              </w:rPr>
              <w:t xml:space="preserve"> the affidavit of support requirements</w:t>
            </w:r>
            <w:r w:rsidR="00745E46">
              <w:rPr>
                <w:color w:val="FF0000"/>
              </w:rPr>
              <w:t>,</w:t>
            </w:r>
            <w:r w:rsidR="00954DAD">
              <w:rPr>
                <w:color w:val="FF0000"/>
              </w:rPr>
              <w:t xml:space="preserve"> </w:t>
            </w:r>
            <w:r w:rsidR="00954DAD" w:rsidRPr="008868B4">
              <w:rPr>
                <w:color w:val="FF0000"/>
              </w:rPr>
              <w:t>or you are already a sponsored immigrant</w:t>
            </w:r>
            <w:r w:rsidRPr="008868B4">
              <w:rPr>
                <w:color w:val="FF0000"/>
              </w:rPr>
              <w:t>.</w:t>
            </w:r>
            <w:r>
              <w:t xml:space="preserve">  </w:t>
            </w:r>
          </w:p>
          <w:p w14:paraId="1280FA59" w14:textId="77777777" w:rsidR="006C2859" w:rsidRDefault="006C2859" w:rsidP="006C2859"/>
          <w:p w14:paraId="45A4EFED" w14:textId="529F3F90" w:rsidR="006C2859" w:rsidRPr="00900D5F" w:rsidRDefault="006C2859" w:rsidP="006C2859">
            <w:r w:rsidRPr="006C2859">
              <w:rPr>
                <w:color w:val="FF0000"/>
              </w:rPr>
              <w:t xml:space="preserve">For </w:t>
            </w:r>
            <w:r w:rsidRPr="00900D5F">
              <w:t xml:space="preserve">filing tips and additional information, see </w:t>
            </w:r>
            <w:hyperlink r:id="rId11" w:history="1">
              <w:r w:rsidR="00611857" w:rsidRPr="00611857">
                <w:rPr>
                  <w:rStyle w:val="Hyperlink"/>
                  <w:b/>
                </w:rPr>
                <w:t>www.uscis.gov/i-912</w:t>
              </w:r>
            </w:hyperlink>
            <w:r w:rsidRPr="006C2859">
              <w:rPr>
                <w:color w:val="FF0000"/>
              </w:rPr>
              <w:t>.</w:t>
            </w:r>
          </w:p>
          <w:p w14:paraId="639520D3" w14:textId="77777777" w:rsidR="006C2859" w:rsidRPr="00900D5F" w:rsidRDefault="006C2859" w:rsidP="006C2859"/>
          <w:p w14:paraId="43B22608" w14:textId="77777777" w:rsidR="006C2859" w:rsidRDefault="006C2859" w:rsidP="006C2859">
            <w:pPr>
              <w:rPr>
                <w:color w:val="FF0000"/>
              </w:rPr>
            </w:pPr>
          </w:p>
          <w:p w14:paraId="5D6F9D74" w14:textId="77777777" w:rsidR="006C2859" w:rsidRDefault="006C2859" w:rsidP="006C2859">
            <w:pPr>
              <w:rPr>
                <w:color w:val="FF0000"/>
              </w:rPr>
            </w:pPr>
          </w:p>
          <w:p w14:paraId="36E96F5A" w14:textId="77777777" w:rsidR="006C2859" w:rsidRDefault="006C2859" w:rsidP="006C2859">
            <w:pPr>
              <w:rPr>
                <w:color w:val="FF0000"/>
              </w:rPr>
            </w:pPr>
          </w:p>
          <w:p w14:paraId="6B1934A9" w14:textId="2927A69C" w:rsidR="006C2859" w:rsidRPr="006C2859" w:rsidRDefault="006C2859" w:rsidP="006C2859">
            <w:r w:rsidRPr="006C2859">
              <w:t xml:space="preserve">To request a fee waiver, you must submit Form I-912 and provide the </w:t>
            </w:r>
            <w:r w:rsidR="00745E46" w:rsidRPr="00745E46">
              <w:rPr>
                <w:color w:val="FF0000"/>
              </w:rPr>
              <w:t xml:space="preserve">required </w:t>
            </w:r>
            <w:r w:rsidRPr="006C2859">
              <w:t>supporting documentation. A letter stating you are unable to pay the filing fees or biometric services fees will not be accepted without a completed Form I-912 and supporting documentation.</w:t>
            </w:r>
          </w:p>
          <w:p w14:paraId="41063AD2" w14:textId="77777777" w:rsidR="006C2859" w:rsidRPr="00900D5F" w:rsidRDefault="006C2859" w:rsidP="006C2859"/>
          <w:p w14:paraId="5395853E" w14:textId="3B8DA30A" w:rsidR="00D33A5D" w:rsidRPr="00745E46" w:rsidRDefault="006C2859" w:rsidP="00745E46">
            <w:r w:rsidRPr="00900D5F">
              <w:t xml:space="preserve">You do not need to file Form I-912 for applications and petitions that do not require a filing fee.  Other USCIS applications and petitions have fee </w:t>
            </w:r>
            <w:r w:rsidRPr="00900D5F">
              <w:lastRenderedPageBreak/>
              <w:t xml:space="preserve">exemption requirements for certain types of applicants and petitioners. In these cases, the USCIS form and instructions will outline the fee exemption and submission </w:t>
            </w:r>
            <w:r w:rsidRPr="006C2859">
              <w:t xml:space="preserve">requirements </w:t>
            </w:r>
            <w:r w:rsidRPr="00900D5F">
              <w:t xml:space="preserve">if a separate Form I-912 is not required.  </w:t>
            </w:r>
          </w:p>
        </w:tc>
      </w:tr>
      <w:tr w:rsidR="008954F8" w:rsidRPr="00900D5F" w14:paraId="2A4AD17A" w14:textId="77777777" w:rsidTr="002D6271">
        <w:tc>
          <w:tcPr>
            <w:tcW w:w="2808" w:type="dxa"/>
          </w:tcPr>
          <w:p w14:paraId="7B1CB68E" w14:textId="77777777" w:rsidR="008954F8" w:rsidRPr="00900D5F" w:rsidRDefault="008954F8" w:rsidP="003463DC">
            <w:pPr>
              <w:rPr>
                <w:b/>
                <w:sz w:val="24"/>
                <w:szCs w:val="24"/>
              </w:rPr>
            </w:pPr>
            <w:r w:rsidRPr="00900D5F">
              <w:rPr>
                <w:b/>
                <w:sz w:val="24"/>
                <w:szCs w:val="24"/>
              </w:rPr>
              <w:lastRenderedPageBreak/>
              <w:t>Page 1, Forms Eligible for Fee Waiver</w:t>
            </w:r>
          </w:p>
        </w:tc>
        <w:tc>
          <w:tcPr>
            <w:tcW w:w="4095" w:type="dxa"/>
          </w:tcPr>
          <w:p w14:paraId="179469D6" w14:textId="77777777" w:rsidR="008954F8" w:rsidRPr="00900D5F" w:rsidRDefault="008954F8" w:rsidP="008511C8">
            <w:r w:rsidRPr="00900D5F">
              <w:rPr>
                <w:b/>
              </w:rPr>
              <w:t>[Page 1]</w:t>
            </w:r>
          </w:p>
          <w:p w14:paraId="33AD0126" w14:textId="77777777" w:rsidR="008954F8" w:rsidRPr="00900D5F" w:rsidRDefault="008954F8" w:rsidP="008511C8"/>
          <w:p w14:paraId="439D29D9" w14:textId="77777777" w:rsidR="00AB2AF3" w:rsidRPr="00AB2AF3" w:rsidRDefault="00AB2AF3" w:rsidP="00AB2AF3">
            <w:pPr>
              <w:rPr>
                <w:b/>
              </w:rPr>
            </w:pPr>
            <w:r w:rsidRPr="00AB2AF3">
              <w:rPr>
                <w:b/>
              </w:rPr>
              <w:t>Forms Eligible For Fee Waiver</w:t>
            </w:r>
          </w:p>
          <w:p w14:paraId="7F5B2F96" w14:textId="77777777" w:rsidR="00AB2AF3" w:rsidRPr="00AB2AF3" w:rsidRDefault="00AB2AF3" w:rsidP="00AB2AF3">
            <w:pPr>
              <w:rPr>
                <w:b/>
              </w:rPr>
            </w:pPr>
          </w:p>
          <w:p w14:paraId="683D91D0" w14:textId="77777777" w:rsidR="00AB2AF3" w:rsidRPr="00AB2AF3" w:rsidRDefault="00AB2AF3" w:rsidP="00AB2AF3">
            <w:r w:rsidRPr="00AB2AF3">
              <w:t>Below is a list of applications and petitions U.S. Citizenship and Immigration Services (USCIS) will consider for a fee waiver and the conditions that you must meet to be eligible for a fee waiver.  Under current fee waiver regulations, USCIS can approve fee waivers only for certain forms or certain types of applicants filing a particular form, and only when fee waiver requirements are met.</w:t>
            </w:r>
          </w:p>
          <w:p w14:paraId="1D0FD060" w14:textId="77777777" w:rsidR="00AB2AF3" w:rsidRPr="00AB2AF3" w:rsidRDefault="00AB2AF3" w:rsidP="00AB2AF3"/>
          <w:p w14:paraId="02B9B75D" w14:textId="77777777" w:rsidR="00AB2AF3" w:rsidRPr="00AB2AF3" w:rsidRDefault="00AB2AF3" w:rsidP="00AB2AF3">
            <w:r w:rsidRPr="00AB2AF3">
              <w:t>You may file Form I-912 to request a fee waiver for any of the following benefit requests or services:</w:t>
            </w:r>
          </w:p>
          <w:p w14:paraId="29BC1F03" w14:textId="53A23705" w:rsidR="00AB2AF3" w:rsidRDefault="00AB2AF3" w:rsidP="00AB2AF3"/>
          <w:p w14:paraId="11259E66" w14:textId="7D07392B" w:rsidR="00AB2AF3" w:rsidRDefault="00AB2AF3" w:rsidP="00AB2AF3"/>
          <w:p w14:paraId="19292002" w14:textId="5EFD51D2" w:rsidR="00AB2AF3" w:rsidRDefault="00AB2AF3" w:rsidP="00AB2AF3"/>
          <w:p w14:paraId="3738BD2E" w14:textId="2414A301" w:rsidR="00AB2AF3" w:rsidRDefault="00AB2AF3" w:rsidP="00AB2AF3"/>
          <w:p w14:paraId="46BE12A3" w14:textId="32617B38" w:rsidR="00AB2AF3" w:rsidRDefault="00AB2AF3" w:rsidP="00AB2AF3"/>
          <w:p w14:paraId="60C0E7DC" w14:textId="4BCECFDE" w:rsidR="00AB2AF3" w:rsidRDefault="00AB2AF3" w:rsidP="00AB2AF3"/>
          <w:p w14:paraId="58094247" w14:textId="2D0AB283" w:rsidR="00AB2AF3" w:rsidRDefault="00AB2AF3" w:rsidP="00AB2AF3"/>
          <w:p w14:paraId="0E6F23B5" w14:textId="51E0E721" w:rsidR="00AB2AF3" w:rsidRDefault="00AB2AF3" w:rsidP="00AB2AF3"/>
          <w:p w14:paraId="3C0FC3A4" w14:textId="1AC67257" w:rsidR="00AB2AF3" w:rsidRDefault="00AB2AF3" w:rsidP="00AB2AF3"/>
          <w:p w14:paraId="4A1D45E0" w14:textId="6A172952" w:rsidR="00AB2AF3" w:rsidRDefault="00AB2AF3" w:rsidP="00AB2AF3"/>
          <w:p w14:paraId="159926FA" w14:textId="637D69FA" w:rsidR="00AB2AF3" w:rsidRDefault="00AB2AF3" w:rsidP="00AB2AF3"/>
          <w:p w14:paraId="5D579A26" w14:textId="4A25FFED" w:rsidR="00AB2AF3" w:rsidRDefault="00AB2AF3" w:rsidP="00AB2AF3"/>
          <w:p w14:paraId="2ED7F207" w14:textId="1C995742" w:rsidR="00AB2AF3" w:rsidRDefault="00AB2AF3" w:rsidP="00AB2AF3"/>
          <w:p w14:paraId="41B54D0D" w14:textId="69556416" w:rsidR="00AB2AF3" w:rsidRDefault="00AB2AF3" w:rsidP="00AB2AF3"/>
          <w:p w14:paraId="0BED859A" w14:textId="7CA7667C" w:rsidR="00AB2AF3" w:rsidRDefault="00AB2AF3" w:rsidP="00AB2AF3"/>
          <w:p w14:paraId="3D13A7BF" w14:textId="3350A110" w:rsidR="00AB2AF3" w:rsidRDefault="00AB2AF3" w:rsidP="00AB2AF3"/>
          <w:p w14:paraId="373FB742" w14:textId="31DC17FE" w:rsidR="00AB2AF3" w:rsidRDefault="00AB2AF3" w:rsidP="00AB2AF3"/>
          <w:p w14:paraId="639127E3" w14:textId="2F418A2B" w:rsidR="00AB2AF3" w:rsidRDefault="00AB2AF3" w:rsidP="00AB2AF3"/>
          <w:p w14:paraId="005E661F" w14:textId="5CFF801A" w:rsidR="00AB2AF3" w:rsidRDefault="00AB2AF3" w:rsidP="00AB2AF3"/>
          <w:p w14:paraId="50E258FC" w14:textId="27AC546C" w:rsidR="00AB2AF3" w:rsidRDefault="00AB2AF3" w:rsidP="00AB2AF3"/>
          <w:p w14:paraId="192F6956" w14:textId="0F2C7F20" w:rsidR="00AB2AF3" w:rsidRDefault="00AB2AF3" w:rsidP="00AB2AF3"/>
          <w:p w14:paraId="3915B5E2" w14:textId="399CE34B" w:rsidR="00AB2AF3" w:rsidRDefault="00AB2AF3" w:rsidP="00AB2AF3"/>
          <w:p w14:paraId="52C89919" w14:textId="1D6622FD" w:rsidR="00AB2AF3" w:rsidRDefault="00AB2AF3" w:rsidP="00AB2AF3"/>
          <w:p w14:paraId="72590DB6" w14:textId="516FC50E" w:rsidR="00AB2AF3" w:rsidRDefault="00AB2AF3" w:rsidP="00AB2AF3"/>
          <w:p w14:paraId="47E79A2E" w14:textId="4D4F7485" w:rsidR="00AB2AF3" w:rsidRDefault="00AB2AF3" w:rsidP="00AB2AF3"/>
          <w:p w14:paraId="7C35FAFD" w14:textId="44AF3FA9" w:rsidR="00AB2AF3" w:rsidRDefault="00AB2AF3" w:rsidP="00AB2AF3"/>
          <w:p w14:paraId="122A0355" w14:textId="6046DEFB" w:rsidR="00AB2AF3" w:rsidRDefault="00AB2AF3" w:rsidP="00AB2AF3"/>
          <w:p w14:paraId="19E52797" w14:textId="08F09ABB" w:rsidR="00AB2AF3" w:rsidRDefault="00AB2AF3" w:rsidP="00AB2AF3"/>
          <w:p w14:paraId="116CA485" w14:textId="01A83670" w:rsidR="00AB2AF3" w:rsidRDefault="00AB2AF3" w:rsidP="00AB2AF3"/>
          <w:p w14:paraId="2D3D269A" w14:textId="0404B059" w:rsidR="00AB2AF3" w:rsidRDefault="00AB2AF3" w:rsidP="00AB2AF3"/>
          <w:p w14:paraId="42EE04F9" w14:textId="60340144" w:rsidR="00AB2AF3" w:rsidRDefault="00AB2AF3" w:rsidP="00AB2AF3"/>
          <w:p w14:paraId="46217D92" w14:textId="5F4D3290" w:rsidR="00AB2AF3" w:rsidRDefault="00AB2AF3" w:rsidP="00AB2AF3"/>
          <w:p w14:paraId="2F99A4E4" w14:textId="19E0C9CF" w:rsidR="00AB2AF3" w:rsidRDefault="00AB2AF3" w:rsidP="00AB2AF3"/>
          <w:p w14:paraId="5FAAD760" w14:textId="621D3402" w:rsidR="00AB2AF3" w:rsidRDefault="00AB2AF3" w:rsidP="00AB2AF3"/>
          <w:p w14:paraId="156125FE" w14:textId="189D4CFD" w:rsidR="00AB2AF3" w:rsidRDefault="00AB2AF3" w:rsidP="00AB2AF3"/>
          <w:p w14:paraId="659F3C15" w14:textId="524D37EB" w:rsidR="00AB2AF3" w:rsidRDefault="00AB2AF3" w:rsidP="00AB2AF3"/>
          <w:p w14:paraId="77670E28" w14:textId="79CD7026" w:rsidR="00AB2AF3" w:rsidRDefault="00AB2AF3" w:rsidP="00AB2AF3"/>
          <w:p w14:paraId="595466F3" w14:textId="426B79D7" w:rsidR="00AB2AF3" w:rsidRDefault="00AB2AF3" w:rsidP="00AB2AF3"/>
          <w:p w14:paraId="302E0226" w14:textId="74AD9B72" w:rsidR="00AB2AF3" w:rsidRDefault="00AB2AF3" w:rsidP="00AB2AF3"/>
          <w:p w14:paraId="43316870" w14:textId="024E1A0A" w:rsidR="00AB2AF3" w:rsidRDefault="00AB2AF3" w:rsidP="00AB2AF3"/>
          <w:p w14:paraId="0949B0BA" w14:textId="5682120F" w:rsidR="00AB2AF3" w:rsidRDefault="00AB2AF3" w:rsidP="00AB2AF3"/>
          <w:p w14:paraId="56FBAE7D" w14:textId="19687860" w:rsidR="00AB2AF3" w:rsidRDefault="00AB2AF3" w:rsidP="00AB2AF3"/>
          <w:p w14:paraId="57DEBADD" w14:textId="561DC2CB" w:rsidR="00AB2AF3" w:rsidRDefault="00AB2AF3" w:rsidP="00AB2AF3"/>
          <w:p w14:paraId="4EC6B77E" w14:textId="73F943D6" w:rsidR="00AB2AF3" w:rsidRDefault="00AB2AF3" w:rsidP="00AB2AF3"/>
          <w:p w14:paraId="3CAC59CF" w14:textId="764A3DD2" w:rsidR="00AB2AF3" w:rsidRDefault="00AB2AF3" w:rsidP="00AB2AF3"/>
          <w:p w14:paraId="19328B17" w14:textId="08AC08A7" w:rsidR="00AB2AF3" w:rsidRDefault="00AB2AF3" w:rsidP="00AB2AF3"/>
          <w:p w14:paraId="4AD490FC" w14:textId="36910131" w:rsidR="00AB2AF3" w:rsidRDefault="00AB2AF3" w:rsidP="00AB2AF3"/>
          <w:p w14:paraId="73E7734A" w14:textId="3B6E8159" w:rsidR="00AB2AF3" w:rsidRDefault="00AB2AF3" w:rsidP="00AB2AF3"/>
          <w:p w14:paraId="19651664" w14:textId="13099361" w:rsidR="00AB2AF3" w:rsidRDefault="00AB2AF3" w:rsidP="00AB2AF3"/>
          <w:p w14:paraId="7167A9A1" w14:textId="62CDD4F1" w:rsidR="00AB2AF3" w:rsidRDefault="00AB2AF3" w:rsidP="00AB2AF3"/>
          <w:p w14:paraId="0D6F0416" w14:textId="59FBD97D" w:rsidR="00AB2AF3" w:rsidRDefault="00AB2AF3" w:rsidP="00AB2AF3"/>
          <w:p w14:paraId="2DD37F61" w14:textId="0F9ACAFF" w:rsidR="00AB2AF3" w:rsidRDefault="00AB2AF3" w:rsidP="00AB2AF3"/>
          <w:p w14:paraId="406A5E3F" w14:textId="1F958F7E" w:rsidR="00AB2AF3" w:rsidRDefault="00AB2AF3" w:rsidP="00AB2AF3"/>
          <w:p w14:paraId="47AE8973" w14:textId="04830BAF" w:rsidR="00AB2AF3" w:rsidRDefault="00AB2AF3" w:rsidP="00AB2AF3"/>
          <w:p w14:paraId="3263E3F5" w14:textId="32D5FE97" w:rsidR="00AB2AF3" w:rsidRDefault="00AB2AF3" w:rsidP="00AB2AF3"/>
          <w:p w14:paraId="5694BB99" w14:textId="508C9AC1" w:rsidR="00AB2AF3" w:rsidRDefault="00AB2AF3" w:rsidP="00AB2AF3"/>
          <w:p w14:paraId="3D19C7B0" w14:textId="1C132FEE" w:rsidR="00AB2AF3" w:rsidRDefault="00AB2AF3" w:rsidP="00AB2AF3"/>
          <w:p w14:paraId="272276DC" w14:textId="460489FB" w:rsidR="00AB2AF3" w:rsidRDefault="00AB2AF3" w:rsidP="00AB2AF3"/>
          <w:p w14:paraId="372E4145" w14:textId="559B0A8F" w:rsidR="00AB2AF3" w:rsidRDefault="00AB2AF3" w:rsidP="00AB2AF3"/>
          <w:p w14:paraId="37F0F87A" w14:textId="1AAF96CC" w:rsidR="00AB2AF3" w:rsidRDefault="00AB2AF3" w:rsidP="00AB2AF3"/>
          <w:p w14:paraId="5D38BD84" w14:textId="416E6E07" w:rsidR="00AB2AF3" w:rsidRDefault="00AB2AF3" w:rsidP="00AB2AF3"/>
          <w:p w14:paraId="447FD411" w14:textId="3B3786A6" w:rsidR="00AB2AF3" w:rsidRDefault="00AB2AF3" w:rsidP="00AB2AF3"/>
          <w:p w14:paraId="5C3562AC" w14:textId="6734F061" w:rsidR="00AB2AF3" w:rsidRDefault="00AB2AF3" w:rsidP="00AB2AF3"/>
          <w:p w14:paraId="74F6B2FE" w14:textId="6B93AABA" w:rsidR="00AB2AF3" w:rsidRDefault="00AB2AF3" w:rsidP="00AB2AF3"/>
          <w:p w14:paraId="1B098035" w14:textId="7E4A34B0" w:rsidR="00AB2AF3" w:rsidRDefault="00AB2AF3" w:rsidP="00AB2AF3"/>
          <w:p w14:paraId="7FD4353A" w14:textId="54DAA02E" w:rsidR="00AB2AF3" w:rsidRDefault="00AB2AF3" w:rsidP="00AB2AF3"/>
          <w:p w14:paraId="623FE19F" w14:textId="4D3BE929" w:rsidR="00AB2AF3" w:rsidRDefault="00AB2AF3" w:rsidP="00AB2AF3"/>
          <w:p w14:paraId="0E6CB951" w14:textId="221A373A" w:rsidR="00AB2AF3" w:rsidRDefault="00AB2AF3" w:rsidP="00AB2AF3"/>
          <w:p w14:paraId="62C566AA" w14:textId="3D718F4F" w:rsidR="00AB2AF3" w:rsidRDefault="00AB2AF3" w:rsidP="00AB2AF3"/>
          <w:p w14:paraId="48938E09" w14:textId="5F29034F" w:rsidR="00AB2AF3" w:rsidRDefault="00AB2AF3" w:rsidP="00AB2AF3"/>
          <w:p w14:paraId="4370CCDC" w14:textId="05D033BE" w:rsidR="00AB2AF3" w:rsidRDefault="00AB2AF3" w:rsidP="00AB2AF3"/>
          <w:p w14:paraId="1F5DB0E1" w14:textId="2F9B85AC" w:rsidR="00AB2AF3" w:rsidRDefault="00AB2AF3" w:rsidP="00AB2AF3"/>
          <w:p w14:paraId="7C63E63B" w14:textId="6B982BF3" w:rsidR="00AB2AF3" w:rsidRDefault="00AB2AF3" w:rsidP="00AB2AF3"/>
          <w:p w14:paraId="47DB02BC" w14:textId="6740FB18" w:rsidR="00AB2AF3" w:rsidRDefault="00AB2AF3" w:rsidP="00AB2AF3"/>
          <w:p w14:paraId="42EDAB4C" w14:textId="48A14C61" w:rsidR="00AB2AF3" w:rsidRDefault="00AB2AF3" w:rsidP="00AB2AF3"/>
          <w:p w14:paraId="6EFBF7BB" w14:textId="56322389" w:rsidR="00AB2AF3" w:rsidRDefault="00AB2AF3" w:rsidP="00AB2AF3"/>
          <w:p w14:paraId="5C8A263E" w14:textId="7D35D607" w:rsidR="00AB2AF3" w:rsidRDefault="00AB2AF3" w:rsidP="00AB2AF3"/>
          <w:p w14:paraId="1560B851" w14:textId="6A466CC7" w:rsidR="00AB2AF3" w:rsidRDefault="00AB2AF3" w:rsidP="00AB2AF3"/>
          <w:p w14:paraId="2AC7FBD7" w14:textId="3B76BBAF" w:rsidR="00AB2AF3" w:rsidRDefault="00AB2AF3" w:rsidP="00AB2AF3"/>
          <w:p w14:paraId="550AECAF" w14:textId="20D3B52B" w:rsidR="00AB2AF3" w:rsidRDefault="00AB2AF3" w:rsidP="00AB2AF3"/>
          <w:p w14:paraId="74D9EA4A" w14:textId="13D5D80A" w:rsidR="00AB2AF3" w:rsidRDefault="00AB2AF3" w:rsidP="00AB2AF3"/>
          <w:p w14:paraId="0DCDC39D" w14:textId="158CB4EE" w:rsidR="00AB2AF3" w:rsidRDefault="00AB2AF3" w:rsidP="00AB2AF3"/>
          <w:p w14:paraId="5205C4EF" w14:textId="0F96BD30" w:rsidR="00AB2AF3" w:rsidRDefault="00AB2AF3" w:rsidP="00AB2AF3"/>
          <w:p w14:paraId="24E49D0D" w14:textId="283DF6DD" w:rsidR="00AB2AF3" w:rsidRDefault="00AB2AF3" w:rsidP="00AB2AF3"/>
          <w:p w14:paraId="6C3449AF" w14:textId="17BEA9C1" w:rsidR="00AB2AF3" w:rsidRDefault="00AB2AF3" w:rsidP="00AB2AF3"/>
          <w:p w14:paraId="08831693" w14:textId="63B56522" w:rsidR="00AB2AF3" w:rsidRDefault="00AB2AF3" w:rsidP="00AB2AF3"/>
          <w:p w14:paraId="40F5C608" w14:textId="5C4ABF07" w:rsidR="00AB2AF3" w:rsidRDefault="00AB2AF3" w:rsidP="00AB2AF3"/>
          <w:p w14:paraId="3A8F5260" w14:textId="425D8873" w:rsidR="00AB2AF3" w:rsidRDefault="00AB2AF3" w:rsidP="00AB2AF3"/>
          <w:p w14:paraId="19488317" w14:textId="237014E1" w:rsidR="00AB2AF3" w:rsidRDefault="00AB2AF3" w:rsidP="00AB2AF3"/>
          <w:p w14:paraId="1DDDC65F" w14:textId="51BC51C0" w:rsidR="00AB2AF3" w:rsidRDefault="00AB2AF3" w:rsidP="00AB2AF3"/>
          <w:p w14:paraId="409920F8" w14:textId="54E2EDE6" w:rsidR="00AB2AF3" w:rsidRDefault="00AB2AF3" w:rsidP="00AB2AF3"/>
          <w:p w14:paraId="20CD782F" w14:textId="05D8072D" w:rsidR="00AB2AF3" w:rsidRDefault="00AB2AF3" w:rsidP="00AB2AF3"/>
          <w:p w14:paraId="4B980750" w14:textId="08A2ECB8" w:rsidR="00AB2AF3" w:rsidRDefault="00AB2AF3" w:rsidP="00AB2AF3"/>
          <w:p w14:paraId="6D6000AB" w14:textId="5DC505AE" w:rsidR="00AB2AF3" w:rsidRDefault="00AB2AF3" w:rsidP="00AB2AF3"/>
          <w:p w14:paraId="6A77BB80" w14:textId="7A43C2CB" w:rsidR="00AB2AF3" w:rsidRDefault="00AB2AF3" w:rsidP="00AB2AF3"/>
          <w:p w14:paraId="1494E188" w14:textId="4A11A6A3" w:rsidR="00AB2AF3" w:rsidRDefault="00AB2AF3" w:rsidP="00AB2AF3"/>
          <w:p w14:paraId="22329A27" w14:textId="476CB476" w:rsidR="00AB2AF3" w:rsidRDefault="00AB2AF3" w:rsidP="00AB2AF3"/>
          <w:p w14:paraId="3053F7B9" w14:textId="2B556910" w:rsidR="00AB2AF3" w:rsidRDefault="00AB2AF3" w:rsidP="00AB2AF3"/>
          <w:p w14:paraId="06AC426A" w14:textId="1FC584DE" w:rsidR="00AB2AF3" w:rsidRDefault="00AB2AF3" w:rsidP="00AB2AF3"/>
          <w:p w14:paraId="77870692" w14:textId="0F9AE663" w:rsidR="00AB2AF3" w:rsidRDefault="00AB2AF3" w:rsidP="00AB2AF3"/>
          <w:p w14:paraId="448521A2" w14:textId="24285343" w:rsidR="00AB2AF3" w:rsidRDefault="00AB2AF3" w:rsidP="00AB2AF3"/>
          <w:p w14:paraId="3A0EF91F" w14:textId="6A5CBA2E" w:rsidR="00AB2AF3" w:rsidRDefault="00AB2AF3" w:rsidP="00AB2AF3"/>
          <w:p w14:paraId="025F5A12" w14:textId="19899ABC" w:rsidR="00AB2AF3" w:rsidRDefault="00AB2AF3" w:rsidP="00AB2AF3"/>
          <w:p w14:paraId="4F01F0DE" w14:textId="4D1D1A7B" w:rsidR="00AB2AF3" w:rsidRDefault="00AB2AF3" w:rsidP="00AB2AF3"/>
          <w:p w14:paraId="708DADC8" w14:textId="7B3BD65C" w:rsidR="00AB2AF3" w:rsidRDefault="00AB2AF3" w:rsidP="00AB2AF3"/>
          <w:p w14:paraId="419B7FAF" w14:textId="19CCDBA3" w:rsidR="00AB2AF3" w:rsidRDefault="00AB2AF3" w:rsidP="00AB2AF3"/>
          <w:p w14:paraId="6312BAC7" w14:textId="123297C1" w:rsidR="00AB2AF3" w:rsidRDefault="00AB2AF3" w:rsidP="00AB2AF3"/>
          <w:p w14:paraId="39F48BE6" w14:textId="71994D64" w:rsidR="00AB2AF3" w:rsidRDefault="00AB2AF3" w:rsidP="00AB2AF3"/>
          <w:p w14:paraId="213AE918" w14:textId="582F8B90" w:rsidR="00AB2AF3" w:rsidRDefault="00AB2AF3" w:rsidP="00AB2AF3"/>
          <w:p w14:paraId="3309ECA1" w14:textId="2D31F9A7" w:rsidR="00AB2AF3" w:rsidRDefault="00AB2AF3" w:rsidP="00AB2AF3"/>
          <w:p w14:paraId="714336DC" w14:textId="15081BB5" w:rsidR="00AB2AF3" w:rsidRDefault="00AB2AF3" w:rsidP="00AB2AF3"/>
          <w:p w14:paraId="731BAAFE" w14:textId="59A7D825" w:rsidR="00AB2AF3" w:rsidRDefault="00AB2AF3" w:rsidP="00AB2AF3"/>
          <w:p w14:paraId="171BE4DA" w14:textId="58ACCAA9" w:rsidR="00AB2AF3" w:rsidRDefault="00AB2AF3" w:rsidP="00AB2AF3"/>
          <w:p w14:paraId="77E796F3" w14:textId="142555B7" w:rsidR="00AB2AF3" w:rsidRDefault="00AB2AF3" w:rsidP="00AB2AF3"/>
          <w:p w14:paraId="77561C9A" w14:textId="613FF304" w:rsidR="00AB2AF3" w:rsidRDefault="00AB2AF3" w:rsidP="00AB2AF3"/>
          <w:p w14:paraId="6D5AD21E" w14:textId="69339883" w:rsidR="00AB2AF3" w:rsidRDefault="00AB2AF3" w:rsidP="00AB2AF3"/>
          <w:p w14:paraId="7B6EC02A" w14:textId="7D3DD859" w:rsidR="00AB2AF3" w:rsidRDefault="00AB2AF3" w:rsidP="00AB2AF3"/>
          <w:p w14:paraId="48A1C744" w14:textId="72D0D014" w:rsidR="00AB2AF3" w:rsidRDefault="00AB2AF3" w:rsidP="00AB2AF3"/>
          <w:p w14:paraId="4FCB7B3D" w14:textId="17D84151" w:rsidR="00AB2AF3" w:rsidRDefault="00AB2AF3" w:rsidP="00AB2AF3"/>
          <w:p w14:paraId="5E4E789F" w14:textId="655D6E63" w:rsidR="00AB2AF3" w:rsidRDefault="00AB2AF3" w:rsidP="00AB2AF3"/>
          <w:p w14:paraId="4C60A5F4" w14:textId="52CC5574" w:rsidR="00AB2AF3" w:rsidRDefault="00AB2AF3" w:rsidP="00AB2AF3"/>
          <w:p w14:paraId="03F71A83" w14:textId="62E86068" w:rsidR="00AB2AF3" w:rsidRDefault="00AB2AF3" w:rsidP="00AB2AF3"/>
          <w:p w14:paraId="07C750FA" w14:textId="6A4C5360" w:rsidR="00AB2AF3" w:rsidRDefault="00AB2AF3" w:rsidP="00AB2AF3"/>
          <w:p w14:paraId="0D277733" w14:textId="37C23700" w:rsidR="00AB2AF3" w:rsidRDefault="00AB2AF3" w:rsidP="00AB2AF3"/>
          <w:p w14:paraId="30C4CE8C" w14:textId="36E63A64" w:rsidR="00AB2AF3" w:rsidRDefault="00AB2AF3" w:rsidP="00AB2AF3"/>
          <w:p w14:paraId="395ACC4B" w14:textId="42A8F866" w:rsidR="00AB2AF3" w:rsidRDefault="00AB2AF3" w:rsidP="00AB2AF3"/>
          <w:p w14:paraId="674E32B9" w14:textId="44196D3F" w:rsidR="00AB2AF3" w:rsidRDefault="00AB2AF3" w:rsidP="00AB2AF3"/>
          <w:p w14:paraId="1E80F137" w14:textId="19F98919" w:rsidR="00AB2AF3" w:rsidRDefault="00AB2AF3" w:rsidP="00AB2AF3"/>
          <w:p w14:paraId="150D3A1C" w14:textId="775F9675" w:rsidR="00AB2AF3" w:rsidRDefault="00AB2AF3" w:rsidP="00AB2AF3"/>
          <w:p w14:paraId="291BF33A" w14:textId="21ED626D" w:rsidR="00AB2AF3" w:rsidRDefault="00AB2AF3" w:rsidP="00AB2AF3"/>
          <w:p w14:paraId="2AE5ABB1" w14:textId="145CE91E" w:rsidR="00AB2AF3" w:rsidRDefault="00AB2AF3" w:rsidP="00AB2AF3"/>
          <w:p w14:paraId="4B67DAD2" w14:textId="752EB75D" w:rsidR="00AB2AF3" w:rsidRDefault="00AB2AF3" w:rsidP="00AB2AF3"/>
          <w:p w14:paraId="1C3D4E38" w14:textId="4FBF4D44" w:rsidR="00AB2AF3" w:rsidRDefault="00AB2AF3" w:rsidP="00AB2AF3"/>
          <w:p w14:paraId="7903FAFF" w14:textId="22D4C591" w:rsidR="00AB2AF3" w:rsidRDefault="00AB2AF3" w:rsidP="00AB2AF3"/>
          <w:p w14:paraId="57AC0153" w14:textId="112CDEBE" w:rsidR="00AB2AF3" w:rsidRDefault="00AB2AF3" w:rsidP="00AB2AF3"/>
          <w:p w14:paraId="0169E53C" w14:textId="34D27E73" w:rsidR="00AB2AF3" w:rsidRDefault="00AB2AF3" w:rsidP="00AB2AF3"/>
          <w:p w14:paraId="5D1A4E29" w14:textId="319E6EE7" w:rsidR="00AB2AF3" w:rsidRPr="00AB2AF3" w:rsidRDefault="00AB2AF3" w:rsidP="00AB2AF3"/>
          <w:p w14:paraId="15EDB7AC" w14:textId="77777777" w:rsidR="0012180B" w:rsidRDefault="0012180B" w:rsidP="00AB2AF3">
            <w:pPr>
              <w:rPr>
                <w:b/>
              </w:rPr>
            </w:pPr>
          </w:p>
          <w:p w14:paraId="2E6C1B45" w14:textId="77777777" w:rsidR="0012180B" w:rsidRDefault="0012180B" w:rsidP="00AB2AF3">
            <w:pPr>
              <w:rPr>
                <w:b/>
              </w:rPr>
            </w:pPr>
          </w:p>
          <w:p w14:paraId="3F792F6D" w14:textId="77777777" w:rsidR="0012180B" w:rsidRDefault="0012180B" w:rsidP="00AB2AF3">
            <w:pPr>
              <w:rPr>
                <w:b/>
              </w:rPr>
            </w:pPr>
          </w:p>
          <w:p w14:paraId="4070B569" w14:textId="77777777" w:rsidR="0012180B" w:rsidRDefault="0012180B" w:rsidP="00AB2AF3">
            <w:pPr>
              <w:rPr>
                <w:b/>
              </w:rPr>
            </w:pPr>
          </w:p>
          <w:p w14:paraId="64B5469C" w14:textId="77777777" w:rsidR="0012180B" w:rsidRDefault="0012180B" w:rsidP="00AB2AF3">
            <w:pPr>
              <w:rPr>
                <w:b/>
              </w:rPr>
            </w:pPr>
          </w:p>
          <w:p w14:paraId="52173875" w14:textId="77777777" w:rsidR="0012180B" w:rsidRDefault="0012180B" w:rsidP="00AB2AF3">
            <w:pPr>
              <w:rPr>
                <w:b/>
              </w:rPr>
            </w:pPr>
          </w:p>
          <w:p w14:paraId="082DBCD7" w14:textId="77777777" w:rsidR="0012180B" w:rsidRDefault="0012180B" w:rsidP="00AB2AF3">
            <w:pPr>
              <w:rPr>
                <w:b/>
              </w:rPr>
            </w:pPr>
          </w:p>
          <w:p w14:paraId="2EF663B3" w14:textId="77777777" w:rsidR="0012180B" w:rsidRDefault="0012180B" w:rsidP="00AB2AF3">
            <w:pPr>
              <w:rPr>
                <w:b/>
              </w:rPr>
            </w:pPr>
          </w:p>
          <w:p w14:paraId="12FD4436" w14:textId="77777777" w:rsidR="0012180B" w:rsidRDefault="0012180B" w:rsidP="00AB2AF3">
            <w:pPr>
              <w:rPr>
                <w:b/>
              </w:rPr>
            </w:pPr>
          </w:p>
          <w:p w14:paraId="5ABA96BE" w14:textId="77777777" w:rsidR="0036595D" w:rsidRDefault="0036595D" w:rsidP="00AB2AF3">
            <w:pPr>
              <w:rPr>
                <w:b/>
              </w:rPr>
            </w:pPr>
          </w:p>
          <w:p w14:paraId="1D1F3CEE" w14:textId="77777777" w:rsidR="0036595D" w:rsidRDefault="0036595D" w:rsidP="00AB2AF3">
            <w:pPr>
              <w:rPr>
                <w:b/>
              </w:rPr>
            </w:pPr>
          </w:p>
          <w:p w14:paraId="4A59E3BD" w14:textId="77777777" w:rsidR="0036595D" w:rsidRDefault="0036595D" w:rsidP="00AB2AF3">
            <w:pPr>
              <w:rPr>
                <w:b/>
              </w:rPr>
            </w:pPr>
          </w:p>
          <w:p w14:paraId="2D649013" w14:textId="77777777" w:rsidR="0036595D" w:rsidRDefault="0036595D" w:rsidP="00AB2AF3">
            <w:pPr>
              <w:rPr>
                <w:b/>
              </w:rPr>
            </w:pPr>
          </w:p>
          <w:p w14:paraId="437CFC52" w14:textId="77777777" w:rsidR="0036595D" w:rsidRDefault="0036595D" w:rsidP="00AB2AF3">
            <w:pPr>
              <w:rPr>
                <w:b/>
              </w:rPr>
            </w:pPr>
          </w:p>
          <w:p w14:paraId="4354FCE0" w14:textId="54137A28" w:rsidR="0036595D" w:rsidRDefault="0036595D" w:rsidP="00AB2AF3">
            <w:pPr>
              <w:rPr>
                <w:b/>
              </w:rPr>
            </w:pPr>
          </w:p>
          <w:p w14:paraId="0A423EAE" w14:textId="5A8ED95E" w:rsidR="00346438" w:rsidRDefault="00346438" w:rsidP="00AB2AF3">
            <w:pPr>
              <w:rPr>
                <w:b/>
              </w:rPr>
            </w:pPr>
          </w:p>
          <w:p w14:paraId="3535CB22" w14:textId="77777777" w:rsidR="00346438" w:rsidRDefault="00346438" w:rsidP="00AB2AF3">
            <w:pPr>
              <w:rPr>
                <w:b/>
              </w:rPr>
            </w:pPr>
          </w:p>
          <w:p w14:paraId="30FE80B9" w14:textId="7B172E37" w:rsidR="00AB2AF3" w:rsidRPr="00AB2AF3" w:rsidRDefault="00AB2AF3" w:rsidP="00AB2AF3">
            <w:r w:rsidRPr="00AB2AF3">
              <w:rPr>
                <w:b/>
              </w:rPr>
              <w:t>1.</w:t>
            </w:r>
            <w:r w:rsidRPr="00AB2AF3">
              <w:t xml:space="preserve">  Biometric services fee, except for the biometric services fee required for a provisional unlawful presence waiver application (Form I-601A) filed under 8 CFR 212.7(e);</w:t>
            </w:r>
          </w:p>
          <w:p w14:paraId="2E9D0064" w14:textId="77777777" w:rsidR="00AB2AF3" w:rsidRPr="00AB2AF3" w:rsidRDefault="00AB2AF3" w:rsidP="00AB2AF3">
            <w:pPr>
              <w:widowControl w:val="0"/>
              <w:rPr>
                <w:rFonts w:eastAsia="Calibri"/>
              </w:rPr>
            </w:pPr>
          </w:p>
          <w:p w14:paraId="5824C53B" w14:textId="77777777" w:rsidR="00AB2AF3" w:rsidRPr="00AB2AF3" w:rsidRDefault="00AB2AF3" w:rsidP="00AB2AF3">
            <w:r w:rsidRPr="00AB2AF3">
              <w:rPr>
                <w:b/>
              </w:rPr>
              <w:t>2.</w:t>
            </w:r>
            <w:r w:rsidRPr="00AB2AF3">
              <w:t xml:space="preserve">  Form I-90, Application to Replace Permanent Resident Card;</w:t>
            </w:r>
          </w:p>
          <w:p w14:paraId="15AF5E86" w14:textId="77777777" w:rsidR="00AB2AF3" w:rsidRPr="00AB2AF3" w:rsidRDefault="00AB2AF3" w:rsidP="00AB2AF3"/>
          <w:p w14:paraId="03C9F85A" w14:textId="77777777" w:rsidR="00AB2AF3" w:rsidRPr="00AB2AF3" w:rsidRDefault="00AB2AF3" w:rsidP="00AB2AF3">
            <w:r w:rsidRPr="00AB2AF3">
              <w:rPr>
                <w:b/>
              </w:rPr>
              <w:t>3.</w:t>
            </w:r>
            <w:r w:rsidRPr="00AB2AF3">
              <w:t xml:space="preserve">  Form I-129, Petition for a Nonimmigrant Worker, but only if you are an applicant for E-2 CNMI investor nonimmigrant status under 8 CFR 214.2(e)(23);</w:t>
            </w:r>
          </w:p>
          <w:p w14:paraId="7649349D" w14:textId="77777777" w:rsidR="00AB2AF3" w:rsidRPr="00AB2AF3" w:rsidRDefault="00AB2AF3" w:rsidP="00AB2AF3"/>
          <w:p w14:paraId="71745368" w14:textId="77777777" w:rsidR="00AB2AF3" w:rsidRPr="00AB2AF3" w:rsidRDefault="00AB2AF3" w:rsidP="00AB2AF3">
            <w:r w:rsidRPr="00AB2AF3">
              <w:rPr>
                <w:b/>
              </w:rPr>
              <w:t>4.</w:t>
            </w:r>
            <w:r w:rsidRPr="00AB2AF3">
              <w:t xml:space="preserve">  Form I-131, Application for Travel Document, but only if you are applying for humanitarian parole;</w:t>
            </w:r>
          </w:p>
          <w:p w14:paraId="16B0BE09" w14:textId="77777777" w:rsidR="00AB2AF3" w:rsidRPr="00AB2AF3" w:rsidRDefault="00AB2AF3" w:rsidP="00AB2AF3"/>
          <w:p w14:paraId="15771F7C" w14:textId="77777777" w:rsidR="00AB2AF3" w:rsidRPr="00AB2AF3" w:rsidRDefault="00AB2AF3" w:rsidP="00AB2AF3">
            <w:r w:rsidRPr="00AB2AF3">
              <w:rPr>
                <w:b/>
              </w:rPr>
              <w:t>5.</w:t>
            </w:r>
            <w:r w:rsidRPr="00AB2AF3">
              <w:t xml:space="preserve">  Form I-191, Application for Advance Permission to Return to Unrelinquished Domicile;</w:t>
            </w:r>
          </w:p>
          <w:p w14:paraId="15FFA513" w14:textId="77777777" w:rsidR="00AB2AF3" w:rsidRPr="00AB2AF3" w:rsidRDefault="00AB2AF3" w:rsidP="00AB2AF3"/>
          <w:p w14:paraId="0B6C9941" w14:textId="77777777" w:rsidR="00AB2AF3" w:rsidRPr="00AB2AF3" w:rsidRDefault="00AB2AF3" w:rsidP="00AB2AF3">
            <w:r w:rsidRPr="00AB2AF3">
              <w:rPr>
                <w:b/>
              </w:rPr>
              <w:t>6.</w:t>
            </w:r>
            <w:r w:rsidRPr="00AB2AF3">
              <w:t xml:space="preserve">  Form I-192, Application for Advance Permission to Enter as Nonimmigrant, but only if you are an applicant who is exempt from the public charge grounds of inadmissibility;</w:t>
            </w:r>
          </w:p>
          <w:p w14:paraId="604013CD" w14:textId="77777777" w:rsidR="00AB2AF3" w:rsidRPr="00AB2AF3" w:rsidRDefault="00AB2AF3" w:rsidP="00AB2AF3"/>
          <w:p w14:paraId="15447A5D" w14:textId="77777777" w:rsidR="00AB2AF3" w:rsidRPr="00AB2AF3" w:rsidRDefault="00AB2AF3" w:rsidP="00AB2AF3">
            <w:r w:rsidRPr="00AB2AF3">
              <w:rPr>
                <w:b/>
              </w:rPr>
              <w:t>7.</w:t>
            </w:r>
            <w:r w:rsidRPr="00AB2AF3">
              <w:t xml:space="preserve">  Form I-193, Application for Waiver for Passport and/or Visa, but only if you are an applicant who is exempt from the public charge grounds of inadmissibility;</w:t>
            </w:r>
          </w:p>
          <w:p w14:paraId="7F1701EC" w14:textId="77777777" w:rsidR="00AB2AF3" w:rsidRPr="00AB2AF3" w:rsidRDefault="00AB2AF3" w:rsidP="00AB2AF3">
            <w:pPr>
              <w:rPr>
                <w:b/>
              </w:rPr>
            </w:pPr>
          </w:p>
          <w:p w14:paraId="30B1A728" w14:textId="77777777" w:rsidR="00AB2AF3" w:rsidRPr="00AB2AF3" w:rsidRDefault="00AB2AF3" w:rsidP="00AB2AF3">
            <w:r w:rsidRPr="00AB2AF3">
              <w:rPr>
                <w:b/>
              </w:rPr>
              <w:t>8.</w:t>
            </w:r>
            <w:r w:rsidRPr="00AB2AF3">
              <w:t xml:space="preserve">  Form I-290B, Notice of Appeal or Motion, but only if the application you are appealing or filing a motion for was fee exempt, had the filing fee waived, or was eligible for a fee waiver;</w:t>
            </w:r>
          </w:p>
          <w:p w14:paraId="2A667D14" w14:textId="77777777" w:rsidR="00AB2AF3" w:rsidRPr="00AB2AF3" w:rsidRDefault="00AB2AF3" w:rsidP="00AB2AF3"/>
          <w:p w14:paraId="38D9300C" w14:textId="77777777" w:rsidR="00AB2AF3" w:rsidRPr="00AB2AF3" w:rsidRDefault="00AB2AF3" w:rsidP="00AB2AF3">
            <w:r w:rsidRPr="00AB2AF3">
              <w:rPr>
                <w:b/>
              </w:rPr>
              <w:t>9.</w:t>
            </w:r>
            <w:r w:rsidRPr="00AB2AF3">
              <w:t xml:space="preserve">  Form I-485, Application to Register Permanent Residence or Adjust Status, but only if you are applying for lawful permanent resident status based on:</w:t>
            </w:r>
          </w:p>
          <w:p w14:paraId="7F1516A5" w14:textId="77777777" w:rsidR="00AB2AF3" w:rsidRPr="00AB2AF3" w:rsidRDefault="00AB2AF3" w:rsidP="00AB2AF3">
            <w:pPr>
              <w:widowControl w:val="0"/>
              <w:rPr>
                <w:rFonts w:eastAsia="Calibri"/>
              </w:rPr>
            </w:pPr>
          </w:p>
          <w:p w14:paraId="6712B36C" w14:textId="77777777" w:rsidR="00AB2AF3" w:rsidRPr="00AB2AF3" w:rsidRDefault="00AB2AF3" w:rsidP="00AB2AF3">
            <w:r w:rsidRPr="00AB2AF3">
              <w:rPr>
                <w:b/>
              </w:rPr>
              <w:t xml:space="preserve">A.  </w:t>
            </w:r>
            <w:r w:rsidRPr="00AB2AF3">
              <w:t>Special Immigrant Status based on an approved Form I-360 as an Afghan or Iraqi Interpreter, or Afghan or Iraqi National employed by or on behalf of the U.S. Government;</w:t>
            </w:r>
          </w:p>
          <w:p w14:paraId="537A1D43" w14:textId="77777777" w:rsidR="00AB2AF3" w:rsidRPr="00AB2AF3" w:rsidRDefault="00AB2AF3" w:rsidP="00AB2AF3">
            <w:pPr>
              <w:widowControl w:val="0"/>
              <w:rPr>
                <w:rFonts w:eastAsia="Calibri"/>
              </w:rPr>
            </w:pPr>
          </w:p>
          <w:p w14:paraId="0EC163D1" w14:textId="77777777" w:rsidR="00AB2AF3" w:rsidRPr="00AB2AF3" w:rsidRDefault="00AB2AF3" w:rsidP="00AB2AF3">
            <w:pPr>
              <w:widowControl w:val="0"/>
              <w:rPr>
                <w:rFonts w:eastAsia="Calibri"/>
              </w:rPr>
            </w:pPr>
          </w:p>
          <w:p w14:paraId="2C1EFF8D" w14:textId="77777777" w:rsidR="00AB2AF3" w:rsidRPr="00AB2AF3" w:rsidRDefault="00AB2AF3" w:rsidP="00AB2AF3">
            <w:pPr>
              <w:rPr>
                <w:b/>
              </w:rPr>
            </w:pPr>
            <w:r w:rsidRPr="00AB2AF3">
              <w:rPr>
                <w:b/>
              </w:rPr>
              <w:t>[Page 2]</w:t>
            </w:r>
          </w:p>
          <w:p w14:paraId="3C3E87A9" w14:textId="77777777" w:rsidR="00AB2AF3" w:rsidRPr="00AB2AF3" w:rsidRDefault="00AB2AF3" w:rsidP="00AB2AF3"/>
          <w:p w14:paraId="45E72427" w14:textId="77777777" w:rsidR="00AB2AF3" w:rsidRPr="00AB2AF3" w:rsidRDefault="00AB2AF3" w:rsidP="00AB2AF3">
            <w:pPr>
              <w:rPr>
                <w:b/>
              </w:rPr>
            </w:pPr>
            <w:r w:rsidRPr="00AB2AF3">
              <w:rPr>
                <w:b/>
              </w:rPr>
              <w:t xml:space="preserve">B.  </w:t>
            </w:r>
            <w:r w:rsidRPr="00AB2AF3">
              <w:t>An eligibility category that is exempt from the public charge grounds of inadmissibility of the Immigration and Nationality Act (INA) section 212(a)(4), such as the Cuban Adjustment Act, the Haitian Refugee Immigration Fairness Act, continuous residence in the United States since before January 1, 1972, (“Registry”), asylum status, Special Immigrant Juvenile status, or similar categories;</w:t>
            </w:r>
          </w:p>
          <w:p w14:paraId="4F62CA21" w14:textId="77777777" w:rsidR="00AB2AF3" w:rsidRPr="00AB2AF3" w:rsidRDefault="00AB2AF3" w:rsidP="00AB2AF3">
            <w:pPr>
              <w:widowControl w:val="0"/>
              <w:rPr>
                <w:rFonts w:eastAsia="Calibri"/>
              </w:rPr>
            </w:pPr>
          </w:p>
          <w:p w14:paraId="1BF1254A" w14:textId="77777777" w:rsidR="00AB2AF3" w:rsidRPr="00AB2AF3" w:rsidRDefault="00AB2AF3" w:rsidP="00AB2AF3">
            <w:r w:rsidRPr="00AB2AF3">
              <w:rPr>
                <w:b/>
              </w:rPr>
              <w:t>10.</w:t>
            </w:r>
            <w:r w:rsidRPr="00AB2AF3">
              <w:t xml:space="preserve">  Form I-539, Application to Extend/Change Nonimmigrant Status, but only if you are an applicant with any benefit request as specified by INA section 245(l)(7) or an applicant for E-2 Commonwealth of the Northern Mariana Islands (CNMI) investor nonimmigrant status under 8 CFR 214.2(e)(23);</w:t>
            </w:r>
          </w:p>
          <w:p w14:paraId="0D303E6F" w14:textId="77777777" w:rsidR="00AB2AF3" w:rsidRPr="00AB2AF3" w:rsidRDefault="00AB2AF3" w:rsidP="00AB2AF3"/>
          <w:p w14:paraId="0ED7E4CB" w14:textId="77777777" w:rsidR="00AB2AF3" w:rsidRPr="00AB2AF3" w:rsidRDefault="00AB2AF3" w:rsidP="00AB2AF3">
            <w:r w:rsidRPr="00AB2AF3">
              <w:rPr>
                <w:b/>
              </w:rPr>
              <w:t>11.</w:t>
            </w:r>
            <w:r w:rsidRPr="00AB2AF3">
              <w:t xml:space="preserve">  Form I-601, Application for Waiver of Grounds of Inadmissibility, but only if you are an applicant who is exempt from the public charge grounds of inadmissibility of INA section 212(a)(4);</w:t>
            </w:r>
          </w:p>
          <w:p w14:paraId="0B7109A1" w14:textId="77777777" w:rsidR="00AB2AF3" w:rsidRPr="00AB2AF3" w:rsidRDefault="00AB2AF3" w:rsidP="00AB2AF3">
            <w:pPr>
              <w:widowControl w:val="0"/>
              <w:rPr>
                <w:rFonts w:eastAsia="Calibri"/>
              </w:rPr>
            </w:pPr>
          </w:p>
          <w:p w14:paraId="0A8B1CB7" w14:textId="77777777" w:rsidR="00AB2AF3" w:rsidRPr="00AB2AF3" w:rsidRDefault="00AB2AF3" w:rsidP="00AB2AF3">
            <w:r w:rsidRPr="00AB2AF3">
              <w:rPr>
                <w:b/>
              </w:rPr>
              <w:t>12.</w:t>
            </w:r>
            <w:r w:rsidRPr="00AB2AF3">
              <w:t xml:space="preserve">  Form I-694, Notice of Appeal of Decision Under Sections 245A or 210 of the Immigration and Nationality Act, if you are appealing an application or petition that was fee exempt, had the filing fee waived, or was eligible for a fee waiver;</w:t>
            </w:r>
          </w:p>
          <w:p w14:paraId="15D946F0" w14:textId="77777777" w:rsidR="00AB2AF3" w:rsidRPr="00AB2AF3" w:rsidRDefault="00AB2AF3" w:rsidP="00AB2AF3">
            <w:pPr>
              <w:widowControl w:val="0"/>
              <w:rPr>
                <w:rFonts w:eastAsia="Calibri"/>
              </w:rPr>
            </w:pPr>
          </w:p>
          <w:p w14:paraId="4B833057" w14:textId="77777777" w:rsidR="00AB2AF3" w:rsidRPr="00AB2AF3" w:rsidRDefault="00AB2AF3" w:rsidP="00AB2AF3">
            <w:r w:rsidRPr="00AB2AF3">
              <w:rPr>
                <w:b/>
              </w:rPr>
              <w:t>13.</w:t>
            </w:r>
            <w:r w:rsidRPr="00AB2AF3">
              <w:t xml:space="preserve">  Form I-751, Petition to Remove Conditions on Residence;</w:t>
            </w:r>
          </w:p>
          <w:p w14:paraId="02E25A91" w14:textId="77777777" w:rsidR="00AB2AF3" w:rsidRPr="00AB2AF3" w:rsidRDefault="00AB2AF3" w:rsidP="00AB2AF3"/>
          <w:p w14:paraId="40B921CD" w14:textId="77777777" w:rsidR="00AB2AF3" w:rsidRPr="00AB2AF3" w:rsidRDefault="00AB2AF3" w:rsidP="00AB2AF3">
            <w:r w:rsidRPr="00AB2AF3">
              <w:rPr>
                <w:b/>
              </w:rPr>
              <w:t>14.</w:t>
            </w:r>
            <w:r w:rsidRPr="00AB2AF3">
              <w:t xml:space="preserve">  Form I-765, Application for Employment Authorization, unless you are filing under category (c)(33), Deferred Action for Childhood Arrivals (DACA);</w:t>
            </w:r>
          </w:p>
          <w:p w14:paraId="19528700" w14:textId="77777777" w:rsidR="00AB2AF3" w:rsidRPr="00AB2AF3" w:rsidRDefault="00AB2AF3" w:rsidP="00AB2AF3"/>
          <w:p w14:paraId="0E11C719" w14:textId="77777777" w:rsidR="00AB2AF3" w:rsidRPr="00AB2AF3" w:rsidRDefault="00AB2AF3" w:rsidP="00AB2AF3">
            <w:r w:rsidRPr="00AB2AF3">
              <w:rPr>
                <w:b/>
              </w:rPr>
              <w:t>15.</w:t>
            </w:r>
            <w:r w:rsidRPr="00AB2AF3">
              <w:t xml:space="preserve">  Form I-817, Application for Family Unity Benefits;</w:t>
            </w:r>
          </w:p>
          <w:p w14:paraId="5B0FB11E" w14:textId="77777777" w:rsidR="00AB2AF3" w:rsidRPr="00AB2AF3" w:rsidRDefault="00AB2AF3" w:rsidP="00AB2AF3"/>
          <w:p w14:paraId="040ABE18" w14:textId="77777777" w:rsidR="00AB2AF3" w:rsidRPr="00AB2AF3" w:rsidRDefault="00AB2AF3" w:rsidP="00AB2AF3">
            <w:r w:rsidRPr="00AB2AF3">
              <w:rPr>
                <w:b/>
              </w:rPr>
              <w:t>16.</w:t>
            </w:r>
            <w:r w:rsidRPr="00AB2AF3">
              <w:t xml:space="preserve">  Form I-821, Application for Temporary Protected Status;</w:t>
            </w:r>
          </w:p>
          <w:p w14:paraId="2B2B4B4D" w14:textId="77777777" w:rsidR="00AB2AF3" w:rsidRPr="00AB2AF3" w:rsidRDefault="00AB2AF3" w:rsidP="00AB2AF3"/>
          <w:p w14:paraId="36F4A5BC" w14:textId="77777777" w:rsidR="00AB2AF3" w:rsidRPr="00AB2AF3" w:rsidRDefault="00AB2AF3" w:rsidP="00AB2AF3">
            <w:r w:rsidRPr="00AB2AF3">
              <w:rPr>
                <w:b/>
              </w:rPr>
              <w:t>17.</w:t>
            </w:r>
            <w:r w:rsidRPr="00AB2AF3">
              <w:t xml:space="preserve">  Form I-881, Application for Suspension of Deportation or Special Rule Cancellation of Removal;</w:t>
            </w:r>
          </w:p>
          <w:p w14:paraId="6286F230" w14:textId="77777777" w:rsidR="00AB2AF3" w:rsidRPr="00AB2AF3" w:rsidRDefault="00AB2AF3" w:rsidP="00AB2AF3"/>
          <w:p w14:paraId="6E0613EB" w14:textId="77777777" w:rsidR="00AB2AF3" w:rsidRPr="00AB2AF3" w:rsidRDefault="00AB2AF3" w:rsidP="00AB2AF3">
            <w:r w:rsidRPr="00AB2AF3">
              <w:rPr>
                <w:b/>
              </w:rPr>
              <w:t>18.</w:t>
            </w:r>
            <w:r w:rsidRPr="00AB2AF3">
              <w:t xml:space="preserve">  Form N-300, Application to File Declaration of Intention;</w:t>
            </w:r>
          </w:p>
          <w:p w14:paraId="7A372191" w14:textId="77777777" w:rsidR="00AB2AF3" w:rsidRPr="00AB2AF3" w:rsidRDefault="00AB2AF3" w:rsidP="00AB2AF3"/>
          <w:p w14:paraId="300FB9FA" w14:textId="77777777" w:rsidR="00AB2AF3" w:rsidRPr="00AB2AF3" w:rsidRDefault="00AB2AF3" w:rsidP="00AB2AF3">
            <w:r w:rsidRPr="00AB2AF3">
              <w:rPr>
                <w:b/>
              </w:rPr>
              <w:t>19.</w:t>
            </w:r>
            <w:r w:rsidRPr="00AB2AF3">
              <w:t xml:space="preserve">  Form N-336, Request for a Hearing on a Decision in Naturalization Proceedings;</w:t>
            </w:r>
          </w:p>
          <w:p w14:paraId="665E80DD" w14:textId="77777777" w:rsidR="00AB2AF3" w:rsidRPr="00AB2AF3" w:rsidRDefault="00AB2AF3" w:rsidP="00AB2AF3"/>
          <w:p w14:paraId="52827E58" w14:textId="77777777" w:rsidR="00AB2AF3" w:rsidRPr="00AB2AF3" w:rsidRDefault="00AB2AF3" w:rsidP="00AB2AF3">
            <w:r w:rsidRPr="00AB2AF3">
              <w:rPr>
                <w:b/>
              </w:rPr>
              <w:t>20.</w:t>
            </w:r>
            <w:r w:rsidRPr="00AB2AF3">
              <w:t xml:space="preserve">  Form N-400, Application for Naturalization;</w:t>
            </w:r>
          </w:p>
          <w:p w14:paraId="7335CA8F" w14:textId="77777777" w:rsidR="00AB2AF3" w:rsidRPr="00AB2AF3" w:rsidRDefault="00AB2AF3" w:rsidP="00AB2AF3"/>
          <w:p w14:paraId="71A8D2EC" w14:textId="77777777" w:rsidR="00AB2AF3" w:rsidRPr="00AB2AF3" w:rsidRDefault="00AB2AF3" w:rsidP="00AB2AF3">
            <w:r w:rsidRPr="00AB2AF3">
              <w:rPr>
                <w:b/>
              </w:rPr>
              <w:t>21.</w:t>
            </w:r>
            <w:r w:rsidRPr="00AB2AF3">
              <w:t xml:space="preserve">  Form N-470, Application to Preserve Residence for Naturalization Purposes;</w:t>
            </w:r>
          </w:p>
          <w:p w14:paraId="74B0950D" w14:textId="77777777" w:rsidR="00AB2AF3" w:rsidRPr="00AB2AF3" w:rsidRDefault="00AB2AF3" w:rsidP="00AB2AF3"/>
          <w:p w14:paraId="35531486" w14:textId="77777777" w:rsidR="00AB2AF3" w:rsidRPr="00AB2AF3" w:rsidRDefault="00AB2AF3" w:rsidP="00AB2AF3">
            <w:r w:rsidRPr="00AB2AF3">
              <w:rPr>
                <w:b/>
              </w:rPr>
              <w:t>22.</w:t>
            </w:r>
            <w:r w:rsidRPr="00AB2AF3">
              <w:t xml:space="preserve">  Form N-565, Application for Replacement of Naturalization/Citizenship Document;</w:t>
            </w:r>
          </w:p>
          <w:p w14:paraId="4F473BCF" w14:textId="77777777" w:rsidR="00AB2AF3" w:rsidRPr="00AB2AF3" w:rsidRDefault="00AB2AF3" w:rsidP="00AB2AF3"/>
          <w:p w14:paraId="7ACE59F3" w14:textId="77777777" w:rsidR="00AB2AF3" w:rsidRPr="00AB2AF3" w:rsidRDefault="00AB2AF3" w:rsidP="00AB2AF3">
            <w:r w:rsidRPr="00AB2AF3">
              <w:rPr>
                <w:b/>
              </w:rPr>
              <w:t>23.</w:t>
            </w:r>
            <w:r w:rsidRPr="00AB2AF3">
              <w:t xml:space="preserve">  Form N-600, Application for Certification of Citizenship; and</w:t>
            </w:r>
          </w:p>
          <w:p w14:paraId="595DB2BE" w14:textId="77777777" w:rsidR="00AB2AF3" w:rsidRPr="00AB2AF3" w:rsidRDefault="00AB2AF3" w:rsidP="00AB2AF3"/>
          <w:p w14:paraId="7A9EF96A" w14:textId="77777777" w:rsidR="00AB2AF3" w:rsidRPr="00AB2AF3" w:rsidRDefault="00AB2AF3" w:rsidP="00AB2AF3">
            <w:r w:rsidRPr="00AB2AF3">
              <w:rPr>
                <w:b/>
              </w:rPr>
              <w:t>24.</w:t>
            </w:r>
            <w:r w:rsidRPr="00AB2AF3">
              <w:t xml:space="preserve">  Form N-600K, Application for Citizenship and Issuance of Certificate under Section 322.</w:t>
            </w:r>
          </w:p>
          <w:p w14:paraId="3FD341E8" w14:textId="77777777" w:rsidR="00AB2AF3" w:rsidRPr="00AB2AF3" w:rsidRDefault="00AB2AF3" w:rsidP="00AB2AF3">
            <w:pPr>
              <w:widowControl w:val="0"/>
              <w:rPr>
                <w:rFonts w:eastAsia="Calibri"/>
              </w:rPr>
            </w:pPr>
          </w:p>
          <w:p w14:paraId="2694386D" w14:textId="77777777" w:rsidR="00AB2AF3" w:rsidRPr="00AB2AF3" w:rsidRDefault="00AB2AF3" w:rsidP="00AB2AF3">
            <w:r w:rsidRPr="00AB2AF3">
              <w:t>You may also apply for a fee waiver for ANY application or petition that is related to status as or benefits for a:</w:t>
            </w:r>
          </w:p>
          <w:p w14:paraId="1F456A97" w14:textId="77777777" w:rsidR="00AB2AF3" w:rsidRPr="00AB2AF3" w:rsidRDefault="00AB2AF3" w:rsidP="00AB2AF3"/>
          <w:p w14:paraId="4516F726" w14:textId="77777777" w:rsidR="00AB2AF3" w:rsidRPr="00AB2AF3" w:rsidRDefault="00AB2AF3" w:rsidP="00AB2AF3">
            <w:r w:rsidRPr="00AB2AF3">
              <w:rPr>
                <w:b/>
              </w:rPr>
              <w:t>1.</w:t>
            </w:r>
            <w:r w:rsidRPr="00AB2AF3">
              <w:t xml:space="preserve">  Battered spouse of an A, G, E-3, or H nonimmigrants (such as Forms I-485, I-601 and I-212);</w:t>
            </w:r>
          </w:p>
          <w:p w14:paraId="1D1453E9" w14:textId="77777777" w:rsidR="00AB2AF3" w:rsidRPr="00AB2AF3" w:rsidRDefault="00AB2AF3" w:rsidP="00AB2AF3">
            <w:pPr>
              <w:widowControl w:val="0"/>
              <w:rPr>
                <w:rFonts w:eastAsia="Calibri"/>
              </w:rPr>
            </w:pPr>
          </w:p>
          <w:p w14:paraId="2FE3C2B9" w14:textId="77777777" w:rsidR="00AB2AF3" w:rsidRPr="00AB2AF3" w:rsidRDefault="00AB2AF3" w:rsidP="00AB2AF3">
            <w:r w:rsidRPr="00AB2AF3">
              <w:rPr>
                <w:b/>
              </w:rPr>
              <w:t>2.</w:t>
            </w:r>
            <w:r w:rsidRPr="00AB2AF3">
              <w:t xml:space="preserve">  Battered spouse or child of a lawful permanent resident or U.S. citizen under INA section 240A(b)(2);</w:t>
            </w:r>
          </w:p>
          <w:p w14:paraId="4FB20C12" w14:textId="77777777" w:rsidR="00AB2AF3" w:rsidRPr="00AB2AF3" w:rsidRDefault="00AB2AF3" w:rsidP="00AB2AF3">
            <w:pPr>
              <w:widowControl w:val="0"/>
              <w:rPr>
                <w:rFonts w:eastAsia="Calibri"/>
              </w:rPr>
            </w:pPr>
          </w:p>
          <w:p w14:paraId="7C85F8B6" w14:textId="77777777" w:rsidR="00AB2AF3" w:rsidRPr="00AB2AF3" w:rsidRDefault="00AB2AF3" w:rsidP="00AB2AF3">
            <w:r w:rsidRPr="00AB2AF3">
              <w:rPr>
                <w:b/>
              </w:rPr>
              <w:t>3.</w:t>
            </w:r>
            <w:r w:rsidRPr="00AB2AF3">
              <w:t xml:space="preserve">  T nonimmigrant (such as Forms I-192, I-485, and I-601);</w:t>
            </w:r>
          </w:p>
          <w:p w14:paraId="3AA346B8" w14:textId="77777777" w:rsidR="00AB2AF3" w:rsidRPr="00AB2AF3" w:rsidRDefault="00AB2AF3" w:rsidP="00AB2AF3">
            <w:pPr>
              <w:widowControl w:val="0"/>
              <w:rPr>
                <w:rFonts w:eastAsia="Calibri"/>
              </w:rPr>
            </w:pPr>
          </w:p>
          <w:p w14:paraId="24DCCA33" w14:textId="77777777" w:rsidR="00AB2AF3" w:rsidRPr="00AB2AF3" w:rsidRDefault="00AB2AF3" w:rsidP="00AB2AF3">
            <w:r w:rsidRPr="00AB2AF3">
              <w:rPr>
                <w:b/>
              </w:rPr>
              <w:t>4.</w:t>
            </w:r>
            <w:r w:rsidRPr="00AB2AF3">
              <w:t xml:space="preserve">  Person with Temporary Protected Status (such as Forms I-131, I-821 and I-601);</w:t>
            </w:r>
          </w:p>
          <w:p w14:paraId="4545D9B3" w14:textId="77777777" w:rsidR="00AB2AF3" w:rsidRPr="00AB2AF3" w:rsidRDefault="00AB2AF3" w:rsidP="00AB2AF3">
            <w:pPr>
              <w:widowControl w:val="0"/>
              <w:rPr>
                <w:rFonts w:eastAsia="Calibri"/>
              </w:rPr>
            </w:pPr>
          </w:p>
          <w:p w14:paraId="23BD7355" w14:textId="77777777" w:rsidR="00AB2AF3" w:rsidRPr="00AB2AF3" w:rsidRDefault="00AB2AF3" w:rsidP="00AB2AF3">
            <w:r w:rsidRPr="00AB2AF3">
              <w:rPr>
                <w:b/>
              </w:rPr>
              <w:t>5.</w:t>
            </w:r>
            <w:r w:rsidRPr="00AB2AF3">
              <w:t xml:space="preserve">  U nonimmigrant (such as Forms I-192, I-485, and I-929); or</w:t>
            </w:r>
          </w:p>
          <w:p w14:paraId="35FE4C69" w14:textId="77777777" w:rsidR="00AB2AF3" w:rsidRPr="00AB2AF3" w:rsidRDefault="00AB2AF3" w:rsidP="00AB2AF3"/>
          <w:p w14:paraId="77C62B63" w14:textId="77777777" w:rsidR="00AB2AF3" w:rsidRPr="00AB2AF3" w:rsidRDefault="00AB2AF3" w:rsidP="00AB2AF3">
            <w:r w:rsidRPr="00AB2AF3">
              <w:rPr>
                <w:b/>
              </w:rPr>
              <w:t>6.</w:t>
            </w:r>
            <w:r w:rsidRPr="00AB2AF3">
              <w:t xml:space="preserve">  VAWA self–petitioner (such as Forms I-485, I-601 and I-212).</w:t>
            </w:r>
          </w:p>
          <w:p w14:paraId="087B6D9A" w14:textId="77777777" w:rsidR="00AB2AF3" w:rsidRPr="00AB2AF3" w:rsidRDefault="00AB2AF3" w:rsidP="00AB2AF3">
            <w:pPr>
              <w:widowControl w:val="0"/>
              <w:rPr>
                <w:rFonts w:eastAsia="Calibri"/>
              </w:rPr>
            </w:pPr>
          </w:p>
          <w:p w14:paraId="02287182" w14:textId="77777777" w:rsidR="00AB2AF3" w:rsidRPr="00AB2AF3" w:rsidRDefault="00AB2AF3" w:rsidP="00AB2AF3">
            <w:r w:rsidRPr="00AB2AF3">
              <w:t xml:space="preserve">You may not file Form I-912 if you are requesting consideration of Deferred Action for Childhood Arrivals (DACA).   There are no fee waivers for DACA.  Fee exemptions are available in limited circumstances.  For information on DACA fee exemptions, see </w:t>
            </w:r>
            <w:hyperlink r:id="rId12" w:history="1">
              <w:r w:rsidRPr="00AB2AF3">
                <w:rPr>
                  <w:b/>
                  <w:color w:val="0000FF"/>
                  <w:u w:val="single"/>
                </w:rPr>
                <w:t>www.uscis.gov/forms/forms-and-fees/guidance-exemption-fee-form-i-765-filed-request-consideration-deferred-action-childhood-arrivals</w:t>
              </w:r>
            </w:hyperlink>
            <w:r w:rsidRPr="00AB2AF3">
              <w:t>.</w:t>
            </w:r>
          </w:p>
          <w:p w14:paraId="6497436B" w14:textId="77777777" w:rsidR="00AB2AF3" w:rsidRPr="00AB2AF3" w:rsidRDefault="00AB2AF3" w:rsidP="00AB2AF3"/>
          <w:p w14:paraId="64387B3A" w14:textId="6A37D80B" w:rsidR="002C4D0B" w:rsidRDefault="00AB2AF3" w:rsidP="008511C8">
            <w:r w:rsidRPr="00AB2AF3">
              <w:t xml:space="preserve">If your form is not listed in the </w:t>
            </w:r>
            <w:r w:rsidRPr="00AB2AF3">
              <w:rPr>
                <w:b/>
              </w:rPr>
              <w:t>Forms Eligible for Fee Waiver</w:t>
            </w:r>
            <w:r w:rsidRPr="00AB2AF3">
              <w:t xml:space="preserve"> section, please see the specific form instructions for additional information or visit the USCIS Contact Center at </w:t>
            </w:r>
            <w:hyperlink r:id="rId13" w:history="1">
              <w:r w:rsidRPr="00AB2AF3">
                <w:rPr>
                  <w:b/>
                  <w:color w:val="0000FF"/>
                  <w:u w:val="single"/>
                </w:rPr>
                <w:t>www.uscis.gov/contactcenter</w:t>
              </w:r>
            </w:hyperlink>
            <w:r w:rsidRPr="00AB2AF3">
              <w:t xml:space="preserve"> to get answers to your questions and connect with a live USCIS </w:t>
            </w:r>
          </w:p>
          <w:p w14:paraId="58F66703" w14:textId="77777777" w:rsidR="008954F8" w:rsidRPr="00900D5F" w:rsidRDefault="008954F8" w:rsidP="00AB2AF3"/>
        </w:tc>
        <w:tc>
          <w:tcPr>
            <w:tcW w:w="4095" w:type="dxa"/>
          </w:tcPr>
          <w:p w14:paraId="7FDAC736" w14:textId="77777777" w:rsidR="008954F8" w:rsidRPr="00A05C59" w:rsidRDefault="008954F8" w:rsidP="008511C8">
            <w:r w:rsidRPr="00A05C59">
              <w:rPr>
                <w:b/>
              </w:rPr>
              <w:lastRenderedPageBreak/>
              <w:t>[Page 1]</w:t>
            </w:r>
          </w:p>
          <w:p w14:paraId="07195CC1" w14:textId="77777777" w:rsidR="008954F8" w:rsidRPr="00A05C59" w:rsidRDefault="008954F8" w:rsidP="008511C8"/>
          <w:p w14:paraId="54D9FAF1" w14:textId="77777777" w:rsidR="00A05C59" w:rsidRPr="00A05C59" w:rsidRDefault="00A05C59" w:rsidP="00A05C59">
            <w:pPr>
              <w:rPr>
                <w:b/>
              </w:rPr>
            </w:pPr>
            <w:r w:rsidRPr="00A05C59">
              <w:rPr>
                <w:b/>
                <w:color w:val="FF0000"/>
              </w:rPr>
              <w:t xml:space="preserve">Who May Request a </w:t>
            </w:r>
            <w:r w:rsidRPr="00A05C59">
              <w:rPr>
                <w:b/>
              </w:rPr>
              <w:t>Fee Waiver</w:t>
            </w:r>
          </w:p>
          <w:p w14:paraId="17246C5B" w14:textId="77777777" w:rsidR="008954F8" w:rsidRPr="00A05C59" w:rsidRDefault="008954F8" w:rsidP="008511C8">
            <w:pPr>
              <w:rPr>
                <w:b/>
              </w:rPr>
            </w:pPr>
          </w:p>
          <w:p w14:paraId="725FFBF5" w14:textId="63B129CC" w:rsidR="00A05C59" w:rsidRPr="00E0199C" w:rsidRDefault="00E0199C" w:rsidP="00A05C59">
            <w:pPr>
              <w:rPr>
                <w:b/>
                <w:color w:val="FF0000"/>
              </w:rPr>
            </w:pPr>
            <w:r w:rsidRPr="008868B4">
              <w:rPr>
                <w:b/>
                <w:color w:val="FF0000"/>
              </w:rPr>
              <w:t>[Deleted]</w:t>
            </w:r>
          </w:p>
          <w:p w14:paraId="6751CB3B" w14:textId="79F3F8D9" w:rsidR="00A05C59" w:rsidRDefault="00A05C59" w:rsidP="00A05C59"/>
          <w:p w14:paraId="1F9E99F7" w14:textId="2F341B95" w:rsidR="00A05C59" w:rsidRDefault="00A05C59" w:rsidP="00A05C59"/>
          <w:p w14:paraId="7D130090" w14:textId="2FD6CC4B" w:rsidR="00A05C59" w:rsidRDefault="00A05C59" w:rsidP="00A05C59"/>
          <w:p w14:paraId="5E68236C" w14:textId="11CF1DC1" w:rsidR="00A05C59" w:rsidRDefault="00A05C59" w:rsidP="00A05C59"/>
          <w:p w14:paraId="51B51FBF" w14:textId="77777777" w:rsidR="00AB2AF3" w:rsidRPr="00A05C59" w:rsidRDefault="00AB2AF3" w:rsidP="00A05C59"/>
          <w:p w14:paraId="36E54608" w14:textId="77777777" w:rsidR="002B0E6F" w:rsidRDefault="002B0E6F" w:rsidP="00A05C59"/>
          <w:p w14:paraId="32AB814F" w14:textId="77777777" w:rsidR="002B0E6F" w:rsidRDefault="002B0E6F" w:rsidP="00A05C59"/>
          <w:p w14:paraId="308EF08D" w14:textId="77777777" w:rsidR="002B0E6F" w:rsidRDefault="002B0E6F" w:rsidP="00A05C59"/>
          <w:p w14:paraId="159EA99A" w14:textId="77777777" w:rsidR="002B0E6F" w:rsidRDefault="002B0E6F" w:rsidP="00A05C59"/>
          <w:p w14:paraId="28484C88" w14:textId="77777777" w:rsidR="002B0E6F" w:rsidRDefault="002B0E6F" w:rsidP="00A05C59"/>
          <w:p w14:paraId="47EE7F8F" w14:textId="06AFFB4C" w:rsidR="00A05C59" w:rsidRPr="00A05C59" w:rsidRDefault="00A05C59" w:rsidP="00A05C59">
            <w:r w:rsidRPr="00A05C59">
              <w:t xml:space="preserve">You may </w:t>
            </w:r>
            <w:r w:rsidRPr="00AB2AF3">
              <w:t xml:space="preserve">file Form I-912 to </w:t>
            </w:r>
            <w:r w:rsidRPr="00A05C59">
              <w:t xml:space="preserve">request a fee waiver </w:t>
            </w:r>
            <w:r w:rsidRPr="00A05C59">
              <w:rPr>
                <w:color w:val="FF0000"/>
              </w:rPr>
              <w:t xml:space="preserve">if the category under which you are filing has a statutory basis for the fee waiver including the </w:t>
            </w:r>
            <w:r w:rsidRPr="00A05C59">
              <w:t>following benefit requests or services:</w:t>
            </w:r>
          </w:p>
          <w:p w14:paraId="528C6834" w14:textId="77777777" w:rsidR="008954F8" w:rsidRPr="00A05C59" w:rsidRDefault="008954F8" w:rsidP="008511C8"/>
          <w:p w14:paraId="7F783E1B" w14:textId="364E03CC" w:rsidR="00D25BE5" w:rsidRPr="00A05C59" w:rsidRDefault="00A05C59" w:rsidP="00D25BE5">
            <w:pPr>
              <w:rPr>
                <w:b/>
                <w:color w:val="FF0000"/>
              </w:rPr>
            </w:pPr>
            <w:r w:rsidRPr="00A05C59">
              <w:rPr>
                <w:b/>
                <w:color w:val="FF0000"/>
              </w:rPr>
              <w:t>[Table 3 columns x 6 rows]</w:t>
            </w:r>
          </w:p>
          <w:p w14:paraId="69F485A5" w14:textId="76AF8707" w:rsidR="00A05C59" w:rsidRPr="00A05C59" w:rsidRDefault="00A05C59" w:rsidP="00D25BE5">
            <w:pPr>
              <w:rPr>
                <w:b/>
                <w:color w:val="FF0000"/>
              </w:rPr>
            </w:pPr>
          </w:p>
          <w:p w14:paraId="44EB50E3" w14:textId="35FA1244" w:rsidR="00A05C59" w:rsidRPr="00A05C59" w:rsidRDefault="00A05C59" w:rsidP="00A05C59">
            <w:pPr>
              <w:pStyle w:val="Caption"/>
              <w:keepNext/>
              <w:jc w:val="left"/>
              <w:rPr>
                <w:color w:val="FF0000"/>
                <w:sz w:val="22"/>
                <w:szCs w:val="22"/>
              </w:rPr>
            </w:pPr>
            <w:r w:rsidRPr="00A05C59">
              <w:rPr>
                <w:color w:val="FF0000"/>
                <w:sz w:val="22"/>
                <w:szCs w:val="22"/>
              </w:rPr>
              <w:t>Statutory Fee Waiver Categories and Associated Forms</w:t>
            </w:r>
          </w:p>
          <w:p w14:paraId="07FDBE96" w14:textId="16CF13F9" w:rsidR="00A05C59" w:rsidRDefault="00A05C59" w:rsidP="00A05C59">
            <w:pPr>
              <w:rPr>
                <w:color w:val="FF0000"/>
              </w:rPr>
            </w:pPr>
            <w:r w:rsidRPr="00A05C59">
              <w:rPr>
                <w:b/>
                <w:color w:val="FF0000"/>
              </w:rPr>
              <w:t>Category</w:t>
            </w:r>
            <w:r w:rsidRPr="00A05C59">
              <w:rPr>
                <w:color w:val="FF0000"/>
              </w:rPr>
              <w:t xml:space="preserve"> </w:t>
            </w:r>
          </w:p>
          <w:p w14:paraId="213DF1FA" w14:textId="77777777" w:rsidR="00A05C59" w:rsidRDefault="00A05C59" w:rsidP="00A05C59">
            <w:pPr>
              <w:rPr>
                <w:color w:val="FF0000"/>
              </w:rPr>
            </w:pPr>
          </w:p>
          <w:p w14:paraId="7130CDE0" w14:textId="15DDE7DE" w:rsidR="00A05C59" w:rsidRDefault="00A05C59" w:rsidP="00A05C59">
            <w:pPr>
              <w:rPr>
                <w:color w:val="FF0000"/>
              </w:rPr>
            </w:pPr>
            <w:r w:rsidRPr="00A05C59">
              <w:rPr>
                <w:color w:val="FF0000"/>
              </w:rPr>
              <w:t xml:space="preserve">Violence Against Women Act (VAWA) self-petitioners </w:t>
            </w:r>
            <w:r w:rsidR="00745E46">
              <w:rPr>
                <w:color w:val="FF0000"/>
              </w:rPr>
              <w:t>as defined under INA101(a)(51)</w:t>
            </w:r>
          </w:p>
          <w:p w14:paraId="7305F481" w14:textId="77777777" w:rsidR="00A05C59" w:rsidRDefault="00A05C59" w:rsidP="00A05C59">
            <w:pPr>
              <w:rPr>
                <w:color w:val="FF0000"/>
              </w:rPr>
            </w:pPr>
          </w:p>
          <w:p w14:paraId="519F75F4" w14:textId="77777777" w:rsidR="00A05C59" w:rsidRDefault="00A05C59" w:rsidP="00A05C59">
            <w:pPr>
              <w:rPr>
                <w:color w:val="FF0000"/>
              </w:rPr>
            </w:pPr>
            <w:r w:rsidRPr="00A05C59">
              <w:rPr>
                <w:b/>
                <w:color w:val="FF0000"/>
              </w:rPr>
              <w:t>Main Benefits Forms For Which a Fee Waiver may be Requested</w:t>
            </w:r>
            <w:r w:rsidRPr="00A05C59">
              <w:rPr>
                <w:color w:val="FF0000"/>
              </w:rPr>
              <w:t xml:space="preserve"> </w:t>
            </w:r>
          </w:p>
          <w:p w14:paraId="2715207A" w14:textId="77777777" w:rsidR="00A05C59" w:rsidRDefault="00A05C59" w:rsidP="00A05C59">
            <w:pPr>
              <w:rPr>
                <w:color w:val="FF0000"/>
              </w:rPr>
            </w:pPr>
          </w:p>
          <w:p w14:paraId="41C30F91" w14:textId="6AC4E1E8" w:rsidR="00A05C59" w:rsidRDefault="00A05C59" w:rsidP="00A05C59">
            <w:pPr>
              <w:rPr>
                <w:color w:val="FF0000"/>
              </w:rPr>
            </w:pPr>
            <w:r w:rsidRPr="00A05C59">
              <w:rPr>
                <w:color w:val="FF0000"/>
              </w:rPr>
              <w:t xml:space="preserve">Form I-485, </w:t>
            </w:r>
            <w:r w:rsidR="003557C8" w:rsidRPr="008868B4">
              <w:rPr>
                <w:color w:val="FF0000"/>
              </w:rPr>
              <w:t>Application to Register Permanent Residence or Adjust Status</w:t>
            </w:r>
          </w:p>
          <w:p w14:paraId="2FF113EE" w14:textId="77777777" w:rsidR="00A05C59" w:rsidRDefault="00A05C59" w:rsidP="00A05C59">
            <w:pPr>
              <w:rPr>
                <w:color w:val="FF0000"/>
              </w:rPr>
            </w:pPr>
          </w:p>
          <w:p w14:paraId="71D55F64" w14:textId="4682A269" w:rsidR="00A05C59" w:rsidRDefault="00A05C59" w:rsidP="00A05C59">
            <w:pPr>
              <w:rPr>
                <w:color w:val="FF0000"/>
              </w:rPr>
            </w:pPr>
            <w:r w:rsidRPr="00A05C59">
              <w:rPr>
                <w:color w:val="FF0000"/>
              </w:rPr>
              <w:t>Form I-751, Petition to Remove Conditions on Residence</w:t>
            </w:r>
          </w:p>
          <w:p w14:paraId="1C9D6ABE" w14:textId="55106BB9" w:rsidR="00A05C59" w:rsidRDefault="00A05C59" w:rsidP="00A05C59">
            <w:pPr>
              <w:rPr>
                <w:color w:val="FF0000"/>
              </w:rPr>
            </w:pPr>
          </w:p>
          <w:p w14:paraId="72017291" w14:textId="52F01E65" w:rsidR="00A05C59" w:rsidRDefault="00A05C59" w:rsidP="00A05C59">
            <w:pPr>
              <w:rPr>
                <w:b/>
                <w:color w:val="FF0000"/>
              </w:rPr>
            </w:pPr>
            <w:r w:rsidRPr="00A05C59">
              <w:rPr>
                <w:b/>
                <w:color w:val="FF0000"/>
              </w:rPr>
              <w:t>Associated Forms For Which a Fee Waiver may be Requested</w:t>
            </w:r>
          </w:p>
          <w:p w14:paraId="60CAD86A" w14:textId="0ADEEE06" w:rsidR="00A05C59" w:rsidRDefault="00A05C59" w:rsidP="00A05C59">
            <w:pPr>
              <w:rPr>
                <w:b/>
                <w:color w:val="FF0000"/>
              </w:rPr>
            </w:pPr>
          </w:p>
          <w:p w14:paraId="1E6BE137" w14:textId="5E5F8726" w:rsidR="00A05C59" w:rsidRDefault="00A05C59" w:rsidP="00A05C59">
            <w:pPr>
              <w:rPr>
                <w:color w:val="FF0000"/>
              </w:rPr>
            </w:pPr>
            <w:r w:rsidRPr="00A05C59">
              <w:rPr>
                <w:color w:val="FF0000"/>
              </w:rPr>
              <w:t xml:space="preserve">Form I-131, Application for Travel Document </w:t>
            </w:r>
          </w:p>
          <w:p w14:paraId="11D09C6B" w14:textId="77777777" w:rsidR="00A05C59" w:rsidRPr="00A05C59" w:rsidRDefault="00A05C59" w:rsidP="00A05C59">
            <w:pPr>
              <w:rPr>
                <w:color w:val="FF0000"/>
              </w:rPr>
            </w:pPr>
          </w:p>
          <w:p w14:paraId="2BABBB45" w14:textId="01E2E721" w:rsidR="00A05C59" w:rsidRDefault="00A05C59" w:rsidP="00A05C59">
            <w:pPr>
              <w:rPr>
                <w:color w:val="FF0000"/>
              </w:rPr>
            </w:pPr>
            <w:r w:rsidRPr="00A05C59">
              <w:rPr>
                <w:color w:val="FF0000"/>
              </w:rPr>
              <w:t xml:space="preserve">Form I-212,  Application for Permission to </w:t>
            </w:r>
            <w:r w:rsidRPr="00A05C59">
              <w:rPr>
                <w:color w:val="FF0000"/>
              </w:rPr>
              <w:lastRenderedPageBreak/>
              <w:t>Reapply for Admission into the United States After Deportation or Removal</w:t>
            </w:r>
          </w:p>
          <w:p w14:paraId="78C99734" w14:textId="77777777" w:rsidR="00A05C59" w:rsidRPr="00A05C59" w:rsidRDefault="00A05C59" w:rsidP="00A05C59">
            <w:pPr>
              <w:rPr>
                <w:color w:val="FF0000"/>
              </w:rPr>
            </w:pPr>
          </w:p>
          <w:p w14:paraId="763C1A0F" w14:textId="1DE8AC20" w:rsidR="00A05C59" w:rsidRDefault="00A05C59" w:rsidP="00A05C59">
            <w:pPr>
              <w:rPr>
                <w:color w:val="FF0000"/>
              </w:rPr>
            </w:pPr>
            <w:r w:rsidRPr="00A05C59">
              <w:rPr>
                <w:color w:val="FF0000"/>
              </w:rPr>
              <w:t xml:space="preserve">Form I-290B, Notice of Appeal or Motion </w:t>
            </w:r>
          </w:p>
          <w:p w14:paraId="02200AFD" w14:textId="77777777" w:rsidR="00A05C59" w:rsidRPr="00A05C59" w:rsidRDefault="00A05C59" w:rsidP="00A05C59">
            <w:pPr>
              <w:rPr>
                <w:color w:val="FF0000"/>
              </w:rPr>
            </w:pPr>
          </w:p>
          <w:p w14:paraId="255E059E" w14:textId="5651B410" w:rsidR="00A05C59" w:rsidRDefault="00A05C59" w:rsidP="00A05C59">
            <w:pPr>
              <w:rPr>
                <w:color w:val="FF0000"/>
              </w:rPr>
            </w:pPr>
            <w:r w:rsidRPr="00A05C59">
              <w:rPr>
                <w:color w:val="FF0000"/>
              </w:rPr>
              <w:t>Form I-601, Application for Waiver of Grounds of Inadmissibility</w:t>
            </w:r>
          </w:p>
          <w:p w14:paraId="1775BC15" w14:textId="2AAE83CF" w:rsidR="003557C8" w:rsidRDefault="003557C8" w:rsidP="00A05C59">
            <w:pPr>
              <w:rPr>
                <w:color w:val="FF0000"/>
              </w:rPr>
            </w:pPr>
          </w:p>
          <w:p w14:paraId="04035B71" w14:textId="181B25D8" w:rsidR="003557C8" w:rsidRPr="003557C8" w:rsidRDefault="003557C8" w:rsidP="00A05C59">
            <w:pPr>
              <w:rPr>
                <w:color w:val="FF0000"/>
              </w:rPr>
            </w:pPr>
            <w:r w:rsidRPr="00745E46">
              <w:rPr>
                <w:rStyle w:val="Strong"/>
                <w:b w:val="0"/>
                <w:color w:val="FF0000"/>
              </w:rPr>
              <w:t>Form</w:t>
            </w:r>
            <w:r w:rsidRPr="008868B4">
              <w:rPr>
                <w:color w:val="FF0000"/>
              </w:rPr>
              <w:t xml:space="preserve"> I-765, Application for Employment Authorization (no fee for principals)</w:t>
            </w:r>
          </w:p>
          <w:p w14:paraId="21F1297A" w14:textId="3AC5100E" w:rsidR="00A05C59" w:rsidRDefault="00A05C59" w:rsidP="00A05C59">
            <w:pPr>
              <w:rPr>
                <w:color w:val="FF0000"/>
              </w:rPr>
            </w:pPr>
          </w:p>
          <w:p w14:paraId="3505BA9C" w14:textId="3902DA73" w:rsidR="00346438" w:rsidRPr="00346438" w:rsidRDefault="00346438" w:rsidP="00A05C59">
            <w:pPr>
              <w:rPr>
                <w:b/>
              </w:rPr>
            </w:pPr>
            <w:r w:rsidRPr="00346438">
              <w:rPr>
                <w:b/>
              </w:rPr>
              <w:t>[Page 2]</w:t>
            </w:r>
          </w:p>
          <w:p w14:paraId="3D834751" w14:textId="77777777" w:rsidR="00346438" w:rsidRDefault="00346438" w:rsidP="00A05C59">
            <w:pPr>
              <w:rPr>
                <w:color w:val="FF0000"/>
              </w:rPr>
            </w:pPr>
          </w:p>
          <w:p w14:paraId="0DE684C4" w14:textId="77777777" w:rsidR="00A05C59" w:rsidRDefault="00A05C59" w:rsidP="00A05C59">
            <w:pPr>
              <w:rPr>
                <w:color w:val="FF0000"/>
              </w:rPr>
            </w:pPr>
            <w:r w:rsidRPr="00A05C59">
              <w:rPr>
                <w:b/>
                <w:color w:val="FF0000"/>
              </w:rPr>
              <w:t>Category</w:t>
            </w:r>
            <w:r w:rsidRPr="00A05C59">
              <w:rPr>
                <w:color w:val="FF0000"/>
              </w:rPr>
              <w:t xml:space="preserve"> </w:t>
            </w:r>
          </w:p>
          <w:p w14:paraId="5F800481" w14:textId="77777777" w:rsidR="00A05C59" w:rsidRDefault="00A05C59" w:rsidP="00A05C59">
            <w:pPr>
              <w:rPr>
                <w:color w:val="FF0000"/>
              </w:rPr>
            </w:pPr>
          </w:p>
          <w:p w14:paraId="3A2042AA" w14:textId="5AB5B0F2" w:rsidR="00A05C59" w:rsidRDefault="00A05C59" w:rsidP="00A05C59">
            <w:pPr>
              <w:rPr>
                <w:color w:val="FF0000"/>
              </w:rPr>
            </w:pPr>
            <w:r w:rsidRPr="00A05C59">
              <w:rPr>
                <w:color w:val="FF0000"/>
              </w:rPr>
              <w:t>Victims of Severe Form of Trafficking (T visas)</w:t>
            </w:r>
          </w:p>
          <w:p w14:paraId="07520B6F" w14:textId="77777777" w:rsidR="00A05C59" w:rsidRDefault="00A05C59" w:rsidP="00A05C59">
            <w:pPr>
              <w:rPr>
                <w:color w:val="FF0000"/>
              </w:rPr>
            </w:pPr>
          </w:p>
          <w:p w14:paraId="02AA371F" w14:textId="77777777" w:rsidR="00A05C59" w:rsidRDefault="00A05C59" w:rsidP="00A05C59">
            <w:pPr>
              <w:rPr>
                <w:color w:val="FF0000"/>
              </w:rPr>
            </w:pPr>
            <w:r w:rsidRPr="00A05C59">
              <w:rPr>
                <w:b/>
                <w:color w:val="FF0000"/>
              </w:rPr>
              <w:t>Main Benefits Forms For Which a Fee Waiver may be Requested</w:t>
            </w:r>
            <w:r w:rsidRPr="00A05C59">
              <w:rPr>
                <w:color w:val="FF0000"/>
              </w:rPr>
              <w:t xml:space="preserve"> </w:t>
            </w:r>
          </w:p>
          <w:p w14:paraId="57115F0D" w14:textId="77777777" w:rsidR="00A05C59" w:rsidRDefault="00A05C59" w:rsidP="00A05C59">
            <w:pPr>
              <w:rPr>
                <w:color w:val="FF0000"/>
              </w:rPr>
            </w:pPr>
          </w:p>
          <w:p w14:paraId="507857CE" w14:textId="56E8F6AC" w:rsidR="00A05C59" w:rsidRDefault="00A05C59" w:rsidP="00A05C59">
            <w:pPr>
              <w:rPr>
                <w:color w:val="FF0000"/>
              </w:rPr>
            </w:pPr>
            <w:r w:rsidRPr="00A05C59">
              <w:rPr>
                <w:color w:val="FF0000"/>
              </w:rPr>
              <w:t xml:space="preserve">Form I-485, </w:t>
            </w:r>
            <w:r w:rsidR="003438A0" w:rsidRPr="008868B4">
              <w:rPr>
                <w:color w:val="FF0000"/>
              </w:rPr>
              <w:t>Application to Register Permanent Residence or Adjust Status</w:t>
            </w:r>
          </w:p>
          <w:p w14:paraId="33CD61C3" w14:textId="77777777" w:rsidR="00A05C59" w:rsidRDefault="00A05C59" w:rsidP="00A05C59">
            <w:pPr>
              <w:rPr>
                <w:color w:val="FF0000"/>
              </w:rPr>
            </w:pPr>
          </w:p>
          <w:p w14:paraId="4230EC19" w14:textId="77777777" w:rsidR="00A05C59" w:rsidRDefault="00A05C59" w:rsidP="00A05C59">
            <w:pPr>
              <w:rPr>
                <w:b/>
                <w:color w:val="FF0000"/>
              </w:rPr>
            </w:pPr>
            <w:r w:rsidRPr="00A05C59">
              <w:rPr>
                <w:b/>
                <w:color w:val="FF0000"/>
              </w:rPr>
              <w:t>Associated Forms For Which a Fee Waiver may be Requested</w:t>
            </w:r>
          </w:p>
          <w:p w14:paraId="69DE634E" w14:textId="77777777" w:rsidR="00A05C59" w:rsidRDefault="00A05C59" w:rsidP="00A05C59">
            <w:pPr>
              <w:rPr>
                <w:b/>
                <w:color w:val="FF0000"/>
              </w:rPr>
            </w:pPr>
          </w:p>
          <w:p w14:paraId="5CF1ED93" w14:textId="77777777" w:rsidR="003438A0" w:rsidRDefault="003438A0" w:rsidP="003438A0">
            <w:pPr>
              <w:rPr>
                <w:color w:val="FF0000"/>
              </w:rPr>
            </w:pPr>
            <w:r w:rsidRPr="008868B4">
              <w:rPr>
                <w:color w:val="FF0000"/>
              </w:rPr>
              <w:t xml:space="preserve">Form I-131, Application for Travel Document </w:t>
            </w:r>
          </w:p>
          <w:p w14:paraId="109E106B" w14:textId="77777777" w:rsidR="003438A0" w:rsidRDefault="003438A0" w:rsidP="00A05C59">
            <w:pPr>
              <w:rPr>
                <w:color w:val="FF0000"/>
              </w:rPr>
            </w:pPr>
          </w:p>
          <w:p w14:paraId="1C6A5320" w14:textId="2149A531" w:rsidR="00A05C59" w:rsidRDefault="00A05C59" w:rsidP="00A05C59">
            <w:pPr>
              <w:rPr>
                <w:color w:val="FF0000"/>
              </w:rPr>
            </w:pPr>
            <w:r w:rsidRPr="00A05C59">
              <w:rPr>
                <w:color w:val="FF0000"/>
              </w:rPr>
              <w:t xml:space="preserve">Form I-192, Application for Advance Permission to Enter as a Nonimmigrant </w:t>
            </w:r>
          </w:p>
          <w:p w14:paraId="779828BA" w14:textId="77777777" w:rsidR="00A05C59" w:rsidRPr="00A05C59" w:rsidRDefault="00A05C59" w:rsidP="00A05C59">
            <w:pPr>
              <w:rPr>
                <w:color w:val="FF0000"/>
              </w:rPr>
            </w:pPr>
          </w:p>
          <w:p w14:paraId="3603B8C2" w14:textId="57D73686" w:rsidR="00A05C59" w:rsidRDefault="00A05C59" w:rsidP="00A05C59">
            <w:pPr>
              <w:rPr>
                <w:color w:val="FF0000"/>
              </w:rPr>
            </w:pPr>
            <w:r w:rsidRPr="00A05C59">
              <w:rPr>
                <w:color w:val="FF0000"/>
              </w:rPr>
              <w:t>Form I-193, Application for Waiver of Passport and/or Visa</w:t>
            </w:r>
          </w:p>
          <w:p w14:paraId="765393DC" w14:textId="77777777" w:rsidR="00A05C59" w:rsidRPr="00A05C59" w:rsidRDefault="00A05C59" w:rsidP="00A05C59">
            <w:pPr>
              <w:rPr>
                <w:color w:val="FF0000"/>
              </w:rPr>
            </w:pPr>
          </w:p>
          <w:p w14:paraId="22362811" w14:textId="31677504" w:rsidR="00A05C59" w:rsidRDefault="00A05C59" w:rsidP="00A05C59">
            <w:pPr>
              <w:rPr>
                <w:color w:val="FF0000"/>
              </w:rPr>
            </w:pPr>
            <w:r w:rsidRPr="00A05C59">
              <w:rPr>
                <w:color w:val="FF0000"/>
              </w:rPr>
              <w:t xml:space="preserve">Form I-290B, Notice of Appeal or Motion </w:t>
            </w:r>
          </w:p>
          <w:p w14:paraId="6900F617" w14:textId="77777777" w:rsidR="00A05C59" w:rsidRPr="00A05C59" w:rsidRDefault="00A05C59" w:rsidP="00A05C59">
            <w:pPr>
              <w:rPr>
                <w:color w:val="FF0000"/>
              </w:rPr>
            </w:pPr>
          </w:p>
          <w:p w14:paraId="12ABCC9A" w14:textId="4FB9F5EA" w:rsidR="00A05C59" w:rsidRDefault="00A05C59" w:rsidP="00A05C59">
            <w:pPr>
              <w:rPr>
                <w:color w:val="FF0000"/>
              </w:rPr>
            </w:pPr>
            <w:r w:rsidRPr="00A05C59">
              <w:rPr>
                <w:color w:val="FF0000"/>
              </w:rPr>
              <w:t xml:space="preserve">Form I-539, Application to </w:t>
            </w:r>
            <w:r w:rsidRPr="008868B4">
              <w:rPr>
                <w:color w:val="FF0000"/>
              </w:rPr>
              <w:t>Extend</w:t>
            </w:r>
            <w:r w:rsidR="003438A0" w:rsidRPr="008868B4">
              <w:rPr>
                <w:color w:val="FF0000"/>
              </w:rPr>
              <w:t>/Change</w:t>
            </w:r>
            <w:r w:rsidRPr="00A05C59">
              <w:rPr>
                <w:color w:val="FF0000"/>
              </w:rPr>
              <w:t xml:space="preserve"> Nonimmigrant Status</w:t>
            </w:r>
          </w:p>
          <w:p w14:paraId="0B7DCB08" w14:textId="77777777" w:rsidR="00A05C59" w:rsidRPr="00A05C59" w:rsidRDefault="00A05C59" w:rsidP="00A05C59">
            <w:pPr>
              <w:rPr>
                <w:color w:val="FF0000"/>
              </w:rPr>
            </w:pPr>
          </w:p>
          <w:p w14:paraId="2CE60812" w14:textId="302BD46F" w:rsidR="00A05C59" w:rsidRDefault="00A05C59" w:rsidP="00A05C59">
            <w:pPr>
              <w:rPr>
                <w:color w:val="FF0000"/>
              </w:rPr>
            </w:pPr>
            <w:r w:rsidRPr="00A05C59">
              <w:rPr>
                <w:color w:val="FF0000"/>
              </w:rPr>
              <w:t xml:space="preserve">Form I-601, Application for Waiver of Grounds of Inadmissibility </w:t>
            </w:r>
          </w:p>
          <w:p w14:paraId="1C8185EF" w14:textId="140D42E2" w:rsidR="0012180B" w:rsidRDefault="0012180B" w:rsidP="00A05C59">
            <w:pPr>
              <w:rPr>
                <w:color w:val="FF0000"/>
              </w:rPr>
            </w:pPr>
          </w:p>
          <w:p w14:paraId="5BCB88F4" w14:textId="4C697EE6" w:rsidR="0012180B" w:rsidRDefault="0012180B" w:rsidP="00A05C59">
            <w:pPr>
              <w:rPr>
                <w:color w:val="FF0000"/>
              </w:rPr>
            </w:pPr>
            <w:r w:rsidRPr="008868B4">
              <w:rPr>
                <w:color w:val="FF0000"/>
              </w:rPr>
              <w:t>Form I-765, Application for Employment Authorization (no fee for principals)</w:t>
            </w:r>
          </w:p>
          <w:p w14:paraId="7FA063FA" w14:textId="17ECBA49" w:rsidR="00A05C59" w:rsidRDefault="00A05C59" w:rsidP="00A05C59">
            <w:pPr>
              <w:rPr>
                <w:color w:val="FF0000"/>
              </w:rPr>
            </w:pPr>
          </w:p>
          <w:p w14:paraId="6C121D1C" w14:textId="77777777" w:rsidR="00A05C59" w:rsidRDefault="00A05C59" w:rsidP="00A05C59">
            <w:pPr>
              <w:rPr>
                <w:color w:val="FF0000"/>
              </w:rPr>
            </w:pPr>
            <w:r w:rsidRPr="00A05C59">
              <w:rPr>
                <w:b/>
                <w:color w:val="FF0000"/>
              </w:rPr>
              <w:t>Category</w:t>
            </w:r>
            <w:r w:rsidRPr="00A05C59">
              <w:rPr>
                <w:color w:val="FF0000"/>
              </w:rPr>
              <w:t xml:space="preserve"> </w:t>
            </w:r>
          </w:p>
          <w:p w14:paraId="0DF3B921" w14:textId="77777777" w:rsidR="00A05C59" w:rsidRDefault="00A05C59" w:rsidP="00A05C59">
            <w:pPr>
              <w:rPr>
                <w:color w:val="FF0000"/>
              </w:rPr>
            </w:pPr>
          </w:p>
          <w:p w14:paraId="7BEB0265" w14:textId="607DEDCD" w:rsidR="00A05C59" w:rsidRDefault="00A05C59" w:rsidP="00A05C59">
            <w:pPr>
              <w:rPr>
                <w:color w:val="FF0000"/>
              </w:rPr>
            </w:pPr>
            <w:r w:rsidRPr="00A05C59">
              <w:rPr>
                <w:color w:val="FF0000"/>
              </w:rPr>
              <w:t>Victims of Criminal Activity (U visas)</w:t>
            </w:r>
          </w:p>
          <w:p w14:paraId="5A18BCB2" w14:textId="77777777" w:rsidR="00A05C59" w:rsidRDefault="00A05C59" w:rsidP="00A05C59">
            <w:pPr>
              <w:rPr>
                <w:color w:val="FF0000"/>
              </w:rPr>
            </w:pPr>
          </w:p>
          <w:p w14:paraId="01C7E849" w14:textId="77777777" w:rsidR="00A05C59" w:rsidRDefault="00A05C59" w:rsidP="00A05C59">
            <w:pPr>
              <w:rPr>
                <w:color w:val="FF0000"/>
              </w:rPr>
            </w:pPr>
            <w:r w:rsidRPr="00A05C59">
              <w:rPr>
                <w:b/>
                <w:color w:val="FF0000"/>
              </w:rPr>
              <w:t>Main Benefits Forms For Which a Fee Waiver may be Requested</w:t>
            </w:r>
            <w:r w:rsidRPr="00A05C59">
              <w:rPr>
                <w:color w:val="FF0000"/>
              </w:rPr>
              <w:t xml:space="preserve"> </w:t>
            </w:r>
          </w:p>
          <w:p w14:paraId="6D26FB47" w14:textId="77777777" w:rsidR="00A05C59" w:rsidRDefault="00A05C59" w:rsidP="00A05C59">
            <w:pPr>
              <w:rPr>
                <w:color w:val="FF0000"/>
              </w:rPr>
            </w:pPr>
          </w:p>
          <w:p w14:paraId="7584FD05" w14:textId="77777777" w:rsidR="002C4D0B" w:rsidRDefault="002C4D0B" w:rsidP="002C4D0B">
            <w:pPr>
              <w:rPr>
                <w:color w:val="FF0000"/>
              </w:rPr>
            </w:pPr>
            <w:r w:rsidRPr="00A05C59">
              <w:rPr>
                <w:color w:val="FF0000"/>
              </w:rPr>
              <w:t>Form I-929, Petition for Qualifying Family Member of a U-1 Nonimmigrant</w:t>
            </w:r>
          </w:p>
          <w:p w14:paraId="0DAF796E" w14:textId="77777777" w:rsidR="002C4D0B" w:rsidRDefault="002C4D0B" w:rsidP="00A05C59">
            <w:pPr>
              <w:rPr>
                <w:color w:val="FF0000"/>
              </w:rPr>
            </w:pPr>
          </w:p>
          <w:p w14:paraId="0B82CCEF" w14:textId="7E0E8273" w:rsidR="00A05C59" w:rsidRDefault="00A05C59" w:rsidP="00A05C59">
            <w:pPr>
              <w:rPr>
                <w:color w:val="FF0000"/>
              </w:rPr>
            </w:pPr>
            <w:r w:rsidRPr="00A05C59">
              <w:rPr>
                <w:color w:val="FF0000"/>
              </w:rPr>
              <w:t>Form I-485, Adjustment of Status</w:t>
            </w:r>
          </w:p>
          <w:p w14:paraId="33FC93DD" w14:textId="77777777" w:rsidR="00A05C59" w:rsidRDefault="00A05C59" w:rsidP="00A05C59">
            <w:pPr>
              <w:rPr>
                <w:color w:val="FF0000"/>
              </w:rPr>
            </w:pPr>
          </w:p>
          <w:p w14:paraId="7BC1511C" w14:textId="77777777" w:rsidR="00A05C59" w:rsidRDefault="00A05C59" w:rsidP="00A05C59">
            <w:pPr>
              <w:rPr>
                <w:b/>
                <w:color w:val="FF0000"/>
              </w:rPr>
            </w:pPr>
            <w:r w:rsidRPr="00A05C59">
              <w:rPr>
                <w:b/>
                <w:color w:val="FF0000"/>
              </w:rPr>
              <w:t>Associated Forms For Which a Fee Waiver may be Requested</w:t>
            </w:r>
          </w:p>
          <w:p w14:paraId="6FB351CB" w14:textId="77777777" w:rsidR="00A05C59" w:rsidRPr="00A05C59" w:rsidRDefault="00A05C59" w:rsidP="00A05C59">
            <w:pPr>
              <w:rPr>
                <w:color w:val="FF0000"/>
              </w:rPr>
            </w:pPr>
          </w:p>
          <w:p w14:paraId="2CEFD73F" w14:textId="77777777" w:rsidR="002C4D0B" w:rsidRDefault="002C4D0B" w:rsidP="002C4D0B">
            <w:pPr>
              <w:rPr>
                <w:color w:val="FF0000"/>
              </w:rPr>
            </w:pPr>
            <w:r w:rsidRPr="00A05C59">
              <w:rPr>
                <w:color w:val="FF0000"/>
              </w:rPr>
              <w:t xml:space="preserve">Form I-131, Application for Travel Document </w:t>
            </w:r>
          </w:p>
          <w:p w14:paraId="4C5D4958" w14:textId="77777777" w:rsidR="002C4D0B" w:rsidRDefault="002C4D0B" w:rsidP="00A05C59">
            <w:pPr>
              <w:rPr>
                <w:color w:val="FF0000"/>
              </w:rPr>
            </w:pPr>
          </w:p>
          <w:p w14:paraId="659334ED" w14:textId="10489A8A" w:rsidR="00A05C59" w:rsidRDefault="00A05C59" w:rsidP="00A05C59">
            <w:pPr>
              <w:rPr>
                <w:color w:val="FF0000"/>
              </w:rPr>
            </w:pPr>
            <w:r w:rsidRPr="00A05C59">
              <w:rPr>
                <w:color w:val="FF0000"/>
              </w:rPr>
              <w:t xml:space="preserve">Form I-192, Application for Advance Permission to Enter as a Nonimmigrant </w:t>
            </w:r>
          </w:p>
          <w:p w14:paraId="5B624C80" w14:textId="77777777" w:rsidR="00A05C59" w:rsidRPr="00A05C59" w:rsidRDefault="00A05C59" w:rsidP="00A05C59">
            <w:pPr>
              <w:rPr>
                <w:color w:val="FF0000"/>
              </w:rPr>
            </w:pPr>
          </w:p>
          <w:p w14:paraId="651DB39F" w14:textId="77777777" w:rsidR="00A05C59" w:rsidRDefault="00A05C59" w:rsidP="00A05C59">
            <w:pPr>
              <w:rPr>
                <w:color w:val="FF0000"/>
              </w:rPr>
            </w:pPr>
            <w:r w:rsidRPr="00A05C59">
              <w:rPr>
                <w:color w:val="FF0000"/>
              </w:rPr>
              <w:t>Form I-193, Application for Waiver of Passport and/or Visa</w:t>
            </w:r>
          </w:p>
          <w:p w14:paraId="3F80D4E5" w14:textId="77777777" w:rsidR="00A05C59" w:rsidRPr="00A05C59" w:rsidRDefault="00A05C59" w:rsidP="00A05C59">
            <w:pPr>
              <w:rPr>
                <w:color w:val="FF0000"/>
              </w:rPr>
            </w:pPr>
          </w:p>
          <w:p w14:paraId="41321A00" w14:textId="77777777" w:rsidR="00A05C59" w:rsidRDefault="00A05C59" w:rsidP="00A05C59">
            <w:pPr>
              <w:rPr>
                <w:color w:val="FF0000"/>
              </w:rPr>
            </w:pPr>
            <w:r w:rsidRPr="00A05C59">
              <w:rPr>
                <w:color w:val="FF0000"/>
              </w:rPr>
              <w:t xml:space="preserve">Form I-290B, Notice of Appeal or Motion </w:t>
            </w:r>
          </w:p>
          <w:p w14:paraId="3A1C4E76" w14:textId="77777777" w:rsidR="00A05C59" w:rsidRPr="00A05C59" w:rsidRDefault="00A05C59" w:rsidP="00A05C59">
            <w:pPr>
              <w:rPr>
                <w:color w:val="FF0000"/>
              </w:rPr>
            </w:pPr>
          </w:p>
          <w:p w14:paraId="6AFAE440" w14:textId="1530BA73" w:rsidR="00A05C59" w:rsidRDefault="00A05C59" w:rsidP="00A05C59">
            <w:pPr>
              <w:rPr>
                <w:color w:val="FF0000"/>
              </w:rPr>
            </w:pPr>
            <w:r w:rsidRPr="00A05C59">
              <w:rPr>
                <w:color w:val="FF0000"/>
              </w:rPr>
              <w:t>Form I-539, Application to Change/Extend Nonimmigrant Status</w:t>
            </w:r>
          </w:p>
          <w:p w14:paraId="096D8381" w14:textId="7935EE30" w:rsidR="0012180B" w:rsidRDefault="0012180B" w:rsidP="00A05C59">
            <w:pPr>
              <w:rPr>
                <w:color w:val="FF0000"/>
              </w:rPr>
            </w:pPr>
          </w:p>
          <w:p w14:paraId="5A03972C" w14:textId="77777777" w:rsidR="0012180B" w:rsidRDefault="0012180B" w:rsidP="0012180B">
            <w:pPr>
              <w:rPr>
                <w:color w:val="FF0000"/>
              </w:rPr>
            </w:pPr>
            <w:r w:rsidRPr="008868B4">
              <w:rPr>
                <w:color w:val="FF0000"/>
              </w:rPr>
              <w:t>Form I-765, Application for Employment Authorization (no fee for principals)</w:t>
            </w:r>
          </w:p>
          <w:p w14:paraId="46DC0145" w14:textId="1A61A702" w:rsidR="00A05C59" w:rsidRDefault="00A05C59" w:rsidP="00D25BE5">
            <w:pPr>
              <w:rPr>
                <w:b/>
              </w:rPr>
            </w:pPr>
          </w:p>
          <w:p w14:paraId="0CD70C0A" w14:textId="77777777" w:rsidR="00A05C59" w:rsidRDefault="00A05C59" w:rsidP="00A05C59">
            <w:pPr>
              <w:rPr>
                <w:color w:val="FF0000"/>
              </w:rPr>
            </w:pPr>
            <w:r w:rsidRPr="00A05C59">
              <w:rPr>
                <w:b/>
                <w:color w:val="FF0000"/>
              </w:rPr>
              <w:t>Category</w:t>
            </w:r>
            <w:r w:rsidRPr="00A05C59">
              <w:rPr>
                <w:color w:val="FF0000"/>
              </w:rPr>
              <w:t xml:space="preserve"> </w:t>
            </w:r>
          </w:p>
          <w:p w14:paraId="30F58658" w14:textId="77777777" w:rsidR="00A05C59" w:rsidRDefault="00A05C59" w:rsidP="00A05C59">
            <w:pPr>
              <w:rPr>
                <w:color w:val="FF0000"/>
              </w:rPr>
            </w:pPr>
          </w:p>
          <w:p w14:paraId="7CFF30A6" w14:textId="2019D8C9" w:rsidR="00A05C59" w:rsidRDefault="00A05C59" w:rsidP="00A05C59">
            <w:pPr>
              <w:rPr>
                <w:color w:val="FF0000"/>
              </w:rPr>
            </w:pPr>
            <w:r w:rsidRPr="00A05C59">
              <w:rPr>
                <w:color w:val="FF0000"/>
              </w:rPr>
              <w:t xml:space="preserve">Battered spouses or children of a lawful permanent resident or U.S. citizen </w:t>
            </w:r>
            <w:r w:rsidR="0012180B" w:rsidRPr="008868B4">
              <w:rPr>
                <w:color w:val="FF0000"/>
              </w:rPr>
              <w:t>under INA 240A(b)(2)</w:t>
            </w:r>
          </w:p>
          <w:p w14:paraId="7CDEBF55" w14:textId="77777777" w:rsidR="00A05C59" w:rsidRDefault="00A05C59" w:rsidP="00A05C59">
            <w:pPr>
              <w:rPr>
                <w:color w:val="FF0000"/>
              </w:rPr>
            </w:pPr>
          </w:p>
          <w:p w14:paraId="64FA3F6C" w14:textId="77777777" w:rsidR="00A05C59" w:rsidRDefault="00A05C59" w:rsidP="00A05C59">
            <w:pPr>
              <w:rPr>
                <w:color w:val="FF0000"/>
              </w:rPr>
            </w:pPr>
            <w:r w:rsidRPr="00A05C59">
              <w:rPr>
                <w:b/>
                <w:color w:val="FF0000"/>
              </w:rPr>
              <w:t>Main Benefits Forms For Which a Fee Waiver may be Requested</w:t>
            </w:r>
            <w:r w:rsidRPr="00A05C59">
              <w:rPr>
                <w:color w:val="FF0000"/>
              </w:rPr>
              <w:t xml:space="preserve"> </w:t>
            </w:r>
          </w:p>
          <w:p w14:paraId="6F5FFA75" w14:textId="77777777" w:rsidR="00A05C59" w:rsidRDefault="00A05C59" w:rsidP="00A05C59">
            <w:pPr>
              <w:rPr>
                <w:color w:val="FF0000"/>
              </w:rPr>
            </w:pPr>
          </w:p>
          <w:p w14:paraId="4EAE09D6" w14:textId="720AE3B6" w:rsidR="00A05C59" w:rsidRDefault="00A05C59" w:rsidP="00A05C59">
            <w:pPr>
              <w:rPr>
                <w:color w:val="FF0000"/>
              </w:rPr>
            </w:pPr>
            <w:r w:rsidRPr="00A05C59">
              <w:rPr>
                <w:color w:val="FF0000"/>
              </w:rPr>
              <w:t>EOIR-42B, Application for Cancellation of Removal and Adjustment of Status for Certain Nonpermanent Residents (DOJ form and immigration judge determines fee waiver)</w:t>
            </w:r>
          </w:p>
          <w:p w14:paraId="26CEA9FD" w14:textId="77777777" w:rsidR="00A05C59" w:rsidRDefault="00A05C59" w:rsidP="00A05C59">
            <w:pPr>
              <w:rPr>
                <w:color w:val="FF0000"/>
              </w:rPr>
            </w:pPr>
          </w:p>
          <w:p w14:paraId="05BC450A" w14:textId="618F9100" w:rsidR="00A05C59" w:rsidRDefault="00A05C59" w:rsidP="00A05C59">
            <w:pPr>
              <w:rPr>
                <w:b/>
                <w:color w:val="FF0000"/>
              </w:rPr>
            </w:pPr>
            <w:r w:rsidRPr="00A05C59">
              <w:rPr>
                <w:b/>
                <w:color w:val="FF0000"/>
              </w:rPr>
              <w:t>Associated Forms For Which a Fee Waiver may be Requested</w:t>
            </w:r>
          </w:p>
          <w:p w14:paraId="5BBAA21D" w14:textId="7F2187FE" w:rsidR="00A05C59" w:rsidRDefault="00A05C59" w:rsidP="00A05C59">
            <w:pPr>
              <w:rPr>
                <w:b/>
                <w:color w:val="FF0000"/>
              </w:rPr>
            </w:pPr>
          </w:p>
          <w:p w14:paraId="7273C5D6" w14:textId="043D5F35" w:rsidR="00A05C59" w:rsidRPr="0012180B" w:rsidRDefault="0012180B" w:rsidP="00A05C59">
            <w:pPr>
              <w:rPr>
                <w:color w:val="FF0000"/>
              </w:rPr>
            </w:pPr>
            <w:r w:rsidRPr="008868B4">
              <w:rPr>
                <w:rStyle w:val="Strong"/>
                <w:color w:val="FF0000"/>
              </w:rPr>
              <w:t>Form</w:t>
            </w:r>
            <w:r w:rsidRPr="008868B4">
              <w:rPr>
                <w:color w:val="FF0000"/>
              </w:rPr>
              <w:t xml:space="preserve"> I-601, Waiver of Grounds of Inadmissibility</w:t>
            </w:r>
            <w:r w:rsidRPr="0012180B">
              <w:rPr>
                <w:color w:val="FF0000"/>
              </w:rPr>
              <w:t xml:space="preserve"> </w:t>
            </w:r>
          </w:p>
          <w:p w14:paraId="4D3B0890" w14:textId="77777777" w:rsidR="0012180B" w:rsidRDefault="0012180B" w:rsidP="00A05C59">
            <w:pPr>
              <w:rPr>
                <w:b/>
                <w:color w:val="FF0000"/>
              </w:rPr>
            </w:pPr>
          </w:p>
          <w:p w14:paraId="48B3CD8A" w14:textId="351A4E4F" w:rsidR="00A05C59" w:rsidRDefault="00A05C59" w:rsidP="00A05C59">
            <w:pPr>
              <w:rPr>
                <w:color w:val="FF0000"/>
              </w:rPr>
            </w:pPr>
            <w:r w:rsidRPr="00A05C59">
              <w:rPr>
                <w:b/>
                <w:color w:val="FF0000"/>
              </w:rPr>
              <w:t>Category</w:t>
            </w:r>
            <w:r w:rsidRPr="00A05C59">
              <w:rPr>
                <w:color w:val="FF0000"/>
              </w:rPr>
              <w:t xml:space="preserve"> </w:t>
            </w:r>
          </w:p>
          <w:p w14:paraId="34E109AA" w14:textId="77777777" w:rsidR="00A05C59" w:rsidRDefault="00A05C59" w:rsidP="00A05C59">
            <w:pPr>
              <w:rPr>
                <w:color w:val="FF0000"/>
              </w:rPr>
            </w:pPr>
          </w:p>
          <w:p w14:paraId="06E520B3" w14:textId="5EC65DDC" w:rsidR="00A05C59" w:rsidRDefault="00A05C59" w:rsidP="00A05C59">
            <w:pPr>
              <w:rPr>
                <w:color w:val="FF0000"/>
              </w:rPr>
            </w:pPr>
            <w:r w:rsidRPr="00A05C59">
              <w:rPr>
                <w:color w:val="FF0000"/>
              </w:rPr>
              <w:t xml:space="preserve">Temporary Protected Status </w:t>
            </w:r>
          </w:p>
          <w:p w14:paraId="7B0B9F67" w14:textId="77777777" w:rsidR="00A05C59" w:rsidRDefault="00A05C59" w:rsidP="00A05C59">
            <w:pPr>
              <w:rPr>
                <w:color w:val="FF0000"/>
              </w:rPr>
            </w:pPr>
          </w:p>
          <w:p w14:paraId="1F241FFD" w14:textId="77777777" w:rsidR="00A05C59" w:rsidRDefault="00A05C59" w:rsidP="00A05C59">
            <w:pPr>
              <w:rPr>
                <w:color w:val="FF0000"/>
              </w:rPr>
            </w:pPr>
            <w:r w:rsidRPr="00A05C59">
              <w:rPr>
                <w:b/>
                <w:color w:val="FF0000"/>
              </w:rPr>
              <w:t>Main Benefits Forms For Which a Fee Waiver may be Requested</w:t>
            </w:r>
            <w:r w:rsidRPr="00A05C59">
              <w:rPr>
                <w:color w:val="FF0000"/>
              </w:rPr>
              <w:t xml:space="preserve"> </w:t>
            </w:r>
          </w:p>
          <w:p w14:paraId="47EBDFC9" w14:textId="77777777" w:rsidR="00A05C59" w:rsidRDefault="00A05C59" w:rsidP="00A05C59">
            <w:pPr>
              <w:rPr>
                <w:color w:val="FF0000"/>
              </w:rPr>
            </w:pPr>
          </w:p>
          <w:p w14:paraId="595A827A" w14:textId="2FCBB3DD" w:rsidR="00A05C59" w:rsidRDefault="00A05C59" w:rsidP="00A05C59">
            <w:pPr>
              <w:rPr>
                <w:color w:val="FF0000"/>
              </w:rPr>
            </w:pPr>
            <w:r w:rsidRPr="00A05C59">
              <w:rPr>
                <w:color w:val="FF0000"/>
              </w:rPr>
              <w:t xml:space="preserve">I-821, Application for Temporary Protected Status </w:t>
            </w:r>
          </w:p>
          <w:p w14:paraId="34BFEEDE" w14:textId="2AC1D38D" w:rsidR="00611857" w:rsidRDefault="00611857" w:rsidP="00A05C59">
            <w:pPr>
              <w:rPr>
                <w:color w:val="FF0000"/>
              </w:rPr>
            </w:pPr>
          </w:p>
          <w:p w14:paraId="68DD9B04" w14:textId="577913B7" w:rsidR="00611857" w:rsidRDefault="00611857" w:rsidP="00A05C59">
            <w:pPr>
              <w:rPr>
                <w:color w:val="FF0000"/>
              </w:rPr>
            </w:pPr>
            <w:r>
              <w:rPr>
                <w:color w:val="FF0000"/>
              </w:rPr>
              <w:t>Biometrics Fee</w:t>
            </w:r>
          </w:p>
          <w:p w14:paraId="3D644555" w14:textId="77777777" w:rsidR="00A05C59" w:rsidRDefault="00A05C59" w:rsidP="00A05C59">
            <w:pPr>
              <w:rPr>
                <w:color w:val="FF0000"/>
              </w:rPr>
            </w:pPr>
          </w:p>
          <w:p w14:paraId="004C73EA" w14:textId="77777777" w:rsidR="00A05C59" w:rsidRDefault="00A05C59" w:rsidP="00A05C59">
            <w:pPr>
              <w:rPr>
                <w:b/>
                <w:color w:val="FF0000"/>
              </w:rPr>
            </w:pPr>
            <w:r w:rsidRPr="00A05C59">
              <w:rPr>
                <w:b/>
                <w:color w:val="FF0000"/>
              </w:rPr>
              <w:t>Associated Forms For Which a Fee Waiver may be Requested</w:t>
            </w:r>
          </w:p>
          <w:p w14:paraId="7A3EFA6C" w14:textId="77777777" w:rsidR="00A05C59" w:rsidRPr="00A05C59" w:rsidRDefault="00A05C59" w:rsidP="00A05C59">
            <w:pPr>
              <w:rPr>
                <w:color w:val="FF0000"/>
              </w:rPr>
            </w:pPr>
          </w:p>
          <w:p w14:paraId="0026164E" w14:textId="28062171" w:rsidR="00A05C59" w:rsidRPr="00A05C59" w:rsidRDefault="00A05C59" w:rsidP="00A05C59">
            <w:pPr>
              <w:rPr>
                <w:color w:val="FF0000"/>
              </w:rPr>
            </w:pPr>
            <w:r w:rsidRPr="00A05C59">
              <w:rPr>
                <w:color w:val="FF0000"/>
              </w:rPr>
              <w:t>Form I-131, Application for Travel Document</w:t>
            </w:r>
          </w:p>
          <w:p w14:paraId="7E1F3B06" w14:textId="77777777" w:rsidR="0012180B" w:rsidRDefault="0012180B" w:rsidP="0012180B">
            <w:pPr>
              <w:rPr>
                <w:color w:val="FF0000"/>
              </w:rPr>
            </w:pPr>
          </w:p>
          <w:p w14:paraId="3C5E81E6" w14:textId="15B28EDC" w:rsidR="0012180B" w:rsidRPr="00A05C59" w:rsidRDefault="0012180B" w:rsidP="0012180B">
            <w:pPr>
              <w:rPr>
                <w:color w:val="FF0000"/>
              </w:rPr>
            </w:pPr>
            <w:r w:rsidRPr="008868B4">
              <w:rPr>
                <w:color w:val="FF0000"/>
              </w:rPr>
              <w:t>Form I-601, Application for Waiver of Grounds of Inadmissibility</w:t>
            </w:r>
          </w:p>
          <w:p w14:paraId="0E3DC525" w14:textId="77777777" w:rsidR="00A05C59" w:rsidRPr="00A05C59" w:rsidRDefault="00A05C59" w:rsidP="00A05C59">
            <w:pPr>
              <w:rPr>
                <w:color w:val="FF0000"/>
              </w:rPr>
            </w:pPr>
          </w:p>
          <w:p w14:paraId="50325BF7" w14:textId="20086705" w:rsidR="00A05C59" w:rsidRPr="00A05C59" w:rsidRDefault="00A05C59" w:rsidP="00A05C59">
            <w:pPr>
              <w:rPr>
                <w:color w:val="FF0000"/>
              </w:rPr>
            </w:pPr>
            <w:r w:rsidRPr="00A05C59">
              <w:rPr>
                <w:color w:val="FF0000"/>
              </w:rPr>
              <w:t>Form I-765, Application for Employment Authorization</w:t>
            </w:r>
          </w:p>
          <w:p w14:paraId="721518F7" w14:textId="669A98B4" w:rsidR="00A05C59" w:rsidRPr="00A05C59" w:rsidRDefault="00A05C59" w:rsidP="00D25BE5">
            <w:pPr>
              <w:rPr>
                <w:b/>
              </w:rPr>
            </w:pPr>
          </w:p>
          <w:p w14:paraId="7BED5F62" w14:textId="0AC18B3A" w:rsidR="008954F8" w:rsidRPr="00346438" w:rsidRDefault="00E326AE" w:rsidP="008511C8">
            <w:pPr>
              <w:rPr>
                <w:b/>
                <w:color w:val="FF0000"/>
              </w:rPr>
            </w:pPr>
            <w:r w:rsidRPr="00346438">
              <w:rPr>
                <w:b/>
                <w:color w:val="FF0000"/>
              </w:rPr>
              <w:t>[deleted]</w:t>
            </w:r>
          </w:p>
          <w:p w14:paraId="144E45CD" w14:textId="2333A387" w:rsidR="00D25BE5" w:rsidRPr="00A05C59" w:rsidRDefault="00D25BE5" w:rsidP="008511C8"/>
          <w:p w14:paraId="09234CED" w14:textId="77777777" w:rsidR="008954F8" w:rsidRPr="00A05C59" w:rsidRDefault="008954F8" w:rsidP="00E326AE"/>
        </w:tc>
      </w:tr>
      <w:tr w:rsidR="008954F8" w:rsidRPr="00900D5F" w14:paraId="6A844326" w14:textId="77777777" w:rsidTr="002D6271">
        <w:tc>
          <w:tcPr>
            <w:tcW w:w="2808" w:type="dxa"/>
          </w:tcPr>
          <w:p w14:paraId="135303B3" w14:textId="77777777" w:rsidR="008954F8" w:rsidRPr="00900D5F" w:rsidRDefault="008954F8" w:rsidP="003463DC">
            <w:pPr>
              <w:rPr>
                <w:b/>
                <w:sz w:val="24"/>
                <w:szCs w:val="24"/>
              </w:rPr>
            </w:pPr>
            <w:r w:rsidRPr="00900D5F">
              <w:rPr>
                <w:b/>
                <w:sz w:val="24"/>
                <w:szCs w:val="24"/>
              </w:rPr>
              <w:lastRenderedPageBreak/>
              <w:t>Page 3, How to File Form I-912</w:t>
            </w:r>
          </w:p>
        </w:tc>
        <w:tc>
          <w:tcPr>
            <w:tcW w:w="4095" w:type="dxa"/>
          </w:tcPr>
          <w:p w14:paraId="72C19D5A" w14:textId="77777777" w:rsidR="008954F8" w:rsidRPr="00900D5F" w:rsidRDefault="008954F8" w:rsidP="00876F0C">
            <w:r w:rsidRPr="00900D5F">
              <w:rPr>
                <w:b/>
              </w:rPr>
              <w:t>[Page 3]</w:t>
            </w:r>
          </w:p>
          <w:p w14:paraId="08BE6FCC" w14:textId="77777777" w:rsidR="008954F8" w:rsidRPr="00900D5F" w:rsidRDefault="008954F8" w:rsidP="00876F0C"/>
          <w:p w14:paraId="3CCCBB72" w14:textId="77777777" w:rsidR="00AB2AF3" w:rsidRPr="00AB2AF3" w:rsidRDefault="00AB2AF3" w:rsidP="00AB2AF3">
            <w:pPr>
              <w:rPr>
                <w:b/>
              </w:rPr>
            </w:pPr>
            <w:r w:rsidRPr="00AB2AF3">
              <w:rPr>
                <w:b/>
              </w:rPr>
              <w:t>How to File Form I-912</w:t>
            </w:r>
          </w:p>
          <w:p w14:paraId="153FEA78" w14:textId="77777777" w:rsidR="00AB2AF3" w:rsidRPr="00AB2AF3" w:rsidRDefault="00AB2AF3" w:rsidP="00AB2AF3">
            <w:pPr>
              <w:rPr>
                <w:b/>
              </w:rPr>
            </w:pPr>
          </w:p>
          <w:p w14:paraId="7A647715" w14:textId="6BE2E2B9" w:rsidR="00AB2AF3" w:rsidRPr="00AB2AF3" w:rsidRDefault="00AB2AF3" w:rsidP="00AB2AF3">
            <w:r w:rsidRPr="00AB2AF3">
              <w:t>You must file this fee waiver request with all applications and petitions for which you are requesting a fee waiver. You do not have to file a separate Form I-912 for the filing fee and the biometric services fee.  If USCIS approves your Form I-912, we will waive both the filing fee and biometric services fee.  Each person requesting a fee waiver must submit an individual Form I-912.</w:t>
            </w:r>
          </w:p>
          <w:p w14:paraId="26D2DEF6" w14:textId="77777777" w:rsidR="009618F6" w:rsidRPr="00900D5F" w:rsidRDefault="009618F6" w:rsidP="00876F0C"/>
        </w:tc>
        <w:tc>
          <w:tcPr>
            <w:tcW w:w="4095" w:type="dxa"/>
          </w:tcPr>
          <w:p w14:paraId="02C03BB8" w14:textId="77777777" w:rsidR="008954F8" w:rsidRPr="00900D5F" w:rsidRDefault="008954F8" w:rsidP="008954F8">
            <w:r w:rsidRPr="00900D5F">
              <w:rPr>
                <w:b/>
              </w:rPr>
              <w:t>[Page 3]</w:t>
            </w:r>
          </w:p>
          <w:p w14:paraId="23BFA5BD" w14:textId="77777777" w:rsidR="008954F8" w:rsidRPr="00900D5F" w:rsidRDefault="008954F8" w:rsidP="008954F8"/>
          <w:p w14:paraId="0A45F75E" w14:textId="77777777" w:rsidR="008954F8" w:rsidRPr="00900D5F" w:rsidRDefault="008954F8" w:rsidP="008954F8">
            <w:pPr>
              <w:rPr>
                <w:b/>
              </w:rPr>
            </w:pPr>
            <w:r w:rsidRPr="00900D5F">
              <w:rPr>
                <w:b/>
              </w:rPr>
              <w:t>How to File Form I-912</w:t>
            </w:r>
          </w:p>
          <w:p w14:paraId="392F8201" w14:textId="77777777" w:rsidR="008954F8" w:rsidRPr="00900D5F" w:rsidRDefault="008954F8" w:rsidP="008954F8">
            <w:pPr>
              <w:rPr>
                <w:b/>
              </w:rPr>
            </w:pPr>
          </w:p>
          <w:p w14:paraId="4D1A13B2" w14:textId="29CF50FA" w:rsidR="00AE479A" w:rsidRPr="00AE479A" w:rsidRDefault="00AE479A" w:rsidP="00AE479A">
            <w:pPr>
              <w:rPr>
                <w:color w:val="FF0000"/>
              </w:rPr>
            </w:pPr>
            <w:r w:rsidRPr="00AE479A">
              <w:t xml:space="preserve">You must file this fee waiver request with all applications and petitions for which you are requesting a fee waiver. </w:t>
            </w:r>
            <w:r w:rsidR="00745E46">
              <w:t xml:space="preserve"> </w:t>
            </w:r>
            <w:r w:rsidR="00745E46" w:rsidRPr="00745E46">
              <w:rPr>
                <w:color w:val="FF0000"/>
              </w:rPr>
              <w:t xml:space="preserve">If you are filing joint forms that have fees (for example, I-485 and I-765), you only need to file one I-912.  </w:t>
            </w:r>
            <w:r w:rsidRPr="00AE479A">
              <w:t>You do not have to file a separate Form I-912 for the filing fee and the biometric services fee</w:t>
            </w:r>
            <w:r w:rsidR="00745E46">
              <w:t xml:space="preserve"> </w:t>
            </w:r>
            <w:r w:rsidR="00745E46" w:rsidRPr="00745E46">
              <w:rPr>
                <w:color w:val="FF0000"/>
              </w:rPr>
              <w:t>(if applicable)</w:t>
            </w:r>
            <w:r w:rsidRPr="00745E46">
              <w:rPr>
                <w:color w:val="FF0000"/>
              </w:rPr>
              <w:t>.</w:t>
            </w:r>
            <w:r w:rsidRPr="00AE479A">
              <w:t xml:space="preserve">  If USCIS approves your Form I-912, we will waive both the filing fee and biometric services fee.  Each person requesting a fee waiver must submit an individual Form I-912.</w:t>
            </w:r>
          </w:p>
          <w:p w14:paraId="50CD5453" w14:textId="3FB61D92" w:rsidR="008954F8" w:rsidRDefault="008954F8" w:rsidP="008954F8"/>
          <w:p w14:paraId="7028DBC7" w14:textId="77D57FB8" w:rsidR="008954F8" w:rsidRPr="00900D5F" w:rsidRDefault="008954F8" w:rsidP="008954F8">
            <w:pPr>
              <w:rPr>
                <w:b/>
              </w:rPr>
            </w:pPr>
          </w:p>
        </w:tc>
      </w:tr>
      <w:tr w:rsidR="008954F8" w:rsidRPr="00900D5F" w14:paraId="2B18EBF8" w14:textId="77777777" w:rsidTr="002D6271">
        <w:tc>
          <w:tcPr>
            <w:tcW w:w="2808" w:type="dxa"/>
          </w:tcPr>
          <w:p w14:paraId="6F10EB55" w14:textId="77777777" w:rsidR="008954F8" w:rsidRPr="00900D5F" w:rsidRDefault="008954F8" w:rsidP="003463DC">
            <w:pPr>
              <w:rPr>
                <w:b/>
                <w:sz w:val="24"/>
                <w:szCs w:val="24"/>
              </w:rPr>
            </w:pPr>
            <w:r w:rsidRPr="00900D5F">
              <w:rPr>
                <w:b/>
                <w:sz w:val="24"/>
                <w:szCs w:val="24"/>
              </w:rPr>
              <w:t>Page 3, General Instructions</w:t>
            </w:r>
          </w:p>
        </w:tc>
        <w:tc>
          <w:tcPr>
            <w:tcW w:w="4095" w:type="dxa"/>
          </w:tcPr>
          <w:p w14:paraId="7721169C" w14:textId="77777777" w:rsidR="008954F8" w:rsidRPr="00900D5F" w:rsidRDefault="008954F8" w:rsidP="00026ABD">
            <w:r w:rsidRPr="00900D5F">
              <w:rPr>
                <w:b/>
              </w:rPr>
              <w:t>[Page 3]</w:t>
            </w:r>
          </w:p>
          <w:p w14:paraId="4B6D4CE4" w14:textId="77777777" w:rsidR="008954F8" w:rsidRPr="00900D5F" w:rsidRDefault="008954F8" w:rsidP="00026ABD"/>
          <w:p w14:paraId="5C77607C" w14:textId="77777777" w:rsidR="00AE479A" w:rsidRPr="00AE479A" w:rsidRDefault="00AE479A" w:rsidP="00AE479A">
            <w:pPr>
              <w:rPr>
                <w:b/>
              </w:rPr>
            </w:pPr>
            <w:r w:rsidRPr="00AE479A">
              <w:rPr>
                <w:b/>
              </w:rPr>
              <w:t>General Instructions</w:t>
            </w:r>
          </w:p>
          <w:p w14:paraId="6ABD6A3C" w14:textId="77777777" w:rsidR="00AE479A" w:rsidRPr="00AE479A" w:rsidRDefault="00AE479A" w:rsidP="00AE479A">
            <w:pPr>
              <w:rPr>
                <w:b/>
              </w:rPr>
            </w:pPr>
          </w:p>
          <w:p w14:paraId="6FE9867E" w14:textId="7113EA7B" w:rsidR="00AE479A" w:rsidRPr="00310FE7" w:rsidRDefault="00310FE7" w:rsidP="00310FE7">
            <w:pPr>
              <w:rPr>
                <w:color w:val="7030A0"/>
              </w:rPr>
            </w:pPr>
            <w:r w:rsidRPr="0095110F">
              <w:t xml:space="preserve">USCIS provides all forms free of charge.  The latest versions are available at </w:t>
            </w:r>
            <w:hyperlink r:id="rId14" w:history="1">
              <w:r w:rsidRPr="0095110F">
                <w:rPr>
                  <w:rStyle w:val="Hyperlink"/>
                  <w:b/>
                  <w:color w:val="auto"/>
                </w:rPr>
                <w:t>www.uscis.gov/forms</w:t>
              </w:r>
            </w:hyperlink>
            <w:r w:rsidRPr="0095110F">
              <w:t xml:space="preserve">.  In order to best view, print, or fill out our forms, you should use the latest version of Adobe Reader, which you can download for free at </w:t>
            </w:r>
            <w:hyperlink r:id="rId15" w:history="1">
              <w:r w:rsidRPr="0095110F">
                <w:rPr>
                  <w:rStyle w:val="Hyperlink"/>
                  <w:b/>
                  <w:color w:val="auto"/>
                </w:rPr>
                <w:t>get.adobe.com/reader</w:t>
              </w:r>
            </w:hyperlink>
            <w:r w:rsidRPr="0095110F">
              <w:t xml:space="preserve">.  If you do not have internet access or have questions about this request, you may call the USCIS Contact Center at </w:t>
            </w:r>
            <w:r w:rsidRPr="0095110F">
              <w:rPr>
                <w:b/>
              </w:rPr>
              <w:t>1-800-375-5283</w:t>
            </w:r>
            <w:r w:rsidRPr="0095110F">
              <w:t xml:space="preserve">.  The USCIS Contact Center provides information in English and Spanish.  For TTY (deaf or hard of hearing) call: </w:t>
            </w:r>
            <w:r>
              <w:t xml:space="preserve"> </w:t>
            </w:r>
            <w:r w:rsidRPr="0095110F">
              <w:rPr>
                <w:b/>
              </w:rPr>
              <w:t>1-800-767-1833</w:t>
            </w:r>
            <w:r w:rsidRPr="0095110F">
              <w:t>.</w:t>
            </w:r>
          </w:p>
          <w:p w14:paraId="6D8D6269" w14:textId="77777777" w:rsidR="0095110F" w:rsidRDefault="0095110F" w:rsidP="00AE479A">
            <w:pPr>
              <w:rPr>
                <w:b/>
              </w:rPr>
            </w:pPr>
          </w:p>
          <w:p w14:paraId="6CD9748D" w14:textId="17F6AE67" w:rsidR="00AE479A" w:rsidRPr="00AE479A" w:rsidRDefault="00AE479A" w:rsidP="00AE479A">
            <w:r w:rsidRPr="00AE479A">
              <w:rPr>
                <w:b/>
              </w:rPr>
              <w:t>Signature.</w:t>
            </w:r>
            <w:r w:rsidRPr="00AE479A">
              <w:t xml:space="preserve">  Each request must be properly signed and filed.  For all signatures on this request, USCIS will not accept a stamped or typewritten name in place of a signature.  If you are under 14 years of age, your parent or legal guardian may sign the request on your behalf.  A legal guardian may also sign for a mentally incompetent person.</w:t>
            </w:r>
          </w:p>
          <w:p w14:paraId="6D592AE6" w14:textId="77777777" w:rsidR="00AE479A" w:rsidRPr="00AE479A" w:rsidRDefault="00AE479A" w:rsidP="00AE479A">
            <w:pPr>
              <w:widowControl w:val="0"/>
              <w:rPr>
                <w:rFonts w:eastAsia="Calibri"/>
              </w:rPr>
            </w:pPr>
          </w:p>
          <w:p w14:paraId="5FE4E82C" w14:textId="77777777" w:rsidR="0095110F" w:rsidRDefault="0095110F" w:rsidP="00AE479A">
            <w:pPr>
              <w:rPr>
                <w:b/>
                <w:bCs/>
              </w:rPr>
            </w:pPr>
          </w:p>
          <w:p w14:paraId="63F48836" w14:textId="77777777" w:rsidR="0095110F" w:rsidRDefault="0095110F" w:rsidP="00AE479A">
            <w:pPr>
              <w:rPr>
                <w:b/>
                <w:bCs/>
              </w:rPr>
            </w:pPr>
          </w:p>
          <w:p w14:paraId="4BB95634" w14:textId="77777777" w:rsidR="0095110F" w:rsidRDefault="0095110F" w:rsidP="00AE479A">
            <w:pPr>
              <w:rPr>
                <w:b/>
                <w:bCs/>
              </w:rPr>
            </w:pPr>
          </w:p>
          <w:p w14:paraId="61F56452" w14:textId="77777777" w:rsidR="0095110F" w:rsidRDefault="0095110F" w:rsidP="00AE479A">
            <w:pPr>
              <w:rPr>
                <w:b/>
                <w:bCs/>
              </w:rPr>
            </w:pPr>
          </w:p>
          <w:p w14:paraId="10CFA621" w14:textId="4C6BE322" w:rsidR="00AE479A" w:rsidRPr="00AE479A" w:rsidRDefault="00AE479A" w:rsidP="00AE479A">
            <w:r w:rsidRPr="00AE479A">
              <w:rPr>
                <w:b/>
                <w:bCs/>
              </w:rPr>
              <w:t xml:space="preserve">Validity of Signatures.  </w:t>
            </w:r>
            <w:r w:rsidRPr="00AE479A">
              <w:t>USCIS will consider a photocopied, faxed, or scanned copy of the original, handwritten signature valid for filing purposes.  The photocopy, fax, or scan must be of the original document containing the handwritten, ink signature.</w:t>
            </w:r>
          </w:p>
          <w:p w14:paraId="0924FB1C" w14:textId="77777777" w:rsidR="00AE479A" w:rsidRPr="00AE479A" w:rsidRDefault="00AE479A" w:rsidP="00AE479A"/>
          <w:p w14:paraId="6AC220B5" w14:textId="77777777" w:rsidR="00AE479A" w:rsidRPr="00AE479A" w:rsidRDefault="00AE479A" w:rsidP="00AE479A">
            <w:r w:rsidRPr="00AE479A">
              <w:rPr>
                <w:b/>
              </w:rPr>
              <w:t>Evidence.</w:t>
            </w:r>
            <w:r w:rsidRPr="00AE479A">
              <w:t xml:space="preserve">   At the time of filing, you must submit all evidence and supporting documents listed in the </w:t>
            </w:r>
            <w:r w:rsidRPr="00AE479A">
              <w:rPr>
                <w:b/>
              </w:rPr>
              <w:t>Specific Instructions</w:t>
            </w:r>
            <w:r w:rsidRPr="00AE479A">
              <w:t xml:space="preserve"> section of these Instructions.</w:t>
            </w:r>
          </w:p>
          <w:p w14:paraId="346DC128" w14:textId="77777777" w:rsidR="00AE479A" w:rsidRPr="00AE479A" w:rsidRDefault="00AE479A" w:rsidP="00AE479A"/>
          <w:p w14:paraId="7197E99B" w14:textId="77777777" w:rsidR="00AE479A" w:rsidRPr="00AE479A" w:rsidRDefault="00AE479A" w:rsidP="00AE479A">
            <w:r w:rsidRPr="00AE479A">
              <w:rPr>
                <w:b/>
                <w:bCs/>
              </w:rPr>
              <w:t xml:space="preserve">Copies.  </w:t>
            </w:r>
            <w:r w:rsidRPr="00AE479A">
              <w:t xml:space="preserve">You may submit legible photocopies of documents requested, unless the Instructions specifically state that you must submit an original document.  USCIS may request an original document at the time of filing or at any time during processing of an application, petition, or request.  If USCIS requests an original document from you, it will be returned to you after USCIS determines it no longer needs your original.  </w:t>
            </w:r>
          </w:p>
          <w:p w14:paraId="6BE9C37C" w14:textId="77777777" w:rsidR="00AE479A" w:rsidRPr="00AE479A" w:rsidRDefault="00AE479A" w:rsidP="00AE479A"/>
          <w:p w14:paraId="23EDF42B" w14:textId="77777777" w:rsidR="0095110F" w:rsidRDefault="0095110F" w:rsidP="00AE479A">
            <w:pPr>
              <w:rPr>
                <w:b/>
                <w:bCs/>
              </w:rPr>
            </w:pPr>
          </w:p>
          <w:p w14:paraId="50BFD966" w14:textId="77777777" w:rsidR="0095110F" w:rsidRDefault="0095110F" w:rsidP="00AE479A">
            <w:pPr>
              <w:rPr>
                <w:b/>
                <w:bCs/>
              </w:rPr>
            </w:pPr>
          </w:p>
          <w:p w14:paraId="7DB3E9CD" w14:textId="56B0ADF5" w:rsidR="0095110F" w:rsidRDefault="00310FE7" w:rsidP="00310FE7">
            <w:pPr>
              <w:tabs>
                <w:tab w:val="left" w:pos="2520"/>
              </w:tabs>
              <w:rPr>
                <w:b/>
                <w:bCs/>
              </w:rPr>
            </w:pPr>
            <w:r>
              <w:rPr>
                <w:b/>
                <w:bCs/>
              </w:rPr>
              <w:tab/>
            </w:r>
          </w:p>
          <w:p w14:paraId="530E7515" w14:textId="77777777" w:rsidR="00310FE7" w:rsidRDefault="00310FE7" w:rsidP="00310FE7">
            <w:pPr>
              <w:tabs>
                <w:tab w:val="left" w:pos="2520"/>
              </w:tabs>
              <w:rPr>
                <w:b/>
                <w:bCs/>
              </w:rPr>
            </w:pPr>
          </w:p>
          <w:p w14:paraId="14F7181E" w14:textId="77777777" w:rsidR="0095110F" w:rsidRDefault="0095110F" w:rsidP="00AE479A">
            <w:pPr>
              <w:rPr>
                <w:b/>
                <w:bCs/>
              </w:rPr>
            </w:pPr>
          </w:p>
          <w:p w14:paraId="01FD66B5" w14:textId="2DC2605A" w:rsidR="00AE479A" w:rsidRPr="00AE479A" w:rsidRDefault="00AE479A" w:rsidP="00AE479A">
            <w:r w:rsidRPr="00AE479A">
              <w:rPr>
                <w:b/>
                <w:bCs/>
              </w:rPr>
              <w:t xml:space="preserve">Translations.  </w:t>
            </w:r>
            <w:r w:rsidRPr="00AE479A">
              <w:t>If you submit a document with information in a foreign language, you must also submit a full English translation. The translator must sign a certification that the English language translation is complete and accurate, and that he or she is competent to translate from the foreign language into English.  The certification must also include the translator’s signature, printed name, the signature date, and the translator’s contact information.</w:t>
            </w:r>
          </w:p>
          <w:p w14:paraId="7159EE90" w14:textId="77777777" w:rsidR="00AE479A" w:rsidRPr="00AE479A" w:rsidRDefault="00AE479A" w:rsidP="00AE479A">
            <w:pPr>
              <w:widowControl w:val="0"/>
              <w:rPr>
                <w:rFonts w:eastAsia="Calibri"/>
              </w:rPr>
            </w:pPr>
          </w:p>
          <w:p w14:paraId="22220F17" w14:textId="77777777" w:rsidR="00AE479A" w:rsidRPr="00AE479A" w:rsidRDefault="00AE479A" w:rsidP="00AE479A">
            <w:pPr>
              <w:rPr>
                <w:b/>
                <w:bCs/>
              </w:rPr>
            </w:pPr>
            <w:r w:rsidRPr="00AE479A">
              <w:rPr>
                <w:b/>
                <w:bCs/>
              </w:rPr>
              <w:t xml:space="preserve">How To Fill Out Form I-912 </w:t>
            </w:r>
          </w:p>
          <w:p w14:paraId="0FA9AAD1" w14:textId="77777777" w:rsidR="00AE479A" w:rsidRPr="00AE479A" w:rsidRDefault="00AE479A" w:rsidP="00AE479A"/>
          <w:p w14:paraId="7B0AD602" w14:textId="77777777" w:rsidR="00AE479A" w:rsidRPr="00AE479A" w:rsidRDefault="00AE479A" w:rsidP="00AE479A">
            <w:r w:rsidRPr="00AE479A">
              <w:rPr>
                <w:b/>
              </w:rPr>
              <w:t>1.</w:t>
            </w:r>
            <w:r w:rsidRPr="00AE479A">
              <w:t xml:space="preserve"> Type or print legibly in black or dark blue ink. If a section does not apply to you, type or print “N/A,” which stands for “not applicable.”  Fully and accurately answer all questions that apply to the basis for your request. </w:t>
            </w:r>
          </w:p>
          <w:p w14:paraId="69C112DE" w14:textId="77777777" w:rsidR="00AE479A" w:rsidRPr="00AE479A" w:rsidRDefault="00AE479A" w:rsidP="00AE479A">
            <w:pPr>
              <w:widowControl w:val="0"/>
              <w:rPr>
                <w:rFonts w:eastAsia="Calibri"/>
              </w:rPr>
            </w:pPr>
          </w:p>
          <w:p w14:paraId="2EFDD080" w14:textId="77777777" w:rsidR="00AE479A" w:rsidRPr="00AE479A" w:rsidRDefault="00AE479A" w:rsidP="00AE479A">
            <w:r w:rsidRPr="00AE479A">
              <w:rPr>
                <w:b/>
              </w:rPr>
              <w:t>2.</w:t>
            </w:r>
            <w:r w:rsidRPr="00AE479A">
              <w:t xml:space="preserve">  If you need extra space to complete any item within this request, use the space provided in </w:t>
            </w:r>
            <w:r w:rsidRPr="00AE479A">
              <w:rPr>
                <w:b/>
                <w:bCs/>
              </w:rPr>
              <w:t xml:space="preserve">Part 8.  Additional Information.  </w:t>
            </w:r>
            <w:r w:rsidRPr="00AE479A">
              <w:t xml:space="preserve">You may also attach as many separate sheets of paper as needed; type or print your name and Alien Registration Number (A-Number) (if any) at the top of each sheet and indicate the </w:t>
            </w:r>
            <w:r w:rsidRPr="00AE479A">
              <w:rPr>
                <w:b/>
                <w:bCs/>
              </w:rPr>
              <w:t>Page Number</w:t>
            </w:r>
            <w:r w:rsidRPr="00AE479A">
              <w:t xml:space="preserve">, </w:t>
            </w:r>
            <w:r w:rsidRPr="00AE479A">
              <w:rPr>
                <w:b/>
                <w:bCs/>
              </w:rPr>
              <w:t>Part Number</w:t>
            </w:r>
            <w:r w:rsidRPr="00AE479A">
              <w:t xml:space="preserve">, and </w:t>
            </w:r>
            <w:r w:rsidRPr="00AE479A">
              <w:rPr>
                <w:b/>
                <w:bCs/>
              </w:rPr>
              <w:t xml:space="preserve">Item Number </w:t>
            </w:r>
            <w:r w:rsidRPr="00AE479A">
              <w:t xml:space="preserve">to which your answer refers. </w:t>
            </w:r>
          </w:p>
          <w:p w14:paraId="4A3D56B6" w14:textId="77777777" w:rsidR="008954F8" w:rsidRPr="00900D5F" w:rsidRDefault="008954F8" w:rsidP="00B651EF"/>
        </w:tc>
        <w:tc>
          <w:tcPr>
            <w:tcW w:w="4095" w:type="dxa"/>
          </w:tcPr>
          <w:p w14:paraId="2E344EF9" w14:textId="77777777" w:rsidR="008954F8" w:rsidRPr="00900D5F" w:rsidRDefault="008954F8" w:rsidP="008954F8">
            <w:r w:rsidRPr="00900D5F">
              <w:rPr>
                <w:b/>
              </w:rPr>
              <w:t>[Page 3]</w:t>
            </w:r>
          </w:p>
          <w:p w14:paraId="27C66B8B" w14:textId="77777777" w:rsidR="008954F8" w:rsidRPr="00900D5F" w:rsidRDefault="008954F8" w:rsidP="008954F8">
            <w:pPr>
              <w:rPr>
                <w:color w:val="7030A0"/>
              </w:rPr>
            </w:pPr>
          </w:p>
          <w:p w14:paraId="0218791C" w14:textId="77777777" w:rsidR="008954F8" w:rsidRPr="00900D5F" w:rsidRDefault="008954F8" w:rsidP="008954F8">
            <w:pPr>
              <w:rPr>
                <w:b/>
              </w:rPr>
            </w:pPr>
            <w:r w:rsidRPr="00900D5F">
              <w:rPr>
                <w:b/>
              </w:rPr>
              <w:t>General Instructions</w:t>
            </w:r>
          </w:p>
          <w:p w14:paraId="7FEAD0D4" w14:textId="77777777" w:rsidR="008954F8" w:rsidRPr="00900D5F" w:rsidRDefault="008954F8" w:rsidP="008954F8">
            <w:pPr>
              <w:rPr>
                <w:b/>
              </w:rPr>
            </w:pPr>
          </w:p>
          <w:p w14:paraId="6E5A54EB" w14:textId="55A3B1DC" w:rsidR="008954F8" w:rsidRPr="00900D5F" w:rsidRDefault="0095110F" w:rsidP="008954F8">
            <w:pPr>
              <w:rPr>
                <w:color w:val="7030A0"/>
              </w:rPr>
            </w:pPr>
            <w:r w:rsidRPr="0095110F">
              <w:t xml:space="preserve">USCIS provides all forms free of charge.  The latest versions are available at </w:t>
            </w:r>
            <w:hyperlink r:id="rId16" w:history="1">
              <w:r w:rsidRPr="0095110F">
                <w:rPr>
                  <w:rStyle w:val="Hyperlink"/>
                  <w:b/>
                  <w:color w:val="auto"/>
                </w:rPr>
                <w:t>www.uscis.gov/forms</w:t>
              </w:r>
            </w:hyperlink>
            <w:r w:rsidRPr="0095110F">
              <w:t xml:space="preserve">.  In order to best view, print, or fill out our forms, you should use the latest version of Adobe Reader, which you can download for free at </w:t>
            </w:r>
            <w:hyperlink r:id="rId17" w:history="1">
              <w:r w:rsidRPr="0095110F">
                <w:rPr>
                  <w:rStyle w:val="Hyperlink"/>
                  <w:b/>
                  <w:color w:val="auto"/>
                </w:rPr>
                <w:t>get.adobe.com/reader</w:t>
              </w:r>
            </w:hyperlink>
            <w:r w:rsidRPr="0095110F">
              <w:t xml:space="preserve">.  If you do not have internet access or have questions about this request, you may call the USCIS Contact Center at </w:t>
            </w:r>
            <w:r w:rsidRPr="0095110F">
              <w:rPr>
                <w:b/>
              </w:rPr>
              <w:t>1-800-375-5283</w:t>
            </w:r>
            <w:r w:rsidRPr="0095110F">
              <w:t xml:space="preserve">.  The USCIS Contact Center provides information in English and Spanish.  For TTY (deaf or hard of hearing) call: </w:t>
            </w:r>
            <w:r w:rsidR="00820F3D">
              <w:t xml:space="preserve"> </w:t>
            </w:r>
            <w:r w:rsidRPr="0095110F">
              <w:rPr>
                <w:b/>
              </w:rPr>
              <w:t>1-800-767-1833</w:t>
            </w:r>
            <w:r w:rsidRPr="0095110F">
              <w:t>.</w:t>
            </w:r>
          </w:p>
          <w:p w14:paraId="1A78AE8A" w14:textId="77777777" w:rsidR="008954F8" w:rsidRPr="00900D5F" w:rsidRDefault="008954F8" w:rsidP="008954F8">
            <w:pPr>
              <w:rPr>
                <w:color w:val="7030A0"/>
              </w:rPr>
            </w:pPr>
          </w:p>
          <w:p w14:paraId="45EA0C31" w14:textId="77777777" w:rsidR="0095110F" w:rsidRPr="0095110F" w:rsidRDefault="0095110F" w:rsidP="0095110F">
            <w:r w:rsidRPr="00AE479A">
              <w:rPr>
                <w:b/>
              </w:rPr>
              <w:t>Signature.</w:t>
            </w:r>
            <w:r w:rsidRPr="00AE479A">
              <w:t xml:space="preserve">  Each request must be properly signed and filed.  For all signatures on this request, USCIS will not accept a stamped or typewritten name in place of a signature.</w:t>
            </w:r>
            <w:r>
              <w:t xml:space="preserve">  </w:t>
            </w:r>
            <w:r w:rsidRPr="0095110F">
              <w:t>A legal guardian may also sign for a mentally incompetent person.  If the request is not signed or if the requisite signature on the request is not valid, USCIS will reject the request.  See 8 CFR 103.2(a)(7)(ii)(A).  If USCIS accepts a request for adjudication and determines that it has a deficient signature, USCIS will deny the request.</w:t>
            </w:r>
          </w:p>
          <w:p w14:paraId="3EE28326" w14:textId="77777777" w:rsidR="0095110F" w:rsidRPr="00FB7E14" w:rsidRDefault="0095110F" w:rsidP="0095110F">
            <w:pPr>
              <w:rPr>
                <w:color w:val="FF0000"/>
              </w:rPr>
            </w:pPr>
          </w:p>
          <w:p w14:paraId="5BA4A414" w14:textId="56F10D5C" w:rsidR="008954F8" w:rsidRPr="0095110F" w:rsidRDefault="0095110F" w:rsidP="008954F8">
            <w:pPr>
              <w:rPr>
                <w:b/>
              </w:rPr>
            </w:pPr>
            <w:r w:rsidRPr="0095110F">
              <w:rPr>
                <w:b/>
              </w:rPr>
              <w:t>[No change]</w:t>
            </w:r>
          </w:p>
          <w:p w14:paraId="48431628" w14:textId="183BC94F" w:rsidR="00F861EC" w:rsidRPr="00900D5F" w:rsidRDefault="00F861EC" w:rsidP="008954F8">
            <w:pPr>
              <w:rPr>
                <w:color w:val="FF0000"/>
              </w:rPr>
            </w:pPr>
          </w:p>
          <w:p w14:paraId="48A698C4" w14:textId="530C1050" w:rsidR="00F861EC" w:rsidRPr="00900D5F" w:rsidRDefault="00F861EC" w:rsidP="008954F8">
            <w:pPr>
              <w:rPr>
                <w:color w:val="FF0000"/>
              </w:rPr>
            </w:pPr>
          </w:p>
          <w:p w14:paraId="10DAB058" w14:textId="3AB71A05" w:rsidR="00F861EC" w:rsidRPr="00900D5F" w:rsidRDefault="00F861EC" w:rsidP="008954F8">
            <w:pPr>
              <w:rPr>
                <w:color w:val="FF0000"/>
              </w:rPr>
            </w:pPr>
          </w:p>
          <w:p w14:paraId="1D6E0C8F" w14:textId="29544766" w:rsidR="00F861EC" w:rsidRPr="00900D5F" w:rsidRDefault="00F861EC" w:rsidP="008954F8">
            <w:pPr>
              <w:rPr>
                <w:color w:val="FF0000"/>
              </w:rPr>
            </w:pPr>
          </w:p>
          <w:p w14:paraId="2143E834" w14:textId="34AC2D72" w:rsidR="00F861EC" w:rsidRPr="00900D5F" w:rsidRDefault="00F861EC" w:rsidP="008954F8">
            <w:pPr>
              <w:rPr>
                <w:color w:val="FF0000"/>
              </w:rPr>
            </w:pPr>
          </w:p>
          <w:p w14:paraId="43EE7E0F" w14:textId="3212CC2E" w:rsidR="008954F8" w:rsidRDefault="008954F8" w:rsidP="008954F8">
            <w:pPr>
              <w:rPr>
                <w:color w:val="7030A0"/>
              </w:rPr>
            </w:pPr>
          </w:p>
          <w:p w14:paraId="162FDF20" w14:textId="68EEA534" w:rsidR="00AE479A" w:rsidRDefault="00AE479A" w:rsidP="008954F8">
            <w:pPr>
              <w:rPr>
                <w:color w:val="7030A0"/>
              </w:rPr>
            </w:pPr>
          </w:p>
          <w:p w14:paraId="2644BABF" w14:textId="02045E00" w:rsidR="00AE479A" w:rsidRDefault="00AE479A" w:rsidP="008954F8">
            <w:pPr>
              <w:rPr>
                <w:color w:val="7030A0"/>
              </w:rPr>
            </w:pPr>
          </w:p>
          <w:p w14:paraId="7C96C864" w14:textId="2A0367A2" w:rsidR="00AE479A" w:rsidRDefault="00AE479A" w:rsidP="008954F8">
            <w:pPr>
              <w:rPr>
                <w:color w:val="7030A0"/>
              </w:rPr>
            </w:pPr>
          </w:p>
          <w:p w14:paraId="5FAB68D9" w14:textId="5016E9AB" w:rsidR="00AE479A" w:rsidRDefault="00AE479A" w:rsidP="008954F8">
            <w:pPr>
              <w:rPr>
                <w:color w:val="7030A0"/>
              </w:rPr>
            </w:pPr>
          </w:p>
          <w:p w14:paraId="1A0F2B4A" w14:textId="773AFFCD" w:rsidR="00AE479A" w:rsidRDefault="00AE479A" w:rsidP="008954F8">
            <w:pPr>
              <w:rPr>
                <w:color w:val="7030A0"/>
              </w:rPr>
            </w:pPr>
          </w:p>
          <w:p w14:paraId="2D74486B" w14:textId="06B61DFD" w:rsidR="00AE479A" w:rsidRDefault="00AE479A" w:rsidP="008954F8">
            <w:pPr>
              <w:rPr>
                <w:color w:val="7030A0"/>
              </w:rPr>
            </w:pPr>
          </w:p>
          <w:p w14:paraId="13A93945" w14:textId="4BCB632A" w:rsidR="00AE479A" w:rsidRPr="0095110F" w:rsidRDefault="0095110F" w:rsidP="008954F8">
            <w:r w:rsidRPr="0095110F">
              <w:rPr>
                <w:b/>
                <w:bCs/>
              </w:rPr>
              <w:t xml:space="preserve">Copies.  </w:t>
            </w:r>
            <w:r w:rsidRPr="0095110F">
              <w:t>You should submit legible photocopies of documents requested, unless these Instructions specifically state that you must submit an original document.  USCIS may request an original document at the time of filing or at any time during processing of an application, petition, or request.  If USCIS requests an original document from you, it will be returned to you after USCIS determines it no longer needs your original.   If you submit original documents when not required or requested by USCIS,</w:t>
            </w:r>
            <w:r w:rsidRPr="0095110F">
              <w:rPr>
                <w:b/>
              </w:rPr>
              <w:t xml:space="preserve"> </w:t>
            </w:r>
            <w:r w:rsidRPr="0095110F">
              <w:rPr>
                <w:b/>
                <w:bCs/>
              </w:rPr>
              <w:t>your original documents may be immediately destroyed after we receive them.</w:t>
            </w:r>
          </w:p>
          <w:p w14:paraId="6BA3703D" w14:textId="1FCB8AE4" w:rsidR="00AE479A" w:rsidRDefault="00AE479A" w:rsidP="008954F8">
            <w:pPr>
              <w:rPr>
                <w:color w:val="7030A0"/>
              </w:rPr>
            </w:pPr>
          </w:p>
          <w:p w14:paraId="5E9C19EE" w14:textId="066E1532" w:rsidR="00AE479A" w:rsidRPr="0095110F" w:rsidRDefault="0095110F" w:rsidP="008954F8">
            <w:pPr>
              <w:rPr>
                <w:b/>
              </w:rPr>
            </w:pPr>
            <w:r w:rsidRPr="0095110F">
              <w:rPr>
                <w:b/>
              </w:rPr>
              <w:t>[No change]</w:t>
            </w:r>
          </w:p>
          <w:p w14:paraId="1B6EB4E5" w14:textId="53CD6DFE" w:rsidR="00AE479A" w:rsidRDefault="00AE479A" w:rsidP="008954F8">
            <w:pPr>
              <w:rPr>
                <w:color w:val="7030A0"/>
              </w:rPr>
            </w:pPr>
          </w:p>
          <w:p w14:paraId="0B019519" w14:textId="4327DE60" w:rsidR="00AE479A" w:rsidRDefault="00AE479A" w:rsidP="008954F8">
            <w:pPr>
              <w:rPr>
                <w:color w:val="7030A0"/>
              </w:rPr>
            </w:pPr>
          </w:p>
          <w:p w14:paraId="6B8AD539" w14:textId="7FB62DD7" w:rsidR="00AE479A" w:rsidRDefault="00AE479A" w:rsidP="008954F8">
            <w:pPr>
              <w:rPr>
                <w:color w:val="7030A0"/>
              </w:rPr>
            </w:pPr>
          </w:p>
          <w:p w14:paraId="0B099F9F" w14:textId="10301570" w:rsidR="00AE479A" w:rsidRDefault="00AE479A" w:rsidP="008954F8">
            <w:pPr>
              <w:rPr>
                <w:color w:val="7030A0"/>
              </w:rPr>
            </w:pPr>
          </w:p>
          <w:p w14:paraId="1FB33691" w14:textId="44E23B2A" w:rsidR="00AE479A" w:rsidRDefault="00AE479A" w:rsidP="008954F8">
            <w:pPr>
              <w:rPr>
                <w:color w:val="7030A0"/>
              </w:rPr>
            </w:pPr>
          </w:p>
          <w:p w14:paraId="360485DD" w14:textId="1A55423A" w:rsidR="00AE479A" w:rsidRDefault="00AE479A" w:rsidP="008954F8">
            <w:pPr>
              <w:rPr>
                <w:color w:val="7030A0"/>
              </w:rPr>
            </w:pPr>
          </w:p>
          <w:p w14:paraId="53DA5C26" w14:textId="1B4A89A4" w:rsidR="00AE479A" w:rsidRDefault="00AE479A" w:rsidP="008954F8">
            <w:pPr>
              <w:rPr>
                <w:color w:val="7030A0"/>
              </w:rPr>
            </w:pPr>
          </w:p>
          <w:p w14:paraId="158F1A38" w14:textId="6FB779A5" w:rsidR="00AE479A" w:rsidRDefault="00AE479A" w:rsidP="008954F8">
            <w:pPr>
              <w:rPr>
                <w:color w:val="7030A0"/>
              </w:rPr>
            </w:pPr>
          </w:p>
          <w:p w14:paraId="6CC29930" w14:textId="42F0429D" w:rsidR="00AE479A" w:rsidRDefault="00AE479A" w:rsidP="008954F8">
            <w:pPr>
              <w:rPr>
                <w:color w:val="7030A0"/>
              </w:rPr>
            </w:pPr>
          </w:p>
          <w:p w14:paraId="16384D2A" w14:textId="17651748" w:rsidR="00AE479A" w:rsidRDefault="00AE479A" w:rsidP="008954F8">
            <w:pPr>
              <w:rPr>
                <w:color w:val="7030A0"/>
              </w:rPr>
            </w:pPr>
          </w:p>
          <w:p w14:paraId="1C3AD171" w14:textId="06B9C2C3" w:rsidR="00AE479A" w:rsidRDefault="00AE479A" w:rsidP="008954F8">
            <w:pPr>
              <w:rPr>
                <w:color w:val="7030A0"/>
              </w:rPr>
            </w:pPr>
          </w:p>
          <w:p w14:paraId="1F7158D5" w14:textId="32D52C49" w:rsidR="00AE479A" w:rsidRDefault="00AE479A" w:rsidP="008954F8">
            <w:pPr>
              <w:rPr>
                <w:color w:val="7030A0"/>
              </w:rPr>
            </w:pPr>
          </w:p>
          <w:p w14:paraId="3710AB76" w14:textId="1E1C9A43" w:rsidR="00AE479A" w:rsidRDefault="00AE479A" w:rsidP="008954F8">
            <w:pPr>
              <w:rPr>
                <w:color w:val="7030A0"/>
              </w:rPr>
            </w:pPr>
          </w:p>
          <w:p w14:paraId="4A56BFB3" w14:textId="4B1B20BD" w:rsidR="00AE479A" w:rsidRDefault="00AE479A" w:rsidP="008954F8">
            <w:pPr>
              <w:rPr>
                <w:color w:val="7030A0"/>
              </w:rPr>
            </w:pPr>
          </w:p>
          <w:p w14:paraId="6AC3D9E9" w14:textId="741F3628" w:rsidR="00AE479A" w:rsidRDefault="00AE479A" w:rsidP="008954F8">
            <w:pPr>
              <w:rPr>
                <w:color w:val="7030A0"/>
              </w:rPr>
            </w:pPr>
          </w:p>
          <w:p w14:paraId="6C6D97C9" w14:textId="22A1156C" w:rsidR="00AE479A" w:rsidRDefault="00AE479A" w:rsidP="008954F8">
            <w:pPr>
              <w:rPr>
                <w:color w:val="7030A0"/>
              </w:rPr>
            </w:pPr>
          </w:p>
          <w:p w14:paraId="18BF9D57" w14:textId="268D6913" w:rsidR="00AE479A" w:rsidRDefault="00AE479A" w:rsidP="008954F8">
            <w:pPr>
              <w:rPr>
                <w:color w:val="7030A0"/>
              </w:rPr>
            </w:pPr>
          </w:p>
          <w:p w14:paraId="1E3D77AF" w14:textId="225F7DA5" w:rsidR="000E352F" w:rsidRDefault="000E352F" w:rsidP="008954F8">
            <w:pPr>
              <w:rPr>
                <w:color w:val="7030A0"/>
              </w:rPr>
            </w:pPr>
          </w:p>
          <w:p w14:paraId="4463EEB2" w14:textId="4A4EE575" w:rsidR="00310FE7" w:rsidRDefault="00310FE7" w:rsidP="008954F8">
            <w:pPr>
              <w:rPr>
                <w:color w:val="7030A0"/>
              </w:rPr>
            </w:pPr>
          </w:p>
          <w:p w14:paraId="4FC5893A" w14:textId="77777777" w:rsidR="00310FE7" w:rsidRPr="00900D5F" w:rsidRDefault="00310FE7" w:rsidP="008954F8"/>
          <w:p w14:paraId="555D27C5" w14:textId="4314F4F1" w:rsidR="008954F8" w:rsidRPr="00900D5F" w:rsidRDefault="008954F8" w:rsidP="008954F8">
            <w:pPr>
              <w:rPr>
                <w:color w:val="7030A0"/>
              </w:rPr>
            </w:pPr>
            <w:r w:rsidRPr="00900D5F">
              <w:rPr>
                <w:b/>
              </w:rPr>
              <w:t>2.</w:t>
            </w:r>
            <w:r w:rsidRPr="00900D5F">
              <w:t xml:space="preserve">  If you need extra space to complete any item within this request, use the space provided in </w:t>
            </w:r>
            <w:r w:rsidRPr="00900D5F">
              <w:rPr>
                <w:b/>
                <w:bCs/>
              </w:rPr>
              <w:t xml:space="preserve">Part </w:t>
            </w:r>
            <w:r w:rsidR="00E0707A">
              <w:rPr>
                <w:b/>
                <w:bCs/>
                <w:color w:val="FF0000"/>
              </w:rPr>
              <w:t>7</w:t>
            </w:r>
            <w:r w:rsidRPr="00900D5F">
              <w:rPr>
                <w:b/>
                <w:bCs/>
                <w:color w:val="FF0000"/>
              </w:rPr>
              <w:t xml:space="preserve">. </w:t>
            </w:r>
            <w:r w:rsidR="00981B47" w:rsidRPr="00900D5F">
              <w:rPr>
                <w:b/>
                <w:bCs/>
                <w:color w:val="FF0000"/>
              </w:rPr>
              <w:t xml:space="preserve"> </w:t>
            </w:r>
            <w:r w:rsidRPr="00900D5F">
              <w:rPr>
                <w:b/>
                <w:bCs/>
              </w:rPr>
              <w:t xml:space="preserve">Additional Information.  </w:t>
            </w:r>
            <w:r w:rsidRPr="00900D5F">
              <w:t xml:space="preserve">You may also attach as many separate sheets of paper as needed; type or print your name and Alien Registration Number (A-Number) (if any) at the top of each sheet and indicate the </w:t>
            </w:r>
            <w:r w:rsidRPr="00900D5F">
              <w:rPr>
                <w:b/>
                <w:bCs/>
              </w:rPr>
              <w:t>Page Number</w:t>
            </w:r>
            <w:r w:rsidRPr="00900D5F">
              <w:t xml:space="preserve">, </w:t>
            </w:r>
            <w:r w:rsidRPr="00900D5F">
              <w:rPr>
                <w:b/>
                <w:bCs/>
              </w:rPr>
              <w:t>Part Number</w:t>
            </w:r>
            <w:r w:rsidRPr="00900D5F">
              <w:t xml:space="preserve">, and </w:t>
            </w:r>
            <w:r w:rsidRPr="00900D5F">
              <w:rPr>
                <w:b/>
                <w:bCs/>
              </w:rPr>
              <w:t xml:space="preserve">Item Number </w:t>
            </w:r>
            <w:r w:rsidRPr="00900D5F">
              <w:t xml:space="preserve">to which your answer refers. </w:t>
            </w:r>
          </w:p>
          <w:p w14:paraId="71CB9B7D" w14:textId="77777777" w:rsidR="008954F8" w:rsidRPr="00900D5F" w:rsidRDefault="008954F8" w:rsidP="008954F8"/>
        </w:tc>
      </w:tr>
      <w:tr w:rsidR="00981B47" w:rsidRPr="00900D5F" w14:paraId="73BB309B" w14:textId="77777777" w:rsidTr="002D6271">
        <w:tc>
          <w:tcPr>
            <w:tcW w:w="2808" w:type="dxa"/>
          </w:tcPr>
          <w:p w14:paraId="76214FC0" w14:textId="77777777" w:rsidR="00981B47" w:rsidRPr="00900D5F" w:rsidRDefault="00981B47" w:rsidP="003463DC">
            <w:pPr>
              <w:rPr>
                <w:b/>
                <w:sz w:val="24"/>
                <w:szCs w:val="24"/>
              </w:rPr>
            </w:pPr>
            <w:r w:rsidRPr="00900D5F">
              <w:rPr>
                <w:b/>
                <w:sz w:val="24"/>
                <w:szCs w:val="24"/>
              </w:rPr>
              <w:t>Page 3, Specific Instructions</w:t>
            </w:r>
          </w:p>
        </w:tc>
        <w:tc>
          <w:tcPr>
            <w:tcW w:w="4095" w:type="dxa"/>
          </w:tcPr>
          <w:p w14:paraId="677A3CC5" w14:textId="77777777" w:rsidR="00B44ED0" w:rsidRDefault="00B44ED0" w:rsidP="00B44ED0">
            <w:pPr>
              <w:rPr>
                <w:b/>
                <w:bCs/>
              </w:rPr>
            </w:pPr>
            <w:r>
              <w:rPr>
                <w:b/>
                <w:bCs/>
              </w:rPr>
              <w:t>[Page 3]</w:t>
            </w:r>
          </w:p>
          <w:p w14:paraId="6E2CC74E" w14:textId="77777777" w:rsidR="00B44ED0" w:rsidRDefault="00B44ED0" w:rsidP="00B44ED0">
            <w:pPr>
              <w:rPr>
                <w:b/>
                <w:bCs/>
              </w:rPr>
            </w:pPr>
          </w:p>
          <w:p w14:paraId="4BBFD103" w14:textId="690B363E" w:rsidR="00B44ED0" w:rsidRPr="00B44ED0" w:rsidRDefault="00B44ED0" w:rsidP="00B44ED0">
            <w:pPr>
              <w:rPr>
                <w:b/>
                <w:bCs/>
              </w:rPr>
            </w:pPr>
            <w:r w:rsidRPr="00B44ED0">
              <w:rPr>
                <w:b/>
                <w:bCs/>
              </w:rPr>
              <w:t>Specific Instructions</w:t>
            </w:r>
          </w:p>
          <w:p w14:paraId="18C22F67" w14:textId="77777777" w:rsidR="00B44ED0" w:rsidRPr="00B44ED0" w:rsidRDefault="00B44ED0" w:rsidP="00B44ED0">
            <w:pPr>
              <w:rPr>
                <w:b/>
                <w:bCs/>
              </w:rPr>
            </w:pPr>
          </w:p>
          <w:p w14:paraId="6CA15357" w14:textId="77777777" w:rsidR="00B44ED0" w:rsidRPr="00B44ED0" w:rsidRDefault="00B44ED0" w:rsidP="00B44ED0">
            <w:pPr>
              <w:rPr>
                <w:b/>
                <w:bCs/>
              </w:rPr>
            </w:pPr>
            <w:r w:rsidRPr="00B44ED0">
              <w:rPr>
                <w:b/>
                <w:bCs/>
              </w:rPr>
              <w:t xml:space="preserve">Part 1.  Basis for Your Request </w:t>
            </w:r>
          </w:p>
          <w:p w14:paraId="0407110B" w14:textId="77777777" w:rsidR="00B44ED0" w:rsidRPr="00B44ED0" w:rsidRDefault="00B44ED0" w:rsidP="00B44ED0"/>
          <w:p w14:paraId="1E257DC8" w14:textId="77777777" w:rsidR="00B44ED0" w:rsidRPr="00B44ED0" w:rsidRDefault="00B44ED0" w:rsidP="00B44ED0">
            <w:pPr>
              <w:rPr>
                <w:b/>
                <w:bCs/>
              </w:rPr>
            </w:pPr>
            <w:r w:rsidRPr="00B44ED0">
              <w:rPr>
                <w:b/>
                <w:bCs/>
              </w:rPr>
              <w:t xml:space="preserve">Item Numbers 1. - 2.  </w:t>
            </w:r>
            <w:r w:rsidRPr="00B44ED0">
              <w:t xml:space="preserve">Select a basis for your request.  You are not required to complete the entire section of this request. Rather, select one basis or more for which you may qualify and complete the corresponding section </w:t>
            </w:r>
            <w:r w:rsidRPr="00B44ED0">
              <w:rPr>
                <w:bCs/>
              </w:rPr>
              <w:t>below.</w:t>
            </w:r>
          </w:p>
          <w:p w14:paraId="56872F30" w14:textId="77777777" w:rsidR="00B44ED0" w:rsidRDefault="00B44ED0" w:rsidP="00B44ED0">
            <w:pPr>
              <w:rPr>
                <w:b/>
              </w:rPr>
            </w:pPr>
          </w:p>
          <w:p w14:paraId="411E0C71" w14:textId="678ABD97" w:rsidR="00B44ED0" w:rsidRPr="00B44ED0" w:rsidRDefault="00B44ED0" w:rsidP="00B44ED0">
            <w:pPr>
              <w:rPr>
                <w:b/>
              </w:rPr>
            </w:pPr>
            <w:r w:rsidRPr="00B44ED0">
              <w:rPr>
                <w:b/>
              </w:rPr>
              <w:t>[Page 4]</w:t>
            </w:r>
          </w:p>
          <w:p w14:paraId="38D02FAE" w14:textId="77777777" w:rsidR="00B44ED0" w:rsidRPr="00B44ED0" w:rsidRDefault="00B44ED0" w:rsidP="00B44ED0">
            <w:pPr>
              <w:rPr>
                <w:b/>
              </w:rPr>
            </w:pPr>
          </w:p>
          <w:p w14:paraId="25C1FDE1" w14:textId="77777777" w:rsidR="00B44ED0" w:rsidRPr="00B44ED0" w:rsidRDefault="00B44ED0" w:rsidP="00B44ED0">
            <w:pPr>
              <w:rPr>
                <w:b/>
                <w:bCs/>
              </w:rPr>
            </w:pPr>
            <w:r w:rsidRPr="00B44ED0">
              <w:rPr>
                <w:b/>
                <w:bCs/>
              </w:rPr>
              <w:t xml:space="preserve">Part 2.  Information About You </w:t>
            </w:r>
            <w:r w:rsidRPr="00B44ED0">
              <w:rPr>
                <w:bCs/>
              </w:rPr>
              <w:t>(Requestor)</w:t>
            </w:r>
            <w:r w:rsidRPr="00B44ED0">
              <w:rPr>
                <w:b/>
                <w:bCs/>
              </w:rPr>
              <w:t xml:space="preserve"> </w:t>
            </w:r>
          </w:p>
          <w:p w14:paraId="1E356826" w14:textId="77777777" w:rsidR="00B44ED0" w:rsidRPr="00B44ED0" w:rsidRDefault="00B44ED0" w:rsidP="00B44ED0">
            <w:pPr>
              <w:widowControl w:val="0"/>
              <w:rPr>
                <w:rFonts w:eastAsia="Calibri"/>
              </w:rPr>
            </w:pPr>
          </w:p>
          <w:p w14:paraId="01E93141" w14:textId="77777777" w:rsidR="00B44ED0" w:rsidRPr="00B44ED0" w:rsidRDefault="00B44ED0" w:rsidP="00B44ED0">
            <w:r w:rsidRPr="00B44ED0">
              <w:rPr>
                <w:b/>
                <w:bCs/>
              </w:rPr>
              <w:t xml:space="preserve">Item Number 1.  Full Name.  </w:t>
            </w:r>
            <w:r w:rsidRPr="00B44ED0">
              <w:t xml:space="preserve">Provide your full name.  If you have two last names, include both in the Family Name box and use a hyphen (-) if appropriate.  If you do not have a middle name, type or print “N/A.” </w:t>
            </w:r>
          </w:p>
          <w:p w14:paraId="6A134DF9" w14:textId="77777777" w:rsidR="00B44ED0" w:rsidRPr="00B44ED0" w:rsidRDefault="00B44ED0" w:rsidP="00B44ED0"/>
          <w:p w14:paraId="01A32E9E" w14:textId="77777777" w:rsidR="00B44ED0" w:rsidRPr="00B44ED0" w:rsidRDefault="00B44ED0" w:rsidP="00B44ED0">
            <w:r w:rsidRPr="00B44ED0">
              <w:rPr>
                <w:b/>
                <w:bCs/>
              </w:rPr>
              <w:t xml:space="preserve">Item Number 2. Other Names Used </w:t>
            </w:r>
            <w:r w:rsidRPr="00B44ED0">
              <w:t>(if any)</w:t>
            </w:r>
            <w:r w:rsidRPr="00B44ED0">
              <w:rPr>
                <w:b/>
                <w:bCs/>
              </w:rPr>
              <w:t xml:space="preserve">.  </w:t>
            </w:r>
            <w:r w:rsidRPr="00B44ED0">
              <w:t xml:space="preserve">Provide all other names you have used, including your maiden name. </w:t>
            </w:r>
          </w:p>
          <w:p w14:paraId="6C400FC1" w14:textId="77777777" w:rsidR="00B44ED0" w:rsidRPr="00B44ED0" w:rsidRDefault="00B44ED0" w:rsidP="00B44ED0">
            <w:pPr>
              <w:widowControl w:val="0"/>
              <w:rPr>
                <w:rFonts w:eastAsia="Calibri"/>
              </w:rPr>
            </w:pPr>
          </w:p>
          <w:p w14:paraId="70A94D55" w14:textId="77777777" w:rsidR="00B44ED0" w:rsidRPr="00B44ED0" w:rsidRDefault="00B44ED0" w:rsidP="00B44ED0">
            <w:r w:rsidRPr="00B44ED0">
              <w:rPr>
                <w:b/>
                <w:bCs/>
              </w:rPr>
              <w:t xml:space="preserve">Item Number 3. Alien Registration Number (A-Number) </w:t>
            </w:r>
            <w:r w:rsidRPr="00B44ED0">
              <w:t>(if any)</w:t>
            </w:r>
            <w:r w:rsidRPr="00B44ED0">
              <w:rPr>
                <w:b/>
                <w:bCs/>
              </w:rPr>
              <w:t xml:space="preserve">.  </w:t>
            </w:r>
            <w:r w:rsidRPr="00B44ED0">
              <w:t xml:space="preserve">An A-Number is a number assigned by USCIS or the former Immigration and Naturalization Service (INS).  People with A-Numbers can locate the number on their USCIS-issued or INS-issued documentation.  </w:t>
            </w:r>
          </w:p>
          <w:p w14:paraId="2A08A2C0" w14:textId="77777777" w:rsidR="00B44ED0" w:rsidRPr="00B44ED0" w:rsidRDefault="00B44ED0" w:rsidP="00B44ED0"/>
          <w:p w14:paraId="285876BE" w14:textId="77777777" w:rsidR="00B44ED0" w:rsidRPr="00B44ED0" w:rsidRDefault="00B44ED0" w:rsidP="00B44ED0">
            <w:r w:rsidRPr="00B44ED0">
              <w:rPr>
                <w:b/>
                <w:bCs/>
              </w:rPr>
              <w:t xml:space="preserve">Item Number 4. USCIS Online Account Number </w:t>
            </w:r>
            <w:r w:rsidRPr="00B44ED0">
              <w:t>(if any)</w:t>
            </w:r>
            <w:r w:rsidRPr="00B44ED0">
              <w:rPr>
                <w:b/>
                <w:bCs/>
              </w:rPr>
              <w:t xml:space="preserve">.  </w:t>
            </w:r>
            <w:r w:rsidRPr="00B44ED0">
              <w:t>If you have previously filed an application or petition using the USCIS online filing system (previously called USCIS Electronic Immigration System (USCIS ELIS)), provide the USCIS Online Account Number you were issued by the system.  You can find your USCIS Online Account Number by logging in to your account and going to the profile page.  If you previously filed certain applications or petitions on a paper form through a USCIS Lockbox facility, you may have received a USCIS Online Account Access Notice issuing you a USCIS Online Account Number.  You may find your USCIS Online Account Number at the top of the notice.  The USCIS Online Account Number is not the same as an A-Number.  If you were issued a USCIS Online Account Number, enter it in the space provided.</w:t>
            </w:r>
          </w:p>
          <w:p w14:paraId="64D02C71" w14:textId="77777777" w:rsidR="00B44ED0" w:rsidRPr="00B44ED0" w:rsidRDefault="00B44ED0" w:rsidP="00B44ED0">
            <w:pPr>
              <w:widowControl w:val="0"/>
              <w:rPr>
                <w:rFonts w:eastAsia="Calibri"/>
              </w:rPr>
            </w:pPr>
          </w:p>
          <w:p w14:paraId="2145C797" w14:textId="77777777" w:rsidR="00B44ED0" w:rsidRPr="00B44ED0" w:rsidRDefault="00B44ED0" w:rsidP="00B44ED0">
            <w:r w:rsidRPr="00B44ED0">
              <w:rPr>
                <w:b/>
                <w:bCs/>
              </w:rPr>
              <w:t xml:space="preserve">Item Number 5. Date of Birth </w:t>
            </w:r>
            <w:r w:rsidRPr="00B44ED0">
              <w:t xml:space="preserve">(mm/dd/yyyy).  Provide your date of birth in mm/dd/yyyy format. For example, enter May 1, 1979, as 05/01/1979. </w:t>
            </w:r>
          </w:p>
          <w:p w14:paraId="0D06ABD9" w14:textId="77777777" w:rsidR="00B44ED0" w:rsidRPr="00B44ED0" w:rsidRDefault="00B44ED0" w:rsidP="00B44ED0"/>
          <w:p w14:paraId="53FB5BF4" w14:textId="77777777" w:rsidR="00B44ED0" w:rsidRPr="00B44ED0" w:rsidRDefault="00B44ED0" w:rsidP="00B44ED0">
            <w:r w:rsidRPr="00B44ED0">
              <w:rPr>
                <w:b/>
                <w:bCs/>
              </w:rPr>
              <w:t xml:space="preserve">Item Number 6. U.S. Social Security Number </w:t>
            </w:r>
            <w:r w:rsidRPr="00B44ED0">
              <w:t>(if any)</w:t>
            </w:r>
            <w:r w:rsidRPr="00B44ED0">
              <w:rPr>
                <w:b/>
                <w:bCs/>
              </w:rPr>
              <w:t xml:space="preserve">.  </w:t>
            </w:r>
            <w:r w:rsidRPr="00B44ED0">
              <w:t xml:space="preserve">Provide your U.S. Social Security number. </w:t>
            </w:r>
          </w:p>
          <w:p w14:paraId="6D037B5A" w14:textId="77777777" w:rsidR="00B44ED0" w:rsidRPr="00B44ED0" w:rsidRDefault="00B44ED0" w:rsidP="00B44ED0"/>
          <w:p w14:paraId="39A0121F" w14:textId="77777777" w:rsidR="00B44ED0" w:rsidRPr="00B44ED0" w:rsidRDefault="00B44ED0" w:rsidP="00B44ED0">
            <w:r w:rsidRPr="00B44ED0">
              <w:rPr>
                <w:b/>
                <w:bCs/>
              </w:rPr>
              <w:t xml:space="preserve">Item Number 7.  Marital Status. </w:t>
            </w:r>
            <w:r w:rsidRPr="00B44ED0">
              <w:t xml:space="preserve">Indicate your current marital status. </w:t>
            </w:r>
          </w:p>
          <w:p w14:paraId="4CE414CA" w14:textId="77777777" w:rsidR="00B44ED0" w:rsidRPr="00B44ED0" w:rsidRDefault="00B44ED0" w:rsidP="00B44ED0">
            <w:pPr>
              <w:widowControl w:val="0"/>
              <w:rPr>
                <w:rFonts w:eastAsia="Calibri"/>
              </w:rPr>
            </w:pPr>
          </w:p>
          <w:p w14:paraId="64FE67F1" w14:textId="77777777" w:rsidR="00B44ED0" w:rsidRPr="00B44ED0" w:rsidRDefault="00B44ED0" w:rsidP="00B44ED0">
            <w:pPr>
              <w:rPr>
                <w:bCs/>
              </w:rPr>
            </w:pPr>
            <w:r w:rsidRPr="00B44ED0">
              <w:rPr>
                <w:b/>
              </w:rPr>
              <w:t xml:space="preserve">Item Number 8.  Number of </w:t>
            </w:r>
            <w:r w:rsidRPr="00B44ED0">
              <w:rPr>
                <w:b/>
                <w:bCs/>
              </w:rPr>
              <w:t>Applications and Petitions for Which You are Requesting a Fee Waiver.</w:t>
            </w:r>
            <w:r w:rsidRPr="00B44ED0">
              <w:rPr>
                <w:bCs/>
              </w:rPr>
              <w:t xml:space="preserve">  Provide the form numbers and the total number of applications and petitions for which you are requesting a fee waiver.</w:t>
            </w:r>
          </w:p>
          <w:p w14:paraId="0EE66B3C" w14:textId="77777777" w:rsidR="00B44ED0" w:rsidRPr="00B44ED0" w:rsidRDefault="00B44ED0" w:rsidP="00B44ED0">
            <w:pPr>
              <w:widowControl w:val="0"/>
              <w:rPr>
                <w:rFonts w:eastAsia="Calibri"/>
              </w:rPr>
            </w:pPr>
          </w:p>
          <w:p w14:paraId="38AC98BE" w14:textId="77777777" w:rsidR="00B44ED0" w:rsidRPr="00B44ED0" w:rsidRDefault="00B44ED0" w:rsidP="00B44ED0">
            <w:r w:rsidRPr="00B44ED0">
              <w:rPr>
                <w:b/>
              </w:rPr>
              <w:t>Item Number 9.  Certain Statuses.</w:t>
            </w:r>
            <w:r w:rsidRPr="00B44ED0">
              <w:t xml:space="preserve">  Indicate whether you are applying for or have one of the statuses listed.</w:t>
            </w:r>
          </w:p>
          <w:p w14:paraId="506C707D" w14:textId="77777777" w:rsidR="00B44ED0" w:rsidRPr="00B44ED0" w:rsidRDefault="00B44ED0" w:rsidP="00B44ED0">
            <w:pPr>
              <w:widowControl w:val="0"/>
              <w:rPr>
                <w:rFonts w:eastAsia="Calibri"/>
              </w:rPr>
            </w:pPr>
          </w:p>
          <w:p w14:paraId="6B243F7A" w14:textId="77777777" w:rsidR="00B44ED0" w:rsidRPr="00B44ED0" w:rsidRDefault="00B44ED0" w:rsidP="00B44ED0">
            <w:pPr>
              <w:autoSpaceDE w:val="0"/>
              <w:autoSpaceDN w:val="0"/>
              <w:adjustRightInd w:val="0"/>
            </w:pPr>
            <w:r w:rsidRPr="00B44ED0">
              <w:rPr>
                <w:b/>
                <w:bCs/>
              </w:rPr>
              <w:t>Part</w:t>
            </w:r>
            <w:r w:rsidRPr="00B44ED0">
              <w:rPr>
                <w:b/>
                <w:bCs/>
                <w:spacing w:val="-4"/>
              </w:rPr>
              <w:t xml:space="preserve"> </w:t>
            </w:r>
            <w:r w:rsidRPr="00B44ED0">
              <w:rPr>
                <w:b/>
                <w:bCs/>
              </w:rPr>
              <w:t>3.  Household Income</w:t>
            </w:r>
          </w:p>
          <w:p w14:paraId="68A423E1" w14:textId="77777777" w:rsidR="00B44ED0" w:rsidRPr="00B44ED0" w:rsidRDefault="00B44ED0" w:rsidP="00B44ED0">
            <w:pPr>
              <w:autoSpaceDE w:val="0"/>
              <w:autoSpaceDN w:val="0"/>
              <w:adjustRightInd w:val="0"/>
            </w:pPr>
          </w:p>
          <w:p w14:paraId="7C01529D" w14:textId="77777777" w:rsidR="00B44ED0" w:rsidRPr="00B44ED0" w:rsidRDefault="00B44ED0" w:rsidP="00B44ED0">
            <w:pPr>
              <w:autoSpaceDE w:val="0"/>
              <w:autoSpaceDN w:val="0"/>
              <w:adjustRightInd w:val="0"/>
              <w:rPr>
                <w:color w:val="000000"/>
              </w:rPr>
            </w:pPr>
            <w:r w:rsidRPr="00B44ED0">
              <w:rPr>
                <w:spacing w:val="-15"/>
              </w:rPr>
              <w:t>T</w:t>
            </w:r>
            <w:r w:rsidRPr="00B44ED0">
              <w:t>o</w:t>
            </w:r>
            <w:r w:rsidRPr="00B44ED0">
              <w:rPr>
                <w:spacing w:val="-1"/>
              </w:rPr>
              <w:t xml:space="preserve"> </w:t>
            </w:r>
            <w:r w:rsidRPr="00B44ED0">
              <w:t>qualify</w:t>
            </w:r>
            <w:r w:rsidRPr="00B44ED0">
              <w:rPr>
                <w:spacing w:val="-6"/>
              </w:rPr>
              <w:t xml:space="preserve"> </w:t>
            </w:r>
            <w:r w:rsidRPr="00B44ED0">
              <w:t>for the</w:t>
            </w:r>
            <w:r w:rsidRPr="00B44ED0">
              <w:rPr>
                <w:spacing w:val="-3"/>
              </w:rPr>
              <w:t xml:space="preserve"> </w:t>
            </w:r>
            <w:r w:rsidRPr="00B44ED0">
              <w:t>fee</w:t>
            </w:r>
            <w:r w:rsidRPr="00B44ED0">
              <w:rPr>
                <w:spacing w:val="-3"/>
              </w:rPr>
              <w:t xml:space="preserve"> </w:t>
            </w:r>
            <w:r w:rsidRPr="00B44ED0">
              <w:t>waive</w:t>
            </w:r>
            <w:r w:rsidRPr="00B44ED0">
              <w:rPr>
                <w:spacing w:val="-9"/>
              </w:rPr>
              <w:t>r</w:t>
            </w:r>
            <w:r w:rsidRPr="00B44ED0">
              <w:t>,</w:t>
            </w:r>
            <w:r w:rsidRPr="00B44ED0">
              <w:rPr>
                <w:spacing w:val="-6"/>
              </w:rPr>
              <w:t xml:space="preserve"> </w:t>
            </w:r>
            <w:r w:rsidRPr="00B44ED0">
              <w:t>your household</w:t>
            </w:r>
            <w:r w:rsidRPr="00B44ED0">
              <w:rPr>
                <w:spacing w:val="-9"/>
              </w:rPr>
              <w:t xml:space="preserve"> </w:t>
            </w:r>
            <w:r w:rsidRPr="00B44ED0">
              <w:t>income</w:t>
            </w:r>
            <w:r w:rsidRPr="00B44ED0">
              <w:rPr>
                <w:spacing w:val="-6"/>
              </w:rPr>
              <w:t xml:space="preserve"> </w:t>
            </w:r>
            <w:r w:rsidRPr="00B44ED0">
              <w:t>must</w:t>
            </w:r>
            <w:r w:rsidRPr="00B44ED0">
              <w:rPr>
                <w:spacing w:val="-4"/>
              </w:rPr>
              <w:t xml:space="preserve"> </w:t>
            </w:r>
            <w:r w:rsidRPr="00B44ED0">
              <w:t>be</w:t>
            </w:r>
            <w:r w:rsidRPr="00B44ED0">
              <w:rPr>
                <w:spacing w:val="-2"/>
              </w:rPr>
              <w:t xml:space="preserve"> </w:t>
            </w:r>
            <w:r w:rsidRPr="00B44ED0">
              <w:t>at</w:t>
            </w:r>
            <w:r w:rsidRPr="00B44ED0">
              <w:rPr>
                <w:spacing w:val="-2"/>
              </w:rPr>
              <w:t xml:space="preserve"> </w:t>
            </w:r>
            <w:r w:rsidRPr="00B44ED0">
              <w:t>or below</w:t>
            </w:r>
            <w:r w:rsidRPr="00B44ED0">
              <w:rPr>
                <w:spacing w:val="-5"/>
              </w:rPr>
              <w:t xml:space="preserve"> </w:t>
            </w:r>
            <w:r w:rsidRPr="00B44ED0">
              <w:t>150 percent</w:t>
            </w:r>
            <w:r w:rsidRPr="00B44ED0">
              <w:rPr>
                <w:spacing w:val="-6"/>
              </w:rPr>
              <w:t xml:space="preserve"> </w:t>
            </w:r>
            <w:r w:rsidRPr="00B44ED0">
              <w:t>of the</w:t>
            </w:r>
            <w:r w:rsidRPr="00B44ED0">
              <w:rPr>
                <w:spacing w:val="-3"/>
              </w:rPr>
              <w:t xml:space="preserve"> </w:t>
            </w:r>
            <w:r w:rsidRPr="00B44ED0">
              <w:t>Federal</w:t>
            </w:r>
            <w:r w:rsidRPr="00B44ED0">
              <w:rPr>
                <w:spacing w:val="-7"/>
              </w:rPr>
              <w:t xml:space="preserve"> </w:t>
            </w:r>
            <w:r w:rsidRPr="00B44ED0">
              <w:t>Poverty</w:t>
            </w:r>
            <w:r w:rsidRPr="00B44ED0">
              <w:rPr>
                <w:spacing w:val="-7"/>
              </w:rPr>
              <w:t xml:space="preserve"> </w:t>
            </w:r>
            <w:r w:rsidRPr="00B44ED0">
              <w:t xml:space="preserve">Guidelines based on your household size at the time you file your request. </w:t>
            </w:r>
            <w:r w:rsidRPr="00B44ED0">
              <w:rPr>
                <w:spacing w:val="51"/>
              </w:rPr>
              <w:t xml:space="preserve"> </w:t>
            </w:r>
            <w:r w:rsidRPr="00B44ED0">
              <w:t>The Federal Poverty Guidelines are established by the Secretary of the Department</w:t>
            </w:r>
            <w:r w:rsidRPr="00B44ED0">
              <w:rPr>
                <w:spacing w:val="-10"/>
              </w:rPr>
              <w:t xml:space="preserve"> </w:t>
            </w:r>
            <w:r w:rsidRPr="00B44ED0">
              <w:t>of Health</w:t>
            </w:r>
            <w:r w:rsidRPr="00B44ED0">
              <w:rPr>
                <w:spacing w:val="-6"/>
              </w:rPr>
              <w:t xml:space="preserve"> </w:t>
            </w:r>
            <w:r w:rsidRPr="00B44ED0">
              <w:t>and</w:t>
            </w:r>
            <w:r w:rsidRPr="00B44ED0">
              <w:rPr>
                <w:spacing w:val="-3"/>
              </w:rPr>
              <w:t xml:space="preserve"> </w:t>
            </w:r>
            <w:r w:rsidRPr="00B44ED0">
              <w:t>Human</w:t>
            </w:r>
            <w:r w:rsidRPr="00B44ED0">
              <w:rPr>
                <w:spacing w:val="-6"/>
              </w:rPr>
              <w:t xml:space="preserve"> </w:t>
            </w:r>
            <w:r w:rsidRPr="00B44ED0">
              <w:t>Services</w:t>
            </w:r>
            <w:r w:rsidRPr="00B44ED0">
              <w:rPr>
                <w:spacing w:val="-7"/>
              </w:rPr>
              <w:t xml:space="preserve"> </w:t>
            </w:r>
            <w:r w:rsidRPr="00B44ED0">
              <w:t>annuall</w:t>
            </w:r>
            <w:r w:rsidRPr="00B44ED0">
              <w:rPr>
                <w:spacing w:val="-15"/>
              </w:rPr>
              <w:t>y</w:t>
            </w:r>
            <w:r w:rsidRPr="00B44ED0">
              <w:t>.</w:t>
            </w:r>
            <w:r w:rsidRPr="00B44ED0">
              <w:rPr>
                <w:spacing w:val="43"/>
              </w:rPr>
              <w:t xml:space="preserve"> </w:t>
            </w:r>
            <w:r w:rsidRPr="00B44ED0">
              <w:rPr>
                <w:spacing w:val="-15"/>
              </w:rPr>
              <w:t>T</w:t>
            </w:r>
            <w:r w:rsidRPr="00B44ED0">
              <w:t>o</w:t>
            </w:r>
            <w:r w:rsidRPr="00B44ED0">
              <w:rPr>
                <w:spacing w:val="-1"/>
              </w:rPr>
              <w:t xml:space="preserve"> </w:t>
            </w:r>
            <w:r w:rsidRPr="00B44ED0">
              <w:t>obtain</w:t>
            </w:r>
            <w:r w:rsidRPr="00B44ED0">
              <w:rPr>
                <w:spacing w:val="-5"/>
              </w:rPr>
              <w:t xml:space="preserve"> </w:t>
            </w:r>
            <w:r w:rsidRPr="00B44ED0">
              <w:t>information</w:t>
            </w:r>
            <w:r w:rsidRPr="00B44ED0">
              <w:rPr>
                <w:spacing w:val="-10"/>
              </w:rPr>
              <w:t xml:space="preserve"> </w:t>
            </w:r>
            <w:r w:rsidRPr="00B44ED0">
              <w:t>on the</w:t>
            </w:r>
            <w:r w:rsidRPr="00B44ED0">
              <w:rPr>
                <w:spacing w:val="-3"/>
              </w:rPr>
              <w:t xml:space="preserve"> </w:t>
            </w:r>
            <w:r w:rsidRPr="00B44ED0">
              <w:t>current</w:t>
            </w:r>
            <w:r w:rsidRPr="00B44ED0">
              <w:rPr>
                <w:spacing w:val="-6"/>
              </w:rPr>
              <w:t xml:space="preserve"> </w:t>
            </w:r>
            <w:r w:rsidRPr="00B44ED0">
              <w:t>Federal</w:t>
            </w:r>
            <w:r w:rsidRPr="00B44ED0">
              <w:rPr>
                <w:spacing w:val="-7"/>
              </w:rPr>
              <w:t xml:space="preserve"> </w:t>
            </w:r>
            <w:r w:rsidRPr="00B44ED0">
              <w:t>Poverty</w:t>
            </w:r>
            <w:r w:rsidRPr="00B44ED0">
              <w:rPr>
                <w:spacing w:val="-7"/>
              </w:rPr>
              <w:t xml:space="preserve"> </w:t>
            </w:r>
            <w:r w:rsidRPr="00B44ED0">
              <w:t>Guidelines,</w:t>
            </w:r>
            <w:r w:rsidRPr="00B44ED0">
              <w:rPr>
                <w:spacing w:val="-11"/>
              </w:rPr>
              <w:t xml:space="preserve"> </w:t>
            </w:r>
            <w:r w:rsidRPr="00B44ED0">
              <w:t>visit our website</w:t>
            </w:r>
            <w:r w:rsidRPr="00B44ED0">
              <w:rPr>
                <w:spacing w:val="-3"/>
              </w:rPr>
              <w:t xml:space="preserve"> </w:t>
            </w:r>
            <w:r w:rsidRPr="00B44ED0">
              <w:rPr>
                <w:color w:val="231F20"/>
              </w:rPr>
              <w:t>at</w:t>
            </w:r>
            <w:r w:rsidRPr="00B44ED0">
              <w:rPr>
                <w:color w:val="231F20"/>
                <w:spacing w:val="-2"/>
              </w:rPr>
              <w:t xml:space="preserve"> </w:t>
            </w:r>
            <w:hyperlink r:id="rId18" w:history="1">
              <w:r w:rsidRPr="00B44ED0">
                <w:rPr>
                  <w:b/>
                  <w:bCs/>
                  <w:color w:val="0000FF"/>
                  <w:u w:val="single"/>
                </w:rPr>
                <w:t>ww</w:t>
              </w:r>
              <w:r w:rsidRPr="00B44ED0">
                <w:rPr>
                  <w:b/>
                  <w:bCs/>
                  <w:color w:val="0000FF"/>
                  <w:spacing w:val="-12"/>
                  <w:u w:val="single"/>
                </w:rPr>
                <w:t>w</w:t>
              </w:r>
              <w:r w:rsidRPr="00B44ED0">
                <w:rPr>
                  <w:b/>
                  <w:bCs/>
                  <w:color w:val="0000FF"/>
                  <w:u w:val="single"/>
                </w:rPr>
                <w:t>.uscis.gov/I-912P</w:t>
              </w:r>
            </w:hyperlink>
            <w:r w:rsidRPr="00B44ED0">
              <w:rPr>
                <w:color w:val="000000"/>
              </w:rPr>
              <w:t>.</w:t>
            </w:r>
          </w:p>
          <w:p w14:paraId="59CB561B" w14:textId="742996D8" w:rsidR="00B44ED0" w:rsidRDefault="00B44ED0" w:rsidP="00B44ED0">
            <w:pPr>
              <w:widowControl w:val="0"/>
              <w:rPr>
                <w:rFonts w:eastAsia="Calibri"/>
              </w:rPr>
            </w:pPr>
          </w:p>
          <w:p w14:paraId="7A8CC7D6" w14:textId="77777777" w:rsidR="00B44ED0" w:rsidRPr="00B44ED0" w:rsidRDefault="00B44ED0" w:rsidP="00B44ED0">
            <w:pPr>
              <w:widowControl w:val="0"/>
              <w:rPr>
                <w:rFonts w:eastAsia="Calibri"/>
              </w:rPr>
            </w:pPr>
          </w:p>
          <w:p w14:paraId="68B33A6C" w14:textId="77777777" w:rsidR="00B44ED0" w:rsidRPr="00B44ED0" w:rsidRDefault="00B44ED0" w:rsidP="00B44ED0">
            <w:pPr>
              <w:autoSpaceDE w:val="0"/>
              <w:autoSpaceDN w:val="0"/>
              <w:adjustRightInd w:val="0"/>
            </w:pPr>
            <w:r w:rsidRPr="00B44ED0">
              <w:rPr>
                <w:b/>
                <w:bCs/>
                <w:spacing w:val="-24"/>
              </w:rPr>
              <w:t>Y</w:t>
            </w:r>
            <w:r w:rsidRPr="00B44ED0">
              <w:rPr>
                <w:b/>
                <w:bCs/>
              </w:rPr>
              <w:t>our</w:t>
            </w:r>
            <w:r w:rsidRPr="00B44ED0">
              <w:rPr>
                <w:b/>
                <w:bCs/>
                <w:spacing w:val="-4"/>
              </w:rPr>
              <w:t xml:space="preserve"> </w:t>
            </w:r>
            <w:r w:rsidRPr="00B44ED0">
              <w:rPr>
                <w:b/>
                <w:bCs/>
              </w:rPr>
              <w:t>Employment Status</w:t>
            </w:r>
          </w:p>
          <w:p w14:paraId="3ED541A9" w14:textId="77777777" w:rsidR="00B44ED0" w:rsidRPr="00B44ED0" w:rsidRDefault="00B44ED0" w:rsidP="00B44ED0">
            <w:pPr>
              <w:autoSpaceDE w:val="0"/>
              <w:autoSpaceDN w:val="0"/>
              <w:adjustRightInd w:val="0"/>
            </w:pPr>
          </w:p>
          <w:p w14:paraId="1644D6F9" w14:textId="77777777" w:rsidR="00B44ED0" w:rsidRPr="00B44ED0" w:rsidRDefault="00B44ED0" w:rsidP="00B44ED0">
            <w:pPr>
              <w:autoSpaceDE w:val="0"/>
              <w:autoSpaceDN w:val="0"/>
              <w:adjustRightInd w:val="0"/>
            </w:pPr>
            <w:r w:rsidRPr="00B44ED0">
              <w:rPr>
                <w:b/>
                <w:bCs/>
              </w:rPr>
              <w:t>Item Number</w:t>
            </w:r>
            <w:r w:rsidRPr="00B44ED0">
              <w:rPr>
                <w:b/>
                <w:bCs/>
                <w:spacing w:val="-4"/>
              </w:rPr>
              <w:t xml:space="preserve"> </w:t>
            </w:r>
            <w:r w:rsidRPr="00B44ED0">
              <w:rPr>
                <w:b/>
                <w:bCs/>
              </w:rPr>
              <w:t xml:space="preserve">1.  Employment Status.  </w:t>
            </w:r>
            <w:r w:rsidRPr="00B44ED0">
              <w:t>Indicate</w:t>
            </w:r>
            <w:r w:rsidRPr="00B44ED0">
              <w:rPr>
                <w:spacing w:val="-7"/>
              </w:rPr>
              <w:t xml:space="preserve"> </w:t>
            </w:r>
            <w:r w:rsidRPr="00B44ED0">
              <w:t>your current</w:t>
            </w:r>
            <w:r w:rsidRPr="00B44ED0">
              <w:rPr>
                <w:spacing w:val="-6"/>
              </w:rPr>
              <w:t xml:space="preserve"> </w:t>
            </w:r>
            <w:r w:rsidRPr="00B44ED0">
              <w:t>employment</w:t>
            </w:r>
            <w:r w:rsidRPr="00B44ED0">
              <w:rPr>
                <w:spacing w:val="-11"/>
              </w:rPr>
              <w:t xml:space="preserve"> </w:t>
            </w:r>
            <w:r w:rsidRPr="00B44ED0">
              <w:t>status.</w:t>
            </w:r>
            <w:r w:rsidRPr="00B44ED0">
              <w:rPr>
                <w:spacing w:val="49"/>
              </w:rPr>
              <w:t xml:space="preserve"> </w:t>
            </w:r>
            <w:r w:rsidRPr="00B44ED0">
              <w:t>If you are</w:t>
            </w:r>
            <w:r w:rsidRPr="00B44ED0">
              <w:rPr>
                <w:spacing w:val="-3"/>
              </w:rPr>
              <w:t xml:space="preserve"> </w:t>
            </w:r>
            <w:r w:rsidRPr="00B44ED0">
              <w:t>both</w:t>
            </w:r>
            <w:r w:rsidRPr="00B44ED0">
              <w:rPr>
                <w:spacing w:val="-4"/>
              </w:rPr>
              <w:t xml:space="preserve"> </w:t>
            </w:r>
            <w:r w:rsidRPr="00B44ED0">
              <w:t>employed</w:t>
            </w:r>
            <w:r w:rsidRPr="00B44ED0">
              <w:rPr>
                <w:spacing w:val="-9"/>
              </w:rPr>
              <w:t xml:space="preserve"> </w:t>
            </w:r>
            <w:r w:rsidRPr="00B44ED0">
              <w:t>and</w:t>
            </w:r>
            <w:r w:rsidRPr="00B44ED0">
              <w:rPr>
                <w:spacing w:val="-3"/>
              </w:rPr>
              <w:t xml:space="preserve"> </w:t>
            </w:r>
            <w:r w:rsidRPr="00B44ED0">
              <w:t>a student,</w:t>
            </w:r>
            <w:r w:rsidRPr="00B44ED0">
              <w:rPr>
                <w:spacing w:val="-7"/>
              </w:rPr>
              <w:t xml:space="preserve"> </w:t>
            </w:r>
            <w:r w:rsidRPr="00B44ED0">
              <w:t>select</w:t>
            </w:r>
            <w:r w:rsidRPr="00B44ED0">
              <w:rPr>
                <w:spacing w:val="-5"/>
              </w:rPr>
              <w:t xml:space="preserve"> </w:t>
            </w:r>
            <w:r w:rsidRPr="00B44ED0">
              <w:t>Other</w:t>
            </w:r>
            <w:r w:rsidRPr="00B44ED0">
              <w:rPr>
                <w:spacing w:val="-5"/>
              </w:rPr>
              <w:t xml:space="preserve"> </w:t>
            </w:r>
            <w:r w:rsidRPr="00B44ED0">
              <w:t>and</w:t>
            </w:r>
            <w:r w:rsidRPr="00B44ED0">
              <w:rPr>
                <w:spacing w:val="-3"/>
              </w:rPr>
              <w:t xml:space="preserve"> </w:t>
            </w:r>
            <w:r w:rsidRPr="00B44ED0">
              <w:t>provide</w:t>
            </w:r>
            <w:r w:rsidRPr="00B44ED0">
              <w:rPr>
                <w:spacing w:val="-7"/>
              </w:rPr>
              <w:t xml:space="preserve"> </w:t>
            </w:r>
            <w:r w:rsidRPr="00B44ED0">
              <w:t>an</w:t>
            </w:r>
            <w:r w:rsidRPr="00B44ED0">
              <w:rPr>
                <w:spacing w:val="-2"/>
              </w:rPr>
              <w:t xml:space="preserve"> </w:t>
            </w:r>
            <w:r w:rsidRPr="00B44ED0">
              <w:t>explanation.</w:t>
            </w:r>
          </w:p>
          <w:p w14:paraId="69F7DB7B" w14:textId="77777777" w:rsidR="00B44ED0" w:rsidRPr="00B44ED0" w:rsidRDefault="00B44ED0" w:rsidP="00B44ED0">
            <w:pPr>
              <w:widowControl w:val="0"/>
              <w:rPr>
                <w:rFonts w:eastAsia="Calibri"/>
              </w:rPr>
            </w:pPr>
          </w:p>
          <w:p w14:paraId="64ABF365" w14:textId="77777777" w:rsidR="00B44ED0" w:rsidRPr="00B44ED0" w:rsidRDefault="00B44ED0" w:rsidP="00B44ED0">
            <w:pPr>
              <w:autoSpaceDE w:val="0"/>
              <w:autoSpaceDN w:val="0"/>
              <w:adjustRightInd w:val="0"/>
            </w:pPr>
            <w:r w:rsidRPr="00B44ED0">
              <w:rPr>
                <w:b/>
                <w:bCs/>
              </w:rPr>
              <w:t>Item Number</w:t>
            </w:r>
            <w:r w:rsidRPr="00B44ED0">
              <w:rPr>
                <w:b/>
                <w:bCs/>
                <w:spacing w:val="-4"/>
              </w:rPr>
              <w:t xml:space="preserve"> </w:t>
            </w:r>
            <w:r w:rsidRPr="00B44ED0">
              <w:rPr>
                <w:b/>
                <w:bCs/>
              </w:rPr>
              <w:t xml:space="preserve">2.  </w:t>
            </w:r>
            <w:r w:rsidRPr="00B44ED0">
              <w:t>Provide the date that you became unemployed and indicate if you are currently receiving unemployment benefits.  Provide the total amount of unemployment benefits</w:t>
            </w:r>
            <w:r w:rsidRPr="00B44ED0">
              <w:rPr>
                <w:spacing w:val="-14"/>
              </w:rPr>
              <w:t xml:space="preserve"> </w:t>
            </w:r>
            <w:r w:rsidRPr="00B44ED0">
              <w:t>you have received in</w:t>
            </w:r>
            <w:r w:rsidRPr="00B44ED0">
              <w:rPr>
                <w:spacing w:val="-1"/>
              </w:rPr>
              <w:t xml:space="preserve"> </w:t>
            </w:r>
            <w:r w:rsidRPr="00B44ED0">
              <w:rPr>
                <w:b/>
                <w:bCs/>
              </w:rPr>
              <w:t>Item Number</w:t>
            </w:r>
            <w:r w:rsidRPr="00B44ED0">
              <w:rPr>
                <w:b/>
                <w:bCs/>
                <w:spacing w:val="-4"/>
              </w:rPr>
              <w:t xml:space="preserve"> </w:t>
            </w:r>
            <w:r w:rsidRPr="00B44ED0">
              <w:rPr>
                <w:b/>
                <w:bCs/>
              </w:rPr>
              <w:t>10.</w:t>
            </w:r>
          </w:p>
          <w:p w14:paraId="33A5513E" w14:textId="77777777" w:rsidR="00B44ED0" w:rsidRPr="00B44ED0" w:rsidRDefault="00B44ED0" w:rsidP="00B44ED0">
            <w:pPr>
              <w:autoSpaceDE w:val="0"/>
              <w:autoSpaceDN w:val="0"/>
              <w:adjustRightInd w:val="0"/>
            </w:pPr>
          </w:p>
          <w:p w14:paraId="682A9269" w14:textId="77777777" w:rsidR="00B44ED0" w:rsidRPr="00B44ED0" w:rsidRDefault="00B44ED0" w:rsidP="00B44ED0">
            <w:pPr>
              <w:autoSpaceDE w:val="0"/>
              <w:autoSpaceDN w:val="0"/>
              <w:adjustRightInd w:val="0"/>
            </w:pPr>
            <w:r w:rsidRPr="00B44ED0">
              <w:rPr>
                <w:b/>
                <w:bCs/>
              </w:rPr>
              <w:t>Information</w:t>
            </w:r>
            <w:r w:rsidRPr="00B44ED0">
              <w:rPr>
                <w:b/>
                <w:bCs/>
                <w:spacing w:val="-12"/>
              </w:rPr>
              <w:t xml:space="preserve"> </w:t>
            </w:r>
            <w:r w:rsidRPr="00B44ED0">
              <w:rPr>
                <w:b/>
                <w:bCs/>
              </w:rPr>
              <w:t>About</w:t>
            </w:r>
            <w:r w:rsidRPr="00B44ED0">
              <w:rPr>
                <w:b/>
                <w:bCs/>
                <w:spacing w:val="-8"/>
              </w:rPr>
              <w:t xml:space="preserve"> </w:t>
            </w:r>
            <w:r w:rsidRPr="00B44ED0">
              <w:rPr>
                <w:b/>
                <w:bCs/>
                <w:spacing w:val="-24"/>
              </w:rPr>
              <w:t>Y</w:t>
            </w:r>
            <w:r w:rsidRPr="00B44ED0">
              <w:rPr>
                <w:b/>
                <w:bCs/>
              </w:rPr>
              <w:t>our</w:t>
            </w:r>
            <w:r w:rsidRPr="00B44ED0">
              <w:rPr>
                <w:b/>
                <w:bCs/>
                <w:spacing w:val="-4"/>
              </w:rPr>
              <w:t xml:space="preserve"> </w:t>
            </w:r>
            <w:r w:rsidRPr="00B44ED0">
              <w:rPr>
                <w:b/>
                <w:bCs/>
              </w:rPr>
              <w:t>Spouse</w:t>
            </w:r>
          </w:p>
          <w:p w14:paraId="443FACA6" w14:textId="77777777" w:rsidR="00B44ED0" w:rsidRPr="00B44ED0" w:rsidRDefault="00B44ED0" w:rsidP="00B44ED0">
            <w:pPr>
              <w:autoSpaceDE w:val="0"/>
              <w:autoSpaceDN w:val="0"/>
              <w:adjustRightInd w:val="0"/>
            </w:pPr>
          </w:p>
          <w:p w14:paraId="59CF225D" w14:textId="77777777" w:rsidR="00B44ED0" w:rsidRPr="00B44ED0" w:rsidRDefault="00B44ED0" w:rsidP="00B44ED0">
            <w:pPr>
              <w:autoSpaceDE w:val="0"/>
              <w:autoSpaceDN w:val="0"/>
              <w:adjustRightInd w:val="0"/>
              <w:rPr>
                <w:b/>
                <w:bCs/>
              </w:rPr>
            </w:pPr>
            <w:r w:rsidRPr="00B44ED0">
              <w:rPr>
                <w:b/>
                <w:bCs/>
              </w:rPr>
              <w:t>Item Number</w:t>
            </w:r>
            <w:r w:rsidRPr="00B44ED0">
              <w:rPr>
                <w:b/>
                <w:bCs/>
                <w:spacing w:val="-4"/>
              </w:rPr>
              <w:t xml:space="preserve"> </w:t>
            </w:r>
            <w:r w:rsidRPr="00B44ED0">
              <w:rPr>
                <w:b/>
                <w:bCs/>
              </w:rPr>
              <w:t xml:space="preserve">3.  </w:t>
            </w:r>
            <w:r w:rsidRPr="00B44ED0">
              <w:t>Indicate</w:t>
            </w:r>
            <w:r w:rsidRPr="00B44ED0">
              <w:rPr>
                <w:spacing w:val="-7"/>
              </w:rPr>
              <w:t xml:space="preserve"> </w:t>
            </w:r>
            <w:r w:rsidRPr="00B44ED0">
              <w:t>whether</w:t>
            </w:r>
            <w:r w:rsidRPr="00B44ED0">
              <w:rPr>
                <w:spacing w:val="-7"/>
              </w:rPr>
              <w:t xml:space="preserve"> </w:t>
            </w:r>
            <w:r w:rsidRPr="00B44ED0">
              <w:t>your spouse is</w:t>
            </w:r>
            <w:r w:rsidRPr="00B44ED0">
              <w:rPr>
                <w:spacing w:val="-1"/>
              </w:rPr>
              <w:t xml:space="preserve"> </w:t>
            </w:r>
            <w:r w:rsidRPr="00B44ED0">
              <w:t>living</w:t>
            </w:r>
            <w:r w:rsidRPr="00B44ED0">
              <w:rPr>
                <w:spacing w:val="-5"/>
              </w:rPr>
              <w:t xml:space="preserve"> </w:t>
            </w:r>
            <w:r w:rsidRPr="00B44ED0">
              <w:t>with</w:t>
            </w:r>
            <w:r w:rsidRPr="00B44ED0">
              <w:rPr>
                <w:spacing w:val="-4"/>
              </w:rPr>
              <w:t xml:space="preserve"> </w:t>
            </w:r>
            <w:r w:rsidRPr="00B44ED0">
              <w:t>you.  If your spouse lives</w:t>
            </w:r>
            <w:r w:rsidRPr="00B44ED0">
              <w:rPr>
                <w:spacing w:val="-4"/>
              </w:rPr>
              <w:t xml:space="preserve"> </w:t>
            </w:r>
            <w:r w:rsidRPr="00B44ED0">
              <w:t>with</w:t>
            </w:r>
            <w:r w:rsidRPr="00B44ED0">
              <w:rPr>
                <w:spacing w:val="-4"/>
              </w:rPr>
              <w:t xml:space="preserve"> </w:t>
            </w:r>
            <w:r w:rsidRPr="00B44ED0">
              <w:t>you, list</w:t>
            </w:r>
            <w:r w:rsidRPr="00B44ED0">
              <w:rPr>
                <w:spacing w:val="-3"/>
              </w:rPr>
              <w:t xml:space="preserve"> </w:t>
            </w:r>
            <w:r w:rsidRPr="00B44ED0">
              <w:t>your spouse in</w:t>
            </w:r>
            <w:r w:rsidRPr="00B44ED0">
              <w:rPr>
                <w:spacing w:val="-2"/>
              </w:rPr>
              <w:t xml:space="preserve"> </w:t>
            </w:r>
            <w:r w:rsidRPr="00B44ED0">
              <w:t>the table</w:t>
            </w:r>
            <w:r w:rsidRPr="00B44ED0">
              <w:rPr>
                <w:spacing w:val="-4"/>
              </w:rPr>
              <w:t xml:space="preserve"> </w:t>
            </w:r>
            <w:r w:rsidRPr="00B44ED0">
              <w:t>provided</w:t>
            </w:r>
            <w:r w:rsidRPr="00B44ED0">
              <w:rPr>
                <w:spacing w:val="-8"/>
              </w:rPr>
              <w:t xml:space="preserve"> </w:t>
            </w:r>
            <w:r w:rsidRPr="00B44ED0">
              <w:t>in</w:t>
            </w:r>
            <w:r w:rsidRPr="00B44ED0">
              <w:rPr>
                <w:spacing w:val="-2"/>
              </w:rPr>
              <w:t xml:space="preserve"> </w:t>
            </w:r>
            <w:r w:rsidRPr="00B44ED0">
              <w:rPr>
                <w:b/>
                <w:bCs/>
              </w:rPr>
              <w:t>Item Number</w:t>
            </w:r>
            <w:r w:rsidRPr="00B44ED0">
              <w:rPr>
                <w:b/>
                <w:bCs/>
                <w:spacing w:val="-4"/>
              </w:rPr>
              <w:t xml:space="preserve"> </w:t>
            </w:r>
            <w:r w:rsidRPr="00B44ED0">
              <w:rPr>
                <w:b/>
                <w:bCs/>
              </w:rPr>
              <w:t xml:space="preserve">4. </w:t>
            </w:r>
            <w:r w:rsidRPr="00B44ED0">
              <w:rPr>
                <w:bCs/>
              </w:rPr>
              <w:t>and provide their income in</w:t>
            </w:r>
            <w:r w:rsidRPr="00B44ED0">
              <w:rPr>
                <w:b/>
                <w:bCs/>
              </w:rPr>
              <w:t xml:space="preserve"> Item Number 9.   </w:t>
            </w:r>
            <w:r w:rsidRPr="00B44ED0">
              <w:t>If applicable, indicate whether your spouse provides any financial</w:t>
            </w:r>
            <w:r w:rsidRPr="00B44ED0">
              <w:rPr>
                <w:spacing w:val="-15"/>
              </w:rPr>
              <w:t xml:space="preserve"> </w:t>
            </w:r>
            <w:r w:rsidRPr="00B44ED0">
              <w:t>support to your household.  If your spouse provides any financial</w:t>
            </w:r>
            <w:r w:rsidRPr="00B44ED0">
              <w:rPr>
                <w:spacing w:val="-15"/>
              </w:rPr>
              <w:t xml:space="preserve"> </w:t>
            </w:r>
            <w:r w:rsidRPr="00B44ED0">
              <w:t>support to your household, include any contributions that your spouse provides</w:t>
            </w:r>
            <w:r w:rsidRPr="00B44ED0">
              <w:rPr>
                <w:spacing w:val="-8"/>
              </w:rPr>
              <w:t xml:space="preserve"> </w:t>
            </w:r>
            <w:r w:rsidRPr="00B44ED0">
              <w:t>to</w:t>
            </w:r>
            <w:r w:rsidRPr="00B44ED0">
              <w:rPr>
                <w:spacing w:val="-2"/>
              </w:rPr>
              <w:t xml:space="preserve"> </w:t>
            </w:r>
            <w:r w:rsidRPr="00B44ED0">
              <w:t>your household</w:t>
            </w:r>
            <w:r w:rsidRPr="00B44ED0">
              <w:rPr>
                <w:spacing w:val="-9"/>
              </w:rPr>
              <w:t xml:space="preserve"> </w:t>
            </w:r>
            <w:r w:rsidRPr="00B44ED0">
              <w:t>in</w:t>
            </w:r>
            <w:r w:rsidRPr="00B44ED0">
              <w:rPr>
                <w:spacing w:val="-2"/>
              </w:rPr>
              <w:t xml:space="preserve"> </w:t>
            </w:r>
            <w:r w:rsidRPr="00B44ED0">
              <w:rPr>
                <w:b/>
                <w:bCs/>
              </w:rPr>
              <w:t>Item Number</w:t>
            </w:r>
            <w:r w:rsidRPr="00B44ED0">
              <w:rPr>
                <w:b/>
                <w:bCs/>
                <w:spacing w:val="-4"/>
              </w:rPr>
              <w:t xml:space="preserve"> </w:t>
            </w:r>
            <w:r w:rsidRPr="00B44ED0">
              <w:rPr>
                <w:b/>
                <w:bCs/>
              </w:rPr>
              <w:t>10.</w:t>
            </w:r>
          </w:p>
          <w:p w14:paraId="7A661D41" w14:textId="05EA75FB" w:rsidR="00B44ED0" w:rsidRDefault="00B44ED0" w:rsidP="00B44ED0">
            <w:pPr>
              <w:rPr>
                <w:b/>
              </w:rPr>
            </w:pPr>
            <w:r w:rsidRPr="00B44ED0">
              <w:rPr>
                <w:b/>
              </w:rPr>
              <w:t xml:space="preserve"> </w:t>
            </w:r>
          </w:p>
          <w:p w14:paraId="0EBCBFAE" w14:textId="775EFFA7" w:rsidR="00310FE7" w:rsidRDefault="00310FE7" w:rsidP="00B44ED0">
            <w:pPr>
              <w:rPr>
                <w:b/>
              </w:rPr>
            </w:pPr>
          </w:p>
          <w:p w14:paraId="12829E56" w14:textId="77777777" w:rsidR="00310FE7" w:rsidRPr="00B44ED0" w:rsidRDefault="00310FE7" w:rsidP="00B44ED0">
            <w:pPr>
              <w:rPr>
                <w:b/>
              </w:rPr>
            </w:pPr>
          </w:p>
          <w:p w14:paraId="3A7D2DCA" w14:textId="77777777" w:rsidR="00B44ED0" w:rsidRPr="00B44ED0" w:rsidRDefault="00B44ED0" w:rsidP="00B44ED0">
            <w:pPr>
              <w:autoSpaceDE w:val="0"/>
              <w:autoSpaceDN w:val="0"/>
              <w:adjustRightInd w:val="0"/>
            </w:pPr>
            <w:r w:rsidRPr="00B44ED0">
              <w:rPr>
                <w:b/>
              </w:rPr>
              <w:t>NOTE:</w:t>
            </w:r>
            <w:r w:rsidRPr="00B44ED0">
              <w:t xml:space="preserve">  If you are applying for any immigration benefits (such as for adjustment of status) based on a pending or approved petition or application for VAWA benefits or T or U nonimmigrant status, you may skip </w:t>
            </w:r>
            <w:r w:rsidRPr="00B44ED0">
              <w:rPr>
                <w:b/>
                <w:bCs/>
              </w:rPr>
              <w:t>Item Number</w:t>
            </w:r>
            <w:r w:rsidRPr="00B44ED0">
              <w:rPr>
                <w:b/>
                <w:bCs/>
                <w:spacing w:val="-4"/>
              </w:rPr>
              <w:t xml:space="preserve"> </w:t>
            </w:r>
            <w:r w:rsidRPr="00B44ED0">
              <w:rPr>
                <w:b/>
                <w:bCs/>
              </w:rPr>
              <w:t>3.</w:t>
            </w:r>
          </w:p>
          <w:p w14:paraId="6F527CDD" w14:textId="77777777" w:rsidR="00B44ED0" w:rsidRPr="00B44ED0" w:rsidRDefault="00B44ED0" w:rsidP="00B44ED0">
            <w:pPr>
              <w:widowControl w:val="0"/>
              <w:rPr>
                <w:rFonts w:eastAsia="Calibri"/>
              </w:rPr>
            </w:pPr>
          </w:p>
          <w:p w14:paraId="4A8D2C5C" w14:textId="77777777" w:rsidR="00B44ED0" w:rsidRPr="00B44ED0" w:rsidRDefault="00B44ED0" w:rsidP="00B44ED0">
            <w:pPr>
              <w:autoSpaceDE w:val="0"/>
              <w:autoSpaceDN w:val="0"/>
              <w:adjustRightInd w:val="0"/>
            </w:pPr>
            <w:r w:rsidRPr="00B44ED0">
              <w:rPr>
                <w:b/>
                <w:bCs/>
                <w:spacing w:val="-24"/>
              </w:rPr>
              <w:t>Y</w:t>
            </w:r>
            <w:r w:rsidRPr="00B44ED0">
              <w:rPr>
                <w:b/>
                <w:bCs/>
              </w:rPr>
              <w:t>our</w:t>
            </w:r>
            <w:r w:rsidRPr="00B44ED0">
              <w:rPr>
                <w:b/>
                <w:bCs/>
                <w:spacing w:val="-4"/>
              </w:rPr>
              <w:t xml:space="preserve"> </w:t>
            </w:r>
            <w:r w:rsidRPr="00B44ED0">
              <w:rPr>
                <w:b/>
                <w:bCs/>
              </w:rPr>
              <w:t>Household Size</w:t>
            </w:r>
          </w:p>
          <w:p w14:paraId="24EBABDA" w14:textId="77777777" w:rsidR="00B44ED0" w:rsidRPr="00B44ED0" w:rsidRDefault="00B44ED0" w:rsidP="00B44ED0">
            <w:pPr>
              <w:autoSpaceDE w:val="0"/>
              <w:autoSpaceDN w:val="0"/>
              <w:adjustRightInd w:val="0"/>
              <w:rPr>
                <w:b/>
                <w:bCs/>
              </w:rPr>
            </w:pPr>
          </w:p>
          <w:p w14:paraId="002C894A" w14:textId="77777777" w:rsidR="00B44ED0" w:rsidRPr="00B44ED0" w:rsidRDefault="00B44ED0" w:rsidP="00B44ED0">
            <w:pPr>
              <w:autoSpaceDE w:val="0"/>
              <w:autoSpaceDN w:val="0"/>
              <w:adjustRightInd w:val="0"/>
            </w:pPr>
            <w:r w:rsidRPr="00B44ED0">
              <w:rPr>
                <w:b/>
                <w:bCs/>
              </w:rPr>
              <w:t>Item Number</w:t>
            </w:r>
            <w:r w:rsidRPr="00B44ED0">
              <w:rPr>
                <w:b/>
                <w:bCs/>
                <w:spacing w:val="-4"/>
              </w:rPr>
              <w:t xml:space="preserve"> </w:t>
            </w:r>
            <w:r w:rsidRPr="00B44ED0">
              <w:rPr>
                <w:b/>
                <w:bCs/>
              </w:rPr>
              <w:t xml:space="preserve">4.  </w:t>
            </w:r>
            <w:r w:rsidRPr="00B44ED0">
              <w:t>Indicate whether you are providing the primary financial</w:t>
            </w:r>
            <w:r w:rsidRPr="00B44ED0">
              <w:rPr>
                <w:spacing w:val="-15"/>
              </w:rPr>
              <w:t xml:space="preserve"> </w:t>
            </w:r>
            <w:r w:rsidRPr="00B44ED0">
              <w:t>support for your household.</w:t>
            </w:r>
          </w:p>
          <w:p w14:paraId="479B8D1C" w14:textId="77777777" w:rsidR="00B44ED0" w:rsidRPr="00B44ED0" w:rsidRDefault="00B44ED0" w:rsidP="00B44ED0">
            <w:pPr>
              <w:widowControl w:val="0"/>
              <w:rPr>
                <w:rFonts w:eastAsia="Calibri"/>
              </w:rPr>
            </w:pPr>
          </w:p>
          <w:p w14:paraId="358151FA" w14:textId="77777777" w:rsidR="00B44ED0" w:rsidRPr="00B44ED0" w:rsidRDefault="00B44ED0" w:rsidP="00B44ED0">
            <w:pPr>
              <w:autoSpaceDE w:val="0"/>
              <w:autoSpaceDN w:val="0"/>
              <w:adjustRightInd w:val="0"/>
            </w:pPr>
          </w:p>
          <w:p w14:paraId="3D32ADC6" w14:textId="77777777" w:rsidR="00B44ED0" w:rsidRPr="00B44ED0" w:rsidRDefault="00B44ED0" w:rsidP="00B44ED0">
            <w:pPr>
              <w:autoSpaceDE w:val="0"/>
              <w:autoSpaceDN w:val="0"/>
              <w:adjustRightInd w:val="0"/>
              <w:rPr>
                <w:b/>
              </w:rPr>
            </w:pPr>
            <w:r w:rsidRPr="00B44ED0">
              <w:rPr>
                <w:b/>
              </w:rPr>
              <w:t>[Page 5]</w:t>
            </w:r>
          </w:p>
          <w:p w14:paraId="5C41697B" w14:textId="77777777" w:rsidR="00B44ED0" w:rsidRPr="00B44ED0" w:rsidRDefault="00B44ED0" w:rsidP="00B44ED0">
            <w:pPr>
              <w:autoSpaceDE w:val="0"/>
              <w:autoSpaceDN w:val="0"/>
              <w:adjustRightInd w:val="0"/>
            </w:pPr>
          </w:p>
          <w:p w14:paraId="54788ABE" w14:textId="77777777" w:rsidR="00B44ED0" w:rsidRPr="00B44ED0" w:rsidRDefault="00B44ED0" w:rsidP="00B44ED0">
            <w:pPr>
              <w:autoSpaceDE w:val="0"/>
              <w:autoSpaceDN w:val="0"/>
              <w:adjustRightInd w:val="0"/>
            </w:pPr>
            <w:r w:rsidRPr="00B44ED0">
              <w:t>Complete</w:t>
            </w:r>
            <w:r w:rsidRPr="00B44ED0">
              <w:rPr>
                <w:spacing w:val="-9"/>
              </w:rPr>
              <w:t xml:space="preserve"> </w:t>
            </w:r>
            <w:r w:rsidRPr="00B44ED0">
              <w:t>the</w:t>
            </w:r>
            <w:r w:rsidRPr="00B44ED0">
              <w:rPr>
                <w:spacing w:val="-3"/>
              </w:rPr>
              <w:t xml:space="preserve"> </w:t>
            </w:r>
            <w:r w:rsidRPr="00B44ED0">
              <w:t>table</w:t>
            </w:r>
            <w:r w:rsidRPr="00B44ED0">
              <w:rPr>
                <w:spacing w:val="-4"/>
              </w:rPr>
              <w:t xml:space="preserve"> </w:t>
            </w:r>
            <w:r w:rsidRPr="00B44ED0">
              <w:t>with</w:t>
            </w:r>
            <w:r w:rsidRPr="00B44ED0">
              <w:rPr>
                <w:spacing w:val="-4"/>
              </w:rPr>
              <w:t xml:space="preserve"> </w:t>
            </w:r>
            <w:r w:rsidRPr="00B44ED0">
              <w:t>the</w:t>
            </w:r>
            <w:r w:rsidRPr="00B44ED0">
              <w:rPr>
                <w:spacing w:val="-3"/>
              </w:rPr>
              <w:t xml:space="preserve"> </w:t>
            </w:r>
            <w:r w:rsidRPr="00B44ED0">
              <w:t>information</w:t>
            </w:r>
            <w:r w:rsidRPr="00B44ED0">
              <w:rPr>
                <w:spacing w:val="-10"/>
              </w:rPr>
              <w:t xml:space="preserve"> </w:t>
            </w:r>
            <w:r w:rsidRPr="00B44ED0">
              <w:t>requested</w:t>
            </w:r>
            <w:r w:rsidRPr="00B44ED0">
              <w:rPr>
                <w:spacing w:val="-8"/>
              </w:rPr>
              <w:t xml:space="preserve"> </w:t>
            </w:r>
            <w:r w:rsidRPr="00B44ED0">
              <w:t>about</w:t>
            </w:r>
            <w:r w:rsidRPr="00B44ED0">
              <w:rPr>
                <w:spacing w:val="-5"/>
              </w:rPr>
              <w:t xml:space="preserve"> </w:t>
            </w:r>
            <w:r w:rsidRPr="00B44ED0">
              <w:t>the</w:t>
            </w:r>
            <w:r w:rsidRPr="00B44ED0">
              <w:rPr>
                <w:spacing w:val="-3"/>
              </w:rPr>
              <w:t xml:space="preserve"> </w:t>
            </w:r>
            <w:r w:rsidRPr="00B44ED0">
              <w:t>members</w:t>
            </w:r>
            <w:r w:rsidRPr="00B44ED0">
              <w:rPr>
                <w:spacing w:val="-8"/>
              </w:rPr>
              <w:t xml:space="preserve"> </w:t>
            </w:r>
            <w:r w:rsidRPr="00B44ED0">
              <w:t>of your household,</w:t>
            </w:r>
            <w:r w:rsidRPr="00B44ED0">
              <w:rPr>
                <w:spacing w:val="-9"/>
              </w:rPr>
              <w:t xml:space="preserve"> </w:t>
            </w:r>
            <w:r w:rsidRPr="00B44ED0">
              <w:t>including</w:t>
            </w:r>
            <w:r w:rsidRPr="00B44ED0">
              <w:rPr>
                <w:spacing w:val="-8"/>
              </w:rPr>
              <w:t xml:space="preserve"> </w:t>
            </w:r>
            <w:r w:rsidRPr="00B44ED0">
              <w:t>their</w:t>
            </w:r>
            <w:r w:rsidRPr="00B44ED0">
              <w:rPr>
                <w:spacing w:val="-4"/>
              </w:rPr>
              <w:t xml:space="preserve"> </w:t>
            </w:r>
            <w:r w:rsidRPr="00B44ED0">
              <w:t>names,</w:t>
            </w:r>
            <w:r w:rsidRPr="00B44ED0">
              <w:rPr>
                <w:spacing w:val="-6"/>
              </w:rPr>
              <w:t xml:space="preserve"> </w:t>
            </w:r>
            <w:r w:rsidRPr="00B44ED0">
              <w:t>dates</w:t>
            </w:r>
            <w:r w:rsidRPr="00B44ED0">
              <w:rPr>
                <w:spacing w:val="-5"/>
              </w:rPr>
              <w:t xml:space="preserve"> </w:t>
            </w:r>
            <w:r w:rsidRPr="00B44ED0">
              <w:t>of birth,</w:t>
            </w:r>
            <w:r w:rsidRPr="00B44ED0">
              <w:rPr>
                <w:spacing w:val="-5"/>
              </w:rPr>
              <w:t xml:space="preserve"> </w:t>
            </w:r>
            <w:r w:rsidRPr="00B44ED0">
              <w:t>relationship</w:t>
            </w:r>
            <w:r w:rsidRPr="00B44ED0">
              <w:rPr>
                <w:spacing w:val="-10"/>
              </w:rPr>
              <w:t xml:space="preserve"> </w:t>
            </w:r>
            <w:r w:rsidRPr="00B44ED0">
              <w:t>to</w:t>
            </w:r>
            <w:r w:rsidRPr="00B44ED0">
              <w:rPr>
                <w:spacing w:val="-2"/>
              </w:rPr>
              <w:t xml:space="preserve"> </w:t>
            </w:r>
            <w:r w:rsidRPr="00B44ED0">
              <w:t>you, whether</w:t>
            </w:r>
            <w:r w:rsidRPr="00B44ED0">
              <w:rPr>
                <w:spacing w:val="-7"/>
              </w:rPr>
              <w:t xml:space="preserve"> </w:t>
            </w:r>
            <w:r w:rsidRPr="00B44ED0">
              <w:t>the</w:t>
            </w:r>
            <w:r w:rsidRPr="00B44ED0">
              <w:rPr>
                <w:spacing w:val="-3"/>
              </w:rPr>
              <w:t xml:space="preserve"> </w:t>
            </w:r>
            <w:r w:rsidRPr="00B44ED0">
              <w:t>person is</w:t>
            </w:r>
            <w:r w:rsidRPr="00B44ED0">
              <w:rPr>
                <w:spacing w:val="-1"/>
              </w:rPr>
              <w:t xml:space="preserve"> </w:t>
            </w:r>
            <w:r w:rsidRPr="00B44ED0">
              <w:t>married,</w:t>
            </w:r>
            <w:r w:rsidRPr="00B44ED0">
              <w:rPr>
                <w:spacing w:val="-7"/>
              </w:rPr>
              <w:t xml:space="preserve"> </w:t>
            </w:r>
            <w:r w:rsidRPr="00B44ED0">
              <w:t>whether</w:t>
            </w:r>
            <w:r w:rsidRPr="00B44ED0">
              <w:rPr>
                <w:spacing w:val="-7"/>
              </w:rPr>
              <w:t xml:space="preserve"> </w:t>
            </w:r>
            <w:r w:rsidRPr="00B44ED0">
              <w:t>the</w:t>
            </w:r>
            <w:r w:rsidRPr="00B44ED0">
              <w:rPr>
                <w:spacing w:val="-3"/>
              </w:rPr>
              <w:t xml:space="preserve"> </w:t>
            </w:r>
            <w:r w:rsidRPr="00B44ED0">
              <w:t>person is</w:t>
            </w:r>
            <w:r w:rsidRPr="00B44ED0">
              <w:rPr>
                <w:spacing w:val="-1"/>
              </w:rPr>
              <w:t xml:space="preserve"> </w:t>
            </w:r>
            <w:r w:rsidRPr="00B44ED0">
              <w:t>a</w:t>
            </w:r>
            <w:r w:rsidRPr="00B44ED0">
              <w:rPr>
                <w:spacing w:val="-1"/>
              </w:rPr>
              <w:t xml:space="preserve"> </w:t>
            </w:r>
            <w:r w:rsidRPr="00B44ED0">
              <w:t>full-time</w:t>
            </w:r>
            <w:r w:rsidRPr="00B44ED0">
              <w:rPr>
                <w:spacing w:val="-8"/>
              </w:rPr>
              <w:t xml:space="preserve"> </w:t>
            </w:r>
            <w:r w:rsidRPr="00B44ED0">
              <w:t>student,</w:t>
            </w:r>
            <w:r w:rsidRPr="00B44ED0">
              <w:rPr>
                <w:spacing w:val="-7"/>
              </w:rPr>
              <w:t xml:space="preserve"> </w:t>
            </w:r>
            <w:r w:rsidRPr="00B44ED0">
              <w:t>and</w:t>
            </w:r>
            <w:r w:rsidRPr="00B44ED0">
              <w:rPr>
                <w:spacing w:val="-3"/>
              </w:rPr>
              <w:t xml:space="preserve"> </w:t>
            </w:r>
            <w:r w:rsidRPr="00B44ED0">
              <w:t>whether</w:t>
            </w:r>
            <w:r w:rsidRPr="00B44ED0">
              <w:rPr>
                <w:spacing w:val="-7"/>
              </w:rPr>
              <w:t xml:space="preserve"> </w:t>
            </w:r>
            <w:r w:rsidRPr="00B44ED0">
              <w:t>the</w:t>
            </w:r>
            <w:r w:rsidRPr="00B44ED0">
              <w:rPr>
                <w:spacing w:val="-3"/>
              </w:rPr>
              <w:t xml:space="preserve"> </w:t>
            </w:r>
            <w:r w:rsidRPr="00B44ED0">
              <w:t>person earns income counted towards household income.</w:t>
            </w:r>
          </w:p>
          <w:p w14:paraId="2F6F8CEA" w14:textId="77777777" w:rsidR="00B44ED0" w:rsidRPr="00B44ED0" w:rsidRDefault="00B44ED0" w:rsidP="00B44ED0">
            <w:pPr>
              <w:widowControl w:val="0"/>
              <w:rPr>
                <w:rFonts w:eastAsia="Calibri"/>
              </w:rPr>
            </w:pPr>
          </w:p>
          <w:p w14:paraId="4B5DA003" w14:textId="7B1F3900" w:rsidR="00310FE7" w:rsidRDefault="00B44ED0" w:rsidP="00310FE7">
            <w:pPr>
              <w:autoSpaceDE w:val="0"/>
              <w:autoSpaceDN w:val="0"/>
              <w:adjustRightInd w:val="0"/>
              <w:rPr>
                <w:rFonts w:eastAsiaTheme="minorHAnsi"/>
              </w:rPr>
            </w:pPr>
            <w:r w:rsidRPr="00B44ED0">
              <w:rPr>
                <w:rFonts w:eastAsiaTheme="minorHAnsi"/>
              </w:rPr>
              <w:t xml:space="preserve">For the last column (Is any income earned by this person counted towards the household income?), select yes if income is received consistently or regularly as wages or salary from these household members’ employment or business. </w:t>
            </w:r>
          </w:p>
          <w:p w14:paraId="77DABC78" w14:textId="7DE732E8" w:rsidR="00310FE7" w:rsidRDefault="00310FE7" w:rsidP="00310FE7">
            <w:pPr>
              <w:autoSpaceDE w:val="0"/>
              <w:autoSpaceDN w:val="0"/>
              <w:adjustRightInd w:val="0"/>
              <w:rPr>
                <w:rFonts w:eastAsiaTheme="minorHAnsi"/>
              </w:rPr>
            </w:pPr>
          </w:p>
          <w:p w14:paraId="2998EE7C" w14:textId="02E448C9" w:rsidR="00310FE7" w:rsidRDefault="00310FE7" w:rsidP="00310FE7">
            <w:pPr>
              <w:autoSpaceDE w:val="0"/>
              <w:autoSpaceDN w:val="0"/>
              <w:adjustRightInd w:val="0"/>
              <w:rPr>
                <w:rFonts w:eastAsiaTheme="minorHAnsi"/>
              </w:rPr>
            </w:pPr>
          </w:p>
          <w:p w14:paraId="0AC8FBEC" w14:textId="4BB35960" w:rsidR="00310FE7" w:rsidRDefault="00310FE7" w:rsidP="00310FE7">
            <w:pPr>
              <w:autoSpaceDE w:val="0"/>
              <w:autoSpaceDN w:val="0"/>
              <w:adjustRightInd w:val="0"/>
              <w:rPr>
                <w:rFonts w:eastAsiaTheme="minorHAnsi"/>
              </w:rPr>
            </w:pPr>
          </w:p>
          <w:p w14:paraId="3A78A186" w14:textId="7B9E9B08" w:rsidR="00310FE7" w:rsidRDefault="00310FE7" w:rsidP="00310FE7">
            <w:pPr>
              <w:autoSpaceDE w:val="0"/>
              <w:autoSpaceDN w:val="0"/>
              <w:adjustRightInd w:val="0"/>
              <w:rPr>
                <w:rFonts w:eastAsiaTheme="minorHAnsi"/>
              </w:rPr>
            </w:pPr>
          </w:p>
          <w:p w14:paraId="0EAE8482" w14:textId="2A4E80FE" w:rsidR="00310FE7" w:rsidRDefault="00310FE7" w:rsidP="00310FE7">
            <w:pPr>
              <w:autoSpaceDE w:val="0"/>
              <w:autoSpaceDN w:val="0"/>
              <w:adjustRightInd w:val="0"/>
              <w:rPr>
                <w:rFonts w:eastAsiaTheme="minorHAnsi"/>
              </w:rPr>
            </w:pPr>
          </w:p>
          <w:p w14:paraId="20B75309" w14:textId="6B259377" w:rsidR="00310FE7" w:rsidRDefault="00310FE7" w:rsidP="00310FE7">
            <w:pPr>
              <w:autoSpaceDE w:val="0"/>
              <w:autoSpaceDN w:val="0"/>
              <w:adjustRightInd w:val="0"/>
              <w:rPr>
                <w:rFonts w:eastAsiaTheme="minorHAnsi"/>
              </w:rPr>
            </w:pPr>
          </w:p>
          <w:p w14:paraId="1B9728A7" w14:textId="6F66B681" w:rsidR="00310FE7" w:rsidRDefault="00310FE7" w:rsidP="00310FE7">
            <w:pPr>
              <w:autoSpaceDE w:val="0"/>
              <w:autoSpaceDN w:val="0"/>
              <w:adjustRightInd w:val="0"/>
              <w:rPr>
                <w:rFonts w:eastAsiaTheme="minorHAnsi"/>
              </w:rPr>
            </w:pPr>
          </w:p>
          <w:p w14:paraId="527456BE" w14:textId="03522B95" w:rsidR="00310FE7" w:rsidRDefault="00310FE7" w:rsidP="00310FE7">
            <w:pPr>
              <w:autoSpaceDE w:val="0"/>
              <w:autoSpaceDN w:val="0"/>
              <w:adjustRightInd w:val="0"/>
              <w:rPr>
                <w:rFonts w:eastAsiaTheme="minorHAnsi"/>
              </w:rPr>
            </w:pPr>
          </w:p>
          <w:p w14:paraId="025EA81B" w14:textId="47F71C9C" w:rsidR="00310FE7" w:rsidRDefault="00310FE7" w:rsidP="00310FE7">
            <w:pPr>
              <w:autoSpaceDE w:val="0"/>
              <w:autoSpaceDN w:val="0"/>
              <w:adjustRightInd w:val="0"/>
              <w:rPr>
                <w:rFonts w:eastAsiaTheme="minorHAnsi"/>
              </w:rPr>
            </w:pPr>
          </w:p>
          <w:p w14:paraId="6E1173D8" w14:textId="37962B1E" w:rsidR="00310FE7" w:rsidRDefault="00310FE7" w:rsidP="00310FE7">
            <w:pPr>
              <w:autoSpaceDE w:val="0"/>
              <w:autoSpaceDN w:val="0"/>
              <w:adjustRightInd w:val="0"/>
              <w:rPr>
                <w:rFonts w:eastAsiaTheme="minorHAnsi"/>
              </w:rPr>
            </w:pPr>
          </w:p>
          <w:p w14:paraId="1700E1A3" w14:textId="1236294A" w:rsidR="00310FE7" w:rsidRDefault="00310FE7" w:rsidP="00310FE7">
            <w:pPr>
              <w:autoSpaceDE w:val="0"/>
              <w:autoSpaceDN w:val="0"/>
              <w:adjustRightInd w:val="0"/>
              <w:rPr>
                <w:rFonts w:eastAsiaTheme="minorHAnsi"/>
              </w:rPr>
            </w:pPr>
          </w:p>
          <w:p w14:paraId="42DAA46B" w14:textId="377E5D6F" w:rsidR="00310FE7" w:rsidRDefault="00310FE7" w:rsidP="00310FE7">
            <w:pPr>
              <w:autoSpaceDE w:val="0"/>
              <w:autoSpaceDN w:val="0"/>
              <w:adjustRightInd w:val="0"/>
              <w:rPr>
                <w:rFonts w:eastAsiaTheme="minorHAnsi"/>
              </w:rPr>
            </w:pPr>
          </w:p>
          <w:p w14:paraId="00B6DC7E" w14:textId="7A039F3B" w:rsidR="00310FE7" w:rsidRPr="00310FE7" w:rsidRDefault="00310FE7" w:rsidP="00310FE7">
            <w:pPr>
              <w:autoSpaceDE w:val="0"/>
              <w:autoSpaceDN w:val="0"/>
              <w:adjustRightInd w:val="0"/>
              <w:rPr>
                <w:rFonts w:eastAsiaTheme="minorHAnsi"/>
              </w:rPr>
            </w:pPr>
          </w:p>
          <w:p w14:paraId="277EBD02" w14:textId="77777777" w:rsidR="00B44ED0" w:rsidRPr="00B44ED0" w:rsidRDefault="00B44ED0" w:rsidP="00B44ED0">
            <w:pPr>
              <w:autoSpaceDE w:val="0"/>
              <w:autoSpaceDN w:val="0"/>
              <w:adjustRightInd w:val="0"/>
              <w:rPr>
                <w:rFonts w:eastAsiaTheme="minorHAnsi"/>
              </w:rPr>
            </w:pPr>
            <w:r w:rsidRPr="00B44ED0">
              <w:rPr>
                <w:rFonts w:eastAsiaTheme="minorHAnsi"/>
              </w:rPr>
              <w:t>At the end of the table, provide the total number of household members who are dependent on your income, your spouse’s income, or the head of household’s income. Include the following people as part of your household size:</w:t>
            </w:r>
          </w:p>
          <w:p w14:paraId="4425AF92" w14:textId="77777777" w:rsidR="00B44ED0" w:rsidRPr="00B44ED0" w:rsidRDefault="00B44ED0" w:rsidP="00B44ED0">
            <w:pPr>
              <w:widowControl w:val="0"/>
              <w:rPr>
                <w:rFonts w:eastAsia="Calibri"/>
              </w:rPr>
            </w:pPr>
          </w:p>
          <w:p w14:paraId="74CD5691" w14:textId="77777777" w:rsidR="00B44ED0" w:rsidRPr="00B44ED0" w:rsidRDefault="00B44ED0" w:rsidP="00B44ED0">
            <w:pPr>
              <w:autoSpaceDE w:val="0"/>
              <w:autoSpaceDN w:val="0"/>
              <w:adjustRightInd w:val="0"/>
              <w:rPr>
                <w:rFonts w:eastAsiaTheme="minorHAnsi"/>
              </w:rPr>
            </w:pPr>
            <w:r w:rsidRPr="00B44ED0">
              <w:rPr>
                <w:rFonts w:eastAsiaTheme="minorHAnsi"/>
                <w:b/>
              </w:rPr>
              <w:t>1.</w:t>
            </w:r>
            <w:r w:rsidRPr="00B44ED0">
              <w:rPr>
                <w:rFonts w:eastAsiaTheme="minorHAnsi"/>
              </w:rPr>
              <w:t xml:space="preserve">  You; </w:t>
            </w:r>
          </w:p>
          <w:p w14:paraId="047EF36A" w14:textId="77777777" w:rsidR="00B44ED0" w:rsidRPr="00B44ED0" w:rsidRDefault="00B44ED0" w:rsidP="00B44ED0">
            <w:pPr>
              <w:autoSpaceDE w:val="0"/>
              <w:autoSpaceDN w:val="0"/>
              <w:adjustRightInd w:val="0"/>
            </w:pPr>
          </w:p>
          <w:p w14:paraId="3E14A042" w14:textId="6CCE3742" w:rsidR="00B44ED0" w:rsidRPr="00B44ED0" w:rsidRDefault="00B44ED0" w:rsidP="00B44ED0">
            <w:pPr>
              <w:autoSpaceDE w:val="0"/>
              <w:autoSpaceDN w:val="0"/>
              <w:adjustRightInd w:val="0"/>
            </w:pPr>
            <w:r w:rsidRPr="00B44ED0">
              <w:rPr>
                <w:b/>
              </w:rPr>
              <w:t>2.</w:t>
            </w:r>
            <w:r w:rsidRPr="00B44ED0">
              <w:t xml:space="preserve">  The head of your household (if not you). If the child is applying individually, provide the information of the primary custodial parent; </w:t>
            </w:r>
            <w:r w:rsidR="00C35DE4">
              <w:br/>
            </w:r>
          </w:p>
          <w:p w14:paraId="3854D4FA" w14:textId="77777777" w:rsidR="00B44ED0" w:rsidRPr="00B44ED0" w:rsidRDefault="00B44ED0" w:rsidP="00B44ED0">
            <w:pPr>
              <w:autoSpaceDE w:val="0"/>
              <w:autoSpaceDN w:val="0"/>
              <w:adjustRightInd w:val="0"/>
            </w:pPr>
            <w:r w:rsidRPr="00B44ED0">
              <w:rPr>
                <w:b/>
                <w:bCs/>
              </w:rPr>
              <w:t xml:space="preserve">A. </w:t>
            </w:r>
            <w:r w:rsidRPr="00B44ED0">
              <w:t xml:space="preserve">You are the head of household if you filed the most recent Federal tax return for your household (includes filing as head of household) or earned the majority of the income for your household. </w:t>
            </w:r>
          </w:p>
          <w:p w14:paraId="297B3BDC" w14:textId="77777777" w:rsidR="00B44ED0" w:rsidRPr="00B44ED0" w:rsidRDefault="00B44ED0" w:rsidP="00B44ED0">
            <w:pPr>
              <w:autoSpaceDE w:val="0"/>
              <w:autoSpaceDN w:val="0"/>
              <w:adjustRightInd w:val="0"/>
            </w:pPr>
          </w:p>
          <w:p w14:paraId="77B433DF" w14:textId="77777777" w:rsidR="00B44ED0" w:rsidRPr="00B44ED0" w:rsidRDefault="00B44ED0" w:rsidP="00B44ED0">
            <w:pPr>
              <w:autoSpaceDE w:val="0"/>
              <w:autoSpaceDN w:val="0"/>
              <w:adjustRightInd w:val="0"/>
            </w:pPr>
            <w:r w:rsidRPr="00B44ED0">
              <w:rPr>
                <w:b/>
                <w:bCs/>
              </w:rPr>
              <w:t xml:space="preserve">B.  </w:t>
            </w:r>
            <w:r w:rsidRPr="00B44ED0">
              <w:t xml:space="preserve">If you are not the head of household, the head of household is the person who filed the most recent Federal tax return on which you are listed as a dependent or the person who provides the majority of your household’s income. If you already have or are applying for Special Immigrant Juvenile (SIJ) classification, do not include any foster or group home household members. </w:t>
            </w:r>
          </w:p>
          <w:p w14:paraId="5736E0C1" w14:textId="77777777" w:rsidR="00B44ED0" w:rsidRPr="00B44ED0" w:rsidRDefault="00B44ED0" w:rsidP="00B44ED0">
            <w:pPr>
              <w:widowControl w:val="0"/>
              <w:rPr>
                <w:rFonts w:eastAsia="Calibri"/>
              </w:rPr>
            </w:pPr>
          </w:p>
          <w:p w14:paraId="6F5937EF" w14:textId="77777777" w:rsidR="00B44ED0" w:rsidRPr="00B44ED0" w:rsidRDefault="00B44ED0" w:rsidP="00B44ED0">
            <w:pPr>
              <w:autoSpaceDE w:val="0"/>
              <w:autoSpaceDN w:val="0"/>
              <w:adjustRightInd w:val="0"/>
            </w:pPr>
            <w:r w:rsidRPr="00B44ED0">
              <w:rPr>
                <w:b/>
              </w:rPr>
              <w:t>3.</w:t>
            </w:r>
            <w:r w:rsidRPr="00B44ED0">
              <w:t xml:space="preserve">  Your spouse, if living with you (do not include your spouse if you are separated, your spouse is not living with you, or you already have or are applying for VAWA benefits or T or U nonimmigrant status); or </w:t>
            </w:r>
          </w:p>
          <w:p w14:paraId="4CC3B446" w14:textId="77777777" w:rsidR="00B44ED0" w:rsidRPr="00B44ED0" w:rsidRDefault="00B44ED0" w:rsidP="00B44ED0">
            <w:pPr>
              <w:widowControl w:val="0"/>
              <w:rPr>
                <w:rFonts w:eastAsia="Calibri"/>
              </w:rPr>
            </w:pPr>
          </w:p>
          <w:p w14:paraId="0AE7C35D" w14:textId="77777777" w:rsidR="00B44ED0" w:rsidRPr="00B44ED0" w:rsidRDefault="00B44ED0" w:rsidP="00B44ED0">
            <w:pPr>
              <w:autoSpaceDE w:val="0"/>
              <w:autoSpaceDN w:val="0"/>
              <w:adjustRightInd w:val="0"/>
            </w:pPr>
            <w:r w:rsidRPr="00B44ED0">
              <w:rPr>
                <w:b/>
              </w:rPr>
              <w:t>4.</w:t>
            </w:r>
            <w:r w:rsidRPr="00B44ED0">
              <w:t xml:space="preserve">  Any family members living in your household who are dependent on your income, your spouse’s income, or the head of household’s income, including: </w:t>
            </w:r>
          </w:p>
          <w:p w14:paraId="783E89C5" w14:textId="77777777" w:rsidR="00B44ED0" w:rsidRPr="00B44ED0" w:rsidRDefault="00B44ED0" w:rsidP="00B44ED0">
            <w:pPr>
              <w:autoSpaceDE w:val="0"/>
              <w:autoSpaceDN w:val="0"/>
              <w:adjustRightInd w:val="0"/>
            </w:pPr>
          </w:p>
          <w:p w14:paraId="1238333F" w14:textId="77777777" w:rsidR="00B44ED0" w:rsidRPr="00B44ED0" w:rsidRDefault="00B44ED0" w:rsidP="00B44ED0">
            <w:pPr>
              <w:autoSpaceDE w:val="0"/>
              <w:autoSpaceDN w:val="0"/>
              <w:adjustRightInd w:val="0"/>
            </w:pPr>
            <w:r w:rsidRPr="00B44ED0">
              <w:rPr>
                <w:b/>
                <w:bCs/>
              </w:rPr>
              <w:t xml:space="preserve">A.  </w:t>
            </w:r>
            <w:r w:rsidRPr="00B44ED0">
              <w:t xml:space="preserve">Your children or legal wards who are unmarried and under 21 years of age, and who live with you; </w:t>
            </w:r>
          </w:p>
          <w:p w14:paraId="1112A1ED" w14:textId="77777777" w:rsidR="00B44ED0" w:rsidRPr="00B44ED0" w:rsidRDefault="00B44ED0" w:rsidP="00B44ED0">
            <w:pPr>
              <w:widowControl w:val="0"/>
              <w:rPr>
                <w:rFonts w:eastAsia="Calibri"/>
              </w:rPr>
            </w:pPr>
          </w:p>
          <w:p w14:paraId="12DAB0C1" w14:textId="77777777" w:rsidR="00B44ED0" w:rsidRPr="00B44ED0" w:rsidRDefault="00B44ED0" w:rsidP="00B44ED0">
            <w:pPr>
              <w:autoSpaceDE w:val="0"/>
              <w:autoSpaceDN w:val="0"/>
              <w:adjustRightInd w:val="0"/>
            </w:pPr>
            <w:r w:rsidRPr="00B44ED0">
              <w:rPr>
                <w:b/>
                <w:bCs/>
              </w:rPr>
              <w:t xml:space="preserve">B.  </w:t>
            </w:r>
            <w:r w:rsidRPr="00B44ED0">
              <w:t xml:space="preserve">Your children or legal wards who are unmarried, are 21 to 23 years of age, are full-time students, and who live with you when not at school; </w:t>
            </w:r>
          </w:p>
          <w:p w14:paraId="6ABBA3AB" w14:textId="77777777" w:rsidR="00B44ED0" w:rsidRPr="00B44ED0" w:rsidRDefault="00B44ED0" w:rsidP="00B44ED0">
            <w:pPr>
              <w:widowControl w:val="0"/>
              <w:rPr>
                <w:rFonts w:eastAsia="Calibri"/>
              </w:rPr>
            </w:pPr>
          </w:p>
          <w:p w14:paraId="3B82C2DE" w14:textId="77777777" w:rsidR="00B44ED0" w:rsidRPr="00B44ED0" w:rsidRDefault="00B44ED0" w:rsidP="00B44ED0">
            <w:pPr>
              <w:autoSpaceDE w:val="0"/>
              <w:autoSpaceDN w:val="0"/>
              <w:adjustRightInd w:val="0"/>
            </w:pPr>
            <w:r w:rsidRPr="00B44ED0">
              <w:rPr>
                <w:b/>
                <w:bCs/>
              </w:rPr>
              <w:t xml:space="preserve">C.  </w:t>
            </w:r>
            <w:r w:rsidRPr="00B44ED0">
              <w:t xml:space="preserve">Your children or legal wards who are unmarried and for whom you are the legal guardian because they are physically or developmentally disabled or mentally impaired to the extent that they cannot adequately care for themselves and cannot establish, maintain, or re-establish their own household; </w:t>
            </w:r>
          </w:p>
          <w:p w14:paraId="227AA022" w14:textId="77777777" w:rsidR="00B44ED0" w:rsidRPr="00B44ED0" w:rsidRDefault="00B44ED0" w:rsidP="00B44ED0">
            <w:pPr>
              <w:autoSpaceDE w:val="0"/>
              <w:autoSpaceDN w:val="0"/>
              <w:adjustRightInd w:val="0"/>
            </w:pPr>
          </w:p>
          <w:p w14:paraId="555DF7E4" w14:textId="77777777" w:rsidR="00B44ED0" w:rsidRPr="00B44ED0" w:rsidRDefault="00B44ED0" w:rsidP="00B44ED0">
            <w:pPr>
              <w:autoSpaceDE w:val="0"/>
              <w:autoSpaceDN w:val="0"/>
              <w:adjustRightInd w:val="0"/>
            </w:pPr>
            <w:r w:rsidRPr="00B44ED0">
              <w:rPr>
                <w:b/>
                <w:bCs/>
              </w:rPr>
              <w:t xml:space="preserve">D.  </w:t>
            </w:r>
            <w:r w:rsidRPr="00B44ED0">
              <w:t xml:space="preserve">Your parents who live with you; and </w:t>
            </w:r>
          </w:p>
          <w:p w14:paraId="10FBC0DF" w14:textId="77777777" w:rsidR="00B44ED0" w:rsidRPr="00B44ED0" w:rsidRDefault="00B44ED0" w:rsidP="00B44ED0">
            <w:pPr>
              <w:autoSpaceDE w:val="0"/>
              <w:autoSpaceDN w:val="0"/>
              <w:adjustRightInd w:val="0"/>
            </w:pPr>
          </w:p>
          <w:p w14:paraId="2522D2BA" w14:textId="77777777" w:rsidR="00B44ED0" w:rsidRPr="00B44ED0" w:rsidRDefault="00B44ED0" w:rsidP="00B44ED0">
            <w:pPr>
              <w:autoSpaceDE w:val="0"/>
              <w:autoSpaceDN w:val="0"/>
              <w:adjustRightInd w:val="0"/>
            </w:pPr>
            <w:r w:rsidRPr="00B44ED0">
              <w:rPr>
                <w:b/>
                <w:bCs/>
              </w:rPr>
              <w:t xml:space="preserve">E.  </w:t>
            </w:r>
            <w:r w:rsidRPr="00B44ED0">
              <w:t xml:space="preserve">Any other dependents listed on your Federal tax return or your spouse or head of household’s Federal tax returns. </w:t>
            </w:r>
          </w:p>
          <w:p w14:paraId="43FAE763" w14:textId="77777777" w:rsidR="00B44ED0" w:rsidRPr="00B44ED0" w:rsidRDefault="00B44ED0" w:rsidP="00B44ED0">
            <w:pPr>
              <w:widowControl w:val="0"/>
              <w:rPr>
                <w:rFonts w:eastAsia="Calibri"/>
              </w:rPr>
            </w:pPr>
          </w:p>
          <w:p w14:paraId="0B8B9530" w14:textId="77777777" w:rsidR="00B44ED0" w:rsidRPr="00B44ED0" w:rsidRDefault="00B44ED0" w:rsidP="00B44ED0">
            <w:pPr>
              <w:autoSpaceDE w:val="0"/>
              <w:autoSpaceDN w:val="0"/>
              <w:adjustRightInd w:val="0"/>
              <w:rPr>
                <w:bCs/>
              </w:rPr>
            </w:pPr>
            <w:r w:rsidRPr="00B44ED0">
              <w:rPr>
                <w:b/>
                <w:bCs/>
              </w:rPr>
              <w:t xml:space="preserve">F.  </w:t>
            </w:r>
            <w:r w:rsidRPr="00B44ED0">
              <w:t xml:space="preserve">If you are applying for any immigration benefits (such as for adjustment of status) based on a pending or approved petition or application for VAWA benefits or T or U nonimmigrant status and one of your household members is or was your abuser or human trafficker, do not list him or her as a household member.  </w:t>
            </w:r>
          </w:p>
          <w:p w14:paraId="04E70C36" w14:textId="77777777" w:rsidR="00B44ED0" w:rsidRPr="00B44ED0" w:rsidRDefault="00B44ED0" w:rsidP="00B44ED0">
            <w:pPr>
              <w:autoSpaceDE w:val="0"/>
              <w:autoSpaceDN w:val="0"/>
              <w:adjustRightInd w:val="0"/>
            </w:pPr>
          </w:p>
          <w:p w14:paraId="2ECC28D1" w14:textId="77777777" w:rsidR="00B44ED0" w:rsidRPr="00B44ED0" w:rsidRDefault="00B44ED0" w:rsidP="00B44ED0">
            <w:pPr>
              <w:autoSpaceDE w:val="0"/>
              <w:autoSpaceDN w:val="0"/>
              <w:adjustRightInd w:val="0"/>
              <w:rPr>
                <w:b/>
                <w:bCs/>
              </w:rPr>
            </w:pPr>
            <w:r w:rsidRPr="00B44ED0">
              <w:rPr>
                <w:b/>
                <w:bCs/>
              </w:rPr>
              <w:t xml:space="preserve">Your Annual Household Income </w:t>
            </w:r>
          </w:p>
          <w:p w14:paraId="6946B26A" w14:textId="77777777" w:rsidR="00B44ED0" w:rsidRPr="00B44ED0" w:rsidRDefault="00B44ED0" w:rsidP="00B44ED0">
            <w:pPr>
              <w:autoSpaceDE w:val="0"/>
              <w:autoSpaceDN w:val="0"/>
              <w:adjustRightInd w:val="0"/>
            </w:pPr>
          </w:p>
          <w:p w14:paraId="58377A34" w14:textId="77777777" w:rsidR="00B44ED0" w:rsidRPr="00B44ED0" w:rsidRDefault="00B44ED0" w:rsidP="00B44ED0">
            <w:pPr>
              <w:autoSpaceDE w:val="0"/>
              <w:autoSpaceDN w:val="0"/>
              <w:adjustRightInd w:val="0"/>
            </w:pPr>
            <w:r w:rsidRPr="00B44ED0">
              <w:rPr>
                <w:b/>
              </w:rPr>
              <w:t>Item Numbers 5. - 7.  Tax Return Filing.</w:t>
            </w:r>
            <w:r w:rsidRPr="00B44ED0">
              <w:t xml:space="preserve">  Identify whether you and your household member(s) filed a tax return last year. </w:t>
            </w:r>
          </w:p>
          <w:p w14:paraId="6357F3BB" w14:textId="77777777" w:rsidR="00B44ED0" w:rsidRPr="00B44ED0" w:rsidRDefault="00B44ED0" w:rsidP="00B44ED0">
            <w:pPr>
              <w:autoSpaceDE w:val="0"/>
              <w:autoSpaceDN w:val="0"/>
              <w:adjustRightInd w:val="0"/>
            </w:pPr>
          </w:p>
          <w:p w14:paraId="402E3AC7" w14:textId="77777777" w:rsidR="00B44ED0" w:rsidRPr="00B44ED0" w:rsidRDefault="00B44ED0" w:rsidP="00B44ED0">
            <w:pPr>
              <w:autoSpaceDE w:val="0"/>
              <w:autoSpaceDN w:val="0"/>
              <w:adjustRightInd w:val="0"/>
            </w:pPr>
            <w:r w:rsidRPr="00B44ED0">
              <w:t>If you are filing Form I-912 between January 1 and April 15 of any year, and you and/or your household members have not yet filed the current year's federal income tax return, submit IRS transcripts for the most recent tax year.  Submit any tax transcripts that you or your household members filed with any foreign government if you or your household members were residing outside of the United States during any time within the last tax year and you were not required to file a federal individual income tax return with the United States government.</w:t>
            </w:r>
          </w:p>
          <w:p w14:paraId="4891C912" w14:textId="338B117A" w:rsidR="00B44ED0" w:rsidRDefault="00B44ED0" w:rsidP="00B44ED0">
            <w:pPr>
              <w:autoSpaceDE w:val="0"/>
              <w:autoSpaceDN w:val="0"/>
              <w:adjustRightInd w:val="0"/>
            </w:pPr>
          </w:p>
          <w:p w14:paraId="792A4FC1" w14:textId="2277C657" w:rsidR="00346438" w:rsidRDefault="00346438" w:rsidP="00B44ED0">
            <w:pPr>
              <w:autoSpaceDE w:val="0"/>
              <w:autoSpaceDN w:val="0"/>
              <w:adjustRightInd w:val="0"/>
            </w:pPr>
          </w:p>
          <w:p w14:paraId="6800C587" w14:textId="77777777" w:rsidR="00346438" w:rsidRPr="00B44ED0" w:rsidRDefault="00346438" w:rsidP="00B44ED0">
            <w:pPr>
              <w:autoSpaceDE w:val="0"/>
              <w:autoSpaceDN w:val="0"/>
              <w:adjustRightInd w:val="0"/>
            </w:pPr>
          </w:p>
          <w:p w14:paraId="1BDB9D25" w14:textId="77777777" w:rsidR="00B44ED0" w:rsidRPr="00B44ED0" w:rsidRDefault="00B44ED0" w:rsidP="00B44ED0">
            <w:pPr>
              <w:autoSpaceDE w:val="0"/>
              <w:autoSpaceDN w:val="0"/>
              <w:adjustRightInd w:val="0"/>
            </w:pPr>
            <w:r w:rsidRPr="00B44ED0">
              <w:t xml:space="preserve">If you are a child (under the age of 21 and unmarried) and are listed as a dependent on your parents’ income tax return, or if you are listed as a dependent on anyone else’s income tax return, list the total income from that individual’s most recent tax return within the last tax year and submit that individual’s IRS tax transcripts.  </w:t>
            </w:r>
          </w:p>
          <w:p w14:paraId="5328539B" w14:textId="77777777" w:rsidR="00B44ED0" w:rsidRPr="00B44ED0" w:rsidRDefault="00B44ED0" w:rsidP="00B44ED0">
            <w:pPr>
              <w:autoSpaceDE w:val="0"/>
              <w:autoSpaceDN w:val="0"/>
              <w:adjustRightInd w:val="0"/>
            </w:pPr>
          </w:p>
          <w:p w14:paraId="4D1C3FDE" w14:textId="77777777" w:rsidR="00B44ED0" w:rsidRPr="00B44ED0" w:rsidRDefault="00B44ED0" w:rsidP="00B44ED0">
            <w:pPr>
              <w:autoSpaceDE w:val="0"/>
              <w:autoSpaceDN w:val="0"/>
              <w:adjustRightInd w:val="0"/>
              <w:rPr>
                <w:rFonts w:eastAsiaTheme="minorHAnsi"/>
              </w:rPr>
            </w:pPr>
          </w:p>
          <w:p w14:paraId="4FCB0A54" w14:textId="77777777" w:rsidR="00B44ED0" w:rsidRPr="00B44ED0" w:rsidRDefault="00B44ED0" w:rsidP="00B44ED0">
            <w:pPr>
              <w:autoSpaceDE w:val="0"/>
              <w:autoSpaceDN w:val="0"/>
              <w:adjustRightInd w:val="0"/>
              <w:rPr>
                <w:rFonts w:eastAsiaTheme="minorHAnsi"/>
                <w:b/>
              </w:rPr>
            </w:pPr>
            <w:r w:rsidRPr="00B44ED0">
              <w:rPr>
                <w:rFonts w:eastAsiaTheme="minorHAnsi"/>
                <w:b/>
              </w:rPr>
              <w:t>[Page 6]</w:t>
            </w:r>
          </w:p>
          <w:p w14:paraId="3B581AD2" w14:textId="77777777" w:rsidR="00B44ED0" w:rsidRPr="00B44ED0" w:rsidRDefault="00B44ED0" w:rsidP="00B44ED0">
            <w:pPr>
              <w:autoSpaceDE w:val="0"/>
              <w:autoSpaceDN w:val="0"/>
              <w:adjustRightInd w:val="0"/>
              <w:rPr>
                <w:sz w:val="24"/>
                <w:szCs w:val="24"/>
              </w:rPr>
            </w:pPr>
          </w:p>
          <w:p w14:paraId="3E09D01E" w14:textId="77777777" w:rsidR="00B44ED0" w:rsidRPr="00B44ED0" w:rsidRDefault="00B44ED0" w:rsidP="00B44ED0">
            <w:pPr>
              <w:autoSpaceDE w:val="0"/>
              <w:autoSpaceDN w:val="0"/>
              <w:adjustRightInd w:val="0"/>
              <w:rPr>
                <w:rFonts w:eastAsiaTheme="minorHAnsi"/>
              </w:rPr>
            </w:pPr>
            <w:r w:rsidRPr="00B44ED0">
              <w:rPr>
                <w:rFonts w:eastAsiaTheme="minorHAnsi"/>
              </w:rPr>
              <w:t xml:space="preserve">If you are listed as a dependent on an income tax return, and you are applying for any immigration benefits (such as for adjustment of status) based on a pending or approved petition or application for VAWA benefits or T or U nonimmigrant status based on abuse from your spouse, parent, or adult child, do not include his/her income. </w:t>
            </w:r>
          </w:p>
          <w:p w14:paraId="1981E2F8" w14:textId="77777777" w:rsidR="00B44ED0" w:rsidRPr="00B44ED0" w:rsidRDefault="00B44ED0" w:rsidP="00B44ED0">
            <w:pPr>
              <w:autoSpaceDE w:val="0"/>
              <w:autoSpaceDN w:val="0"/>
              <w:adjustRightInd w:val="0"/>
              <w:rPr>
                <w:rFonts w:eastAsiaTheme="minorHAnsi"/>
              </w:rPr>
            </w:pPr>
          </w:p>
          <w:p w14:paraId="26ED164B" w14:textId="77777777" w:rsidR="00B44ED0" w:rsidRPr="00B44ED0" w:rsidRDefault="00B44ED0" w:rsidP="00B44ED0">
            <w:pPr>
              <w:autoSpaceDE w:val="0"/>
              <w:autoSpaceDN w:val="0"/>
              <w:adjustRightInd w:val="0"/>
              <w:rPr>
                <w:rFonts w:eastAsiaTheme="minorHAnsi"/>
              </w:rPr>
            </w:pPr>
            <w:r w:rsidRPr="00B44ED0">
              <w:rPr>
                <w:rFonts w:eastAsiaTheme="minorHAnsi"/>
                <w:b/>
                <w:bCs/>
              </w:rPr>
              <w:t xml:space="preserve">Item Number 8.  Your Annual Income.   </w:t>
            </w:r>
            <w:r w:rsidRPr="00B44ED0">
              <w:rPr>
                <w:rFonts w:eastAsiaTheme="minorHAnsi"/>
              </w:rPr>
              <w:t>Provide information on your annual income.  From your filed Federal tax return, enter the amount from Line 37 (adjusted gross income) on Internal Revenue Service (IRS) Form 1040, U.S. Individual Income Tax Return.  If you have not filed a Federal income tax return but you have an IRS Form W-2, Wage and Tax Statement, that covers the previous 12-month period, take your total wages, tips, and other compensation reported in Box 1, and enter that amount as your household’s annual wage income.</w:t>
            </w:r>
          </w:p>
          <w:p w14:paraId="707CF8AF" w14:textId="77777777" w:rsidR="00B44ED0" w:rsidRPr="00B44ED0" w:rsidRDefault="00B44ED0" w:rsidP="00B44ED0">
            <w:pPr>
              <w:autoSpaceDE w:val="0"/>
              <w:autoSpaceDN w:val="0"/>
              <w:adjustRightInd w:val="0"/>
              <w:rPr>
                <w:rFonts w:eastAsiaTheme="minorHAnsi"/>
                <w:b/>
                <w:bCs/>
              </w:rPr>
            </w:pPr>
          </w:p>
          <w:p w14:paraId="055D4FAF" w14:textId="77777777" w:rsidR="00B44ED0" w:rsidRPr="00B44ED0" w:rsidRDefault="00B44ED0" w:rsidP="00B44ED0">
            <w:pPr>
              <w:autoSpaceDE w:val="0"/>
              <w:autoSpaceDN w:val="0"/>
              <w:adjustRightInd w:val="0"/>
              <w:rPr>
                <w:rFonts w:eastAsiaTheme="minorHAnsi"/>
              </w:rPr>
            </w:pPr>
            <w:r w:rsidRPr="00B44ED0">
              <w:rPr>
                <w:rFonts w:eastAsiaTheme="minorHAnsi"/>
                <w:b/>
                <w:bCs/>
              </w:rPr>
              <w:t xml:space="preserve">Documentation.  </w:t>
            </w:r>
            <w:r w:rsidRPr="00B44ED0">
              <w:rPr>
                <w:rFonts w:eastAsiaTheme="minorHAnsi"/>
                <w:bCs/>
              </w:rPr>
              <w:t xml:space="preserve">For information on obtaining federal income tax transcripts without a fee, see </w:t>
            </w:r>
            <w:hyperlink r:id="rId19" w:history="1">
              <w:r w:rsidRPr="00B44ED0">
                <w:rPr>
                  <w:rFonts w:eastAsiaTheme="minorHAnsi"/>
                  <w:b/>
                  <w:bCs/>
                  <w:color w:val="0000FF"/>
                  <w:u w:val="single"/>
                </w:rPr>
                <w:t>www.irs.gov/individuals/get-transcript</w:t>
              </w:r>
            </w:hyperlink>
            <w:r w:rsidRPr="00B44ED0">
              <w:rPr>
                <w:rFonts w:eastAsiaTheme="minorHAnsi"/>
                <w:bCs/>
              </w:rPr>
              <w:t xml:space="preserve">.  You may also use IRS Form 4506-T to request income tax transcripts, or Form 1099 Certain Government Payments from the IRS. </w:t>
            </w:r>
            <w:r w:rsidRPr="00B44ED0">
              <w:rPr>
                <w:rFonts w:eastAsiaTheme="minorHAnsi"/>
              </w:rPr>
              <w:t xml:space="preserve"> If you reside and filed tax returns in a U.S. territory, submit the tax return transcript from the territory instead of a federal tax return transcript.</w:t>
            </w:r>
          </w:p>
          <w:p w14:paraId="67C694A9" w14:textId="77777777" w:rsidR="00B44ED0" w:rsidRPr="00B44ED0" w:rsidRDefault="00B44ED0" w:rsidP="00B44ED0">
            <w:pPr>
              <w:autoSpaceDE w:val="0"/>
              <w:autoSpaceDN w:val="0"/>
              <w:adjustRightInd w:val="0"/>
              <w:rPr>
                <w:rFonts w:eastAsiaTheme="minorHAnsi"/>
              </w:rPr>
            </w:pPr>
          </w:p>
          <w:p w14:paraId="4841F80D" w14:textId="77777777" w:rsidR="00B44ED0" w:rsidRPr="00B44ED0" w:rsidRDefault="00B44ED0" w:rsidP="00B44ED0">
            <w:pPr>
              <w:autoSpaceDE w:val="0"/>
              <w:autoSpaceDN w:val="0"/>
              <w:adjustRightInd w:val="0"/>
              <w:rPr>
                <w:rFonts w:eastAsiaTheme="minorHAnsi"/>
              </w:rPr>
            </w:pPr>
            <w:r w:rsidRPr="00B44ED0">
              <w:rPr>
                <w:rFonts w:eastAsiaTheme="minorHAnsi"/>
              </w:rPr>
              <w:t>To document your annual income, provide the following information:</w:t>
            </w:r>
          </w:p>
          <w:p w14:paraId="25D5F0B4" w14:textId="77777777" w:rsidR="00B44ED0" w:rsidRPr="00B44ED0" w:rsidRDefault="00B44ED0" w:rsidP="00B44ED0">
            <w:pPr>
              <w:autoSpaceDE w:val="0"/>
              <w:autoSpaceDN w:val="0"/>
              <w:adjustRightInd w:val="0"/>
              <w:rPr>
                <w:rFonts w:eastAsiaTheme="minorHAnsi"/>
              </w:rPr>
            </w:pPr>
          </w:p>
          <w:p w14:paraId="1B7FE509" w14:textId="77777777" w:rsidR="00B44ED0" w:rsidRPr="00B44ED0" w:rsidRDefault="00B44ED0" w:rsidP="00B44ED0">
            <w:pPr>
              <w:autoSpaceDE w:val="0"/>
              <w:autoSpaceDN w:val="0"/>
              <w:adjustRightInd w:val="0"/>
              <w:rPr>
                <w:rFonts w:eastAsiaTheme="minorHAnsi"/>
              </w:rPr>
            </w:pPr>
            <w:r w:rsidRPr="00B44ED0">
              <w:rPr>
                <w:rFonts w:eastAsiaTheme="minorHAnsi"/>
                <w:b/>
              </w:rPr>
              <w:t>1.</w:t>
            </w:r>
            <w:r w:rsidRPr="00B44ED0">
              <w:rPr>
                <w:rFonts w:eastAsiaTheme="minorHAnsi"/>
              </w:rPr>
              <w:t xml:space="preserve">  A transcript of your most recent Federal tax return from the IRS.  You are not required to have the IRS certify the transcript or photocopy, but USCIS may later request a certified copy;</w:t>
            </w:r>
          </w:p>
          <w:p w14:paraId="1482543A" w14:textId="77777777" w:rsidR="00B44ED0" w:rsidRPr="00B44ED0" w:rsidRDefault="00B44ED0" w:rsidP="00B44ED0">
            <w:pPr>
              <w:autoSpaceDE w:val="0"/>
              <w:autoSpaceDN w:val="0"/>
              <w:adjustRightInd w:val="0"/>
            </w:pPr>
          </w:p>
          <w:p w14:paraId="66E5F342" w14:textId="77777777" w:rsidR="00B44ED0" w:rsidRPr="00B44ED0" w:rsidRDefault="00B44ED0" w:rsidP="00B44ED0">
            <w:pPr>
              <w:autoSpaceDE w:val="0"/>
              <w:autoSpaceDN w:val="0"/>
              <w:adjustRightInd w:val="0"/>
              <w:spacing w:line="221" w:lineRule="atLeast"/>
              <w:rPr>
                <w:rFonts w:eastAsiaTheme="minorHAnsi"/>
              </w:rPr>
            </w:pPr>
            <w:r w:rsidRPr="00B44ED0">
              <w:rPr>
                <w:rFonts w:eastAsiaTheme="minorHAnsi"/>
                <w:b/>
              </w:rPr>
              <w:t>2.</w:t>
            </w:r>
            <w:r w:rsidRPr="00B44ED0">
              <w:rPr>
                <w:rFonts w:eastAsiaTheme="minorHAnsi"/>
              </w:rPr>
              <w:t xml:space="preserve">  If you filed a Federal tax return, and you have recently changed employment or had a change in salary, submit your Federal tax return transcript and copies of consecutive pay statements (stubs) for at least the past month.  Pay statements (stubs) alone are not sufficient evidence; </w:t>
            </w:r>
          </w:p>
          <w:p w14:paraId="1EB2220A" w14:textId="77777777" w:rsidR="00B44ED0" w:rsidRPr="00B44ED0" w:rsidRDefault="00B44ED0" w:rsidP="00B44ED0">
            <w:pPr>
              <w:autoSpaceDE w:val="0"/>
              <w:autoSpaceDN w:val="0"/>
              <w:adjustRightInd w:val="0"/>
              <w:spacing w:line="221" w:lineRule="atLeast"/>
              <w:rPr>
                <w:rFonts w:eastAsiaTheme="minorHAnsi"/>
              </w:rPr>
            </w:pPr>
          </w:p>
          <w:p w14:paraId="32D0A529" w14:textId="3157CB65" w:rsidR="00B44ED0" w:rsidRPr="00B44ED0" w:rsidRDefault="00B44ED0" w:rsidP="00B44ED0">
            <w:pPr>
              <w:autoSpaceDE w:val="0"/>
              <w:autoSpaceDN w:val="0"/>
              <w:adjustRightInd w:val="0"/>
              <w:rPr>
                <w:rFonts w:eastAsiaTheme="minorHAnsi"/>
              </w:rPr>
            </w:pPr>
            <w:r w:rsidRPr="00B44ED0">
              <w:rPr>
                <w:rFonts w:eastAsiaTheme="minorHAnsi"/>
                <w:b/>
              </w:rPr>
              <w:t>3.</w:t>
            </w:r>
            <w:r w:rsidRPr="00B44ED0">
              <w:rPr>
                <w:rFonts w:eastAsiaTheme="minorHAnsi"/>
              </w:rPr>
              <w:t xml:space="preserve">  If you are unemployed and receiving unemployment compensation also submit a copy of IRS Form 1099-G.  If you are not receiving unemployment compensation, submit a letter of termination from the</w:t>
            </w:r>
            <w:r w:rsidR="00611857">
              <w:rPr>
                <w:rFonts w:eastAsiaTheme="minorHAnsi"/>
              </w:rPr>
              <w:t xml:space="preserve"> </w:t>
            </w:r>
            <w:r w:rsidRPr="00B44ED0">
              <w:rPr>
                <w:rFonts w:eastAsiaTheme="minorHAnsi"/>
              </w:rPr>
              <w:t xml:space="preserve"> employer;</w:t>
            </w:r>
          </w:p>
          <w:p w14:paraId="095CF355" w14:textId="4963921D" w:rsidR="00B44ED0" w:rsidRDefault="00B44ED0" w:rsidP="00B44ED0">
            <w:pPr>
              <w:autoSpaceDE w:val="0"/>
              <w:autoSpaceDN w:val="0"/>
              <w:adjustRightInd w:val="0"/>
            </w:pPr>
          </w:p>
          <w:p w14:paraId="0BE92BE5" w14:textId="09D7C22A" w:rsidR="00611857" w:rsidRDefault="00611857" w:rsidP="00B44ED0">
            <w:pPr>
              <w:autoSpaceDE w:val="0"/>
              <w:autoSpaceDN w:val="0"/>
              <w:adjustRightInd w:val="0"/>
            </w:pPr>
          </w:p>
          <w:p w14:paraId="35407583" w14:textId="709D0359" w:rsidR="00611857" w:rsidRDefault="00611857" w:rsidP="00B44ED0">
            <w:pPr>
              <w:autoSpaceDE w:val="0"/>
              <w:autoSpaceDN w:val="0"/>
              <w:adjustRightInd w:val="0"/>
            </w:pPr>
          </w:p>
          <w:p w14:paraId="52967387" w14:textId="77777777" w:rsidR="00611857" w:rsidRPr="00B44ED0" w:rsidRDefault="00611857" w:rsidP="00B44ED0">
            <w:pPr>
              <w:autoSpaceDE w:val="0"/>
              <w:autoSpaceDN w:val="0"/>
              <w:adjustRightInd w:val="0"/>
            </w:pPr>
          </w:p>
          <w:p w14:paraId="4DEFCAC3" w14:textId="77777777" w:rsidR="00B44ED0" w:rsidRPr="00B44ED0" w:rsidRDefault="00B44ED0" w:rsidP="00B44ED0">
            <w:pPr>
              <w:autoSpaceDE w:val="0"/>
              <w:autoSpaceDN w:val="0"/>
              <w:adjustRightInd w:val="0"/>
              <w:spacing w:line="221" w:lineRule="atLeast"/>
              <w:rPr>
                <w:rFonts w:eastAsiaTheme="minorHAnsi"/>
                <w:b/>
              </w:rPr>
            </w:pPr>
            <w:r w:rsidRPr="00B44ED0">
              <w:rPr>
                <w:rFonts w:eastAsiaTheme="minorHAnsi"/>
                <w:b/>
              </w:rPr>
              <w:t xml:space="preserve">4.  </w:t>
            </w:r>
            <w:r w:rsidRPr="00B44ED0">
              <w:rPr>
                <w:rFonts w:eastAsiaTheme="minorHAnsi"/>
              </w:rPr>
              <w:t>If you did not file a Federal tax return, submit a recent Form W-2,  Form SSA-1099 (if Social Security is the only income received), or the most recent Social Security Statement indicating your earning record;</w:t>
            </w:r>
            <w:r w:rsidRPr="00B44ED0">
              <w:rPr>
                <w:rFonts w:eastAsiaTheme="minorHAnsi"/>
                <w:b/>
              </w:rPr>
              <w:t xml:space="preserve"> </w:t>
            </w:r>
          </w:p>
          <w:p w14:paraId="03426E3D" w14:textId="77777777" w:rsidR="00B44ED0" w:rsidRPr="00B44ED0" w:rsidRDefault="00B44ED0" w:rsidP="00B44ED0">
            <w:pPr>
              <w:autoSpaceDE w:val="0"/>
              <w:autoSpaceDN w:val="0"/>
              <w:adjustRightInd w:val="0"/>
              <w:spacing w:line="221" w:lineRule="atLeast"/>
              <w:rPr>
                <w:rFonts w:eastAsiaTheme="minorHAnsi"/>
                <w:b/>
              </w:rPr>
            </w:pPr>
          </w:p>
          <w:p w14:paraId="268BD402" w14:textId="77777777" w:rsidR="00B44ED0" w:rsidRPr="00B44ED0" w:rsidRDefault="00B44ED0" w:rsidP="00B44ED0">
            <w:pPr>
              <w:autoSpaceDE w:val="0"/>
              <w:autoSpaceDN w:val="0"/>
              <w:adjustRightInd w:val="0"/>
              <w:rPr>
                <w:b/>
              </w:rPr>
            </w:pPr>
            <w:r w:rsidRPr="00B44ED0">
              <w:rPr>
                <w:b/>
              </w:rPr>
              <w:t xml:space="preserve">5.  </w:t>
            </w:r>
            <w:r w:rsidRPr="00B44ED0">
              <w:t>If you are a student and not living with your parents or are not claimed as a dependent on your parents’ Federal tax return, do not include your parents’ incomes.  You should only provide proof of your income or documentation that shows you are not required to file a Federal or state tax return transcript, such as proof that you are a full-time student;</w:t>
            </w:r>
          </w:p>
          <w:p w14:paraId="5D510CE5" w14:textId="77777777" w:rsidR="00B44ED0" w:rsidRPr="00B44ED0" w:rsidRDefault="00B44ED0" w:rsidP="00B44ED0">
            <w:pPr>
              <w:widowControl w:val="0"/>
              <w:rPr>
                <w:rFonts w:eastAsia="Calibri"/>
              </w:rPr>
            </w:pPr>
          </w:p>
          <w:p w14:paraId="09689891" w14:textId="77777777" w:rsidR="00B44ED0" w:rsidRPr="00B44ED0" w:rsidRDefault="00B44ED0" w:rsidP="00B44ED0">
            <w:pPr>
              <w:autoSpaceDE w:val="0"/>
              <w:autoSpaceDN w:val="0"/>
              <w:adjustRightInd w:val="0"/>
              <w:rPr>
                <w:b/>
              </w:rPr>
            </w:pPr>
            <w:r w:rsidRPr="00B44ED0">
              <w:rPr>
                <w:b/>
              </w:rPr>
              <w:t xml:space="preserve">6.  </w:t>
            </w:r>
            <w:r w:rsidRPr="00B44ED0">
              <w:t xml:space="preserve">If you do not have any income, or cannot provide proof of your income, describe your particular situation in detail in </w:t>
            </w:r>
            <w:r w:rsidRPr="00B44ED0">
              <w:rPr>
                <w:b/>
              </w:rPr>
              <w:t>Part 3.</w:t>
            </w:r>
            <w:r w:rsidRPr="00B44ED0">
              <w:t>,</w:t>
            </w:r>
            <w:r w:rsidRPr="00B44ED0">
              <w:rPr>
                <w:b/>
              </w:rPr>
              <w:t xml:space="preserve"> Item Number 12.</w:t>
            </w:r>
            <w:r w:rsidRPr="00B44ED0">
              <w:t>,</w:t>
            </w:r>
            <w:r w:rsidRPr="00B44ED0">
              <w:rPr>
                <w:b/>
              </w:rPr>
              <w:t xml:space="preserve"> </w:t>
            </w:r>
            <w:r w:rsidRPr="00B44ED0">
              <w:t>and</w:t>
            </w:r>
            <w:r w:rsidRPr="00B44ED0">
              <w:rPr>
                <w:b/>
              </w:rPr>
              <w:t xml:space="preserve"> s</w:t>
            </w:r>
            <w:r w:rsidRPr="00B44ED0">
              <w:t>ubmit documentation from the IRS that indicates no tax transcripts and no W-2s were found (see IRS Form 4506-T).</w:t>
            </w:r>
          </w:p>
          <w:p w14:paraId="0CB1B152" w14:textId="77777777" w:rsidR="00B44ED0" w:rsidRPr="00B44ED0" w:rsidRDefault="00B44ED0" w:rsidP="00B44ED0">
            <w:pPr>
              <w:autoSpaceDE w:val="0"/>
              <w:autoSpaceDN w:val="0"/>
              <w:adjustRightInd w:val="0"/>
              <w:rPr>
                <w:b/>
              </w:rPr>
            </w:pPr>
          </w:p>
          <w:p w14:paraId="17EC4493" w14:textId="77777777" w:rsidR="00B44ED0" w:rsidRPr="00B44ED0" w:rsidRDefault="00B44ED0" w:rsidP="00B44ED0">
            <w:pPr>
              <w:autoSpaceDE w:val="0"/>
              <w:autoSpaceDN w:val="0"/>
              <w:adjustRightInd w:val="0"/>
            </w:pPr>
            <w:r w:rsidRPr="00B44ED0">
              <w:rPr>
                <w:b/>
              </w:rPr>
              <w:t>7.</w:t>
            </w:r>
            <w:r w:rsidRPr="00B44ED0">
              <w:t xml:space="preserve">  If you are homeless, </w:t>
            </w:r>
            <w:r w:rsidRPr="00B44ED0">
              <w:rPr>
                <w:b/>
              </w:rPr>
              <w:t>s</w:t>
            </w:r>
            <w:r w:rsidRPr="00B44ED0">
              <w:t>ubmit documentation from the IRS that indicates no tax transcripts and no W-2s were found (see IRS Form 4506-T).  If</w:t>
            </w:r>
            <w:r w:rsidRPr="00B44ED0" w:rsidDel="009232B6">
              <w:t xml:space="preserve"> you are </w:t>
            </w:r>
            <w:r w:rsidRPr="00B44ED0">
              <w:t xml:space="preserve">homeless and receiving support services, submit an affidavit from a religious institution, non-profit, or community-based organization verifying that you are currently receiving some benefit or support from that entity and attesting to your financial situation. </w:t>
            </w:r>
          </w:p>
          <w:p w14:paraId="5E0F6E34" w14:textId="77777777" w:rsidR="00B44ED0" w:rsidRPr="00B44ED0" w:rsidRDefault="00B44ED0" w:rsidP="00B44ED0">
            <w:pPr>
              <w:autoSpaceDE w:val="0"/>
              <w:autoSpaceDN w:val="0"/>
              <w:adjustRightInd w:val="0"/>
            </w:pPr>
          </w:p>
          <w:p w14:paraId="1103A094" w14:textId="77777777" w:rsidR="00B44ED0" w:rsidRPr="00B44ED0" w:rsidRDefault="00B44ED0" w:rsidP="00B44ED0">
            <w:pPr>
              <w:autoSpaceDE w:val="0"/>
              <w:autoSpaceDN w:val="0"/>
              <w:adjustRightInd w:val="0"/>
            </w:pPr>
            <w:r w:rsidRPr="00B44ED0">
              <w:rPr>
                <w:b/>
              </w:rPr>
              <w:t>8.</w:t>
            </w:r>
            <w:r w:rsidRPr="00B44ED0">
              <w:t xml:space="preserve">  If you already have or are applying for VAWA benefits or T or U nonimmigrant status, and due to your victimization, you do not have any income or cannot provide proof of income as required in the paragraph above, describe your </w:t>
            </w:r>
            <w:r w:rsidRPr="00B44ED0">
              <w:rPr>
                <w:rFonts w:eastAsiaTheme="minorHAnsi"/>
              </w:rPr>
              <w:t xml:space="preserve">situation in sufficient detail </w:t>
            </w:r>
            <w:r w:rsidRPr="00B44ED0">
              <w:t xml:space="preserve">in </w:t>
            </w:r>
            <w:r w:rsidRPr="00B44ED0">
              <w:rPr>
                <w:b/>
              </w:rPr>
              <w:t>Part 3. Item Number 12.</w:t>
            </w:r>
            <w:r w:rsidRPr="00B44ED0">
              <w:rPr>
                <w:rFonts w:eastAsiaTheme="minorHAnsi"/>
              </w:rPr>
              <w:t xml:space="preserve"> to substantiate your inability to pay as well as your inability to obtain the required documentation.  Additionally, provide any available documentation of your income, such as pay stubs or a</w:t>
            </w:r>
            <w:r w:rsidRPr="00B44ED0">
              <w:t xml:space="preserve">ffidavits from religious institutions, non-profits, or other community-based organizations verifying that you are currently receiving some benefit or support from that entity and attesting to your financial situation. </w:t>
            </w:r>
          </w:p>
          <w:p w14:paraId="5333FF84" w14:textId="77777777" w:rsidR="00B44ED0" w:rsidRPr="00B44ED0" w:rsidRDefault="00B44ED0" w:rsidP="00B44ED0">
            <w:pPr>
              <w:autoSpaceDE w:val="0"/>
              <w:autoSpaceDN w:val="0"/>
              <w:adjustRightInd w:val="0"/>
            </w:pPr>
          </w:p>
          <w:p w14:paraId="0CDE5C2C" w14:textId="77777777" w:rsidR="00B44ED0" w:rsidRPr="00B44ED0" w:rsidRDefault="00B44ED0" w:rsidP="00B44ED0">
            <w:pPr>
              <w:autoSpaceDE w:val="0"/>
              <w:autoSpaceDN w:val="0"/>
              <w:adjustRightInd w:val="0"/>
            </w:pPr>
            <w:r w:rsidRPr="00B44ED0">
              <w:rPr>
                <w:b/>
              </w:rPr>
              <w:t xml:space="preserve">9.  </w:t>
            </w:r>
            <w:r w:rsidRPr="00B44ED0">
              <w:t xml:space="preserve">If you are filing Form I-485, Application to Register Permanent Residence or Adjust Status, based on SIJ classification, you must submit evidence that you were approved or filed for SIJ classification (for example, Form I-360, Petition for Amerasian, Widow(er), or Special Immigrant,; or a copy of Form I-797, Notice of Action, for Form I-360).  If you are applying for adjustment of status or filing related forms based on SIJ classification, you are not required to complete </w:t>
            </w:r>
            <w:r w:rsidRPr="00B44ED0">
              <w:rPr>
                <w:b/>
              </w:rPr>
              <w:t>Part 2.</w:t>
            </w:r>
            <w:r w:rsidRPr="00B44ED0">
              <w:t xml:space="preserve"> of Form I-912 or to show proof of income to request a fee waiver.</w:t>
            </w:r>
          </w:p>
          <w:p w14:paraId="4982C911" w14:textId="77777777" w:rsidR="00B44ED0" w:rsidRPr="00B44ED0" w:rsidRDefault="00B44ED0" w:rsidP="00B44ED0">
            <w:pPr>
              <w:autoSpaceDE w:val="0"/>
              <w:autoSpaceDN w:val="0"/>
              <w:adjustRightInd w:val="0"/>
            </w:pPr>
          </w:p>
          <w:p w14:paraId="39687D26" w14:textId="77777777" w:rsidR="00B44ED0" w:rsidRPr="00B44ED0" w:rsidRDefault="00B44ED0" w:rsidP="00B44ED0">
            <w:pPr>
              <w:autoSpaceDE w:val="0"/>
              <w:autoSpaceDN w:val="0"/>
              <w:adjustRightInd w:val="0"/>
              <w:rPr>
                <w:rFonts w:eastAsiaTheme="minorHAnsi"/>
              </w:rPr>
            </w:pPr>
            <w:r w:rsidRPr="00B44ED0">
              <w:rPr>
                <w:rFonts w:eastAsiaTheme="minorHAnsi"/>
                <w:b/>
                <w:bCs/>
              </w:rPr>
              <w:t xml:space="preserve">Item Number 9.  Annual Income of All Family Members.  </w:t>
            </w:r>
            <w:r w:rsidRPr="00B44ED0">
              <w:rPr>
                <w:rFonts w:eastAsiaTheme="minorHAnsi"/>
              </w:rPr>
              <w:t xml:space="preserve">Provide the annual income from all family members counted as part of your household. </w:t>
            </w:r>
          </w:p>
          <w:p w14:paraId="7895EAD3" w14:textId="36BB44EC" w:rsidR="00B44ED0" w:rsidRDefault="00B44ED0" w:rsidP="00B44ED0">
            <w:pPr>
              <w:autoSpaceDE w:val="0"/>
              <w:autoSpaceDN w:val="0"/>
              <w:adjustRightInd w:val="0"/>
            </w:pPr>
          </w:p>
          <w:p w14:paraId="494FDDDC" w14:textId="77777777" w:rsidR="00AD2B28" w:rsidRPr="00B44ED0" w:rsidRDefault="00AD2B28" w:rsidP="00B44ED0">
            <w:pPr>
              <w:autoSpaceDE w:val="0"/>
              <w:autoSpaceDN w:val="0"/>
              <w:adjustRightInd w:val="0"/>
            </w:pPr>
          </w:p>
          <w:p w14:paraId="0B4243D4" w14:textId="77777777" w:rsidR="00B44ED0" w:rsidRPr="00B44ED0" w:rsidRDefault="00B44ED0" w:rsidP="00B44ED0">
            <w:pPr>
              <w:autoSpaceDE w:val="0"/>
              <w:autoSpaceDN w:val="0"/>
              <w:adjustRightInd w:val="0"/>
              <w:rPr>
                <w:b/>
              </w:rPr>
            </w:pPr>
            <w:r w:rsidRPr="00B44ED0">
              <w:rPr>
                <w:b/>
              </w:rPr>
              <w:t>[Page 7]</w:t>
            </w:r>
          </w:p>
          <w:p w14:paraId="0830C023" w14:textId="77777777" w:rsidR="00B44ED0" w:rsidRPr="00B44ED0" w:rsidRDefault="00B44ED0" w:rsidP="00B44ED0">
            <w:pPr>
              <w:autoSpaceDE w:val="0"/>
              <w:autoSpaceDN w:val="0"/>
              <w:adjustRightInd w:val="0"/>
              <w:rPr>
                <w:b/>
              </w:rPr>
            </w:pPr>
          </w:p>
          <w:p w14:paraId="5147A0F5" w14:textId="77777777" w:rsidR="00B44ED0" w:rsidRPr="00B44ED0" w:rsidRDefault="00B44ED0" w:rsidP="00B44ED0">
            <w:pPr>
              <w:autoSpaceDE w:val="0"/>
              <w:autoSpaceDN w:val="0"/>
              <w:adjustRightInd w:val="0"/>
            </w:pPr>
            <w:r w:rsidRPr="00B44ED0">
              <w:rPr>
                <w:b/>
              </w:rPr>
              <w:t>1.</w:t>
            </w:r>
            <w:r w:rsidRPr="00B44ED0">
              <w:t xml:space="preserve">  If a person lives with you but does not contribute financial support to your household, then you should not include this person’s income when calculating your household income. </w:t>
            </w:r>
          </w:p>
          <w:p w14:paraId="43F6B138" w14:textId="77777777" w:rsidR="00B44ED0" w:rsidRPr="00B44ED0" w:rsidRDefault="00B44ED0" w:rsidP="00B44ED0">
            <w:pPr>
              <w:autoSpaceDE w:val="0"/>
              <w:autoSpaceDN w:val="0"/>
              <w:adjustRightInd w:val="0"/>
            </w:pPr>
          </w:p>
          <w:p w14:paraId="69F97F7E" w14:textId="77777777" w:rsidR="00B44ED0" w:rsidRPr="00B44ED0" w:rsidRDefault="00B44ED0" w:rsidP="00B44ED0">
            <w:pPr>
              <w:autoSpaceDE w:val="0"/>
              <w:autoSpaceDN w:val="0"/>
              <w:adjustRightInd w:val="0"/>
              <w:rPr>
                <w:b/>
                <w:bCs/>
              </w:rPr>
            </w:pPr>
            <w:r w:rsidRPr="00B44ED0">
              <w:rPr>
                <w:b/>
              </w:rPr>
              <w:t>2.</w:t>
            </w:r>
            <w:r w:rsidRPr="00B44ED0">
              <w:t xml:space="preserve">  If you are separated or still married but do not live with your spouse, do not include your spouse’s income. However, you must include any financial support your spouse provides to your household in </w:t>
            </w:r>
            <w:r w:rsidRPr="00B44ED0">
              <w:rPr>
                <w:b/>
                <w:bCs/>
              </w:rPr>
              <w:t xml:space="preserve">Item Number 10. </w:t>
            </w:r>
          </w:p>
          <w:p w14:paraId="239CEFEC" w14:textId="32FF2D2A" w:rsidR="00B44ED0" w:rsidRDefault="00B44ED0" w:rsidP="00B44ED0">
            <w:pPr>
              <w:autoSpaceDE w:val="0"/>
              <w:autoSpaceDN w:val="0"/>
              <w:adjustRightInd w:val="0"/>
            </w:pPr>
          </w:p>
          <w:p w14:paraId="0274793B" w14:textId="4668E9B0" w:rsidR="00346438" w:rsidRDefault="00346438" w:rsidP="00B44ED0">
            <w:pPr>
              <w:autoSpaceDE w:val="0"/>
              <w:autoSpaceDN w:val="0"/>
              <w:adjustRightInd w:val="0"/>
            </w:pPr>
          </w:p>
          <w:p w14:paraId="41D9D4E3" w14:textId="77777777" w:rsidR="00346438" w:rsidRPr="00B44ED0" w:rsidRDefault="00346438" w:rsidP="00B44ED0">
            <w:pPr>
              <w:autoSpaceDE w:val="0"/>
              <w:autoSpaceDN w:val="0"/>
              <w:adjustRightInd w:val="0"/>
            </w:pPr>
          </w:p>
          <w:p w14:paraId="56AD00D5" w14:textId="77777777" w:rsidR="00B44ED0" w:rsidRPr="00B44ED0" w:rsidRDefault="00B44ED0" w:rsidP="00B44ED0">
            <w:pPr>
              <w:autoSpaceDE w:val="0"/>
              <w:autoSpaceDN w:val="0"/>
              <w:adjustRightInd w:val="0"/>
            </w:pPr>
            <w:r w:rsidRPr="00B44ED0">
              <w:rPr>
                <w:b/>
              </w:rPr>
              <w:t>3.</w:t>
            </w:r>
            <w:r w:rsidRPr="00B44ED0">
              <w:t xml:space="preserve">  If you are applying for any immigration benefits (such as for adjustment of status) based on a pending or approved petition or application for VAWA benefits T or U nonimmigrant status, do not provide your spouse’s income. </w:t>
            </w:r>
          </w:p>
          <w:p w14:paraId="4605CBE3" w14:textId="77777777" w:rsidR="00B44ED0" w:rsidRPr="00B44ED0" w:rsidRDefault="00B44ED0" w:rsidP="00B44ED0">
            <w:pPr>
              <w:autoSpaceDE w:val="0"/>
              <w:autoSpaceDN w:val="0"/>
              <w:adjustRightInd w:val="0"/>
            </w:pPr>
          </w:p>
          <w:p w14:paraId="676B9B81" w14:textId="406930E6" w:rsidR="00B44ED0" w:rsidRPr="00B44ED0" w:rsidRDefault="00B44ED0" w:rsidP="00B44ED0">
            <w:pPr>
              <w:autoSpaceDE w:val="0"/>
              <w:autoSpaceDN w:val="0"/>
              <w:adjustRightInd w:val="0"/>
            </w:pPr>
            <w:r w:rsidRPr="00B44ED0">
              <w:rPr>
                <w:b/>
              </w:rPr>
              <w:t>4.</w:t>
            </w:r>
            <w:r w:rsidRPr="00B44ED0">
              <w:t xml:space="preserve">  Include your parents’ income if you are a full-time student, 21 to 23 years old, are unmarried, and are living with your parents, or if you are claimed as a dependent on your parents’ Federal tax return. </w:t>
            </w:r>
            <w:r w:rsidR="00D34533">
              <w:t xml:space="preserve"> </w:t>
            </w:r>
            <w:r w:rsidRPr="00B44ED0">
              <w:t xml:space="preserve">You must provide a transcript of both parents’ Federal tax returns and a transcript of your own Federal tax return, or provide proof of income as supporting documentation. </w:t>
            </w:r>
          </w:p>
          <w:p w14:paraId="26398E1D" w14:textId="76FC574E" w:rsidR="00B44ED0" w:rsidRDefault="00B44ED0" w:rsidP="00B44ED0">
            <w:pPr>
              <w:autoSpaceDE w:val="0"/>
              <w:autoSpaceDN w:val="0"/>
              <w:adjustRightInd w:val="0"/>
            </w:pPr>
          </w:p>
          <w:p w14:paraId="49AE3489" w14:textId="77777777" w:rsidR="00AD2B28" w:rsidRPr="00B44ED0" w:rsidRDefault="00AD2B28" w:rsidP="00B44ED0">
            <w:pPr>
              <w:autoSpaceDE w:val="0"/>
              <w:autoSpaceDN w:val="0"/>
              <w:adjustRightInd w:val="0"/>
            </w:pPr>
          </w:p>
          <w:p w14:paraId="090DB7BE" w14:textId="77777777" w:rsidR="00B44ED0" w:rsidRPr="00B44ED0" w:rsidRDefault="00B44ED0" w:rsidP="00B44ED0">
            <w:pPr>
              <w:autoSpaceDE w:val="0"/>
              <w:autoSpaceDN w:val="0"/>
              <w:adjustRightInd w:val="0"/>
            </w:pPr>
            <w:r w:rsidRPr="00B44ED0">
              <w:rPr>
                <w:b/>
              </w:rPr>
              <w:t>5.</w:t>
            </w:r>
            <w:r w:rsidRPr="00B44ED0">
              <w:t xml:space="preserve">  If members of your household are recently unemployed, describe the particular situation in </w:t>
            </w:r>
            <w:r w:rsidRPr="00B44ED0">
              <w:rPr>
                <w:b/>
                <w:bCs/>
              </w:rPr>
              <w:t>Part 2.</w:t>
            </w:r>
            <w:r w:rsidRPr="00B44ED0">
              <w:t xml:space="preserve">, </w:t>
            </w:r>
            <w:r w:rsidRPr="00B44ED0">
              <w:rPr>
                <w:b/>
                <w:bCs/>
              </w:rPr>
              <w:t xml:space="preserve">Item Number 12. </w:t>
            </w:r>
          </w:p>
          <w:p w14:paraId="6E4EB941" w14:textId="77777777" w:rsidR="00B44ED0" w:rsidRPr="00B44ED0" w:rsidRDefault="00B44ED0" w:rsidP="00B44ED0">
            <w:pPr>
              <w:autoSpaceDE w:val="0"/>
              <w:autoSpaceDN w:val="0"/>
              <w:adjustRightInd w:val="0"/>
            </w:pPr>
          </w:p>
          <w:p w14:paraId="5D25EC85" w14:textId="77777777" w:rsidR="00B44ED0" w:rsidRPr="00B44ED0" w:rsidRDefault="00B44ED0" w:rsidP="00B44ED0">
            <w:pPr>
              <w:autoSpaceDE w:val="0"/>
              <w:autoSpaceDN w:val="0"/>
              <w:adjustRightInd w:val="0"/>
              <w:rPr>
                <w:rFonts w:eastAsiaTheme="minorHAnsi"/>
                <w:bCs/>
              </w:rPr>
            </w:pPr>
            <w:r w:rsidRPr="00B44ED0">
              <w:rPr>
                <w:rFonts w:eastAsiaTheme="minorHAnsi"/>
                <w:b/>
                <w:bCs/>
              </w:rPr>
              <w:t xml:space="preserve">Documentation.  </w:t>
            </w:r>
            <w:r w:rsidRPr="00B44ED0">
              <w:rPr>
                <w:rFonts w:eastAsiaTheme="minorHAnsi"/>
                <w:bCs/>
              </w:rPr>
              <w:t xml:space="preserve">For information on obtaining federal income tax transcripts without a fee, see </w:t>
            </w:r>
            <w:hyperlink r:id="rId20" w:history="1">
              <w:r w:rsidRPr="00B44ED0">
                <w:rPr>
                  <w:rFonts w:eastAsiaTheme="minorHAnsi"/>
                  <w:b/>
                  <w:bCs/>
                  <w:color w:val="0000FF"/>
                  <w:u w:val="single"/>
                </w:rPr>
                <w:t>www.irs.gov/individuals/get-transcript</w:t>
              </w:r>
            </w:hyperlink>
            <w:r w:rsidRPr="00B44ED0">
              <w:rPr>
                <w:rFonts w:eastAsiaTheme="minorHAnsi"/>
                <w:bCs/>
              </w:rPr>
              <w:t>.  You may also use IRS Form 4506-T to request income tax transcripts, or Form 1099 Certain Government Payments from the IRS.</w:t>
            </w:r>
          </w:p>
          <w:p w14:paraId="12EF988A" w14:textId="77777777" w:rsidR="00B44ED0" w:rsidRPr="00B44ED0" w:rsidRDefault="00B44ED0" w:rsidP="00B44ED0">
            <w:pPr>
              <w:autoSpaceDE w:val="0"/>
              <w:autoSpaceDN w:val="0"/>
              <w:adjustRightInd w:val="0"/>
              <w:rPr>
                <w:rFonts w:eastAsiaTheme="minorHAnsi"/>
                <w:bCs/>
              </w:rPr>
            </w:pPr>
          </w:p>
          <w:p w14:paraId="0CBBA108" w14:textId="77777777" w:rsidR="00B44ED0" w:rsidRPr="00B44ED0" w:rsidRDefault="00B44ED0" w:rsidP="00B44ED0">
            <w:pPr>
              <w:autoSpaceDE w:val="0"/>
              <w:autoSpaceDN w:val="0"/>
              <w:adjustRightInd w:val="0"/>
              <w:rPr>
                <w:rFonts w:eastAsiaTheme="minorHAnsi"/>
              </w:rPr>
            </w:pPr>
            <w:r w:rsidRPr="00B44ED0">
              <w:rPr>
                <w:rFonts w:eastAsiaTheme="minorHAnsi"/>
              </w:rPr>
              <w:t xml:space="preserve">To document your household members’ incomes, provide the following: </w:t>
            </w:r>
          </w:p>
          <w:p w14:paraId="151D5A8B" w14:textId="77777777" w:rsidR="00B44ED0" w:rsidRPr="00B44ED0" w:rsidRDefault="00B44ED0" w:rsidP="00B44ED0">
            <w:pPr>
              <w:autoSpaceDE w:val="0"/>
              <w:autoSpaceDN w:val="0"/>
              <w:adjustRightInd w:val="0"/>
            </w:pPr>
          </w:p>
          <w:p w14:paraId="22274789" w14:textId="77777777" w:rsidR="00B44ED0" w:rsidRPr="00B44ED0" w:rsidRDefault="00B44ED0" w:rsidP="00B44ED0">
            <w:pPr>
              <w:autoSpaceDE w:val="0"/>
              <w:autoSpaceDN w:val="0"/>
              <w:adjustRightInd w:val="0"/>
            </w:pPr>
            <w:r w:rsidRPr="00B44ED0">
              <w:rPr>
                <w:b/>
              </w:rPr>
              <w:t>1.</w:t>
            </w:r>
            <w:r w:rsidRPr="00B44ED0">
              <w:t xml:space="preserve">  A transcript of each household member’s most recent Federal tax return; </w:t>
            </w:r>
          </w:p>
          <w:p w14:paraId="57F01FB8" w14:textId="77777777" w:rsidR="00B44ED0" w:rsidRPr="00B44ED0" w:rsidRDefault="00B44ED0" w:rsidP="00B44ED0">
            <w:pPr>
              <w:autoSpaceDE w:val="0"/>
              <w:autoSpaceDN w:val="0"/>
              <w:adjustRightInd w:val="0"/>
            </w:pPr>
          </w:p>
          <w:p w14:paraId="31FDC497" w14:textId="77777777" w:rsidR="00B44ED0" w:rsidRPr="00B44ED0" w:rsidRDefault="00B44ED0" w:rsidP="00B44ED0">
            <w:pPr>
              <w:autoSpaceDE w:val="0"/>
              <w:autoSpaceDN w:val="0"/>
              <w:adjustRightInd w:val="0"/>
            </w:pPr>
            <w:r w:rsidRPr="00B44ED0">
              <w:rPr>
                <w:b/>
              </w:rPr>
              <w:t xml:space="preserve">2.  </w:t>
            </w:r>
            <w:r w:rsidRPr="00B44ED0">
              <w:t>If the household member filed a Federal tax return and has recently changed employment or had a change in salary, submit his or her Federal tax return transcript and copies of consecutive pay statements (stubs) for at least the past month.  Pay statements (stubs) alone are not sufficient evidence.</w:t>
            </w:r>
          </w:p>
          <w:p w14:paraId="6F6B9A29" w14:textId="77777777" w:rsidR="00B44ED0" w:rsidRPr="00B44ED0" w:rsidRDefault="00B44ED0" w:rsidP="00B44ED0">
            <w:pPr>
              <w:autoSpaceDE w:val="0"/>
              <w:autoSpaceDN w:val="0"/>
              <w:adjustRightInd w:val="0"/>
            </w:pPr>
          </w:p>
          <w:p w14:paraId="0E0617C6" w14:textId="77777777" w:rsidR="00B44ED0" w:rsidRPr="00B44ED0" w:rsidRDefault="00B44ED0" w:rsidP="00B44ED0">
            <w:pPr>
              <w:autoSpaceDE w:val="0"/>
              <w:autoSpaceDN w:val="0"/>
              <w:adjustRightInd w:val="0"/>
            </w:pPr>
            <w:r w:rsidRPr="00B44ED0">
              <w:t>If a household member is unemployed and receiving unemployment compensation also submit a copy of his or her IRS Form 1099-G.  If he or she is not receiving unemployment compensation submit, a letter of termination from the employer.</w:t>
            </w:r>
            <w:r w:rsidRPr="00B44ED0">
              <w:rPr>
                <w:b/>
              </w:rPr>
              <w:t xml:space="preserve">  </w:t>
            </w:r>
          </w:p>
          <w:p w14:paraId="1ACACA98" w14:textId="33E085D3" w:rsidR="00B44ED0" w:rsidRDefault="00B44ED0" w:rsidP="00B44ED0">
            <w:pPr>
              <w:autoSpaceDE w:val="0"/>
              <w:autoSpaceDN w:val="0"/>
              <w:adjustRightInd w:val="0"/>
              <w:rPr>
                <w:b/>
              </w:rPr>
            </w:pPr>
          </w:p>
          <w:p w14:paraId="477ABF60" w14:textId="2932AD0D" w:rsidR="00611857" w:rsidRDefault="00611857" w:rsidP="00B44ED0">
            <w:pPr>
              <w:autoSpaceDE w:val="0"/>
              <w:autoSpaceDN w:val="0"/>
              <w:adjustRightInd w:val="0"/>
              <w:rPr>
                <w:b/>
              </w:rPr>
            </w:pPr>
          </w:p>
          <w:p w14:paraId="18259C6C" w14:textId="787D92C2" w:rsidR="00AD2B28" w:rsidRDefault="00AD2B28" w:rsidP="00B44ED0">
            <w:pPr>
              <w:autoSpaceDE w:val="0"/>
              <w:autoSpaceDN w:val="0"/>
              <w:adjustRightInd w:val="0"/>
              <w:rPr>
                <w:b/>
              </w:rPr>
            </w:pPr>
          </w:p>
          <w:p w14:paraId="04740D06" w14:textId="517D1DC0" w:rsidR="00AD2B28" w:rsidRDefault="00AD2B28" w:rsidP="00B44ED0">
            <w:pPr>
              <w:autoSpaceDE w:val="0"/>
              <w:autoSpaceDN w:val="0"/>
              <w:adjustRightInd w:val="0"/>
              <w:rPr>
                <w:b/>
              </w:rPr>
            </w:pPr>
          </w:p>
          <w:p w14:paraId="47EB2DFC" w14:textId="77777777" w:rsidR="00AD2B28" w:rsidRPr="00B44ED0" w:rsidRDefault="00AD2B28" w:rsidP="00B44ED0">
            <w:pPr>
              <w:autoSpaceDE w:val="0"/>
              <w:autoSpaceDN w:val="0"/>
              <w:adjustRightInd w:val="0"/>
              <w:rPr>
                <w:b/>
              </w:rPr>
            </w:pPr>
          </w:p>
          <w:p w14:paraId="70CADD84" w14:textId="77777777" w:rsidR="00B44ED0" w:rsidRPr="00B44ED0" w:rsidRDefault="00B44ED0" w:rsidP="00B44ED0">
            <w:pPr>
              <w:autoSpaceDE w:val="0"/>
              <w:autoSpaceDN w:val="0"/>
              <w:adjustRightInd w:val="0"/>
            </w:pPr>
            <w:r w:rsidRPr="00B44ED0">
              <w:rPr>
                <w:b/>
              </w:rPr>
              <w:t xml:space="preserve">3.  </w:t>
            </w:r>
            <w:r w:rsidRPr="00B44ED0">
              <w:t xml:space="preserve">If the household member did not file a Federal tax return, submit a recent Form W-2,  Form SSA-1099 (if Social Security is the only income received), or the most recent Social Security Statement indicating his or her earning record. </w:t>
            </w:r>
          </w:p>
          <w:p w14:paraId="31A108EA" w14:textId="77777777" w:rsidR="00B44ED0" w:rsidRPr="00B44ED0" w:rsidRDefault="00B44ED0" w:rsidP="00B44ED0">
            <w:pPr>
              <w:autoSpaceDE w:val="0"/>
              <w:autoSpaceDN w:val="0"/>
              <w:adjustRightInd w:val="0"/>
              <w:rPr>
                <w:b/>
              </w:rPr>
            </w:pPr>
          </w:p>
          <w:p w14:paraId="09DFCB82" w14:textId="77777777" w:rsidR="00B44ED0" w:rsidRPr="00B44ED0" w:rsidRDefault="00B44ED0" w:rsidP="00B44ED0">
            <w:pPr>
              <w:autoSpaceDE w:val="0"/>
              <w:autoSpaceDN w:val="0"/>
              <w:adjustRightInd w:val="0"/>
            </w:pPr>
            <w:r w:rsidRPr="00B44ED0">
              <w:rPr>
                <w:b/>
              </w:rPr>
              <w:t xml:space="preserve">4.  </w:t>
            </w:r>
            <w:r w:rsidRPr="00B44ED0">
              <w:t xml:space="preserve">If any of the household members do not have any income, describe his or her particular situation in </w:t>
            </w:r>
            <w:r w:rsidRPr="00B44ED0">
              <w:rPr>
                <w:b/>
              </w:rPr>
              <w:t>Part 3., Item Number 12.</w:t>
            </w:r>
            <w:r w:rsidRPr="00B44ED0">
              <w:t>, and submit documentation from IRS that indicates no tax transcripts and no W-2s were found (see IRS Form 4506T).</w:t>
            </w:r>
          </w:p>
          <w:p w14:paraId="698EED2D" w14:textId="77777777" w:rsidR="00B44ED0" w:rsidRPr="00B44ED0" w:rsidRDefault="00B44ED0" w:rsidP="00B44ED0">
            <w:pPr>
              <w:autoSpaceDE w:val="0"/>
              <w:autoSpaceDN w:val="0"/>
              <w:adjustRightInd w:val="0"/>
            </w:pPr>
          </w:p>
          <w:p w14:paraId="53F24EB2" w14:textId="77777777" w:rsidR="00B44ED0" w:rsidRPr="00B44ED0" w:rsidRDefault="00B44ED0" w:rsidP="00B44ED0">
            <w:pPr>
              <w:autoSpaceDE w:val="0"/>
              <w:autoSpaceDN w:val="0"/>
              <w:adjustRightInd w:val="0"/>
              <w:spacing w:line="221" w:lineRule="atLeast"/>
              <w:rPr>
                <w:rFonts w:eastAsiaTheme="minorHAnsi"/>
                <w:bCs/>
              </w:rPr>
            </w:pPr>
            <w:r w:rsidRPr="00B44ED0">
              <w:rPr>
                <w:rFonts w:eastAsiaTheme="minorHAnsi"/>
                <w:b/>
                <w:bCs/>
              </w:rPr>
              <w:t xml:space="preserve">Item Number 10.  Total Additional Income or Financial Support.  </w:t>
            </w:r>
            <w:r w:rsidRPr="00B44ED0">
              <w:rPr>
                <w:rFonts w:eastAsiaTheme="minorHAnsi"/>
                <w:bCs/>
              </w:rPr>
              <w:t>If you received additional income on a continuing monthly basis for the most recent full year (for example, child support) and it was NOT listed in your tax return, provide the amount of additional annual income.  Type or print “0” if you have no additional income.  You must include any consistent or regular financial support or additional income contributed to your household by any person living with you or not living with you, even if it is not part of the household for tax purposes.</w:t>
            </w:r>
          </w:p>
          <w:p w14:paraId="11C1E712" w14:textId="77777777" w:rsidR="00B44ED0" w:rsidRPr="00B44ED0" w:rsidRDefault="00B44ED0" w:rsidP="00B44ED0">
            <w:pPr>
              <w:autoSpaceDE w:val="0"/>
              <w:autoSpaceDN w:val="0"/>
              <w:adjustRightInd w:val="0"/>
              <w:spacing w:line="221" w:lineRule="atLeast"/>
              <w:rPr>
                <w:rFonts w:eastAsiaTheme="minorHAnsi"/>
                <w:bCs/>
              </w:rPr>
            </w:pPr>
          </w:p>
          <w:p w14:paraId="56CA604D" w14:textId="77777777" w:rsidR="00B44ED0" w:rsidRPr="00B44ED0" w:rsidRDefault="00B44ED0" w:rsidP="00B44ED0">
            <w:pPr>
              <w:rPr>
                <w:b/>
                <w:bCs/>
              </w:rPr>
            </w:pPr>
            <w:r w:rsidRPr="00B44ED0">
              <w:rPr>
                <w:bCs/>
              </w:rPr>
              <w:t>Select any type of additional income you are receiving, including any amount of money that you receive annually that is not included in</w:t>
            </w:r>
            <w:r w:rsidRPr="00B44ED0">
              <w:rPr>
                <w:b/>
                <w:bCs/>
              </w:rPr>
              <w:t xml:space="preserve"> Item Number 8. </w:t>
            </w:r>
            <w:r w:rsidRPr="00B44ED0">
              <w:rPr>
                <w:bCs/>
              </w:rPr>
              <w:t>or</w:t>
            </w:r>
            <w:r w:rsidRPr="00B44ED0">
              <w:rPr>
                <w:b/>
                <w:bCs/>
              </w:rPr>
              <w:t xml:space="preserve"> 9.</w:t>
            </w:r>
          </w:p>
          <w:p w14:paraId="2CDD3DBE" w14:textId="77777777" w:rsidR="00B44ED0" w:rsidRPr="00B44ED0" w:rsidRDefault="00B44ED0" w:rsidP="00B44ED0">
            <w:pPr>
              <w:rPr>
                <w:b/>
              </w:rPr>
            </w:pPr>
          </w:p>
          <w:p w14:paraId="3E967EB6" w14:textId="77777777" w:rsidR="00B44ED0" w:rsidRPr="00B44ED0" w:rsidRDefault="00B44ED0" w:rsidP="00B44ED0">
            <w:pPr>
              <w:autoSpaceDE w:val="0"/>
              <w:autoSpaceDN w:val="0"/>
              <w:adjustRightInd w:val="0"/>
              <w:rPr>
                <w:rFonts w:eastAsiaTheme="minorHAnsi"/>
              </w:rPr>
            </w:pPr>
            <w:r w:rsidRPr="00B44ED0">
              <w:rPr>
                <w:rFonts w:eastAsiaTheme="minorHAnsi"/>
                <w:b/>
                <w:bCs/>
              </w:rPr>
              <w:t xml:space="preserve">Documentation. </w:t>
            </w:r>
            <w:r w:rsidRPr="00B44ED0">
              <w:rPr>
                <w:rFonts w:eastAsiaTheme="minorHAnsi"/>
              </w:rPr>
              <w:t xml:space="preserve">You must document additional financial assistance as income. Include the following information: </w:t>
            </w:r>
          </w:p>
          <w:p w14:paraId="2E87DA0B" w14:textId="77777777" w:rsidR="00B44ED0" w:rsidRPr="00B44ED0" w:rsidRDefault="00B44ED0" w:rsidP="00B44ED0">
            <w:pPr>
              <w:autoSpaceDE w:val="0"/>
              <w:autoSpaceDN w:val="0"/>
              <w:adjustRightInd w:val="0"/>
            </w:pPr>
          </w:p>
          <w:p w14:paraId="2CC4AE3D" w14:textId="77777777" w:rsidR="00B44ED0" w:rsidRPr="00B44ED0" w:rsidRDefault="00B44ED0" w:rsidP="00B44ED0">
            <w:pPr>
              <w:autoSpaceDE w:val="0"/>
              <w:autoSpaceDN w:val="0"/>
              <w:adjustRightInd w:val="0"/>
            </w:pPr>
            <w:r w:rsidRPr="00B44ED0">
              <w:rPr>
                <w:b/>
              </w:rPr>
              <w:t>1.</w:t>
            </w:r>
            <w:r w:rsidRPr="00B44ED0">
              <w:t xml:space="preserve">  Documents showing parental support; alimony; child support; educational stipends; pensions; Social Security; royalties, pensions, veterans benefits; unemployment benefits; and consistent or regular financial support from adult children, parents, dependents, or other people living in your household. </w:t>
            </w:r>
          </w:p>
          <w:p w14:paraId="105D36A0" w14:textId="77777777" w:rsidR="00B44ED0" w:rsidRPr="00B44ED0" w:rsidRDefault="00B44ED0" w:rsidP="00B44ED0">
            <w:pPr>
              <w:autoSpaceDE w:val="0"/>
              <w:autoSpaceDN w:val="0"/>
              <w:adjustRightInd w:val="0"/>
            </w:pPr>
          </w:p>
          <w:p w14:paraId="63055125" w14:textId="77777777" w:rsidR="00B44ED0" w:rsidRPr="00B44ED0" w:rsidRDefault="00B44ED0" w:rsidP="00B44ED0">
            <w:pPr>
              <w:autoSpaceDE w:val="0"/>
              <w:autoSpaceDN w:val="0"/>
              <w:adjustRightInd w:val="0"/>
            </w:pPr>
            <w:r w:rsidRPr="00B44ED0">
              <w:rPr>
                <w:b/>
              </w:rPr>
              <w:t>2.</w:t>
            </w:r>
            <w:r w:rsidRPr="00B44ED0">
              <w:t xml:space="preserve">  A court order of any child support, or spousal support or documentation that indicates the actual amount of child support or spousal support being received.</w:t>
            </w:r>
          </w:p>
          <w:p w14:paraId="5E06DB0C" w14:textId="77777777" w:rsidR="00B44ED0" w:rsidRPr="00B44ED0" w:rsidRDefault="00B44ED0" w:rsidP="00B44ED0">
            <w:pPr>
              <w:autoSpaceDE w:val="0"/>
              <w:autoSpaceDN w:val="0"/>
              <w:adjustRightInd w:val="0"/>
            </w:pPr>
          </w:p>
          <w:p w14:paraId="480E36B2" w14:textId="77777777" w:rsidR="00B44ED0" w:rsidRPr="00B44ED0" w:rsidRDefault="00B44ED0" w:rsidP="00B44ED0">
            <w:pPr>
              <w:autoSpaceDE w:val="0"/>
              <w:autoSpaceDN w:val="0"/>
              <w:adjustRightInd w:val="0"/>
            </w:pPr>
            <w:r w:rsidRPr="00B44ED0">
              <w:rPr>
                <w:b/>
              </w:rPr>
              <w:t>3.</w:t>
            </w:r>
            <w:r w:rsidRPr="00B44ED0">
              <w:t xml:space="preserve">  Any bank statements or IRS Form W-2, Form SSA-1099 for any pension social security or veteran's benefits, if applicable.</w:t>
            </w:r>
          </w:p>
          <w:p w14:paraId="6455349C" w14:textId="77777777" w:rsidR="00B44ED0" w:rsidRPr="00B44ED0" w:rsidRDefault="00B44ED0" w:rsidP="00B44ED0">
            <w:pPr>
              <w:autoSpaceDE w:val="0"/>
              <w:autoSpaceDN w:val="0"/>
              <w:adjustRightInd w:val="0"/>
            </w:pPr>
          </w:p>
          <w:p w14:paraId="33D03EBB" w14:textId="77777777" w:rsidR="00B44ED0" w:rsidRPr="00B44ED0" w:rsidRDefault="00B44ED0" w:rsidP="00B44ED0">
            <w:pPr>
              <w:autoSpaceDE w:val="0"/>
              <w:autoSpaceDN w:val="0"/>
              <w:adjustRightInd w:val="0"/>
              <w:rPr>
                <w:b/>
              </w:rPr>
            </w:pPr>
          </w:p>
          <w:p w14:paraId="570361A7" w14:textId="77777777" w:rsidR="00B44ED0" w:rsidRPr="00B44ED0" w:rsidRDefault="00B44ED0" w:rsidP="00B44ED0">
            <w:pPr>
              <w:autoSpaceDE w:val="0"/>
              <w:autoSpaceDN w:val="0"/>
              <w:adjustRightInd w:val="0"/>
              <w:rPr>
                <w:b/>
              </w:rPr>
            </w:pPr>
            <w:r w:rsidRPr="00B44ED0">
              <w:rPr>
                <w:b/>
              </w:rPr>
              <w:t>[Page 8]</w:t>
            </w:r>
          </w:p>
          <w:p w14:paraId="37C615B7" w14:textId="77777777" w:rsidR="00B44ED0" w:rsidRPr="00B44ED0" w:rsidRDefault="00B44ED0" w:rsidP="00B44ED0">
            <w:pPr>
              <w:autoSpaceDE w:val="0"/>
              <w:autoSpaceDN w:val="0"/>
              <w:adjustRightInd w:val="0"/>
              <w:rPr>
                <w:b/>
              </w:rPr>
            </w:pPr>
          </w:p>
          <w:p w14:paraId="453BE359" w14:textId="77777777" w:rsidR="00B44ED0" w:rsidRPr="00B44ED0" w:rsidRDefault="00B44ED0" w:rsidP="00B44ED0">
            <w:pPr>
              <w:autoSpaceDE w:val="0"/>
              <w:autoSpaceDN w:val="0"/>
              <w:adjustRightInd w:val="0"/>
            </w:pPr>
            <w:r w:rsidRPr="00B44ED0">
              <w:rPr>
                <w:b/>
              </w:rPr>
              <w:t>4.</w:t>
            </w:r>
            <w:r w:rsidRPr="00B44ED0">
              <w:t xml:space="preserve">  If you are receiving unemployment benefits, provide IRS Form 1099-MISC, in addition to your IRS Form 1040 transcript.</w:t>
            </w:r>
          </w:p>
          <w:p w14:paraId="258DAD51" w14:textId="77777777" w:rsidR="00B44ED0" w:rsidRPr="00B44ED0" w:rsidRDefault="00B44ED0" w:rsidP="00B44ED0">
            <w:pPr>
              <w:autoSpaceDE w:val="0"/>
              <w:autoSpaceDN w:val="0"/>
              <w:adjustRightInd w:val="0"/>
            </w:pPr>
          </w:p>
          <w:p w14:paraId="473ECA0D" w14:textId="77777777" w:rsidR="00B44ED0" w:rsidRPr="00B44ED0" w:rsidRDefault="00B44ED0" w:rsidP="00B44ED0">
            <w:pPr>
              <w:autoSpaceDE w:val="0"/>
              <w:autoSpaceDN w:val="0"/>
              <w:adjustRightInd w:val="0"/>
              <w:rPr>
                <w:b/>
              </w:rPr>
            </w:pPr>
            <w:r w:rsidRPr="00B44ED0">
              <w:rPr>
                <w:b/>
              </w:rPr>
              <w:t xml:space="preserve">5.  </w:t>
            </w:r>
            <w:r w:rsidRPr="00B44ED0">
              <w:t>Any bank statements or other documentation establishing any additional income provided by adult children, dependents, or other people living in the household, if applicable.</w:t>
            </w:r>
          </w:p>
          <w:p w14:paraId="4EDA3574" w14:textId="77777777" w:rsidR="00B44ED0" w:rsidRPr="00B44ED0" w:rsidRDefault="00B44ED0" w:rsidP="00B44ED0">
            <w:pPr>
              <w:autoSpaceDE w:val="0"/>
              <w:autoSpaceDN w:val="0"/>
              <w:adjustRightInd w:val="0"/>
            </w:pPr>
          </w:p>
          <w:p w14:paraId="24419017" w14:textId="77777777" w:rsidR="00B44ED0" w:rsidRPr="00B44ED0" w:rsidRDefault="00B44ED0" w:rsidP="00B44ED0">
            <w:pPr>
              <w:autoSpaceDE w:val="0"/>
              <w:autoSpaceDN w:val="0"/>
              <w:adjustRightInd w:val="0"/>
              <w:rPr>
                <w:rFonts w:eastAsiaTheme="minorHAnsi"/>
              </w:rPr>
            </w:pPr>
            <w:r w:rsidRPr="00B44ED0">
              <w:rPr>
                <w:rFonts w:eastAsiaTheme="minorHAnsi"/>
                <w:b/>
                <w:bCs/>
              </w:rPr>
              <w:t xml:space="preserve">Item Number 11.  Total Annual Household Income.  </w:t>
            </w:r>
            <w:r w:rsidRPr="00B44ED0">
              <w:rPr>
                <w:rFonts w:eastAsiaTheme="minorHAnsi"/>
              </w:rPr>
              <w:t xml:space="preserve">Provide the total household income. Add the amounts from </w:t>
            </w:r>
            <w:r w:rsidRPr="00B44ED0">
              <w:rPr>
                <w:rFonts w:eastAsiaTheme="minorHAnsi"/>
                <w:b/>
                <w:bCs/>
              </w:rPr>
              <w:t>Item Numbers 5.</w:t>
            </w:r>
            <w:r w:rsidRPr="00B44ED0">
              <w:rPr>
                <w:rFonts w:eastAsiaTheme="minorHAnsi"/>
              </w:rPr>
              <w:t xml:space="preserve">, </w:t>
            </w:r>
            <w:r w:rsidRPr="00B44ED0">
              <w:rPr>
                <w:rFonts w:eastAsiaTheme="minorHAnsi"/>
                <w:b/>
                <w:bCs/>
              </w:rPr>
              <w:t>6.</w:t>
            </w:r>
            <w:r w:rsidRPr="00B44ED0">
              <w:rPr>
                <w:rFonts w:eastAsiaTheme="minorHAnsi"/>
              </w:rPr>
              <w:t xml:space="preserve">, and </w:t>
            </w:r>
            <w:r w:rsidRPr="00B44ED0">
              <w:rPr>
                <w:rFonts w:eastAsiaTheme="minorHAnsi"/>
                <w:b/>
                <w:bCs/>
              </w:rPr>
              <w:t xml:space="preserve">7. </w:t>
            </w:r>
            <w:r w:rsidRPr="00B44ED0">
              <w:rPr>
                <w:rFonts w:eastAsiaTheme="minorHAnsi"/>
              </w:rPr>
              <w:t xml:space="preserve">USCIS will compare this amount to the Federal Poverty Guidelines. </w:t>
            </w:r>
          </w:p>
          <w:p w14:paraId="024179E2" w14:textId="77777777" w:rsidR="00B44ED0" w:rsidRPr="00B44ED0" w:rsidRDefault="00B44ED0" w:rsidP="00B44ED0">
            <w:pPr>
              <w:widowControl w:val="0"/>
              <w:rPr>
                <w:rFonts w:eastAsia="Calibri"/>
              </w:rPr>
            </w:pPr>
          </w:p>
          <w:p w14:paraId="24ED7712" w14:textId="77777777" w:rsidR="00B44ED0" w:rsidRPr="00B44ED0" w:rsidRDefault="00B44ED0" w:rsidP="00B44ED0">
            <w:pPr>
              <w:autoSpaceDE w:val="0"/>
              <w:autoSpaceDN w:val="0"/>
              <w:adjustRightInd w:val="0"/>
              <w:rPr>
                <w:rFonts w:eastAsiaTheme="minorHAnsi"/>
                <w:b/>
                <w:bCs/>
              </w:rPr>
            </w:pPr>
            <w:r w:rsidRPr="00B44ED0">
              <w:rPr>
                <w:rFonts w:eastAsiaTheme="minorHAnsi"/>
                <w:b/>
                <w:bCs/>
              </w:rPr>
              <w:t xml:space="preserve">Item Number 12.  </w:t>
            </w:r>
            <w:r w:rsidRPr="00B44ED0">
              <w:rPr>
                <w:rFonts w:eastAsiaTheme="minorHAnsi"/>
              </w:rPr>
              <w:t xml:space="preserve">Indicate whether any information (including marital status, income, and list of dependents) in your Federal tax returns is different from what you indicate in Form I-912. Provide the reasons for any changes in circumstances and any differences between the tax returns and information in your Form I-912. If you need to explain anything else about your circumstances that affect the income determination, use the space provided in </w:t>
            </w:r>
            <w:r w:rsidRPr="00B44ED0">
              <w:rPr>
                <w:rFonts w:eastAsiaTheme="minorHAnsi"/>
              </w:rPr>
              <w:br/>
            </w:r>
            <w:r w:rsidRPr="00B44ED0">
              <w:rPr>
                <w:rFonts w:eastAsiaTheme="minorHAnsi"/>
                <w:b/>
                <w:bCs/>
              </w:rPr>
              <w:t xml:space="preserve">Part 8. Additional Information. </w:t>
            </w:r>
          </w:p>
          <w:p w14:paraId="44FDA836" w14:textId="19AC1380" w:rsidR="00B44ED0" w:rsidRDefault="00B44ED0" w:rsidP="00B44ED0">
            <w:pPr>
              <w:autoSpaceDE w:val="0"/>
              <w:autoSpaceDN w:val="0"/>
              <w:adjustRightInd w:val="0"/>
            </w:pPr>
          </w:p>
          <w:p w14:paraId="7974E080" w14:textId="6A17DAFB" w:rsidR="00F36D87" w:rsidRDefault="00F36D87" w:rsidP="00B44ED0">
            <w:pPr>
              <w:autoSpaceDE w:val="0"/>
              <w:autoSpaceDN w:val="0"/>
              <w:adjustRightInd w:val="0"/>
            </w:pPr>
            <w:r>
              <w:t>[New]</w:t>
            </w:r>
          </w:p>
          <w:p w14:paraId="16A1B568" w14:textId="3EFD60FA" w:rsidR="00F36D87" w:rsidRDefault="00F36D87" w:rsidP="00B44ED0">
            <w:pPr>
              <w:autoSpaceDE w:val="0"/>
              <w:autoSpaceDN w:val="0"/>
              <w:adjustRightInd w:val="0"/>
            </w:pPr>
          </w:p>
          <w:p w14:paraId="197E3D2D" w14:textId="36544845" w:rsidR="00F36D87" w:rsidRDefault="00F36D87" w:rsidP="00B44ED0">
            <w:pPr>
              <w:autoSpaceDE w:val="0"/>
              <w:autoSpaceDN w:val="0"/>
              <w:adjustRightInd w:val="0"/>
            </w:pPr>
          </w:p>
          <w:p w14:paraId="5A6553F5" w14:textId="6A66A467" w:rsidR="00F36D87" w:rsidRDefault="00F36D87" w:rsidP="00B44ED0">
            <w:pPr>
              <w:autoSpaceDE w:val="0"/>
              <w:autoSpaceDN w:val="0"/>
              <w:adjustRightInd w:val="0"/>
            </w:pPr>
          </w:p>
          <w:p w14:paraId="7EBDE8CB" w14:textId="550B40D1" w:rsidR="00F36D87" w:rsidRDefault="00F36D87" w:rsidP="00B44ED0">
            <w:pPr>
              <w:autoSpaceDE w:val="0"/>
              <w:autoSpaceDN w:val="0"/>
              <w:adjustRightInd w:val="0"/>
            </w:pPr>
          </w:p>
          <w:p w14:paraId="40A37A81" w14:textId="580C9C7E" w:rsidR="00F36D87" w:rsidRDefault="00F36D87" w:rsidP="00B44ED0">
            <w:pPr>
              <w:autoSpaceDE w:val="0"/>
              <w:autoSpaceDN w:val="0"/>
              <w:adjustRightInd w:val="0"/>
            </w:pPr>
          </w:p>
          <w:p w14:paraId="640A2AB4" w14:textId="77706BE5" w:rsidR="00F36D87" w:rsidRDefault="00F36D87" w:rsidP="00B44ED0">
            <w:pPr>
              <w:autoSpaceDE w:val="0"/>
              <w:autoSpaceDN w:val="0"/>
              <w:adjustRightInd w:val="0"/>
            </w:pPr>
          </w:p>
          <w:p w14:paraId="2EE8339E" w14:textId="4D44CBBD" w:rsidR="00F36D87" w:rsidRDefault="00F36D87" w:rsidP="00B44ED0">
            <w:pPr>
              <w:autoSpaceDE w:val="0"/>
              <w:autoSpaceDN w:val="0"/>
              <w:adjustRightInd w:val="0"/>
            </w:pPr>
          </w:p>
          <w:p w14:paraId="6348F025" w14:textId="2BD3C7CB" w:rsidR="00F36D87" w:rsidRDefault="00F36D87" w:rsidP="00B44ED0">
            <w:pPr>
              <w:autoSpaceDE w:val="0"/>
              <w:autoSpaceDN w:val="0"/>
              <w:adjustRightInd w:val="0"/>
            </w:pPr>
          </w:p>
          <w:p w14:paraId="76A483D8" w14:textId="13F983F5" w:rsidR="00F36D87" w:rsidRDefault="00F36D87" w:rsidP="00B44ED0">
            <w:pPr>
              <w:autoSpaceDE w:val="0"/>
              <w:autoSpaceDN w:val="0"/>
              <w:adjustRightInd w:val="0"/>
            </w:pPr>
          </w:p>
          <w:p w14:paraId="6647F843" w14:textId="66B913CE" w:rsidR="00F36D87" w:rsidRDefault="00F36D87" w:rsidP="00B44ED0">
            <w:pPr>
              <w:autoSpaceDE w:val="0"/>
              <w:autoSpaceDN w:val="0"/>
              <w:adjustRightInd w:val="0"/>
            </w:pPr>
          </w:p>
          <w:p w14:paraId="6539B255" w14:textId="6904CBD8" w:rsidR="00AD2B28" w:rsidRDefault="00AD2B28" w:rsidP="00B44ED0">
            <w:pPr>
              <w:autoSpaceDE w:val="0"/>
              <w:autoSpaceDN w:val="0"/>
              <w:adjustRightInd w:val="0"/>
            </w:pPr>
          </w:p>
          <w:p w14:paraId="780D1666" w14:textId="5D542068" w:rsidR="00AD2B28" w:rsidRDefault="00AD2B28" w:rsidP="00B44ED0">
            <w:pPr>
              <w:autoSpaceDE w:val="0"/>
              <w:autoSpaceDN w:val="0"/>
              <w:adjustRightInd w:val="0"/>
            </w:pPr>
          </w:p>
          <w:p w14:paraId="7F6C207A" w14:textId="3E6A8ECF" w:rsidR="00546B79" w:rsidRDefault="00546B79" w:rsidP="00B44ED0">
            <w:pPr>
              <w:autoSpaceDE w:val="0"/>
              <w:autoSpaceDN w:val="0"/>
              <w:adjustRightInd w:val="0"/>
            </w:pPr>
          </w:p>
          <w:p w14:paraId="18F567C7" w14:textId="3E5306F9" w:rsidR="00546B79" w:rsidRDefault="00546B79" w:rsidP="00B44ED0">
            <w:pPr>
              <w:autoSpaceDE w:val="0"/>
              <w:autoSpaceDN w:val="0"/>
              <w:adjustRightInd w:val="0"/>
            </w:pPr>
          </w:p>
          <w:p w14:paraId="123F4591" w14:textId="5FC75FF4" w:rsidR="00546B79" w:rsidRDefault="00546B79" w:rsidP="00B44ED0">
            <w:pPr>
              <w:autoSpaceDE w:val="0"/>
              <w:autoSpaceDN w:val="0"/>
              <w:adjustRightInd w:val="0"/>
            </w:pPr>
          </w:p>
          <w:p w14:paraId="7EB8F618" w14:textId="05767D42" w:rsidR="00546B79" w:rsidRDefault="00546B79" w:rsidP="00B44ED0">
            <w:pPr>
              <w:autoSpaceDE w:val="0"/>
              <w:autoSpaceDN w:val="0"/>
              <w:adjustRightInd w:val="0"/>
            </w:pPr>
          </w:p>
          <w:p w14:paraId="2DB00BC5" w14:textId="3B808B0A" w:rsidR="00546B79" w:rsidRDefault="00546B79" w:rsidP="00B44ED0">
            <w:pPr>
              <w:autoSpaceDE w:val="0"/>
              <w:autoSpaceDN w:val="0"/>
              <w:adjustRightInd w:val="0"/>
            </w:pPr>
          </w:p>
          <w:p w14:paraId="4D62C717" w14:textId="0D9F0990" w:rsidR="00546B79" w:rsidRDefault="00546B79" w:rsidP="00B44ED0">
            <w:pPr>
              <w:autoSpaceDE w:val="0"/>
              <w:autoSpaceDN w:val="0"/>
              <w:adjustRightInd w:val="0"/>
            </w:pPr>
          </w:p>
          <w:p w14:paraId="293E9B1A" w14:textId="7D8F2668" w:rsidR="00546B79" w:rsidRDefault="00546B79" w:rsidP="00B44ED0">
            <w:pPr>
              <w:autoSpaceDE w:val="0"/>
              <w:autoSpaceDN w:val="0"/>
              <w:adjustRightInd w:val="0"/>
            </w:pPr>
          </w:p>
          <w:p w14:paraId="77C16122" w14:textId="04D3B607" w:rsidR="00546B79" w:rsidRDefault="00546B79" w:rsidP="00B44ED0">
            <w:pPr>
              <w:autoSpaceDE w:val="0"/>
              <w:autoSpaceDN w:val="0"/>
              <w:adjustRightInd w:val="0"/>
            </w:pPr>
          </w:p>
          <w:p w14:paraId="48FAE3CA" w14:textId="640FD246" w:rsidR="00546B79" w:rsidRDefault="00546B79" w:rsidP="00B44ED0">
            <w:pPr>
              <w:autoSpaceDE w:val="0"/>
              <w:autoSpaceDN w:val="0"/>
              <w:adjustRightInd w:val="0"/>
            </w:pPr>
          </w:p>
          <w:p w14:paraId="4E02BCD7" w14:textId="70C4F40E" w:rsidR="00546B79" w:rsidRDefault="00546B79" w:rsidP="00B44ED0">
            <w:pPr>
              <w:autoSpaceDE w:val="0"/>
              <w:autoSpaceDN w:val="0"/>
              <w:adjustRightInd w:val="0"/>
            </w:pPr>
          </w:p>
          <w:p w14:paraId="4ED3C00F" w14:textId="59DC63B0" w:rsidR="00546B79" w:rsidRDefault="00546B79" w:rsidP="00B44ED0">
            <w:pPr>
              <w:autoSpaceDE w:val="0"/>
              <w:autoSpaceDN w:val="0"/>
              <w:adjustRightInd w:val="0"/>
            </w:pPr>
          </w:p>
          <w:p w14:paraId="76E94168" w14:textId="510B021C" w:rsidR="00546B79" w:rsidRDefault="00546B79" w:rsidP="00B44ED0">
            <w:pPr>
              <w:autoSpaceDE w:val="0"/>
              <w:autoSpaceDN w:val="0"/>
              <w:adjustRightInd w:val="0"/>
            </w:pPr>
          </w:p>
          <w:p w14:paraId="2E5CCE7B" w14:textId="45F664AC" w:rsidR="00546B79" w:rsidRDefault="00546B79" w:rsidP="00B44ED0">
            <w:pPr>
              <w:autoSpaceDE w:val="0"/>
              <w:autoSpaceDN w:val="0"/>
              <w:adjustRightInd w:val="0"/>
            </w:pPr>
          </w:p>
          <w:p w14:paraId="1880E2DE" w14:textId="7EDCA20C" w:rsidR="00546B79" w:rsidRDefault="00546B79" w:rsidP="00B44ED0">
            <w:pPr>
              <w:autoSpaceDE w:val="0"/>
              <w:autoSpaceDN w:val="0"/>
              <w:adjustRightInd w:val="0"/>
            </w:pPr>
          </w:p>
          <w:p w14:paraId="71419028" w14:textId="0D51DACC" w:rsidR="00546B79" w:rsidRDefault="00546B79" w:rsidP="00B44ED0">
            <w:pPr>
              <w:autoSpaceDE w:val="0"/>
              <w:autoSpaceDN w:val="0"/>
              <w:adjustRightInd w:val="0"/>
            </w:pPr>
          </w:p>
          <w:p w14:paraId="1843769D" w14:textId="77777777" w:rsidR="00546B79" w:rsidRDefault="00546B79" w:rsidP="00B44ED0">
            <w:pPr>
              <w:autoSpaceDE w:val="0"/>
              <w:autoSpaceDN w:val="0"/>
              <w:adjustRightInd w:val="0"/>
            </w:pPr>
          </w:p>
          <w:p w14:paraId="61F51274" w14:textId="1EA86812" w:rsidR="00AD2B28" w:rsidRDefault="00AD2B28" w:rsidP="00B44ED0">
            <w:pPr>
              <w:autoSpaceDE w:val="0"/>
              <w:autoSpaceDN w:val="0"/>
              <w:adjustRightInd w:val="0"/>
            </w:pPr>
          </w:p>
          <w:p w14:paraId="3DAD4355" w14:textId="4B20E690" w:rsidR="00AD2B28" w:rsidRDefault="00AD2B28" w:rsidP="00B44ED0">
            <w:pPr>
              <w:autoSpaceDE w:val="0"/>
              <w:autoSpaceDN w:val="0"/>
              <w:adjustRightInd w:val="0"/>
            </w:pPr>
          </w:p>
          <w:p w14:paraId="4839FF00" w14:textId="77777777" w:rsidR="00AD2B28" w:rsidRDefault="00AD2B28" w:rsidP="00B44ED0">
            <w:pPr>
              <w:autoSpaceDE w:val="0"/>
              <w:autoSpaceDN w:val="0"/>
              <w:adjustRightInd w:val="0"/>
            </w:pPr>
          </w:p>
          <w:p w14:paraId="1A3CE5A1" w14:textId="77777777" w:rsidR="00F36D87" w:rsidRPr="00B44ED0" w:rsidRDefault="00F36D87" w:rsidP="00B44ED0">
            <w:pPr>
              <w:autoSpaceDE w:val="0"/>
              <w:autoSpaceDN w:val="0"/>
              <w:adjustRightInd w:val="0"/>
            </w:pPr>
          </w:p>
          <w:p w14:paraId="522AF2B6" w14:textId="77777777" w:rsidR="00B44ED0" w:rsidRPr="00B44ED0" w:rsidRDefault="00B44ED0" w:rsidP="00B44ED0">
            <w:pPr>
              <w:autoSpaceDE w:val="0"/>
              <w:autoSpaceDN w:val="0"/>
              <w:adjustRightInd w:val="0"/>
              <w:rPr>
                <w:rFonts w:eastAsiaTheme="minorHAnsi"/>
                <w:b/>
                <w:bCs/>
              </w:rPr>
            </w:pPr>
            <w:r w:rsidRPr="00B44ED0">
              <w:rPr>
                <w:rFonts w:eastAsiaTheme="minorHAnsi"/>
                <w:b/>
                <w:bCs/>
              </w:rPr>
              <w:t xml:space="preserve">Part 4.  Financial Hardship </w:t>
            </w:r>
          </w:p>
          <w:p w14:paraId="54AE1AD0" w14:textId="77777777" w:rsidR="00B44ED0" w:rsidRPr="00B44ED0" w:rsidRDefault="00B44ED0" w:rsidP="00B44ED0">
            <w:pPr>
              <w:autoSpaceDE w:val="0"/>
              <w:autoSpaceDN w:val="0"/>
              <w:adjustRightInd w:val="0"/>
            </w:pPr>
          </w:p>
          <w:p w14:paraId="36479094" w14:textId="77777777" w:rsidR="00B44ED0" w:rsidRPr="00B44ED0" w:rsidRDefault="00B44ED0" w:rsidP="00B44ED0">
            <w:pPr>
              <w:autoSpaceDE w:val="0"/>
              <w:autoSpaceDN w:val="0"/>
              <w:adjustRightInd w:val="0"/>
              <w:rPr>
                <w:rFonts w:eastAsiaTheme="minorHAnsi"/>
              </w:rPr>
            </w:pPr>
            <w:r w:rsidRPr="00B44ED0">
              <w:rPr>
                <w:rFonts w:eastAsiaTheme="minorHAnsi"/>
                <w:b/>
                <w:bCs/>
              </w:rPr>
              <w:t xml:space="preserve">Item Number 1.  </w:t>
            </w:r>
            <w:r w:rsidRPr="00B44ED0">
              <w:rPr>
                <w:rFonts w:eastAsiaTheme="minorHAnsi"/>
              </w:rPr>
              <w:t xml:space="preserve">Provide details about your financial hardship.  This may include, but is not limited to, medical expenses of family members, unemployment, eviction, victimization, and homelessness.  You may also complete this section if your income is above 150 percent of the Federal Poverty Guidelines as defined in </w:t>
            </w:r>
            <w:r w:rsidRPr="00B44ED0">
              <w:rPr>
                <w:rFonts w:eastAsiaTheme="minorHAnsi"/>
                <w:b/>
                <w:bCs/>
              </w:rPr>
              <w:t xml:space="preserve">Part 3. </w:t>
            </w:r>
            <w:r w:rsidRPr="00B44ED0">
              <w:rPr>
                <w:rFonts w:eastAsiaTheme="minorHAnsi"/>
              </w:rPr>
              <w:t xml:space="preserve">and you believe you have special circumstances that warrant a fee waiver. </w:t>
            </w:r>
          </w:p>
          <w:p w14:paraId="728250A2" w14:textId="77777777" w:rsidR="00B44ED0" w:rsidRPr="00B44ED0" w:rsidRDefault="00B44ED0" w:rsidP="00B44ED0">
            <w:pPr>
              <w:autoSpaceDE w:val="0"/>
              <w:autoSpaceDN w:val="0"/>
              <w:adjustRightInd w:val="0"/>
            </w:pPr>
          </w:p>
          <w:p w14:paraId="0C5C5303" w14:textId="77777777" w:rsidR="00B44ED0" w:rsidRPr="00B44ED0" w:rsidRDefault="00B44ED0" w:rsidP="00B44ED0">
            <w:pPr>
              <w:autoSpaceDE w:val="0"/>
              <w:autoSpaceDN w:val="0"/>
              <w:adjustRightInd w:val="0"/>
              <w:rPr>
                <w:rFonts w:eastAsiaTheme="minorHAnsi"/>
              </w:rPr>
            </w:pPr>
            <w:r w:rsidRPr="00B44ED0">
              <w:rPr>
                <w:rFonts w:eastAsiaTheme="minorHAnsi"/>
                <w:b/>
                <w:bCs/>
              </w:rPr>
              <w:t xml:space="preserve">Documentation.  </w:t>
            </w:r>
            <w:r w:rsidRPr="00B44ED0">
              <w:rPr>
                <w:rFonts w:eastAsiaTheme="minorHAnsi"/>
              </w:rPr>
              <w:t xml:space="preserve">You must document your income and provide a complete list, description, and an estimate of the value of your assets that you can easily convert into cash and any liabilities. </w:t>
            </w:r>
          </w:p>
          <w:p w14:paraId="4CE94CD1" w14:textId="77777777" w:rsidR="00B44ED0" w:rsidRPr="00B44ED0" w:rsidRDefault="00B44ED0" w:rsidP="00B44ED0">
            <w:pPr>
              <w:autoSpaceDE w:val="0"/>
              <w:autoSpaceDN w:val="0"/>
              <w:adjustRightInd w:val="0"/>
            </w:pPr>
          </w:p>
          <w:p w14:paraId="2D34C6A4" w14:textId="77777777" w:rsidR="00B44ED0" w:rsidRPr="00B44ED0" w:rsidRDefault="00B44ED0" w:rsidP="00B44ED0">
            <w:pPr>
              <w:autoSpaceDE w:val="0"/>
              <w:autoSpaceDN w:val="0"/>
              <w:adjustRightInd w:val="0"/>
              <w:rPr>
                <w:rFonts w:eastAsiaTheme="minorHAnsi"/>
              </w:rPr>
            </w:pPr>
            <w:r w:rsidRPr="00B44ED0">
              <w:rPr>
                <w:rFonts w:eastAsiaTheme="minorHAnsi"/>
                <w:b/>
                <w:bCs/>
              </w:rPr>
              <w:t xml:space="preserve">Item Number 2.  </w:t>
            </w:r>
            <w:r w:rsidRPr="00B44ED0">
              <w:rPr>
                <w:rFonts w:eastAsiaTheme="minorHAnsi"/>
              </w:rPr>
              <w:t xml:space="preserve">List the types of assets you have, the dollar value of those assets, and the total dollar value of your assets. Include the following assets: </w:t>
            </w:r>
          </w:p>
          <w:p w14:paraId="5CB55DD0" w14:textId="77777777" w:rsidR="00B44ED0" w:rsidRPr="00B44ED0" w:rsidRDefault="00B44ED0" w:rsidP="00B44ED0">
            <w:pPr>
              <w:autoSpaceDE w:val="0"/>
              <w:autoSpaceDN w:val="0"/>
              <w:adjustRightInd w:val="0"/>
            </w:pPr>
          </w:p>
          <w:p w14:paraId="34DCE568" w14:textId="77777777" w:rsidR="00B44ED0" w:rsidRPr="00B44ED0" w:rsidRDefault="00B44ED0" w:rsidP="00B44ED0">
            <w:pPr>
              <w:autoSpaceDE w:val="0"/>
              <w:autoSpaceDN w:val="0"/>
              <w:adjustRightInd w:val="0"/>
            </w:pPr>
            <w:r w:rsidRPr="00B44ED0">
              <w:rPr>
                <w:b/>
              </w:rPr>
              <w:t>1.</w:t>
            </w:r>
            <w:r w:rsidRPr="00B44ED0">
              <w:t xml:space="preserve">  Cash, checking and savings accounts, annuities, stocks, and bonds.  These are assets that easily covert into cash; and</w:t>
            </w:r>
          </w:p>
          <w:p w14:paraId="19598F64" w14:textId="77777777" w:rsidR="00B44ED0" w:rsidRPr="00B44ED0" w:rsidRDefault="00B44ED0" w:rsidP="00B44ED0">
            <w:pPr>
              <w:autoSpaceDE w:val="0"/>
              <w:autoSpaceDN w:val="0"/>
              <w:adjustRightInd w:val="0"/>
            </w:pPr>
          </w:p>
          <w:p w14:paraId="1BDEA32E" w14:textId="77777777" w:rsidR="00B44ED0" w:rsidRPr="00B44ED0" w:rsidRDefault="00B44ED0" w:rsidP="00B44ED0">
            <w:pPr>
              <w:autoSpaceDE w:val="0"/>
              <w:autoSpaceDN w:val="0"/>
              <w:adjustRightInd w:val="0"/>
            </w:pPr>
            <w:r w:rsidRPr="00B44ED0">
              <w:rPr>
                <w:b/>
              </w:rPr>
              <w:t>2.</w:t>
            </w:r>
            <w:r w:rsidRPr="00B44ED0">
              <w:t xml:space="preserve">  Other property or assets that you can easily convert into cash without incurring a hardship. </w:t>
            </w:r>
          </w:p>
          <w:p w14:paraId="4726E9DC" w14:textId="77777777" w:rsidR="00B44ED0" w:rsidRPr="00B44ED0" w:rsidRDefault="00B44ED0" w:rsidP="00B44ED0">
            <w:pPr>
              <w:autoSpaceDE w:val="0"/>
              <w:autoSpaceDN w:val="0"/>
              <w:adjustRightInd w:val="0"/>
            </w:pPr>
          </w:p>
          <w:p w14:paraId="3AE68812" w14:textId="77777777" w:rsidR="00B44ED0" w:rsidRPr="00B44ED0" w:rsidRDefault="00B44ED0" w:rsidP="00B44ED0">
            <w:pPr>
              <w:autoSpaceDE w:val="0"/>
              <w:autoSpaceDN w:val="0"/>
              <w:adjustRightInd w:val="0"/>
              <w:rPr>
                <w:rFonts w:eastAsiaTheme="minorHAnsi"/>
              </w:rPr>
            </w:pPr>
            <w:r w:rsidRPr="00B44ED0">
              <w:rPr>
                <w:rFonts w:eastAsiaTheme="minorHAnsi"/>
              </w:rPr>
              <w:t xml:space="preserve">Do not include your pension plans and Individual Retirement Accounts (IRA). </w:t>
            </w:r>
          </w:p>
          <w:p w14:paraId="38FEEAA3" w14:textId="77777777" w:rsidR="00B44ED0" w:rsidRPr="00B44ED0" w:rsidRDefault="00B44ED0" w:rsidP="00B44ED0">
            <w:pPr>
              <w:autoSpaceDE w:val="0"/>
              <w:autoSpaceDN w:val="0"/>
              <w:adjustRightInd w:val="0"/>
            </w:pPr>
          </w:p>
          <w:p w14:paraId="267C4FB9" w14:textId="77777777" w:rsidR="00B44ED0" w:rsidRPr="00B44ED0" w:rsidRDefault="00B44ED0" w:rsidP="00B44ED0">
            <w:pPr>
              <w:autoSpaceDE w:val="0"/>
              <w:autoSpaceDN w:val="0"/>
              <w:adjustRightInd w:val="0"/>
              <w:rPr>
                <w:rFonts w:eastAsiaTheme="minorHAnsi"/>
              </w:rPr>
            </w:pPr>
            <w:r w:rsidRPr="00B44ED0">
              <w:rPr>
                <w:rFonts w:eastAsiaTheme="minorHAnsi"/>
                <w:b/>
                <w:bCs/>
              </w:rPr>
              <w:t xml:space="preserve">Documentation.  </w:t>
            </w:r>
            <w:r w:rsidRPr="00B44ED0">
              <w:rPr>
                <w:rFonts w:eastAsiaTheme="minorHAnsi"/>
              </w:rPr>
              <w:t xml:space="preserve">Provide documentation of your income and any evidence regarding the types and value of your assets. </w:t>
            </w:r>
          </w:p>
          <w:p w14:paraId="0A0B4440" w14:textId="77777777" w:rsidR="00B44ED0" w:rsidRPr="00B44ED0" w:rsidRDefault="00B44ED0" w:rsidP="00B44ED0">
            <w:pPr>
              <w:autoSpaceDE w:val="0"/>
              <w:autoSpaceDN w:val="0"/>
              <w:adjustRightInd w:val="0"/>
            </w:pPr>
          </w:p>
          <w:p w14:paraId="6D460F22" w14:textId="77777777" w:rsidR="00B44ED0" w:rsidRPr="00B44ED0" w:rsidRDefault="00B44ED0" w:rsidP="00B44ED0">
            <w:pPr>
              <w:autoSpaceDE w:val="0"/>
              <w:autoSpaceDN w:val="0"/>
              <w:adjustRightInd w:val="0"/>
              <w:rPr>
                <w:rFonts w:eastAsiaTheme="minorHAnsi"/>
              </w:rPr>
            </w:pPr>
            <w:r w:rsidRPr="00B44ED0">
              <w:rPr>
                <w:rFonts w:eastAsiaTheme="minorHAnsi"/>
                <w:b/>
                <w:bCs/>
              </w:rPr>
              <w:t xml:space="preserve">Item Number 3.  Total Monthly Expenses and Liabilities.  </w:t>
            </w:r>
            <w:r w:rsidRPr="00B44ED0">
              <w:rPr>
                <w:rFonts w:eastAsiaTheme="minorHAnsi"/>
              </w:rPr>
              <w:t xml:space="preserve">Provide your average monthly costs for all applicable categories provided. </w:t>
            </w:r>
          </w:p>
          <w:p w14:paraId="33BF7AEC" w14:textId="77777777" w:rsidR="00B44ED0" w:rsidRPr="00B44ED0" w:rsidRDefault="00B44ED0" w:rsidP="00B44ED0">
            <w:pPr>
              <w:autoSpaceDE w:val="0"/>
              <w:autoSpaceDN w:val="0"/>
              <w:adjustRightInd w:val="0"/>
            </w:pPr>
          </w:p>
          <w:p w14:paraId="53DB750B" w14:textId="77777777" w:rsidR="00B44ED0" w:rsidRPr="00B44ED0" w:rsidRDefault="00B44ED0" w:rsidP="00B44ED0">
            <w:r w:rsidRPr="00B44ED0">
              <w:rPr>
                <w:b/>
                <w:bCs/>
              </w:rPr>
              <w:t xml:space="preserve">Documentation.  </w:t>
            </w:r>
            <w:r w:rsidRPr="00B44ED0">
              <w:t>Provide evidence, where possible, such as copies of monthly bills and payments, and documentation for monthly expenses and any extenuating circumstances, such as medical bills.  If you do not have any income, or cannot provide proof of your income, submit documentation from the IRS that indicates no tax transcripts and no W-2s were found, see IRS Form 4506-T</w:t>
            </w:r>
            <w:r w:rsidRPr="00B44ED0">
              <w:rPr>
                <w:bCs/>
                <w:color w:val="FF0000"/>
              </w:rPr>
              <w:t xml:space="preserve"> </w:t>
            </w:r>
            <w:hyperlink r:id="rId21" w:history="1">
              <w:r w:rsidRPr="00B44ED0">
                <w:rPr>
                  <w:b/>
                  <w:bCs/>
                  <w:color w:val="0000FF"/>
                  <w:u w:val="single"/>
                </w:rPr>
                <w:t>www.irs.gov/individuals/get-transcript</w:t>
              </w:r>
            </w:hyperlink>
            <w:r w:rsidRPr="00B44ED0">
              <w:t>. If you are currently homeless and receiving support services, submit an affidavit from a religious institution, non-profit, or community-based organization verifying that you are currently receiving some benefit or support from that entity and that you have no income.</w:t>
            </w:r>
          </w:p>
          <w:p w14:paraId="25260183" w14:textId="77777777" w:rsidR="00B44ED0" w:rsidRPr="00B44ED0" w:rsidRDefault="00B44ED0" w:rsidP="00B44ED0"/>
          <w:p w14:paraId="3E14C240" w14:textId="77777777" w:rsidR="00B44ED0" w:rsidRPr="00B44ED0" w:rsidRDefault="00B44ED0" w:rsidP="00B44ED0">
            <w:r w:rsidRPr="00B44ED0">
              <w:t xml:space="preserve">If you already have or are applying for VAWA benefits or T or U nonimmigrant status, and due to your victimization, you do not have any income or cannot provide proof of income as required in the paragraph above, describe your </w:t>
            </w:r>
            <w:r w:rsidRPr="00B44ED0">
              <w:rPr>
                <w:rFonts w:eastAsiaTheme="minorHAnsi"/>
              </w:rPr>
              <w:t xml:space="preserve">situation in sufficient detail </w:t>
            </w:r>
            <w:r w:rsidRPr="00B44ED0">
              <w:t xml:space="preserve">in </w:t>
            </w:r>
            <w:r w:rsidRPr="00B44ED0">
              <w:rPr>
                <w:b/>
              </w:rPr>
              <w:t>Part 4. Item Number 1.</w:t>
            </w:r>
            <w:r w:rsidRPr="00B44ED0">
              <w:rPr>
                <w:rFonts w:eastAsiaTheme="minorHAnsi"/>
                <w:b/>
              </w:rPr>
              <w:t xml:space="preserve"> </w:t>
            </w:r>
            <w:r w:rsidRPr="00B44ED0">
              <w:rPr>
                <w:rFonts w:eastAsiaTheme="minorHAnsi"/>
              </w:rPr>
              <w:t>to substantiate your inability to pay as well as your inability to obtain the required documentation. Additionally, provide any available documentation of your income, such as pay stubs or a</w:t>
            </w:r>
            <w:r w:rsidRPr="00B44ED0">
              <w:t>ffidavits from religious institutions, non-profits, or other community-based organizations verifying that you are currently receiving some benefit or support from that entity and attesting to your financial situation.</w:t>
            </w:r>
          </w:p>
          <w:p w14:paraId="3D6CEBEA" w14:textId="77777777" w:rsidR="00B44ED0" w:rsidRPr="00B44ED0" w:rsidRDefault="00B44ED0" w:rsidP="00B44ED0">
            <w:pPr>
              <w:rPr>
                <w:b/>
              </w:rPr>
            </w:pPr>
          </w:p>
          <w:p w14:paraId="16A3419C" w14:textId="77777777" w:rsidR="00B44ED0" w:rsidRPr="00B44ED0" w:rsidRDefault="00B44ED0" w:rsidP="00B44ED0">
            <w:pPr>
              <w:autoSpaceDE w:val="0"/>
              <w:autoSpaceDN w:val="0"/>
              <w:adjustRightInd w:val="0"/>
              <w:rPr>
                <w:b/>
                <w:bCs/>
              </w:rPr>
            </w:pPr>
            <w:r w:rsidRPr="00B44ED0">
              <w:rPr>
                <w:b/>
                <w:bCs/>
              </w:rPr>
              <w:t xml:space="preserve">Part 5.  Requestor’s Statement, Contact Information, Certification, and Signature </w:t>
            </w:r>
          </w:p>
          <w:p w14:paraId="1018A9BC" w14:textId="77777777" w:rsidR="00B44ED0" w:rsidRPr="00B44ED0" w:rsidRDefault="00B44ED0" w:rsidP="00B44ED0">
            <w:pPr>
              <w:widowControl w:val="0"/>
              <w:rPr>
                <w:rFonts w:eastAsia="Calibri"/>
              </w:rPr>
            </w:pPr>
          </w:p>
          <w:p w14:paraId="1D343D48" w14:textId="77777777" w:rsidR="00B44ED0" w:rsidRPr="00B44ED0" w:rsidRDefault="00B44ED0" w:rsidP="00B44ED0">
            <w:pPr>
              <w:autoSpaceDE w:val="0"/>
              <w:autoSpaceDN w:val="0"/>
              <w:adjustRightInd w:val="0"/>
            </w:pPr>
            <w:r w:rsidRPr="00B44ED0">
              <w:rPr>
                <w:b/>
                <w:bCs/>
              </w:rPr>
              <w:t xml:space="preserve">Item Numbers 1. - 6.  </w:t>
            </w:r>
            <w:r w:rsidRPr="00B44ED0">
              <w:t xml:space="preserve">Select the appropriate box to indicate whether you read this request yourself or whether you had an interpreter assist you.  If someone assisted you in completing the request, select the box indicating that you used a preparer.  Further, you must sign and date your request and provide your daytime telephone number, mobile telephone number (if any), and email address (if any).  Every request </w:t>
            </w:r>
            <w:r w:rsidRPr="00B44ED0">
              <w:rPr>
                <w:b/>
                <w:bCs/>
              </w:rPr>
              <w:t xml:space="preserve">MUST </w:t>
            </w:r>
            <w:r w:rsidRPr="00B44ED0">
              <w:t xml:space="preserve">contain the signature of the requestor (or parent or legal guardian, if applicable). A stamped or typewritten name in place of a signature is not acceptable. </w:t>
            </w:r>
          </w:p>
          <w:p w14:paraId="781FBE88" w14:textId="77777777" w:rsidR="00B44ED0" w:rsidRPr="00B44ED0" w:rsidRDefault="00B44ED0" w:rsidP="00B44ED0">
            <w:pPr>
              <w:widowControl w:val="0"/>
              <w:rPr>
                <w:rFonts w:eastAsia="Calibri"/>
              </w:rPr>
            </w:pPr>
          </w:p>
          <w:p w14:paraId="74DD5D44" w14:textId="77777777" w:rsidR="00B44ED0" w:rsidRPr="00B44ED0" w:rsidRDefault="00B44ED0" w:rsidP="00B44ED0">
            <w:pPr>
              <w:autoSpaceDE w:val="0"/>
              <w:autoSpaceDN w:val="0"/>
              <w:adjustRightInd w:val="0"/>
              <w:rPr>
                <w:b/>
                <w:bCs/>
              </w:rPr>
            </w:pPr>
          </w:p>
          <w:p w14:paraId="6B4FEF43" w14:textId="77777777" w:rsidR="00B44ED0" w:rsidRPr="00B44ED0" w:rsidRDefault="00B44ED0" w:rsidP="00B44ED0">
            <w:pPr>
              <w:autoSpaceDE w:val="0"/>
              <w:autoSpaceDN w:val="0"/>
              <w:adjustRightInd w:val="0"/>
              <w:rPr>
                <w:b/>
                <w:bCs/>
              </w:rPr>
            </w:pPr>
            <w:r w:rsidRPr="00B44ED0">
              <w:rPr>
                <w:b/>
                <w:bCs/>
              </w:rPr>
              <w:t>[Page 9]</w:t>
            </w:r>
          </w:p>
          <w:p w14:paraId="749ADD64" w14:textId="77777777" w:rsidR="00B44ED0" w:rsidRPr="00B44ED0" w:rsidRDefault="00B44ED0" w:rsidP="00B44ED0">
            <w:pPr>
              <w:autoSpaceDE w:val="0"/>
              <w:autoSpaceDN w:val="0"/>
              <w:adjustRightInd w:val="0"/>
              <w:rPr>
                <w:b/>
                <w:bCs/>
              </w:rPr>
            </w:pPr>
          </w:p>
          <w:p w14:paraId="742C2F80" w14:textId="77777777" w:rsidR="00B44ED0" w:rsidRPr="00B44ED0" w:rsidRDefault="00B44ED0" w:rsidP="00B44ED0">
            <w:pPr>
              <w:autoSpaceDE w:val="0"/>
              <w:autoSpaceDN w:val="0"/>
              <w:adjustRightInd w:val="0"/>
              <w:rPr>
                <w:b/>
                <w:bCs/>
              </w:rPr>
            </w:pPr>
            <w:r w:rsidRPr="00B44ED0">
              <w:rPr>
                <w:b/>
                <w:bCs/>
              </w:rPr>
              <w:t xml:space="preserve">Part 6.  Interpreter’s Contact Information, Certification, and Signature </w:t>
            </w:r>
          </w:p>
          <w:p w14:paraId="5E272A2C" w14:textId="77777777" w:rsidR="00B44ED0" w:rsidRPr="00B44ED0" w:rsidRDefault="00B44ED0" w:rsidP="00B44ED0">
            <w:pPr>
              <w:widowControl w:val="0"/>
              <w:rPr>
                <w:rFonts w:eastAsia="Calibri"/>
              </w:rPr>
            </w:pPr>
          </w:p>
          <w:p w14:paraId="1F89D0BF" w14:textId="77777777" w:rsidR="00B44ED0" w:rsidRPr="00B44ED0" w:rsidRDefault="00B44ED0" w:rsidP="00B44ED0">
            <w:pPr>
              <w:autoSpaceDE w:val="0"/>
              <w:autoSpaceDN w:val="0"/>
              <w:adjustRightInd w:val="0"/>
            </w:pPr>
            <w:r w:rsidRPr="00B44ED0">
              <w:rPr>
                <w:b/>
                <w:bCs/>
              </w:rPr>
              <w:t xml:space="preserve">Item Numbers 1. - 7.  </w:t>
            </w:r>
            <w:r w:rsidRPr="00B44ED0">
              <w:t xml:space="preserve">If you used anyone as an interpreter to read the Instructions and questions on this request to you in a language in which you are fluent, the interpreter must fill out this section, provide his or her name, the name and address of his or her business or organization (if any), his or her daytime telephone number, his or her mobile telephone number (if any), and his or her email address (if any). The interpreter must sign and date the request. </w:t>
            </w:r>
          </w:p>
          <w:p w14:paraId="051A0569" w14:textId="77777777" w:rsidR="00B44ED0" w:rsidRPr="00B44ED0" w:rsidRDefault="00B44ED0" w:rsidP="00B44ED0">
            <w:pPr>
              <w:autoSpaceDE w:val="0"/>
              <w:autoSpaceDN w:val="0"/>
              <w:adjustRightInd w:val="0"/>
            </w:pPr>
          </w:p>
          <w:p w14:paraId="524E2E56" w14:textId="77777777" w:rsidR="00B44ED0" w:rsidRPr="00B44ED0" w:rsidRDefault="00B44ED0" w:rsidP="00B44ED0">
            <w:pPr>
              <w:autoSpaceDE w:val="0"/>
              <w:autoSpaceDN w:val="0"/>
              <w:adjustRightInd w:val="0"/>
              <w:rPr>
                <w:b/>
                <w:bCs/>
              </w:rPr>
            </w:pPr>
            <w:r w:rsidRPr="00B44ED0">
              <w:rPr>
                <w:b/>
                <w:bCs/>
              </w:rPr>
              <w:t xml:space="preserve">Part 7.  Contact Information and Signature of the Person Preparing this Request, if Other Than the Requestor </w:t>
            </w:r>
          </w:p>
          <w:p w14:paraId="1C5484FE" w14:textId="77777777" w:rsidR="00B44ED0" w:rsidRPr="00B44ED0" w:rsidRDefault="00B44ED0" w:rsidP="00B44ED0">
            <w:pPr>
              <w:autoSpaceDE w:val="0"/>
              <w:autoSpaceDN w:val="0"/>
              <w:adjustRightInd w:val="0"/>
              <w:rPr>
                <w:b/>
                <w:bCs/>
              </w:rPr>
            </w:pPr>
          </w:p>
          <w:p w14:paraId="717EBF64" w14:textId="77777777" w:rsidR="00B44ED0" w:rsidRPr="00B44ED0" w:rsidRDefault="00B44ED0" w:rsidP="00B44ED0">
            <w:r w:rsidRPr="00B44ED0">
              <w:rPr>
                <w:b/>
                <w:bCs/>
              </w:rPr>
              <w:t xml:space="preserve">Item Numbers 1. - 8.  </w:t>
            </w:r>
            <w:r w:rsidRPr="00B44ED0">
              <w:t xml:space="preserve">This section must contain the signature of the person who completed your request, if other than you, the requestor.  If the same individual acted as your interpreter </w:t>
            </w:r>
            <w:r w:rsidRPr="00B44ED0">
              <w:rPr>
                <w:b/>
                <w:bCs/>
              </w:rPr>
              <w:t xml:space="preserve">and </w:t>
            </w:r>
            <w:r w:rsidRPr="00B44ED0">
              <w:t xml:space="preserve">your preparer, that person should complete both </w:t>
            </w:r>
            <w:r w:rsidRPr="00B44ED0">
              <w:rPr>
                <w:b/>
                <w:bCs/>
              </w:rPr>
              <w:t xml:space="preserve">Part 6. </w:t>
            </w:r>
            <w:r w:rsidRPr="00B44ED0">
              <w:t xml:space="preserve">and </w:t>
            </w:r>
            <w:r w:rsidRPr="00B44ED0">
              <w:rPr>
                <w:b/>
                <w:bCs/>
              </w:rPr>
              <w:t xml:space="preserve">Part 7.  </w:t>
            </w:r>
            <w:r w:rsidRPr="00B44ED0">
              <w:t xml:space="preserve">If the person who completed this request is associated with a business or organization, that person should complete the business or organization name and address information.  Anyone who helped you complete this request </w:t>
            </w:r>
            <w:r w:rsidRPr="00B44ED0">
              <w:rPr>
                <w:b/>
                <w:bCs/>
              </w:rPr>
              <w:t xml:space="preserve">MUST </w:t>
            </w:r>
            <w:r w:rsidRPr="00B44ED0">
              <w:t>sign and date the request.  A stamped or typewritten name in place of a signature is not acceptable.  If the person who helped you prepare your request is an attorney or accredited representative, he or she may also need to submit a completed Form G-28, Notice of Entry of Appearance as Attorney or Accredited Representative, or Form G-28I, Notice of Entry of Appearance as Attorney In Matters Outside the Geographic Confines of the United States, along with your request.</w:t>
            </w:r>
          </w:p>
          <w:p w14:paraId="2681453C" w14:textId="77777777" w:rsidR="00B44ED0" w:rsidRPr="00B44ED0" w:rsidRDefault="00B44ED0" w:rsidP="00B44ED0"/>
          <w:p w14:paraId="4849C379" w14:textId="77777777" w:rsidR="00B44ED0" w:rsidRPr="00B44ED0" w:rsidRDefault="00B44ED0" w:rsidP="00B44ED0">
            <w:pPr>
              <w:autoSpaceDE w:val="0"/>
              <w:autoSpaceDN w:val="0"/>
              <w:adjustRightInd w:val="0"/>
              <w:rPr>
                <w:b/>
                <w:bCs/>
              </w:rPr>
            </w:pPr>
            <w:r w:rsidRPr="00B44ED0">
              <w:rPr>
                <w:b/>
                <w:bCs/>
              </w:rPr>
              <w:t xml:space="preserve">Part 8. Additional Information </w:t>
            </w:r>
          </w:p>
          <w:p w14:paraId="50DCC708" w14:textId="77777777" w:rsidR="00B44ED0" w:rsidRPr="00B44ED0" w:rsidRDefault="00B44ED0" w:rsidP="00B44ED0">
            <w:pPr>
              <w:autoSpaceDE w:val="0"/>
              <w:autoSpaceDN w:val="0"/>
              <w:adjustRightInd w:val="0"/>
            </w:pPr>
          </w:p>
          <w:p w14:paraId="40CC6216" w14:textId="77777777" w:rsidR="00B44ED0" w:rsidRPr="00B44ED0" w:rsidRDefault="00B44ED0" w:rsidP="00B44ED0">
            <w:r w:rsidRPr="00B44ED0">
              <w:rPr>
                <w:b/>
                <w:bCs/>
              </w:rPr>
              <w:t xml:space="preserve">Item Numbers 1. - 6. </w:t>
            </w:r>
            <w:r w:rsidRPr="00B44ED0">
              <w:t xml:space="preserve">If you need extra space to provide any additional information within this request, use the space provided in </w:t>
            </w:r>
            <w:r w:rsidRPr="00B44ED0">
              <w:rPr>
                <w:b/>
                <w:bCs/>
              </w:rPr>
              <w:t>Part 8. Additional Information</w:t>
            </w:r>
            <w:r w:rsidRPr="00B44ED0">
              <w:rPr>
                <w:bCs/>
              </w:rPr>
              <w:t>.</w:t>
            </w:r>
            <w:r w:rsidRPr="00B44ED0">
              <w:rPr>
                <w:b/>
                <w:bCs/>
              </w:rPr>
              <w:t xml:space="preserve">  </w:t>
            </w:r>
            <w:r w:rsidRPr="00B44ED0">
              <w:t xml:space="preserve">If you need more space than what is provided in </w:t>
            </w:r>
            <w:r w:rsidRPr="00B44ED0">
              <w:rPr>
                <w:b/>
                <w:bCs/>
              </w:rPr>
              <w:t>Part 8.</w:t>
            </w:r>
            <w:r w:rsidRPr="00B44ED0">
              <w:t xml:space="preserve">, you may make copies of </w:t>
            </w:r>
            <w:r w:rsidRPr="00B44ED0">
              <w:rPr>
                <w:b/>
                <w:bCs/>
              </w:rPr>
              <w:t xml:space="preserve">Part 8. </w:t>
            </w:r>
            <w:r w:rsidRPr="00B44ED0">
              <w:t xml:space="preserve">to complete and file with your request, or attach a separate sheet of paper.  Type or print your name and A-Number (if any) at the top of each sheet; indicate the </w:t>
            </w:r>
            <w:r w:rsidRPr="00B44ED0">
              <w:rPr>
                <w:b/>
                <w:bCs/>
              </w:rPr>
              <w:t>Page Number</w:t>
            </w:r>
            <w:r w:rsidRPr="00B44ED0">
              <w:t xml:space="preserve">, </w:t>
            </w:r>
            <w:r w:rsidRPr="00B44ED0">
              <w:rPr>
                <w:b/>
                <w:bCs/>
              </w:rPr>
              <w:t>Part Number</w:t>
            </w:r>
            <w:r w:rsidRPr="00B44ED0">
              <w:t xml:space="preserve">, and </w:t>
            </w:r>
            <w:r w:rsidRPr="00B44ED0">
              <w:rPr>
                <w:b/>
                <w:bCs/>
              </w:rPr>
              <w:t xml:space="preserve">Item Number </w:t>
            </w:r>
            <w:r w:rsidRPr="00B44ED0">
              <w:t>to which your answer refers; and sign and date each sheet.</w:t>
            </w:r>
          </w:p>
          <w:p w14:paraId="7BDBBA35" w14:textId="77777777" w:rsidR="00B44ED0" w:rsidRPr="00B44ED0" w:rsidRDefault="00B44ED0" w:rsidP="00B44ED0">
            <w:pPr>
              <w:widowControl w:val="0"/>
              <w:rPr>
                <w:rFonts w:eastAsia="Calibri"/>
              </w:rPr>
            </w:pPr>
          </w:p>
          <w:p w14:paraId="378389C0" w14:textId="77777777" w:rsidR="00B44ED0" w:rsidRPr="00B44ED0" w:rsidRDefault="00B44ED0" w:rsidP="00B44ED0">
            <w:pPr>
              <w:rPr>
                <w:b/>
                <w:bCs/>
              </w:rPr>
            </w:pPr>
            <w:r w:rsidRPr="00B44ED0">
              <w:rPr>
                <w:b/>
                <w:bCs/>
              </w:rPr>
              <w:t>We recommend that you print or save a copy of your completed request to review in the future and for your records.</w:t>
            </w:r>
          </w:p>
          <w:p w14:paraId="57B7F9C2" w14:textId="77777777" w:rsidR="00981B47" w:rsidRPr="00900D5F" w:rsidRDefault="00981B47" w:rsidP="00026ABD">
            <w:pPr>
              <w:rPr>
                <w:b/>
              </w:rPr>
            </w:pPr>
          </w:p>
        </w:tc>
        <w:tc>
          <w:tcPr>
            <w:tcW w:w="4095" w:type="dxa"/>
          </w:tcPr>
          <w:p w14:paraId="47F56A75" w14:textId="7965156E" w:rsidR="00981B47" w:rsidRPr="00900D5F" w:rsidRDefault="00981B47" w:rsidP="008511C8">
            <w:pPr>
              <w:rPr>
                <w:b/>
              </w:rPr>
            </w:pPr>
            <w:r w:rsidRPr="00900D5F">
              <w:rPr>
                <w:b/>
              </w:rPr>
              <w:t xml:space="preserve">[Page </w:t>
            </w:r>
            <w:r w:rsidR="00310FE7">
              <w:rPr>
                <w:b/>
              </w:rPr>
              <w:t>4</w:t>
            </w:r>
            <w:r w:rsidRPr="00900D5F">
              <w:rPr>
                <w:b/>
              </w:rPr>
              <w:t>]</w:t>
            </w:r>
          </w:p>
          <w:p w14:paraId="2D01E252" w14:textId="77777777" w:rsidR="00981B47" w:rsidRPr="00900D5F" w:rsidRDefault="00981B47" w:rsidP="008511C8">
            <w:pPr>
              <w:rPr>
                <w:b/>
              </w:rPr>
            </w:pPr>
          </w:p>
          <w:p w14:paraId="3C543922" w14:textId="77777777" w:rsidR="00981B47" w:rsidRPr="00900D5F" w:rsidRDefault="00981B47" w:rsidP="008511C8">
            <w:pPr>
              <w:rPr>
                <w:b/>
                <w:bCs/>
              </w:rPr>
            </w:pPr>
            <w:r w:rsidRPr="00900D5F">
              <w:rPr>
                <w:b/>
                <w:bCs/>
              </w:rPr>
              <w:t>Specific Instructions</w:t>
            </w:r>
          </w:p>
          <w:p w14:paraId="0620A2EC" w14:textId="77777777" w:rsidR="00981B47" w:rsidRPr="00900D5F" w:rsidRDefault="00981B47" w:rsidP="008511C8">
            <w:pPr>
              <w:rPr>
                <w:b/>
                <w:bCs/>
              </w:rPr>
            </w:pPr>
          </w:p>
          <w:p w14:paraId="0B3C8ED8" w14:textId="070B2952" w:rsidR="002A1879" w:rsidRPr="00AB2233" w:rsidRDefault="002A1879" w:rsidP="002A1879">
            <w:pPr>
              <w:rPr>
                <w:b/>
                <w:bCs/>
              </w:rPr>
            </w:pPr>
            <w:r w:rsidRPr="00AB2233">
              <w:rPr>
                <w:b/>
                <w:bCs/>
              </w:rPr>
              <w:t xml:space="preserve">Part 1.  Basis for Your Request </w:t>
            </w:r>
          </w:p>
          <w:p w14:paraId="5EAC86F0" w14:textId="28EA65C1" w:rsidR="00286EB4" w:rsidRPr="00286EB4" w:rsidRDefault="00B44ED0" w:rsidP="00286EB4">
            <w:pPr>
              <w:rPr>
                <w:b/>
                <w:bCs/>
                <w:color w:val="FF0000"/>
              </w:rPr>
            </w:pPr>
            <w:r>
              <w:rPr>
                <w:b/>
                <w:bCs/>
              </w:rPr>
              <w:br/>
            </w:r>
            <w:r w:rsidR="00286EB4" w:rsidRPr="00AB2233">
              <w:rPr>
                <w:b/>
                <w:bCs/>
              </w:rPr>
              <w:t xml:space="preserve">Item </w:t>
            </w:r>
            <w:r w:rsidR="00286EB4" w:rsidRPr="00B44ED0">
              <w:rPr>
                <w:b/>
                <w:bCs/>
              </w:rPr>
              <w:t>Numbe</w:t>
            </w:r>
            <w:r w:rsidR="00286EB4" w:rsidRPr="00495477">
              <w:rPr>
                <w:b/>
                <w:bCs/>
              </w:rPr>
              <w:t>r 1.</w:t>
            </w:r>
            <w:r w:rsidR="00286EB4" w:rsidRPr="00B44ED0">
              <w:rPr>
                <w:b/>
                <w:bCs/>
              </w:rPr>
              <w:t xml:space="preserve"> </w:t>
            </w:r>
            <w:r w:rsidR="00DF33CF">
              <w:rPr>
                <w:b/>
                <w:bCs/>
              </w:rPr>
              <w:t>S</w:t>
            </w:r>
            <w:r w:rsidR="00286EB4" w:rsidRPr="00B44ED0">
              <w:t xml:space="preserve">elect </w:t>
            </w:r>
            <w:r w:rsidR="00286EB4" w:rsidRPr="00AB2233">
              <w:t xml:space="preserve">a basis for </w:t>
            </w:r>
            <w:r>
              <w:br/>
              <w:t>y</w:t>
            </w:r>
            <w:r w:rsidR="00286EB4" w:rsidRPr="00AB2233">
              <w:t xml:space="preserve">our </w:t>
            </w:r>
            <w:r w:rsidR="00286EB4" w:rsidRPr="00286EB4">
              <w:rPr>
                <w:color w:val="FF0000"/>
              </w:rPr>
              <w:t xml:space="preserve">request and provide supporting documentation for any basis you select. </w:t>
            </w:r>
          </w:p>
          <w:p w14:paraId="2E86DF82" w14:textId="57A321EC" w:rsidR="00B44ED0" w:rsidRPr="00900D5F" w:rsidRDefault="00B44ED0" w:rsidP="008511C8">
            <w:pPr>
              <w:rPr>
                <w:b/>
                <w:bCs/>
              </w:rPr>
            </w:pPr>
          </w:p>
          <w:p w14:paraId="70648FA8" w14:textId="77777777" w:rsidR="00981B47" w:rsidRPr="00900D5F" w:rsidRDefault="00981B47" w:rsidP="008511C8">
            <w:pPr>
              <w:rPr>
                <w:b/>
                <w:bCs/>
              </w:rPr>
            </w:pPr>
          </w:p>
          <w:p w14:paraId="4E82E27B" w14:textId="07E2EC67" w:rsidR="00981B47" w:rsidRDefault="00981B47" w:rsidP="008511C8">
            <w:pPr>
              <w:rPr>
                <w:b/>
                <w:bCs/>
              </w:rPr>
            </w:pPr>
          </w:p>
          <w:p w14:paraId="2793E783" w14:textId="0EE50BF8" w:rsidR="00310FE7" w:rsidRDefault="00310FE7" w:rsidP="008511C8">
            <w:pPr>
              <w:rPr>
                <w:b/>
                <w:bCs/>
              </w:rPr>
            </w:pPr>
          </w:p>
          <w:p w14:paraId="0408D1EF" w14:textId="5CD12CC4" w:rsidR="00310FE7" w:rsidRDefault="00310FE7" w:rsidP="008511C8">
            <w:pPr>
              <w:rPr>
                <w:b/>
                <w:bCs/>
              </w:rPr>
            </w:pPr>
          </w:p>
          <w:p w14:paraId="5FAF4560" w14:textId="77777777" w:rsidR="00310FE7" w:rsidRPr="00900D5F" w:rsidRDefault="00310FE7" w:rsidP="008511C8">
            <w:pPr>
              <w:rPr>
                <w:bCs/>
              </w:rPr>
            </w:pPr>
          </w:p>
          <w:p w14:paraId="0E375A0F" w14:textId="678AD950" w:rsidR="00981B47" w:rsidRPr="00900D5F" w:rsidRDefault="00981B47" w:rsidP="008511C8">
            <w:pPr>
              <w:rPr>
                <w:b/>
                <w:bCs/>
              </w:rPr>
            </w:pPr>
            <w:r w:rsidRPr="00900D5F">
              <w:rPr>
                <w:b/>
                <w:bCs/>
              </w:rPr>
              <w:t xml:space="preserve">Part </w:t>
            </w:r>
            <w:r w:rsidR="002A1879" w:rsidRPr="00AB2233">
              <w:rPr>
                <w:b/>
                <w:bCs/>
              </w:rPr>
              <w:t>2</w:t>
            </w:r>
            <w:r w:rsidRPr="00AB2233">
              <w:rPr>
                <w:b/>
                <w:bCs/>
              </w:rPr>
              <w:t>.</w:t>
            </w:r>
            <w:r w:rsidRPr="00900D5F">
              <w:rPr>
                <w:b/>
                <w:bCs/>
              </w:rPr>
              <w:t xml:space="preserve">  Information About You </w:t>
            </w:r>
            <w:r w:rsidRPr="00900D5F">
              <w:rPr>
                <w:bCs/>
              </w:rPr>
              <w:t>(Requestor)</w:t>
            </w:r>
            <w:r w:rsidRPr="00900D5F">
              <w:rPr>
                <w:b/>
                <w:bCs/>
              </w:rPr>
              <w:t xml:space="preserve"> </w:t>
            </w:r>
          </w:p>
          <w:p w14:paraId="7C86AEF6" w14:textId="77777777" w:rsidR="00981B47" w:rsidRPr="00900D5F" w:rsidRDefault="00981B47" w:rsidP="008511C8"/>
          <w:p w14:paraId="3F374CC1" w14:textId="77777777" w:rsidR="000E352F" w:rsidRPr="00900D5F" w:rsidRDefault="000E352F" w:rsidP="000E352F">
            <w:pPr>
              <w:rPr>
                <w:b/>
                <w:bCs/>
              </w:rPr>
            </w:pPr>
            <w:r w:rsidRPr="00900D5F">
              <w:rPr>
                <w:b/>
                <w:bCs/>
              </w:rPr>
              <w:t>[no change]</w:t>
            </w:r>
          </w:p>
          <w:p w14:paraId="3AED0AA2" w14:textId="7B0BDCB9" w:rsidR="00981B47" w:rsidRPr="00900D5F" w:rsidRDefault="00981B47" w:rsidP="008511C8"/>
          <w:p w14:paraId="111FAC02" w14:textId="3158489A" w:rsidR="000E352F" w:rsidRPr="00900D5F" w:rsidRDefault="000E352F" w:rsidP="008511C8"/>
          <w:p w14:paraId="22E615B6" w14:textId="6D721B5F" w:rsidR="000E352F" w:rsidRPr="00900D5F" w:rsidRDefault="000E352F" w:rsidP="008511C8"/>
          <w:p w14:paraId="4D9104AC" w14:textId="4E278A1A" w:rsidR="000E352F" w:rsidRPr="00900D5F" w:rsidRDefault="000E352F" w:rsidP="008511C8"/>
          <w:p w14:paraId="5DE9E52E" w14:textId="5CA64975" w:rsidR="000E352F" w:rsidRPr="00900D5F" w:rsidRDefault="000E352F" w:rsidP="008511C8"/>
          <w:p w14:paraId="725CEEC2" w14:textId="413DFD08" w:rsidR="000E352F" w:rsidRPr="00900D5F" w:rsidRDefault="000E352F" w:rsidP="008511C8"/>
          <w:p w14:paraId="0220FB12" w14:textId="19433B5F" w:rsidR="000E352F" w:rsidRPr="00900D5F" w:rsidRDefault="000E352F" w:rsidP="008511C8"/>
          <w:p w14:paraId="43496B93" w14:textId="2A14536A" w:rsidR="000E352F" w:rsidRPr="00900D5F" w:rsidRDefault="000E352F" w:rsidP="008511C8"/>
          <w:p w14:paraId="68D0C17A" w14:textId="086014DE" w:rsidR="000E352F" w:rsidRPr="00900D5F" w:rsidRDefault="000E352F" w:rsidP="008511C8"/>
          <w:p w14:paraId="29A01EA7" w14:textId="26852759" w:rsidR="00F861EC" w:rsidRDefault="00F861EC" w:rsidP="008511C8"/>
          <w:p w14:paraId="5D433D6C" w14:textId="705E79A8" w:rsidR="00B44ED0" w:rsidRDefault="00B44ED0" w:rsidP="008511C8"/>
          <w:p w14:paraId="736E109F" w14:textId="2A688EA7" w:rsidR="00B44ED0" w:rsidRDefault="00B44ED0" w:rsidP="008511C8"/>
          <w:p w14:paraId="08356E4E" w14:textId="53A5C26C" w:rsidR="00B44ED0" w:rsidRDefault="00B44ED0" w:rsidP="008511C8"/>
          <w:p w14:paraId="19207D62" w14:textId="0CBC8847" w:rsidR="00B44ED0" w:rsidRDefault="00B44ED0" w:rsidP="008511C8"/>
          <w:p w14:paraId="37C4D4B3" w14:textId="7F93CBD2" w:rsidR="00B44ED0" w:rsidRDefault="00B44ED0" w:rsidP="008511C8"/>
          <w:p w14:paraId="63FF2582" w14:textId="6C9A5497" w:rsidR="00B44ED0" w:rsidRDefault="00B44ED0" w:rsidP="008511C8"/>
          <w:p w14:paraId="77AC2235" w14:textId="07E5BA34" w:rsidR="00B44ED0" w:rsidRDefault="00B44ED0" w:rsidP="008511C8"/>
          <w:p w14:paraId="13250594" w14:textId="1FA5CE1D" w:rsidR="00B44ED0" w:rsidRDefault="00B44ED0" w:rsidP="008511C8"/>
          <w:p w14:paraId="36E0E083" w14:textId="35AFA789" w:rsidR="00B44ED0" w:rsidRDefault="00B44ED0" w:rsidP="008511C8"/>
          <w:p w14:paraId="2EBAF828" w14:textId="471392E3" w:rsidR="00B44ED0" w:rsidRDefault="00B44ED0" w:rsidP="008511C8"/>
          <w:p w14:paraId="54F6EB60" w14:textId="16E57AD4" w:rsidR="00B44ED0" w:rsidRDefault="00B44ED0" w:rsidP="008511C8"/>
          <w:p w14:paraId="7CA5D92D" w14:textId="505E6779" w:rsidR="00B44ED0" w:rsidRDefault="00B44ED0" w:rsidP="008511C8"/>
          <w:p w14:paraId="50B47E9F" w14:textId="02AB58D0" w:rsidR="00B44ED0" w:rsidRDefault="00B44ED0" w:rsidP="008511C8"/>
          <w:p w14:paraId="027AD971" w14:textId="69F5D000" w:rsidR="00B44ED0" w:rsidRDefault="00B44ED0" w:rsidP="008511C8"/>
          <w:p w14:paraId="16398A36" w14:textId="5215099A" w:rsidR="00B44ED0" w:rsidRDefault="00B44ED0" w:rsidP="008511C8"/>
          <w:p w14:paraId="0C1E2EE4" w14:textId="55FA0E9E" w:rsidR="00B44ED0" w:rsidRDefault="00B44ED0" w:rsidP="008511C8"/>
          <w:p w14:paraId="750F9A8A" w14:textId="56A9D429" w:rsidR="00B44ED0" w:rsidRDefault="00B44ED0" w:rsidP="008511C8"/>
          <w:p w14:paraId="4C3D0774" w14:textId="7B8B317E" w:rsidR="00B44ED0" w:rsidRDefault="00B44ED0" w:rsidP="008511C8"/>
          <w:p w14:paraId="25F6A862" w14:textId="703225F3" w:rsidR="00B44ED0" w:rsidRDefault="00B44ED0" w:rsidP="008511C8"/>
          <w:p w14:paraId="4EE6E1C6" w14:textId="2484FFB3" w:rsidR="00B44ED0" w:rsidRDefault="00B44ED0" w:rsidP="008511C8"/>
          <w:p w14:paraId="1D524DEC" w14:textId="7C3A07DF" w:rsidR="00B44ED0" w:rsidRDefault="00B44ED0" w:rsidP="008511C8"/>
          <w:p w14:paraId="594CFBD5" w14:textId="301334F3" w:rsidR="00B44ED0" w:rsidRDefault="00B44ED0" w:rsidP="008511C8"/>
          <w:p w14:paraId="6BE320D9" w14:textId="4FFF661C" w:rsidR="00B44ED0" w:rsidRDefault="00B44ED0" w:rsidP="008511C8"/>
          <w:p w14:paraId="13FD2CE5" w14:textId="309339B5" w:rsidR="00B44ED0" w:rsidRDefault="00B44ED0" w:rsidP="008511C8"/>
          <w:p w14:paraId="1B199F4F" w14:textId="73D5D33B" w:rsidR="00B44ED0" w:rsidRDefault="00B44ED0" w:rsidP="008511C8"/>
          <w:p w14:paraId="6D15642F" w14:textId="292DF2E0" w:rsidR="00B44ED0" w:rsidRDefault="00B44ED0" w:rsidP="008511C8"/>
          <w:p w14:paraId="62CB37B1" w14:textId="7EB8A3A1" w:rsidR="00B44ED0" w:rsidRDefault="00B44ED0" w:rsidP="008511C8"/>
          <w:p w14:paraId="0C6A6482" w14:textId="6389480D" w:rsidR="00B44ED0" w:rsidRDefault="00B44ED0" w:rsidP="008511C8"/>
          <w:p w14:paraId="249E0B31" w14:textId="05A478E1" w:rsidR="00B44ED0" w:rsidRDefault="00B44ED0" w:rsidP="008511C8"/>
          <w:p w14:paraId="11BE0936" w14:textId="120C7834" w:rsidR="00B44ED0" w:rsidRDefault="00B44ED0" w:rsidP="008511C8"/>
          <w:p w14:paraId="036C1852" w14:textId="22FC6994" w:rsidR="00B44ED0" w:rsidRDefault="00B44ED0" w:rsidP="008511C8"/>
          <w:p w14:paraId="486B0604" w14:textId="79CCAA0F" w:rsidR="00B44ED0" w:rsidRDefault="00B44ED0" w:rsidP="008511C8"/>
          <w:p w14:paraId="3BA50CE4" w14:textId="3FB3032F" w:rsidR="00B44ED0" w:rsidRDefault="00B44ED0" w:rsidP="008511C8"/>
          <w:p w14:paraId="518E080D" w14:textId="0BE87961" w:rsidR="00B44ED0" w:rsidRDefault="00B44ED0" w:rsidP="008511C8"/>
          <w:p w14:paraId="70852D11" w14:textId="09FD00A2" w:rsidR="00B44ED0" w:rsidRDefault="00B44ED0" w:rsidP="008511C8"/>
          <w:p w14:paraId="4A0E09FD" w14:textId="1A258202" w:rsidR="00B44ED0" w:rsidRDefault="00B44ED0" w:rsidP="008511C8"/>
          <w:p w14:paraId="2BF9484A" w14:textId="7F7544DA" w:rsidR="00B44ED0" w:rsidRDefault="00B44ED0" w:rsidP="008511C8"/>
          <w:p w14:paraId="6D003C6D" w14:textId="5AAAF5E0" w:rsidR="00B44ED0" w:rsidRPr="00900D5F" w:rsidRDefault="00B44ED0" w:rsidP="008511C8"/>
          <w:p w14:paraId="6D52D7E6" w14:textId="4704B9E5" w:rsidR="00F861EC" w:rsidRPr="00900D5F" w:rsidRDefault="00F861EC" w:rsidP="008511C8"/>
          <w:p w14:paraId="1B5C57DE" w14:textId="5401932B" w:rsidR="00F861EC" w:rsidRPr="00900D5F" w:rsidRDefault="00F861EC" w:rsidP="008511C8"/>
          <w:p w14:paraId="5B77A845" w14:textId="6A228B1D" w:rsidR="00F861EC" w:rsidRPr="00900D5F" w:rsidRDefault="00F861EC" w:rsidP="008511C8"/>
          <w:p w14:paraId="4A3FC7ED" w14:textId="0A7BD736" w:rsidR="00F861EC" w:rsidRPr="00900D5F" w:rsidRDefault="00F861EC" w:rsidP="008511C8"/>
          <w:p w14:paraId="4BFBE2CC" w14:textId="2A33ADE7" w:rsidR="00F861EC" w:rsidRPr="00900D5F" w:rsidRDefault="00F861EC" w:rsidP="008511C8"/>
          <w:p w14:paraId="1BA34632" w14:textId="77777777" w:rsidR="00F861EC" w:rsidRPr="00900D5F" w:rsidRDefault="00F861EC" w:rsidP="008511C8"/>
          <w:p w14:paraId="6B41F8D4" w14:textId="455E3173" w:rsidR="00981B47" w:rsidRDefault="00981B47" w:rsidP="008511C8"/>
          <w:p w14:paraId="499BD4FB" w14:textId="4F4475D1" w:rsidR="00B44ED0" w:rsidRDefault="00B44ED0" w:rsidP="008511C8"/>
          <w:p w14:paraId="1068B7EF" w14:textId="41811F64" w:rsidR="00B44ED0" w:rsidRDefault="00B44ED0" w:rsidP="008511C8"/>
          <w:p w14:paraId="119E0564" w14:textId="1224E6E9" w:rsidR="00B44ED0" w:rsidRDefault="00B44ED0" w:rsidP="008511C8"/>
          <w:p w14:paraId="4CEB3889" w14:textId="77777777" w:rsidR="00264F6E" w:rsidRPr="00900D5F" w:rsidRDefault="00264F6E" w:rsidP="008511C8">
            <w:pPr>
              <w:autoSpaceDE w:val="0"/>
              <w:autoSpaceDN w:val="0"/>
              <w:adjustRightInd w:val="0"/>
              <w:rPr>
                <w:b/>
                <w:bCs/>
                <w:color w:val="231F20"/>
              </w:rPr>
            </w:pPr>
          </w:p>
          <w:p w14:paraId="76E4BC3A" w14:textId="77777777" w:rsidR="00264F6E" w:rsidRPr="00900D5F" w:rsidRDefault="00264F6E" w:rsidP="008511C8">
            <w:pPr>
              <w:autoSpaceDE w:val="0"/>
              <w:autoSpaceDN w:val="0"/>
              <w:adjustRightInd w:val="0"/>
              <w:rPr>
                <w:b/>
                <w:bCs/>
                <w:color w:val="231F20"/>
              </w:rPr>
            </w:pPr>
          </w:p>
          <w:p w14:paraId="401602D1" w14:textId="09598086" w:rsidR="00264F6E" w:rsidRPr="00310FE7" w:rsidRDefault="00310FE7" w:rsidP="008511C8">
            <w:pPr>
              <w:autoSpaceDE w:val="0"/>
              <w:autoSpaceDN w:val="0"/>
              <w:adjustRightInd w:val="0"/>
              <w:rPr>
                <w:b/>
                <w:bCs/>
                <w:color w:val="FF0000"/>
              </w:rPr>
            </w:pPr>
            <w:r w:rsidRPr="00310FE7">
              <w:rPr>
                <w:b/>
                <w:bCs/>
                <w:color w:val="FF0000"/>
              </w:rPr>
              <w:t>[deleted]</w:t>
            </w:r>
          </w:p>
          <w:p w14:paraId="2776EE9C" w14:textId="77777777" w:rsidR="00264F6E" w:rsidRPr="00900D5F" w:rsidRDefault="00264F6E" w:rsidP="008511C8">
            <w:pPr>
              <w:autoSpaceDE w:val="0"/>
              <w:autoSpaceDN w:val="0"/>
              <w:adjustRightInd w:val="0"/>
              <w:rPr>
                <w:b/>
                <w:bCs/>
                <w:color w:val="231F20"/>
              </w:rPr>
            </w:pPr>
          </w:p>
          <w:p w14:paraId="18AC929E" w14:textId="77777777" w:rsidR="00264F6E" w:rsidRPr="00900D5F" w:rsidRDefault="00264F6E" w:rsidP="008511C8">
            <w:pPr>
              <w:autoSpaceDE w:val="0"/>
              <w:autoSpaceDN w:val="0"/>
              <w:adjustRightInd w:val="0"/>
              <w:rPr>
                <w:b/>
                <w:bCs/>
                <w:color w:val="231F20"/>
              </w:rPr>
            </w:pPr>
          </w:p>
          <w:p w14:paraId="14B9D05C" w14:textId="4FEBC76E" w:rsidR="00264F6E" w:rsidRPr="00900D5F" w:rsidRDefault="00264F6E" w:rsidP="008511C8">
            <w:pPr>
              <w:autoSpaceDE w:val="0"/>
              <w:autoSpaceDN w:val="0"/>
              <w:adjustRightInd w:val="0"/>
              <w:rPr>
                <w:b/>
                <w:bCs/>
                <w:color w:val="231F20"/>
              </w:rPr>
            </w:pPr>
          </w:p>
          <w:p w14:paraId="3105158B" w14:textId="1228A6F7" w:rsidR="00B44ED0" w:rsidRPr="00B44ED0" w:rsidRDefault="00B44ED0" w:rsidP="00B44ED0">
            <w:pPr>
              <w:autoSpaceDE w:val="0"/>
              <w:autoSpaceDN w:val="0"/>
              <w:adjustRightInd w:val="0"/>
            </w:pPr>
            <w:r w:rsidRPr="00B44ED0">
              <w:rPr>
                <w:b/>
                <w:bCs/>
              </w:rPr>
              <w:t>Part</w:t>
            </w:r>
            <w:r w:rsidRPr="00B44ED0">
              <w:rPr>
                <w:b/>
                <w:bCs/>
                <w:spacing w:val="-4"/>
              </w:rPr>
              <w:t xml:space="preserve"> </w:t>
            </w:r>
            <w:r w:rsidRPr="00B44ED0">
              <w:rPr>
                <w:b/>
                <w:bCs/>
              </w:rPr>
              <w:t xml:space="preserve">3.  Household </w:t>
            </w:r>
            <w:r w:rsidR="00611857" w:rsidRPr="00611857">
              <w:rPr>
                <w:b/>
                <w:bCs/>
                <w:color w:val="FF0000"/>
              </w:rPr>
              <w:t xml:space="preserve">Gross </w:t>
            </w:r>
            <w:r w:rsidRPr="00B44ED0">
              <w:rPr>
                <w:b/>
                <w:bCs/>
              </w:rPr>
              <w:t>Income</w:t>
            </w:r>
          </w:p>
          <w:p w14:paraId="2B183B1B" w14:textId="77777777" w:rsidR="00B44ED0" w:rsidRPr="00B44ED0" w:rsidRDefault="00B44ED0" w:rsidP="00B44ED0">
            <w:pPr>
              <w:autoSpaceDE w:val="0"/>
              <w:autoSpaceDN w:val="0"/>
              <w:adjustRightInd w:val="0"/>
              <w:rPr>
                <w:color w:val="000000"/>
              </w:rPr>
            </w:pPr>
          </w:p>
          <w:p w14:paraId="5BA04AD5" w14:textId="77777777" w:rsidR="00B44ED0" w:rsidRPr="00B44ED0" w:rsidRDefault="00B44ED0" w:rsidP="00B44ED0">
            <w:pPr>
              <w:autoSpaceDE w:val="0"/>
              <w:autoSpaceDN w:val="0"/>
              <w:adjustRightInd w:val="0"/>
              <w:rPr>
                <w:color w:val="000000"/>
              </w:rPr>
            </w:pPr>
            <w:r w:rsidRPr="00B44ED0">
              <w:rPr>
                <w:color w:val="231F20"/>
                <w:spacing w:val="-15"/>
              </w:rPr>
              <w:t>T</w:t>
            </w:r>
            <w:r w:rsidRPr="00B44ED0">
              <w:rPr>
                <w:color w:val="231F20"/>
              </w:rPr>
              <w:t>o</w:t>
            </w:r>
            <w:r w:rsidRPr="00B44ED0">
              <w:rPr>
                <w:color w:val="231F20"/>
                <w:spacing w:val="-1"/>
              </w:rPr>
              <w:t xml:space="preserve"> </w:t>
            </w:r>
            <w:r w:rsidRPr="00B44ED0">
              <w:rPr>
                <w:color w:val="231F20"/>
              </w:rPr>
              <w:t>qualify</w:t>
            </w:r>
            <w:r w:rsidRPr="00B44ED0">
              <w:rPr>
                <w:color w:val="231F20"/>
                <w:spacing w:val="-6"/>
              </w:rPr>
              <w:t xml:space="preserve"> </w:t>
            </w:r>
            <w:r w:rsidRPr="00B44ED0">
              <w:rPr>
                <w:color w:val="231F20"/>
              </w:rPr>
              <w:t>for the</w:t>
            </w:r>
            <w:r w:rsidRPr="00B44ED0">
              <w:rPr>
                <w:color w:val="231F20"/>
                <w:spacing w:val="-3"/>
              </w:rPr>
              <w:t xml:space="preserve"> </w:t>
            </w:r>
            <w:r w:rsidRPr="00B44ED0">
              <w:rPr>
                <w:color w:val="231F20"/>
              </w:rPr>
              <w:t>fee</w:t>
            </w:r>
            <w:r w:rsidRPr="00B44ED0">
              <w:rPr>
                <w:color w:val="231F20"/>
                <w:spacing w:val="-3"/>
              </w:rPr>
              <w:t xml:space="preserve"> </w:t>
            </w:r>
            <w:r w:rsidRPr="00B44ED0">
              <w:rPr>
                <w:color w:val="231F20"/>
              </w:rPr>
              <w:t>waive</w:t>
            </w:r>
            <w:r w:rsidRPr="00B44ED0">
              <w:rPr>
                <w:color w:val="231F20"/>
                <w:spacing w:val="-9"/>
              </w:rPr>
              <w:t>r</w:t>
            </w:r>
            <w:r w:rsidRPr="00B44ED0">
              <w:rPr>
                <w:color w:val="231F20"/>
              </w:rPr>
              <w:t>,</w:t>
            </w:r>
            <w:r w:rsidRPr="00B44ED0">
              <w:rPr>
                <w:color w:val="231F20"/>
                <w:spacing w:val="-6"/>
              </w:rPr>
              <w:t xml:space="preserve"> </w:t>
            </w:r>
            <w:r w:rsidRPr="00B44ED0">
              <w:rPr>
                <w:color w:val="231F20"/>
              </w:rPr>
              <w:t xml:space="preserve">your household </w:t>
            </w:r>
            <w:r w:rsidRPr="00B44ED0">
              <w:rPr>
                <w:color w:val="FF0000"/>
              </w:rPr>
              <w:t>gross</w:t>
            </w:r>
            <w:r w:rsidRPr="00B44ED0">
              <w:rPr>
                <w:color w:val="FF0000"/>
                <w:spacing w:val="-9"/>
              </w:rPr>
              <w:t xml:space="preserve"> </w:t>
            </w:r>
            <w:r w:rsidRPr="00B44ED0">
              <w:rPr>
                <w:color w:val="231F20"/>
              </w:rPr>
              <w:t>income</w:t>
            </w:r>
            <w:r w:rsidRPr="00B44ED0">
              <w:rPr>
                <w:color w:val="231F20"/>
                <w:spacing w:val="-6"/>
              </w:rPr>
              <w:t xml:space="preserve"> </w:t>
            </w:r>
            <w:r w:rsidRPr="00B44ED0">
              <w:rPr>
                <w:color w:val="231F20"/>
              </w:rPr>
              <w:t>must</w:t>
            </w:r>
            <w:r w:rsidRPr="00B44ED0">
              <w:rPr>
                <w:color w:val="231F20"/>
                <w:spacing w:val="-4"/>
              </w:rPr>
              <w:t xml:space="preserve"> </w:t>
            </w:r>
            <w:r w:rsidRPr="00B44ED0">
              <w:rPr>
                <w:color w:val="231F20"/>
              </w:rPr>
              <w:t>be</w:t>
            </w:r>
            <w:r w:rsidRPr="00B44ED0">
              <w:rPr>
                <w:color w:val="231F20"/>
                <w:spacing w:val="-2"/>
              </w:rPr>
              <w:t xml:space="preserve"> </w:t>
            </w:r>
            <w:r w:rsidRPr="00B44ED0">
              <w:rPr>
                <w:color w:val="231F20"/>
              </w:rPr>
              <w:t>at</w:t>
            </w:r>
            <w:r w:rsidRPr="00B44ED0">
              <w:rPr>
                <w:color w:val="231F20"/>
                <w:spacing w:val="-2"/>
              </w:rPr>
              <w:t xml:space="preserve"> </w:t>
            </w:r>
            <w:r w:rsidRPr="00B44ED0">
              <w:rPr>
                <w:color w:val="231F20"/>
              </w:rPr>
              <w:t>or below</w:t>
            </w:r>
            <w:r w:rsidRPr="00B44ED0">
              <w:rPr>
                <w:color w:val="231F20"/>
                <w:spacing w:val="-5"/>
              </w:rPr>
              <w:t xml:space="preserve"> </w:t>
            </w:r>
            <w:r w:rsidRPr="00B44ED0">
              <w:rPr>
                <w:color w:val="FF0000"/>
              </w:rPr>
              <w:t xml:space="preserve">125 </w:t>
            </w:r>
            <w:r w:rsidRPr="00B44ED0">
              <w:rPr>
                <w:color w:val="231F20"/>
              </w:rPr>
              <w:t>percent</w:t>
            </w:r>
            <w:r w:rsidRPr="00B44ED0">
              <w:rPr>
                <w:color w:val="231F20"/>
                <w:spacing w:val="-6"/>
              </w:rPr>
              <w:t xml:space="preserve"> </w:t>
            </w:r>
            <w:r w:rsidRPr="00B44ED0">
              <w:rPr>
                <w:color w:val="231F20"/>
              </w:rPr>
              <w:t>of the</w:t>
            </w:r>
            <w:r w:rsidRPr="00B44ED0">
              <w:rPr>
                <w:color w:val="231F20"/>
                <w:spacing w:val="-3"/>
              </w:rPr>
              <w:t xml:space="preserve"> </w:t>
            </w:r>
            <w:r w:rsidRPr="00B44ED0">
              <w:rPr>
                <w:color w:val="231F20"/>
              </w:rPr>
              <w:t>Federal</w:t>
            </w:r>
            <w:r w:rsidRPr="00B44ED0">
              <w:rPr>
                <w:color w:val="231F20"/>
                <w:spacing w:val="-7"/>
              </w:rPr>
              <w:t xml:space="preserve"> </w:t>
            </w:r>
            <w:r w:rsidRPr="00B44ED0">
              <w:rPr>
                <w:color w:val="231F20"/>
              </w:rPr>
              <w:t>Poverty</w:t>
            </w:r>
            <w:r w:rsidRPr="00B44ED0">
              <w:rPr>
                <w:color w:val="231F20"/>
                <w:spacing w:val="-7"/>
              </w:rPr>
              <w:t xml:space="preserve"> </w:t>
            </w:r>
            <w:r w:rsidRPr="00B44ED0">
              <w:t xml:space="preserve">Guidelines based </w:t>
            </w:r>
            <w:r w:rsidRPr="00B44ED0">
              <w:rPr>
                <w:color w:val="231F20"/>
              </w:rPr>
              <w:t xml:space="preserve">on your household size </w:t>
            </w:r>
            <w:r w:rsidRPr="00B44ED0">
              <w:t xml:space="preserve">at the time you file your request. </w:t>
            </w:r>
            <w:r w:rsidRPr="00B44ED0">
              <w:rPr>
                <w:color w:val="231F20"/>
              </w:rPr>
              <w:t xml:space="preserve"> The Federal Poverty Guidelines are established by the Secretary of the Department</w:t>
            </w:r>
            <w:r w:rsidRPr="00B44ED0">
              <w:rPr>
                <w:color w:val="231F20"/>
                <w:spacing w:val="-10"/>
              </w:rPr>
              <w:t xml:space="preserve"> </w:t>
            </w:r>
            <w:r w:rsidRPr="00B44ED0">
              <w:rPr>
                <w:color w:val="231F20"/>
              </w:rPr>
              <w:t>of Health</w:t>
            </w:r>
            <w:r w:rsidRPr="00B44ED0">
              <w:rPr>
                <w:color w:val="231F20"/>
                <w:spacing w:val="-6"/>
              </w:rPr>
              <w:t xml:space="preserve"> </w:t>
            </w:r>
            <w:r w:rsidRPr="00B44ED0">
              <w:rPr>
                <w:color w:val="231F20"/>
              </w:rPr>
              <w:t>and</w:t>
            </w:r>
            <w:r w:rsidRPr="00B44ED0">
              <w:rPr>
                <w:color w:val="231F20"/>
                <w:spacing w:val="-3"/>
              </w:rPr>
              <w:t xml:space="preserve"> </w:t>
            </w:r>
            <w:r w:rsidRPr="00B44ED0">
              <w:rPr>
                <w:color w:val="231F20"/>
              </w:rPr>
              <w:t>Human</w:t>
            </w:r>
            <w:r w:rsidRPr="00B44ED0">
              <w:rPr>
                <w:color w:val="231F20"/>
                <w:spacing w:val="-6"/>
              </w:rPr>
              <w:t xml:space="preserve"> </w:t>
            </w:r>
            <w:r w:rsidRPr="00B44ED0">
              <w:rPr>
                <w:color w:val="231F20"/>
              </w:rPr>
              <w:t>Services</w:t>
            </w:r>
            <w:r w:rsidRPr="00B44ED0">
              <w:rPr>
                <w:color w:val="231F20"/>
                <w:spacing w:val="-7"/>
              </w:rPr>
              <w:t xml:space="preserve"> </w:t>
            </w:r>
            <w:r w:rsidRPr="00B44ED0">
              <w:rPr>
                <w:color w:val="231F20"/>
              </w:rPr>
              <w:t>annuall</w:t>
            </w:r>
            <w:r w:rsidRPr="00B44ED0">
              <w:rPr>
                <w:color w:val="231F20"/>
                <w:spacing w:val="-15"/>
              </w:rPr>
              <w:t>y</w:t>
            </w:r>
            <w:r w:rsidRPr="00B44ED0">
              <w:rPr>
                <w:color w:val="231F20"/>
              </w:rPr>
              <w:t>.</w:t>
            </w:r>
            <w:r w:rsidRPr="00B44ED0">
              <w:rPr>
                <w:color w:val="231F20"/>
                <w:spacing w:val="43"/>
              </w:rPr>
              <w:t xml:space="preserve"> </w:t>
            </w:r>
            <w:r w:rsidRPr="00B44ED0">
              <w:rPr>
                <w:color w:val="231F20"/>
                <w:spacing w:val="-15"/>
              </w:rPr>
              <w:t>T</w:t>
            </w:r>
            <w:r w:rsidRPr="00B44ED0">
              <w:rPr>
                <w:color w:val="231F20"/>
              </w:rPr>
              <w:t>o</w:t>
            </w:r>
            <w:r w:rsidRPr="00B44ED0">
              <w:rPr>
                <w:color w:val="231F20"/>
                <w:spacing w:val="-1"/>
              </w:rPr>
              <w:t xml:space="preserve"> </w:t>
            </w:r>
            <w:r w:rsidRPr="00B44ED0">
              <w:rPr>
                <w:color w:val="231F20"/>
              </w:rPr>
              <w:t>obtain</w:t>
            </w:r>
            <w:r w:rsidRPr="00B44ED0">
              <w:rPr>
                <w:color w:val="231F20"/>
                <w:spacing w:val="-5"/>
              </w:rPr>
              <w:t xml:space="preserve"> </w:t>
            </w:r>
            <w:r w:rsidRPr="00B44ED0">
              <w:rPr>
                <w:color w:val="231F20"/>
              </w:rPr>
              <w:t>information</w:t>
            </w:r>
            <w:r w:rsidRPr="00B44ED0">
              <w:rPr>
                <w:color w:val="231F20"/>
                <w:spacing w:val="-10"/>
              </w:rPr>
              <w:t xml:space="preserve"> </w:t>
            </w:r>
            <w:r w:rsidRPr="00B44ED0">
              <w:rPr>
                <w:color w:val="231F20"/>
              </w:rPr>
              <w:t>on the</w:t>
            </w:r>
            <w:r w:rsidRPr="00B44ED0">
              <w:rPr>
                <w:color w:val="231F20"/>
                <w:spacing w:val="-3"/>
              </w:rPr>
              <w:t xml:space="preserve"> </w:t>
            </w:r>
            <w:r w:rsidRPr="00B44ED0">
              <w:rPr>
                <w:color w:val="231F20"/>
              </w:rPr>
              <w:t>current</w:t>
            </w:r>
            <w:r w:rsidRPr="00B44ED0">
              <w:rPr>
                <w:color w:val="231F20"/>
                <w:spacing w:val="-6"/>
              </w:rPr>
              <w:t xml:space="preserve"> </w:t>
            </w:r>
            <w:r w:rsidRPr="00B44ED0">
              <w:rPr>
                <w:color w:val="231F20"/>
              </w:rPr>
              <w:t>Federal</w:t>
            </w:r>
            <w:r w:rsidRPr="00B44ED0">
              <w:rPr>
                <w:color w:val="231F20"/>
                <w:spacing w:val="-7"/>
              </w:rPr>
              <w:t xml:space="preserve"> </w:t>
            </w:r>
            <w:r w:rsidRPr="00B44ED0">
              <w:rPr>
                <w:color w:val="231F20"/>
              </w:rPr>
              <w:t>Poverty</w:t>
            </w:r>
            <w:r w:rsidRPr="00B44ED0">
              <w:rPr>
                <w:color w:val="231F20"/>
                <w:spacing w:val="-7"/>
              </w:rPr>
              <w:t xml:space="preserve"> </w:t>
            </w:r>
            <w:r w:rsidRPr="00B44ED0">
              <w:rPr>
                <w:color w:val="231F20"/>
              </w:rPr>
              <w:t>Guidelines,</w:t>
            </w:r>
            <w:r w:rsidRPr="00B44ED0">
              <w:rPr>
                <w:color w:val="231F20"/>
                <w:spacing w:val="-11"/>
              </w:rPr>
              <w:t xml:space="preserve"> </w:t>
            </w:r>
            <w:r w:rsidRPr="00B44ED0">
              <w:rPr>
                <w:color w:val="231F20"/>
              </w:rPr>
              <w:t xml:space="preserve">visit our </w:t>
            </w:r>
            <w:r w:rsidRPr="00B44ED0">
              <w:t>website</w:t>
            </w:r>
            <w:r w:rsidRPr="00B44ED0">
              <w:rPr>
                <w:spacing w:val="-3"/>
              </w:rPr>
              <w:t xml:space="preserve"> </w:t>
            </w:r>
            <w:r w:rsidRPr="00B44ED0">
              <w:rPr>
                <w:color w:val="231F20"/>
              </w:rPr>
              <w:t>at</w:t>
            </w:r>
            <w:r w:rsidRPr="00B44ED0">
              <w:rPr>
                <w:color w:val="231F20"/>
                <w:spacing w:val="-2"/>
              </w:rPr>
              <w:t xml:space="preserve"> </w:t>
            </w:r>
            <w:hyperlink r:id="rId22" w:history="1">
              <w:r w:rsidRPr="00B44ED0">
                <w:rPr>
                  <w:b/>
                  <w:bCs/>
                  <w:color w:val="0000FF"/>
                  <w:u w:val="single"/>
                </w:rPr>
                <w:t>ww</w:t>
              </w:r>
              <w:r w:rsidRPr="00B44ED0">
                <w:rPr>
                  <w:b/>
                  <w:bCs/>
                  <w:color w:val="0000FF"/>
                  <w:spacing w:val="-12"/>
                  <w:u w:val="single"/>
                </w:rPr>
                <w:t>w</w:t>
              </w:r>
              <w:r w:rsidRPr="00B44ED0">
                <w:rPr>
                  <w:b/>
                  <w:bCs/>
                  <w:color w:val="0000FF"/>
                  <w:u w:val="single"/>
                </w:rPr>
                <w:t>.uscis.gov/I-912P</w:t>
              </w:r>
            </w:hyperlink>
            <w:r w:rsidRPr="00B44ED0">
              <w:rPr>
                <w:color w:val="000000"/>
              </w:rPr>
              <w:t>.</w:t>
            </w:r>
          </w:p>
          <w:p w14:paraId="377B0541" w14:textId="77777777" w:rsidR="00264F6E" w:rsidRPr="00900D5F" w:rsidRDefault="00264F6E" w:rsidP="008511C8">
            <w:pPr>
              <w:autoSpaceDE w:val="0"/>
              <w:autoSpaceDN w:val="0"/>
              <w:adjustRightInd w:val="0"/>
              <w:rPr>
                <w:b/>
                <w:bCs/>
                <w:color w:val="231F20"/>
              </w:rPr>
            </w:pPr>
          </w:p>
          <w:p w14:paraId="0585726C" w14:textId="6CD33829" w:rsidR="00264F6E" w:rsidRPr="00B44ED0" w:rsidRDefault="00B44ED0" w:rsidP="008511C8">
            <w:pPr>
              <w:autoSpaceDE w:val="0"/>
              <w:autoSpaceDN w:val="0"/>
              <w:adjustRightInd w:val="0"/>
              <w:rPr>
                <w:bCs/>
                <w:color w:val="231F20"/>
              </w:rPr>
            </w:pPr>
            <w:r w:rsidRPr="00B44ED0">
              <w:rPr>
                <w:bCs/>
                <w:color w:val="231F20"/>
              </w:rPr>
              <w:t>[No Change]</w:t>
            </w:r>
          </w:p>
          <w:p w14:paraId="6B834A9C" w14:textId="77777777" w:rsidR="00264F6E" w:rsidRPr="00900D5F" w:rsidRDefault="00264F6E" w:rsidP="008511C8">
            <w:pPr>
              <w:autoSpaceDE w:val="0"/>
              <w:autoSpaceDN w:val="0"/>
              <w:adjustRightInd w:val="0"/>
              <w:rPr>
                <w:b/>
                <w:bCs/>
                <w:color w:val="231F20"/>
              </w:rPr>
            </w:pPr>
          </w:p>
          <w:p w14:paraId="26D23769" w14:textId="77777777" w:rsidR="00264F6E" w:rsidRPr="00900D5F" w:rsidRDefault="00264F6E" w:rsidP="008511C8">
            <w:pPr>
              <w:autoSpaceDE w:val="0"/>
              <w:autoSpaceDN w:val="0"/>
              <w:adjustRightInd w:val="0"/>
              <w:rPr>
                <w:b/>
                <w:bCs/>
                <w:color w:val="231F20"/>
              </w:rPr>
            </w:pPr>
          </w:p>
          <w:p w14:paraId="69A490FB" w14:textId="77777777" w:rsidR="00264F6E" w:rsidRPr="00900D5F" w:rsidRDefault="00264F6E" w:rsidP="008511C8">
            <w:pPr>
              <w:autoSpaceDE w:val="0"/>
              <w:autoSpaceDN w:val="0"/>
              <w:adjustRightInd w:val="0"/>
              <w:rPr>
                <w:b/>
                <w:bCs/>
                <w:color w:val="231F20"/>
              </w:rPr>
            </w:pPr>
          </w:p>
          <w:p w14:paraId="695AE537" w14:textId="77777777" w:rsidR="00264F6E" w:rsidRPr="00900D5F" w:rsidRDefault="00264F6E" w:rsidP="008511C8">
            <w:pPr>
              <w:autoSpaceDE w:val="0"/>
              <w:autoSpaceDN w:val="0"/>
              <w:adjustRightInd w:val="0"/>
              <w:rPr>
                <w:b/>
                <w:bCs/>
                <w:color w:val="231F20"/>
              </w:rPr>
            </w:pPr>
          </w:p>
          <w:p w14:paraId="5F186EBB" w14:textId="77777777" w:rsidR="00264F6E" w:rsidRPr="00900D5F" w:rsidRDefault="00264F6E" w:rsidP="008511C8">
            <w:pPr>
              <w:autoSpaceDE w:val="0"/>
              <w:autoSpaceDN w:val="0"/>
              <w:adjustRightInd w:val="0"/>
              <w:rPr>
                <w:b/>
                <w:bCs/>
                <w:color w:val="231F20"/>
              </w:rPr>
            </w:pPr>
          </w:p>
          <w:p w14:paraId="475CF086" w14:textId="77777777" w:rsidR="00264F6E" w:rsidRPr="00900D5F" w:rsidRDefault="00264F6E" w:rsidP="008511C8">
            <w:pPr>
              <w:autoSpaceDE w:val="0"/>
              <w:autoSpaceDN w:val="0"/>
              <w:adjustRightInd w:val="0"/>
              <w:rPr>
                <w:b/>
                <w:bCs/>
                <w:color w:val="231F20"/>
              </w:rPr>
            </w:pPr>
          </w:p>
          <w:p w14:paraId="52FC907E" w14:textId="77777777" w:rsidR="00B44ED0" w:rsidRPr="00B44ED0" w:rsidRDefault="00B44ED0" w:rsidP="00B44ED0">
            <w:pPr>
              <w:autoSpaceDE w:val="0"/>
              <w:autoSpaceDN w:val="0"/>
              <w:adjustRightInd w:val="0"/>
              <w:rPr>
                <w:color w:val="000000"/>
              </w:rPr>
            </w:pPr>
            <w:r w:rsidRPr="00B44ED0">
              <w:rPr>
                <w:b/>
                <w:bCs/>
              </w:rPr>
              <w:t>Item Number</w:t>
            </w:r>
            <w:r w:rsidRPr="00B44ED0">
              <w:rPr>
                <w:b/>
                <w:bCs/>
                <w:spacing w:val="-4"/>
              </w:rPr>
              <w:t xml:space="preserve"> </w:t>
            </w:r>
            <w:r w:rsidRPr="00B44ED0">
              <w:rPr>
                <w:b/>
                <w:bCs/>
              </w:rPr>
              <w:t xml:space="preserve">2.  </w:t>
            </w:r>
            <w:r w:rsidRPr="00B44ED0">
              <w:t xml:space="preserve">Provide the date that you became unemployed and indicate if you are currently receiving unemployment benefits.  Provide the total amount </w:t>
            </w:r>
            <w:r w:rsidRPr="00B44ED0">
              <w:rPr>
                <w:color w:val="231F20"/>
              </w:rPr>
              <w:t>of unemployment benefits</w:t>
            </w:r>
            <w:r w:rsidRPr="00B44ED0">
              <w:rPr>
                <w:color w:val="231F20"/>
                <w:spacing w:val="-14"/>
              </w:rPr>
              <w:t xml:space="preserve"> </w:t>
            </w:r>
            <w:r w:rsidRPr="00B44ED0">
              <w:rPr>
                <w:color w:val="231F20"/>
              </w:rPr>
              <w:t>you have received in</w:t>
            </w:r>
            <w:r w:rsidRPr="00B44ED0">
              <w:rPr>
                <w:color w:val="231F20"/>
                <w:spacing w:val="-1"/>
              </w:rPr>
              <w:t xml:space="preserve"> </w:t>
            </w:r>
            <w:r w:rsidRPr="00B44ED0">
              <w:rPr>
                <w:b/>
                <w:bCs/>
                <w:color w:val="231F20"/>
              </w:rPr>
              <w:t>Item Number</w:t>
            </w:r>
            <w:r w:rsidRPr="00B44ED0">
              <w:rPr>
                <w:b/>
                <w:bCs/>
                <w:color w:val="231F20"/>
                <w:spacing w:val="-4"/>
              </w:rPr>
              <w:t xml:space="preserve"> </w:t>
            </w:r>
            <w:r w:rsidRPr="00B44ED0">
              <w:rPr>
                <w:b/>
                <w:bCs/>
                <w:color w:val="FF0000"/>
              </w:rPr>
              <w:t>8.</w:t>
            </w:r>
          </w:p>
          <w:p w14:paraId="5384106E" w14:textId="77777777" w:rsidR="00264F6E" w:rsidRPr="00900D5F" w:rsidRDefault="00264F6E" w:rsidP="008511C8">
            <w:pPr>
              <w:autoSpaceDE w:val="0"/>
              <w:autoSpaceDN w:val="0"/>
              <w:adjustRightInd w:val="0"/>
              <w:rPr>
                <w:b/>
                <w:bCs/>
                <w:color w:val="231F20"/>
              </w:rPr>
            </w:pPr>
          </w:p>
          <w:p w14:paraId="32F1FE02" w14:textId="77777777" w:rsidR="00B44ED0" w:rsidRPr="00B44ED0" w:rsidRDefault="00B44ED0" w:rsidP="00B44ED0">
            <w:pPr>
              <w:autoSpaceDE w:val="0"/>
              <w:autoSpaceDN w:val="0"/>
              <w:adjustRightInd w:val="0"/>
              <w:rPr>
                <w:color w:val="000000"/>
              </w:rPr>
            </w:pPr>
            <w:r w:rsidRPr="00B44ED0">
              <w:rPr>
                <w:b/>
                <w:bCs/>
                <w:color w:val="231F20"/>
              </w:rPr>
              <w:t>Information</w:t>
            </w:r>
            <w:r w:rsidRPr="00B44ED0">
              <w:rPr>
                <w:b/>
                <w:bCs/>
                <w:color w:val="231F20"/>
                <w:spacing w:val="-12"/>
              </w:rPr>
              <w:t xml:space="preserve"> </w:t>
            </w:r>
            <w:r w:rsidRPr="00B44ED0">
              <w:rPr>
                <w:b/>
                <w:bCs/>
                <w:color w:val="231F20"/>
              </w:rPr>
              <w:t>About</w:t>
            </w:r>
            <w:r w:rsidRPr="00B44ED0">
              <w:rPr>
                <w:b/>
                <w:bCs/>
                <w:color w:val="231F20"/>
                <w:spacing w:val="-8"/>
              </w:rPr>
              <w:t xml:space="preserve"> </w:t>
            </w:r>
            <w:r w:rsidRPr="00B44ED0">
              <w:rPr>
                <w:b/>
                <w:bCs/>
                <w:color w:val="231F20"/>
                <w:spacing w:val="-24"/>
              </w:rPr>
              <w:t>Y</w:t>
            </w:r>
            <w:r w:rsidRPr="00B44ED0">
              <w:rPr>
                <w:b/>
                <w:bCs/>
                <w:color w:val="231F20"/>
              </w:rPr>
              <w:t>our</w:t>
            </w:r>
            <w:r w:rsidRPr="00B44ED0">
              <w:rPr>
                <w:b/>
                <w:bCs/>
                <w:color w:val="231F20"/>
                <w:spacing w:val="-4"/>
              </w:rPr>
              <w:t xml:space="preserve"> </w:t>
            </w:r>
            <w:r w:rsidRPr="00B44ED0">
              <w:rPr>
                <w:b/>
                <w:bCs/>
                <w:color w:val="231F20"/>
              </w:rPr>
              <w:t>Spouse</w:t>
            </w:r>
          </w:p>
          <w:p w14:paraId="08AA5484" w14:textId="77777777" w:rsidR="00B44ED0" w:rsidRPr="00B44ED0" w:rsidRDefault="00B44ED0" w:rsidP="00B44ED0">
            <w:pPr>
              <w:autoSpaceDE w:val="0"/>
              <w:autoSpaceDN w:val="0"/>
              <w:adjustRightInd w:val="0"/>
              <w:rPr>
                <w:color w:val="000000"/>
              </w:rPr>
            </w:pPr>
          </w:p>
          <w:p w14:paraId="097911DD" w14:textId="4ABA3FD1" w:rsidR="00B44ED0" w:rsidRPr="00B44ED0" w:rsidRDefault="00B44ED0" w:rsidP="00B44ED0">
            <w:pPr>
              <w:autoSpaceDE w:val="0"/>
              <w:autoSpaceDN w:val="0"/>
              <w:adjustRightInd w:val="0"/>
              <w:rPr>
                <w:color w:val="FF0000"/>
              </w:rPr>
            </w:pPr>
            <w:r w:rsidRPr="00B44ED0">
              <w:rPr>
                <w:b/>
                <w:bCs/>
                <w:color w:val="231F20"/>
              </w:rPr>
              <w:t>Item Number</w:t>
            </w:r>
            <w:r w:rsidRPr="00B44ED0">
              <w:rPr>
                <w:b/>
                <w:bCs/>
                <w:color w:val="231F20"/>
                <w:spacing w:val="-4"/>
              </w:rPr>
              <w:t xml:space="preserve"> </w:t>
            </w:r>
            <w:r w:rsidRPr="00B44ED0">
              <w:rPr>
                <w:b/>
                <w:bCs/>
                <w:color w:val="231F20"/>
              </w:rPr>
              <w:t xml:space="preserve">3.  </w:t>
            </w:r>
            <w:r w:rsidRPr="00B44ED0">
              <w:rPr>
                <w:color w:val="231F20"/>
              </w:rPr>
              <w:t>Indicate</w:t>
            </w:r>
            <w:r w:rsidRPr="00B44ED0">
              <w:rPr>
                <w:color w:val="231F20"/>
                <w:spacing w:val="-7"/>
              </w:rPr>
              <w:t xml:space="preserve"> </w:t>
            </w:r>
            <w:r w:rsidRPr="00B44ED0">
              <w:rPr>
                <w:color w:val="231F20"/>
              </w:rPr>
              <w:t>whether</w:t>
            </w:r>
            <w:r w:rsidRPr="00B44ED0">
              <w:rPr>
                <w:color w:val="231F20"/>
                <w:spacing w:val="-7"/>
              </w:rPr>
              <w:t xml:space="preserve"> </w:t>
            </w:r>
            <w:r w:rsidRPr="00B44ED0">
              <w:rPr>
                <w:color w:val="231F20"/>
              </w:rPr>
              <w:t>your spouse is</w:t>
            </w:r>
            <w:r w:rsidRPr="00B44ED0">
              <w:rPr>
                <w:color w:val="231F20"/>
                <w:spacing w:val="-1"/>
              </w:rPr>
              <w:t xml:space="preserve"> </w:t>
            </w:r>
            <w:r w:rsidRPr="00B44ED0">
              <w:rPr>
                <w:color w:val="231F20"/>
              </w:rPr>
              <w:t>living</w:t>
            </w:r>
            <w:r w:rsidRPr="00B44ED0">
              <w:rPr>
                <w:color w:val="231F20"/>
                <w:spacing w:val="-5"/>
              </w:rPr>
              <w:t xml:space="preserve"> </w:t>
            </w:r>
            <w:r w:rsidRPr="00B44ED0">
              <w:rPr>
                <w:color w:val="231F20"/>
              </w:rPr>
              <w:t>with</w:t>
            </w:r>
            <w:r w:rsidRPr="00B44ED0">
              <w:rPr>
                <w:color w:val="231F20"/>
                <w:spacing w:val="-4"/>
              </w:rPr>
              <w:t xml:space="preserve"> </w:t>
            </w:r>
            <w:r w:rsidRPr="00B44ED0">
              <w:rPr>
                <w:color w:val="231F20"/>
              </w:rPr>
              <w:t>you.  If your spouse lives</w:t>
            </w:r>
            <w:r w:rsidRPr="00B44ED0">
              <w:rPr>
                <w:color w:val="231F20"/>
                <w:spacing w:val="-4"/>
              </w:rPr>
              <w:t xml:space="preserve"> </w:t>
            </w:r>
            <w:r w:rsidRPr="00B44ED0">
              <w:rPr>
                <w:color w:val="231F20"/>
              </w:rPr>
              <w:t>with</w:t>
            </w:r>
            <w:r w:rsidRPr="00B44ED0">
              <w:rPr>
                <w:color w:val="231F20"/>
                <w:spacing w:val="-4"/>
              </w:rPr>
              <w:t xml:space="preserve"> </w:t>
            </w:r>
            <w:r w:rsidRPr="00B44ED0">
              <w:rPr>
                <w:color w:val="231F20"/>
              </w:rPr>
              <w:t>you, list</w:t>
            </w:r>
            <w:r w:rsidRPr="00B44ED0">
              <w:rPr>
                <w:color w:val="231F20"/>
                <w:spacing w:val="-3"/>
              </w:rPr>
              <w:t xml:space="preserve"> </w:t>
            </w:r>
            <w:r w:rsidRPr="00B44ED0">
              <w:rPr>
                <w:color w:val="231F20"/>
              </w:rPr>
              <w:t>your spouse in</w:t>
            </w:r>
            <w:r w:rsidRPr="00B44ED0">
              <w:rPr>
                <w:color w:val="231F20"/>
                <w:spacing w:val="-2"/>
              </w:rPr>
              <w:t xml:space="preserve"> </w:t>
            </w:r>
            <w:r w:rsidRPr="00B44ED0">
              <w:rPr>
                <w:color w:val="231F20"/>
              </w:rPr>
              <w:t>the table</w:t>
            </w:r>
            <w:r w:rsidRPr="00B44ED0">
              <w:rPr>
                <w:color w:val="231F20"/>
                <w:spacing w:val="-4"/>
              </w:rPr>
              <w:t xml:space="preserve"> </w:t>
            </w:r>
            <w:r w:rsidRPr="00B44ED0">
              <w:rPr>
                <w:color w:val="231F20"/>
              </w:rPr>
              <w:t>provided</w:t>
            </w:r>
            <w:r w:rsidRPr="00B44ED0">
              <w:rPr>
                <w:color w:val="231F20"/>
                <w:spacing w:val="-8"/>
              </w:rPr>
              <w:t xml:space="preserve"> </w:t>
            </w:r>
            <w:r w:rsidRPr="00B44ED0">
              <w:rPr>
                <w:color w:val="231F20"/>
              </w:rPr>
              <w:t>in</w:t>
            </w:r>
            <w:r w:rsidRPr="00B44ED0">
              <w:rPr>
                <w:color w:val="231F20"/>
                <w:spacing w:val="-2"/>
              </w:rPr>
              <w:t xml:space="preserve"> </w:t>
            </w:r>
            <w:r w:rsidRPr="00B44ED0">
              <w:rPr>
                <w:b/>
                <w:bCs/>
                <w:color w:val="231F20"/>
              </w:rPr>
              <w:t>Item Number</w:t>
            </w:r>
            <w:r w:rsidRPr="00B44ED0">
              <w:rPr>
                <w:b/>
                <w:bCs/>
                <w:color w:val="231F20"/>
                <w:spacing w:val="-4"/>
              </w:rPr>
              <w:t xml:space="preserve"> </w:t>
            </w:r>
            <w:r w:rsidRPr="00B44ED0">
              <w:rPr>
                <w:b/>
                <w:bCs/>
                <w:color w:val="231F20"/>
              </w:rPr>
              <w:t>4</w:t>
            </w:r>
            <w:r w:rsidR="00820F3D">
              <w:rPr>
                <w:b/>
                <w:bCs/>
                <w:color w:val="231F20"/>
              </w:rPr>
              <w:t>.</w:t>
            </w:r>
            <w:r w:rsidRPr="00B44ED0">
              <w:rPr>
                <w:b/>
                <w:bCs/>
                <w:color w:val="231F20"/>
              </w:rPr>
              <w:t xml:space="preserve"> </w:t>
            </w:r>
            <w:r w:rsidRPr="00B44ED0">
              <w:rPr>
                <w:bCs/>
                <w:color w:val="FF0000"/>
              </w:rPr>
              <w:t xml:space="preserve">and provide their income in </w:t>
            </w:r>
            <w:r w:rsidRPr="00B44ED0">
              <w:rPr>
                <w:b/>
                <w:bCs/>
                <w:color w:val="FF0000"/>
              </w:rPr>
              <w:t>Item Number 7</w:t>
            </w:r>
            <w:r w:rsidRPr="00B44ED0">
              <w:rPr>
                <w:b/>
                <w:bCs/>
                <w:color w:val="231F20"/>
              </w:rPr>
              <w:t xml:space="preserve">.  </w:t>
            </w:r>
            <w:r w:rsidRPr="00B44ED0">
              <w:rPr>
                <w:color w:val="231F20"/>
              </w:rPr>
              <w:t>If applicable, indicate whether your spouse provides any financial</w:t>
            </w:r>
            <w:r w:rsidRPr="00B44ED0">
              <w:rPr>
                <w:color w:val="231F20"/>
                <w:spacing w:val="-15"/>
              </w:rPr>
              <w:t xml:space="preserve"> </w:t>
            </w:r>
            <w:r w:rsidRPr="00B44ED0">
              <w:rPr>
                <w:color w:val="231F20"/>
              </w:rPr>
              <w:t>support to your household.  If your spouse provides any financial</w:t>
            </w:r>
            <w:r w:rsidRPr="00B44ED0">
              <w:rPr>
                <w:color w:val="231F20"/>
                <w:spacing w:val="-15"/>
              </w:rPr>
              <w:t xml:space="preserve"> </w:t>
            </w:r>
            <w:r w:rsidRPr="00B44ED0">
              <w:rPr>
                <w:color w:val="231F20"/>
              </w:rPr>
              <w:t>support to your household, include any contributions that your spouse provides</w:t>
            </w:r>
            <w:r w:rsidRPr="00B44ED0">
              <w:rPr>
                <w:color w:val="231F20"/>
                <w:spacing w:val="-8"/>
              </w:rPr>
              <w:t xml:space="preserve"> </w:t>
            </w:r>
            <w:r w:rsidRPr="00B44ED0">
              <w:rPr>
                <w:color w:val="231F20"/>
              </w:rPr>
              <w:t>to</w:t>
            </w:r>
            <w:r w:rsidRPr="00B44ED0">
              <w:rPr>
                <w:color w:val="231F20"/>
                <w:spacing w:val="-2"/>
              </w:rPr>
              <w:t xml:space="preserve"> </w:t>
            </w:r>
            <w:r w:rsidRPr="00B44ED0">
              <w:rPr>
                <w:color w:val="231F20"/>
              </w:rPr>
              <w:t>your household</w:t>
            </w:r>
            <w:r w:rsidRPr="00B44ED0">
              <w:rPr>
                <w:color w:val="231F20"/>
                <w:spacing w:val="-9"/>
              </w:rPr>
              <w:t xml:space="preserve"> </w:t>
            </w:r>
            <w:r w:rsidRPr="00B44ED0">
              <w:rPr>
                <w:color w:val="231F20"/>
              </w:rPr>
              <w:t>in</w:t>
            </w:r>
            <w:r w:rsidRPr="00B44ED0">
              <w:rPr>
                <w:color w:val="231F20"/>
                <w:spacing w:val="-2"/>
              </w:rPr>
              <w:t xml:space="preserve"> </w:t>
            </w:r>
            <w:r w:rsidRPr="00B44ED0">
              <w:rPr>
                <w:b/>
                <w:bCs/>
                <w:color w:val="231F20"/>
              </w:rPr>
              <w:t>Item Number</w:t>
            </w:r>
            <w:r w:rsidRPr="00B44ED0">
              <w:rPr>
                <w:b/>
                <w:bCs/>
                <w:color w:val="231F20"/>
                <w:spacing w:val="-4"/>
              </w:rPr>
              <w:t xml:space="preserve"> </w:t>
            </w:r>
            <w:r w:rsidRPr="00B44ED0">
              <w:rPr>
                <w:b/>
                <w:bCs/>
                <w:color w:val="FF0000"/>
              </w:rPr>
              <w:t>8.</w:t>
            </w:r>
          </w:p>
          <w:p w14:paraId="04AF10D3" w14:textId="59B16425" w:rsidR="00B44ED0" w:rsidRDefault="00B44ED0" w:rsidP="00B44ED0">
            <w:pPr>
              <w:autoSpaceDE w:val="0"/>
              <w:autoSpaceDN w:val="0"/>
              <w:adjustRightInd w:val="0"/>
              <w:rPr>
                <w:color w:val="000000"/>
              </w:rPr>
            </w:pPr>
          </w:p>
          <w:p w14:paraId="055BD861" w14:textId="2FC10C18" w:rsidR="00310FE7" w:rsidRPr="00310FE7" w:rsidRDefault="00310FE7" w:rsidP="00B44ED0">
            <w:pPr>
              <w:autoSpaceDE w:val="0"/>
              <w:autoSpaceDN w:val="0"/>
              <w:adjustRightInd w:val="0"/>
              <w:rPr>
                <w:b/>
                <w:color w:val="000000"/>
              </w:rPr>
            </w:pPr>
            <w:r w:rsidRPr="00310FE7">
              <w:rPr>
                <w:b/>
                <w:color w:val="000000"/>
              </w:rPr>
              <w:t>[Page 5]</w:t>
            </w:r>
          </w:p>
          <w:p w14:paraId="1BF9D3A8" w14:textId="77777777" w:rsidR="00310FE7" w:rsidRPr="00310FE7" w:rsidRDefault="00310FE7" w:rsidP="00B44ED0">
            <w:pPr>
              <w:autoSpaceDE w:val="0"/>
              <w:autoSpaceDN w:val="0"/>
              <w:adjustRightInd w:val="0"/>
              <w:rPr>
                <w:b/>
                <w:color w:val="000000"/>
                <w:sz w:val="20"/>
              </w:rPr>
            </w:pPr>
          </w:p>
          <w:p w14:paraId="4B251158" w14:textId="77777777" w:rsidR="00B44ED0" w:rsidRPr="00B44ED0" w:rsidRDefault="00B44ED0" w:rsidP="00B44ED0">
            <w:pPr>
              <w:autoSpaceDE w:val="0"/>
              <w:autoSpaceDN w:val="0"/>
              <w:adjustRightInd w:val="0"/>
              <w:rPr>
                <w:color w:val="221E1F"/>
              </w:rPr>
            </w:pPr>
            <w:r w:rsidRPr="00B44ED0">
              <w:rPr>
                <w:color w:val="FF0000"/>
              </w:rPr>
              <w:t xml:space="preserve">If </w:t>
            </w:r>
            <w:r w:rsidRPr="00B44ED0">
              <w:rPr>
                <w:color w:val="221E1F"/>
              </w:rPr>
              <w:t xml:space="preserve">you are applying for any immigration benefits (such as for adjustment of status) based on a pending or approved petition or application for </w:t>
            </w:r>
            <w:r w:rsidRPr="00B44ED0">
              <w:t xml:space="preserve">VAWA benefits or </w:t>
            </w:r>
            <w:r w:rsidRPr="00B44ED0">
              <w:rPr>
                <w:color w:val="221E1F"/>
              </w:rPr>
              <w:t xml:space="preserve">T or U nonimmigrant </w:t>
            </w:r>
            <w:r w:rsidRPr="00B44ED0">
              <w:rPr>
                <w:color w:val="FF0000"/>
              </w:rPr>
              <w:t>status, you may skip this question.</w:t>
            </w:r>
          </w:p>
          <w:p w14:paraId="0C773E4E" w14:textId="77777777" w:rsidR="00264F6E" w:rsidRPr="00900D5F" w:rsidRDefault="00264F6E" w:rsidP="008511C8">
            <w:pPr>
              <w:autoSpaceDE w:val="0"/>
              <w:autoSpaceDN w:val="0"/>
              <w:adjustRightInd w:val="0"/>
              <w:rPr>
                <w:b/>
                <w:bCs/>
                <w:color w:val="231F20"/>
              </w:rPr>
            </w:pPr>
          </w:p>
          <w:p w14:paraId="559DF0DB" w14:textId="0634C839" w:rsidR="00264F6E" w:rsidRPr="00C35DE4" w:rsidRDefault="00C35DE4" w:rsidP="008511C8">
            <w:pPr>
              <w:autoSpaceDE w:val="0"/>
              <w:autoSpaceDN w:val="0"/>
              <w:adjustRightInd w:val="0"/>
              <w:rPr>
                <w:bCs/>
                <w:color w:val="231F20"/>
              </w:rPr>
            </w:pPr>
            <w:r>
              <w:rPr>
                <w:bCs/>
                <w:color w:val="231F20"/>
              </w:rPr>
              <w:t>[No change]</w:t>
            </w:r>
          </w:p>
          <w:p w14:paraId="272DD614" w14:textId="77777777" w:rsidR="00264F6E" w:rsidRPr="00900D5F" w:rsidRDefault="00264F6E" w:rsidP="008511C8">
            <w:pPr>
              <w:autoSpaceDE w:val="0"/>
              <w:autoSpaceDN w:val="0"/>
              <w:adjustRightInd w:val="0"/>
              <w:rPr>
                <w:b/>
                <w:bCs/>
                <w:color w:val="231F20"/>
              </w:rPr>
            </w:pPr>
          </w:p>
          <w:p w14:paraId="247A92E9" w14:textId="77777777" w:rsidR="00264F6E" w:rsidRPr="00900D5F" w:rsidRDefault="00264F6E" w:rsidP="008511C8">
            <w:pPr>
              <w:autoSpaceDE w:val="0"/>
              <w:autoSpaceDN w:val="0"/>
              <w:adjustRightInd w:val="0"/>
              <w:rPr>
                <w:b/>
                <w:bCs/>
                <w:color w:val="231F20"/>
              </w:rPr>
            </w:pPr>
          </w:p>
          <w:p w14:paraId="0D62BFBA" w14:textId="77777777" w:rsidR="00264F6E" w:rsidRPr="00900D5F" w:rsidRDefault="00264F6E" w:rsidP="008511C8">
            <w:pPr>
              <w:autoSpaceDE w:val="0"/>
              <w:autoSpaceDN w:val="0"/>
              <w:adjustRightInd w:val="0"/>
              <w:rPr>
                <w:b/>
                <w:bCs/>
                <w:color w:val="231F20"/>
              </w:rPr>
            </w:pPr>
          </w:p>
          <w:p w14:paraId="2061F633" w14:textId="77777777" w:rsidR="00264F6E" w:rsidRPr="00900D5F" w:rsidRDefault="00264F6E" w:rsidP="008511C8">
            <w:pPr>
              <w:autoSpaceDE w:val="0"/>
              <w:autoSpaceDN w:val="0"/>
              <w:adjustRightInd w:val="0"/>
              <w:rPr>
                <w:b/>
                <w:bCs/>
                <w:color w:val="231F20"/>
              </w:rPr>
            </w:pPr>
          </w:p>
          <w:p w14:paraId="692EBBC5" w14:textId="77777777" w:rsidR="00264F6E" w:rsidRPr="00900D5F" w:rsidRDefault="00264F6E" w:rsidP="008511C8">
            <w:pPr>
              <w:autoSpaceDE w:val="0"/>
              <w:autoSpaceDN w:val="0"/>
              <w:adjustRightInd w:val="0"/>
              <w:rPr>
                <w:b/>
                <w:bCs/>
                <w:color w:val="231F20"/>
              </w:rPr>
            </w:pPr>
          </w:p>
          <w:p w14:paraId="40E66C14" w14:textId="77777777" w:rsidR="00264F6E" w:rsidRPr="00900D5F" w:rsidRDefault="00264F6E" w:rsidP="008511C8">
            <w:pPr>
              <w:autoSpaceDE w:val="0"/>
              <w:autoSpaceDN w:val="0"/>
              <w:adjustRightInd w:val="0"/>
              <w:rPr>
                <w:b/>
                <w:bCs/>
                <w:color w:val="231F20"/>
              </w:rPr>
            </w:pPr>
          </w:p>
          <w:p w14:paraId="62CD0A3D" w14:textId="77777777" w:rsidR="00264F6E" w:rsidRPr="00900D5F" w:rsidRDefault="00264F6E" w:rsidP="008511C8">
            <w:pPr>
              <w:autoSpaceDE w:val="0"/>
              <w:autoSpaceDN w:val="0"/>
              <w:adjustRightInd w:val="0"/>
              <w:rPr>
                <w:b/>
                <w:bCs/>
                <w:color w:val="231F20"/>
              </w:rPr>
            </w:pPr>
          </w:p>
          <w:p w14:paraId="6F0EB13B" w14:textId="77777777" w:rsidR="00264F6E" w:rsidRPr="00900D5F" w:rsidRDefault="00264F6E" w:rsidP="008511C8">
            <w:pPr>
              <w:autoSpaceDE w:val="0"/>
              <w:autoSpaceDN w:val="0"/>
              <w:adjustRightInd w:val="0"/>
              <w:rPr>
                <w:b/>
                <w:bCs/>
                <w:color w:val="231F20"/>
              </w:rPr>
            </w:pPr>
          </w:p>
          <w:p w14:paraId="21B213EE" w14:textId="77777777" w:rsidR="00264F6E" w:rsidRPr="00900D5F" w:rsidRDefault="00264F6E" w:rsidP="008511C8">
            <w:pPr>
              <w:autoSpaceDE w:val="0"/>
              <w:autoSpaceDN w:val="0"/>
              <w:adjustRightInd w:val="0"/>
              <w:rPr>
                <w:b/>
                <w:bCs/>
                <w:color w:val="231F20"/>
              </w:rPr>
            </w:pPr>
          </w:p>
          <w:p w14:paraId="47B34FBA" w14:textId="77777777" w:rsidR="00264F6E" w:rsidRPr="00900D5F" w:rsidRDefault="00264F6E" w:rsidP="008511C8">
            <w:pPr>
              <w:autoSpaceDE w:val="0"/>
              <w:autoSpaceDN w:val="0"/>
              <w:adjustRightInd w:val="0"/>
              <w:rPr>
                <w:b/>
                <w:bCs/>
                <w:color w:val="231F20"/>
              </w:rPr>
            </w:pPr>
          </w:p>
          <w:p w14:paraId="45066A3D" w14:textId="77777777" w:rsidR="00264F6E" w:rsidRPr="00900D5F" w:rsidRDefault="00264F6E" w:rsidP="008511C8">
            <w:pPr>
              <w:autoSpaceDE w:val="0"/>
              <w:autoSpaceDN w:val="0"/>
              <w:adjustRightInd w:val="0"/>
              <w:rPr>
                <w:b/>
                <w:bCs/>
                <w:color w:val="231F20"/>
              </w:rPr>
            </w:pPr>
          </w:p>
          <w:p w14:paraId="22266D92" w14:textId="77777777" w:rsidR="00264F6E" w:rsidRPr="00900D5F" w:rsidRDefault="00264F6E" w:rsidP="008511C8">
            <w:pPr>
              <w:autoSpaceDE w:val="0"/>
              <w:autoSpaceDN w:val="0"/>
              <w:adjustRightInd w:val="0"/>
              <w:rPr>
                <w:b/>
                <w:bCs/>
                <w:color w:val="231F20"/>
              </w:rPr>
            </w:pPr>
          </w:p>
          <w:p w14:paraId="3746317D" w14:textId="77777777" w:rsidR="00264F6E" w:rsidRPr="00900D5F" w:rsidRDefault="00264F6E" w:rsidP="008511C8">
            <w:pPr>
              <w:autoSpaceDE w:val="0"/>
              <w:autoSpaceDN w:val="0"/>
              <w:adjustRightInd w:val="0"/>
              <w:rPr>
                <w:b/>
                <w:bCs/>
                <w:color w:val="231F20"/>
              </w:rPr>
            </w:pPr>
          </w:p>
          <w:p w14:paraId="1AE54BC6" w14:textId="77777777" w:rsidR="00264F6E" w:rsidRPr="00900D5F" w:rsidRDefault="00264F6E" w:rsidP="008511C8">
            <w:pPr>
              <w:autoSpaceDE w:val="0"/>
              <w:autoSpaceDN w:val="0"/>
              <w:adjustRightInd w:val="0"/>
              <w:rPr>
                <w:b/>
                <w:bCs/>
                <w:color w:val="231F20"/>
              </w:rPr>
            </w:pPr>
          </w:p>
          <w:p w14:paraId="6998A9B8" w14:textId="77777777" w:rsidR="00264F6E" w:rsidRPr="00900D5F" w:rsidRDefault="00264F6E" w:rsidP="008511C8">
            <w:pPr>
              <w:autoSpaceDE w:val="0"/>
              <w:autoSpaceDN w:val="0"/>
              <w:adjustRightInd w:val="0"/>
              <w:rPr>
                <w:b/>
                <w:bCs/>
                <w:color w:val="231F20"/>
              </w:rPr>
            </w:pPr>
          </w:p>
          <w:p w14:paraId="20B3D9ED" w14:textId="77777777" w:rsidR="00264F6E" w:rsidRPr="00900D5F" w:rsidRDefault="00264F6E" w:rsidP="008511C8">
            <w:pPr>
              <w:autoSpaceDE w:val="0"/>
              <w:autoSpaceDN w:val="0"/>
              <w:adjustRightInd w:val="0"/>
              <w:rPr>
                <w:b/>
                <w:bCs/>
                <w:color w:val="231F20"/>
              </w:rPr>
            </w:pPr>
          </w:p>
          <w:p w14:paraId="2EBC2A06" w14:textId="77777777" w:rsidR="00264F6E" w:rsidRPr="00900D5F" w:rsidRDefault="00264F6E" w:rsidP="008511C8">
            <w:pPr>
              <w:autoSpaceDE w:val="0"/>
              <w:autoSpaceDN w:val="0"/>
              <w:adjustRightInd w:val="0"/>
              <w:rPr>
                <w:b/>
                <w:bCs/>
                <w:color w:val="231F20"/>
              </w:rPr>
            </w:pPr>
          </w:p>
          <w:p w14:paraId="03A4E241" w14:textId="77777777" w:rsidR="00264F6E" w:rsidRPr="00900D5F" w:rsidRDefault="00264F6E" w:rsidP="008511C8">
            <w:pPr>
              <w:autoSpaceDE w:val="0"/>
              <w:autoSpaceDN w:val="0"/>
              <w:adjustRightInd w:val="0"/>
              <w:rPr>
                <w:b/>
                <w:bCs/>
                <w:color w:val="231F20"/>
              </w:rPr>
            </w:pPr>
          </w:p>
          <w:p w14:paraId="67888252" w14:textId="77777777" w:rsidR="00264F6E" w:rsidRPr="00900D5F" w:rsidRDefault="00264F6E" w:rsidP="008511C8">
            <w:pPr>
              <w:autoSpaceDE w:val="0"/>
              <w:autoSpaceDN w:val="0"/>
              <w:adjustRightInd w:val="0"/>
              <w:rPr>
                <w:b/>
                <w:bCs/>
                <w:color w:val="231F20"/>
              </w:rPr>
            </w:pPr>
          </w:p>
          <w:p w14:paraId="7AFC7228" w14:textId="77777777" w:rsidR="00264F6E" w:rsidRPr="00900D5F" w:rsidRDefault="00264F6E" w:rsidP="008511C8">
            <w:pPr>
              <w:autoSpaceDE w:val="0"/>
              <w:autoSpaceDN w:val="0"/>
              <w:adjustRightInd w:val="0"/>
              <w:rPr>
                <w:b/>
                <w:bCs/>
                <w:color w:val="231F20"/>
              </w:rPr>
            </w:pPr>
          </w:p>
          <w:p w14:paraId="41B457BA" w14:textId="77777777" w:rsidR="00264F6E" w:rsidRPr="00900D5F" w:rsidRDefault="00264F6E" w:rsidP="008511C8">
            <w:pPr>
              <w:autoSpaceDE w:val="0"/>
              <w:autoSpaceDN w:val="0"/>
              <w:adjustRightInd w:val="0"/>
              <w:rPr>
                <w:b/>
                <w:bCs/>
                <w:color w:val="231F20"/>
              </w:rPr>
            </w:pPr>
          </w:p>
          <w:p w14:paraId="3E964353" w14:textId="77777777" w:rsidR="00264F6E" w:rsidRPr="00900D5F" w:rsidRDefault="00264F6E" w:rsidP="008511C8">
            <w:pPr>
              <w:autoSpaceDE w:val="0"/>
              <w:autoSpaceDN w:val="0"/>
              <w:adjustRightInd w:val="0"/>
              <w:rPr>
                <w:b/>
                <w:bCs/>
                <w:color w:val="231F20"/>
              </w:rPr>
            </w:pPr>
          </w:p>
          <w:p w14:paraId="25A1AF4E" w14:textId="256AF266" w:rsidR="00264F6E" w:rsidRDefault="00264F6E" w:rsidP="008511C8">
            <w:pPr>
              <w:autoSpaceDE w:val="0"/>
              <w:autoSpaceDN w:val="0"/>
              <w:adjustRightInd w:val="0"/>
              <w:rPr>
                <w:b/>
                <w:bCs/>
                <w:color w:val="231F20"/>
              </w:rPr>
            </w:pPr>
          </w:p>
          <w:p w14:paraId="12E1EA6E" w14:textId="50A2680C" w:rsidR="00310FE7" w:rsidRDefault="00310FE7" w:rsidP="008511C8">
            <w:pPr>
              <w:autoSpaceDE w:val="0"/>
              <w:autoSpaceDN w:val="0"/>
              <w:adjustRightInd w:val="0"/>
              <w:rPr>
                <w:b/>
                <w:bCs/>
                <w:color w:val="231F20"/>
              </w:rPr>
            </w:pPr>
          </w:p>
          <w:p w14:paraId="017E8222" w14:textId="144C7066" w:rsidR="00310FE7" w:rsidRPr="00310FE7" w:rsidRDefault="00310FE7" w:rsidP="008511C8">
            <w:pPr>
              <w:autoSpaceDE w:val="0"/>
              <w:autoSpaceDN w:val="0"/>
              <w:adjustRightInd w:val="0"/>
              <w:rPr>
                <w:b/>
                <w:bCs/>
                <w:color w:val="FF0000"/>
              </w:rPr>
            </w:pPr>
            <w:r w:rsidRPr="00310FE7">
              <w:rPr>
                <w:color w:val="FF0000"/>
              </w:rPr>
              <w:t>If you are applying for any immigration benefits (such as for adjustment of status) based on a pending or approved petition or application for VAWA benefits or T or U nonimmigrant status and your head of household, the person upon whose tax return you are listed as a dependent, or one of your household members</w:t>
            </w:r>
            <w:r w:rsidR="00667CDE">
              <w:rPr>
                <w:color w:val="FF0000"/>
              </w:rPr>
              <w:t>,</w:t>
            </w:r>
            <w:r w:rsidRPr="00310FE7">
              <w:rPr>
                <w:color w:val="FF0000"/>
              </w:rPr>
              <w:t xml:space="preserve"> is or was your abuser or human trafficker, </w:t>
            </w:r>
            <w:r>
              <w:rPr>
                <w:color w:val="FF0000"/>
              </w:rPr>
              <w:t xml:space="preserve">then </w:t>
            </w:r>
            <w:r w:rsidRPr="00310FE7">
              <w:rPr>
                <w:color w:val="FF0000"/>
              </w:rPr>
              <w:t xml:space="preserve">do not list him or her in </w:t>
            </w:r>
            <w:r w:rsidRPr="00310FE7">
              <w:rPr>
                <w:b/>
                <w:color w:val="FF0000"/>
              </w:rPr>
              <w:t>Item Number 4</w:t>
            </w:r>
            <w:r>
              <w:rPr>
                <w:b/>
                <w:color w:val="FF0000"/>
              </w:rPr>
              <w:t>.</w:t>
            </w:r>
            <w:r w:rsidRPr="00310FE7">
              <w:rPr>
                <w:b/>
                <w:color w:val="FF0000"/>
              </w:rPr>
              <w:t xml:space="preserve"> </w:t>
            </w:r>
            <w:r w:rsidRPr="00310FE7">
              <w:rPr>
                <w:color w:val="FF0000"/>
              </w:rPr>
              <w:t>or his or her income in</w:t>
            </w:r>
            <w:r w:rsidRPr="00310FE7">
              <w:rPr>
                <w:b/>
                <w:color w:val="FF0000"/>
              </w:rPr>
              <w:t xml:space="preserve"> Item Numbers 5.</w:t>
            </w:r>
            <w:r>
              <w:rPr>
                <w:b/>
                <w:color w:val="FF0000"/>
              </w:rPr>
              <w:t xml:space="preserve"> </w:t>
            </w:r>
            <w:r w:rsidRPr="00310FE7">
              <w:rPr>
                <w:b/>
                <w:color w:val="FF0000"/>
              </w:rPr>
              <w:t>-</w:t>
            </w:r>
            <w:r>
              <w:rPr>
                <w:b/>
                <w:color w:val="FF0000"/>
              </w:rPr>
              <w:t xml:space="preserve"> </w:t>
            </w:r>
            <w:r w:rsidRPr="00310FE7">
              <w:rPr>
                <w:b/>
                <w:color w:val="FF0000"/>
              </w:rPr>
              <w:t xml:space="preserve">10. </w:t>
            </w:r>
          </w:p>
          <w:p w14:paraId="0FA27B6C" w14:textId="545821B3" w:rsidR="00264F6E" w:rsidRPr="00900D5F" w:rsidRDefault="00264F6E" w:rsidP="008511C8">
            <w:pPr>
              <w:autoSpaceDE w:val="0"/>
              <w:autoSpaceDN w:val="0"/>
              <w:adjustRightInd w:val="0"/>
              <w:rPr>
                <w:b/>
                <w:bCs/>
                <w:color w:val="231F20"/>
              </w:rPr>
            </w:pPr>
          </w:p>
          <w:p w14:paraId="11FE6F86" w14:textId="0777D0B9" w:rsidR="00264F6E" w:rsidRPr="00310FE7" w:rsidRDefault="00310FE7" w:rsidP="008511C8">
            <w:pPr>
              <w:autoSpaceDE w:val="0"/>
              <w:autoSpaceDN w:val="0"/>
              <w:adjustRightInd w:val="0"/>
              <w:rPr>
                <w:bCs/>
                <w:color w:val="231F20"/>
              </w:rPr>
            </w:pPr>
            <w:r w:rsidRPr="00310FE7">
              <w:rPr>
                <w:bCs/>
                <w:color w:val="231F20"/>
              </w:rPr>
              <w:t>[no changes]</w:t>
            </w:r>
          </w:p>
          <w:p w14:paraId="3D40B2A5" w14:textId="39F0B32F" w:rsidR="00310FE7" w:rsidRDefault="00310FE7" w:rsidP="008511C8">
            <w:pPr>
              <w:autoSpaceDE w:val="0"/>
              <w:autoSpaceDN w:val="0"/>
              <w:adjustRightInd w:val="0"/>
              <w:rPr>
                <w:b/>
                <w:bCs/>
                <w:color w:val="231F20"/>
              </w:rPr>
            </w:pPr>
          </w:p>
          <w:p w14:paraId="6216F55A" w14:textId="16E110C8" w:rsidR="00310FE7" w:rsidRDefault="00310FE7" w:rsidP="008511C8">
            <w:pPr>
              <w:autoSpaceDE w:val="0"/>
              <w:autoSpaceDN w:val="0"/>
              <w:adjustRightInd w:val="0"/>
              <w:rPr>
                <w:b/>
                <w:bCs/>
                <w:color w:val="231F20"/>
              </w:rPr>
            </w:pPr>
          </w:p>
          <w:p w14:paraId="534D814D" w14:textId="6210B4B7" w:rsidR="00310FE7" w:rsidRDefault="00310FE7" w:rsidP="008511C8">
            <w:pPr>
              <w:autoSpaceDE w:val="0"/>
              <w:autoSpaceDN w:val="0"/>
              <w:adjustRightInd w:val="0"/>
              <w:rPr>
                <w:b/>
                <w:bCs/>
                <w:color w:val="231F20"/>
              </w:rPr>
            </w:pPr>
          </w:p>
          <w:p w14:paraId="35F1C332" w14:textId="2069AC4F" w:rsidR="00310FE7" w:rsidRDefault="00310FE7" w:rsidP="008511C8">
            <w:pPr>
              <w:autoSpaceDE w:val="0"/>
              <w:autoSpaceDN w:val="0"/>
              <w:adjustRightInd w:val="0"/>
              <w:rPr>
                <w:b/>
                <w:bCs/>
                <w:color w:val="231F20"/>
              </w:rPr>
            </w:pPr>
          </w:p>
          <w:p w14:paraId="11040E92" w14:textId="71B138F9" w:rsidR="00310FE7" w:rsidRDefault="00310FE7" w:rsidP="008511C8">
            <w:pPr>
              <w:autoSpaceDE w:val="0"/>
              <w:autoSpaceDN w:val="0"/>
              <w:adjustRightInd w:val="0"/>
              <w:rPr>
                <w:b/>
                <w:bCs/>
                <w:color w:val="231F20"/>
              </w:rPr>
            </w:pPr>
          </w:p>
          <w:p w14:paraId="36E3A404" w14:textId="07BD92FB" w:rsidR="00310FE7" w:rsidRDefault="00310FE7" w:rsidP="008511C8">
            <w:pPr>
              <w:autoSpaceDE w:val="0"/>
              <w:autoSpaceDN w:val="0"/>
              <w:adjustRightInd w:val="0"/>
              <w:rPr>
                <w:b/>
                <w:bCs/>
                <w:color w:val="231F20"/>
              </w:rPr>
            </w:pPr>
          </w:p>
          <w:p w14:paraId="0EBC4CCD" w14:textId="1812FE66" w:rsidR="00310FE7" w:rsidRDefault="00310FE7" w:rsidP="008511C8">
            <w:pPr>
              <w:autoSpaceDE w:val="0"/>
              <w:autoSpaceDN w:val="0"/>
              <w:adjustRightInd w:val="0"/>
              <w:rPr>
                <w:b/>
                <w:bCs/>
                <w:color w:val="231F20"/>
              </w:rPr>
            </w:pPr>
          </w:p>
          <w:p w14:paraId="2BB6412F" w14:textId="69C7E696" w:rsidR="00310FE7" w:rsidRDefault="00310FE7" w:rsidP="008511C8">
            <w:pPr>
              <w:autoSpaceDE w:val="0"/>
              <w:autoSpaceDN w:val="0"/>
              <w:adjustRightInd w:val="0"/>
              <w:rPr>
                <w:b/>
                <w:bCs/>
                <w:color w:val="231F20"/>
              </w:rPr>
            </w:pPr>
          </w:p>
          <w:p w14:paraId="34E5F789" w14:textId="6D84ADE9" w:rsidR="00310FE7" w:rsidRDefault="00310FE7" w:rsidP="008511C8">
            <w:pPr>
              <w:autoSpaceDE w:val="0"/>
              <w:autoSpaceDN w:val="0"/>
              <w:adjustRightInd w:val="0"/>
              <w:rPr>
                <w:b/>
                <w:bCs/>
                <w:color w:val="231F20"/>
              </w:rPr>
            </w:pPr>
          </w:p>
          <w:p w14:paraId="1610AC19" w14:textId="579A8EA7" w:rsidR="00310FE7" w:rsidRDefault="00310FE7" w:rsidP="008511C8">
            <w:pPr>
              <w:autoSpaceDE w:val="0"/>
              <w:autoSpaceDN w:val="0"/>
              <w:adjustRightInd w:val="0"/>
              <w:rPr>
                <w:b/>
                <w:bCs/>
                <w:color w:val="231F20"/>
              </w:rPr>
            </w:pPr>
          </w:p>
          <w:p w14:paraId="5F5F7B3A" w14:textId="578C04B9" w:rsidR="00310FE7" w:rsidRDefault="00310FE7" w:rsidP="008511C8">
            <w:pPr>
              <w:autoSpaceDE w:val="0"/>
              <w:autoSpaceDN w:val="0"/>
              <w:adjustRightInd w:val="0"/>
              <w:rPr>
                <w:b/>
                <w:bCs/>
                <w:color w:val="231F20"/>
              </w:rPr>
            </w:pPr>
          </w:p>
          <w:p w14:paraId="319E1F2D" w14:textId="5A857A77" w:rsidR="00310FE7" w:rsidRDefault="00310FE7" w:rsidP="008511C8">
            <w:pPr>
              <w:autoSpaceDE w:val="0"/>
              <w:autoSpaceDN w:val="0"/>
              <w:adjustRightInd w:val="0"/>
              <w:rPr>
                <w:b/>
                <w:bCs/>
                <w:color w:val="231F20"/>
              </w:rPr>
            </w:pPr>
          </w:p>
          <w:p w14:paraId="4DB80BEF" w14:textId="31C288C1" w:rsidR="00310FE7" w:rsidRDefault="00310FE7" w:rsidP="008511C8">
            <w:pPr>
              <w:autoSpaceDE w:val="0"/>
              <w:autoSpaceDN w:val="0"/>
              <w:adjustRightInd w:val="0"/>
              <w:rPr>
                <w:b/>
                <w:bCs/>
                <w:color w:val="231F20"/>
              </w:rPr>
            </w:pPr>
          </w:p>
          <w:p w14:paraId="0F051E72" w14:textId="0D8CCB74" w:rsidR="00310FE7" w:rsidRDefault="00310FE7" w:rsidP="008511C8">
            <w:pPr>
              <w:autoSpaceDE w:val="0"/>
              <w:autoSpaceDN w:val="0"/>
              <w:adjustRightInd w:val="0"/>
              <w:rPr>
                <w:b/>
                <w:bCs/>
                <w:color w:val="231F20"/>
              </w:rPr>
            </w:pPr>
          </w:p>
          <w:p w14:paraId="79C8B696" w14:textId="4D409F7A" w:rsidR="00310FE7" w:rsidRDefault="00310FE7" w:rsidP="008511C8">
            <w:pPr>
              <w:autoSpaceDE w:val="0"/>
              <w:autoSpaceDN w:val="0"/>
              <w:adjustRightInd w:val="0"/>
              <w:rPr>
                <w:b/>
                <w:bCs/>
                <w:color w:val="231F20"/>
              </w:rPr>
            </w:pPr>
          </w:p>
          <w:p w14:paraId="2EE1BEDE" w14:textId="7C326766" w:rsidR="00310FE7" w:rsidRDefault="00310FE7" w:rsidP="008511C8">
            <w:pPr>
              <w:autoSpaceDE w:val="0"/>
              <w:autoSpaceDN w:val="0"/>
              <w:adjustRightInd w:val="0"/>
              <w:rPr>
                <w:b/>
                <w:bCs/>
                <w:color w:val="231F20"/>
              </w:rPr>
            </w:pPr>
          </w:p>
          <w:p w14:paraId="34B5AA98" w14:textId="245E4529" w:rsidR="00310FE7" w:rsidRDefault="00310FE7" w:rsidP="008511C8">
            <w:pPr>
              <w:autoSpaceDE w:val="0"/>
              <w:autoSpaceDN w:val="0"/>
              <w:adjustRightInd w:val="0"/>
              <w:rPr>
                <w:b/>
                <w:bCs/>
                <w:color w:val="231F20"/>
              </w:rPr>
            </w:pPr>
          </w:p>
          <w:p w14:paraId="13F4227D" w14:textId="1EA26432" w:rsidR="00310FE7" w:rsidRPr="00900D5F" w:rsidRDefault="00310FE7" w:rsidP="008511C8">
            <w:pPr>
              <w:autoSpaceDE w:val="0"/>
              <w:autoSpaceDN w:val="0"/>
              <w:adjustRightInd w:val="0"/>
              <w:rPr>
                <w:b/>
                <w:bCs/>
                <w:color w:val="231F20"/>
              </w:rPr>
            </w:pPr>
          </w:p>
          <w:p w14:paraId="6909251E" w14:textId="77777777" w:rsidR="00264F6E" w:rsidRPr="00900D5F" w:rsidRDefault="00264F6E" w:rsidP="008511C8">
            <w:pPr>
              <w:autoSpaceDE w:val="0"/>
              <w:autoSpaceDN w:val="0"/>
              <w:adjustRightInd w:val="0"/>
              <w:rPr>
                <w:b/>
                <w:bCs/>
                <w:color w:val="231F20"/>
              </w:rPr>
            </w:pPr>
          </w:p>
          <w:p w14:paraId="7B9AAE5A" w14:textId="77777777" w:rsidR="00C35DE4" w:rsidRPr="00C35DE4" w:rsidRDefault="00C35DE4" w:rsidP="00C35DE4">
            <w:pPr>
              <w:autoSpaceDE w:val="0"/>
              <w:autoSpaceDN w:val="0"/>
              <w:adjustRightInd w:val="0"/>
              <w:rPr>
                <w:color w:val="221E1F"/>
              </w:rPr>
            </w:pPr>
            <w:r w:rsidRPr="00C35DE4">
              <w:rPr>
                <w:b/>
                <w:bCs/>
                <w:color w:val="221E1F"/>
              </w:rPr>
              <w:t xml:space="preserve">B.  </w:t>
            </w:r>
            <w:r w:rsidRPr="00C35DE4">
              <w:rPr>
                <w:color w:val="221E1F"/>
              </w:rPr>
              <w:t xml:space="preserve">If you are not the head of household, the head of household is the person who filed the most recent Federal tax return on which you are listed as a dependent or the person who provides the majority of your household’s </w:t>
            </w:r>
            <w:r w:rsidRPr="00C35DE4">
              <w:rPr>
                <w:color w:val="FF0000"/>
              </w:rPr>
              <w:t xml:space="preserve">income. </w:t>
            </w:r>
          </w:p>
          <w:p w14:paraId="781FBF68" w14:textId="6F211623" w:rsidR="00C35DE4" w:rsidRDefault="00C35DE4" w:rsidP="00C35DE4">
            <w:pPr>
              <w:autoSpaceDE w:val="0"/>
              <w:autoSpaceDN w:val="0"/>
              <w:adjustRightInd w:val="0"/>
              <w:rPr>
                <w:color w:val="221E1F"/>
              </w:rPr>
            </w:pPr>
          </w:p>
          <w:p w14:paraId="635B2AF8" w14:textId="436AD284" w:rsidR="00C35DE4" w:rsidRDefault="00C35DE4" w:rsidP="00C35DE4">
            <w:pPr>
              <w:autoSpaceDE w:val="0"/>
              <w:autoSpaceDN w:val="0"/>
              <w:adjustRightInd w:val="0"/>
              <w:rPr>
                <w:color w:val="221E1F"/>
              </w:rPr>
            </w:pPr>
          </w:p>
          <w:p w14:paraId="741AE07A" w14:textId="03D9AF1F" w:rsidR="00C35DE4" w:rsidRDefault="00C35DE4" w:rsidP="00C35DE4">
            <w:pPr>
              <w:autoSpaceDE w:val="0"/>
              <w:autoSpaceDN w:val="0"/>
              <w:adjustRightInd w:val="0"/>
              <w:rPr>
                <w:color w:val="221E1F"/>
              </w:rPr>
            </w:pPr>
          </w:p>
          <w:p w14:paraId="511FE7EA" w14:textId="12A5C6EB" w:rsidR="00C35DE4" w:rsidRDefault="00C35DE4" w:rsidP="00C35DE4">
            <w:pPr>
              <w:autoSpaceDE w:val="0"/>
              <w:autoSpaceDN w:val="0"/>
              <w:adjustRightInd w:val="0"/>
              <w:rPr>
                <w:color w:val="221E1F"/>
              </w:rPr>
            </w:pPr>
          </w:p>
          <w:p w14:paraId="792FAE59" w14:textId="77777777" w:rsidR="00264F6E" w:rsidRPr="00900D5F" w:rsidRDefault="00264F6E" w:rsidP="008511C8">
            <w:pPr>
              <w:autoSpaceDE w:val="0"/>
              <w:autoSpaceDN w:val="0"/>
              <w:adjustRightInd w:val="0"/>
              <w:rPr>
                <w:b/>
                <w:bCs/>
                <w:color w:val="231F20"/>
              </w:rPr>
            </w:pPr>
          </w:p>
          <w:p w14:paraId="3540766E" w14:textId="2FDE6106" w:rsidR="00264F6E" w:rsidRPr="00C35DE4" w:rsidRDefault="00C35DE4" w:rsidP="008511C8">
            <w:pPr>
              <w:autoSpaceDE w:val="0"/>
              <w:autoSpaceDN w:val="0"/>
              <w:adjustRightInd w:val="0"/>
              <w:rPr>
                <w:bCs/>
                <w:color w:val="231F20"/>
              </w:rPr>
            </w:pPr>
            <w:r>
              <w:rPr>
                <w:bCs/>
                <w:color w:val="231F20"/>
              </w:rPr>
              <w:t>[No change]</w:t>
            </w:r>
          </w:p>
          <w:p w14:paraId="050C3B99" w14:textId="77777777" w:rsidR="00264F6E" w:rsidRPr="00900D5F" w:rsidRDefault="00264F6E" w:rsidP="008511C8">
            <w:pPr>
              <w:autoSpaceDE w:val="0"/>
              <w:autoSpaceDN w:val="0"/>
              <w:adjustRightInd w:val="0"/>
              <w:rPr>
                <w:b/>
                <w:bCs/>
                <w:color w:val="231F20"/>
              </w:rPr>
            </w:pPr>
          </w:p>
          <w:p w14:paraId="415703B2" w14:textId="77777777" w:rsidR="00264F6E" w:rsidRPr="00900D5F" w:rsidRDefault="00264F6E" w:rsidP="008511C8">
            <w:pPr>
              <w:autoSpaceDE w:val="0"/>
              <w:autoSpaceDN w:val="0"/>
              <w:adjustRightInd w:val="0"/>
              <w:rPr>
                <w:b/>
                <w:bCs/>
                <w:color w:val="231F20"/>
              </w:rPr>
            </w:pPr>
          </w:p>
          <w:p w14:paraId="42359676" w14:textId="77777777" w:rsidR="00264F6E" w:rsidRPr="00900D5F" w:rsidRDefault="00264F6E" w:rsidP="008511C8">
            <w:pPr>
              <w:autoSpaceDE w:val="0"/>
              <w:autoSpaceDN w:val="0"/>
              <w:adjustRightInd w:val="0"/>
              <w:rPr>
                <w:b/>
                <w:bCs/>
                <w:color w:val="231F20"/>
              </w:rPr>
            </w:pPr>
          </w:p>
          <w:p w14:paraId="1CD9FBB2" w14:textId="77777777" w:rsidR="00264F6E" w:rsidRPr="00900D5F" w:rsidRDefault="00264F6E" w:rsidP="008511C8">
            <w:pPr>
              <w:autoSpaceDE w:val="0"/>
              <w:autoSpaceDN w:val="0"/>
              <w:adjustRightInd w:val="0"/>
              <w:rPr>
                <w:b/>
                <w:bCs/>
                <w:color w:val="231F20"/>
              </w:rPr>
            </w:pPr>
          </w:p>
          <w:p w14:paraId="7199926F" w14:textId="77777777" w:rsidR="00264F6E" w:rsidRPr="00900D5F" w:rsidRDefault="00264F6E" w:rsidP="008511C8">
            <w:pPr>
              <w:autoSpaceDE w:val="0"/>
              <w:autoSpaceDN w:val="0"/>
              <w:adjustRightInd w:val="0"/>
              <w:rPr>
                <w:b/>
                <w:bCs/>
                <w:color w:val="231F20"/>
              </w:rPr>
            </w:pPr>
          </w:p>
          <w:p w14:paraId="2B93A410" w14:textId="77777777" w:rsidR="00264F6E" w:rsidRPr="00900D5F" w:rsidRDefault="00264F6E" w:rsidP="008511C8">
            <w:pPr>
              <w:autoSpaceDE w:val="0"/>
              <w:autoSpaceDN w:val="0"/>
              <w:adjustRightInd w:val="0"/>
              <w:rPr>
                <w:b/>
                <w:bCs/>
                <w:color w:val="231F20"/>
              </w:rPr>
            </w:pPr>
          </w:p>
          <w:p w14:paraId="5A09B77A" w14:textId="77777777" w:rsidR="00264F6E" w:rsidRPr="00900D5F" w:rsidRDefault="00264F6E" w:rsidP="008511C8">
            <w:pPr>
              <w:autoSpaceDE w:val="0"/>
              <w:autoSpaceDN w:val="0"/>
              <w:adjustRightInd w:val="0"/>
              <w:rPr>
                <w:b/>
                <w:bCs/>
                <w:color w:val="231F20"/>
              </w:rPr>
            </w:pPr>
          </w:p>
          <w:p w14:paraId="41D0AFF7" w14:textId="77777777" w:rsidR="00264F6E" w:rsidRPr="00900D5F" w:rsidRDefault="00264F6E" w:rsidP="008511C8">
            <w:pPr>
              <w:autoSpaceDE w:val="0"/>
              <w:autoSpaceDN w:val="0"/>
              <w:adjustRightInd w:val="0"/>
              <w:rPr>
                <w:b/>
                <w:bCs/>
                <w:color w:val="231F20"/>
              </w:rPr>
            </w:pPr>
          </w:p>
          <w:p w14:paraId="7DFB7F1A" w14:textId="77777777" w:rsidR="00264F6E" w:rsidRPr="00900D5F" w:rsidRDefault="00264F6E" w:rsidP="008511C8">
            <w:pPr>
              <w:autoSpaceDE w:val="0"/>
              <w:autoSpaceDN w:val="0"/>
              <w:adjustRightInd w:val="0"/>
              <w:rPr>
                <w:b/>
                <w:bCs/>
                <w:color w:val="231F20"/>
              </w:rPr>
            </w:pPr>
          </w:p>
          <w:p w14:paraId="3448099F" w14:textId="77777777" w:rsidR="00264F6E" w:rsidRPr="00900D5F" w:rsidRDefault="00264F6E" w:rsidP="008511C8">
            <w:pPr>
              <w:autoSpaceDE w:val="0"/>
              <w:autoSpaceDN w:val="0"/>
              <w:adjustRightInd w:val="0"/>
              <w:rPr>
                <w:b/>
                <w:bCs/>
                <w:color w:val="231F20"/>
              </w:rPr>
            </w:pPr>
          </w:p>
          <w:p w14:paraId="4AA5F84C" w14:textId="77777777" w:rsidR="00264F6E" w:rsidRPr="00900D5F" w:rsidRDefault="00264F6E" w:rsidP="008511C8">
            <w:pPr>
              <w:autoSpaceDE w:val="0"/>
              <w:autoSpaceDN w:val="0"/>
              <w:adjustRightInd w:val="0"/>
              <w:rPr>
                <w:b/>
                <w:bCs/>
                <w:color w:val="231F20"/>
              </w:rPr>
            </w:pPr>
          </w:p>
          <w:p w14:paraId="5C3345C9" w14:textId="77777777" w:rsidR="00264F6E" w:rsidRPr="00900D5F" w:rsidRDefault="00264F6E" w:rsidP="008511C8">
            <w:pPr>
              <w:autoSpaceDE w:val="0"/>
              <w:autoSpaceDN w:val="0"/>
              <w:adjustRightInd w:val="0"/>
              <w:rPr>
                <w:b/>
                <w:bCs/>
                <w:color w:val="231F20"/>
              </w:rPr>
            </w:pPr>
          </w:p>
          <w:p w14:paraId="3609297B" w14:textId="77777777" w:rsidR="00264F6E" w:rsidRPr="00900D5F" w:rsidRDefault="00264F6E" w:rsidP="008511C8">
            <w:pPr>
              <w:autoSpaceDE w:val="0"/>
              <w:autoSpaceDN w:val="0"/>
              <w:adjustRightInd w:val="0"/>
              <w:rPr>
                <w:b/>
                <w:bCs/>
                <w:color w:val="231F20"/>
              </w:rPr>
            </w:pPr>
          </w:p>
          <w:p w14:paraId="18891805" w14:textId="77777777" w:rsidR="00264F6E" w:rsidRPr="00900D5F" w:rsidRDefault="00264F6E" w:rsidP="008511C8">
            <w:pPr>
              <w:autoSpaceDE w:val="0"/>
              <w:autoSpaceDN w:val="0"/>
              <w:adjustRightInd w:val="0"/>
              <w:rPr>
                <w:b/>
                <w:bCs/>
                <w:color w:val="231F20"/>
              </w:rPr>
            </w:pPr>
          </w:p>
          <w:p w14:paraId="5E6B4477" w14:textId="77777777" w:rsidR="00264F6E" w:rsidRPr="00900D5F" w:rsidRDefault="00264F6E" w:rsidP="008511C8">
            <w:pPr>
              <w:autoSpaceDE w:val="0"/>
              <w:autoSpaceDN w:val="0"/>
              <w:adjustRightInd w:val="0"/>
              <w:rPr>
                <w:b/>
                <w:bCs/>
                <w:color w:val="231F20"/>
              </w:rPr>
            </w:pPr>
          </w:p>
          <w:p w14:paraId="542E8277" w14:textId="77777777" w:rsidR="00264F6E" w:rsidRPr="00900D5F" w:rsidRDefault="00264F6E" w:rsidP="008511C8">
            <w:pPr>
              <w:autoSpaceDE w:val="0"/>
              <w:autoSpaceDN w:val="0"/>
              <w:adjustRightInd w:val="0"/>
              <w:rPr>
                <w:b/>
                <w:bCs/>
                <w:color w:val="231F20"/>
              </w:rPr>
            </w:pPr>
          </w:p>
          <w:p w14:paraId="174FE507" w14:textId="77777777" w:rsidR="00264F6E" w:rsidRPr="00900D5F" w:rsidRDefault="00264F6E" w:rsidP="008511C8">
            <w:pPr>
              <w:autoSpaceDE w:val="0"/>
              <w:autoSpaceDN w:val="0"/>
              <w:adjustRightInd w:val="0"/>
              <w:rPr>
                <w:b/>
                <w:bCs/>
                <w:color w:val="231F20"/>
              </w:rPr>
            </w:pPr>
          </w:p>
          <w:p w14:paraId="6F11F031" w14:textId="77777777" w:rsidR="00264F6E" w:rsidRPr="00900D5F" w:rsidRDefault="00264F6E" w:rsidP="008511C8">
            <w:pPr>
              <w:autoSpaceDE w:val="0"/>
              <w:autoSpaceDN w:val="0"/>
              <w:adjustRightInd w:val="0"/>
              <w:rPr>
                <w:b/>
                <w:bCs/>
                <w:color w:val="231F20"/>
              </w:rPr>
            </w:pPr>
          </w:p>
          <w:p w14:paraId="1E387FEA" w14:textId="77777777" w:rsidR="00264F6E" w:rsidRPr="00900D5F" w:rsidRDefault="00264F6E" w:rsidP="008511C8">
            <w:pPr>
              <w:autoSpaceDE w:val="0"/>
              <w:autoSpaceDN w:val="0"/>
              <w:adjustRightInd w:val="0"/>
              <w:rPr>
                <w:b/>
                <w:bCs/>
                <w:color w:val="231F20"/>
              </w:rPr>
            </w:pPr>
          </w:p>
          <w:p w14:paraId="788FEE13" w14:textId="77777777" w:rsidR="00264F6E" w:rsidRPr="00900D5F" w:rsidRDefault="00264F6E" w:rsidP="008511C8">
            <w:pPr>
              <w:autoSpaceDE w:val="0"/>
              <w:autoSpaceDN w:val="0"/>
              <w:adjustRightInd w:val="0"/>
              <w:rPr>
                <w:b/>
                <w:bCs/>
                <w:color w:val="231F20"/>
              </w:rPr>
            </w:pPr>
          </w:p>
          <w:p w14:paraId="44AD4657" w14:textId="77777777" w:rsidR="00264F6E" w:rsidRPr="00900D5F" w:rsidRDefault="00264F6E" w:rsidP="008511C8">
            <w:pPr>
              <w:autoSpaceDE w:val="0"/>
              <w:autoSpaceDN w:val="0"/>
              <w:adjustRightInd w:val="0"/>
              <w:rPr>
                <w:b/>
                <w:bCs/>
                <w:color w:val="231F20"/>
              </w:rPr>
            </w:pPr>
          </w:p>
          <w:p w14:paraId="46703FC3" w14:textId="77777777" w:rsidR="00264F6E" w:rsidRPr="00900D5F" w:rsidRDefault="00264F6E" w:rsidP="008511C8">
            <w:pPr>
              <w:autoSpaceDE w:val="0"/>
              <w:autoSpaceDN w:val="0"/>
              <w:adjustRightInd w:val="0"/>
              <w:rPr>
                <w:b/>
                <w:bCs/>
                <w:color w:val="231F20"/>
              </w:rPr>
            </w:pPr>
          </w:p>
          <w:p w14:paraId="5B4AF29B" w14:textId="77777777" w:rsidR="00264F6E" w:rsidRPr="00900D5F" w:rsidRDefault="00264F6E" w:rsidP="008511C8">
            <w:pPr>
              <w:autoSpaceDE w:val="0"/>
              <w:autoSpaceDN w:val="0"/>
              <w:adjustRightInd w:val="0"/>
              <w:rPr>
                <w:b/>
                <w:bCs/>
                <w:color w:val="231F20"/>
              </w:rPr>
            </w:pPr>
          </w:p>
          <w:p w14:paraId="654A0B2F" w14:textId="77777777" w:rsidR="00264F6E" w:rsidRPr="00900D5F" w:rsidRDefault="00264F6E" w:rsidP="008511C8">
            <w:pPr>
              <w:autoSpaceDE w:val="0"/>
              <w:autoSpaceDN w:val="0"/>
              <w:adjustRightInd w:val="0"/>
              <w:rPr>
                <w:b/>
                <w:bCs/>
                <w:color w:val="231F20"/>
              </w:rPr>
            </w:pPr>
          </w:p>
          <w:p w14:paraId="649BF2F9" w14:textId="77777777" w:rsidR="00264F6E" w:rsidRPr="00900D5F" w:rsidRDefault="00264F6E" w:rsidP="008511C8">
            <w:pPr>
              <w:autoSpaceDE w:val="0"/>
              <w:autoSpaceDN w:val="0"/>
              <w:adjustRightInd w:val="0"/>
              <w:rPr>
                <w:b/>
                <w:bCs/>
                <w:color w:val="231F20"/>
              </w:rPr>
            </w:pPr>
          </w:p>
          <w:p w14:paraId="4DC51FAF" w14:textId="77777777" w:rsidR="00264F6E" w:rsidRPr="00900D5F" w:rsidRDefault="00264F6E" w:rsidP="008511C8">
            <w:pPr>
              <w:autoSpaceDE w:val="0"/>
              <w:autoSpaceDN w:val="0"/>
              <w:adjustRightInd w:val="0"/>
              <w:rPr>
                <w:b/>
                <w:bCs/>
                <w:color w:val="231F20"/>
              </w:rPr>
            </w:pPr>
          </w:p>
          <w:p w14:paraId="1E5D65A0" w14:textId="77777777" w:rsidR="00264F6E" w:rsidRPr="00900D5F" w:rsidRDefault="00264F6E" w:rsidP="008511C8">
            <w:pPr>
              <w:autoSpaceDE w:val="0"/>
              <w:autoSpaceDN w:val="0"/>
              <w:adjustRightInd w:val="0"/>
              <w:rPr>
                <w:b/>
                <w:bCs/>
                <w:color w:val="231F20"/>
              </w:rPr>
            </w:pPr>
          </w:p>
          <w:p w14:paraId="001077EE" w14:textId="77777777" w:rsidR="00264F6E" w:rsidRPr="00900D5F" w:rsidRDefault="00264F6E" w:rsidP="008511C8">
            <w:pPr>
              <w:autoSpaceDE w:val="0"/>
              <w:autoSpaceDN w:val="0"/>
              <w:adjustRightInd w:val="0"/>
              <w:rPr>
                <w:b/>
                <w:bCs/>
                <w:color w:val="231F20"/>
              </w:rPr>
            </w:pPr>
          </w:p>
          <w:p w14:paraId="12D59FE8" w14:textId="77777777" w:rsidR="00264F6E" w:rsidRPr="00900D5F" w:rsidRDefault="00264F6E" w:rsidP="008511C8">
            <w:pPr>
              <w:autoSpaceDE w:val="0"/>
              <w:autoSpaceDN w:val="0"/>
              <w:adjustRightInd w:val="0"/>
              <w:rPr>
                <w:b/>
                <w:bCs/>
                <w:color w:val="231F20"/>
              </w:rPr>
            </w:pPr>
          </w:p>
          <w:p w14:paraId="286454D6" w14:textId="77777777" w:rsidR="00264F6E" w:rsidRPr="00900D5F" w:rsidRDefault="00264F6E" w:rsidP="008511C8">
            <w:pPr>
              <w:autoSpaceDE w:val="0"/>
              <w:autoSpaceDN w:val="0"/>
              <w:adjustRightInd w:val="0"/>
              <w:rPr>
                <w:b/>
                <w:bCs/>
                <w:color w:val="231F20"/>
              </w:rPr>
            </w:pPr>
          </w:p>
          <w:p w14:paraId="2C1756CD" w14:textId="77777777" w:rsidR="00264F6E" w:rsidRPr="00900D5F" w:rsidRDefault="00264F6E" w:rsidP="008511C8">
            <w:pPr>
              <w:autoSpaceDE w:val="0"/>
              <w:autoSpaceDN w:val="0"/>
              <w:adjustRightInd w:val="0"/>
              <w:rPr>
                <w:b/>
                <w:bCs/>
                <w:color w:val="231F20"/>
              </w:rPr>
            </w:pPr>
          </w:p>
          <w:p w14:paraId="1669BB8F" w14:textId="77777777" w:rsidR="00264F6E" w:rsidRPr="00900D5F" w:rsidRDefault="00264F6E" w:rsidP="008511C8">
            <w:pPr>
              <w:autoSpaceDE w:val="0"/>
              <w:autoSpaceDN w:val="0"/>
              <w:adjustRightInd w:val="0"/>
              <w:rPr>
                <w:b/>
                <w:bCs/>
                <w:color w:val="231F20"/>
              </w:rPr>
            </w:pPr>
          </w:p>
          <w:p w14:paraId="714D228E" w14:textId="77777777" w:rsidR="00264F6E" w:rsidRPr="00900D5F" w:rsidRDefault="00264F6E" w:rsidP="008511C8">
            <w:pPr>
              <w:autoSpaceDE w:val="0"/>
              <w:autoSpaceDN w:val="0"/>
              <w:adjustRightInd w:val="0"/>
              <w:rPr>
                <w:b/>
                <w:bCs/>
                <w:color w:val="231F20"/>
              </w:rPr>
            </w:pPr>
          </w:p>
          <w:p w14:paraId="373397F9" w14:textId="77777777" w:rsidR="00264F6E" w:rsidRPr="00900D5F" w:rsidRDefault="00264F6E" w:rsidP="008511C8">
            <w:pPr>
              <w:autoSpaceDE w:val="0"/>
              <w:autoSpaceDN w:val="0"/>
              <w:adjustRightInd w:val="0"/>
              <w:rPr>
                <w:b/>
                <w:bCs/>
                <w:color w:val="231F20"/>
              </w:rPr>
            </w:pPr>
          </w:p>
          <w:p w14:paraId="515A04FF" w14:textId="79123CAF" w:rsidR="00264F6E" w:rsidRPr="00667CDE" w:rsidRDefault="00667CDE" w:rsidP="008511C8">
            <w:pPr>
              <w:autoSpaceDE w:val="0"/>
              <w:autoSpaceDN w:val="0"/>
              <w:adjustRightInd w:val="0"/>
              <w:rPr>
                <w:b/>
                <w:bCs/>
                <w:color w:val="FF0000"/>
              </w:rPr>
            </w:pPr>
            <w:r w:rsidRPr="00667CDE">
              <w:rPr>
                <w:b/>
                <w:bCs/>
                <w:color w:val="FF0000"/>
              </w:rPr>
              <w:t>[deleted]</w:t>
            </w:r>
          </w:p>
          <w:p w14:paraId="057E86CD" w14:textId="77777777" w:rsidR="00264F6E" w:rsidRPr="00900D5F" w:rsidRDefault="00264F6E" w:rsidP="008511C8">
            <w:pPr>
              <w:autoSpaceDE w:val="0"/>
              <w:autoSpaceDN w:val="0"/>
              <w:adjustRightInd w:val="0"/>
              <w:rPr>
                <w:b/>
                <w:bCs/>
                <w:color w:val="231F20"/>
              </w:rPr>
            </w:pPr>
          </w:p>
          <w:p w14:paraId="620629FB" w14:textId="77777777" w:rsidR="00264F6E" w:rsidRPr="00900D5F" w:rsidRDefault="00264F6E" w:rsidP="008511C8">
            <w:pPr>
              <w:autoSpaceDE w:val="0"/>
              <w:autoSpaceDN w:val="0"/>
              <w:adjustRightInd w:val="0"/>
              <w:rPr>
                <w:b/>
                <w:bCs/>
                <w:color w:val="231F20"/>
              </w:rPr>
            </w:pPr>
          </w:p>
          <w:p w14:paraId="21857547" w14:textId="77777777" w:rsidR="00264F6E" w:rsidRPr="00900D5F" w:rsidRDefault="00264F6E" w:rsidP="008511C8">
            <w:pPr>
              <w:autoSpaceDE w:val="0"/>
              <w:autoSpaceDN w:val="0"/>
              <w:adjustRightInd w:val="0"/>
              <w:rPr>
                <w:b/>
                <w:bCs/>
                <w:color w:val="231F20"/>
              </w:rPr>
            </w:pPr>
          </w:p>
          <w:p w14:paraId="17F0D845" w14:textId="77777777" w:rsidR="00264F6E" w:rsidRPr="00900D5F" w:rsidRDefault="00264F6E" w:rsidP="008511C8">
            <w:pPr>
              <w:autoSpaceDE w:val="0"/>
              <w:autoSpaceDN w:val="0"/>
              <w:adjustRightInd w:val="0"/>
              <w:rPr>
                <w:b/>
                <w:bCs/>
                <w:color w:val="231F20"/>
              </w:rPr>
            </w:pPr>
          </w:p>
          <w:p w14:paraId="0DA5A0BE" w14:textId="77777777" w:rsidR="00264F6E" w:rsidRPr="00900D5F" w:rsidRDefault="00264F6E" w:rsidP="008511C8">
            <w:pPr>
              <w:autoSpaceDE w:val="0"/>
              <w:autoSpaceDN w:val="0"/>
              <w:adjustRightInd w:val="0"/>
              <w:rPr>
                <w:b/>
                <w:bCs/>
                <w:color w:val="231F20"/>
              </w:rPr>
            </w:pPr>
          </w:p>
          <w:p w14:paraId="26144C0D" w14:textId="77777777" w:rsidR="00264F6E" w:rsidRPr="00900D5F" w:rsidRDefault="00264F6E" w:rsidP="008511C8">
            <w:pPr>
              <w:autoSpaceDE w:val="0"/>
              <w:autoSpaceDN w:val="0"/>
              <w:adjustRightInd w:val="0"/>
              <w:rPr>
                <w:b/>
                <w:bCs/>
                <w:color w:val="231F20"/>
              </w:rPr>
            </w:pPr>
          </w:p>
          <w:p w14:paraId="73B65CF2" w14:textId="77777777" w:rsidR="00264F6E" w:rsidRPr="00900D5F" w:rsidRDefault="00264F6E" w:rsidP="008511C8">
            <w:pPr>
              <w:autoSpaceDE w:val="0"/>
              <w:autoSpaceDN w:val="0"/>
              <w:adjustRightInd w:val="0"/>
              <w:rPr>
                <w:b/>
                <w:bCs/>
                <w:color w:val="231F20"/>
              </w:rPr>
            </w:pPr>
          </w:p>
          <w:p w14:paraId="3618A208" w14:textId="77777777" w:rsidR="00264F6E" w:rsidRPr="00900D5F" w:rsidRDefault="00264F6E" w:rsidP="008511C8">
            <w:pPr>
              <w:autoSpaceDE w:val="0"/>
              <w:autoSpaceDN w:val="0"/>
              <w:adjustRightInd w:val="0"/>
              <w:rPr>
                <w:b/>
                <w:bCs/>
                <w:color w:val="231F20"/>
              </w:rPr>
            </w:pPr>
          </w:p>
          <w:p w14:paraId="5E4F916C" w14:textId="77C301B6" w:rsidR="00600EB2" w:rsidRPr="00600EB2" w:rsidRDefault="00600EB2" w:rsidP="00600EB2">
            <w:pPr>
              <w:autoSpaceDE w:val="0"/>
              <w:autoSpaceDN w:val="0"/>
              <w:adjustRightInd w:val="0"/>
              <w:rPr>
                <w:b/>
                <w:bCs/>
                <w:color w:val="221E1F"/>
              </w:rPr>
            </w:pPr>
            <w:r w:rsidRPr="00600EB2">
              <w:rPr>
                <w:b/>
                <w:bCs/>
                <w:color w:val="221E1F"/>
              </w:rPr>
              <w:t xml:space="preserve">Your Annual </w:t>
            </w:r>
            <w:r w:rsidR="00611857" w:rsidRPr="00611857">
              <w:rPr>
                <w:b/>
                <w:bCs/>
                <w:color w:val="FF0000"/>
              </w:rPr>
              <w:t xml:space="preserve">Gross </w:t>
            </w:r>
            <w:r w:rsidRPr="00600EB2">
              <w:rPr>
                <w:b/>
                <w:bCs/>
                <w:color w:val="221E1F"/>
              </w:rPr>
              <w:t xml:space="preserve">Household Income </w:t>
            </w:r>
          </w:p>
          <w:p w14:paraId="2D8AC117" w14:textId="77777777" w:rsidR="00600EB2" w:rsidRPr="00600EB2" w:rsidRDefault="00600EB2" w:rsidP="00600EB2">
            <w:pPr>
              <w:autoSpaceDE w:val="0"/>
              <w:autoSpaceDN w:val="0"/>
              <w:adjustRightInd w:val="0"/>
              <w:rPr>
                <w:rFonts w:eastAsia="Calibri"/>
                <w:b/>
                <w:bCs/>
                <w:color w:val="221E1F"/>
              </w:rPr>
            </w:pPr>
          </w:p>
          <w:p w14:paraId="3F1E5590" w14:textId="77777777" w:rsidR="00600EB2" w:rsidRPr="00600EB2" w:rsidRDefault="00600EB2" w:rsidP="00600EB2">
            <w:pPr>
              <w:autoSpaceDE w:val="0"/>
              <w:autoSpaceDN w:val="0"/>
              <w:adjustRightInd w:val="0"/>
              <w:rPr>
                <w:color w:val="221E1F"/>
              </w:rPr>
            </w:pPr>
            <w:r w:rsidRPr="00600EB2">
              <w:rPr>
                <w:b/>
                <w:color w:val="221E1F"/>
              </w:rPr>
              <w:t xml:space="preserve">Item </w:t>
            </w:r>
            <w:r w:rsidRPr="00600EB2">
              <w:rPr>
                <w:b/>
                <w:color w:val="FF0000"/>
              </w:rPr>
              <w:t xml:space="preserve">Number 5. </w:t>
            </w:r>
            <w:r w:rsidRPr="00600EB2">
              <w:rPr>
                <w:b/>
                <w:color w:val="221E1F"/>
              </w:rPr>
              <w:t>Tax Return Filing.</w:t>
            </w:r>
            <w:r w:rsidRPr="00600EB2">
              <w:rPr>
                <w:color w:val="221E1F"/>
              </w:rPr>
              <w:t xml:space="preserve">  Identify whether you and your household member(s) filed a tax return last year. </w:t>
            </w:r>
          </w:p>
          <w:p w14:paraId="6A0CD8F5" w14:textId="77777777" w:rsidR="00264F6E" w:rsidRPr="00900D5F" w:rsidRDefault="00264F6E" w:rsidP="008511C8">
            <w:pPr>
              <w:autoSpaceDE w:val="0"/>
              <w:autoSpaceDN w:val="0"/>
              <w:adjustRightInd w:val="0"/>
              <w:rPr>
                <w:b/>
                <w:bCs/>
                <w:color w:val="231F20"/>
              </w:rPr>
            </w:pPr>
          </w:p>
          <w:p w14:paraId="09EC16DC" w14:textId="4597E0D0" w:rsidR="00264F6E" w:rsidRPr="00667CDE" w:rsidRDefault="00667CDE" w:rsidP="008511C8">
            <w:pPr>
              <w:autoSpaceDE w:val="0"/>
              <w:autoSpaceDN w:val="0"/>
              <w:adjustRightInd w:val="0"/>
              <w:rPr>
                <w:bCs/>
                <w:color w:val="231F20"/>
              </w:rPr>
            </w:pPr>
            <w:r w:rsidRPr="00667CDE">
              <w:rPr>
                <w:bCs/>
                <w:color w:val="231F20"/>
              </w:rPr>
              <w:t>[no change]</w:t>
            </w:r>
          </w:p>
          <w:p w14:paraId="41359FF5" w14:textId="77777777" w:rsidR="00264F6E" w:rsidRPr="00900D5F" w:rsidRDefault="00264F6E" w:rsidP="008511C8">
            <w:pPr>
              <w:autoSpaceDE w:val="0"/>
              <w:autoSpaceDN w:val="0"/>
              <w:adjustRightInd w:val="0"/>
              <w:rPr>
                <w:b/>
                <w:bCs/>
                <w:color w:val="231F20"/>
              </w:rPr>
            </w:pPr>
          </w:p>
          <w:p w14:paraId="3764B1D7" w14:textId="13E8900D" w:rsidR="00286EB4" w:rsidRDefault="00286EB4" w:rsidP="00D25BE5">
            <w:pPr>
              <w:rPr>
                <w:color w:val="FF0000"/>
              </w:rPr>
            </w:pPr>
          </w:p>
          <w:p w14:paraId="5BEAF7FF" w14:textId="69F83799" w:rsidR="00286EB4" w:rsidRDefault="00286EB4" w:rsidP="00D25BE5">
            <w:pPr>
              <w:rPr>
                <w:color w:val="FF0000"/>
              </w:rPr>
            </w:pPr>
          </w:p>
          <w:p w14:paraId="7279DBD2" w14:textId="493D8353" w:rsidR="00286EB4" w:rsidRDefault="00286EB4" w:rsidP="00D25BE5">
            <w:pPr>
              <w:rPr>
                <w:color w:val="FF0000"/>
              </w:rPr>
            </w:pPr>
          </w:p>
          <w:p w14:paraId="57E3F31F" w14:textId="125C112E" w:rsidR="00286EB4" w:rsidRDefault="00286EB4" w:rsidP="00D25BE5">
            <w:pPr>
              <w:rPr>
                <w:color w:val="FF0000"/>
              </w:rPr>
            </w:pPr>
          </w:p>
          <w:p w14:paraId="710BDEA9" w14:textId="4B558947" w:rsidR="00286EB4" w:rsidRDefault="00286EB4" w:rsidP="00D25BE5">
            <w:pPr>
              <w:rPr>
                <w:color w:val="FF0000"/>
              </w:rPr>
            </w:pPr>
          </w:p>
          <w:p w14:paraId="2B803C6A" w14:textId="7C2FF98E" w:rsidR="00286EB4" w:rsidRDefault="00286EB4" w:rsidP="00D25BE5">
            <w:pPr>
              <w:rPr>
                <w:color w:val="FF0000"/>
              </w:rPr>
            </w:pPr>
          </w:p>
          <w:p w14:paraId="5785C5B4" w14:textId="450B7072" w:rsidR="00286EB4" w:rsidRDefault="00286EB4" w:rsidP="00D25BE5">
            <w:pPr>
              <w:rPr>
                <w:color w:val="FF0000"/>
              </w:rPr>
            </w:pPr>
          </w:p>
          <w:p w14:paraId="62E5ABD7" w14:textId="6A18A154" w:rsidR="00286EB4" w:rsidRDefault="00286EB4" w:rsidP="00D25BE5">
            <w:pPr>
              <w:rPr>
                <w:color w:val="FF0000"/>
              </w:rPr>
            </w:pPr>
          </w:p>
          <w:p w14:paraId="4DF1FF7D" w14:textId="48545CC5" w:rsidR="00286EB4" w:rsidRDefault="00286EB4" w:rsidP="00D25BE5">
            <w:pPr>
              <w:rPr>
                <w:color w:val="FF0000"/>
              </w:rPr>
            </w:pPr>
          </w:p>
          <w:p w14:paraId="6777C350" w14:textId="40652B9C" w:rsidR="00286EB4" w:rsidRDefault="00286EB4" w:rsidP="00D25BE5">
            <w:pPr>
              <w:rPr>
                <w:color w:val="FF0000"/>
              </w:rPr>
            </w:pPr>
          </w:p>
          <w:p w14:paraId="0446D7DE" w14:textId="40ADE0CA" w:rsidR="00286EB4" w:rsidRDefault="00286EB4" w:rsidP="00D25BE5">
            <w:pPr>
              <w:rPr>
                <w:color w:val="FF0000"/>
              </w:rPr>
            </w:pPr>
          </w:p>
          <w:p w14:paraId="699584D7" w14:textId="31E5F67E" w:rsidR="00286EB4" w:rsidRDefault="00286EB4" w:rsidP="00D25BE5">
            <w:pPr>
              <w:rPr>
                <w:color w:val="FF0000"/>
              </w:rPr>
            </w:pPr>
          </w:p>
          <w:p w14:paraId="5E2E06BB" w14:textId="010DD004" w:rsidR="00286EB4" w:rsidRDefault="00286EB4" w:rsidP="00D25BE5">
            <w:pPr>
              <w:rPr>
                <w:color w:val="FF0000"/>
              </w:rPr>
            </w:pPr>
          </w:p>
          <w:p w14:paraId="09F1E10E" w14:textId="3860A35A" w:rsidR="00286EB4" w:rsidRPr="00346438" w:rsidRDefault="00346438" w:rsidP="00D25BE5">
            <w:pPr>
              <w:rPr>
                <w:b/>
              </w:rPr>
            </w:pPr>
            <w:r w:rsidRPr="00346438">
              <w:rPr>
                <w:b/>
              </w:rPr>
              <w:t>[Page 6]</w:t>
            </w:r>
          </w:p>
          <w:p w14:paraId="4C749C9C" w14:textId="4F3E645C" w:rsidR="00286EB4" w:rsidRDefault="00286EB4" w:rsidP="00D25BE5">
            <w:pPr>
              <w:rPr>
                <w:color w:val="FF0000"/>
              </w:rPr>
            </w:pPr>
          </w:p>
          <w:p w14:paraId="279CF756" w14:textId="28AF9484" w:rsidR="00286EB4" w:rsidRDefault="00286EB4" w:rsidP="00D25BE5">
            <w:pPr>
              <w:rPr>
                <w:color w:val="FF0000"/>
              </w:rPr>
            </w:pPr>
          </w:p>
          <w:p w14:paraId="72E15C33" w14:textId="3A2C8C52" w:rsidR="00286EB4" w:rsidRDefault="00286EB4" w:rsidP="00D25BE5">
            <w:pPr>
              <w:rPr>
                <w:color w:val="FF0000"/>
              </w:rPr>
            </w:pPr>
          </w:p>
          <w:p w14:paraId="5A10022D" w14:textId="3F8ECE6A" w:rsidR="00286EB4" w:rsidRDefault="00286EB4" w:rsidP="00D25BE5">
            <w:pPr>
              <w:rPr>
                <w:color w:val="FF0000"/>
              </w:rPr>
            </w:pPr>
          </w:p>
          <w:p w14:paraId="64918E00" w14:textId="3DC4FE34" w:rsidR="00286EB4" w:rsidRDefault="00286EB4" w:rsidP="00D25BE5">
            <w:pPr>
              <w:rPr>
                <w:color w:val="FF0000"/>
              </w:rPr>
            </w:pPr>
          </w:p>
          <w:p w14:paraId="4958F931" w14:textId="23E60D6D" w:rsidR="00286EB4" w:rsidRDefault="00286EB4" w:rsidP="00D25BE5">
            <w:pPr>
              <w:rPr>
                <w:color w:val="FF0000"/>
              </w:rPr>
            </w:pPr>
          </w:p>
          <w:p w14:paraId="4B9DCA64" w14:textId="7CBD4544" w:rsidR="00286EB4" w:rsidRDefault="00286EB4" w:rsidP="00D25BE5">
            <w:pPr>
              <w:rPr>
                <w:color w:val="FF0000"/>
              </w:rPr>
            </w:pPr>
          </w:p>
          <w:p w14:paraId="04173E17" w14:textId="6698CD8D" w:rsidR="00286EB4" w:rsidRDefault="00286EB4" w:rsidP="00D25BE5">
            <w:pPr>
              <w:rPr>
                <w:color w:val="FF0000"/>
              </w:rPr>
            </w:pPr>
          </w:p>
          <w:p w14:paraId="0F128500" w14:textId="7A2CE458" w:rsidR="00346438" w:rsidRDefault="00346438" w:rsidP="00D25BE5">
            <w:pPr>
              <w:rPr>
                <w:color w:val="FF0000"/>
              </w:rPr>
            </w:pPr>
          </w:p>
          <w:p w14:paraId="27410659" w14:textId="77777777" w:rsidR="00346438" w:rsidRDefault="00346438" w:rsidP="00D25BE5">
            <w:pPr>
              <w:rPr>
                <w:color w:val="FF0000"/>
              </w:rPr>
            </w:pPr>
          </w:p>
          <w:p w14:paraId="30D34FE4" w14:textId="5330F0E9" w:rsidR="00286EB4" w:rsidRDefault="00286EB4" w:rsidP="00D25BE5">
            <w:pPr>
              <w:rPr>
                <w:color w:val="FF0000"/>
              </w:rPr>
            </w:pPr>
          </w:p>
          <w:p w14:paraId="1796F370" w14:textId="65BE2BF3" w:rsidR="00286EB4" w:rsidRDefault="00286EB4" w:rsidP="00D25BE5">
            <w:pPr>
              <w:rPr>
                <w:color w:val="FF0000"/>
              </w:rPr>
            </w:pPr>
          </w:p>
          <w:p w14:paraId="4BA8E4C4" w14:textId="77777777" w:rsidR="00286EB4" w:rsidRPr="00900D5F" w:rsidRDefault="00286EB4" w:rsidP="00D25BE5">
            <w:pPr>
              <w:rPr>
                <w:color w:val="FF0000"/>
              </w:rPr>
            </w:pPr>
          </w:p>
          <w:p w14:paraId="01BBFA16" w14:textId="156DFA88" w:rsidR="00227AA0" w:rsidRPr="00667CDE" w:rsidRDefault="00667CDE" w:rsidP="008511C8">
            <w:pPr>
              <w:rPr>
                <w:b/>
                <w:color w:val="FF0000"/>
              </w:rPr>
            </w:pPr>
            <w:r w:rsidRPr="00667CDE">
              <w:rPr>
                <w:b/>
                <w:color w:val="FF0000"/>
              </w:rPr>
              <w:t>[deleted]</w:t>
            </w:r>
          </w:p>
          <w:p w14:paraId="6E88A551" w14:textId="77777777" w:rsidR="00D25BE5" w:rsidRPr="00900D5F" w:rsidRDefault="00D25BE5" w:rsidP="008511C8">
            <w:pPr>
              <w:rPr>
                <w:b/>
              </w:rPr>
            </w:pPr>
          </w:p>
          <w:p w14:paraId="2375DF68" w14:textId="602141FA" w:rsidR="00227AA0" w:rsidRDefault="00227AA0" w:rsidP="008511C8"/>
          <w:p w14:paraId="76ED0795" w14:textId="2A77247D" w:rsidR="00286EB4" w:rsidRDefault="00286EB4" w:rsidP="008511C8"/>
          <w:p w14:paraId="37BF9B2A" w14:textId="4AF46F90" w:rsidR="00286EB4" w:rsidRDefault="00286EB4" w:rsidP="008511C8"/>
          <w:p w14:paraId="1E68C114" w14:textId="55157A7A" w:rsidR="00286EB4" w:rsidRDefault="00286EB4" w:rsidP="008511C8"/>
          <w:p w14:paraId="34088C83" w14:textId="0A204A3A" w:rsidR="00286EB4" w:rsidRDefault="00286EB4" w:rsidP="008511C8"/>
          <w:p w14:paraId="13CC4F51" w14:textId="593EF2E3" w:rsidR="00286EB4" w:rsidRDefault="00286EB4" w:rsidP="008511C8"/>
          <w:p w14:paraId="5EF8E659" w14:textId="45E96DE5" w:rsidR="00286EB4" w:rsidRDefault="00286EB4" w:rsidP="008511C8"/>
          <w:p w14:paraId="2729D09F" w14:textId="098D7209" w:rsidR="00286EB4" w:rsidRDefault="00286EB4" w:rsidP="008511C8"/>
          <w:p w14:paraId="63AA59F2" w14:textId="20E7A00D" w:rsidR="00600EB2" w:rsidRPr="00600EB2" w:rsidRDefault="00600EB2" w:rsidP="00600EB2">
            <w:pPr>
              <w:autoSpaceDE w:val="0"/>
              <w:autoSpaceDN w:val="0"/>
              <w:adjustRightInd w:val="0"/>
              <w:rPr>
                <w:rFonts w:eastAsia="Calibri"/>
                <w:color w:val="221E1F"/>
              </w:rPr>
            </w:pPr>
            <w:r w:rsidRPr="00600EB2">
              <w:rPr>
                <w:rFonts w:eastAsia="Calibri"/>
                <w:b/>
                <w:bCs/>
                <w:color w:val="221E1F"/>
              </w:rPr>
              <w:t xml:space="preserve">Item Number </w:t>
            </w:r>
            <w:r w:rsidRPr="00600EB2">
              <w:rPr>
                <w:rFonts w:eastAsia="Calibri"/>
                <w:b/>
                <w:bCs/>
                <w:color w:val="FF0000"/>
              </w:rPr>
              <w:t xml:space="preserve">6.  </w:t>
            </w:r>
            <w:r w:rsidRPr="00600EB2">
              <w:rPr>
                <w:rFonts w:eastAsia="Calibri"/>
                <w:b/>
                <w:bCs/>
                <w:color w:val="221E1F"/>
              </w:rPr>
              <w:t xml:space="preserve">Your Annual </w:t>
            </w:r>
            <w:r w:rsidR="00611857" w:rsidRPr="00611857">
              <w:rPr>
                <w:rFonts w:eastAsia="Calibri"/>
                <w:b/>
                <w:bCs/>
                <w:color w:val="FF0000"/>
              </w:rPr>
              <w:t xml:space="preserve">Gross </w:t>
            </w:r>
            <w:r w:rsidRPr="00600EB2">
              <w:rPr>
                <w:rFonts w:eastAsia="Calibri"/>
                <w:b/>
                <w:bCs/>
                <w:color w:val="221E1F"/>
              </w:rPr>
              <w:t xml:space="preserve">Income.   </w:t>
            </w:r>
            <w:r w:rsidRPr="00600EB2">
              <w:rPr>
                <w:rFonts w:eastAsia="Calibri"/>
                <w:color w:val="221E1F"/>
              </w:rPr>
              <w:t xml:space="preserve">Provide information on your annual </w:t>
            </w:r>
            <w:r w:rsidR="00611857" w:rsidRPr="00611857">
              <w:rPr>
                <w:rFonts w:eastAsia="Calibri"/>
                <w:color w:val="FF0000"/>
              </w:rPr>
              <w:t xml:space="preserve">gross </w:t>
            </w:r>
            <w:r w:rsidRPr="00600EB2">
              <w:rPr>
                <w:rFonts w:eastAsia="Calibri"/>
                <w:color w:val="221E1F"/>
              </w:rPr>
              <w:t xml:space="preserve">income.  </w:t>
            </w:r>
            <w:r w:rsidRPr="00600EB2">
              <w:rPr>
                <w:rFonts w:eastAsia="Calibri"/>
              </w:rPr>
              <w:t xml:space="preserve">From your filed </w:t>
            </w:r>
            <w:r w:rsidRPr="00600EB2">
              <w:rPr>
                <w:rFonts w:eastAsia="Calibri"/>
                <w:color w:val="221E1F"/>
              </w:rPr>
              <w:t xml:space="preserve">Federal tax return, enter the </w:t>
            </w:r>
            <w:r w:rsidRPr="00600EB2">
              <w:rPr>
                <w:rFonts w:eastAsia="Calibri"/>
                <w:color w:val="FF0000"/>
              </w:rPr>
              <w:t>gross income</w:t>
            </w:r>
            <w:r w:rsidR="00611857">
              <w:rPr>
                <w:rFonts w:eastAsia="Calibri"/>
                <w:color w:val="FF0000"/>
              </w:rPr>
              <w:t xml:space="preserve"> listed</w:t>
            </w:r>
            <w:r w:rsidRPr="00600EB2">
              <w:rPr>
                <w:rFonts w:eastAsia="Calibri"/>
                <w:color w:val="FF0000"/>
              </w:rPr>
              <w:t xml:space="preserve"> on </w:t>
            </w:r>
            <w:r w:rsidRPr="00600EB2">
              <w:rPr>
                <w:rFonts w:eastAsia="Calibri"/>
                <w:color w:val="221E1F"/>
              </w:rPr>
              <w:t xml:space="preserve">Internal Revenue Service (IRS) Form 1040, U.S. Individual </w:t>
            </w:r>
            <w:r w:rsidRPr="00600EB2">
              <w:rPr>
                <w:rFonts w:eastAsia="Calibri"/>
              </w:rPr>
              <w:t xml:space="preserve">Income Tax Return.  If you have not filed a Federal income tax return but you have an IRS Form W-2, Wage and Tax Statement, that covers the previous 12-month period, take your total wages, tips, and other compensation reported in Box 1, and enter that amount as your household’s </w:t>
            </w:r>
            <w:r w:rsidRPr="00600EB2">
              <w:rPr>
                <w:rFonts w:eastAsia="Calibri"/>
                <w:color w:val="221E1F"/>
              </w:rPr>
              <w:t>annual wage income.</w:t>
            </w:r>
          </w:p>
          <w:p w14:paraId="125C79E5" w14:textId="6C535389" w:rsidR="00286EB4" w:rsidRDefault="00286EB4" w:rsidP="008511C8"/>
          <w:p w14:paraId="7E298D04" w14:textId="3CBD1A87" w:rsidR="00286EB4" w:rsidRDefault="00600EB2" w:rsidP="008511C8">
            <w:r>
              <w:t>[No change]</w:t>
            </w:r>
          </w:p>
          <w:p w14:paraId="6D47A743" w14:textId="610021B0" w:rsidR="00286EB4" w:rsidRDefault="00286EB4" w:rsidP="008511C8"/>
          <w:p w14:paraId="5D193CD8" w14:textId="085DBE3F" w:rsidR="00286EB4" w:rsidRDefault="00286EB4" w:rsidP="008511C8"/>
          <w:p w14:paraId="0F582353" w14:textId="1FECCCB0" w:rsidR="00286EB4" w:rsidRDefault="00286EB4" w:rsidP="008511C8"/>
          <w:p w14:paraId="5A7541FF" w14:textId="45D36337" w:rsidR="00286EB4" w:rsidRDefault="00286EB4" w:rsidP="008511C8"/>
          <w:p w14:paraId="5991FCE9" w14:textId="00179EFA" w:rsidR="00286EB4" w:rsidRDefault="00286EB4" w:rsidP="008511C8"/>
          <w:p w14:paraId="253A80A3" w14:textId="54B5C040" w:rsidR="00286EB4" w:rsidRDefault="00286EB4" w:rsidP="008511C8"/>
          <w:p w14:paraId="5B9D4924" w14:textId="00BEED95" w:rsidR="00286EB4" w:rsidRDefault="00286EB4" w:rsidP="008511C8"/>
          <w:p w14:paraId="37AD27A6" w14:textId="77777777" w:rsidR="00286EB4" w:rsidRPr="00900D5F" w:rsidRDefault="00286EB4" w:rsidP="008511C8"/>
          <w:p w14:paraId="627EF36D" w14:textId="77777777" w:rsidR="00286EB4" w:rsidRDefault="00286EB4" w:rsidP="008511C8">
            <w:pPr>
              <w:autoSpaceDE w:val="0"/>
              <w:autoSpaceDN w:val="0"/>
              <w:adjustRightInd w:val="0"/>
              <w:rPr>
                <w:b/>
                <w:bCs/>
              </w:rPr>
            </w:pPr>
          </w:p>
          <w:p w14:paraId="1918A6B7" w14:textId="77777777" w:rsidR="00286EB4" w:rsidRDefault="00286EB4" w:rsidP="008511C8">
            <w:pPr>
              <w:autoSpaceDE w:val="0"/>
              <w:autoSpaceDN w:val="0"/>
              <w:adjustRightInd w:val="0"/>
              <w:rPr>
                <w:b/>
                <w:bCs/>
              </w:rPr>
            </w:pPr>
          </w:p>
          <w:p w14:paraId="14DAC81C" w14:textId="77777777" w:rsidR="00286EB4" w:rsidRDefault="00286EB4" w:rsidP="008511C8">
            <w:pPr>
              <w:autoSpaceDE w:val="0"/>
              <w:autoSpaceDN w:val="0"/>
              <w:adjustRightInd w:val="0"/>
              <w:rPr>
                <w:b/>
                <w:bCs/>
              </w:rPr>
            </w:pPr>
          </w:p>
          <w:p w14:paraId="51F85C31" w14:textId="77777777" w:rsidR="00611857" w:rsidRPr="00611857" w:rsidRDefault="00611857" w:rsidP="00611857">
            <w:pPr>
              <w:autoSpaceDE w:val="0"/>
              <w:autoSpaceDN w:val="0"/>
              <w:adjustRightInd w:val="0"/>
              <w:rPr>
                <w:rFonts w:eastAsia="Calibri"/>
                <w:color w:val="221E1F"/>
              </w:rPr>
            </w:pPr>
            <w:r w:rsidRPr="00611857">
              <w:rPr>
                <w:rFonts w:eastAsia="Calibri"/>
                <w:color w:val="221E1F"/>
              </w:rPr>
              <w:t xml:space="preserve">To document your annual </w:t>
            </w:r>
            <w:r w:rsidRPr="00611857">
              <w:rPr>
                <w:rFonts w:eastAsia="Calibri"/>
                <w:color w:val="FF0000"/>
              </w:rPr>
              <w:t xml:space="preserve">gross </w:t>
            </w:r>
            <w:r w:rsidRPr="00611857">
              <w:rPr>
                <w:rFonts w:eastAsia="Calibri"/>
                <w:color w:val="221E1F"/>
              </w:rPr>
              <w:t>income, provide the following information:</w:t>
            </w:r>
          </w:p>
          <w:p w14:paraId="1A613426" w14:textId="77777777" w:rsidR="00286EB4" w:rsidRDefault="00286EB4" w:rsidP="008511C8">
            <w:pPr>
              <w:autoSpaceDE w:val="0"/>
              <w:autoSpaceDN w:val="0"/>
              <w:adjustRightInd w:val="0"/>
              <w:rPr>
                <w:b/>
                <w:bCs/>
              </w:rPr>
            </w:pPr>
          </w:p>
          <w:p w14:paraId="28B0BAAF" w14:textId="2553A920" w:rsidR="00286EB4" w:rsidRPr="00611857" w:rsidRDefault="00611857" w:rsidP="008511C8">
            <w:pPr>
              <w:autoSpaceDE w:val="0"/>
              <w:autoSpaceDN w:val="0"/>
              <w:adjustRightInd w:val="0"/>
              <w:rPr>
                <w:bCs/>
              </w:rPr>
            </w:pPr>
            <w:r>
              <w:rPr>
                <w:bCs/>
              </w:rPr>
              <w:t>[No change]</w:t>
            </w:r>
          </w:p>
          <w:p w14:paraId="5A8C5803" w14:textId="2F589716" w:rsidR="00211350" w:rsidRPr="00900D5F" w:rsidRDefault="00211350" w:rsidP="008511C8">
            <w:pPr>
              <w:autoSpaceDE w:val="0"/>
              <w:autoSpaceDN w:val="0"/>
              <w:adjustRightInd w:val="0"/>
              <w:rPr>
                <w:color w:val="7030A0"/>
              </w:rPr>
            </w:pPr>
          </w:p>
          <w:p w14:paraId="15E62153" w14:textId="77777777" w:rsidR="00227AA0" w:rsidRPr="00900D5F" w:rsidRDefault="00227AA0" w:rsidP="008511C8">
            <w:pPr>
              <w:autoSpaceDE w:val="0"/>
              <w:autoSpaceDN w:val="0"/>
              <w:adjustRightInd w:val="0"/>
              <w:rPr>
                <w:b/>
                <w:bCs/>
                <w:color w:val="7030A0"/>
              </w:rPr>
            </w:pPr>
          </w:p>
          <w:p w14:paraId="38992DF7" w14:textId="77777777" w:rsidR="00227AA0" w:rsidRPr="00900D5F" w:rsidRDefault="00227AA0" w:rsidP="008511C8">
            <w:pPr>
              <w:autoSpaceDE w:val="0"/>
              <w:autoSpaceDN w:val="0"/>
              <w:adjustRightInd w:val="0"/>
              <w:rPr>
                <w:b/>
                <w:bCs/>
                <w:color w:val="7030A0"/>
              </w:rPr>
            </w:pPr>
          </w:p>
          <w:p w14:paraId="67853B23" w14:textId="77777777" w:rsidR="00227AA0" w:rsidRPr="00900D5F" w:rsidRDefault="00227AA0" w:rsidP="008511C8">
            <w:pPr>
              <w:autoSpaceDE w:val="0"/>
              <w:autoSpaceDN w:val="0"/>
              <w:adjustRightInd w:val="0"/>
              <w:rPr>
                <w:b/>
                <w:bCs/>
                <w:color w:val="7030A0"/>
              </w:rPr>
            </w:pPr>
          </w:p>
          <w:p w14:paraId="7D3AA8D2" w14:textId="77777777" w:rsidR="00227AA0" w:rsidRPr="00900D5F" w:rsidRDefault="00227AA0" w:rsidP="008511C8">
            <w:pPr>
              <w:autoSpaceDE w:val="0"/>
              <w:autoSpaceDN w:val="0"/>
              <w:adjustRightInd w:val="0"/>
              <w:rPr>
                <w:b/>
                <w:bCs/>
                <w:color w:val="7030A0"/>
              </w:rPr>
            </w:pPr>
          </w:p>
          <w:p w14:paraId="4E6B6AD6" w14:textId="77777777" w:rsidR="00227AA0" w:rsidRPr="00900D5F" w:rsidRDefault="00227AA0" w:rsidP="008511C8">
            <w:pPr>
              <w:autoSpaceDE w:val="0"/>
              <w:autoSpaceDN w:val="0"/>
              <w:adjustRightInd w:val="0"/>
              <w:rPr>
                <w:b/>
                <w:bCs/>
                <w:color w:val="7030A0"/>
              </w:rPr>
            </w:pPr>
          </w:p>
          <w:p w14:paraId="09EE78F9" w14:textId="77777777" w:rsidR="00227AA0" w:rsidRPr="00900D5F" w:rsidRDefault="00227AA0" w:rsidP="008511C8">
            <w:pPr>
              <w:autoSpaceDE w:val="0"/>
              <w:autoSpaceDN w:val="0"/>
              <w:adjustRightInd w:val="0"/>
              <w:rPr>
                <w:b/>
                <w:bCs/>
                <w:color w:val="7030A0"/>
              </w:rPr>
            </w:pPr>
          </w:p>
          <w:p w14:paraId="1CA3AB25" w14:textId="77777777" w:rsidR="00227AA0" w:rsidRPr="00900D5F" w:rsidRDefault="00227AA0" w:rsidP="008511C8">
            <w:pPr>
              <w:autoSpaceDE w:val="0"/>
              <w:autoSpaceDN w:val="0"/>
              <w:adjustRightInd w:val="0"/>
              <w:rPr>
                <w:b/>
                <w:bCs/>
                <w:color w:val="7030A0"/>
              </w:rPr>
            </w:pPr>
          </w:p>
          <w:p w14:paraId="4DE9773E" w14:textId="77777777" w:rsidR="00227AA0" w:rsidRPr="00900D5F" w:rsidRDefault="00227AA0" w:rsidP="008511C8">
            <w:pPr>
              <w:autoSpaceDE w:val="0"/>
              <w:autoSpaceDN w:val="0"/>
              <w:adjustRightInd w:val="0"/>
              <w:rPr>
                <w:b/>
                <w:bCs/>
                <w:color w:val="7030A0"/>
              </w:rPr>
            </w:pPr>
          </w:p>
          <w:p w14:paraId="10906656" w14:textId="77777777" w:rsidR="00227AA0" w:rsidRPr="00900D5F" w:rsidRDefault="00227AA0" w:rsidP="008511C8">
            <w:pPr>
              <w:autoSpaceDE w:val="0"/>
              <w:autoSpaceDN w:val="0"/>
              <w:adjustRightInd w:val="0"/>
              <w:rPr>
                <w:b/>
                <w:bCs/>
                <w:color w:val="7030A0"/>
              </w:rPr>
            </w:pPr>
          </w:p>
          <w:p w14:paraId="0EB2986F" w14:textId="77777777" w:rsidR="00227AA0" w:rsidRPr="00900D5F" w:rsidRDefault="00227AA0" w:rsidP="008511C8">
            <w:pPr>
              <w:autoSpaceDE w:val="0"/>
              <w:autoSpaceDN w:val="0"/>
              <w:adjustRightInd w:val="0"/>
              <w:rPr>
                <w:b/>
                <w:bCs/>
                <w:color w:val="7030A0"/>
              </w:rPr>
            </w:pPr>
          </w:p>
          <w:p w14:paraId="748E8DB9" w14:textId="77777777" w:rsidR="00227AA0" w:rsidRPr="00900D5F" w:rsidRDefault="00227AA0" w:rsidP="008511C8">
            <w:pPr>
              <w:autoSpaceDE w:val="0"/>
              <w:autoSpaceDN w:val="0"/>
              <w:adjustRightInd w:val="0"/>
              <w:rPr>
                <w:b/>
                <w:bCs/>
                <w:color w:val="7030A0"/>
              </w:rPr>
            </w:pPr>
          </w:p>
          <w:p w14:paraId="1BDFE347" w14:textId="77777777" w:rsidR="00227AA0" w:rsidRPr="00900D5F" w:rsidRDefault="00227AA0" w:rsidP="008511C8">
            <w:pPr>
              <w:autoSpaceDE w:val="0"/>
              <w:autoSpaceDN w:val="0"/>
              <w:adjustRightInd w:val="0"/>
              <w:rPr>
                <w:b/>
                <w:bCs/>
                <w:color w:val="7030A0"/>
              </w:rPr>
            </w:pPr>
          </w:p>
          <w:p w14:paraId="5749E4BC" w14:textId="77777777" w:rsidR="00611857" w:rsidRPr="00611857" w:rsidRDefault="00611857" w:rsidP="00611857">
            <w:pPr>
              <w:autoSpaceDE w:val="0"/>
              <w:autoSpaceDN w:val="0"/>
              <w:adjustRightInd w:val="0"/>
              <w:rPr>
                <w:rFonts w:eastAsia="Calibri"/>
              </w:rPr>
            </w:pPr>
            <w:r w:rsidRPr="00611857">
              <w:rPr>
                <w:rFonts w:eastAsia="Calibri"/>
                <w:b/>
              </w:rPr>
              <w:t>3.</w:t>
            </w:r>
            <w:r w:rsidRPr="00611857">
              <w:rPr>
                <w:rFonts w:eastAsia="Calibri"/>
              </w:rPr>
              <w:t xml:space="preserve"> If you are unemployed and receiving unemployment compensation also submit a copy of IRS Form 1099-G,</w:t>
            </w:r>
            <w:r w:rsidRPr="00611857">
              <w:rPr>
                <w:rFonts w:eastAsia="Calibri"/>
                <w:color w:val="FF0000"/>
              </w:rPr>
              <w:t xml:space="preserve"> and income tax transcripts or </w:t>
            </w:r>
            <w:r w:rsidRPr="00611857">
              <w:rPr>
                <w:rFonts w:eastAsia="Calibri"/>
                <w:b/>
                <w:color w:val="FF0000"/>
              </w:rPr>
              <w:t>s</w:t>
            </w:r>
            <w:r w:rsidRPr="00611857">
              <w:rPr>
                <w:rFonts w:eastAsia="Calibri"/>
                <w:color w:val="FF0000"/>
              </w:rPr>
              <w:t>ubmit documentation from the IRS that indicates no tax transcripts and no W-2s were found (see IRS Form 4506-T)</w:t>
            </w:r>
            <w:r w:rsidRPr="00611857">
              <w:rPr>
                <w:rFonts w:eastAsia="Calibri"/>
              </w:rPr>
              <w:t>.  If you are not receiving unemployment compensation, submit a letter of termination from the employer;</w:t>
            </w:r>
          </w:p>
          <w:p w14:paraId="771ED203" w14:textId="77777777" w:rsidR="00227AA0" w:rsidRPr="00900D5F" w:rsidRDefault="00227AA0" w:rsidP="008511C8">
            <w:pPr>
              <w:autoSpaceDE w:val="0"/>
              <w:autoSpaceDN w:val="0"/>
              <w:adjustRightInd w:val="0"/>
              <w:rPr>
                <w:b/>
                <w:bCs/>
                <w:color w:val="7030A0"/>
              </w:rPr>
            </w:pPr>
          </w:p>
          <w:p w14:paraId="746BB845" w14:textId="5BFED7DA" w:rsidR="00227AA0" w:rsidRPr="00611857" w:rsidRDefault="00611857" w:rsidP="008511C8">
            <w:pPr>
              <w:autoSpaceDE w:val="0"/>
              <w:autoSpaceDN w:val="0"/>
              <w:adjustRightInd w:val="0"/>
              <w:rPr>
                <w:bCs/>
              </w:rPr>
            </w:pPr>
            <w:r>
              <w:rPr>
                <w:bCs/>
              </w:rPr>
              <w:t>[No change]</w:t>
            </w:r>
          </w:p>
          <w:p w14:paraId="63892095" w14:textId="77777777" w:rsidR="00227AA0" w:rsidRPr="00900D5F" w:rsidRDefault="00227AA0" w:rsidP="008511C8">
            <w:pPr>
              <w:autoSpaceDE w:val="0"/>
              <w:autoSpaceDN w:val="0"/>
              <w:adjustRightInd w:val="0"/>
              <w:rPr>
                <w:b/>
                <w:bCs/>
                <w:color w:val="7030A0"/>
              </w:rPr>
            </w:pPr>
          </w:p>
          <w:p w14:paraId="1EB3D52A" w14:textId="77777777" w:rsidR="00227AA0" w:rsidRPr="00900D5F" w:rsidRDefault="00227AA0" w:rsidP="008511C8">
            <w:pPr>
              <w:autoSpaceDE w:val="0"/>
              <w:autoSpaceDN w:val="0"/>
              <w:adjustRightInd w:val="0"/>
              <w:rPr>
                <w:b/>
                <w:bCs/>
                <w:color w:val="7030A0"/>
              </w:rPr>
            </w:pPr>
          </w:p>
          <w:p w14:paraId="74056859" w14:textId="77777777" w:rsidR="00227AA0" w:rsidRPr="00900D5F" w:rsidRDefault="00227AA0" w:rsidP="008511C8">
            <w:pPr>
              <w:autoSpaceDE w:val="0"/>
              <w:autoSpaceDN w:val="0"/>
              <w:adjustRightInd w:val="0"/>
              <w:rPr>
                <w:b/>
                <w:bCs/>
                <w:color w:val="7030A0"/>
              </w:rPr>
            </w:pPr>
          </w:p>
          <w:p w14:paraId="0E811219" w14:textId="77777777" w:rsidR="00227AA0" w:rsidRPr="00900D5F" w:rsidRDefault="00227AA0" w:rsidP="008511C8">
            <w:pPr>
              <w:autoSpaceDE w:val="0"/>
              <w:autoSpaceDN w:val="0"/>
              <w:adjustRightInd w:val="0"/>
              <w:rPr>
                <w:b/>
                <w:bCs/>
                <w:color w:val="7030A0"/>
              </w:rPr>
            </w:pPr>
          </w:p>
          <w:p w14:paraId="08A014FD" w14:textId="77777777" w:rsidR="00227AA0" w:rsidRPr="00900D5F" w:rsidRDefault="00227AA0" w:rsidP="008511C8">
            <w:pPr>
              <w:autoSpaceDE w:val="0"/>
              <w:autoSpaceDN w:val="0"/>
              <w:adjustRightInd w:val="0"/>
              <w:rPr>
                <w:b/>
                <w:bCs/>
                <w:color w:val="7030A0"/>
              </w:rPr>
            </w:pPr>
          </w:p>
          <w:p w14:paraId="0051E177" w14:textId="77777777" w:rsidR="00227AA0" w:rsidRPr="00900D5F" w:rsidRDefault="00227AA0" w:rsidP="008511C8">
            <w:pPr>
              <w:autoSpaceDE w:val="0"/>
              <w:autoSpaceDN w:val="0"/>
              <w:adjustRightInd w:val="0"/>
              <w:rPr>
                <w:b/>
                <w:bCs/>
                <w:color w:val="7030A0"/>
              </w:rPr>
            </w:pPr>
          </w:p>
          <w:p w14:paraId="60434481" w14:textId="77777777" w:rsidR="00227AA0" w:rsidRPr="00900D5F" w:rsidRDefault="00227AA0" w:rsidP="008511C8">
            <w:pPr>
              <w:autoSpaceDE w:val="0"/>
              <w:autoSpaceDN w:val="0"/>
              <w:adjustRightInd w:val="0"/>
              <w:rPr>
                <w:b/>
                <w:bCs/>
                <w:color w:val="7030A0"/>
              </w:rPr>
            </w:pPr>
          </w:p>
          <w:p w14:paraId="0FA80480" w14:textId="77777777" w:rsidR="00227AA0" w:rsidRPr="00900D5F" w:rsidRDefault="00227AA0" w:rsidP="008511C8">
            <w:pPr>
              <w:autoSpaceDE w:val="0"/>
              <w:autoSpaceDN w:val="0"/>
              <w:adjustRightInd w:val="0"/>
              <w:rPr>
                <w:b/>
                <w:bCs/>
                <w:color w:val="7030A0"/>
              </w:rPr>
            </w:pPr>
          </w:p>
          <w:p w14:paraId="3BC15920" w14:textId="77777777" w:rsidR="00227AA0" w:rsidRPr="00900D5F" w:rsidRDefault="00227AA0" w:rsidP="008511C8">
            <w:pPr>
              <w:autoSpaceDE w:val="0"/>
              <w:autoSpaceDN w:val="0"/>
              <w:adjustRightInd w:val="0"/>
              <w:rPr>
                <w:b/>
                <w:bCs/>
                <w:color w:val="7030A0"/>
              </w:rPr>
            </w:pPr>
          </w:p>
          <w:p w14:paraId="0384E411" w14:textId="77777777" w:rsidR="00227AA0" w:rsidRPr="00900D5F" w:rsidRDefault="00227AA0" w:rsidP="008511C8">
            <w:pPr>
              <w:autoSpaceDE w:val="0"/>
              <w:autoSpaceDN w:val="0"/>
              <w:adjustRightInd w:val="0"/>
              <w:rPr>
                <w:b/>
                <w:bCs/>
                <w:color w:val="7030A0"/>
              </w:rPr>
            </w:pPr>
          </w:p>
          <w:p w14:paraId="1C2DFF93" w14:textId="77777777" w:rsidR="00227AA0" w:rsidRPr="00900D5F" w:rsidRDefault="00227AA0" w:rsidP="008511C8">
            <w:pPr>
              <w:autoSpaceDE w:val="0"/>
              <w:autoSpaceDN w:val="0"/>
              <w:adjustRightInd w:val="0"/>
              <w:rPr>
                <w:b/>
                <w:bCs/>
                <w:color w:val="7030A0"/>
              </w:rPr>
            </w:pPr>
          </w:p>
          <w:p w14:paraId="2BB26200" w14:textId="77777777" w:rsidR="00227AA0" w:rsidRPr="00900D5F" w:rsidRDefault="00227AA0" w:rsidP="008511C8">
            <w:pPr>
              <w:autoSpaceDE w:val="0"/>
              <w:autoSpaceDN w:val="0"/>
              <w:adjustRightInd w:val="0"/>
              <w:rPr>
                <w:b/>
                <w:bCs/>
                <w:color w:val="7030A0"/>
              </w:rPr>
            </w:pPr>
          </w:p>
          <w:p w14:paraId="75666B4B" w14:textId="77777777" w:rsidR="00227AA0" w:rsidRPr="00900D5F" w:rsidRDefault="00227AA0" w:rsidP="008511C8">
            <w:pPr>
              <w:autoSpaceDE w:val="0"/>
              <w:autoSpaceDN w:val="0"/>
              <w:adjustRightInd w:val="0"/>
              <w:rPr>
                <w:b/>
                <w:bCs/>
                <w:color w:val="7030A0"/>
              </w:rPr>
            </w:pPr>
          </w:p>
          <w:p w14:paraId="752F1F84" w14:textId="77777777" w:rsidR="00227AA0" w:rsidRPr="00900D5F" w:rsidRDefault="00227AA0" w:rsidP="008511C8">
            <w:pPr>
              <w:autoSpaceDE w:val="0"/>
              <w:autoSpaceDN w:val="0"/>
              <w:adjustRightInd w:val="0"/>
              <w:rPr>
                <w:b/>
                <w:bCs/>
                <w:color w:val="7030A0"/>
              </w:rPr>
            </w:pPr>
          </w:p>
          <w:p w14:paraId="2BD91426" w14:textId="77777777" w:rsidR="00227AA0" w:rsidRPr="00900D5F" w:rsidRDefault="00227AA0" w:rsidP="008511C8">
            <w:pPr>
              <w:autoSpaceDE w:val="0"/>
              <w:autoSpaceDN w:val="0"/>
              <w:adjustRightInd w:val="0"/>
              <w:rPr>
                <w:b/>
                <w:bCs/>
                <w:color w:val="7030A0"/>
              </w:rPr>
            </w:pPr>
          </w:p>
          <w:p w14:paraId="41E6BFC2" w14:textId="77777777" w:rsidR="00227AA0" w:rsidRPr="00900D5F" w:rsidRDefault="00227AA0" w:rsidP="008511C8">
            <w:pPr>
              <w:autoSpaceDE w:val="0"/>
              <w:autoSpaceDN w:val="0"/>
              <w:adjustRightInd w:val="0"/>
              <w:rPr>
                <w:b/>
                <w:bCs/>
                <w:color w:val="7030A0"/>
              </w:rPr>
            </w:pPr>
          </w:p>
          <w:p w14:paraId="54FEDC8C" w14:textId="1B874DA6" w:rsidR="00611857" w:rsidRPr="00611857" w:rsidRDefault="00611857" w:rsidP="00611857">
            <w:pPr>
              <w:autoSpaceDE w:val="0"/>
              <w:autoSpaceDN w:val="0"/>
              <w:adjustRightInd w:val="0"/>
              <w:rPr>
                <w:color w:val="FF0000"/>
              </w:rPr>
            </w:pPr>
            <w:r w:rsidRPr="00611857">
              <w:rPr>
                <w:b/>
                <w:color w:val="000000"/>
              </w:rPr>
              <w:t xml:space="preserve">6.  </w:t>
            </w:r>
            <w:r w:rsidRPr="00611857">
              <w:rPr>
                <w:color w:val="000000"/>
              </w:rPr>
              <w:t xml:space="preserve">If you do not have </w:t>
            </w:r>
            <w:r w:rsidRPr="00611857">
              <w:t xml:space="preserve">any </w:t>
            </w:r>
            <w:r w:rsidRPr="00611857">
              <w:rPr>
                <w:color w:val="FF0000"/>
              </w:rPr>
              <w:t>income</w:t>
            </w:r>
            <w:r w:rsidR="00667CDE">
              <w:rPr>
                <w:color w:val="FF0000"/>
              </w:rPr>
              <w:t xml:space="preserve">, describe </w:t>
            </w:r>
            <w:r w:rsidR="00667CDE" w:rsidRPr="00AD2B28">
              <w:t xml:space="preserve">your particular situation in detail in </w:t>
            </w:r>
            <w:r w:rsidR="00667CDE" w:rsidRPr="00AD2B28">
              <w:rPr>
                <w:b/>
              </w:rPr>
              <w:t xml:space="preserve">Part 3. Item Number </w:t>
            </w:r>
            <w:r w:rsidR="00667CDE">
              <w:rPr>
                <w:b/>
                <w:color w:val="FF0000"/>
              </w:rPr>
              <w:t>1</w:t>
            </w:r>
            <w:r w:rsidR="00AD2B28">
              <w:rPr>
                <w:b/>
                <w:color w:val="FF0000"/>
              </w:rPr>
              <w:t>0</w:t>
            </w:r>
            <w:r w:rsidR="00667CDE">
              <w:rPr>
                <w:b/>
                <w:color w:val="FF0000"/>
              </w:rPr>
              <w:t>.</w:t>
            </w:r>
            <w:r w:rsidR="00667CDE">
              <w:rPr>
                <w:color w:val="FF0000"/>
              </w:rPr>
              <w:t xml:space="preserve">, </w:t>
            </w:r>
            <w:r w:rsidR="00667CDE" w:rsidRPr="00AD2B28">
              <w:t>and</w:t>
            </w:r>
            <w:r w:rsidRPr="00AD2B28">
              <w:t xml:space="preserve"> </w:t>
            </w:r>
            <w:r w:rsidRPr="00AD2B28">
              <w:rPr>
                <w:b/>
              </w:rPr>
              <w:t>s</w:t>
            </w:r>
            <w:r w:rsidRPr="00AD2B28">
              <w:t xml:space="preserve">ubmit </w:t>
            </w:r>
            <w:r w:rsidRPr="00611857">
              <w:t xml:space="preserve">documentation from the IRS that indicates no tax transcripts and no W-2s were found (see IRS Form 4506-T).  </w:t>
            </w:r>
          </w:p>
          <w:p w14:paraId="36A0D4D0" w14:textId="0A61FA04" w:rsidR="00935BBE" w:rsidRDefault="00935BBE" w:rsidP="00935BBE">
            <w:pPr>
              <w:rPr>
                <w:b/>
              </w:rPr>
            </w:pPr>
          </w:p>
          <w:p w14:paraId="3C30EC7F" w14:textId="60417455" w:rsidR="00611857" w:rsidRDefault="00611857" w:rsidP="00935BBE">
            <w:pPr>
              <w:rPr>
                <w:b/>
              </w:rPr>
            </w:pPr>
          </w:p>
          <w:p w14:paraId="112C8371" w14:textId="040F1F15" w:rsidR="00D34533" w:rsidRDefault="00935BBE" w:rsidP="00935BBE">
            <w:r>
              <w:t>[No change]</w:t>
            </w:r>
          </w:p>
          <w:p w14:paraId="32B518C1" w14:textId="77777777" w:rsidR="00D34533" w:rsidRPr="00D34533" w:rsidRDefault="00D34533" w:rsidP="00D34533"/>
          <w:p w14:paraId="172AAF53" w14:textId="77777777" w:rsidR="00D34533" w:rsidRPr="00D34533" w:rsidRDefault="00D34533" w:rsidP="00D34533"/>
          <w:p w14:paraId="75039B14" w14:textId="77777777" w:rsidR="00D34533" w:rsidRPr="00D34533" w:rsidRDefault="00D34533" w:rsidP="00D34533"/>
          <w:p w14:paraId="7B0CA5CB" w14:textId="77777777" w:rsidR="00D34533" w:rsidRPr="00D34533" w:rsidRDefault="00D34533" w:rsidP="00D34533"/>
          <w:p w14:paraId="77B1DDF4" w14:textId="77777777" w:rsidR="00D34533" w:rsidRPr="00D34533" w:rsidRDefault="00D34533" w:rsidP="00D34533"/>
          <w:p w14:paraId="0286C604" w14:textId="77777777" w:rsidR="00D34533" w:rsidRPr="00D34533" w:rsidRDefault="00D34533" w:rsidP="00D34533"/>
          <w:p w14:paraId="1B9AAD2D" w14:textId="77777777" w:rsidR="00D34533" w:rsidRPr="00D34533" w:rsidRDefault="00D34533" w:rsidP="00D34533"/>
          <w:p w14:paraId="474C3DE8" w14:textId="77777777" w:rsidR="00D34533" w:rsidRPr="00D34533" w:rsidRDefault="00D34533" w:rsidP="00D34533"/>
          <w:p w14:paraId="3C981347" w14:textId="0797F783" w:rsidR="00935BBE" w:rsidRDefault="00935BBE" w:rsidP="00D34533"/>
          <w:p w14:paraId="7B051533" w14:textId="761B2CCC" w:rsidR="00611857" w:rsidRDefault="00611857" w:rsidP="00D34533"/>
          <w:p w14:paraId="0B927284" w14:textId="77777777" w:rsidR="00611857" w:rsidRDefault="00611857" w:rsidP="00D34533"/>
          <w:p w14:paraId="5ECDC343" w14:textId="0CF62BAE" w:rsidR="00D34533" w:rsidRPr="00AD2B28" w:rsidRDefault="00D34533" w:rsidP="00D34533">
            <w:pPr>
              <w:rPr>
                <w:b/>
                <w:color w:val="FF0000"/>
              </w:rPr>
            </w:pPr>
            <w:r w:rsidRPr="00AD2B28">
              <w:rPr>
                <w:b/>
                <w:color w:val="FF0000"/>
              </w:rPr>
              <w:t>[Delete</w:t>
            </w:r>
            <w:r w:rsidR="00AD2B28">
              <w:rPr>
                <w:b/>
                <w:color w:val="FF0000"/>
              </w:rPr>
              <w:t>d</w:t>
            </w:r>
            <w:r w:rsidRPr="00AD2B28">
              <w:rPr>
                <w:b/>
                <w:color w:val="FF0000"/>
              </w:rPr>
              <w:t>]</w:t>
            </w:r>
          </w:p>
          <w:p w14:paraId="13A12324" w14:textId="77777777" w:rsidR="00D34533" w:rsidRDefault="00D34533" w:rsidP="00D34533">
            <w:pPr>
              <w:rPr>
                <w:color w:val="FF0000"/>
              </w:rPr>
            </w:pPr>
          </w:p>
          <w:p w14:paraId="4600EAF3" w14:textId="77777777" w:rsidR="00D34533" w:rsidRDefault="00D34533" w:rsidP="00D34533">
            <w:pPr>
              <w:rPr>
                <w:color w:val="FF0000"/>
              </w:rPr>
            </w:pPr>
          </w:p>
          <w:p w14:paraId="2B3475DD" w14:textId="77777777" w:rsidR="00D34533" w:rsidRDefault="00D34533" w:rsidP="00D34533">
            <w:pPr>
              <w:rPr>
                <w:color w:val="FF0000"/>
              </w:rPr>
            </w:pPr>
          </w:p>
          <w:p w14:paraId="6E80C9CD" w14:textId="77777777" w:rsidR="00D34533" w:rsidRDefault="00D34533" w:rsidP="00D34533">
            <w:pPr>
              <w:rPr>
                <w:color w:val="FF0000"/>
              </w:rPr>
            </w:pPr>
          </w:p>
          <w:p w14:paraId="06EBF41A" w14:textId="77777777" w:rsidR="00D34533" w:rsidRDefault="00D34533" w:rsidP="00D34533">
            <w:pPr>
              <w:rPr>
                <w:color w:val="FF0000"/>
              </w:rPr>
            </w:pPr>
          </w:p>
          <w:p w14:paraId="5089F594" w14:textId="77777777" w:rsidR="00D34533" w:rsidRDefault="00D34533" w:rsidP="00D34533">
            <w:pPr>
              <w:rPr>
                <w:color w:val="FF0000"/>
              </w:rPr>
            </w:pPr>
          </w:p>
          <w:p w14:paraId="0B2BD915" w14:textId="77777777" w:rsidR="00D34533" w:rsidRDefault="00D34533" w:rsidP="00D34533">
            <w:pPr>
              <w:rPr>
                <w:color w:val="FF0000"/>
              </w:rPr>
            </w:pPr>
          </w:p>
          <w:p w14:paraId="77CEB89A" w14:textId="36DEDD43" w:rsidR="00D34533" w:rsidRDefault="00D34533" w:rsidP="00D34533">
            <w:pPr>
              <w:rPr>
                <w:color w:val="FF0000"/>
              </w:rPr>
            </w:pPr>
          </w:p>
          <w:p w14:paraId="1EDB28FC" w14:textId="79B34EEA" w:rsidR="00AD2B28" w:rsidRDefault="00AD2B28" w:rsidP="00D34533">
            <w:pPr>
              <w:rPr>
                <w:color w:val="FF0000"/>
              </w:rPr>
            </w:pPr>
          </w:p>
          <w:p w14:paraId="6EE762C9" w14:textId="5AD33E72" w:rsidR="00AD2B28" w:rsidRDefault="00AD2B28" w:rsidP="00D34533">
            <w:pPr>
              <w:rPr>
                <w:color w:val="FF0000"/>
              </w:rPr>
            </w:pPr>
          </w:p>
          <w:p w14:paraId="750F8642" w14:textId="35B3D6B9" w:rsidR="00AD2B28" w:rsidRDefault="00AD2B28" w:rsidP="00D34533">
            <w:pPr>
              <w:rPr>
                <w:color w:val="FF0000"/>
              </w:rPr>
            </w:pPr>
          </w:p>
          <w:p w14:paraId="4F413579" w14:textId="2D4873F1" w:rsidR="00AD2B28" w:rsidRDefault="00AD2B28" w:rsidP="00D34533">
            <w:pPr>
              <w:rPr>
                <w:color w:val="FF0000"/>
              </w:rPr>
            </w:pPr>
          </w:p>
          <w:p w14:paraId="4F94A763" w14:textId="73740588" w:rsidR="00AD2B28" w:rsidRDefault="00AD2B28" w:rsidP="00D34533">
            <w:pPr>
              <w:rPr>
                <w:color w:val="FF0000"/>
              </w:rPr>
            </w:pPr>
          </w:p>
          <w:p w14:paraId="45051BFB" w14:textId="314FF69E" w:rsidR="00AD2B28" w:rsidRDefault="00AD2B28" w:rsidP="00D34533">
            <w:pPr>
              <w:rPr>
                <w:color w:val="FF0000"/>
              </w:rPr>
            </w:pPr>
          </w:p>
          <w:p w14:paraId="63B4CC6F" w14:textId="3C6325BB" w:rsidR="00AD2B28" w:rsidRDefault="00AD2B28" w:rsidP="00D34533">
            <w:pPr>
              <w:rPr>
                <w:color w:val="FF0000"/>
              </w:rPr>
            </w:pPr>
          </w:p>
          <w:p w14:paraId="42AB4FCC" w14:textId="1B06C79F" w:rsidR="00AD2B28" w:rsidRDefault="00AD2B28" w:rsidP="00D34533">
            <w:pPr>
              <w:rPr>
                <w:color w:val="FF0000"/>
              </w:rPr>
            </w:pPr>
          </w:p>
          <w:p w14:paraId="6E24CCC4" w14:textId="2DCCD439" w:rsidR="00AD2B28" w:rsidRDefault="00AD2B28" w:rsidP="00D34533">
            <w:pPr>
              <w:rPr>
                <w:color w:val="FF0000"/>
              </w:rPr>
            </w:pPr>
          </w:p>
          <w:p w14:paraId="25F66A7F" w14:textId="076E9DC5" w:rsidR="00AD2B28" w:rsidRDefault="00AD2B28" w:rsidP="00D34533">
            <w:pPr>
              <w:rPr>
                <w:color w:val="FF0000"/>
              </w:rPr>
            </w:pPr>
          </w:p>
          <w:p w14:paraId="39A73621" w14:textId="6C802264" w:rsidR="00AD2B28" w:rsidRDefault="00AD2B28" w:rsidP="00D34533">
            <w:pPr>
              <w:rPr>
                <w:color w:val="FF0000"/>
              </w:rPr>
            </w:pPr>
          </w:p>
          <w:p w14:paraId="0AB45902" w14:textId="188DC50B" w:rsidR="00AD2B28" w:rsidRDefault="00AD2B28" w:rsidP="00D34533">
            <w:pPr>
              <w:rPr>
                <w:color w:val="FF0000"/>
              </w:rPr>
            </w:pPr>
          </w:p>
          <w:p w14:paraId="11CCF471" w14:textId="38AD98C3" w:rsidR="00AD2B28" w:rsidRDefault="00AD2B28" w:rsidP="00D34533">
            <w:pPr>
              <w:rPr>
                <w:color w:val="FF0000"/>
              </w:rPr>
            </w:pPr>
          </w:p>
          <w:p w14:paraId="76CA4402" w14:textId="673A9E3B" w:rsidR="00AD2B28" w:rsidRDefault="00AD2B28" w:rsidP="00D34533">
            <w:pPr>
              <w:rPr>
                <w:color w:val="FF0000"/>
              </w:rPr>
            </w:pPr>
          </w:p>
          <w:p w14:paraId="4ED53B3D" w14:textId="007FC201" w:rsidR="00AD2B28" w:rsidRDefault="00AD2B28" w:rsidP="00D34533">
            <w:pPr>
              <w:rPr>
                <w:color w:val="FF0000"/>
              </w:rPr>
            </w:pPr>
          </w:p>
          <w:p w14:paraId="40424561" w14:textId="478A011E" w:rsidR="00AD2B28" w:rsidRDefault="00AD2B28" w:rsidP="00D34533">
            <w:pPr>
              <w:rPr>
                <w:color w:val="FF0000"/>
              </w:rPr>
            </w:pPr>
          </w:p>
          <w:p w14:paraId="1459B152" w14:textId="41FB8DDB" w:rsidR="00AD2B28" w:rsidRDefault="00AD2B28" w:rsidP="00D34533">
            <w:pPr>
              <w:rPr>
                <w:color w:val="FF0000"/>
              </w:rPr>
            </w:pPr>
          </w:p>
          <w:p w14:paraId="6A7DEC7D" w14:textId="77777777" w:rsidR="00AD2B28" w:rsidRDefault="00AD2B28" w:rsidP="00D34533">
            <w:pPr>
              <w:rPr>
                <w:color w:val="FF0000"/>
              </w:rPr>
            </w:pPr>
          </w:p>
          <w:p w14:paraId="493CE573" w14:textId="77777777" w:rsidR="00D34533" w:rsidRDefault="00D34533" w:rsidP="00D34533">
            <w:pPr>
              <w:rPr>
                <w:color w:val="FF0000"/>
              </w:rPr>
            </w:pPr>
          </w:p>
          <w:p w14:paraId="69FBCACF" w14:textId="77777777" w:rsidR="00D34533" w:rsidRDefault="00D34533" w:rsidP="00D34533">
            <w:pPr>
              <w:rPr>
                <w:color w:val="FF0000"/>
              </w:rPr>
            </w:pPr>
          </w:p>
          <w:p w14:paraId="2C1BBFBB" w14:textId="77777777" w:rsidR="00D34533" w:rsidRDefault="00D34533" w:rsidP="00D34533">
            <w:pPr>
              <w:rPr>
                <w:color w:val="FF0000"/>
              </w:rPr>
            </w:pPr>
          </w:p>
          <w:p w14:paraId="7AF3571C" w14:textId="77777777" w:rsidR="00D34533" w:rsidRDefault="00D34533" w:rsidP="00D34533">
            <w:pPr>
              <w:rPr>
                <w:color w:val="FF0000"/>
              </w:rPr>
            </w:pPr>
          </w:p>
          <w:p w14:paraId="56581651" w14:textId="77777777" w:rsidR="00D34533" w:rsidRDefault="00D34533" w:rsidP="00D34533">
            <w:pPr>
              <w:rPr>
                <w:color w:val="FF0000"/>
              </w:rPr>
            </w:pPr>
          </w:p>
          <w:p w14:paraId="15551ABE" w14:textId="2A6A2B75" w:rsidR="00D34533" w:rsidRDefault="00D34533" w:rsidP="00D34533">
            <w:pPr>
              <w:rPr>
                <w:color w:val="FF0000"/>
              </w:rPr>
            </w:pPr>
          </w:p>
          <w:p w14:paraId="4611E8FE" w14:textId="77777777" w:rsidR="00346438" w:rsidRDefault="00346438" w:rsidP="00D34533">
            <w:pPr>
              <w:rPr>
                <w:color w:val="FF0000"/>
              </w:rPr>
            </w:pPr>
          </w:p>
          <w:p w14:paraId="75B2957B" w14:textId="4B5FF6E4" w:rsidR="00D34533" w:rsidRDefault="00D34533" w:rsidP="00D34533">
            <w:pPr>
              <w:rPr>
                <w:color w:val="221E1F"/>
              </w:rPr>
            </w:pPr>
            <w:r w:rsidRPr="00D34533">
              <w:rPr>
                <w:b/>
                <w:bCs/>
                <w:color w:val="221E1F"/>
              </w:rPr>
              <w:t xml:space="preserve">Item Number </w:t>
            </w:r>
            <w:r w:rsidRPr="00D34533">
              <w:rPr>
                <w:b/>
                <w:bCs/>
                <w:color w:val="FF0000"/>
              </w:rPr>
              <w:t>7.</w:t>
            </w:r>
            <w:r w:rsidRPr="00D34533">
              <w:rPr>
                <w:b/>
                <w:bCs/>
                <w:color w:val="221E1F"/>
              </w:rPr>
              <w:t xml:space="preserve">  Annual </w:t>
            </w:r>
            <w:r w:rsidR="00611857" w:rsidRPr="00611857">
              <w:rPr>
                <w:b/>
                <w:bCs/>
                <w:color w:val="FF0000"/>
              </w:rPr>
              <w:t xml:space="preserve">Gross </w:t>
            </w:r>
            <w:r w:rsidRPr="00D34533">
              <w:rPr>
                <w:b/>
                <w:bCs/>
                <w:color w:val="221E1F"/>
              </w:rPr>
              <w:t xml:space="preserve">Income of All </w:t>
            </w:r>
            <w:r w:rsidRPr="00D34533">
              <w:rPr>
                <w:b/>
                <w:bCs/>
              </w:rPr>
              <w:t xml:space="preserve">Family </w:t>
            </w:r>
            <w:r w:rsidRPr="00D34533">
              <w:rPr>
                <w:b/>
                <w:bCs/>
                <w:color w:val="221E1F"/>
              </w:rPr>
              <w:t xml:space="preserve">Members.  </w:t>
            </w:r>
            <w:r w:rsidRPr="00D34533">
              <w:rPr>
                <w:color w:val="221E1F"/>
              </w:rPr>
              <w:t xml:space="preserve">Provide the annual </w:t>
            </w:r>
            <w:r w:rsidR="00AD2B28" w:rsidRPr="00AD2B28">
              <w:rPr>
                <w:color w:val="FF0000"/>
              </w:rPr>
              <w:t xml:space="preserve">gross </w:t>
            </w:r>
            <w:r w:rsidRPr="00D34533">
              <w:rPr>
                <w:color w:val="221E1F"/>
              </w:rPr>
              <w:t>income from all family members counted as part of your household.</w:t>
            </w:r>
          </w:p>
          <w:p w14:paraId="5D47B08E" w14:textId="69B2FFC2" w:rsidR="00D34533" w:rsidRDefault="00D34533" w:rsidP="00D34533"/>
          <w:p w14:paraId="130AB349" w14:textId="382A70BB" w:rsidR="00346438" w:rsidRDefault="00346438" w:rsidP="00D34533"/>
          <w:p w14:paraId="4F339744" w14:textId="77777777" w:rsidR="00346438" w:rsidRDefault="00346438" w:rsidP="00D34533"/>
          <w:p w14:paraId="4528EA05" w14:textId="35191F80" w:rsidR="00AD2B28" w:rsidRPr="00B44ED0" w:rsidRDefault="00AD2B28" w:rsidP="00AD2B28">
            <w:pPr>
              <w:autoSpaceDE w:val="0"/>
              <w:autoSpaceDN w:val="0"/>
              <w:adjustRightInd w:val="0"/>
            </w:pPr>
            <w:r w:rsidRPr="00B44ED0">
              <w:rPr>
                <w:b/>
              </w:rPr>
              <w:t>1.</w:t>
            </w:r>
            <w:r w:rsidRPr="00B44ED0">
              <w:t xml:space="preserve">  If a person lives with you but does not contribute financial support to your household, then you should not include this person’s income when calculating your household</w:t>
            </w:r>
            <w:r>
              <w:t xml:space="preserve"> </w:t>
            </w:r>
            <w:r w:rsidRPr="00AD2B28">
              <w:rPr>
                <w:color w:val="FF0000"/>
              </w:rPr>
              <w:t>gross</w:t>
            </w:r>
            <w:r w:rsidRPr="00B44ED0">
              <w:t xml:space="preserve"> income. </w:t>
            </w:r>
          </w:p>
          <w:p w14:paraId="72D2E3D4" w14:textId="77777777" w:rsidR="00D34533" w:rsidRDefault="00D34533" w:rsidP="00D34533"/>
          <w:p w14:paraId="3940B8AB" w14:textId="77777777" w:rsidR="00D34533" w:rsidRPr="00D34533" w:rsidRDefault="00D34533" w:rsidP="00D34533">
            <w:pPr>
              <w:autoSpaceDE w:val="0"/>
              <w:autoSpaceDN w:val="0"/>
              <w:adjustRightInd w:val="0"/>
              <w:rPr>
                <w:b/>
                <w:bCs/>
                <w:color w:val="221E1F"/>
              </w:rPr>
            </w:pPr>
            <w:r w:rsidRPr="00D34533">
              <w:rPr>
                <w:b/>
                <w:color w:val="221E1F"/>
              </w:rPr>
              <w:t>2.</w:t>
            </w:r>
            <w:r w:rsidRPr="00D34533">
              <w:rPr>
                <w:color w:val="221E1F"/>
              </w:rPr>
              <w:t xml:space="preserve">  If you are separated </w:t>
            </w:r>
            <w:r w:rsidRPr="00D34533">
              <w:t xml:space="preserve">or still married but do not live </w:t>
            </w:r>
            <w:r w:rsidRPr="00D34533">
              <w:rPr>
                <w:color w:val="221E1F"/>
              </w:rPr>
              <w:t xml:space="preserve">with your spouse, do not include your spouse’s income. However, you must include any financial support your spouse provides to your household in </w:t>
            </w:r>
            <w:r w:rsidRPr="00D34533">
              <w:rPr>
                <w:b/>
                <w:bCs/>
                <w:color w:val="221E1F"/>
              </w:rPr>
              <w:t xml:space="preserve">Item Number </w:t>
            </w:r>
            <w:r w:rsidRPr="00D34533">
              <w:rPr>
                <w:b/>
                <w:bCs/>
                <w:color w:val="FF0000"/>
              </w:rPr>
              <w:t xml:space="preserve">8. </w:t>
            </w:r>
          </w:p>
          <w:p w14:paraId="44089001" w14:textId="77777777" w:rsidR="00346438" w:rsidRDefault="00346438" w:rsidP="00346438">
            <w:pPr>
              <w:rPr>
                <w:color w:val="221E1F"/>
              </w:rPr>
            </w:pPr>
          </w:p>
          <w:p w14:paraId="17895EBE" w14:textId="77777777" w:rsidR="00346438" w:rsidRPr="00B44ED0" w:rsidRDefault="00346438" w:rsidP="00346438">
            <w:pPr>
              <w:autoSpaceDE w:val="0"/>
              <w:autoSpaceDN w:val="0"/>
              <w:adjustRightInd w:val="0"/>
              <w:rPr>
                <w:b/>
              </w:rPr>
            </w:pPr>
            <w:r w:rsidRPr="00B44ED0">
              <w:rPr>
                <w:b/>
              </w:rPr>
              <w:t>[Page 7]</w:t>
            </w:r>
          </w:p>
          <w:p w14:paraId="3018EAFE" w14:textId="77777777" w:rsidR="00D34533" w:rsidRDefault="00D34533" w:rsidP="00D34533"/>
          <w:p w14:paraId="4F837D42" w14:textId="07300A5E" w:rsidR="00D34533" w:rsidRPr="00D34533" w:rsidRDefault="00D34533" w:rsidP="00D34533">
            <w:pPr>
              <w:autoSpaceDE w:val="0"/>
              <w:autoSpaceDN w:val="0"/>
              <w:adjustRightInd w:val="0"/>
              <w:rPr>
                <w:color w:val="221E1F"/>
              </w:rPr>
            </w:pPr>
            <w:r w:rsidRPr="00D34533">
              <w:rPr>
                <w:b/>
                <w:color w:val="221E1F"/>
              </w:rPr>
              <w:t>3.</w:t>
            </w:r>
            <w:r w:rsidRPr="00D34533">
              <w:rPr>
                <w:color w:val="221E1F"/>
              </w:rPr>
              <w:t xml:space="preserve">  If you are applying for any immigration benefits (such as for adjustment of status) based on </w:t>
            </w:r>
            <w:r>
              <w:rPr>
                <w:color w:val="221E1F"/>
              </w:rPr>
              <w:t xml:space="preserve">a </w:t>
            </w:r>
            <w:r w:rsidRPr="00D34533">
              <w:rPr>
                <w:color w:val="221E1F"/>
              </w:rPr>
              <w:t xml:space="preserve">pending or approved petition or application for </w:t>
            </w:r>
            <w:r w:rsidRPr="00D34533">
              <w:rPr>
                <w:color w:val="FF0000"/>
              </w:rPr>
              <w:t xml:space="preserve">VAWA or </w:t>
            </w:r>
            <w:r w:rsidRPr="00D34533">
              <w:rPr>
                <w:color w:val="221E1F"/>
              </w:rPr>
              <w:t xml:space="preserve">T or U nonimmigrant </w:t>
            </w:r>
            <w:r w:rsidRPr="00D34533">
              <w:t xml:space="preserve">status, do not provide </w:t>
            </w:r>
            <w:r w:rsidRPr="00D34533">
              <w:rPr>
                <w:color w:val="221E1F"/>
              </w:rPr>
              <w:t xml:space="preserve">your spouse’s income. </w:t>
            </w:r>
          </w:p>
          <w:p w14:paraId="0E5A96AD" w14:textId="77777777" w:rsidR="00D34533" w:rsidRDefault="00D34533" w:rsidP="00D34533"/>
          <w:p w14:paraId="4E727607" w14:textId="77EB47EF" w:rsidR="00AD2B28" w:rsidRPr="00B44ED0" w:rsidRDefault="00AD2B28" w:rsidP="00AD2B28">
            <w:pPr>
              <w:autoSpaceDE w:val="0"/>
              <w:autoSpaceDN w:val="0"/>
              <w:adjustRightInd w:val="0"/>
            </w:pPr>
            <w:r w:rsidRPr="00B44ED0">
              <w:rPr>
                <w:b/>
              </w:rPr>
              <w:t>4.</w:t>
            </w:r>
            <w:r w:rsidRPr="00B44ED0">
              <w:t xml:space="preserve">  Include your parents’ </w:t>
            </w:r>
            <w:r w:rsidRPr="00AD2B28">
              <w:rPr>
                <w:color w:val="FF0000"/>
              </w:rPr>
              <w:t xml:space="preserve">gross </w:t>
            </w:r>
            <w:r w:rsidRPr="00B44ED0">
              <w:t xml:space="preserve">income if you are a full-time student, 21 to 23 years old, are unmarried, and are living with your parents, or if you are claimed as a dependent on your parents’ Federal tax return. </w:t>
            </w:r>
            <w:r>
              <w:t xml:space="preserve"> </w:t>
            </w:r>
            <w:r w:rsidRPr="00B44ED0">
              <w:t>You must provide a transcript of b</w:t>
            </w:r>
            <w:r>
              <w:t xml:space="preserve">oth parents’ Federal tax return </w:t>
            </w:r>
            <w:r w:rsidRPr="00AD2B28">
              <w:rPr>
                <w:color w:val="FF0000"/>
              </w:rPr>
              <w:t>transcripts and your</w:t>
            </w:r>
            <w:r w:rsidRPr="00B44ED0">
              <w:t xml:space="preserve"> own Federal tax return</w:t>
            </w:r>
            <w:r>
              <w:t xml:space="preserve"> </w:t>
            </w:r>
            <w:r w:rsidRPr="00AD2B28">
              <w:rPr>
                <w:color w:val="FF0000"/>
              </w:rPr>
              <w:t>transcript,</w:t>
            </w:r>
            <w:r w:rsidRPr="00B44ED0">
              <w:t xml:space="preserve"> or provide proof of</w:t>
            </w:r>
            <w:r>
              <w:t xml:space="preserve"> </w:t>
            </w:r>
            <w:r w:rsidRPr="00AD2B28">
              <w:rPr>
                <w:color w:val="FF0000"/>
              </w:rPr>
              <w:t>gross</w:t>
            </w:r>
            <w:r w:rsidRPr="00B44ED0">
              <w:t xml:space="preserve"> income as supporting documentation. </w:t>
            </w:r>
          </w:p>
          <w:p w14:paraId="60DC1A7D" w14:textId="77777777" w:rsidR="00D34533" w:rsidRDefault="00D34533" w:rsidP="00D34533"/>
          <w:p w14:paraId="00892524" w14:textId="7511E5A8" w:rsidR="00D34533" w:rsidRPr="00611857" w:rsidRDefault="00611857" w:rsidP="00D34533">
            <w:pPr>
              <w:autoSpaceDE w:val="0"/>
              <w:autoSpaceDN w:val="0"/>
              <w:adjustRightInd w:val="0"/>
              <w:rPr>
                <w:color w:val="FF0000"/>
              </w:rPr>
            </w:pPr>
            <w:r w:rsidRPr="00611857">
              <w:rPr>
                <w:color w:val="FF0000"/>
              </w:rPr>
              <w:t>[Delete]</w:t>
            </w:r>
          </w:p>
          <w:p w14:paraId="4AA45192" w14:textId="77C3E92F" w:rsidR="00611857" w:rsidRDefault="00611857" w:rsidP="00D34533">
            <w:pPr>
              <w:autoSpaceDE w:val="0"/>
              <w:autoSpaceDN w:val="0"/>
              <w:adjustRightInd w:val="0"/>
              <w:rPr>
                <w:color w:val="221E1F"/>
              </w:rPr>
            </w:pPr>
          </w:p>
          <w:p w14:paraId="31D5B440" w14:textId="3E6C201D" w:rsidR="00611857" w:rsidRDefault="00611857" w:rsidP="00D34533">
            <w:pPr>
              <w:autoSpaceDE w:val="0"/>
              <w:autoSpaceDN w:val="0"/>
              <w:adjustRightInd w:val="0"/>
              <w:rPr>
                <w:color w:val="221E1F"/>
              </w:rPr>
            </w:pPr>
          </w:p>
          <w:p w14:paraId="5518D452" w14:textId="77777777" w:rsidR="00611857" w:rsidRPr="00611857" w:rsidRDefault="00611857" w:rsidP="00D34533">
            <w:pPr>
              <w:autoSpaceDE w:val="0"/>
              <w:autoSpaceDN w:val="0"/>
              <w:adjustRightInd w:val="0"/>
              <w:rPr>
                <w:color w:val="221E1F"/>
              </w:rPr>
            </w:pPr>
          </w:p>
          <w:p w14:paraId="39DD8520" w14:textId="77777777" w:rsidR="00D34533" w:rsidRDefault="00D34533" w:rsidP="00D34533"/>
          <w:p w14:paraId="13AE4C0B" w14:textId="77777777" w:rsidR="00611857" w:rsidRPr="00611857" w:rsidRDefault="00611857" w:rsidP="00611857">
            <w:pPr>
              <w:autoSpaceDE w:val="0"/>
              <w:autoSpaceDN w:val="0"/>
              <w:adjustRightInd w:val="0"/>
              <w:rPr>
                <w:rFonts w:eastAsia="Calibri"/>
                <w:bCs/>
                <w:color w:val="FF0000"/>
              </w:rPr>
            </w:pPr>
            <w:r w:rsidRPr="00611857">
              <w:rPr>
                <w:rFonts w:eastAsia="Calibri"/>
                <w:b/>
                <w:bCs/>
                <w:color w:val="221E1F"/>
              </w:rPr>
              <w:t xml:space="preserve">Documentation.  </w:t>
            </w:r>
            <w:r w:rsidRPr="00611857">
              <w:rPr>
                <w:rFonts w:eastAsia="Calibri"/>
                <w:bCs/>
              </w:rPr>
              <w:t xml:space="preserve">For information on obtaining federal income tax transcripts without a fee, see </w:t>
            </w:r>
            <w:hyperlink r:id="rId23" w:history="1">
              <w:r w:rsidRPr="00611857">
                <w:rPr>
                  <w:rFonts w:eastAsia="Calibri"/>
                  <w:bCs/>
                  <w:color w:val="0000FF"/>
                  <w:u w:val="single"/>
                </w:rPr>
                <w:t>www.irs.gov/individuals/get-transcript</w:t>
              </w:r>
            </w:hyperlink>
            <w:r w:rsidRPr="00611857">
              <w:rPr>
                <w:rFonts w:eastAsia="Calibri"/>
                <w:bCs/>
              </w:rPr>
              <w:t>.</w:t>
            </w:r>
            <w:r w:rsidRPr="00611857">
              <w:rPr>
                <w:rFonts w:eastAsia="Calibri"/>
                <w:bCs/>
                <w:color w:val="FF0000"/>
              </w:rPr>
              <w:t xml:space="preserve">  </w:t>
            </w:r>
            <w:r w:rsidRPr="00611857">
              <w:rPr>
                <w:rFonts w:eastAsia="Calibri"/>
                <w:bCs/>
              </w:rPr>
              <w:t xml:space="preserve">You may also use IRS Form 4506-T to request income tax transcripts, </w:t>
            </w:r>
            <w:r w:rsidRPr="00611857">
              <w:rPr>
                <w:rFonts w:eastAsia="Calibri"/>
                <w:bCs/>
                <w:color w:val="FF0000"/>
              </w:rPr>
              <w:t xml:space="preserve">a copy of Form W-2, </w:t>
            </w:r>
            <w:r w:rsidRPr="00611857">
              <w:rPr>
                <w:rFonts w:eastAsia="Calibri"/>
                <w:bCs/>
              </w:rPr>
              <w:t>or Form 1099 Certain Government Payments from the IRS.</w:t>
            </w:r>
          </w:p>
          <w:p w14:paraId="46356D40" w14:textId="65E6372B" w:rsidR="00D34533" w:rsidRDefault="00D34533" w:rsidP="00D34533"/>
          <w:p w14:paraId="0A94B4A6" w14:textId="34DB439B" w:rsidR="00AD2B28" w:rsidRPr="00B44ED0" w:rsidRDefault="00AD2B28" w:rsidP="00AD2B28">
            <w:pPr>
              <w:autoSpaceDE w:val="0"/>
              <w:autoSpaceDN w:val="0"/>
              <w:adjustRightInd w:val="0"/>
              <w:rPr>
                <w:rFonts w:eastAsiaTheme="minorHAnsi"/>
              </w:rPr>
            </w:pPr>
            <w:r w:rsidRPr="00B44ED0">
              <w:rPr>
                <w:rFonts w:eastAsiaTheme="minorHAnsi"/>
              </w:rPr>
              <w:t xml:space="preserve">To document your household members’ </w:t>
            </w:r>
            <w:r w:rsidRPr="00AD2B28">
              <w:rPr>
                <w:rFonts w:eastAsiaTheme="minorHAnsi"/>
                <w:color w:val="FF0000"/>
              </w:rPr>
              <w:t xml:space="preserve">gross </w:t>
            </w:r>
            <w:r w:rsidRPr="00B44ED0">
              <w:rPr>
                <w:rFonts w:eastAsiaTheme="minorHAnsi"/>
              </w:rPr>
              <w:t xml:space="preserve">incomes, provide the following: </w:t>
            </w:r>
          </w:p>
          <w:p w14:paraId="4BDF6255" w14:textId="77777777" w:rsidR="00AD2B28" w:rsidRDefault="00AD2B28" w:rsidP="00D34533"/>
          <w:p w14:paraId="49DE7ED4" w14:textId="156C3C1A" w:rsidR="00D34533" w:rsidRDefault="00611857" w:rsidP="00D34533">
            <w:r>
              <w:t>[No change]</w:t>
            </w:r>
          </w:p>
          <w:p w14:paraId="7F738541" w14:textId="77777777" w:rsidR="00D34533" w:rsidRDefault="00D34533" w:rsidP="00D34533"/>
          <w:p w14:paraId="07FF9508" w14:textId="77777777" w:rsidR="00D34533" w:rsidRDefault="00D34533" w:rsidP="00D34533"/>
          <w:p w14:paraId="636AA64A" w14:textId="77777777" w:rsidR="00D34533" w:rsidRDefault="00D34533" w:rsidP="00D34533"/>
          <w:p w14:paraId="7C7BA5A5" w14:textId="77777777" w:rsidR="00D34533" w:rsidRDefault="00D34533" w:rsidP="00D34533"/>
          <w:p w14:paraId="072A964C" w14:textId="77777777" w:rsidR="00D34533" w:rsidRDefault="00D34533" w:rsidP="00D34533"/>
          <w:p w14:paraId="63345862" w14:textId="77777777" w:rsidR="00D34533" w:rsidRDefault="00D34533" w:rsidP="00D34533"/>
          <w:p w14:paraId="3A8081A6" w14:textId="77777777" w:rsidR="00D34533" w:rsidRDefault="00D34533" w:rsidP="00D34533"/>
          <w:p w14:paraId="6A5C965B" w14:textId="77777777" w:rsidR="00D34533" w:rsidRDefault="00D34533" w:rsidP="00D34533"/>
          <w:p w14:paraId="751FAC22" w14:textId="77777777" w:rsidR="00D34533" w:rsidRDefault="00D34533" w:rsidP="00D34533"/>
          <w:p w14:paraId="09FF39DD" w14:textId="769E1290" w:rsidR="00D34533" w:rsidRDefault="00D34533" w:rsidP="00D34533"/>
          <w:p w14:paraId="1DBEA943" w14:textId="77777777" w:rsidR="00D34533" w:rsidRDefault="00D34533" w:rsidP="00D34533"/>
          <w:p w14:paraId="36514F22" w14:textId="3DB7B08B" w:rsidR="00611857" w:rsidRPr="00611857" w:rsidRDefault="00611857" w:rsidP="00611857">
            <w:pPr>
              <w:autoSpaceDE w:val="0"/>
              <w:autoSpaceDN w:val="0"/>
              <w:adjustRightInd w:val="0"/>
            </w:pPr>
            <w:r w:rsidRPr="00611857">
              <w:t xml:space="preserve">If a household member is unemployed and receiving unemployment compensation also submit a copy of his or her IRS Form 1099-G, </w:t>
            </w:r>
            <w:r w:rsidRPr="00611857">
              <w:rPr>
                <w:color w:val="FF0000"/>
              </w:rPr>
              <w:t>and income tax transcripts or submit documentation from the IRS that indicates no tax transcripts and no W-2s were found (see IRS Form 4506-T).</w:t>
            </w:r>
            <w:r w:rsidR="00AD2B28">
              <w:rPr>
                <w:b/>
                <w:color w:val="FF0000"/>
              </w:rPr>
              <w:t xml:space="preserve">  </w:t>
            </w:r>
            <w:r w:rsidR="00AD2B28" w:rsidRPr="00AD2B28">
              <w:rPr>
                <w:color w:val="FF0000"/>
              </w:rPr>
              <w:t>If he or she is not receiving unemployment compensation, submit a letter of termination from the employer.</w:t>
            </w:r>
          </w:p>
          <w:p w14:paraId="7188DF75" w14:textId="77777777" w:rsidR="00D34533" w:rsidRDefault="00D34533" w:rsidP="00D34533"/>
          <w:p w14:paraId="67F4135B" w14:textId="77777777" w:rsidR="00611857" w:rsidRPr="00611857" w:rsidRDefault="00611857" w:rsidP="00611857">
            <w:pPr>
              <w:autoSpaceDE w:val="0"/>
              <w:autoSpaceDN w:val="0"/>
              <w:adjustRightInd w:val="0"/>
            </w:pPr>
            <w:r w:rsidRPr="00611857">
              <w:rPr>
                <w:b/>
              </w:rPr>
              <w:t xml:space="preserve">3.  </w:t>
            </w:r>
            <w:r w:rsidRPr="00611857">
              <w:t xml:space="preserve">If the household member did not file a Federal tax return, submit a recent Form W-2,  Form SSA-1099 (if Social Security is the only income received), or the most recent Social Security Statement indicating his or her earning record. </w:t>
            </w:r>
          </w:p>
          <w:p w14:paraId="199779DB" w14:textId="77777777" w:rsidR="00611857" w:rsidRPr="00611857" w:rsidRDefault="00611857" w:rsidP="00611857">
            <w:pPr>
              <w:autoSpaceDE w:val="0"/>
              <w:autoSpaceDN w:val="0"/>
              <w:adjustRightInd w:val="0"/>
              <w:rPr>
                <w:b/>
                <w:color w:val="221E1F"/>
              </w:rPr>
            </w:pPr>
          </w:p>
          <w:p w14:paraId="632A7A55" w14:textId="2E2277D2" w:rsidR="00611857" w:rsidRPr="00611857" w:rsidRDefault="00611857" w:rsidP="00611857">
            <w:pPr>
              <w:autoSpaceDE w:val="0"/>
              <w:autoSpaceDN w:val="0"/>
              <w:adjustRightInd w:val="0"/>
            </w:pPr>
            <w:r w:rsidRPr="00611857">
              <w:rPr>
                <w:b/>
              </w:rPr>
              <w:t xml:space="preserve">4.  </w:t>
            </w:r>
            <w:r w:rsidRPr="00611857">
              <w:t xml:space="preserve">If any of the household members do not have any </w:t>
            </w:r>
            <w:r w:rsidRPr="00AD2B28">
              <w:t xml:space="preserve">income, </w:t>
            </w:r>
            <w:r w:rsidR="00AD2B28" w:rsidRPr="00AD2B28">
              <w:t xml:space="preserve">describe his or her particular situation in </w:t>
            </w:r>
            <w:r w:rsidR="00AD2B28" w:rsidRPr="00AD2B28">
              <w:rPr>
                <w:b/>
              </w:rPr>
              <w:t xml:space="preserve">Part 3., Item Number </w:t>
            </w:r>
            <w:r w:rsidR="00AD2B28" w:rsidRPr="00AD2B28">
              <w:rPr>
                <w:b/>
                <w:color w:val="FF0000"/>
              </w:rPr>
              <w:t>10.</w:t>
            </w:r>
            <w:r w:rsidR="00AD2B28" w:rsidRPr="00AD2B28">
              <w:rPr>
                <w:color w:val="FF0000"/>
              </w:rPr>
              <w:t xml:space="preserve">, </w:t>
            </w:r>
            <w:r w:rsidR="00AD2B28" w:rsidRPr="00AD2B28">
              <w:t xml:space="preserve">and </w:t>
            </w:r>
            <w:r w:rsidRPr="00AD2B28">
              <w:t xml:space="preserve">submit </w:t>
            </w:r>
            <w:r w:rsidRPr="00611857">
              <w:t>documentation from IRS that indicates no tax transcripts and no W-2s were found (see IRS Form 4506T).</w:t>
            </w:r>
          </w:p>
          <w:p w14:paraId="4D707681" w14:textId="15B36A58" w:rsidR="00611857" w:rsidRPr="00D34533" w:rsidRDefault="00611857" w:rsidP="00D34533">
            <w:pPr>
              <w:autoSpaceDE w:val="0"/>
              <w:autoSpaceDN w:val="0"/>
              <w:adjustRightInd w:val="0"/>
              <w:rPr>
                <w:color w:val="221E1F"/>
              </w:rPr>
            </w:pPr>
          </w:p>
          <w:p w14:paraId="01A217C6" w14:textId="77777777" w:rsidR="00D34533" w:rsidRPr="00D34533" w:rsidRDefault="00D34533" w:rsidP="00D34533">
            <w:pPr>
              <w:autoSpaceDE w:val="0"/>
              <w:autoSpaceDN w:val="0"/>
              <w:adjustRightInd w:val="0"/>
              <w:spacing w:line="221" w:lineRule="atLeast"/>
              <w:rPr>
                <w:rFonts w:eastAsia="Calibri"/>
                <w:bCs/>
                <w:color w:val="221E1F"/>
              </w:rPr>
            </w:pPr>
            <w:r w:rsidRPr="00D34533">
              <w:rPr>
                <w:rFonts w:eastAsia="Calibri"/>
                <w:b/>
                <w:bCs/>
                <w:color w:val="221E1F"/>
              </w:rPr>
              <w:t xml:space="preserve">Item Number </w:t>
            </w:r>
            <w:r w:rsidRPr="00D34533">
              <w:rPr>
                <w:rFonts w:eastAsia="Calibri"/>
                <w:b/>
                <w:bCs/>
                <w:color w:val="FF0000"/>
              </w:rPr>
              <w:t>8.</w:t>
            </w:r>
            <w:r w:rsidRPr="00D34533">
              <w:rPr>
                <w:rFonts w:eastAsia="Calibri"/>
                <w:b/>
                <w:bCs/>
                <w:color w:val="221E1F"/>
              </w:rPr>
              <w:t xml:space="preserve">  Total Additional Income or Financial Support.  </w:t>
            </w:r>
            <w:r w:rsidRPr="00D34533">
              <w:rPr>
                <w:rFonts w:eastAsia="Calibri"/>
                <w:bCs/>
              </w:rPr>
              <w:t xml:space="preserve">If you received additional income on a continuing monthly basis for the most recent full year (for example, child support) and it was NOT listed in your tax return, provide the amount of additional annual income.  Type or print “0” if you have no additional income.  You must include any consistent or regular financial support or additional income contributed to your household by any person living with you or not living </w:t>
            </w:r>
            <w:r w:rsidRPr="00D34533">
              <w:rPr>
                <w:rFonts w:eastAsia="Calibri"/>
                <w:bCs/>
                <w:color w:val="221E1F"/>
              </w:rPr>
              <w:t>with you, even if it is not part of the household for tax purposes.</w:t>
            </w:r>
          </w:p>
          <w:p w14:paraId="02DC185B" w14:textId="77777777" w:rsidR="00D34533" w:rsidRPr="00D34533" w:rsidRDefault="00D34533" w:rsidP="00D34533">
            <w:pPr>
              <w:autoSpaceDE w:val="0"/>
              <w:autoSpaceDN w:val="0"/>
              <w:adjustRightInd w:val="0"/>
              <w:spacing w:line="221" w:lineRule="atLeast"/>
              <w:rPr>
                <w:rFonts w:eastAsia="Calibri"/>
                <w:bCs/>
                <w:color w:val="221E1F"/>
              </w:rPr>
            </w:pPr>
          </w:p>
          <w:p w14:paraId="509F01B9" w14:textId="77777777" w:rsidR="00D34533" w:rsidRPr="00D34533" w:rsidRDefault="00D34533" w:rsidP="00D34533">
            <w:pPr>
              <w:rPr>
                <w:b/>
                <w:bCs/>
                <w:color w:val="221E1F"/>
              </w:rPr>
            </w:pPr>
            <w:r w:rsidRPr="00D34533">
              <w:rPr>
                <w:bCs/>
                <w:color w:val="221E1F"/>
              </w:rPr>
              <w:t xml:space="preserve">Select any type of additional income you </w:t>
            </w:r>
            <w:r w:rsidRPr="00D34533">
              <w:rPr>
                <w:bCs/>
              </w:rPr>
              <w:t xml:space="preserve">are receiving, including </w:t>
            </w:r>
            <w:r w:rsidRPr="00D34533">
              <w:rPr>
                <w:bCs/>
                <w:color w:val="221E1F"/>
              </w:rPr>
              <w:t>any amount of money that you receive annually that is not included in</w:t>
            </w:r>
            <w:r w:rsidRPr="00D34533">
              <w:rPr>
                <w:b/>
                <w:bCs/>
                <w:color w:val="221E1F"/>
              </w:rPr>
              <w:t xml:space="preserve"> Item Number </w:t>
            </w:r>
            <w:r w:rsidRPr="00D34533">
              <w:rPr>
                <w:b/>
                <w:bCs/>
                <w:color w:val="FF0000"/>
              </w:rPr>
              <w:t>6.</w:t>
            </w:r>
            <w:r w:rsidRPr="00D34533">
              <w:rPr>
                <w:b/>
                <w:bCs/>
                <w:color w:val="221E1F"/>
              </w:rPr>
              <w:t xml:space="preserve"> </w:t>
            </w:r>
            <w:r w:rsidRPr="00D34533">
              <w:rPr>
                <w:bCs/>
                <w:color w:val="221E1F"/>
              </w:rPr>
              <w:t>or</w:t>
            </w:r>
            <w:r w:rsidRPr="00D34533">
              <w:rPr>
                <w:b/>
                <w:bCs/>
                <w:color w:val="221E1F"/>
              </w:rPr>
              <w:t xml:space="preserve"> </w:t>
            </w:r>
            <w:r w:rsidRPr="00D34533">
              <w:rPr>
                <w:b/>
                <w:bCs/>
                <w:color w:val="FF0000"/>
              </w:rPr>
              <w:t>7.</w:t>
            </w:r>
          </w:p>
          <w:p w14:paraId="39A06F2A" w14:textId="77777777" w:rsidR="00D34533" w:rsidRDefault="00D34533" w:rsidP="00D34533"/>
          <w:p w14:paraId="5F667ECF" w14:textId="77777777" w:rsidR="00F36D87" w:rsidRDefault="00F36D87" w:rsidP="00D34533">
            <w:r>
              <w:t>[No change]</w:t>
            </w:r>
          </w:p>
          <w:p w14:paraId="0B469FE0" w14:textId="77777777" w:rsidR="00F36D87" w:rsidRDefault="00F36D87" w:rsidP="00D34533"/>
          <w:p w14:paraId="3CCC6C80" w14:textId="77777777" w:rsidR="00F36D87" w:rsidRDefault="00F36D87" w:rsidP="00D34533"/>
          <w:p w14:paraId="6A57B6C5" w14:textId="77777777" w:rsidR="00F36D87" w:rsidRDefault="00F36D87" w:rsidP="00D34533"/>
          <w:p w14:paraId="027FA78D" w14:textId="77777777" w:rsidR="00F36D87" w:rsidRDefault="00F36D87" w:rsidP="00D34533"/>
          <w:p w14:paraId="09482B39" w14:textId="77777777" w:rsidR="00F36D87" w:rsidRDefault="00F36D87" w:rsidP="00D34533"/>
          <w:p w14:paraId="52FA1EF5" w14:textId="77777777" w:rsidR="00F36D87" w:rsidRDefault="00F36D87" w:rsidP="00D34533"/>
          <w:p w14:paraId="2492E4CC" w14:textId="77777777" w:rsidR="00F36D87" w:rsidRDefault="00F36D87" w:rsidP="00D34533"/>
          <w:p w14:paraId="2EF4546F" w14:textId="77777777" w:rsidR="00F36D87" w:rsidRDefault="00F36D87" w:rsidP="00D34533"/>
          <w:p w14:paraId="6AFBE583" w14:textId="77777777" w:rsidR="00F36D87" w:rsidRDefault="00F36D87" w:rsidP="00D34533"/>
          <w:p w14:paraId="7CFD51CE" w14:textId="77777777" w:rsidR="00F36D87" w:rsidRDefault="00F36D87" w:rsidP="00D34533"/>
          <w:p w14:paraId="476B103D" w14:textId="77777777" w:rsidR="00F36D87" w:rsidRDefault="00F36D87" w:rsidP="00D34533"/>
          <w:p w14:paraId="78A5FA65" w14:textId="77777777" w:rsidR="00F36D87" w:rsidRDefault="00F36D87" w:rsidP="00D34533"/>
          <w:p w14:paraId="66E86706" w14:textId="77777777" w:rsidR="00F36D87" w:rsidRDefault="00F36D87" w:rsidP="00D34533"/>
          <w:p w14:paraId="192D99EE" w14:textId="77777777" w:rsidR="00F36D87" w:rsidRDefault="00F36D87" w:rsidP="00D34533"/>
          <w:p w14:paraId="37395A1B" w14:textId="77777777" w:rsidR="00F36D87" w:rsidRDefault="00F36D87" w:rsidP="00D34533"/>
          <w:p w14:paraId="4BCFED98" w14:textId="77777777" w:rsidR="00F36D87" w:rsidRDefault="00F36D87" w:rsidP="00D34533"/>
          <w:p w14:paraId="05972CD1" w14:textId="77777777" w:rsidR="00F36D87" w:rsidRDefault="00F36D87" w:rsidP="00D34533"/>
          <w:p w14:paraId="01A13AED" w14:textId="77777777" w:rsidR="00F36D87" w:rsidRDefault="00F36D87" w:rsidP="00D34533"/>
          <w:p w14:paraId="3B230BC7" w14:textId="77777777" w:rsidR="00F36D87" w:rsidRDefault="00F36D87" w:rsidP="00D34533"/>
          <w:p w14:paraId="3078A26F" w14:textId="77777777" w:rsidR="00F36D87" w:rsidRDefault="00F36D87" w:rsidP="00D34533"/>
          <w:p w14:paraId="09AD6F2C" w14:textId="77777777" w:rsidR="00F36D87" w:rsidRDefault="00F36D87" w:rsidP="00D34533"/>
          <w:p w14:paraId="0460DD79" w14:textId="77777777" w:rsidR="00F36D87" w:rsidRDefault="00F36D87" w:rsidP="00D34533"/>
          <w:p w14:paraId="3586ABDD" w14:textId="77777777" w:rsidR="00F36D87" w:rsidRDefault="00F36D87" w:rsidP="00D34533"/>
          <w:p w14:paraId="7C98F321" w14:textId="77777777" w:rsidR="00F36D87" w:rsidRDefault="00F36D87" w:rsidP="00D34533"/>
          <w:p w14:paraId="5F8D42BF" w14:textId="77777777" w:rsidR="00F36D87" w:rsidRDefault="00F36D87" w:rsidP="00D34533"/>
          <w:p w14:paraId="4893C436" w14:textId="77777777" w:rsidR="00F36D87" w:rsidRDefault="00F36D87" w:rsidP="00D34533"/>
          <w:p w14:paraId="6AC0520C" w14:textId="77777777" w:rsidR="00F36D87" w:rsidRDefault="00F36D87" w:rsidP="00D34533"/>
          <w:p w14:paraId="3EA55FFD" w14:textId="77777777" w:rsidR="00F36D87" w:rsidRDefault="00F36D87" w:rsidP="00D34533"/>
          <w:p w14:paraId="2DD258DD" w14:textId="77777777" w:rsidR="00F36D87" w:rsidRDefault="00F36D87" w:rsidP="00D34533"/>
          <w:p w14:paraId="1BD16373" w14:textId="77777777" w:rsidR="00F36D87" w:rsidRDefault="00F36D87" w:rsidP="00D34533"/>
          <w:p w14:paraId="25D09E12" w14:textId="77777777" w:rsidR="00F36D87" w:rsidRDefault="00F36D87" w:rsidP="00D34533"/>
          <w:p w14:paraId="0D7F774C" w14:textId="77777777" w:rsidR="00F36D87" w:rsidRDefault="00F36D87" w:rsidP="00D34533"/>
          <w:p w14:paraId="3CC90578" w14:textId="77777777" w:rsidR="00F36D87" w:rsidRDefault="00F36D87" w:rsidP="00D34533"/>
          <w:p w14:paraId="0F1A80A1" w14:textId="77777777" w:rsidR="00F36D87" w:rsidRDefault="00F36D87" w:rsidP="00D34533"/>
          <w:p w14:paraId="5FB98871" w14:textId="6C99DF97" w:rsidR="00F36D87" w:rsidRPr="00F36D87" w:rsidRDefault="00F36D87" w:rsidP="00F36D87">
            <w:pPr>
              <w:autoSpaceDE w:val="0"/>
              <w:autoSpaceDN w:val="0"/>
              <w:adjustRightInd w:val="0"/>
              <w:rPr>
                <w:rFonts w:eastAsia="Calibri"/>
                <w:color w:val="221E1F"/>
              </w:rPr>
            </w:pPr>
            <w:r w:rsidRPr="00F36D87">
              <w:rPr>
                <w:rFonts w:eastAsia="Calibri"/>
                <w:b/>
                <w:bCs/>
                <w:color w:val="221E1F"/>
              </w:rPr>
              <w:t xml:space="preserve">Item Number </w:t>
            </w:r>
            <w:r w:rsidRPr="00F36D87">
              <w:rPr>
                <w:rFonts w:eastAsia="Calibri"/>
                <w:b/>
                <w:bCs/>
                <w:color w:val="FF0000"/>
              </w:rPr>
              <w:t>9.</w:t>
            </w:r>
            <w:r w:rsidRPr="00F36D87">
              <w:rPr>
                <w:rFonts w:eastAsia="Calibri"/>
                <w:b/>
                <w:bCs/>
                <w:color w:val="221E1F"/>
              </w:rPr>
              <w:t xml:space="preserve">  </w:t>
            </w:r>
            <w:r w:rsidRPr="00F36D87">
              <w:rPr>
                <w:rFonts w:eastAsia="Calibri"/>
                <w:b/>
                <w:bCs/>
              </w:rPr>
              <w:t xml:space="preserve">Total Annual </w:t>
            </w:r>
            <w:r w:rsidRPr="00F36D87">
              <w:rPr>
                <w:rFonts w:eastAsia="Calibri"/>
                <w:b/>
                <w:bCs/>
                <w:color w:val="221E1F"/>
              </w:rPr>
              <w:t xml:space="preserve">Household Income.  </w:t>
            </w:r>
            <w:r w:rsidRPr="00F36D87">
              <w:rPr>
                <w:rFonts w:eastAsia="Calibri"/>
                <w:color w:val="221E1F"/>
              </w:rPr>
              <w:t xml:space="preserve">Provide the total household </w:t>
            </w:r>
            <w:r w:rsidR="00AD2B28" w:rsidRPr="00AD2B28">
              <w:rPr>
                <w:rFonts w:eastAsia="Calibri"/>
                <w:color w:val="FF0000"/>
              </w:rPr>
              <w:t xml:space="preserve">gross </w:t>
            </w:r>
            <w:r w:rsidRPr="00F36D87">
              <w:rPr>
                <w:rFonts w:eastAsia="Calibri"/>
                <w:color w:val="221E1F"/>
              </w:rPr>
              <w:t xml:space="preserve">income. Add the amounts from </w:t>
            </w:r>
            <w:r w:rsidRPr="00F36D87">
              <w:rPr>
                <w:rFonts w:eastAsia="Calibri"/>
                <w:b/>
                <w:bCs/>
                <w:color w:val="221E1F"/>
              </w:rPr>
              <w:t xml:space="preserve">Item Numbers </w:t>
            </w:r>
            <w:r w:rsidRPr="00F36D87">
              <w:rPr>
                <w:rFonts w:eastAsia="Calibri"/>
                <w:b/>
                <w:bCs/>
                <w:color w:val="FF0000"/>
              </w:rPr>
              <w:t>6.</w:t>
            </w:r>
            <w:r w:rsidRPr="00F36D87">
              <w:rPr>
                <w:rFonts w:eastAsia="Calibri"/>
                <w:color w:val="221E1F"/>
              </w:rPr>
              <w:t xml:space="preserve">, </w:t>
            </w:r>
            <w:r w:rsidRPr="00F36D87">
              <w:rPr>
                <w:rFonts w:eastAsia="Calibri"/>
                <w:b/>
                <w:bCs/>
                <w:color w:val="FF0000"/>
              </w:rPr>
              <w:t>7.</w:t>
            </w:r>
            <w:r w:rsidRPr="00F36D87">
              <w:rPr>
                <w:rFonts w:eastAsia="Calibri"/>
                <w:color w:val="221E1F"/>
              </w:rPr>
              <w:t>, and</w:t>
            </w:r>
            <w:r w:rsidRPr="00F36D87">
              <w:rPr>
                <w:rFonts w:eastAsia="Calibri"/>
                <w:color w:val="FF0000"/>
              </w:rPr>
              <w:t xml:space="preserve"> </w:t>
            </w:r>
            <w:r w:rsidRPr="00F36D87">
              <w:rPr>
                <w:rFonts w:eastAsia="Calibri"/>
                <w:b/>
                <w:bCs/>
                <w:color w:val="FF0000"/>
              </w:rPr>
              <w:t>8.</w:t>
            </w:r>
            <w:r w:rsidRPr="00F36D87">
              <w:rPr>
                <w:rFonts w:eastAsia="Calibri"/>
                <w:b/>
                <w:bCs/>
                <w:color w:val="221E1F"/>
              </w:rPr>
              <w:t xml:space="preserve"> </w:t>
            </w:r>
            <w:r w:rsidRPr="00F36D87">
              <w:rPr>
                <w:rFonts w:eastAsia="Calibri"/>
                <w:color w:val="221E1F"/>
              </w:rPr>
              <w:t xml:space="preserve">USCIS will compare this amount to the Federal Poverty Guidelines. </w:t>
            </w:r>
          </w:p>
          <w:p w14:paraId="6BB435FC" w14:textId="77777777" w:rsidR="00F36D87" w:rsidRPr="00F36D87" w:rsidRDefault="00F36D87" w:rsidP="00F36D87">
            <w:pPr>
              <w:autoSpaceDE w:val="0"/>
              <w:autoSpaceDN w:val="0"/>
              <w:adjustRightInd w:val="0"/>
              <w:rPr>
                <w:color w:val="000000"/>
                <w:sz w:val="24"/>
                <w:szCs w:val="24"/>
              </w:rPr>
            </w:pPr>
          </w:p>
          <w:p w14:paraId="7B87E3B4" w14:textId="616B1D68" w:rsidR="00F36D87" w:rsidRDefault="00F36D87" w:rsidP="00F36D87">
            <w:pPr>
              <w:autoSpaceDE w:val="0"/>
              <w:autoSpaceDN w:val="0"/>
              <w:adjustRightInd w:val="0"/>
              <w:rPr>
                <w:rFonts w:eastAsia="Calibri"/>
                <w:b/>
                <w:bCs/>
                <w:color w:val="221E1F"/>
              </w:rPr>
            </w:pPr>
            <w:r w:rsidRPr="00F36D87">
              <w:rPr>
                <w:rFonts w:eastAsia="Calibri"/>
                <w:b/>
                <w:bCs/>
                <w:color w:val="221E1F"/>
              </w:rPr>
              <w:t xml:space="preserve">Item Number </w:t>
            </w:r>
            <w:r w:rsidRPr="00F36D87">
              <w:rPr>
                <w:rFonts w:eastAsia="Calibri"/>
                <w:b/>
                <w:bCs/>
                <w:color w:val="FF0000"/>
              </w:rPr>
              <w:t>10.</w:t>
            </w:r>
            <w:r w:rsidRPr="00F36D87">
              <w:rPr>
                <w:rFonts w:eastAsia="Calibri"/>
                <w:b/>
                <w:bCs/>
                <w:color w:val="221E1F"/>
              </w:rPr>
              <w:t xml:space="preserve">  </w:t>
            </w:r>
            <w:r w:rsidRPr="00F36D87">
              <w:rPr>
                <w:rFonts w:eastAsia="Calibri"/>
                <w:color w:val="221E1F"/>
              </w:rPr>
              <w:t xml:space="preserve">Indicate whether any information (including marital status, income, and list of dependents) in your Federal tax returns is different from what you indicate in Form I-912. Provide the reasons for any changes in circumstances and any differences between the tax returns and information in your Form I-912. If you need to explain anything else about your circumstances that affect the income determination, use the space provided in </w:t>
            </w:r>
            <w:r w:rsidRPr="00F36D87">
              <w:rPr>
                <w:rFonts w:eastAsia="Calibri"/>
                <w:b/>
                <w:bCs/>
                <w:color w:val="221E1F"/>
              </w:rPr>
              <w:t xml:space="preserve">Part </w:t>
            </w:r>
            <w:r w:rsidRPr="00F36D87">
              <w:rPr>
                <w:rFonts w:eastAsia="Calibri"/>
                <w:b/>
                <w:bCs/>
                <w:color w:val="FF0000"/>
              </w:rPr>
              <w:t xml:space="preserve">7.  </w:t>
            </w:r>
            <w:r w:rsidRPr="00F36D87">
              <w:rPr>
                <w:rFonts w:eastAsia="Calibri"/>
                <w:b/>
                <w:bCs/>
                <w:color w:val="221E1F"/>
              </w:rPr>
              <w:t xml:space="preserve">Additional Information. </w:t>
            </w:r>
          </w:p>
          <w:p w14:paraId="65540116" w14:textId="0C6E97B8" w:rsidR="00AD2B28" w:rsidRDefault="00AD2B28" w:rsidP="00F36D87">
            <w:pPr>
              <w:autoSpaceDE w:val="0"/>
              <w:autoSpaceDN w:val="0"/>
              <w:adjustRightInd w:val="0"/>
              <w:rPr>
                <w:rFonts w:eastAsia="Calibri"/>
                <w:b/>
                <w:bCs/>
                <w:color w:val="221E1F"/>
              </w:rPr>
            </w:pPr>
          </w:p>
          <w:p w14:paraId="09BF3375" w14:textId="3C4D330F" w:rsidR="00AD2B28" w:rsidRPr="00546B79" w:rsidRDefault="00AD2B28" w:rsidP="00AD2B28">
            <w:pPr>
              <w:rPr>
                <w:color w:val="FF0000"/>
              </w:rPr>
            </w:pPr>
            <w:r w:rsidRPr="00546B79">
              <w:rPr>
                <w:b/>
                <w:bCs/>
                <w:color w:val="FF0000"/>
              </w:rPr>
              <w:t xml:space="preserve">NOTE: </w:t>
            </w:r>
            <w:r w:rsidR="00546B79">
              <w:rPr>
                <w:b/>
                <w:bCs/>
                <w:color w:val="FF0000"/>
              </w:rPr>
              <w:t xml:space="preserve"> </w:t>
            </w:r>
            <w:r w:rsidRPr="00546B79">
              <w:rPr>
                <w:color w:val="FF0000"/>
              </w:rPr>
              <w:t xml:space="preserve">If you already have or are applying for VAWA benefits or T or U nonimmigrant status, and due to your victimization, you do not have any income or cannot provide proof of income for yourself or your household members as required in </w:t>
            </w:r>
            <w:r w:rsidRPr="00546B79">
              <w:rPr>
                <w:b/>
                <w:bCs/>
                <w:color w:val="FF0000"/>
              </w:rPr>
              <w:t xml:space="preserve">Part 3. Item Numbers 5. </w:t>
            </w:r>
            <w:r w:rsidRPr="00546B79">
              <w:rPr>
                <w:color w:val="FF0000"/>
              </w:rPr>
              <w:t xml:space="preserve">- </w:t>
            </w:r>
            <w:r w:rsidRPr="00546B79">
              <w:rPr>
                <w:b/>
                <w:bCs/>
                <w:color w:val="FF0000"/>
              </w:rPr>
              <w:t xml:space="preserve">10. </w:t>
            </w:r>
            <w:r w:rsidR="00546B79">
              <w:rPr>
                <w:color w:val="FF0000"/>
              </w:rPr>
              <w:t>above,</w:t>
            </w:r>
            <w:r w:rsidRPr="00546B79">
              <w:rPr>
                <w:color w:val="FF0000"/>
              </w:rPr>
              <w:t xml:space="preserve"> describe your situation in sufficient detail in </w:t>
            </w:r>
            <w:r w:rsidRPr="00546B79">
              <w:rPr>
                <w:b/>
                <w:bCs/>
                <w:color w:val="FF0000"/>
              </w:rPr>
              <w:t xml:space="preserve">Part 3. Item Number 10. </w:t>
            </w:r>
            <w:r w:rsidRPr="00546B79">
              <w:rPr>
                <w:color w:val="FF0000"/>
              </w:rPr>
              <w:t xml:space="preserve">to substantiate your inability to pay as well as your inability to obtain the required documentation. </w:t>
            </w:r>
            <w:r w:rsidR="00546B79">
              <w:rPr>
                <w:color w:val="FF0000"/>
              </w:rPr>
              <w:t xml:space="preserve"> </w:t>
            </w:r>
            <w:r w:rsidRPr="00546B79">
              <w:rPr>
                <w:color w:val="FF0000"/>
              </w:rPr>
              <w:t>Additionally, provide any available documentation of your and/or your household’s income, such as pay stubs or affidavits from religious institutions, non-profits, or other community-based organizations verifying that you are currently receiving some benefit or support from that entity and attesting to your financial situation.</w:t>
            </w:r>
          </w:p>
          <w:p w14:paraId="171AA208" w14:textId="6E02E927" w:rsidR="00F36D87" w:rsidRDefault="00F36D87" w:rsidP="00F36D87">
            <w:pPr>
              <w:autoSpaceDE w:val="0"/>
              <w:autoSpaceDN w:val="0"/>
              <w:adjustRightInd w:val="0"/>
              <w:rPr>
                <w:rFonts w:eastAsia="Calibri"/>
                <w:b/>
                <w:bCs/>
                <w:color w:val="221E1F"/>
              </w:rPr>
            </w:pPr>
          </w:p>
          <w:p w14:paraId="4108DF72" w14:textId="77777777" w:rsidR="00F36D87" w:rsidRPr="00F36D87" w:rsidRDefault="00F36D87" w:rsidP="00F36D87">
            <w:pPr>
              <w:rPr>
                <w:color w:val="FF0000"/>
              </w:rPr>
            </w:pPr>
            <w:r w:rsidRPr="00F36D87">
              <w:rPr>
                <w:b/>
                <w:color w:val="FF0000"/>
              </w:rPr>
              <w:t>Item Number 11</w:t>
            </w:r>
            <w:r w:rsidRPr="00F36D87">
              <w:rPr>
                <w:color w:val="FF0000"/>
              </w:rPr>
              <w:t>. Specify the losses and expenses you incurred as a result of a natural disaster in as much as detail as possible. Examples may include loss of a home in a wildfire or hurricane. Provide information about your total household income as detailed in the sections above. You should provide as much documentation as possible that you meet the requirements for requesting a fee waiver.</w:t>
            </w:r>
          </w:p>
          <w:p w14:paraId="00B77488" w14:textId="77777777" w:rsidR="00F36D87" w:rsidRPr="00F36D87" w:rsidRDefault="00F36D87" w:rsidP="00F36D87">
            <w:pPr>
              <w:autoSpaceDE w:val="0"/>
              <w:autoSpaceDN w:val="0"/>
              <w:adjustRightInd w:val="0"/>
              <w:rPr>
                <w:rFonts w:eastAsia="Calibri"/>
                <w:b/>
                <w:bCs/>
                <w:color w:val="221E1F"/>
              </w:rPr>
            </w:pPr>
          </w:p>
          <w:p w14:paraId="1B56E493" w14:textId="77777777" w:rsidR="00F36D87" w:rsidRDefault="00F36D87" w:rsidP="00D34533">
            <w:pPr>
              <w:rPr>
                <w:color w:val="FF0000"/>
              </w:rPr>
            </w:pPr>
            <w:r w:rsidRPr="00F36D87">
              <w:rPr>
                <w:color w:val="FF0000"/>
              </w:rPr>
              <w:t>[Delete]</w:t>
            </w:r>
          </w:p>
          <w:p w14:paraId="4C017F1F" w14:textId="77777777" w:rsidR="00F36D87" w:rsidRDefault="00F36D87" w:rsidP="00D34533">
            <w:pPr>
              <w:rPr>
                <w:color w:val="FF0000"/>
              </w:rPr>
            </w:pPr>
          </w:p>
          <w:p w14:paraId="5C5D39A8" w14:textId="77777777" w:rsidR="00F36D87" w:rsidRDefault="00F36D87" w:rsidP="00D34533">
            <w:pPr>
              <w:rPr>
                <w:color w:val="FF0000"/>
              </w:rPr>
            </w:pPr>
          </w:p>
          <w:p w14:paraId="720BA97B" w14:textId="77777777" w:rsidR="00F36D87" w:rsidRDefault="00F36D87" w:rsidP="00D34533">
            <w:pPr>
              <w:rPr>
                <w:color w:val="FF0000"/>
              </w:rPr>
            </w:pPr>
          </w:p>
          <w:p w14:paraId="5CD3EEDF" w14:textId="77777777" w:rsidR="00F36D87" w:rsidRDefault="00F36D87" w:rsidP="00D34533">
            <w:pPr>
              <w:rPr>
                <w:color w:val="FF0000"/>
              </w:rPr>
            </w:pPr>
          </w:p>
          <w:p w14:paraId="3EDC167E" w14:textId="77777777" w:rsidR="00F36D87" w:rsidRDefault="00F36D87" w:rsidP="00D34533">
            <w:pPr>
              <w:rPr>
                <w:color w:val="FF0000"/>
              </w:rPr>
            </w:pPr>
          </w:p>
          <w:p w14:paraId="66E3D2C1" w14:textId="77777777" w:rsidR="00F36D87" w:rsidRDefault="00F36D87" w:rsidP="00D34533">
            <w:pPr>
              <w:rPr>
                <w:color w:val="FF0000"/>
              </w:rPr>
            </w:pPr>
          </w:p>
          <w:p w14:paraId="07F6B5D3" w14:textId="77777777" w:rsidR="00F36D87" w:rsidRDefault="00F36D87" w:rsidP="00D34533">
            <w:pPr>
              <w:rPr>
                <w:color w:val="FF0000"/>
              </w:rPr>
            </w:pPr>
          </w:p>
          <w:p w14:paraId="044A8533" w14:textId="77777777" w:rsidR="00F36D87" w:rsidRDefault="00F36D87" w:rsidP="00D34533">
            <w:pPr>
              <w:rPr>
                <w:color w:val="FF0000"/>
              </w:rPr>
            </w:pPr>
          </w:p>
          <w:p w14:paraId="68BA6E8C" w14:textId="77777777" w:rsidR="00F36D87" w:rsidRDefault="00F36D87" w:rsidP="00D34533">
            <w:pPr>
              <w:rPr>
                <w:color w:val="FF0000"/>
              </w:rPr>
            </w:pPr>
          </w:p>
          <w:p w14:paraId="5035D9AB" w14:textId="77777777" w:rsidR="00F36D87" w:rsidRDefault="00F36D87" w:rsidP="00D34533">
            <w:pPr>
              <w:rPr>
                <w:color w:val="FF0000"/>
              </w:rPr>
            </w:pPr>
          </w:p>
          <w:p w14:paraId="2D42A7A5" w14:textId="77777777" w:rsidR="00F36D87" w:rsidRDefault="00F36D87" w:rsidP="00D34533">
            <w:pPr>
              <w:rPr>
                <w:color w:val="FF0000"/>
              </w:rPr>
            </w:pPr>
          </w:p>
          <w:p w14:paraId="25EFF55D" w14:textId="77777777" w:rsidR="00F36D87" w:rsidRDefault="00F36D87" w:rsidP="00D34533">
            <w:pPr>
              <w:rPr>
                <w:color w:val="FF0000"/>
              </w:rPr>
            </w:pPr>
          </w:p>
          <w:p w14:paraId="191A7314" w14:textId="77777777" w:rsidR="00F36D87" w:rsidRDefault="00F36D87" w:rsidP="00D34533">
            <w:pPr>
              <w:rPr>
                <w:color w:val="FF0000"/>
              </w:rPr>
            </w:pPr>
          </w:p>
          <w:p w14:paraId="06495B0B" w14:textId="77777777" w:rsidR="00F36D87" w:rsidRDefault="00F36D87" w:rsidP="00D34533">
            <w:pPr>
              <w:rPr>
                <w:color w:val="FF0000"/>
              </w:rPr>
            </w:pPr>
          </w:p>
          <w:p w14:paraId="41A1C271" w14:textId="77777777" w:rsidR="00F36D87" w:rsidRDefault="00F36D87" w:rsidP="00D34533">
            <w:pPr>
              <w:rPr>
                <w:color w:val="FF0000"/>
              </w:rPr>
            </w:pPr>
          </w:p>
          <w:p w14:paraId="1961FEE8" w14:textId="77777777" w:rsidR="00F36D87" w:rsidRDefault="00F36D87" w:rsidP="00D34533">
            <w:pPr>
              <w:rPr>
                <w:color w:val="FF0000"/>
              </w:rPr>
            </w:pPr>
          </w:p>
          <w:p w14:paraId="30520F74" w14:textId="77777777" w:rsidR="00F36D87" w:rsidRDefault="00F36D87" w:rsidP="00D34533">
            <w:pPr>
              <w:rPr>
                <w:color w:val="FF0000"/>
              </w:rPr>
            </w:pPr>
          </w:p>
          <w:p w14:paraId="5503E800" w14:textId="77777777" w:rsidR="00F36D87" w:rsidRDefault="00F36D87" w:rsidP="00D34533">
            <w:pPr>
              <w:rPr>
                <w:color w:val="FF0000"/>
              </w:rPr>
            </w:pPr>
          </w:p>
          <w:p w14:paraId="702A6E95" w14:textId="77777777" w:rsidR="00F36D87" w:rsidRDefault="00F36D87" w:rsidP="00D34533">
            <w:pPr>
              <w:rPr>
                <w:color w:val="FF0000"/>
              </w:rPr>
            </w:pPr>
          </w:p>
          <w:p w14:paraId="47CCFE8F" w14:textId="77777777" w:rsidR="00F36D87" w:rsidRDefault="00F36D87" w:rsidP="00D34533">
            <w:pPr>
              <w:rPr>
                <w:color w:val="FF0000"/>
              </w:rPr>
            </w:pPr>
          </w:p>
          <w:p w14:paraId="192855F4" w14:textId="77777777" w:rsidR="00F36D87" w:rsidRDefault="00F36D87" w:rsidP="00D34533">
            <w:pPr>
              <w:rPr>
                <w:color w:val="FF0000"/>
              </w:rPr>
            </w:pPr>
          </w:p>
          <w:p w14:paraId="5F7DECBB" w14:textId="77777777" w:rsidR="00F36D87" w:rsidRDefault="00F36D87" w:rsidP="00D34533">
            <w:pPr>
              <w:rPr>
                <w:color w:val="FF0000"/>
              </w:rPr>
            </w:pPr>
          </w:p>
          <w:p w14:paraId="6397E70E" w14:textId="77777777" w:rsidR="00F36D87" w:rsidRDefault="00F36D87" w:rsidP="00D34533">
            <w:pPr>
              <w:rPr>
                <w:color w:val="FF0000"/>
              </w:rPr>
            </w:pPr>
          </w:p>
          <w:p w14:paraId="2211AE9F" w14:textId="77777777" w:rsidR="00F36D87" w:rsidRDefault="00F36D87" w:rsidP="00D34533">
            <w:pPr>
              <w:rPr>
                <w:color w:val="FF0000"/>
              </w:rPr>
            </w:pPr>
          </w:p>
          <w:p w14:paraId="2851C661" w14:textId="77777777" w:rsidR="00F36D87" w:rsidRDefault="00F36D87" w:rsidP="00D34533">
            <w:pPr>
              <w:rPr>
                <w:color w:val="FF0000"/>
              </w:rPr>
            </w:pPr>
          </w:p>
          <w:p w14:paraId="204AD209" w14:textId="77777777" w:rsidR="00F36D87" w:rsidRDefault="00F36D87" w:rsidP="00D34533">
            <w:pPr>
              <w:rPr>
                <w:color w:val="FF0000"/>
              </w:rPr>
            </w:pPr>
          </w:p>
          <w:p w14:paraId="4AE7B804" w14:textId="77777777" w:rsidR="00F36D87" w:rsidRDefault="00F36D87" w:rsidP="00D34533">
            <w:pPr>
              <w:rPr>
                <w:color w:val="FF0000"/>
              </w:rPr>
            </w:pPr>
          </w:p>
          <w:p w14:paraId="7E3D40BB" w14:textId="77777777" w:rsidR="00F36D87" w:rsidRDefault="00F36D87" w:rsidP="00D34533">
            <w:pPr>
              <w:rPr>
                <w:color w:val="FF0000"/>
              </w:rPr>
            </w:pPr>
          </w:p>
          <w:p w14:paraId="45347DDA" w14:textId="77777777" w:rsidR="00F36D87" w:rsidRDefault="00F36D87" w:rsidP="00D34533">
            <w:pPr>
              <w:rPr>
                <w:color w:val="FF0000"/>
              </w:rPr>
            </w:pPr>
          </w:p>
          <w:p w14:paraId="4B0E94C6" w14:textId="77777777" w:rsidR="00F36D87" w:rsidRDefault="00F36D87" w:rsidP="00D34533">
            <w:pPr>
              <w:rPr>
                <w:color w:val="FF0000"/>
              </w:rPr>
            </w:pPr>
          </w:p>
          <w:p w14:paraId="64285CCE" w14:textId="77777777" w:rsidR="00F36D87" w:rsidRDefault="00F36D87" w:rsidP="00D34533">
            <w:pPr>
              <w:rPr>
                <w:color w:val="FF0000"/>
              </w:rPr>
            </w:pPr>
          </w:p>
          <w:p w14:paraId="28FE99D9" w14:textId="77777777" w:rsidR="00F36D87" w:rsidRDefault="00F36D87" w:rsidP="00D34533">
            <w:pPr>
              <w:rPr>
                <w:color w:val="FF0000"/>
              </w:rPr>
            </w:pPr>
          </w:p>
          <w:p w14:paraId="06559990" w14:textId="77777777" w:rsidR="00F36D87" w:rsidRDefault="00F36D87" w:rsidP="00D34533">
            <w:pPr>
              <w:rPr>
                <w:color w:val="FF0000"/>
              </w:rPr>
            </w:pPr>
          </w:p>
          <w:p w14:paraId="55A5B003" w14:textId="77777777" w:rsidR="00F36D87" w:rsidRDefault="00F36D87" w:rsidP="00D34533">
            <w:pPr>
              <w:rPr>
                <w:color w:val="FF0000"/>
              </w:rPr>
            </w:pPr>
          </w:p>
          <w:p w14:paraId="32E5036B" w14:textId="77777777" w:rsidR="00F36D87" w:rsidRDefault="00F36D87" w:rsidP="00D34533">
            <w:pPr>
              <w:rPr>
                <w:color w:val="FF0000"/>
              </w:rPr>
            </w:pPr>
          </w:p>
          <w:p w14:paraId="7E406492" w14:textId="77777777" w:rsidR="00F36D87" w:rsidRDefault="00F36D87" w:rsidP="00D34533">
            <w:pPr>
              <w:rPr>
                <w:color w:val="FF0000"/>
              </w:rPr>
            </w:pPr>
          </w:p>
          <w:p w14:paraId="07877F8B" w14:textId="77777777" w:rsidR="00F36D87" w:rsidRDefault="00F36D87" w:rsidP="00D34533">
            <w:pPr>
              <w:rPr>
                <w:color w:val="FF0000"/>
              </w:rPr>
            </w:pPr>
          </w:p>
          <w:p w14:paraId="3D19450C" w14:textId="77777777" w:rsidR="00F36D87" w:rsidRDefault="00F36D87" w:rsidP="00D34533">
            <w:pPr>
              <w:rPr>
                <w:color w:val="FF0000"/>
              </w:rPr>
            </w:pPr>
          </w:p>
          <w:p w14:paraId="700B063D" w14:textId="77777777" w:rsidR="00F36D87" w:rsidRDefault="00F36D87" w:rsidP="00D34533">
            <w:pPr>
              <w:rPr>
                <w:color w:val="FF0000"/>
              </w:rPr>
            </w:pPr>
          </w:p>
          <w:p w14:paraId="55A375A6" w14:textId="77777777" w:rsidR="00F36D87" w:rsidRDefault="00F36D87" w:rsidP="00D34533">
            <w:pPr>
              <w:rPr>
                <w:color w:val="FF0000"/>
              </w:rPr>
            </w:pPr>
          </w:p>
          <w:p w14:paraId="3F0C30F1" w14:textId="77777777" w:rsidR="00F36D87" w:rsidRDefault="00F36D87" w:rsidP="00D34533">
            <w:pPr>
              <w:rPr>
                <w:color w:val="FF0000"/>
              </w:rPr>
            </w:pPr>
          </w:p>
          <w:p w14:paraId="468A88A3" w14:textId="77777777" w:rsidR="00F36D87" w:rsidRDefault="00F36D87" w:rsidP="00D34533">
            <w:pPr>
              <w:rPr>
                <w:color w:val="FF0000"/>
              </w:rPr>
            </w:pPr>
          </w:p>
          <w:p w14:paraId="2254AF4A" w14:textId="77777777" w:rsidR="00F36D87" w:rsidRDefault="00F36D87" w:rsidP="00D34533">
            <w:pPr>
              <w:rPr>
                <w:color w:val="FF0000"/>
              </w:rPr>
            </w:pPr>
          </w:p>
          <w:p w14:paraId="45BC9EB2" w14:textId="77777777" w:rsidR="00F36D87" w:rsidRDefault="00F36D87" w:rsidP="00D34533">
            <w:pPr>
              <w:rPr>
                <w:color w:val="FF0000"/>
              </w:rPr>
            </w:pPr>
          </w:p>
          <w:p w14:paraId="42703665" w14:textId="77777777" w:rsidR="00F36D87" w:rsidRDefault="00F36D87" w:rsidP="00D34533">
            <w:pPr>
              <w:rPr>
                <w:color w:val="FF0000"/>
              </w:rPr>
            </w:pPr>
          </w:p>
          <w:p w14:paraId="7B87DBCF" w14:textId="77777777" w:rsidR="00F36D87" w:rsidRDefault="00F36D87" w:rsidP="00D34533">
            <w:pPr>
              <w:rPr>
                <w:color w:val="FF0000"/>
              </w:rPr>
            </w:pPr>
          </w:p>
          <w:p w14:paraId="0E896487" w14:textId="77777777" w:rsidR="00F36D87" w:rsidRDefault="00F36D87" w:rsidP="00D34533">
            <w:pPr>
              <w:rPr>
                <w:color w:val="FF0000"/>
              </w:rPr>
            </w:pPr>
          </w:p>
          <w:p w14:paraId="1ED978B6" w14:textId="77777777" w:rsidR="00F36D87" w:rsidRDefault="00F36D87" w:rsidP="00D34533">
            <w:pPr>
              <w:rPr>
                <w:color w:val="FF0000"/>
              </w:rPr>
            </w:pPr>
          </w:p>
          <w:p w14:paraId="4CEF3864" w14:textId="77777777" w:rsidR="00F36D87" w:rsidRDefault="00F36D87" w:rsidP="00D34533">
            <w:pPr>
              <w:rPr>
                <w:color w:val="FF0000"/>
              </w:rPr>
            </w:pPr>
          </w:p>
          <w:p w14:paraId="390141A2" w14:textId="77777777" w:rsidR="00F36D87" w:rsidRDefault="00F36D87" w:rsidP="00D34533">
            <w:pPr>
              <w:rPr>
                <w:color w:val="FF0000"/>
              </w:rPr>
            </w:pPr>
          </w:p>
          <w:p w14:paraId="29A8C371" w14:textId="77777777" w:rsidR="00F36D87" w:rsidRDefault="00F36D87" w:rsidP="00D34533">
            <w:pPr>
              <w:rPr>
                <w:color w:val="FF0000"/>
              </w:rPr>
            </w:pPr>
          </w:p>
          <w:p w14:paraId="5918467D" w14:textId="77777777" w:rsidR="00F36D87" w:rsidRDefault="00F36D87" w:rsidP="00D34533">
            <w:pPr>
              <w:rPr>
                <w:color w:val="FF0000"/>
              </w:rPr>
            </w:pPr>
          </w:p>
          <w:p w14:paraId="5FC0E8A7" w14:textId="77777777" w:rsidR="00F36D87" w:rsidRDefault="00F36D87" w:rsidP="00D34533">
            <w:pPr>
              <w:rPr>
                <w:color w:val="FF0000"/>
              </w:rPr>
            </w:pPr>
          </w:p>
          <w:p w14:paraId="767D56B4" w14:textId="77777777" w:rsidR="00F36D87" w:rsidRDefault="00F36D87" w:rsidP="00D34533">
            <w:pPr>
              <w:rPr>
                <w:color w:val="FF0000"/>
              </w:rPr>
            </w:pPr>
          </w:p>
          <w:p w14:paraId="08FB89E3" w14:textId="77777777" w:rsidR="00F36D87" w:rsidRDefault="00F36D87" w:rsidP="00D34533">
            <w:pPr>
              <w:rPr>
                <w:color w:val="FF0000"/>
              </w:rPr>
            </w:pPr>
          </w:p>
          <w:p w14:paraId="0B67718A" w14:textId="77777777" w:rsidR="00F36D87" w:rsidRDefault="00F36D87" w:rsidP="00D34533">
            <w:pPr>
              <w:rPr>
                <w:color w:val="FF0000"/>
              </w:rPr>
            </w:pPr>
          </w:p>
          <w:p w14:paraId="72F92976" w14:textId="77777777" w:rsidR="00F36D87" w:rsidRDefault="00F36D87" w:rsidP="00D34533">
            <w:pPr>
              <w:rPr>
                <w:color w:val="FF0000"/>
              </w:rPr>
            </w:pPr>
          </w:p>
          <w:p w14:paraId="08A5AD80" w14:textId="77777777" w:rsidR="00F36D87" w:rsidRDefault="00F36D87" w:rsidP="00D34533">
            <w:pPr>
              <w:rPr>
                <w:color w:val="FF0000"/>
              </w:rPr>
            </w:pPr>
          </w:p>
          <w:p w14:paraId="31301288" w14:textId="77777777" w:rsidR="00F36D87" w:rsidRDefault="00F36D87" w:rsidP="00D34533">
            <w:pPr>
              <w:rPr>
                <w:color w:val="FF0000"/>
              </w:rPr>
            </w:pPr>
          </w:p>
          <w:p w14:paraId="6D8C5E86" w14:textId="77777777" w:rsidR="00F36D87" w:rsidRDefault="00F36D87" w:rsidP="00D34533">
            <w:pPr>
              <w:rPr>
                <w:color w:val="FF0000"/>
              </w:rPr>
            </w:pPr>
          </w:p>
          <w:p w14:paraId="32FF67D4" w14:textId="77777777" w:rsidR="00F36D87" w:rsidRDefault="00F36D87" w:rsidP="00D34533">
            <w:pPr>
              <w:rPr>
                <w:color w:val="FF0000"/>
              </w:rPr>
            </w:pPr>
          </w:p>
          <w:p w14:paraId="223DDC45" w14:textId="77777777" w:rsidR="00F36D87" w:rsidRDefault="00F36D87" w:rsidP="00D34533">
            <w:pPr>
              <w:rPr>
                <w:color w:val="FF0000"/>
              </w:rPr>
            </w:pPr>
          </w:p>
          <w:p w14:paraId="15574419" w14:textId="77777777" w:rsidR="00F36D87" w:rsidRDefault="00F36D87" w:rsidP="00D34533">
            <w:pPr>
              <w:rPr>
                <w:color w:val="FF0000"/>
              </w:rPr>
            </w:pPr>
          </w:p>
          <w:p w14:paraId="7B83776C" w14:textId="77777777" w:rsidR="00F36D87" w:rsidRDefault="00F36D87" w:rsidP="00D34533">
            <w:pPr>
              <w:rPr>
                <w:color w:val="FF0000"/>
              </w:rPr>
            </w:pPr>
          </w:p>
          <w:p w14:paraId="50EFEB08" w14:textId="77777777" w:rsidR="00F36D87" w:rsidRDefault="00F36D87" w:rsidP="00D34533">
            <w:pPr>
              <w:rPr>
                <w:color w:val="FF0000"/>
              </w:rPr>
            </w:pPr>
          </w:p>
          <w:p w14:paraId="38592C8E" w14:textId="77777777" w:rsidR="00F36D87" w:rsidRDefault="00F36D87" w:rsidP="00D34533"/>
          <w:p w14:paraId="7872D19B" w14:textId="77777777" w:rsidR="00F36D87" w:rsidRDefault="00F36D87" w:rsidP="00D34533"/>
          <w:p w14:paraId="7D57551A" w14:textId="77777777" w:rsidR="00F36D87" w:rsidRDefault="00F36D87" w:rsidP="00D34533"/>
          <w:p w14:paraId="62B0A84C" w14:textId="77777777" w:rsidR="00F36D87" w:rsidRDefault="00F36D87" w:rsidP="00D34533"/>
          <w:p w14:paraId="13EFF94E" w14:textId="77777777" w:rsidR="00F36D87" w:rsidRDefault="00F36D87" w:rsidP="00D34533"/>
          <w:p w14:paraId="5EF6A156" w14:textId="77777777" w:rsidR="00F36D87" w:rsidRDefault="00F36D87" w:rsidP="00D34533"/>
          <w:p w14:paraId="19178163" w14:textId="77777777" w:rsidR="00F36D87" w:rsidRDefault="00F36D87" w:rsidP="00D34533"/>
          <w:p w14:paraId="316EA059" w14:textId="77777777" w:rsidR="00F36D87" w:rsidRDefault="00F36D87" w:rsidP="00D34533"/>
          <w:p w14:paraId="46338099" w14:textId="77777777" w:rsidR="00F36D87" w:rsidRDefault="00F36D87" w:rsidP="00D34533"/>
          <w:p w14:paraId="5F2BBD7C" w14:textId="77777777" w:rsidR="00F36D87" w:rsidRDefault="00F36D87" w:rsidP="00D34533"/>
          <w:p w14:paraId="29781373" w14:textId="77777777" w:rsidR="00F36D87" w:rsidRDefault="00F36D87" w:rsidP="00D34533"/>
          <w:p w14:paraId="1A69C6F5" w14:textId="77777777" w:rsidR="00F36D87" w:rsidRDefault="00F36D87" w:rsidP="00D34533"/>
          <w:p w14:paraId="341A953E" w14:textId="77777777" w:rsidR="00F36D87" w:rsidRDefault="00F36D87" w:rsidP="00D34533"/>
          <w:p w14:paraId="419B6393" w14:textId="77777777" w:rsidR="00F36D87" w:rsidRDefault="00F36D87" w:rsidP="00D34533"/>
          <w:p w14:paraId="5A20F24A" w14:textId="562CA53E" w:rsidR="00F36D87" w:rsidRDefault="00F36D87" w:rsidP="00D34533"/>
          <w:p w14:paraId="09CC22C7" w14:textId="77777777" w:rsidR="00820F3D" w:rsidRDefault="00820F3D" w:rsidP="00D34533"/>
          <w:p w14:paraId="1E2F849B" w14:textId="77777777" w:rsidR="00F36D87" w:rsidRPr="00F36D87" w:rsidRDefault="00F36D87" w:rsidP="00F36D87">
            <w:pPr>
              <w:autoSpaceDE w:val="0"/>
              <w:autoSpaceDN w:val="0"/>
              <w:adjustRightInd w:val="0"/>
              <w:rPr>
                <w:b/>
                <w:bCs/>
              </w:rPr>
            </w:pPr>
            <w:r w:rsidRPr="00F36D87">
              <w:rPr>
                <w:b/>
                <w:bCs/>
              </w:rPr>
              <w:t xml:space="preserve">Part </w:t>
            </w:r>
            <w:r w:rsidRPr="00F36D87">
              <w:rPr>
                <w:b/>
                <w:bCs/>
                <w:color w:val="FF0000"/>
              </w:rPr>
              <w:t xml:space="preserve">4. </w:t>
            </w:r>
            <w:r w:rsidRPr="00F36D87">
              <w:rPr>
                <w:b/>
                <w:bCs/>
                <w:color w:val="7030A0"/>
              </w:rPr>
              <w:t xml:space="preserve"> </w:t>
            </w:r>
            <w:r w:rsidRPr="00F36D87">
              <w:rPr>
                <w:b/>
                <w:bCs/>
              </w:rPr>
              <w:t xml:space="preserve">Requestor’s Statement, Contact Information, Certification, and Signature </w:t>
            </w:r>
          </w:p>
          <w:p w14:paraId="6EE5E8EB" w14:textId="77777777" w:rsidR="00F36D87" w:rsidRDefault="00F36D87" w:rsidP="00D34533"/>
          <w:p w14:paraId="098D35FA" w14:textId="77777777" w:rsidR="00F36D87" w:rsidRDefault="00F36D87" w:rsidP="00D34533">
            <w:r>
              <w:t>[No change]</w:t>
            </w:r>
          </w:p>
          <w:p w14:paraId="616831DF" w14:textId="77777777" w:rsidR="00F36D87" w:rsidRDefault="00F36D87" w:rsidP="00D34533"/>
          <w:p w14:paraId="3176C603" w14:textId="77777777" w:rsidR="00F36D87" w:rsidRDefault="00F36D87" w:rsidP="00D34533"/>
          <w:p w14:paraId="59666425" w14:textId="77777777" w:rsidR="00F36D87" w:rsidRDefault="00F36D87" w:rsidP="00D34533"/>
          <w:p w14:paraId="4A193601" w14:textId="77777777" w:rsidR="00F36D87" w:rsidRDefault="00F36D87" w:rsidP="00D34533"/>
          <w:p w14:paraId="13CE677D" w14:textId="77777777" w:rsidR="00F36D87" w:rsidRDefault="00F36D87" w:rsidP="00D34533"/>
          <w:p w14:paraId="60E5D932" w14:textId="77777777" w:rsidR="00F36D87" w:rsidRDefault="00F36D87" w:rsidP="00D34533"/>
          <w:p w14:paraId="1E6E42F7" w14:textId="77777777" w:rsidR="00F36D87" w:rsidRDefault="00F36D87" w:rsidP="00D34533"/>
          <w:p w14:paraId="37B0538B" w14:textId="77777777" w:rsidR="00F36D87" w:rsidRDefault="00F36D87" w:rsidP="00D34533"/>
          <w:p w14:paraId="0D638141" w14:textId="77777777" w:rsidR="00F36D87" w:rsidRDefault="00F36D87" w:rsidP="00D34533"/>
          <w:p w14:paraId="609638E2" w14:textId="77777777" w:rsidR="00F36D87" w:rsidRDefault="00F36D87" w:rsidP="00D34533"/>
          <w:p w14:paraId="4EAB10DD" w14:textId="77777777" w:rsidR="00F36D87" w:rsidRDefault="00F36D87" w:rsidP="00D34533"/>
          <w:p w14:paraId="331584F2" w14:textId="77777777" w:rsidR="00F36D87" w:rsidRDefault="00F36D87" w:rsidP="00D34533"/>
          <w:p w14:paraId="2F8760EB" w14:textId="77777777" w:rsidR="00F36D87" w:rsidRDefault="00F36D87" w:rsidP="00D34533"/>
          <w:p w14:paraId="2CD3FB12" w14:textId="77777777" w:rsidR="00F36D87" w:rsidRDefault="00F36D87" w:rsidP="00D34533"/>
          <w:p w14:paraId="55607D3A" w14:textId="77777777" w:rsidR="00F36D87" w:rsidRDefault="00F36D87" w:rsidP="00D34533"/>
          <w:p w14:paraId="0383C0D9" w14:textId="77777777" w:rsidR="00F36D87" w:rsidRDefault="00F36D87" w:rsidP="00D34533"/>
          <w:p w14:paraId="57C0326B" w14:textId="77777777" w:rsidR="00F36D87" w:rsidRDefault="00F36D87" w:rsidP="00D34533"/>
          <w:p w14:paraId="29A7D607" w14:textId="77777777" w:rsidR="00F36D87" w:rsidRDefault="00F36D87" w:rsidP="00D34533"/>
          <w:p w14:paraId="0CA33247" w14:textId="77777777" w:rsidR="00F36D87" w:rsidRPr="00F36D87" w:rsidRDefault="00F36D87" w:rsidP="00F36D87">
            <w:pPr>
              <w:autoSpaceDE w:val="0"/>
              <w:autoSpaceDN w:val="0"/>
              <w:adjustRightInd w:val="0"/>
              <w:rPr>
                <w:b/>
                <w:bCs/>
                <w:color w:val="7030A0"/>
              </w:rPr>
            </w:pPr>
            <w:r w:rsidRPr="00F36D87">
              <w:rPr>
                <w:b/>
                <w:bCs/>
              </w:rPr>
              <w:t xml:space="preserve">Part </w:t>
            </w:r>
            <w:r w:rsidRPr="00F36D87">
              <w:rPr>
                <w:b/>
                <w:bCs/>
                <w:color w:val="FF0000"/>
              </w:rPr>
              <w:t>5.</w:t>
            </w:r>
            <w:r w:rsidRPr="00F36D87">
              <w:rPr>
                <w:b/>
                <w:bCs/>
                <w:color w:val="7030A0"/>
              </w:rPr>
              <w:t xml:space="preserve">  </w:t>
            </w:r>
            <w:r w:rsidRPr="00F36D87">
              <w:rPr>
                <w:b/>
                <w:bCs/>
              </w:rPr>
              <w:t xml:space="preserve">Interpreter’s Contact Information, Certification, and Signature </w:t>
            </w:r>
          </w:p>
          <w:p w14:paraId="2B8C26C0" w14:textId="77777777" w:rsidR="00F36D87" w:rsidRDefault="00F36D87" w:rsidP="00D34533"/>
          <w:p w14:paraId="5DEE6001" w14:textId="77777777" w:rsidR="00F36D87" w:rsidRDefault="00F36D87" w:rsidP="00D34533">
            <w:r>
              <w:t>[No change]</w:t>
            </w:r>
          </w:p>
          <w:p w14:paraId="3B327DB7" w14:textId="77777777" w:rsidR="00F36D87" w:rsidRDefault="00F36D87" w:rsidP="00D34533"/>
          <w:p w14:paraId="4115FDB9" w14:textId="77777777" w:rsidR="00F36D87" w:rsidRDefault="00F36D87" w:rsidP="00D34533"/>
          <w:p w14:paraId="0BB18E14" w14:textId="77777777" w:rsidR="00F36D87" w:rsidRDefault="00F36D87" w:rsidP="00D34533"/>
          <w:p w14:paraId="3E5AFEA2" w14:textId="77777777" w:rsidR="00F36D87" w:rsidRDefault="00F36D87" w:rsidP="00D34533"/>
          <w:p w14:paraId="3E184EAC" w14:textId="77777777" w:rsidR="00F36D87" w:rsidRDefault="00F36D87" w:rsidP="00D34533"/>
          <w:p w14:paraId="1760C3BF" w14:textId="77777777" w:rsidR="00F36D87" w:rsidRDefault="00F36D87" w:rsidP="00D34533"/>
          <w:p w14:paraId="46764D3D" w14:textId="77777777" w:rsidR="00F36D87" w:rsidRDefault="00F36D87" w:rsidP="00D34533"/>
          <w:p w14:paraId="4E6C0D82" w14:textId="77777777" w:rsidR="00F36D87" w:rsidRDefault="00F36D87" w:rsidP="00D34533"/>
          <w:p w14:paraId="0D9AF8D1" w14:textId="77777777" w:rsidR="00F36D87" w:rsidRDefault="00F36D87" w:rsidP="00D34533"/>
          <w:p w14:paraId="6DF30A0E" w14:textId="77777777" w:rsidR="00F36D87" w:rsidRDefault="00F36D87" w:rsidP="00D34533"/>
          <w:p w14:paraId="60224418" w14:textId="77777777" w:rsidR="00F36D87" w:rsidRDefault="00F36D87" w:rsidP="00D34533"/>
          <w:p w14:paraId="7DA8C2A2" w14:textId="77777777" w:rsidR="00F36D87" w:rsidRDefault="00F36D87" w:rsidP="00D34533"/>
          <w:p w14:paraId="451AB656" w14:textId="77777777" w:rsidR="00F36D87" w:rsidRPr="00F36D87" w:rsidRDefault="00F36D87" w:rsidP="00F36D87">
            <w:pPr>
              <w:autoSpaceDE w:val="0"/>
              <w:autoSpaceDN w:val="0"/>
              <w:adjustRightInd w:val="0"/>
              <w:rPr>
                <w:b/>
                <w:bCs/>
                <w:color w:val="7030A0"/>
              </w:rPr>
            </w:pPr>
            <w:r w:rsidRPr="00F36D87">
              <w:rPr>
                <w:b/>
                <w:bCs/>
              </w:rPr>
              <w:t xml:space="preserve">Part </w:t>
            </w:r>
            <w:r w:rsidRPr="00F36D87">
              <w:rPr>
                <w:b/>
                <w:bCs/>
                <w:color w:val="FF0000"/>
              </w:rPr>
              <w:t xml:space="preserve">6.  </w:t>
            </w:r>
            <w:r w:rsidRPr="00F36D87">
              <w:rPr>
                <w:b/>
                <w:bCs/>
              </w:rPr>
              <w:t xml:space="preserve">Contact Information and Signature of the Person Preparing this Request, if Other Than the Requestor </w:t>
            </w:r>
          </w:p>
          <w:p w14:paraId="2CD1CCD9" w14:textId="77777777" w:rsidR="00F36D87" w:rsidRPr="00F36D87" w:rsidRDefault="00F36D87" w:rsidP="00F36D87"/>
          <w:p w14:paraId="07AC5EE0" w14:textId="77777777" w:rsidR="00F36D87" w:rsidRPr="00F36D87" w:rsidRDefault="00F36D87" w:rsidP="00F36D87">
            <w:pPr>
              <w:rPr>
                <w:color w:val="7030A0"/>
              </w:rPr>
            </w:pPr>
            <w:r w:rsidRPr="00F36D87">
              <w:rPr>
                <w:b/>
                <w:bCs/>
              </w:rPr>
              <w:t xml:space="preserve">Item Numbers 1. - 8.  </w:t>
            </w:r>
            <w:r w:rsidRPr="00F36D87">
              <w:t xml:space="preserve">This section must contain the signature of the person who completed your request, if other than you, the requestor.  If the same individual acted as your interpreter </w:t>
            </w:r>
            <w:r w:rsidRPr="00F36D87">
              <w:rPr>
                <w:b/>
                <w:bCs/>
              </w:rPr>
              <w:t xml:space="preserve">and </w:t>
            </w:r>
            <w:r w:rsidRPr="00F36D87">
              <w:t xml:space="preserve">your preparer, that person should complete both </w:t>
            </w:r>
            <w:r w:rsidRPr="00F36D87">
              <w:rPr>
                <w:b/>
                <w:bCs/>
              </w:rPr>
              <w:t xml:space="preserve">Part </w:t>
            </w:r>
            <w:r w:rsidRPr="00F36D87">
              <w:rPr>
                <w:b/>
                <w:bCs/>
                <w:color w:val="FF0000"/>
              </w:rPr>
              <w:t>5.</w:t>
            </w:r>
            <w:r w:rsidRPr="00F36D87">
              <w:rPr>
                <w:b/>
                <w:bCs/>
                <w:color w:val="7030A0"/>
              </w:rPr>
              <w:t xml:space="preserve"> </w:t>
            </w:r>
            <w:r w:rsidRPr="00F36D87">
              <w:t xml:space="preserve">and </w:t>
            </w:r>
            <w:r w:rsidRPr="00F36D87">
              <w:rPr>
                <w:b/>
                <w:bCs/>
              </w:rPr>
              <w:t>Part</w:t>
            </w:r>
            <w:r w:rsidRPr="00F36D87">
              <w:rPr>
                <w:b/>
                <w:bCs/>
                <w:color w:val="7030A0"/>
              </w:rPr>
              <w:t xml:space="preserve"> </w:t>
            </w:r>
            <w:r w:rsidRPr="00F36D87">
              <w:rPr>
                <w:b/>
                <w:bCs/>
                <w:color w:val="FF0000"/>
              </w:rPr>
              <w:t>6.</w:t>
            </w:r>
            <w:r w:rsidRPr="00F36D87">
              <w:rPr>
                <w:b/>
                <w:bCs/>
                <w:color w:val="7030A0"/>
              </w:rPr>
              <w:t xml:space="preserve">  </w:t>
            </w:r>
            <w:r w:rsidRPr="00F36D87">
              <w:t xml:space="preserve">If the person who completed this request is associated with a business or organization, that person should complete the business or organization name and address information.  Anyone who helped you complete this request </w:t>
            </w:r>
            <w:r w:rsidRPr="00F36D87">
              <w:rPr>
                <w:b/>
                <w:bCs/>
              </w:rPr>
              <w:t xml:space="preserve">MUST </w:t>
            </w:r>
            <w:r w:rsidRPr="00F36D87">
              <w:t>sign and date the request.  A stamped or typewritten name in place of a signature is not acceptable.  If the person who helped you prepare your request is an attorney or accredited representative, he or she may also need to submit a completed Form G-28, Notice of Entry of Appearance as Attorney or Accredited Representative, or Form G-28I, Notice of Entry of Appearance as Attorney In Matters Outside the Geographic Confines of the United States, along with your request.</w:t>
            </w:r>
          </w:p>
          <w:p w14:paraId="01CEED98" w14:textId="77777777" w:rsidR="00F36D87" w:rsidRDefault="00F36D87" w:rsidP="00D34533"/>
          <w:p w14:paraId="1FDEE8C1" w14:textId="77777777" w:rsidR="00F36D87" w:rsidRPr="00F36D87" w:rsidRDefault="00F36D87" w:rsidP="00F36D87">
            <w:pPr>
              <w:autoSpaceDE w:val="0"/>
              <w:autoSpaceDN w:val="0"/>
              <w:adjustRightInd w:val="0"/>
              <w:rPr>
                <w:b/>
                <w:bCs/>
              </w:rPr>
            </w:pPr>
            <w:r w:rsidRPr="00F36D87">
              <w:rPr>
                <w:b/>
                <w:bCs/>
              </w:rPr>
              <w:t xml:space="preserve">Part </w:t>
            </w:r>
            <w:r w:rsidRPr="00F36D87">
              <w:rPr>
                <w:b/>
                <w:bCs/>
                <w:color w:val="FF0000"/>
              </w:rPr>
              <w:t>7.</w:t>
            </w:r>
            <w:r w:rsidRPr="00F36D87">
              <w:rPr>
                <w:b/>
                <w:bCs/>
                <w:color w:val="7030A0"/>
              </w:rPr>
              <w:t xml:space="preserve"> </w:t>
            </w:r>
            <w:r w:rsidRPr="00F36D87">
              <w:rPr>
                <w:b/>
                <w:bCs/>
              </w:rPr>
              <w:t xml:space="preserve">Additional Information </w:t>
            </w:r>
          </w:p>
          <w:p w14:paraId="459407CF" w14:textId="77777777" w:rsidR="00F36D87" w:rsidRPr="00F36D87" w:rsidRDefault="00F36D87" w:rsidP="00F36D87">
            <w:pPr>
              <w:autoSpaceDE w:val="0"/>
              <w:autoSpaceDN w:val="0"/>
              <w:adjustRightInd w:val="0"/>
            </w:pPr>
          </w:p>
          <w:p w14:paraId="5AFC65EA" w14:textId="77777777" w:rsidR="00F36D87" w:rsidRPr="00F36D87" w:rsidRDefault="00F36D87" w:rsidP="00F36D87">
            <w:r w:rsidRPr="00F36D87">
              <w:rPr>
                <w:b/>
                <w:bCs/>
              </w:rPr>
              <w:t xml:space="preserve">Item Numbers 1. - 6. </w:t>
            </w:r>
            <w:r w:rsidRPr="00F36D87">
              <w:t xml:space="preserve">If you need extra space to provide any additional information within this request, use the space provided in </w:t>
            </w:r>
            <w:r w:rsidRPr="00F36D87">
              <w:rPr>
                <w:b/>
                <w:bCs/>
              </w:rPr>
              <w:t>Part</w:t>
            </w:r>
            <w:r w:rsidRPr="00F36D87">
              <w:rPr>
                <w:b/>
                <w:bCs/>
                <w:color w:val="7030A0"/>
              </w:rPr>
              <w:t xml:space="preserve"> </w:t>
            </w:r>
            <w:r w:rsidRPr="00F36D87">
              <w:rPr>
                <w:b/>
                <w:bCs/>
                <w:color w:val="FF0000"/>
              </w:rPr>
              <w:t>7.</w:t>
            </w:r>
            <w:r w:rsidRPr="00F36D87">
              <w:rPr>
                <w:b/>
                <w:bCs/>
                <w:color w:val="7030A0"/>
              </w:rPr>
              <w:t xml:space="preserve"> </w:t>
            </w:r>
            <w:r w:rsidRPr="00F36D87">
              <w:rPr>
                <w:b/>
                <w:bCs/>
              </w:rPr>
              <w:t>Additional Information</w:t>
            </w:r>
            <w:r w:rsidRPr="00F36D87">
              <w:rPr>
                <w:bCs/>
              </w:rPr>
              <w:t>.</w:t>
            </w:r>
            <w:r w:rsidRPr="00F36D87">
              <w:rPr>
                <w:b/>
                <w:bCs/>
              </w:rPr>
              <w:t xml:space="preserve">  </w:t>
            </w:r>
            <w:r w:rsidRPr="00F36D87">
              <w:t xml:space="preserve">If you need more space than what is provided in </w:t>
            </w:r>
            <w:r w:rsidRPr="00F36D87">
              <w:rPr>
                <w:b/>
                <w:bCs/>
              </w:rPr>
              <w:t>Part</w:t>
            </w:r>
            <w:r w:rsidRPr="00F36D87">
              <w:rPr>
                <w:b/>
                <w:bCs/>
                <w:color w:val="7030A0"/>
              </w:rPr>
              <w:t xml:space="preserve"> </w:t>
            </w:r>
            <w:r w:rsidRPr="00F36D87">
              <w:rPr>
                <w:b/>
                <w:bCs/>
                <w:color w:val="FF0000"/>
              </w:rPr>
              <w:t>7.</w:t>
            </w:r>
            <w:r w:rsidRPr="00F36D87">
              <w:rPr>
                <w:color w:val="FF0000"/>
              </w:rPr>
              <w:t xml:space="preserve">, </w:t>
            </w:r>
            <w:r w:rsidRPr="00F36D87">
              <w:t xml:space="preserve">you may make copies of </w:t>
            </w:r>
            <w:r w:rsidRPr="00F36D87">
              <w:rPr>
                <w:b/>
                <w:bCs/>
              </w:rPr>
              <w:t xml:space="preserve">Part </w:t>
            </w:r>
            <w:r w:rsidRPr="00F36D87">
              <w:rPr>
                <w:b/>
                <w:bCs/>
                <w:color w:val="FF0000"/>
              </w:rPr>
              <w:t>7.</w:t>
            </w:r>
            <w:r w:rsidRPr="00F36D87">
              <w:rPr>
                <w:b/>
                <w:bCs/>
                <w:color w:val="7030A0"/>
              </w:rPr>
              <w:t xml:space="preserve"> </w:t>
            </w:r>
            <w:r w:rsidRPr="00F36D87">
              <w:t xml:space="preserve">to complete and file with your request, or attach a separate sheet of paper.  Type or print your name and A-Number (if any) at the top of each sheet; indicate the </w:t>
            </w:r>
            <w:r w:rsidRPr="00F36D87">
              <w:rPr>
                <w:b/>
                <w:bCs/>
              </w:rPr>
              <w:t>Page Number</w:t>
            </w:r>
            <w:r w:rsidRPr="00F36D87">
              <w:t xml:space="preserve">, </w:t>
            </w:r>
            <w:r w:rsidRPr="00F36D87">
              <w:rPr>
                <w:b/>
                <w:bCs/>
              </w:rPr>
              <w:t>Part Number</w:t>
            </w:r>
            <w:r w:rsidRPr="00F36D87">
              <w:t xml:space="preserve">, and </w:t>
            </w:r>
            <w:r w:rsidRPr="00F36D87">
              <w:rPr>
                <w:b/>
                <w:bCs/>
              </w:rPr>
              <w:t xml:space="preserve">Item Number </w:t>
            </w:r>
            <w:r w:rsidRPr="00F36D87">
              <w:t>to which your answer refers; and sign and date each sheet.</w:t>
            </w:r>
          </w:p>
          <w:p w14:paraId="1FDEBA6B" w14:textId="77777777" w:rsidR="00F36D87" w:rsidRPr="00F36D87" w:rsidRDefault="00F36D87" w:rsidP="00F36D87"/>
          <w:p w14:paraId="3EA270BD" w14:textId="77777777" w:rsidR="00F36D87" w:rsidRPr="00F36D87" w:rsidRDefault="00F36D87" w:rsidP="00F36D87">
            <w:pPr>
              <w:rPr>
                <w:b/>
                <w:bCs/>
              </w:rPr>
            </w:pPr>
            <w:r w:rsidRPr="00F36D87">
              <w:rPr>
                <w:b/>
                <w:bCs/>
              </w:rPr>
              <w:t>We recommend that you print or save a copy of your completed request to review in the future and for your records.</w:t>
            </w:r>
          </w:p>
          <w:p w14:paraId="4B4638BC" w14:textId="09D66AE1" w:rsidR="00F36D87" w:rsidRPr="00D34533" w:rsidRDefault="00F36D87" w:rsidP="00D34533"/>
        </w:tc>
      </w:tr>
      <w:tr w:rsidR="00981B47" w:rsidRPr="00900D5F" w14:paraId="6F720310" w14:textId="77777777" w:rsidTr="002D6271">
        <w:tc>
          <w:tcPr>
            <w:tcW w:w="2808" w:type="dxa"/>
          </w:tcPr>
          <w:p w14:paraId="6F44B11A" w14:textId="49E74B5A" w:rsidR="00981B47" w:rsidRPr="00900D5F" w:rsidRDefault="00981B47" w:rsidP="003463DC">
            <w:pPr>
              <w:rPr>
                <w:b/>
                <w:sz w:val="24"/>
                <w:szCs w:val="24"/>
              </w:rPr>
            </w:pPr>
            <w:r w:rsidRPr="00900D5F">
              <w:rPr>
                <w:b/>
                <w:sz w:val="24"/>
                <w:szCs w:val="24"/>
              </w:rPr>
              <w:t>Page 10, What Is the Filing Fee?</w:t>
            </w:r>
          </w:p>
        </w:tc>
        <w:tc>
          <w:tcPr>
            <w:tcW w:w="4095" w:type="dxa"/>
          </w:tcPr>
          <w:p w14:paraId="394B29F5" w14:textId="77777777" w:rsidR="00981B47" w:rsidRPr="00900D5F" w:rsidRDefault="00981B47" w:rsidP="00B651EF">
            <w:pPr>
              <w:rPr>
                <w:b/>
              </w:rPr>
            </w:pPr>
            <w:r w:rsidRPr="00900D5F">
              <w:rPr>
                <w:b/>
              </w:rPr>
              <w:t>[Page 10]</w:t>
            </w:r>
          </w:p>
          <w:p w14:paraId="13956B0E" w14:textId="77777777" w:rsidR="00981B47" w:rsidRPr="00900D5F" w:rsidRDefault="00981B47" w:rsidP="00B651EF">
            <w:pPr>
              <w:rPr>
                <w:b/>
              </w:rPr>
            </w:pPr>
          </w:p>
          <w:p w14:paraId="6638C3C3" w14:textId="77777777" w:rsidR="00981B47" w:rsidRPr="00900D5F" w:rsidRDefault="00981B47" w:rsidP="00B651EF">
            <w:r w:rsidRPr="00900D5F">
              <w:rPr>
                <w:b/>
              </w:rPr>
              <w:t>What Is the Filing Fee?</w:t>
            </w:r>
          </w:p>
          <w:p w14:paraId="2ABAFB37" w14:textId="77777777" w:rsidR="00981B47" w:rsidRPr="00900D5F" w:rsidRDefault="00981B47" w:rsidP="00B651EF"/>
          <w:p w14:paraId="62442B9E" w14:textId="77777777" w:rsidR="00981B47" w:rsidRPr="00900D5F" w:rsidRDefault="00981B47" w:rsidP="00B651EF">
            <w:r w:rsidRPr="00900D5F">
              <w:t>There is no filing fee for Form I-912.</w:t>
            </w:r>
          </w:p>
          <w:p w14:paraId="6C4A46E7" w14:textId="77777777" w:rsidR="00981B47" w:rsidRPr="00900D5F" w:rsidRDefault="00981B47" w:rsidP="00B651EF"/>
        </w:tc>
        <w:tc>
          <w:tcPr>
            <w:tcW w:w="4095" w:type="dxa"/>
          </w:tcPr>
          <w:p w14:paraId="788F0B71" w14:textId="4E46410E" w:rsidR="00981B47" w:rsidRPr="00900D5F" w:rsidRDefault="00981B47" w:rsidP="002D4DA5">
            <w:pPr>
              <w:rPr>
                <w:b/>
              </w:rPr>
            </w:pPr>
            <w:r w:rsidRPr="00900D5F">
              <w:rPr>
                <w:b/>
              </w:rPr>
              <w:t xml:space="preserve">[Page </w:t>
            </w:r>
            <w:r w:rsidR="00F36D87">
              <w:rPr>
                <w:b/>
              </w:rPr>
              <w:t>10</w:t>
            </w:r>
            <w:r w:rsidRPr="00900D5F">
              <w:rPr>
                <w:b/>
              </w:rPr>
              <w:t>]</w:t>
            </w:r>
          </w:p>
          <w:p w14:paraId="22B6F440" w14:textId="77777777" w:rsidR="00981B47" w:rsidRPr="00900D5F" w:rsidRDefault="00981B47" w:rsidP="002D4DA5">
            <w:pPr>
              <w:rPr>
                <w:b/>
                <w:color w:val="7030A0"/>
              </w:rPr>
            </w:pPr>
          </w:p>
          <w:p w14:paraId="2835321E" w14:textId="77777777" w:rsidR="00F861EC" w:rsidRPr="00900D5F" w:rsidRDefault="00F861EC" w:rsidP="00F861EC">
            <w:pPr>
              <w:rPr>
                <w:b/>
              </w:rPr>
            </w:pPr>
            <w:r w:rsidRPr="00900D5F">
              <w:rPr>
                <w:b/>
              </w:rPr>
              <w:t>[no change]</w:t>
            </w:r>
          </w:p>
          <w:p w14:paraId="27B8967D" w14:textId="77777777" w:rsidR="00981B47" w:rsidRPr="00900D5F" w:rsidRDefault="00981B47" w:rsidP="002D4DA5"/>
        </w:tc>
      </w:tr>
      <w:tr w:rsidR="00981B47" w:rsidRPr="00900D5F" w14:paraId="1F0749BE" w14:textId="77777777" w:rsidTr="002D6271">
        <w:tc>
          <w:tcPr>
            <w:tcW w:w="2808" w:type="dxa"/>
          </w:tcPr>
          <w:p w14:paraId="03EC6BDC" w14:textId="77777777" w:rsidR="00981B47" w:rsidRPr="00900D5F" w:rsidRDefault="00981B47" w:rsidP="003463DC">
            <w:pPr>
              <w:rPr>
                <w:b/>
                <w:sz w:val="24"/>
                <w:szCs w:val="24"/>
              </w:rPr>
            </w:pPr>
            <w:r w:rsidRPr="00900D5F">
              <w:rPr>
                <w:b/>
                <w:sz w:val="24"/>
                <w:szCs w:val="24"/>
              </w:rPr>
              <w:t>Page 10, Where To File?</w:t>
            </w:r>
          </w:p>
        </w:tc>
        <w:tc>
          <w:tcPr>
            <w:tcW w:w="4095" w:type="dxa"/>
          </w:tcPr>
          <w:p w14:paraId="1FF291E5" w14:textId="77777777" w:rsidR="00981B47" w:rsidRPr="00900D5F" w:rsidRDefault="00981B47" w:rsidP="00B651EF">
            <w:pPr>
              <w:rPr>
                <w:b/>
              </w:rPr>
            </w:pPr>
            <w:r w:rsidRPr="00900D5F">
              <w:rPr>
                <w:b/>
              </w:rPr>
              <w:t>[Page 10]</w:t>
            </w:r>
          </w:p>
          <w:p w14:paraId="37D3AFCB" w14:textId="77777777" w:rsidR="00981B47" w:rsidRPr="00900D5F" w:rsidRDefault="00981B47" w:rsidP="00B651EF">
            <w:pPr>
              <w:rPr>
                <w:b/>
              </w:rPr>
            </w:pPr>
          </w:p>
          <w:p w14:paraId="6E4E6DFD" w14:textId="77777777" w:rsidR="00F36D87" w:rsidRPr="00F36D87" w:rsidRDefault="00F36D87" w:rsidP="00F36D87">
            <w:r w:rsidRPr="00F36D87">
              <w:rPr>
                <w:b/>
              </w:rPr>
              <w:t>Where To File?</w:t>
            </w:r>
          </w:p>
          <w:p w14:paraId="51DE637E" w14:textId="77777777" w:rsidR="00F36D87" w:rsidRPr="00F36D87" w:rsidRDefault="00F36D87" w:rsidP="00F36D87"/>
          <w:p w14:paraId="5B9BB7DB" w14:textId="77777777" w:rsidR="00F36D87" w:rsidRPr="00F36D87" w:rsidRDefault="00F36D87" w:rsidP="00F36D87">
            <w:r w:rsidRPr="00F36D87">
              <w:t xml:space="preserve">Attach your Form I-912 and all supporting documents to the application or petition for which you are requesting a fee waiver.  Mail your completed application or petition, Form I-912, and all supporting documents to the address in the </w:t>
            </w:r>
            <w:r w:rsidRPr="00F36D87">
              <w:rPr>
                <w:b/>
              </w:rPr>
              <w:t>Where to File</w:t>
            </w:r>
            <w:r w:rsidRPr="00F36D87">
              <w:t xml:space="preserve"> section in the Instructions for the specific application or petition you are filing.</w:t>
            </w:r>
          </w:p>
          <w:p w14:paraId="4DCF2014" w14:textId="77777777" w:rsidR="00981B47" w:rsidRPr="00900D5F" w:rsidRDefault="00981B47" w:rsidP="00B651EF"/>
        </w:tc>
        <w:tc>
          <w:tcPr>
            <w:tcW w:w="4095" w:type="dxa"/>
          </w:tcPr>
          <w:p w14:paraId="1E0E7BCE" w14:textId="1C1B1FB3" w:rsidR="00981B47" w:rsidRPr="00900D5F" w:rsidRDefault="00981B47" w:rsidP="002D4DA5">
            <w:pPr>
              <w:rPr>
                <w:b/>
              </w:rPr>
            </w:pPr>
            <w:r w:rsidRPr="00900D5F">
              <w:rPr>
                <w:b/>
              </w:rPr>
              <w:t xml:space="preserve">[Page </w:t>
            </w:r>
            <w:r w:rsidR="00F36D87">
              <w:rPr>
                <w:b/>
              </w:rPr>
              <w:t>10</w:t>
            </w:r>
            <w:r w:rsidRPr="00900D5F">
              <w:rPr>
                <w:b/>
              </w:rPr>
              <w:t>]</w:t>
            </w:r>
          </w:p>
          <w:p w14:paraId="2CB04DD4" w14:textId="77777777" w:rsidR="00981B47" w:rsidRPr="00900D5F" w:rsidRDefault="00981B47" w:rsidP="002D4DA5">
            <w:pPr>
              <w:rPr>
                <w:b/>
              </w:rPr>
            </w:pPr>
          </w:p>
          <w:p w14:paraId="02A67624" w14:textId="77777777" w:rsidR="00981B47" w:rsidRPr="00900D5F" w:rsidRDefault="00981B47" w:rsidP="002D4DA5">
            <w:r w:rsidRPr="00900D5F">
              <w:rPr>
                <w:b/>
              </w:rPr>
              <w:t>Where To File?</w:t>
            </w:r>
          </w:p>
          <w:p w14:paraId="470EF86D" w14:textId="77777777" w:rsidR="00981B47" w:rsidRPr="00F36D87" w:rsidRDefault="00981B47" w:rsidP="002D4DA5"/>
          <w:p w14:paraId="0DA32E03" w14:textId="13B3EBE4" w:rsidR="00E455E7" w:rsidRPr="00F36D87" w:rsidRDefault="00F36D87" w:rsidP="00E455E7">
            <w:r w:rsidRPr="00F36D87">
              <w:t>[No change]</w:t>
            </w:r>
          </w:p>
          <w:p w14:paraId="2B6D66A3" w14:textId="77777777" w:rsidR="00981B47" w:rsidRPr="00900D5F" w:rsidRDefault="00981B47" w:rsidP="002D4DA5"/>
        </w:tc>
      </w:tr>
      <w:tr w:rsidR="00981B47" w:rsidRPr="00900D5F" w14:paraId="781F6042" w14:textId="77777777" w:rsidTr="002D6271">
        <w:tc>
          <w:tcPr>
            <w:tcW w:w="2808" w:type="dxa"/>
          </w:tcPr>
          <w:p w14:paraId="75A4BF48" w14:textId="77777777" w:rsidR="00981B47" w:rsidRPr="00900D5F" w:rsidRDefault="00981B47" w:rsidP="003463DC">
            <w:pPr>
              <w:rPr>
                <w:b/>
                <w:sz w:val="24"/>
                <w:szCs w:val="24"/>
              </w:rPr>
            </w:pPr>
            <w:r w:rsidRPr="00900D5F">
              <w:rPr>
                <w:b/>
                <w:sz w:val="24"/>
                <w:szCs w:val="24"/>
              </w:rPr>
              <w:t>Page 10, Processing Information</w:t>
            </w:r>
          </w:p>
        </w:tc>
        <w:tc>
          <w:tcPr>
            <w:tcW w:w="4095" w:type="dxa"/>
          </w:tcPr>
          <w:p w14:paraId="4C4B3560" w14:textId="77777777" w:rsidR="00981B47" w:rsidRPr="00900D5F" w:rsidRDefault="00981B47" w:rsidP="00B651EF">
            <w:pPr>
              <w:rPr>
                <w:b/>
              </w:rPr>
            </w:pPr>
            <w:r w:rsidRPr="00900D5F">
              <w:rPr>
                <w:b/>
              </w:rPr>
              <w:t>[Page 10]</w:t>
            </w:r>
          </w:p>
          <w:p w14:paraId="7C4B8667" w14:textId="77777777" w:rsidR="00981B47" w:rsidRPr="00900D5F" w:rsidRDefault="00981B47" w:rsidP="00B651EF">
            <w:pPr>
              <w:rPr>
                <w:b/>
              </w:rPr>
            </w:pPr>
          </w:p>
          <w:p w14:paraId="31E0BBB4" w14:textId="77777777" w:rsidR="00F36D87" w:rsidRPr="00F36D87" w:rsidRDefault="00F36D87" w:rsidP="00F36D87">
            <w:r w:rsidRPr="00F36D87">
              <w:rPr>
                <w:b/>
              </w:rPr>
              <w:t>Processing Information</w:t>
            </w:r>
          </w:p>
          <w:p w14:paraId="158DB977" w14:textId="77777777" w:rsidR="00F36D87" w:rsidRPr="00F36D87" w:rsidRDefault="00F36D87" w:rsidP="00F36D87"/>
          <w:p w14:paraId="7910D23C" w14:textId="77777777" w:rsidR="00F36D87" w:rsidRPr="00F36D87" w:rsidRDefault="00F36D87" w:rsidP="00F36D87">
            <w:r w:rsidRPr="00F36D87">
              <w:rPr>
                <w:b/>
              </w:rPr>
              <w:t>Decision.</w:t>
            </w:r>
            <w:r w:rsidRPr="00F36D87">
              <w:t xml:space="preserve">  The decision on Form I-912 involves a determination of whether you have established eligibility for the fee waiver.  USCIS will notify you of the decision in writing. If USCIS denies your fee waiver request, the notice will include information on resubmitting your application or petition.  For certain immigration benefits, you may have only a limited period of time in which to resubmit your application or petition with the proper filing fee.  </w:t>
            </w:r>
          </w:p>
          <w:p w14:paraId="6E4CBF82" w14:textId="77777777" w:rsidR="00E455E7" w:rsidRPr="00900D5F" w:rsidRDefault="00E455E7" w:rsidP="00B651EF"/>
        </w:tc>
        <w:tc>
          <w:tcPr>
            <w:tcW w:w="4095" w:type="dxa"/>
          </w:tcPr>
          <w:p w14:paraId="115BDCA2" w14:textId="366A1CAB" w:rsidR="00981B47" w:rsidRPr="00900D5F" w:rsidRDefault="00981B47" w:rsidP="002D4DA5">
            <w:pPr>
              <w:rPr>
                <w:b/>
              </w:rPr>
            </w:pPr>
            <w:r w:rsidRPr="00900D5F">
              <w:rPr>
                <w:b/>
              </w:rPr>
              <w:t xml:space="preserve">[Page </w:t>
            </w:r>
            <w:r w:rsidR="00F36D87">
              <w:rPr>
                <w:b/>
              </w:rPr>
              <w:t>10</w:t>
            </w:r>
            <w:r w:rsidRPr="00900D5F">
              <w:rPr>
                <w:b/>
              </w:rPr>
              <w:t>]</w:t>
            </w:r>
          </w:p>
          <w:p w14:paraId="0C2BF6D1" w14:textId="77777777" w:rsidR="00981B47" w:rsidRPr="00900D5F" w:rsidRDefault="00981B47" w:rsidP="002D4DA5">
            <w:pPr>
              <w:rPr>
                <w:b/>
              </w:rPr>
            </w:pPr>
          </w:p>
          <w:p w14:paraId="0DA859BD" w14:textId="77777777" w:rsidR="00981B47" w:rsidRPr="00900D5F" w:rsidRDefault="00981B47" w:rsidP="002D4DA5">
            <w:r w:rsidRPr="00900D5F">
              <w:rPr>
                <w:b/>
              </w:rPr>
              <w:t>Processing Information</w:t>
            </w:r>
          </w:p>
          <w:p w14:paraId="0E8768C7" w14:textId="77777777" w:rsidR="00981B47" w:rsidRPr="00900D5F" w:rsidRDefault="00981B47" w:rsidP="002D4DA5"/>
          <w:p w14:paraId="40903A75" w14:textId="09002E55" w:rsidR="00F14DA0" w:rsidRPr="00900D5F" w:rsidRDefault="00F36D87" w:rsidP="00F36D87">
            <w:r>
              <w:t>[No change]</w:t>
            </w:r>
          </w:p>
        </w:tc>
      </w:tr>
      <w:tr w:rsidR="00981B47" w:rsidRPr="00900D5F" w14:paraId="55767DEA" w14:textId="77777777" w:rsidTr="002D6271">
        <w:tc>
          <w:tcPr>
            <w:tcW w:w="2808" w:type="dxa"/>
          </w:tcPr>
          <w:p w14:paraId="35F8E029" w14:textId="77777777" w:rsidR="00F36D87" w:rsidRPr="00F36D87" w:rsidRDefault="00F36D87" w:rsidP="00F36D87">
            <w:pPr>
              <w:rPr>
                <w:b/>
                <w:bCs/>
                <w:sz w:val="24"/>
              </w:rPr>
            </w:pPr>
            <w:r w:rsidRPr="00F36D87">
              <w:rPr>
                <w:b/>
                <w:bCs/>
                <w:sz w:val="24"/>
              </w:rPr>
              <w:t xml:space="preserve">USCIS Forms and Information </w:t>
            </w:r>
          </w:p>
          <w:p w14:paraId="66BCC84C" w14:textId="10194F03" w:rsidR="00981B47" w:rsidRPr="00900D5F" w:rsidRDefault="00981B47" w:rsidP="003463DC">
            <w:pPr>
              <w:rPr>
                <w:b/>
                <w:sz w:val="24"/>
                <w:szCs w:val="24"/>
              </w:rPr>
            </w:pPr>
          </w:p>
        </w:tc>
        <w:tc>
          <w:tcPr>
            <w:tcW w:w="4095" w:type="dxa"/>
          </w:tcPr>
          <w:p w14:paraId="3BBBD19A" w14:textId="77777777" w:rsidR="00F36D87" w:rsidRDefault="00F36D87" w:rsidP="00F36D87">
            <w:pPr>
              <w:rPr>
                <w:b/>
                <w:bCs/>
              </w:rPr>
            </w:pPr>
            <w:r>
              <w:rPr>
                <w:b/>
                <w:bCs/>
              </w:rPr>
              <w:t>[Page 10]</w:t>
            </w:r>
          </w:p>
          <w:p w14:paraId="5DFB16F3" w14:textId="77777777" w:rsidR="00F36D87" w:rsidRDefault="00F36D87" w:rsidP="00F36D87">
            <w:pPr>
              <w:rPr>
                <w:b/>
                <w:bCs/>
              </w:rPr>
            </w:pPr>
          </w:p>
          <w:p w14:paraId="302115D1" w14:textId="62011121" w:rsidR="00F36D87" w:rsidRPr="00F36D87" w:rsidRDefault="00F36D87" w:rsidP="00F36D87">
            <w:pPr>
              <w:rPr>
                <w:b/>
                <w:bCs/>
              </w:rPr>
            </w:pPr>
            <w:r w:rsidRPr="00F36D87">
              <w:rPr>
                <w:b/>
                <w:bCs/>
              </w:rPr>
              <w:t xml:space="preserve">USCIS Forms and Information </w:t>
            </w:r>
          </w:p>
          <w:p w14:paraId="004ECE6B" w14:textId="77777777" w:rsidR="00F36D87" w:rsidRPr="00F36D87" w:rsidRDefault="00F36D87" w:rsidP="00F36D87"/>
          <w:p w14:paraId="6A518A07" w14:textId="77777777" w:rsidR="00F36D87" w:rsidRPr="00F36D87" w:rsidRDefault="00F36D87" w:rsidP="00F36D87">
            <w:pPr>
              <w:rPr>
                <w:rFonts w:eastAsia="Calibri"/>
              </w:rPr>
            </w:pPr>
            <w:r w:rsidRPr="00F36D87">
              <w:rPr>
                <w:rFonts w:eastAsia="Calibri"/>
              </w:rPr>
              <w:t xml:space="preserve">To ensure you are using the latest version of this request, visit the USCIS website at </w:t>
            </w:r>
            <w:hyperlink r:id="rId24" w:history="1">
              <w:r w:rsidRPr="00F36D87">
                <w:rPr>
                  <w:rFonts w:eastAsia="Calibri"/>
                  <w:b/>
                  <w:color w:val="0000FF"/>
                  <w:u w:val="single"/>
                </w:rPr>
                <w:t>www.uscis.gov</w:t>
              </w:r>
            </w:hyperlink>
            <w:r w:rsidRPr="00F36D87">
              <w:rPr>
                <w:rFonts w:eastAsia="Calibri"/>
                <w:b/>
                <w:color w:val="7030A0"/>
              </w:rPr>
              <w:t xml:space="preserve"> </w:t>
            </w:r>
            <w:r w:rsidRPr="00F36D87">
              <w:rPr>
                <w:rFonts w:eastAsia="Calibri"/>
              </w:rPr>
              <w:t xml:space="preserve">where you can obtain the latest USCIS forms and immigration-related information.  If you do not have internet access, you may order USCIS forms by calling the Forms Request Line at </w:t>
            </w:r>
            <w:r w:rsidRPr="00F36D87">
              <w:rPr>
                <w:rFonts w:eastAsia="Calibri"/>
                <w:b/>
              </w:rPr>
              <w:t>1-800-870-3676</w:t>
            </w:r>
            <w:r w:rsidRPr="00F36D87">
              <w:rPr>
                <w:rFonts w:eastAsia="Calibri"/>
              </w:rPr>
              <w:t xml:space="preserve">.  </w:t>
            </w:r>
            <w:r w:rsidRPr="00F36D87">
              <w:t xml:space="preserve">The Forms Request Line offers services in English and Spanish.  </w:t>
            </w:r>
            <w:r w:rsidRPr="00F36D87">
              <w:rPr>
                <w:rFonts w:eastAsia="Calibri"/>
              </w:rPr>
              <w:t xml:space="preserve">For </w:t>
            </w:r>
            <w:r w:rsidRPr="00F36D87">
              <w:t>TTY</w:t>
            </w:r>
            <w:r w:rsidRPr="00F36D87">
              <w:rPr>
                <w:rFonts w:eastAsia="Calibri"/>
              </w:rPr>
              <w:t xml:space="preserve"> (deaf or hard of hearing) call:  </w:t>
            </w:r>
            <w:r w:rsidRPr="00F36D87">
              <w:rPr>
                <w:rFonts w:eastAsia="Calibri"/>
                <w:b/>
              </w:rPr>
              <w:t>1-800-767-1833</w:t>
            </w:r>
            <w:r w:rsidRPr="00F36D87">
              <w:rPr>
                <w:rFonts w:eastAsia="Calibri"/>
              </w:rPr>
              <w:t>.</w:t>
            </w:r>
          </w:p>
          <w:p w14:paraId="5529205C" w14:textId="77777777" w:rsidR="00F36D87" w:rsidRPr="00F36D87" w:rsidRDefault="00F36D87" w:rsidP="00F36D87">
            <w:pPr>
              <w:rPr>
                <w:rFonts w:eastAsia="Calibri"/>
              </w:rPr>
            </w:pPr>
          </w:p>
          <w:p w14:paraId="25CB4E47" w14:textId="77777777" w:rsidR="00F36D87" w:rsidRPr="00F36D87" w:rsidRDefault="00F36D87" w:rsidP="00F36D87">
            <w:pPr>
              <w:rPr>
                <w:rFonts w:eastAsia="Calibri"/>
              </w:rPr>
            </w:pPr>
            <w:r w:rsidRPr="00F36D87">
              <w:rPr>
                <w:rFonts w:eastAsia="Calibri"/>
              </w:rPr>
              <w:t xml:space="preserve">Instead of waiting in line for assistance at your local USCIS office, you can schedule an appointment online at </w:t>
            </w:r>
            <w:hyperlink r:id="rId25" w:history="1">
              <w:r w:rsidRPr="00F36D87">
                <w:rPr>
                  <w:rFonts w:eastAsia="Calibri"/>
                  <w:b/>
                  <w:bCs/>
                  <w:color w:val="0000FF"/>
                  <w:u w:val="single"/>
                </w:rPr>
                <w:t>www.uscis.gov</w:t>
              </w:r>
            </w:hyperlink>
            <w:r w:rsidRPr="00F36D87">
              <w:rPr>
                <w:rFonts w:eastAsia="Calibri"/>
                <w:bCs/>
              </w:rPr>
              <w:t xml:space="preserve">.  </w:t>
            </w:r>
            <w:r w:rsidRPr="00F36D87">
              <w:rPr>
                <w:rFonts w:eastAsia="Calibri"/>
              </w:rPr>
              <w:t>Select “Tools,” then under “Self Service Tools,” select “Appointments” and follow the screen prompts to set up your appointment.  Once you finish scheduling an appointment, the system will generate an appointment notice for you.</w:t>
            </w:r>
          </w:p>
          <w:p w14:paraId="735D036B" w14:textId="77777777" w:rsidR="00981B47" w:rsidRPr="00900D5F" w:rsidRDefault="00981B47" w:rsidP="00B651EF">
            <w:pPr>
              <w:rPr>
                <w:b/>
              </w:rPr>
            </w:pPr>
          </w:p>
        </w:tc>
        <w:tc>
          <w:tcPr>
            <w:tcW w:w="4095" w:type="dxa"/>
          </w:tcPr>
          <w:p w14:paraId="52590AB8" w14:textId="77777777" w:rsidR="00981B47" w:rsidRPr="00900D5F" w:rsidRDefault="00981B47" w:rsidP="002D4DA5">
            <w:pPr>
              <w:rPr>
                <w:b/>
              </w:rPr>
            </w:pPr>
            <w:r w:rsidRPr="00900D5F">
              <w:rPr>
                <w:b/>
              </w:rPr>
              <w:t xml:space="preserve">[Page </w:t>
            </w:r>
            <w:r w:rsidR="008511C8" w:rsidRPr="00900D5F">
              <w:rPr>
                <w:b/>
              </w:rPr>
              <w:t>9</w:t>
            </w:r>
            <w:r w:rsidRPr="00900D5F">
              <w:rPr>
                <w:b/>
              </w:rPr>
              <w:t>]</w:t>
            </w:r>
          </w:p>
          <w:p w14:paraId="3CFD0F95" w14:textId="77777777" w:rsidR="00981B47" w:rsidRPr="00276429" w:rsidRDefault="00981B47" w:rsidP="002D4DA5">
            <w:pPr>
              <w:rPr>
                <w:b/>
              </w:rPr>
            </w:pPr>
          </w:p>
          <w:p w14:paraId="534B9FB1" w14:textId="77777777" w:rsidR="00981B47" w:rsidRPr="00276429" w:rsidRDefault="00981B47" w:rsidP="002D4DA5">
            <w:pPr>
              <w:pStyle w:val="NoSpacing"/>
              <w:rPr>
                <w:rFonts w:ascii="Times New Roman" w:eastAsia="Times New Roman" w:hAnsi="Times New Roman" w:cs="Times New Roman"/>
                <w:b/>
                <w:bCs/>
                <w:szCs w:val="24"/>
              </w:rPr>
            </w:pPr>
            <w:r w:rsidRPr="00276429">
              <w:rPr>
                <w:rFonts w:ascii="Times New Roman" w:eastAsia="Times New Roman" w:hAnsi="Times New Roman" w:cs="Times New Roman"/>
                <w:b/>
                <w:bCs/>
                <w:szCs w:val="24"/>
              </w:rPr>
              <w:t xml:space="preserve">USCIS Forms and Information </w:t>
            </w:r>
          </w:p>
          <w:p w14:paraId="173A3DF8" w14:textId="77777777" w:rsidR="00981B47" w:rsidRPr="00276429" w:rsidRDefault="00981B47" w:rsidP="002D4DA5">
            <w:pPr>
              <w:pStyle w:val="NoSpacing"/>
              <w:rPr>
                <w:rFonts w:ascii="Times New Roman" w:eastAsia="Times New Roman" w:hAnsi="Times New Roman" w:cs="Times New Roman"/>
              </w:rPr>
            </w:pPr>
          </w:p>
          <w:p w14:paraId="3067FF74" w14:textId="4A8E3B04" w:rsidR="002050D5" w:rsidRPr="00276429" w:rsidRDefault="00981B47" w:rsidP="002050D5">
            <w:pPr>
              <w:pStyle w:val="NoSpacing"/>
              <w:rPr>
                <w:rFonts w:ascii="Times New Roman" w:hAnsi="Times New Roman" w:cs="Times New Roman"/>
              </w:rPr>
            </w:pPr>
            <w:r w:rsidRPr="00276429">
              <w:rPr>
                <w:rFonts w:ascii="Times New Roman" w:hAnsi="Times New Roman" w:cs="Times New Roman"/>
              </w:rPr>
              <w:t xml:space="preserve">To ensure you are using the latest version of this request, visit the USCIS </w:t>
            </w:r>
            <w:r w:rsidRPr="00276429">
              <w:rPr>
                <w:rFonts w:ascii="Times New Roman" w:eastAsia="Calibri" w:hAnsi="Times New Roman" w:cs="Times New Roman"/>
              </w:rPr>
              <w:t>website</w:t>
            </w:r>
            <w:r w:rsidRPr="00276429">
              <w:rPr>
                <w:rFonts w:ascii="Times New Roman" w:hAnsi="Times New Roman" w:cs="Times New Roman"/>
              </w:rPr>
              <w:t xml:space="preserve"> at </w:t>
            </w:r>
            <w:hyperlink r:id="rId26" w:history="1">
              <w:r w:rsidRPr="00900D5F">
                <w:rPr>
                  <w:rStyle w:val="Hyperlink"/>
                  <w:rFonts w:ascii="Times New Roman" w:hAnsi="Times New Roman" w:cs="Times New Roman"/>
                  <w:b/>
                </w:rPr>
                <w:t>www.uscis.gov</w:t>
              </w:r>
            </w:hyperlink>
            <w:r w:rsidRPr="00900D5F">
              <w:rPr>
                <w:rFonts w:ascii="Times New Roman" w:hAnsi="Times New Roman" w:cs="Times New Roman"/>
                <w:b/>
                <w:color w:val="7030A0"/>
              </w:rPr>
              <w:t xml:space="preserve"> </w:t>
            </w:r>
            <w:r w:rsidRPr="00276429">
              <w:rPr>
                <w:rFonts w:ascii="Times New Roman" w:hAnsi="Times New Roman" w:cs="Times New Roman"/>
              </w:rPr>
              <w:t xml:space="preserve">where you can obtain the latest USCIS forms and immigration-related information.  If you do not have internet access, you may order USCIS forms by calling the </w:t>
            </w:r>
            <w:r w:rsidR="00276429" w:rsidRPr="00276429">
              <w:rPr>
                <w:rFonts w:ascii="Times New Roman" w:hAnsi="Times New Roman" w:cs="Times New Roman"/>
              </w:rPr>
              <w:t xml:space="preserve">USCIS Contact Center at </w:t>
            </w:r>
            <w:r w:rsidR="00276429" w:rsidRPr="00276429">
              <w:rPr>
                <w:rFonts w:ascii="Times New Roman" w:hAnsi="Times New Roman" w:cs="Times New Roman"/>
                <w:b/>
              </w:rPr>
              <w:t>1-800-375-5283</w:t>
            </w:r>
            <w:r w:rsidR="00276429" w:rsidRPr="00276429">
              <w:rPr>
                <w:rFonts w:ascii="Times New Roman" w:hAnsi="Times New Roman" w:cs="Times New Roman"/>
              </w:rPr>
              <w:t xml:space="preserve">.  </w:t>
            </w:r>
            <w:r w:rsidR="00276429" w:rsidRPr="00276429">
              <w:rPr>
                <w:rFonts w:ascii="Times New Roman" w:eastAsia="Times New Roman" w:hAnsi="Times New Roman" w:cs="Times New Roman"/>
              </w:rPr>
              <w:t xml:space="preserve">The USCIS Contact Center provides information in English and Spanish.  </w:t>
            </w:r>
            <w:r w:rsidRPr="00276429">
              <w:rPr>
                <w:rFonts w:ascii="Times New Roman" w:hAnsi="Times New Roman" w:cs="Times New Roman"/>
              </w:rPr>
              <w:t xml:space="preserve">For </w:t>
            </w:r>
            <w:r w:rsidRPr="00276429">
              <w:rPr>
                <w:rFonts w:ascii="Times New Roman" w:eastAsia="Times New Roman" w:hAnsi="Times New Roman" w:cs="Times New Roman"/>
              </w:rPr>
              <w:t>TTY</w:t>
            </w:r>
            <w:r w:rsidRPr="00276429">
              <w:rPr>
                <w:rFonts w:ascii="Times New Roman" w:hAnsi="Times New Roman" w:cs="Times New Roman"/>
              </w:rPr>
              <w:t xml:space="preserve"> (deaf or hard of hearing) call:  </w:t>
            </w:r>
            <w:r w:rsidRPr="00276429">
              <w:rPr>
                <w:rFonts w:ascii="Times New Roman" w:hAnsi="Times New Roman" w:cs="Times New Roman"/>
                <w:b/>
              </w:rPr>
              <w:t>1-800-767-1833</w:t>
            </w:r>
            <w:r w:rsidRPr="00276429">
              <w:rPr>
                <w:rFonts w:ascii="Times New Roman" w:hAnsi="Times New Roman" w:cs="Times New Roman"/>
              </w:rPr>
              <w:t>.</w:t>
            </w:r>
          </w:p>
          <w:p w14:paraId="20BFCD00" w14:textId="77777777" w:rsidR="002050D5" w:rsidRPr="00276429" w:rsidRDefault="002050D5" w:rsidP="002050D5">
            <w:pPr>
              <w:pStyle w:val="NoSpacing"/>
              <w:rPr>
                <w:rFonts w:ascii="Times New Roman" w:hAnsi="Times New Roman" w:cs="Times New Roman"/>
              </w:rPr>
            </w:pPr>
          </w:p>
          <w:p w14:paraId="792833E4" w14:textId="77777777" w:rsidR="00981B47" w:rsidRPr="00276429" w:rsidRDefault="00981B47" w:rsidP="002050D5">
            <w:pPr>
              <w:pStyle w:val="NoSpacing"/>
              <w:rPr>
                <w:rFonts w:ascii="Times New Roman" w:hAnsi="Times New Roman" w:cs="Times New Roman"/>
              </w:rPr>
            </w:pPr>
            <w:r w:rsidRPr="00276429">
              <w:rPr>
                <w:rFonts w:ascii="Times New Roman" w:hAnsi="Times New Roman" w:cs="Times New Roman"/>
              </w:rPr>
              <w:t xml:space="preserve">Instead of waiting in line for assistance at your local USCIS office, you can schedule an appointment online at </w:t>
            </w:r>
            <w:hyperlink r:id="rId27" w:history="1">
              <w:r w:rsidRPr="00900D5F">
                <w:rPr>
                  <w:rStyle w:val="Hyperlink"/>
                  <w:rFonts w:ascii="Times New Roman" w:hAnsi="Times New Roman" w:cs="Times New Roman"/>
                  <w:b/>
                  <w:bCs/>
                </w:rPr>
                <w:t>www.uscis.gov</w:t>
              </w:r>
            </w:hyperlink>
            <w:r w:rsidRPr="00900D5F">
              <w:rPr>
                <w:rFonts w:ascii="Times New Roman" w:hAnsi="Times New Roman" w:cs="Times New Roman"/>
                <w:bCs/>
                <w:color w:val="7030A0"/>
              </w:rPr>
              <w:t xml:space="preserve">.  </w:t>
            </w:r>
            <w:r w:rsidRPr="00276429">
              <w:rPr>
                <w:rFonts w:ascii="Times New Roman" w:hAnsi="Times New Roman" w:cs="Times New Roman"/>
              </w:rPr>
              <w:t>Select “Tools,” then under “Self Service Tools,” select “Appointments” and follow the screen prompts to set up your appointment.  Once you finish scheduling an appointment, the system will generate an appointment notice for you.</w:t>
            </w:r>
          </w:p>
          <w:p w14:paraId="165BA931" w14:textId="77777777" w:rsidR="00F14DA0" w:rsidRPr="00900D5F" w:rsidRDefault="00F14DA0" w:rsidP="002050D5">
            <w:pPr>
              <w:pStyle w:val="NoSpacing"/>
              <w:rPr>
                <w:rFonts w:ascii="Times New Roman" w:hAnsi="Times New Roman" w:cs="Times New Roman"/>
                <w:color w:val="FF0000"/>
              </w:rPr>
            </w:pPr>
          </w:p>
        </w:tc>
      </w:tr>
      <w:tr w:rsidR="00981B47" w:rsidRPr="00900D5F" w14:paraId="5B9DF40E" w14:textId="77777777" w:rsidTr="002D6271">
        <w:tc>
          <w:tcPr>
            <w:tcW w:w="2808" w:type="dxa"/>
          </w:tcPr>
          <w:p w14:paraId="3DC94DEE" w14:textId="77777777" w:rsidR="00981B47" w:rsidRPr="00900D5F" w:rsidRDefault="00981B47" w:rsidP="003463DC">
            <w:pPr>
              <w:rPr>
                <w:b/>
                <w:sz w:val="24"/>
                <w:szCs w:val="24"/>
              </w:rPr>
            </w:pPr>
            <w:r w:rsidRPr="00900D5F">
              <w:rPr>
                <w:b/>
                <w:sz w:val="24"/>
                <w:szCs w:val="24"/>
              </w:rPr>
              <w:t>Page 10, Penalties</w:t>
            </w:r>
          </w:p>
        </w:tc>
        <w:tc>
          <w:tcPr>
            <w:tcW w:w="4095" w:type="dxa"/>
          </w:tcPr>
          <w:p w14:paraId="6EBF67B8" w14:textId="77777777" w:rsidR="00981B47" w:rsidRPr="00900D5F" w:rsidRDefault="00981B47" w:rsidP="00B651EF">
            <w:pPr>
              <w:rPr>
                <w:b/>
              </w:rPr>
            </w:pPr>
            <w:r w:rsidRPr="00900D5F">
              <w:rPr>
                <w:b/>
              </w:rPr>
              <w:t>[Page 10]</w:t>
            </w:r>
          </w:p>
          <w:p w14:paraId="3FFAE9E4" w14:textId="77777777" w:rsidR="00981B47" w:rsidRPr="00900D5F" w:rsidRDefault="00981B47" w:rsidP="00B651EF">
            <w:pPr>
              <w:rPr>
                <w:b/>
              </w:rPr>
            </w:pPr>
          </w:p>
          <w:p w14:paraId="17EBA6F9" w14:textId="77777777" w:rsidR="00981B47" w:rsidRPr="00900D5F" w:rsidRDefault="00981B47" w:rsidP="00B651EF">
            <w:pPr>
              <w:rPr>
                <w:b/>
              </w:rPr>
            </w:pPr>
            <w:r w:rsidRPr="00900D5F">
              <w:rPr>
                <w:b/>
              </w:rPr>
              <w:t>Penalties</w:t>
            </w:r>
          </w:p>
          <w:p w14:paraId="46715B73" w14:textId="77777777" w:rsidR="00981B47" w:rsidRPr="00900D5F" w:rsidRDefault="00981B47" w:rsidP="00B651EF"/>
          <w:p w14:paraId="6B2D4DC0" w14:textId="77777777" w:rsidR="00276429" w:rsidRPr="00906DA7" w:rsidRDefault="00276429" w:rsidP="00276429">
            <w:r w:rsidRPr="00906DA7">
              <w:t>If you knowingly and willfully falsify or conceal a material fact or submit a false document with your Form I-912, USCIS will deny your fee waiver request and may deny any other immigration benefit. In addition, you may face severe penalties provided by law and may be subject to criminal prosecution.</w:t>
            </w:r>
          </w:p>
          <w:p w14:paraId="05CE1F13" w14:textId="1B427667" w:rsidR="00F861EC" w:rsidRPr="00900D5F" w:rsidRDefault="00F861EC" w:rsidP="00B651EF">
            <w:pPr>
              <w:rPr>
                <w:b/>
              </w:rPr>
            </w:pPr>
          </w:p>
        </w:tc>
        <w:tc>
          <w:tcPr>
            <w:tcW w:w="4095" w:type="dxa"/>
          </w:tcPr>
          <w:p w14:paraId="4F8ADCA4" w14:textId="60279A84" w:rsidR="00981B47" w:rsidRPr="00900D5F" w:rsidRDefault="00981B47" w:rsidP="002D4DA5">
            <w:pPr>
              <w:rPr>
                <w:b/>
              </w:rPr>
            </w:pPr>
            <w:r w:rsidRPr="00900D5F">
              <w:rPr>
                <w:b/>
              </w:rPr>
              <w:t xml:space="preserve">[Page </w:t>
            </w:r>
            <w:r w:rsidR="00276429">
              <w:rPr>
                <w:b/>
              </w:rPr>
              <w:t>10</w:t>
            </w:r>
            <w:r w:rsidRPr="00900D5F">
              <w:rPr>
                <w:b/>
              </w:rPr>
              <w:t>]</w:t>
            </w:r>
          </w:p>
          <w:p w14:paraId="1D3F5706" w14:textId="77777777" w:rsidR="00981B47" w:rsidRPr="00900D5F" w:rsidRDefault="00981B47" w:rsidP="002D4DA5">
            <w:pPr>
              <w:rPr>
                <w:b/>
              </w:rPr>
            </w:pPr>
          </w:p>
          <w:p w14:paraId="7D543C7E" w14:textId="77777777" w:rsidR="00F861EC" w:rsidRPr="00900D5F" w:rsidRDefault="00F861EC" w:rsidP="00F861EC">
            <w:pPr>
              <w:rPr>
                <w:b/>
              </w:rPr>
            </w:pPr>
            <w:r w:rsidRPr="00900D5F">
              <w:rPr>
                <w:b/>
              </w:rPr>
              <w:t>[no change]</w:t>
            </w:r>
          </w:p>
          <w:p w14:paraId="14CB7040" w14:textId="77777777" w:rsidR="00F14DA0" w:rsidRPr="00900D5F" w:rsidRDefault="00F14DA0" w:rsidP="002D4DA5">
            <w:pPr>
              <w:rPr>
                <w:color w:val="7030A0"/>
              </w:rPr>
            </w:pPr>
          </w:p>
        </w:tc>
      </w:tr>
      <w:tr w:rsidR="00981B47" w:rsidRPr="00900D5F" w14:paraId="28B83574" w14:textId="77777777" w:rsidTr="002D6271">
        <w:tc>
          <w:tcPr>
            <w:tcW w:w="2808" w:type="dxa"/>
          </w:tcPr>
          <w:p w14:paraId="55A8AEC0" w14:textId="77777777" w:rsidR="00981B47" w:rsidRPr="00900D5F" w:rsidRDefault="00981B47" w:rsidP="003463DC">
            <w:pPr>
              <w:rPr>
                <w:b/>
                <w:sz w:val="24"/>
                <w:szCs w:val="24"/>
              </w:rPr>
            </w:pPr>
            <w:r w:rsidRPr="00900D5F">
              <w:rPr>
                <w:b/>
                <w:sz w:val="24"/>
                <w:szCs w:val="24"/>
              </w:rPr>
              <w:t>Page 10, DHS Privacy Notice</w:t>
            </w:r>
          </w:p>
        </w:tc>
        <w:tc>
          <w:tcPr>
            <w:tcW w:w="4095" w:type="dxa"/>
          </w:tcPr>
          <w:p w14:paraId="4344EAA5" w14:textId="77777777" w:rsidR="00981B47" w:rsidRPr="00900D5F" w:rsidRDefault="00981B47" w:rsidP="00670CAA">
            <w:pPr>
              <w:rPr>
                <w:b/>
              </w:rPr>
            </w:pPr>
            <w:r w:rsidRPr="00900D5F">
              <w:rPr>
                <w:b/>
              </w:rPr>
              <w:t>[Page 10]</w:t>
            </w:r>
          </w:p>
          <w:p w14:paraId="45EA8F30" w14:textId="77777777" w:rsidR="00981B47" w:rsidRPr="00900D5F" w:rsidRDefault="00981B47" w:rsidP="00670CAA">
            <w:pPr>
              <w:rPr>
                <w:b/>
              </w:rPr>
            </w:pPr>
          </w:p>
          <w:p w14:paraId="055A3DF0" w14:textId="77777777" w:rsidR="00276429" w:rsidRPr="00276429" w:rsidRDefault="00276429" w:rsidP="00276429">
            <w:pPr>
              <w:rPr>
                <w:b/>
              </w:rPr>
            </w:pPr>
            <w:r w:rsidRPr="00276429">
              <w:rPr>
                <w:b/>
              </w:rPr>
              <w:t>USCIS Privacy Act Notice</w:t>
            </w:r>
          </w:p>
          <w:p w14:paraId="2B9C6887" w14:textId="77777777" w:rsidR="00981B47" w:rsidRPr="00900D5F" w:rsidRDefault="00981B47" w:rsidP="00670CAA">
            <w:pPr>
              <w:rPr>
                <w:b/>
              </w:rPr>
            </w:pPr>
          </w:p>
          <w:p w14:paraId="368D1218" w14:textId="77777777" w:rsidR="00276429" w:rsidRPr="00906DA7" w:rsidRDefault="00276429" w:rsidP="00276429">
            <w:r w:rsidRPr="00906DA7">
              <w:rPr>
                <w:b/>
                <w:bCs/>
              </w:rPr>
              <w:t xml:space="preserve">AUTHORITIES:  </w:t>
            </w:r>
            <w:r w:rsidRPr="00906DA7">
              <w:t xml:space="preserve">The information requested on this form, and the associated evidence, is collected under the Immigration and Nationality Act Section 286(m), 8 U.S.C. 1356, and 8 CFR 103.7(c)(3). </w:t>
            </w:r>
          </w:p>
          <w:p w14:paraId="5CFBFE81" w14:textId="77777777" w:rsidR="00276429" w:rsidRPr="00906DA7" w:rsidRDefault="00276429" w:rsidP="00276429"/>
          <w:p w14:paraId="4A5F8842" w14:textId="77777777" w:rsidR="00276429" w:rsidRPr="00906DA7" w:rsidRDefault="00276429" w:rsidP="00276429">
            <w:r w:rsidRPr="00906DA7">
              <w:rPr>
                <w:b/>
                <w:bCs/>
              </w:rPr>
              <w:t xml:space="preserve">PURPOSE:  </w:t>
            </w:r>
            <w:r w:rsidRPr="00906DA7">
              <w:t xml:space="preserve">The primary purpose for providing the requested information on this form is to determine if you have established eligibility for a fee waiver for the associated immigration benefit that you are filing.  DHS uses the information you provide to grant or deny the request you are making. </w:t>
            </w:r>
          </w:p>
          <w:p w14:paraId="4DFB2D4F" w14:textId="77777777" w:rsidR="00276429" w:rsidRPr="00906DA7" w:rsidRDefault="00276429" w:rsidP="00276429"/>
          <w:p w14:paraId="380607AA" w14:textId="77777777" w:rsidR="00276429" w:rsidRPr="00906DA7" w:rsidRDefault="00276429" w:rsidP="00276429">
            <w:r w:rsidRPr="00906DA7">
              <w:rPr>
                <w:b/>
                <w:bCs/>
              </w:rPr>
              <w:t xml:space="preserve">DISCLOSURE:  </w:t>
            </w:r>
            <w:r w:rsidRPr="00906DA7">
              <w:t xml:space="preserve">The information you provide is voluntary.  However, failure to provide the requested information, including your Social Security number (if applicable), and any requested evidence, may delay a final decision or result in denial of your fee waiver request and rejection of your application or petition. </w:t>
            </w:r>
          </w:p>
          <w:p w14:paraId="5A60E809" w14:textId="77777777" w:rsidR="00276429" w:rsidRPr="00906DA7" w:rsidRDefault="00276429" w:rsidP="00276429"/>
          <w:p w14:paraId="52B294F5" w14:textId="77777777" w:rsidR="00276429" w:rsidRPr="007115BE" w:rsidRDefault="00276429" w:rsidP="00276429">
            <w:r w:rsidRPr="00906DA7">
              <w:rPr>
                <w:b/>
                <w:bCs/>
              </w:rPr>
              <w:t xml:space="preserve">ROUTINE USES:  </w:t>
            </w:r>
            <w:r w:rsidRPr="00906DA7">
              <w:t xml:space="preserve">DHS may share the information you provide on this form and any additional requested evidence with other Federal, state, local, and foreign government agencies and authorized organizations.  DHS follows approved routine uses described in the associated published system of records notices [DHS/USCIS-001 - Alien File, Index, and National File Tracking System and DHS/USCIS-007 - Benefits Information System] and the published privacy impact assessments [DHS/USCIS/PIA-003(a) - Integrated Digitization Document Management Program (IDDMP), DHS/USCIS/PIA-015 Computer Linked Application Information Management System (CLAIMS 4) (and subsequent updates), DHS/USCIS/PIA-016(a) Computer Linked Application Information Management System (CLAIMS 3) and Associated Systems, and DHS/USCIS/PIA-056 USCIS Electronic Immigration System (USCIS ELIS)] which you </w:t>
            </w:r>
            <w:r w:rsidRPr="007115BE">
              <w:t xml:space="preserve">can find at </w:t>
            </w:r>
            <w:hyperlink r:id="rId28" w:history="1">
              <w:r w:rsidRPr="007115BE">
                <w:rPr>
                  <w:rStyle w:val="Hyperlink"/>
                  <w:b/>
                </w:rPr>
                <w:t>www.dhs.gov/privacy</w:t>
              </w:r>
            </w:hyperlink>
            <w:r w:rsidRPr="007115BE">
              <w:rPr>
                <w:color w:val="7030A0"/>
              </w:rPr>
              <w:t xml:space="preserve">.  </w:t>
            </w:r>
            <w:r w:rsidRPr="007115BE">
              <w:t>DHS may also share this information, as appropriate, for law enforcement purposes or in the interest of national security.</w:t>
            </w:r>
          </w:p>
          <w:p w14:paraId="4DA948D5" w14:textId="77777777" w:rsidR="00981B47" w:rsidRPr="00900D5F" w:rsidRDefault="00981B47" w:rsidP="00B651EF">
            <w:pPr>
              <w:rPr>
                <w:b/>
              </w:rPr>
            </w:pPr>
          </w:p>
        </w:tc>
        <w:tc>
          <w:tcPr>
            <w:tcW w:w="4095" w:type="dxa"/>
          </w:tcPr>
          <w:p w14:paraId="725BE63F" w14:textId="70152EEF" w:rsidR="00981B47" w:rsidRPr="00900D5F" w:rsidRDefault="00981B47" w:rsidP="002D4DA5">
            <w:pPr>
              <w:rPr>
                <w:b/>
              </w:rPr>
            </w:pPr>
            <w:r w:rsidRPr="00900D5F">
              <w:rPr>
                <w:b/>
              </w:rPr>
              <w:t xml:space="preserve">[Page </w:t>
            </w:r>
            <w:r w:rsidR="00276429">
              <w:rPr>
                <w:b/>
              </w:rPr>
              <w:t>10</w:t>
            </w:r>
            <w:r w:rsidRPr="00900D5F">
              <w:rPr>
                <w:b/>
              </w:rPr>
              <w:t>]</w:t>
            </w:r>
          </w:p>
          <w:p w14:paraId="4A9CFB0B" w14:textId="77777777" w:rsidR="00981B47" w:rsidRPr="00900D5F" w:rsidRDefault="00981B47" w:rsidP="002D4DA5">
            <w:pPr>
              <w:rPr>
                <w:b/>
                <w:color w:val="FF0000"/>
              </w:rPr>
            </w:pPr>
          </w:p>
          <w:p w14:paraId="0357AE17" w14:textId="1FE69800" w:rsidR="00981B47" w:rsidRPr="00276429" w:rsidRDefault="00981B47" w:rsidP="002D4DA5">
            <w:pPr>
              <w:rPr>
                <w:b/>
              </w:rPr>
            </w:pPr>
            <w:r w:rsidRPr="00276429">
              <w:rPr>
                <w:b/>
              </w:rPr>
              <w:t xml:space="preserve">USCIS Privacy Act </w:t>
            </w:r>
            <w:r w:rsidR="00E455E7" w:rsidRPr="00276429">
              <w:rPr>
                <w:b/>
              </w:rPr>
              <w:t>Notice</w:t>
            </w:r>
          </w:p>
          <w:p w14:paraId="55BE5AB5" w14:textId="77777777" w:rsidR="00981B47" w:rsidRPr="00900D5F" w:rsidRDefault="00981B47" w:rsidP="002D4DA5">
            <w:pPr>
              <w:rPr>
                <w:b/>
              </w:rPr>
            </w:pPr>
          </w:p>
          <w:p w14:paraId="14F22669" w14:textId="5DFF7827" w:rsidR="00981B47" w:rsidRPr="00276429" w:rsidRDefault="00276429" w:rsidP="00276429">
            <w:r>
              <w:t>[No change]</w:t>
            </w:r>
          </w:p>
        </w:tc>
      </w:tr>
      <w:tr w:rsidR="00981B47" w:rsidRPr="007228B5" w14:paraId="694D2C3C" w14:textId="77777777" w:rsidTr="002D6271">
        <w:tc>
          <w:tcPr>
            <w:tcW w:w="2808" w:type="dxa"/>
          </w:tcPr>
          <w:p w14:paraId="3DE77C88" w14:textId="77777777" w:rsidR="00981B47" w:rsidRPr="00900D5F" w:rsidRDefault="00981B47" w:rsidP="003463DC">
            <w:pPr>
              <w:rPr>
                <w:b/>
                <w:sz w:val="24"/>
                <w:szCs w:val="24"/>
              </w:rPr>
            </w:pPr>
            <w:r w:rsidRPr="00900D5F">
              <w:rPr>
                <w:b/>
                <w:sz w:val="24"/>
                <w:szCs w:val="24"/>
              </w:rPr>
              <w:t>Page 11, Paperwork Reduction Act</w:t>
            </w:r>
          </w:p>
        </w:tc>
        <w:tc>
          <w:tcPr>
            <w:tcW w:w="4095" w:type="dxa"/>
          </w:tcPr>
          <w:p w14:paraId="74A13BA1" w14:textId="77777777" w:rsidR="00981B47" w:rsidRPr="00900D5F" w:rsidRDefault="00981B47" w:rsidP="00670CAA">
            <w:pPr>
              <w:rPr>
                <w:b/>
              </w:rPr>
            </w:pPr>
            <w:r w:rsidRPr="00900D5F">
              <w:rPr>
                <w:b/>
              </w:rPr>
              <w:t>[Page 11]</w:t>
            </w:r>
          </w:p>
          <w:p w14:paraId="6879819A" w14:textId="77777777" w:rsidR="00981B47" w:rsidRPr="00900D5F" w:rsidRDefault="00981B47" w:rsidP="00670CAA">
            <w:pPr>
              <w:rPr>
                <w:b/>
              </w:rPr>
            </w:pPr>
          </w:p>
          <w:p w14:paraId="186DE35D" w14:textId="77777777" w:rsidR="00981B47" w:rsidRPr="00900D5F" w:rsidRDefault="00981B47" w:rsidP="00670CAA">
            <w:pPr>
              <w:rPr>
                <w:b/>
                <w:bCs/>
                <w:color w:val="221E1F"/>
              </w:rPr>
            </w:pPr>
            <w:r w:rsidRPr="00900D5F">
              <w:rPr>
                <w:b/>
                <w:bCs/>
                <w:color w:val="221E1F"/>
              </w:rPr>
              <w:t>Paperwork Reduction Act</w:t>
            </w:r>
          </w:p>
          <w:p w14:paraId="4AB82846" w14:textId="77777777" w:rsidR="00981B47" w:rsidRPr="00900D5F" w:rsidRDefault="00981B47" w:rsidP="00670CAA">
            <w:pPr>
              <w:rPr>
                <w:b/>
                <w:bCs/>
                <w:color w:val="221E1F"/>
              </w:rPr>
            </w:pPr>
          </w:p>
          <w:p w14:paraId="6030FC08" w14:textId="74FA8179" w:rsidR="00981B47" w:rsidRPr="00276429" w:rsidRDefault="00276429" w:rsidP="00670CAA">
            <w:r w:rsidRPr="007115BE">
              <w:rPr>
                <w:color w:val="221E1F"/>
              </w:rPr>
              <w:t xml:space="preserve">An agency may not conduct or sponsor an information collection, and a person is not required to respond to a collection of information, unless it displays a currently valid OMB control number.  The public reporting burden for this collection of information is estimated at 1 hours and 10 minutes per response, including the time for reviewing instructions, gathering the required documentation and information, completing the request, preparing statements, attaching necessary documentation, and submitting the request. Send comments regarding this burden estimate or any other aspect of this collection of information, including suggestions for reducing this burden, to: U.S. Citizenship and Immigration Services, Regulatory Coordination Division, Office of Policy and Strategy, 20 Massachusetts Ave NW, Washington, DC 20529- 2140; OMB No. 1615-0116. </w:t>
            </w:r>
            <w:r w:rsidRPr="007115BE">
              <w:rPr>
                <w:b/>
                <w:bCs/>
                <w:color w:val="221E1F"/>
              </w:rPr>
              <w:t>Do not mail your completed Form I-912 to this address.</w:t>
            </w:r>
          </w:p>
        </w:tc>
        <w:tc>
          <w:tcPr>
            <w:tcW w:w="4095" w:type="dxa"/>
          </w:tcPr>
          <w:p w14:paraId="5241ACD3" w14:textId="08F96ADD" w:rsidR="00981B47" w:rsidRPr="00900D5F" w:rsidRDefault="00981B47" w:rsidP="002D4DA5">
            <w:pPr>
              <w:rPr>
                <w:b/>
              </w:rPr>
            </w:pPr>
            <w:r w:rsidRPr="00900D5F">
              <w:rPr>
                <w:b/>
              </w:rPr>
              <w:t>[Page 1</w:t>
            </w:r>
            <w:r w:rsidR="00276429">
              <w:rPr>
                <w:b/>
              </w:rPr>
              <w:t>1</w:t>
            </w:r>
            <w:r w:rsidRPr="00900D5F">
              <w:rPr>
                <w:b/>
              </w:rPr>
              <w:t>]</w:t>
            </w:r>
          </w:p>
          <w:p w14:paraId="3C900666" w14:textId="77777777" w:rsidR="00981B47" w:rsidRPr="00900D5F" w:rsidRDefault="00981B47" w:rsidP="002D4DA5">
            <w:pPr>
              <w:rPr>
                <w:b/>
              </w:rPr>
            </w:pPr>
          </w:p>
          <w:p w14:paraId="1FC280F1" w14:textId="77777777" w:rsidR="00276429" w:rsidRPr="00900D5F" w:rsidRDefault="00276429" w:rsidP="00276429">
            <w:pPr>
              <w:rPr>
                <w:b/>
                <w:bCs/>
                <w:color w:val="221E1F"/>
              </w:rPr>
            </w:pPr>
            <w:r w:rsidRPr="00900D5F">
              <w:rPr>
                <w:b/>
                <w:bCs/>
                <w:color w:val="221E1F"/>
              </w:rPr>
              <w:t>Paperwork Reduction Act</w:t>
            </w:r>
          </w:p>
          <w:p w14:paraId="4C09A484" w14:textId="77777777" w:rsidR="00276429" w:rsidRDefault="00276429" w:rsidP="00276429">
            <w:pPr>
              <w:rPr>
                <w:bCs/>
              </w:rPr>
            </w:pPr>
            <w:r w:rsidRPr="00900D5F">
              <w:rPr>
                <w:bCs/>
              </w:rPr>
              <w:t xml:space="preserve"> </w:t>
            </w:r>
          </w:p>
          <w:p w14:paraId="7C185285" w14:textId="233BE695" w:rsidR="00981B47" w:rsidRPr="005B5915" w:rsidRDefault="005B5915" w:rsidP="00276429">
            <w:r w:rsidRPr="00900D5F">
              <w:rPr>
                <w:bCs/>
              </w:rPr>
              <w:t>[no change]</w:t>
            </w:r>
          </w:p>
          <w:p w14:paraId="4C22ACD4" w14:textId="77777777" w:rsidR="00981B47" w:rsidRPr="00670CAA" w:rsidRDefault="00981B47" w:rsidP="002D4DA5">
            <w:pPr>
              <w:rPr>
                <w:b/>
              </w:rPr>
            </w:pPr>
          </w:p>
        </w:tc>
      </w:tr>
    </w:tbl>
    <w:p w14:paraId="50A6F73A" w14:textId="77777777" w:rsidR="0006270C" w:rsidRDefault="0006270C" w:rsidP="000C712C"/>
    <w:sectPr w:rsidR="0006270C" w:rsidSect="002D6271">
      <w:footerReference w:type="default" r:id="rId2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4FC79C" w14:textId="77777777" w:rsidR="00745E46" w:rsidRDefault="00745E46">
      <w:r>
        <w:separator/>
      </w:r>
    </w:p>
  </w:endnote>
  <w:endnote w:type="continuationSeparator" w:id="0">
    <w:p w14:paraId="593766FA" w14:textId="77777777" w:rsidR="00745E46" w:rsidRDefault="00745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19AE8" w14:textId="4F48A9D6" w:rsidR="00745E46" w:rsidRDefault="00745E46"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sidR="00C7499C">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71ED9A" w14:textId="77777777" w:rsidR="00745E46" w:rsidRDefault="00745E46">
      <w:r>
        <w:separator/>
      </w:r>
    </w:p>
  </w:footnote>
  <w:footnote w:type="continuationSeparator" w:id="0">
    <w:p w14:paraId="31981EC0" w14:textId="77777777" w:rsidR="00745E46" w:rsidRDefault="00745E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1EBAB2"/>
    <w:multiLevelType w:val="hybridMultilevel"/>
    <w:tmpl w:val="152E087A"/>
    <w:lvl w:ilvl="0" w:tplc="B414FD00">
      <w:start w:val="1"/>
      <w:numFmt w:val="decimal"/>
      <w:lvlText w:val="%1."/>
      <w:lvlJc w:val="left"/>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012FFAF"/>
    <w:multiLevelType w:val="hybridMultilevel"/>
    <w:tmpl w:val="248EA390"/>
    <w:lvl w:ilvl="0" w:tplc="3FCCD21E">
      <w:start w:val="1"/>
      <w:numFmt w:val="decimal"/>
      <w:lvlText w:val="%1."/>
      <w:lvlJc w:val="left"/>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FE8233F"/>
    <w:multiLevelType w:val="hybridMultilevel"/>
    <w:tmpl w:val="E4820C96"/>
    <w:lvl w:ilvl="0" w:tplc="1E702288">
      <w:start w:val="1"/>
      <w:numFmt w:val="decimal"/>
      <w:lvlText w:val="%1."/>
      <w:lvlJc w:val="left"/>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29FD144F"/>
    <w:multiLevelType w:val="hybridMultilevel"/>
    <w:tmpl w:val="813C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1C5EC3"/>
    <w:multiLevelType w:val="hybridMultilevel"/>
    <w:tmpl w:val="0C3CB95A"/>
    <w:lvl w:ilvl="0" w:tplc="67A48982">
      <w:start w:val="1"/>
      <w:numFmt w:val="upperLetter"/>
      <w:lvlText w:val="%1."/>
      <w:lvlJc w:val="left"/>
      <w:pPr>
        <w:ind w:left="696" w:hanging="360"/>
      </w:pPr>
      <w:rPr>
        <w:rFonts w:hint="default"/>
        <w:b/>
        <w:color w:val="231F20"/>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5">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6">
    <w:nsid w:val="5FD9B8E5"/>
    <w:multiLevelType w:val="hybridMultilevel"/>
    <w:tmpl w:val="F7DC4386"/>
    <w:lvl w:ilvl="0" w:tplc="FBD4961C">
      <w:start w:val="1"/>
      <w:numFmt w:val="decimal"/>
      <w:lvlText w:val="%1."/>
      <w:lvlJc w:val="left"/>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695425A3"/>
    <w:multiLevelType w:val="hybridMultilevel"/>
    <w:tmpl w:val="3D9A9FAE"/>
    <w:lvl w:ilvl="0" w:tplc="013E2380">
      <w:start w:val="1"/>
      <w:numFmt w:val="decimal"/>
      <w:lvlText w:val="%1."/>
      <w:lvlJc w:val="left"/>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3"/>
  </w:num>
  <w:num w:numId="3">
    <w:abstractNumId w:val="4"/>
  </w:num>
  <w:num w:numId="4">
    <w:abstractNumId w:val="7"/>
  </w:num>
  <w:num w:numId="5">
    <w:abstractNumId w:val="6"/>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5D8"/>
    <w:rsid w:val="0000022F"/>
    <w:rsid w:val="00001069"/>
    <w:rsid w:val="00001BB9"/>
    <w:rsid w:val="00001C63"/>
    <w:rsid w:val="00002568"/>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26ABD"/>
    <w:rsid w:val="000300BD"/>
    <w:rsid w:val="00030DB5"/>
    <w:rsid w:val="0003146B"/>
    <w:rsid w:val="00035375"/>
    <w:rsid w:val="00036767"/>
    <w:rsid w:val="0003697E"/>
    <w:rsid w:val="00041392"/>
    <w:rsid w:val="000418DF"/>
    <w:rsid w:val="000420B7"/>
    <w:rsid w:val="000423D0"/>
    <w:rsid w:val="00043A2F"/>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099"/>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0F3F"/>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2D02"/>
    <w:rsid w:val="000E352F"/>
    <w:rsid w:val="000E3836"/>
    <w:rsid w:val="000E4025"/>
    <w:rsid w:val="000E404B"/>
    <w:rsid w:val="000E4EEB"/>
    <w:rsid w:val="000E4F09"/>
    <w:rsid w:val="000E509B"/>
    <w:rsid w:val="000E5299"/>
    <w:rsid w:val="000E57E5"/>
    <w:rsid w:val="000E599B"/>
    <w:rsid w:val="000E5AB3"/>
    <w:rsid w:val="000E705A"/>
    <w:rsid w:val="000E71B1"/>
    <w:rsid w:val="000E787F"/>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8D6"/>
    <w:rsid w:val="00114A54"/>
    <w:rsid w:val="00114D38"/>
    <w:rsid w:val="00116114"/>
    <w:rsid w:val="00116558"/>
    <w:rsid w:val="00116C7C"/>
    <w:rsid w:val="00117A17"/>
    <w:rsid w:val="00120759"/>
    <w:rsid w:val="00120B81"/>
    <w:rsid w:val="0012105C"/>
    <w:rsid w:val="0012180B"/>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0BD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5A8"/>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0D5"/>
    <w:rsid w:val="00205AD6"/>
    <w:rsid w:val="002070AE"/>
    <w:rsid w:val="00207829"/>
    <w:rsid w:val="00207C1E"/>
    <w:rsid w:val="002107C4"/>
    <w:rsid w:val="00211350"/>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591B"/>
    <w:rsid w:val="00226150"/>
    <w:rsid w:val="002269B5"/>
    <w:rsid w:val="00226BA1"/>
    <w:rsid w:val="00227AA0"/>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4F6E"/>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429"/>
    <w:rsid w:val="0027657D"/>
    <w:rsid w:val="00276AD0"/>
    <w:rsid w:val="00281901"/>
    <w:rsid w:val="00282AFD"/>
    <w:rsid w:val="00282BB7"/>
    <w:rsid w:val="002832AA"/>
    <w:rsid w:val="002833D9"/>
    <w:rsid w:val="00286EB4"/>
    <w:rsid w:val="002874BE"/>
    <w:rsid w:val="00294C57"/>
    <w:rsid w:val="0029523E"/>
    <w:rsid w:val="00297268"/>
    <w:rsid w:val="00297492"/>
    <w:rsid w:val="002A01BC"/>
    <w:rsid w:val="002A0F22"/>
    <w:rsid w:val="002A1879"/>
    <w:rsid w:val="002A1C4D"/>
    <w:rsid w:val="002A2285"/>
    <w:rsid w:val="002A234A"/>
    <w:rsid w:val="002A3C10"/>
    <w:rsid w:val="002A645F"/>
    <w:rsid w:val="002A707B"/>
    <w:rsid w:val="002A7ACA"/>
    <w:rsid w:val="002B060B"/>
    <w:rsid w:val="002B0B30"/>
    <w:rsid w:val="002B0E6F"/>
    <w:rsid w:val="002B10FF"/>
    <w:rsid w:val="002B13AD"/>
    <w:rsid w:val="002B1ED9"/>
    <w:rsid w:val="002B3F7C"/>
    <w:rsid w:val="002B56BE"/>
    <w:rsid w:val="002B6EEB"/>
    <w:rsid w:val="002B73C0"/>
    <w:rsid w:val="002C0B66"/>
    <w:rsid w:val="002C0F17"/>
    <w:rsid w:val="002C1128"/>
    <w:rsid w:val="002C14E1"/>
    <w:rsid w:val="002C2244"/>
    <w:rsid w:val="002C2B1C"/>
    <w:rsid w:val="002C2B8D"/>
    <w:rsid w:val="002C32E8"/>
    <w:rsid w:val="002C4D0B"/>
    <w:rsid w:val="002C601B"/>
    <w:rsid w:val="002D0C8E"/>
    <w:rsid w:val="002D391C"/>
    <w:rsid w:val="002D4C2F"/>
    <w:rsid w:val="002D4DA5"/>
    <w:rsid w:val="002D4DCD"/>
    <w:rsid w:val="002D5974"/>
    <w:rsid w:val="002D6271"/>
    <w:rsid w:val="002D7039"/>
    <w:rsid w:val="002D747D"/>
    <w:rsid w:val="002E1980"/>
    <w:rsid w:val="002E1F8D"/>
    <w:rsid w:val="002E2ACA"/>
    <w:rsid w:val="002E31D8"/>
    <w:rsid w:val="002E3912"/>
    <w:rsid w:val="002E3E62"/>
    <w:rsid w:val="002E44E7"/>
    <w:rsid w:val="002E4BAE"/>
    <w:rsid w:val="002E693C"/>
    <w:rsid w:val="002E7A39"/>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0FE7"/>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8A0"/>
    <w:rsid w:val="00343D15"/>
    <w:rsid w:val="003452B9"/>
    <w:rsid w:val="0034588D"/>
    <w:rsid w:val="003463DC"/>
    <w:rsid w:val="00346438"/>
    <w:rsid w:val="0034664F"/>
    <w:rsid w:val="003478C5"/>
    <w:rsid w:val="0035156A"/>
    <w:rsid w:val="0035327F"/>
    <w:rsid w:val="003557C8"/>
    <w:rsid w:val="0036151B"/>
    <w:rsid w:val="00361DE9"/>
    <w:rsid w:val="00361E66"/>
    <w:rsid w:val="00364073"/>
    <w:rsid w:val="0036595D"/>
    <w:rsid w:val="00365CD3"/>
    <w:rsid w:val="0036630C"/>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537"/>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477"/>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6B79"/>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5915"/>
    <w:rsid w:val="005B6B6B"/>
    <w:rsid w:val="005C06A2"/>
    <w:rsid w:val="005C12CE"/>
    <w:rsid w:val="005C1A53"/>
    <w:rsid w:val="005C32CF"/>
    <w:rsid w:val="005C351C"/>
    <w:rsid w:val="005C373F"/>
    <w:rsid w:val="005C4304"/>
    <w:rsid w:val="005C452A"/>
    <w:rsid w:val="005C4C15"/>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28BF"/>
    <w:rsid w:val="005F3348"/>
    <w:rsid w:val="005F449C"/>
    <w:rsid w:val="005F4967"/>
    <w:rsid w:val="005F4C34"/>
    <w:rsid w:val="005F5FD3"/>
    <w:rsid w:val="005F7959"/>
    <w:rsid w:val="00600A38"/>
    <w:rsid w:val="00600EB2"/>
    <w:rsid w:val="00601E33"/>
    <w:rsid w:val="00602A1D"/>
    <w:rsid w:val="00602EB6"/>
    <w:rsid w:val="00602EC9"/>
    <w:rsid w:val="0060433B"/>
    <w:rsid w:val="00604643"/>
    <w:rsid w:val="00606017"/>
    <w:rsid w:val="006060FF"/>
    <w:rsid w:val="00606611"/>
    <w:rsid w:val="00607DCD"/>
    <w:rsid w:val="00611857"/>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AA"/>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67CDE"/>
    <w:rsid w:val="006703EE"/>
    <w:rsid w:val="00670A94"/>
    <w:rsid w:val="00670CAA"/>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2DD8"/>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2859"/>
    <w:rsid w:val="006C3B14"/>
    <w:rsid w:val="006C4298"/>
    <w:rsid w:val="006C48A6"/>
    <w:rsid w:val="006C5207"/>
    <w:rsid w:val="006C52E1"/>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1D00"/>
    <w:rsid w:val="006E2F32"/>
    <w:rsid w:val="006E3184"/>
    <w:rsid w:val="006E3558"/>
    <w:rsid w:val="006E3767"/>
    <w:rsid w:val="006E39D8"/>
    <w:rsid w:val="006E4355"/>
    <w:rsid w:val="006E4A1C"/>
    <w:rsid w:val="006E5682"/>
    <w:rsid w:val="006F025F"/>
    <w:rsid w:val="006F272A"/>
    <w:rsid w:val="006F2944"/>
    <w:rsid w:val="006F2C3D"/>
    <w:rsid w:val="006F46AA"/>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E46"/>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AD3"/>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789"/>
    <w:rsid w:val="007A28E5"/>
    <w:rsid w:val="007A30E2"/>
    <w:rsid w:val="007A48AC"/>
    <w:rsid w:val="007A4F38"/>
    <w:rsid w:val="007A56B2"/>
    <w:rsid w:val="007A6CD4"/>
    <w:rsid w:val="007A738A"/>
    <w:rsid w:val="007B07EC"/>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0F3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11C8"/>
    <w:rsid w:val="00852C39"/>
    <w:rsid w:val="00853F97"/>
    <w:rsid w:val="008552E7"/>
    <w:rsid w:val="00856F7C"/>
    <w:rsid w:val="00861C26"/>
    <w:rsid w:val="008628A0"/>
    <w:rsid w:val="00864422"/>
    <w:rsid w:val="00864F3E"/>
    <w:rsid w:val="0086613B"/>
    <w:rsid w:val="00870F22"/>
    <w:rsid w:val="00871671"/>
    <w:rsid w:val="00871A92"/>
    <w:rsid w:val="00873B44"/>
    <w:rsid w:val="00874E5B"/>
    <w:rsid w:val="008753BB"/>
    <w:rsid w:val="00876D31"/>
    <w:rsid w:val="00876F0C"/>
    <w:rsid w:val="008800B5"/>
    <w:rsid w:val="00882E9B"/>
    <w:rsid w:val="00883A42"/>
    <w:rsid w:val="0088402D"/>
    <w:rsid w:val="008846D7"/>
    <w:rsid w:val="00885046"/>
    <w:rsid w:val="00885218"/>
    <w:rsid w:val="0088613C"/>
    <w:rsid w:val="008864B9"/>
    <w:rsid w:val="008866BF"/>
    <w:rsid w:val="008868B4"/>
    <w:rsid w:val="008872B2"/>
    <w:rsid w:val="00890EE7"/>
    <w:rsid w:val="00895490"/>
    <w:rsid w:val="008954F8"/>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0912"/>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0D5F"/>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5BBE"/>
    <w:rsid w:val="00936E7C"/>
    <w:rsid w:val="009377EB"/>
    <w:rsid w:val="009429A5"/>
    <w:rsid w:val="009435F1"/>
    <w:rsid w:val="0094393A"/>
    <w:rsid w:val="00943C9A"/>
    <w:rsid w:val="00944C63"/>
    <w:rsid w:val="00945AF5"/>
    <w:rsid w:val="0095110F"/>
    <w:rsid w:val="00951488"/>
    <w:rsid w:val="00952457"/>
    <w:rsid w:val="0095249B"/>
    <w:rsid w:val="00953EF8"/>
    <w:rsid w:val="00954DAD"/>
    <w:rsid w:val="00956606"/>
    <w:rsid w:val="009577FC"/>
    <w:rsid w:val="009578BC"/>
    <w:rsid w:val="009610B4"/>
    <w:rsid w:val="009618F6"/>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1B47"/>
    <w:rsid w:val="0098356D"/>
    <w:rsid w:val="009844F6"/>
    <w:rsid w:val="009852D6"/>
    <w:rsid w:val="00991050"/>
    <w:rsid w:val="0099140B"/>
    <w:rsid w:val="009916F5"/>
    <w:rsid w:val="0099205C"/>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5C59"/>
    <w:rsid w:val="00A06811"/>
    <w:rsid w:val="00A102C5"/>
    <w:rsid w:val="00A104F4"/>
    <w:rsid w:val="00A10C24"/>
    <w:rsid w:val="00A1105A"/>
    <w:rsid w:val="00A127EB"/>
    <w:rsid w:val="00A1357D"/>
    <w:rsid w:val="00A15D79"/>
    <w:rsid w:val="00A15E9C"/>
    <w:rsid w:val="00A1698A"/>
    <w:rsid w:val="00A17071"/>
    <w:rsid w:val="00A17911"/>
    <w:rsid w:val="00A220DF"/>
    <w:rsid w:val="00A22331"/>
    <w:rsid w:val="00A22472"/>
    <w:rsid w:val="00A226A8"/>
    <w:rsid w:val="00A22E90"/>
    <w:rsid w:val="00A246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34C0"/>
    <w:rsid w:val="00A5409B"/>
    <w:rsid w:val="00A55AC7"/>
    <w:rsid w:val="00A560FF"/>
    <w:rsid w:val="00A56B3B"/>
    <w:rsid w:val="00A57842"/>
    <w:rsid w:val="00A6041C"/>
    <w:rsid w:val="00A60726"/>
    <w:rsid w:val="00A60F55"/>
    <w:rsid w:val="00A61141"/>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4953"/>
    <w:rsid w:val="00A7580C"/>
    <w:rsid w:val="00A75947"/>
    <w:rsid w:val="00A76A51"/>
    <w:rsid w:val="00A76B67"/>
    <w:rsid w:val="00A80359"/>
    <w:rsid w:val="00A80E8F"/>
    <w:rsid w:val="00A81DFF"/>
    <w:rsid w:val="00A83C60"/>
    <w:rsid w:val="00A84735"/>
    <w:rsid w:val="00A84D0A"/>
    <w:rsid w:val="00A85297"/>
    <w:rsid w:val="00A85B86"/>
    <w:rsid w:val="00A85CF0"/>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4DF8"/>
    <w:rsid w:val="00AA6752"/>
    <w:rsid w:val="00AA71A8"/>
    <w:rsid w:val="00AA723A"/>
    <w:rsid w:val="00AA78B4"/>
    <w:rsid w:val="00AA7D3A"/>
    <w:rsid w:val="00AA7D81"/>
    <w:rsid w:val="00AB08C1"/>
    <w:rsid w:val="00AB2233"/>
    <w:rsid w:val="00AB2AF3"/>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86B"/>
    <w:rsid w:val="00AC6A90"/>
    <w:rsid w:val="00AC6B20"/>
    <w:rsid w:val="00AC6E94"/>
    <w:rsid w:val="00AC75F6"/>
    <w:rsid w:val="00AC7F99"/>
    <w:rsid w:val="00AD0ACA"/>
    <w:rsid w:val="00AD13B6"/>
    <w:rsid w:val="00AD1A4C"/>
    <w:rsid w:val="00AD2190"/>
    <w:rsid w:val="00AD2220"/>
    <w:rsid w:val="00AD273F"/>
    <w:rsid w:val="00AD2B28"/>
    <w:rsid w:val="00AD6329"/>
    <w:rsid w:val="00AD6C7C"/>
    <w:rsid w:val="00AE0904"/>
    <w:rsid w:val="00AE0D46"/>
    <w:rsid w:val="00AE4749"/>
    <w:rsid w:val="00AE479A"/>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2E1C"/>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37F9C"/>
    <w:rsid w:val="00B4060A"/>
    <w:rsid w:val="00B41039"/>
    <w:rsid w:val="00B41441"/>
    <w:rsid w:val="00B4164A"/>
    <w:rsid w:val="00B416B8"/>
    <w:rsid w:val="00B41DD0"/>
    <w:rsid w:val="00B4344A"/>
    <w:rsid w:val="00B434E3"/>
    <w:rsid w:val="00B44C51"/>
    <w:rsid w:val="00B44ED0"/>
    <w:rsid w:val="00B45D29"/>
    <w:rsid w:val="00B46C65"/>
    <w:rsid w:val="00B472C2"/>
    <w:rsid w:val="00B5222E"/>
    <w:rsid w:val="00B5247E"/>
    <w:rsid w:val="00B5293E"/>
    <w:rsid w:val="00B55CB2"/>
    <w:rsid w:val="00B56188"/>
    <w:rsid w:val="00B57445"/>
    <w:rsid w:val="00B61681"/>
    <w:rsid w:val="00B61E3A"/>
    <w:rsid w:val="00B61F75"/>
    <w:rsid w:val="00B62123"/>
    <w:rsid w:val="00B62823"/>
    <w:rsid w:val="00B62F27"/>
    <w:rsid w:val="00B63CD1"/>
    <w:rsid w:val="00B64102"/>
    <w:rsid w:val="00B64684"/>
    <w:rsid w:val="00B64F48"/>
    <w:rsid w:val="00B651EF"/>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2ECB"/>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5C8"/>
    <w:rsid w:val="00BF7F28"/>
    <w:rsid w:val="00C00419"/>
    <w:rsid w:val="00C00954"/>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5DE4"/>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0070"/>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99C"/>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6AB"/>
    <w:rsid w:val="00CB2EF2"/>
    <w:rsid w:val="00CB43FB"/>
    <w:rsid w:val="00CB50F2"/>
    <w:rsid w:val="00CB5F39"/>
    <w:rsid w:val="00CB63F6"/>
    <w:rsid w:val="00CB6CD0"/>
    <w:rsid w:val="00CC195F"/>
    <w:rsid w:val="00CC4C97"/>
    <w:rsid w:val="00CC50AD"/>
    <w:rsid w:val="00CC6210"/>
    <w:rsid w:val="00CC661C"/>
    <w:rsid w:val="00CC67A3"/>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5"/>
    <w:rsid w:val="00D25BE9"/>
    <w:rsid w:val="00D25C0E"/>
    <w:rsid w:val="00D262A3"/>
    <w:rsid w:val="00D3081E"/>
    <w:rsid w:val="00D30DDB"/>
    <w:rsid w:val="00D31477"/>
    <w:rsid w:val="00D314DF"/>
    <w:rsid w:val="00D315D3"/>
    <w:rsid w:val="00D326DD"/>
    <w:rsid w:val="00D32FBB"/>
    <w:rsid w:val="00D3362F"/>
    <w:rsid w:val="00D337F0"/>
    <w:rsid w:val="00D33A56"/>
    <w:rsid w:val="00D33A5D"/>
    <w:rsid w:val="00D33B3C"/>
    <w:rsid w:val="00D34533"/>
    <w:rsid w:val="00D34FB2"/>
    <w:rsid w:val="00D37CB1"/>
    <w:rsid w:val="00D4010D"/>
    <w:rsid w:val="00D41730"/>
    <w:rsid w:val="00D45302"/>
    <w:rsid w:val="00D4586B"/>
    <w:rsid w:val="00D459FC"/>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3444"/>
    <w:rsid w:val="00D74217"/>
    <w:rsid w:val="00D7530D"/>
    <w:rsid w:val="00D75BA5"/>
    <w:rsid w:val="00D76014"/>
    <w:rsid w:val="00D816A5"/>
    <w:rsid w:val="00D829E4"/>
    <w:rsid w:val="00D82F82"/>
    <w:rsid w:val="00D837A3"/>
    <w:rsid w:val="00D84C44"/>
    <w:rsid w:val="00D85B26"/>
    <w:rsid w:val="00D85D05"/>
    <w:rsid w:val="00D85F46"/>
    <w:rsid w:val="00D860F1"/>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33CF"/>
    <w:rsid w:val="00DF53FA"/>
    <w:rsid w:val="00DF5F32"/>
    <w:rsid w:val="00DF5F40"/>
    <w:rsid w:val="00DF63F4"/>
    <w:rsid w:val="00DF7E9E"/>
    <w:rsid w:val="00E002C4"/>
    <w:rsid w:val="00E00321"/>
    <w:rsid w:val="00E0199C"/>
    <w:rsid w:val="00E02D74"/>
    <w:rsid w:val="00E046E3"/>
    <w:rsid w:val="00E04F20"/>
    <w:rsid w:val="00E04F5D"/>
    <w:rsid w:val="00E059C0"/>
    <w:rsid w:val="00E064A0"/>
    <w:rsid w:val="00E0707A"/>
    <w:rsid w:val="00E072DE"/>
    <w:rsid w:val="00E100AD"/>
    <w:rsid w:val="00E12646"/>
    <w:rsid w:val="00E13219"/>
    <w:rsid w:val="00E1569C"/>
    <w:rsid w:val="00E15870"/>
    <w:rsid w:val="00E1599B"/>
    <w:rsid w:val="00E15E7A"/>
    <w:rsid w:val="00E164CB"/>
    <w:rsid w:val="00E167C6"/>
    <w:rsid w:val="00E17034"/>
    <w:rsid w:val="00E20F69"/>
    <w:rsid w:val="00E2163B"/>
    <w:rsid w:val="00E21706"/>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6AE"/>
    <w:rsid w:val="00E3295F"/>
    <w:rsid w:val="00E32C65"/>
    <w:rsid w:val="00E330F9"/>
    <w:rsid w:val="00E36A27"/>
    <w:rsid w:val="00E36B32"/>
    <w:rsid w:val="00E40236"/>
    <w:rsid w:val="00E40900"/>
    <w:rsid w:val="00E413A9"/>
    <w:rsid w:val="00E43239"/>
    <w:rsid w:val="00E4374C"/>
    <w:rsid w:val="00E455E7"/>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55D8"/>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DA0"/>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36D87"/>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1EC"/>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464"/>
    <w:rsid w:val="00FA6BA8"/>
    <w:rsid w:val="00FA74C7"/>
    <w:rsid w:val="00FB046E"/>
    <w:rsid w:val="00FB048B"/>
    <w:rsid w:val="00FB09F5"/>
    <w:rsid w:val="00FB1334"/>
    <w:rsid w:val="00FB1CE6"/>
    <w:rsid w:val="00FB1EE1"/>
    <w:rsid w:val="00FB30B1"/>
    <w:rsid w:val="00FB3465"/>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1404"/>
    <w:rsid w:val="00FE28FA"/>
    <w:rsid w:val="00FE3A43"/>
    <w:rsid w:val="00FE3A5B"/>
    <w:rsid w:val="00FE43B6"/>
    <w:rsid w:val="00FE5747"/>
    <w:rsid w:val="00FE63DF"/>
    <w:rsid w:val="00FE75E7"/>
    <w:rsid w:val="00FF0B12"/>
    <w:rsid w:val="00FF498F"/>
    <w:rsid w:val="00FF549E"/>
    <w:rsid w:val="00FF64B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AB6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rPr>
  </w:style>
  <w:style w:type="paragraph" w:customStyle="1" w:styleId="Pa1">
    <w:name w:val="Pa1"/>
    <w:basedOn w:val="Default"/>
    <w:next w:val="Default"/>
    <w:uiPriority w:val="99"/>
    <w:rsid w:val="00026ABD"/>
    <w:pPr>
      <w:spacing w:line="221" w:lineRule="atLeast"/>
    </w:pPr>
    <w:rPr>
      <w:rFonts w:eastAsiaTheme="minorHAnsi"/>
      <w:color w:val="auto"/>
    </w:rPr>
  </w:style>
  <w:style w:type="character" w:customStyle="1" w:styleId="A3">
    <w:name w:val="A3"/>
    <w:uiPriority w:val="99"/>
    <w:rsid w:val="00026ABD"/>
    <w:rPr>
      <w:b/>
      <w:bCs/>
      <w:color w:val="221E1F"/>
      <w:sz w:val="22"/>
      <w:szCs w:val="22"/>
    </w:rPr>
  </w:style>
  <w:style w:type="paragraph" w:customStyle="1" w:styleId="Pa4">
    <w:name w:val="Pa4"/>
    <w:basedOn w:val="Default"/>
    <w:next w:val="Default"/>
    <w:uiPriority w:val="99"/>
    <w:rsid w:val="00026ABD"/>
    <w:pPr>
      <w:spacing w:line="221" w:lineRule="atLeast"/>
    </w:pPr>
    <w:rPr>
      <w:rFonts w:eastAsiaTheme="minorHAnsi"/>
      <w:color w:val="auto"/>
    </w:rPr>
  </w:style>
  <w:style w:type="paragraph" w:customStyle="1" w:styleId="Pa7">
    <w:name w:val="Pa7"/>
    <w:basedOn w:val="Default"/>
    <w:next w:val="Default"/>
    <w:uiPriority w:val="99"/>
    <w:rsid w:val="00026ABD"/>
    <w:pPr>
      <w:spacing w:line="221" w:lineRule="atLeast"/>
    </w:pPr>
    <w:rPr>
      <w:rFonts w:eastAsiaTheme="minorHAnsi"/>
      <w:color w:val="auto"/>
    </w:rPr>
  </w:style>
  <w:style w:type="paragraph" w:customStyle="1" w:styleId="Pa2">
    <w:name w:val="Pa2"/>
    <w:basedOn w:val="Default"/>
    <w:next w:val="Default"/>
    <w:uiPriority w:val="99"/>
    <w:rsid w:val="00026ABD"/>
    <w:pPr>
      <w:spacing w:line="221" w:lineRule="atLeast"/>
    </w:pPr>
    <w:rPr>
      <w:rFonts w:eastAsiaTheme="minorHAnsi"/>
      <w:color w:val="auto"/>
    </w:rPr>
  </w:style>
  <w:style w:type="paragraph" w:styleId="NoSpacing">
    <w:name w:val="No Spacing"/>
    <w:uiPriority w:val="1"/>
    <w:qFormat/>
    <w:rsid w:val="00434537"/>
    <w:rPr>
      <w:rFonts w:asciiTheme="minorHAnsi" w:eastAsiaTheme="minorHAnsi" w:hAnsiTheme="minorHAnsi" w:cstheme="minorBidi"/>
    </w:rPr>
  </w:style>
  <w:style w:type="character" w:styleId="CommentReference">
    <w:name w:val="annotation reference"/>
    <w:basedOn w:val="DefaultParagraphFont"/>
    <w:unhideWhenUsed/>
    <w:rsid w:val="008511C8"/>
    <w:rPr>
      <w:sz w:val="16"/>
      <w:szCs w:val="16"/>
    </w:rPr>
  </w:style>
  <w:style w:type="paragraph" w:styleId="CommentText">
    <w:name w:val="annotation text"/>
    <w:basedOn w:val="Normal"/>
    <w:link w:val="CommentTextChar"/>
    <w:semiHidden/>
    <w:unhideWhenUsed/>
    <w:rsid w:val="008511C8"/>
    <w:rPr>
      <w:sz w:val="20"/>
      <w:szCs w:val="20"/>
    </w:rPr>
  </w:style>
  <w:style w:type="character" w:customStyle="1" w:styleId="CommentTextChar">
    <w:name w:val="Comment Text Char"/>
    <w:basedOn w:val="DefaultParagraphFont"/>
    <w:link w:val="CommentText"/>
    <w:semiHidden/>
    <w:rsid w:val="008511C8"/>
    <w:rPr>
      <w:sz w:val="20"/>
      <w:szCs w:val="20"/>
    </w:rPr>
  </w:style>
  <w:style w:type="paragraph" w:styleId="CommentSubject">
    <w:name w:val="annotation subject"/>
    <w:basedOn w:val="CommentText"/>
    <w:next w:val="CommentText"/>
    <w:link w:val="CommentSubjectChar"/>
    <w:semiHidden/>
    <w:unhideWhenUsed/>
    <w:rsid w:val="008511C8"/>
    <w:rPr>
      <w:b/>
      <w:bCs/>
    </w:rPr>
  </w:style>
  <w:style w:type="character" w:customStyle="1" w:styleId="CommentSubjectChar">
    <w:name w:val="Comment Subject Char"/>
    <w:basedOn w:val="CommentTextChar"/>
    <w:link w:val="CommentSubject"/>
    <w:semiHidden/>
    <w:rsid w:val="008511C8"/>
    <w:rPr>
      <w:b/>
      <w:bCs/>
      <w:sz w:val="20"/>
      <w:szCs w:val="20"/>
    </w:rPr>
  </w:style>
  <w:style w:type="paragraph" w:styleId="Caption">
    <w:name w:val="caption"/>
    <w:basedOn w:val="Normal"/>
    <w:next w:val="Normal"/>
    <w:uiPriority w:val="35"/>
    <w:unhideWhenUsed/>
    <w:qFormat/>
    <w:rsid w:val="00A05C59"/>
    <w:pPr>
      <w:spacing w:after="200"/>
      <w:jc w:val="center"/>
    </w:pPr>
    <w:rPr>
      <w:b/>
      <w:bCs/>
      <w:sz w:val="18"/>
      <w:szCs w:val="18"/>
    </w:rPr>
  </w:style>
  <w:style w:type="character" w:styleId="Strong">
    <w:name w:val="Strong"/>
    <w:uiPriority w:val="22"/>
    <w:qFormat/>
    <w:rsid w:val="00A05C59"/>
    <w:rPr>
      <w:b/>
      <w:bCs/>
    </w:rPr>
  </w:style>
  <w:style w:type="paragraph" w:styleId="NormalWeb">
    <w:name w:val="Normal (Web)"/>
    <w:basedOn w:val="Normal"/>
    <w:uiPriority w:val="99"/>
    <w:unhideWhenUsed/>
    <w:rsid w:val="00D33A5D"/>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rPr>
  </w:style>
  <w:style w:type="paragraph" w:customStyle="1" w:styleId="Pa1">
    <w:name w:val="Pa1"/>
    <w:basedOn w:val="Default"/>
    <w:next w:val="Default"/>
    <w:uiPriority w:val="99"/>
    <w:rsid w:val="00026ABD"/>
    <w:pPr>
      <w:spacing w:line="221" w:lineRule="atLeast"/>
    </w:pPr>
    <w:rPr>
      <w:rFonts w:eastAsiaTheme="minorHAnsi"/>
      <w:color w:val="auto"/>
    </w:rPr>
  </w:style>
  <w:style w:type="character" w:customStyle="1" w:styleId="A3">
    <w:name w:val="A3"/>
    <w:uiPriority w:val="99"/>
    <w:rsid w:val="00026ABD"/>
    <w:rPr>
      <w:b/>
      <w:bCs/>
      <w:color w:val="221E1F"/>
      <w:sz w:val="22"/>
      <w:szCs w:val="22"/>
    </w:rPr>
  </w:style>
  <w:style w:type="paragraph" w:customStyle="1" w:styleId="Pa4">
    <w:name w:val="Pa4"/>
    <w:basedOn w:val="Default"/>
    <w:next w:val="Default"/>
    <w:uiPriority w:val="99"/>
    <w:rsid w:val="00026ABD"/>
    <w:pPr>
      <w:spacing w:line="221" w:lineRule="atLeast"/>
    </w:pPr>
    <w:rPr>
      <w:rFonts w:eastAsiaTheme="minorHAnsi"/>
      <w:color w:val="auto"/>
    </w:rPr>
  </w:style>
  <w:style w:type="paragraph" w:customStyle="1" w:styleId="Pa7">
    <w:name w:val="Pa7"/>
    <w:basedOn w:val="Default"/>
    <w:next w:val="Default"/>
    <w:uiPriority w:val="99"/>
    <w:rsid w:val="00026ABD"/>
    <w:pPr>
      <w:spacing w:line="221" w:lineRule="atLeast"/>
    </w:pPr>
    <w:rPr>
      <w:rFonts w:eastAsiaTheme="minorHAnsi"/>
      <w:color w:val="auto"/>
    </w:rPr>
  </w:style>
  <w:style w:type="paragraph" w:customStyle="1" w:styleId="Pa2">
    <w:name w:val="Pa2"/>
    <w:basedOn w:val="Default"/>
    <w:next w:val="Default"/>
    <w:uiPriority w:val="99"/>
    <w:rsid w:val="00026ABD"/>
    <w:pPr>
      <w:spacing w:line="221" w:lineRule="atLeast"/>
    </w:pPr>
    <w:rPr>
      <w:rFonts w:eastAsiaTheme="minorHAnsi"/>
      <w:color w:val="auto"/>
    </w:rPr>
  </w:style>
  <w:style w:type="paragraph" w:styleId="NoSpacing">
    <w:name w:val="No Spacing"/>
    <w:uiPriority w:val="1"/>
    <w:qFormat/>
    <w:rsid w:val="00434537"/>
    <w:rPr>
      <w:rFonts w:asciiTheme="minorHAnsi" w:eastAsiaTheme="minorHAnsi" w:hAnsiTheme="minorHAnsi" w:cstheme="minorBidi"/>
    </w:rPr>
  </w:style>
  <w:style w:type="character" w:styleId="CommentReference">
    <w:name w:val="annotation reference"/>
    <w:basedOn w:val="DefaultParagraphFont"/>
    <w:unhideWhenUsed/>
    <w:rsid w:val="008511C8"/>
    <w:rPr>
      <w:sz w:val="16"/>
      <w:szCs w:val="16"/>
    </w:rPr>
  </w:style>
  <w:style w:type="paragraph" w:styleId="CommentText">
    <w:name w:val="annotation text"/>
    <w:basedOn w:val="Normal"/>
    <w:link w:val="CommentTextChar"/>
    <w:semiHidden/>
    <w:unhideWhenUsed/>
    <w:rsid w:val="008511C8"/>
    <w:rPr>
      <w:sz w:val="20"/>
      <w:szCs w:val="20"/>
    </w:rPr>
  </w:style>
  <w:style w:type="character" w:customStyle="1" w:styleId="CommentTextChar">
    <w:name w:val="Comment Text Char"/>
    <w:basedOn w:val="DefaultParagraphFont"/>
    <w:link w:val="CommentText"/>
    <w:semiHidden/>
    <w:rsid w:val="008511C8"/>
    <w:rPr>
      <w:sz w:val="20"/>
      <w:szCs w:val="20"/>
    </w:rPr>
  </w:style>
  <w:style w:type="paragraph" w:styleId="CommentSubject">
    <w:name w:val="annotation subject"/>
    <w:basedOn w:val="CommentText"/>
    <w:next w:val="CommentText"/>
    <w:link w:val="CommentSubjectChar"/>
    <w:semiHidden/>
    <w:unhideWhenUsed/>
    <w:rsid w:val="008511C8"/>
    <w:rPr>
      <w:b/>
      <w:bCs/>
    </w:rPr>
  </w:style>
  <w:style w:type="character" w:customStyle="1" w:styleId="CommentSubjectChar">
    <w:name w:val="Comment Subject Char"/>
    <w:basedOn w:val="CommentTextChar"/>
    <w:link w:val="CommentSubject"/>
    <w:semiHidden/>
    <w:rsid w:val="008511C8"/>
    <w:rPr>
      <w:b/>
      <w:bCs/>
      <w:sz w:val="20"/>
      <w:szCs w:val="20"/>
    </w:rPr>
  </w:style>
  <w:style w:type="paragraph" w:styleId="Caption">
    <w:name w:val="caption"/>
    <w:basedOn w:val="Normal"/>
    <w:next w:val="Normal"/>
    <w:uiPriority w:val="35"/>
    <w:unhideWhenUsed/>
    <w:qFormat/>
    <w:rsid w:val="00A05C59"/>
    <w:pPr>
      <w:spacing w:after="200"/>
      <w:jc w:val="center"/>
    </w:pPr>
    <w:rPr>
      <w:b/>
      <w:bCs/>
      <w:sz w:val="18"/>
      <w:szCs w:val="18"/>
    </w:rPr>
  </w:style>
  <w:style w:type="character" w:styleId="Strong">
    <w:name w:val="Strong"/>
    <w:uiPriority w:val="22"/>
    <w:qFormat/>
    <w:rsid w:val="00A05C59"/>
    <w:rPr>
      <w:b/>
      <w:bCs/>
    </w:rPr>
  </w:style>
  <w:style w:type="paragraph" w:styleId="NormalWeb">
    <w:name w:val="Normal (Web)"/>
    <w:basedOn w:val="Normal"/>
    <w:uiPriority w:val="99"/>
    <w:unhideWhenUsed/>
    <w:rsid w:val="00D33A5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30500">
      <w:bodyDiv w:val="1"/>
      <w:marLeft w:val="0"/>
      <w:marRight w:val="0"/>
      <w:marTop w:val="0"/>
      <w:marBottom w:val="0"/>
      <w:divBdr>
        <w:top w:val="none" w:sz="0" w:space="0" w:color="auto"/>
        <w:left w:val="none" w:sz="0" w:space="0" w:color="auto"/>
        <w:bottom w:val="none" w:sz="0" w:space="0" w:color="auto"/>
        <w:right w:val="none" w:sz="0" w:space="0" w:color="auto"/>
      </w:divBdr>
    </w:div>
    <w:div w:id="210658772">
      <w:bodyDiv w:val="1"/>
      <w:marLeft w:val="0"/>
      <w:marRight w:val="0"/>
      <w:marTop w:val="0"/>
      <w:marBottom w:val="0"/>
      <w:divBdr>
        <w:top w:val="none" w:sz="0" w:space="0" w:color="auto"/>
        <w:left w:val="none" w:sz="0" w:space="0" w:color="auto"/>
        <w:bottom w:val="none" w:sz="0" w:space="0" w:color="auto"/>
        <w:right w:val="none" w:sz="0" w:space="0" w:color="auto"/>
      </w:divBdr>
    </w:div>
    <w:div w:id="364527113">
      <w:bodyDiv w:val="1"/>
      <w:marLeft w:val="0"/>
      <w:marRight w:val="0"/>
      <w:marTop w:val="0"/>
      <w:marBottom w:val="0"/>
      <w:divBdr>
        <w:top w:val="none" w:sz="0" w:space="0" w:color="auto"/>
        <w:left w:val="none" w:sz="0" w:space="0" w:color="auto"/>
        <w:bottom w:val="none" w:sz="0" w:space="0" w:color="auto"/>
        <w:right w:val="none" w:sz="0" w:space="0" w:color="auto"/>
      </w:divBdr>
    </w:div>
    <w:div w:id="535436589">
      <w:bodyDiv w:val="1"/>
      <w:marLeft w:val="0"/>
      <w:marRight w:val="0"/>
      <w:marTop w:val="0"/>
      <w:marBottom w:val="0"/>
      <w:divBdr>
        <w:top w:val="none" w:sz="0" w:space="0" w:color="auto"/>
        <w:left w:val="none" w:sz="0" w:space="0" w:color="auto"/>
        <w:bottom w:val="none" w:sz="0" w:space="0" w:color="auto"/>
        <w:right w:val="none" w:sz="0" w:space="0" w:color="auto"/>
      </w:divBdr>
    </w:div>
    <w:div w:id="541593690">
      <w:bodyDiv w:val="1"/>
      <w:marLeft w:val="0"/>
      <w:marRight w:val="0"/>
      <w:marTop w:val="0"/>
      <w:marBottom w:val="0"/>
      <w:divBdr>
        <w:top w:val="none" w:sz="0" w:space="0" w:color="auto"/>
        <w:left w:val="none" w:sz="0" w:space="0" w:color="auto"/>
        <w:bottom w:val="none" w:sz="0" w:space="0" w:color="auto"/>
        <w:right w:val="none" w:sz="0" w:space="0" w:color="auto"/>
      </w:divBdr>
    </w:div>
    <w:div w:id="628976682">
      <w:bodyDiv w:val="1"/>
      <w:marLeft w:val="0"/>
      <w:marRight w:val="0"/>
      <w:marTop w:val="0"/>
      <w:marBottom w:val="0"/>
      <w:divBdr>
        <w:top w:val="none" w:sz="0" w:space="0" w:color="auto"/>
        <w:left w:val="none" w:sz="0" w:space="0" w:color="auto"/>
        <w:bottom w:val="none" w:sz="0" w:space="0" w:color="auto"/>
        <w:right w:val="none" w:sz="0" w:space="0" w:color="auto"/>
      </w:divBdr>
    </w:div>
    <w:div w:id="765927105">
      <w:bodyDiv w:val="1"/>
      <w:marLeft w:val="0"/>
      <w:marRight w:val="0"/>
      <w:marTop w:val="0"/>
      <w:marBottom w:val="0"/>
      <w:divBdr>
        <w:top w:val="none" w:sz="0" w:space="0" w:color="auto"/>
        <w:left w:val="none" w:sz="0" w:space="0" w:color="auto"/>
        <w:bottom w:val="none" w:sz="0" w:space="0" w:color="auto"/>
        <w:right w:val="none" w:sz="0" w:space="0" w:color="auto"/>
      </w:divBdr>
    </w:div>
    <w:div w:id="906764588">
      <w:bodyDiv w:val="1"/>
      <w:marLeft w:val="0"/>
      <w:marRight w:val="0"/>
      <w:marTop w:val="0"/>
      <w:marBottom w:val="0"/>
      <w:divBdr>
        <w:top w:val="none" w:sz="0" w:space="0" w:color="auto"/>
        <w:left w:val="none" w:sz="0" w:space="0" w:color="auto"/>
        <w:bottom w:val="none" w:sz="0" w:space="0" w:color="auto"/>
        <w:right w:val="none" w:sz="0" w:space="0" w:color="auto"/>
      </w:divBdr>
    </w:div>
    <w:div w:id="968583365">
      <w:bodyDiv w:val="1"/>
      <w:marLeft w:val="0"/>
      <w:marRight w:val="0"/>
      <w:marTop w:val="0"/>
      <w:marBottom w:val="0"/>
      <w:divBdr>
        <w:top w:val="none" w:sz="0" w:space="0" w:color="auto"/>
        <w:left w:val="none" w:sz="0" w:space="0" w:color="auto"/>
        <w:bottom w:val="none" w:sz="0" w:space="0" w:color="auto"/>
        <w:right w:val="none" w:sz="0" w:space="0" w:color="auto"/>
      </w:divBdr>
    </w:div>
    <w:div w:id="1040782898">
      <w:bodyDiv w:val="1"/>
      <w:marLeft w:val="0"/>
      <w:marRight w:val="0"/>
      <w:marTop w:val="0"/>
      <w:marBottom w:val="0"/>
      <w:divBdr>
        <w:top w:val="none" w:sz="0" w:space="0" w:color="auto"/>
        <w:left w:val="none" w:sz="0" w:space="0" w:color="auto"/>
        <w:bottom w:val="none" w:sz="0" w:space="0" w:color="auto"/>
        <w:right w:val="none" w:sz="0" w:space="0" w:color="auto"/>
      </w:divBdr>
    </w:div>
    <w:div w:id="1046101457">
      <w:bodyDiv w:val="1"/>
      <w:marLeft w:val="0"/>
      <w:marRight w:val="0"/>
      <w:marTop w:val="0"/>
      <w:marBottom w:val="0"/>
      <w:divBdr>
        <w:top w:val="none" w:sz="0" w:space="0" w:color="auto"/>
        <w:left w:val="none" w:sz="0" w:space="0" w:color="auto"/>
        <w:bottom w:val="none" w:sz="0" w:space="0" w:color="auto"/>
        <w:right w:val="none" w:sz="0" w:space="0" w:color="auto"/>
      </w:divBdr>
    </w:div>
    <w:div w:id="1060441772">
      <w:bodyDiv w:val="1"/>
      <w:marLeft w:val="0"/>
      <w:marRight w:val="0"/>
      <w:marTop w:val="0"/>
      <w:marBottom w:val="0"/>
      <w:divBdr>
        <w:top w:val="none" w:sz="0" w:space="0" w:color="auto"/>
        <w:left w:val="none" w:sz="0" w:space="0" w:color="auto"/>
        <w:bottom w:val="none" w:sz="0" w:space="0" w:color="auto"/>
        <w:right w:val="none" w:sz="0" w:space="0" w:color="auto"/>
      </w:divBdr>
    </w:div>
    <w:div w:id="1195540377">
      <w:bodyDiv w:val="1"/>
      <w:marLeft w:val="0"/>
      <w:marRight w:val="0"/>
      <w:marTop w:val="0"/>
      <w:marBottom w:val="0"/>
      <w:divBdr>
        <w:top w:val="none" w:sz="0" w:space="0" w:color="auto"/>
        <w:left w:val="none" w:sz="0" w:space="0" w:color="auto"/>
        <w:bottom w:val="none" w:sz="0" w:space="0" w:color="auto"/>
        <w:right w:val="none" w:sz="0" w:space="0" w:color="auto"/>
      </w:divBdr>
    </w:div>
    <w:div w:id="1291086027">
      <w:bodyDiv w:val="1"/>
      <w:marLeft w:val="0"/>
      <w:marRight w:val="0"/>
      <w:marTop w:val="0"/>
      <w:marBottom w:val="0"/>
      <w:divBdr>
        <w:top w:val="none" w:sz="0" w:space="0" w:color="auto"/>
        <w:left w:val="none" w:sz="0" w:space="0" w:color="auto"/>
        <w:bottom w:val="none" w:sz="0" w:space="0" w:color="auto"/>
        <w:right w:val="none" w:sz="0" w:space="0" w:color="auto"/>
      </w:divBdr>
    </w:div>
    <w:div w:id="1313294915">
      <w:bodyDiv w:val="1"/>
      <w:marLeft w:val="0"/>
      <w:marRight w:val="0"/>
      <w:marTop w:val="0"/>
      <w:marBottom w:val="0"/>
      <w:divBdr>
        <w:top w:val="none" w:sz="0" w:space="0" w:color="auto"/>
        <w:left w:val="none" w:sz="0" w:space="0" w:color="auto"/>
        <w:bottom w:val="none" w:sz="0" w:space="0" w:color="auto"/>
        <w:right w:val="none" w:sz="0" w:space="0" w:color="auto"/>
      </w:divBdr>
    </w:div>
    <w:div w:id="1398941454">
      <w:bodyDiv w:val="1"/>
      <w:marLeft w:val="0"/>
      <w:marRight w:val="0"/>
      <w:marTop w:val="0"/>
      <w:marBottom w:val="0"/>
      <w:divBdr>
        <w:top w:val="none" w:sz="0" w:space="0" w:color="auto"/>
        <w:left w:val="none" w:sz="0" w:space="0" w:color="auto"/>
        <w:bottom w:val="none" w:sz="0" w:space="0" w:color="auto"/>
        <w:right w:val="none" w:sz="0" w:space="0" w:color="auto"/>
      </w:divBdr>
    </w:div>
    <w:div w:id="1510557779">
      <w:bodyDiv w:val="1"/>
      <w:marLeft w:val="0"/>
      <w:marRight w:val="0"/>
      <w:marTop w:val="0"/>
      <w:marBottom w:val="0"/>
      <w:divBdr>
        <w:top w:val="none" w:sz="0" w:space="0" w:color="auto"/>
        <w:left w:val="none" w:sz="0" w:space="0" w:color="auto"/>
        <w:bottom w:val="none" w:sz="0" w:space="0" w:color="auto"/>
        <w:right w:val="none" w:sz="0" w:space="0" w:color="auto"/>
      </w:divBdr>
    </w:div>
    <w:div w:id="1838812771">
      <w:bodyDiv w:val="1"/>
      <w:marLeft w:val="0"/>
      <w:marRight w:val="0"/>
      <w:marTop w:val="0"/>
      <w:marBottom w:val="0"/>
      <w:divBdr>
        <w:top w:val="none" w:sz="0" w:space="0" w:color="auto"/>
        <w:left w:val="none" w:sz="0" w:space="0" w:color="auto"/>
        <w:bottom w:val="none" w:sz="0" w:space="0" w:color="auto"/>
        <w:right w:val="none" w:sz="0" w:space="0" w:color="auto"/>
      </w:divBdr>
    </w:div>
    <w:div w:id="2083213917">
      <w:bodyDiv w:val="1"/>
      <w:marLeft w:val="0"/>
      <w:marRight w:val="0"/>
      <w:marTop w:val="0"/>
      <w:marBottom w:val="0"/>
      <w:divBdr>
        <w:top w:val="none" w:sz="0" w:space="0" w:color="auto"/>
        <w:left w:val="none" w:sz="0" w:space="0" w:color="auto"/>
        <w:bottom w:val="none" w:sz="0" w:space="0" w:color="auto"/>
        <w:right w:val="none" w:sz="0" w:space="0" w:color="auto"/>
      </w:divBdr>
    </w:div>
    <w:div w:id="211852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scis.gov/contactcenter" TargetMode="External"/><Relationship Id="rId18" Type="http://schemas.openxmlformats.org/officeDocument/2006/relationships/hyperlink" Target="http://www.uscis.gov/I-912P" TargetMode="External"/><Relationship Id="rId26" Type="http://schemas.openxmlformats.org/officeDocument/2006/relationships/hyperlink" Target="http://www.uscis.gov" TargetMode="External"/><Relationship Id="rId3" Type="http://schemas.openxmlformats.org/officeDocument/2006/relationships/styles" Target="styles.xml"/><Relationship Id="rId21" Type="http://schemas.openxmlformats.org/officeDocument/2006/relationships/hyperlink" Target="http://www.irs.gov/individuals/get-transcript" TargetMode="External"/><Relationship Id="rId7" Type="http://schemas.openxmlformats.org/officeDocument/2006/relationships/footnotes" Target="footnotes.xml"/><Relationship Id="rId12" Type="http://schemas.openxmlformats.org/officeDocument/2006/relationships/hyperlink" Target="http://www.uscis.gov/forms/forms-and-fees/guidance-exemption-fee-form-i-765-filed-request-consideration-deferred-action-childhood-arrivals" TargetMode="External"/><Relationship Id="rId17" Type="http://schemas.openxmlformats.org/officeDocument/2006/relationships/hyperlink" Target="file:///C:/Users/jacannon/Documents/get.adobe.com/reader" TargetMode="External"/><Relationship Id="rId25" Type="http://schemas.openxmlformats.org/officeDocument/2006/relationships/hyperlink" Target="http://www.uscis.gov" TargetMode="External"/><Relationship Id="rId2" Type="http://schemas.openxmlformats.org/officeDocument/2006/relationships/numbering" Target="numbering.xml"/><Relationship Id="rId16" Type="http://schemas.openxmlformats.org/officeDocument/2006/relationships/hyperlink" Target="http://www.uscis.gov/forms" TargetMode="External"/><Relationship Id="rId20" Type="http://schemas.openxmlformats.org/officeDocument/2006/relationships/hyperlink" Target="http://www.irs.gov/individuals/get-transcript"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JD-RS-C1-01.cis1.cisr.uscis.dhs.gov\OIDP$\FORMS\Forms%20Branch\2-Forms\4-Projects\2019%20Fee%20Rule\I-912\www.uscis.gov\i-912" TargetMode="External"/><Relationship Id="rId24" Type="http://schemas.openxmlformats.org/officeDocument/2006/relationships/hyperlink" Target="http://www.uscis.gov" TargetMode="External"/><Relationship Id="rId5" Type="http://schemas.openxmlformats.org/officeDocument/2006/relationships/settings" Target="settings.xml"/><Relationship Id="rId15" Type="http://schemas.openxmlformats.org/officeDocument/2006/relationships/hyperlink" Target="file:///C:/Users/jacannon/Documents/get.adobe.com/reader" TargetMode="External"/><Relationship Id="rId23" Type="http://schemas.openxmlformats.org/officeDocument/2006/relationships/hyperlink" Target="http://www.irs.gov/individuals/get-transcript" TargetMode="External"/><Relationship Id="rId28" Type="http://schemas.openxmlformats.org/officeDocument/2006/relationships/hyperlink" Target="http://www.dhs.gov/privacy" TargetMode="External"/><Relationship Id="rId10" Type="http://schemas.openxmlformats.org/officeDocument/2006/relationships/hyperlink" Target="http://www.uscis.gov/I-912" TargetMode="External"/><Relationship Id="rId19" Type="http://schemas.openxmlformats.org/officeDocument/2006/relationships/hyperlink" Target="http://www.irs.gov/individuals/get-transcript"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file:///C:/Users/jacannon/Documents/www.uscis.gov/I-912" TargetMode="External"/><Relationship Id="rId14" Type="http://schemas.openxmlformats.org/officeDocument/2006/relationships/hyperlink" Target="http://www.uscis.gov/forms" TargetMode="External"/><Relationship Id="rId22" Type="http://schemas.openxmlformats.org/officeDocument/2006/relationships/hyperlink" Target="http://www.uscis.gov/I-912P" TargetMode="External"/><Relationship Id="rId27" Type="http://schemas.openxmlformats.org/officeDocument/2006/relationships/hyperlink" Target="http://www.uscis.gov"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rter\Desktop\TOC%20Template%20083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1E1D7-E6A6-40D2-8ECE-609EEAA50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TOC Template 08302017</Template>
  <TotalTime>0</TotalTime>
  <Pages>3</Pages>
  <Words>8919</Words>
  <Characters>50842</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59642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Carter, Pea Meng</dc:creator>
  <cp:lastModifiedBy>SYSTEM</cp:lastModifiedBy>
  <cp:revision>2</cp:revision>
  <cp:lastPrinted>2008-09-11T16:49:00Z</cp:lastPrinted>
  <dcterms:created xsi:type="dcterms:W3CDTF">2019-11-15T16:31:00Z</dcterms:created>
  <dcterms:modified xsi:type="dcterms:W3CDTF">2019-11-15T16:31:00Z</dcterms:modified>
</cp:coreProperties>
</file>