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18A3B62B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6011C3D4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D9778A">
              <w:rPr>
                <w:rStyle w:val="Headerlarge"/>
                <w:sz w:val="26"/>
              </w:rPr>
              <w:t>2020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2492831E" w:rsidR="004C5EB7" w:rsidRDefault="004C5EB7" w:rsidP="00A75706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D9778A">
              <w:rPr>
                <w:rStyle w:val="Headermedium"/>
                <w:b w:val="0"/>
                <w:bCs w:val="0"/>
              </w:rPr>
              <w:t>2020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21E9FB79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D9778A">
              <w:rPr>
                <w:rStyle w:val="Headermedium"/>
                <w:szCs w:val="16"/>
              </w:rPr>
              <w:t>2020</w:t>
            </w:r>
            <w:r w:rsidR="00A75706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286114C5" w:rsidR="004C5EB7" w:rsidRPr="00236431" w:rsidRDefault="00BB062B" w:rsidP="00DB46AF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D9778A">
              <w:rPr>
                <w:rStyle w:val="Headermedium"/>
                <w:szCs w:val="16"/>
              </w:rPr>
              <w:t>19</w:t>
            </w:r>
            <w:r w:rsidR="00DB46AF">
              <w:rPr>
                <w:rStyle w:val="Headermedium"/>
                <w:szCs w:val="16"/>
              </w:rPr>
              <w:t>1206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4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5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6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8250B" w14:textId="77777777" w:rsidR="00034EF0" w:rsidRDefault="00034EF0">
      <w:r>
        <w:separator/>
      </w:r>
    </w:p>
  </w:endnote>
  <w:endnote w:type="continuationSeparator" w:id="0">
    <w:p w14:paraId="66554F5D" w14:textId="77777777" w:rsidR="00034EF0" w:rsidRDefault="0003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B766F" w14:textId="77777777" w:rsidR="00034EF0" w:rsidRDefault="00034EF0">
      <w:r>
        <w:separator/>
      </w:r>
    </w:p>
  </w:footnote>
  <w:footnote w:type="continuationSeparator" w:id="0">
    <w:p w14:paraId="0E215388" w14:textId="77777777" w:rsidR="00034EF0" w:rsidRDefault="0003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0C0E2732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2020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6D5F8B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160255F9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2020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5F67EB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20F14"/>
    <w:rsid w:val="000227CE"/>
    <w:rsid w:val="00034EF0"/>
    <w:rsid w:val="00067CA9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C4AAC"/>
    <w:rsid w:val="002E7160"/>
    <w:rsid w:val="002E7C23"/>
    <w:rsid w:val="00324FB6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B0DB4"/>
    <w:rsid w:val="004C5EB7"/>
    <w:rsid w:val="004E08D0"/>
    <w:rsid w:val="004F1BC7"/>
    <w:rsid w:val="00500AF8"/>
    <w:rsid w:val="00514ED1"/>
    <w:rsid w:val="00520F27"/>
    <w:rsid w:val="005579D1"/>
    <w:rsid w:val="005A5AE1"/>
    <w:rsid w:val="005A5FCE"/>
    <w:rsid w:val="005A73E1"/>
    <w:rsid w:val="005C4F62"/>
    <w:rsid w:val="005F22DE"/>
    <w:rsid w:val="005F519D"/>
    <w:rsid w:val="005F67EB"/>
    <w:rsid w:val="00601126"/>
    <w:rsid w:val="006162D4"/>
    <w:rsid w:val="00635D6F"/>
    <w:rsid w:val="00647D28"/>
    <w:rsid w:val="00667607"/>
    <w:rsid w:val="006B4C34"/>
    <w:rsid w:val="006D5F8B"/>
    <w:rsid w:val="00720D7B"/>
    <w:rsid w:val="0072470E"/>
    <w:rsid w:val="00750696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45E8B"/>
    <w:rsid w:val="0095583D"/>
    <w:rsid w:val="00981BB2"/>
    <w:rsid w:val="009A2E26"/>
    <w:rsid w:val="009E32A1"/>
    <w:rsid w:val="009F2BB5"/>
    <w:rsid w:val="00A15700"/>
    <w:rsid w:val="00A20D1A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B24F98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33B29"/>
    <w:rsid w:val="00C417AE"/>
    <w:rsid w:val="00C432FD"/>
    <w:rsid w:val="00C56B13"/>
    <w:rsid w:val="00CA3D11"/>
    <w:rsid w:val="00CD771D"/>
    <w:rsid w:val="00D113E8"/>
    <w:rsid w:val="00D33B10"/>
    <w:rsid w:val="00D4293C"/>
    <w:rsid w:val="00D865C4"/>
    <w:rsid w:val="00D9074C"/>
    <w:rsid w:val="00D9778A"/>
    <w:rsid w:val="00DB46AF"/>
    <w:rsid w:val="00DC61DA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EC55CB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GDIT-8312-3789</_dlc_DocId>
    <_dlc_DocIdUrl xmlns="544be07d-7465-4746-b40c-f2df032bad02">
      <Url>https://spspi.gdit.com/opshcsd/Civilian/CPS/efast2/_layouts/DocIdRedir.aspx?ID=GDIT-8312-3789</Url>
      <Description>GDIT-8312-3789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192F0-EFBA-41D1-82D0-A7C974A0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6.xml><?xml version="1.0" encoding="utf-8"?>
<ds:datastoreItem xmlns:ds="http://schemas.openxmlformats.org/officeDocument/2006/customXml" ds:itemID="{8D62A2CB-030A-4B6A-A289-F97E691F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D</dc:title>
  <dc:creator>Bruce Silver</dc:creator>
  <cp:lastModifiedBy>SYSTEM</cp:lastModifiedBy>
  <cp:revision>2</cp:revision>
  <cp:lastPrinted>2007-04-24T19:21:00Z</cp:lastPrinted>
  <dcterms:created xsi:type="dcterms:W3CDTF">2019-12-30T15:08:00Z</dcterms:created>
  <dcterms:modified xsi:type="dcterms:W3CDTF">2019-12-30T15:08:00Z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629ae771-b246-41ae-8f5e-c0d602681faf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0x010100A3A02F02A6B12644B8ECAB6196C3AA36</vt:lpwstr>
  </property>
</Properties>
</file>