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b/>
          <w:caps/>
          <w:noProof w:val="0"/>
          <w:color w:val="046B5C" w:themeColor="text2"/>
          <w:sz w:val="32"/>
          <w:vertAlign w:val="baseline"/>
        </w:rPr>
        <w:id w:val="1419603270"/>
        <w:docPartObj>
          <w:docPartGallery w:val="Cover Pages"/>
          <w:docPartUnique/>
        </w:docPartObj>
      </w:sdtPr>
      <w:sdtEndPr>
        <w:rPr>
          <w:noProof/>
          <w:vertAlign w:val="superscript"/>
        </w:rPr>
      </w:sdtEndPr>
      <w:sdtContent>
        <w:p w14:paraId="7C2284C4" w14:textId="16482685" w:rsidR="004B0E93" w:rsidRPr="005E1049" w:rsidRDefault="009A3A9F" w:rsidP="001E4F9E">
          <w:pPr>
            <w:pStyle w:val="Anchor"/>
            <w:rPr>
              <w:sz w:val="20"/>
            </w:rPr>
          </w:pPr>
          <w:r w:rsidRPr="005E1049">
            <w:t>nchor</w:t>
          </w:r>
        </w:p>
      </w:sdtContent>
    </w:sdt>
    <w:p w14:paraId="33CC3BA6" w14:textId="77777777" w:rsidR="004B0E93" w:rsidRPr="005E1049" w:rsidRDefault="004B0E93" w:rsidP="004B0E93">
      <w:pPr>
        <w:pStyle w:val="Paragraph"/>
        <w:spacing w:after="0" w:line="240" w:lineRule="auto"/>
        <w:jc w:val="right"/>
        <w:rPr>
          <w:rFonts w:ascii="Arial" w:hAnsi="Arial" w:cs="Arial"/>
          <w:sz w:val="20"/>
        </w:rPr>
      </w:pPr>
      <w:r w:rsidRPr="005E1049">
        <w:rPr>
          <w:rFonts w:ascii="Arial" w:hAnsi="Arial" w:cs="Arial"/>
          <w:sz w:val="20"/>
        </w:rPr>
        <w:t>OMB No. 1290-xxxx</w:t>
      </w:r>
    </w:p>
    <w:p w14:paraId="3D191570" w14:textId="77777777" w:rsidR="004B0E93" w:rsidRPr="005E1049" w:rsidRDefault="004B0E93" w:rsidP="004B0E93">
      <w:pPr>
        <w:pStyle w:val="Paragraph"/>
        <w:spacing w:after="0" w:line="240" w:lineRule="auto"/>
        <w:jc w:val="right"/>
        <w:rPr>
          <w:rFonts w:ascii="Arial" w:eastAsia="AppleGothic" w:hAnsi="Arial" w:cs="Arial"/>
          <w:sz w:val="20"/>
        </w:rPr>
      </w:pPr>
      <w:r w:rsidRPr="005E1049">
        <w:rPr>
          <w:rFonts w:ascii="Arial" w:hAnsi="Arial" w:cs="Arial"/>
          <w:sz w:val="20"/>
        </w:rPr>
        <w:t>Exp. Date xx/xx/2021</w:t>
      </w:r>
    </w:p>
    <w:p w14:paraId="06584421" w14:textId="35342144" w:rsidR="004B0E93" w:rsidRPr="005E1049" w:rsidRDefault="004B0E93" w:rsidP="004B0E93">
      <w:pPr>
        <w:pStyle w:val="H1"/>
        <w:rPr>
          <w:rFonts w:eastAsia="AppleGothic"/>
        </w:rPr>
      </w:pPr>
      <w:bookmarkStart w:id="0" w:name="_Toc10707056"/>
      <w:r w:rsidRPr="005E1049">
        <w:rPr>
          <w:rFonts w:eastAsia="AppleGothic"/>
        </w:rPr>
        <w:t>HVRP veteran Interview Guide</w:t>
      </w:r>
      <w:bookmarkEnd w:id="0"/>
      <w:r w:rsidRPr="005E1049">
        <w:rPr>
          <w:rFonts w:eastAsia="AppleGothic"/>
        </w:rPr>
        <w:t xml:space="preserve"> </w:t>
      </w:r>
    </w:p>
    <w:p w14:paraId="033A62AF" w14:textId="77777777" w:rsidR="004B0E93" w:rsidRPr="005E1049" w:rsidRDefault="004B0E93" w:rsidP="004B0E93">
      <w:pPr>
        <w:pStyle w:val="H2"/>
        <w:rPr>
          <w:rFonts w:eastAsia="AppleGothic"/>
        </w:rPr>
      </w:pPr>
      <w:bookmarkStart w:id="1" w:name="_Toc10707057"/>
      <w:r w:rsidRPr="005E1049">
        <w:rPr>
          <w:rFonts w:eastAsia="AppleGothic"/>
        </w:rPr>
        <w:t>Introduction</w:t>
      </w:r>
      <w:bookmarkEnd w:id="1"/>
    </w:p>
    <w:p w14:paraId="71E88BFE" w14:textId="77777777" w:rsidR="004B0E93" w:rsidRPr="005E1049" w:rsidRDefault="004B0E93" w:rsidP="004B0E93">
      <w:pPr>
        <w:pStyle w:val="NormalSS"/>
        <w:spacing w:before="120" w:after="120"/>
        <w:rPr>
          <w:rFonts w:eastAsia="AppleGothic"/>
        </w:rPr>
      </w:pPr>
      <w:r w:rsidRPr="005E1049">
        <w:rPr>
          <w:rFonts w:eastAsia="AppleGothic"/>
        </w:rPr>
        <w:t xml:space="preserve">Hello, it’s nice to meet you. Let me start off by thanking you for your service to our country.  </w:t>
      </w:r>
    </w:p>
    <w:p w14:paraId="014F86DE" w14:textId="77777777" w:rsidR="004B0E93" w:rsidRPr="005E1049" w:rsidRDefault="004B0E93" w:rsidP="004B0E93">
      <w:pPr>
        <w:pStyle w:val="NormalSS"/>
        <w:spacing w:before="120" w:after="120"/>
        <w:rPr>
          <w:rFonts w:eastAsia="AppleGothic"/>
        </w:rPr>
      </w:pPr>
      <w:r w:rsidRPr="005E1049">
        <w:rPr>
          <w:rFonts w:eastAsia="AppleGothic"/>
        </w:rPr>
        <w:t>My name is _________________________. I work for ________________________________, an independent research organization. I do not work for any of the agencies that might be providing you with assistance. This interview is for me and the research team to learn about your experiences with the Homeless Veterans’ Reintegration Program (HVRP), which you might know better as &lt;</w:t>
      </w:r>
      <w:r w:rsidRPr="005E1049">
        <w:rPr>
          <w:rFonts w:eastAsia="AppleGothic"/>
          <w:highlight w:val="yellow"/>
        </w:rPr>
        <w:t>local program name</w:t>
      </w:r>
      <w:r w:rsidRPr="005E1049">
        <w:rPr>
          <w:rFonts w:eastAsia="AppleGothic"/>
        </w:rPr>
        <w:t>&gt;. We are collecting this information as part of a study funded by the U.S. Department of Labor (DOL).  The purpose of the study is to understand how the program helps veterans like you.</w:t>
      </w:r>
    </w:p>
    <w:p w14:paraId="62F592F1" w14:textId="77777777" w:rsidR="004B0E93" w:rsidRPr="005E1049" w:rsidRDefault="004B0E93" w:rsidP="004B0E93">
      <w:pPr>
        <w:pStyle w:val="NormalSS"/>
        <w:spacing w:before="120" w:after="120"/>
        <w:rPr>
          <w:rFonts w:eastAsia="AppleGothic"/>
        </w:rPr>
      </w:pPr>
      <w:r w:rsidRPr="005E1049">
        <w:rPr>
          <w:rFonts w:eastAsia="AppleGothic"/>
        </w:rPr>
        <w:t>Do you have any questions about my organization or my affiliation with the local programs?</w:t>
      </w:r>
    </w:p>
    <w:p w14:paraId="02130C69" w14:textId="082B7841" w:rsidR="004B0E93" w:rsidRPr="005E1049" w:rsidRDefault="004B0E93" w:rsidP="004B0E93">
      <w:pPr>
        <w:pStyle w:val="NormalSS"/>
        <w:spacing w:before="120" w:after="120"/>
        <w:rPr>
          <w:rFonts w:eastAsia="AppleGothic"/>
        </w:rPr>
      </w:pPr>
      <w:r w:rsidRPr="005E1049">
        <w:rPr>
          <w:rFonts w:eastAsia="AppleGothic"/>
        </w:rPr>
        <w:t>The interview will last about an hour and a half. I will be asking questions about your military experience, your housing and work situation, your thoughts on &lt;</w:t>
      </w:r>
      <w:r w:rsidRPr="005E1049">
        <w:rPr>
          <w:rFonts w:eastAsia="AppleGothic"/>
          <w:highlight w:val="yellow"/>
        </w:rPr>
        <w:t>the program</w:t>
      </w:r>
      <w:r w:rsidRPr="005E1049">
        <w:rPr>
          <w:rFonts w:eastAsia="AppleGothic"/>
        </w:rPr>
        <w:t>&gt; and the services you received, and what might be helpful to you in the future. Your participation in this interview is voluntary, and you can choose to not answer any questions and you can stop the interview at any time. I want to repeat that we do not work for any of the agencies running this program, and</w:t>
      </w:r>
      <w:r w:rsidR="00383A71">
        <w:rPr>
          <w:rFonts w:eastAsia="AppleGothic"/>
        </w:rPr>
        <w:t>,</w:t>
      </w:r>
      <w:bookmarkStart w:id="2" w:name="_GoBack"/>
      <w:bookmarkEnd w:id="2"/>
      <w:r w:rsidRPr="005E1049">
        <w:rPr>
          <w:rFonts w:eastAsia="AppleGothic"/>
        </w:rPr>
        <w:t xml:space="preserve"> if you choose to participate in this study</w:t>
      </w:r>
      <w:r w:rsidR="00E21C54">
        <w:rPr>
          <w:rFonts w:eastAsia="AppleGothic"/>
        </w:rPr>
        <w:t>,</w:t>
      </w:r>
      <w:r w:rsidRPr="005E1049">
        <w:rPr>
          <w:rFonts w:eastAsia="AppleGothic"/>
        </w:rPr>
        <w:t xml:space="preserve"> we will never give your individual answers to anyone outside the research team.  Your participation will in no way affect your employment services, or other services you may be receiving, and is very important to our work to improve programs for veterans.</w:t>
      </w:r>
    </w:p>
    <w:p w14:paraId="2FCFC374" w14:textId="77777777" w:rsidR="004B0E93" w:rsidRPr="005E1049" w:rsidRDefault="004B0E93" w:rsidP="004B0E93">
      <w:pPr>
        <w:pStyle w:val="NormalSS"/>
        <w:spacing w:before="120" w:after="120"/>
        <w:rPr>
          <w:rFonts w:eastAsia="AppleGothic"/>
        </w:rPr>
      </w:pPr>
      <w:r w:rsidRPr="005E1049">
        <w:rPr>
          <w:rFonts w:eastAsia="AppleGothic"/>
        </w:rPr>
        <w:t>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 You will receive $50 for the time you have taken to participate.</w:t>
      </w:r>
    </w:p>
    <w:p w14:paraId="508A1288" w14:textId="77777777" w:rsidR="004B0E93" w:rsidRPr="005E1049" w:rsidRDefault="004B0E93" w:rsidP="004B0E93">
      <w:pPr>
        <w:pStyle w:val="NormalSS"/>
        <w:spacing w:before="120" w:after="120"/>
        <w:rPr>
          <w:rFonts w:eastAsia="AppleGothic"/>
        </w:rPr>
      </w:pPr>
      <w:r w:rsidRPr="005E1049">
        <w:rPr>
          <w:rFonts w:eastAsia="AppleGothic"/>
        </w:rPr>
        <w:t xml:space="preserve">After the interview, we will type up the notes and make transcripts of the discussion. </w:t>
      </w:r>
      <w:r w:rsidRPr="005E1049">
        <w:t>Should the Department of Labor request to see any of our notes or transcripts, we will remove all personally identifying information to prevent those outside the research team from knowing who provided the information.</w:t>
      </w:r>
      <w:r w:rsidRPr="005E1049">
        <w:rPr>
          <w:rFonts w:eastAsia="AppleGothic"/>
        </w:rPr>
        <w:t xml:space="preserve"> The de-identified information may also be included in a report.  The information you provide will be kept private and only used for this study to the extent allowed by the Privacy Act of 1974.  </w:t>
      </w:r>
    </w:p>
    <w:p w14:paraId="5BF5D0A2" w14:textId="77777777" w:rsidR="004B0E93" w:rsidRPr="005E1049" w:rsidRDefault="004B0E93" w:rsidP="004B0E93">
      <w:pPr>
        <w:pStyle w:val="NormalSS"/>
        <w:spacing w:before="120" w:after="120"/>
        <w:rPr>
          <w:rFonts w:eastAsia="AppleGothic"/>
        </w:rPr>
      </w:pPr>
      <w:r w:rsidRPr="005E1049">
        <w:rPr>
          <w:rFonts w:eastAsia="AppleGothic"/>
        </w:rPr>
        <w:t xml:space="preserve">This is a chance, however, to have your voice and opinions heard.  </w:t>
      </w:r>
    </w:p>
    <w:p w14:paraId="0051BFE8" w14:textId="77777777" w:rsidR="004B0E93" w:rsidRPr="005E1049" w:rsidRDefault="004B0E93" w:rsidP="004B0E93">
      <w:pPr>
        <w:pStyle w:val="NormalSS"/>
        <w:spacing w:before="120" w:after="120"/>
        <w:rPr>
          <w:rFonts w:eastAsia="AppleGothic"/>
        </w:rPr>
      </w:pPr>
      <w:r w:rsidRPr="005E1049">
        <w:rPr>
          <w:rFonts w:eastAsia="AppleGothic"/>
        </w:rPr>
        <w:t xml:space="preserve">Before we begin, I need to go over this consent form with you. It gives you more information about the research study and a telephone number you can call if you have questions later.  </w:t>
      </w:r>
    </w:p>
    <w:p w14:paraId="5B3BCDB8" w14:textId="77777777" w:rsidR="004B0E93" w:rsidRPr="005E1049" w:rsidRDefault="004B0E93" w:rsidP="004B0E93">
      <w:pPr>
        <w:pStyle w:val="NormalSS"/>
        <w:spacing w:before="120" w:after="120"/>
        <w:rPr>
          <w:rFonts w:eastAsia="AppleGothic"/>
        </w:rPr>
      </w:pPr>
      <w:r w:rsidRPr="005E1049">
        <w:rPr>
          <w:rFonts w:eastAsia="AppleGothic"/>
        </w:rPr>
        <w:t>[Read consent form, include consent for recording]</w:t>
      </w:r>
    </w:p>
    <w:p w14:paraId="204FECA8" w14:textId="77777777" w:rsidR="004B0E93" w:rsidRPr="005E1049" w:rsidRDefault="004B0E93" w:rsidP="004B0E93">
      <w:pPr>
        <w:pStyle w:val="NormalSS"/>
        <w:spacing w:before="240" w:after="120"/>
        <w:rPr>
          <w:rFonts w:eastAsia="AppleGothic"/>
        </w:rPr>
      </w:pPr>
      <w:r w:rsidRPr="005E1049">
        <w:rPr>
          <w:rFonts w:eastAsia="AppleGothic"/>
        </w:rPr>
        <w:t>Do you have any questions? [</w:t>
      </w:r>
      <w:r w:rsidRPr="005E1049">
        <w:rPr>
          <w:rFonts w:eastAsia="AppleGothic"/>
          <w:highlight w:val="yellow"/>
        </w:rPr>
        <w:t>If agreed to recording, begin recording now]</w:t>
      </w:r>
    </w:p>
    <w:tbl>
      <w:tblPr>
        <w:tblStyle w:val="TableGrid"/>
        <w:tblW w:w="0" w:type="auto"/>
        <w:tblLook w:val="04A0" w:firstRow="1" w:lastRow="0" w:firstColumn="1" w:lastColumn="0" w:noHBand="0" w:noVBand="1"/>
      </w:tblPr>
      <w:tblGrid>
        <w:gridCol w:w="9350"/>
      </w:tblGrid>
      <w:tr w:rsidR="004B0E93" w:rsidRPr="005E1049" w14:paraId="0B6F7548" w14:textId="77777777" w:rsidTr="004B0E93">
        <w:tc>
          <w:tcPr>
            <w:tcW w:w="9576" w:type="dxa"/>
          </w:tcPr>
          <w:p w14:paraId="35369E9B" w14:textId="77777777" w:rsidR="004B0E93" w:rsidRPr="005E1049" w:rsidRDefault="004B0E93" w:rsidP="004B0E93">
            <w:pPr>
              <w:spacing w:before="120" w:after="120" w:line="240" w:lineRule="auto"/>
              <w:rPr>
                <w:rFonts w:ascii="Times New Roman" w:hAnsi="Times New Roman"/>
                <w:sz w:val="18"/>
                <w:szCs w:val="18"/>
              </w:rPr>
            </w:pPr>
            <w:r w:rsidRPr="005E1049">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w:t>
            </w:r>
            <w:hyperlink r:id="rId8" w:history="1">
              <w:r w:rsidRPr="005E1049">
                <w:rPr>
                  <w:rStyle w:val="Hyperlink"/>
                  <w:rFonts w:ascii="Times New Roman" w:hAnsi="Times New Roman"/>
                  <w:sz w:val="18"/>
                  <w:szCs w:val="18"/>
                </w:rPr>
                <w:t xml:space="preserve">Chiefevaluationoffice@DOL.gov </w:t>
              </w:r>
            </w:hyperlink>
            <w:r w:rsidRPr="005E1049">
              <w:rPr>
                <w:rFonts w:ascii="Times New Roman" w:hAnsi="Times New Roman"/>
                <w:sz w:val="18"/>
                <w:szCs w:val="18"/>
              </w:rPr>
              <w:t xml:space="preserve">and reference the OMB Control Number 1290-XXXX.  Comments can also be mailed to:  U.S. Department of Labor, Chief Evaluation Office, 200 Constitution Ave., NW, S-2312, Washington, DC  20210.  </w:t>
            </w:r>
            <w:r w:rsidRPr="005E1049">
              <w:rPr>
                <w:rFonts w:ascii="Times New Roman" w:hAnsi="Times New Roman"/>
                <w:b/>
                <w:sz w:val="18"/>
                <w:szCs w:val="18"/>
              </w:rPr>
              <w:t>Note:</w:t>
            </w:r>
            <w:r w:rsidRPr="005E1049">
              <w:rPr>
                <w:rFonts w:ascii="Times New Roman" w:hAnsi="Times New Roman"/>
                <w:sz w:val="18"/>
                <w:szCs w:val="18"/>
              </w:rPr>
              <w:t xml:space="preserve"> Please do not return the completed interview guide to the email or mailing address.</w:t>
            </w:r>
          </w:p>
        </w:tc>
      </w:tr>
    </w:tbl>
    <w:p w14:paraId="4DF2FDE2" w14:textId="77777777" w:rsidR="004B0E93" w:rsidRPr="005E1049" w:rsidRDefault="004B0E93" w:rsidP="004B0E93">
      <w:pPr>
        <w:spacing w:line="240" w:lineRule="auto"/>
        <w:rPr>
          <w:rFonts w:eastAsia="AppleGothic"/>
        </w:rPr>
        <w:sectPr w:rsidR="004B0E93" w:rsidRPr="005E1049" w:rsidSect="004B0E93">
          <w:headerReference w:type="default" r:id="rId9"/>
          <w:footerReference w:type="default" r:id="rId10"/>
          <w:pgSz w:w="12240" w:h="15840" w:code="1"/>
          <w:pgMar w:top="1440" w:right="1440" w:bottom="1440" w:left="1440" w:header="720" w:footer="720" w:gutter="0"/>
          <w:cols w:space="720"/>
          <w:docGrid w:linePitch="360"/>
        </w:sectPr>
      </w:pPr>
    </w:p>
    <w:p w14:paraId="7E029FD0" w14:textId="77777777" w:rsidR="004B0E93" w:rsidRPr="005E1049" w:rsidRDefault="004B0E93" w:rsidP="004B0E93">
      <w:pPr>
        <w:pStyle w:val="H2"/>
        <w:rPr>
          <w:rFonts w:eastAsia="AppleGothic"/>
        </w:rPr>
      </w:pPr>
      <w:bookmarkStart w:id="3" w:name="_Toc10707058"/>
      <w:r w:rsidRPr="005E1049">
        <w:rPr>
          <w:rFonts w:eastAsia="AppleGothic"/>
        </w:rPr>
        <w:lastRenderedPageBreak/>
        <w:t xml:space="preserve">A. </w:t>
      </w:r>
      <w:r w:rsidR="00A30F75" w:rsidRPr="005E1049">
        <w:rPr>
          <w:rFonts w:eastAsia="AppleGothic"/>
        </w:rPr>
        <w:tab/>
      </w:r>
      <w:r w:rsidRPr="005E1049">
        <w:rPr>
          <w:rFonts w:eastAsia="AppleGothic"/>
        </w:rPr>
        <w:t>Introduction</w:t>
      </w:r>
      <w:bookmarkEnd w:id="3"/>
    </w:p>
    <w:p w14:paraId="45B9F12A" w14:textId="77777777" w:rsidR="004B0E93" w:rsidRPr="005E1049" w:rsidRDefault="004B0E93" w:rsidP="006A1204">
      <w:pPr>
        <w:pStyle w:val="ListBullet"/>
      </w:pPr>
      <w:r w:rsidRPr="005E1049">
        <w:t xml:space="preserve">I’d like to start with your military service. Can you tell me a little about it? </w:t>
      </w:r>
    </w:p>
    <w:p w14:paraId="0965A2D1" w14:textId="77777777" w:rsidR="004B0E93" w:rsidRPr="005E1049" w:rsidRDefault="004B0E93" w:rsidP="00FF4CA8">
      <w:pPr>
        <w:pStyle w:val="ListBullet2"/>
        <w:rPr>
          <w:rFonts w:eastAsia="AppleGothic"/>
        </w:rPr>
      </w:pPr>
      <w:r w:rsidRPr="005E1049">
        <w:rPr>
          <w:rFonts w:eastAsia="AppleGothic"/>
        </w:rPr>
        <w:t xml:space="preserve">What branch of service were you in? </w:t>
      </w:r>
    </w:p>
    <w:p w14:paraId="1B23D524" w14:textId="77777777" w:rsidR="004B0E93" w:rsidRPr="005E1049" w:rsidRDefault="004B0E93" w:rsidP="00FF4CA8">
      <w:pPr>
        <w:pStyle w:val="ListBullet2"/>
        <w:rPr>
          <w:rFonts w:eastAsia="AppleGothic"/>
        </w:rPr>
      </w:pPr>
      <w:r w:rsidRPr="005E1049">
        <w:rPr>
          <w:rFonts w:eastAsia="AppleGothic"/>
        </w:rPr>
        <w:t>When did you start your military service?</w:t>
      </w:r>
    </w:p>
    <w:p w14:paraId="48B475CF" w14:textId="77777777" w:rsidR="004B0E93" w:rsidRPr="005E1049" w:rsidRDefault="004B0E93" w:rsidP="00FF4CA8">
      <w:pPr>
        <w:pStyle w:val="ListBullet2"/>
        <w:rPr>
          <w:rFonts w:eastAsia="AppleGothic"/>
        </w:rPr>
      </w:pPr>
      <w:r w:rsidRPr="005E1049">
        <w:rPr>
          <w:rFonts w:eastAsia="AppleGothic"/>
        </w:rPr>
        <w:t>How long did you serve?</w:t>
      </w:r>
    </w:p>
    <w:p w14:paraId="4E1854B9" w14:textId="77777777" w:rsidR="004B0E93" w:rsidRPr="005E1049" w:rsidRDefault="004B0E93" w:rsidP="00FF4CA8">
      <w:pPr>
        <w:pStyle w:val="ListBullet2"/>
        <w:rPr>
          <w:rFonts w:eastAsia="AppleGothic"/>
        </w:rPr>
      </w:pPr>
      <w:r w:rsidRPr="005E1049">
        <w:rPr>
          <w:rFonts w:eastAsia="AppleGothic"/>
        </w:rPr>
        <w:t>Where did you serve?</w:t>
      </w:r>
    </w:p>
    <w:p w14:paraId="167724D6" w14:textId="77777777" w:rsidR="004B0E93" w:rsidRPr="005E1049" w:rsidRDefault="004B0E93" w:rsidP="00FF4CA8">
      <w:pPr>
        <w:pStyle w:val="ListBullet2"/>
        <w:rPr>
          <w:rFonts w:eastAsia="AppleGothic"/>
        </w:rPr>
      </w:pPr>
      <w:r w:rsidRPr="005E1049">
        <w:rPr>
          <w:rFonts w:eastAsia="AppleGothic"/>
        </w:rPr>
        <w:t xml:space="preserve">What were your main duties did you do? </w:t>
      </w:r>
    </w:p>
    <w:p w14:paraId="73CCE13B" w14:textId="77777777" w:rsidR="004B0E93" w:rsidRPr="005E1049" w:rsidRDefault="004B0E93" w:rsidP="00FF4CA8">
      <w:pPr>
        <w:pStyle w:val="ListBullet2"/>
        <w:rPr>
          <w:rFonts w:eastAsia="AppleGothic"/>
        </w:rPr>
      </w:pPr>
      <w:r w:rsidRPr="005E1049">
        <w:rPr>
          <w:rFonts w:eastAsia="AppleGothic"/>
        </w:rPr>
        <w:t xml:space="preserve">How many tours of duty? </w:t>
      </w:r>
    </w:p>
    <w:p w14:paraId="15E99D2E" w14:textId="77777777" w:rsidR="004B0E93" w:rsidRPr="005E1049" w:rsidRDefault="004B0E93" w:rsidP="00FF4CA8">
      <w:pPr>
        <w:pStyle w:val="ListBullet2"/>
        <w:rPr>
          <w:rFonts w:eastAsia="AppleGothic"/>
        </w:rPr>
      </w:pPr>
      <w:r w:rsidRPr="005E1049">
        <w:rPr>
          <w:rFonts w:eastAsia="AppleGothic"/>
        </w:rPr>
        <w:t>And, how long has it been since you left the military?</w:t>
      </w:r>
    </w:p>
    <w:p w14:paraId="3E3FB438" w14:textId="77777777" w:rsidR="004B0E93" w:rsidRPr="005E1049" w:rsidRDefault="004B0E93" w:rsidP="006A1204">
      <w:pPr>
        <w:pStyle w:val="ListBullet"/>
      </w:pPr>
      <w:r w:rsidRPr="005E1049">
        <w:t xml:space="preserve">Can you tell me about where you are living right now? </w:t>
      </w:r>
    </w:p>
    <w:p w14:paraId="2CF19F43" w14:textId="77777777" w:rsidR="004B0E93" w:rsidRPr="005E1049" w:rsidRDefault="004B0E93" w:rsidP="00FF4CA8">
      <w:pPr>
        <w:pStyle w:val="ListBullet2"/>
        <w:rPr>
          <w:rFonts w:eastAsia="AppleGothic"/>
        </w:rPr>
      </w:pPr>
      <w:r w:rsidRPr="005E1049">
        <w:rPr>
          <w:rFonts w:eastAsia="AppleGothic"/>
        </w:rPr>
        <w:t>How long you have been living there?</w:t>
      </w:r>
    </w:p>
    <w:p w14:paraId="4C779BCA" w14:textId="77777777" w:rsidR="004B0E93" w:rsidRPr="005E1049" w:rsidRDefault="004B0E93" w:rsidP="00FF4CA8">
      <w:pPr>
        <w:pStyle w:val="ListBullet2"/>
        <w:rPr>
          <w:rFonts w:eastAsia="AppleGothic"/>
        </w:rPr>
      </w:pPr>
      <w:r w:rsidRPr="005E1049">
        <w:rPr>
          <w:rFonts w:eastAsia="AppleGothic"/>
        </w:rPr>
        <w:t>How long do you expect to stay there?</w:t>
      </w:r>
    </w:p>
    <w:p w14:paraId="23A0750B" w14:textId="0A722A7E" w:rsidR="004B0E93" w:rsidRDefault="004B0E93" w:rsidP="00FF4CA8">
      <w:pPr>
        <w:pStyle w:val="ListBullet2"/>
        <w:rPr>
          <w:rFonts w:eastAsia="AppleGothic"/>
        </w:rPr>
      </w:pPr>
      <w:r w:rsidRPr="005E1049">
        <w:rPr>
          <w:rFonts w:eastAsia="AppleGothic"/>
        </w:rPr>
        <w:t xml:space="preserve">Who, if anyone, do you live with? </w:t>
      </w:r>
    </w:p>
    <w:p w14:paraId="58D4E2A3" w14:textId="248CE294" w:rsidR="00392052" w:rsidRPr="005E1049" w:rsidRDefault="00392052" w:rsidP="00FF4CA8">
      <w:pPr>
        <w:pStyle w:val="ListBullet2"/>
        <w:rPr>
          <w:rFonts w:eastAsia="AppleGothic"/>
        </w:rPr>
      </w:pPr>
      <w:r>
        <w:rPr>
          <w:rFonts w:eastAsia="AppleGothic"/>
        </w:rPr>
        <w:t>How</w:t>
      </w:r>
      <w:r w:rsidR="00652FF0">
        <w:rPr>
          <w:rFonts w:eastAsia="AppleGothic"/>
        </w:rPr>
        <w:t>, if at all,</w:t>
      </w:r>
      <w:r>
        <w:rPr>
          <w:rFonts w:eastAsia="AppleGothic"/>
        </w:rPr>
        <w:t xml:space="preserve"> has your situation changed since </w:t>
      </w:r>
      <w:r w:rsidR="00A54411">
        <w:rPr>
          <w:rFonts w:eastAsia="AppleGothic"/>
        </w:rPr>
        <w:t>the pandemic?</w:t>
      </w:r>
    </w:p>
    <w:p w14:paraId="5DB6E69C" w14:textId="77777777" w:rsidR="004B0E93" w:rsidRPr="005E1049" w:rsidRDefault="004B0E93" w:rsidP="006A1204">
      <w:pPr>
        <w:pStyle w:val="ListBullet"/>
      </w:pPr>
      <w:r w:rsidRPr="005E1049">
        <w:t>Are you currently working? [AND] Are you in an educational or training program?</w:t>
      </w:r>
    </w:p>
    <w:p w14:paraId="4CB9D0AD" w14:textId="77777777" w:rsidR="004B0E93" w:rsidRPr="005E1049" w:rsidRDefault="004B0E93" w:rsidP="00FF4CA8">
      <w:pPr>
        <w:pStyle w:val="ListBullet2"/>
        <w:rPr>
          <w:rFonts w:eastAsia="AppleGothic"/>
        </w:rPr>
      </w:pPr>
      <w:r w:rsidRPr="005E1049">
        <w:rPr>
          <w:rFonts w:eastAsia="AppleGothic"/>
        </w:rPr>
        <w:t>How long have you been doing this work/in program?</w:t>
      </w:r>
    </w:p>
    <w:p w14:paraId="0F876D2B" w14:textId="04F7D5AB" w:rsidR="004B0E93" w:rsidRPr="005E1049" w:rsidRDefault="004B0E93" w:rsidP="00FF4CA8">
      <w:pPr>
        <w:pStyle w:val="ListBullet2"/>
        <w:rPr>
          <w:rFonts w:eastAsia="AppleGothic"/>
        </w:rPr>
      </w:pPr>
      <w:r w:rsidRPr="005E1049">
        <w:rPr>
          <w:rFonts w:eastAsia="AppleGothic"/>
        </w:rPr>
        <w:t>Where are you</w:t>
      </w:r>
      <w:r w:rsidR="001F48E4">
        <w:rPr>
          <w:rFonts w:eastAsia="AppleGothic"/>
        </w:rPr>
        <w:t xml:space="preserve"> working/</w:t>
      </w:r>
      <w:r w:rsidRPr="005E1049">
        <w:rPr>
          <w:rFonts w:eastAsia="AppleGothic"/>
        </w:rPr>
        <w:t xml:space="preserve"> participating in the program? Who is the provider</w:t>
      </w:r>
      <w:r w:rsidR="006F4E59">
        <w:rPr>
          <w:rFonts w:eastAsia="AppleGothic"/>
        </w:rPr>
        <w:t>/employer</w:t>
      </w:r>
      <w:r w:rsidRPr="005E1049">
        <w:rPr>
          <w:rFonts w:eastAsia="AppleGothic"/>
        </w:rPr>
        <w:t>?</w:t>
      </w:r>
    </w:p>
    <w:p w14:paraId="5973C8CF" w14:textId="77777777" w:rsidR="004B0E93" w:rsidRPr="005E1049" w:rsidRDefault="004B0E93" w:rsidP="00FF4CA8">
      <w:pPr>
        <w:pStyle w:val="ListBullet2"/>
        <w:rPr>
          <w:rFonts w:eastAsia="AppleGothic"/>
        </w:rPr>
      </w:pPr>
      <w:r w:rsidRPr="005E1049">
        <w:rPr>
          <w:rFonts w:eastAsia="AppleGothic"/>
        </w:rPr>
        <w:t>What are you doing at this job/in this program?</w:t>
      </w:r>
    </w:p>
    <w:p w14:paraId="49EBA443" w14:textId="77F696E4" w:rsidR="004B0E93" w:rsidRDefault="004B0E93" w:rsidP="00FF4CA8">
      <w:pPr>
        <w:pStyle w:val="ListBullet2"/>
        <w:rPr>
          <w:rFonts w:eastAsia="AppleGothic"/>
        </w:rPr>
      </w:pPr>
      <w:r w:rsidRPr="005E1049">
        <w:rPr>
          <w:rFonts w:eastAsia="AppleGothic"/>
        </w:rPr>
        <w:t xml:space="preserve">How many hours per week do you spend on job/program? </w:t>
      </w:r>
    </w:p>
    <w:p w14:paraId="4A07B34C" w14:textId="400688BB" w:rsidR="00FF7CA2" w:rsidRDefault="00FF7CA2" w:rsidP="000423B0">
      <w:pPr>
        <w:pStyle w:val="ListBullet2"/>
        <w:numPr>
          <w:ilvl w:val="1"/>
          <w:numId w:val="7"/>
        </w:numPr>
        <w:ind w:left="1166"/>
        <w:rPr>
          <w:rFonts w:eastAsia="AppleGothic"/>
        </w:rPr>
      </w:pPr>
      <w:r>
        <w:rPr>
          <w:rFonts w:eastAsia="AppleGothic"/>
        </w:rPr>
        <w:t>H</w:t>
      </w:r>
      <w:r w:rsidR="001F48E4">
        <w:rPr>
          <w:rFonts w:eastAsia="AppleGothic"/>
        </w:rPr>
        <w:t>ow, if at all, h</w:t>
      </w:r>
      <w:r>
        <w:rPr>
          <w:rFonts w:eastAsia="AppleGothic"/>
        </w:rPr>
        <w:t>as that changed with the pandemic or stay</w:t>
      </w:r>
      <w:r w:rsidR="00A44FDF">
        <w:rPr>
          <w:rFonts w:eastAsia="AppleGothic"/>
        </w:rPr>
        <w:t>-</w:t>
      </w:r>
      <w:r>
        <w:rPr>
          <w:rFonts w:eastAsia="AppleGothic"/>
        </w:rPr>
        <w:t>at</w:t>
      </w:r>
      <w:r w:rsidR="00A44FDF">
        <w:rPr>
          <w:rFonts w:eastAsia="AppleGothic"/>
        </w:rPr>
        <w:t>-</w:t>
      </w:r>
      <w:r>
        <w:rPr>
          <w:rFonts w:eastAsia="AppleGothic"/>
        </w:rPr>
        <w:t>home orders?</w:t>
      </w:r>
    </w:p>
    <w:p w14:paraId="4B4D435B" w14:textId="71532D99" w:rsidR="00FF7CA2" w:rsidRDefault="00FF7CA2" w:rsidP="00FF4CA8">
      <w:pPr>
        <w:pStyle w:val="ListBullet2"/>
        <w:rPr>
          <w:rFonts w:eastAsia="AppleGothic"/>
        </w:rPr>
      </w:pPr>
      <w:r>
        <w:rPr>
          <w:rFonts w:eastAsia="AppleGothic"/>
        </w:rPr>
        <w:t>Are you able to complete your work</w:t>
      </w:r>
      <w:r w:rsidR="00D90394">
        <w:rPr>
          <w:rFonts w:eastAsia="AppleGothic"/>
        </w:rPr>
        <w:t>/program hours</w:t>
      </w:r>
      <w:r>
        <w:rPr>
          <w:rFonts w:eastAsia="AppleGothic"/>
        </w:rPr>
        <w:t xml:space="preserve"> from your home or are you still reporting to your workplace</w:t>
      </w:r>
      <w:r w:rsidR="001F48E4">
        <w:rPr>
          <w:rFonts w:eastAsia="AppleGothic"/>
        </w:rPr>
        <w:t>/program</w:t>
      </w:r>
      <w:r>
        <w:rPr>
          <w:rFonts w:eastAsia="AppleGothic"/>
        </w:rPr>
        <w:t>?</w:t>
      </w:r>
    </w:p>
    <w:p w14:paraId="6E93E36C" w14:textId="1F0936C1" w:rsidR="00FF7CA2" w:rsidRDefault="00FF7CA2" w:rsidP="000423B0">
      <w:pPr>
        <w:pStyle w:val="ListBullet2"/>
        <w:numPr>
          <w:ilvl w:val="1"/>
          <w:numId w:val="7"/>
        </w:numPr>
        <w:ind w:left="1166"/>
        <w:rPr>
          <w:rFonts w:eastAsia="AppleGothic"/>
        </w:rPr>
      </w:pPr>
      <w:r>
        <w:rPr>
          <w:rFonts w:eastAsia="AppleGothic"/>
        </w:rPr>
        <w:t xml:space="preserve">[If remotely] What </w:t>
      </w:r>
      <w:r w:rsidR="00FA04AA">
        <w:rPr>
          <w:rFonts w:eastAsia="AppleGothic"/>
        </w:rPr>
        <w:t>have been</w:t>
      </w:r>
      <w:r>
        <w:rPr>
          <w:rFonts w:eastAsia="AppleGothic"/>
        </w:rPr>
        <w:t xml:space="preserve"> the challenges of working</w:t>
      </w:r>
      <w:r w:rsidR="00FA04AA">
        <w:rPr>
          <w:rFonts w:eastAsia="AppleGothic"/>
        </w:rPr>
        <w:t>/participating</w:t>
      </w:r>
      <w:r>
        <w:rPr>
          <w:rFonts w:eastAsia="AppleGothic"/>
        </w:rPr>
        <w:t xml:space="preserve"> remotely?</w:t>
      </w:r>
    </w:p>
    <w:p w14:paraId="22CD85D4" w14:textId="3F863A71" w:rsidR="00FF7CA2" w:rsidRPr="005E1049" w:rsidRDefault="00FF7CA2" w:rsidP="000423B0">
      <w:pPr>
        <w:pStyle w:val="ListBullet2"/>
        <w:numPr>
          <w:ilvl w:val="1"/>
          <w:numId w:val="7"/>
        </w:numPr>
        <w:ind w:left="1166"/>
        <w:rPr>
          <w:rFonts w:eastAsia="AppleGothic"/>
        </w:rPr>
      </w:pPr>
      <w:r>
        <w:rPr>
          <w:rFonts w:eastAsia="AppleGothic"/>
        </w:rPr>
        <w:t xml:space="preserve">[If reporting to </w:t>
      </w:r>
      <w:r w:rsidR="00FA04AA">
        <w:rPr>
          <w:rFonts w:eastAsia="AppleGothic"/>
        </w:rPr>
        <w:t>a physical location</w:t>
      </w:r>
      <w:r>
        <w:rPr>
          <w:rFonts w:eastAsia="AppleGothic"/>
        </w:rPr>
        <w:t xml:space="preserve">] What are the challenges of reporting to </w:t>
      </w:r>
      <w:r w:rsidR="000F1A03">
        <w:rPr>
          <w:rFonts w:eastAsia="AppleGothic"/>
        </w:rPr>
        <w:t>the location</w:t>
      </w:r>
      <w:r>
        <w:rPr>
          <w:rFonts w:eastAsia="AppleGothic"/>
        </w:rPr>
        <w:t>? Probes: transportation availability, protective gear at work</w:t>
      </w:r>
    </w:p>
    <w:p w14:paraId="4077E376" w14:textId="711DE830" w:rsidR="006F4E59" w:rsidRDefault="004B0E93" w:rsidP="006F4E59">
      <w:pPr>
        <w:pStyle w:val="ListBullet2"/>
        <w:rPr>
          <w:rFonts w:eastAsia="AppleGothic"/>
        </w:rPr>
      </w:pPr>
      <w:r w:rsidRPr="005E1049">
        <w:rPr>
          <w:rFonts w:eastAsia="AppleGothic"/>
        </w:rPr>
        <w:t>Do you expect employment/program to continue? If yes, for how long?</w:t>
      </w:r>
    </w:p>
    <w:p w14:paraId="2E694686" w14:textId="77777777" w:rsidR="00A46EE1" w:rsidRDefault="00A46EE1">
      <w:pPr>
        <w:spacing w:line="240" w:lineRule="auto"/>
        <w:rPr>
          <w:rFonts w:eastAsia="AppleGothic" w:cstheme="minorBidi"/>
          <w:sz w:val="20"/>
        </w:rPr>
      </w:pPr>
      <w:r>
        <w:rPr>
          <w:rFonts w:eastAsia="AppleGothic"/>
        </w:rPr>
        <w:br w:type="page"/>
      </w:r>
    </w:p>
    <w:p w14:paraId="352787F5" w14:textId="689B71CA" w:rsidR="006F4E59" w:rsidRPr="006F4E59" w:rsidRDefault="00FF7CA2" w:rsidP="006F4E59">
      <w:pPr>
        <w:pStyle w:val="BulletLastDS"/>
        <w:spacing w:after="120"/>
        <w:rPr>
          <w:rFonts w:eastAsia="Times New Roman"/>
          <w:sz w:val="24"/>
          <w:szCs w:val="24"/>
        </w:rPr>
      </w:pPr>
      <w:r w:rsidRPr="00645D48" w:rsidDel="00FF7CA2">
        <w:rPr>
          <w:rFonts w:eastAsia="AppleGothic"/>
        </w:rPr>
        <w:lastRenderedPageBreak/>
        <w:t xml:space="preserve"> </w:t>
      </w:r>
      <w:r w:rsidR="006F4E59" w:rsidRPr="006F4E59">
        <w:rPr>
          <w:sz w:val="24"/>
          <w:szCs w:val="24"/>
        </w:rPr>
        <w:t>I</w:t>
      </w:r>
      <w:r w:rsidR="006F4E59" w:rsidRPr="006F4E59">
        <w:rPr>
          <w:rFonts w:eastAsia="Times New Roman"/>
          <w:sz w:val="24"/>
          <w:szCs w:val="24"/>
        </w:rPr>
        <w:t>f n</w:t>
      </w:r>
      <w:r w:rsidR="006F4E59" w:rsidRPr="006F4E59">
        <w:rPr>
          <w:rFonts w:eastAsia="AppleGothic"/>
          <w:sz w:val="24"/>
          <w:szCs w:val="24"/>
        </w:rPr>
        <w:t xml:space="preserve">ot </w:t>
      </w:r>
      <w:r w:rsidR="008E101D">
        <w:rPr>
          <w:rFonts w:eastAsia="AppleGothic" w:cs="Times New Roman"/>
          <w:sz w:val="24"/>
          <w:szCs w:val="24"/>
        </w:rPr>
        <w:t>currently working</w:t>
      </w:r>
      <w:r w:rsidR="00BD3A71">
        <w:rPr>
          <w:rFonts w:eastAsia="AppleGothic"/>
          <w:sz w:val="24"/>
          <w:szCs w:val="24"/>
        </w:rPr>
        <w:t>:</w:t>
      </w:r>
    </w:p>
    <w:p w14:paraId="18D8E8E1" w14:textId="77777777" w:rsidR="00A46EE1" w:rsidRDefault="008E101D" w:rsidP="008E101D">
      <w:pPr>
        <w:pStyle w:val="ListBullet2"/>
        <w:rPr>
          <w:rFonts w:eastAsia="AppleGothic"/>
        </w:rPr>
      </w:pPr>
      <w:r w:rsidRPr="005E1049">
        <w:rPr>
          <w:rFonts w:eastAsia="AppleGothic"/>
        </w:rPr>
        <w:t xml:space="preserve">How long has it been since you last worked? </w:t>
      </w:r>
    </w:p>
    <w:p w14:paraId="1CDB140E" w14:textId="08F0CC43" w:rsidR="008E101D" w:rsidRDefault="008E101D" w:rsidP="008E101D">
      <w:pPr>
        <w:pStyle w:val="ListBullet2"/>
        <w:rPr>
          <w:rFonts w:eastAsia="AppleGothic"/>
        </w:rPr>
      </w:pPr>
      <w:r>
        <w:rPr>
          <w:rFonts w:eastAsia="AppleGothic"/>
        </w:rPr>
        <w:t xml:space="preserve">Were you working before </w:t>
      </w:r>
      <w:r w:rsidR="00911CE7">
        <w:rPr>
          <w:rFonts w:eastAsia="AppleGothic"/>
        </w:rPr>
        <w:t xml:space="preserve">the </w:t>
      </w:r>
      <w:r>
        <w:rPr>
          <w:rFonts w:eastAsia="AppleGothic"/>
        </w:rPr>
        <w:t>pandemic/stay</w:t>
      </w:r>
      <w:r w:rsidR="00A44FDF">
        <w:rPr>
          <w:rFonts w:eastAsia="AppleGothic"/>
        </w:rPr>
        <w:t>-</w:t>
      </w:r>
      <w:r>
        <w:rPr>
          <w:rFonts w:eastAsia="AppleGothic"/>
        </w:rPr>
        <w:t>at</w:t>
      </w:r>
      <w:r w:rsidR="00A44FDF">
        <w:rPr>
          <w:rFonts w:eastAsia="AppleGothic"/>
        </w:rPr>
        <w:t>-</w:t>
      </w:r>
      <w:r>
        <w:rPr>
          <w:rFonts w:eastAsia="AppleGothic"/>
        </w:rPr>
        <w:t xml:space="preserve">home order [depending on state in which veteran resides]? </w:t>
      </w:r>
    </w:p>
    <w:p w14:paraId="7FBF280F" w14:textId="0BDFF212" w:rsidR="00FF7CA2" w:rsidRDefault="00FF7CA2" w:rsidP="000423B0">
      <w:pPr>
        <w:pStyle w:val="ListBullet2"/>
        <w:numPr>
          <w:ilvl w:val="1"/>
          <w:numId w:val="7"/>
        </w:numPr>
        <w:ind w:left="1166"/>
        <w:rPr>
          <w:rFonts w:eastAsia="AppleGothic"/>
        </w:rPr>
      </w:pPr>
      <w:r>
        <w:rPr>
          <w:rFonts w:eastAsia="AppleGothic"/>
        </w:rPr>
        <w:t xml:space="preserve">If yes, what were you doing? How long </w:t>
      </w:r>
      <w:r w:rsidR="00911CE7">
        <w:rPr>
          <w:rFonts w:eastAsia="AppleGothic"/>
        </w:rPr>
        <w:t xml:space="preserve">were you </w:t>
      </w:r>
      <w:r>
        <w:rPr>
          <w:rFonts w:eastAsia="AppleGothic"/>
        </w:rPr>
        <w:t xml:space="preserve">employed? How many hours per week? </w:t>
      </w:r>
    </w:p>
    <w:p w14:paraId="02794F58" w14:textId="060E70E3" w:rsidR="00FF7CA2" w:rsidRPr="001F48E4" w:rsidRDefault="00FF7CA2" w:rsidP="00A46EE1">
      <w:pPr>
        <w:pStyle w:val="ListBullet2"/>
        <w:numPr>
          <w:ilvl w:val="1"/>
          <w:numId w:val="7"/>
        </w:numPr>
        <w:ind w:left="1166"/>
        <w:rPr>
          <w:rFonts w:eastAsia="AppleGothic"/>
        </w:rPr>
      </w:pPr>
      <w:r>
        <w:rPr>
          <w:rFonts w:eastAsia="AppleGothic"/>
        </w:rPr>
        <w:t>We</w:t>
      </w:r>
      <w:r w:rsidR="00D23861">
        <w:rPr>
          <w:rFonts w:eastAsia="AppleGothic"/>
        </w:rPr>
        <w:t>re</w:t>
      </w:r>
      <w:r>
        <w:rPr>
          <w:rFonts w:eastAsia="AppleGothic"/>
        </w:rPr>
        <w:t xml:space="preserve"> you able to access unemployment benefits when you </w:t>
      </w:r>
      <w:r w:rsidR="004E792B">
        <w:rPr>
          <w:rFonts w:eastAsia="AppleGothic"/>
        </w:rPr>
        <w:t>stopped working</w:t>
      </w:r>
      <w:r>
        <w:rPr>
          <w:rFonts w:eastAsia="AppleGothic"/>
        </w:rPr>
        <w:t xml:space="preserve">? </w:t>
      </w:r>
      <w:r w:rsidRPr="00645D48">
        <w:rPr>
          <w:rFonts w:eastAsia="AppleGothic"/>
        </w:rPr>
        <w:t xml:space="preserve">  </w:t>
      </w:r>
    </w:p>
    <w:p w14:paraId="48978A9C" w14:textId="0FB1027B" w:rsidR="006F4E59" w:rsidRPr="006F4E59" w:rsidRDefault="006F4E59" w:rsidP="006F4E59">
      <w:pPr>
        <w:pStyle w:val="ListBullet2"/>
      </w:pPr>
      <w:r w:rsidRPr="006F4E59">
        <w:t xml:space="preserve">What </w:t>
      </w:r>
      <w:r w:rsidR="00A54411">
        <w:t>have been</w:t>
      </w:r>
      <w:r w:rsidR="00A54411" w:rsidRPr="006F4E59">
        <w:t xml:space="preserve"> </w:t>
      </w:r>
      <w:r w:rsidRPr="006F4E59">
        <w:t>the biggest challenges to finding employment?</w:t>
      </w:r>
      <w:r w:rsidR="00A54411">
        <w:t xml:space="preserve"> In what ways, if any, has the pandemic affected these challenges? </w:t>
      </w:r>
    </w:p>
    <w:p w14:paraId="78AD5CE2" w14:textId="77777777" w:rsidR="006F4E59" w:rsidRPr="006F4E59" w:rsidRDefault="006F4E59" w:rsidP="000423B0">
      <w:pPr>
        <w:numPr>
          <w:ilvl w:val="1"/>
          <w:numId w:val="7"/>
        </w:numPr>
        <w:spacing w:after="0" w:line="240" w:lineRule="auto"/>
        <w:ind w:left="1166"/>
        <w:rPr>
          <w:rFonts w:cstheme="minorHAnsi"/>
          <w:spacing w:val="1"/>
        </w:rPr>
      </w:pPr>
      <w:r w:rsidRPr="006F4E59">
        <w:rPr>
          <w:rFonts w:cstheme="minorHAnsi"/>
          <w:spacing w:val="1"/>
        </w:rPr>
        <w:t>Probe: Is lack of housing a challenge to finding and keeping employment?</w:t>
      </w:r>
    </w:p>
    <w:p w14:paraId="2DD13E9E" w14:textId="77777777" w:rsidR="006F4E59" w:rsidRPr="006F4E59" w:rsidRDefault="006F4E59" w:rsidP="000423B0">
      <w:pPr>
        <w:numPr>
          <w:ilvl w:val="1"/>
          <w:numId w:val="7"/>
        </w:numPr>
        <w:spacing w:after="0" w:line="240" w:lineRule="auto"/>
        <w:ind w:left="1166"/>
        <w:rPr>
          <w:rFonts w:cstheme="minorHAnsi"/>
          <w:spacing w:val="1"/>
        </w:rPr>
      </w:pPr>
      <w:r w:rsidRPr="006F4E59">
        <w:rPr>
          <w:rFonts w:cstheme="minorHAnsi"/>
          <w:spacing w:val="1"/>
        </w:rPr>
        <w:t>Probe: Is lack of transportation a challenge to finding and keeping employment</w:t>
      </w:r>
    </w:p>
    <w:p w14:paraId="4F5BF842" w14:textId="77777777" w:rsidR="006F4E59" w:rsidRPr="006F4E59" w:rsidRDefault="006F4E59" w:rsidP="000423B0">
      <w:pPr>
        <w:numPr>
          <w:ilvl w:val="1"/>
          <w:numId w:val="7"/>
        </w:numPr>
        <w:spacing w:after="0" w:line="240" w:lineRule="auto"/>
        <w:ind w:left="1166"/>
        <w:rPr>
          <w:rFonts w:cstheme="minorHAnsi"/>
          <w:spacing w:val="1"/>
        </w:rPr>
      </w:pPr>
      <w:r w:rsidRPr="006F4E59">
        <w:rPr>
          <w:rFonts w:cstheme="minorHAnsi"/>
          <w:spacing w:val="1"/>
        </w:rPr>
        <w:t>Probe: Is your health a challenge to finding and keeping employment?</w:t>
      </w:r>
    </w:p>
    <w:p w14:paraId="164FD30C" w14:textId="77777777" w:rsidR="006F4E59" w:rsidRPr="006F4E59" w:rsidRDefault="006F4E59" w:rsidP="000423B0">
      <w:pPr>
        <w:numPr>
          <w:ilvl w:val="1"/>
          <w:numId w:val="7"/>
        </w:numPr>
        <w:spacing w:after="0" w:line="240" w:lineRule="auto"/>
        <w:ind w:left="1166"/>
        <w:rPr>
          <w:rFonts w:cstheme="minorHAnsi"/>
          <w:spacing w:val="1"/>
        </w:rPr>
      </w:pPr>
      <w:r w:rsidRPr="006F4E59">
        <w:rPr>
          <w:rFonts w:cstheme="minorHAnsi"/>
          <w:spacing w:val="1"/>
        </w:rPr>
        <w:t>Probe: Is using substances a challenge to finding employment?</w:t>
      </w:r>
    </w:p>
    <w:p w14:paraId="0F602963" w14:textId="149F8567" w:rsidR="006F4E59" w:rsidRDefault="006F4E59" w:rsidP="000423B0">
      <w:pPr>
        <w:numPr>
          <w:ilvl w:val="1"/>
          <w:numId w:val="7"/>
        </w:numPr>
        <w:spacing w:after="0" w:line="240" w:lineRule="auto"/>
        <w:ind w:left="1166"/>
        <w:rPr>
          <w:rFonts w:cstheme="minorHAnsi"/>
          <w:spacing w:val="1"/>
        </w:rPr>
      </w:pPr>
      <w:r w:rsidRPr="006F4E59">
        <w:rPr>
          <w:rFonts w:cstheme="minorHAnsi"/>
          <w:spacing w:val="1"/>
        </w:rPr>
        <w:t>Probe: Is having a criminal record a challenge to finding and keeping employment?</w:t>
      </w:r>
    </w:p>
    <w:p w14:paraId="77206D04" w14:textId="77777777" w:rsidR="006F4E59" w:rsidRPr="006F4E59" w:rsidRDefault="006F4E59" w:rsidP="006F4E59">
      <w:pPr>
        <w:pStyle w:val="ListBullet2"/>
      </w:pPr>
      <w:r w:rsidRPr="006F4E59">
        <w:t>What types of jobs are you looking for?</w:t>
      </w:r>
    </w:p>
    <w:p w14:paraId="342F4716" w14:textId="77777777" w:rsidR="004B0E93" w:rsidRPr="005E1049" w:rsidRDefault="004B0E93" w:rsidP="004B0E93">
      <w:pPr>
        <w:pStyle w:val="H2"/>
        <w:rPr>
          <w:rFonts w:eastAsia="AppleGothic"/>
        </w:rPr>
      </w:pPr>
      <w:bookmarkStart w:id="4" w:name="_Toc10707059"/>
      <w:r w:rsidRPr="005E1049">
        <w:rPr>
          <w:rFonts w:eastAsia="AppleGothic"/>
        </w:rPr>
        <w:t xml:space="preserve">B. </w:t>
      </w:r>
      <w:r w:rsidR="00A30F75" w:rsidRPr="005E1049">
        <w:rPr>
          <w:rFonts w:eastAsia="AppleGothic"/>
        </w:rPr>
        <w:tab/>
      </w:r>
      <w:r w:rsidRPr="005E1049">
        <w:rPr>
          <w:rFonts w:eastAsia="AppleGothic"/>
        </w:rPr>
        <w:t>Reasons for homelessness and pathways to HVRP</w:t>
      </w:r>
      <w:bookmarkEnd w:id="4"/>
      <w:r w:rsidRPr="005E1049">
        <w:rPr>
          <w:rFonts w:eastAsia="AppleGothic"/>
        </w:rPr>
        <w:t xml:space="preserve"> </w:t>
      </w:r>
    </w:p>
    <w:p w14:paraId="634CF0E3" w14:textId="4EA41F5B" w:rsidR="000423B0" w:rsidRPr="0002495B" w:rsidRDefault="000423B0" w:rsidP="000423B0">
      <w:pPr>
        <w:pStyle w:val="H4"/>
        <w:rPr>
          <w:b/>
        </w:rPr>
      </w:pPr>
      <w:r w:rsidRPr="0002495B">
        <w:rPr>
          <w:b/>
        </w:rPr>
        <w:t xml:space="preserve">Employment </w:t>
      </w:r>
      <w:r w:rsidR="0002495B" w:rsidRPr="0002495B">
        <w:rPr>
          <w:b/>
        </w:rPr>
        <w:t xml:space="preserve">and housing </w:t>
      </w:r>
      <w:r w:rsidRPr="0002495B">
        <w:rPr>
          <w:b/>
        </w:rPr>
        <w:t>history</w:t>
      </w:r>
    </w:p>
    <w:p w14:paraId="14C6DDF4" w14:textId="5F3A86A9" w:rsidR="004B0E93" w:rsidRPr="005E1049" w:rsidRDefault="004B0E93" w:rsidP="006A1204">
      <w:pPr>
        <w:pStyle w:val="ListBullet"/>
      </w:pPr>
      <w:r w:rsidRPr="005E1049">
        <w:t>Can you tell me more about your work history before you were in the military?</w:t>
      </w:r>
    </w:p>
    <w:p w14:paraId="2C3D8DA4" w14:textId="77777777" w:rsidR="004B0E93" w:rsidRPr="005E1049" w:rsidRDefault="004B0E93" w:rsidP="00FF4CA8">
      <w:pPr>
        <w:pStyle w:val="ListBullet2"/>
        <w:rPr>
          <w:rFonts w:eastAsia="AppleGothic"/>
        </w:rPr>
      </w:pPr>
      <w:r w:rsidRPr="005E1049">
        <w:rPr>
          <w:rFonts w:eastAsia="AppleGothic"/>
        </w:rPr>
        <w:t>What types of jobs did you have?</w:t>
      </w:r>
    </w:p>
    <w:p w14:paraId="506FA8AA" w14:textId="77777777" w:rsidR="004B0E93" w:rsidRPr="005E1049" w:rsidRDefault="004B0E93" w:rsidP="00A30F75">
      <w:pPr>
        <w:pStyle w:val="ListBullet2"/>
        <w:rPr>
          <w:rFonts w:eastAsia="AppleGothic"/>
        </w:rPr>
      </w:pPr>
      <w:r w:rsidRPr="005E1049">
        <w:rPr>
          <w:rFonts w:eastAsia="AppleGothic"/>
        </w:rPr>
        <w:t xml:space="preserve">Did you receive any promotions or advance in your positions prior to the military?  </w:t>
      </w:r>
    </w:p>
    <w:p w14:paraId="66A664A9" w14:textId="77777777" w:rsidR="004B0E93" w:rsidRPr="005E1049" w:rsidRDefault="004B0E93" w:rsidP="006A1204">
      <w:pPr>
        <w:pStyle w:val="ListBullet"/>
      </w:pPr>
      <w:r w:rsidRPr="005E1049">
        <w:t xml:space="preserve">What types of jobs and tasks did you complete while in the military? </w:t>
      </w:r>
    </w:p>
    <w:p w14:paraId="18709E9C" w14:textId="77777777" w:rsidR="004B0E93" w:rsidRPr="005E1049" w:rsidRDefault="004B0E93" w:rsidP="00FF4CA8">
      <w:pPr>
        <w:pStyle w:val="ListBullet2"/>
        <w:rPr>
          <w:rFonts w:eastAsia="AppleGothic"/>
        </w:rPr>
      </w:pPr>
      <w:r w:rsidRPr="005E1049">
        <w:rPr>
          <w:rFonts w:eastAsia="AppleGothic"/>
        </w:rPr>
        <w:t>How long were you in these roles while in the military?</w:t>
      </w:r>
    </w:p>
    <w:p w14:paraId="338179C6" w14:textId="77777777" w:rsidR="004B0E93" w:rsidRPr="005E1049" w:rsidRDefault="004B0E93" w:rsidP="00FF4CA8">
      <w:pPr>
        <w:pStyle w:val="ListBullet2"/>
        <w:rPr>
          <w:rFonts w:eastAsia="AppleGothic"/>
        </w:rPr>
      </w:pPr>
      <w:r w:rsidRPr="005E1049">
        <w:rPr>
          <w:rFonts w:eastAsia="AppleGothic"/>
        </w:rPr>
        <w:t xml:space="preserve">Did you receive any promotions/advancements in your roles in the military? </w:t>
      </w:r>
    </w:p>
    <w:p w14:paraId="09297620" w14:textId="77777777" w:rsidR="004B0E93" w:rsidRPr="005E1049" w:rsidRDefault="004B0E93" w:rsidP="006A1204">
      <w:pPr>
        <w:pStyle w:val="ListBullet"/>
      </w:pPr>
      <w:r w:rsidRPr="005E1049">
        <w:t>Now, can you tell me more about your work history after you were in the military?</w:t>
      </w:r>
    </w:p>
    <w:p w14:paraId="16A57142" w14:textId="77777777" w:rsidR="004B0E93" w:rsidRPr="005E1049" w:rsidRDefault="004B0E93" w:rsidP="00FF4CA8">
      <w:pPr>
        <w:pStyle w:val="ListBullet2"/>
        <w:rPr>
          <w:rFonts w:eastAsia="AppleGothic"/>
        </w:rPr>
      </w:pPr>
      <w:r w:rsidRPr="005E1049">
        <w:rPr>
          <w:rFonts w:eastAsia="AppleGothic"/>
        </w:rPr>
        <w:t xml:space="preserve">[If working currently] What kind of work are you doing? </w:t>
      </w:r>
    </w:p>
    <w:p w14:paraId="63F6BD54" w14:textId="77777777" w:rsidR="004B0E93" w:rsidRPr="005E1049" w:rsidRDefault="004B0E93" w:rsidP="00A30F75">
      <w:pPr>
        <w:pStyle w:val="ListBullet3"/>
        <w:rPr>
          <w:rFonts w:eastAsia="AppleGothic"/>
        </w:rPr>
      </w:pPr>
      <w:r w:rsidRPr="005E1049">
        <w:rPr>
          <w:rFonts w:eastAsia="AppleGothic"/>
        </w:rPr>
        <w:t>How long have you been in your current position?</w:t>
      </w:r>
    </w:p>
    <w:p w14:paraId="0BCA1CE1" w14:textId="77777777" w:rsidR="004B0E93" w:rsidRPr="005E1049" w:rsidRDefault="004B0E93" w:rsidP="000423B0">
      <w:pPr>
        <w:pStyle w:val="ListBullet3"/>
        <w:rPr>
          <w:rFonts w:eastAsia="AppleGothic"/>
        </w:rPr>
      </w:pPr>
      <w:r w:rsidRPr="005E1049">
        <w:rPr>
          <w:rFonts w:eastAsia="AppleGothic"/>
        </w:rPr>
        <w:t xml:space="preserve">Have you received any promotions or raises in this position? </w:t>
      </w:r>
    </w:p>
    <w:p w14:paraId="3D0D152F" w14:textId="77777777" w:rsidR="004B0E93" w:rsidRPr="005E1049" w:rsidRDefault="004B0E93" w:rsidP="00FF4CA8">
      <w:pPr>
        <w:pStyle w:val="ListBullet2"/>
        <w:rPr>
          <w:rFonts w:eastAsia="AppleGothic"/>
        </w:rPr>
      </w:pPr>
      <w:r w:rsidRPr="005E1049">
        <w:rPr>
          <w:rFonts w:eastAsia="AppleGothic"/>
        </w:rPr>
        <w:t xml:space="preserve">What other types of jobs have you had since you left the military? </w:t>
      </w:r>
    </w:p>
    <w:p w14:paraId="485B86C5" w14:textId="24EECB7C" w:rsidR="0002495B" w:rsidRPr="005E1049" w:rsidRDefault="004B0E93" w:rsidP="0002495B">
      <w:pPr>
        <w:pStyle w:val="ListBullet"/>
      </w:pPr>
      <w:r w:rsidRPr="005E1049">
        <w:t>[For veterans who exited military long ago] Did you have trouble accessing the civilian job market when you first exited the military or did your challenges with employment start later?</w:t>
      </w:r>
    </w:p>
    <w:p w14:paraId="28EE2956" w14:textId="77777777" w:rsidR="004B0E93" w:rsidRPr="005E1049" w:rsidRDefault="004B0E93" w:rsidP="006A1204">
      <w:pPr>
        <w:pStyle w:val="ListBullet"/>
      </w:pPr>
      <w:r w:rsidRPr="005E1049">
        <w:t xml:space="preserve">Please describe some of the big challenges you have faced since leaving the military.  </w:t>
      </w:r>
    </w:p>
    <w:p w14:paraId="53B48ADA" w14:textId="77777777" w:rsidR="004B0E93" w:rsidRPr="005E1049" w:rsidRDefault="004B0E93" w:rsidP="00FF4CA8">
      <w:pPr>
        <w:pStyle w:val="ListBullet2"/>
        <w:rPr>
          <w:rFonts w:eastAsia="AppleGothic"/>
        </w:rPr>
      </w:pPr>
      <w:r w:rsidRPr="005E1049">
        <w:rPr>
          <w:rFonts w:eastAsia="AppleGothic"/>
        </w:rPr>
        <w:t xml:space="preserve">Probe specifically on trouble finding and maintaining housing and employment </w:t>
      </w:r>
    </w:p>
    <w:p w14:paraId="503FB964" w14:textId="77777777" w:rsidR="004B0E93" w:rsidRPr="005E1049" w:rsidRDefault="004B0E93" w:rsidP="00FF4CA8">
      <w:pPr>
        <w:pStyle w:val="ListBullet2"/>
        <w:rPr>
          <w:rFonts w:eastAsia="AppleGothic"/>
        </w:rPr>
      </w:pPr>
      <w:r w:rsidRPr="005E1049">
        <w:rPr>
          <w:rFonts w:eastAsia="AppleGothic"/>
        </w:rPr>
        <w:t>Probe on health / disability challenges</w:t>
      </w:r>
    </w:p>
    <w:p w14:paraId="2CCA5E84" w14:textId="383D71ED" w:rsidR="00D4364C" w:rsidRPr="00A46EE1" w:rsidRDefault="004B0E93" w:rsidP="00D753BD">
      <w:pPr>
        <w:pStyle w:val="ListBullet2"/>
        <w:spacing w:line="240" w:lineRule="auto"/>
        <w:rPr>
          <w:rFonts w:eastAsia="AppleGothic"/>
        </w:rPr>
      </w:pPr>
      <w:r w:rsidRPr="00A46EE1">
        <w:rPr>
          <w:rFonts w:eastAsia="AppleGothic"/>
        </w:rPr>
        <w:lastRenderedPageBreak/>
        <w:t>Probe on family issues</w:t>
      </w:r>
    </w:p>
    <w:p w14:paraId="2C3AAF27" w14:textId="77777777" w:rsidR="004B0E93" w:rsidRPr="005E1049" w:rsidRDefault="004B0E93" w:rsidP="006A1204">
      <w:pPr>
        <w:pStyle w:val="ListBullet"/>
      </w:pPr>
      <w:r w:rsidRPr="005E1049">
        <w:t xml:space="preserve">[For veterans who left the military long ago and/or have history of housing/employment/health challenges] Focusing on the last 1-2 years, what has been the most challenging for you in maintaining housing/employment/health? </w:t>
      </w:r>
    </w:p>
    <w:p w14:paraId="625E4874" w14:textId="77777777" w:rsidR="004B0E93" w:rsidRPr="005E1049" w:rsidRDefault="004B0E93" w:rsidP="00FF4CA8">
      <w:pPr>
        <w:pStyle w:val="ListBullet2"/>
        <w:rPr>
          <w:rFonts w:eastAsia="AppleGothic"/>
        </w:rPr>
      </w:pPr>
      <w:r w:rsidRPr="005E1049">
        <w:rPr>
          <w:rFonts w:eastAsia="AppleGothic"/>
        </w:rPr>
        <w:t xml:space="preserve">When did you start to have housing struggles or experience homelessness? </w:t>
      </w:r>
    </w:p>
    <w:p w14:paraId="560E6973" w14:textId="77777777" w:rsidR="004B0E93" w:rsidRPr="005E1049" w:rsidRDefault="004B0E93" w:rsidP="00FF4CA8">
      <w:pPr>
        <w:pStyle w:val="ListBullet2"/>
        <w:rPr>
          <w:rFonts w:eastAsia="AppleGothic"/>
        </w:rPr>
      </w:pPr>
      <w:r w:rsidRPr="005E1049">
        <w:rPr>
          <w:rFonts w:eastAsia="AppleGothic"/>
        </w:rPr>
        <w:t xml:space="preserve">Was this prior to leaving the military? How soon after leaving the military? </w:t>
      </w:r>
    </w:p>
    <w:p w14:paraId="01F03C6B" w14:textId="77777777" w:rsidR="004B0E93" w:rsidRPr="005E1049" w:rsidRDefault="004B0E93" w:rsidP="00A30F75">
      <w:pPr>
        <w:pStyle w:val="ListBullet2"/>
        <w:rPr>
          <w:rFonts w:eastAsia="AppleGothic"/>
        </w:rPr>
      </w:pPr>
      <w:r w:rsidRPr="005E1049">
        <w:rPr>
          <w:rFonts w:eastAsia="AppleGothic"/>
        </w:rPr>
        <w:t xml:space="preserve">What do you think was the primary reason you ultimately became homeless?  </w:t>
      </w:r>
    </w:p>
    <w:p w14:paraId="784A8DF7" w14:textId="77777777" w:rsidR="004B0E93" w:rsidRPr="005E1049" w:rsidRDefault="004B0E93" w:rsidP="006A1204">
      <w:pPr>
        <w:pStyle w:val="ListBullet"/>
      </w:pPr>
      <w:r w:rsidRPr="005E1049">
        <w:t>Did you receive employment assistance prior to &lt;</w:t>
      </w:r>
      <w:r w:rsidRPr="005E1049">
        <w:rPr>
          <w:highlight w:val="yellow"/>
        </w:rPr>
        <w:t>the program</w:t>
      </w:r>
      <w:r w:rsidRPr="005E1049">
        <w:t xml:space="preserve">&gt;? From who? For how long? </w:t>
      </w:r>
    </w:p>
    <w:p w14:paraId="5F35264E" w14:textId="77777777" w:rsidR="004B0E93" w:rsidRPr="005E1049" w:rsidRDefault="004B0E93" w:rsidP="00A30F75">
      <w:pPr>
        <w:pStyle w:val="ListBullet2"/>
        <w:rPr>
          <w:rFonts w:eastAsia="AppleGothic"/>
        </w:rPr>
      </w:pPr>
      <w:r w:rsidRPr="005E1049">
        <w:rPr>
          <w:rFonts w:eastAsia="AppleGothic"/>
        </w:rPr>
        <w:t xml:space="preserve">[If answers with HVRP grantee information] Any employment assistance from another program prior? What type of assistance?  </w:t>
      </w:r>
    </w:p>
    <w:p w14:paraId="150B6C8F" w14:textId="79C8DB4F" w:rsidR="004B0E93" w:rsidRPr="005E1049" w:rsidRDefault="0002495B" w:rsidP="006A1204">
      <w:pPr>
        <w:pStyle w:val="ListBullet"/>
      </w:pPr>
      <w:r w:rsidRPr="005E1049">
        <w:t xml:space="preserve"> </w:t>
      </w:r>
      <w:r w:rsidR="004B0E93" w:rsidRPr="005E1049">
        <w:t xml:space="preserve">[If currently homeless] What types of assistance have you received since becoming homeless? [If not currently homeless] During your previous experience of homelessness, what types of assistance did you receive? </w:t>
      </w:r>
    </w:p>
    <w:p w14:paraId="725064D7" w14:textId="77777777" w:rsidR="004B0E93" w:rsidRPr="005E1049" w:rsidRDefault="004B0E93" w:rsidP="00FF4CA8">
      <w:pPr>
        <w:pStyle w:val="ListBullet2"/>
        <w:rPr>
          <w:rFonts w:eastAsia="AppleGothic"/>
        </w:rPr>
      </w:pPr>
      <w:r w:rsidRPr="005E1049">
        <w:rPr>
          <w:rFonts w:eastAsia="AppleGothic"/>
        </w:rPr>
        <w:t>Did you receive housing/rent assistance? From who? For how long?</w:t>
      </w:r>
    </w:p>
    <w:p w14:paraId="11398378" w14:textId="77777777" w:rsidR="004B0E93" w:rsidRPr="005E1049" w:rsidRDefault="004B0E93" w:rsidP="00FF4CA8">
      <w:pPr>
        <w:pStyle w:val="ListBullet2"/>
        <w:rPr>
          <w:rFonts w:eastAsia="AppleGothic"/>
        </w:rPr>
      </w:pPr>
      <w:r w:rsidRPr="005E1049">
        <w:rPr>
          <w:rFonts w:eastAsia="AppleGothic"/>
        </w:rPr>
        <w:t>Any other types of assistance?</w:t>
      </w:r>
    </w:p>
    <w:p w14:paraId="6C0ED89A" w14:textId="56F0A1A0" w:rsidR="0002495B" w:rsidRPr="0002495B" w:rsidRDefault="0002495B" w:rsidP="0002495B">
      <w:pPr>
        <w:pStyle w:val="H4"/>
        <w:rPr>
          <w:b/>
        </w:rPr>
      </w:pPr>
      <w:r w:rsidRPr="0002495B">
        <w:rPr>
          <w:b/>
        </w:rPr>
        <w:t>HVRP program</w:t>
      </w:r>
    </w:p>
    <w:p w14:paraId="667553B4" w14:textId="634F1614" w:rsidR="004B0E93" w:rsidRPr="005E1049" w:rsidRDefault="004B0E93" w:rsidP="006A1204">
      <w:pPr>
        <w:pStyle w:val="ListBullet"/>
      </w:pPr>
      <w:r w:rsidRPr="005E1049">
        <w:t xml:space="preserve">How did you hear about </w:t>
      </w:r>
      <w:r w:rsidRPr="005E1049">
        <w:rPr>
          <w:highlight w:val="yellow"/>
        </w:rPr>
        <w:t>&lt;the program&gt;</w:t>
      </w:r>
      <w:r w:rsidRPr="005E1049">
        <w:t>?</w:t>
      </w:r>
    </w:p>
    <w:p w14:paraId="3E191AAD" w14:textId="77777777" w:rsidR="004B0E93" w:rsidRPr="005E1049" w:rsidRDefault="004B0E93" w:rsidP="00A30F75">
      <w:pPr>
        <w:pStyle w:val="ListBullet2"/>
        <w:rPr>
          <w:rFonts w:eastAsia="AppleGothic"/>
        </w:rPr>
      </w:pPr>
      <w:r w:rsidRPr="005E1049">
        <w:rPr>
          <w:rFonts w:eastAsia="AppleGothic"/>
        </w:rPr>
        <w:t xml:space="preserve">Did another agency refer you to </w:t>
      </w:r>
      <w:r w:rsidRPr="005E1049">
        <w:rPr>
          <w:rFonts w:eastAsia="AppleGothic"/>
          <w:highlight w:val="yellow"/>
        </w:rPr>
        <w:t>&lt;the program&gt;</w:t>
      </w:r>
      <w:r w:rsidRPr="005E1049">
        <w:rPr>
          <w:rFonts w:eastAsia="AppleGothic"/>
        </w:rPr>
        <w:t>? Which one? [VA, SSVF, AJC, local vets organization, other?]</w:t>
      </w:r>
    </w:p>
    <w:p w14:paraId="6421231B" w14:textId="77777777" w:rsidR="004B0E93" w:rsidRPr="005E1049" w:rsidRDefault="004B0E93" w:rsidP="00FF4CA8">
      <w:pPr>
        <w:pStyle w:val="ListBullet2"/>
        <w:rPr>
          <w:rFonts w:eastAsia="AppleGothic"/>
        </w:rPr>
      </w:pPr>
      <w:r w:rsidRPr="005E1049">
        <w:rPr>
          <w:rFonts w:eastAsia="AppleGothic"/>
        </w:rPr>
        <w:t>Did a friend recommend it? What did he/she say?</w:t>
      </w:r>
    </w:p>
    <w:p w14:paraId="664CAEDA" w14:textId="77777777" w:rsidR="004B0E93" w:rsidRPr="005E1049" w:rsidRDefault="004B0E93" w:rsidP="00A30F75">
      <w:pPr>
        <w:pStyle w:val="ListBullet2"/>
        <w:rPr>
          <w:rFonts w:eastAsia="AppleGothic"/>
        </w:rPr>
      </w:pPr>
      <w:r w:rsidRPr="005E1049">
        <w:rPr>
          <w:rFonts w:eastAsia="AppleGothic"/>
        </w:rPr>
        <w:t>Did a &lt;</w:t>
      </w:r>
      <w:r w:rsidRPr="005E1049">
        <w:rPr>
          <w:rFonts w:eastAsia="AppleGothic"/>
          <w:highlight w:val="yellow"/>
        </w:rPr>
        <w:t>program</w:t>
      </w:r>
      <w:r w:rsidRPr="005E1049">
        <w:rPr>
          <w:rFonts w:eastAsia="AppleGothic"/>
        </w:rPr>
        <w:t>&gt; staff person approach you about it?</w:t>
      </w:r>
    </w:p>
    <w:p w14:paraId="26DCDE8D" w14:textId="77777777" w:rsidR="004B0E93" w:rsidRPr="005E1049" w:rsidRDefault="004B0E93" w:rsidP="00FF4CA8">
      <w:pPr>
        <w:pStyle w:val="ListBullet2"/>
        <w:rPr>
          <w:rFonts w:eastAsia="AppleGothic"/>
        </w:rPr>
      </w:pPr>
      <w:r w:rsidRPr="005E1049">
        <w:rPr>
          <w:rFonts w:eastAsia="AppleGothic"/>
        </w:rPr>
        <w:t xml:space="preserve">What interested you about the program? </w:t>
      </w:r>
    </w:p>
    <w:p w14:paraId="02529CA5" w14:textId="77777777" w:rsidR="004B0E93" w:rsidRPr="005E1049" w:rsidRDefault="004B0E93" w:rsidP="006A1204">
      <w:pPr>
        <w:pStyle w:val="ListBullet"/>
      </w:pPr>
      <w:r w:rsidRPr="005E1049">
        <w:t>What did you hope the program could do for you? How could it help?</w:t>
      </w:r>
    </w:p>
    <w:p w14:paraId="36501C1E" w14:textId="77777777" w:rsidR="004B0E93" w:rsidRPr="005E1049" w:rsidRDefault="004B0E93" w:rsidP="006A1204">
      <w:pPr>
        <w:pStyle w:val="ListBullet"/>
      </w:pPr>
      <w:r w:rsidRPr="005E1049">
        <w:t>What is your understanding of who is eligible to enroll in &lt;</w:t>
      </w:r>
      <w:r w:rsidRPr="005E1049">
        <w:rPr>
          <w:highlight w:val="yellow"/>
        </w:rPr>
        <w:t>the program&gt;</w:t>
      </w:r>
      <w:r w:rsidRPr="005E1049">
        <w:t xml:space="preserve">? </w:t>
      </w:r>
    </w:p>
    <w:p w14:paraId="3A536AE4" w14:textId="77777777" w:rsidR="004B0E93" w:rsidRPr="005E1049" w:rsidRDefault="004B0E93" w:rsidP="00FF4CA8">
      <w:pPr>
        <w:pStyle w:val="ListBullet2"/>
        <w:rPr>
          <w:rFonts w:eastAsia="AppleGothic"/>
        </w:rPr>
      </w:pPr>
      <w:r w:rsidRPr="005E1049">
        <w:rPr>
          <w:rFonts w:eastAsia="AppleGothic"/>
        </w:rPr>
        <w:t>Were you worried you may not be eligible? Why?</w:t>
      </w:r>
    </w:p>
    <w:p w14:paraId="2D387BF4" w14:textId="77777777" w:rsidR="004B0E93" w:rsidRPr="005E1049" w:rsidRDefault="004B0E93" w:rsidP="00FF4CA8">
      <w:pPr>
        <w:pStyle w:val="ListBullet2"/>
        <w:rPr>
          <w:rFonts w:eastAsia="AppleGothic"/>
        </w:rPr>
      </w:pPr>
      <w:r w:rsidRPr="005E1049">
        <w:rPr>
          <w:rFonts w:eastAsia="AppleGothic"/>
        </w:rPr>
        <w:t>Were you worried about how it might affect your participation in other services? Why?</w:t>
      </w:r>
    </w:p>
    <w:p w14:paraId="6AF81249" w14:textId="77777777" w:rsidR="004B0E93" w:rsidRPr="005E1049" w:rsidRDefault="004B0E93" w:rsidP="006A1204">
      <w:pPr>
        <w:pStyle w:val="ListBullet"/>
      </w:pPr>
      <w:r w:rsidRPr="005E1049">
        <w:t xml:space="preserve">Can you describe the enrollment process? </w:t>
      </w:r>
    </w:p>
    <w:p w14:paraId="49E261C5" w14:textId="77777777" w:rsidR="004B0E93" w:rsidRPr="005E1049" w:rsidRDefault="004B0E93" w:rsidP="00FF4CA8">
      <w:pPr>
        <w:pStyle w:val="ListBullet2"/>
        <w:rPr>
          <w:rFonts w:eastAsia="AppleGothic"/>
        </w:rPr>
      </w:pPr>
      <w:r w:rsidRPr="005E1049">
        <w:rPr>
          <w:rFonts w:eastAsia="AppleGothic"/>
        </w:rPr>
        <w:t xml:space="preserve">Did you have an interview where they asked you questions about your housing and employment experience? What was that like?  </w:t>
      </w:r>
    </w:p>
    <w:p w14:paraId="0CCDA819" w14:textId="77777777" w:rsidR="004B0E93" w:rsidRPr="005E1049" w:rsidRDefault="004B0E93" w:rsidP="00FF4CA8">
      <w:pPr>
        <w:pStyle w:val="ListBullet2"/>
        <w:rPr>
          <w:rFonts w:eastAsia="AppleGothic"/>
        </w:rPr>
      </w:pPr>
      <w:r w:rsidRPr="005E1049">
        <w:rPr>
          <w:rFonts w:eastAsia="AppleGothic"/>
        </w:rPr>
        <w:t xml:space="preserve">Did you need to complete a survey or an assessment about your housing and employment? </w:t>
      </w:r>
    </w:p>
    <w:p w14:paraId="7FE056C3" w14:textId="6E82C073" w:rsidR="00127303" w:rsidRPr="005E1049" w:rsidRDefault="004B0E93" w:rsidP="00FF4CA8">
      <w:pPr>
        <w:pStyle w:val="ListBullet2"/>
        <w:rPr>
          <w:rFonts w:eastAsia="AppleGothic"/>
        </w:rPr>
      </w:pPr>
      <w:r w:rsidRPr="005E1049">
        <w:rPr>
          <w:rFonts w:eastAsia="AppleGothic"/>
        </w:rPr>
        <w:t xml:space="preserve">Do you feel like that interview helped get you the services you need?  </w:t>
      </w:r>
    </w:p>
    <w:p w14:paraId="06CA70B2" w14:textId="77777777" w:rsidR="00D4364C" w:rsidRDefault="00D4364C">
      <w:pPr>
        <w:spacing w:line="240" w:lineRule="auto"/>
        <w:rPr>
          <w:rFonts w:asciiTheme="majorHAnsi" w:eastAsia="AppleGothic" w:hAnsiTheme="majorHAnsi"/>
          <w:color w:val="046B5C" w:themeColor="text2"/>
          <w:sz w:val="28"/>
        </w:rPr>
      </w:pPr>
      <w:bookmarkStart w:id="5" w:name="_Toc10707060"/>
      <w:r>
        <w:rPr>
          <w:rFonts w:eastAsia="AppleGothic"/>
        </w:rPr>
        <w:br w:type="page"/>
      </w:r>
    </w:p>
    <w:p w14:paraId="1C3DA97A" w14:textId="2CFD26E9" w:rsidR="004B0E93" w:rsidRPr="005E1049" w:rsidRDefault="004B0E93" w:rsidP="00FF4CA8">
      <w:pPr>
        <w:pStyle w:val="H2"/>
        <w:rPr>
          <w:rFonts w:eastAsia="AppleGothic"/>
        </w:rPr>
      </w:pPr>
      <w:r w:rsidRPr="005E1049">
        <w:rPr>
          <w:rFonts w:eastAsia="AppleGothic"/>
        </w:rPr>
        <w:lastRenderedPageBreak/>
        <w:t xml:space="preserve">C. </w:t>
      </w:r>
      <w:r w:rsidR="00FF4CA8" w:rsidRPr="005E1049">
        <w:rPr>
          <w:rFonts w:eastAsia="AppleGothic"/>
        </w:rPr>
        <w:tab/>
      </w:r>
      <w:r w:rsidRPr="005E1049">
        <w:rPr>
          <w:rFonts w:eastAsia="AppleGothic"/>
        </w:rPr>
        <w:t>Experiences with HVRP, services received, and effectiveness of those services</w:t>
      </w:r>
      <w:bookmarkEnd w:id="5"/>
    </w:p>
    <w:p w14:paraId="049B6944" w14:textId="77777777" w:rsidR="004B0E93" w:rsidRPr="005E1049" w:rsidRDefault="004B0E93" w:rsidP="006A1204">
      <w:pPr>
        <w:pStyle w:val="ListBullet"/>
      </w:pPr>
      <w:r w:rsidRPr="005E1049">
        <w:t>[If not already known] When did you first begin participating in &lt;</w:t>
      </w:r>
      <w:r w:rsidRPr="005E1049">
        <w:rPr>
          <w:highlight w:val="yellow"/>
        </w:rPr>
        <w:t>the program</w:t>
      </w:r>
      <w:r w:rsidRPr="005E1049">
        <w:t>&gt;?</w:t>
      </w:r>
    </w:p>
    <w:p w14:paraId="5922152B" w14:textId="67CA30E4" w:rsidR="004B0E93" w:rsidRPr="005E1049" w:rsidRDefault="004B0E93" w:rsidP="006A1204">
      <w:pPr>
        <w:pStyle w:val="ListBullet"/>
      </w:pPr>
      <w:r w:rsidRPr="005E1049">
        <w:t>Were you assigned a case worker who has served as your point of contact for the program?</w:t>
      </w:r>
    </w:p>
    <w:p w14:paraId="0B92E6B2" w14:textId="39C77823" w:rsidR="004B0E93" w:rsidRDefault="004B0E93" w:rsidP="00FF4CA8">
      <w:pPr>
        <w:pStyle w:val="ListBullet2"/>
        <w:rPr>
          <w:rFonts w:eastAsia="AppleGothic"/>
        </w:rPr>
      </w:pPr>
      <w:r w:rsidRPr="005E1049">
        <w:rPr>
          <w:rFonts w:eastAsia="AppleGothic"/>
        </w:rPr>
        <w:t xml:space="preserve">[If yes] How often do/did you meet with the person? Where do/did those meetings occur? What kinds of things do/did you talk about/do in those meetings? </w:t>
      </w:r>
    </w:p>
    <w:p w14:paraId="3458B0C8" w14:textId="0FCF0DEF" w:rsidR="00645D48" w:rsidRDefault="00645D48" w:rsidP="000423B0">
      <w:pPr>
        <w:pStyle w:val="ListBullet2"/>
        <w:numPr>
          <w:ilvl w:val="1"/>
          <w:numId w:val="7"/>
        </w:numPr>
        <w:ind w:left="1166"/>
        <w:rPr>
          <w:rFonts w:eastAsia="AppleGothic"/>
        </w:rPr>
      </w:pPr>
      <w:r>
        <w:rPr>
          <w:rFonts w:eastAsia="AppleGothic"/>
        </w:rPr>
        <w:t>During stay</w:t>
      </w:r>
      <w:r w:rsidR="00A44FDF">
        <w:rPr>
          <w:rFonts w:eastAsia="AppleGothic"/>
        </w:rPr>
        <w:t>-</w:t>
      </w:r>
      <w:r>
        <w:rPr>
          <w:rFonts w:eastAsia="AppleGothic"/>
        </w:rPr>
        <w:t>at</w:t>
      </w:r>
      <w:r w:rsidR="00A44FDF">
        <w:rPr>
          <w:rFonts w:eastAsia="AppleGothic"/>
        </w:rPr>
        <w:t>-</w:t>
      </w:r>
      <w:r>
        <w:rPr>
          <w:rFonts w:eastAsia="AppleGothic"/>
        </w:rPr>
        <w:t xml:space="preserve">home orders, how did you meet with your case worker? Prompt: </w:t>
      </w:r>
      <w:r w:rsidR="00D90394">
        <w:rPr>
          <w:rFonts w:eastAsia="AppleGothic"/>
        </w:rPr>
        <w:t xml:space="preserve">Did you connect by </w:t>
      </w:r>
      <w:r>
        <w:rPr>
          <w:rFonts w:eastAsia="AppleGothic"/>
        </w:rPr>
        <w:t>telephone</w:t>
      </w:r>
      <w:r w:rsidR="00D90394">
        <w:rPr>
          <w:rFonts w:eastAsia="AppleGothic"/>
        </w:rPr>
        <w:t xml:space="preserve"> or </w:t>
      </w:r>
      <w:r>
        <w:rPr>
          <w:rFonts w:eastAsia="AppleGothic"/>
        </w:rPr>
        <w:t>video conference</w:t>
      </w:r>
      <w:r w:rsidR="00D90394">
        <w:rPr>
          <w:rFonts w:eastAsia="AppleGothic"/>
        </w:rPr>
        <w:t>?</w:t>
      </w:r>
    </w:p>
    <w:p w14:paraId="2413D203" w14:textId="314FC35F" w:rsidR="00645D48" w:rsidRDefault="00645D48" w:rsidP="000423B0">
      <w:pPr>
        <w:pStyle w:val="ListBullet2"/>
        <w:numPr>
          <w:ilvl w:val="2"/>
          <w:numId w:val="7"/>
        </w:numPr>
        <w:ind w:left="2160"/>
        <w:rPr>
          <w:rFonts w:eastAsia="AppleGothic"/>
        </w:rPr>
      </w:pPr>
      <w:r>
        <w:rPr>
          <w:rFonts w:eastAsia="AppleGothic"/>
        </w:rPr>
        <w:t xml:space="preserve">What did you like about connecting with your case worker in this way? </w:t>
      </w:r>
    </w:p>
    <w:p w14:paraId="5C06D9A5" w14:textId="68E878BB" w:rsidR="00645D48" w:rsidRDefault="00645D48" w:rsidP="000423B0">
      <w:pPr>
        <w:pStyle w:val="ListBullet2"/>
        <w:numPr>
          <w:ilvl w:val="2"/>
          <w:numId w:val="7"/>
        </w:numPr>
        <w:ind w:left="2160"/>
        <w:rPr>
          <w:rFonts w:eastAsia="AppleGothic"/>
        </w:rPr>
      </w:pPr>
      <w:r>
        <w:rPr>
          <w:rFonts w:eastAsia="AppleGothic"/>
        </w:rPr>
        <w:t xml:space="preserve">What did you dislike or what was harder about meeting that way? </w:t>
      </w:r>
    </w:p>
    <w:p w14:paraId="396C99DE" w14:textId="114ED4B6" w:rsidR="00645D48" w:rsidRDefault="00645D48" w:rsidP="000423B0">
      <w:pPr>
        <w:pStyle w:val="ListBullet2"/>
        <w:numPr>
          <w:ilvl w:val="2"/>
          <w:numId w:val="7"/>
        </w:numPr>
        <w:ind w:left="2160"/>
        <w:rPr>
          <w:rFonts w:eastAsia="AppleGothic"/>
        </w:rPr>
      </w:pPr>
      <w:r>
        <w:rPr>
          <w:rFonts w:eastAsia="AppleGothic"/>
        </w:rPr>
        <w:t xml:space="preserve">Is there something more that you needed from your case worker that you were not able to get because of </w:t>
      </w:r>
      <w:r w:rsidR="00B27A2D">
        <w:rPr>
          <w:rFonts w:eastAsia="AppleGothic"/>
        </w:rPr>
        <w:t>communicating by</w:t>
      </w:r>
      <w:r>
        <w:rPr>
          <w:rFonts w:eastAsia="AppleGothic"/>
        </w:rPr>
        <w:t xml:space="preserve"> phone or video? </w:t>
      </w:r>
    </w:p>
    <w:p w14:paraId="5C0AB85A" w14:textId="737317DE" w:rsidR="00DC2B69" w:rsidRPr="00DC2B69" w:rsidRDefault="0002495B" w:rsidP="00DC2B69">
      <w:pPr>
        <w:pStyle w:val="ListBullet2"/>
        <w:rPr>
          <w:rFonts w:eastAsia="AppleGothic"/>
        </w:rPr>
      </w:pPr>
      <w:r>
        <w:rPr>
          <w:rFonts w:eastAsia="AppleGothic"/>
        </w:rPr>
        <w:t>Are</w:t>
      </w:r>
      <w:r w:rsidR="00DC2B69" w:rsidRPr="00DC2B69">
        <w:rPr>
          <w:rFonts w:eastAsia="AppleGothic"/>
        </w:rPr>
        <w:t xml:space="preserve"> any other staff from other agencies present for the</w:t>
      </w:r>
      <w:r>
        <w:rPr>
          <w:rFonts w:eastAsia="AppleGothic"/>
        </w:rPr>
        <w:t>se</w:t>
      </w:r>
      <w:r w:rsidR="00DC2B69" w:rsidRPr="00DC2B69">
        <w:rPr>
          <w:rFonts w:eastAsia="AppleGothic"/>
        </w:rPr>
        <w:t xml:space="preserve"> discussion</w:t>
      </w:r>
      <w:r>
        <w:rPr>
          <w:rFonts w:eastAsia="AppleGothic"/>
        </w:rPr>
        <w:t>s</w:t>
      </w:r>
      <w:r w:rsidR="00DC2B69" w:rsidRPr="00DC2B69">
        <w:rPr>
          <w:rFonts w:eastAsia="AppleGothic"/>
        </w:rPr>
        <w:t xml:space="preserve"> or conference</w:t>
      </w:r>
      <w:r>
        <w:rPr>
          <w:rFonts w:eastAsia="AppleGothic"/>
        </w:rPr>
        <w:t>s</w:t>
      </w:r>
      <w:r w:rsidR="00DC2B69" w:rsidRPr="00DC2B69">
        <w:rPr>
          <w:rFonts w:eastAsia="AppleGothic"/>
        </w:rPr>
        <w:t>?</w:t>
      </w:r>
    </w:p>
    <w:p w14:paraId="1DA8E680" w14:textId="77777777" w:rsidR="004B0E93" w:rsidRPr="005E1049" w:rsidRDefault="004B0E93" w:rsidP="00FF4CA8">
      <w:pPr>
        <w:pStyle w:val="ListBullet2"/>
        <w:rPr>
          <w:rFonts w:eastAsia="AppleGothic"/>
        </w:rPr>
      </w:pPr>
      <w:r w:rsidRPr="005E1049">
        <w:rPr>
          <w:rFonts w:eastAsia="AppleGothic"/>
        </w:rPr>
        <w:t>Were/Are those meetings helpful/valuable? If yes, in what ways?  If not, why not?</w:t>
      </w:r>
    </w:p>
    <w:p w14:paraId="739F79F0" w14:textId="77777777" w:rsidR="004B0E93" w:rsidRPr="005E1049" w:rsidRDefault="004B0E93" w:rsidP="00FF4CA8">
      <w:pPr>
        <w:pStyle w:val="ListBullet2"/>
        <w:rPr>
          <w:rFonts w:eastAsia="AppleGothic"/>
        </w:rPr>
      </w:pPr>
      <w:r w:rsidRPr="005E1049">
        <w:rPr>
          <w:rFonts w:eastAsia="AppleGothic"/>
        </w:rPr>
        <w:t>[If no] How are/were you connected to the program? Who is/was your primary point of contact? Did they reach out to contact you? Or, are/were you supposed to reach out and contact them?</w:t>
      </w:r>
    </w:p>
    <w:p w14:paraId="2244C456" w14:textId="09265E7C" w:rsidR="00DC2B69" w:rsidRDefault="00DC2B69" w:rsidP="00DC2B69">
      <w:pPr>
        <w:pStyle w:val="ListBullet"/>
      </w:pPr>
      <w:r w:rsidRPr="00DC2B69">
        <w:t xml:space="preserve">Did you and program staff write an Individual Employment Plan for you? What was/is in your plan? </w:t>
      </w:r>
      <w:r w:rsidR="00181336">
        <w:t xml:space="preserve">What goals and responsibilities are outlined in the plan? </w:t>
      </w:r>
      <w:r w:rsidRPr="00DC2B69">
        <w:t>Did you</w:t>
      </w:r>
      <w:r w:rsidR="00181336">
        <w:t xml:space="preserve">r case manager ask you to </w:t>
      </w:r>
      <w:r w:rsidRPr="00DC2B69">
        <w:t xml:space="preserve">sign </w:t>
      </w:r>
      <w:r w:rsidR="00181336">
        <w:t>the</w:t>
      </w:r>
      <w:r w:rsidR="00181336" w:rsidRPr="00DC2B69">
        <w:t xml:space="preserve"> </w:t>
      </w:r>
      <w:r w:rsidRPr="00DC2B69">
        <w:t>plan?</w:t>
      </w:r>
    </w:p>
    <w:p w14:paraId="200372B9" w14:textId="7FD5A991" w:rsidR="00645D48" w:rsidRPr="00DC2B69" w:rsidRDefault="00645D48" w:rsidP="00D4364C">
      <w:pPr>
        <w:pStyle w:val="ListBullet2"/>
      </w:pPr>
      <w:r>
        <w:t>How did your Individual Employment Plan change as a result of the pandemic and/or stay</w:t>
      </w:r>
      <w:r w:rsidR="00A44FDF">
        <w:t>-</w:t>
      </w:r>
      <w:r>
        <w:t>at</w:t>
      </w:r>
      <w:r w:rsidR="00A44FDF">
        <w:t>-</w:t>
      </w:r>
      <w:r>
        <w:t xml:space="preserve">home orders?  </w:t>
      </w:r>
    </w:p>
    <w:p w14:paraId="4815EA4B" w14:textId="21312B9C" w:rsidR="004B0E93" w:rsidRPr="005E1049" w:rsidRDefault="004B0E93" w:rsidP="006A1204">
      <w:pPr>
        <w:pStyle w:val="ListBullet"/>
      </w:pPr>
      <w:r w:rsidRPr="005E1049">
        <w:t>What types of employment-related services have you participated in as part of &lt;</w:t>
      </w:r>
      <w:r w:rsidRPr="005E1049">
        <w:rPr>
          <w:highlight w:val="yellow"/>
        </w:rPr>
        <w:t>the program</w:t>
      </w:r>
      <w:r w:rsidRPr="005E1049">
        <w:t>&gt;?</w:t>
      </w:r>
    </w:p>
    <w:p w14:paraId="0BCA0DB3" w14:textId="5997510A" w:rsidR="004B0E93" w:rsidRDefault="004B0E93" w:rsidP="00FF4CA8">
      <w:pPr>
        <w:pStyle w:val="ListBullet2"/>
        <w:rPr>
          <w:rFonts w:eastAsia="AppleGothic"/>
        </w:rPr>
      </w:pPr>
      <w:r w:rsidRPr="005E1049">
        <w:rPr>
          <w:rFonts w:eastAsia="AppleGothic"/>
        </w:rPr>
        <w:t xml:space="preserve">Types of services to probe on: counseling, money management classes, trainings and workshops, apprenticeships and on the job training? </w:t>
      </w:r>
    </w:p>
    <w:p w14:paraId="0E913CD9" w14:textId="77777777" w:rsidR="0002495B" w:rsidRPr="005E1049" w:rsidRDefault="0002495B" w:rsidP="0002495B">
      <w:pPr>
        <w:pStyle w:val="ListBullet3"/>
        <w:ind w:left="1166"/>
        <w:rPr>
          <w:rFonts w:eastAsia="AppleGothic"/>
        </w:rPr>
      </w:pPr>
      <w:r w:rsidRPr="005E1049">
        <w:rPr>
          <w:rFonts w:eastAsia="AppleGothic"/>
        </w:rPr>
        <w:t xml:space="preserve">If training, for what occupation? </w:t>
      </w:r>
    </w:p>
    <w:p w14:paraId="74D804D4" w14:textId="77777777" w:rsidR="0002495B" w:rsidRPr="005E1049" w:rsidRDefault="0002495B" w:rsidP="0002495B">
      <w:pPr>
        <w:pStyle w:val="ListBullet3"/>
        <w:ind w:left="1166"/>
        <w:rPr>
          <w:rFonts w:eastAsia="AppleGothic"/>
        </w:rPr>
      </w:pPr>
      <w:r w:rsidRPr="005E1049">
        <w:rPr>
          <w:rFonts w:eastAsia="AppleGothic"/>
        </w:rPr>
        <w:t>Assistance with accessing tools, certificates, or uniforms for work?</w:t>
      </w:r>
    </w:p>
    <w:p w14:paraId="781594BB" w14:textId="46953A3B" w:rsidR="00645D48" w:rsidRPr="005E1049" w:rsidRDefault="00645D48" w:rsidP="0002495B">
      <w:pPr>
        <w:pStyle w:val="ListBullet2"/>
        <w:rPr>
          <w:rFonts w:eastAsia="AppleGothic"/>
        </w:rPr>
      </w:pPr>
      <w:r>
        <w:rPr>
          <w:rFonts w:eastAsia="AppleGothic"/>
        </w:rPr>
        <w:t>How did your access to these services change as a result of the pandemic/stay</w:t>
      </w:r>
      <w:r w:rsidR="00A44FDF">
        <w:rPr>
          <w:rFonts w:eastAsia="AppleGothic"/>
        </w:rPr>
        <w:t>-</w:t>
      </w:r>
      <w:r>
        <w:rPr>
          <w:rFonts w:eastAsia="AppleGothic"/>
        </w:rPr>
        <w:t>at</w:t>
      </w:r>
      <w:r w:rsidR="00A44FDF">
        <w:rPr>
          <w:rFonts w:eastAsia="AppleGothic"/>
        </w:rPr>
        <w:t>-</w:t>
      </w:r>
      <w:r>
        <w:rPr>
          <w:rFonts w:eastAsia="AppleGothic"/>
        </w:rPr>
        <w:t>home orders?</w:t>
      </w:r>
    </w:p>
    <w:p w14:paraId="5EAAC392" w14:textId="45DE9B80" w:rsidR="004B0E93" w:rsidRPr="005E1049" w:rsidRDefault="004B0E93" w:rsidP="0002495B">
      <w:pPr>
        <w:pStyle w:val="ListBullet2"/>
        <w:rPr>
          <w:rFonts w:eastAsia="AppleGothic"/>
        </w:rPr>
      </w:pPr>
      <w:r w:rsidRPr="005E1049">
        <w:rPr>
          <w:rFonts w:eastAsia="AppleGothic"/>
        </w:rPr>
        <w:t>Are/were you receiving the services from other programs? If yes, did &lt;</w:t>
      </w:r>
      <w:r w:rsidRPr="005E1049">
        <w:rPr>
          <w:rFonts w:eastAsia="AppleGothic"/>
          <w:highlight w:val="yellow"/>
        </w:rPr>
        <w:t>the program</w:t>
      </w:r>
      <w:r w:rsidRPr="005E1049">
        <w:rPr>
          <w:rFonts w:eastAsia="AppleGothic"/>
        </w:rPr>
        <w:t>&gt; provide a referral or connection to that program?</w:t>
      </w:r>
    </w:p>
    <w:p w14:paraId="581D9C97" w14:textId="539CA1BD" w:rsidR="004B0E93" w:rsidRPr="005E1049" w:rsidRDefault="00882F0B" w:rsidP="00FF4CA8">
      <w:pPr>
        <w:pStyle w:val="ListBullet3"/>
        <w:rPr>
          <w:rFonts w:eastAsia="AppleGothic"/>
        </w:rPr>
      </w:pPr>
      <w:r>
        <w:rPr>
          <w:rFonts w:eastAsia="AppleGothic"/>
        </w:rPr>
        <w:t xml:space="preserve">Probe: </w:t>
      </w:r>
      <w:r w:rsidR="004B0E93" w:rsidRPr="005E1049">
        <w:rPr>
          <w:rFonts w:eastAsia="AppleGothic"/>
        </w:rPr>
        <w:t>Assistance with transportation or rides? For what types of meetings was this assistance provided?</w:t>
      </w:r>
    </w:p>
    <w:p w14:paraId="030D43EC" w14:textId="77C545C9" w:rsidR="004B0E93" w:rsidRPr="005E1049" w:rsidRDefault="004B0E93" w:rsidP="006A1204">
      <w:pPr>
        <w:pStyle w:val="ListBullet"/>
      </w:pPr>
      <w:r w:rsidRPr="005E1049">
        <w:lastRenderedPageBreak/>
        <w:t xml:space="preserve">Have you participated in any activities/services through the local &lt;American Job Center&gt;? Please describe your experiences there.  </w:t>
      </w:r>
    </w:p>
    <w:p w14:paraId="2EF359E6" w14:textId="010CDE1F" w:rsidR="004B0E93" w:rsidRPr="005E1049" w:rsidRDefault="004B0E93" w:rsidP="00D4364C">
      <w:pPr>
        <w:pStyle w:val="ListBullet2"/>
        <w:rPr>
          <w:rFonts w:eastAsia="AppleGothic"/>
        </w:rPr>
      </w:pPr>
      <w:r w:rsidRPr="005E1049">
        <w:rPr>
          <w:rFonts w:eastAsia="AppleGothic"/>
        </w:rPr>
        <w:t>Were you connected to the center through &lt;</w:t>
      </w:r>
      <w:r w:rsidRPr="005E1049">
        <w:rPr>
          <w:rFonts w:eastAsia="AppleGothic"/>
          <w:highlight w:val="yellow"/>
        </w:rPr>
        <w:t>the program</w:t>
      </w:r>
      <w:r w:rsidRPr="005E1049">
        <w:rPr>
          <w:rFonts w:eastAsia="AppleGothic"/>
        </w:rPr>
        <w:t xml:space="preserve">&gt; or had you visited an AJC before? </w:t>
      </w:r>
    </w:p>
    <w:p w14:paraId="48CCA9FE" w14:textId="77777777" w:rsidR="004B0E93" w:rsidRPr="005E1049" w:rsidRDefault="004B0E93" w:rsidP="00FF4CA8">
      <w:pPr>
        <w:pStyle w:val="ListBullet2"/>
        <w:rPr>
          <w:rFonts w:eastAsia="AppleGothic"/>
        </w:rPr>
      </w:pPr>
      <w:r w:rsidRPr="005E1049">
        <w:rPr>
          <w:rFonts w:eastAsia="AppleGothic"/>
        </w:rPr>
        <w:t>How long have you been getting help from the AJC?</w:t>
      </w:r>
    </w:p>
    <w:p w14:paraId="6EA25328" w14:textId="77777777" w:rsidR="004B0E93" w:rsidRPr="005E1049" w:rsidRDefault="004B0E93" w:rsidP="00FF4CA8">
      <w:pPr>
        <w:pStyle w:val="ListBullet2"/>
        <w:rPr>
          <w:rFonts w:eastAsia="AppleGothic"/>
        </w:rPr>
      </w:pPr>
      <w:r w:rsidRPr="005E1049">
        <w:rPr>
          <w:rFonts w:eastAsia="AppleGothic"/>
        </w:rPr>
        <w:t xml:space="preserve">What type of services did (have) you receive? Were they helpful? </w:t>
      </w:r>
    </w:p>
    <w:p w14:paraId="3CB65EF5" w14:textId="534F4685" w:rsidR="00E056E9" w:rsidRDefault="00E056E9" w:rsidP="00FF4CA8">
      <w:pPr>
        <w:pStyle w:val="ListBullet2"/>
        <w:rPr>
          <w:rFonts w:eastAsia="AppleGothic"/>
        </w:rPr>
      </w:pPr>
      <w:r>
        <w:rPr>
          <w:rFonts w:eastAsia="AppleGothic"/>
        </w:rPr>
        <w:t xml:space="preserve">Did the availability of any of these services change as a result of the pandemic or stay-at-home orders? </w:t>
      </w:r>
    </w:p>
    <w:p w14:paraId="645D1639" w14:textId="4F7AFFDB" w:rsidR="004B0E93" w:rsidRPr="005E1049" w:rsidRDefault="004B0E93" w:rsidP="00FF4CA8">
      <w:pPr>
        <w:pStyle w:val="ListBullet2"/>
        <w:rPr>
          <w:rFonts w:eastAsia="AppleGothic"/>
        </w:rPr>
      </w:pPr>
      <w:r w:rsidRPr="005E1049">
        <w:rPr>
          <w:rFonts w:eastAsia="AppleGothic"/>
        </w:rPr>
        <w:t>Who are you working with there? Do you have a specific point of contact there?</w:t>
      </w:r>
    </w:p>
    <w:p w14:paraId="33AD386E" w14:textId="77777777" w:rsidR="00DC2B69" w:rsidRPr="00DC2B69" w:rsidRDefault="00DC2B69" w:rsidP="00DC2B69">
      <w:pPr>
        <w:pStyle w:val="ListBullet"/>
      </w:pPr>
      <w:r w:rsidRPr="00DC2B69">
        <w:t>What services have you received from the VA? Which are you currently receiving?</w:t>
      </w:r>
    </w:p>
    <w:p w14:paraId="175AA15D" w14:textId="15764819" w:rsidR="00DC2B69" w:rsidRDefault="00DC2B69" w:rsidP="00DC2B69">
      <w:pPr>
        <w:pStyle w:val="ListBullet2"/>
        <w:rPr>
          <w:rFonts w:eastAsia="AppleGothic"/>
        </w:rPr>
      </w:pPr>
      <w:r w:rsidRPr="00DC2B69">
        <w:rPr>
          <w:rFonts w:eastAsia="AppleGothic"/>
        </w:rPr>
        <w:t>Probe: health care; employment assistance; housing; other</w:t>
      </w:r>
    </w:p>
    <w:p w14:paraId="75B8A844" w14:textId="128083F9" w:rsidR="00645D48" w:rsidRPr="00DC2B69" w:rsidRDefault="00645D48" w:rsidP="00DC2B69">
      <w:pPr>
        <w:pStyle w:val="ListBullet2"/>
        <w:rPr>
          <w:rFonts w:eastAsia="AppleGothic"/>
        </w:rPr>
      </w:pPr>
      <w:r>
        <w:rPr>
          <w:rFonts w:eastAsia="AppleGothic"/>
        </w:rPr>
        <w:t>Did the availability of any of these services change as a result of the pandemic or stay</w:t>
      </w:r>
      <w:r w:rsidR="00E056E9">
        <w:rPr>
          <w:rFonts w:eastAsia="AppleGothic"/>
        </w:rPr>
        <w:t>-</w:t>
      </w:r>
      <w:r>
        <w:rPr>
          <w:rFonts w:eastAsia="AppleGothic"/>
        </w:rPr>
        <w:t>at</w:t>
      </w:r>
      <w:r w:rsidR="00E056E9">
        <w:rPr>
          <w:rFonts w:eastAsia="AppleGothic"/>
        </w:rPr>
        <w:t>-</w:t>
      </w:r>
      <w:r>
        <w:rPr>
          <w:rFonts w:eastAsia="AppleGothic"/>
        </w:rPr>
        <w:t xml:space="preserve">home orders? Were you unable to access services you needed at any point? </w:t>
      </w:r>
    </w:p>
    <w:p w14:paraId="0AED389E" w14:textId="77777777" w:rsidR="00DC2B69" w:rsidRPr="00DC2B69" w:rsidRDefault="00DC2B69" w:rsidP="00DC2B69">
      <w:pPr>
        <w:pStyle w:val="ListBullet2"/>
        <w:rPr>
          <w:rFonts w:eastAsia="AppleGothic"/>
        </w:rPr>
      </w:pPr>
      <w:r w:rsidRPr="00DC2B69">
        <w:rPr>
          <w:rFonts w:eastAsia="AppleGothic"/>
        </w:rPr>
        <w:t xml:space="preserve">Does your HVRP case manager talk with the VA staff about your needs or progress? </w:t>
      </w:r>
    </w:p>
    <w:p w14:paraId="622A69BD" w14:textId="77777777" w:rsidR="004B0E93" w:rsidRPr="005E1049" w:rsidRDefault="004B0E93" w:rsidP="006A1204">
      <w:pPr>
        <w:pStyle w:val="ListBullet"/>
      </w:pPr>
      <w:r w:rsidRPr="005E1049">
        <w:t>I am interested in learning about other types of assistance you have received – from &lt;</w:t>
      </w:r>
      <w:r w:rsidRPr="005E1049">
        <w:rPr>
          <w:highlight w:val="yellow"/>
        </w:rPr>
        <w:t>the program</w:t>
      </w:r>
      <w:r w:rsidRPr="005E1049">
        <w:t xml:space="preserve">&gt; and other programs. What types of assistance have you received? </w:t>
      </w:r>
    </w:p>
    <w:p w14:paraId="2AD2E886" w14:textId="12F1BF4E" w:rsidR="00762D9F" w:rsidRDefault="00762D9F" w:rsidP="00FF4CA8">
      <w:pPr>
        <w:pStyle w:val="ListBullet2"/>
        <w:rPr>
          <w:rFonts w:eastAsia="AppleGothic"/>
        </w:rPr>
      </w:pPr>
      <w:r>
        <w:rPr>
          <w:rFonts w:eastAsia="AppleGothic"/>
        </w:rPr>
        <w:t xml:space="preserve">Probe: Unemployment </w:t>
      </w:r>
      <w:r w:rsidR="003D7B08">
        <w:rPr>
          <w:rFonts w:eastAsia="AppleGothic"/>
        </w:rPr>
        <w:t>benefits</w:t>
      </w:r>
      <w:r>
        <w:rPr>
          <w:rFonts w:eastAsia="AppleGothic"/>
        </w:rPr>
        <w:t>?</w:t>
      </w:r>
    </w:p>
    <w:p w14:paraId="10275A1F" w14:textId="702A88E7" w:rsidR="004B0E93" w:rsidRPr="005E1049" w:rsidRDefault="004B0E93" w:rsidP="00FF4CA8">
      <w:pPr>
        <w:pStyle w:val="ListBullet2"/>
        <w:rPr>
          <w:rFonts w:eastAsia="AppleGothic"/>
        </w:rPr>
      </w:pPr>
      <w:r w:rsidRPr="005E1049">
        <w:rPr>
          <w:rFonts w:eastAsia="AppleGothic"/>
        </w:rPr>
        <w:t>Probe: Housing assistance programs?</w:t>
      </w:r>
    </w:p>
    <w:p w14:paraId="50B8FE4C" w14:textId="77777777" w:rsidR="004B0E93" w:rsidRPr="005E1049" w:rsidRDefault="004B0E93" w:rsidP="00FF4CA8">
      <w:pPr>
        <w:pStyle w:val="ListBullet2"/>
        <w:rPr>
          <w:rFonts w:eastAsia="AppleGothic"/>
        </w:rPr>
      </w:pPr>
      <w:r w:rsidRPr="005E1049">
        <w:rPr>
          <w:rFonts w:eastAsia="AppleGothic"/>
        </w:rPr>
        <w:t>Probe: Health related programs?</w:t>
      </w:r>
    </w:p>
    <w:p w14:paraId="64009BCC" w14:textId="77777777" w:rsidR="004B0E93" w:rsidRPr="005E1049" w:rsidRDefault="004B0E93" w:rsidP="00FF4CA8">
      <w:pPr>
        <w:pStyle w:val="ListBullet2"/>
        <w:rPr>
          <w:rFonts w:eastAsia="AppleGothic"/>
        </w:rPr>
      </w:pPr>
      <w:r w:rsidRPr="005E1049">
        <w:rPr>
          <w:rFonts w:eastAsia="AppleGothic"/>
        </w:rPr>
        <w:t>Probe: Other programs?</w:t>
      </w:r>
    </w:p>
    <w:p w14:paraId="0665DA6C" w14:textId="77777777" w:rsidR="004B0E93" w:rsidRPr="005E1049" w:rsidRDefault="004B0E93" w:rsidP="006A1204">
      <w:pPr>
        <w:pStyle w:val="ListBullet"/>
      </w:pPr>
      <w:r w:rsidRPr="005E1049">
        <w:t xml:space="preserve">Did you find any of these services or assistance on your own or were any helping you before you started working with &lt;the program&gt;? </w:t>
      </w:r>
    </w:p>
    <w:p w14:paraId="0C7917A3" w14:textId="77777777" w:rsidR="004B0E93" w:rsidRPr="005E1049" w:rsidRDefault="004B0E93" w:rsidP="006A1204">
      <w:pPr>
        <w:pStyle w:val="ListBullet"/>
      </w:pPr>
      <w:r w:rsidRPr="005E1049">
        <w:t>Which of these, if any, has &lt;</w:t>
      </w:r>
      <w:r w:rsidRPr="005E1049">
        <w:rPr>
          <w:highlight w:val="yellow"/>
        </w:rPr>
        <w:t>the program</w:t>
      </w:r>
      <w:r w:rsidRPr="005E1049">
        <w:t>&gt; referred you to or helped you access?</w:t>
      </w:r>
    </w:p>
    <w:p w14:paraId="1C8C76BF" w14:textId="77777777" w:rsidR="004B0E93" w:rsidRPr="005E1049" w:rsidRDefault="004B0E93" w:rsidP="00FF4CA8">
      <w:pPr>
        <w:pStyle w:val="ListBullet2"/>
        <w:rPr>
          <w:rFonts w:eastAsia="AppleGothic"/>
        </w:rPr>
      </w:pPr>
      <w:r w:rsidRPr="005E1049">
        <w:rPr>
          <w:rFonts w:eastAsia="AppleGothic"/>
        </w:rPr>
        <w:t xml:space="preserve">[If referrals] How were those referrals or connections made? </w:t>
      </w:r>
    </w:p>
    <w:p w14:paraId="53B44F82" w14:textId="25231F05" w:rsidR="004B0E93" w:rsidRPr="005E1049" w:rsidRDefault="004B0E93" w:rsidP="00FF4CA8">
      <w:pPr>
        <w:pStyle w:val="ListBullet3"/>
        <w:rPr>
          <w:rFonts w:eastAsia="AppleGothic"/>
        </w:rPr>
      </w:pPr>
      <w:r w:rsidRPr="005E1049">
        <w:rPr>
          <w:rFonts w:eastAsia="AppleGothic"/>
        </w:rPr>
        <w:t>Did the HVRP program provide you with contact information for the other program</w:t>
      </w:r>
      <w:r w:rsidR="00A44FDF">
        <w:rPr>
          <w:rFonts w:eastAsia="AppleGothic"/>
        </w:rPr>
        <w:t>(s)</w:t>
      </w:r>
      <w:r w:rsidRPr="005E1049">
        <w:rPr>
          <w:rFonts w:eastAsia="AppleGothic"/>
        </w:rPr>
        <w:t>?</w:t>
      </w:r>
    </w:p>
    <w:p w14:paraId="475B0B10" w14:textId="77777777" w:rsidR="004B0E93" w:rsidRPr="005E1049" w:rsidRDefault="004B0E93" w:rsidP="00FF4CA8">
      <w:pPr>
        <w:pStyle w:val="ListBullet3"/>
        <w:rPr>
          <w:rFonts w:eastAsia="AppleGothic"/>
        </w:rPr>
      </w:pPr>
      <w:r w:rsidRPr="005E1049">
        <w:rPr>
          <w:rFonts w:eastAsia="AppleGothic"/>
        </w:rPr>
        <w:t>Did they go with you?</w:t>
      </w:r>
    </w:p>
    <w:p w14:paraId="0AC440AE" w14:textId="77777777" w:rsidR="004B0E93" w:rsidRPr="005E1049" w:rsidRDefault="004B0E93" w:rsidP="00FF4CA8">
      <w:pPr>
        <w:pStyle w:val="ListBullet3"/>
        <w:rPr>
          <w:rFonts w:eastAsia="AppleGothic"/>
        </w:rPr>
      </w:pPr>
      <w:r w:rsidRPr="005E1049">
        <w:rPr>
          <w:rFonts w:eastAsia="AppleGothic"/>
        </w:rPr>
        <w:t>Did they follow up with you or the program to find out if you went?</w:t>
      </w:r>
    </w:p>
    <w:p w14:paraId="25F1FADA" w14:textId="77777777" w:rsidR="004B0E93" w:rsidRPr="005E1049" w:rsidRDefault="004B0E93" w:rsidP="006A1204">
      <w:pPr>
        <w:pStyle w:val="ListBullet"/>
      </w:pPr>
      <w:r w:rsidRPr="005E1049">
        <w:t>Which of the types of assistance you have received have been helpful?</w:t>
      </w:r>
    </w:p>
    <w:p w14:paraId="4F31340B" w14:textId="77777777" w:rsidR="004B0E93" w:rsidRPr="005E1049" w:rsidRDefault="004B0E93" w:rsidP="006A1204">
      <w:pPr>
        <w:pStyle w:val="ListBullet"/>
      </w:pPr>
      <w:r w:rsidRPr="005E1049">
        <w:t>What types of services are available after you got a job through &lt;</w:t>
      </w:r>
      <w:r w:rsidRPr="005E1049">
        <w:rPr>
          <w:highlight w:val="yellow"/>
        </w:rPr>
        <w:t>the program</w:t>
      </w:r>
      <w:r w:rsidRPr="005E1049">
        <w:t xml:space="preserve">&gt;? For how long? </w:t>
      </w:r>
    </w:p>
    <w:p w14:paraId="2DA66257" w14:textId="77777777" w:rsidR="004B0E93" w:rsidRPr="005E1049" w:rsidRDefault="004B0E93" w:rsidP="00FF4CA8">
      <w:pPr>
        <w:pStyle w:val="ListBullet2"/>
        <w:rPr>
          <w:rFonts w:eastAsia="AppleGothic"/>
        </w:rPr>
      </w:pPr>
      <w:r w:rsidRPr="005E1049">
        <w:rPr>
          <w:rFonts w:eastAsia="AppleGothic"/>
        </w:rPr>
        <w:t>How did you find out about these services?</w:t>
      </w:r>
    </w:p>
    <w:p w14:paraId="63175D00" w14:textId="77777777" w:rsidR="004B0E93" w:rsidRPr="005E1049" w:rsidRDefault="004B0E93" w:rsidP="00FF4CA8">
      <w:pPr>
        <w:pStyle w:val="ListBullet3"/>
        <w:rPr>
          <w:rFonts w:eastAsia="AppleGothic"/>
        </w:rPr>
      </w:pPr>
      <w:r w:rsidRPr="005E1049">
        <w:rPr>
          <w:rFonts w:eastAsia="AppleGothic"/>
        </w:rPr>
        <w:t>Do you know who you can reach out to at &lt;</w:t>
      </w:r>
      <w:r w:rsidRPr="005E1049">
        <w:rPr>
          <w:rFonts w:eastAsia="AppleGothic"/>
          <w:highlight w:val="yellow"/>
        </w:rPr>
        <w:t>the program</w:t>
      </w:r>
      <w:r w:rsidRPr="005E1049">
        <w:rPr>
          <w:rFonts w:eastAsia="AppleGothic"/>
        </w:rPr>
        <w:t>&gt; for those services? Would you feel comfortable doing so?</w:t>
      </w:r>
    </w:p>
    <w:p w14:paraId="1257A816" w14:textId="02C829E0" w:rsidR="004B0E93" w:rsidRDefault="004B0E93" w:rsidP="00FF4CA8">
      <w:pPr>
        <w:pStyle w:val="ListBullet2"/>
        <w:rPr>
          <w:rFonts w:eastAsia="AppleGothic"/>
        </w:rPr>
      </w:pPr>
      <w:r w:rsidRPr="005E1049">
        <w:rPr>
          <w:rFonts w:eastAsia="AppleGothic"/>
        </w:rPr>
        <w:lastRenderedPageBreak/>
        <w:t xml:space="preserve">[If already employed] How have you used these services? Have they been helpful? </w:t>
      </w:r>
    </w:p>
    <w:p w14:paraId="53FB176B" w14:textId="335ED518" w:rsidR="00762D9F" w:rsidRPr="005E1049" w:rsidRDefault="00762D9F" w:rsidP="00762D9F">
      <w:pPr>
        <w:pStyle w:val="ListBullet2"/>
        <w:rPr>
          <w:rFonts w:eastAsia="AppleGothic"/>
        </w:rPr>
      </w:pPr>
      <w:r>
        <w:rPr>
          <w:rFonts w:eastAsia="AppleGothic"/>
        </w:rPr>
        <w:t>If you lost your job as a result of the pandemic or stay</w:t>
      </w:r>
      <w:r w:rsidR="00A44FDF">
        <w:rPr>
          <w:rFonts w:eastAsia="AppleGothic"/>
        </w:rPr>
        <w:t>-</w:t>
      </w:r>
      <w:r>
        <w:rPr>
          <w:rFonts w:eastAsia="AppleGothic"/>
        </w:rPr>
        <w:t>at</w:t>
      </w:r>
      <w:r w:rsidR="00A44FDF">
        <w:rPr>
          <w:rFonts w:eastAsia="AppleGothic"/>
        </w:rPr>
        <w:t>-</w:t>
      </w:r>
      <w:r>
        <w:rPr>
          <w:rFonts w:eastAsia="AppleGothic"/>
        </w:rPr>
        <w:t>home orders, have ongoing services from &lt;</w:t>
      </w:r>
      <w:r w:rsidRPr="00762D9F">
        <w:rPr>
          <w:rFonts w:eastAsia="AppleGothic"/>
          <w:highlight w:val="yellow"/>
        </w:rPr>
        <w:t>the program</w:t>
      </w:r>
      <w:r>
        <w:rPr>
          <w:rFonts w:eastAsia="AppleGothic"/>
        </w:rPr>
        <w:t xml:space="preserve">&gt; been helpful? </w:t>
      </w:r>
      <w:r w:rsidR="00090FA1">
        <w:rPr>
          <w:rFonts w:eastAsia="AppleGothic"/>
        </w:rPr>
        <w:t>How?</w:t>
      </w:r>
    </w:p>
    <w:p w14:paraId="47D81AB9" w14:textId="77777777" w:rsidR="004B0E93" w:rsidRPr="005E1049" w:rsidRDefault="004B0E93" w:rsidP="004B0E93">
      <w:pPr>
        <w:pStyle w:val="H2"/>
        <w:rPr>
          <w:rFonts w:eastAsia="AppleGothic"/>
        </w:rPr>
      </w:pPr>
      <w:bookmarkStart w:id="6" w:name="_Toc10707061"/>
      <w:r w:rsidRPr="005E1049">
        <w:rPr>
          <w:rFonts w:eastAsia="AppleGothic"/>
        </w:rPr>
        <w:t xml:space="preserve">D. </w:t>
      </w:r>
      <w:r w:rsidR="00A30F75" w:rsidRPr="005E1049">
        <w:rPr>
          <w:rFonts w:eastAsia="AppleGothic"/>
        </w:rPr>
        <w:tab/>
      </w:r>
      <w:r w:rsidRPr="005E1049">
        <w:rPr>
          <w:rFonts w:eastAsia="AppleGothic"/>
        </w:rPr>
        <w:t>Impact of HVRP</w:t>
      </w:r>
      <w:bookmarkEnd w:id="6"/>
      <w:r w:rsidRPr="005E1049">
        <w:rPr>
          <w:rFonts w:eastAsia="AppleGothic"/>
        </w:rPr>
        <w:t xml:space="preserve"> </w:t>
      </w:r>
    </w:p>
    <w:p w14:paraId="48861707" w14:textId="77777777" w:rsidR="004B0E93" w:rsidRPr="005E1049" w:rsidRDefault="004B0E93" w:rsidP="006A1204">
      <w:pPr>
        <w:pStyle w:val="ListBullet"/>
      </w:pPr>
      <w:r w:rsidRPr="005E1049">
        <w:t>How has your situation changed since starting &lt;</w:t>
      </w:r>
      <w:r w:rsidRPr="005E1049">
        <w:rPr>
          <w:highlight w:val="yellow"/>
        </w:rPr>
        <w:t>the program</w:t>
      </w:r>
      <w:r w:rsidRPr="005E1049">
        <w:t xml:space="preserve">&gt;? </w:t>
      </w:r>
    </w:p>
    <w:p w14:paraId="5B2E4FFE" w14:textId="4318E7CC" w:rsidR="004B0E93" w:rsidRDefault="004B0E93" w:rsidP="00FF4CA8">
      <w:pPr>
        <w:pStyle w:val="ListBullet2"/>
        <w:rPr>
          <w:rFonts w:eastAsia="AppleGothic"/>
        </w:rPr>
      </w:pPr>
      <w:r w:rsidRPr="005E1049">
        <w:rPr>
          <w:rFonts w:eastAsia="AppleGothic"/>
        </w:rPr>
        <w:t xml:space="preserve">Probe for housing security, job skills/employment, mental and physical health, benefit receipt, financial situation, family situation, education  </w:t>
      </w:r>
    </w:p>
    <w:p w14:paraId="2D8143B1" w14:textId="4618A2DF" w:rsidR="00762D9F" w:rsidRPr="005E1049" w:rsidRDefault="00762D9F" w:rsidP="00A44FDF">
      <w:pPr>
        <w:pStyle w:val="ListBullet2"/>
        <w:rPr>
          <w:rFonts w:eastAsia="AppleGothic"/>
        </w:rPr>
      </w:pPr>
      <w:r>
        <w:rPr>
          <w:rFonts w:eastAsia="AppleGothic"/>
        </w:rPr>
        <w:t xml:space="preserve">Probe </w:t>
      </w:r>
      <w:r w:rsidR="00D90394">
        <w:rPr>
          <w:rFonts w:eastAsia="AppleGothic"/>
        </w:rPr>
        <w:t>on</w:t>
      </w:r>
      <w:r>
        <w:rPr>
          <w:rFonts w:eastAsia="AppleGothic"/>
        </w:rPr>
        <w:t xml:space="preserve"> changes before and after </w:t>
      </w:r>
      <w:r w:rsidR="00090FA1">
        <w:rPr>
          <w:rFonts w:eastAsia="AppleGothic"/>
        </w:rPr>
        <w:t>the pandemic</w:t>
      </w:r>
    </w:p>
    <w:p w14:paraId="1ABFA50F" w14:textId="77777777" w:rsidR="004B0E93" w:rsidRPr="005E1049" w:rsidRDefault="004B0E93" w:rsidP="00FF4CA8">
      <w:pPr>
        <w:pStyle w:val="ListBullet2"/>
        <w:rPr>
          <w:rFonts w:eastAsia="AppleGothic"/>
        </w:rPr>
      </w:pPr>
      <w:r w:rsidRPr="005E1049">
        <w:rPr>
          <w:rFonts w:eastAsia="AppleGothic"/>
        </w:rPr>
        <w:t xml:space="preserve">[If found employment] How did finding work change your daily life? </w:t>
      </w:r>
    </w:p>
    <w:p w14:paraId="452BE580" w14:textId="77777777" w:rsidR="004B0E93" w:rsidRPr="005E1049" w:rsidRDefault="004B0E93" w:rsidP="00FF4CA8">
      <w:pPr>
        <w:pStyle w:val="ListBullet3"/>
        <w:rPr>
          <w:rFonts w:eastAsia="AppleGothic"/>
        </w:rPr>
      </w:pPr>
      <w:r w:rsidRPr="005E1049">
        <w:rPr>
          <w:rFonts w:eastAsia="AppleGothic"/>
        </w:rPr>
        <w:t>Are you able to afford things that you couldn’t before?—what type of things?</w:t>
      </w:r>
    </w:p>
    <w:p w14:paraId="40102A0E" w14:textId="275C225F" w:rsidR="004B0E93" w:rsidRDefault="004B0E93" w:rsidP="00FF4CA8">
      <w:pPr>
        <w:pStyle w:val="ListBullet3"/>
        <w:rPr>
          <w:rFonts w:eastAsia="AppleGothic"/>
        </w:rPr>
      </w:pPr>
      <w:r w:rsidRPr="005E1049">
        <w:rPr>
          <w:rFonts w:eastAsia="AppleGothic"/>
        </w:rPr>
        <w:t>How has yours (and your family’s—if appropriate) daily routine changed?</w:t>
      </w:r>
    </w:p>
    <w:p w14:paraId="472A2AA9" w14:textId="7FFDBEF5" w:rsidR="004B0E93" w:rsidRDefault="004B0E93" w:rsidP="00FF4CA8">
      <w:pPr>
        <w:pStyle w:val="ListBullet3"/>
        <w:rPr>
          <w:rFonts w:eastAsia="AppleGothic"/>
        </w:rPr>
      </w:pPr>
      <w:r w:rsidRPr="005E1049">
        <w:rPr>
          <w:rFonts w:eastAsia="AppleGothic"/>
        </w:rPr>
        <w:t>What challenges have these changes brought about?</w:t>
      </w:r>
    </w:p>
    <w:p w14:paraId="4493BEC8" w14:textId="44737532" w:rsidR="00A44FDF" w:rsidRPr="00A44FDF" w:rsidRDefault="00A44FDF" w:rsidP="00A44FDF">
      <w:pPr>
        <w:pStyle w:val="ListBullet3"/>
        <w:rPr>
          <w:rFonts w:eastAsia="AppleGothic"/>
        </w:rPr>
      </w:pPr>
      <w:r>
        <w:rPr>
          <w:rFonts w:eastAsia="AppleGothic"/>
        </w:rPr>
        <w:t xml:space="preserve">Probe on changes before and after the pandemic </w:t>
      </w:r>
    </w:p>
    <w:p w14:paraId="37B36B7D" w14:textId="77777777" w:rsidR="004B0E93" w:rsidRPr="005E1049" w:rsidRDefault="004B0E93" w:rsidP="006A1204">
      <w:pPr>
        <w:pStyle w:val="ListBullet"/>
      </w:pPr>
      <w:r w:rsidRPr="005E1049">
        <w:t>Looking back, which aspects of &lt;</w:t>
      </w:r>
      <w:r w:rsidRPr="005E1049">
        <w:rPr>
          <w:highlight w:val="yellow"/>
        </w:rPr>
        <w:t>the program</w:t>
      </w:r>
      <w:r w:rsidRPr="005E1049">
        <w:t>&gt; do you think have been most helpful in getting you to this point?</w:t>
      </w:r>
    </w:p>
    <w:p w14:paraId="792F68EF" w14:textId="77777777" w:rsidR="004B0E93" w:rsidRPr="005E1049" w:rsidRDefault="004B0E93" w:rsidP="00FF4CA8">
      <w:pPr>
        <w:pStyle w:val="ListBullet2"/>
        <w:rPr>
          <w:rFonts w:eastAsia="AppleGothic"/>
        </w:rPr>
      </w:pPr>
      <w:r w:rsidRPr="005E1049">
        <w:rPr>
          <w:rFonts w:eastAsia="AppleGothic"/>
        </w:rPr>
        <w:t>Probe for services stated received from above section: case management, employment services, referrals</w:t>
      </w:r>
    </w:p>
    <w:p w14:paraId="2AD98074" w14:textId="77777777" w:rsidR="004B0E93" w:rsidRPr="005E1049" w:rsidRDefault="004B0E93" w:rsidP="00FF4CA8">
      <w:pPr>
        <w:pStyle w:val="ListBullet2"/>
        <w:rPr>
          <w:rFonts w:eastAsia="AppleGothic"/>
        </w:rPr>
      </w:pPr>
      <w:r w:rsidRPr="005E1049">
        <w:rPr>
          <w:rFonts w:eastAsia="AppleGothic"/>
        </w:rPr>
        <w:t>Do you feel that these services have improved your future? Why or why not?</w:t>
      </w:r>
    </w:p>
    <w:p w14:paraId="75219DB5" w14:textId="77777777" w:rsidR="004B0E93" w:rsidRPr="005E1049" w:rsidRDefault="004B0E93" w:rsidP="00FF4CA8">
      <w:pPr>
        <w:pStyle w:val="ListBullet2"/>
        <w:rPr>
          <w:rFonts w:eastAsia="AppleGothic"/>
        </w:rPr>
      </w:pPr>
      <w:r w:rsidRPr="005E1049">
        <w:rPr>
          <w:rFonts w:eastAsia="AppleGothic"/>
        </w:rPr>
        <w:t>If so, how have they made your employment or housing situation more stable?</w:t>
      </w:r>
    </w:p>
    <w:p w14:paraId="25AC121B" w14:textId="77777777" w:rsidR="004B0E93" w:rsidRPr="005E1049" w:rsidRDefault="004B0E93" w:rsidP="00FF4CA8">
      <w:pPr>
        <w:pStyle w:val="ListBullet2"/>
        <w:rPr>
          <w:rFonts w:eastAsia="AppleGothic"/>
        </w:rPr>
      </w:pPr>
      <w:r w:rsidRPr="005E1049">
        <w:rPr>
          <w:rFonts w:eastAsia="AppleGothic"/>
        </w:rPr>
        <w:t>Would you come back again for services if you again found yourself homeless?</w:t>
      </w:r>
    </w:p>
    <w:p w14:paraId="553F5845" w14:textId="1C63D376" w:rsidR="004B0E93" w:rsidRPr="005E1049" w:rsidRDefault="004B0E93" w:rsidP="006A1204">
      <w:pPr>
        <w:pStyle w:val="ListBullet"/>
      </w:pPr>
      <w:r w:rsidRPr="005E1049">
        <w:t>Did you experience any challenges working with &lt;</w:t>
      </w:r>
      <w:r w:rsidRPr="005E1049">
        <w:rPr>
          <w:highlight w:val="yellow"/>
        </w:rPr>
        <w:t>the program</w:t>
      </w:r>
      <w:r w:rsidRPr="005E1049">
        <w:t>&gt;? If so</w:t>
      </w:r>
      <w:r w:rsidR="00A44FDF">
        <w:t>,</w:t>
      </w:r>
      <w:r w:rsidRPr="005E1049">
        <w:t xml:space="preserve"> could you describe them? </w:t>
      </w:r>
    </w:p>
    <w:p w14:paraId="7A2A2D53" w14:textId="77777777" w:rsidR="004B0E93" w:rsidRPr="005E1049" w:rsidRDefault="004B0E93" w:rsidP="00FF4CA8">
      <w:pPr>
        <w:pStyle w:val="ListBullet2"/>
        <w:rPr>
          <w:rFonts w:eastAsia="AppleGothic"/>
        </w:rPr>
      </w:pPr>
      <w:r w:rsidRPr="005E1049">
        <w:rPr>
          <w:rFonts w:eastAsia="AppleGothic"/>
        </w:rPr>
        <w:t>What could the program have done differently so that you didn’t have this challenge?</w:t>
      </w:r>
    </w:p>
    <w:p w14:paraId="3F19B653" w14:textId="77777777" w:rsidR="004B0E93" w:rsidRPr="005E1049" w:rsidRDefault="004B0E93" w:rsidP="006A1204">
      <w:pPr>
        <w:pStyle w:val="ListBullet"/>
      </w:pPr>
      <w:r w:rsidRPr="005E1049">
        <w:t>Are there additional types of help you wish &lt;</w:t>
      </w:r>
      <w:r w:rsidRPr="005E1049">
        <w:rPr>
          <w:highlight w:val="yellow"/>
        </w:rPr>
        <w:t>the program</w:t>
      </w:r>
      <w:r w:rsidRPr="005E1049">
        <w:t>&gt; could provide you?</w:t>
      </w:r>
    </w:p>
    <w:p w14:paraId="58745AA7" w14:textId="77777777" w:rsidR="004B0E93" w:rsidRPr="005E1049" w:rsidRDefault="004B0E93" w:rsidP="00FF4CA8">
      <w:pPr>
        <w:pStyle w:val="ListBullet2"/>
        <w:rPr>
          <w:rFonts w:eastAsia="AppleGothic"/>
        </w:rPr>
      </w:pPr>
      <w:r w:rsidRPr="005E1049">
        <w:rPr>
          <w:rFonts w:eastAsia="AppleGothic"/>
        </w:rPr>
        <w:t xml:space="preserve">Are there services you need that are not available in your community? </w:t>
      </w:r>
    </w:p>
    <w:p w14:paraId="02C6A3F8" w14:textId="48499E35" w:rsidR="004B0E93" w:rsidRPr="005E1049" w:rsidRDefault="004B0E93" w:rsidP="006A1204">
      <w:pPr>
        <w:pStyle w:val="ListBullet"/>
      </w:pPr>
      <w:r w:rsidRPr="005E1049">
        <w:t>[If employed</w:t>
      </w:r>
      <w:r w:rsidR="00CB7CFC">
        <w:t xml:space="preserve"> or employed immediately prior to COVID-19 pandemic</w:t>
      </w:r>
      <w:r w:rsidRPr="005E1049">
        <w:t>] Can you tell me some of the good things about your work/</w:t>
      </w:r>
      <w:bookmarkStart w:id="7" w:name="_Hlk40792589"/>
      <w:r w:rsidRPr="005E1049">
        <w:t>job</w:t>
      </w:r>
      <w:r w:rsidR="00762D9F">
        <w:t xml:space="preserve"> (or the work/job you held before pandemic/stay</w:t>
      </w:r>
      <w:r w:rsidR="00A44FDF">
        <w:t>-</w:t>
      </w:r>
      <w:r w:rsidR="00762D9F">
        <w:t>at</w:t>
      </w:r>
      <w:r w:rsidR="00A44FDF">
        <w:t>-</w:t>
      </w:r>
      <w:r w:rsidR="00762D9F">
        <w:t>home order)</w:t>
      </w:r>
      <w:bookmarkEnd w:id="7"/>
      <w:r w:rsidRPr="005E1049">
        <w:t>?</w:t>
      </w:r>
    </w:p>
    <w:p w14:paraId="198D18C5" w14:textId="66E11947" w:rsidR="004B0E93" w:rsidRPr="005E1049" w:rsidRDefault="004B0E93" w:rsidP="00FF4CA8">
      <w:pPr>
        <w:pStyle w:val="ListBullet2"/>
        <w:rPr>
          <w:rFonts w:eastAsia="AppleGothic"/>
        </w:rPr>
      </w:pPr>
      <w:r w:rsidRPr="005E1049">
        <w:rPr>
          <w:rFonts w:eastAsia="AppleGothic"/>
        </w:rPr>
        <w:t>Are you happy with the type of work you are</w:t>
      </w:r>
      <w:r w:rsidR="00762D9F">
        <w:rPr>
          <w:rFonts w:eastAsia="AppleGothic"/>
        </w:rPr>
        <w:t>/were</w:t>
      </w:r>
      <w:r w:rsidRPr="005E1049">
        <w:rPr>
          <w:rFonts w:eastAsia="AppleGothic"/>
        </w:rPr>
        <w:t xml:space="preserve"> doing?</w:t>
      </w:r>
    </w:p>
    <w:p w14:paraId="54FBEF78" w14:textId="4464963A" w:rsidR="004B0E93" w:rsidRPr="005E1049" w:rsidRDefault="004B0E93" w:rsidP="00FF4CA8">
      <w:pPr>
        <w:pStyle w:val="ListBullet2"/>
        <w:rPr>
          <w:rFonts w:eastAsia="AppleGothic"/>
        </w:rPr>
      </w:pPr>
      <w:r w:rsidRPr="005E1049">
        <w:rPr>
          <w:rFonts w:eastAsia="AppleGothic"/>
        </w:rPr>
        <w:t>Are</w:t>
      </w:r>
      <w:r w:rsidR="00762D9F">
        <w:rPr>
          <w:rFonts w:eastAsia="AppleGothic"/>
        </w:rPr>
        <w:t>/were</w:t>
      </w:r>
      <w:r w:rsidRPr="005E1049">
        <w:rPr>
          <w:rFonts w:eastAsia="AppleGothic"/>
        </w:rPr>
        <w:t xml:space="preserve"> you happy with your salary? Working conditions? </w:t>
      </w:r>
    </w:p>
    <w:p w14:paraId="601EBE63" w14:textId="5B774B53" w:rsidR="004B0E93" w:rsidRPr="005E1049" w:rsidRDefault="004B0E93" w:rsidP="00FF4CA8">
      <w:pPr>
        <w:pStyle w:val="ListBullet2"/>
        <w:rPr>
          <w:rFonts w:eastAsia="AppleGothic"/>
        </w:rPr>
      </w:pPr>
      <w:r w:rsidRPr="005E1049">
        <w:rPr>
          <w:rFonts w:eastAsia="AppleGothic"/>
        </w:rPr>
        <w:t>How does</w:t>
      </w:r>
      <w:r w:rsidR="00762D9F">
        <w:rPr>
          <w:rFonts w:eastAsia="AppleGothic"/>
        </w:rPr>
        <w:t>/did</w:t>
      </w:r>
      <w:r w:rsidRPr="005E1049">
        <w:rPr>
          <w:rFonts w:eastAsia="AppleGothic"/>
        </w:rPr>
        <w:t xml:space="preserve"> this compare to previous jobs?</w:t>
      </w:r>
    </w:p>
    <w:p w14:paraId="167AB61B" w14:textId="2AE818D2" w:rsidR="004B0E93" w:rsidRPr="005E1049" w:rsidRDefault="004B0E93" w:rsidP="00FF4CA8">
      <w:pPr>
        <w:pStyle w:val="ListBullet2"/>
        <w:rPr>
          <w:rFonts w:eastAsia="AppleGothic"/>
        </w:rPr>
      </w:pPr>
      <w:r w:rsidRPr="005E1049">
        <w:rPr>
          <w:rFonts w:eastAsia="AppleGothic"/>
        </w:rPr>
        <w:t>What are things you would like to see change about your current</w:t>
      </w:r>
      <w:r w:rsidR="00762D9F">
        <w:rPr>
          <w:rFonts w:eastAsia="AppleGothic"/>
        </w:rPr>
        <w:t>/pre-pandemic</w:t>
      </w:r>
      <w:r w:rsidRPr="005E1049">
        <w:rPr>
          <w:rFonts w:eastAsia="AppleGothic"/>
        </w:rPr>
        <w:t xml:space="preserve"> job?</w:t>
      </w:r>
    </w:p>
    <w:p w14:paraId="7CA8F0FD" w14:textId="287F1BD5" w:rsidR="004B0E93" w:rsidRPr="005E1049" w:rsidRDefault="004B0E93" w:rsidP="00FF4CA8">
      <w:pPr>
        <w:pStyle w:val="ListBullet2"/>
        <w:rPr>
          <w:rFonts w:eastAsia="AppleGothic"/>
        </w:rPr>
      </w:pPr>
      <w:r w:rsidRPr="005E1049">
        <w:rPr>
          <w:rFonts w:eastAsia="AppleGothic"/>
        </w:rPr>
        <w:t>Is there anything that makes</w:t>
      </w:r>
      <w:r w:rsidR="00762D9F">
        <w:rPr>
          <w:rFonts w:eastAsia="AppleGothic"/>
        </w:rPr>
        <w:t>/made</w:t>
      </w:r>
      <w:r w:rsidRPr="005E1049">
        <w:rPr>
          <w:rFonts w:eastAsia="AppleGothic"/>
        </w:rPr>
        <w:t xml:space="preserve"> you want to leave your current</w:t>
      </w:r>
      <w:r w:rsidR="00762D9F">
        <w:rPr>
          <w:rFonts w:eastAsia="AppleGothic"/>
        </w:rPr>
        <w:t>/prior</w:t>
      </w:r>
      <w:r w:rsidRPr="005E1049">
        <w:rPr>
          <w:rFonts w:eastAsia="AppleGothic"/>
        </w:rPr>
        <w:t xml:space="preserve"> job?</w:t>
      </w:r>
    </w:p>
    <w:p w14:paraId="7832092D" w14:textId="63EE83F1" w:rsidR="004B0E93" w:rsidRPr="005E1049" w:rsidRDefault="004B0E93" w:rsidP="00FF4CA8">
      <w:pPr>
        <w:pStyle w:val="ListBullet2"/>
        <w:rPr>
          <w:rFonts w:eastAsia="AppleGothic"/>
        </w:rPr>
      </w:pPr>
      <w:r w:rsidRPr="005E1049">
        <w:rPr>
          <w:rFonts w:eastAsia="AppleGothic"/>
        </w:rPr>
        <w:lastRenderedPageBreak/>
        <w:t>Do</w:t>
      </w:r>
      <w:r w:rsidR="00762D9F">
        <w:rPr>
          <w:rFonts w:eastAsia="AppleGothic"/>
        </w:rPr>
        <w:t>/did</w:t>
      </w:r>
      <w:r w:rsidRPr="005E1049">
        <w:rPr>
          <w:rFonts w:eastAsia="AppleGothic"/>
        </w:rPr>
        <w:t xml:space="preserve"> you see opportunities to advance in your current position, or move forward in a career path?</w:t>
      </w:r>
    </w:p>
    <w:p w14:paraId="3296F983" w14:textId="77777777" w:rsidR="004B0E93" w:rsidRPr="005E1049" w:rsidRDefault="004B0E93" w:rsidP="006A1204">
      <w:pPr>
        <w:pStyle w:val="ListBullet"/>
      </w:pPr>
      <w:r w:rsidRPr="005E1049">
        <w:t>[If employed] To what extent, do you think &lt;</w:t>
      </w:r>
      <w:r w:rsidRPr="005E1049">
        <w:rPr>
          <w:highlight w:val="yellow"/>
        </w:rPr>
        <w:t>the program</w:t>
      </w:r>
      <w:r w:rsidRPr="005E1049">
        <w:t xml:space="preserve">&gt; helped you to become employed? </w:t>
      </w:r>
    </w:p>
    <w:p w14:paraId="64EEDB4C" w14:textId="77777777" w:rsidR="004B0E93" w:rsidRPr="005E1049" w:rsidRDefault="004B0E93" w:rsidP="006A1204">
      <w:pPr>
        <w:pStyle w:val="ListBullet"/>
      </w:pPr>
      <w:r w:rsidRPr="005E1049">
        <w:t xml:space="preserve">If </w:t>
      </w:r>
      <w:r w:rsidRPr="005E1049">
        <w:rPr>
          <w:highlight w:val="yellow"/>
        </w:rPr>
        <w:t>&lt;the program&gt;</w:t>
      </w:r>
      <w:r w:rsidRPr="005E1049">
        <w:t xml:space="preserve"> were not here, do you know of other programs or services that might have been available to help you be ready for work and/or help you find a job?</w:t>
      </w:r>
    </w:p>
    <w:p w14:paraId="3A5FE21A" w14:textId="77777777" w:rsidR="004B0E93" w:rsidRPr="005E1049" w:rsidRDefault="004B0E93" w:rsidP="00FF4CA8">
      <w:pPr>
        <w:pStyle w:val="ListBullet2"/>
        <w:rPr>
          <w:rFonts w:eastAsia="AppleGothic"/>
        </w:rPr>
      </w:pPr>
      <w:r w:rsidRPr="005E1049">
        <w:rPr>
          <w:rFonts w:eastAsia="AppleGothic"/>
        </w:rPr>
        <w:t xml:space="preserve">What has been your experience with those programs in the past? </w:t>
      </w:r>
    </w:p>
    <w:p w14:paraId="0B71E414" w14:textId="77777777" w:rsidR="004B0E93" w:rsidRPr="005E1049" w:rsidRDefault="004B0E93" w:rsidP="00FF4CA8">
      <w:pPr>
        <w:pStyle w:val="ListBullet2"/>
        <w:rPr>
          <w:rFonts w:eastAsia="AppleGothic"/>
        </w:rPr>
      </w:pPr>
      <w:r w:rsidRPr="005E1049">
        <w:rPr>
          <w:rFonts w:eastAsia="AppleGothic"/>
        </w:rPr>
        <w:t xml:space="preserve">Would you go back to those programs now since being in </w:t>
      </w:r>
      <w:r w:rsidRPr="005E1049">
        <w:rPr>
          <w:rFonts w:eastAsia="AppleGothic"/>
          <w:highlight w:val="yellow"/>
        </w:rPr>
        <w:t>&lt;the program&gt;</w:t>
      </w:r>
      <w:r w:rsidRPr="005E1049">
        <w:rPr>
          <w:rFonts w:eastAsia="AppleGothic"/>
        </w:rPr>
        <w:t>?</w:t>
      </w:r>
    </w:p>
    <w:p w14:paraId="2B478492" w14:textId="77777777" w:rsidR="004B0E93" w:rsidRPr="005E1049" w:rsidRDefault="004B0E93" w:rsidP="004B0E93">
      <w:pPr>
        <w:pStyle w:val="H2"/>
        <w:rPr>
          <w:rFonts w:eastAsia="AppleGothic"/>
        </w:rPr>
      </w:pPr>
      <w:bookmarkStart w:id="8" w:name="_Toc10707062"/>
      <w:r w:rsidRPr="005E1049">
        <w:rPr>
          <w:rFonts w:eastAsia="AppleGothic"/>
        </w:rPr>
        <w:t xml:space="preserve">E. </w:t>
      </w:r>
      <w:r w:rsidR="00A30F75" w:rsidRPr="005E1049">
        <w:rPr>
          <w:rFonts w:eastAsia="AppleGothic"/>
        </w:rPr>
        <w:tab/>
      </w:r>
      <w:r w:rsidRPr="005E1049">
        <w:rPr>
          <w:rFonts w:eastAsia="AppleGothic"/>
        </w:rPr>
        <w:t>Wrap up</w:t>
      </w:r>
      <w:bookmarkEnd w:id="8"/>
    </w:p>
    <w:p w14:paraId="71B59C71" w14:textId="77777777" w:rsidR="004B0E93" w:rsidRPr="005E1049" w:rsidRDefault="004B0E93" w:rsidP="006A1204">
      <w:pPr>
        <w:pStyle w:val="ListBullet"/>
      </w:pPr>
      <w:r w:rsidRPr="005E1049">
        <w:t>In what ways, if any, would you say that &lt;</w:t>
      </w:r>
      <w:r w:rsidRPr="005E1049">
        <w:rPr>
          <w:highlight w:val="yellow"/>
        </w:rPr>
        <w:t>the program</w:t>
      </w:r>
      <w:r w:rsidRPr="005E1049">
        <w:t xml:space="preserve">&gt; has affected your current employment and housing situation? How has it helped? How has it not helped? </w:t>
      </w:r>
    </w:p>
    <w:p w14:paraId="5F3F9F39" w14:textId="0B4A4138" w:rsidR="004B0E93" w:rsidRDefault="004B0E93" w:rsidP="00FF4CA8">
      <w:pPr>
        <w:pStyle w:val="ListBullet2"/>
        <w:rPr>
          <w:rFonts w:eastAsia="AppleGothic"/>
        </w:rPr>
      </w:pPr>
      <w:r w:rsidRPr="005E1049">
        <w:rPr>
          <w:rFonts w:eastAsia="AppleGothic"/>
        </w:rPr>
        <w:t>How about long term?</w:t>
      </w:r>
    </w:p>
    <w:p w14:paraId="3AB4B040" w14:textId="45F731B0" w:rsidR="00762D9F" w:rsidRPr="005E1049" w:rsidRDefault="00762D9F" w:rsidP="00FF4CA8">
      <w:pPr>
        <w:pStyle w:val="ListBullet2"/>
        <w:rPr>
          <w:rFonts w:eastAsia="AppleGothic"/>
        </w:rPr>
      </w:pPr>
      <w:r>
        <w:rPr>
          <w:rFonts w:eastAsia="AppleGothic"/>
        </w:rPr>
        <w:t>Do you think that being a part of the program helped you be prepared to handle the pandemic</w:t>
      </w:r>
      <w:r w:rsidR="00BB5EAB">
        <w:rPr>
          <w:rFonts w:eastAsia="AppleGothic"/>
        </w:rPr>
        <w:t xml:space="preserve"> or </w:t>
      </w:r>
      <w:r>
        <w:rPr>
          <w:rFonts w:eastAsia="AppleGothic"/>
        </w:rPr>
        <w:t>stay</w:t>
      </w:r>
      <w:r w:rsidR="00A44FDF">
        <w:rPr>
          <w:rFonts w:eastAsia="AppleGothic"/>
        </w:rPr>
        <w:t>-</w:t>
      </w:r>
      <w:r>
        <w:rPr>
          <w:rFonts w:eastAsia="AppleGothic"/>
        </w:rPr>
        <w:t>at</w:t>
      </w:r>
      <w:r w:rsidR="00A44FDF">
        <w:rPr>
          <w:rFonts w:eastAsia="AppleGothic"/>
        </w:rPr>
        <w:t>-</w:t>
      </w:r>
      <w:r>
        <w:rPr>
          <w:rFonts w:eastAsia="AppleGothic"/>
        </w:rPr>
        <w:t xml:space="preserve">home orders? </w:t>
      </w:r>
    </w:p>
    <w:p w14:paraId="26CC376F" w14:textId="77777777" w:rsidR="004B0E93" w:rsidRPr="005E1049" w:rsidRDefault="004B0E93" w:rsidP="006A1204">
      <w:pPr>
        <w:pStyle w:val="ListBullet"/>
      </w:pPr>
      <w:r w:rsidRPr="005E1049">
        <w:t>Has the change in your circumstances impacted your relationship with family members? Friends? Significant others? (better, worse, same)</w:t>
      </w:r>
    </w:p>
    <w:p w14:paraId="03775C1E" w14:textId="77777777" w:rsidR="004B0E93" w:rsidRPr="005E1049" w:rsidRDefault="004B0E93" w:rsidP="006A1204">
      <w:pPr>
        <w:pStyle w:val="ListBullet"/>
      </w:pPr>
      <w:r w:rsidRPr="005E1049">
        <w:t>What are some of your overall thoughts of &lt;</w:t>
      </w:r>
      <w:r w:rsidRPr="005E1049">
        <w:rPr>
          <w:highlight w:val="yellow"/>
        </w:rPr>
        <w:t>the program&gt;?</w:t>
      </w:r>
      <w:r w:rsidRPr="005E1049">
        <w:t xml:space="preserve"> </w:t>
      </w:r>
    </w:p>
    <w:p w14:paraId="1515A69F" w14:textId="77777777" w:rsidR="004B0E93" w:rsidRPr="005E1049" w:rsidRDefault="004B0E93" w:rsidP="00FF4CA8">
      <w:pPr>
        <w:pStyle w:val="ListBullet2"/>
        <w:rPr>
          <w:rFonts w:eastAsia="AppleGothic"/>
        </w:rPr>
      </w:pPr>
      <w:r w:rsidRPr="005E1049">
        <w:rPr>
          <w:rFonts w:eastAsia="AppleGothic"/>
        </w:rPr>
        <w:t>What do you think has been the most helpful thing &lt;</w:t>
      </w:r>
      <w:r w:rsidRPr="005E1049">
        <w:rPr>
          <w:rFonts w:eastAsia="AppleGothic"/>
          <w:highlight w:val="yellow"/>
        </w:rPr>
        <w:t>the program</w:t>
      </w:r>
      <w:r w:rsidRPr="005E1049">
        <w:rPr>
          <w:rFonts w:eastAsia="AppleGothic"/>
        </w:rPr>
        <w:t>&gt;has provided you? Why?</w:t>
      </w:r>
    </w:p>
    <w:p w14:paraId="7AA5CC51" w14:textId="77777777" w:rsidR="004B0E93" w:rsidRPr="005E1049" w:rsidRDefault="004B0E93" w:rsidP="00FF4CA8">
      <w:pPr>
        <w:pStyle w:val="ListBullet2"/>
        <w:rPr>
          <w:rFonts w:eastAsia="AppleGothic"/>
        </w:rPr>
      </w:pPr>
      <w:r w:rsidRPr="005E1049">
        <w:rPr>
          <w:rFonts w:eastAsia="AppleGothic"/>
        </w:rPr>
        <w:t>Are there services that &lt;</w:t>
      </w:r>
      <w:r w:rsidRPr="005E1049">
        <w:rPr>
          <w:rFonts w:eastAsia="AppleGothic"/>
          <w:highlight w:val="yellow"/>
        </w:rPr>
        <w:t>the program</w:t>
      </w:r>
      <w:r w:rsidRPr="005E1049">
        <w:rPr>
          <w:rFonts w:eastAsia="AppleGothic"/>
        </w:rPr>
        <w:t xml:space="preserve">&gt; provides that you don’t think are helpful? Why? </w:t>
      </w:r>
    </w:p>
    <w:p w14:paraId="459C4639" w14:textId="77777777" w:rsidR="004B0E93" w:rsidRPr="005E1049" w:rsidRDefault="004B0E93" w:rsidP="00FF4CA8">
      <w:pPr>
        <w:pStyle w:val="ListBullet2"/>
        <w:rPr>
          <w:rFonts w:eastAsia="AppleGothic"/>
        </w:rPr>
      </w:pPr>
      <w:r w:rsidRPr="005E1049">
        <w:rPr>
          <w:rFonts w:eastAsia="AppleGothic"/>
        </w:rPr>
        <w:t>Is there a service you need that &lt;</w:t>
      </w:r>
      <w:r w:rsidRPr="005E1049">
        <w:rPr>
          <w:rFonts w:eastAsia="AppleGothic"/>
          <w:highlight w:val="yellow"/>
        </w:rPr>
        <w:t>the program</w:t>
      </w:r>
      <w:r w:rsidRPr="005E1049">
        <w:rPr>
          <w:rFonts w:eastAsia="AppleGothic"/>
        </w:rPr>
        <w:t>&gt; has not able to provide you? Please explain. Were you able to access that service elsewhere in the community? If yes, did &lt;</w:t>
      </w:r>
      <w:r w:rsidRPr="005E1049">
        <w:rPr>
          <w:rFonts w:eastAsia="AppleGothic"/>
          <w:highlight w:val="yellow"/>
        </w:rPr>
        <w:t>the program</w:t>
      </w:r>
      <w:r w:rsidRPr="005E1049">
        <w:rPr>
          <w:rFonts w:eastAsia="AppleGothic"/>
        </w:rPr>
        <w:t>&gt; provide you with a referral?</w:t>
      </w:r>
    </w:p>
    <w:p w14:paraId="173EC9DB" w14:textId="77777777" w:rsidR="004B0E93" w:rsidRPr="005E1049" w:rsidRDefault="004B0E93" w:rsidP="006A1204">
      <w:pPr>
        <w:pStyle w:val="ListBullet"/>
      </w:pPr>
      <w:r w:rsidRPr="005E1049">
        <w:t xml:space="preserve">If you could make any changes to </w:t>
      </w:r>
      <w:r w:rsidRPr="005E1049">
        <w:rPr>
          <w:highlight w:val="yellow"/>
        </w:rPr>
        <w:t>&lt;the program&gt;,</w:t>
      </w:r>
      <w:r w:rsidRPr="005E1049">
        <w:t xml:space="preserve"> what would they be?</w:t>
      </w:r>
    </w:p>
    <w:p w14:paraId="5ED2A588" w14:textId="77777777" w:rsidR="004B0E93" w:rsidRPr="005E1049" w:rsidRDefault="004B0E93" w:rsidP="006A1204">
      <w:pPr>
        <w:pStyle w:val="ListBullet"/>
      </w:pPr>
      <w:r w:rsidRPr="005E1049">
        <w:t>Would you recommend this program to a fellow veteran? Why or why not?</w:t>
      </w:r>
    </w:p>
    <w:p w14:paraId="52253D7A" w14:textId="77777777" w:rsidR="004B0E93" w:rsidRPr="005E1049" w:rsidRDefault="004B0E93" w:rsidP="006A1204">
      <w:pPr>
        <w:pStyle w:val="ListBullet"/>
      </w:pPr>
      <w:r w:rsidRPr="005E1049">
        <w:t>What types of services may be helpful to you as you gain more employment experience and skills in the future?</w:t>
      </w:r>
    </w:p>
    <w:p w14:paraId="79B460CF" w14:textId="77777777" w:rsidR="004B0E93" w:rsidRPr="005E1049" w:rsidRDefault="004B0E93" w:rsidP="006A1204">
      <w:pPr>
        <w:pStyle w:val="ListBullet"/>
      </w:pPr>
      <w:r w:rsidRPr="005E1049">
        <w:t xml:space="preserve">Is there anything about your experience with </w:t>
      </w:r>
      <w:r w:rsidRPr="005E1049">
        <w:rPr>
          <w:highlight w:val="yellow"/>
        </w:rPr>
        <w:t>&lt;the program&gt;</w:t>
      </w:r>
      <w:r w:rsidRPr="005E1049">
        <w:t xml:space="preserve"> that I should know about that I have not already asked you?</w:t>
      </w:r>
    </w:p>
    <w:p w14:paraId="14E82080" w14:textId="145281B9" w:rsidR="00701726" w:rsidRPr="00BD3A71" w:rsidRDefault="002E2D70" w:rsidP="00BD3A71">
      <w:pPr>
        <w:pStyle w:val="H2"/>
        <w:rPr>
          <w:rFonts w:eastAsia="AppleGothic"/>
        </w:rPr>
      </w:pPr>
      <w:r>
        <w:rPr>
          <w:rFonts w:eastAsia="AppleGothic"/>
        </w:rPr>
        <w:t>Thank you</w:t>
      </w:r>
    </w:p>
    <w:sectPr w:rsidR="00701726" w:rsidRPr="00BD3A71" w:rsidSect="002E2D70">
      <w:headerReference w:type="first" r:id="rId11"/>
      <w:foot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06815" w14:textId="77777777" w:rsidR="00766675" w:rsidRPr="00D37B98" w:rsidRDefault="00766675" w:rsidP="00820339">
      <w:pPr>
        <w:pStyle w:val="H1"/>
      </w:pPr>
      <w:r w:rsidRPr="00D37B98">
        <w:t>Endnotes</w:t>
      </w:r>
    </w:p>
  </w:endnote>
  <w:endnote w:type="continuationSeparator" w:id="0">
    <w:p w14:paraId="5E0AC42E" w14:textId="77777777" w:rsidR="00766675" w:rsidRPr="00D37B98" w:rsidRDefault="00766675" w:rsidP="00BF08C3">
      <w:pPr>
        <w:pStyle w:val="FootnoteSep"/>
      </w:pPr>
    </w:p>
  </w:endnote>
  <w:endnote w:type="continuationNotice" w:id="1">
    <w:p w14:paraId="64EBF9EB" w14:textId="77777777" w:rsidR="00766675" w:rsidRPr="00D37B98" w:rsidRDefault="00766675"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Gothic">
    <w:charset w:val="81"/>
    <w:family w:val="auto"/>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3194" w14:textId="2A5F4990" w:rsidR="001E4F9E" w:rsidRPr="00964AB7" w:rsidRDefault="001E4F9E" w:rsidP="002E2230">
    <w:pPr>
      <w:pStyle w:val="Footer"/>
      <w:rPr>
        <w:rStyle w:val="PageNumber"/>
      </w:rPr>
    </w:pPr>
    <w:r w:rsidRPr="00967B6B">
      <w:tab/>
    </w:r>
    <w:r>
      <w:tab/>
    </w:r>
    <w:r w:rsidRPr="00967B6B">
      <w:fldChar w:fldCharType="begin"/>
    </w:r>
    <w:r w:rsidRPr="00967B6B">
      <w:instrText xml:space="preserve"> PAGE </w:instrText>
    </w:r>
    <w:r w:rsidRPr="00967B6B">
      <w:fldChar w:fldCharType="separate"/>
    </w:r>
    <w:r w:rsidR="00FF7CA2">
      <w:rPr>
        <w:noProof/>
      </w:rP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4A36" w14:textId="77777777" w:rsidR="001E4F9E" w:rsidRPr="005E1049" w:rsidRDefault="001E4F9E" w:rsidP="005E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A62ED" w14:textId="77777777" w:rsidR="00766675" w:rsidRPr="00D37B98" w:rsidRDefault="00766675" w:rsidP="00CC0E68">
      <w:pPr>
        <w:pStyle w:val="FootnoteSep"/>
      </w:pPr>
      <w:r w:rsidRPr="00D37B98">
        <w:separator/>
      </w:r>
    </w:p>
  </w:footnote>
  <w:footnote w:type="continuationSeparator" w:id="0">
    <w:p w14:paraId="5BF3E133" w14:textId="77777777" w:rsidR="00766675" w:rsidRPr="00D37B98" w:rsidRDefault="00766675" w:rsidP="007F094C">
      <w:pPr>
        <w:pStyle w:val="FootnoteSep"/>
      </w:pPr>
    </w:p>
    <w:p w14:paraId="36134303" w14:textId="77777777" w:rsidR="00766675" w:rsidRPr="00D37B98" w:rsidRDefault="00766675" w:rsidP="007F094C">
      <w:pPr>
        <w:pStyle w:val="FootnoteText"/>
      </w:pPr>
      <w:r w:rsidRPr="00D37B98">
        <w:t>(continued)</w:t>
      </w:r>
    </w:p>
  </w:footnote>
  <w:footnote w:type="continuationNotice" w:id="1">
    <w:p w14:paraId="0EF2C088" w14:textId="77777777" w:rsidR="00766675" w:rsidRPr="00D37B98" w:rsidRDefault="00766675"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CDAD" w14:textId="4CB25BE7" w:rsidR="001E4F9E" w:rsidRPr="000C6D51" w:rsidRDefault="006F4E59" w:rsidP="000C6D51">
    <w:pPr>
      <w:pStyle w:val="Header"/>
    </w:pPr>
    <w:r>
      <w:tab/>
    </w:r>
    <w:r w:rsidR="001E4F9E">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BD03" w14:textId="77777777" w:rsidR="001E4F9E" w:rsidRPr="005E1049" w:rsidRDefault="001E4F9E" w:rsidP="005E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3"/>
    <w:multiLevelType w:val="singleLevel"/>
    <w:tmpl w:val="4D842FD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7" w15:restartNumberingAfterBreak="0">
    <w:nsid w:val="FFFFFF89"/>
    <w:multiLevelType w:val="singleLevel"/>
    <w:tmpl w:val="4548638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8F2B7C"/>
    <w:multiLevelType w:val="hybridMultilevel"/>
    <w:tmpl w:val="C512F178"/>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825A2A"/>
    <w:multiLevelType w:val="hybridMultilevel"/>
    <w:tmpl w:val="A23A3108"/>
    <w:lvl w:ilvl="0" w:tplc="396AE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AC2D2B"/>
    <w:multiLevelType w:val="hybridMultilevel"/>
    <w:tmpl w:val="641863C6"/>
    <w:lvl w:ilvl="0" w:tplc="57D03C80">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1B0A96"/>
    <w:multiLevelType w:val="hybridMultilevel"/>
    <w:tmpl w:val="85CC4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F0B3F"/>
    <w:multiLevelType w:val="hybridMultilevel"/>
    <w:tmpl w:val="B3F8A5DC"/>
    <w:lvl w:ilvl="0" w:tplc="336059A0">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2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B1E13"/>
    <w:multiLevelType w:val="hybridMultilevel"/>
    <w:tmpl w:val="F2F429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71E408C"/>
    <w:multiLevelType w:val="hybridMultilevel"/>
    <w:tmpl w:val="F1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903A2"/>
    <w:multiLevelType w:val="hybridMultilevel"/>
    <w:tmpl w:val="C95C55B0"/>
    <w:lvl w:ilvl="0" w:tplc="214A88C0">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020478C"/>
    <w:multiLevelType w:val="hybridMultilevel"/>
    <w:tmpl w:val="503ED104"/>
    <w:lvl w:ilvl="0" w:tplc="04348FA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8"/>
  </w:num>
  <w:num w:numId="4">
    <w:abstractNumId w:val="19"/>
  </w:num>
  <w:num w:numId="5">
    <w:abstractNumId w:val="40"/>
  </w:num>
  <w:num w:numId="6">
    <w:abstractNumId w:val="37"/>
  </w:num>
  <w:num w:numId="7">
    <w:abstractNumId w:val="13"/>
  </w:num>
  <w:num w:numId="8">
    <w:abstractNumId w:val="4"/>
  </w:num>
  <w:num w:numId="9">
    <w:abstractNumId w:val="3"/>
  </w:num>
  <w:num w:numId="10">
    <w:abstractNumId w:val="2"/>
  </w:num>
  <w:num w:numId="11">
    <w:abstractNumId w:val="6"/>
  </w:num>
  <w:num w:numId="12">
    <w:abstractNumId w:val="1"/>
  </w:num>
  <w:num w:numId="13">
    <w:abstractNumId w:val="0"/>
  </w:num>
  <w:num w:numId="14">
    <w:abstractNumId w:val="28"/>
  </w:num>
  <w:num w:numId="15">
    <w:abstractNumId w:val="12"/>
  </w:num>
  <w:num w:numId="16">
    <w:abstractNumId w:val="10"/>
  </w:num>
  <w:num w:numId="17">
    <w:abstractNumId w:val="22"/>
  </w:num>
  <w:num w:numId="18">
    <w:abstractNumId w:val="21"/>
  </w:num>
  <w:num w:numId="19">
    <w:abstractNumId w:val="34"/>
  </w:num>
  <w:num w:numId="20">
    <w:abstractNumId w:val="16"/>
  </w:num>
  <w:num w:numId="21">
    <w:abstractNumId w:val="29"/>
  </w:num>
  <w:num w:numId="22">
    <w:abstractNumId w:val="30"/>
  </w:num>
  <w:num w:numId="23">
    <w:abstractNumId w:val="27"/>
  </w:num>
  <w:num w:numId="24">
    <w:abstractNumId w:val="36"/>
  </w:num>
  <w:num w:numId="25">
    <w:abstractNumId w:val="33"/>
  </w:num>
  <w:num w:numId="26">
    <w:abstractNumId w:val="8"/>
  </w:num>
  <w:num w:numId="27">
    <w:abstractNumId w:val="11"/>
  </w:num>
  <w:num w:numId="28">
    <w:abstractNumId w:val="20"/>
  </w:num>
  <w:num w:numId="29">
    <w:abstractNumId w:val="35"/>
  </w:num>
  <w:num w:numId="30">
    <w:abstractNumId w:val="14"/>
  </w:num>
  <w:num w:numId="31">
    <w:abstractNumId w:val="25"/>
  </w:num>
  <w:num w:numId="32">
    <w:abstractNumId w:val="39"/>
  </w:num>
  <w:num w:numId="33">
    <w:abstractNumId w:val="38"/>
  </w:num>
  <w:num w:numId="34">
    <w:abstractNumId w:val="24"/>
  </w:num>
  <w:num w:numId="35">
    <w:abstractNumId w:val="15"/>
  </w:num>
  <w:num w:numId="36">
    <w:abstractNumId w:val="23"/>
  </w:num>
  <w:num w:numId="37">
    <w:abstractNumId w:val="26"/>
  </w:num>
  <w:num w:numId="38">
    <w:abstractNumId w:val="9"/>
  </w:num>
  <w:num w:numId="39">
    <w:abstractNumId w:val="13"/>
  </w:num>
  <w:num w:numId="40">
    <w:abstractNumId w:val="13"/>
  </w:num>
  <w:num w:numId="41">
    <w:abstractNumId w:val="5"/>
  </w:num>
  <w:num w:numId="42">
    <w:abstractNumId w:val="32"/>
  </w:num>
  <w:num w:numId="43">
    <w:abstractNumId w:val="13"/>
  </w:num>
  <w:num w:numId="44">
    <w:abstractNumId w:val="7"/>
  </w:num>
  <w:num w:numId="45">
    <w:abstractNumId w:val="13"/>
  </w:num>
  <w:num w:numId="46">
    <w:abstractNumId w:val="4"/>
  </w:num>
  <w:num w:numId="47">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85"/>
    <w:rsid w:val="00000897"/>
    <w:rsid w:val="00001766"/>
    <w:rsid w:val="000030B1"/>
    <w:rsid w:val="0000627C"/>
    <w:rsid w:val="00006ED7"/>
    <w:rsid w:val="000072FC"/>
    <w:rsid w:val="00010235"/>
    <w:rsid w:val="00010CEE"/>
    <w:rsid w:val="000136EC"/>
    <w:rsid w:val="000150F7"/>
    <w:rsid w:val="0001569E"/>
    <w:rsid w:val="0001587F"/>
    <w:rsid w:val="00015F6D"/>
    <w:rsid w:val="00016D34"/>
    <w:rsid w:val="00017549"/>
    <w:rsid w:val="000212FC"/>
    <w:rsid w:val="0002151F"/>
    <w:rsid w:val="000221F4"/>
    <w:rsid w:val="00022A0A"/>
    <w:rsid w:val="0002322B"/>
    <w:rsid w:val="000234AB"/>
    <w:rsid w:val="0002495B"/>
    <w:rsid w:val="0002754E"/>
    <w:rsid w:val="00030E11"/>
    <w:rsid w:val="0003153C"/>
    <w:rsid w:val="000320C1"/>
    <w:rsid w:val="00032339"/>
    <w:rsid w:val="0003265D"/>
    <w:rsid w:val="00032E4E"/>
    <w:rsid w:val="00034667"/>
    <w:rsid w:val="000351DD"/>
    <w:rsid w:val="00036E7F"/>
    <w:rsid w:val="00037249"/>
    <w:rsid w:val="0003737C"/>
    <w:rsid w:val="00040B2C"/>
    <w:rsid w:val="000419E7"/>
    <w:rsid w:val="00041E74"/>
    <w:rsid w:val="000423B0"/>
    <w:rsid w:val="000423BE"/>
    <w:rsid w:val="00042419"/>
    <w:rsid w:val="00042FA8"/>
    <w:rsid w:val="000432F5"/>
    <w:rsid w:val="00043329"/>
    <w:rsid w:val="00043B27"/>
    <w:rsid w:val="00044069"/>
    <w:rsid w:val="00046A1A"/>
    <w:rsid w:val="00047BDD"/>
    <w:rsid w:val="00047D5D"/>
    <w:rsid w:val="00050C43"/>
    <w:rsid w:val="00050C88"/>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0FA1"/>
    <w:rsid w:val="00091160"/>
    <w:rsid w:val="0009143A"/>
    <w:rsid w:val="00092241"/>
    <w:rsid w:val="000943C5"/>
    <w:rsid w:val="00095543"/>
    <w:rsid w:val="00095E87"/>
    <w:rsid w:val="00096E64"/>
    <w:rsid w:val="000972E1"/>
    <w:rsid w:val="000A0B8D"/>
    <w:rsid w:val="000A1DAD"/>
    <w:rsid w:val="000A2181"/>
    <w:rsid w:val="000A2330"/>
    <w:rsid w:val="000A2F18"/>
    <w:rsid w:val="000A2F8E"/>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EA2"/>
    <w:rsid w:val="000C6D51"/>
    <w:rsid w:val="000C7D4D"/>
    <w:rsid w:val="000D07D3"/>
    <w:rsid w:val="000D09AA"/>
    <w:rsid w:val="000D2B3B"/>
    <w:rsid w:val="000D2D16"/>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1A03"/>
    <w:rsid w:val="000F22CB"/>
    <w:rsid w:val="000F487F"/>
    <w:rsid w:val="000F5259"/>
    <w:rsid w:val="000F677B"/>
    <w:rsid w:val="000F6D4E"/>
    <w:rsid w:val="0010008A"/>
    <w:rsid w:val="0010048B"/>
    <w:rsid w:val="001004A7"/>
    <w:rsid w:val="00100710"/>
    <w:rsid w:val="00100B38"/>
    <w:rsid w:val="00100D22"/>
    <w:rsid w:val="001015E2"/>
    <w:rsid w:val="0010238D"/>
    <w:rsid w:val="0010256D"/>
    <w:rsid w:val="0010292D"/>
    <w:rsid w:val="00103C77"/>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27303"/>
    <w:rsid w:val="00130C03"/>
    <w:rsid w:val="001311F7"/>
    <w:rsid w:val="0013184F"/>
    <w:rsid w:val="00131D22"/>
    <w:rsid w:val="00131F00"/>
    <w:rsid w:val="0013346F"/>
    <w:rsid w:val="001349E2"/>
    <w:rsid w:val="00134A06"/>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336"/>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BDB"/>
    <w:rsid w:val="001A1D2C"/>
    <w:rsid w:val="001A2E81"/>
    <w:rsid w:val="001A3252"/>
    <w:rsid w:val="001A3781"/>
    <w:rsid w:val="001A5123"/>
    <w:rsid w:val="001B107D"/>
    <w:rsid w:val="001B1B81"/>
    <w:rsid w:val="001B1E5B"/>
    <w:rsid w:val="001B322A"/>
    <w:rsid w:val="001B4842"/>
    <w:rsid w:val="001B5E5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1D97"/>
    <w:rsid w:val="001E36F4"/>
    <w:rsid w:val="001E4F9E"/>
    <w:rsid w:val="001E6246"/>
    <w:rsid w:val="001E6A60"/>
    <w:rsid w:val="001E6E5A"/>
    <w:rsid w:val="001E79E7"/>
    <w:rsid w:val="001F48E4"/>
    <w:rsid w:val="001F5515"/>
    <w:rsid w:val="001F571B"/>
    <w:rsid w:val="002000FB"/>
    <w:rsid w:val="00201E7E"/>
    <w:rsid w:val="00203C28"/>
    <w:rsid w:val="00203E3B"/>
    <w:rsid w:val="00204AB9"/>
    <w:rsid w:val="00204B23"/>
    <w:rsid w:val="002050B7"/>
    <w:rsid w:val="0020747A"/>
    <w:rsid w:val="002075C7"/>
    <w:rsid w:val="00211FFA"/>
    <w:rsid w:val="002140C3"/>
    <w:rsid w:val="0021452A"/>
    <w:rsid w:val="00214E0B"/>
    <w:rsid w:val="00215C5A"/>
    <w:rsid w:val="00215E4D"/>
    <w:rsid w:val="002166BC"/>
    <w:rsid w:val="00217A31"/>
    <w:rsid w:val="00217FA0"/>
    <w:rsid w:val="002204CD"/>
    <w:rsid w:val="00221020"/>
    <w:rsid w:val="00222316"/>
    <w:rsid w:val="0022508F"/>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560C"/>
    <w:rsid w:val="002A64F9"/>
    <w:rsid w:val="002A6552"/>
    <w:rsid w:val="002A722C"/>
    <w:rsid w:val="002A7FDE"/>
    <w:rsid w:val="002B0E82"/>
    <w:rsid w:val="002B25CD"/>
    <w:rsid w:val="002B2F7B"/>
    <w:rsid w:val="002B3AC4"/>
    <w:rsid w:val="002B4998"/>
    <w:rsid w:val="002B4FB4"/>
    <w:rsid w:val="002B508A"/>
    <w:rsid w:val="002B71CD"/>
    <w:rsid w:val="002B72E0"/>
    <w:rsid w:val="002B76AB"/>
    <w:rsid w:val="002B7C37"/>
    <w:rsid w:val="002C0508"/>
    <w:rsid w:val="002C0B37"/>
    <w:rsid w:val="002C0C0D"/>
    <w:rsid w:val="002C1507"/>
    <w:rsid w:val="002C1F5D"/>
    <w:rsid w:val="002C2601"/>
    <w:rsid w:val="002C3CA5"/>
    <w:rsid w:val="002C40A9"/>
    <w:rsid w:val="002C4BF2"/>
    <w:rsid w:val="002C598D"/>
    <w:rsid w:val="002C71CA"/>
    <w:rsid w:val="002D048E"/>
    <w:rsid w:val="002D262A"/>
    <w:rsid w:val="002D3B71"/>
    <w:rsid w:val="002D4133"/>
    <w:rsid w:val="002D5049"/>
    <w:rsid w:val="002D6763"/>
    <w:rsid w:val="002D7B94"/>
    <w:rsid w:val="002E06F1"/>
    <w:rsid w:val="002E2230"/>
    <w:rsid w:val="002E226E"/>
    <w:rsid w:val="002E2D7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6E5F"/>
    <w:rsid w:val="00346F07"/>
    <w:rsid w:val="00347636"/>
    <w:rsid w:val="003478DB"/>
    <w:rsid w:val="00347977"/>
    <w:rsid w:val="003502D0"/>
    <w:rsid w:val="00350B2A"/>
    <w:rsid w:val="003545DB"/>
    <w:rsid w:val="0035526C"/>
    <w:rsid w:val="003556EF"/>
    <w:rsid w:val="003569CA"/>
    <w:rsid w:val="00357B5C"/>
    <w:rsid w:val="00360C86"/>
    <w:rsid w:val="00360D19"/>
    <w:rsid w:val="00360D65"/>
    <w:rsid w:val="0036230B"/>
    <w:rsid w:val="00362522"/>
    <w:rsid w:val="00363298"/>
    <w:rsid w:val="00363410"/>
    <w:rsid w:val="00363A19"/>
    <w:rsid w:val="00364C25"/>
    <w:rsid w:val="003656C4"/>
    <w:rsid w:val="00366F93"/>
    <w:rsid w:val="00367401"/>
    <w:rsid w:val="00370490"/>
    <w:rsid w:val="00370BC5"/>
    <w:rsid w:val="00370D5B"/>
    <w:rsid w:val="003732D3"/>
    <w:rsid w:val="003743AD"/>
    <w:rsid w:val="00376F39"/>
    <w:rsid w:val="00381437"/>
    <w:rsid w:val="00381D30"/>
    <w:rsid w:val="00383A71"/>
    <w:rsid w:val="00383AF2"/>
    <w:rsid w:val="003845F2"/>
    <w:rsid w:val="00384A00"/>
    <w:rsid w:val="00384E5E"/>
    <w:rsid w:val="003859C9"/>
    <w:rsid w:val="00387C3D"/>
    <w:rsid w:val="00392052"/>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B11F7"/>
    <w:rsid w:val="003B1491"/>
    <w:rsid w:val="003B32AF"/>
    <w:rsid w:val="003B451B"/>
    <w:rsid w:val="003B4C48"/>
    <w:rsid w:val="003B65A1"/>
    <w:rsid w:val="003B6EBB"/>
    <w:rsid w:val="003B7A1A"/>
    <w:rsid w:val="003C0204"/>
    <w:rsid w:val="003C07E9"/>
    <w:rsid w:val="003C2F77"/>
    <w:rsid w:val="003C3464"/>
    <w:rsid w:val="003C38EC"/>
    <w:rsid w:val="003C3D79"/>
    <w:rsid w:val="003C556C"/>
    <w:rsid w:val="003C5D9A"/>
    <w:rsid w:val="003C683A"/>
    <w:rsid w:val="003C7CEC"/>
    <w:rsid w:val="003D036E"/>
    <w:rsid w:val="003D095B"/>
    <w:rsid w:val="003D166D"/>
    <w:rsid w:val="003D1AD9"/>
    <w:rsid w:val="003D1EB9"/>
    <w:rsid w:val="003D5ECD"/>
    <w:rsid w:val="003D5F58"/>
    <w:rsid w:val="003D6733"/>
    <w:rsid w:val="003D7B08"/>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52B5"/>
    <w:rsid w:val="0042280C"/>
    <w:rsid w:val="00424ED2"/>
    <w:rsid w:val="0042556D"/>
    <w:rsid w:val="00425714"/>
    <w:rsid w:val="00430A83"/>
    <w:rsid w:val="00431084"/>
    <w:rsid w:val="00432C4E"/>
    <w:rsid w:val="004337A1"/>
    <w:rsid w:val="0043443E"/>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80779"/>
    <w:rsid w:val="004832B1"/>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B0024"/>
    <w:rsid w:val="004B0E93"/>
    <w:rsid w:val="004B2B73"/>
    <w:rsid w:val="004B38B6"/>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804"/>
    <w:rsid w:val="004D0C1F"/>
    <w:rsid w:val="004D1EAA"/>
    <w:rsid w:val="004D2643"/>
    <w:rsid w:val="004D2C35"/>
    <w:rsid w:val="004D3B77"/>
    <w:rsid w:val="004D486F"/>
    <w:rsid w:val="004D5565"/>
    <w:rsid w:val="004D59B4"/>
    <w:rsid w:val="004D6B97"/>
    <w:rsid w:val="004D7A00"/>
    <w:rsid w:val="004D7BF5"/>
    <w:rsid w:val="004E049B"/>
    <w:rsid w:val="004E084A"/>
    <w:rsid w:val="004E14C9"/>
    <w:rsid w:val="004E1976"/>
    <w:rsid w:val="004E6247"/>
    <w:rsid w:val="004E69F7"/>
    <w:rsid w:val="004E6CD7"/>
    <w:rsid w:val="004E7409"/>
    <w:rsid w:val="004E74D1"/>
    <w:rsid w:val="004E792B"/>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7E01"/>
    <w:rsid w:val="005400FC"/>
    <w:rsid w:val="00540352"/>
    <w:rsid w:val="005403E8"/>
    <w:rsid w:val="00541B7F"/>
    <w:rsid w:val="005437C5"/>
    <w:rsid w:val="005439A6"/>
    <w:rsid w:val="0054746F"/>
    <w:rsid w:val="005475B0"/>
    <w:rsid w:val="00550A98"/>
    <w:rsid w:val="00550DF2"/>
    <w:rsid w:val="00550E33"/>
    <w:rsid w:val="00551D48"/>
    <w:rsid w:val="005547CA"/>
    <w:rsid w:val="00555F68"/>
    <w:rsid w:val="005576F8"/>
    <w:rsid w:val="005608FA"/>
    <w:rsid w:val="00560D9D"/>
    <w:rsid w:val="00561604"/>
    <w:rsid w:val="00563C42"/>
    <w:rsid w:val="0056685F"/>
    <w:rsid w:val="00566962"/>
    <w:rsid w:val="00567CD8"/>
    <w:rsid w:val="005720EB"/>
    <w:rsid w:val="0057453B"/>
    <w:rsid w:val="00580A6C"/>
    <w:rsid w:val="005837E2"/>
    <w:rsid w:val="0058515F"/>
    <w:rsid w:val="00585F60"/>
    <w:rsid w:val="005860D2"/>
    <w:rsid w:val="00586D96"/>
    <w:rsid w:val="005903AC"/>
    <w:rsid w:val="00591A61"/>
    <w:rsid w:val="00592360"/>
    <w:rsid w:val="00592471"/>
    <w:rsid w:val="005937EB"/>
    <w:rsid w:val="00594F3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0972"/>
    <w:rsid w:val="005B39F1"/>
    <w:rsid w:val="005B3BFB"/>
    <w:rsid w:val="005B3EA6"/>
    <w:rsid w:val="005B4ABF"/>
    <w:rsid w:val="005B5D0B"/>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CF7"/>
    <w:rsid w:val="005E1049"/>
    <w:rsid w:val="005E26DF"/>
    <w:rsid w:val="005E2B24"/>
    <w:rsid w:val="005E2B5A"/>
    <w:rsid w:val="005E2CC4"/>
    <w:rsid w:val="005E2D7A"/>
    <w:rsid w:val="005E422A"/>
    <w:rsid w:val="005E454D"/>
    <w:rsid w:val="005E4997"/>
    <w:rsid w:val="005E4ED2"/>
    <w:rsid w:val="005E57B4"/>
    <w:rsid w:val="005F28ED"/>
    <w:rsid w:val="005F38CB"/>
    <w:rsid w:val="005F4977"/>
    <w:rsid w:val="005F4D85"/>
    <w:rsid w:val="005F5DC1"/>
    <w:rsid w:val="005F62FF"/>
    <w:rsid w:val="005F6F8C"/>
    <w:rsid w:val="005F7ADD"/>
    <w:rsid w:val="005F7FEA"/>
    <w:rsid w:val="006001F5"/>
    <w:rsid w:val="006002E5"/>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2372"/>
    <w:rsid w:val="0062270C"/>
    <w:rsid w:val="00623E13"/>
    <w:rsid w:val="0062545D"/>
    <w:rsid w:val="00630443"/>
    <w:rsid w:val="006314E5"/>
    <w:rsid w:val="00631FE4"/>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48"/>
    <w:rsid w:val="00645DD6"/>
    <w:rsid w:val="006527F4"/>
    <w:rsid w:val="00652FED"/>
    <w:rsid w:val="00652FF0"/>
    <w:rsid w:val="0065714B"/>
    <w:rsid w:val="006574D3"/>
    <w:rsid w:val="006578A2"/>
    <w:rsid w:val="00657C7A"/>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BE0"/>
    <w:rsid w:val="00681C48"/>
    <w:rsid w:val="0068215C"/>
    <w:rsid w:val="0068230E"/>
    <w:rsid w:val="00684C89"/>
    <w:rsid w:val="00686132"/>
    <w:rsid w:val="00687C16"/>
    <w:rsid w:val="006923E9"/>
    <w:rsid w:val="00692CCF"/>
    <w:rsid w:val="00692DA3"/>
    <w:rsid w:val="00693672"/>
    <w:rsid w:val="0069471D"/>
    <w:rsid w:val="006952EC"/>
    <w:rsid w:val="0069799C"/>
    <w:rsid w:val="00697E5B"/>
    <w:rsid w:val="006A01E7"/>
    <w:rsid w:val="006A05B3"/>
    <w:rsid w:val="006A0BB4"/>
    <w:rsid w:val="006A120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4F40"/>
    <w:rsid w:val="006C60B7"/>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F197E"/>
    <w:rsid w:val="006F244C"/>
    <w:rsid w:val="006F25E9"/>
    <w:rsid w:val="006F265F"/>
    <w:rsid w:val="006F2E75"/>
    <w:rsid w:val="006F3FEB"/>
    <w:rsid w:val="006F4AFC"/>
    <w:rsid w:val="006F4E59"/>
    <w:rsid w:val="006F730C"/>
    <w:rsid w:val="006F73F3"/>
    <w:rsid w:val="00700DDD"/>
    <w:rsid w:val="00701726"/>
    <w:rsid w:val="00701CB6"/>
    <w:rsid w:val="00702CA7"/>
    <w:rsid w:val="00702EB1"/>
    <w:rsid w:val="00702F11"/>
    <w:rsid w:val="007031B1"/>
    <w:rsid w:val="007043FD"/>
    <w:rsid w:val="0070522D"/>
    <w:rsid w:val="0070661C"/>
    <w:rsid w:val="00707736"/>
    <w:rsid w:val="00711B96"/>
    <w:rsid w:val="007126CA"/>
    <w:rsid w:val="00714DC4"/>
    <w:rsid w:val="00714F54"/>
    <w:rsid w:val="00715A86"/>
    <w:rsid w:val="00715F5E"/>
    <w:rsid w:val="00716DB7"/>
    <w:rsid w:val="00717DC2"/>
    <w:rsid w:val="00720243"/>
    <w:rsid w:val="007204B6"/>
    <w:rsid w:val="007222A0"/>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753F"/>
    <w:rsid w:val="007518A9"/>
    <w:rsid w:val="0075488B"/>
    <w:rsid w:val="00755FCC"/>
    <w:rsid w:val="00756044"/>
    <w:rsid w:val="00756878"/>
    <w:rsid w:val="00756E06"/>
    <w:rsid w:val="00760831"/>
    <w:rsid w:val="007614D4"/>
    <w:rsid w:val="00761C9D"/>
    <w:rsid w:val="00761DA6"/>
    <w:rsid w:val="0076287B"/>
    <w:rsid w:val="00762A79"/>
    <w:rsid w:val="00762D9F"/>
    <w:rsid w:val="0076425E"/>
    <w:rsid w:val="00764A19"/>
    <w:rsid w:val="00765254"/>
    <w:rsid w:val="00766675"/>
    <w:rsid w:val="00767FDD"/>
    <w:rsid w:val="007700B1"/>
    <w:rsid w:val="007712DF"/>
    <w:rsid w:val="00771F36"/>
    <w:rsid w:val="00774030"/>
    <w:rsid w:val="0077716D"/>
    <w:rsid w:val="00780ABA"/>
    <w:rsid w:val="00780B38"/>
    <w:rsid w:val="00781F52"/>
    <w:rsid w:val="007825D9"/>
    <w:rsid w:val="0078307E"/>
    <w:rsid w:val="007833C5"/>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FD7"/>
    <w:rsid w:val="007A5028"/>
    <w:rsid w:val="007A5593"/>
    <w:rsid w:val="007A7C48"/>
    <w:rsid w:val="007B09F7"/>
    <w:rsid w:val="007B1192"/>
    <w:rsid w:val="007B1305"/>
    <w:rsid w:val="007B1E87"/>
    <w:rsid w:val="007B45CA"/>
    <w:rsid w:val="007B4944"/>
    <w:rsid w:val="007B55E8"/>
    <w:rsid w:val="007B6BC1"/>
    <w:rsid w:val="007B717C"/>
    <w:rsid w:val="007C0174"/>
    <w:rsid w:val="007C2B84"/>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68DC"/>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6C6"/>
    <w:rsid w:val="00882E5C"/>
    <w:rsid w:val="00882F0B"/>
    <w:rsid w:val="008835B0"/>
    <w:rsid w:val="00884466"/>
    <w:rsid w:val="00884C49"/>
    <w:rsid w:val="00886363"/>
    <w:rsid w:val="00886376"/>
    <w:rsid w:val="008867EB"/>
    <w:rsid w:val="00887FE4"/>
    <w:rsid w:val="00890969"/>
    <w:rsid w:val="00891A0F"/>
    <w:rsid w:val="00894F98"/>
    <w:rsid w:val="00895ABA"/>
    <w:rsid w:val="0089611E"/>
    <w:rsid w:val="00897391"/>
    <w:rsid w:val="00897B37"/>
    <w:rsid w:val="008A0724"/>
    <w:rsid w:val="008A1353"/>
    <w:rsid w:val="008A180A"/>
    <w:rsid w:val="008A1ABB"/>
    <w:rsid w:val="008A1C2E"/>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1D"/>
    <w:rsid w:val="008E10F9"/>
    <w:rsid w:val="008E2336"/>
    <w:rsid w:val="008E284A"/>
    <w:rsid w:val="008E320E"/>
    <w:rsid w:val="008E3B75"/>
    <w:rsid w:val="008E5BD2"/>
    <w:rsid w:val="008E725C"/>
    <w:rsid w:val="008E731E"/>
    <w:rsid w:val="008F00C1"/>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CE7"/>
    <w:rsid w:val="00912202"/>
    <w:rsid w:val="0091313F"/>
    <w:rsid w:val="00913D32"/>
    <w:rsid w:val="00914549"/>
    <w:rsid w:val="009147A0"/>
    <w:rsid w:val="009157C5"/>
    <w:rsid w:val="00916365"/>
    <w:rsid w:val="009164D1"/>
    <w:rsid w:val="0091670C"/>
    <w:rsid w:val="0091711A"/>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537B"/>
    <w:rsid w:val="009555B9"/>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38A7"/>
    <w:rsid w:val="009A3A9F"/>
    <w:rsid w:val="009A40DC"/>
    <w:rsid w:val="009A485D"/>
    <w:rsid w:val="009A5344"/>
    <w:rsid w:val="009A5A51"/>
    <w:rsid w:val="009A5B76"/>
    <w:rsid w:val="009A7765"/>
    <w:rsid w:val="009B11C3"/>
    <w:rsid w:val="009B1937"/>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499F"/>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3043"/>
    <w:rsid w:val="00A238DD"/>
    <w:rsid w:val="00A2490D"/>
    <w:rsid w:val="00A25328"/>
    <w:rsid w:val="00A25844"/>
    <w:rsid w:val="00A26E0C"/>
    <w:rsid w:val="00A270F8"/>
    <w:rsid w:val="00A30C7E"/>
    <w:rsid w:val="00A30F75"/>
    <w:rsid w:val="00A311C2"/>
    <w:rsid w:val="00A31286"/>
    <w:rsid w:val="00A343A5"/>
    <w:rsid w:val="00A3685A"/>
    <w:rsid w:val="00A3715B"/>
    <w:rsid w:val="00A40FBE"/>
    <w:rsid w:val="00A4147C"/>
    <w:rsid w:val="00A44FDF"/>
    <w:rsid w:val="00A45924"/>
    <w:rsid w:val="00A469D3"/>
    <w:rsid w:val="00A46EE1"/>
    <w:rsid w:val="00A46F87"/>
    <w:rsid w:val="00A4771A"/>
    <w:rsid w:val="00A50C3A"/>
    <w:rsid w:val="00A529AB"/>
    <w:rsid w:val="00A54411"/>
    <w:rsid w:val="00A56E8B"/>
    <w:rsid w:val="00A60166"/>
    <w:rsid w:val="00A60379"/>
    <w:rsid w:val="00A6059F"/>
    <w:rsid w:val="00A606CF"/>
    <w:rsid w:val="00A60E94"/>
    <w:rsid w:val="00A61779"/>
    <w:rsid w:val="00A62554"/>
    <w:rsid w:val="00A66515"/>
    <w:rsid w:val="00A66A4E"/>
    <w:rsid w:val="00A66D86"/>
    <w:rsid w:val="00A70EF5"/>
    <w:rsid w:val="00A71716"/>
    <w:rsid w:val="00A73E40"/>
    <w:rsid w:val="00A73E64"/>
    <w:rsid w:val="00A74AFC"/>
    <w:rsid w:val="00A81CC8"/>
    <w:rsid w:val="00A81E86"/>
    <w:rsid w:val="00A8232C"/>
    <w:rsid w:val="00A863A0"/>
    <w:rsid w:val="00A86760"/>
    <w:rsid w:val="00A8684E"/>
    <w:rsid w:val="00A8774A"/>
    <w:rsid w:val="00A900BC"/>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27A2D"/>
    <w:rsid w:val="00B30F06"/>
    <w:rsid w:val="00B324BD"/>
    <w:rsid w:val="00B325F4"/>
    <w:rsid w:val="00B326CD"/>
    <w:rsid w:val="00B331F4"/>
    <w:rsid w:val="00B33BD4"/>
    <w:rsid w:val="00B35F5B"/>
    <w:rsid w:val="00B36705"/>
    <w:rsid w:val="00B36DC0"/>
    <w:rsid w:val="00B42423"/>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3ED3"/>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676E"/>
    <w:rsid w:val="00B973C9"/>
    <w:rsid w:val="00B97B3F"/>
    <w:rsid w:val="00BA0343"/>
    <w:rsid w:val="00BA36B1"/>
    <w:rsid w:val="00BA3DD6"/>
    <w:rsid w:val="00BA49D0"/>
    <w:rsid w:val="00BA6AE5"/>
    <w:rsid w:val="00BA79D9"/>
    <w:rsid w:val="00BB000E"/>
    <w:rsid w:val="00BB076D"/>
    <w:rsid w:val="00BB4F8E"/>
    <w:rsid w:val="00BB515A"/>
    <w:rsid w:val="00BB5302"/>
    <w:rsid w:val="00BB5573"/>
    <w:rsid w:val="00BB5649"/>
    <w:rsid w:val="00BB5EAB"/>
    <w:rsid w:val="00BB74AC"/>
    <w:rsid w:val="00BC0683"/>
    <w:rsid w:val="00BC1F0A"/>
    <w:rsid w:val="00BC2562"/>
    <w:rsid w:val="00BC3468"/>
    <w:rsid w:val="00BC37EE"/>
    <w:rsid w:val="00BC40E8"/>
    <w:rsid w:val="00BC4D7E"/>
    <w:rsid w:val="00BC59DF"/>
    <w:rsid w:val="00BD21E4"/>
    <w:rsid w:val="00BD2CC8"/>
    <w:rsid w:val="00BD32AD"/>
    <w:rsid w:val="00BD3A71"/>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1333C"/>
    <w:rsid w:val="00C13383"/>
    <w:rsid w:val="00C138B9"/>
    <w:rsid w:val="00C139DD"/>
    <w:rsid w:val="00C14871"/>
    <w:rsid w:val="00C1763C"/>
    <w:rsid w:val="00C2165E"/>
    <w:rsid w:val="00C22C89"/>
    <w:rsid w:val="00C24491"/>
    <w:rsid w:val="00C247F2"/>
    <w:rsid w:val="00C24D6A"/>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622A4"/>
    <w:rsid w:val="00C62485"/>
    <w:rsid w:val="00C62837"/>
    <w:rsid w:val="00C6450B"/>
    <w:rsid w:val="00C648C6"/>
    <w:rsid w:val="00C64D87"/>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B7CFC"/>
    <w:rsid w:val="00CC05FF"/>
    <w:rsid w:val="00CC0E68"/>
    <w:rsid w:val="00CC1B89"/>
    <w:rsid w:val="00CC2514"/>
    <w:rsid w:val="00CC2B56"/>
    <w:rsid w:val="00CC3E1F"/>
    <w:rsid w:val="00CC44F1"/>
    <w:rsid w:val="00CC5CB4"/>
    <w:rsid w:val="00CC5DBD"/>
    <w:rsid w:val="00CC6326"/>
    <w:rsid w:val="00CC6CF7"/>
    <w:rsid w:val="00CD0091"/>
    <w:rsid w:val="00CD0543"/>
    <w:rsid w:val="00CD0D49"/>
    <w:rsid w:val="00CD148B"/>
    <w:rsid w:val="00CD30C4"/>
    <w:rsid w:val="00CD3139"/>
    <w:rsid w:val="00CE0F53"/>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2F15"/>
    <w:rsid w:val="00D23861"/>
    <w:rsid w:val="00D23A03"/>
    <w:rsid w:val="00D264C3"/>
    <w:rsid w:val="00D3011C"/>
    <w:rsid w:val="00D30310"/>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364C"/>
    <w:rsid w:val="00D43F5B"/>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90394"/>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6654"/>
    <w:rsid w:val="00DB73CB"/>
    <w:rsid w:val="00DC02C5"/>
    <w:rsid w:val="00DC0518"/>
    <w:rsid w:val="00DC1EF2"/>
    <w:rsid w:val="00DC1F96"/>
    <w:rsid w:val="00DC2044"/>
    <w:rsid w:val="00DC2B69"/>
    <w:rsid w:val="00DC57DB"/>
    <w:rsid w:val="00DC77A2"/>
    <w:rsid w:val="00DD003E"/>
    <w:rsid w:val="00DD053B"/>
    <w:rsid w:val="00DD202A"/>
    <w:rsid w:val="00DD2445"/>
    <w:rsid w:val="00DD2ADB"/>
    <w:rsid w:val="00DD3509"/>
    <w:rsid w:val="00DE061D"/>
    <w:rsid w:val="00DE0735"/>
    <w:rsid w:val="00DE19EA"/>
    <w:rsid w:val="00DE222B"/>
    <w:rsid w:val="00DE4BDB"/>
    <w:rsid w:val="00DE4FC5"/>
    <w:rsid w:val="00DE59A6"/>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56E9"/>
    <w:rsid w:val="00E064EB"/>
    <w:rsid w:val="00E11464"/>
    <w:rsid w:val="00E11C69"/>
    <w:rsid w:val="00E127B5"/>
    <w:rsid w:val="00E141D5"/>
    <w:rsid w:val="00E151AD"/>
    <w:rsid w:val="00E15AD4"/>
    <w:rsid w:val="00E16443"/>
    <w:rsid w:val="00E201D3"/>
    <w:rsid w:val="00E202FA"/>
    <w:rsid w:val="00E218CA"/>
    <w:rsid w:val="00E21C54"/>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277E"/>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D31C1"/>
    <w:rsid w:val="00ED3863"/>
    <w:rsid w:val="00ED38BF"/>
    <w:rsid w:val="00ED634D"/>
    <w:rsid w:val="00ED6AF8"/>
    <w:rsid w:val="00EE11F8"/>
    <w:rsid w:val="00EE25F5"/>
    <w:rsid w:val="00EE3C1D"/>
    <w:rsid w:val="00EE4ABD"/>
    <w:rsid w:val="00EE5540"/>
    <w:rsid w:val="00EE61F6"/>
    <w:rsid w:val="00EF0F8B"/>
    <w:rsid w:val="00EF14AC"/>
    <w:rsid w:val="00EF16AF"/>
    <w:rsid w:val="00EF1DD4"/>
    <w:rsid w:val="00EF2082"/>
    <w:rsid w:val="00EF24DA"/>
    <w:rsid w:val="00EF3978"/>
    <w:rsid w:val="00EF48FE"/>
    <w:rsid w:val="00EF57F5"/>
    <w:rsid w:val="00EF6742"/>
    <w:rsid w:val="00EF6B9D"/>
    <w:rsid w:val="00F00728"/>
    <w:rsid w:val="00F01204"/>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A01"/>
    <w:rsid w:val="00F2315C"/>
    <w:rsid w:val="00F318F6"/>
    <w:rsid w:val="00F31E5E"/>
    <w:rsid w:val="00F326A0"/>
    <w:rsid w:val="00F34043"/>
    <w:rsid w:val="00F35093"/>
    <w:rsid w:val="00F366FB"/>
    <w:rsid w:val="00F41FD3"/>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4AA"/>
    <w:rsid w:val="00FA0D64"/>
    <w:rsid w:val="00FA0F17"/>
    <w:rsid w:val="00FA32F9"/>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27B"/>
    <w:rsid w:val="00FD3E02"/>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4CA8"/>
    <w:rsid w:val="00FF6E3F"/>
    <w:rsid w:val="00FF783A"/>
    <w:rsid w:val="00FF7CA2"/>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97D03B"/>
  <w15:docId w15:val="{3FDD2267-378B-416C-A650-8983033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2"/>
      </w:numPr>
      <w:spacing w:after="120"/>
      <w:outlineLvl w:val="5"/>
    </w:pPr>
  </w:style>
  <w:style w:type="paragraph" w:styleId="Heading7">
    <w:name w:val="heading 7"/>
    <w:basedOn w:val="Normal"/>
    <w:next w:val="Normal"/>
    <w:link w:val="Heading7Char"/>
    <w:semiHidden/>
    <w:qFormat/>
    <w:rsid w:val="002B76AB"/>
    <w:pPr>
      <w:keepNext/>
      <w:numPr>
        <w:ilvl w:val="6"/>
        <w:numId w:val="2"/>
      </w:numPr>
      <w:spacing w:after="120"/>
      <w:outlineLvl w:val="6"/>
    </w:pPr>
  </w:style>
  <w:style w:type="paragraph" w:styleId="Heading8">
    <w:name w:val="heading 8"/>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6A1204"/>
    <w:pPr>
      <w:numPr>
        <w:numId w:val="6"/>
      </w:numPr>
      <w:spacing w:before="120" w:after="120"/>
      <w:ind w:left="360"/>
    </w:pPr>
    <w:rPr>
      <w:rFonts w:eastAsia="AppleGothic"/>
    </w:r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semiHidden/>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AF213E"/>
    <w:pPr>
      <w:pageBreakBefore/>
      <w:numPr>
        <w:numId w:val="15"/>
      </w:numPr>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920BD"/>
    <w:pPr>
      <w:spacing w:after="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AC62B4"/>
    <w:pPr>
      <w:keepNext/>
      <w:spacing w:before="80" w:after="160"/>
      <w:outlineLvl w:val="4"/>
    </w:pPr>
    <w:rPr>
      <w:color w:val="046B5C" w:themeColor="text2"/>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5475B0"/>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3C5D9A"/>
    <w:pPr>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ResBody">
    <w:name w:val="Res_Body"/>
    <w:link w:val="ResBodyChar"/>
    <w:uiPriority w:val="98"/>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BF0920"/>
    <w:pPr>
      <w:pBdr>
        <w:bottom w:val="single" w:sz="24" w:space="1" w:color="E0D4B5"/>
      </w:pBdr>
    </w:pPr>
  </w:style>
  <w:style w:type="paragraph" w:customStyle="1" w:styleId="ResH1Sidebar">
    <w:name w:val="Res_H1_Sidebar"/>
    <w:basedOn w:val="ResH1"/>
    <w:uiPriority w:val="98"/>
    <w:semiHidden/>
    <w:qFormat/>
    <w:rsid w:val="00BF0920"/>
    <w:pPr>
      <w:spacing w:before="0" w:after="120"/>
    </w:pPr>
  </w:style>
  <w:style w:type="paragraph" w:customStyle="1" w:styleId="ResH2">
    <w:name w:val="Res_H2"/>
    <w:basedOn w:val="Normal"/>
    <w:link w:val="ResH2Char"/>
    <w:uiPriority w:val="98"/>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BF0920"/>
    <w:pPr>
      <w:keepNext/>
    </w:pPr>
    <w:rPr>
      <w:b/>
    </w:rPr>
  </w:style>
  <w:style w:type="paragraph" w:customStyle="1" w:styleId="ResHeader">
    <w:name w:val="Res_Header"/>
    <w:link w:val="ResHeaderChar"/>
    <w:uiPriority w:val="98"/>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BF0920"/>
    <w:pPr>
      <w:numPr>
        <w:numId w:val="24"/>
      </w:numPr>
    </w:pPr>
  </w:style>
  <w:style w:type="paragraph" w:customStyle="1" w:styleId="ResList">
    <w:name w:val="Res_List"/>
    <w:basedOn w:val="ResBody"/>
    <w:link w:val="ResListChar"/>
    <w:uiPriority w:val="98"/>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BF0920"/>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BF0920"/>
    <w:pPr>
      <w:spacing w:before="120"/>
      <w:ind w:left="1440" w:hanging="1440"/>
    </w:pPr>
  </w:style>
  <w:style w:type="paragraph" w:customStyle="1" w:styleId="ResListFirst">
    <w:name w:val="Res_List_First"/>
    <w:basedOn w:val="ResList"/>
    <w:uiPriority w:val="98"/>
    <w:semiHidden/>
    <w:qFormat/>
    <w:rsid w:val="00BF0920"/>
    <w:pPr>
      <w:spacing w:before="120"/>
    </w:pPr>
  </w:style>
  <w:style w:type="paragraph" w:customStyle="1" w:styleId="ResName">
    <w:name w:val="Res_Name"/>
    <w:basedOn w:val="Normal"/>
    <w:link w:val="ResNameChar"/>
    <w:uiPriority w:val="98"/>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BF0920"/>
    <w:pPr>
      <w:keepLines/>
    </w:pPr>
  </w:style>
  <w:style w:type="paragraph" w:customStyle="1" w:styleId="ResSidebar">
    <w:name w:val="Res_Sidebar"/>
    <w:basedOn w:val="Normal"/>
    <w:link w:val="ResSidebarChar"/>
    <w:uiPriority w:val="98"/>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uiPriority w:val="98"/>
    <w:semiHidden/>
    <w:qFormat/>
    <w:rsid w:val="00BF0920"/>
    <w:pPr>
      <w:spacing w:before="160"/>
    </w:pPr>
  </w:style>
  <w:style w:type="paragraph" w:customStyle="1" w:styleId="ResTitle">
    <w:name w:val="Res_Title"/>
    <w:basedOn w:val="Normal"/>
    <w:link w:val="ResTitleChar"/>
    <w:uiPriority w:val="98"/>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SidebarNumber">
    <w:name w:val="Sidebar Number"/>
    <w:basedOn w:val="Sidebar"/>
    <w:uiPriority w:val="1"/>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NormalSS">
    <w:name w:val="NormalSS"/>
    <w:basedOn w:val="Normal"/>
    <w:qFormat/>
    <w:rsid w:val="000C6D51"/>
    <w:pPr>
      <w:spacing w:before="200" w:line="240" w:lineRule="auto"/>
    </w:pPr>
    <w:rPr>
      <w:rFonts w:eastAsiaTheme="minorEastAsia" w:cstheme="minorBidi"/>
      <w:sz w:val="20"/>
    </w:rPr>
  </w:style>
  <w:style w:type="paragraph" w:customStyle="1" w:styleId="H2Chapter">
    <w:name w:val="H2_Chapter"/>
    <w:basedOn w:val="Heading1"/>
    <w:next w:val="NormalSS"/>
    <w:link w:val="H2ChapterChar"/>
    <w:qFormat/>
    <w:rsid w:val="000C6D51"/>
    <w:pPr>
      <w:spacing w:line="240" w:lineRule="auto"/>
      <w:ind w:left="432" w:hanging="432"/>
      <w:outlineLvl w:val="1"/>
    </w:pPr>
    <w:rPr>
      <w:rFonts w:eastAsiaTheme="majorEastAsia" w:cstheme="majorBidi"/>
      <w:color w:val="081E36" w:themeColor="accent1" w:themeShade="BF"/>
    </w:rPr>
  </w:style>
  <w:style w:type="paragraph" w:customStyle="1" w:styleId="H3Alpha">
    <w:name w:val="H3_Alpha"/>
    <w:basedOn w:val="Heading2"/>
    <w:next w:val="NormalSS"/>
    <w:link w:val="H3AlphaChar"/>
    <w:qFormat/>
    <w:rsid w:val="000C6D51"/>
    <w:pPr>
      <w:framePr w:wrap="auto" w:vAnchor="margin" w:yAlign="inline"/>
      <w:pBdr>
        <w:bottom w:val="none" w:sz="0" w:space="0" w:color="auto"/>
      </w:pBdr>
      <w:spacing w:before="0" w:after="120" w:line="240" w:lineRule="auto"/>
      <w:ind w:left="432" w:hanging="432"/>
      <w:outlineLvl w:val="2"/>
    </w:pPr>
    <w:rPr>
      <w:rFonts w:eastAsiaTheme="majorEastAsia" w:cstheme="majorBidi"/>
      <w:caps w:val="0"/>
      <w:color w:val="081E36" w:themeColor="accent1" w:themeShade="BF"/>
    </w:rPr>
  </w:style>
  <w:style w:type="character" w:customStyle="1" w:styleId="H2ChapterChar">
    <w:name w:val="H2_Chapter Char"/>
    <w:basedOn w:val="Heading1Char"/>
    <w:link w:val="H2Chapter"/>
    <w:rsid w:val="000C6D51"/>
    <w:rPr>
      <w:rFonts w:ascii="Arial Black" w:eastAsiaTheme="majorEastAsia" w:hAnsi="Arial Black" w:cstheme="majorBidi"/>
      <w:caps/>
      <w:color w:val="081E36" w:themeColor="accent1" w:themeShade="BF"/>
      <w:sz w:val="22"/>
      <w:szCs w:val="20"/>
    </w:rPr>
  </w:style>
  <w:style w:type="character" w:customStyle="1" w:styleId="H3AlphaChar">
    <w:name w:val="H3_Alpha Char"/>
    <w:basedOn w:val="Heading2Char"/>
    <w:link w:val="H3Alpha"/>
    <w:rsid w:val="000C6D51"/>
    <w:rPr>
      <w:rFonts w:ascii="Arial Black" w:eastAsiaTheme="majorEastAsia" w:hAnsi="Arial Black" w:cstheme="majorBidi"/>
      <w:caps w:val="0"/>
      <w:color w:val="081E36" w:themeColor="accent1" w:themeShade="BF"/>
      <w:sz w:val="22"/>
      <w:szCs w:val="20"/>
    </w:rPr>
  </w:style>
  <w:style w:type="table" w:customStyle="1" w:styleId="QQuestionTable">
    <w:name w:val="QQuestionTable"/>
    <w:uiPriority w:val="99"/>
    <w:qFormat/>
    <w:rsid w:val="00701726"/>
    <w:pPr>
      <w:spacing w:after="0"/>
      <w:jc w:val="center"/>
    </w:pPr>
    <w:rPr>
      <w:rFonts w:ascii="Calibri" w:hAnsi="Calibr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QUESTIONTEXT">
    <w:name w:val="!QUESTION TEXT"/>
    <w:basedOn w:val="Normal"/>
    <w:link w:val="QUESTIONTEXTChar"/>
    <w:qFormat/>
    <w:rsid w:val="00A30F75"/>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A30F75"/>
    <w:rPr>
      <w:rFonts w:ascii="Arial" w:eastAsia="Times New Roman" w:hAnsi="Arial" w:cs="Arial"/>
      <w:b/>
      <w:sz w:val="20"/>
      <w:szCs w:val="20"/>
    </w:rPr>
  </w:style>
  <w:style w:type="paragraph" w:customStyle="1" w:styleId="MULTIBoxResponse">
    <w:name w:val="MULTI Box Response"/>
    <w:basedOn w:val="Normal"/>
    <w:link w:val="MULTIBoxResponseChar"/>
    <w:qFormat/>
    <w:rsid w:val="00A30F75"/>
    <w:pPr>
      <w:tabs>
        <w:tab w:val="left" w:pos="1080"/>
        <w:tab w:val="left" w:pos="5940"/>
        <w:tab w:val="left" w:pos="8550"/>
      </w:tabs>
      <w:spacing w:before="240" w:after="120" w:line="240" w:lineRule="auto"/>
      <w:ind w:left="1080" w:hanging="360"/>
    </w:pPr>
    <w:rPr>
      <w:rFonts w:ascii="Arial" w:hAnsi="Arial" w:cs="Arial"/>
      <w:sz w:val="20"/>
    </w:rPr>
  </w:style>
  <w:style w:type="character" w:customStyle="1" w:styleId="MULTIBoxResponseChar">
    <w:name w:val="MULTI Box Response Char"/>
    <w:basedOn w:val="DefaultParagraphFont"/>
    <w:link w:val="MULTIBoxResponse"/>
    <w:rsid w:val="00A30F75"/>
    <w:rPr>
      <w:rFonts w:ascii="Arial" w:eastAsia="Times New Roman" w:hAnsi="Arial" w:cs="Arial"/>
      <w:sz w:val="20"/>
      <w:szCs w:val="20"/>
    </w:rPr>
  </w:style>
  <w:style w:type="paragraph" w:styleId="BodyTextIndent3">
    <w:name w:val="Body Text Indent 3"/>
    <w:basedOn w:val="Normal"/>
    <w:link w:val="BodyTextIndent3Char"/>
    <w:semiHidden/>
    <w:rsid w:val="00A30F7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A30F75"/>
    <w:rPr>
      <w:rFonts w:ascii="Arial" w:eastAsia="Times New Roman" w:hAnsi="Arial" w:cs="Arial"/>
      <w:sz w:val="20"/>
      <w:szCs w:val="20"/>
    </w:rPr>
  </w:style>
  <w:style w:type="paragraph" w:customStyle="1" w:styleId="Questiontext0">
    <w:name w:val="Question text"/>
    <w:basedOn w:val="Normal"/>
    <w:qFormat/>
    <w:rsid w:val="00A30F75"/>
    <w:pPr>
      <w:spacing w:before="120" w:after="120" w:line="240" w:lineRule="auto"/>
    </w:pPr>
    <w:rPr>
      <w:rFonts w:ascii="Arial" w:hAnsi="Arial" w:cs="Arial"/>
      <w:b/>
      <w:color w:val="000000" w:themeColor="text1"/>
      <w:sz w:val="22"/>
      <w:szCs w:val="22"/>
    </w:rPr>
  </w:style>
  <w:style w:type="paragraph" w:customStyle="1" w:styleId="Response">
    <w:name w:val="Response"/>
    <w:basedOn w:val="Normal"/>
    <w:qFormat/>
    <w:rsid w:val="00A30F75"/>
    <w:pPr>
      <w:spacing w:before="60" w:after="60" w:line="240" w:lineRule="auto"/>
      <w:ind w:left="360" w:hanging="360"/>
    </w:pPr>
    <w:rPr>
      <w:rFonts w:ascii="Arial" w:hAnsi="Arial" w:cs="Arial"/>
      <w:sz w:val="22"/>
      <w:szCs w:val="22"/>
    </w:rPr>
  </w:style>
  <w:style w:type="paragraph" w:customStyle="1" w:styleId="Tableresponseheader">
    <w:name w:val="Table response header"/>
    <w:basedOn w:val="Normal"/>
    <w:qFormat/>
    <w:rsid w:val="00A30F75"/>
    <w:pPr>
      <w:spacing w:before="60" w:after="60" w:line="240" w:lineRule="auto"/>
      <w:jc w:val="center"/>
    </w:pPr>
    <w:rPr>
      <w:rFonts w:ascii="Arial" w:hAnsi="Arial" w:cs="Arial"/>
      <w:color w:val="000000" w:themeColor="text1"/>
      <w:sz w:val="18"/>
      <w:szCs w:val="18"/>
    </w:rPr>
  </w:style>
  <w:style w:type="paragraph" w:customStyle="1" w:styleId="Responsenumbering">
    <w:name w:val="Response numbering"/>
    <w:basedOn w:val="Normal"/>
    <w:qFormat/>
    <w:rsid w:val="00A30F75"/>
    <w:pPr>
      <w:tabs>
        <w:tab w:val="left" w:pos="810"/>
      </w:tabs>
      <w:spacing w:before="60" w:after="60" w:line="240" w:lineRule="auto"/>
      <w:jc w:val="center"/>
    </w:pPr>
    <w:rPr>
      <w:rFonts w:ascii="Arial" w:hAnsi="Arial" w:cs="Arial"/>
      <w:color w:val="808080" w:themeColor="background1" w:themeShade="80"/>
      <w:sz w:val="8"/>
      <w:szCs w:val="8"/>
    </w:rPr>
  </w:style>
  <w:style w:type="paragraph" w:customStyle="1" w:styleId="spacebetweentablerows">
    <w:name w:val="space between table rows"/>
    <w:basedOn w:val="Response"/>
    <w:qFormat/>
    <w:rsid w:val="00A30F75"/>
    <w:rPr>
      <w:sz w:val="2"/>
      <w:szCs w:val="2"/>
    </w:rPr>
  </w:style>
  <w:style w:type="paragraph" w:customStyle="1" w:styleId="QuestionBox">
    <w:name w:val="Question Box"/>
    <w:basedOn w:val="Questiontext0"/>
    <w:qFormat/>
    <w:rsid w:val="00A30F75"/>
    <w:rPr>
      <w:color w:val="FFFFFF" w:themeColor="background1"/>
    </w:rPr>
  </w:style>
  <w:style w:type="paragraph" w:customStyle="1" w:styleId="SECTIONHEADING">
    <w:name w:val="!SECTION HEADING"/>
    <w:basedOn w:val="Normal"/>
    <w:qFormat/>
    <w:rsid w:val="00A30F75"/>
    <w:pPr>
      <w:spacing w:before="240" w:line="240" w:lineRule="auto"/>
      <w:jc w:val="center"/>
      <w:outlineLvl w:val="0"/>
    </w:pPr>
    <w:rPr>
      <w:rFonts w:ascii="Arial" w:eastAsiaTheme="minorHAnsi" w:hAnsi="Arial" w:cs="Arial"/>
      <w:b/>
      <w:sz w:val="28"/>
      <w:szCs w:val="28"/>
    </w:rPr>
  </w:style>
  <w:style w:type="paragraph" w:customStyle="1" w:styleId="SELECTONEMARKALL">
    <w:name w:val="SELECT ONE/MARK ALL"/>
    <w:basedOn w:val="ListParagraph"/>
    <w:link w:val="SELECTONEMARKALLChar"/>
    <w:qFormat/>
    <w:rsid w:val="00A30F75"/>
    <w:pPr>
      <w:spacing w:before="120" w:after="120" w:line="240" w:lineRule="auto"/>
      <w:ind w:left="720" w:firstLine="0"/>
      <w:jc w:val="both"/>
    </w:pPr>
    <w:rPr>
      <w:rFonts w:ascii="Arial" w:eastAsiaTheme="minorHAnsi" w:hAnsi="Arial" w:cs="Arial"/>
      <w:i/>
      <w:sz w:val="20"/>
    </w:rPr>
  </w:style>
  <w:style w:type="character" w:customStyle="1" w:styleId="SELECTONEMARKALLChar">
    <w:name w:val="SELECT ONE/MARK ALL Char"/>
    <w:basedOn w:val="DefaultParagraphFont"/>
    <w:link w:val="SELECTONEMARKALL"/>
    <w:locked/>
    <w:rsid w:val="00A30F75"/>
    <w:rPr>
      <w:rFonts w:ascii="Arial" w:eastAsiaTheme="minorHAnsi" w:hAnsi="Arial" w:cs="Arial"/>
      <w:i/>
      <w:sz w:val="20"/>
      <w:szCs w:val="20"/>
    </w:rPr>
  </w:style>
  <w:style w:type="paragraph" w:customStyle="1" w:styleId="RESPONSE0">
    <w:name w:val="RESPONSE"/>
    <w:basedOn w:val="Normal"/>
    <w:link w:val="RESPONSEChar"/>
    <w:qFormat/>
    <w:rsid w:val="00A30F75"/>
    <w:pPr>
      <w:tabs>
        <w:tab w:val="left" w:leader="dot" w:pos="7344"/>
        <w:tab w:val="left" w:pos="7776"/>
      </w:tabs>
      <w:spacing w:before="120" w:after="0" w:line="240" w:lineRule="auto"/>
      <w:ind w:left="1080" w:right="2880" w:hanging="360"/>
    </w:pPr>
    <w:rPr>
      <w:rFonts w:ascii="Arial" w:hAnsi="Arial" w:cs="Arial"/>
      <w:sz w:val="20"/>
    </w:rPr>
  </w:style>
  <w:style w:type="character" w:customStyle="1" w:styleId="RESPONSEChar">
    <w:name w:val="RESPONSE Char"/>
    <w:basedOn w:val="DefaultParagraphFont"/>
    <w:link w:val="RESPONSE0"/>
    <w:locked/>
    <w:rsid w:val="00A30F75"/>
    <w:rPr>
      <w:rFonts w:ascii="Arial" w:eastAsia="Times New Roman" w:hAnsi="Arial" w:cs="Arial"/>
      <w:sz w:val="20"/>
      <w:szCs w:val="20"/>
    </w:rPr>
  </w:style>
  <w:style w:type="paragraph" w:customStyle="1" w:styleId="BoxResponse">
    <w:name w:val="Box Response"/>
    <w:basedOn w:val="Normal"/>
    <w:link w:val="BoxResponseChar"/>
    <w:qFormat/>
    <w:rsid w:val="00A30F75"/>
    <w:pPr>
      <w:tabs>
        <w:tab w:val="left" w:pos="1080"/>
        <w:tab w:val="left" w:pos="4680"/>
        <w:tab w:val="left" w:pos="8550"/>
      </w:tabs>
      <w:spacing w:before="120" w:after="0" w:line="240" w:lineRule="auto"/>
      <w:ind w:left="1080" w:hanging="360"/>
    </w:pPr>
    <w:rPr>
      <w:rFonts w:ascii="Arial" w:hAnsi="Arial" w:cs="Arial"/>
      <w:sz w:val="20"/>
    </w:rPr>
  </w:style>
  <w:style w:type="character" w:customStyle="1" w:styleId="BoxResponseChar">
    <w:name w:val="Box Response Char"/>
    <w:basedOn w:val="DefaultParagraphFont"/>
    <w:link w:val="BoxResponse"/>
    <w:locked/>
    <w:rsid w:val="00A30F75"/>
    <w:rPr>
      <w:rFonts w:ascii="Arial" w:eastAsia="Times New Roman" w:hAnsi="Arial" w:cs="Arial"/>
      <w:sz w:val="20"/>
      <w:szCs w:val="20"/>
    </w:rPr>
  </w:style>
  <w:style w:type="paragraph" w:customStyle="1" w:styleId="Range">
    <w:name w:val="Range"/>
    <w:basedOn w:val="RESPONSE0"/>
    <w:link w:val="RangeChar"/>
    <w:qFormat/>
    <w:rsid w:val="00A30F75"/>
    <w:pPr>
      <w:tabs>
        <w:tab w:val="clear" w:pos="7344"/>
        <w:tab w:val="clear" w:pos="7776"/>
        <w:tab w:val="left" w:pos="4140"/>
        <w:tab w:val="left" w:pos="8550"/>
      </w:tabs>
      <w:spacing w:before="60"/>
      <w:ind w:right="0" w:firstLine="0"/>
    </w:pPr>
  </w:style>
  <w:style w:type="character" w:customStyle="1" w:styleId="RangeChar">
    <w:name w:val="Range Char"/>
    <w:basedOn w:val="RESPONSEChar"/>
    <w:link w:val="Range"/>
    <w:rsid w:val="00A30F75"/>
    <w:rPr>
      <w:rFonts w:ascii="Arial" w:eastAsia="Times New Roman" w:hAnsi="Arial" w:cs="Arial"/>
      <w:sz w:val="20"/>
      <w:szCs w:val="20"/>
    </w:rPr>
  </w:style>
  <w:style w:type="table" w:customStyle="1" w:styleId="TableGrid2">
    <w:name w:val="Table Grid2"/>
    <w:basedOn w:val="TableNormal"/>
    <w:next w:val="TableGrid"/>
    <w:uiPriority w:val="59"/>
    <w:rsid w:val="00A30F75"/>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30F75"/>
    <w:pPr>
      <w:spacing w:after="0"/>
    </w:pPr>
    <w:rPr>
      <w:rFonts w:asciiTheme="minorHAnsi" w:eastAsiaTheme="minorHAnsi" w:hAnsiTheme="minorHAnsi"/>
      <w:sz w:val="22"/>
      <w:szCs w:val="22"/>
    </w:rPr>
  </w:style>
  <w:style w:type="paragraph" w:customStyle="1" w:styleId="PROGRAMMERINTERVIEWER">
    <w:name w:val="PROGRAMMER/INTERVIEWER"/>
    <w:qFormat/>
    <w:rsid w:val="00A30F75"/>
    <w:pPr>
      <w:spacing w:before="120"/>
      <w:ind w:left="720"/>
    </w:pPr>
    <w:rPr>
      <w:rFonts w:ascii="Arial" w:eastAsiaTheme="minorHAnsi" w:hAnsi="Arial"/>
      <w:sz w:val="20"/>
      <w:szCs w:val="22"/>
    </w:rPr>
  </w:style>
  <w:style w:type="paragraph" w:customStyle="1" w:styleId="AcknowledgmentnoTOC">
    <w:name w:val="Acknowledgment no TOC"/>
    <w:basedOn w:val="Normal"/>
    <w:next w:val="Normal"/>
    <w:qFormat/>
    <w:rsid w:val="00E7277E"/>
    <w:pPr>
      <w:pBdr>
        <w:bottom w:val="single" w:sz="2" w:space="1" w:color="auto"/>
      </w:pBdr>
      <w:spacing w:before="240" w:line="240" w:lineRule="auto"/>
      <w:outlineLvl w:val="8"/>
    </w:pPr>
    <w:rPr>
      <w:rFonts w:ascii="Arial Black" w:eastAsiaTheme="minorEastAsia" w:hAnsi="Arial Black" w:cstheme="minorBidi"/>
      <w:caps/>
      <w:sz w:val="22"/>
    </w:rPr>
  </w:style>
  <w:style w:type="paragraph" w:customStyle="1" w:styleId="Bullet">
    <w:name w:val="Bullet"/>
    <w:basedOn w:val="Normal"/>
    <w:qFormat/>
    <w:rsid w:val="00E7277E"/>
    <w:pPr>
      <w:tabs>
        <w:tab w:val="left" w:pos="432"/>
      </w:tabs>
      <w:spacing w:before="200" w:after="120" w:line="240" w:lineRule="auto"/>
      <w:ind w:left="432" w:hanging="432"/>
    </w:pPr>
    <w:rPr>
      <w:rFonts w:eastAsiaTheme="minorEastAsia" w:cstheme="minorBidi"/>
      <w:sz w:val="20"/>
    </w:rPr>
  </w:style>
  <w:style w:type="paragraph" w:customStyle="1" w:styleId="BulletLastSS">
    <w:name w:val="Bullet (Last SS)"/>
    <w:basedOn w:val="Bullet"/>
    <w:next w:val="NormalSS"/>
    <w:qFormat/>
    <w:rsid w:val="00E7277E"/>
    <w:pPr>
      <w:numPr>
        <w:numId w:val="31"/>
      </w:numPr>
      <w:spacing w:after="240"/>
      <w:ind w:left="432" w:hanging="432"/>
    </w:pPr>
  </w:style>
  <w:style w:type="paragraph" w:customStyle="1" w:styleId="BulletLastDS">
    <w:name w:val="Bullet (Last DS)"/>
    <w:basedOn w:val="Bullet"/>
    <w:next w:val="Normal"/>
    <w:qFormat/>
    <w:rsid w:val="00E7277E"/>
    <w:pPr>
      <w:numPr>
        <w:numId w:val="32"/>
      </w:numPr>
      <w:spacing w:after="320"/>
      <w:ind w:left="432" w:hanging="432"/>
    </w:pPr>
  </w:style>
  <w:style w:type="paragraph" w:customStyle="1" w:styleId="Dash">
    <w:name w:val="Dash"/>
    <w:basedOn w:val="Normal"/>
    <w:qFormat/>
    <w:rsid w:val="00E7277E"/>
    <w:pPr>
      <w:tabs>
        <w:tab w:val="left" w:pos="288"/>
      </w:tabs>
      <w:spacing w:before="200" w:after="120" w:line="240" w:lineRule="auto"/>
      <w:ind w:left="792" w:hanging="360"/>
    </w:pPr>
    <w:rPr>
      <w:rFonts w:eastAsiaTheme="minorEastAsia" w:cstheme="minorBidi"/>
      <w:sz w:val="20"/>
    </w:rPr>
  </w:style>
  <w:style w:type="paragraph" w:customStyle="1" w:styleId="DashLASTSS">
    <w:name w:val="Dash (LAST SS)"/>
    <w:basedOn w:val="Dash"/>
    <w:next w:val="NormalSS"/>
    <w:qFormat/>
    <w:rsid w:val="00E7277E"/>
    <w:pPr>
      <w:numPr>
        <w:numId w:val="33"/>
      </w:numPr>
      <w:spacing w:after="240"/>
    </w:pPr>
  </w:style>
  <w:style w:type="paragraph" w:customStyle="1" w:styleId="DashLASTDS">
    <w:name w:val="Dash (LAST DS)"/>
    <w:basedOn w:val="Dash"/>
    <w:next w:val="Normal"/>
    <w:qFormat/>
    <w:rsid w:val="00E7277E"/>
    <w:pPr>
      <w:spacing w:after="320"/>
    </w:pPr>
    <w:rPr>
      <w:szCs w:val="24"/>
    </w:rPr>
  </w:style>
  <w:style w:type="paragraph" w:customStyle="1" w:styleId="Heading3NoTOC">
    <w:name w:val="Heading 3_No TOC"/>
    <w:basedOn w:val="Normal"/>
    <w:next w:val="NormalSS"/>
    <w:semiHidden/>
    <w:qFormat/>
    <w:rsid w:val="00E7277E"/>
    <w:pPr>
      <w:keepNext/>
      <w:spacing w:before="200" w:after="120" w:line="240" w:lineRule="auto"/>
      <w:ind w:left="432" w:hanging="432"/>
    </w:pPr>
    <w:rPr>
      <w:rFonts w:ascii="Arial Black" w:eastAsiaTheme="minorEastAsia" w:hAnsi="Arial Black" w:cstheme="minorBidi"/>
      <w:sz w:val="22"/>
    </w:rPr>
  </w:style>
  <w:style w:type="paragraph" w:customStyle="1" w:styleId="Heading4NoTOC">
    <w:name w:val="Heading 4_No TOC"/>
    <w:basedOn w:val="Heading4"/>
    <w:next w:val="NormalSS"/>
    <w:semiHidden/>
    <w:qFormat/>
    <w:rsid w:val="00E7277E"/>
    <w:pPr>
      <w:spacing w:before="200" w:line="240" w:lineRule="auto"/>
      <w:outlineLvl w:val="9"/>
    </w:pPr>
    <w:rPr>
      <w:rFonts w:eastAsiaTheme="minorEastAsia" w:cstheme="minorBidi"/>
      <w:sz w:val="20"/>
    </w:rPr>
  </w:style>
  <w:style w:type="paragraph" w:customStyle="1" w:styleId="MarkforAppendixTitle">
    <w:name w:val="Mark for Appendix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AttachmentTitle">
    <w:name w:val="Mark for Attachment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ExhibitTitle">
    <w:name w:val="Mark for Exhibit Title"/>
    <w:basedOn w:val="MarkforTableTitle"/>
    <w:next w:val="NormalSS"/>
    <w:qFormat/>
    <w:rsid w:val="00E7277E"/>
  </w:style>
  <w:style w:type="paragraph" w:customStyle="1" w:styleId="MarkforTableTitle">
    <w:name w:val="Mark for Table Title"/>
    <w:basedOn w:val="Normal"/>
    <w:next w:val="NormalSS"/>
    <w:qFormat/>
    <w:rsid w:val="00E7277E"/>
    <w:pPr>
      <w:keepNext/>
      <w:spacing w:before="200" w:after="60" w:line="240" w:lineRule="auto"/>
    </w:pPr>
    <w:rPr>
      <w:rFonts w:ascii="Arial Black" w:eastAsiaTheme="minorEastAsia" w:hAnsi="Arial Black" w:cstheme="minorBidi"/>
      <w:sz w:val="22"/>
    </w:rPr>
  </w:style>
  <w:style w:type="paragraph" w:customStyle="1" w:styleId="MarkforFigureTitle">
    <w:name w:val="Mark for Figure Title"/>
    <w:basedOn w:val="MarkforTableTitle"/>
    <w:next w:val="NormalSS"/>
    <w:qFormat/>
    <w:rsid w:val="00E7277E"/>
  </w:style>
  <w:style w:type="paragraph" w:customStyle="1" w:styleId="NormalSScontinued">
    <w:name w:val="NormalSS (continued)"/>
    <w:basedOn w:val="NormalSS"/>
    <w:next w:val="NormalSS"/>
    <w:qFormat/>
    <w:rsid w:val="00E7277E"/>
  </w:style>
  <w:style w:type="paragraph" w:customStyle="1" w:styleId="NumberedBullet">
    <w:name w:val="Numbered Bullet"/>
    <w:basedOn w:val="Normal"/>
    <w:link w:val="NumberedBulletChar"/>
    <w:qFormat/>
    <w:rsid w:val="00E7277E"/>
    <w:pPr>
      <w:numPr>
        <w:numId w:val="34"/>
      </w:numPr>
      <w:tabs>
        <w:tab w:val="clear" w:pos="792"/>
        <w:tab w:val="left" w:pos="432"/>
      </w:tabs>
      <w:spacing w:before="200" w:after="120" w:line="240" w:lineRule="auto"/>
      <w:ind w:left="432" w:hanging="432"/>
    </w:pPr>
    <w:rPr>
      <w:rFonts w:eastAsiaTheme="minorEastAsia" w:cstheme="minorBidi"/>
      <w:sz w:val="20"/>
    </w:rPr>
  </w:style>
  <w:style w:type="paragraph" w:customStyle="1" w:styleId="TableFootnoteCaption">
    <w:name w:val="Table Footnote_Caption"/>
    <w:qFormat/>
    <w:rsid w:val="00E7277E"/>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E7277E"/>
    <w:pPr>
      <w:spacing w:before="200" w:after="200" w:line="240" w:lineRule="auto"/>
    </w:pPr>
    <w:rPr>
      <w:rFonts w:ascii="Arial" w:eastAsiaTheme="minorEastAsia" w:hAnsi="Arial" w:cstheme="minorBidi"/>
      <w:sz w:val="18"/>
    </w:rPr>
  </w:style>
  <w:style w:type="paragraph" w:customStyle="1" w:styleId="TableSourceCaption">
    <w:name w:val="Table Source_Caption"/>
    <w:qFormat/>
    <w:rsid w:val="00E7277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7277E"/>
  </w:style>
  <w:style w:type="paragraph" w:customStyle="1" w:styleId="Tabletext8">
    <w:name w:val="Table text 8"/>
    <w:basedOn w:val="TableText"/>
    <w:qFormat/>
    <w:rsid w:val="00E7277E"/>
    <w:rPr>
      <w:snapToGrid w:val="0"/>
      <w:sz w:val="16"/>
      <w:szCs w:val="16"/>
    </w:rPr>
  </w:style>
  <w:style w:type="paragraph" w:customStyle="1" w:styleId="TitleofDocumentVertical">
    <w:name w:val="Title of Document Vertical"/>
    <w:basedOn w:val="Normal"/>
    <w:semiHidden/>
    <w:qFormat/>
    <w:rsid w:val="00E7277E"/>
    <w:pPr>
      <w:spacing w:before="3120" w:line="360" w:lineRule="exact"/>
    </w:pPr>
    <w:rPr>
      <w:rFonts w:ascii="Arial" w:eastAsiaTheme="minorEastAsia" w:hAnsi="Arial" w:cstheme="minorBidi"/>
      <w:b/>
      <w:sz w:val="22"/>
    </w:rPr>
  </w:style>
  <w:style w:type="paragraph" w:customStyle="1" w:styleId="TitleofDocumentHorizontal">
    <w:name w:val="Title of Document Horizontal"/>
    <w:basedOn w:val="TitleofDocumentVertical"/>
    <w:semiHidden/>
    <w:qFormat/>
    <w:rsid w:val="00E7277E"/>
    <w:pPr>
      <w:spacing w:before="0" w:after="160"/>
    </w:pPr>
  </w:style>
  <w:style w:type="paragraph" w:customStyle="1" w:styleId="TitleofDocumentNoPhoto">
    <w:name w:val="Title of Document No Photo"/>
    <w:basedOn w:val="TitleofDocumentHorizontal"/>
    <w:semiHidden/>
    <w:qFormat/>
    <w:rsid w:val="00E7277E"/>
  </w:style>
  <w:style w:type="character" w:customStyle="1" w:styleId="NumberedBulletChar">
    <w:name w:val="Numbered Bullet Char"/>
    <w:basedOn w:val="DefaultParagraphFont"/>
    <w:link w:val="NumberedBullet"/>
    <w:rsid w:val="00E7277E"/>
    <w:rPr>
      <w:rFonts w:asciiTheme="minorHAnsi" w:hAnsiTheme="minorHAnsi"/>
      <w:sz w:val="20"/>
      <w:szCs w:val="20"/>
    </w:rPr>
  </w:style>
  <w:style w:type="paragraph" w:customStyle="1" w:styleId="NumberedBulletLastDS">
    <w:name w:val="Numbered Bullet (Last DS)"/>
    <w:basedOn w:val="NumberedBullet"/>
    <w:next w:val="Normal"/>
    <w:qFormat/>
    <w:rsid w:val="00E7277E"/>
    <w:pPr>
      <w:spacing w:after="320"/>
    </w:pPr>
  </w:style>
  <w:style w:type="paragraph" w:customStyle="1" w:styleId="NumberedBulletLastSS">
    <w:name w:val="Numbered Bullet (Last SS)"/>
    <w:basedOn w:val="NumberedBulletLastDS"/>
    <w:next w:val="NormalSS"/>
    <w:qFormat/>
    <w:rsid w:val="00E7277E"/>
    <w:pPr>
      <w:spacing w:after="240"/>
    </w:pPr>
  </w:style>
  <w:style w:type="paragraph" w:customStyle="1" w:styleId="H1Title">
    <w:name w:val="H1_Title"/>
    <w:basedOn w:val="Normal"/>
    <w:next w:val="Normal"/>
    <w:link w:val="H1TitleChar"/>
    <w:qFormat/>
    <w:rsid w:val="00E7277E"/>
    <w:pPr>
      <w:spacing w:before="200" w:after="184" w:line="440" w:lineRule="exact"/>
      <w:outlineLvl w:val="0"/>
    </w:pPr>
    <w:rPr>
      <w:rFonts w:ascii="Arial Black" w:eastAsiaTheme="minorEastAsia" w:hAnsi="Arial Black" w:cstheme="minorBidi"/>
      <w:color w:val="E70033"/>
      <w:sz w:val="37"/>
    </w:rPr>
  </w:style>
  <w:style w:type="character" w:customStyle="1" w:styleId="H1TitleChar">
    <w:name w:val="H1_Title Char"/>
    <w:basedOn w:val="DefaultParagraphFont"/>
    <w:link w:val="H1Title"/>
    <w:rsid w:val="00E7277E"/>
    <w:rPr>
      <w:rFonts w:ascii="Arial Black" w:hAnsi="Arial Black"/>
      <w:color w:val="E70033"/>
      <w:sz w:val="37"/>
      <w:szCs w:val="20"/>
    </w:rPr>
  </w:style>
  <w:style w:type="paragraph" w:customStyle="1" w:styleId="H3AlphaNoTOC">
    <w:name w:val="H3_Alpha_No TOC"/>
    <w:basedOn w:val="H3Alpha"/>
    <w:next w:val="NormalSS"/>
    <w:link w:val="H3AlphaNoTOCChar"/>
    <w:qFormat/>
    <w:rsid w:val="00E7277E"/>
    <w:pPr>
      <w:outlineLvl w:val="9"/>
    </w:pPr>
  </w:style>
  <w:style w:type="paragraph" w:customStyle="1" w:styleId="H4Number">
    <w:name w:val="H4_Number"/>
    <w:basedOn w:val="Heading3"/>
    <w:next w:val="NormalSS"/>
    <w:link w:val="H4NumberChar"/>
    <w:qFormat/>
    <w:rsid w:val="00E7277E"/>
    <w:pPr>
      <w:spacing w:before="200" w:line="240" w:lineRule="auto"/>
      <w:outlineLvl w:val="3"/>
    </w:pPr>
    <w:rPr>
      <w:b/>
    </w:rPr>
  </w:style>
  <w:style w:type="character" w:customStyle="1" w:styleId="H3AlphaNoTOCChar">
    <w:name w:val="H3_Alpha_No TOC Char"/>
    <w:basedOn w:val="H3AlphaChar"/>
    <w:link w:val="H3AlphaNoTOC"/>
    <w:rsid w:val="00E7277E"/>
    <w:rPr>
      <w:rFonts w:ascii="Arial Black" w:eastAsiaTheme="majorEastAsia" w:hAnsi="Arial Black" w:cstheme="majorBidi"/>
      <w:caps w:val="0"/>
      <w:color w:val="081E36" w:themeColor="accent1" w:themeShade="BF"/>
      <w:sz w:val="22"/>
      <w:szCs w:val="20"/>
    </w:rPr>
  </w:style>
  <w:style w:type="paragraph" w:customStyle="1" w:styleId="H4NumberNoTOC">
    <w:name w:val="H4_Number_No TOC"/>
    <w:basedOn w:val="H4Number"/>
    <w:next w:val="NormalSS"/>
    <w:link w:val="H4NumberNoTOCChar"/>
    <w:qFormat/>
    <w:rsid w:val="00E7277E"/>
    <w:pPr>
      <w:outlineLvl w:val="9"/>
    </w:pPr>
  </w:style>
  <w:style w:type="character" w:customStyle="1" w:styleId="H4NumberChar">
    <w:name w:val="H4_Number Char"/>
    <w:basedOn w:val="Heading3Char"/>
    <w:link w:val="H4Number"/>
    <w:rsid w:val="00E7277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7277E"/>
    <w:pPr>
      <w:spacing w:before="200" w:line="240" w:lineRule="auto"/>
      <w:outlineLvl w:val="4"/>
    </w:pPr>
    <w:rPr>
      <w:sz w:val="20"/>
    </w:rPr>
  </w:style>
  <w:style w:type="character" w:customStyle="1" w:styleId="H4NumberNoTOCChar">
    <w:name w:val="H4_Number_No TOC Char"/>
    <w:basedOn w:val="H4NumberChar"/>
    <w:link w:val="H4NumberNoTOC"/>
    <w:rsid w:val="00E7277E"/>
    <w:rPr>
      <w:rFonts w:ascii="Arial Black" w:eastAsia="Times New Roman" w:hAnsi="Arial Black" w:cs="Times New Roman"/>
      <w:b/>
      <w:sz w:val="22"/>
      <w:szCs w:val="20"/>
    </w:rPr>
  </w:style>
  <w:style w:type="character" w:customStyle="1" w:styleId="H5LowerChar">
    <w:name w:val="H5_Lower Char"/>
    <w:basedOn w:val="Heading4Char"/>
    <w:link w:val="H5Lower"/>
    <w:rsid w:val="00E7277E"/>
    <w:rPr>
      <w:rFonts w:asciiTheme="minorHAnsi" w:eastAsia="Times New Roman" w:hAnsiTheme="minorHAnsi" w:cs="Times New Roman"/>
      <w:b/>
      <w:sz w:val="20"/>
      <w:szCs w:val="20"/>
    </w:rPr>
  </w:style>
  <w:style w:type="paragraph" w:customStyle="1" w:styleId="ListBullet1">
    <w:name w:val="List Bullet 1"/>
    <w:basedOn w:val="Normal"/>
    <w:rsid w:val="00E7277E"/>
    <w:pPr>
      <w:numPr>
        <w:numId w:val="36"/>
      </w:num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45132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988C-6C87-44AD-ADD9-46A47E25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18</TotalTime>
  <Pages>8</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HVRP Implementation Study Data Collection Instruments</vt:lpstr>
    </vt:vector>
  </TitlesOfParts>
  <Manager/>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HVRP Implementation Study Data Collection Instruments</dc:title>
  <dc:subject>REPORT</dc:subject>
  <dc:creator>MATHEMATICA</dc:creator>
  <cp:lastModifiedBy>Mathematica</cp:lastModifiedBy>
  <cp:revision>6</cp:revision>
  <cp:lastPrinted>2019-08-23T14:48:00Z</cp:lastPrinted>
  <dcterms:created xsi:type="dcterms:W3CDTF">2020-05-20T13:19:00Z</dcterms:created>
  <dcterms:modified xsi:type="dcterms:W3CDTF">2020-05-20T14:53:00Z</dcterms:modified>
</cp:coreProperties>
</file>