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ACF" w:rsidP="005B6ACF" w:rsidRDefault="005B6ACF" w14:paraId="28D8A744" w14:textId="6A581942">
      <w:pPr>
        <w:pStyle w:val="Heading1"/>
        <w:numPr>
          <w:ilvl w:val="0"/>
          <w:numId w:val="0"/>
        </w:numPr>
        <w:spacing w:after="200"/>
      </w:pPr>
      <w:bookmarkStart w:name="_Toc528667426" w:id="0"/>
      <w:r w:rsidRPr="001034D3">
        <w:t xml:space="preserve">Part A: </w:t>
      </w:r>
      <w:r w:rsidR="00C8728A">
        <w:t>Supporting Statement for Paperwork Reduction Act Submission:  Site Visits and Tracking</w:t>
      </w:r>
      <w:bookmarkEnd w:id="0"/>
    </w:p>
    <w:p w:rsidRPr="00236B01" w:rsidR="00BB5141" w:rsidP="00236B01" w:rsidRDefault="00BB5141" w14:paraId="1A95AC67" w14:textId="77777777">
      <w:pPr>
        <w:pStyle w:val="Heading2"/>
      </w:pPr>
      <w:bookmarkStart w:name="_Toc528667427" w:id="1"/>
      <w:r>
        <w:t>Overview</w:t>
      </w:r>
      <w:bookmarkEnd w:id="1"/>
    </w:p>
    <w:p w:rsidR="007F3520" w:rsidP="00236B01" w:rsidRDefault="00AB7A6D" w14:paraId="7B03B6F1" w14:textId="77777777">
      <w:pPr>
        <w:pStyle w:val="BodyText"/>
      </w:pPr>
      <w:r w:rsidRPr="00AB7A6D">
        <w:t xml:space="preserve">The </w:t>
      </w:r>
      <w:r w:rsidR="00451CCE">
        <w:t xml:space="preserve">U. S. </w:t>
      </w:r>
      <w:r w:rsidRPr="00AB7A6D">
        <w:t xml:space="preserve">Department of Labor (DOL) contracted with Abt Associates (in partnership with </w:t>
      </w:r>
      <w:r w:rsidR="003610EC">
        <w:t>MDRC</w:t>
      </w:r>
      <w:r w:rsidRPr="00AB7A6D">
        <w:t xml:space="preserve">) to conduct an evaluation of the </w:t>
      </w:r>
      <w:r w:rsidRPr="003610EC" w:rsidR="003610EC">
        <w:t>Cascades Job Corps College and Career Academy Pilot</w:t>
      </w:r>
      <w:r w:rsidRPr="00AB7A6D">
        <w:t xml:space="preserve"> program</w:t>
      </w:r>
      <w:r w:rsidR="00B9307B">
        <w:t>. As required</w:t>
      </w:r>
      <w:r>
        <w:t xml:space="preserve"> under the Paperwork Reduction Act</w:t>
      </w:r>
      <w:r w:rsidR="00696796">
        <w:t>,</w:t>
      </w:r>
      <w:r w:rsidR="00B9307B">
        <w:t xml:space="preserve"> DOL is seeking approval from </w:t>
      </w:r>
      <w:r w:rsidR="00451CCE">
        <w:t>the Office of Management and Budget (</w:t>
      </w:r>
      <w:r w:rsidR="00B9307B">
        <w:t>OMB</w:t>
      </w:r>
      <w:r w:rsidR="00451CCE">
        <w:t>)</w:t>
      </w:r>
      <w:r>
        <w:t xml:space="preserve"> for data collection instruments associated with the evaluation</w:t>
      </w:r>
      <w:r w:rsidRPr="00AB7A6D">
        <w:t xml:space="preserve">. </w:t>
      </w:r>
      <w:r w:rsidR="001242E8">
        <w:t xml:space="preserve">The Job Corps program is the </w:t>
      </w:r>
      <w:r w:rsidR="00451CCE">
        <w:t>F</w:t>
      </w:r>
      <w:r w:rsidR="001242E8">
        <w:t xml:space="preserve">ederal government’s largest investment in residential job training for disadvantaged youth. </w:t>
      </w:r>
      <w:r w:rsidRPr="00AB7A6D" w:rsidR="00ED2B55">
        <w:t xml:space="preserve">The </w:t>
      </w:r>
      <w:r w:rsidR="003610EC">
        <w:t>pilot</w:t>
      </w:r>
      <w:r w:rsidR="00ED2B55">
        <w:t xml:space="preserve"> program </w:t>
      </w:r>
      <w:r w:rsidR="003610EC">
        <w:t xml:space="preserve">will test innovative and promising models that could improve outcomes for </w:t>
      </w:r>
      <w:r w:rsidR="00451CCE">
        <w:t>students;</w:t>
      </w:r>
      <w:r w:rsidR="003610EC">
        <w:t xml:space="preserve"> particularly youth</w:t>
      </w:r>
      <w:r w:rsidR="00451CCE">
        <w:t>,</w:t>
      </w:r>
      <w:r w:rsidR="003610EC">
        <w:t xml:space="preserve"> ages 16-2</w:t>
      </w:r>
      <w:r w:rsidR="001242E8">
        <w:t>1</w:t>
      </w:r>
      <w:r w:rsidR="00ED2B55">
        <w:t>.</w:t>
      </w:r>
      <w:r w:rsidR="00F74136">
        <w:t xml:space="preserve"> </w:t>
      </w:r>
      <w:r w:rsidR="007F3520">
        <w:t>The evaluation, funded by the</w:t>
      </w:r>
      <w:r w:rsidR="006103E6">
        <w:t xml:space="preserve"> DOL</w:t>
      </w:r>
      <w:r w:rsidR="007F3520">
        <w:t xml:space="preserve"> Chief Evaluation Office, </w:t>
      </w:r>
      <w:r>
        <w:t>will use</w:t>
      </w:r>
      <w:r w:rsidR="007F3520">
        <w:t xml:space="preserve"> </w:t>
      </w:r>
      <w:r w:rsidR="00091A28">
        <w:t>multiple</w:t>
      </w:r>
      <w:r w:rsidR="007F3520">
        <w:t xml:space="preserve"> approach</w:t>
      </w:r>
      <w:r w:rsidR="00091A28">
        <w:t>es</w:t>
      </w:r>
      <w:r w:rsidR="007F3520">
        <w:t xml:space="preserve"> including </w:t>
      </w:r>
      <w:r w:rsidR="00ED2B55">
        <w:t xml:space="preserve">an </w:t>
      </w:r>
      <w:r w:rsidR="007F3520">
        <w:t>im</w:t>
      </w:r>
      <w:r w:rsidR="00ED2B55">
        <w:t>pact study</w:t>
      </w:r>
      <w:r w:rsidR="00F74136">
        <w:t xml:space="preserve"> and implementation analysis</w:t>
      </w:r>
      <w:r w:rsidR="00ED2B55">
        <w:t xml:space="preserve"> of </w:t>
      </w:r>
      <w:r w:rsidR="00F74136">
        <w:t>the Cascades Job Corps College and Career Academy (CCCA) pilot program.</w:t>
      </w:r>
      <w:r w:rsidR="007F3520">
        <w:t xml:space="preserve">  </w:t>
      </w:r>
    </w:p>
    <w:p w:rsidRPr="00C11154" w:rsidR="00C11154" w:rsidP="00C11154" w:rsidRDefault="004B476C" w14:paraId="66E3D791" w14:textId="33FD7866">
      <w:pPr>
        <w:pStyle w:val="BodyText"/>
      </w:pPr>
      <w:r>
        <w:t>OMB approved initial data collection activities for the CCCA Evaluation under OMB control number 1290-0012 (approved on February 6, 2017). Those approved data collection activities included the baseline information form to support the impact study, tracking data to support the planned 18-month follow-up survey, and stakeholder interview and student focus groups to support the implementation study.</w:t>
      </w:r>
      <w:r w:rsidR="00464ABA">
        <w:t xml:space="preserve"> A second OMB submission seeking clearance for the 18-month follow-up survey </w:t>
      </w:r>
      <w:r w:rsidR="00636C5F">
        <w:t>was approved on June 21, 2019 (OMB control number 1290-0023)</w:t>
      </w:r>
      <w:r w:rsidR="006A59EE">
        <w:t xml:space="preserve">. </w:t>
      </w:r>
      <w:r w:rsidRPr="00C11154" w:rsidR="00C11154">
        <w:t xml:space="preserve">This current submission seeks approval to renew the previously approved information collection request (OMB control number 1290-0012), </w:t>
      </w:r>
      <w:r w:rsidR="00FC77EE">
        <w:t xml:space="preserve">in order </w:t>
      </w:r>
      <w:r w:rsidRPr="00C11154" w:rsidR="00C11154">
        <w:t xml:space="preserve">to allow for continued data collection through the participant tracking effort and to conduct additional implementation site visits using slightly modified protocols.  </w:t>
      </w:r>
    </w:p>
    <w:p w:rsidR="006F299B" w:rsidP="006F299B" w:rsidRDefault="006F299B" w14:paraId="66D4AF08" w14:textId="74B913D6">
      <w:pPr>
        <w:pStyle w:val="Heading2"/>
      </w:pPr>
      <w:bookmarkStart w:name="_Toc528667428" w:id="2"/>
      <w:r w:rsidRPr="00220515">
        <w:t>A</w:t>
      </w:r>
      <w:r w:rsidR="00626051">
        <w:t>.</w:t>
      </w:r>
      <w:r w:rsidRPr="00220515">
        <w:t xml:space="preserve">1: Necessity for the </w:t>
      </w:r>
      <w:r w:rsidR="00222854">
        <w:t>D</w:t>
      </w:r>
      <w:r w:rsidRPr="00220515">
        <w:t xml:space="preserve">ata </w:t>
      </w:r>
      <w:r w:rsidR="00222854">
        <w:t>C</w:t>
      </w:r>
      <w:r w:rsidRPr="00220515">
        <w:t>ollection</w:t>
      </w:r>
      <w:bookmarkEnd w:id="2"/>
    </w:p>
    <w:p w:rsidR="00E770A4" w:rsidP="00236B01" w:rsidRDefault="005B127F" w14:paraId="084BA1FF" w14:textId="77777777">
      <w:pPr>
        <w:pStyle w:val="BodyText"/>
      </w:pPr>
      <w:r w:rsidRPr="00A01FE0">
        <w:t xml:space="preserve">The Job Corps program is authorized by </w:t>
      </w:r>
      <w:r w:rsidR="00220A76">
        <w:t>the Workforce Innovation and Opportunity Act (WIOA)</w:t>
      </w:r>
      <w:r w:rsidR="004A54F1">
        <w:t xml:space="preserve"> of 2016 (P.L. 113-128)</w:t>
      </w:r>
      <w:r w:rsidR="00551B24">
        <w:t>. T</w:t>
      </w:r>
      <w:r w:rsidRPr="00A01FE0">
        <w:t xml:space="preserve">he </w:t>
      </w:r>
      <w:r w:rsidR="00287C26">
        <w:t>Consolidated Appropriations Act</w:t>
      </w:r>
      <w:r w:rsidR="004A54F1">
        <w:t xml:space="preserve"> in</w:t>
      </w:r>
      <w:r w:rsidR="00DC2510">
        <w:t xml:space="preserve"> </w:t>
      </w:r>
      <w:r w:rsidR="00287C26">
        <w:t>2016</w:t>
      </w:r>
      <w:r w:rsidRPr="00A01FE0">
        <w:t xml:space="preserve"> </w:t>
      </w:r>
      <w:r w:rsidR="00287C26">
        <w:t xml:space="preserve">(P.L. 114-113) </w:t>
      </w:r>
      <w:r w:rsidRPr="00A01FE0">
        <w:t xml:space="preserve">appropriated </w:t>
      </w:r>
      <w:r w:rsidR="00287C26">
        <w:t xml:space="preserve">about </w:t>
      </w:r>
      <w:r w:rsidRPr="00A01FE0">
        <w:t>$</w:t>
      </w:r>
      <w:r w:rsidR="00287C26">
        <w:t>1.7 billion</w:t>
      </w:r>
      <w:r w:rsidRPr="00A01FE0">
        <w:t xml:space="preserve"> </w:t>
      </w:r>
      <w:r w:rsidR="00551B24">
        <w:t xml:space="preserve">to fund </w:t>
      </w:r>
      <w:r w:rsidR="004A54F1">
        <w:t>Job Corps</w:t>
      </w:r>
      <w:r w:rsidR="00551B24">
        <w:t xml:space="preserve"> </w:t>
      </w:r>
      <w:r w:rsidR="00E770A4">
        <w:t xml:space="preserve">for </w:t>
      </w:r>
      <w:r w:rsidR="00287C26">
        <w:t>Program</w:t>
      </w:r>
      <w:r w:rsidRPr="00A01FE0">
        <w:t xml:space="preserve"> Year </w:t>
      </w:r>
      <w:r w:rsidR="00287C26">
        <w:t>2016</w:t>
      </w:r>
      <w:r w:rsidRPr="00A01FE0">
        <w:t xml:space="preserve">. The program aims to </w:t>
      </w:r>
      <w:r>
        <w:t xml:space="preserve">address the multiple barriers to employment faced by low-income youth </w:t>
      </w:r>
      <w:r w:rsidR="00E770A4">
        <w:t xml:space="preserve">ages 16-24 </w:t>
      </w:r>
      <w:r>
        <w:t>throughout the United States.</w:t>
      </w:r>
      <w:r w:rsidR="00E770A4">
        <w:t xml:space="preserve"> Research has shown that while the program increases education and earnings of </w:t>
      </w:r>
      <w:r w:rsidR="005D1063">
        <w:t>students</w:t>
      </w:r>
      <w:r w:rsidR="00E770A4">
        <w:t xml:space="preserve">, it is more beneficial for youth over age 20 than for younger </w:t>
      </w:r>
      <w:r w:rsidR="005D1063">
        <w:t xml:space="preserve">students </w:t>
      </w:r>
      <w:r w:rsidR="00697292">
        <w:t>(Schochet,</w:t>
      </w:r>
      <w:r w:rsidRPr="00697292" w:rsidR="00697292">
        <w:t xml:space="preserve"> Burghardt</w:t>
      </w:r>
      <w:r w:rsidR="00697292">
        <w:t>, and McConnell, 2008)</w:t>
      </w:r>
      <w:r w:rsidR="00E770A4">
        <w:t xml:space="preserve">. </w:t>
      </w:r>
    </w:p>
    <w:p w:rsidR="00AF7CA5" w:rsidP="00AF7CA5" w:rsidRDefault="00AF7CA5" w14:paraId="340A1F29" w14:textId="77777777">
      <w:pPr>
        <w:pStyle w:val="BodyText"/>
      </w:pPr>
      <w:r w:rsidRPr="00632897">
        <w:t>29 USC 3224a (1), authorizes the Secretary of Labor to conduct ongoing evaluation of programs and activities to improve the management and effectiveness of these programs.</w:t>
      </w:r>
      <w:r>
        <w:t xml:space="preserve"> </w:t>
      </w:r>
      <w:r w:rsidRPr="00632897">
        <w:t xml:space="preserve">CEO undertakes a learning agenda process each year to identify Departmental priorities for program evaluations.  </w:t>
      </w:r>
    </w:p>
    <w:p w:rsidRPr="00A01FE0" w:rsidR="005B127F" w:rsidP="00236B01" w:rsidRDefault="00E770A4" w14:paraId="5892702D" w14:textId="1671E539">
      <w:pPr>
        <w:pStyle w:val="BodyText"/>
      </w:pPr>
      <w:r>
        <w:t>To strengthen the program, DOL has committed to using Job Corps’ demonstration authority to begin the process of testing and evaluating innovative and promising models that could improve outcomes for these youth.</w:t>
      </w:r>
      <w:r w:rsidR="005B127F">
        <w:t xml:space="preserve"> </w:t>
      </w:r>
      <w:r>
        <w:t>As such, t</w:t>
      </w:r>
      <w:r w:rsidR="005B127F">
        <w:t xml:space="preserve">he </w:t>
      </w:r>
      <w:r>
        <w:t xml:space="preserve">contract to operate the </w:t>
      </w:r>
      <w:r w:rsidR="005B127F">
        <w:t xml:space="preserve">CCCA pilot (DOL-ETA-16-H-0010) required </w:t>
      </w:r>
      <w:r w:rsidR="00CA0681">
        <w:t>participation</w:t>
      </w:r>
      <w:r w:rsidR="005B127F">
        <w:t xml:space="preserve"> in an independent, third-party evaluation. </w:t>
      </w:r>
      <w:r w:rsidRPr="00A01FE0" w:rsidR="005B127F">
        <w:t xml:space="preserve">These evaluation activities will assist DOL in identifying evidence-based </w:t>
      </w:r>
      <w:r w:rsidR="005B127F">
        <w:t xml:space="preserve">strategies </w:t>
      </w:r>
      <w:r w:rsidRPr="00A01FE0" w:rsidR="005B127F">
        <w:t xml:space="preserve">that are the most promising for </w:t>
      </w:r>
      <w:r w:rsidR="005B127F">
        <w:t xml:space="preserve">Job Corps </w:t>
      </w:r>
      <w:r w:rsidR="005D1063">
        <w:t>students</w:t>
      </w:r>
      <w:r w:rsidRPr="00A01FE0" w:rsidR="005B127F">
        <w:t>.</w:t>
      </w:r>
      <w:r w:rsidR="005F239C">
        <w:t xml:space="preserve"> The strategies tested by this evaluation will be those implemented by the CCCA contractor and will likely include career pathways frameworks, standards-based instruction, and sectoral training. </w:t>
      </w:r>
      <w:r w:rsidRPr="00A01FE0" w:rsidR="005B127F">
        <w:t xml:space="preserve"> </w:t>
      </w:r>
    </w:p>
    <w:p w:rsidR="005B127F" w:rsidP="00236B01" w:rsidRDefault="005B127F" w14:paraId="04E66590" w14:textId="77777777">
      <w:pPr>
        <w:pStyle w:val="BodyText"/>
      </w:pPr>
      <w:r>
        <w:t>This evaluation is designed to answer research questions</w:t>
      </w:r>
      <w:r w:rsidR="00011838">
        <w:t xml:space="preserve"> such as the following</w:t>
      </w:r>
      <w:r>
        <w:t xml:space="preserve">: </w:t>
      </w:r>
    </w:p>
    <w:p w:rsidR="0069204D" w:rsidP="00A00CA8" w:rsidRDefault="005B127F" w14:paraId="15D2F86B" w14:textId="77777777">
      <w:pPr>
        <w:pStyle w:val="Bullets"/>
      </w:pPr>
      <w:r w:rsidRPr="00BA5729">
        <w:lastRenderedPageBreak/>
        <w:t xml:space="preserve">How were the components </w:t>
      </w:r>
      <w:r w:rsidR="00697292">
        <w:t xml:space="preserve">of the pilot program </w:t>
      </w:r>
      <w:r w:rsidRPr="00BA5729">
        <w:t>operationalized and the program implemented?</w:t>
      </w:r>
      <w:r w:rsidRPr="006B1969">
        <w:t xml:space="preserve"> </w:t>
      </w:r>
      <w:r w:rsidR="00A00CA8">
        <w:t xml:space="preserve">(e.g.: </w:t>
      </w:r>
      <w:r w:rsidR="005B137C">
        <w:t>H</w:t>
      </w:r>
      <w:r w:rsidRPr="0069204D" w:rsidR="0069204D">
        <w:t>ow were youth recruited and screened for the program?</w:t>
      </w:r>
      <w:r w:rsidR="00A00CA8">
        <w:t xml:space="preserve">  </w:t>
      </w:r>
      <w:r w:rsidRPr="0069204D" w:rsidR="0069204D">
        <w:t xml:space="preserve">How did staff interact with </w:t>
      </w:r>
      <w:r w:rsidR="009F3E6A">
        <w:t>students</w:t>
      </w:r>
      <w:r w:rsidR="0069204D">
        <w:t xml:space="preserve">, </w:t>
      </w:r>
      <w:r w:rsidRPr="0069204D" w:rsidR="0069204D">
        <w:t xml:space="preserve">and how were </w:t>
      </w:r>
      <w:r w:rsidR="005D1063">
        <w:t xml:space="preserve">students </w:t>
      </w:r>
      <w:r w:rsidRPr="0069204D" w:rsidR="0069204D">
        <w:t xml:space="preserve">involved in the operations of the </w:t>
      </w:r>
      <w:r w:rsidR="0069204D">
        <w:t>C</w:t>
      </w:r>
      <w:r w:rsidR="00431ABE">
        <w:t>CCA pilot</w:t>
      </w:r>
      <w:r w:rsidR="0069204D">
        <w:t xml:space="preserve"> program</w:t>
      </w:r>
      <w:r w:rsidRPr="0069204D" w:rsidR="0069204D">
        <w:t>?</w:t>
      </w:r>
      <w:r w:rsidR="00A00CA8">
        <w:t xml:space="preserve"> </w:t>
      </w:r>
      <w:r w:rsidRPr="0069204D" w:rsidR="0069204D">
        <w:t xml:space="preserve">What factors influenced </w:t>
      </w:r>
      <w:r w:rsidR="0069204D">
        <w:t xml:space="preserve">program </w:t>
      </w:r>
      <w:r w:rsidRPr="0069204D" w:rsidR="0069204D">
        <w:t>implementation?</w:t>
      </w:r>
      <w:r w:rsidR="00A00CA8">
        <w:t xml:space="preserve"> </w:t>
      </w:r>
      <w:r w:rsidRPr="0069204D" w:rsidR="0069204D">
        <w:t>What challenges did the program face in implementation and how were those challenges overcome?</w:t>
      </w:r>
      <w:r w:rsidRPr="00A00CA8" w:rsidR="00A00CA8">
        <w:t xml:space="preserve"> What implementation practices appear promising for replication</w:t>
      </w:r>
      <w:r w:rsidR="00A00CA8">
        <w:t>?)</w:t>
      </w:r>
    </w:p>
    <w:p w:rsidR="00017E25" w:rsidP="00C040C6" w:rsidRDefault="00017E25" w14:paraId="7B894693" w14:textId="26156FEA">
      <w:pPr>
        <w:pStyle w:val="Bullets"/>
      </w:pPr>
      <w:r>
        <w:t xml:space="preserve">How do the services at the CCCA compare to those delivered at </w:t>
      </w:r>
      <w:r w:rsidR="00493251">
        <w:t>non-pilot</w:t>
      </w:r>
      <w:r>
        <w:t xml:space="preserve"> Job Corps centers?</w:t>
      </w:r>
    </w:p>
    <w:p w:rsidR="00C040C6" w:rsidP="00C040C6" w:rsidRDefault="00C040C6" w14:paraId="5990CFB3" w14:textId="5A9AB11B">
      <w:pPr>
        <w:pStyle w:val="Bullets"/>
      </w:pPr>
      <w:r>
        <w:t>What impact did CCCA have on education, employment, and earnings outcomes?</w:t>
      </w:r>
    </w:p>
    <w:p w:rsidR="00C040C6" w:rsidP="00C040C6" w:rsidRDefault="00C040C6" w14:paraId="237CF406" w14:textId="77777777">
      <w:pPr>
        <w:pStyle w:val="Bullets"/>
      </w:pPr>
      <w:r w:rsidRPr="00C040C6">
        <w:t>Does CCCA improve critical social-emotional skills, such as self-efficacy, future orientation, and reaction to challenges?</w:t>
      </w:r>
    </w:p>
    <w:p w:rsidR="0069204D" w:rsidP="0069204D" w:rsidRDefault="0069204D" w14:paraId="0BAA5689" w14:textId="77777777">
      <w:pPr>
        <w:pStyle w:val="Bullets"/>
      </w:pPr>
      <w:r w:rsidRPr="0069204D">
        <w:t xml:space="preserve">What strategies or </w:t>
      </w:r>
      <w:r>
        <w:t xml:space="preserve">program </w:t>
      </w:r>
      <w:r w:rsidRPr="0069204D">
        <w:t>components appear promising?</w:t>
      </w:r>
    </w:p>
    <w:p w:rsidR="005B127F" w:rsidP="005B137C" w:rsidRDefault="00B418F5" w14:paraId="20C67CC5" w14:textId="77777777">
      <w:pPr>
        <w:pStyle w:val="BulletsLast"/>
        <w:numPr>
          <w:ilvl w:val="0"/>
          <w:numId w:val="0"/>
        </w:numPr>
      </w:pPr>
      <w:r>
        <w:t>The research design is</w:t>
      </w:r>
      <w:r w:rsidR="00CA0681">
        <w:t xml:space="preserve"> a randomized control</w:t>
      </w:r>
      <w:r w:rsidR="006A4502">
        <w:t>led</w:t>
      </w:r>
      <w:r w:rsidR="00CA0681">
        <w:t xml:space="preserve"> trial with assignment to either a treatment or control group.</w:t>
      </w:r>
      <w:r>
        <w:t xml:space="preserve"> Treatment group members will be offered a slot at </w:t>
      </w:r>
      <w:r w:rsidR="00DC2510">
        <w:t xml:space="preserve">the </w:t>
      </w:r>
      <w:r>
        <w:t>CCCA</w:t>
      </w:r>
      <w:r w:rsidR="00DC2510">
        <w:t xml:space="preserve"> Job Corps center</w:t>
      </w:r>
      <w:r>
        <w:t>. Control</w:t>
      </w:r>
      <w:r w:rsidR="00E770A4">
        <w:t xml:space="preserve"> group members will not be </w:t>
      </w:r>
      <w:r w:rsidR="00E03038">
        <w:t xml:space="preserve">offered a slot at CCCA, but will also not be </w:t>
      </w:r>
      <w:r w:rsidR="00E770A4">
        <w:t>prevented from enrolling in other available training programs</w:t>
      </w:r>
      <w:r w:rsidR="00DC2510">
        <w:t>, including at other Job Corps centers</w:t>
      </w:r>
      <w:r w:rsidR="00E770A4">
        <w:t>.</w:t>
      </w:r>
    </w:p>
    <w:p w:rsidR="00815C8F" w:rsidP="00236B01" w:rsidRDefault="00815C8F" w14:paraId="79AD517A" w14:textId="77777777">
      <w:pPr>
        <w:pStyle w:val="BodyText"/>
      </w:pPr>
      <w:r>
        <w:t xml:space="preserve">This configuration – a comparison of access to the focal program’s services to </w:t>
      </w:r>
      <w:r w:rsidR="0026367F">
        <w:t xml:space="preserve">access to </w:t>
      </w:r>
      <w:r>
        <w:t>other services – is a common design for random assignment studies of training programs. I</w:t>
      </w:r>
      <w:r w:rsidR="00536D47">
        <w:t>t</w:t>
      </w:r>
      <w:r>
        <w:t xml:space="preserve"> i</w:t>
      </w:r>
      <w:r w:rsidR="00536D47">
        <w:t>s</w:t>
      </w:r>
      <w:r>
        <w:t xml:space="preserve"> also one that answers the relevant policy question: </w:t>
      </w:r>
      <w:r w:rsidRPr="00815C8F">
        <w:rPr>
          <w:i/>
        </w:rPr>
        <w:t xml:space="preserve">Do the services delivered in the CCCA pilot program improve </w:t>
      </w:r>
      <w:r w:rsidR="009F3E6A">
        <w:rPr>
          <w:i/>
        </w:rPr>
        <w:t>student</w:t>
      </w:r>
      <w:r w:rsidRPr="00815C8F" w:rsidR="009F3E6A">
        <w:rPr>
          <w:i/>
        </w:rPr>
        <w:t xml:space="preserve"> </w:t>
      </w:r>
      <w:r w:rsidRPr="00815C8F">
        <w:rPr>
          <w:i/>
        </w:rPr>
        <w:t xml:space="preserve">outcomes relative to existing Job Corps </w:t>
      </w:r>
      <w:r w:rsidR="00697292">
        <w:rPr>
          <w:i/>
        </w:rPr>
        <w:t xml:space="preserve">and non-Job Corps </w:t>
      </w:r>
      <w:r w:rsidRPr="00815C8F">
        <w:rPr>
          <w:i/>
        </w:rPr>
        <w:t>program services available in the area?</w:t>
      </w:r>
      <w:r>
        <w:t xml:space="preserve"> </w:t>
      </w:r>
    </w:p>
    <w:p w:rsidR="005B127F" w:rsidP="00236B01" w:rsidRDefault="005B127F" w14:paraId="091BB334" w14:textId="4A6C7DB9">
      <w:pPr>
        <w:pStyle w:val="BodyText"/>
      </w:pPr>
      <w:r>
        <w:t>Through the Job Corps application and admission process</w:t>
      </w:r>
      <w:r w:rsidR="0005500B">
        <w:t xml:space="preserve"> </w:t>
      </w:r>
      <w:r w:rsidR="00431ABE">
        <w:t>to the CCCA center</w:t>
      </w:r>
      <w:r>
        <w:t xml:space="preserve">, </w:t>
      </w:r>
      <w:r w:rsidRPr="00165BAD" w:rsidR="00DC2510">
        <w:t xml:space="preserve">random assignment of </w:t>
      </w:r>
      <w:r w:rsidRPr="00165BAD">
        <w:t xml:space="preserve">individuals to </w:t>
      </w:r>
      <w:r w:rsidRPr="00165BAD" w:rsidR="00DC2510">
        <w:t>the</w:t>
      </w:r>
      <w:r w:rsidRPr="00165BAD">
        <w:t xml:space="preserve"> treatment or control group</w:t>
      </w:r>
      <w:r w:rsidRPr="00165BAD" w:rsidR="00431ABE">
        <w:t xml:space="preserve"> </w:t>
      </w:r>
      <w:r w:rsidR="00636C5F">
        <w:t>occurred</w:t>
      </w:r>
      <w:r w:rsidRPr="00165BAD" w:rsidR="00DC2510">
        <w:t xml:space="preserve"> </w:t>
      </w:r>
      <w:r w:rsidRPr="00165BAD" w:rsidR="00230D33">
        <w:t xml:space="preserve">for </w:t>
      </w:r>
      <w:r w:rsidRPr="00165BAD" w:rsidR="005B137C">
        <w:t xml:space="preserve">approximately </w:t>
      </w:r>
      <w:r w:rsidR="00636C5F">
        <w:t>two and a half</w:t>
      </w:r>
      <w:r w:rsidRPr="00165BAD" w:rsidR="00636C5F">
        <w:t xml:space="preserve"> </w:t>
      </w:r>
      <w:r w:rsidRPr="00165BAD" w:rsidR="00230D33">
        <w:t xml:space="preserve">years </w:t>
      </w:r>
      <w:r w:rsidRPr="00165BAD" w:rsidR="00497BAA">
        <w:t>from the time we receive</w:t>
      </w:r>
      <w:r w:rsidR="000E7ED1">
        <w:t>d</w:t>
      </w:r>
      <w:r w:rsidRPr="00165BAD" w:rsidR="00497BAA">
        <w:t xml:space="preserve"> OMB approval</w:t>
      </w:r>
      <w:r w:rsidR="000E7ED1">
        <w:t xml:space="preserve"> in </w:t>
      </w:r>
      <w:r w:rsidR="00636C5F">
        <w:t>February 2017 through Ju</w:t>
      </w:r>
      <w:r w:rsidR="00F31122">
        <w:t>ne</w:t>
      </w:r>
      <w:r w:rsidR="00636C5F">
        <w:t xml:space="preserve"> 2019</w:t>
      </w:r>
      <w:r w:rsidRPr="00165BAD" w:rsidR="00497BAA">
        <w:t>.</w:t>
      </w:r>
      <w:r w:rsidRPr="00165BAD">
        <w:t xml:space="preserve"> </w:t>
      </w:r>
      <w:r w:rsidR="00822104">
        <w:t>A</w:t>
      </w:r>
      <w:r w:rsidRPr="00165BAD">
        <w:t xml:space="preserve"> total of</w:t>
      </w:r>
      <w:r w:rsidRPr="00165BAD" w:rsidR="00942E75">
        <w:t xml:space="preserve"> </w:t>
      </w:r>
      <w:r w:rsidR="00822104">
        <w:t>1,155 participants</w:t>
      </w:r>
      <w:r w:rsidRPr="00165BAD">
        <w:t xml:space="preserve"> </w:t>
      </w:r>
      <w:r w:rsidR="00822104">
        <w:t>were enrolled into the study</w:t>
      </w:r>
      <w:r w:rsidRPr="00165BAD" w:rsidR="00822104">
        <w:t xml:space="preserve"> </w:t>
      </w:r>
      <w:r w:rsidRPr="00165BAD">
        <w:t>(</w:t>
      </w:r>
      <w:r w:rsidRPr="00165BAD" w:rsidR="00551B24">
        <w:t xml:space="preserve">Exhibit </w:t>
      </w:r>
      <w:r w:rsidRPr="00165BAD">
        <w:t>A</w:t>
      </w:r>
      <w:r w:rsidRPr="00165BAD" w:rsidR="00C65634">
        <w:t>.</w:t>
      </w:r>
      <w:r w:rsidRPr="00165BAD">
        <w:t>1).</w:t>
      </w:r>
    </w:p>
    <w:p w:rsidRPr="00236B01" w:rsidR="005B127F" w:rsidP="00236B01" w:rsidRDefault="00551B24" w14:paraId="06B68B5D" w14:textId="77777777">
      <w:pPr>
        <w:pStyle w:val="Caption"/>
      </w:pPr>
      <w:r w:rsidRPr="00236B01">
        <w:t xml:space="preserve">Exhibit </w:t>
      </w:r>
      <w:r w:rsidRPr="00236B01" w:rsidR="005B127F">
        <w:t>A</w:t>
      </w:r>
      <w:r w:rsidRPr="00236B01" w:rsidR="00C65634">
        <w:t>.</w:t>
      </w:r>
      <w:r w:rsidRPr="00236B01" w:rsidR="005B127F">
        <w:t>1: Size</w:t>
      </w:r>
      <w:r w:rsidRPr="00236B01" w:rsidR="004E2617">
        <w:t xml:space="preserve"> of Study Groups</w:t>
      </w:r>
    </w:p>
    <w:tbl>
      <w:tblPr>
        <w:tblW w:w="5000" w:type="pct"/>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43" w:type="dxa"/>
          <w:right w:w="43" w:type="dxa"/>
        </w:tblCellMar>
        <w:tblLook w:val="01E0" w:firstRow="1" w:lastRow="1" w:firstColumn="1" w:lastColumn="1" w:noHBand="0" w:noVBand="0"/>
      </w:tblPr>
      <w:tblGrid>
        <w:gridCol w:w="3683"/>
        <w:gridCol w:w="2834"/>
        <w:gridCol w:w="2833"/>
      </w:tblGrid>
      <w:tr w:rsidRPr="00236B01" w:rsidR="005B127F" w:rsidTr="00236B01" w14:paraId="48034FF6" w14:textId="77777777">
        <w:trPr>
          <w:cantSplit/>
          <w:tblHeader/>
        </w:trPr>
        <w:tc>
          <w:tcPr>
            <w:tcW w:w="1969" w:type="pct"/>
            <w:shd w:val="clear" w:color="auto" w:fill="C3C6A8"/>
            <w:vAlign w:val="bottom"/>
            <w:hideMark/>
          </w:tcPr>
          <w:p w:rsidRPr="00236B01" w:rsidR="005B127F" w:rsidP="00236B01" w:rsidRDefault="0005500B" w14:paraId="240D2E7A" w14:textId="77777777">
            <w:pPr>
              <w:pStyle w:val="ExhibitColumnHeader"/>
            </w:pPr>
            <w:r w:rsidRPr="00236B01">
              <w:t>Services</w:t>
            </w:r>
            <w:r w:rsidRPr="00236B01" w:rsidR="004E2617">
              <w:t xml:space="preserve"> </w:t>
            </w:r>
            <w:r w:rsidRPr="00236B01" w:rsidR="00236B01">
              <w:t xml:space="preserve">Offered </w:t>
            </w:r>
            <w:r w:rsidRPr="00236B01">
              <w:t xml:space="preserve">to </w:t>
            </w:r>
            <w:r w:rsidRPr="00236B01" w:rsidR="00236B01">
              <w:t>Participants</w:t>
            </w:r>
          </w:p>
        </w:tc>
        <w:tc>
          <w:tcPr>
            <w:tcW w:w="1515" w:type="pct"/>
            <w:shd w:val="clear" w:color="auto" w:fill="C3C6A8"/>
            <w:vAlign w:val="bottom"/>
            <w:hideMark/>
          </w:tcPr>
          <w:p w:rsidRPr="00236B01" w:rsidR="005B127F" w:rsidP="00236B01" w:rsidRDefault="005B127F" w14:paraId="28BCC0EF" w14:textId="77777777">
            <w:pPr>
              <w:pStyle w:val="ExhibitColumnHeader"/>
            </w:pPr>
            <w:r w:rsidRPr="00236B01">
              <w:t>Treatment Group Members</w:t>
            </w:r>
          </w:p>
        </w:tc>
        <w:tc>
          <w:tcPr>
            <w:tcW w:w="1515" w:type="pct"/>
            <w:shd w:val="clear" w:color="auto" w:fill="C3C6A8"/>
            <w:vAlign w:val="bottom"/>
            <w:hideMark/>
          </w:tcPr>
          <w:p w:rsidRPr="00236B01" w:rsidR="005B127F" w:rsidP="00236B01" w:rsidRDefault="005B127F" w14:paraId="6C4256A8" w14:textId="77777777">
            <w:pPr>
              <w:pStyle w:val="ExhibitColumnHeader"/>
            </w:pPr>
            <w:r w:rsidRPr="00236B01">
              <w:t>Control Group Members</w:t>
            </w:r>
          </w:p>
        </w:tc>
      </w:tr>
      <w:tr w:rsidRPr="006679A9" w:rsidR="005B127F" w:rsidTr="00236B01" w14:paraId="075E1493" w14:textId="77777777">
        <w:trPr>
          <w:cantSplit/>
        </w:trPr>
        <w:tc>
          <w:tcPr>
            <w:tcW w:w="1969" w:type="pct"/>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vAlign w:val="center"/>
          </w:tcPr>
          <w:p w:rsidRPr="00B61677" w:rsidR="005B127F" w:rsidP="00236B01" w:rsidRDefault="005B127F" w14:paraId="421F5D9E" w14:textId="77777777">
            <w:pPr>
              <w:pStyle w:val="ExhibitText"/>
              <w:jc w:val="center"/>
            </w:pPr>
            <w:r>
              <w:t>CCCA</w:t>
            </w:r>
          </w:p>
        </w:tc>
        <w:tc>
          <w:tcPr>
            <w:tcW w:w="1515" w:type="pct"/>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vAlign w:val="center"/>
          </w:tcPr>
          <w:p w:rsidR="005B127F" w:rsidP="00230D33" w:rsidRDefault="00822104" w14:paraId="48575AA7" w14:textId="02CFBA7A">
            <w:pPr>
              <w:pStyle w:val="ExhibitText"/>
              <w:jc w:val="center"/>
            </w:pPr>
            <w:r>
              <w:t>654</w:t>
            </w:r>
          </w:p>
        </w:tc>
        <w:tc>
          <w:tcPr>
            <w:tcW w:w="1515" w:type="pct"/>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vAlign w:val="center"/>
          </w:tcPr>
          <w:p w:rsidR="005B127F" w:rsidP="00236B01" w:rsidRDefault="005B127F" w14:paraId="5A3D93DB" w14:textId="77777777">
            <w:pPr>
              <w:pStyle w:val="ExhibitText"/>
              <w:jc w:val="center"/>
            </w:pPr>
            <w:r>
              <w:t>0</w:t>
            </w:r>
          </w:p>
        </w:tc>
      </w:tr>
      <w:tr w:rsidRPr="006679A9" w:rsidR="005B127F" w:rsidTr="00236B01" w14:paraId="4D80C3AC" w14:textId="77777777">
        <w:trPr>
          <w:cantSplit/>
        </w:trPr>
        <w:tc>
          <w:tcPr>
            <w:tcW w:w="1969" w:type="pct"/>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2E9ED" w:themeFill="background1" w:themeFillTint="66"/>
            <w:vAlign w:val="center"/>
          </w:tcPr>
          <w:p w:rsidR="005B127F" w:rsidP="00236B01" w:rsidRDefault="0005500B" w14:paraId="3F4800FA" w14:textId="77777777">
            <w:pPr>
              <w:pStyle w:val="ExhibitText"/>
              <w:jc w:val="center"/>
            </w:pPr>
            <w:r>
              <w:t>Not CCCA</w:t>
            </w:r>
          </w:p>
        </w:tc>
        <w:tc>
          <w:tcPr>
            <w:tcW w:w="1515" w:type="pct"/>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2E9ED" w:themeFill="background1" w:themeFillTint="66"/>
            <w:vAlign w:val="center"/>
          </w:tcPr>
          <w:p w:rsidR="005B127F" w:rsidP="00236B01" w:rsidRDefault="005B127F" w14:paraId="485A4BCA" w14:textId="77777777">
            <w:pPr>
              <w:pStyle w:val="ExhibitText"/>
              <w:jc w:val="center"/>
            </w:pPr>
            <w:r>
              <w:t>0</w:t>
            </w:r>
          </w:p>
        </w:tc>
        <w:tc>
          <w:tcPr>
            <w:tcW w:w="1515" w:type="pct"/>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2E9ED" w:themeFill="background1" w:themeFillTint="66"/>
            <w:vAlign w:val="center"/>
          </w:tcPr>
          <w:p w:rsidR="005B127F" w:rsidP="00230D33" w:rsidRDefault="00822104" w14:paraId="4B1A5D79" w14:textId="4055CCF1">
            <w:pPr>
              <w:pStyle w:val="ExhibitText"/>
              <w:jc w:val="center"/>
            </w:pPr>
            <w:r>
              <w:t>501</w:t>
            </w:r>
          </w:p>
        </w:tc>
      </w:tr>
      <w:tr w:rsidRPr="006679A9" w:rsidR="005B127F" w:rsidTr="00236B01" w14:paraId="71B66EB5" w14:textId="77777777">
        <w:trPr>
          <w:cantSplit/>
        </w:trPr>
        <w:tc>
          <w:tcPr>
            <w:tcW w:w="1969" w:type="pct"/>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vAlign w:val="center"/>
          </w:tcPr>
          <w:p w:rsidRPr="00551B24" w:rsidR="005B127F" w:rsidP="00236B01" w:rsidRDefault="005B127F" w14:paraId="5FDF79B8" w14:textId="77777777">
            <w:pPr>
              <w:pStyle w:val="ExhibitText"/>
              <w:jc w:val="center"/>
              <w:rPr>
                <w:b/>
              </w:rPr>
            </w:pPr>
            <w:r w:rsidRPr="00551B24">
              <w:rPr>
                <w:b/>
              </w:rPr>
              <w:t>Total</w:t>
            </w:r>
          </w:p>
        </w:tc>
        <w:tc>
          <w:tcPr>
            <w:tcW w:w="1515" w:type="pct"/>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vAlign w:val="center"/>
          </w:tcPr>
          <w:p w:rsidRPr="00551B24" w:rsidR="005B127F" w:rsidP="00230D33" w:rsidRDefault="00822104" w14:paraId="1B4D78B0" w14:textId="2CF53779">
            <w:pPr>
              <w:pStyle w:val="ExhibitText"/>
              <w:jc w:val="center"/>
              <w:rPr>
                <w:b/>
              </w:rPr>
            </w:pPr>
            <w:r>
              <w:rPr>
                <w:b/>
              </w:rPr>
              <w:t>654</w:t>
            </w:r>
          </w:p>
        </w:tc>
        <w:tc>
          <w:tcPr>
            <w:tcW w:w="1515" w:type="pct"/>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vAlign w:val="center"/>
          </w:tcPr>
          <w:p w:rsidRPr="00551B24" w:rsidR="005B127F" w:rsidP="00230D33" w:rsidRDefault="00822104" w14:paraId="061BC08C" w14:textId="3D711B60">
            <w:pPr>
              <w:pStyle w:val="ExhibitText"/>
              <w:jc w:val="center"/>
              <w:rPr>
                <w:b/>
              </w:rPr>
            </w:pPr>
            <w:r>
              <w:rPr>
                <w:b/>
              </w:rPr>
              <w:t>501</w:t>
            </w:r>
          </w:p>
        </w:tc>
      </w:tr>
    </w:tbl>
    <w:p w:rsidR="005B127F" w:rsidP="00236B01" w:rsidRDefault="005B127F" w14:paraId="7EC20A44" w14:textId="77777777">
      <w:pPr>
        <w:pStyle w:val="BodyTextSS"/>
      </w:pPr>
    </w:p>
    <w:p w:rsidR="00551B24" w:rsidP="00236B01" w:rsidRDefault="005B127F" w14:paraId="7510BDEC" w14:textId="34C70963">
      <w:pPr>
        <w:pStyle w:val="BodyText"/>
      </w:pPr>
      <w:r>
        <w:t xml:space="preserve">During the evaluation intake </w:t>
      </w:r>
      <w:r w:rsidR="00A53EB9">
        <w:t xml:space="preserve">and enrollment </w:t>
      </w:r>
      <w:r>
        <w:t xml:space="preserve">period, all persons who </w:t>
      </w:r>
      <w:r w:rsidR="00A70F1D">
        <w:t xml:space="preserve">applied </w:t>
      </w:r>
      <w:r>
        <w:t xml:space="preserve">for the program and </w:t>
      </w:r>
      <w:r w:rsidR="00A70F1D">
        <w:t xml:space="preserve">were </w:t>
      </w:r>
      <w:r>
        <w:t xml:space="preserve">determined to be eligible </w:t>
      </w:r>
      <w:r w:rsidR="00A70F1D">
        <w:t xml:space="preserve">were </w:t>
      </w:r>
      <w:r>
        <w:t>told about the study (including random assignment) and asked to sign a form confirming they have been informed about and</w:t>
      </w:r>
      <w:r w:rsidR="003E1894">
        <w:t xml:space="preserve"> understand the study.</w:t>
      </w:r>
      <w:r>
        <w:t xml:space="preserve"> </w:t>
      </w:r>
      <w:r w:rsidR="003E1894">
        <w:t xml:space="preserve">Since </w:t>
      </w:r>
      <w:r w:rsidRPr="0005500B" w:rsidR="0005500B">
        <w:t>many of the (</w:t>
      </w:r>
      <w:r w:rsidR="00CA0681">
        <w:t>prospective</w:t>
      </w:r>
      <w:r w:rsidRPr="0005500B" w:rsidR="0005500B">
        <w:t xml:space="preserve">) students </w:t>
      </w:r>
      <w:r w:rsidR="00A70F1D">
        <w:t>were</w:t>
      </w:r>
      <w:r w:rsidRPr="0005500B" w:rsidR="0005500B">
        <w:t xml:space="preserve"> minors</w:t>
      </w:r>
      <w:r w:rsidR="00551B24">
        <w:t>, both</w:t>
      </w:r>
      <w:r w:rsidRPr="0005500B" w:rsidR="0005500B">
        <w:t xml:space="preserve"> parental consent</w:t>
      </w:r>
      <w:r w:rsidR="00551B24">
        <w:t xml:space="preserve"> and youth assent</w:t>
      </w:r>
      <w:r w:rsidRPr="0005500B" w:rsidR="0005500B">
        <w:t xml:space="preserve"> </w:t>
      </w:r>
      <w:r w:rsidR="00A70F1D">
        <w:t>were</w:t>
      </w:r>
      <w:r w:rsidRPr="0005500B" w:rsidR="0005500B">
        <w:t xml:space="preserve"> required</w:t>
      </w:r>
      <w:r w:rsidR="003E1894">
        <w:t xml:space="preserve"> in </w:t>
      </w:r>
      <w:r w:rsidR="00A70F1D">
        <w:t xml:space="preserve">those </w:t>
      </w:r>
      <w:r w:rsidR="003E1894">
        <w:t>cases</w:t>
      </w:r>
      <w:r w:rsidRPr="0005500B" w:rsidR="0005500B">
        <w:t xml:space="preserve">. </w:t>
      </w:r>
    </w:p>
    <w:p w:rsidR="005B127F" w:rsidP="00236B01" w:rsidRDefault="005B127F" w14:paraId="1E53043E" w14:textId="57F6A701">
      <w:pPr>
        <w:pStyle w:val="BodyText"/>
      </w:pPr>
      <w:r>
        <w:t xml:space="preserve">Everyone who </w:t>
      </w:r>
      <w:r w:rsidR="00A70F1D">
        <w:t xml:space="preserve">consented </w:t>
      </w:r>
      <w:r>
        <w:t xml:space="preserve">to participate </w:t>
      </w:r>
      <w:r w:rsidR="00A70F1D">
        <w:t>was</w:t>
      </w:r>
      <w:r>
        <w:t xml:space="preserve"> asked to complete the</w:t>
      </w:r>
      <w:r w:rsidR="00CC12B2">
        <w:t xml:space="preserve"> Baseline Information Form</w:t>
      </w:r>
      <w:r>
        <w:t xml:space="preserve"> </w:t>
      </w:r>
      <w:r w:rsidR="00CC12B2">
        <w:t>(</w:t>
      </w:r>
      <w:r>
        <w:t>BIF</w:t>
      </w:r>
      <w:r w:rsidR="00CC12B2">
        <w:t>)</w:t>
      </w:r>
      <w:r>
        <w:t xml:space="preserve"> </w:t>
      </w:r>
      <w:r w:rsidR="00CA0681">
        <w:t xml:space="preserve">which </w:t>
      </w:r>
      <w:r w:rsidR="00A70F1D">
        <w:t>was</w:t>
      </w:r>
      <w:r w:rsidR="00CA0681">
        <w:t xml:space="preserve"> accessible on-line through the </w:t>
      </w:r>
      <w:r w:rsidR="00431ABE">
        <w:t>Participant Data System (PDS)</w:t>
      </w:r>
      <w:r w:rsidR="00527366">
        <w:t xml:space="preserve"> – </w:t>
      </w:r>
      <w:r w:rsidR="00BC1CD5">
        <w:t xml:space="preserve">the </w:t>
      </w:r>
      <w:r w:rsidR="00016E29">
        <w:t>web-based</w:t>
      </w:r>
      <w:r w:rsidR="00477CCE">
        <w:t xml:space="preserve"> system</w:t>
      </w:r>
      <w:r w:rsidR="00016E29">
        <w:t xml:space="preserve"> </w:t>
      </w:r>
      <w:r w:rsidR="00527366">
        <w:t xml:space="preserve">that </w:t>
      </w:r>
      <w:r w:rsidR="00A70F1D">
        <w:t>was</w:t>
      </w:r>
      <w:r w:rsidR="00527366">
        <w:t xml:space="preserve"> custom-built</w:t>
      </w:r>
      <w:r w:rsidR="00BC1CD5">
        <w:t xml:space="preserve"> </w:t>
      </w:r>
      <w:r w:rsidR="00527366">
        <w:t>for the study</w:t>
      </w:r>
      <w:r w:rsidR="00B9049F">
        <w:t xml:space="preserve">. </w:t>
      </w:r>
      <w:r>
        <w:t xml:space="preserve">Job Corps staff </w:t>
      </w:r>
      <w:r w:rsidR="00B9049F">
        <w:t>then use</w:t>
      </w:r>
      <w:r w:rsidR="00A70F1D">
        <w:t>d</w:t>
      </w:r>
      <w:r w:rsidR="00B9049F">
        <w:t xml:space="preserve"> the PDS to randomly assign each participant to either the treatment or control group</w:t>
      </w:r>
      <w:r w:rsidR="00B80CB9">
        <w:t>,</w:t>
      </w:r>
      <w:r>
        <w:t xml:space="preserve"> notify the individual of his or her assignment</w:t>
      </w:r>
      <w:r w:rsidR="00B80CB9">
        <w:t>,</w:t>
      </w:r>
      <w:r>
        <w:t xml:space="preserve"> and</w:t>
      </w:r>
      <w:r w:rsidR="00BC1CD5">
        <w:t xml:space="preserve"> complete various </w:t>
      </w:r>
      <w:r>
        <w:t>next steps tailored to the individual enrollees based on their group assignment.</w:t>
      </w:r>
      <w:r w:rsidR="00F25C44">
        <w:t xml:space="preserve"> </w:t>
      </w:r>
    </w:p>
    <w:p w:rsidRPr="00551B24" w:rsidR="005B127F" w:rsidP="00236B01" w:rsidRDefault="005B127F" w14:paraId="71D67B96" w14:textId="77777777">
      <w:pPr>
        <w:pStyle w:val="BodyText"/>
        <w:rPr>
          <w:szCs w:val="22"/>
        </w:rPr>
      </w:pPr>
      <w:r>
        <w:t xml:space="preserve">To address </w:t>
      </w:r>
      <w:r w:rsidR="00011838">
        <w:t xml:space="preserve">the </w:t>
      </w:r>
      <w:r w:rsidRPr="00551B24">
        <w:rPr>
          <w:szCs w:val="22"/>
        </w:rPr>
        <w:t>research questions</w:t>
      </w:r>
      <w:r w:rsidRPr="00551B24" w:rsidR="00011838">
        <w:rPr>
          <w:szCs w:val="22"/>
        </w:rPr>
        <w:t xml:space="preserve"> listed above</w:t>
      </w:r>
      <w:r w:rsidRPr="00551B24">
        <w:rPr>
          <w:szCs w:val="22"/>
        </w:rPr>
        <w:t>, the evaluation of the CCCA pilot will include the following</w:t>
      </w:r>
      <w:r w:rsidRPr="00551B24" w:rsidR="00551B24">
        <w:rPr>
          <w:szCs w:val="22"/>
        </w:rPr>
        <w:t xml:space="preserve"> data collection activities</w:t>
      </w:r>
      <w:r w:rsidRPr="00551B24">
        <w:rPr>
          <w:szCs w:val="22"/>
        </w:rPr>
        <w:t>:</w:t>
      </w:r>
    </w:p>
    <w:p w:rsidRPr="00551B24" w:rsidR="005B127F" w:rsidP="00C94BDE" w:rsidRDefault="005B127F" w14:paraId="4C502B1E" w14:textId="2C71BB04">
      <w:pPr>
        <w:pStyle w:val="BodyText"/>
        <w:numPr>
          <w:ilvl w:val="0"/>
          <w:numId w:val="36"/>
        </w:numPr>
        <w:rPr>
          <w:szCs w:val="22"/>
        </w:rPr>
      </w:pPr>
      <w:r w:rsidRPr="00551B24">
        <w:rPr>
          <w:szCs w:val="22"/>
        </w:rPr>
        <w:lastRenderedPageBreak/>
        <w:t>Baseline data (for treatment and control group members)</w:t>
      </w:r>
      <w:r w:rsidR="00C94BDE">
        <w:rPr>
          <w:szCs w:val="22"/>
        </w:rPr>
        <w:t xml:space="preserve"> </w:t>
      </w:r>
      <w:r w:rsidRPr="00C94BDE" w:rsidR="00C94BDE">
        <w:rPr>
          <w:b/>
          <w:szCs w:val="22"/>
        </w:rPr>
        <w:t>(clearance</w:t>
      </w:r>
      <w:r w:rsidR="005A6B49">
        <w:rPr>
          <w:b/>
          <w:szCs w:val="22"/>
        </w:rPr>
        <w:t xml:space="preserve"> </w:t>
      </w:r>
      <w:r w:rsidR="00A70F1D">
        <w:rPr>
          <w:b/>
          <w:szCs w:val="22"/>
        </w:rPr>
        <w:t>already received</w:t>
      </w:r>
      <w:r w:rsidRPr="00C94BDE" w:rsidR="00C94BDE">
        <w:rPr>
          <w:b/>
          <w:szCs w:val="22"/>
        </w:rPr>
        <w:t>)</w:t>
      </w:r>
    </w:p>
    <w:p w:rsidRPr="00551B24" w:rsidR="005B127F" w:rsidP="001D0620" w:rsidRDefault="00C65634" w14:paraId="3A930107" w14:textId="45E84E66">
      <w:pPr>
        <w:pStyle w:val="BodyText"/>
        <w:numPr>
          <w:ilvl w:val="0"/>
          <w:numId w:val="36"/>
        </w:numPr>
        <w:rPr>
          <w:szCs w:val="22"/>
        </w:rPr>
      </w:pPr>
      <w:r>
        <w:rPr>
          <w:szCs w:val="22"/>
        </w:rPr>
        <w:t>I</w:t>
      </w:r>
      <w:r w:rsidRPr="00551B24" w:rsidR="005B127F">
        <w:rPr>
          <w:szCs w:val="22"/>
        </w:rPr>
        <w:t>mplementation site visits</w:t>
      </w:r>
      <w:r w:rsidR="00A70F1D">
        <w:rPr>
          <w:szCs w:val="22"/>
        </w:rPr>
        <w:t xml:space="preserve"> including</w:t>
      </w:r>
      <w:r w:rsidRPr="00551B24" w:rsidR="005B127F">
        <w:rPr>
          <w:szCs w:val="22"/>
        </w:rPr>
        <w:t xml:space="preserve"> </w:t>
      </w:r>
      <w:r w:rsidR="00FC7B3B">
        <w:rPr>
          <w:szCs w:val="22"/>
        </w:rPr>
        <w:t>two</w:t>
      </w:r>
      <w:r w:rsidRPr="00551B24" w:rsidR="00FC7B3B">
        <w:rPr>
          <w:szCs w:val="22"/>
        </w:rPr>
        <w:t xml:space="preserve"> </w:t>
      </w:r>
      <w:r w:rsidRPr="00551B24" w:rsidR="005B127F">
        <w:rPr>
          <w:szCs w:val="22"/>
        </w:rPr>
        <w:t>rounds of site visits</w:t>
      </w:r>
      <w:r w:rsidR="00CC51A8">
        <w:rPr>
          <w:szCs w:val="22"/>
        </w:rPr>
        <w:t xml:space="preserve"> to CCCA</w:t>
      </w:r>
      <w:r w:rsidR="00A70F1D">
        <w:rPr>
          <w:szCs w:val="22"/>
        </w:rPr>
        <w:t xml:space="preserve"> (</w:t>
      </w:r>
      <w:r w:rsidRPr="00C94BDE" w:rsidR="00A70F1D">
        <w:rPr>
          <w:b/>
          <w:szCs w:val="22"/>
        </w:rPr>
        <w:t>clearance</w:t>
      </w:r>
      <w:r w:rsidR="00A70F1D">
        <w:rPr>
          <w:b/>
          <w:szCs w:val="22"/>
        </w:rPr>
        <w:t xml:space="preserve"> already received)</w:t>
      </w:r>
      <w:r w:rsidR="00CC51A8">
        <w:rPr>
          <w:szCs w:val="22"/>
        </w:rPr>
        <w:t xml:space="preserve"> and </w:t>
      </w:r>
      <w:r w:rsidR="0086758C">
        <w:rPr>
          <w:szCs w:val="22"/>
        </w:rPr>
        <w:t xml:space="preserve">one additional site visit to CCCA and </w:t>
      </w:r>
      <w:r w:rsidR="00274684">
        <w:rPr>
          <w:szCs w:val="22"/>
        </w:rPr>
        <w:t>two</w:t>
      </w:r>
      <w:r w:rsidR="00CC51A8">
        <w:rPr>
          <w:szCs w:val="22"/>
        </w:rPr>
        <w:t xml:space="preserve"> site visits to non-CCCA Job Corps centers</w:t>
      </w:r>
      <w:r w:rsidR="00C94BDE">
        <w:rPr>
          <w:szCs w:val="22"/>
        </w:rPr>
        <w:t xml:space="preserve"> </w:t>
      </w:r>
      <w:r w:rsidRPr="00C94BDE" w:rsidR="00C94BDE">
        <w:rPr>
          <w:b/>
          <w:szCs w:val="22"/>
        </w:rPr>
        <w:t>(</w:t>
      </w:r>
      <w:r w:rsidRPr="00C94BDE" w:rsidR="005A6B49">
        <w:rPr>
          <w:b/>
          <w:szCs w:val="22"/>
        </w:rPr>
        <w:t>clearance</w:t>
      </w:r>
      <w:r w:rsidR="005A6B49">
        <w:rPr>
          <w:b/>
          <w:szCs w:val="22"/>
        </w:rPr>
        <w:t xml:space="preserve"> requested in this package</w:t>
      </w:r>
      <w:r w:rsidRPr="00C94BDE" w:rsidR="00C94BDE">
        <w:rPr>
          <w:b/>
          <w:szCs w:val="22"/>
        </w:rPr>
        <w:t>)</w:t>
      </w:r>
    </w:p>
    <w:p w:rsidR="00AC52A5" w:rsidP="001D0620" w:rsidRDefault="00AC52A5" w14:paraId="349B4F4C" w14:textId="77777777">
      <w:pPr>
        <w:pStyle w:val="BodyText"/>
        <w:numPr>
          <w:ilvl w:val="0"/>
          <w:numId w:val="36"/>
        </w:numPr>
        <w:rPr>
          <w:szCs w:val="22"/>
        </w:rPr>
      </w:pPr>
      <w:r w:rsidRPr="00D8054B">
        <w:rPr>
          <w:szCs w:val="22"/>
        </w:rPr>
        <w:t xml:space="preserve">Follow-up </w:t>
      </w:r>
      <w:r w:rsidRPr="00D8054B" w:rsidR="000B7643">
        <w:rPr>
          <w:szCs w:val="22"/>
        </w:rPr>
        <w:t>tracking forms</w:t>
      </w:r>
      <w:r w:rsidR="008D3E33">
        <w:rPr>
          <w:szCs w:val="22"/>
        </w:rPr>
        <w:t xml:space="preserve"> </w:t>
      </w:r>
      <w:r w:rsidRPr="00D8054B">
        <w:rPr>
          <w:szCs w:val="22"/>
        </w:rPr>
        <w:t>to collect</w:t>
      </w:r>
      <w:r>
        <w:rPr>
          <w:szCs w:val="22"/>
        </w:rPr>
        <w:t xml:space="preserve"> updated contact information (for treatment and control group member</w:t>
      </w:r>
      <w:r w:rsidR="00D24A91">
        <w:rPr>
          <w:szCs w:val="22"/>
        </w:rPr>
        <w:t>s</w:t>
      </w:r>
      <w:r>
        <w:rPr>
          <w:szCs w:val="22"/>
        </w:rPr>
        <w:t>)</w:t>
      </w:r>
      <w:r w:rsidR="00C94BDE">
        <w:rPr>
          <w:szCs w:val="22"/>
        </w:rPr>
        <w:t xml:space="preserve"> </w:t>
      </w:r>
      <w:r w:rsidRPr="00C94BDE" w:rsidR="00C94BDE">
        <w:rPr>
          <w:b/>
          <w:szCs w:val="22"/>
        </w:rPr>
        <w:t>(</w:t>
      </w:r>
      <w:r w:rsidRPr="00C94BDE" w:rsidR="005A6B49">
        <w:rPr>
          <w:b/>
          <w:szCs w:val="22"/>
        </w:rPr>
        <w:t>clearance</w:t>
      </w:r>
      <w:r w:rsidR="005A6B49">
        <w:rPr>
          <w:b/>
          <w:szCs w:val="22"/>
        </w:rPr>
        <w:t xml:space="preserve"> requested in this package</w:t>
      </w:r>
      <w:r w:rsidRPr="00C94BDE" w:rsidR="00C94BDE">
        <w:rPr>
          <w:b/>
          <w:szCs w:val="22"/>
        </w:rPr>
        <w:t>)</w:t>
      </w:r>
    </w:p>
    <w:p w:rsidRPr="00551B24" w:rsidR="005B127F" w:rsidP="001D0620" w:rsidRDefault="005B127F" w14:paraId="453DE3B6" w14:textId="39F2C968">
      <w:pPr>
        <w:pStyle w:val="BodyText"/>
        <w:numPr>
          <w:ilvl w:val="0"/>
          <w:numId w:val="36"/>
        </w:numPr>
        <w:rPr>
          <w:szCs w:val="22"/>
        </w:rPr>
      </w:pPr>
      <w:r w:rsidRPr="00551B24">
        <w:rPr>
          <w:szCs w:val="22"/>
        </w:rPr>
        <w:t>A</w:t>
      </w:r>
      <w:r w:rsidR="00551B24">
        <w:rPr>
          <w:szCs w:val="22"/>
        </w:rPr>
        <w:t>n</w:t>
      </w:r>
      <w:r w:rsidRPr="00551B24">
        <w:rPr>
          <w:szCs w:val="22"/>
        </w:rPr>
        <w:t xml:space="preserve"> 18-month follow-up survey (for treatment and control group members)</w:t>
      </w:r>
      <w:r w:rsidR="00DC2510">
        <w:rPr>
          <w:szCs w:val="22"/>
        </w:rPr>
        <w:t xml:space="preserve"> (</w:t>
      </w:r>
      <w:r w:rsidRPr="00C94BDE" w:rsidR="00A70F1D">
        <w:rPr>
          <w:b/>
          <w:szCs w:val="22"/>
        </w:rPr>
        <w:t>clearance</w:t>
      </w:r>
      <w:r w:rsidR="00A70F1D">
        <w:rPr>
          <w:b/>
          <w:szCs w:val="22"/>
        </w:rPr>
        <w:t xml:space="preserve"> already received</w:t>
      </w:r>
      <w:r w:rsidR="00DC2510">
        <w:rPr>
          <w:szCs w:val="22"/>
        </w:rPr>
        <w:t>)</w:t>
      </w:r>
    </w:p>
    <w:p w:rsidRPr="00C040C6" w:rsidR="00DC2510" w:rsidP="00DC2510" w:rsidRDefault="00DC2510" w14:paraId="7255936F" w14:textId="77777777">
      <w:pPr>
        <w:pStyle w:val="BodyText"/>
        <w:numPr>
          <w:ilvl w:val="0"/>
          <w:numId w:val="36"/>
        </w:numPr>
        <w:rPr>
          <w:szCs w:val="22"/>
        </w:rPr>
      </w:pPr>
      <w:r>
        <w:rPr>
          <w:szCs w:val="22"/>
        </w:rPr>
        <w:t>Existing a</w:t>
      </w:r>
      <w:r w:rsidRPr="00551B24">
        <w:rPr>
          <w:szCs w:val="22"/>
        </w:rPr>
        <w:t>dministrative data from the Job Corps Management Information System</w:t>
      </w:r>
      <w:r>
        <w:rPr>
          <w:szCs w:val="22"/>
        </w:rPr>
        <w:t>(s), including the Administrative data from CCCA</w:t>
      </w:r>
      <w:r w:rsidRPr="00C040C6">
        <w:rPr>
          <w:szCs w:val="22"/>
        </w:rPr>
        <w:t xml:space="preserve"> </w:t>
      </w:r>
    </w:p>
    <w:p w:rsidR="005B127F" w:rsidP="001D0620" w:rsidRDefault="005B127F" w14:paraId="5805ECC1" w14:textId="77777777">
      <w:pPr>
        <w:pStyle w:val="BodyText"/>
        <w:numPr>
          <w:ilvl w:val="0"/>
          <w:numId w:val="36"/>
        </w:numPr>
      </w:pPr>
      <w:r w:rsidRPr="00551B24">
        <w:rPr>
          <w:szCs w:val="22"/>
        </w:rPr>
        <w:t>Other administrat</w:t>
      </w:r>
      <w:r>
        <w:t xml:space="preserve">ive data from the National Student Clearinghouse </w:t>
      </w:r>
      <w:r w:rsidR="00F24675">
        <w:t xml:space="preserve">(NSC) </w:t>
      </w:r>
      <w:r>
        <w:t>and the National Directory of New Hires</w:t>
      </w:r>
      <w:r w:rsidR="00F24675">
        <w:t xml:space="preserve"> (NDNH)</w:t>
      </w:r>
      <w:r w:rsidR="00397F70">
        <w:rPr>
          <w:rStyle w:val="FootnoteReference"/>
        </w:rPr>
        <w:footnoteReference w:id="1"/>
      </w:r>
      <w:r w:rsidR="00C94BDE">
        <w:t xml:space="preserve"> </w:t>
      </w:r>
      <w:r w:rsidRPr="00551B24" w:rsidR="00C94BDE">
        <w:rPr>
          <w:szCs w:val="22"/>
        </w:rPr>
        <w:t>(for treatment and control group members)</w:t>
      </w:r>
    </w:p>
    <w:p w:rsidR="0071542F" w:rsidP="00236B01" w:rsidRDefault="00AC52A5" w14:paraId="76588373" w14:textId="5AC4FAEE">
      <w:pPr>
        <w:pStyle w:val="BodyText"/>
        <w:rPr>
          <w:rFonts w:cstheme="minorHAnsi"/>
        </w:rPr>
      </w:pPr>
      <w:r>
        <w:t xml:space="preserve">With the submission of this justification, DOL’s Chief Evaluation Office (CEO) </w:t>
      </w:r>
      <w:r w:rsidR="005B127F">
        <w:t>request</w:t>
      </w:r>
      <w:r>
        <w:t>s</w:t>
      </w:r>
      <w:r w:rsidR="005B127F">
        <w:t xml:space="preserve"> clearance for the </w:t>
      </w:r>
      <w:r w:rsidR="00DC2510">
        <w:t>second and third</w:t>
      </w:r>
      <w:r w:rsidRPr="000210C1" w:rsidR="00E64A15">
        <w:t xml:space="preserve"> </w:t>
      </w:r>
      <w:r w:rsidRPr="000210C1" w:rsidR="00BC1CD5">
        <w:t xml:space="preserve">data </w:t>
      </w:r>
      <w:r w:rsidRPr="000210C1" w:rsidR="005B127F">
        <w:t>collection component</w:t>
      </w:r>
      <w:r w:rsidRPr="000210C1" w:rsidR="00E64A15">
        <w:t>s</w:t>
      </w:r>
      <w:r w:rsidRPr="000210C1" w:rsidR="005B127F">
        <w:t xml:space="preserve"> listed above</w:t>
      </w:r>
      <w:r w:rsidR="00DC2510">
        <w:t xml:space="preserve"> (i.e., the </w:t>
      </w:r>
      <w:r w:rsidR="00483626">
        <w:t xml:space="preserve">additional </w:t>
      </w:r>
      <w:r w:rsidR="00DC2510">
        <w:t xml:space="preserve">implementation site visits and </w:t>
      </w:r>
      <w:r w:rsidR="00483626">
        <w:t xml:space="preserve">continuation of the </w:t>
      </w:r>
      <w:r w:rsidR="00DC2510">
        <w:t>follow-up tracking forms)</w:t>
      </w:r>
      <w:r w:rsidR="00CF7625">
        <w:t xml:space="preserve">. </w:t>
      </w:r>
      <w:r w:rsidRPr="000210C1" w:rsidR="005B127F">
        <w:rPr>
          <w:rFonts w:cstheme="minorHAnsi"/>
        </w:rPr>
        <w:t xml:space="preserve">The </w:t>
      </w:r>
      <w:r w:rsidR="00483626">
        <w:rPr>
          <w:rFonts w:cstheme="minorHAnsi"/>
        </w:rPr>
        <w:t>first and fourth components have already received OMB approval</w:t>
      </w:r>
      <w:r w:rsidR="005D05E1">
        <w:rPr>
          <w:rFonts w:cstheme="minorHAnsi"/>
        </w:rPr>
        <w:t xml:space="preserve"> (</w:t>
      </w:r>
      <w:r w:rsidR="005D05E1">
        <w:t>OMB control number 1290-0023)</w:t>
      </w:r>
      <w:r w:rsidR="00483626">
        <w:rPr>
          <w:rFonts w:cstheme="minorHAnsi"/>
        </w:rPr>
        <w:t>.</w:t>
      </w:r>
      <w:r w:rsidR="005D05E1">
        <w:rPr>
          <w:rFonts w:cstheme="minorHAnsi"/>
        </w:rPr>
        <w:t xml:space="preserve"> An extension is necessary to continue the follow-up survey and collection of information to support the survey. The</w:t>
      </w:r>
      <w:r w:rsidR="00483626">
        <w:rPr>
          <w:rFonts w:cstheme="minorHAnsi"/>
        </w:rPr>
        <w:t xml:space="preserve"> </w:t>
      </w:r>
      <w:r w:rsidR="00DC2510">
        <w:rPr>
          <w:rFonts w:cstheme="minorHAnsi"/>
        </w:rPr>
        <w:t>fifth</w:t>
      </w:r>
      <w:r w:rsidRPr="000210C1" w:rsidR="005B127F">
        <w:rPr>
          <w:rFonts w:cstheme="minorHAnsi"/>
        </w:rPr>
        <w:t xml:space="preserve"> and </w:t>
      </w:r>
      <w:r w:rsidR="00DC2510">
        <w:rPr>
          <w:rFonts w:cstheme="minorHAnsi"/>
        </w:rPr>
        <w:t>sixth components</w:t>
      </w:r>
      <w:r w:rsidRPr="000210C1" w:rsidR="00DC2510">
        <w:rPr>
          <w:rFonts w:cstheme="minorHAnsi"/>
        </w:rPr>
        <w:t xml:space="preserve"> </w:t>
      </w:r>
      <w:r w:rsidRPr="000210C1" w:rsidR="00942E75">
        <w:rPr>
          <w:rFonts w:cstheme="minorHAnsi"/>
        </w:rPr>
        <w:t>are</w:t>
      </w:r>
      <w:r w:rsidR="00942E75">
        <w:rPr>
          <w:rFonts w:cstheme="minorHAnsi"/>
        </w:rPr>
        <w:t xml:space="preserve"> all existing administrative data</w:t>
      </w:r>
      <w:r w:rsidR="005B127F">
        <w:rPr>
          <w:rFonts w:cstheme="minorHAnsi"/>
        </w:rPr>
        <w:t xml:space="preserve"> </w:t>
      </w:r>
      <w:r w:rsidR="00942E75">
        <w:rPr>
          <w:rFonts w:cstheme="minorHAnsi"/>
        </w:rPr>
        <w:t>and their use</w:t>
      </w:r>
      <w:r w:rsidR="005B127F">
        <w:rPr>
          <w:rFonts w:cstheme="minorHAnsi"/>
        </w:rPr>
        <w:t xml:space="preserve"> greatly reduces the response burden on study participants by decreasing the length of the baseline and 18-month follow-up surveys</w:t>
      </w:r>
      <w:r w:rsidR="002F2C61">
        <w:rPr>
          <w:rFonts w:cstheme="minorHAnsi"/>
        </w:rPr>
        <w:t xml:space="preserve">. </w:t>
      </w:r>
    </w:p>
    <w:p w:rsidR="00904991" w:rsidP="000210C1" w:rsidRDefault="00241545" w14:paraId="1F3F7EAF" w14:textId="0FD59FA1">
      <w:pPr>
        <w:pStyle w:val="BodyText"/>
      </w:pPr>
      <w:r w:rsidRPr="009F31F3">
        <w:t>To understand how CCCA differs from the regular J</w:t>
      </w:r>
      <w:r w:rsidRPr="009F31F3" w:rsidR="00DC6213">
        <w:t xml:space="preserve">ob </w:t>
      </w:r>
      <w:r w:rsidRPr="009F31F3">
        <w:t>C</w:t>
      </w:r>
      <w:r w:rsidRPr="009F31F3" w:rsidR="00DC6213">
        <w:t>orps</w:t>
      </w:r>
      <w:r w:rsidRPr="009F31F3">
        <w:t xml:space="preserve"> model</w:t>
      </w:r>
      <w:r w:rsidRPr="009F31F3" w:rsidR="00A8101C">
        <w:t xml:space="preserve"> and to aid in interpretation of impact study findings</w:t>
      </w:r>
      <w:r w:rsidRPr="009F31F3">
        <w:t xml:space="preserve">, we </w:t>
      </w:r>
      <w:r w:rsidR="00483626">
        <w:t>request approval to</w:t>
      </w:r>
      <w:r w:rsidRPr="009F31F3">
        <w:t xml:space="preserve"> conduct </w:t>
      </w:r>
      <w:r w:rsidRPr="009F31F3" w:rsidR="00A8101C">
        <w:t>site visits to</w:t>
      </w:r>
      <w:r w:rsidR="00EE6D8C">
        <w:t xml:space="preserve"> </w:t>
      </w:r>
      <w:r w:rsidR="00274684">
        <w:t>two</w:t>
      </w:r>
      <w:r w:rsidRPr="009F31F3" w:rsidR="00A8101C">
        <w:t xml:space="preserve"> non-CCCA</w:t>
      </w:r>
      <w:r w:rsidRPr="009F31F3" w:rsidR="009F31F3">
        <w:t xml:space="preserve"> (“traditional”)</w:t>
      </w:r>
      <w:r w:rsidRPr="009F31F3" w:rsidR="00A8101C">
        <w:t xml:space="preserve"> Job Corps centers</w:t>
      </w:r>
      <w:r w:rsidR="0023241E">
        <w:t xml:space="preserve"> and an additional site visit to CCCA</w:t>
      </w:r>
      <w:r w:rsidRPr="009F31F3" w:rsidR="00A8101C">
        <w:t>.</w:t>
      </w:r>
      <w:r>
        <w:t xml:space="preserve"> </w:t>
      </w:r>
    </w:p>
    <w:p w:rsidR="006F299B" w:rsidP="008615B4" w:rsidRDefault="006F299B" w14:paraId="61EBCB1A" w14:textId="77777777">
      <w:pPr>
        <w:pStyle w:val="Heading2"/>
      </w:pPr>
      <w:bookmarkStart w:name="_Toc528667429" w:id="3"/>
      <w:r w:rsidRPr="001034D3">
        <w:t>A</w:t>
      </w:r>
      <w:r w:rsidR="00626051">
        <w:t>.</w:t>
      </w:r>
      <w:r w:rsidRPr="001034D3">
        <w:t xml:space="preserve">2: </w:t>
      </w:r>
      <w:r w:rsidR="00790C7A">
        <w:t>Purpose and Users of Information</w:t>
      </w:r>
      <w:bookmarkEnd w:id="3"/>
    </w:p>
    <w:p w:rsidR="002C5711" w:rsidP="00236B01" w:rsidRDefault="00AF7F96" w14:paraId="2DDB81E2" w14:textId="4DB09399">
      <w:pPr>
        <w:pStyle w:val="BodyText"/>
      </w:pPr>
      <w:r>
        <w:t xml:space="preserve">In February 2017, </w:t>
      </w:r>
      <w:r w:rsidR="00497D09">
        <w:t>DOL’s Chief Evaluation Office</w:t>
      </w:r>
      <w:r w:rsidR="002C5711">
        <w:t xml:space="preserve"> </w:t>
      </w:r>
      <w:r>
        <w:t>received approval</w:t>
      </w:r>
      <w:r w:rsidR="002C5711">
        <w:t xml:space="preserve"> to collect</w:t>
      </w:r>
      <w:r w:rsidR="00497D09">
        <w:t>: 1)</w:t>
      </w:r>
      <w:r w:rsidR="002C5711">
        <w:t xml:space="preserve"> baseline data to </w:t>
      </w:r>
      <w:r w:rsidR="00C027FF">
        <w:t xml:space="preserve">allow for </w:t>
      </w:r>
      <w:r w:rsidR="0031273B">
        <w:t xml:space="preserve">future </w:t>
      </w:r>
      <w:r w:rsidR="00C027FF">
        <w:t>locat</w:t>
      </w:r>
      <w:r w:rsidR="00C94BDE">
        <w:t>ing</w:t>
      </w:r>
      <w:r w:rsidR="00C027FF">
        <w:t xml:space="preserve"> of participants and i</w:t>
      </w:r>
      <w:r w:rsidR="00790B25">
        <w:t>nform the subsequent analysis</w:t>
      </w:r>
      <w:r w:rsidR="00497D09">
        <w:t>; 2)</w:t>
      </w:r>
      <w:r w:rsidR="00C027FF">
        <w:t xml:space="preserve"> qualitative data through monitoring and implementation site visits</w:t>
      </w:r>
      <w:r w:rsidR="00497D09">
        <w:t>, and; 3)</w:t>
      </w:r>
      <w:r w:rsidR="00C94BDE">
        <w:t xml:space="preserve"> updated contact information for study participants through periodic follow-up tracking activities. </w:t>
      </w:r>
      <w:r w:rsidR="00C027FF">
        <w:t xml:space="preserve">The </w:t>
      </w:r>
      <w:r w:rsidR="00AC52A5">
        <w:t>site visit</w:t>
      </w:r>
      <w:r w:rsidR="00C94BDE">
        <w:t xml:space="preserve"> interview</w:t>
      </w:r>
      <w:r w:rsidR="00AC52A5">
        <w:t xml:space="preserve"> </w:t>
      </w:r>
      <w:r w:rsidR="00A23061">
        <w:t>protocols</w:t>
      </w:r>
      <w:r w:rsidR="00AC52A5">
        <w:t xml:space="preserve"> and </w:t>
      </w:r>
      <w:r w:rsidR="00C94BDE">
        <w:t xml:space="preserve">follow-up tracking form </w:t>
      </w:r>
      <w:r w:rsidR="00C027FF">
        <w:t>are described in detail below, along with how, by whom, and for what purposes the information collected will be used</w:t>
      </w:r>
      <w:r w:rsidR="002C5711">
        <w:t>.</w:t>
      </w:r>
      <w:r w:rsidR="00335CBC">
        <w:t xml:space="preserve"> This request for clearance seeks approval for an extension of </w:t>
      </w:r>
      <w:r w:rsidR="00483626">
        <w:t xml:space="preserve">the follow-up tracking activities (item 3 above) and </w:t>
      </w:r>
      <w:r w:rsidR="00EC5573">
        <w:t xml:space="preserve">approval </w:t>
      </w:r>
      <w:r w:rsidR="00483626">
        <w:t>to</w:t>
      </w:r>
      <w:r w:rsidR="00EC5573">
        <w:t xml:space="preserve"> increase burden to allow for completion of </w:t>
      </w:r>
      <w:r w:rsidR="00A8101C">
        <w:t>three</w:t>
      </w:r>
      <w:r w:rsidR="00EC5573">
        <w:t xml:space="preserve"> </w:t>
      </w:r>
      <w:r w:rsidR="00A8101C">
        <w:t>additional</w:t>
      </w:r>
      <w:r w:rsidR="00EC5573">
        <w:t xml:space="preserve"> implementation site visits (item 2 above). </w:t>
      </w:r>
    </w:p>
    <w:p w:rsidR="008D01F3" w:rsidP="00C027FF" w:rsidRDefault="005B127F" w14:paraId="591281FC" w14:textId="45D11011">
      <w:pPr>
        <w:pStyle w:val="BodyText"/>
      </w:pPr>
      <w:r>
        <w:t>Baseline</w:t>
      </w:r>
      <w:r w:rsidR="00C94BDE">
        <w:t xml:space="preserve"> and tracking</w:t>
      </w:r>
      <w:r>
        <w:t xml:space="preserve"> data </w:t>
      </w:r>
      <w:r w:rsidR="00483626">
        <w:t>was</w:t>
      </w:r>
      <w:r>
        <w:t xml:space="preserve"> collected from everyone who </w:t>
      </w:r>
      <w:r w:rsidR="00483626">
        <w:t>was</w:t>
      </w:r>
      <w:r w:rsidR="00B63601">
        <w:t xml:space="preserve"> </w:t>
      </w:r>
      <w:r w:rsidR="00A23061">
        <w:t>determined</w:t>
      </w:r>
      <w:r w:rsidR="00B63601">
        <w:t xml:space="preserve"> </w:t>
      </w:r>
      <w:r>
        <w:t>eligible and signed consent to participate in the study.</w:t>
      </w:r>
      <w:r w:rsidR="00C027FF">
        <w:t xml:space="preserve"> The informed consent form </w:t>
      </w:r>
      <w:r w:rsidR="00483626">
        <w:t>was</w:t>
      </w:r>
      <w:r w:rsidR="00C027FF">
        <w:t xml:space="preserve"> administered to all eligible individuals who </w:t>
      </w:r>
      <w:r w:rsidR="00483626">
        <w:lastRenderedPageBreak/>
        <w:t xml:space="preserve">applied </w:t>
      </w:r>
      <w:r w:rsidR="00C027FF">
        <w:t xml:space="preserve">to CCCA. Job Corps staff </w:t>
      </w:r>
      <w:r w:rsidR="008D01F3">
        <w:t xml:space="preserve">either </w:t>
      </w:r>
      <w:r w:rsidR="00C027FF">
        <w:t>ask</w:t>
      </w:r>
      <w:r w:rsidR="00483626">
        <w:t>ed</w:t>
      </w:r>
      <w:r w:rsidR="00C027FF">
        <w:t xml:space="preserve"> the </w:t>
      </w:r>
      <w:r w:rsidR="0031273B">
        <w:t xml:space="preserve">applicant (and for minors, their parent) </w:t>
      </w:r>
      <w:r w:rsidR="00C027FF">
        <w:t>to read the form</w:t>
      </w:r>
      <w:r w:rsidR="0031273B">
        <w:t>,</w:t>
      </w:r>
      <w:r w:rsidR="00C027FF">
        <w:t xml:space="preserve"> or </w:t>
      </w:r>
      <w:r w:rsidR="008D01F3">
        <w:t xml:space="preserve">read the form to the </w:t>
      </w:r>
      <w:r w:rsidR="0031273B">
        <w:t xml:space="preserve">applicant </w:t>
      </w:r>
      <w:r w:rsidR="008D01F3">
        <w:t xml:space="preserve">before answering any questions. The consent form </w:t>
      </w:r>
      <w:r w:rsidR="00483626">
        <w:t xml:space="preserve">ensured </w:t>
      </w:r>
      <w:r w:rsidR="008D01F3">
        <w:t xml:space="preserve">that the potential study participant </w:t>
      </w:r>
      <w:r w:rsidR="0031273B">
        <w:t xml:space="preserve">(and for minors, their parent) </w:t>
      </w:r>
      <w:r w:rsidR="00483626">
        <w:t>was</w:t>
      </w:r>
      <w:r w:rsidR="008D01F3">
        <w:t xml:space="preserve"> fully informed about the study, including random assignment, data collection, and </w:t>
      </w:r>
      <w:r w:rsidR="004130A4">
        <w:t xml:space="preserve">privacy </w:t>
      </w:r>
      <w:r w:rsidR="008D01F3">
        <w:t xml:space="preserve">of the data. It </w:t>
      </w:r>
      <w:r w:rsidR="00483626">
        <w:t xml:space="preserve">ensured </w:t>
      </w:r>
      <w:r w:rsidR="00A23061">
        <w:t>that all key parties</w:t>
      </w:r>
      <w:r w:rsidR="008D01F3">
        <w:t xml:space="preserve"> </w:t>
      </w:r>
      <w:r w:rsidR="00483626">
        <w:t xml:space="preserve">were </w:t>
      </w:r>
      <w:r w:rsidR="00A23061">
        <w:t>fully</w:t>
      </w:r>
      <w:r w:rsidR="008D01F3">
        <w:t xml:space="preserve"> aware </w:t>
      </w:r>
      <w:r w:rsidR="00A23061">
        <w:t xml:space="preserve">in advance </w:t>
      </w:r>
      <w:r w:rsidR="008D01F3">
        <w:t xml:space="preserve">of the participation requirements of the study and </w:t>
      </w:r>
      <w:r w:rsidR="00483626">
        <w:t xml:space="preserve">knew </w:t>
      </w:r>
      <w:r w:rsidR="008D01F3">
        <w:t xml:space="preserve">that they </w:t>
      </w:r>
      <w:r w:rsidR="00483626">
        <w:t xml:space="preserve">have the option to </w:t>
      </w:r>
      <w:r w:rsidR="008D01F3">
        <w:t>decline to participate or drop out at any time.</w:t>
      </w:r>
    </w:p>
    <w:p w:rsidRPr="00C027FF" w:rsidR="00D10AAD" w:rsidP="00C027FF" w:rsidRDefault="00D10AAD" w14:paraId="361173F1" w14:textId="36F58E3A">
      <w:pPr>
        <w:pStyle w:val="BodyText"/>
      </w:pPr>
      <w:r>
        <w:t xml:space="preserve">For those study participants who </w:t>
      </w:r>
      <w:r w:rsidR="00483626">
        <w:t xml:space="preserve">were </w:t>
      </w:r>
      <w:r>
        <w:t xml:space="preserve">minors at the time of enrollment, their parent or legal guardian </w:t>
      </w:r>
      <w:r w:rsidR="00483626">
        <w:t>was</w:t>
      </w:r>
      <w:r>
        <w:t xml:space="preserve"> required to give consent to participate, and the minor </w:t>
      </w:r>
      <w:r w:rsidR="00483626">
        <w:t>was</w:t>
      </w:r>
      <w:r>
        <w:t xml:space="preserve"> asked to complete a youth assent form</w:t>
      </w:r>
      <w:r w:rsidRPr="00D10AAD">
        <w:t>.</w:t>
      </w:r>
      <w:r w:rsidR="0031273B">
        <w:t xml:space="preserve"> All study participants who </w:t>
      </w:r>
      <w:r w:rsidR="00483626">
        <w:t xml:space="preserve">were </w:t>
      </w:r>
      <w:r w:rsidR="0031273B">
        <w:t xml:space="preserve">not legal minors </w:t>
      </w:r>
      <w:r w:rsidR="00483626">
        <w:t xml:space="preserve">were </w:t>
      </w:r>
      <w:r w:rsidR="0031273B">
        <w:t>themselves required to give consent.</w:t>
      </w:r>
    </w:p>
    <w:p w:rsidRPr="00ED0430" w:rsidR="00E25DFC" w:rsidP="00236B01" w:rsidRDefault="002734B4" w14:paraId="31B0111A" w14:textId="77777777">
      <w:pPr>
        <w:pStyle w:val="Heading3"/>
      </w:pPr>
      <w:r w:rsidRPr="00ED0430">
        <w:t xml:space="preserve">Follow-up </w:t>
      </w:r>
      <w:r w:rsidRPr="00ED0430" w:rsidR="000B7643">
        <w:t>Tracking Form</w:t>
      </w:r>
    </w:p>
    <w:p w:rsidRPr="00ED0430" w:rsidR="00ED0430" w:rsidP="002734B4" w:rsidRDefault="002734B4" w14:paraId="4A8CDF65" w14:textId="523E4C0A">
      <w:pPr>
        <w:pStyle w:val="BodyText"/>
      </w:pPr>
      <w:r w:rsidRPr="00ED0430">
        <w:t xml:space="preserve">The follow-up </w:t>
      </w:r>
      <w:r w:rsidRPr="00ED0430" w:rsidR="000B7643">
        <w:t>tracking form</w:t>
      </w:r>
      <w:r w:rsidRPr="00ED0430" w:rsidR="00BB1B8D">
        <w:t>, which</w:t>
      </w:r>
      <w:r w:rsidR="004F3250">
        <w:t xml:space="preserve"> </w:t>
      </w:r>
      <w:r w:rsidRPr="00ED0430" w:rsidR="00631B9F">
        <w:t>is</w:t>
      </w:r>
      <w:r w:rsidRPr="00ED0430" w:rsidR="00BB1B8D">
        <w:t xml:space="preserve"> included in this package,</w:t>
      </w:r>
      <w:r w:rsidRPr="00ED0430" w:rsidR="000B7643">
        <w:t xml:space="preserve"> </w:t>
      </w:r>
      <w:r w:rsidR="00A8101C">
        <w:t>is being</w:t>
      </w:r>
      <w:r w:rsidRPr="00ED0430" w:rsidR="00631B9F">
        <w:t xml:space="preserve"> </w:t>
      </w:r>
      <w:r w:rsidRPr="00ED0430" w:rsidR="00ED0430">
        <w:t xml:space="preserve">provided </w:t>
      </w:r>
      <w:r w:rsidRPr="00ED0430" w:rsidR="00631B9F">
        <w:t xml:space="preserve">to all study participants </w:t>
      </w:r>
      <w:r w:rsidR="00EC5573">
        <w:t>who enroll</w:t>
      </w:r>
      <w:r w:rsidR="00483626">
        <w:t>ed</w:t>
      </w:r>
      <w:r w:rsidR="00EC5573">
        <w:t xml:space="preserve"> through December 31, 2018</w:t>
      </w:r>
      <w:r w:rsidR="001C365D">
        <w:t>. S</w:t>
      </w:r>
      <w:r w:rsidR="00EC5573">
        <w:t>tudy participants enrolled after this date will</w:t>
      </w:r>
      <w:r w:rsidR="001C365D">
        <w:t xml:space="preserve"> be followed using administrative data, but will not be survey</w:t>
      </w:r>
      <w:r w:rsidR="006A59EE">
        <w:t>ed</w:t>
      </w:r>
      <w:r w:rsidR="001C365D">
        <w:t xml:space="preserve">. There is thus no need to send them a </w:t>
      </w:r>
      <w:r w:rsidR="00EC5573">
        <w:t>follow-up tracking form</w:t>
      </w:r>
      <w:r w:rsidR="001C365D">
        <w:t>. Those in the survey sample will be tracked</w:t>
      </w:r>
      <w:r w:rsidR="00EC5573">
        <w:t xml:space="preserve"> </w:t>
      </w:r>
      <w:r w:rsidRPr="00ED0430" w:rsidR="00ED0430">
        <w:t xml:space="preserve">through a variety of methods: </w:t>
      </w:r>
    </w:p>
    <w:p w:rsidRPr="008D3E33" w:rsidR="00ED0430" w:rsidP="00ED0430" w:rsidRDefault="00ED0430" w14:paraId="19631470" w14:textId="77777777">
      <w:pPr>
        <w:pStyle w:val="BodyText"/>
        <w:numPr>
          <w:ilvl w:val="0"/>
          <w:numId w:val="37"/>
        </w:numPr>
      </w:pPr>
      <w:r w:rsidRPr="00ED0430">
        <w:t xml:space="preserve">A hard-copy form will be sent </w:t>
      </w:r>
      <w:r w:rsidR="004F3250">
        <w:rPr>
          <w:i/>
        </w:rPr>
        <w:t>twice</w:t>
      </w:r>
      <w:r w:rsidRPr="00ED0430">
        <w:t xml:space="preserve"> to each study participant via U.S. </w:t>
      </w:r>
      <w:r w:rsidR="008D3E33">
        <w:t>P</w:t>
      </w:r>
      <w:r w:rsidRPr="00ED0430">
        <w:t xml:space="preserve">ostal </w:t>
      </w:r>
      <w:r w:rsidR="008D3E33">
        <w:t>S</w:t>
      </w:r>
      <w:r w:rsidRPr="00ED0430">
        <w:t xml:space="preserve">ervice mail; </w:t>
      </w:r>
      <w:r w:rsidRPr="008D3E33">
        <w:t>included in the mailing will be an introductory letter (see first page of the tracking form included in this package) and an addressed, stamped return envelope.</w:t>
      </w:r>
    </w:p>
    <w:p w:rsidR="00151DA0" w:rsidP="00151DA0" w:rsidRDefault="00ED0430" w14:paraId="0913D200" w14:textId="77777777">
      <w:pPr>
        <w:pStyle w:val="BodyText"/>
        <w:numPr>
          <w:ilvl w:val="0"/>
          <w:numId w:val="37"/>
        </w:numPr>
      </w:pPr>
      <w:r w:rsidRPr="00ED0430">
        <w:t xml:space="preserve">A postcard will be sent </w:t>
      </w:r>
      <w:r w:rsidRPr="00151DA0">
        <w:rPr>
          <w:i/>
        </w:rPr>
        <w:t>one time</w:t>
      </w:r>
      <w:r w:rsidRPr="00ED0430">
        <w:t xml:space="preserve"> to each study participant via U.S. </w:t>
      </w:r>
      <w:r w:rsidR="008D3E33">
        <w:t>P</w:t>
      </w:r>
      <w:r w:rsidRPr="00ED0430">
        <w:t xml:space="preserve">ostal </w:t>
      </w:r>
      <w:r w:rsidR="008D3E33">
        <w:t>S</w:t>
      </w:r>
      <w:r w:rsidRPr="00ED0430">
        <w:t>ervice mail; this postcard (</w:t>
      </w:r>
      <w:r w:rsidRPr="004F3250">
        <w:t>which is included in this package</w:t>
      </w:r>
      <w:r w:rsidRPr="00ED0430">
        <w:t>)</w:t>
      </w:r>
      <w:r>
        <w:t xml:space="preserve"> will include both</w:t>
      </w:r>
      <w:r w:rsidRPr="00ED0430">
        <w:t xml:space="preserve"> a </w:t>
      </w:r>
      <w:r>
        <w:t xml:space="preserve">web address via which study participants can </w:t>
      </w:r>
      <w:r w:rsidR="00151DA0">
        <w:t>securely</w:t>
      </w:r>
      <w:r>
        <w:t xml:space="preserve"> access and submit the tracking </w:t>
      </w:r>
      <w:r w:rsidRPr="00ED0430">
        <w:t>form</w:t>
      </w:r>
      <w:r>
        <w:t xml:space="preserve">, as well as a toll-free telephone number that study participants can call to </w:t>
      </w:r>
      <w:r w:rsidR="0037781D">
        <w:t>complete the tracking form</w:t>
      </w:r>
      <w:r>
        <w:t xml:space="preserve"> verbally over the phone.</w:t>
      </w:r>
      <w:r w:rsidR="00151DA0">
        <w:t xml:space="preserve"> </w:t>
      </w:r>
    </w:p>
    <w:p w:rsidR="00ED0430" w:rsidP="00151DA0" w:rsidRDefault="00151DA0" w14:paraId="586BFE26" w14:textId="77777777">
      <w:pPr>
        <w:pStyle w:val="BodyText"/>
        <w:ind w:left="720"/>
      </w:pPr>
      <w:r>
        <w:t>All study participants will be provided with a unique study PIN upon entry into the study. Participants will use this PIN to access the web-based form and/or when they call the telephone number. The web-based form will be hosted on a secure website, which will only be accessible to evaluation team members who are currently working on the project.</w:t>
      </w:r>
    </w:p>
    <w:p w:rsidR="00151DA0" w:rsidP="00151DA0" w:rsidRDefault="00151DA0" w14:paraId="4201E1D4" w14:textId="77777777">
      <w:pPr>
        <w:pStyle w:val="BodyText"/>
        <w:numPr>
          <w:ilvl w:val="0"/>
          <w:numId w:val="37"/>
        </w:numPr>
      </w:pPr>
      <w:r>
        <w:t xml:space="preserve">Text messages and email messages will be sent to each study participant who provided permission to do so (via the BIF) </w:t>
      </w:r>
      <w:r w:rsidRPr="009E20D0" w:rsidR="004F3250">
        <w:rPr>
          <w:i/>
        </w:rPr>
        <w:t>three times</w:t>
      </w:r>
      <w:r w:rsidR="004F3250">
        <w:t xml:space="preserve"> (two email messages and one text message)</w:t>
      </w:r>
      <w:r>
        <w:t>; these short messages will include a link to the web-based tracking form (same link as provided in the postcard).</w:t>
      </w:r>
    </w:p>
    <w:p w:rsidRPr="00ED0430" w:rsidR="002734B4" w:rsidP="00151DA0" w:rsidRDefault="00151DA0" w14:paraId="5D415CAD" w14:textId="77777777">
      <w:pPr>
        <w:pStyle w:val="BodyText"/>
      </w:pPr>
      <w:r>
        <w:t xml:space="preserve">Respondents to the tracking efforts will be provided with a </w:t>
      </w:r>
      <w:r w:rsidRPr="004F3250">
        <w:t>$2 thank you incentive for each</w:t>
      </w:r>
      <w:r>
        <w:t xml:space="preserve"> response. This incentive and the proposed methods for collecting updated contact/tracking information</w:t>
      </w:r>
      <w:r w:rsidRPr="00ED0430" w:rsidR="009C223E">
        <w:t xml:space="preserve"> have proven to be effective in increasing response rates for the </w:t>
      </w:r>
      <w:r w:rsidRPr="00ED0430" w:rsidR="002734B4">
        <w:t>follow-up survey</w:t>
      </w:r>
      <w:r w:rsidRPr="00ED0430" w:rsidR="009C223E">
        <w:t xml:space="preserve"> of sample members</w:t>
      </w:r>
      <w:r w:rsidRPr="00ED0430" w:rsidR="002734B4">
        <w:t>, which will be included in a subsequent OMB package.</w:t>
      </w:r>
    </w:p>
    <w:p w:rsidR="008D01F3" w:rsidP="00236B01" w:rsidRDefault="008D01F3" w14:paraId="2F8D50CF" w14:textId="77777777">
      <w:pPr>
        <w:pStyle w:val="Heading3"/>
      </w:pPr>
      <w:r>
        <w:t>Discussion Guides for Implementation Site Visits</w:t>
      </w:r>
    </w:p>
    <w:p w:rsidR="00E7420B" w:rsidP="003478A0" w:rsidRDefault="003478A0" w14:paraId="5B61E79E" w14:textId="3AF7F519">
      <w:pPr>
        <w:pStyle w:val="BodyText"/>
      </w:pPr>
      <w:r w:rsidRPr="009F4A67">
        <w:t xml:space="preserve">The research team conducting site visits for </w:t>
      </w:r>
      <w:r w:rsidR="00E7420B">
        <w:t xml:space="preserve">the </w:t>
      </w:r>
      <w:r w:rsidRPr="009F4A67">
        <w:t xml:space="preserve">implementation </w:t>
      </w:r>
      <w:r w:rsidR="00E7420B">
        <w:t xml:space="preserve">sub-study </w:t>
      </w:r>
      <w:r w:rsidRPr="009F4A67">
        <w:t xml:space="preserve">will </w:t>
      </w:r>
      <w:r w:rsidR="00E7420B">
        <w:t>use</w:t>
      </w:r>
      <w:r w:rsidRPr="009F4A67" w:rsidR="00E7420B">
        <w:t xml:space="preserve"> </w:t>
      </w:r>
      <w:r w:rsidR="00DC6213">
        <w:t>interview protocols</w:t>
      </w:r>
      <w:r w:rsidRPr="009F4A67">
        <w:t xml:space="preserve"> </w:t>
      </w:r>
      <w:r w:rsidR="00E7420B">
        <w:t>to guide</w:t>
      </w:r>
      <w:r w:rsidRPr="009F4A67" w:rsidR="00E7420B">
        <w:t xml:space="preserve"> </w:t>
      </w:r>
      <w:r w:rsidRPr="009F4A67">
        <w:t xml:space="preserve">conversations with </w:t>
      </w:r>
      <w:r w:rsidR="00E7420B">
        <w:t>key informants</w:t>
      </w:r>
      <w:r w:rsidRPr="009F4A67">
        <w:t xml:space="preserve">. These guides are included </w:t>
      </w:r>
      <w:r w:rsidR="00BB1B8D">
        <w:t>in this package</w:t>
      </w:r>
      <w:r w:rsidR="00DC6213">
        <w:t xml:space="preserve">. </w:t>
      </w:r>
      <w:r w:rsidR="00E7420B">
        <w:t>The information collected through these interviews, observations and focus groups will be used to describe how the CCCA operated</w:t>
      </w:r>
      <w:r w:rsidR="00234EB2">
        <w:t xml:space="preserve"> and compare CCCA operations to </w:t>
      </w:r>
      <w:r w:rsidR="009F31F3">
        <w:t>traditional</w:t>
      </w:r>
      <w:r w:rsidR="00234EB2">
        <w:t xml:space="preserve"> Job Corps centers</w:t>
      </w:r>
      <w:r w:rsidR="00CB24F4">
        <w:t>.</w:t>
      </w:r>
      <w:r w:rsidR="00E7420B">
        <w:t xml:space="preserve"> </w:t>
      </w:r>
      <w:r w:rsidR="00CB24F4">
        <w:t xml:space="preserve">These site visit activities will allow the research team to document </w:t>
      </w:r>
      <w:r w:rsidR="00E7420B">
        <w:t>what services were actually in place, what were some of the challenges of operating this model, and how the program addressed these challenges.</w:t>
      </w:r>
    </w:p>
    <w:p w:rsidR="006F299B" w:rsidP="008615B4" w:rsidRDefault="006F299B" w14:paraId="55FF911B" w14:textId="77777777">
      <w:pPr>
        <w:pStyle w:val="Heading2"/>
      </w:pPr>
      <w:bookmarkStart w:name="_Toc528667430" w:id="4"/>
      <w:r w:rsidRPr="001034D3">
        <w:lastRenderedPageBreak/>
        <w:t>A</w:t>
      </w:r>
      <w:r w:rsidR="00626051">
        <w:t>.</w:t>
      </w:r>
      <w:r w:rsidRPr="001034D3">
        <w:t xml:space="preserve">3: Improved </w:t>
      </w:r>
      <w:r w:rsidR="00222854">
        <w:t>I</w:t>
      </w:r>
      <w:r w:rsidRPr="001034D3" w:rsidR="00222854">
        <w:t xml:space="preserve">nformation </w:t>
      </w:r>
      <w:r w:rsidR="00222854">
        <w:t>Tech</w:t>
      </w:r>
      <w:r w:rsidRPr="001034D3" w:rsidR="00222854">
        <w:t xml:space="preserve">nology </w:t>
      </w:r>
      <w:r w:rsidR="00222854">
        <w:t>t</w:t>
      </w:r>
      <w:r w:rsidRPr="001034D3" w:rsidR="00222854">
        <w:t xml:space="preserve">o </w:t>
      </w:r>
      <w:r w:rsidR="00222854">
        <w:t>R</w:t>
      </w:r>
      <w:r w:rsidRPr="001034D3" w:rsidR="00222854">
        <w:t xml:space="preserve">educe </w:t>
      </w:r>
      <w:r w:rsidR="00222854">
        <w:t>B</w:t>
      </w:r>
      <w:r w:rsidRPr="001034D3" w:rsidR="00222854">
        <w:t>urden</w:t>
      </w:r>
      <w:bookmarkEnd w:id="4"/>
    </w:p>
    <w:p w:rsidR="006F299B" w:rsidP="00236B01" w:rsidRDefault="00474B5A" w14:paraId="486EAA8D" w14:textId="59661248">
      <w:pPr>
        <w:pStyle w:val="BodyText"/>
      </w:pPr>
      <w:r>
        <w:t xml:space="preserve">Study participants will </w:t>
      </w:r>
      <w:r w:rsidR="00483626">
        <w:t>have the op</w:t>
      </w:r>
      <w:r w:rsidR="0086758C">
        <w:t xml:space="preserve">tion of completing the tracking efforts using an online form, paper form returned via USPS, or over the telephone. The online form option </w:t>
      </w:r>
      <w:r w:rsidR="008B7629">
        <w:t>reduce</w:t>
      </w:r>
      <w:r w:rsidR="0086758C">
        <w:t>s</w:t>
      </w:r>
      <w:r w:rsidR="008B7629">
        <w:t xml:space="preserve"> the burden of data collection and enhance data quality</w:t>
      </w:r>
      <w:r w:rsidR="0086758C">
        <w:t xml:space="preserve"> by allowing participants to view their current contact information and provide updates rather than enter it anew, thus minimizing data entry burden </w:t>
      </w:r>
      <w:r w:rsidR="00F313DA">
        <w:t xml:space="preserve"> </w:t>
      </w:r>
      <w:r w:rsidR="008B7629">
        <w:t xml:space="preserve">placed </w:t>
      </w:r>
      <w:r w:rsidR="00593E20">
        <w:t xml:space="preserve">on </w:t>
      </w:r>
      <w:r w:rsidR="00B9049F">
        <w:t>study participants</w:t>
      </w:r>
      <w:r w:rsidR="004D4133">
        <w:t xml:space="preserve">. </w:t>
      </w:r>
    </w:p>
    <w:p w:rsidR="006F299B" w:rsidP="008615B4" w:rsidRDefault="006F299B" w14:paraId="5891B2B8" w14:textId="77777777">
      <w:pPr>
        <w:pStyle w:val="Heading2"/>
      </w:pPr>
      <w:bookmarkStart w:name="_Toc528667431" w:id="5"/>
      <w:r w:rsidRPr="006236E7">
        <w:t>A</w:t>
      </w:r>
      <w:r w:rsidR="00626051">
        <w:t>.</w:t>
      </w:r>
      <w:r w:rsidRPr="006236E7">
        <w:t xml:space="preserve">4: Efforts to </w:t>
      </w:r>
      <w:r w:rsidRPr="006236E7" w:rsidR="00222854">
        <w:t>Identify Duplication</w:t>
      </w:r>
      <w:bookmarkEnd w:id="5"/>
    </w:p>
    <w:p w:rsidR="00B24BAF" w:rsidP="00236B01" w:rsidRDefault="00391F82" w14:paraId="39C730EE" w14:textId="77777777">
      <w:pPr>
        <w:pStyle w:val="BodyText"/>
      </w:pPr>
      <w:r>
        <w:t xml:space="preserve">To document the </w:t>
      </w:r>
      <w:r w:rsidR="00216B09">
        <w:t xml:space="preserve">information collected from </w:t>
      </w:r>
      <w:r w:rsidR="00F12CFA">
        <w:t>Job Corps staff</w:t>
      </w:r>
      <w:r w:rsidR="00B24BAF">
        <w:t xml:space="preserve"> during site visits, we have designed the protocols to complement information provided by </w:t>
      </w:r>
      <w:r w:rsidR="00F12CFA">
        <w:t xml:space="preserve">the CCCA contractor in </w:t>
      </w:r>
      <w:r w:rsidR="004D4133">
        <w:t>its</w:t>
      </w:r>
      <w:r w:rsidR="00F12CFA">
        <w:t xml:space="preserve"> application, contract, and </w:t>
      </w:r>
      <w:r w:rsidR="00B24BAF">
        <w:t xml:space="preserve">annual reports. There should be no adverse impact for </w:t>
      </w:r>
      <w:r w:rsidR="00F12CFA">
        <w:t>Job Corps staff</w:t>
      </w:r>
      <w:r w:rsidR="00B24BAF">
        <w:t xml:space="preserve"> participating in the study.  </w:t>
      </w:r>
    </w:p>
    <w:p w:rsidR="006F299B" w:rsidP="008615B4" w:rsidRDefault="006F299B" w14:paraId="29ACFFD7" w14:textId="77777777">
      <w:pPr>
        <w:pStyle w:val="Heading2"/>
      </w:pPr>
      <w:bookmarkStart w:name="_Toc528667432" w:id="6"/>
      <w:r w:rsidRPr="004E0069">
        <w:t>A</w:t>
      </w:r>
      <w:r w:rsidR="00626051">
        <w:t>.</w:t>
      </w:r>
      <w:r w:rsidRPr="004E0069">
        <w:t xml:space="preserve">5: Involvement of </w:t>
      </w:r>
      <w:r w:rsidRPr="004E0069" w:rsidR="00222854">
        <w:t>Small Organizations</w:t>
      </w:r>
      <w:bookmarkEnd w:id="6"/>
    </w:p>
    <w:p w:rsidR="001C036E" w:rsidP="00236B01" w:rsidRDefault="00216B09" w14:paraId="6CDFABBA" w14:textId="77777777">
      <w:pPr>
        <w:pStyle w:val="BodyText"/>
      </w:pPr>
      <w:r>
        <w:t xml:space="preserve">The evaluation of </w:t>
      </w:r>
      <w:r w:rsidR="00F12CFA">
        <w:t>the pilot</w:t>
      </w:r>
      <w:r>
        <w:t xml:space="preserve"> program will impose no burden on this sector of the economy.  </w:t>
      </w:r>
    </w:p>
    <w:p w:rsidRPr="0087138F" w:rsidR="006F299B" w:rsidP="008615B4" w:rsidRDefault="006F299B" w14:paraId="5BCBE97E" w14:textId="77777777">
      <w:pPr>
        <w:pStyle w:val="Heading2"/>
      </w:pPr>
      <w:bookmarkStart w:name="_Toc528667433" w:id="7"/>
      <w:r w:rsidRPr="0087138F">
        <w:t>A</w:t>
      </w:r>
      <w:r w:rsidR="00626051">
        <w:t>.</w:t>
      </w:r>
      <w:r w:rsidRPr="0087138F">
        <w:t xml:space="preserve">6: Consequences of </w:t>
      </w:r>
      <w:r w:rsidR="00223968">
        <w:t>Not Collecting the Data</w:t>
      </w:r>
      <w:bookmarkEnd w:id="7"/>
    </w:p>
    <w:p w:rsidR="009D762A" w:rsidP="00236B01" w:rsidRDefault="00834E0B" w14:paraId="38C96868" w14:textId="77777777">
      <w:pPr>
        <w:pStyle w:val="BodyText"/>
      </w:pPr>
      <w:r>
        <w:t>This is a one-time data collection</w:t>
      </w:r>
      <w:r w:rsidR="000C484C">
        <w:t xml:space="preserve"> activity</w:t>
      </w:r>
      <w:r w:rsidR="00F152A4">
        <w:t xml:space="preserve">, and the data collection plan </w:t>
      </w:r>
      <w:r w:rsidR="004E3FFF">
        <w:t xml:space="preserve">described here </w:t>
      </w:r>
      <w:r w:rsidR="00F152A4">
        <w:t xml:space="preserve">will </w:t>
      </w:r>
      <w:r w:rsidR="004E3FFF">
        <w:t xml:space="preserve">be a first step in </w:t>
      </w:r>
      <w:r w:rsidR="00F152A4">
        <w:t>allow</w:t>
      </w:r>
      <w:r w:rsidR="004E3FFF">
        <w:t>ing</w:t>
      </w:r>
      <w:r w:rsidR="00F152A4">
        <w:t xml:space="preserve"> the research team to generate precise, unbiased estimates of the impacts of the pilot program’s services</w:t>
      </w:r>
      <w:r w:rsidR="0012654A">
        <w:t>. In addition</w:t>
      </w:r>
      <w:r w:rsidR="00F570A3">
        <w:t>,</w:t>
      </w:r>
      <w:r w:rsidR="0012654A">
        <w:t xml:space="preserve"> the data</w:t>
      </w:r>
      <w:r w:rsidR="00695912">
        <w:t xml:space="preserve"> will</w:t>
      </w:r>
      <w:r w:rsidR="0012654A">
        <w:t xml:space="preserve"> provide the inputs needed to </w:t>
      </w:r>
      <w:r w:rsidR="009D762A">
        <w:t xml:space="preserve">describe how the </w:t>
      </w:r>
      <w:r w:rsidR="0012654A">
        <w:t xml:space="preserve">individual </w:t>
      </w:r>
      <w:r w:rsidR="009D762A">
        <w:t>components of the CCCA program</w:t>
      </w:r>
      <w:r w:rsidR="0012654A">
        <w:t xml:space="preserve"> were implemented including the initial design, challenges encountered and perceived quality.</w:t>
      </w:r>
      <w:r w:rsidR="00695912">
        <w:t xml:space="preserve"> </w:t>
      </w:r>
    </w:p>
    <w:p w:rsidRPr="009D762A" w:rsidR="00337B57" w:rsidP="00236B01" w:rsidRDefault="00634A05" w14:paraId="0B0355C7" w14:textId="7B877B0B">
      <w:pPr>
        <w:pStyle w:val="BodyText"/>
      </w:pPr>
      <w:r>
        <w:t>Given that the target respondents are at a life stage when they are likely to relocate for employment and/or continued education, ongoing tracking increases the likelihood that we will be able to reach respondents at the end of the 18-month follow-up period in order to conduct the survey.</w:t>
      </w:r>
      <w:r w:rsidDel="00634A05">
        <w:t xml:space="preserve"> </w:t>
      </w:r>
      <w:r w:rsidR="00337B57">
        <w:t>(</w:t>
      </w:r>
      <w:r w:rsidR="0086758C">
        <w:t>OMB control number 1290-0023</w:t>
      </w:r>
      <w:r w:rsidR="00337B57">
        <w:t xml:space="preserve">). Increased response rates and thus sample sizes will allow for the evaluation to </w:t>
      </w:r>
      <w:r w:rsidR="005E68DF">
        <w:t>more reliably</w:t>
      </w:r>
      <w:r w:rsidR="00337B57">
        <w:t xml:space="preserve"> detect program impacts.</w:t>
      </w:r>
    </w:p>
    <w:p w:rsidR="00216B09" w:rsidP="00236B01" w:rsidRDefault="00FF7656" w14:paraId="19FE5BC2" w14:textId="0DA271A1">
      <w:pPr>
        <w:pStyle w:val="BodyText"/>
      </w:pPr>
      <w:r>
        <w:t xml:space="preserve">Site visits are critical to the </w:t>
      </w:r>
      <w:r w:rsidR="00E9324B">
        <w:t xml:space="preserve">impact and </w:t>
      </w:r>
      <w:r>
        <w:t>implementation study</w:t>
      </w:r>
      <w:r w:rsidR="00E9324B">
        <w:t xml:space="preserve">. The visits will allow the research team to monitor the </w:t>
      </w:r>
      <w:r w:rsidR="002E439A">
        <w:t>e</w:t>
      </w:r>
      <w:r w:rsidR="00E9324B">
        <w:t>valuation</w:t>
      </w:r>
      <w:r w:rsidR="00234EB2">
        <w:t xml:space="preserve">, </w:t>
      </w:r>
      <w:r>
        <w:t xml:space="preserve">document the </w:t>
      </w:r>
      <w:r w:rsidR="00E9324B">
        <w:t>CCCA pilot</w:t>
      </w:r>
      <w:r>
        <w:t xml:space="preserve"> </w:t>
      </w:r>
      <w:r w:rsidR="00D925F7">
        <w:t xml:space="preserve">program </w:t>
      </w:r>
      <w:r>
        <w:t>as implemented</w:t>
      </w:r>
      <w:r w:rsidR="00234EB2">
        <w:t xml:space="preserve">, and </w:t>
      </w:r>
      <w:r w:rsidR="00017E25">
        <w:t xml:space="preserve">better </w:t>
      </w:r>
      <w:r w:rsidR="00234EB2">
        <w:t xml:space="preserve">compare and contrast the CCCA pilot program and </w:t>
      </w:r>
      <w:r w:rsidR="005D05E1">
        <w:t>two non-pilot</w:t>
      </w:r>
      <w:r w:rsidR="00234EB2">
        <w:t xml:space="preserve"> Job Corps </w:t>
      </w:r>
      <w:r w:rsidR="005D05E1">
        <w:t xml:space="preserve">Center </w:t>
      </w:r>
      <w:r w:rsidR="00234EB2">
        <w:t>programs</w:t>
      </w:r>
      <w:r w:rsidR="00E9324B">
        <w:t>. Th</w:t>
      </w:r>
      <w:r w:rsidR="0012654A">
        <w:t>is information provides a valuable context for presenting and int</w:t>
      </w:r>
      <w:r w:rsidR="00B74CFA">
        <w:t xml:space="preserve">erpreting the findings from </w:t>
      </w:r>
      <w:r w:rsidR="00D836D2">
        <w:t>the impact study</w:t>
      </w:r>
      <w:r>
        <w:t xml:space="preserve">. </w:t>
      </w:r>
      <w:r w:rsidR="00216B09">
        <w:t>Without the site visits</w:t>
      </w:r>
      <w:r w:rsidR="00E9324B">
        <w:t>,</w:t>
      </w:r>
      <w:r w:rsidR="00216B09">
        <w:t xml:space="preserve"> </w:t>
      </w:r>
      <w:r w:rsidR="00B45829">
        <w:t xml:space="preserve">the evaluation team </w:t>
      </w:r>
      <w:r w:rsidR="00216B09">
        <w:t xml:space="preserve">would not </w:t>
      </w:r>
      <w:r w:rsidR="00B24BAF">
        <w:t xml:space="preserve">be able to </w:t>
      </w:r>
      <w:r>
        <w:t xml:space="preserve">adequately </w:t>
      </w:r>
      <w:r w:rsidR="00B24BAF">
        <w:t>characterize the nature of the program</w:t>
      </w:r>
      <w:r w:rsidR="00E9324B">
        <w:t xml:space="preserve"> changes brought about in the pilot program</w:t>
      </w:r>
      <w:r w:rsidR="00234EB2">
        <w:t xml:space="preserve">, nor compare the changes to the standard set of services offered at </w:t>
      </w:r>
      <w:r w:rsidR="005D05E1">
        <w:t>non-pilot</w:t>
      </w:r>
      <w:r w:rsidR="00234EB2">
        <w:t xml:space="preserve"> Job Corps centers</w:t>
      </w:r>
      <w:r w:rsidR="00B24BAF">
        <w:t>. This</w:t>
      </w:r>
      <w:r w:rsidR="00EE022D">
        <w:t xml:space="preserve"> inability to describe changes resulting from the pilot </w:t>
      </w:r>
      <w:r w:rsidR="005D05E1">
        <w:t>would reduce the ability to discuss the differences between CCCA and other sites in the study</w:t>
      </w:r>
      <w:r w:rsidR="00B24BAF">
        <w:t xml:space="preserve">. Without this information, </w:t>
      </w:r>
      <w:r w:rsidR="00B45829">
        <w:t xml:space="preserve">the team </w:t>
      </w:r>
      <w:r w:rsidR="00B24BAF">
        <w:t xml:space="preserve">could still report on the </w:t>
      </w:r>
      <w:r w:rsidR="00B74CFA">
        <w:t xml:space="preserve">impacts </w:t>
      </w:r>
      <w:r w:rsidR="00B24BAF">
        <w:t xml:space="preserve">of </w:t>
      </w:r>
      <w:r w:rsidR="00E9324B">
        <w:t>the CCCA pilot,</w:t>
      </w:r>
      <w:r w:rsidR="00B74CFA">
        <w:t xml:space="preserve"> however the broader utility of the data would be </w:t>
      </w:r>
      <w:r w:rsidR="00F570A3">
        <w:t>limited</w:t>
      </w:r>
      <w:r w:rsidR="00B74CFA">
        <w:t>. Specifically, the study would lack the operational insight need to fully replicate a successful model or avoid challenges faced by CCCA practitioners.</w:t>
      </w:r>
      <w:r w:rsidR="00635E36">
        <w:t xml:space="preserve">  </w:t>
      </w:r>
    </w:p>
    <w:p w:rsidR="00193512" w:rsidP="00236B01" w:rsidRDefault="00193512" w14:paraId="7A70EBE7" w14:textId="3E7BAAD0">
      <w:pPr>
        <w:pStyle w:val="BodyText"/>
        <w:rPr>
          <w:iCs/>
        </w:rPr>
      </w:pPr>
      <w:r>
        <w:t>The three additional implementation visits</w:t>
      </w:r>
      <w:r w:rsidR="007E1D60">
        <w:t xml:space="preserve">, </w:t>
      </w:r>
      <w:r w:rsidR="004D3B5B">
        <w:t xml:space="preserve">one at CCCA and </w:t>
      </w:r>
      <w:r w:rsidR="00274684">
        <w:t xml:space="preserve">two </w:t>
      </w:r>
      <w:r w:rsidR="007E1D60">
        <w:t xml:space="preserve">at non-CCCA Job Corps centers, </w:t>
      </w:r>
      <w:r w:rsidR="0086758C">
        <w:t xml:space="preserve">will </w:t>
      </w:r>
      <w:r w:rsidR="007E1D60">
        <w:t xml:space="preserve">enhance the ability of the evaluation to understand and document (a) the extent to which CCCA operates differently than </w:t>
      </w:r>
      <w:r w:rsidR="005D05E1">
        <w:t>select non-pilot</w:t>
      </w:r>
      <w:r w:rsidR="007E1D60">
        <w:t xml:space="preserve"> Job Corps centers, and (b) the differences in services received by the treatment group members versus control group members who choose to attend another Job Corps center. </w:t>
      </w:r>
      <w:r w:rsidRPr="007E1D60" w:rsidR="007E1D60">
        <w:rPr>
          <w:bCs/>
        </w:rPr>
        <w:t xml:space="preserve"> </w:t>
      </w:r>
      <w:r w:rsidR="007E1D60">
        <w:rPr>
          <w:bCs/>
        </w:rPr>
        <w:t xml:space="preserve">Adding these site visits and analyzing the resulting information would greatly improve DOL’s ability to use the CCCA evaluation results for future planning and programming. The additional visits </w:t>
      </w:r>
      <w:r w:rsidR="007E1D60">
        <w:rPr>
          <w:bCs/>
        </w:rPr>
        <w:lastRenderedPageBreak/>
        <w:t xml:space="preserve">will </w:t>
      </w:r>
      <w:r w:rsidR="007E1D60">
        <w:rPr>
          <w:iCs/>
        </w:rPr>
        <w:t xml:space="preserve">facilitate understanding and interpretation of impact estimates by collecting </w:t>
      </w:r>
      <w:r w:rsidRPr="004C46B6" w:rsidR="007E1D60">
        <w:rPr>
          <w:iCs/>
        </w:rPr>
        <w:t>richer information about how the CCCA services differ or not from those of the other Job Corps centers</w:t>
      </w:r>
      <w:r w:rsidR="007E1D60">
        <w:rPr>
          <w:iCs/>
        </w:rPr>
        <w:t xml:space="preserve">. The visits will also enhance </w:t>
      </w:r>
      <w:r w:rsidRPr="004C46B6" w:rsidR="007E1D60">
        <w:rPr>
          <w:iCs/>
        </w:rPr>
        <w:t xml:space="preserve">the ability of other Job Corps </w:t>
      </w:r>
      <w:r w:rsidR="007E1D60">
        <w:rPr>
          <w:iCs/>
        </w:rPr>
        <w:t>c</w:t>
      </w:r>
      <w:r w:rsidRPr="004C46B6" w:rsidR="007E1D60">
        <w:rPr>
          <w:iCs/>
        </w:rPr>
        <w:t>ent</w:t>
      </w:r>
      <w:r w:rsidR="007E1D60">
        <w:rPr>
          <w:iCs/>
        </w:rPr>
        <w:t>ers or other training providers</w:t>
      </w:r>
      <w:r w:rsidRPr="004C46B6" w:rsidR="007E1D60">
        <w:rPr>
          <w:iCs/>
        </w:rPr>
        <w:t xml:space="preserve"> to implement </w:t>
      </w:r>
      <w:r w:rsidR="00F31122">
        <w:rPr>
          <w:iCs/>
        </w:rPr>
        <w:t xml:space="preserve">components of </w:t>
      </w:r>
      <w:r w:rsidRPr="004C46B6" w:rsidR="007E1D60">
        <w:rPr>
          <w:iCs/>
        </w:rPr>
        <w:t xml:space="preserve">the Cascades model. The richer description of the various CCCA components that would be obtained from the additional site visits to CCCA, as well as the </w:t>
      </w:r>
      <w:r w:rsidR="005D05E1">
        <w:rPr>
          <w:iCs/>
        </w:rPr>
        <w:t>non-pilot</w:t>
      </w:r>
      <w:r w:rsidRPr="004C46B6" w:rsidR="007E1D60">
        <w:rPr>
          <w:iCs/>
        </w:rPr>
        <w:t xml:space="preserve"> centers, would offer other operators a more detailed </w:t>
      </w:r>
      <w:r w:rsidR="007E1D60">
        <w:rPr>
          <w:iCs/>
        </w:rPr>
        <w:t>description</w:t>
      </w:r>
      <w:r w:rsidRPr="004C46B6" w:rsidR="007E1D60">
        <w:rPr>
          <w:iCs/>
        </w:rPr>
        <w:t xml:space="preserve"> of the innovative components and how</w:t>
      </w:r>
      <w:r w:rsidR="007E1D60">
        <w:rPr>
          <w:iCs/>
        </w:rPr>
        <w:t xml:space="preserve"> they work together.</w:t>
      </w:r>
    </w:p>
    <w:p w:rsidRPr="00216B09" w:rsidR="00AF7CA5" w:rsidP="00236B01" w:rsidRDefault="00AF7CA5" w14:paraId="2954B1AD" w14:textId="18FE7195">
      <w:pPr>
        <w:pStyle w:val="BodyText"/>
      </w:pPr>
      <w:r>
        <w:t>While t</w:t>
      </w:r>
      <w:r w:rsidRPr="00AF7CA5">
        <w:t>his is a one-time data collection f</w:t>
      </w:r>
      <w:r>
        <w:t>or each respondent, participants are enrolled</w:t>
      </w:r>
      <w:r w:rsidRPr="00AF7CA5">
        <w:t xml:space="preserve"> on a rolling basis,</w:t>
      </w:r>
      <w:r>
        <w:t xml:space="preserve"> so</w:t>
      </w:r>
      <w:r w:rsidRPr="00AF7CA5">
        <w:t xml:space="preserve"> we w</w:t>
      </w:r>
      <w:r>
        <w:t xml:space="preserve">ould still need a three-year </w:t>
      </w:r>
      <w:r w:rsidRPr="00AF7CA5">
        <w:t>clearance.</w:t>
      </w:r>
    </w:p>
    <w:p w:rsidR="006F299B" w:rsidP="008615B4" w:rsidRDefault="006F299B" w14:paraId="4E12D840" w14:textId="77777777">
      <w:pPr>
        <w:pStyle w:val="Heading2"/>
      </w:pPr>
      <w:bookmarkStart w:name="_Toc528667434" w:id="8"/>
      <w:r w:rsidRPr="001034D3">
        <w:t>A</w:t>
      </w:r>
      <w:r w:rsidR="00626051">
        <w:t>.</w:t>
      </w:r>
      <w:r w:rsidRPr="001034D3">
        <w:t xml:space="preserve">7: Special </w:t>
      </w:r>
      <w:r w:rsidR="00911BD5">
        <w:t>C</w:t>
      </w:r>
      <w:r w:rsidRPr="001034D3">
        <w:t>ircumstances</w:t>
      </w:r>
      <w:bookmarkEnd w:id="8"/>
    </w:p>
    <w:p w:rsidRPr="00E001CD" w:rsidR="006F299B" w:rsidP="00236B01" w:rsidRDefault="006F299B" w14:paraId="43FEE09F" w14:textId="77777777">
      <w:pPr>
        <w:pStyle w:val="BodyText"/>
      </w:pPr>
      <w:r>
        <w:t xml:space="preserve">There are no special circumstances for the proposed data collection. </w:t>
      </w:r>
    </w:p>
    <w:p w:rsidR="006F299B" w:rsidP="008615B4" w:rsidRDefault="006F299B" w14:paraId="23FC17A5" w14:textId="77777777">
      <w:pPr>
        <w:pStyle w:val="Heading2"/>
      </w:pPr>
      <w:bookmarkStart w:name="_Toc528667435" w:id="9"/>
      <w:r w:rsidRPr="001034D3">
        <w:t>A</w:t>
      </w:r>
      <w:r w:rsidR="00626051">
        <w:t>.</w:t>
      </w:r>
      <w:r w:rsidRPr="001034D3">
        <w:t xml:space="preserve">8: FRN and </w:t>
      </w:r>
      <w:r w:rsidR="00911BD5">
        <w:t>C</w:t>
      </w:r>
      <w:r w:rsidRPr="001034D3">
        <w:t>onsultation</w:t>
      </w:r>
      <w:bookmarkEnd w:id="9"/>
    </w:p>
    <w:p w:rsidRPr="00762DD6" w:rsidR="00762DD6" w:rsidP="00236B01" w:rsidRDefault="00762DD6" w14:paraId="1923CD4A" w14:textId="77777777">
      <w:pPr>
        <w:pStyle w:val="Heading3"/>
      </w:pPr>
      <w:r>
        <w:t>Federal Register Notice and Comments</w:t>
      </w:r>
    </w:p>
    <w:p w:rsidR="00BA690F" w:rsidP="00C520A3" w:rsidRDefault="006F299B" w14:paraId="0D875A24" w14:textId="70967CB4">
      <w:pPr>
        <w:pStyle w:val="BodyText"/>
      </w:pPr>
      <w:r>
        <w:t>In accordance with the Paperwork Reduction Act of 1995 (P.L. 104-13</w:t>
      </w:r>
      <w:r w:rsidR="00254462">
        <w:t>)</w:t>
      </w:r>
      <w:r>
        <w:t xml:space="preserve"> and Office of Management and Budget (OMB) regulations at 5 CFR Part 1320 (60 FR 44978, August 29, 1995), </w:t>
      </w:r>
      <w:r w:rsidR="00FB1945">
        <w:t>DOL</w:t>
      </w:r>
      <w:r>
        <w:t xml:space="preserve"> published a notice in the Federal Register announcing the agency’s intention to request an OMB review of this information collection activity. This notice was published on </w:t>
      </w:r>
      <w:r w:rsidR="0086758C">
        <w:t>Wednesday, October 23, 2019</w:t>
      </w:r>
      <w:r>
        <w:t xml:space="preserve">, </w:t>
      </w:r>
      <w:r w:rsidR="00370468">
        <w:t xml:space="preserve"> 84 FR </w:t>
      </w:r>
      <w:r w:rsidRPr="00370468" w:rsidR="00370468">
        <w:t>56841</w:t>
      </w:r>
      <w:r>
        <w:t xml:space="preserve">, and provided a </w:t>
      </w:r>
      <w:r w:rsidR="000C484C">
        <w:t xml:space="preserve">60 </w:t>
      </w:r>
      <w:r>
        <w:t xml:space="preserve">day period for public comment. </w:t>
      </w:r>
      <w:r w:rsidRPr="00C040C6">
        <w:t xml:space="preserve">During the notice and comment period, the government </w:t>
      </w:r>
      <w:r w:rsidRPr="00C040C6" w:rsidR="00C520A3">
        <w:t xml:space="preserve">did not </w:t>
      </w:r>
      <w:r w:rsidRPr="00C040C6">
        <w:t xml:space="preserve">receive </w:t>
      </w:r>
      <w:r w:rsidRPr="00C040C6" w:rsidR="00C520A3">
        <w:t xml:space="preserve">any </w:t>
      </w:r>
      <w:r w:rsidR="00291B84">
        <w:t xml:space="preserve">substantive </w:t>
      </w:r>
      <w:r w:rsidRPr="00C040C6" w:rsidR="00C520A3">
        <w:t>comment or r</w:t>
      </w:r>
      <w:r w:rsidRPr="00C040C6" w:rsidR="00FB1945">
        <w:t>equest</w:t>
      </w:r>
      <w:r w:rsidRPr="00C040C6">
        <w:t xml:space="preserve"> for copies of the instrument.</w:t>
      </w:r>
      <w:r w:rsidRPr="00762DD6">
        <w:t xml:space="preserve"> </w:t>
      </w:r>
    </w:p>
    <w:p w:rsidRPr="00762DD6" w:rsidR="00762DD6" w:rsidP="00236B01" w:rsidRDefault="00762DD6" w14:paraId="1C99CAC8" w14:textId="77777777">
      <w:pPr>
        <w:pStyle w:val="Heading3"/>
      </w:pPr>
      <w:r w:rsidRPr="00762DD6">
        <w:t xml:space="preserve">Consultation with Experts </w:t>
      </w:r>
    </w:p>
    <w:p w:rsidR="0049064E" w:rsidP="00792131" w:rsidRDefault="0049064E" w14:paraId="53051ADE" w14:textId="77777777">
      <w:pPr>
        <w:pStyle w:val="BodyText"/>
      </w:pPr>
      <w:r>
        <w:t>The following people were consulted in developing the design, the data collection plan, and the forms for which clearance is requested.</w:t>
      </w:r>
    </w:p>
    <w:p w:rsidR="0049064E" w:rsidP="00792131" w:rsidRDefault="0049064E" w14:paraId="05E4AA0B" w14:textId="77777777">
      <w:pPr>
        <w:pStyle w:val="BodyText"/>
        <w:rPr>
          <w:b/>
          <w:i/>
        </w:rPr>
      </w:pPr>
      <w:r>
        <w:rPr>
          <w:b/>
          <w:i/>
        </w:rPr>
        <w:t>Abt Associates</w:t>
      </w:r>
    </w:p>
    <w:p w:rsidR="0049064E" w:rsidP="00236B01" w:rsidRDefault="0049064E" w14:paraId="305C10FC" w14:textId="77777777">
      <w:pPr>
        <w:pStyle w:val="BodyTextSS"/>
      </w:pPr>
      <w:r>
        <w:t>Mr. Jacob Klerman</w:t>
      </w:r>
      <w:r>
        <w:tab/>
      </w:r>
      <w:r>
        <w:tab/>
        <w:t>(617) 520-2613</w:t>
      </w:r>
    </w:p>
    <w:p w:rsidR="0049064E" w:rsidP="00236B01" w:rsidRDefault="0049064E" w14:paraId="570454BC" w14:textId="4AA874CD">
      <w:pPr>
        <w:pStyle w:val="BodyTextSS"/>
      </w:pPr>
      <w:r>
        <w:t>Ms. Julie Williams</w:t>
      </w:r>
      <w:r>
        <w:tab/>
      </w:r>
      <w:r>
        <w:tab/>
        <w:t xml:space="preserve">(301) </w:t>
      </w:r>
      <w:r w:rsidR="00D16625">
        <w:t>347-5657</w:t>
      </w:r>
    </w:p>
    <w:p w:rsidR="004D4133" w:rsidP="00792131" w:rsidRDefault="004D4133" w14:paraId="5C338B2F" w14:textId="77777777">
      <w:pPr>
        <w:pStyle w:val="BodyText"/>
      </w:pPr>
      <w:r>
        <w:t>Dr. Jane</w:t>
      </w:r>
      <w:r w:rsidR="00D10AAD">
        <w:t xml:space="preserve"> Leber</w:t>
      </w:r>
      <w:r>
        <w:t xml:space="preserve"> Herr</w:t>
      </w:r>
      <w:r>
        <w:tab/>
      </w:r>
      <w:r>
        <w:tab/>
        <w:t>(617) 520-3042</w:t>
      </w:r>
    </w:p>
    <w:p w:rsidR="0049064E" w:rsidP="00792131" w:rsidRDefault="0049064E" w14:paraId="406F7094" w14:textId="77777777">
      <w:pPr>
        <w:pStyle w:val="BodyText"/>
        <w:rPr>
          <w:b/>
          <w:i/>
        </w:rPr>
      </w:pPr>
      <w:r>
        <w:rPr>
          <w:b/>
          <w:i/>
        </w:rPr>
        <w:t>MDRC</w:t>
      </w:r>
    </w:p>
    <w:p w:rsidRPr="0049064E" w:rsidR="0049064E" w:rsidP="00792131" w:rsidRDefault="0049064E" w14:paraId="0E3EA3D4" w14:textId="77777777">
      <w:pPr>
        <w:pStyle w:val="BodyText"/>
      </w:pPr>
      <w:r>
        <w:t>Dr. Jean Grossman</w:t>
      </w:r>
      <w:r>
        <w:tab/>
      </w:r>
      <w:r>
        <w:tab/>
      </w:r>
      <w:r w:rsidRPr="00121C4A">
        <w:t>(</w:t>
      </w:r>
      <w:r w:rsidR="002F106C">
        <w:t>609</w:t>
      </w:r>
      <w:r w:rsidRPr="00121C4A">
        <w:t xml:space="preserve">) </w:t>
      </w:r>
      <w:r w:rsidR="002F106C">
        <w:t>258-6974</w:t>
      </w:r>
    </w:p>
    <w:p w:rsidR="00795CC0" w:rsidP="00792131" w:rsidRDefault="00795CC0" w14:paraId="141FA920" w14:textId="17732D83">
      <w:pPr>
        <w:pStyle w:val="BodyText"/>
      </w:pPr>
      <w:r>
        <w:t xml:space="preserve">We </w:t>
      </w:r>
      <w:r w:rsidR="00234EB2">
        <w:t xml:space="preserve">have </w:t>
      </w:r>
      <w:r>
        <w:t>also assemble</w:t>
      </w:r>
      <w:r w:rsidR="00234EB2">
        <w:t>d</w:t>
      </w:r>
      <w:r>
        <w:t xml:space="preserve"> a technical working group consisting of </w:t>
      </w:r>
      <w:r w:rsidR="00403697">
        <w:t xml:space="preserve">three </w:t>
      </w:r>
      <w:r>
        <w:t>experts in the following areas: (1) experience with Job Corps and/or disconnected youth; (2) experience with workforce development and job training; (3) random assignment evaluation; and (4) survey methods. These experts</w:t>
      </w:r>
      <w:r w:rsidR="00234EB2">
        <w:t>, listed below</w:t>
      </w:r>
      <w:r w:rsidR="007976A7">
        <w:t>,</w:t>
      </w:r>
      <w:r>
        <w:t xml:space="preserve"> review</w:t>
      </w:r>
      <w:r w:rsidR="00234EB2">
        <w:t>ed</w:t>
      </w:r>
      <w:r>
        <w:t xml:space="preserve"> and comment</w:t>
      </w:r>
      <w:r w:rsidR="00234EB2">
        <w:t>ed</w:t>
      </w:r>
      <w:r>
        <w:t xml:space="preserve"> on the evaluation study design and data collection procedures.</w:t>
      </w:r>
    </w:p>
    <w:p w:rsidR="00234EB2" w:rsidP="00234EB2" w:rsidRDefault="00234EB2" w14:paraId="1DA7F171" w14:textId="77777777">
      <w:pPr>
        <w:pStyle w:val="BodyText"/>
        <w:rPr>
          <w:b/>
          <w:i/>
        </w:rPr>
      </w:pPr>
      <w:r>
        <w:rPr>
          <w:b/>
          <w:i/>
        </w:rPr>
        <w:t>Technical Working Group</w:t>
      </w:r>
    </w:p>
    <w:p w:rsidRPr="002074E4" w:rsidR="00234EB2" w:rsidP="00234EB2" w:rsidRDefault="00234EB2" w14:paraId="4EE63419" w14:textId="77777777">
      <w:pPr>
        <w:pStyle w:val="BodyText"/>
        <w:numPr>
          <w:ilvl w:val="0"/>
          <w:numId w:val="38"/>
        </w:numPr>
        <w:rPr>
          <w:b/>
          <w:i/>
        </w:rPr>
      </w:pPr>
      <w:r>
        <w:t>Peter Schochet, Mathematica Policy Research</w:t>
      </w:r>
      <w:r>
        <w:tab/>
      </w:r>
    </w:p>
    <w:p w:rsidRPr="002074E4" w:rsidR="00234EB2" w:rsidP="00234EB2" w:rsidRDefault="00234EB2" w14:paraId="706977D3" w14:textId="77777777">
      <w:pPr>
        <w:pStyle w:val="BodyText"/>
        <w:numPr>
          <w:ilvl w:val="0"/>
          <w:numId w:val="38"/>
        </w:numPr>
        <w:rPr>
          <w:b/>
          <w:i/>
        </w:rPr>
      </w:pPr>
      <w:r>
        <w:t>Grace Kilbane, Executive Director Cleveland/Cuyahoga County Workforce Investment Board (former National Director of Job Corps )</w:t>
      </w:r>
    </w:p>
    <w:p w:rsidRPr="002074E4" w:rsidR="00234EB2" w:rsidP="00037C06" w:rsidRDefault="00234EB2" w14:paraId="1926C434" w14:textId="77777777">
      <w:pPr>
        <w:pStyle w:val="BodyText"/>
        <w:numPr>
          <w:ilvl w:val="0"/>
          <w:numId w:val="38"/>
        </w:numPr>
        <w:spacing w:after="0"/>
        <w:rPr>
          <w:b/>
          <w:i/>
        </w:rPr>
      </w:pPr>
      <w:r>
        <w:lastRenderedPageBreak/>
        <w:t>Carlos Flores, Cal Poly San Luis Obispo</w:t>
      </w:r>
    </w:p>
    <w:p w:rsidR="00234EB2" w:rsidP="00037C06" w:rsidRDefault="00234EB2" w14:paraId="7F41BDC0" w14:textId="77777777">
      <w:pPr>
        <w:pStyle w:val="BodyText"/>
        <w:spacing w:after="0"/>
      </w:pPr>
    </w:p>
    <w:p w:rsidRPr="00762DD6" w:rsidR="002251AA" w:rsidP="00236B01" w:rsidRDefault="002251AA" w14:paraId="2509DE36" w14:textId="77777777">
      <w:pPr>
        <w:pStyle w:val="Heading3"/>
      </w:pPr>
      <w:r w:rsidRPr="00762DD6">
        <w:t xml:space="preserve">Consultation with </w:t>
      </w:r>
      <w:r>
        <w:t>Representatives of Grantees</w:t>
      </w:r>
    </w:p>
    <w:p w:rsidR="002251AA" w:rsidP="002251AA" w:rsidRDefault="00B45829" w14:paraId="069E8600" w14:textId="2605E87A">
      <w:pPr>
        <w:pStyle w:val="BodyText"/>
      </w:pPr>
      <w:r>
        <w:t xml:space="preserve">The evaluation team </w:t>
      </w:r>
      <w:r w:rsidR="002251AA">
        <w:t xml:space="preserve">consulted with the representatives of the </w:t>
      </w:r>
      <w:r w:rsidR="0049064E">
        <w:t>Office of Job Corps</w:t>
      </w:r>
      <w:r w:rsidR="002251AA">
        <w:t xml:space="preserve"> (</w:t>
      </w:r>
      <w:r w:rsidR="0049064E">
        <w:t>OJC</w:t>
      </w:r>
      <w:r w:rsidR="002251AA">
        <w:t xml:space="preserve">) within DOL. </w:t>
      </w:r>
      <w:r w:rsidR="0049064E">
        <w:t>OJC</w:t>
      </w:r>
      <w:r w:rsidR="002251AA">
        <w:t xml:space="preserve"> administers </w:t>
      </w:r>
      <w:r w:rsidR="006B4F42">
        <w:t xml:space="preserve">the </w:t>
      </w:r>
      <w:r w:rsidR="0049064E">
        <w:t>Job Corps</w:t>
      </w:r>
      <w:r w:rsidR="002251AA">
        <w:t xml:space="preserve"> program and </w:t>
      </w:r>
      <w:r w:rsidR="004D4133">
        <w:t>is in contact with the operator for the CCCA site</w:t>
      </w:r>
      <w:r w:rsidR="002251AA">
        <w:t xml:space="preserve">. </w:t>
      </w:r>
      <w:r>
        <w:t xml:space="preserve">The evaluation team </w:t>
      </w:r>
      <w:r w:rsidR="002251AA">
        <w:t xml:space="preserve">also </w:t>
      </w:r>
      <w:r w:rsidR="0049064E">
        <w:t xml:space="preserve">attended a kickoff meeting for the CCCA pilot contractor and delivered a presentation </w:t>
      </w:r>
      <w:r w:rsidR="002251AA">
        <w:t xml:space="preserve">to inform them about the </w:t>
      </w:r>
      <w:r w:rsidR="006B4F42">
        <w:t xml:space="preserve">evaluation </w:t>
      </w:r>
      <w:r w:rsidR="002251AA">
        <w:t xml:space="preserve">and offer them the </w:t>
      </w:r>
      <w:r w:rsidR="000C484C">
        <w:t xml:space="preserve">opportunity </w:t>
      </w:r>
      <w:r w:rsidR="002251AA">
        <w:t>to ask questions.</w:t>
      </w:r>
      <w:r w:rsidRPr="00762DD6" w:rsidR="002251AA">
        <w:t xml:space="preserve">  </w:t>
      </w:r>
    </w:p>
    <w:p w:rsidR="006F299B" w:rsidP="008615B4" w:rsidRDefault="006F299B" w14:paraId="0A877350" w14:textId="77777777">
      <w:pPr>
        <w:pStyle w:val="Heading2"/>
      </w:pPr>
      <w:bookmarkStart w:name="_Toc528667436" w:id="10"/>
      <w:r>
        <w:t>A</w:t>
      </w:r>
      <w:r w:rsidR="00626051">
        <w:t>.</w:t>
      </w:r>
      <w:r w:rsidRPr="001034D3">
        <w:t xml:space="preserve">9: Payment of </w:t>
      </w:r>
      <w:r w:rsidR="00911BD5">
        <w:t>R</w:t>
      </w:r>
      <w:r w:rsidRPr="001034D3">
        <w:t>espondents</w:t>
      </w:r>
      <w:bookmarkEnd w:id="10"/>
    </w:p>
    <w:p w:rsidR="00766C1F" w:rsidP="008615B4" w:rsidRDefault="00766C1F" w14:paraId="095F7837" w14:textId="77777777">
      <w:pPr>
        <w:pStyle w:val="BodyText"/>
      </w:pPr>
      <w:r>
        <w:t xml:space="preserve">Respondents to the tracking efforts will be provided with a </w:t>
      </w:r>
      <w:r w:rsidRPr="004F3250">
        <w:t>$2 thank you incentive for each</w:t>
      </w:r>
      <w:r>
        <w:t xml:space="preserve"> response. Providing this small incentive for responses to the tracking efforts has </w:t>
      </w:r>
      <w:r w:rsidRPr="00ED0430">
        <w:t>proven to be effective in</w:t>
      </w:r>
      <w:r>
        <w:t xml:space="preserve"> encouraging sample members to submit updates to their contact information. In turn, collecting this updated contact information has been proven effective in </w:t>
      </w:r>
      <w:r w:rsidRPr="00ED0430">
        <w:t>increasing response rates for the follow-up survey of sample members</w:t>
      </w:r>
      <w:r>
        <w:t xml:space="preserve"> (</w:t>
      </w:r>
      <w:r w:rsidRPr="00ED0430">
        <w:t>which will be included in a subsequent OMB package</w:t>
      </w:r>
      <w:r>
        <w:t>).</w:t>
      </w:r>
    </w:p>
    <w:p w:rsidRPr="00D534E2" w:rsidR="006F299B" w:rsidP="008615B4" w:rsidRDefault="006F299B" w14:paraId="2E9399A4" w14:textId="4BB45614">
      <w:pPr>
        <w:pStyle w:val="BodyText"/>
      </w:pPr>
      <w:r w:rsidRPr="00D534E2">
        <w:t>No payments to re</w:t>
      </w:r>
      <w:r>
        <w:t xml:space="preserve">spondents are involved in the </w:t>
      </w:r>
      <w:r w:rsidRPr="00D534E2">
        <w:t>collection</w:t>
      </w:r>
      <w:r>
        <w:t xml:space="preserve"> </w:t>
      </w:r>
      <w:r w:rsidR="00E9324B">
        <w:t>of qualitative data through the site visit discussion guides</w:t>
      </w:r>
      <w:r w:rsidR="00FB1945">
        <w:t xml:space="preserve">. </w:t>
      </w:r>
    </w:p>
    <w:p w:rsidR="006F299B" w:rsidP="000F2E8A" w:rsidRDefault="006F299B" w14:paraId="6F7A033D" w14:textId="77777777">
      <w:pPr>
        <w:pStyle w:val="Heading2"/>
        <w:pBdr>
          <w:bottom w:val="single" w:color="D0D3D4" w:sz="6" w:space="0"/>
        </w:pBdr>
      </w:pPr>
      <w:bookmarkStart w:name="_Toc528667437" w:id="11"/>
      <w:r w:rsidRPr="00D534E2">
        <w:t>A</w:t>
      </w:r>
      <w:r w:rsidR="00626051">
        <w:t>.</w:t>
      </w:r>
      <w:r w:rsidRPr="00D534E2">
        <w:t xml:space="preserve">10: </w:t>
      </w:r>
      <w:r w:rsidR="004130A4">
        <w:t>Privacy</w:t>
      </w:r>
      <w:r w:rsidRPr="00D534E2" w:rsidR="004130A4">
        <w:t xml:space="preserve"> </w:t>
      </w:r>
      <w:r w:rsidRPr="00D534E2">
        <w:t xml:space="preserve">of </w:t>
      </w:r>
      <w:r w:rsidR="00911BD5">
        <w:t>R</w:t>
      </w:r>
      <w:r w:rsidRPr="00D534E2">
        <w:t>espondents</w:t>
      </w:r>
      <w:bookmarkEnd w:id="11"/>
    </w:p>
    <w:p w:rsidRPr="006C0436" w:rsidR="003B6D44" w:rsidP="003B6D44" w:rsidRDefault="003B6D44" w14:paraId="1244FEC3" w14:textId="7718D6EE">
      <w:pPr>
        <w:pStyle w:val="BodyText"/>
      </w:pPr>
      <w:r>
        <w:t xml:space="preserve">Respondent privacy will be protected to the extent allowed by law. DOL recognizes that </w:t>
      </w:r>
      <w:r w:rsidR="002A7402">
        <w:t xml:space="preserve">the Job Corps </w:t>
      </w:r>
      <w:r>
        <w:t>serve</w:t>
      </w:r>
      <w:r w:rsidR="002A7402">
        <w:t>s</w:t>
      </w:r>
      <w:r>
        <w:t xml:space="preserve"> vulnerable populations, and that </w:t>
      </w:r>
      <w:r w:rsidR="002A7402">
        <w:t>centers</w:t>
      </w:r>
      <w:r>
        <w:t xml:space="preserve"> must protect study participants from any risks of harm from evaluation activities. </w:t>
      </w:r>
      <w:r w:rsidR="00F02DA1">
        <w:t xml:space="preserve">Accordingly, all evaluation staff </w:t>
      </w:r>
      <w:r w:rsidR="00113BC9">
        <w:t>have signed</w:t>
      </w:r>
      <w:r w:rsidR="00F02DA1">
        <w:t xml:space="preserve"> a </w:t>
      </w:r>
      <w:r w:rsidR="004130A4">
        <w:t>privacy</w:t>
      </w:r>
      <w:r w:rsidR="00F02DA1">
        <w:t>/non-disclosure agreement. Moreover</w:t>
      </w:r>
      <w:r>
        <w:t xml:space="preserve">, the </w:t>
      </w:r>
      <w:r w:rsidR="002A7402">
        <w:t>CCCA evaluation</w:t>
      </w:r>
      <w:r>
        <w:t xml:space="preserve"> obtain</w:t>
      </w:r>
      <w:r w:rsidR="00113BC9">
        <w:t>ed</w:t>
      </w:r>
      <w:r>
        <w:t xml:space="preserve"> informed consent from all study participants. Administering a</w:t>
      </w:r>
      <w:r w:rsidR="002A7402">
        <w:t xml:space="preserve"> consent form </w:t>
      </w:r>
      <w:r w:rsidRPr="006C0436">
        <w:t>ensure</w:t>
      </w:r>
      <w:r w:rsidR="00113BC9">
        <w:t>d</w:t>
      </w:r>
      <w:r w:rsidRPr="006C0436">
        <w:t xml:space="preserve"> that </w:t>
      </w:r>
      <w:r w:rsidR="00113BC9">
        <w:t xml:space="preserve">all </w:t>
      </w:r>
      <w:r w:rsidRPr="006C0436">
        <w:t>participants underst</w:t>
      </w:r>
      <w:r w:rsidR="00113BC9">
        <w:t>oo</w:t>
      </w:r>
      <w:r w:rsidRPr="006C0436">
        <w:t xml:space="preserve">d the nature of the research </w:t>
      </w:r>
      <w:r>
        <w:t>and data collection</w:t>
      </w:r>
      <w:r w:rsidRPr="006C0436">
        <w:t xml:space="preserve">. </w:t>
      </w:r>
      <w:r w:rsidR="00074103">
        <w:t xml:space="preserve">The informed consent form </w:t>
      </w:r>
      <w:r w:rsidR="00113BC9">
        <w:t>was</w:t>
      </w:r>
      <w:r w:rsidR="00074103">
        <w:t xml:space="preserve"> administered directly to participants 18 years of age or over; for participants under 18, a parental consent form </w:t>
      </w:r>
      <w:r w:rsidR="00113BC9">
        <w:t>was</w:t>
      </w:r>
      <w:r w:rsidRPr="006C0436">
        <w:t xml:space="preserve"> </w:t>
      </w:r>
      <w:r w:rsidR="00074103">
        <w:t xml:space="preserve">administered to the parent or legal guardian and a youth assent form </w:t>
      </w:r>
      <w:r w:rsidR="00113BC9">
        <w:t>was</w:t>
      </w:r>
      <w:r w:rsidR="00074103">
        <w:t xml:space="preserve"> administered to the participant (these forms </w:t>
      </w:r>
      <w:r w:rsidR="00113BC9">
        <w:t>were approved under OMB control number 1290-0012</w:t>
      </w:r>
      <w:r w:rsidR="00074103">
        <w:t xml:space="preserve">). </w:t>
      </w:r>
    </w:p>
    <w:p w:rsidR="003B6D44" w:rsidP="003B6D44" w:rsidRDefault="003B6D44" w14:paraId="7BEE31CA" w14:textId="0EFA60CD">
      <w:pPr>
        <w:pStyle w:val="BodyText"/>
      </w:pPr>
      <w:r w:rsidRPr="006C0436">
        <w:t xml:space="preserve">As a part of informed consent, the following rationale for data collection and privacy assurances </w:t>
      </w:r>
      <w:r w:rsidR="00113BC9">
        <w:t>were</w:t>
      </w:r>
      <w:r w:rsidRPr="006C0436">
        <w:t xml:space="preserve"> provided to </w:t>
      </w:r>
      <w:r w:rsidR="002A7402">
        <w:t>study</w:t>
      </w:r>
      <w:r w:rsidRPr="006C0436">
        <w:t xml:space="preserve"> participants</w:t>
      </w:r>
      <w:r>
        <w:t>:</w:t>
      </w:r>
    </w:p>
    <w:p w:rsidRPr="00CD4956" w:rsidR="003B6D44" w:rsidP="003B6D44" w:rsidRDefault="003B6D44" w14:paraId="7BF90000" w14:textId="77777777">
      <w:pPr>
        <w:pStyle w:val="Bullets"/>
      </w:pPr>
      <w:r>
        <w:t>Research is</w:t>
      </w:r>
      <w:r w:rsidR="002A7402">
        <w:t xml:space="preserve"> being conducted to test innovative adjustments to the Job Corps program model</w:t>
      </w:r>
      <w:r>
        <w:t xml:space="preserve">. This </w:t>
      </w:r>
      <w:r w:rsidRPr="00CD4956">
        <w:t>program and research are funded by the U.S. Department of Labor.</w:t>
      </w:r>
    </w:p>
    <w:p w:rsidR="003B6D44" w:rsidP="003B6D44" w:rsidRDefault="003B6D44" w14:paraId="1A81F650" w14:textId="36604129">
      <w:pPr>
        <w:pStyle w:val="Bullets"/>
        <w:rPr>
          <w:i/>
        </w:rPr>
      </w:pPr>
      <w:r w:rsidRPr="00CD4956">
        <w:t xml:space="preserve">The program will collect some personal information from </w:t>
      </w:r>
      <w:r w:rsidRPr="00CD4956" w:rsidR="00E25DFC">
        <w:t>them</w:t>
      </w:r>
      <w:r w:rsidRPr="00CD4956">
        <w:t xml:space="preserve">, such as </w:t>
      </w:r>
      <w:r w:rsidRPr="00CD4956" w:rsidR="00E25DFC">
        <w:t>their</w:t>
      </w:r>
      <w:r w:rsidRPr="00CD4956">
        <w:t xml:space="preserve"> name, date of birth, Social Security Number, and </w:t>
      </w:r>
      <w:r w:rsidRPr="00CD4956" w:rsidR="002E439A">
        <w:t>contact information.</w:t>
      </w:r>
      <w:r w:rsidRPr="00CD4956">
        <w:t xml:space="preserve"> The researchers studying the program for the </w:t>
      </w:r>
      <w:r>
        <w:t xml:space="preserve">government need this information. All of the information collected </w:t>
      </w:r>
      <w:r w:rsidR="00E25DFC">
        <w:t xml:space="preserve">about the </w:t>
      </w:r>
      <w:r w:rsidR="00B86346">
        <w:t xml:space="preserve">students </w:t>
      </w:r>
      <w:r>
        <w:t xml:space="preserve">for the program or for the </w:t>
      </w:r>
      <w:r w:rsidR="00E25DFC">
        <w:t>evaluation</w:t>
      </w:r>
      <w:r>
        <w:t xml:space="preserve"> will be kept completely private to the extent allowed by law, and no one’s name will ever appear in any report or discussion of the evaluation results</w:t>
      </w:r>
      <w:r w:rsidRPr="0017620D">
        <w:rPr>
          <w:i/>
        </w:rPr>
        <w:t>.</w:t>
      </w:r>
    </w:p>
    <w:p w:rsidR="003B6D44" w:rsidP="003B6D44" w:rsidRDefault="003B6D44" w14:paraId="06D32DB6" w14:textId="25B08D93">
      <w:pPr>
        <w:pStyle w:val="Bullets"/>
      </w:pPr>
      <w:r>
        <w:t xml:space="preserve">As part of the study, </w:t>
      </w:r>
      <w:r w:rsidR="00670E0D">
        <w:t xml:space="preserve">we will inform participants that </w:t>
      </w:r>
      <w:r>
        <w:t>t</w:t>
      </w:r>
      <w:r w:rsidRPr="00426C0A">
        <w:t xml:space="preserve">he researchers will contact </w:t>
      </w:r>
      <w:r w:rsidR="00670E0D">
        <w:t>them</w:t>
      </w:r>
      <w:r w:rsidR="00D8054B">
        <w:t xml:space="preserve"> </w:t>
      </w:r>
      <w:r w:rsidR="0002333D">
        <w:t>a few times over the next two to five years</w:t>
      </w:r>
      <w:r w:rsidR="00074103">
        <w:t xml:space="preserve"> </w:t>
      </w:r>
      <w:r w:rsidR="00C94BDE">
        <w:t>for contact information updates and</w:t>
      </w:r>
      <w:r w:rsidRPr="00426C0A">
        <w:t xml:space="preserve"> </w:t>
      </w:r>
      <w:r w:rsidR="0002333D">
        <w:t>for one or more follow-up surveys</w:t>
      </w:r>
      <w:r w:rsidRPr="00426C0A">
        <w:t xml:space="preserve"> to ask questions about education</w:t>
      </w:r>
      <w:r>
        <w:t>al progress</w:t>
      </w:r>
      <w:r w:rsidRPr="00426C0A">
        <w:t xml:space="preserve">, work, and other topics. </w:t>
      </w:r>
      <w:r w:rsidR="00670E0D">
        <w:t>We will inform them that they</w:t>
      </w:r>
      <w:r w:rsidRPr="00426C0A">
        <w:t xml:space="preserve"> can refuse to participate in the interviews or </w:t>
      </w:r>
      <w:r w:rsidR="004A6D4D">
        <w:t xml:space="preserve">to </w:t>
      </w:r>
      <w:r w:rsidRPr="00426C0A">
        <w:t xml:space="preserve">answer any </w:t>
      </w:r>
      <w:r w:rsidR="004A6D4D">
        <w:t xml:space="preserve">specific </w:t>
      </w:r>
      <w:r w:rsidRPr="00426C0A">
        <w:t>question</w:t>
      </w:r>
      <w:r w:rsidR="004A6D4D">
        <w:t>(</w:t>
      </w:r>
      <w:r w:rsidRPr="00426C0A">
        <w:t>s</w:t>
      </w:r>
      <w:r w:rsidR="004A6D4D">
        <w:t>)</w:t>
      </w:r>
      <w:r>
        <w:t>.</w:t>
      </w:r>
    </w:p>
    <w:p w:rsidR="003B6D44" w:rsidP="003B6D44" w:rsidRDefault="003B6D44" w14:paraId="6E8D6001" w14:textId="77777777">
      <w:pPr>
        <w:pStyle w:val="BulletsLast"/>
      </w:pPr>
      <w:r>
        <w:lastRenderedPageBreak/>
        <w:t xml:space="preserve">Researchers and program staff using the information collected will take strong actions to protect </w:t>
      </w:r>
      <w:r w:rsidR="00670E0D">
        <w:t>their</w:t>
      </w:r>
      <w:r>
        <w:t xml:space="preserve"> information.</w:t>
      </w:r>
    </w:p>
    <w:p w:rsidR="00AC5A36" w:rsidP="00236B01" w:rsidRDefault="00AC5A36" w14:paraId="40A8EBBE" w14:textId="79853C62">
      <w:pPr>
        <w:pStyle w:val="BodyText"/>
      </w:pPr>
      <w:r>
        <w:t xml:space="preserve">The informed consent forms (i.e., the informed consent for applicants 18 years of age or over, the parental informed consent for applicants under 18 years of age, and the youth assent for applicants under 18 years of age) </w:t>
      </w:r>
      <w:r w:rsidR="00113BC9">
        <w:t>were</w:t>
      </w:r>
      <w:r>
        <w:t xml:space="preserve"> submitted to and reviewed by Abt Associates’ Institutional Review Board (IRB). The IRB also review</w:t>
      </w:r>
      <w:r w:rsidR="00113BC9">
        <w:t>ed</w:t>
      </w:r>
      <w:r>
        <w:t xml:space="preserve"> the random assignment procedures and information provided to potential study participants. Enrollment of individuals into the study </w:t>
      </w:r>
      <w:r w:rsidR="00113BC9">
        <w:t xml:space="preserve">did </w:t>
      </w:r>
      <w:r>
        <w:t xml:space="preserve">not occur until IRB approval </w:t>
      </w:r>
      <w:r w:rsidR="00113BC9">
        <w:t>was</w:t>
      </w:r>
      <w:r>
        <w:t xml:space="preserve"> received. In addition, </w:t>
      </w:r>
      <w:r w:rsidR="00113BC9">
        <w:t xml:space="preserve">after </w:t>
      </w:r>
      <w:r>
        <w:t xml:space="preserve">receipt of IRB approval, Abt Associates </w:t>
      </w:r>
      <w:r w:rsidR="00113BC9">
        <w:t>was</w:t>
      </w:r>
      <w:r>
        <w:t xml:space="preserve"> </w:t>
      </w:r>
      <w:r w:rsidR="00113BC9">
        <w:t xml:space="preserve">issued a </w:t>
      </w:r>
      <w:r>
        <w:t xml:space="preserve">Certificate of Confidentiality from the National Institutes of Health. </w:t>
      </w:r>
    </w:p>
    <w:p w:rsidR="00337B57" w:rsidP="00236B01" w:rsidRDefault="00337B57" w14:paraId="691D8CBC" w14:textId="77777777">
      <w:pPr>
        <w:pStyle w:val="BodyText"/>
      </w:pPr>
      <w:r>
        <w:t xml:space="preserve">The follow-up tracking data will be collected via a secure website, phone calls, or through the U.S. </w:t>
      </w:r>
      <w:r w:rsidR="005E68DF">
        <w:t>P</w:t>
      </w:r>
      <w:r>
        <w:t xml:space="preserve">ostal </w:t>
      </w:r>
      <w:r w:rsidR="005E68DF">
        <w:t>S</w:t>
      </w:r>
      <w:r>
        <w:t xml:space="preserve">ervice. Study participants may choose through which method(s) they respond. No sensitive PII will be collected on the tracking form: the form includes name, address, and phone number. </w:t>
      </w:r>
    </w:p>
    <w:p w:rsidR="003B6D44" w:rsidP="00236B01" w:rsidRDefault="003B6D44" w14:paraId="2DACE5BC" w14:textId="77777777">
      <w:pPr>
        <w:pStyle w:val="BodyText"/>
      </w:pPr>
      <w:r w:rsidRPr="009B6FC9">
        <w:t xml:space="preserve">To protect </w:t>
      </w:r>
      <w:r w:rsidRPr="009B6FC9" w:rsidR="00B74CFA">
        <w:t xml:space="preserve">the privacy of key informants interviewed on site, </w:t>
      </w:r>
      <w:r w:rsidRPr="009B6FC9">
        <w:t>all hard copies of site visitor notes will be stored in a locked file cabinet when not in use. Electronic versions of site visitor notes will be stored on a</w:t>
      </w:r>
      <w:r w:rsidRPr="009B6FC9" w:rsidR="00530F72">
        <w:t xml:space="preserve"> secure server</w:t>
      </w:r>
      <w:r w:rsidRPr="009B6FC9">
        <w:t xml:space="preserve">. Access to this drive will be limited to research staff members who are working on the project and have signed </w:t>
      </w:r>
      <w:r w:rsidRPr="009B6FC9" w:rsidR="002E34D3">
        <w:t>a</w:t>
      </w:r>
      <w:r w:rsidRPr="009B6FC9">
        <w:t xml:space="preserve"> </w:t>
      </w:r>
      <w:r w:rsidRPr="009B6FC9" w:rsidR="004130A4">
        <w:t>privacy</w:t>
      </w:r>
      <w:r w:rsidRPr="009B6FC9" w:rsidR="00F02DA1">
        <w:t>/</w:t>
      </w:r>
      <w:r w:rsidRPr="009B6FC9" w:rsidR="002E34D3">
        <w:t>non-disclosure agreement</w:t>
      </w:r>
      <w:r w:rsidRPr="009B6FC9">
        <w:t>.</w:t>
      </w:r>
      <w:r>
        <w:t xml:space="preserve"> </w:t>
      </w:r>
    </w:p>
    <w:p w:rsidRPr="0017620D" w:rsidR="006A0712" w:rsidP="00236B01" w:rsidRDefault="003B6D44" w14:paraId="5CF6242D" w14:textId="77777777">
      <w:pPr>
        <w:pStyle w:val="BodyText"/>
      </w:pPr>
      <w:r>
        <w:t xml:space="preserve">DOL is planning </w:t>
      </w:r>
      <w:r w:rsidR="004A6D4D">
        <w:t xml:space="preserve">to </w:t>
      </w:r>
      <w:r>
        <w:t>produc</w:t>
      </w:r>
      <w:r w:rsidR="004A6D4D">
        <w:t xml:space="preserve">e </w:t>
      </w:r>
      <w:r>
        <w:t xml:space="preserve">a Public Use File (PUF) at the end of the evaluation contract that will include data </w:t>
      </w:r>
      <w:r w:rsidR="002E34D3">
        <w:t>collected from the BIF and 18-month survey</w:t>
      </w:r>
      <w:r>
        <w:t>. PII will be removed, and appropriate measures will be undertaken to reduce the risk of re-identification. The PUF will</w:t>
      </w:r>
      <w:r w:rsidR="005C7C1F">
        <w:t xml:space="preserve"> contain administrative data from the Job Corps MIS and the CCCA MIS but will </w:t>
      </w:r>
      <w:r>
        <w:t xml:space="preserve">not contain any administrative data from </w:t>
      </w:r>
      <w:r w:rsidR="005C7C1F">
        <w:t xml:space="preserve">other </w:t>
      </w:r>
      <w:r>
        <w:t>source</w:t>
      </w:r>
      <w:r w:rsidR="005C7C1F">
        <w:t>s</w:t>
      </w:r>
      <w:r>
        <w:t xml:space="preserve">.  </w:t>
      </w:r>
      <w:r w:rsidR="006A0712">
        <w:t xml:space="preserve">  </w:t>
      </w:r>
    </w:p>
    <w:p w:rsidRPr="004205E1" w:rsidR="006F299B" w:rsidP="008615B4" w:rsidRDefault="006F299B" w14:paraId="69D6CC1B" w14:textId="77777777">
      <w:pPr>
        <w:pStyle w:val="Heading2"/>
      </w:pPr>
      <w:bookmarkStart w:name="_Toc528667438" w:id="12"/>
      <w:r w:rsidRPr="004205E1">
        <w:t>A</w:t>
      </w:r>
      <w:r w:rsidR="00626051">
        <w:t>.</w:t>
      </w:r>
      <w:r w:rsidRPr="004205E1">
        <w:t xml:space="preserve">11: Sensitive </w:t>
      </w:r>
      <w:r w:rsidR="008615B4">
        <w:t>Q</w:t>
      </w:r>
      <w:r w:rsidRPr="004205E1">
        <w:t>uestions</w:t>
      </w:r>
      <w:bookmarkEnd w:id="12"/>
    </w:p>
    <w:p w:rsidR="00B574B1" w:rsidP="00236B01" w:rsidRDefault="00113BC9" w14:paraId="70610804" w14:textId="30C1D1E1">
      <w:pPr>
        <w:pStyle w:val="BodyText"/>
      </w:pPr>
      <w:r>
        <w:t xml:space="preserve">The follow-up tracking data and site visit interview protocols do not </w:t>
      </w:r>
      <w:r w:rsidR="00D16625">
        <w:t>include</w:t>
      </w:r>
      <w:r>
        <w:t xml:space="preserve"> sensitive questions.</w:t>
      </w:r>
      <w:r w:rsidR="003C3A85">
        <w:t xml:space="preserve"> </w:t>
      </w:r>
    </w:p>
    <w:p w:rsidR="006F299B" w:rsidP="008615B4" w:rsidRDefault="006F299B" w14:paraId="1F023778" w14:textId="77777777">
      <w:pPr>
        <w:pStyle w:val="Heading2"/>
      </w:pPr>
      <w:bookmarkStart w:name="_Toc528667439" w:id="13"/>
      <w:r w:rsidRPr="001034D3">
        <w:t>A</w:t>
      </w:r>
      <w:r w:rsidR="00626051">
        <w:t>.</w:t>
      </w:r>
      <w:r w:rsidRPr="001034D3">
        <w:t xml:space="preserve">12: Estimation of Information </w:t>
      </w:r>
      <w:r w:rsidR="008615B4">
        <w:t>C</w:t>
      </w:r>
      <w:r w:rsidRPr="001034D3">
        <w:t xml:space="preserve">ollection </w:t>
      </w:r>
      <w:r w:rsidR="008615B4">
        <w:t>B</w:t>
      </w:r>
      <w:r w:rsidRPr="001034D3">
        <w:t>urden</w:t>
      </w:r>
      <w:bookmarkEnd w:id="13"/>
    </w:p>
    <w:p w:rsidR="00D0002C" w:rsidP="00D0002C" w:rsidRDefault="00D0002C" w14:paraId="0DFA8E11" w14:textId="55525AE8">
      <w:pPr>
        <w:pStyle w:val="BodyText"/>
      </w:pPr>
      <w:r w:rsidRPr="009E20D0">
        <w:t xml:space="preserve">The evaluators estimate </w:t>
      </w:r>
      <w:r w:rsidR="004B3EE5">
        <w:t xml:space="preserve">that </w:t>
      </w:r>
      <w:r w:rsidRPr="009E20D0">
        <w:t xml:space="preserve">completion of </w:t>
      </w:r>
      <w:r w:rsidR="004B3EE5">
        <w:t>each</w:t>
      </w:r>
      <w:r w:rsidRPr="009E20D0">
        <w:t xml:space="preserve"> follow-up tracking form will take about 6 minutes. The estimated burden associated with completion of the tracking form assumes that 25% of study participants will respond to each of the six tracking attempts. This 25% response rate to six tracking attempts equates to (6 * 0.25) = 1.5 average responses per respondent</w:t>
      </w:r>
      <w:r>
        <w:t xml:space="preserve">. </w:t>
      </w:r>
    </w:p>
    <w:p w:rsidR="001B49DE" w:rsidP="001B49DE" w:rsidRDefault="00D0002C" w14:paraId="6A2A203E" w14:textId="656E95DB">
      <w:pPr>
        <w:pStyle w:val="BodyText"/>
      </w:pPr>
      <w:r w:rsidRPr="00391B84">
        <w:t>Exhibit A.12</w:t>
      </w:r>
      <w:r>
        <w:t>.1</w:t>
      </w:r>
      <w:r w:rsidRPr="00391B84">
        <w:t xml:space="preserve"> also</w:t>
      </w:r>
      <w:r>
        <w:t xml:space="preserve"> </w:t>
      </w:r>
      <w:r w:rsidRPr="003F7344">
        <w:t>shows the estimate</w:t>
      </w:r>
      <w:r>
        <w:t>d</w:t>
      </w:r>
      <w:r w:rsidRPr="003F7344">
        <w:t xml:space="preserve"> burden </w:t>
      </w:r>
      <w:r>
        <w:t>on program staff and partners participating in key informant</w:t>
      </w:r>
      <w:r w:rsidRPr="003F7344">
        <w:t xml:space="preserve"> interviews </w:t>
      </w:r>
      <w:r>
        <w:t>for the implementation study</w:t>
      </w:r>
      <w:r w:rsidRPr="003F7344">
        <w:t xml:space="preserve">. </w:t>
      </w:r>
      <w:r w:rsidRPr="004130A4">
        <w:t xml:space="preserve">Evaluation team members will interview up to a total of </w:t>
      </w:r>
      <w:r>
        <w:t>35</w:t>
      </w:r>
      <w:r w:rsidRPr="004130A4">
        <w:t xml:space="preserve"> staff across both the CCCA center and </w:t>
      </w:r>
      <w:r>
        <w:t>two traditional</w:t>
      </w:r>
      <w:r w:rsidRPr="004130A4">
        <w:t xml:space="preserve"> Job Corps centers</w:t>
      </w:r>
      <w:r>
        <w:t>. The st</w:t>
      </w:r>
      <w:r w:rsidRPr="004130A4">
        <w:t xml:space="preserve">aff members will be </w:t>
      </w:r>
      <w:r>
        <w:t>chosen based on their job title and responsibilities. Most interviews will take approximately 1</w:t>
      </w:r>
      <w:r w:rsidR="004B3EE5">
        <w:t>.0</w:t>
      </w:r>
      <w:r>
        <w:t xml:space="preserve"> to 1.5 hours. </w:t>
      </w:r>
    </w:p>
    <w:p w:rsidR="001B49DE" w:rsidP="001B49DE" w:rsidRDefault="001B49DE" w14:paraId="718082E3" w14:textId="4F81B1AA">
      <w:pPr>
        <w:pStyle w:val="BodyText"/>
        <w:rPr>
          <w:szCs w:val="22"/>
        </w:rPr>
      </w:pPr>
      <w:r>
        <w:t xml:space="preserve">Twelve interview protocols are to be used in support of the implementation site visits. </w:t>
      </w:r>
      <w:r>
        <w:rPr>
          <w:szCs w:val="22"/>
        </w:rPr>
        <w:t xml:space="preserve">Under the expanded effort, the study team will </w:t>
      </w:r>
      <w:r w:rsidR="004B3EE5">
        <w:rPr>
          <w:szCs w:val="22"/>
        </w:rPr>
        <w:t xml:space="preserve">conduct an additional visit to CCCA and two </w:t>
      </w:r>
      <w:r>
        <w:rPr>
          <w:szCs w:val="22"/>
        </w:rPr>
        <w:t>visit</w:t>
      </w:r>
      <w:r w:rsidR="004B3EE5">
        <w:rPr>
          <w:szCs w:val="22"/>
        </w:rPr>
        <w:t>s</w:t>
      </w:r>
      <w:r>
        <w:rPr>
          <w:szCs w:val="22"/>
        </w:rPr>
        <w:t xml:space="preserve"> t</w:t>
      </w:r>
      <w:r w:rsidR="00274684">
        <w:rPr>
          <w:szCs w:val="22"/>
        </w:rPr>
        <w:t>o</w:t>
      </w:r>
      <w:r>
        <w:rPr>
          <w:szCs w:val="22"/>
        </w:rPr>
        <w:t xml:space="preserve"> traditional Job Corps centers</w:t>
      </w:r>
      <w:r>
        <w:t>.</w:t>
      </w:r>
      <w:r>
        <w:rPr>
          <w:szCs w:val="22"/>
        </w:rPr>
        <w:t xml:space="preserve"> These </w:t>
      </w:r>
      <w:r w:rsidR="004B3EE5">
        <w:rPr>
          <w:szCs w:val="22"/>
        </w:rPr>
        <w:t xml:space="preserve">site visits </w:t>
      </w:r>
      <w:r>
        <w:rPr>
          <w:szCs w:val="22"/>
        </w:rPr>
        <w:t xml:space="preserve">are in addition to the two visits to the CCCA center already approved (under OMB control number 1290-0012). The expanded effort at traditional Job Corps centers will include twenty-two additional interviews </w:t>
      </w:r>
      <w:r w:rsidRPr="00DB44E1">
        <w:rPr>
          <w:szCs w:val="22"/>
        </w:rPr>
        <w:t xml:space="preserve">and </w:t>
      </w:r>
      <w:r>
        <w:rPr>
          <w:szCs w:val="22"/>
        </w:rPr>
        <w:t xml:space="preserve">four </w:t>
      </w:r>
      <w:r w:rsidRPr="00DB44E1">
        <w:rPr>
          <w:szCs w:val="22"/>
        </w:rPr>
        <w:t>additional</w:t>
      </w:r>
      <w:r>
        <w:rPr>
          <w:szCs w:val="22"/>
        </w:rPr>
        <w:t xml:space="preserve"> focus groups of approximately ten students each. The expanded effort at CCCA will include thirteen additional interviews </w:t>
      </w:r>
      <w:r w:rsidRPr="00DB44E1">
        <w:rPr>
          <w:szCs w:val="22"/>
        </w:rPr>
        <w:t xml:space="preserve">and </w:t>
      </w:r>
      <w:r>
        <w:rPr>
          <w:szCs w:val="22"/>
        </w:rPr>
        <w:t>two</w:t>
      </w:r>
      <w:r w:rsidRPr="00DB44E1">
        <w:rPr>
          <w:szCs w:val="22"/>
        </w:rPr>
        <w:t xml:space="preserve"> additional</w:t>
      </w:r>
      <w:r>
        <w:rPr>
          <w:szCs w:val="22"/>
        </w:rPr>
        <w:t xml:space="preserve"> focus groups of approximately ten students each. </w:t>
      </w:r>
      <w:r>
        <w:t xml:space="preserve">Students in the Healthcare and Information Technology tracks </w:t>
      </w:r>
      <w:r>
        <w:lastRenderedPageBreak/>
        <w:t>will be placed in separate focus groups to allow the researche</w:t>
      </w:r>
      <w:r w:rsidR="00F31122">
        <w:t>r</w:t>
      </w:r>
      <w:r>
        <w:t xml:space="preserve">s to delve into greater depth about each of the separate program offerings. </w:t>
      </w:r>
    </w:p>
    <w:p w:rsidRPr="0002185C" w:rsidR="00D0002C" w:rsidP="00D0002C" w:rsidRDefault="00D0002C" w14:paraId="09274746" w14:textId="3AF81F3E">
      <w:pPr>
        <w:pStyle w:val="BodyText"/>
      </w:pPr>
      <w:r>
        <w:t xml:space="preserve">The expected response rate by the centers is 100 percent. Participation in evaluation activities on the part of the CCCA contractor is required as a condition of their contract. We anticipate that other Job Corps centers will also participate in requested qualitative data collection. The primary contact at the CCCA and other Job corps centers will assist the research team to identify appropriate contacts at the centers and schedule interviews </w:t>
      </w:r>
      <w:r w:rsidR="001B49DE">
        <w:t>approximately one</w:t>
      </w:r>
      <w:r>
        <w:t xml:space="preserve"> month prior to the visit. The time allowed for each interview may vary based on respondents’ knowledge, but we expect to stay close to the average based on previous experience with similar site visits. Total projected</w:t>
      </w:r>
      <w:r w:rsidR="001B49DE">
        <w:t xml:space="preserve"> annual</w:t>
      </w:r>
      <w:r>
        <w:t xml:space="preserve"> burden across respondents for the site visits is </w:t>
      </w:r>
      <w:r w:rsidR="001B49DE">
        <w:t>65</w:t>
      </w:r>
      <w:r>
        <w:t xml:space="preserve"> hours.</w:t>
      </w:r>
    </w:p>
    <w:p w:rsidR="00AD2DB3" w:rsidP="00236B01" w:rsidRDefault="00AD2DB3" w14:paraId="0A2F1DA8" w14:textId="77777777">
      <w:pPr>
        <w:pStyle w:val="Caption"/>
      </w:pPr>
    </w:p>
    <w:p w:rsidR="00386F09" w:rsidP="00236B01" w:rsidRDefault="00386F09" w14:paraId="39713247" w14:textId="75643342">
      <w:pPr>
        <w:pStyle w:val="Caption"/>
      </w:pPr>
      <w:r w:rsidRPr="00FC335E">
        <w:t>Exhibit A</w:t>
      </w:r>
      <w:r w:rsidR="00391B84">
        <w:t>.</w:t>
      </w:r>
      <w:r w:rsidRPr="00FC335E">
        <w:t>12</w:t>
      </w:r>
      <w:r w:rsidR="00AA6D62">
        <w:t>.1</w:t>
      </w:r>
      <w:r w:rsidRPr="00FC335E">
        <w:t xml:space="preserve">: </w:t>
      </w:r>
      <w:r w:rsidR="00AD2DB3">
        <w:t>Estimated Annualized Respondent Burden Hours</w:t>
      </w:r>
    </w:p>
    <w:tbl>
      <w:tblPr>
        <w:tblW w:w="10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60"/>
        <w:gridCol w:w="1395"/>
        <w:gridCol w:w="1251"/>
        <w:gridCol w:w="1250"/>
        <w:gridCol w:w="1251"/>
        <w:gridCol w:w="1251"/>
        <w:gridCol w:w="1152"/>
        <w:gridCol w:w="1251"/>
      </w:tblGrid>
      <w:tr w:rsidRPr="00582883" w:rsidR="00D33957" w:rsidTr="009F2B0E" w14:paraId="53BAA1E9" w14:textId="77777777">
        <w:trPr>
          <w:tblHeader/>
          <w:jc w:val="center"/>
        </w:trPr>
        <w:tc>
          <w:tcPr>
            <w:tcW w:w="2160" w:type="dxa"/>
            <w:shd w:val="clear" w:color="auto" w:fill="auto"/>
            <w:hideMark/>
          </w:tcPr>
          <w:p w:rsidRPr="00582883" w:rsidR="00D33957" w:rsidP="002F2FA5" w:rsidRDefault="00D33957" w14:paraId="0B1F9AA7" w14:textId="77777777">
            <w:pPr>
              <w:spacing w:after="0" w:line="240" w:lineRule="auto"/>
              <w:jc w:val="center"/>
              <w:rPr>
                <w:b/>
                <w:bCs/>
                <w:sz w:val="20"/>
              </w:rPr>
            </w:pPr>
            <w:r w:rsidRPr="00582883">
              <w:rPr>
                <w:b/>
                <w:bCs/>
                <w:sz w:val="20"/>
              </w:rPr>
              <w:t>Type of Instrument (Form/Activity)</w:t>
            </w:r>
          </w:p>
        </w:tc>
        <w:tc>
          <w:tcPr>
            <w:tcW w:w="1395" w:type="dxa"/>
            <w:shd w:val="clear" w:color="auto" w:fill="auto"/>
            <w:hideMark/>
          </w:tcPr>
          <w:p w:rsidRPr="00582883" w:rsidR="00D33957" w:rsidP="002F2FA5" w:rsidRDefault="00D33957" w14:paraId="567CC219" w14:textId="77777777">
            <w:pPr>
              <w:spacing w:after="0" w:line="240" w:lineRule="auto"/>
              <w:jc w:val="center"/>
              <w:rPr>
                <w:b/>
                <w:bCs/>
                <w:sz w:val="20"/>
              </w:rPr>
            </w:pPr>
            <w:r w:rsidRPr="00582883">
              <w:rPr>
                <w:b/>
                <w:bCs/>
                <w:sz w:val="20"/>
              </w:rPr>
              <w:t>Number of Respondents</w:t>
            </w:r>
          </w:p>
        </w:tc>
        <w:tc>
          <w:tcPr>
            <w:tcW w:w="1251" w:type="dxa"/>
            <w:shd w:val="clear" w:color="auto" w:fill="auto"/>
          </w:tcPr>
          <w:p w:rsidRPr="00582883" w:rsidR="00D33957" w:rsidP="002F2FA5" w:rsidRDefault="00D33957" w14:paraId="0B2F1339" w14:textId="77777777">
            <w:pPr>
              <w:spacing w:after="0" w:line="240" w:lineRule="auto"/>
              <w:jc w:val="center"/>
              <w:rPr>
                <w:b/>
                <w:bCs/>
                <w:sz w:val="20"/>
              </w:rPr>
            </w:pPr>
            <w:r w:rsidRPr="00582883">
              <w:rPr>
                <w:b/>
                <w:bCs/>
                <w:sz w:val="20"/>
              </w:rPr>
              <w:t>Number of Responses per Respondent</w:t>
            </w:r>
          </w:p>
        </w:tc>
        <w:tc>
          <w:tcPr>
            <w:tcW w:w="1250" w:type="dxa"/>
            <w:shd w:val="clear" w:color="auto" w:fill="auto"/>
          </w:tcPr>
          <w:p w:rsidRPr="00582883" w:rsidR="00D33957" w:rsidP="002F2FA5" w:rsidRDefault="00D33957" w14:paraId="280138E4" w14:textId="77777777">
            <w:pPr>
              <w:spacing w:after="0" w:line="240" w:lineRule="auto"/>
              <w:jc w:val="center"/>
              <w:rPr>
                <w:b/>
                <w:bCs/>
                <w:sz w:val="20"/>
              </w:rPr>
            </w:pPr>
            <w:r w:rsidRPr="00582883">
              <w:rPr>
                <w:b/>
                <w:bCs/>
                <w:sz w:val="20"/>
              </w:rPr>
              <w:t>TOTAL Number of Responses</w:t>
            </w:r>
          </w:p>
        </w:tc>
        <w:tc>
          <w:tcPr>
            <w:tcW w:w="1251" w:type="dxa"/>
            <w:shd w:val="clear" w:color="auto" w:fill="auto"/>
          </w:tcPr>
          <w:p w:rsidRPr="00582883" w:rsidR="00D33957" w:rsidP="002F2FA5" w:rsidRDefault="00D33957" w14:paraId="51F04BBC" w14:textId="77777777">
            <w:pPr>
              <w:spacing w:after="0" w:line="240" w:lineRule="auto"/>
              <w:jc w:val="center"/>
              <w:rPr>
                <w:b/>
                <w:bCs/>
                <w:sz w:val="20"/>
              </w:rPr>
            </w:pPr>
            <w:r w:rsidRPr="00582883">
              <w:rPr>
                <w:b/>
                <w:bCs/>
                <w:sz w:val="20"/>
              </w:rPr>
              <w:t>Average Burden Time per Response (hours)</w:t>
            </w:r>
          </w:p>
        </w:tc>
        <w:tc>
          <w:tcPr>
            <w:tcW w:w="1251" w:type="dxa"/>
            <w:shd w:val="clear" w:color="auto" w:fill="auto"/>
            <w:hideMark/>
          </w:tcPr>
          <w:p w:rsidRPr="00582883" w:rsidR="00D33957" w:rsidP="002F2FA5" w:rsidRDefault="00D33957" w14:paraId="0A963B06" w14:textId="77777777">
            <w:pPr>
              <w:spacing w:after="0" w:line="240" w:lineRule="auto"/>
              <w:jc w:val="center"/>
              <w:rPr>
                <w:b/>
                <w:bCs/>
                <w:sz w:val="20"/>
              </w:rPr>
            </w:pPr>
            <w:r w:rsidRPr="00582883">
              <w:rPr>
                <w:b/>
                <w:bCs/>
                <w:sz w:val="20"/>
              </w:rPr>
              <w:t>Estimated Burden Hours</w:t>
            </w:r>
          </w:p>
        </w:tc>
        <w:tc>
          <w:tcPr>
            <w:tcW w:w="1152" w:type="dxa"/>
          </w:tcPr>
          <w:p w:rsidRPr="00582883" w:rsidR="00D33957" w:rsidP="002F2FA5" w:rsidRDefault="00D33957" w14:paraId="406312D9" w14:textId="77777777">
            <w:pPr>
              <w:spacing w:after="0" w:line="240" w:lineRule="auto"/>
              <w:jc w:val="center"/>
              <w:rPr>
                <w:b/>
                <w:bCs/>
                <w:sz w:val="20"/>
              </w:rPr>
            </w:pPr>
            <w:r>
              <w:rPr>
                <w:b/>
                <w:bCs/>
                <w:sz w:val="20"/>
              </w:rPr>
              <w:t>Hourly Rate</w:t>
            </w:r>
          </w:p>
        </w:tc>
        <w:tc>
          <w:tcPr>
            <w:tcW w:w="1251" w:type="dxa"/>
          </w:tcPr>
          <w:p w:rsidRPr="00582883" w:rsidR="00D33957" w:rsidP="002F2FA5" w:rsidRDefault="00D33957" w14:paraId="33D6D51E" w14:textId="77777777">
            <w:pPr>
              <w:spacing w:after="0" w:line="240" w:lineRule="auto"/>
              <w:jc w:val="center"/>
              <w:rPr>
                <w:b/>
                <w:bCs/>
                <w:sz w:val="20"/>
              </w:rPr>
            </w:pPr>
            <w:r>
              <w:rPr>
                <w:b/>
                <w:bCs/>
                <w:sz w:val="20"/>
              </w:rPr>
              <w:t>Monetized Value of Respondent Time</w:t>
            </w:r>
          </w:p>
        </w:tc>
      </w:tr>
      <w:tr w:rsidRPr="00582883" w:rsidR="00D33957" w:rsidTr="009F2B0E" w14:paraId="416A3EC8" w14:textId="77777777">
        <w:trPr>
          <w:jc w:val="center"/>
        </w:trPr>
        <w:tc>
          <w:tcPr>
            <w:tcW w:w="2160" w:type="dxa"/>
            <w:shd w:val="clear" w:color="auto" w:fill="auto"/>
            <w:vAlign w:val="center"/>
          </w:tcPr>
          <w:p w:rsidRPr="001F569A" w:rsidR="00D33957" w:rsidP="002F2FA5" w:rsidRDefault="00D33957" w14:paraId="39E24275" w14:textId="77777777">
            <w:pPr>
              <w:spacing w:after="0" w:line="240" w:lineRule="auto"/>
              <w:rPr>
                <w:color w:val="000000"/>
                <w:sz w:val="20"/>
              </w:rPr>
            </w:pPr>
            <w:r>
              <w:rPr>
                <w:color w:val="000000"/>
                <w:sz w:val="20"/>
              </w:rPr>
              <w:t>Interview Protocol –Center Director (Center Overview)</w:t>
            </w:r>
          </w:p>
        </w:tc>
        <w:tc>
          <w:tcPr>
            <w:tcW w:w="1395" w:type="dxa"/>
            <w:shd w:val="clear" w:color="auto" w:fill="auto"/>
            <w:vAlign w:val="center"/>
          </w:tcPr>
          <w:p w:rsidRPr="00582883" w:rsidR="00D33957" w:rsidP="002F2FA5" w:rsidRDefault="00D33957" w14:paraId="381C620A" w14:textId="77777777">
            <w:pPr>
              <w:spacing w:after="0" w:line="240" w:lineRule="auto"/>
              <w:jc w:val="center"/>
              <w:rPr>
                <w:b/>
                <w:bCs/>
                <w:sz w:val="20"/>
              </w:rPr>
            </w:pPr>
            <w:r>
              <w:rPr>
                <w:sz w:val="20"/>
              </w:rPr>
              <w:t>1</w:t>
            </w:r>
            <w:r w:rsidRPr="00391F7C">
              <w:rPr>
                <w:color w:val="000000"/>
                <w:sz w:val="20"/>
                <w:vertAlign w:val="superscript"/>
              </w:rPr>
              <w:t>1</w:t>
            </w:r>
          </w:p>
        </w:tc>
        <w:tc>
          <w:tcPr>
            <w:tcW w:w="1251" w:type="dxa"/>
            <w:shd w:val="clear" w:color="auto" w:fill="auto"/>
            <w:vAlign w:val="center"/>
          </w:tcPr>
          <w:p w:rsidRPr="00582883" w:rsidR="00D33957" w:rsidP="002F2FA5" w:rsidRDefault="00D33957" w14:paraId="33E9E3D0" w14:textId="77777777">
            <w:pPr>
              <w:spacing w:after="0" w:line="240" w:lineRule="auto"/>
              <w:jc w:val="center"/>
              <w:rPr>
                <w:b/>
                <w:bCs/>
                <w:sz w:val="20"/>
              </w:rPr>
            </w:pPr>
            <w:r>
              <w:rPr>
                <w:sz w:val="20"/>
              </w:rPr>
              <w:t>1</w:t>
            </w:r>
          </w:p>
        </w:tc>
        <w:tc>
          <w:tcPr>
            <w:tcW w:w="1250" w:type="dxa"/>
            <w:shd w:val="clear" w:color="auto" w:fill="auto"/>
            <w:vAlign w:val="center"/>
          </w:tcPr>
          <w:p w:rsidRPr="00582883" w:rsidR="00D33957" w:rsidP="002F2FA5" w:rsidRDefault="00D33957" w14:paraId="2ED575A9" w14:textId="77777777">
            <w:pPr>
              <w:spacing w:after="0" w:line="240" w:lineRule="auto"/>
              <w:jc w:val="center"/>
              <w:rPr>
                <w:b/>
                <w:bCs/>
                <w:sz w:val="20"/>
              </w:rPr>
            </w:pPr>
            <w:r>
              <w:rPr>
                <w:sz w:val="20"/>
              </w:rPr>
              <w:t>1</w:t>
            </w:r>
          </w:p>
        </w:tc>
        <w:tc>
          <w:tcPr>
            <w:tcW w:w="1251" w:type="dxa"/>
            <w:shd w:val="clear" w:color="auto" w:fill="auto"/>
            <w:vAlign w:val="center"/>
          </w:tcPr>
          <w:p w:rsidRPr="00582883" w:rsidR="00D33957" w:rsidP="002F2FA5" w:rsidRDefault="00D33957" w14:paraId="4E0F98BB" w14:textId="77777777">
            <w:pPr>
              <w:spacing w:after="0" w:line="240" w:lineRule="auto"/>
              <w:jc w:val="center"/>
              <w:rPr>
                <w:b/>
                <w:bCs/>
                <w:sz w:val="20"/>
              </w:rPr>
            </w:pPr>
            <w:r>
              <w:rPr>
                <w:sz w:val="20"/>
              </w:rPr>
              <w:t>1</w:t>
            </w:r>
          </w:p>
        </w:tc>
        <w:tc>
          <w:tcPr>
            <w:tcW w:w="1251" w:type="dxa"/>
            <w:shd w:val="clear" w:color="auto" w:fill="auto"/>
            <w:vAlign w:val="center"/>
          </w:tcPr>
          <w:p w:rsidRPr="00582883" w:rsidR="00D33957" w:rsidP="002F2FA5" w:rsidRDefault="00D33957" w14:paraId="47630A96" w14:textId="77777777">
            <w:pPr>
              <w:spacing w:after="0" w:line="240" w:lineRule="auto"/>
              <w:jc w:val="center"/>
              <w:rPr>
                <w:b/>
                <w:bCs/>
                <w:sz w:val="20"/>
              </w:rPr>
            </w:pPr>
            <w:r>
              <w:rPr>
                <w:sz w:val="20"/>
              </w:rPr>
              <w:t>1</w:t>
            </w:r>
          </w:p>
        </w:tc>
        <w:tc>
          <w:tcPr>
            <w:tcW w:w="1152" w:type="dxa"/>
            <w:vAlign w:val="center"/>
          </w:tcPr>
          <w:p w:rsidR="00D33957" w:rsidP="002F2FA5" w:rsidRDefault="00D33957" w14:paraId="3D99EF5D" w14:textId="77777777">
            <w:pPr>
              <w:spacing w:after="0" w:line="240" w:lineRule="auto"/>
              <w:jc w:val="center"/>
              <w:rPr>
                <w:sz w:val="20"/>
              </w:rPr>
            </w:pPr>
            <w:r>
              <w:rPr>
                <w:sz w:val="20"/>
              </w:rPr>
              <w:t>$45.36</w:t>
            </w:r>
            <w:r w:rsidRPr="00DB7C89">
              <w:rPr>
                <w:sz w:val="20"/>
                <w:vertAlign w:val="superscript"/>
              </w:rPr>
              <w:t>8</w:t>
            </w:r>
          </w:p>
        </w:tc>
        <w:tc>
          <w:tcPr>
            <w:tcW w:w="1251" w:type="dxa"/>
            <w:vAlign w:val="center"/>
          </w:tcPr>
          <w:p w:rsidR="00D33957" w:rsidP="002F2FA5" w:rsidRDefault="00D33957" w14:paraId="55809894" w14:textId="77777777">
            <w:pPr>
              <w:spacing w:after="0" w:line="240" w:lineRule="auto"/>
              <w:jc w:val="center"/>
              <w:rPr>
                <w:sz w:val="20"/>
              </w:rPr>
            </w:pPr>
            <w:r>
              <w:rPr>
                <w:sz w:val="20"/>
              </w:rPr>
              <w:t>$45.36</w:t>
            </w:r>
          </w:p>
        </w:tc>
      </w:tr>
      <w:tr w:rsidRPr="00582883" w:rsidR="00D33957" w:rsidTr="009F2B0E" w14:paraId="79C775E8" w14:textId="77777777">
        <w:trPr>
          <w:jc w:val="center"/>
        </w:trPr>
        <w:tc>
          <w:tcPr>
            <w:tcW w:w="2160" w:type="dxa"/>
            <w:shd w:val="clear" w:color="auto" w:fill="auto"/>
            <w:noWrap/>
            <w:vAlign w:val="center"/>
          </w:tcPr>
          <w:p w:rsidRPr="00391F7C" w:rsidR="00D33957" w:rsidP="002F2FA5" w:rsidRDefault="00D33957" w14:paraId="23F75068" w14:textId="77777777">
            <w:pPr>
              <w:spacing w:after="0" w:line="240" w:lineRule="auto"/>
              <w:rPr>
                <w:color w:val="000000"/>
                <w:sz w:val="20"/>
              </w:rPr>
            </w:pPr>
            <w:r>
              <w:rPr>
                <w:color w:val="000000"/>
                <w:sz w:val="20"/>
              </w:rPr>
              <w:t>Interview Protocol - Community Culture, Student Support Systems, Student Rewards &amp; Recognitions, and Disciplinary Policies</w:t>
            </w:r>
          </w:p>
        </w:tc>
        <w:tc>
          <w:tcPr>
            <w:tcW w:w="1395" w:type="dxa"/>
            <w:shd w:val="clear" w:color="auto" w:fill="auto"/>
            <w:noWrap/>
            <w:vAlign w:val="center"/>
          </w:tcPr>
          <w:p w:rsidR="00D33957" w:rsidP="002F2FA5" w:rsidRDefault="00D33957" w14:paraId="61D45FC6" w14:textId="77777777">
            <w:pPr>
              <w:spacing w:after="0" w:line="240" w:lineRule="auto"/>
              <w:jc w:val="center"/>
              <w:rPr>
                <w:sz w:val="20"/>
              </w:rPr>
            </w:pPr>
            <w:r>
              <w:rPr>
                <w:sz w:val="20"/>
              </w:rPr>
              <w:t>1</w:t>
            </w:r>
            <w:r w:rsidRPr="00391F7C">
              <w:rPr>
                <w:color w:val="000000"/>
                <w:sz w:val="20"/>
                <w:vertAlign w:val="superscript"/>
              </w:rPr>
              <w:t>1</w:t>
            </w:r>
          </w:p>
        </w:tc>
        <w:tc>
          <w:tcPr>
            <w:tcW w:w="1251" w:type="dxa"/>
            <w:shd w:val="clear" w:color="auto" w:fill="auto"/>
            <w:vAlign w:val="center"/>
          </w:tcPr>
          <w:p w:rsidR="00D33957" w:rsidP="002F2FA5" w:rsidRDefault="00D33957" w14:paraId="2B6B1F66" w14:textId="77777777">
            <w:pPr>
              <w:spacing w:after="0" w:line="240" w:lineRule="auto"/>
              <w:jc w:val="center"/>
              <w:rPr>
                <w:sz w:val="20"/>
              </w:rPr>
            </w:pPr>
            <w:r>
              <w:rPr>
                <w:sz w:val="20"/>
              </w:rPr>
              <w:t>1</w:t>
            </w:r>
          </w:p>
        </w:tc>
        <w:tc>
          <w:tcPr>
            <w:tcW w:w="1250" w:type="dxa"/>
            <w:shd w:val="clear" w:color="auto" w:fill="auto"/>
            <w:vAlign w:val="center"/>
          </w:tcPr>
          <w:p w:rsidR="00D33957" w:rsidP="002F2FA5" w:rsidRDefault="00D33957" w14:paraId="47A0582F" w14:textId="77777777">
            <w:pPr>
              <w:spacing w:after="0" w:line="240" w:lineRule="auto"/>
              <w:jc w:val="center"/>
              <w:rPr>
                <w:sz w:val="20"/>
              </w:rPr>
            </w:pPr>
            <w:r>
              <w:rPr>
                <w:sz w:val="20"/>
              </w:rPr>
              <w:t>1</w:t>
            </w:r>
          </w:p>
        </w:tc>
        <w:tc>
          <w:tcPr>
            <w:tcW w:w="1251" w:type="dxa"/>
            <w:shd w:val="clear" w:color="auto" w:fill="auto"/>
            <w:vAlign w:val="center"/>
          </w:tcPr>
          <w:p w:rsidR="00D33957" w:rsidP="002F2FA5" w:rsidRDefault="00D33957" w14:paraId="6D63CB87" w14:textId="77777777">
            <w:pPr>
              <w:spacing w:after="0" w:line="240" w:lineRule="auto"/>
              <w:jc w:val="center"/>
              <w:rPr>
                <w:sz w:val="20"/>
              </w:rPr>
            </w:pPr>
            <w:r>
              <w:rPr>
                <w:sz w:val="20"/>
              </w:rPr>
              <w:t>1</w:t>
            </w:r>
          </w:p>
        </w:tc>
        <w:tc>
          <w:tcPr>
            <w:tcW w:w="1251" w:type="dxa"/>
            <w:shd w:val="clear" w:color="auto" w:fill="auto"/>
            <w:noWrap/>
            <w:vAlign w:val="center"/>
          </w:tcPr>
          <w:p w:rsidR="00D33957" w:rsidP="002F2FA5" w:rsidRDefault="00D33957" w14:paraId="2883ECAF" w14:textId="77777777">
            <w:pPr>
              <w:spacing w:after="0" w:line="240" w:lineRule="auto"/>
              <w:jc w:val="center"/>
              <w:rPr>
                <w:sz w:val="20"/>
              </w:rPr>
            </w:pPr>
            <w:r>
              <w:rPr>
                <w:sz w:val="20"/>
              </w:rPr>
              <w:t>1</w:t>
            </w:r>
          </w:p>
        </w:tc>
        <w:tc>
          <w:tcPr>
            <w:tcW w:w="1152" w:type="dxa"/>
            <w:vAlign w:val="center"/>
          </w:tcPr>
          <w:p w:rsidR="00D33957" w:rsidP="002F2FA5" w:rsidRDefault="00D33957" w14:paraId="681BCC1D" w14:textId="77777777">
            <w:pPr>
              <w:spacing w:after="0" w:line="240" w:lineRule="auto"/>
              <w:jc w:val="center"/>
              <w:rPr>
                <w:sz w:val="20"/>
              </w:rPr>
            </w:pPr>
            <w:r>
              <w:rPr>
                <w:sz w:val="20"/>
              </w:rPr>
              <w:t>$45.36</w:t>
            </w:r>
            <w:r w:rsidRPr="00DB7C89">
              <w:rPr>
                <w:sz w:val="20"/>
                <w:vertAlign w:val="superscript"/>
              </w:rPr>
              <w:t>8</w:t>
            </w:r>
          </w:p>
        </w:tc>
        <w:tc>
          <w:tcPr>
            <w:tcW w:w="1251" w:type="dxa"/>
            <w:vAlign w:val="center"/>
          </w:tcPr>
          <w:p w:rsidR="00D33957" w:rsidP="002F2FA5" w:rsidRDefault="00D33957" w14:paraId="0D726CE0" w14:textId="77777777">
            <w:pPr>
              <w:spacing w:after="0" w:line="240" w:lineRule="auto"/>
              <w:jc w:val="center"/>
              <w:rPr>
                <w:sz w:val="20"/>
              </w:rPr>
            </w:pPr>
            <w:r>
              <w:rPr>
                <w:sz w:val="20"/>
              </w:rPr>
              <w:t>$45.36</w:t>
            </w:r>
          </w:p>
        </w:tc>
      </w:tr>
      <w:tr w:rsidRPr="00582883" w:rsidR="00D33957" w:rsidTr="009F2B0E" w14:paraId="76DA501E" w14:textId="77777777">
        <w:trPr>
          <w:jc w:val="center"/>
        </w:trPr>
        <w:tc>
          <w:tcPr>
            <w:tcW w:w="2160" w:type="dxa"/>
            <w:shd w:val="clear" w:color="auto" w:fill="auto"/>
            <w:noWrap/>
            <w:vAlign w:val="center"/>
          </w:tcPr>
          <w:p w:rsidRPr="00391F7C" w:rsidR="00D33957" w:rsidP="002F2FA5" w:rsidRDefault="00D33957" w14:paraId="74034FBF" w14:textId="77777777">
            <w:pPr>
              <w:spacing w:after="0" w:line="240" w:lineRule="auto"/>
              <w:rPr>
                <w:color w:val="000000"/>
                <w:sz w:val="20"/>
              </w:rPr>
            </w:pPr>
            <w:r>
              <w:rPr>
                <w:color w:val="000000"/>
                <w:sz w:val="20"/>
              </w:rPr>
              <w:t>Interview Protocol – Education &amp; Training Services Overview</w:t>
            </w:r>
          </w:p>
        </w:tc>
        <w:tc>
          <w:tcPr>
            <w:tcW w:w="1395" w:type="dxa"/>
            <w:shd w:val="clear" w:color="auto" w:fill="auto"/>
            <w:noWrap/>
            <w:vAlign w:val="center"/>
          </w:tcPr>
          <w:p w:rsidR="00D33957" w:rsidP="002F2FA5" w:rsidRDefault="00D33957" w14:paraId="3E174600" w14:textId="77777777">
            <w:pPr>
              <w:spacing w:after="0" w:line="240" w:lineRule="auto"/>
              <w:jc w:val="center"/>
              <w:rPr>
                <w:sz w:val="20"/>
              </w:rPr>
            </w:pPr>
            <w:r>
              <w:rPr>
                <w:sz w:val="20"/>
              </w:rPr>
              <w:t>1</w:t>
            </w:r>
            <w:r w:rsidRPr="00391F7C">
              <w:rPr>
                <w:color w:val="000000"/>
                <w:sz w:val="20"/>
                <w:vertAlign w:val="superscript"/>
              </w:rPr>
              <w:t>1</w:t>
            </w:r>
          </w:p>
        </w:tc>
        <w:tc>
          <w:tcPr>
            <w:tcW w:w="1251" w:type="dxa"/>
            <w:shd w:val="clear" w:color="auto" w:fill="auto"/>
            <w:vAlign w:val="center"/>
          </w:tcPr>
          <w:p w:rsidR="00D33957" w:rsidP="002F2FA5" w:rsidRDefault="00D33957" w14:paraId="1DE55255" w14:textId="77777777">
            <w:pPr>
              <w:spacing w:after="0" w:line="240" w:lineRule="auto"/>
              <w:jc w:val="center"/>
              <w:rPr>
                <w:sz w:val="20"/>
              </w:rPr>
            </w:pPr>
            <w:r>
              <w:rPr>
                <w:sz w:val="20"/>
              </w:rPr>
              <w:t>1</w:t>
            </w:r>
          </w:p>
        </w:tc>
        <w:tc>
          <w:tcPr>
            <w:tcW w:w="1250" w:type="dxa"/>
            <w:shd w:val="clear" w:color="auto" w:fill="auto"/>
            <w:vAlign w:val="center"/>
          </w:tcPr>
          <w:p w:rsidR="00D33957" w:rsidP="002F2FA5" w:rsidRDefault="00D33957" w14:paraId="019442AD" w14:textId="77777777">
            <w:pPr>
              <w:spacing w:after="0" w:line="240" w:lineRule="auto"/>
              <w:jc w:val="center"/>
              <w:rPr>
                <w:sz w:val="20"/>
              </w:rPr>
            </w:pPr>
            <w:r>
              <w:rPr>
                <w:sz w:val="20"/>
              </w:rPr>
              <w:t>1</w:t>
            </w:r>
          </w:p>
        </w:tc>
        <w:tc>
          <w:tcPr>
            <w:tcW w:w="1251" w:type="dxa"/>
            <w:shd w:val="clear" w:color="auto" w:fill="auto"/>
            <w:vAlign w:val="center"/>
          </w:tcPr>
          <w:p w:rsidR="00D33957" w:rsidP="002F2FA5" w:rsidRDefault="00D33957" w14:paraId="2FCE9860" w14:textId="77777777">
            <w:pPr>
              <w:spacing w:after="0" w:line="240" w:lineRule="auto"/>
              <w:jc w:val="center"/>
              <w:rPr>
                <w:sz w:val="20"/>
              </w:rPr>
            </w:pPr>
            <w:r>
              <w:rPr>
                <w:sz w:val="20"/>
              </w:rPr>
              <w:t>1</w:t>
            </w:r>
          </w:p>
        </w:tc>
        <w:tc>
          <w:tcPr>
            <w:tcW w:w="1251" w:type="dxa"/>
            <w:shd w:val="clear" w:color="auto" w:fill="auto"/>
            <w:noWrap/>
            <w:vAlign w:val="center"/>
          </w:tcPr>
          <w:p w:rsidR="00D33957" w:rsidP="002F2FA5" w:rsidRDefault="00D33957" w14:paraId="23B87731" w14:textId="77777777">
            <w:pPr>
              <w:spacing w:after="0" w:line="240" w:lineRule="auto"/>
              <w:jc w:val="center"/>
              <w:rPr>
                <w:sz w:val="20"/>
              </w:rPr>
            </w:pPr>
            <w:r>
              <w:rPr>
                <w:sz w:val="20"/>
              </w:rPr>
              <w:t>1</w:t>
            </w:r>
          </w:p>
        </w:tc>
        <w:tc>
          <w:tcPr>
            <w:tcW w:w="1152" w:type="dxa"/>
            <w:vAlign w:val="center"/>
          </w:tcPr>
          <w:p w:rsidR="00D33957" w:rsidP="002F2FA5" w:rsidRDefault="00D33957" w14:paraId="76C14962" w14:textId="77777777">
            <w:pPr>
              <w:spacing w:after="0" w:line="240" w:lineRule="auto"/>
              <w:jc w:val="center"/>
              <w:rPr>
                <w:sz w:val="20"/>
              </w:rPr>
            </w:pPr>
            <w:r>
              <w:rPr>
                <w:sz w:val="20"/>
              </w:rPr>
              <w:t>$45.36</w:t>
            </w:r>
            <w:r w:rsidRPr="00DB7C89">
              <w:rPr>
                <w:sz w:val="20"/>
                <w:vertAlign w:val="superscript"/>
              </w:rPr>
              <w:t>8</w:t>
            </w:r>
          </w:p>
        </w:tc>
        <w:tc>
          <w:tcPr>
            <w:tcW w:w="1251" w:type="dxa"/>
            <w:vAlign w:val="center"/>
          </w:tcPr>
          <w:p w:rsidR="00D33957" w:rsidP="002F2FA5" w:rsidRDefault="00D33957" w14:paraId="70292E18" w14:textId="77777777">
            <w:pPr>
              <w:spacing w:after="0" w:line="240" w:lineRule="auto"/>
              <w:jc w:val="center"/>
              <w:rPr>
                <w:sz w:val="20"/>
              </w:rPr>
            </w:pPr>
            <w:r>
              <w:rPr>
                <w:sz w:val="20"/>
              </w:rPr>
              <w:t>$45.36</w:t>
            </w:r>
          </w:p>
        </w:tc>
      </w:tr>
      <w:tr w:rsidRPr="00582883" w:rsidR="00D33957" w:rsidTr="009F2B0E" w14:paraId="1E812F9C" w14:textId="77777777">
        <w:trPr>
          <w:jc w:val="center"/>
        </w:trPr>
        <w:tc>
          <w:tcPr>
            <w:tcW w:w="2160" w:type="dxa"/>
            <w:shd w:val="clear" w:color="auto" w:fill="auto"/>
            <w:noWrap/>
            <w:vAlign w:val="center"/>
          </w:tcPr>
          <w:p w:rsidRPr="00391F7C" w:rsidR="00D33957" w:rsidP="002F2FA5" w:rsidRDefault="00D33957" w14:paraId="3040836A" w14:textId="77777777">
            <w:pPr>
              <w:spacing w:after="0" w:line="240" w:lineRule="auto"/>
              <w:rPr>
                <w:color w:val="000000"/>
                <w:sz w:val="20"/>
              </w:rPr>
            </w:pPr>
            <w:r>
              <w:rPr>
                <w:color w:val="000000"/>
                <w:sz w:val="20"/>
              </w:rPr>
              <w:t xml:space="preserve">Interview Protocol – Education &amp; Training </w:t>
            </w:r>
            <w:r w:rsidRPr="00C043A6">
              <w:rPr>
                <w:iCs/>
                <w:color w:val="000000"/>
                <w:sz w:val="20"/>
              </w:rPr>
              <w:t>Planning &amp; Counseling</w:t>
            </w:r>
            <w:r>
              <w:rPr>
                <w:color w:val="000000"/>
                <w:sz w:val="20"/>
              </w:rPr>
              <w:t xml:space="preserve"> Services Overview</w:t>
            </w:r>
          </w:p>
        </w:tc>
        <w:tc>
          <w:tcPr>
            <w:tcW w:w="1395" w:type="dxa"/>
            <w:shd w:val="clear" w:color="auto" w:fill="auto"/>
            <w:noWrap/>
            <w:vAlign w:val="center"/>
          </w:tcPr>
          <w:p w:rsidR="00D33957" w:rsidP="002F2FA5" w:rsidRDefault="00D33957" w14:paraId="35FE3E5E" w14:textId="77777777">
            <w:pPr>
              <w:spacing w:after="0" w:line="240" w:lineRule="auto"/>
              <w:jc w:val="center"/>
              <w:rPr>
                <w:sz w:val="20"/>
              </w:rPr>
            </w:pPr>
            <w:r>
              <w:rPr>
                <w:sz w:val="20"/>
              </w:rPr>
              <w:t>1</w:t>
            </w:r>
            <w:r w:rsidRPr="00391F7C">
              <w:rPr>
                <w:color w:val="000000"/>
                <w:sz w:val="20"/>
                <w:vertAlign w:val="superscript"/>
              </w:rPr>
              <w:t>1</w:t>
            </w:r>
          </w:p>
        </w:tc>
        <w:tc>
          <w:tcPr>
            <w:tcW w:w="1251" w:type="dxa"/>
            <w:shd w:val="clear" w:color="auto" w:fill="auto"/>
            <w:vAlign w:val="center"/>
          </w:tcPr>
          <w:p w:rsidR="00D33957" w:rsidP="002F2FA5" w:rsidRDefault="00D33957" w14:paraId="75AB7336" w14:textId="77777777">
            <w:pPr>
              <w:spacing w:after="0" w:line="240" w:lineRule="auto"/>
              <w:jc w:val="center"/>
              <w:rPr>
                <w:sz w:val="20"/>
              </w:rPr>
            </w:pPr>
            <w:r>
              <w:rPr>
                <w:sz w:val="20"/>
              </w:rPr>
              <w:t>1</w:t>
            </w:r>
          </w:p>
        </w:tc>
        <w:tc>
          <w:tcPr>
            <w:tcW w:w="1250" w:type="dxa"/>
            <w:shd w:val="clear" w:color="auto" w:fill="auto"/>
            <w:vAlign w:val="center"/>
          </w:tcPr>
          <w:p w:rsidR="00D33957" w:rsidP="002F2FA5" w:rsidRDefault="00D33957" w14:paraId="4D6FE15E" w14:textId="77777777">
            <w:pPr>
              <w:spacing w:after="0" w:line="240" w:lineRule="auto"/>
              <w:jc w:val="center"/>
              <w:rPr>
                <w:sz w:val="20"/>
              </w:rPr>
            </w:pPr>
            <w:r>
              <w:rPr>
                <w:sz w:val="20"/>
              </w:rPr>
              <w:t>1</w:t>
            </w:r>
          </w:p>
        </w:tc>
        <w:tc>
          <w:tcPr>
            <w:tcW w:w="1251" w:type="dxa"/>
            <w:shd w:val="clear" w:color="auto" w:fill="auto"/>
            <w:vAlign w:val="center"/>
          </w:tcPr>
          <w:p w:rsidR="00D33957" w:rsidP="002F2FA5" w:rsidRDefault="00D33957" w14:paraId="5825ABA3" w14:textId="77777777">
            <w:pPr>
              <w:spacing w:after="0" w:line="240" w:lineRule="auto"/>
              <w:jc w:val="center"/>
              <w:rPr>
                <w:sz w:val="20"/>
              </w:rPr>
            </w:pPr>
            <w:r>
              <w:rPr>
                <w:sz w:val="20"/>
              </w:rPr>
              <w:t>1</w:t>
            </w:r>
          </w:p>
        </w:tc>
        <w:tc>
          <w:tcPr>
            <w:tcW w:w="1251" w:type="dxa"/>
            <w:shd w:val="clear" w:color="auto" w:fill="auto"/>
            <w:noWrap/>
            <w:vAlign w:val="center"/>
          </w:tcPr>
          <w:p w:rsidR="00D33957" w:rsidP="002F2FA5" w:rsidRDefault="00D33957" w14:paraId="383679E9" w14:textId="77777777">
            <w:pPr>
              <w:spacing w:after="0" w:line="240" w:lineRule="auto"/>
              <w:jc w:val="center"/>
              <w:rPr>
                <w:sz w:val="20"/>
              </w:rPr>
            </w:pPr>
            <w:r>
              <w:rPr>
                <w:sz w:val="20"/>
              </w:rPr>
              <w:t>1</w:t>
            </w:r>
          </w:p>
        </w:tc>
        <w:tc>
          <w:tcPr>
            <w:tcW w:w="1152" w:type="dxa"/>
            <w:vAlign w:val="center"/>
          </w:tcPr>
          <w:p w:rsidR="00D33957" w:rsidP="002F2FA5" w:rsidRDefault="00D33957" w14:paraId="1CEFB67D" w14:textId="77777777">
            <w:pPr>
              <w:spacing w:after="0" w:line="240" w:lineRule="auto"/>
              <w:jc w:val="center"/>
              <w:rPr>
                <w:sz w:val="20"/>
              </w:rPr>
            </w:pPr>
            <w:r>
              <w:rPr>
                <w:sz w:val="20"/>
              </w:rPr>
              <w:t>$45.36</w:t>
            </w:r>
            <w:r w:rsidRPr="00DB7C89">
              <w:rPr>
                <w:sz w:val="20"/>
                <w:vertAlign w:val="superscript"/>
              </w:rPr>
              <w:t>8</w:t>
            </w:r>
          </w:p>
        </w:tc>
        <w:tc>
          <w:tcPr>
            <w:tcW w:w="1251" w:type="dxa"/>
            <w:vAlign w:val="center"/>
          </w:tcPr>
          <w:p w:rsidR="00D33957" w:rsidP="002F2FA5" w:rsidRDefault="00D33957" w14:paraId="3338A0E5" w14:textId="77777777">
            <w:pPr>
              <w:spacing w:after="0" w:line="240" w:lineRule="auto"/>
              <w:jc w:val="center"/>
              <w:rPr>
                <w:sz w:val="20"/>
              </w:rPr>
            </w:pPr>
            <w:r>
              <w:rPr>
                <w:sz w:val="20"/>
              </w:rPr>
              <w:t>$45.36</w:t>
            </w:r>
          </w:p>
        </w:tc>
      </w:tr>
      <w:tr w:rsidRPr="00582883" w:rsidR="00D33957" w:rsidTr="009F2B0E" w14:paraId="618738F3" w14:textId="77777777">
        <w:trPr>
          <w:jc w:val="center"/>
        </w:trPr>
        <w:tc>
          <w:tcPr>
            <w:tcW w:w="2160" w:type="dxa"/>
            <w:shd w:val="clear" w:color="auto" w:fill="auto"/>
            <w:noWrap/>
            <w:vAlign w:val="center"/>
          </w:tcPr>
          <w:p w:rsidRPr="00391F7C" w:rsidR="00D33957" w:rsidP="002F2FA5" w:rsidRDefault="00D33957" w14:paraId="5D0C32E9" w14:textId="77777777">
            <w:pPr>
              <w:spacing w:after="0" w:line="240" w:lineRule="auto"/>
              <w:rPr>
                <w:color w:val="000000"/>
                <w:sz w:val="20"/>
              </w:rPr>
            </w:pPr>
            <w:r>
              <w:rPr>
                <w:color w:val="000000"/>
                <w:sz w:val="20"/>
              </w:rPr>
              <w:t>Interview Protocol – High School, High School Equivalency, Basic Education, and Education &amp; Training Support Services Overview</w:t>
            </w:r>
          </w:p>
        </w:tc>
        <w:tc>
          <w:tcPr>
            <w:tcW w:w="1395" w:type="dxa"/>
            <w:shd w:val="clear" w:color="auto" w:fill="auto"/>
            <w:noWrap/>
            <w:vAlign w:val="center"/>
          </w:tcPr>
          <w:p w:rsidR="00D33957" w:rsidP="002F2FA5" w:rsidRDefault="00D33957" w14:paraId="3809FA2C" w14:textId="77777777">
            <w:pPr>
              <w:spacing w:after="0" w:line="240" w:lineRule="auto"/>
              <w:jc w:val="center"/>
              <w:rPr>
                <w:sz w:val="20"/>
              </w:rPr>
            </w:pPr>
            <w:r>
              <w:rPr>
                <w:sz w:val="20"/>
              </w:rPr>
              <w:t>1</w:t>
            </w:r>
            <w:r w:rsidRPr="00391F7C">
              <w:rPr>
                <w:color w:val="000000"/>
                <w:sz w:val="20"/>
                <w:vertAlign w:val="superscript"/>
              </w:rPr>
              <w:t>1</w:t>
            </w:r>
          </w:p>
        </w:tc>
        <w:tc>
          <w:tcPr>
            <w:tcW w:w="1251" w:type="dxa"/>
            <w:shd w:val="clear" w:color="auto" w:fill="auto"/>
            <w:vAlign w:val="center"/>
          </w:tcPr>
          <w:p w:rsidR="00D33957" w:rsidP="002F2FA5" w:rsidRDefault="00D33957" w14:paraId="71CF488B" w14:textId="77777777">
            <w:pPr>
              <w:spacing w:after="0" w:line="240" w:lineRule="auto"/>
              <w:jc w:val="center"/>
              <w:rPr>
                <w:sz w:val="20"/>
              </w:rPr>
            </w:pPr>
            <w:r>
              <w:rPr>
                <w:sz w:val="20"/>
              </w:rPr>
              <w:t>1</w:t>
            </w:r>
          </w:p>
        </w:tc>
        <w:tc>
          <w:tcPr>
            <w:tcW w:w="1250" w:type="dxa"/>
            <w:shd w:val="clear" w:color="auto" w:fill="auto"/>
            <w:vAlign w:val="center"/>
          </w:tcPr>
          <w:p w:rsidR="00D33957" w:rsidP="002F2FA5" w:rsidRDefault="00D33957" w14:paraId="381EDF2D" w14:textId="77777777">
            <w:pPr>
              <w:spacing w:after="0" w:line="240" w:lineRule="auto"/>
              <w:jc w:val="center"/>
              <w:rPr>
                <w:sz w:val="20"/>
              </w:rPr>
            </w:pPr>
            <w:r>
              <w:rPr>
                <w:sz w:val="20"/>
              </w:rPr>
              <w:t>1</w:t>
            </w:r>
          </w:p>
        </w:tc>
        <w:tc>
          <w:tcPr>
            <w:tcW w:w="1251" w:type="dxa"/>
            <w:shd w:val="clear" w:color="auto" w:fill="auto"/>
            <w:vAlign w:val="center"/>
          </w:tcPr>
          <w:p w:rsidR="00D33957" w:rsidP="002F2FA5" w:rsidRDefault="00D33957" w14:paraId="1364A3BB" w14:textId="77777777">
            <w:pPr>
              <w:spacing w:after="0" w:line="240" w:lineRule="auto"/>
              <w:jc w:val="center"/>
              <w:rPr>
                <w:sz w:val="20"/>
              </w:rPr>
            </w:pPr>
            <w:r>
              <w:rPr>
                <w:sz w:val="20"/>
              </w:rPr>
              <w:t>1</w:t>
            </w:r>
          </w:p>
        </w:tc>
        <w:tc>
          <w:tcPr>
            <w:tcW w:w="1251" w:type="dxa"/>
            <w:shd w:val="clear" w:color="auto" w:fill="auto"/>
            <w:noWrap/>
            <w:vAlign w:val="center"/>
          </w:tcPr>
          <w:p w:rsidR="00D33957" w:rsidP="002F2FA5" w:rsidRDefault="00D33957" w14:paraId="16EA035E" w14:textId="77777777">
            <w:pPr>
              <w:spacing w:after="0" w:line="240" w:lineRule="auto"/>
              <w:jc w:val="center"/>
              <w:rPr>
                <w:sz w:val="20"/>
              </w:rPr>
            </w:pPr>
            <w:r>
              <w:rPr>
                <w:sz w:val="20"/>
              </w:rPr>
              <w:t>1</w:t>
            </w:r>
          </w:p>
        </w:tc>
        <w:tc>
          <w:tcPr>
            <w:tcW w:w="1152" w:type="dxa"/>
            <w:vAlign w:val="center"/>
          </w:tcPr>
          <w:p w:rsidR="00D33957" w:rsidP="002F2FA5" w:rsidRDefault="00D33957" w14:paraId="2A8FFD19" w14:textId="77777777">
            <w:pPr>
              <w:spacing w:after="0" w:line="240" w:lineRule="auto"/>
              <w:jc w:val="center"/>
              <w:rPr>
                <w:sz w:val="20"/>
              </w:rPr>
            </w:pPr>
            <w:r>
              <w:rPr>
                <w:sz w:val="20"/>
              </w:rPr>
              <w:t>$45.36</w:t>
            </w:r>
            <w:r w:rsidRPr="00DB7C89">
              <w:rPr>
                <w:sz w:val="20"/>
                <w:vertAlign w:val="superscript"/>
              </w:rPr>
              <w:t>8</w:t>
            </w:r>
          </w:p>
        </w:tc>
        <w:tc>
          <w:tcPr>
            <w:tcW w:w="1251" w:type="dxa"/>
            <w:vAlign w:val="center"/>
          </w:tcPr>
          <w:p w:rsidR="00D33957" w:rsidP="002F2FA5" w:rsidRDefault="00D33957" w14:paraId="70ED7AA6" w14:textId="77777777">
            <w:pPr>
              <w:spacing w:after="0" w:line="240" w:lineRule="auto"/>
              <w:jc w:val="center"/>
              <w:rPr>
                <w:sz w:val="20"/>
              </w:rPr>
            </w:pPr>
            <w:r>
              <w:rPr>
                <w:sz w:val="20"/>
              </w:rPr>
              <w:t>$45.36</w:t>
            </w:r>
          </w:p>
        </w:tc>
      </w:tr>
      <w:tr w:rsidRPr="00582883" w:rsidR="00D33957" w:rsidTr="009F2B0E" w14:paraId="7ECF07BD" w14:textId="77777777">
        <w:trPr>
          <w:jc w:val="center"/>
        </w:trPr>
        <w:tc>
          <w:tcPr>
            <w:tcW w:w="2160" w:type="dxa"/>
            <w:shd w:val="clear" w:color="auto" w:fill="auto"/>
            <w:noWrap/>
            <w:vAlign w:val="center"/>
          </w:tcPr>
          <w:p w:rsidRPr="00391F7C" w:rsidR="00D33957" w:rsidP="002F2FA5" w:rsidRDefault="00D33957" w14:paraId="1BA0ABDB" w14:textId="77777777">
            <w:pPr>
              <w:spacing w:after="0" w:line="240" w:lineRule="auto"/>
              <w:rPr>
                <w:sz w:val="20"/>
              </w:rPr>
            </w:pPr>
            <w:r w:rsidRPr="009F3CC6">
              <w:rPr>
                <w:color w:val="000000"/>
                <w:sz w:val="20"/>
              </w:rPr>
              <w:t>Interview Protocol – Trade/ Pathway Managers or Supervisors (IT and Healthcare Trade/ Pathway Overview)</w:t>
            </w:r>
          </w:p>
        </w:tc>
        <w:tc>
          <w:tcPr>
            <w:tcW w:w="1395" w:type="dxa"/>
            <w:shd w:val="clear" w:color="auto" w:fill="auto"/>
            <w:noWrap/>
            <w:vAlign w:val="center"/>
          </w:tcPr>
          <w:p w:rsidRPr="00582883" w:rsidR="00D33957" w:rsidP="002F2FA5" w:rsidRDefault="00D33957" w14:paraId="7DEDA169" w14:textId="77777777">
            <w:pPr>
              <w:spacing w:after="0" w:line="240" w:lineRule="auto"/>
              <w:jc w:val="center"/>
              <w:rPr>
                <w:sz w:val="20"/>
              </w:rPr>
            </w:pPr>
            <w:r>
              <w:rPr>
                <w:sz w:val="20"/>
              </w:rPr>
              <w:t>2</w:t>
            </w:r>
            <w:r w:rsidRPr="00083C99">
              <w:rPr>
                <w:sz w:val="20"/>
                <w:vertAlign w:val="superscript"/>
              </w:rPr>
              <w:t>2</w:t>
            </w:r>
          </w:p>
        </w:tc>
        <w:tc>
          <w:tcPr>
            <w:tcW w:w="1251" w:type="dxa"/>
            <w:shd w:val="clear" w:color="auto" w:fill="auto"/>
            <w:vAlign w:val="center"/>
          </w:tcPr>
          <w:p w:rsidRPr="00582883" w:rsidR="00D33957" w:rsidP="002F2FA5" w:rsidRDefault="00D33957" w14:paraId="20562378" w14:textId="77777777">
            <w:pPr>
              <w:spacing w:after="0" w:line="240" w:lineRule="auto"/>
              <w:jc w:val="center"/>
              <w:rPr>
                <w:sz w:val="20"/>
              </w:rPr>
            </w:pPr>
            <w:r>
              <w:rPr>
                <w:sz w:val="20"/>
              </w:rPr>
              <w:t>1</w:t>
            </w:r>
          </w:p>
        </w:tc>
        <w:tc>
          <w:tcPr>
            <w:tcW w:w="1250" w:type="dxa"/>
            <w:shd w:val="clear" w:color="auto" w:fill="auto"/>
            <w:vAlign w:val="center"/>
          </w:tcPr>
          <w:p w:rsidRPr="00582883" w:rsidR="00D33957" w:rsidP="002F2FA5" w:rsidRDefault="00D33957" w14:paraId="239B82D8" w14:textId="77777777">
            <w:pPr>
              <w:spacing w:after="0" w:line="240" w:lineRule="auto"/>
              <w:jc w:val="center"/>
              <w:rPr>
                <w:sz w:val="20"/>
              </w:rPr>
            </w:pPr>
            <w:r>
              <w:rPr>
                <w:sz w:val="20"/>
              </w:rPr>
              <w:t>2</w:t>
            </w:r>
          </w:p>
        </w:tc>
        <w:tc>
          <w:tcPr>
            <w:tcW w:w="1251" w:type="dxa"/>
            <w:shd w:val="clear" w:color="auto" w:fill="auto"/>
            <w:vAlign w:val="center"/>
          </w:tcPr>
          <w:p w:rsidRPr="00582883" w:rsidR="00D33957" w:rsidP="002F2FA5" w:rsidRDefault="00D33957" w14:paraId="1FF7608D" w14:textId="77777777">
            <w:pPr>
              <w:spacing w:after="0" w:line="240" w:lineRule="auto"/>
              <w:jc w:val="center"/>
              <w:rPr>
                <w:sz w:val="20"/>
              </w:rPr>
            </w:pPr>
            <w:r>
              <w:rPr>
                <w:sz w:val="20"/>
              </w:rPr>
              <w:t>1</w:t>
            </w:r>
          </w:p>
        </w:tc>
        <w:tc>
          <w:tcPr>
            <w:tcW w:w="1251" w:type="dxa"/>
            <w:shd w:val="clear" w:color="auto" w:fill="auto"/>
            <w:noWrap/>
            <w:vAlign w:val="center"/>
          </w:tcPr>
          <w:p w:rsidRPr="00582883" w:rsidR="00D33957" w:rsidP="002F2FA5" w:rsidRDefault="00D33957" w14:paraId="703FD105" w14:textId="77777777">
            <w:pPr>
              <w:spacing w:after="0" w:line="240" w:lineRule="auto"/>
              <w:jc w:val="center"/>
              <w:rPr>
                <w:sz w:val="20"/>
              </w:rPr>
            </w:pPr>
            <w:r>
              <w:rPr>
                <w:sz w:val="20"/>
              </w:rPr>
              <w:t>2</w:t>
            </w:r>
          </w:p>
        </w:tc>
        <w:tc>
          <w:tcPr>
            <w:tcW w:w="1152" w:type="dxa"/>
            <w:vAlign w:val="center"/>
          </w:tcPr>
          <w:p w:rsidR="00D33957" w:rsidP="002F2FA5" w:rsidRDefault="00D33957" w14:paraId="5B4297D0" w14:textId="77777777">
            <w:pPr>
              <w:spacing w:after="0" w:line="240" w:lineRule="auto"/>
              <w:jc w:val="center"/>
              <w:rPr>
                <w:sz w:val="20"/>
              </w:rPr>
            </w:pPr>
            <w:r>
              <w:rPr>
                <w:sz w:val="20"/>
              </w:rPr>
              <w:t>$45.36</w:t>
            </w:r>
            <w:r w:rsidRPr="00DB7C89">
              <w:rPr>
                <w:sz w:val="20"/>
                <w:vertAlign w:val="superscript"/>
              </w:rPr>
              <w:t>8</w:t>
            </w:r>
          </w:p>
        </w:tc>
        <w:tc>
          <w:tcPr>
            <w:tcW w:w="1251" w:type="dxa"/>
            <w:vAlign w:val="center"/>
          </w:tcPr>
          <w:p w:rsidR="00D33957" w:rsidP="002F2FA5" w:rsidRDefault="00D33957" w14:paraId="24C6EF17" w14:textId="77777777">
            <w:pPr>
              <w:spacing w:after="0" w:line="240" w:lineRule="auto"/>
              <w:jc w:val="center"/>
              <w:rPr>
                <w:sz w:val="20"/>
              </w:rPr>
            </w:pPr>
            <w:r>
              <w:rPr>
                <w:sz w:val="20"/>
              </w:rPr>
              <w:t>$90.72</w:t>
            </w:r>
          </w:p>
        </w:tc>
      </w:tr>
      <w:tr w:rsidRPr="00582883" w:rsidR="00D33957" w:rsidTr="009F2B0E" w14:paraId="6C5D4C5B" w14:textId="77777777">
        <w:trPr>
          <w:jc w:val="center"/>
        </w:trPr>
        <w:tc>
          <w:tcPr>
            <w:tcW w:w="2160" w:type="dxa"/>
            <w:shd w:val="clear" w:color="auto" w:fill="auto"/>
            <w:noWrap/>
            <w:vAlign w:val="center"/>
          </w:tcPr>
          <w:p w:rsidRPr="00391F7C" w:rsidR="00D33957" w:rsidP="002F2FA5" w:rsidRDefault="00D33957" w14:paraId="6768DB50" w14:textId="77777777">
            <w:pPr>
              <w:spacing w:after="0" w:line="240" w:lineRule="auto"/>
              <w:rPr>
                <w:color w:val="000000"/>
                <w:sz w:val="20"/>
              </w:rPr>
            </w:pPr>
            <w:r>
              <w:rPr>
                <w:color w:val="000000"/>
                <w:sz w:val="20"/>
              </w:rPr>
              <w:t>Interview Protocol – College</w:t>
            </w:r>
            <w:r>
              <w:rPr>
                <w:i/>
                <w:iCs/>
                <w:color w:val="000000"/>
                <w:sz w:val="20"/>
              </w:rPr>
              <w:t xml:space="preserve"> </w:t>
            </w:r>
            <w:r>
              <w:rPr>
                <w:color w:val="000000"/>
                <w:sz w:val="20"/>
              </w:rPr>
              <w:t>Services Overview</w:t>
            </w:r>
          </w:p>
        </w:tc>
        <w:tc>
          <w:tcPr>
            <w:tcW w:w="1395" w:type="dxa"/>
            <w:shd w:val="clear" w:color="auto" w:fill="auto"/>
            <w:noWrap/>
            <w:vAlign w:val="center"/>
          </w:tcPr>
          <w:p w:rsidR="00D33957" w:rsidP="002F2FA5" w:rsidRDefault="00D33957" w14:paraId="3CB27D6E" w14:textId="77777777">
            <w:pPr>
              <w:spacing w:after="0" w:line="240" w:lineRule="auto"/>
              <w:jc w:val="center"/>
              <w:rPr>
                <w:sz w:val="20"/>
              </w:rPr>
            </w:pPr>
            <w:r>
              <w:rPr>
                <w:sz w:val="20"/>
              </w:rPr>
              <w:t>1</w:t>
            </w:r>
            <w:r w:rsidRPr="00391F7C">
              <w:rPr>
                <w:color w:val="000000"/>
                <w:sz w:val="20"/>
                <w:vertAlign w:val="superscript"/>
              </w:rPr>
              <w:t>1</w:t>
            </w:r>
          </w:p>
        </w:tc>
        <w:tc>
          <w:tcPr>
            <w:tcW w:w="1251" w:type="dxa"/>
            <w:shd w:val="clear" w:color="auto" w:fill="auto"/>
            <w:vAlign w:val="center"/>
          </w:tcPr>
          <w:p w:rsidR="00D33957" w:rsidP="002F2FA5" w:rsidRDefault="00D33957" w14:paraId="2682B7FC" w14:textId="77777777">
            <w:pPr>
              <w:spacing w:after="0" w:line="240" w:lineRule="auto"/>
              <w:jc w:val="center"/>
              <w:rPr>
                <w:sz w:val="20"/>
              </w:rPr>
            </w:pPr>
            <w:r>
              <w:rPr>
                <w:sz w:val="20"/>
              </w:rPr>
              <w:t>1</w:t>
            </w:r>
          </w:p>
        </w:tc>
        <w:tc>
          <w:tcPr>
            <w:tcW w:w="1250" w:type="dxa"/>
            <w:shd w:val="clear" w:color="auto" w:fill="auto"/>
            <w:vAlign w:val="center"/>
          </w:tcPr>
          <w:p w:rsidR="00D33957" w:rsidP="002F2FA5" w:rsidRDefault="00D33957" w14:paraId="7FD8FBE9" w14:textId="77777777">
            <w:pPr>
              <w:spacing w:after="0" w:line="240" w:lineRule="auto"/>
              <w:jc w:val="center"/>
              <w:rPr>
                <w:sz w:val="20"/>
              </w:rPr>
            </w:pPr>
            <w:r>
              <w:rPr>
                <w:sz w:val="20"/>
              </w:rPr>
              <w:t>1</w:t>
            </w:r>
          </w:p>
        </w:tc>
        <w:tc>
          <w:tcPr>
            <w:tcW w:w="1251" w:type="dxa"/>
            <w:shd w:val="clear" w:color="auto" w:fill="auto"/>
            <w:vAlign w:val="center"/>
          </w:tcPr>
          <w:p w:rsidR="00D33957" w:rsidP="002F2FA5" w:rsidRDefault="00D33957" w14:paraId="424510C8" w14:textId="77777777">
            <w:pPr>
              <w:spacing w:after="0" w:line="240" w:lineRule="auto"/>
              <w:jc w:val="center"/>
              <w:rPr>
                <w:sz w:val="20"/>
              </w:rPr>
            </w:pPr>
            <w:r>
              <w:rPr>
                <w:sz w:val="20"/>
              </w:rPr>
              <w:t>1</w:t>
            </w:r>
          </w:p>
        </w:tc>
        <w:tc>
          <w:tcPr>
            <w:tcW w:w="1251" w:type="dxa"/>
            <w:shd w:val="clear" w:color="auto" w:fill="auto"/>
            <w:noWrap/>
            <w:vAlign w:val="center"/>
          </w:tcPr>
          <w:p w:rsidR="00D33957" w:rsidP="002F2FA5" w:rsidRDefault="00D33957" w14:paraId="6EA19B4D" w14:textId="77777777">
            <w:pPr>
              <w:spacing w:after="0" w:line="240" w:lineRule="auto"/>
              <w:jc w:val="center"/>
              <w:rPr>
                <w:sz w:val="20"/>
              </w:rPr>
            </w:pPr>
            <w:r>
              <w:rPr>
                <w:sz w:val="20"/>
              </w:rPr>
              <w:t>1</w:t>
            </w:r>
          </w:p>
        </w:tc>
        <w:tc>
          <w:tcPr>
            <w:tcW w:w="1152" w:type="dxa"/>
            <w:vAlign w:val="center"/>
          </w:tcPr>
          <w:p w:rsidR="00D33957" w:rsidP="002F2FA5" w:rsidRDefault="00D33957" w14:paraId="48CFC039" w14:textId="77777777">
            <w:pPr>
              <w:spacing w:after="0" w:line="240" w:lineRule="auto"/>
              <w:jc w:val="center"/>
              <w:rPr>
                <w:sz w:val="20"/>
              </w:rPr>
            </w:pPr>
            <w:r>
              <w:rPr>
                <w:sz w:val="20"/>
              </w:rPr>
              <w:t>$45.36</w:t>
            </w:r>
            <w:r w:rsidRPr="00DB7C89">
              <w:rPr>
                <w:sz w:val="20"/>
                <w:vertAlign w:val="superscript"/>
              </w:rPr>
              <w:t>8</w:t>
            </w:r>
          </w:p>
        </w:tc>
        <w:tc>
          <w:tcPr>
            <w:tcW w:w="1251" w:type="dxa"/>
            <w:vAlign w:val="center"/>
          </w:tcPr>
          <w:p w:rsidR="00D33957" w:rsidP="002F2FA5" w:rsidRDefault="00D33957" w14:paraId="650E303C" w14:textId="77777777">
            <w:pPr>
              <w:spacing w:after="0" w:line="240" w:lineRule="auto"/>
              <w:jc w:val="center"/>
              <w:rPr>
                <w:sz w:val="20"/>
              </w:rPr>
            </w:pPr>
            <w:r>
              <w:rPr>
                <w:sz w:val="20"/>
              </w:rPr>
              <w:t>$45.36</w:t>
            </w:r>
          </w:p>
        </w:tc>
      </w:tr>
      <w:tr w:rsidRPr="00582883" w:rsidR="00D33957" w:rsidTr="009F2B0E" w14:paraId="319B1624" w14:textId="77777777">
        <w:trPr>
          <w:jc w:val="center"/>
        </w:trPr>
        <w:tc>
          <w:tcPr>
            <w:tcW w:w="2160" w:type="dxa"/>
            <w:shd w:val="clear" w:color="auto" w:fill="auto"/>
            <w:noWrap/>
            <w:vAlign w:val="center"/>
          </w:tcPr>
          <w:p w:rsidRPr="00391F7C" w:rsidR="00D33957" w:rsidP="002F2FA5" w:rsidRDefault="00D33957" w14:paraId="524721BD" w14:textId="77777777">
            <w:pPr>
              <w:spacing w:after="0" w:line="240" w:lineRule="auto"/>
              <w:rPr>
                <w:color w:val="000000"/>
                <w:sz w:val="20"/>
              </w:rPr>
            </w:pPr>
            <w:r>
              <w:rPr>
                <w:color w:val="000000"/>
                <w:sz w:val="20"/>
              </w:rPr>
              <w:lastRenderedPageBreak/>
              <w:t>Interview Protocol - Non-Cognitive Social and Workplace Skills Development Services Overview</w:t>
            </w:r>
          </w:p>
        </w:tc>
        <w:tc>
          <w:tcPr>
            <w:tcW w:w="1395" w:type="dxa"/>
            <w:shd w:val="clear" w:color="auto" w:fill="auto"/>
            <w:noWrap/>
            <w:vAlign w:val="center"/>
          </w:tcPr>
          <w:p w:rsidR="00D33957" w:rsidP="002F2FA5" w:rsidRDefault="00D33957" w14:paraId="0DE6320B" w14:textId="77777777">
            <w:pPr>
              <w:spacing w:after="0" w:line="240" w:lineRule="auto"/>
              <w:jc w:val="center"/>
              <w:rPr>
                <w:sz w:val="20"/>
              </w:rPr>
            </w:pPr>
            <w:r>
              <w:rPr>
                <w:sz w:val="20"/>
              </w:rPr>
              <w:t>1</w:t>
            </w:r>
            <w:r w:rsidRPr="00391F7C">
              <w:rPr>
                <w:color w:val="000000"/>
                <w:sz w:val="20"/>
                <w:vertAlign w:val="superscript"/>
              </w:rPr>
              <w:t>1</w:t>
            </w:r>
          </w:p>
        </w:tc>
        <w:tc>
          <w:tcPr>
            <w:tcW w:w="1251" w:type="dxa"/>
            <w:shd w:val="clear" w:color="auto" w:fill="auto"/>
            <w:vAlign w:val="center"/>
          </w:tcPr>
          <w:p w:rsidR="00D33957" w:rsidP="002F2FA5" w:rsidRDefault="00D33957" w14:paraId="531A966E" w14:textId="77777777">
            <w:pPr>
              <w:spacing w:after="0" w:line="240" w:lineRule="auto"/>
              <w:jc w:val="center"/>
              <w:rPr>
                <w:sz w:val="20"/>
              </w:rPr>
            </w:pPr>
            <w:r>
              <w:rPr>
                <w:sz w:val="20"/>
              </w:rPr>
              <w:t>1</w:t>
            </w:r>
          </w:p>
        </w:tc>
        <w:tc>
          <w:tcPr>
            <w:tcW w:w="1250" w:type="dxa"/>
            <w:shd w:val="clear" w:color="auto" w:fill="auto"/>
            <w:vAlign w:val="center"/>
          </w:tcPr>
          <w:p w:rsidR="00D33957" w:rsidP="002F2FA5" w:rsidRDefault="00D33957" w14:paraId="3E09C9E9" w14:textId="77777777">
            <w:pPr>
              <w:spacing w:after="0" w:line="240" w:lineRule="auto"/>
              <w:jc w:val="center"/>
              <w:rPr>
                <w:sz w:val="20"/>
              </w:rPr>
            </w:pPr>
            <w:r>
              <w:rPr>
                <w:sz w:val="20"/>
              </w:rPr>
              <w:t>1</w:t>
            </w:r>
          </w:p>
        </w:tc>
        <w:tc>
          <w:tcPr>
            <w:tcW w:w="1251" w:type="dxa"/>
            <w:shd w:val="clear" w:color="auto" w:fill="auto"/>
            <w:vAlign w:val="center"/>
          </w:tcPr>
          <w:p w:rsidR="00D33957" w:rsidP="002F2FA5" w:rsidRDefault="00D33957" w14:paraId="1893C238" w14:textId="77777777">
            <w:pPr>
              <w:spacing w:after="0" w:line="240" w:lineRule="auto"/>
              <w:jc w:val="center"/>
              <w:rPr>
                <w:sz w:val="20"/>
              </w:rPr>
            </w:pPr>
            <w:r>
              <w:rPr>
                <w:sz w:val="20"/>
              </w:rPr>
              <w:t>1</w:t>
            </w:r>
          </w:p>
        </w:tc>
        <w:tc>
          <w:tcPr>
            <w:tcW w:w="1251" w:type="dxa"/>
            <w:shd w:val="clear" w:color="auto" w:fill="auto"/>
            <w:noWrap/>
            <w:vAlign w:val="center"/>
          </w:tcPr>
          <w:p w:rsidR="00D33957" w:rsidP="002F2FA5" w:rsidRDefault="00D33957" w14:paraId="778E9843" w14:textId="77777777">
            <w:pPr>
              <w:spacing w:after="0" w:line="240" w:lineRule="auto"/>
              <w:jc w:val="center"/>
              <w:rPr>
                <w:sz w:val="20"/>
              </w:rPr>
            </w:pPr>
            <w:r>
              <w:rPr>
                <w:sz w:val="20"/>
              </w:rPr>
              <w:t>1</w:t>
            </w:r>
          </w:p>
        </w:tc>
        <w:tc>
          <w:tcPr>
            <w:tcW w:w="1152" w:type="dxa"/>
            <w:vAlign w:val="center"/>
          </w:tcPr>
          <w:p w:rsidR="00D33957" w:rsidP="002F2FA5" w:rsidRDefault="00D33957" w14:paraId="34742BD7" w14:textId="77777777">
            <w:pPr>
              <w:spacing w:after="0" w:line="240" w:lineRule="auto"/>
              <w:jc w:val="center"/>
              <w:rPr>
                <w:sz w:val="20"/>
              </w:rPr>
            </w:pPr>
            <w:r>
              <w:rPr>
                <w:sz w:val="20"/>
              </w:rPr>
              <w:t>$45.36</w:t>
            </w:r>
            <w:r w:rsidRPr="00DB7C89">
              <w:rPr>
                <w:sz w:val="20"/>
                <w:vertAlign w:val="superscript"/>
              </w:rPr>
              <w:t>8</w:t>
            </w:r>
          </w:p>
        </w:tc>
        <w:tc>
          <w:tcPr>
            <w:tcW w:w="1251" w:type="dxa"/>
            <w:vAlign w:val="center"/>
          </w:tcPr>
          <w:p w:rsidR="00D33957" w:rsidP="002F2FA5" w:rsidRDefault="00D33957" w14:paraId="67C2A75A" w14:textId="77777777">
            <w:pPr>
              <w:spacing w:after="0" w:line="240" w:lineRule="auto"/>
              <w:jc w:val="center"/>
              <w:rPr>
                <w:sz w:val="20"/>
              </w:rPr>
            </w:pPr>
            <w:r>
              <w:rPr>
                <w:sz w:val="20"/>
              </w:rPr>
              <w:t>$45.36</w:t>
            </w:r>
          </w:p>
        </w:tc>
      </w:tr>
      <w:tr w:rsidRPr="00582883" w:rsidR="00D33957" w:rsidTr="009F2B0E" w14:paraId="688E5E8C" w14:textId="77777777">
        <w:trPr>
          <w:jc w:val="center"/>
        </w:trPr>
        <w:tc>
          <w:tcPr>
            <w:tcW w:w="2160" w:type="dxa"/>
            <w:shd w:val="clear" w:color="auto" w:fill="auto"/>
            <w:noWrap/>
            <w:vAlign w:val="center"/>
          </w:tcPr>
          <w:p w:rsidRPr="00391F7C" w:rsidR="00D33957" w:rsidP="002F2FA5" w:rsidRDefault="00D33957" w14:paraId="25AD32E1" w14:textId="77777777">
            <w:pPr>
              <w:spacing w:after="0" w:line="240" w:lineRule="auto"/>
              <w:rPr>
                <w:color w:val="000000"/>
                <w:sz w:val="20"/>
              </w:rPr>
            </w:pPr>
            <w:r>
              <w:rPr>
                <w:color w:val="000000"/>
                <w:sz w:val="20"/>
              </w:rPr>
              <w:t xml:space="preserve">Interview Protocol - Recruitment, Admissions, and Intake Services Overview </w:t>
            </w:r>
          </w:p>
        </w:tc>
        <w:tc>
          <w:tcPr>
            <w:tcW w:w="1395" w:type="dxa"/>
            <w:shd w:val="clear" w:color="auto" w:fill="auto"/>
            <w:noWrap/>
            <w:vAlign w:val="center"/>
          </w:tcPr>
          <w:p w:rsidR="00D33957" w:rsidP="002F2FA5" w:rsidRDefault="00D33957" w14:paraId="0085A660" w14:textId="77777777">
            <w:pPr>
              <w:spacing w:after="0" w:line="240" w:lineRule="auto"/>
              <w:jc w:val="center"/>
              <w:rPr>
                <w:sz w:val="20"/>
              </w:rPr>
            </w:pPr>
            <w:r>
              <w:rPr>
                <w:sz w:val="20"/>
              </w:rPr>
              <w:t>1</w:t>
            </w:r>
            <w:r w:rsidRPr="00391F7C">
              <w:rPr>
                <w:color w:val="000000"/>
                <w:sz w:val="20"/>
                <w:vertAlign w:val="superscript"/>
              </w:rPr>
              <w:t>1</w:t>
            </w:r>
          </w:p>
        </w:tc>
        <w:tc>
          <w:tcPr>
            <w:tcW w:w="1251" w:type="dxa"/>
            <w:shd w:val="clear" w:color="auto" w:fill="auto"/>
            <w:vAlign w:val="center"/>
          </w:tcPr>
          <w:p w:rsidR="00D33957" w:rsidP="002F2FA5" w:rsidRDefault="00D33957" w14:paraId="224C730A" w14:textId="77777777">
            <w:pPr>
              <w:spacing w:after="0" w:line="240" w:lineRule="auto"/>
              <w:jc w:val="center"/>
              <w:rPr>
                <w:sz w:val="20"/>
              </w:rPr>
            </w:pPr>
            <w:r>
              <w:rPr>
                <w:sz w:val="20"/>
              </w:rPr>
              <w:t>1</w:t>
            </w:r>
          </w:p>
        </w:tc>
        <w:tc>
          <w:tcPr>
            <w:tcW w:w="1250" w:type="dxa"/>
            <w:shd w:val="clear" w:color="auto" w:fill="auto"/>
            <w:vAlign w:val="center"/>
          </w:tcPr>
          <w:p w:rsidR="00D33957" w:rsidP="002F2FA5" w:rsidRDefault="00D33957" w14:paraId="69E60905" w14:textId="77777777">
            <w:pPr>
              <w:spacing w:after="0" w:line="240" w:lineRule="auto"/>
              <w:jc w:val="center"/>
              <w:rPr>
                <w:sz w:val="20"/>
              </w:rPr>
            </w:pPr>
            <w:r>
              <w:rPr>
                <w:sz w:val="20"/>
              </w:rPr>
              <w:t>1</w:t>
            </w:r>
          </w:p>
        </w:tc>
        <w:tc>
          <w:tcPr>
            <w:tcW w:w="1251" w:type="dxa"/>
            <w:shd w:val="clear" w:color="auto" w:fill="auto"/>
            <w:vAlign w:val="center"/>
          </w:tcPr>
          <w:p w:rsidR="00D33957" w:rsidP="002F2FA5" w:rsidRDefault="00D33957" w14:paraId="38F4E79C" w14:textId="77777777">
            <w:pPr>
              <w:spacing w:after="0" w:line="240" w:lineRule="auto"/>
              <w:jc w:val="center"/>
              <w:rPr>
                <w:sz w:val="20"/>
              </w:rPr>
            </w:pPr>
            <w:r>
              <w:rPr>
                <w:sz w:val="20"/>
              </w:rPr>
              <w:t>1</w:t>
            </w:r>
          </w:p>
        </w:tc>
        <w:tc>
          <w:tcPr>
            <w:tcW w:w="1251" w:type="dxa"/>
            <w:shd w:val="clear" w:color="auto" w:fill="auto"/>
            <w:noWrap/>
            <w:vAlign w:val="center"/>
          </w:tcPr>
          <w:p w:rsidR="00D33957" w:rsidP="002F2FA5" w:rsidRDefault="00D33957" w14:paraId="2666254A" w14:textId="77777777">
            <w:pPr>
              <w:spacing w:after="0" w:line="240" w:lineRule="auto"/>
              <w:jc w:val="center"/>
              <w:rPr>
                <w:sz w:val="20"/>
              </w:rPr>
            </w:pPr>
            <w:r>
              <w:rPr>
                <w:sz w:val="20"/>
              </w:rPr>
              <w:t>1</w:t>
            </w:r>
          </w:p>
        </w:tc>
        <w:tc>
          <w:tcPr>
            <w:tcW w:w="1152" w:type="dxa"/>
            <w:vAlign w:val="center"/>
          </w:tcPr>
          <w:p w:rsidR="00D33957" w:rsidP="002F2FA5" w:rsidRDefault="00D33957" w14:paraId="37B144A7" w14:textId="77777777">
            <w:pPr>
              <w:spacing w:after="0" w:line="240" w:lineRule="auto"/>
              <w:jc w:val="center"/>
              <w:rPr>
                <w:sz w:val="20"/>
              </w:rPr>
            </w:pPr>
            <w:r>
              <w:rPr>
                <w:sz w:val="20"/>
              </w:rPr>
              <w:t>$45.36</w:t>
            </w:r>
            <w:r w:rsidRPr="00DB7C89">
              <w:rPr>
                <w:sz w:val="20"/>
                <w:vertAlign w:val="superscript"/>
              </w:rPr>
              <w:t>8</w:t>
            </w:r>
          </w:p>
        </w:tc>
        <w:tc>
          <w:tcPr>
            <w:tcW w:w="1251" w:type="dxa"/>
            <w:vAlign w:val="center"/>
          </w:tcPr>
          <w:p w:rsidR="00D33957" w:rsidP="002F2FA5" w:rsidRDefault="00D33957" w14:paraId="26A37A0F" w14:textId="77777777">
            <w:pPr>
              <w:spacing w:after="0" w:line="240" w:lineRule="auto"/>
              <w:jc w:val="center"/>
              <w:rPr>
                <w:sz w:val="20"/>
              </w:rPr>
            </w:pPr>
            <w:r>
              <w:rPr>
                <w:sz w:val="20"/>
              </w:rPr>
              <w:t>$45.36</w:t>
            </w:r>
          </w:p>
        </w:tc>
      </w:tr>
      <w:tr w:rsidRPr="00582883" w:rsidR="00D33957" w:rsidTr="009F2B0E" w14:paraId="0914DEFE" w14:textId="77777777">
        <w:trPr>
          <w:jc w:val="center"/>
        </w:trPr>
        <w:tc>
          <w:tcPr>
            <w:tcW w:w="2160" w:type="dxa"/>
            <w:shd w:val="clear" w:color="auto" w:fill="auto"/>
            <w:noWrap/>
            <w:vAlign w:val="center"/>
          </w:tcPr>
          <w:p w:rsidRPr="00391F7C" w:rsidR="00D33957" w:rsidP="002F2FA5" w:rsidRDefault="00D33957" w14:paraId="38CE1D8A" w14:textId="77777777">
            <w:pPr>
              <w:spacing w:after="0" w:line="240" w:lineRule="auto"/>
              <w:rPr>
                <w:color w:val="000000"/>
                <w:sz w:val="20"/>
              </w:rPr>
            </w:pPr>
            <w:r>
              <w:rPr>
                <w:color w:val="000000"/>
                <w:sz w:val="20"/>
              </w:rPr>
              <w:t>Interview Protocol – Career Transition Readiness, Career Transition Services, Internship, and/or other Placement Services Overview</w:t>
            </w:r>
          </w:p>
        </w:tc>
        <w:tc>
          <w:tcPr>
            <w:tcW w:w="1395" w:type="dxa"/>
            <w:shd w:val="clear" w:color="auto" w:fill="auto"/>
            <w:noWrap/>
            <w:vAlign w:val="center"/>
          </w:tcPr>
          <w:p w:rsidRPr="00083C99" w:rsidR="00D33957" w:rsidP="002F2FA5" w:rsidRDefault="00D33957" w14:paraId="56501A90" w14:textId="77777777">
            <w:pPr>
              <w:spacing w:after="0" w:line="240" w:lineRule="auto"/>
              <w:jc w:val="center"/>
              <w:rPr>
                <w:sz w:val="20"/>
              </w:rPr>
            </w:pPr>
            <w:r>
              <w:rPr>
                <w:sz w:val="20"/>
              </w:rPr>
              <w:t>3</w:t>
            </w:r>
            <w:r w:rsidRPr="001F569A">
              <w:rPr>
                <w:sz w:val="20"/>
                <w:vertAlign w:val="superscript"/>
              </w:rPr>
              <w:t>3</w:t>
            </w:r>
          </w:p>
        </w:tc>
        <w:tc>
          <w:tcPr>
            <w:tcW w:w="1251" w:type="dxa"/>
            <w:shd w:val="clear" w:color="auto" w:fill="auto"/>
            <w:vAlign w:val="center"/>
          </w:tcPr>
          <w:p w:rsidR="00D33957" w:rsidP="002F2FA5" w:rsidRDefault="00D33957" w14:paraId="5A17E193" w14:textId="77777777">
            <w:pPr>
              <w:spacing w:after="0" w:line="240" w:lineRule="auto"/>
              <w:jc w:val="center"/>
              <w:rPr>
                <w:sz w:val="20"/>
              </w:rPr>
            </w:pPr>
            <w:r>
              <w:rPr>
                <w:sz w:val="20"/>
              </w:rPr>
              <w:t>1</w:t>
            </w:r>
          </w:p>
        </w:tc>
        <w:tc>
          <w:tcPr>
            <w:tcW w:w="1250" w:type="dxa"/>
            <w:shd w:val="clear" w:color="auto" w:fill="auto"/>
            <w:vAlign w:val="center"/>
          </w:tcPr>
          <w:p w:rsidR="00D33957" w:rsidP="002F2FA5" w:rsidRDefault="00D33957" w14:paraId="6135A762" w14:textId="77777777">
            <w:pPr>
              <w:spacing w:after="0" w:line="240" w:lineRule="auto"/>
              <w:jc w:val="center"/>
              <w:rPr>
                <w:sz w:val="20"/>
              </w:rPr>
            </w:pPr>
            <w:r>
              <w:rPr>
                <w:sz w:val="20"/>
              </w:rPr>
              <w:t>3</w:t>
            </w:r>
          </w:p>
        </w:tc>
        <w:tc>
          <w:tcPr>
            <w:tcW w:w="1251" w:type="dxa"/>
            <w:shd w:val="clear" w:color="auto" w:fill="auto"/>
            <w:vAlign w:val="center"/>
          </w:tcPr>
          <w:p w:rsidR="00D33957" w:rsidP="002F2FA5" w:rsidRDefault="00D33957" w14:paraId="6263326A" w14:textId="77777777">
            <w:pPr>
              <w:spacing w:after="0" w:line="240" w:lineRule="auto"/>
              <w:jc w:val="center"/>
              <w:rPr>
                <w:sz w:val="20"/>
              </w:rPr>
            </w:pPr>
            <w:r>
              <w:rPr>
                <w:sz w:val="20"/>
              </w:rPr>
              <w:t>1</w:t>
            </w:r>
          </w:p>
        </w:tc>
        <w:tc>
          <w:tcPr>
            <w:tcW w:w="1251" w:type="dxa"/>
            <w:shd w:val="clear" w:color="auto" w:fill="auto"/>
            <w:noWrap/>
            <w:vAlign w:val="center"/>
          </w:tcPr>
          <w:p w:rsidR="00D33957" w:rsidP="002F2FA5" w:rsidRDefault="00D33957" w14:paraId="12920838" w14:textId="77777777">
            <w:pPr>
              <w:spacing w:after="0" w:line="240" w:lineRule="auto"/>
              <w:jc w:val="center"/>
              <w:rPr>
                <w:sz w:val="20"/>
              </w:rPr>
            </w:pPr>
            <w:r>
              <w:rPr>
                <w:sz w:val="20"/>
              </w:rPr>
              <w:t>3</w:t>
            </w:r>
          </w:p>
        </w:tc>
        <w:tc>
          <w:tcPr>
            <w:tcW w:w="1152" w:type="dxa"/>
            <w:vAlign w:val="center"/>
          </w:tcPr>
          <w:p w:rsidR="00D33957" w:rsidP="002F2FA5" w:rsidRDefault="00D33957" w14:paraId="0751FB8D" w14:textId="77777777">
            <w:pPr>
              <w:spacing w:after="0" w:line="240" w:lineRule="auto"/>
              <w:jc w:val="center"/>
              <w:rPr>
                <w:sz w:val="20"/>
              </w:rPr>
            </w:pPr>
            <w:r>
              <w:rPr>
                <w:sz w:val="20"/>
              </w:rPr>
              <w:t>$45.36</w:t>
            </w:r>
            <w:r w:rsidRPr="00DB7C89">
              <w:rPr>
                <w:sz w:val="20"/>
                <w:vertAlign w:val="superscript"/>
              </w:rPr>
              <w:t>8</w:t>
            </w:r>
          </w:p>
        </w:tc>
        <w:tc>
          <w:tcPr>
            <w:tcW w:w="1251" w:type="dxa"/>
            <w:vAlign w:val="center"/>
          </w:tcPr>
          <w:p w:rsidR="00D33957" w:rsidP="002F2FA5" w:rsidRDefault="00D33957" w14:paraId="6F2C1454" w14:textId="77777777">
            <w:pPr>
              <w:spacing w:after="0" w:line="240" w:lineRule="auto"/>
              <w:jc w:val="center"/>
              <w:rPr>
                <w:sz w:val="20"/>
              </w:rPr>
            </w:pPr>
            <w:r>
              <w:rPr>
                <w:sz w:val="20"/>
              </w:rPr>
              <w:t>$136.08</w:t>
            </w:r>
          </w:p>
        </w:tc>
      </w:tr>
      <w:tr w:rsidRPr="00582883" w:rsidR="00D33957" w:rsidTr="009F2B0E" w14:paraId="72A0D2D1" w14:textId="77777777">
        <w:trPr>
          <w:jc w:val="center"/>
        </w:trPr>
        <w:tc>
          <w:tcPr>
            <w:tcW w:w="2160" w:type="dxa"/>
            <w:shd w:val="clear" w:color="auto" w:fill="auto"/>
            <w:noWrap/>
            <w:vAlign w:val="center"/>
          </w:tcPr>
          <w:p w:rsidR="00D33957" w:rsidP="002F2FA5" w:rsidRDefault="00D33957" w14:paraId="00BB6F26" w14:textId="77777777">
            <w:pPr>
              <w:spacing w:after="0" w:line="240" w:lineRule="auto"/>
              <w:rPr>
                <w:color w:val="000000"/>
                <w:sz w:val="20"/>
              </w:rPr>
            </w:pPr>
            <w:r>
              <w:rPr>
                <w:color w:val="000000"/>
                <w:sz w:val="20"/>
              </w:rPr>
              <w:t>Interview Protocol – Employer/ Service Provider Partners</w:t>
            </w:r>
          </w:p>
          <w:p w:rsidRPr="00391F7C" w:rsidR="00D33957" w:rsidP="002F2FA5" w:rsidRDefault="00D33957" w14:paraId="31A3B31D" w14:textId="77777777">
            <w:pPr>
              <w:spacing w:after="0" w:line="240" w:lineRule="auto"/>
              <w:rPr>
                <w:color w:val="000000"/>
                <w:sz w:val="20"/>
              </w:rPr>
            </w:pPr>
          </w:p>
        </w:tc>
        <w:tc>
          <w:tcPr>
            <w:tcW w:w="1395" w:type="dxa"/>
            <w:shd w:val="clear" w:color="auto" w:fill="auto"/>
            <w:noWrap/>
            <w:vAlign w:val="center"/>
          </w:tcPr>
          <w:p w:rsidRPr="009F3CC6" w:rsidR="00D33957" w:rsidP="002F2FA5" w:rsidRDefault="00D33957" w14:paraId="701B1CC0" w14:textId="77777777">
            <w:pPr>
              <w:spacing w:after="0" w:line="240" w:lineRule="auto"/>
              <w:jc w:val="center"/>
              <w:rPr>
                <w:sz w:val="20"/>
              </w:rPr>
            </w:pPr>
            <w:r w:rsidRPr="009F3CC6">
              <w:rPr>
                <w:sz w:val="20"/>
              </w:rPr>
              <w:t>2</w:t>
            </w:r>
            <w:r w:rsidRPr="001F569A">
              <w:rPr>
                <w:sz w:val="20"/>
                <w:vertAlign w:val="superscript"/>
              </w:rPr>
              <w:t>4</w:t>
            </w:r>
          </w:p>
        </w:tc>
        <w:tc>
          <w:tcPr>
            <w:tcW w:w="1251" w:type="dxa"/>
            <w:shd w:val="clear" w:color="auto" w:fill="auto"/>
            <w:vAlign w:val="center"/>
          </w:tcPr>
          <w:p w:rsidRPr="009F3CC6" w:rsidR="00D33957" w:rsidP="002F2FA5" w:rsidRDefault="00D33957" w14:paraId="5B2AE673" w14:textId="77777777">
            <w:pPr>
              <w:spacing w:after="0" w:line="240" w:lineRule="auto"/>
              <w:jc w:val="center"/>
              <w:rPr>
                <w:sz w:val="20"/>
              </w:rPr>
            </w:pPr>
            <w:r w:rsidRPr="009F3CC6">
              <w:rPr>
                <w:sz w:val="20"/>
              </w:rPr>
              <w:t>1</w:t>
            </w:r>
          </w:p>
        </w:tc>
        <w:tc>
          <w:tcPr>
            <w:tcW w:w="1250" w:type="dxa"/>
            <w:shd w:val="clear" w:color="auto" w:fill="auto"/>
            <w:vAlign w:val="center"/>
          </w:tcPr>
          <w:p w:rsidRPr="009F3CC6" w:rsidR="00D33957" w:rsidP="002F2FA5" w:rsidRDefault="00D33957" w14:paraId="17D7B334" w14:textId="77777777">
            <w:pPr>
              <w:spacing w:after="0" w:line="240" w:lineRule="auto"/>
              <w:jc w:val="center"/>
              <w:rPr>
                <w:sz w:val="20"/>
              </w:rPr>
            </w:pPr>
            <w:r w:rsidRPr="009F3CC6">
              <w:rPr>
                <w:sz w:val="20"/>
              </w:rPr>
              <w:t>2</w:t>
            </w:r>
          </w:p>
        </w:tc>
        <w:tc>
          <w:tcPr>
            <w:tcW w:w="1251" w:type="dxa"/>
            <w:shd w:val="clear" w:color="auto" w:fill="auto"/>
            <w:vAlign w:val="center"/>
          </w:tcPr>
          <w:p w:rsidR="00D33957" w:rsidP="002F2FA5" w:rsidRDefault="00D33957" w14:paraId="49029B2C" w14:textId="77777777">
            <w:pPr>
              <w:spacing w:after="0" w:line="240" w:lineRule="auto"/>
              <w:jc w:val="center"/>
              <w:rPr>
                <w:sz w:val="20"/>
              </w:rPr>
            </w:pPr>
            <w:r>
              <w:rPr>
                <w:sz w:val="20"/>
              </w:rPr>
              <w:t>0.5</w:t>
            </w:r>
          </w:p>
        </w:tc>
        <w:tc>
          <w:tcPr>
            <w:tcW w:w="1251" w:type="dxa"/>
            <w:shd w:val="clear" w:color="auto" w:fill="auto"/>
            <w:noWrap/>
            <w:vAlign w:val="center"/>
          </w:tcPr>
          <w:p w:rsidR="00D33957" w:rsidP="002F2FA5" w:rsidRDefault="00D33957" w14:paraId="0407B331" w14:textId="77777777">
            <w:pPr>
              <w:spacing w:after="0" w:line="240" w:lineRule="auto"/>
              <w:jc w:val="center"/>
              <w:rPr>
                <w:sz w:val="20"/>
              </w:rPr>
            </w:pPr>
            <w:r>
              <w:rPr>
                <w:sz w:val="20"/>
              </w:rPr>
              <w:t>1</w:t>
            </w:r>
          </w:p>
        </w:tc>
        <w:tc>
          <w:tcPr>
            <w:tcW w:w="1152" w:type="dxa"/>
            <w:vAlign w:val="center"/>
          </w:tcPr>
          <w:p w:rsidR="00D33957" w:rsidP="002F2FA5" w:rsidRDefault="00D33957" w14:paraId="367207DD" w14:textId="77777777">
            <w:pPr>
              <w:spacing w:after="0" w:line="240" w:lineRule="auto"/>
              <w:jc w:val="center"/>
              <w:rPr>
                <w:sz w:val="20"/>
              </w:rPr>
            </w:pPr>
            <w:r>
              <w:rPr>
                <w:sz w:val="20"/>
              </w:rPr>
              <w:t>$54.47</w:t>
            </w:r>
            <w:r w:rsidRPr="00DB7C89">
              <w:rPr>
                <w:sz w:val="20"/>
                <w:vertAlign w:val="superscript"/>
              </w:rPr>
              <w:t>9</w:t>
            </w:r>
          </w:p>
        </w:tc>
        <w:tc>
          <w:tcPr>
            <w:tcW w:w="1251" w:type="dxa"/>
            <w:vAlign w:val="center"/>
          </w:tcPr>
          <w:p w:rsidR="00D33957" w:rsidP="002F2FA5" w:rsidRDefault="00D33957" w14:paraId="4FA47171" w14:textId="77777777">
            <w:pPr>
              <w:spacing w:after="0" w:line="240" w:lineRule="auto"/>
              <w:jc w:val="center"/>
              <w:rPr>
                <w:sz w:val="20"/>
              </w:rPr>
            </w:pPr>
            <w:r>
              <w:rPr>
                <w:sz w:val="20"/>
              </w:rPr>
              <w:t>$54.47</w:t>
            </w:r>
          </w:p>
        </w:tc>
      </w:tr>
      <w:tr w:rsidRPr="00582883" w:rsidR="00D33957" w:rsidTr="009F2B0E" w14:paraId="124E1270" w14:textId="77777777">
        <w:trPr>
          <w:jc w:val="center"/>
        </w:trPr>
        <w:tc>
          <w:tcPr>
            <w:tcW w:w="2160" w:type="dxa"/>
            <w:shd w:val="clear" w:color="auto" w:fill="auto"/>
            <w:noWrap/>
            <w:vAlign w:val="center"/>
          </w:tcPr>
          <w:p w:rsidRPr="00391F7C" w:rsidR="00D33957" w:rsidP="002F2FA5" w:rsidRDefault="00D33957" w14:paraId="1EC482CE" w14:textId="77777777">
            <w:pPr>
              <w:spacing w:after="0" w:line="240" w:lineRule="auto"/>
              <w:rPr>
                <w:sz w:val="20"/>
              </w:rPr>
            </w:pPr>
            <w:r w:rsidRPr="00391F7C">
              <w:rPr>
                <w:color w:val="000000"/>
                <w:sz w:val="20"/>
              </w:rPr>
              <w:t>Interview Protocol – Traditional Center Student Focus Groups</w:t>
            </w:r>
          </w:p>
        </w:tc>
        <w:tc>
          <w:tcPr>
            <w:tcW w:w="1395" w:type="dxa"/>
            <w:shd w:val="clear" w:color="auto" w:fill="auto"/>
            <w:noWrap/>
            <w:vAlign w:val="center"/>
          </w:tcPr>
          <w:p w:rsidRPr="00582883" w:rsidR="00D33957" w:rsidP="002F2FA5" w:rsidRDefault="00D33957" w14:paraId="73DADB72" w14:textId="77777777">
            <w:pPr>
              <w:spacing w:after="0" w:line="240" w:lineRule="auto"/>
              <w:jc w:val="center"/>
              <w:rPr>
                <w:sz w:val="20"/>
              </w:rPr>
            </w:pPr>
            <w:r>
              <w:rPr>
                <w:sz w:val="20"/>
              </w:rPr>
              <w:t>20</w:t>
            </w:r>
            <w:r>
              <w:rPr>
                <w:sz w:val="20"/>
                <w:vertAlign w:val="superscript"/>
              </w:rPr>
              <w:t>5</w:t>
            </w:r>
          </w:p>
        </w:tc>
        <w:tc>
          <w:tcPr>
            <w:tcW w:w="1251" w:type="dxa"/>
            <w:shd w:val="clear" w:color="auto" w:fill="auto"/>
            <w:vAlign w:val="center"/>
          </w:tcPr>
          <w:p w:rsidRPr="00582883" w:rsidR="00D33957" w:rsidP="002F2FA5" w:rsidRDefault="00D33957" w14:paraId="2E21909D" w14:textId="77777777">
            <w:pPr>
              <w:spacing w:after="0" w:line="240" w:lineRule="auto"/>
              <w:jc w:val="center"/>
              <w:rPr>
                <w:sz w:val="20"/>
              </w:rPr>
            </w:pPr>
            <w:r>
              <w:rPr>
                <w:sz w:val="20"/>
              </w:rPr>
              <w:t>1</w:t>
            </w:r>
          </w:p>
        </w:tc>
        <w:tc>
          <w:tcPr>
            <w:tcW w:w="1250" w:type="dxa"/>
            <w:shd w:val="clear" w:color="auto" w:fill="auto"/>
            <w:vAlign w:val="center"/>
          </w:tcPr>
          <w:p w:rsidRPr="00582883" w:rsidR="00D33957" w:rsidP="002F2FA5" w:rsidRDefault="00D33957" w14:paraId="58B59599" w14:textId="77777777">
            <w:pPr>
              <w:spacing w:after="0" w:line="240" w:lineRule="auto"/>
              <w:jc w:val="center"/>
              <w:rPr>
                <w:sz w:val="20"/>
              </w:rPr>
            </w:pPr>
            <w:r>
              <w:rPr>
                <w:sz w:val="20"/>
              </w:rPr>
              <w:t>20</w:t>
            </w:r>
          </w:p>
        </w:tc>
        <w:tc>
          <w:tcPr>
            <w:tcW w:w="1251" w:type="dxa"/>
            <w:shd w:val="clear" w:color="auto" w:fill="auto"/>
            <w:vAlign w:val="center"/>
          </w:tcPr>
          <w:p w:rsidRPr="00582883" w:rsidR="00D33957" w:rsidP="002F2FA5" w:rsidRDefault="00D33957" w14:paraId="4939021F" w14:textId="77777777">
            <w:pPr>
              <w:spacing w:after="0" w:line="240" w:lineRule="auto"/>
              <w:jc w:val="center"/>
              <w:rPr>
                <w:sz w:val="20"/>
              </w:rPr>
            </w:pPr>
            <w:r>
              <w:rPr>
                <w:sz w:val="20"/>
              </w:rPr>
              <w:t>1</w:t>
            </w:r>
          </w:p>
        </w:tc>
        <w:tc>
          <w:tcPr>
            <w:tcW w:w="1251" w:type="dxa"/>
            <w:shd w:val="clear" w:color="auto" w:fill="auto"/>
            <w:noWrap/>
            <w:vAlign w:val="center"/>
          </w:tcPr>
          <w:p w:rsidRPr="00582883" w:rsidR="00D33957" w:rsidP="002F2FA5" w:rsidRDefault="00D33957" w14:paraId="2B133C8D" w14:textId="77777777">
            <w:pPr>
              <w:spacing w:after="0" w:line="240" w:lineRule="auto"/>
              <w:jc w:val="center"/>
              <w:rPr>
                <w:sz w:val="20"/>
              </w:rPr>
            </w:pPr>
            <w:r>
              <w:rPr>
                <w:sz w:val="20"/>
              </w:rPr>
              <w:t>20</w:t>
            </w:r>
          </w:p>
        </w:tc>
        <w:tc>
          <w:tcPr>
            <w:tcW w:w="1152" w:type="dxa"/>
            <w:vAlign w:val="center"/>
          </w:tcPr>
          <w:p w:rsidR="00D33957" w:rsidP="002F2FA5" w:rsidRDefault="00D33957" w14:paraId="1C06A62C" w14:textId="77777777">
            <w:pPr>
              <w:spacing w:after="0" w:line="240" w:lineRule="auto"/>
              <w:jc w:val="center"/>
              <w:rPr>
                <w:sz w:val="20"/>
              </w:rPr>
            </w:pPr>
            <w:r>
              <w:rPr>
                <w:sz w:val="20"/>
              </w:rPr>
              <w:t>$7.25</w:t>
            </w:r>
            <w:r w:rsidRPr="00DB7C89">
              <w:rPr>
                <w:sz w:val="20"/>
                <w:vertAlign w:val="superscript"/>
              </w:rPr>
              <w:t>7</w:t>
            </w:r>
          </w:p>
        </w:tc>
        <w:tc>
          <w:tcPr>
            <w:tcW w:w="1251" w:type="dxa"/>
            <w:vAlign w:val="center"/>
          </w:tcPr>
          <w:p w:rsidR="00D33957" w:rsidP="002F2FA5" w:rsidRDefault="00D33957" w14:paraId="46219B42" w14:textId="77777777">
            <w:pPr>
              <w:spacing w:after="0" w:line="240" w:lineRule="auto"/>
              <w:jc w:val="center"/>
              <w:rPr>
                <w:sz w:val="20"/>
              </w:rPr>
            </w:pPr>
            <w:r>
              <w:rPr>
                <w:sz w:val="20"/>
              </w:rPr>
              <w:t>$145.00</w:t>
            </w:r>
          </w:p>
        </w:tc>
      </w:tr>
      <w:tr w:rsidRPr="00582883" w:rsidR="00D33957" w:rsidTr="009F2B0E" w14:paraId="3738451F" w14:textId="77777777">
        <w:trPr>
          <w:trHeight w:val="170"/>
          <w:jc w:val="center"/>
        </w:trPr>
        <w:tc>
          <w:tcPr>
            <w:tcW w:w="2160" w:type="dxa"/>
            <w:shd w:val="clear" w:color="auto" w:fill="auto"/>
            <w:noWrap/>
            <w:vAlign w:val="center"/>
          </w:tcPr>
          <w:p w:rsidRPr="00391F7C" w:rsidR="00D33957" w:rsidP="002F2FA5" w:rsidRDefault="00D33957" w14:paraId="582615E6" w14:textId="77777777">
            <w:pPr>
              <w:spacing w:after="0" w:line="240" w:lineRule="auto"/>
              <w:rPr>
                <w:sz w:val="20"/>
              </w:rPr>
            </w:pPr>
            <w:r>
              <w:rPr>
                <w:sz w:val="20"/>
              </w:rPr>
              <w:t>Follow-up Tracking Form</w:t>
            </w:r>
          </w:p>
        </w:tc>
        <w:tc>
          <w:tcPr>
            <w:tcW w:w="1395" w:type="dxa"/>
            <w:shd w:val="clear" w:color="auto" w:fill="auto"/>
            <w:noWrap/>
            <w:vAlign w:val="center"/>
          </w:tcPr>
          <w:p w:rsidR="00D33957" w:rsidP="002F2FA5" w:rsidRDefault="00D33957" w14:paraId="4822EFC5" w14:textId="77777777">
            <w:pPr>
              <w:spacing w:after="0" w:line="240" w:lineRule="auto"/>
              <w:jc w:val="center"/>
              <w:rPr>
                <w:sz w:val="20"/>
              </w:rPr>
            </w:pPr>
            <w:r>
              <w:rPr>
                <w:sz w:val="20"/>
              </w:rPr>
              <w:t>207</w:t>
            </w:r>
            <w:r>
              <w:rPr>
                <w:sz w:val="20"/>
                <w:vertAlign w:val="superscript"/>
              </w:rPr>
              <w:t>6</w:t>
            </w:r>
          </w:p>
        </w:tc>
        <w:tc>
          <w:tcPr>
            <w:tcW w:w="1251" w:type="dxa"/>
            <w:shd w:val="clear" w:color="auto" w:fill="auto"/>
            <w:vAlign w:val="center"/>
          </w:tcPr>
          <w:p w:rsidRPr="00582883" w:rsidR="00D33957" w:rsidP="002F2FA5" w:rsidRDefault="00D33957" w14:paraId="7F5542E3" w14:textId="77777777">
            <w:pPr>
              <w:spacing w:after="0" w:line="240" w:lineRule="auto"/>
              <w:jc w:val="center"/>
              <w:rPr>
                <w:sz w:val="20"/>
              </w:rPr>
            </w:pPr>
            <w:r>
              <w:rPr>
                <w:sz w:val="20"/>
              </w:rPr>
              <w:t>1.5</w:t>
            </w:r>
          </w:p>
        </w:tc>
        <w:tc>
          <w:tcPr>
            <w:tcW w:w="1250" w:type="dxa"/>
            <w:shd w:val="clear" w:color="auto" w:fill="auto"/>
            <w:vAlign w:val="center"/>
          </w:tcPr>
          <w:p w:rsidR="00D33957" w:rsidP="002F2FA5" w:rsidRDefault="00D33957" w14:paraId="04F3F501" w14:textId="77777777">
            <w:pPr>
              <w:spacing w:after="0" w:line="240" w:lineRule="auto"/>
              <w:jc w:val="center"/>
              <w:rPr>
                <w:sz w:val="20"/>
              </w:rPr>
            </w:pPr>
            <w:r>
              <w:rPr>
                <w:sz w:val="20"/>
              </w:rPr>
              <w:t>310</w:t>
            </w:r>
          </w:p>
        </w:tc>
        <w:tc>
          <w:tcPr>
            <w:tcW w:w="1251" w:type="dxa"/>
            <w:shd w:val="clear" w:color="auto" w:fill="auto"/>
            <w:vAlign w:val="center"/>
          </w:tcPr>
          <w:p w:rsidRPr="00582883" w:rsidR="00D33957" w:rsidP="002F2FA5" w:rsidRDefault="00D33957" w14:paraId="1E0AE8A1" w14:textId="77777777">
            <w:pPr>
              <w:spacing w:after="0" w:line="240" w:lineRule="auto"/>
              <w:jc w:val="center"/>
              <w:rPr>
                <w:sz w:val="20"/>
              </w:rPr>
            </w:pPr>
            <w:r>
              <w:rPr>
                <w:sz w:val="20"/>
              </w:rPr>
              <w:t>0.1</w:t>
            </w:r>
          </w:p>
        </w:tc>
        <w:tc>
          <w:tcPr>
            <w:tcW w:w="1251" w:type="dxa"/>
            <w:shd w:val="clear" w:color="auto" w:fill="auto"/>
            <w:noWrap/>
            <w:vAlign w:val="center"/>
          </w:tcPr>
          <w:p w:rsidR="00D33957" w:rsidP="002F2FA5" w:rsidRDefault="00D33957" w14:paraId="238B23FC" w14:textId="77777777">
            <w:pPr>
              <w:spacing w:after="0" w:line="240" w:lineRule="auto"/>
              <w:jc w:val="center"/>
              <w:rPr>
                <w:sz w:val="20"/>
              </w:rPr>
            </w:pPr>
            <w:r>
              <w:rPr>
                <w:sz w:val="20"/>
              </w:rPr>
              <w:t>31</w:t>
            </w:r>
          </w:p>
        </w:tc>
        <w:tc>
          <w:tcPr>
            <w:tcW w:w="1152" w:type="dxa"/>
            <w:vAlign w:val="center"/>
          </w:tcPr>
          <w:p w:rsidR="00D33957" w:rsidP="002F2FA5" w:rsidRDefault="00D33957" w14:paraId="2BF03691" w14:textId="77777777">
            <w:pPr>
              <w:spacing w:after="0" w:line="240" w:lineRule="auto"/>
              <w:jc w:val="center"/>
              <w:rPr>
                <w:sz w:val="20"/>
              </w:rPr>
            </w:pPr>
            <w:r>
              <w:rPr>
                <w:sz w:val="20"/>
              </w:rPr>
              <w:t>$7.25</w:t>
            </w:r>
            <w:r w:rsidRPr="00DB7C89">
              <w:rPr>
                <w:sz w:val="20"/>
                <w:vertAlign w:val="superscript"/>
              </w:rPr>
              <w:t>7</w:t>
            </w:r>
          </w:p>
        </w:tc>
        <w:tc>
          <w:tcPr>
            <w:tcW w:w="1251" w:type="dxa"/>
            <w:vAlign w:val="center"/>
          </w:tcPr>
          <w:p w:rsidR="00D33957" w:rsidP="002F2FA5" w:rsidRDefault="00D33957" w14:paraId="396A1F1C" w14:textId="77777777">
            <w:pPr>
              <w:spacing w:after="0" w:line="240" w:lineRule="auto"/>
              <w:jc w:val="center"/>
              <w:rPr>
                <w:sz w:val="20"/>
              </w:rPr>
            </w:pPr>
            <w:r>
              <w:rPr>
                <w:sz w:val="20"/>
              </w:rPr>
              <w:t>$224.75</w:t>
            </w:r>
          </w:p>
        </w:tc>
      </w:tr>
      <w:tr w:rsidRPr="00582883" w:rsidR="00D33957" w:rsidTr="009F2B0E" w14:paraId="4BBFEDB0" w14:textId="77777777">
        <w:trPr>
          <w:jc w:val="center"/>
        </w:trPr>
        <w:tc>
          <w:tcPr>
            <w:tcW w:w="2160" w:type="dxa"/>
            <w:shd w:val="clear" w:color="auto" w:fill="auto"/>
            <w:noWrap/>
            <w:vAlign w:val="center"/>
          </w:tcPr>
          <w:p w:rsidRPr="001F569A" w:rsidR="00D33957" w:rsidP="002F2FA5" w:rsidRDefault="00D33957" w14:paraId="04C088D6" w14:textId="77777777">
            <w:pPr>
              <w:spacing w:after="0" w:line="240" w:lineRule="auto"/>
              <w:rPr>
                <w:b/>
                <w:sz w:val="20"/>
              </w:rPr>
            </w:pPr>
            <w:r w:rsidRPr="001F569A">
              <w:rPr>
                <w:b/>
                <w:sz w:val="20"/>
              </w:rPr>
              <w:t>Total</w:t>
            </w:r>
          </w:p>
        </w:tc>
        <w:tc>
          <w:tcPr>
            <w:tcW w:w="1395" w:type="dxa"/>
            <w:shd w:val="clear" w:color="auto" w:fill="auto"/>
            <w:noWrap/>
            <w:vAlign w:val="center"/>
          </w:tcPr>
          <w:p w:rsidRPr="001F569A" w:rsidR="00D33957" w:rsidP="002F2FA5" w:rsidRDefault="00D33957" w14:paraId="694E33A9" w14:textId="77777777">
            <w:pPr>
              <w:spacing w:after="0" w:line="240" w:lineRule="auto"/>
              <w:jc w:val="center"/>
              <w:rPr>
                <w:b/>
                <w:sz w:val="20"/>
              </w:rPr>
            </w:pPr>
            <w:r w:rsidRPr="001F569A">
              <w:rPr>
                <w:b/>
                <w:sz w:val="20"/>
              </w:rPr>
              <w:t>242</w:t>
            </w:r>
          </w:p>
        </w:tc>
        <w:tc>
          <w:tcPr>
            <w:tcW w:w="1251" w:type="dxa"/>
            <w:shd w:val="clear" w:color="auto" w:fill="auto"/>
            <w:vAlign w:val="center"/>
          </w:tcPr>
          <w:p w:rsidRPr="001F569A" w:rsidR="00D33957" w:rsidP="002F2FA5" w:rsidRDefault="00D33957" w14:paraId="7820C3E4" w14:textId="77777777">
            <w:pPr>
              <w:spacing w:after="0" w:line="240" w:lineRule="auto"/>
              <w:jc w:val="center"/>
              <w:rPr>
                <w:b/>
                <w:sz w:val="20"/>
              </w:rPr>
            </w:pPr>
          </w:p>
        </w:tc>
        <w:tc>
          <w:tcPr>
            <w:tcW w:w="1250" w:type="dxa"/>
            <w:shd w:val="clear" w:color="auto" w:fill="auto"/>
            <w:vAlign w:val="center"/>
          </w:tcPr>
          <w:p w:rsidRPr="001F569A" w:rsidR="00D33957" w:rsidP="002F2FA5" w:rsidRDefault="00D33957" w14:paraId="1C07F871" w14:textId="77777777">
            <w:pPr>
              <w:spacing w:after="0" w:line="240" w:lineRule="auto"/>
              <w:jc w:val="center"/>
              <w:rPr>
                <w:b/>
                <w:sz w:val="20"/>
              </w:rPr>
            </w:pPr>
            <w:r w:rsidRPr="001F569A">
              <w:rPr>
                <w:b/>
                <w:sz w:val="20"/>
              </w:rPr>
              <w:t>345</w:t>
            </w:r>
          </w:p>
        </w:tc>
        <w:tc>
          <w:tcPr>
            <w:tcW w:w="1251" w:type="dxa"/>
            <w:shd w:val="clear" w:color="auto" w:fill="auto"/>
            <w:vAlign w:val="center"/>
          </w:tcPr>
          <w:p w:rsidRPr="001F569A" w:rsidR="00D33957" w:rsidP="002F2FA5" w:rsidRDefault="00D33957" w14:paraId="78D2CF34" w14:textId="77777777">
            <w:pPr>
              <w:spacing w:after="0" w:line="240" w:lineRule="auto"/>
              <w:jc w:val="center"/>
              <w:rPr>
                <w:b/>
                <w:sz w:val="20"/>
              </w:rPr>
            </w:pPr>
          </w:p>
        </w:tc>
        <w:tc>
          <w:tcPr>
            <w:tcW w:w="1251" w:type="dxa"/>
            <w:shd w:val="clear" w:color="auto" w:fill="auto"/>
            <w:noWrap/>
            <w:vAlign w:val="center"/>
          </w:tcPr>
          <w:p w:rsidRPr="001F569A" w:rsidR="00D33957" w:rsidP="002F2FA5" w:rsidRDefault="00D33957" w14:paraId="4A63FB05" w14:textId="77777777">
            <w:pPr>
              <w:spacing w:after="0" w:line="240" w:lineRule="auto"/>
              <w:jc w:val="center"/>
              <w:rPr>
                <w:b/>
                <w:sz w:val="20"/>
              </w:rPr>
            </w:pPr>
            <w:r w:rsidRPr="001F569A">
              <w:rPr>
                <w:b/>
                <w:sz w:val="20"/>
              </w:rPr>
              <w:t>65</w:t>
            </w:r>
          </w:p>
        </w:tc>
        <w:tc>
          <w:tcPr>
            <w:tcW w:w="1152" w:type="dxa"/>
            <w:vAlign w:val="center"/>
          </w:tcPr>
          <w:p w:rsidRPr="001F569A" w:rsidR="00D33957" w:rsidP="002F2FA5" w:rsidRDefault="00D33957" w14:paraId="78A1D5D7" w14:textId="77777777">
            <w:pPr>
              <w:spacing w:after="0" w:line="240" w:lineRule="auto"/>
              <w:jc w:val="center"/>
              <w:rPr>
                <w:b/>
                <w:sz w:val="20"/>
              </w:rPr>
            </w:pPr>
          </w:p>
        </w:tc>
        <w:tc>
          <w:tcPr>
            <w:tcW w:w="1251" w:type="dxa"/>
            <w:vAlign w:val="center"/>
          </w:tcPr>
          <w:p w:rsidRPr="001F569A" w:rsidR="00D33957" w:rsidP="002F2FA5" w:rsidRDefault="00D33957" w14:paraId="73958FF0" w14:textId="77777777">
            <w:pPr>
              <w:spacing w:after="0" w:line="240" w:lineRule="auto"/>
              <w:jc w:val="center"/>
              <w:rPr>
                <w:b/>
                <w:sz w:val="20"/>
              </w:rPr>
            </w:pPr>
            <w:r>
              <w:rPr>
                <w:b/>
                <w:sz w:val="20"/>
              </w:rPr>
              <w:t>$1,013.90</w:t>
            </w:r>
          </w:p>
        </w:tc>
      </w:tr>
    </w:tbl>
    <w:p w:rsidRPr="002F2FA5" w:rsidR="001F569A" w:rsidP="002F2FA5" w:rsidRDefault="001F569A" w14:paraId="60EB53DF" w14:textId="47B075BB">
      <w:pPr>
        <w:spacing w:after="120" w:line="240" w:lineRule="auto"/>
        <w:ind w:left="504" w:hanging="360"/>
        <w:rPr>
          <w:sz w:val="18"/>
          <w:szCs w:val="18"/>
        </w:rPr>
      </w:pPr>
      <w:r w:rsidRPr="002F2FA5">
        <w:rPr>
          <w:sz w:val="18"/>
          <w:szCs w:val="18"/>
          <w:vertAlign w:val="superscript"/>
        </w:rPr>
        <w:t>1</w:t>
      </w:r>
      <w:r w:rsidRPr="002F2FA5">
        <w:rPr>
          <w:sz w:val="18"/>
          <w:szCs w:val="18"/>
        </w:rPr>
        <w:t xml:space="preserve"> Assumes 1 interview at CCCA and 1 interview at each of 2 different Traditional JC Centers (for a total of 3 interviews) of one hour each, over the three-year clearance period.</w:t>
      </w:r>
    </w:p>
    <w:p w:rsidRPr="002F2FA5" w:rsidR="001F569A" w:rsidP="002F2FA5" w:rsidRDefault="001F569A" w14:paraId="3EFD724C" w14:textId="77777777">
      <w:pPr>
        <w:spacing w:after="120" w:line="240" w:lineRule="auto"/>
        <w:ind w:left="504" w:hanging="360"/>
        <w:rPr>
          <w:sz w:val="18"/>
          <w:szCs w:val="18"/>
        </w:rPr>
      </w:pPr>
      <w:r w:rsidRPr="002F2FA5">
        <w:rPr>
          <w:sz w:val="18"/>
          <w:szCs w:val="18"/>
          <w:vertAlign w:val="superscript"/>
        </w:rPr>
        <w:t>2</w:t>
      </w:r>
      <w:r w:rsidRPr="002F2FA5">
        <w:rPr>
          <w:sz w:val="18"/>
          <w:szCs w:val="18"/>
        </w:rPr>
        <w:t xml:space="preserve"> Assumes approximately 2 interviews at CCCA and 2 interviews at 2 different Traditional JC Centers (for a total of 6 interviews) of one hour each, over the three-year clearance period.</w:t>
      </w:r>
    </w:p>
    <w:p w:rsidRPr="002F2FA5" w:rsidR="001F569A" w:rsidP="002F2FA5" w:rsidRDefault="001F569A" w14:paraId="1C1690BF" w14:textId="77777777">
      <w:pPr>
        <w:spacing w:after="120" w:line="240" w:lineRule="auto"/>
        <w:ind w:left="504" w:hanging="360"/>
        <w:rPr>
          <w:sz w:val="18"/>
          <w:szCs w:val="18"/>
        </w:rPr>
      </w:pPr>
      <w:r w:rsidRPr="002F2FA5">
        <w:rPr>
          <w:sz w:val="18"/>
          <w:szCs w:val="18"/>
          <w:vertAlign w:val="superscript"/>
        </w:rPr>
        <w:t>3</w:t>
      </w:r>
      <w:r w:rsidRPr="002F2FA5">
        <w:rPr>
          <w:sz w:val="18"/>
          <w:szCs w:val="18"/>
        </w:rPr>
        <w:t xml:space="preserve"> Assumes approximately 3 interviews at CCCA and 3 interviews at 2 different Traditional JC Centers (for a total of 9 interviews) of one hour each, over the three-year clearance period.</w:t>
      </w:r>
    </w:p>
    <w:p w:rsidRPr="002F2FA5" w:rsidR="001F569A" w:rsidP="002F2FA5" w:rsidRDefault="001F569A" w14:paraId="28BBBFA3" w14:textId="78DEE627">
      <w:pPr>
        <w:spacing w:after="120" w:line="240" w:lineRule="auto"/>
        <w:ind w:left="504" w:hanging="360"/>
        <w:rPr>
          <w:sz w:val="18"/>
          <w:szCs w:val="18"/>
        </w:rPr>
      </w:pPr>
      <w:r w:rsidRPr="002F2FA5">
        <w:rPr>
          <w:sz w:val="18"/>
          <w:szCs w:val="18"/>
          <w:vertAlign w:val="superscript"/>
        </w:rPr>
        <w:t>4</w:t>
      </w:r>
      <w:r w:rsidRPr="002F2FA5">
        <w:rPr>
          <w:sz w:val="18"/>
          <w:szCs w:val="18"/>
        </w:rPr>
        <w:t xml:space="preserve"> Assumes approximately 2 interviews at CCCA and 2 interviews at 2 different Traditional JC Centers (for a total of 6 interviews) of a half-hour each, over the three-year clearance period.</w:t>
      </w:r>
    </w:p>
    <w:p w:rsidRPr="002F2FA5" w:rsidR="001F569A" w:rsidP="002F2FA5" w:rsidRDefault="001F569A" w14:paraId="45B3984C" w14:textId="3B2F3E43">
      <w:pPr>
        <w:spacing w:after="120" w:line="240" w:lineRule="auto"/>
        <w:ind w:left="504" w:hanging="360"/>
        <w:rPr>
          <w:sz w:val="18"/>
          <w:szCs w:val="18"/>
        </w:rPr>
      </w:pPr>
      <w:r w:rsidRPr="002F2FA5">
        <w:rPr>
          <w:sz w:val="18"/>
          <w:szCs w:val="18"/>
          <w:vertAlign w:val="superscript"/>
        </w:rPr>
        <w:t xml:space="preserve">5 </w:t>
      </w:r>
      <w:r w:rsidRPr="002F2FA5">
        <w:rPr>
          <w:sz w:val="18"/>
          <w:szCs w:val="18"/>
        </w:rPr>
        <w:t>Assumes 10 students per focus group, with 2 focus groups (one group of 10 for Health track and one group of 10 for IT track) at each of 3 sites (CCCA and 2 different Traditional JC Centers) for a total of 60 students over the three-year clearance period.</w:t>
      </w:r>
    </w:p>
    <w:p w:rsidR="001F569A" w:rsidP="002F2FA5" w:rsidRDefault="001F569A" w14:paraId="15E66B69" w14:textId="18D441F0">
      <w:pPr>
        <w:spacing w:after="120" w:line="240" w:lineRule="auto"/>
        <w:ind w:left="504" w:hanging="360"/>
        <w:rPr>
          <w:sz w:val="18"/>
          <w:szCs w:val="18"/>
        </w:rPr>
      </w:pPr>
      <w:r w:rsidRPr="002F2FA5">
        <w:rPr>
          <w:sz w:val="18"/>
          <w:szCs w:val="18"/>
          <w:vertAlign w:val="superscript"/>
        </w:rPr>
        <w:t>6</w:t>
      </w:r>
      <w:r w:rsidRPr="002F2FA5">
        <w:rPr>
          <w:sz w:val="18"/>
          <w:szCs w:val="18"/>
        </w:rPr>
        <w:t xml:space="preserve"> Total sample size for follow-up tracking is 620 study participants over the three-year clearance period.</w:t>
      </w:r>
    </w:p>
    <w:p w:rsidRPr="002F2FA5" w:rsidR="002F2FA5" w:rsidP="002F2FA5" w:rsidRDefault="002F2FA5" w14:paraId="21F25C92" w14:textId="77777777">
      <w:pPr>
        <w:spacing w:after="120" w:line="240" w:lineRule="auto"/>
        <w:ind w:left="504" w:hanging="360"/>
        <w:rPr>
          <w:sz w:val="18"/>
          <w:szCs w:val="18"/>
        </w:rPr>
      </w:pPr>
    </w:p>
    <w:p w:rsidR="006F299B" w:rsidP="00137474" w:rsidRDefault="006F299B" w14:paraId="734B4B1F" w14:textId="77777777">
      <w:pPr>
        <w:pStyle w:val="Heading2"/>
      </w:pPr>
      <w:bookmarkStart w:name="_Toc528667440" w:id="14"/>
      <w:r w:rsidRPr="001034D3">
        <w:t>A</w:t>
      </w:r>
      <w:r w:rsidR="00626051">
        <w:t>.</w:t>
      </w:r>
      <w:r w:rsidRPr="001034D3">
        <w:t xml:space="preserve">13: Cost </w:t>
      </w:r>
      <w:r w:rsidRPr="001034D3" w:rsidR="00911BD5">
        <w:t xml:space="preserve">Burden </w:t>
      </w:r>
      <w:r w:rsidR="00911BD5">
        <w:t>t</w:t>
      </w:r>
      <w:r w:rsidRPr="001034D3" w:rsidR="00911BD5">
        <w:t xml:space="preserve">o Respondents </w:t>
      </w:r>
      <w:r w:rsidR="00911BD5">
        <w:t>o</w:t>
      </w:r>
      <w:r w:rsidRPr="001034D3" w:rsidR="00911BD5">
        <w:t>r Record Keepers</w:t>
      </w:r>
      <w:bookmarkEnd w:id="14"/>
    </w:p>
    <w:p w:rsidR="00BE02A5" w:rsidP="00236B01" w:rsidRDefault="00AA6D62" w14:paraId="2A8DCDEA" w14:textId="77777777">
      <w:pPr>
        <w:pStyle w:val="BodyText"/>
      </w:pPr>
      <w:r w:rsidRPr="00AA6D62">
        <w:t>There are no capital and start-up costs borne by respondents for this information collection. There are no costs to respondents associated with operation, maintenance, or the purchase of services</w:t>
      </w:r>
      <w:r w:rsidRPr="00BE02A5" w:rsidR="00BE02A5">
        <w:t>.</w:t>
      </w:r>
    </w:p>
    <w:p w:rsidRPr="001034D3" w:rsidR="006F299B" w:rsidP="00137474" w:rsidRDefault="006F299B" w14:paraId="1D2141FB" w14:textId="77777777">
      <w:pPr>
        <w:pStyle w:val="Heading2"/>
      </w:pPr>
      <w:bookmarkStart w:name="_Toc528667441" w:id="15"/>
      <w:r w:rsidRPr="001034D3">
        <w:lastRenderedPageBreak/>
        <w:t>A</w:t>
      </w:r>
      <w:r w:rsidR="00626051">
        <w:t>.</w:t>
      </w:r>
      <w:r w:rsidRPr="001034D3">
        <w:t xml:space="preserve">14: Estimate of </w:t>
      </w:r>
      <w:r w:rsidR="00911BD5">
        <w:t>C</w:t>
      </w:r>
      <w:r w:rsidRPr="001034D3">
        <w:t xml:space="preserve">ost to the Federal </w:t>
      </w:r>
      <w:r w:rsidR="00911BD5">
        <w:t>G</w:t>
      </w:r>
      <w:r w:rsidRPr="001034D3">
        <w:t>overnment</w:t>
      </w:r>
      <w:bookmarkEnd w:id="15"/>
    </w:p>
    <w:p w:rsidRPr="009710A8" w:rsidR="006F299B" w:rsidP="00236B01" w:rsidRDefault="006F299B" w14:paraId="1FED07F6" w14:textId="6FAADE85">
      <w:pPr>
        <w:pStyle w:val="BodyText"/>
      </w:pPr>
      <w:r>
        <w:t>The information collection activity and associated instruments have been developed by the evaluation contractor, A</w:t>
      </w:r>
      <w:r w:rsidRPr="009710A8">
        <w:t xml:space="preserve">bt Associates, in performance of Contract Number: </w:t>
      </w:r>
      <w:r w:rsidRPr="009710A8" w:rsidR="00B76A61">
        <w:t>DOLQ129633231</w:t>
      </w:r>
      <w:r w:rsidRPr="009710A8" w:rsidR="001D69EB">
        <w:t>.</w:t>
      </w:r>
      <w:r w:rsidRPr="009710A8" w:rsidR="00B05E82">
        <w:t xml:space="preserve"> The Chief Evaluation Office is funding the costs of the study. </w:t>
      </w:r>
    </w:p>
    <w:p w:rsidRPr="009710A8" w:rsidR="00EB5F40" w:rsidP="00236B01" w:rsidRDefault="00B05E82" w14:paraId="635730AC" w14:textId="4B4928CB">
      <w:pPr>
        <w:pStyle w:val="BodyText"/>
      </w:pPr>
      <w:r w:rsidRPr="009710A8">
        <w:t xml:space="preserve">The </w:t>
      </w:r>
      <w:r w:rsidRPr="009710A8" w:rsidR="00CB67F6">
        <w:t>estimated</w:t>
      </w:r>
      <w:r w:rsidRPr="009710A8">
        <w:t xml:space="preserve"> annualized cost to the </w:t>
      </w:r>
      <w:r w:rsidRPr="009710A8" w:rsidR="00451CCE">
        <w:t>F</w:t>
      </w:r>
      <w:r w:rsidRPr="009710A8">
        <w:t>ederal government is $</w:t>
      </w:r>
      <w:r w:rsidR="00A642F6">
        <w:t>84,428</w:t>
      </w:r>
      <w:r w:rsidRPr="009710A8">
        <w:t xml:space="preserve">. </w:t>
      </w:r>
      <w:r w:rsidRPr="009710A8" w:rsidR="00CB67F6">
        <w:t xml:space="preserve">The estimated total cost to the </w:t>
      </w:r>
      <w:r w:rsidRPr="009710A8" w:rsidR="00451CCE">
        <w:t>F</w:t>
      </w:r>
      <w:r w:rsidRPr="009710A8" w:rsidR="00CB67F6">
        <w:t>ederal government is $</w:t>
      </w:r>
      <w:r w:rsidR="00A642F6">
        <w:t>253,288</w:t>
      </w:r>
      <w:r w:rsidRPr="009710A8" w:rsidR="00CB67F6">
        <w:t>.</w:t>
      </w:r>
      <w:r w:rsidRPr="009710A8">
        <w:t xml:space="preserve"> </w:t>
      </w:r>
      <w:r w:rsidRPr="009710A8" w:rsidR="00636FA9">
        <w:t>This cost estimate is comprised of two components:</w:t>
      </w:r>
      <w:r w:rsidRPr="009710A8" w:rsidDel="00636FA9" w:rsidR="00636FA9">
        <w:t xml:space="preserve"> </w:t>
      </w:r>
    </w:p>
    <w:p w:rsidRPr="009710A8" w:rsidR="00B05E82" w:rsidP="00236B01" w:rsidRDefault="00B05E82" w14:paraId="22F31B31" w14:textId="656E1BB6">
      <w:pPr>
        <w:pStyle w:val="BodyText"/>
        <w:ind w:left="360" w:hanging="360"/>
      </w:pPr>
      <w:r w:rsidRPr="009710A8">
        <w:t>1.</w:t>
      </w:r>
      <w:r w:rsidRPr="009710A8">
        <w:tab/>
        <w:t xml:space="preserve">The estimated </w:t>
      </w:r>
      <w:r w:rsidRPr="009710A8" w:rsidR="00AC5EC9">
        <w:t xml:space="preserve">total </w:t>
      </w:r>
      <w:r w:rsidRPr="009710A8">
        <w:t xml:space="preserve">cost to the </w:t>
      </w:r>
      <w:r w:rsidRPr="009710A8" w:rsidR="00451CCE">
        <w:t>F</w:t>
      </w:r>
      <w:r w:rsidRPr="009710A8">
        <w:t>ederal government for the contractor to carry out th</w:t>
      </w:r>
      <w:r w:rsidRPr="009710A8" w:rsidR="000F39E5">
        <w:t>e tasks for which this justification seeks approval is $</w:t>
      </w:r>
      <w:r w:rsidR="00A642F6">
        <w:t>193,989</w:t>
      </w:r>
      <w:r w:rsidRPr="009710A8" w:rsidR="000F39E5">
        <w:t xml:space="preserve">. This is comprised of </w:t>
      </w:r>
      <w:r w:rsidRPr="009710A8">
        <w:t>$</w:t>
      </w:r>
      <w:r w:rsidR="00A642F6">
        <w:t>21,500</w:t>
      </w:r>
      <w:r w:rsidRPr="009710A8">
        <w:t xml:space="preserve"> for </w:t>
      </w:r>
      <w:r w:rsidR="00A642F6">
        <w:t>the extension of follow-on tracking</w:t>
      </w:r>
      <w:r w:rsidRPr="009710A8" w:rsidR="006B55DC">
        <w:t xml:space="preserve"> </w:t>
      </w:r>
      <w:r w:rsidRPr="009710A8" w:rsidR="001A3848">
        <w:t>and</w:t>
      </w:r>
      <w:r w:rsidRPr="009710A8">
        <w:t xml:space="preserve"> $</w:t>
      </w:r>
      <w:r w:rsidR="00A642F6">
        <w:t>172,489</w:t>
      </w:r>
      <w:r w:rsidRPr="009710A8" w:rsidR="001A3848">
        <w:t xml:space="preserve"> </w:t>
      </w:r>
      <w:r w:rsidRPr="009710A8" w:rsidR="00B52AC8">
        <w:t xml:space="preserve">for </w:t>
      </w:r>
      <w:r w:rsidR="00A642F6">
        <w:t>the additional site visits</w:t>
      </w:r>
      <w:r w:rsidRPr="009710A8" w:rsidR="0002333D">
        <w:t xml:space="preserve"> </w:t>
      </w:r>
      <w:r w:rsidRPr="009710A8" w:rsidR="00B52AC8">
        <w:t xml:space="preserve">and </w:t>
      </w:r>
      <w:r w:rsidRPr="009710A8" w:rsidR="000F39E5">
        <w:t>data collection</w:t>
      </w:r>
      <w:r w:rsidRPr="009710A8" w:rsidR="001A3848">
        <w:t xml:space="preserve">. </w:t>
      </w:r>
      <w:r w:rsidRPr="009710A8">
        <w:t>Annualized</w:t>
      </w:r>
      <w:r w:rsidRPr="009710A8" w:rsidR="00A14CAC">
        <w:t xml:space="preserve"> over </w:t>
      </w:r>
      <w:r w:rsidRPr="009710A8" w:rsidR="0072431D">
        <w:t>three</w:t>
      </w:r>
      <w:r w:rsidRPr="009710A8" w:rsidR="006B55DC">
        <w:t xml:space="preserve"> </w:t>
      </w:r>
      <w:r w:rsidRPr="009710A8" w:rsidR="00A14CAC">
        <w:t>years</w:t>
      </w:r>
      <w:r w:rsidRPr="009710A8">
        <w:t>, th</w:t>
      </w:r>
      <w:r w:rsidRPr="009710A8" w:rsidR="000F39E5">
        <w:t>e estimated annual cost is</w:t>
      </w:r>
      <w:r w:rsidRPr="009710A8">
        <w:t xml:space="preserve"> $</w:t>
      </w:r>
      <w:r w:rsidR="00A642F6">
        <w:t>64</w:t>
      </w:r>
      <w:r w:rsidRPr="009710A8" w:rsidR="000C7A9F">
        <w:t>,</w:t>
      </w:r>
      <w:r w:rsidRPr="009710A8" w:rsidR="00A642F6">
        <w:t>6</w:t>
      </w:r>
      <w:r w:rsidR="00A642F6">
        <w:t>6</w:t>
      </w:r>
      <w:r w:rsidRPr="009710A8" w:rsidR="00A642F6">
        <w:t>3</w:t>
      </w:r>
      <w:r w:rsidRPr="009710A8" w:rsidR="00977E63">
        <w:t>.</w:t>
      </w:r>
      <w:r w:rsidRPr="009710A8" w:rsidR="00977E63">
        <w:rPr>
          <w:rStyle w:val="FootnoteReference"/>
          <w:rFonts w:cstheme="minorHAnsi"/>
          <w:bCs/>
        </w:rPr>
        <w:footnoteReference w:id="2"/>
      </w:r>
      <w:r w:rsidRPr="009710A8" w:rsidR="00977E63">
        <w:t xml:space="preserve"> </w:t>
      </w:r>
    </w:p>
    <w:p w:rsidR="00CB67F6" w:rsidP="00236B01" w:rsidRDefault="00B05E82" w14:paraId="6366DF12" w14:textId="4865A690">
      <w:pPr>
        <w:pStyle w:val="BodyText"/>
        <w:ind w:left="360" w:hanging="360"/>
      </w:pPr>
      <w:r w:rsidRPr="009710A8">
        <w:t>2.</w:t>
      </w:r>
      <w:r w:rsidRPr="009710A8">
        <w:tab/>
      </w:r>
      <w:r w:rsidRPr="009710A8" w:rsidR="003D3131">
        <w:t>DOL</w:t>
      </w:r>
      <w:r w:rsidRPr="009710A8">
        <w:t xml:space="preserve"> expect</w:t>
      </w:r>
      <w:r w:rsidRPr="009710A8" w:rsidR="003D3131">
        <w:t>s</w:t>
      </w:r>
      <w:r w:rsidRPr="009710A8">
        <w:t xml:space="preserve"> the annual level of effort </w:t>
      </w:r>
      <w:r w:rsidRPr="009710A8" w:rsidR="00AC5EC9">
        <w:t xml:space="preserve">for </w:t>
      </w:r>
      <w:r w:rsidRPr="009710A8" w:rsidR="00451CCE">
        <w:t>F</w:t>
      </w:r>
      <w:r w:rsidRPr="009710A8" w:rsidR="00AC5EC9">
        <w:t>ederal</w:t>
      </w:r>
      <w:r w:rsidRPr="009710A8" w:rsidR="000269ED">
        <w:t xml:space="preserve"> government</w:t>
      </w:r>
      <w:r w:rsidRPr="009710A8" w:rsidR="00AC5EC9">
        <w:t xml:space="preserve"> technical staff to oversee the contract </w:t>
      </w:r>
      <w:r w:rsidRPr="009710A8">
        <w:t>will require 200 hours for one Washington D.C</w:t>
      </w:r>
      <w:r w:rsidRPr="009710A8" w:rsidR="00AC5EC9">
        <w:t>.-</w:t>
      </w:r>
      <w:r w:rsidRPr="009710A8">
        <w:t>based l GS</w:t>
      </w:r>
      <w:r w:rsidRPr="009710A8" w:rsidR="000269ED">
        <w:t>-</w:t>
      </w:r>
      <w:r w:rsidRPr="009710A8">
        <w:t>14</w:t>
      </w:r>
      <w:r w:rsidRPr="009710A8" w:rsidR="000269ED">
        <w:t>,</w:t>
      </w:r>
      <w:r w:rsidRPr="009710A8">
        <w:t xml:space="preserve"> </w:t>
      </w:r>
      <w:r w:rsidRPr="009710A8" w:rsidR="000269ED">
        <w:t>S</w:t>
      </w:r>
      <w:r w:rsidRPr="009710A8">
        <w:t>tep 4 employee earning $</w:t>
      </w:r>
      <w:r w:rsidR="00A642F6">
        <w:t>61.77</w:t>
      </w:r>
      <w:r w:rsidRPr="009710A8" w:rsidR="00AC5EC9">
        <w:t xml:space="preserve"> </w:t>
      </w:r>
      <w:r w:rsidRPr="009710A8">
        <w:t>per hour.</w:t>
      </w:r>
      <w:r w:rsidRPr="009710A8" w:rsidR="00977E63">
        <w:rPr>
          <w:rStyle w:val="FootnoteReference"/>
          <w:rFonts w:cstheme="minorHAnsi"/>
          <w:bCs/>
        </w:rPr>
        <w:footnoteReference w:id="3"/>
      </w:r>
      <w:r w:rsidRPr="009710A8">
        <w:t xml:space="preserve">  To account for fringe benefits and other overhead costs the agency applie</w:t>
      </w:r>
      <w:r w:rsidRPr="009710A8" w:rsidR="00AC5EC9">
        <w:t>s a</w:t>
      </w:r>
      <w:r w:rsidRPr="009710A8">
        <w:t xml:space="preserve"> multiplication factor of 1.6</w:t>
      </w:r>
      <w:r w:rsidRPr="009710A8" w:rsidR="00AC5EC9">
        <w:t xml:space="preserve">. Thus, the </w:t>
      </w:r>
      <w:r w:rsidRPr="009710A8" w:rsidR="000F39E5">
        <w:t xml:space="preserve">estimated </w:t>
      </w:r>
      <w:r w:rsidRPr="009710A8" w:rsidR="00AC5EC9">
        <w:t>annual cost borne by DOL for these duties is $</w:t>
      </w:r>
      <w:r w:rsidR="00A642F6">
        <w:t>19,766</w:t>
      </w:r>
      <w:r w:rsidRPr="009710A8" w:rsidR="00AC5EC9">
        <w:t>.</w:t>
      </w:r>
      <w:r w:rsidRPr="009710A8" w:rsidR="00AC5EC9">
        <w:rPr>
          <w:rStyle w:val="FootnoteReference"/>
          <w:rFonts w:cstheme="minorHAnsi"/>
          <w:bCs/>
        </w:rPr>
        <w:footnoteReference w:id="4"/>
      </w:r>
      <w:r w:rsidRPr="009710A8" w:rsidR="00AC5EC9">
        <w:t xml:space="preserve"> </w:t>
      </w:r>
      <w:r w:rsidRPr="009710A8" w:rsidR="000F39E5">
        <w:t xml:space="preserve">The data collection period covered by this justification is </w:t>
      </w:r>
      <w:r w:rsidRPr="009710A8" w:rsidR="00BC0229">
        <w:t>three</w:t>
      </w:r>
      <w:r w:rsidRPr="009710A8" w:rsidR="008D1C7A">
        <w:t xml:space="preserve"> </w:t>
      </w:r>
      <w:r w:rsidRPr="009710A8" w:rsidR="000F39E5">
        <w:t>years, so the estimated total cost for performance of these duties is $</w:t>
      </w:r>
      <w:r w:rsidR="00A642F6">
        <w:t>59,299</w:t>
      </w:r>
      <w:r w:rsidRPr="009710A8">
        <w:t>.</w:t>
      </w:r>
    </w:p>
    <w:p w:rsidRPr="00B05E82" w:rsidR="009710A8" w:rsidP="00236B01" w:rsidRDefault="009710A8" w14:paraId="4A87718B" w14:textId="77777777">
      <w:pPr>
        <w:pStyle w:val="BodyText"/>
        <w:ind w:left="360" w:hanging="360"/>
      </w:pPr>
    </w:p>
    <w:p w:rsidR="006F299B" w:rsidP="00137474" w:rsidRDefault="006F299B" w14:paraId="7C889F2F" w14:textId="77777777">
      <w:pPr>
        <w:pStyle w:val="Heading2"/>
      </w:pPr>
      <w:bookmarkStart w:name="_Toc528667442" w:id="16"/>
      <w:r w:rsidRPr="00297B36">
        <w:t>A</w:t>
      </w:r>
      <w:r w:rsidR="00626051">
        <w:t>.</w:t>
      </w:r>
      <w:r w:rsidRPr="00297B36">
        <w:t xml:space="preserve">15: Change in </w:t>
      </w:r>
      <w:r w:rsidR="00911BD5">
        <w:t>B</w:t>
      </w:r>
      <w:r w:rsidRPr="001034D3">
        <w:t>urden</w:t>
      </w:r>
      <w:bookmarkStart w:name="_GoBack" w:id="17"/>
      <w:bookmarkEnd w:id="16"/>
      <w:bookmarkEnd w:id="17"/>
    </w:p>
    <w:p w:rsidR="00D0002C" w:rsidP="00D0002C" w:rsidRDefault="00D0002C" w14:paraId="12B5D71A" w14:textId="77777777">
      <w:pPr>
        <w:pStyle w:val="BodyText"/>
      </w:pPr>
      <w:r>
        <w:t>In February 2017, OMB approved the following information collections:</w:t>
      </w:r>
    </w:p>
    <w:p w:rsidR="00D0002C" w:rsidP="00D0002C" w:rsidRDefault="00D0002C" w14:paraId="6509CC0C" w14:textId="77777777">
      <w:pPr>
        <w:pStyle w:val="BodyText"/>
        <w:numPr>
          <w:ilvl w:val="0"/>
          <w:numId w:val="39"/>
        </w:numPr>
        <w:spacing w:after="0"/>
      </w:pPr>
      <w:r>
        <w:t>Follow-up Tracking Form</w:t>
      </w:r>
    </w:p>
    <w:p w:rsidR="00D0002C" w:rsidP="00D0002C" w:rsidRDefault="00D0002C" w14:paraId="43E5CCC3" w14:textId="77777777">
      <w:pPr>
        <w:pStyle w:val="BodyText"/>
        <w:numPr>
          <w:ilvl w:val="0"/>
          <w:numId w:val="39"/>
        </w:numPr>
        <w:spacing w:after="0"/>
      </w:pPr>
      <w:r>
        <w:t>Interview Protocol – Academy Director, College and Career Dean, and College Preparation Manager</w:t>
      </w:r>
    </w:p>
    <w:p w:rsidR="00D0002C" w:rsidP="00D0002C" w:rsidRDefault="00D0002C" w14:paraId="61ED3DF6" w14:textId="77777777">
      <w:pPr>
        <w:pStyle w:val="BodyText"/>
        <w:numPr>
          <w:ilvl w:val="0"/>
          <w:numId w:val="39"/>
        </w:numPr>
        <w:spacing w:after="0"/>
      </w:pPr>
      <w:r>
        <w:t>Interview Protocol – Admission and Placement Director and Placement Officer</w:t>
      </w:r>
    </w:p>
    <w:p w:rsidR="00D0002C" w:rsidP="00D0002C" w:rsidRDefault="00D0002C" w14:paraId="656F0080" w14:textId="77777777">
      <w:pPr>
        <w:pStyle w:val="BodyText"/>
        <w:numPr>
          <w:ilvl w:val="0"/>
          <w:numId w:val="39"/>
        </w:numPr>
        <w:spacing w:after="0"/>
      </w:pPr>
      <w:r>
        <w:t>Interview Protocol – IT Pathway Manager and Healthcare Pathway Manager</w:t>
      </w:r>
    </w:p>
    <w:p w:rsidR="00D0002C" w:rsidP="00D0002C" w:rsidRDefault="00D0002C" w14:paraId="6E730B2F" w14:textId="77777777">
      <w:pPr>
        <w:pStyle w:val="BodyText"/>
        <w:numPr>
          <w:ilvl w:val="0"/>
          <w:numId w:val="39"/>
        </w:numPr>
        <w:spacing w:after="0"/>
      </w:pPr>
      <w:r>
        <w:t>Interview Protocol – Social Development Director</w:t>
      </w:r>
    </w:p>
    <w:p w:rsidR="00D0002C" w:rsidP="00D0002C" w:rsidRDefault="00D0002C" w14:paraId="4E80FE5D" w14:textId="77777777">
      <w:pPr>
        <w:pStyle w:val="BodyText"/>
        <w:numPr>
          <w:ilvl w:val="0"/>
          <w:numId w:val="39"/>
        </w:numPr>
        <w:spacing w:after="0"/>
      </w:pPr>
      <w:r>
        <w:t>Interview Protocol – Skagit Valley College Liaison and Sedro-Wooley School District Liaison</w:t>
      </w:r>
    </w:p>
    <w:p w:rsidR="00D0002C" w:rsidP="00D0002C" w:rsidRDefault="00D0002C" w14:paraId="45AB0C07" w14:textId="77777777">
      <w:pPr>
        <w:pStyle w:val="BodyText"/>
        <w:numPr>
          <w:ilvl w:val="0"/>
          <w:numId w:val="39"/>
        </w:numPr>
        <w:spacing w:after="0"/>
      </w:pPr>
      <w:r>
        <w:t>Interview Protocol – Employer Calls</w:t>
      </w:r>
    </w:p>
    <w:p w:rsidR="00D0002C" w:rsidP="00D0002C" w:rsidRDefault="00D0002C" w14:paraId="4DF94501" w14:textId="77777777">
      <w:pPr>
        <w:pStyle w:val="BodyText"/>
        <w:numPr>
          <w:ilvl w:val="0"/>
          <w:numId w:val="39"/>
        </w:numPr>
        <w:spacing w:after="0"/>
      </w:pPr>
      <w:r>
        <w:t>Interview Protocol – Other Center Directors</w:t>
      </w:r>
    </w:p>
    <w:p w:rsidR="00D0002C" w:rsidP="00D0002C" w:rsidRDefault="00D0002C" w14:paraId="6ED916BF" w14:textId="77777777">
      <w:pPr>
        <w:pStyle w:val="BodyText"/>
        <w:numPr>
          <w:ilvl w:val="0"/>
          <w:numId w:val="39"/>
        </w:numPr>
        <w:spacing w:after="0"/>
      </w:pPr>
      <w:r>
        <w:t>Interview Protocol – Student Focus Group</w:t>
      </w:r>
    </w:p>
    <w:p w:rsidR="00D0002C" w:rsidP="00D0002C" w:rsidRDefault="00D0002C" w14:paraId="194A7FFF" w14:textId="77777777">
      <w:pPr>
        <w:pStyle w:val="BodyText"/>
        <w:spacing w:after="0"/>
        <w:ind w:left="775"/>
      </w:pPr>
    </w:p>
    <w:p w:rsidR="00BD5FA8" w:rsidP="00D454B6" w:rsidRDefault="00BD5FA8" w14:paraId="6134008F" w14:textId="2A478A17">
      <w:pPr>
        <w:pStyle w:val="BodyText"/>
      </w:pPr>
      <w:r>
        <w:t xml:space="preserve">Based on written and oral comments of members of the project’s Technical Working Group (TWG; </w:t>
      </w:r>
      <w:r w:rsidR="00037C06">
        <w:t>see section A.8</w:t>
      </w:r>
      <w:r>
        <w:t>) at its August 2017 meeting, the Department modified the evaluation contract</w:t>
      </w:r>
      <w:r w:rsidR="00E81408">
        <w:t xml:space="preserve"> </w:t>
      </w:r>
      <w:r w:rsidR="001F569A">
        <w:t>by</w:t>
      </w:r>
      <w:r w:rsidR="00E81408">
        <w:t xml:space="preserve"> add</w:t>
      </w:r>
      <w:r w:rsidR="001F569A">
        <w:t>ing</w:t>
      </w:r>
      <w:r w:rsidR="00E81408">
        <w:t xml:space="preserve"> three additional </w:t>
      </w:r>
      <w:r w:rsidR="00037C06">
        <w:t xml:space="preserve">implementation </w:t>
      </w:r>
      <w:r w:rsidR="00E81408">
        <w:t xml:space="preserve">site visits to the evaluation contract, to be conducted at </w:t>
      </w:r>
      <w:r w:rsidR="00274684">
        <w:t xml:space="preserve">two </w:t>
      </w:r>
      <w:r w:rsidR="00E81408">
        <w:t>non-CCCA Job Corps centers</w:t>
      </w:r>
      <w:r w:rsidR="00274684">
        <w:t xml:space="preserve"> and an additional site visit to </w:t>
      </w:r>
      <w:r w:rsidR="004B3EE5">
        <w:t>CCCA</w:t>
      </w:r>
      <w:r w:rsidR="00E81408">
        <w:t xml:space="preserve">. </w:t>
      </w:r>
      <w:r w:rsidR="00037C06">
        <w:t xml:space="preserve">This submission therefore requests (1) an extension </w:t>
      </w:r>
      <w:r w:rsidR="00793622">
        <w:t xml:space="preserve">of </w:t>
      </w:r>
      <w:r w:rsidR="001F569A">
        <w:lastRenderedPageBreak/>
        <w:t>follow-up tracking efforts</w:t>
      </w:r>
      <w:r w:rsidR="00793622">
        <w:t xml:space="preserve"> and</w:t>
      </w:r>
      <w:r w:rsidR="00037C06">
        <w:t xml:space="preserve"> </w:t>
      </w:r>
      <w:r w:rsidRPr="00793622" w:rsidR="00793622">
        <w:t>(2) a modest increase in site visit burden for the three additional implementation site visits</w:t>
      </w:r>
      <w:r w:rsidR="00274684">
        <w:t>.</w:t>
      </w:r>
    </w:p>
    <w:p w:rsidR="001F569A" w:rsidP="00D454B6" w:rsidRDefault="004B3EE5" w14:paraId="05D8E1A4" w14:textId="46534728">
      <w:pPr>
        <w:pStyle w:val="BodyText"/>
      </w:pPr>
      <w:r>
        <w:t>Fielding</w:t>
      </w:r>
      <w:r w:rsidRPr="001F569A" w:rsidR="001F569A">
        <w:t xml:space="preserve"> of the follow-up tracking form will enable the evaluation team to increase response rates to the 18-month follow-up survey (</w:t>
      </w:r>
      <w:r w:rsidR="001F569A">
        <w:t xml:space="preserve">approved under </w:t>
      </w:r>
      <w:r w:rsidRPr="001F569A" w:rsidR="001F569A">
        <w:t>OMB control number 1290-0023). Increased response rates and thus sample sizes will allow for the evaluation to more reliably detect program impacts.</w:t>
      </w:r>
    </w:p>
    <w:p w:rsidR="00D454B6" w:rsidP="00D454B6" w:rsidRDefault="00D454B6" w14:paraId="04B8B7FF" w14:textId="188B5078">
      <w:pPr>
        <w:pStyle w:val="BodyText"/>
        <w:rPr>
          <w:szCs w:val="22"/>
        </w:rPr>
      </w:pPr>
      <w:r>
        <w:rPr>
          <w:color w:val="000000"/>
          <w:szCs w:val="22"/>
        </w:rPr>
        <w:t xml:space="preserve">The additional site visits will allow </w:t>
      </w:r>
      <w:r w:rsidR="00862FD1">
        <w:rPr>
          <w:color w:val="000000"/>
          <w:szCs w:val="22"/>
        </w:rPr>
        <w:t>the evaluation</w:t>
      </w:r>
      <w:r>
        <w:rPr>
          <w:color w:val="000000"/>
          <w:szCs w:val="22"/>
        </w:rPr>
        <w:t xml:space="preserve"> to include</w:t>
      </w:r>
      <w:r w:rsidR="00793622">
        <w:rPr>
          <w:color w:val="000000"/>
          <w:szCs w:val="22"/>
        </w:rPr>
        <w:t xml:space="preserve"> in-person </w:t>
      </w:r>
      <w:r>
        <w:rPr>
          <w:color w:val="000000"/>
          <w:szCs w:val="22"/>
        </w:rPr>
        <w:t xml:space="preserve">interviews </w:t>
      </w:r>
      <w:r w:rsidR="00E31BA4">
        <w:rPr>
          <w:szCs w:val="22"/>
        </w:rPr>
        <w:t xml:space="preserve">with </w:t>
      </w:r>
      <w:r w:rsidR="00F10233">
        <w:rPr>
          <w:szCs w:val="22"/>
        </w:rPr>
        <w:t>center staff and partners to learn about the education and training services; education and training planning and counseling services; high school, high school equivalency, basic education, and education and training support services; trade pathways; college services; non-cognitive social and workplace skills development services; recruitment, admissions and intake services; career transition readiness, career transition services, internship and other placement services; employer/service provider partners;</w:t>
      </w:r>
      <w:r w:rsidR="00E31BA4">
        <w:rPr>
          <w:szCs w:val="22"/>
        </w:rPr>
        <w:t xml:space="preserve"> </w:t>
      </w:r>
      <w:r w:rsidR="00B73AE1">
        <w:rPr>
          <w:color w:val="000000"/>
          <w:szCs w:val="22"/>
        </w:rPr>
        <w:t xml:space="preserve">and focus groups with students at the </w:t>
      </w:r>
      <w:r w:rsidR="009F31F3">
        <w:rPr>
          <w:szCs w:val="22"/>
        </w:rPr>
        <w:t xml:space="preserve">traditional </w:t>
      </w:r>
      <w:r w:rsidR="00B73AE1">
        <w:rPr>
          <w:color w:val="000000"/>
          <w:szCs w:val="22"/>
        </w:rPr>
        <w:t>centers</w:t>
      </w:r>
      <w:r w:rsidRPr="00DE1E33">
        <w:rPr>
          <w:szCs w:val="22"/>
        </w:rPr>
        <w:t xml:space="preserve">. The expansion to include these respondents is of particular interest to both the program and </w:t>
      </w:r>
      <w:r>
        <w:rPr>
          <w:szCs w:val="22"/>
        </w:rPr>
        <w:t>evaluation teams a</w:t>
      </w:r>
      <w:r w:rsidR="003A0510">
        <w:rPr>
          <w:szCs w:val="22"/>
        </w:rPr>
        <w:t xml:space="preserve">t DOL. The </w:t>
      </w:r>
      <w:r w:rsidR="00B73AE1">
        <w:rPr>
          <w:szCs w:val="22"/>
        </w:rPr>
        <w:t xml:space="preserve">site visits to </w:t>
      </w:r>
      <w:r w:rsidR="005D05E1">
        <w:rPr>
          <w:szCs w:val="22"/>
        </w:rPr>
        <w:t>two non-pilot</w:t>
      </w:r>
      <w:r w:rsidR="009F31F3">
        <w:rPr>
          <w:szCs w:val="22"/>
        </w:rPr>
        <w:t xml:space="preserve"> </w:t>
      </w:r>
      <w:r w:rsidR="00B73AE1">
        <w:rPr>
          <w:szCs w:val="22"/>
        </w:rPr>
        <w:t xml:space="preserve">Job Corps centers </w:t>
      </w:r>
      <w:r w:rsidR="003A0510">
        <w:t xml:space="preserve">would enhance the ability of the evaluation to understand and document (a) the extent to which CCCA operates differently than </w:t>
      </w:r>
      <w:r w:rsidR="005D05E1">
        <w:t xml:space="preserve">select </w:t>
      </w:r>
      <w:r w:rsidR="003A0510">
        <w:t>Job Corps centers, and (b) the differences in services received by the treatment group members versus control group members who choose to attend another Job Corps center</w:t>
      </w:r>
      <w:r w:rsidR="00B73AE1">
        <w:rPr>
          <w:szCs w:val="22"/>
        </w:rPr>
        <w:t xml:space="preserve">. </w:t>
      </w:r>
    </w:p>
    <w:p w:rsidR="00C55CB4" w:rsidP="00D454B6" w:rsidRDefault="00C55CB4" w14:paraId="1BC751D4" w14:textId="34E69A8C">
      <w:pPr>
        <w:pStyle w:val="BodyText"/>
        <w:rPr>
          <w:szCs w:val="22"/>
        </w:rPr>
      </w:pPr>
      <w:r>
        <w:rPr>
          <w:szCs w:val="22"/>
        </w:rPr>
        <w:t xml:space="preserve">Additionally, the </w:t>
      </w:r>
      <w:r>
        <w:t xml:space="preserve">Department seeks approval to conduct </w:t>
      </w:r>
      <w:r w:rsidR="00F10233">
        <w:t xml:space="preserve">an additional round of </w:t>
      </w:r>
      <w:r>
        <w:t xml:space="preserve">interviews with CCCA staff and students. These additional interviews are needed due to changes in CCCA’s staffing structure that have added more staff than the Department originally knew about. </w:t>
      </w:r>
      <w:r w:rsidR="00F10233">
        <w:rPr>
          <w:szCs w:val="22"/>
        </w:rPr>
        <w:t xml:space="preserve">The expanded effort at CCCA will include thirteen additional interviews </w:t>
      </w:r>
      <w:r w:rsidRPr="00DB44E1" w:rsidR="00F10233">
        <w:rPr>
          <w:szCs w:val="22"/>
        </w:rPr>
        <w:t xml:space="preserve">and </w:t>
      </w:r>
      <w:r w:rsidR="00F10233">
        <w:rPr>
          <w:szCs w:val="22"/>
        </w:rPr>
        <w:t>two</w:t>
      </w:r>
      <w:r w:rsidRPr="00DB44E1" w:rsidR="00F10233">
        <w:rPr>
          <w:szCs w:val="22"/>
        </w:rPr>
        <w:t xml:space="preserve"> additional</w:t>
      </w:r>
      <w:r w:rsidR="00F10233">
        <w:rPr>
          <w:szCs w:val="22"/>
        </w:rPr>
        <w:t xml:space="preserve"> focus groups of approximately ten students each. </w:t>
      </w:r>
      <w:r w:rsidR="00F10233">
        <w:t>S</w:t>
      </w:r>
      <w:r>
        <w:t xml:space="preserve">tudents in the Healthcare and Information Technology tracks </w:t>
      </w:r>
      <w:r w:rsidR="00F10233">
        <w:t>will</w:t>
      </w:r>
      <w:r>
        <w:t xml:space="preserve"> be placed in separate focus groups </w:t>
      </w:r>
      <w:r w:rsidR="00F10233">
        <w:t>to</w:t>
      </w:r>
      <w:r>
        <w:t xml:space="preserve"> allow the researches to delve into greater depth about each of the separate program offerings. </w:t>
      </w:r>
    </w:p>
    <w:p w:rsidRPr="00B34B48" w:rsidR="006F299B" w:rsidP="00137474" w:rsidRDefault="00493251" w14:paraId="35976345" w14:textId="06B30995">
      <w:pPr>
        <w:pStyle w:val="Heading2"/>
      </w:pPr>
      <w:bookmarkStart w:name="_Toc528667443" w:id="18"/>
      <w:r>
        <w:t>f</w:t>
      </w:r>
      <w:r w:rsidRPr="00B34B48" w:rsidR="006F299B">
        <w:t>A</w:t>
      </w:r>
      <w:r w:rsidR="00626051">
        <w:t>.</w:t>
      </w:r>
      <w:r w:rsidRPr="00B34B48" w:rsidR="006F299B">
        <w:t xml:space="preserve">16: Plan and </w:t>
      </w:r>
      <w:r w:rsidRPr="00B34B48" w:rsidR="00911BD5">
        <w:t xml:space="preserve">Time Schedule </w:t>
      </w:r>
      <w:r w:rsidR="00911BD5">
        <w:t>f</w:t>
      </w:r>
      <w:r w:rsidRPr="00B34B48" w:rsidR="00911BD5">
        <w:t xml:space="preserve">or Information Collection, Tabulation </w:t>
      </w:r>
      <w:r w:rsidR="00911BD5">
        <w:t>a</w:t>
      </w:r>
      <w:r w:rsidRPr="00B34B48" w:rsidR="00911BD5">
        <w:t>nd Publication</w:t>
      </w:r>
      <w:bookmarkEnd w:id="18"/>
    </w:p>
    <w:p w:rsidRPr="00137474" w:rsidR="006F299B" w:rsidP="00137474" w:rsidRDefault="006F299B" w14:paraId="0BC810AE" w14:textId="42782E6B">
      <w:pPr>
        <w:pStyle w:val="BodyText"/>
      </w:pPr>
      <w:r w:rsidRPr="00137474">
        <w:t>For</w:t>
      </w:r>
      <w:r w:rsidR="00F569E1">
        <w:t xml:space="preserve"> the </w:t>
      </w:r>
      <w:r w:rsidR="003676F5">
        <w:t xml:space="preserve">evaluation of the </w:t>
      </w:r>
      <w:r w:rsidR="00790B25">
        <w:t>CCCA pilot program</w:t>
      </w:r>
      <w:r w:rsidRPr="00137474">
        <w:t xml:space="preserve">, </w:t>
      </w:r>
      <w:r w:rsidR="00790B25">
        <w:t>CEO</w:t>
      </w:r>
      <w:r w:rsidR="00F569E1">
        <w:t xml:space="preserve"> </w:t>
      </w:r>
      <w:r w:rsidRPr="00137474">
        <w:t xml:space="preserve">is seeking </w:t>
      </w:r>
      <w:r w:rsidR="00781D63">
        <w:t xml:space="preserve">a </w:t>
      </w:r>
      <w:r w:rsidRPr="00781D63" w:rsidR="00C27F79">
        <w:t>revision</w:t>
      </w:r>
      <w:r w:rsidR="00781D63">
        <w:t xml:space="preserve"> to</w:t>
      </w:r>
      <w:r w:rsidR="00C27F79">
        <w:t xml:space="preserve"> </w:t>
      </w:r>
      <w:r w:rsidRPr="00137474">
        <w:t xml:space="preserve">OMB </w:t>
      </w:r>
      <w:r w:rsidRPr="00370DBE">
        <w:t xml:space="preserve">approval beginning </w:t>
      </w:r>
      <w:r w:rsidR="00CE7D88">
        <w:t>February</w:t>
      </w:r>
      <w:r w:rsidR="007F2CB5">
        <w:t xml:space="preserve"> 1</w:t>
      </w:r>
      <w:r w:rsidRPr="00370DBE" w:rsidR="00F569E1">
        <w:t>, 20</w:t>
      </w:r>
      <w:r w:rsidR="00CE7D88">
        <w:t>20</w:t>
      </w:r>
      <w:r w:rsidRPr="00370DBE">
        <w:t xml:space="preserve"> and ending </w:t>
      </w:r>
      <w:r w:rsidR="00CE7D88">
        <w:t>January 31</w:t>
      </w:r>
      <w:r w:rsidRPr="00370DBE" w:rsidR="0072468B">
        <w:t xml:space="preserve">, </w:t>
      </w:r>
      <w:r w:rsidRPr="00370DBE" w:rsidR="00CB67F6">
        <w:t>20</w:t>
      </w:r>
      <w:r w:rsidRPr="00370DBE" w:rsidR="00C27F79">
        <w:t>2</w:t>
      </w:r>
      <w:r w:rsidR="00CE7D88">
        <w:t>3</w:t>
      </w:r>
      <w:r w:rsidRPr="00370DBE">
        <w:t>.</w:t>
      </w:r>
      <w:r w:rsidRPr="00137474">
        <w:t xml:space="preserve">  </w:t>
      </w:r>
    </w:p>
    <w:p w:rsidR="00522AD7" w:rsidP="00D16625" w:rsidRDefault="006F299B" w14:paraId="36122446" w14:textId="1031C0F8">
      <w:pPr>
        <w:pStyle w:val="BodyText"/>
        <w:rPr>
          <w:rFonts w:ascii="Arial" w:hAnsi="Arial"/>
          <w:b/>
          <w:bCs/>
          <w:sz w:val="20"/>
        </w:rPr>
      </w:pPr>
      <w:r w:rsidRPr="00137474">
        <w:t xml:space="preserve">Exhibit </w:t>
      </w:r>
      <w:r w:rsidRPr="0072468B" w:rsidR="0072468B">
        <w:t>A</w:t>
      </w:r>
      <w:r w:rsidR="00BF1237">
        <w:t>.</w:t>
      </w:r>
      <w:r w:rsidRPr="0072468B">
        <w:t>16</w:t>
      </w:r>
      <w:r w:rsidRPr="00137474">
        <w:t xml:space="preserve"> presents an overview of the project schedule for information collection. It also identifies deliverables associated with each major data collection activity.  </w:t>
      </w:r>
    </w:p>
    <w:p w:rsidRPr="0098277E" w:rsidR="00137474" w:rsidP="001D0620" w:rsidRDefault="00137474" w14:paraId="71066EB6" w14:textId="77777777">
      <w:pPr>
        <w:pStyle w:val="Caption"/>
      </w:pPr>
      <w:r w:rsidRPr="0098277E">
        <w:t xml:space="preserve">Exhibit </w:t>
      </w:r>
      <w:r w:rsidR="00620FF4">
        <w:t>A</w:t>
      </w:r>
      <w:r w:rsidR="00626051">
        <w:t>.</w:t>
      </w:r>
      <w:r w:rsidRPr="0098277E">
        <w:t>16</w:t>
      </w:r>
      <w:r>
        <w:t xml:space="preserve"> Overview of </w:t>
      </w:r>
      <w:r w:rsidR="00423BF0">
        <w:t xml:space="preserve">Requested </w:t>
      </w:r>
      <w:r>
        <w:t>Data Collection Schedule</w:t>
      </w:r>
    </w:p>
    <w:tbl>
      <w:tblPr>
        <w:tblStyle w:val="TableGrid"/>
        <w:tblW w:w="5000" w:type="pct"/>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3287"/>
        <w:gridCol w:w="4109"/>
        <w:gridCol w:w="1954"/>
      </w:tblGrid>
      <w:tr w:rsidRPr="00426B73" w:rsidR="00137474" w:rsidTr="001D0620" w14:paraId="2FC15802" w14:textId="77777777">
        <w:trPr>
          <w:cantSplit/>
          <w:tblHeader/>
        </w:trPr>
        <w:tc>
          <w:tcPr>
            <w:tcW w:w="3240" w:type="dxa"/>
            <w:shd w:val="clear" w:color="auto" w:fill="C3C6A8"/>
          </w:tcPr>
          <w:p w:rsidRPr="00426B73" w:rsidR="00137474" w:rsidP="001D0620" w:rsidRDefault="00137474" w14:paraId="1ED241CB" w14:textId="77777777">
            <w:pPr>
              <w:pStyle w:val="ExhibitColumnHeader"/>
            </w:pPr>
            <w:r w:rsidRPr="00426B73">
              <w:t>Data Collection Activity</w:t>
            </w:r>
          </w:p>
        </w:tc>
        <w:tc>
          <w:tcPr>
            <w:tcW w:w="4050" w:type="dxa"/>
            <w:shd w:val="clear" w:color="auto" w:fill="C3C6A8"/>
          </w:tcPr>
          <w:p w:rsidRPr="00426B73" w:rsidR="00137474" w:rsidP="001D0620" w:rsidRDefault="00137474" w14:paraId="0332BE06" w14:textId="77777777">
            <w:pPr>
              <w:pStyle w:val="ExhibitColumnHeader"/>
            </w:pPr>
            <w:r w:rsidRPr="00426B73">
              <w:t>Timing</w:t>
            </w:r>
          </w:p>
        </w:tc>
        <w:tc>
          <w:tcPr>
            <w:tcW w:w="1926" w:type="dxa"/>
            <w:shd w:val="clear" w:color="auto" w:fill="C3C6A8"/>
          </w:tcPr>
          <w:p w:rsidRPr="00426B73" w:rsidR="00137474" w:rsidP="001D0620" w:rsidRDefault="00137474" w14:paraId="4CB0A546" w14:textId="77777777">
            <w:pPr>
              <w:pStyle w:val="ExhibitColumnHeader"/>
            </w:pPr>
            <w:r w:rsidRPr="00426B73">
              <w:t>Associated Publications</w:t>
            </w:r>
          </w:p>
        </w:tc>
      </w:tr>
      <w:tr w:rsidRPr="00426B73" w:rsidR="00137474" w:rsidTr="001D0620" w14:paraId="7F09B184" w14:textId="77777777">
        <w:trPr>
          <w:cantSplit/>
        </w:trPr>
        <w:tc>
          <w:tcPr>
            <w:tcW w:w="3240" w:type="dxa"/>
          </w:tcPr>
          <w:p w:rsidRPr="00170CF9" w:rsidR="00137474" w:rsidP="001D0620" w:rsidRDefault="00137474" w14:paraId="44A19163" w14:textId="77777777">
            <w:pPr>
              <w:pStyle w:val="ExhibitText"/>
            </w:pPr>
          </w:p>
        </w:tc>
        <w:tc>
          <w:tcPr>
            <w:tcW w:w="4050" w:type="dxa"/>
          </w:tcPr>
          <w:p w:rsidRPr="00170CF9" w:rsidR="00137474" w:rsidP="007F2CB5" w:rsidRDefault="00137474" w14:paraId="055353F7" w14:textId="45E22EDB">
            <w:pPr>
              <w:pStyle w:val="ExhibitText"/>
            </w:pPr>
          </w:p>
        </w:tc>
        <w:tc>
          <w:tcPr>
            <w:tcW w:w="1926" w:type="dxa"/>
          </w:tcPr>
          <w:p w:rsidRPr="00170CF9" w:rsidR="00137474" w:rsidP="001D0620" w:rsidRDefault="00137474" w14:paraId="68C8EBC4" w14:textId="7011472C">
            <w:pPr>
              <w:pStyle w:val="ExhibitText"/>
            </w:pPr>
          </w:p>
        </w:tc>
      </w:tr>
      <w:tr w:rsidRPr="00426B73" w:rsidR="00522AD7" w:rsidTr="001D0620" w14:paraId="6C60B9EA" w14:textId="77777777">
        <w:trPr>
          <w:cantSplit/>
        </w:trPr>
        <w:tc>
          <w:tcPr>
            <w:tcW w:w="3240" w:type="dxa"/>
            <w:shd w:val="clear" w:color="auto" w:fill="E2E9ED" w:themeFill="background1" w:themeFillTint="66"/>
          </w:tcPr>
          <w:p w:rsidR="00522AD7" w:rsidP="001D0620" w:rsidRDefault="00CE7D88" w14:paraId="31EC03B3" w14:textId="61E445F7">
            <w:pPr>
              <w:pStyle w:val="ExhibitText"/>
              <w:ind w:left="360" w:hanging="360"/>
            </w:pPr>
            <w:r>
              <w:t>1</w:t>
            </w:r>
            <w:r w:rsidR="00522AD7">
              <w:t>.      Follow-Up Tracking Form</w:t>
            </w:r>
          </w:p>
        </w:tc>
        <w:tc>
          <w:tcPr>
            <w:tcW w:w="4050" w:type="dxa"/>
            <w:shd w:val="clear" w:color="auto" w:fill="E2E9ED" w:themeFill="background1" w:themeFillTint="66"/>
          </w:tcPr>
          <w:p w:rsidR="007932C1" w:rsidP="007932C1" w:rsidRDefault="00C27F79" w14:paraId="0FC43CAC" w14:textId="40EE6C13">
            <w:pPr>
              <w:pStyle w:val="ExhibitText"/>
            </w:pPr>
            <w:r>
              <w:t xml:space="preserve">Began </w:t>
            </w:r>
            <w:r w:rsidR="00075495">
              <w:t>August 2017</w:t>
            </w:r>
            <w:r w:rsidR="007932C1">
              <w:t>.</w:t>
            </w:r>
          </w:p>
          <w:p w:rsidRPr="00170CF9" w:rsidR="00522AD7" w:rsidP="007932C1" w:rsidRDefault="007932C1" w14:paraId="4656AF7C" w14:textId="15B4E65A">
            <w:pPr>
              <w:pStyle w:val="ExhibitText"/>
            </w:pPr>
            <w:r>
              <w:t>Follow-on tracking under this request will extend from February 2020 through July 2020, at which point the 18-month follow-up survey will be closed so no further follow-on tracking will be needed.</w:t>
            </w:r>
          </w:p>
        </w:tc>
        <w:tc>
          <w:tcPr>
            <w:tcW w:w="1926" w:type="dxa"/>
            <w:shd w:val="clear" w:color="auto" w:fill="E2E9ED" w:themeFill="background1" w:themeFillTint="66"/>
          </w:tcPr>
          <w:p w:rsidRPr="00170CF9" w:rsidR="00522AD7" w:rsidP="001D0620" w:rsidRDefault="00522AD7" w14:paraId="06971080" w14:textId="77777777">
            <w:pPr>
              <w:pStyle w:val="ExhibitText"/>
            </w:pPr>
            <w:r>
              <w:t>Final report</w:t>
            </w:r>
          </w:p>
        </w:tc>
      </w:tr>
      <w:tr w:rsidRPr="00426B73" w:rsidR="00137474" w:rsidTr="00522AD7" w14:paraId="6DBA5EE9" w14:textId="77777777">
        <w:trPr>
          <w:cantSplit/>
        </w:trPr>
        <w:tc>
          <w:tcPr>
            <w:tcW w:w="3240" w:type="dxa"/>
            <w:shd w:val="clear" w:color="auto" w:fill="auto"/>
          </w:tcPr>
          <w:p w:rsidRPr="00075495" w:rsidR="00137474" w:rsidP="001D0620" w:rsidRDefault="00CE7D88" w14:paraId="55C947C8" w14:textId="57F5CF2E">
            <w:pPr>
              <w:pStyle w:val="ExhibitText"/>
              <w:ind w:left="360" w:hanging="360"/>
            </w:pPr>
            <w:r>
              <w:t>2</w:t>
            </w:r>
            <w:r w:rsidRPr="00075495" w:rsidR="001D0620">
              <w:t xml:space="preserve">. </w:t>
            </w:r>
            <w:r w:rsidRPr="00075495" w:rsidR="001D0620">
              <w:tab/>
            </w:r>
            <w:r w:rsidRPr="00075495" w:rsidR="00137474">
              <w:t>Site visits, observations, staff and management interview</w:t>
            </w:r>
          </w:p>
        </w:tc>
        <w:tc>
          <w:tcPr>
            <w:tcW w:w="4050" w:type="dxa"/>
            <w:shd w:val="clear" w:color="auto" w:fill="auto"/>
          </w:tcPr>
          <w:p w:rsidR="00FA5FCD" w:rsidP="001D0620" w:rsidRDefault="00FA5FCD" w14:paraId="68E6CC4F" w14:textId="457B707D">
            <w:pPr>
              <w:pStyle w:val="ExhibitText"/>
            </w:pPr>
            <w:r>
              <w:t>The two implementation site visits approved under OMB 1290-0012 took place in May 201</w:t>
            </w:r>
            <w:r w:rsidR="00CE7D88">
              <w:t>8 and August 2019</w:t>
            </w:r>
            <w:r>
              <w:t>.</w:t>
            </w:r>
          </w:p>
          <w:p w:rsidRPr="00075495" w:rsidR="00137474" w:rsidP="00CE7D88" w:rsidRDefault="00FA5FCD" w14:paraId="25D3B493" w14:textId="42E0652B">
            <w:pPr>
              <w:pStyle w:val="ExhibitText"/>
            </w:pPr>
            <w:r>
              <w:t>The three additional implementation site visits will take place between Q</w:t>
            </w:r>
            <w:r w:rsidR="00CE7D88">
              <w:t>1</w:t>
            </w:r>
            <w:r>
              <w:t xml:space="preserve"> 20</w:t>
            </w:r>
            <w:r w:rsidR="00CE7D88">
              <w:t>20</w:t>
            </w:r>
            <w:r w:rsidR="00D0002C">
              <w:t xml:space="preserve"> (upon OMB approval)</w:t>
            </w:r>
            <w:r>
              <w:t xml:space="preserve"> and Q</w:t>
            </w:r>
            <w:r w:rsidR="00B02DD7">
              <w:t>4</w:t>
            </w:r>
            <w:r>
              <w:t xml:space="preserve"> 2021.</w:t>
            </w:r>
          </w:p>
        </w:tc>
        <w:tc>
          <w:tcPr>
            <w:tcW w:w="1926" w:type="dxa"/>
            <w:shd w:val="clear" w:color="auto" w:fill="auto"/>
          </w:tcPr>
          <w:p w:rsidRPr="00075495" w:rsidR="00137474" w:rsidP="001D0620" w:rsidRDefault="00B36809" w14:paraId="45C33AFA" w14:textId="77777777">
            <w:pPr>
              <w:pStyle w:val="ExhibitText"/>
            </w:pPr>
            <w:r w:rsidRPr="00075495">
              <w:t>Final</w:t>
            </w:r>
            <w:r w:rsidRPr="00075495" w:rsidR="00137474">
              <w:t xml:space="preserve"> report</w:t>
            </w:r>
          </w:p>
        </w:tc>
      </w:tr>
    </w:tbl>
    <w:p w:rsidRPr="000623C6" w:rsidR="00137474" w:rsidP="001D0620" w:rsidRDefault="00137474" w14:paraId="21D80589" w14:textId="77777777">
      <w:pPr>
        <w:pStyle w:val="BodyTextSS"/>
      </w:pPr>
    </w:p>
    <w:p w:rsidRPr="004F1FB4" w:rsidR="006F299B" w:rsidP="00137474" w:rsidRDefault="006F299B" w14:paraId="77591A07" w14:textId="77777777">
      <w:pPr>
        <w:pStyle w:val="Heading2"/>
      </w:pPr>
      <w:bookmarkStart w:name="_Toc528667444" w:id="19"/>
      <w:r w:rsidRPr="004F1FB4">
        <w:lastRenderedPageBreak/>
        <w:t xml:space="preserve">A17: Reasons not to </w:t>
      </w:r>
      <w:r w:rsidR="00911BD5">
        <w:t>D</w:t>
      </w:r>
      <w:r w:rsidRPr="004F1FB4">
        <w:t>isplay OMB Expiration Date</w:t>
      </w:r>
      <w:bookmarkEnd w:id="19"/>
    </w:p>
    <w:p w:rsidRPr="004F1FB4" w:rsidR="006F299B" w:rsidP="00137474" w:rsidRDefault="006F299B" w14:paraId="304886C4" w14:textId="77777777">
      <w:pPr>
        <w:pStyle w:val="BodyText"/>
      </w:pPr>
      <w:r w:rsidRPr="004F1FB4">
        <w:t xml:space="preserve">All instruments created for </w:t>
      </w:r>
      <w:r w:rsidR="00127986">
        <w:t xml:space="preserve">the </w:t>
      </w:r>
      <w:r w:rsidR="00486037">
        <w:t>CCCA pilot</w:t>
      </w:r>
      <w:r w:rsidR="00F569E1">
        <w:t xml:space="preserve"> evaluation</w:t>
      </w:r>
      <w:r w:rsidRPr="004F1FB4">
        <w:t xml:space="preserve"> will display the OMB approval number</w:t>
      </w:r>
      <w:r w:rsidR="00F5526E">
        <w:t xml:space="preserve"> and the expiration date for OMB approval</w:t>
      </w:r>
      <w:r w:rsidRPr="004F1FB4">
        <w:t>.</w:t>
      </w:r>
    </w:p>
    <w:p w:rsidRPr="004F1FB4" w:rsidR="006F299B" w:rsidP="00137474" w:rsidRDefault="006F299B" w14:paraId="6966C95E" w14:textId="77777777">
      <w:pPr>
        <w:pStyle w:val="Heading2"/>
      </w:pPr>
      <w:bookmarkStart w:name="_Toc528667445" w:id="20"/>
      <w:r w:rsidRPr="004F1FB4">
        <w:t>A18: Exceptions to Certification for Paperwork Reduction Act Submissions</w:t>
      </w:r>
      <w:bookmarkEnd w:id="20"/>
    </w:p>
    <w:p w:rsidRPr="004F1FB4" w:rsidR="006F299B" w:rsidP="00137474" w:rsidRDefault="006F299B" w14:paraId="274815E2" w14:textId="77777777">
      <w:pPr>
        <w:pStyle w:val="BodyText"/>
      </w:pPr>
      <w:r w:rsidRPr="004F1FB4">
        <w:t>No exceptions are necessary for this information collection.</w:t>
      </w:r>
    </w:p>
    <w:p w:rsidR="002E65B6" w:rsidP="00036ECE" w:rsidRDefault="00036ECE" w14:paraId="21B54686" w14:textId="77777777">
      <w:pPr>
        <w:pStyle w:val="Heading1"/>
        <w:numPr>
          <w:ilvl w:val="0"/>
          <w:numId w:val="0"/>
        </w:numPr>
      </w:pPr>
      <w:bookmarkStart w:name="_Toc528667446" w:id="21"/>
      <w:r>
        <w:lastRenderedPageBreak/>
        <w:t>Reference</w:t>
      </w:r>
      <w:r w:rsidR="009F1F1A">
        <w:t>s</w:t>
      </w:r>
      <w:bookmarkEnd w:id="21"/>
    </w:p>
    <w:p w:rsidRPr="00C32CBC" w:rsidR="00EB5F40" w:rsidP="001D0620" w:rsidRDefault="00EB5F40" w14:paraId="6CEE08C2" w14:textId="77777777">
      <w:pPr>
        <w:pStyle w:val="BodyText"/>
        <w:ind w:left="360" w:hanging="360"/>
        <w:rPr>
          <w:color w:val="222222"/>
        </w:rPr>
      </w:pPr>
      <w:r w:rsidRPr="00697292">
        <w:rPr>
          <w:color w:val="222222"/>
        </w:rPr>
        <w:t>Schochet, Peter Z., Burghardt,</w:t>
      </w:r>
      <w:r>
        <w:rPr>
          <w:color w:val="222222"/>
        </w:rPr>
        <w:t xml:space="preserve"> J.</w:t>
      </w:r>
      <w:r w:rsidRPr="00697292">
        <w:rPr>
          <w:color w:val="222222"/>
        </w:rPr>
        <w:t xml:space="preserve"> and McConnell</w:t>
      </w:r>
      <w:r>
        <w:rPr>
          <w:color w:val="222222"/>
        </w:rPr>
        <w:t>, S</w:t>
      </w:r>
      <w:r w:rsidRPr="00697292">
        <w:rPr>
          <w:color w:val="222222"/>
        </w:rPr>
        <w:t>.</w:t>
      </w:r>
      <w:r>
        <w:rPr>
          <w:color w:val="222222"/>
        </w:rPr>
        <w:t xml:space="preserve"> </w:t>
      </w:r>
      <w:r w:rsidRPr="00C32CBC">
        <w:rPr>
          <w:color w:val="222222"/>
        </w:rPr>
        <w:t>(2008)</w:t>
      </w:r>
      <w:r>
        <w:rPr>
          <w:color w:val="222222"/>
        </w:rPr>
        <w:t>.</w:t>
      </w:r>
      <w:r w:rsidRPr="00697292">
        <w:rPr>
          <w:color w:val="222222"/>
        </w:rPr>
        <w:t xml:space="preserve"> "Does </w:t>
      </w:r>
      <w:r>
        <w:rPr>
          <w:color w:val="222222"/>
        </w:rPr>
        <w:t>J</w:t>
      </w:r>
      <w:r w:rsidRPr="00697292">
        <w:rPr>
          <w:color w:val="222222"/>
        </w:rPr>
        <w:t xml:space="preserve">ob </w:t>
      </w:r>
      <w:r>
        <w:rPr>
          <w:color w:val="222222"/>
        </w:rPr>
        <w:t>C</w:t>
      </w:r>
      <w:r w:rsidRPr="00697292">
        <w:rPr>
          <w:color w:val="222222"/>
        </w:rPr>
        <w:t xml:space="preserve">orps </w:t>
      </w:r>
      <w:r>
        <w:rPr>
          <w:color w:val="222222"/>
        </w:rPr>
        <w:t>W</w:t>
      </w:r>
      <w:r w:rsidRPr="00697292">
        <w:rPr>
          <w:color w:val="222222"/>
        </w:rPr>
        <w:t xml:space="preserve">ork? Impact </w:t>
      </w:r>
      <w:r w:rsidRPr="00C32CBC">
        <w:rPr>
          <w:color w:val="222222"/>
        </w:rPr>
        <w:t xml:space="preserve">Findings from the National Job Corps Study." </w:t>
      </w:r>
      <w:r w:rsidRPr="00C32CBC">
        <w:rPr>
          <w:i/>
          <w:iCs/>
          <w:color w:val="222222"/>
        </w:rPr>
        <w:t>The American Economic Review</w:t>
      </w:r>
      <w:r w:rsidRPr="00C32CBC">
        <w:rPr>
          <w:color w:val="222222"/>
        </w:rPr>
        <w:t xml:space="preserve"> 98.5: 1864-1886.</w:t>
      </w:r>
    </w:p>
    <w:p w:rsidRPr="00C32CBC" w:rsidR="00EB5F40" w:rsidP="00391B84" w:rsidRDefault="00EB5F40" w14:paraId="02D2E268" w14:textId="77777777">
      <w:pPr>
        <w:pStyle w:val="FootnoteText"/>
        <w:ind w:left="450" w:hanging="450"/>
        <w:rPr>
          <w:sz w:val="22"/>
          <w:szCs w:val="22"/>
        </w:rPr>
      </w:pPr>
    </w:p>
    <w:p w:rsidRPr="00C32CBC" w:rsidR="00C32CBC" w:rsidP="00D960FF" w:rsidRDefault="00C32CBC" w14:paraId="6F4460DB" w14:textId="77777777">
      <w:pPr>
        <w:ind w:left="450" w:hanging="450"/>
        <w:rPr>
          <w:szCs w:val="22"/>
        </w:rPr>
      </w:pPr>
    </w:p>
    <w:p w:rsidRPr="00697292" w:rsidR="00D960FF" w:rsidP="00D960FF" w:rsidRDefault="00D960FF" w14:paraId="2D44B0CA" w14:textId="77777777">
      <w:pPr>
        <w:ind w:left="450" w:hanging="450"/>
        <w:rPr>
          <w:sz w:val="24"/>
          <w:szCs w:val="24"/>
        </w:rPr>
      </w:pPr>
    </w:p>
    <w:p w:rsidRPr="00177375" w:rsidR="00036ECE" w:rsidP="0097600C" w:rsidRDefault="00036ECE" w14:paraId="3F3F1045" w14:textId="77777777">
      <w:pPr>
        <w:pStyle w:val="BodyText"/>
        <w:spacing w:after="0"/>
        <w:ind w:left="720" w:hanging="720"/>
        <w:rPr>
          <w:szCs w:val="22"/>
        </w:rPr>
      </w:pPr>
    </w:p>
    <w:sectPr w:rsidRPr="00177375" w:rsidR="00036ECE" w:rsidSect="00236B01">
      <w:footerReference w:type="default" r:id="rId11"/>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F7561" w14:textId="77777777" w:rsidR="00774D8C" w:rsidRDefault="00774D8C" w:rsidP="00D979EA">
      <w:r>
        <w:separator/>
      </w:r>
    </w:p>
  </w:endnote>
  <w:endnote w:type="continuationSeparator" w:id="0">
    <w:p w14:paraId="3CF386EF" w14:textId="77777777" w:rsidR="00774D8C" w:rsidRDefault="00774D8C"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D7F11" w14:textId="0A52E471" w:rsidR="009F2B0E" w:rsidRPr="0066134E" w:rsidRDefault="009F2B0E" w:rsidP="001D0620">
    <w:pPr>
      <w:pStyle w:val="Footer"/>
      <w:tabs>
        <w:tab w:val="clear" w:pos="4507"/>
        <w:tab w:val="clear" w:pos="9000"/>
        <w:tab w:val="right" w:pos="9360"/>
      </w:tabs>
    </w:pPr>
    <w:r w:rsidRPr="00967D7C">
      <w:rPr>
        <w:color w:val="DA291C"/>
      </w:rPr>
      <w:t>Abt Associates Inc.</w:t>
    </w:r>
    <w:r w:rsidRPr="0066134E">
      <w:rPr>
        <w:rStyle w:val="PageNumber"/>
        <w:b/>
      </w:rPr>
      <w:tab/>
    </w:r>
    <w:r w:rsidRPr="003F6E89">
      <w:rPr>
        <w:rStyle w:val="PageNumber"/>
        <w:b/>
      </w:rPr>
      <w:t xml:space="preserve">Supporting Statement for OMB Clearance Request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2F2FA5">
      <w:rPr>
        <w:rStyle w:val="PageNumber"/>
        <w:b/>
        <w:noProof/>
        <w:color w:val="DA291C"/>
      </w:rPr>
      <w:t>14</w:t>
    </w:r>
    <w:r w:rsidRPr="002064D3">
      <w:rPr>
        <w:rStyle w:val="PageNumber"/>
        <w:b/>
        <w:noProof/>
        <w:color w:val="DA291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CA8EF" w14:textId="77777777" w:rsidR="00774D8C" w:rsidRDefault="00774D8C" w:rsidP="00D979EA">
      <w:r>
        <w:separator/>
      </w:r>
    </w:p>
  </w:footnote>
  <w:footnote w:type="continuationSeparator" w:id="0">
    <w:p w14:paraId="11E7AAB7" w14:textId="77777777" w:rsidR="00774D8C" w:rsidRDefault="00774D8C" w:rsidP="00D979EA">
      <w:r>
        <w:continuationSeparator/>
      </w:r>
    </w:p>
  </w:footnote>
  <w:footnote w:id="1">
    <w:p w14:paraId="470BDD40" w14:textId="77777777" w:rsidR="009F2B0E" w:rsidRDefault="009F2B0E">
      <w:pPr>
        <w:pStyle w:val="FootnoteText"/>
      </w:pPr>
      <w:r>
        <w:rPr>
          <w:rStyle w:val="FootnoteReference"/>
        </w:rPr>
        <w:footnoteRef/>
      </w:r>
      <w:r>
        <w:t xml:space="preserve"> </w:t>
      </w:r>
      <w:r>
        <w:tab/>
      </w:r>
      <w:r w:rsidRPr="00397F70">
        <w:t>The primary purpose of the NDNH</w:t>
      </w:r>
      <w:r>
        <w:t>, operated by the Office of Child Support Enforcement (OCSE),</w:t>
      </w:r>
      <w:r w:rsidRPr="00397F70">
        <w:t xml:space="preserve"> </w:t>
      </w:r>
      <w:r>
        <w:t xml:space="preserve">Agency for Children and Families, HHS </w:t>
      </w:r>
      <w:r w:rsidRPr="00397F70">
        <w:t xml:space="preserve">is to assist state child support agencies in locating parents and enforcing child support orders; however, Congress has authorized specific state and </w:t>
      </w:r>
      <w:r>
        <w:t>F</w:t>
      </w:r>
      <w:r w:rsidRPr="00397F70">
        <w:t>ederal agencies to receive information from the NDNH for authorized purposes.</w:t>
      </w:r>
      <w:r w:rsidRPr="00AD5C47">
        <w:t xml:space="preserve"> http://www.acf.hhs.gov/programs/css/resource/a-guide-to-the-national-directory-of-new-hires</w:t>
      </w:r>
      <w:r>
        <w:t xml:space="preserve"> </w:t>
      </w:r>
    </w:p>
  </w:footnote>
  <w:footnote w:id="2">
    <w:p w14:paraId="2D33BE10" w14:textId="2AFDF738" w:rsidR="009F2B0E" w:rsidRDefault="009F2B0E" w:rsidP="001D0620">
      <w:pPr>
        <w:pStyle w:val="FootnoteText"/>
      </w:pPr>
      <w:r>
        <w:rPr>
          <w:rStyle w:val="FootnoteReference"/>
        </w:rPr>
        <w:footnoteRef/>
      </w:r>
      <w:r>
        <w:t xml:space="preserve"> </w:t>
      </w:r>
      <w:r>
        <w:tab/>
      </w:r>
      <w:r w:rsidRPr="00977E63">
        <w:t>($</w:t>
      </w:r>
      <w:r>
        <w:t>21,500</w:t>
      </w:r>
      <w:r w:rsidRPr="00977E63">
        <w:t>+$</w:t>
      </w:r>
      <w:r>
        <w:t>172,489</w:t>
      </w:r>
      <w:r w:rsidRPr="00977E63">
        <w:t>)/</w:t>
      </w:r>
      <w:r>
        <w:t>3</w:t>
      </w:r>
      <w:r w:rsidRPr="00977E63">
        <w:t>=$</w:t>
      </w:r>
      <w:r>
        <w:t>64,663</w:t>
      </w:r>
    </w:p>
  </w:footnote>
  <w:footnote w:id="3">
    <w:p w14:paraId="350F2F2D" w14:textId="212EE3DB" w:rsidR="009F2B0E" w:rsidRDefault="009F2B0E">
      <w:pPr>
        <w:pStyle w:val="FootnoteText"/>
      </w:pPr>
      <w:r>
        <w:rPr>
          <w:rStyle w:val="FootnoteReference"/>
        </w:rPr>
        <w:footnoteRef/>
      </w:r>
      <w:r>
        <w:t xml:space="preserve">  </w:t>
      </w:r>
      <w:r>
        <w:tab/>
      </w:r>
      <w:r w:rsidRPr="00AC5EC9">
        <w:t>See Office of Personnel Management 201</w:t>
      </w:r>
      <w:r>
        <w:t>9</w:t>
      </w:r>
      <w:r w:rsidRPr="00AC5EC9">
        <w:t xml:space="preserve"> Hourly Salary Table</w:t>
      </w:r>
      <w:r>
        <w:t xml:space="preserve">: </w:t>
      </w:r>
      <w:hyperlink r:id="rId1" w:history="1">
        <w:r w:rsidRPr="00AF7D3F">
          <w:rPr>
            <w:rStyle w:val="Hyperlink"/>
          </w:rPr>
          <w:t>https://www.opm.gov/policy-data-oversight/pay-leave/salaries-wages/salary-tables/pdf/2019/DCB_h.pdf</w:t>
        </w:r>
      </w:hyperlink>
      <w:r>
        <w:t xml:space="preserve"> </w:t>
      </w:r>
    </w:p>
  </w:footnote>
  <w:footnote w:id="4">
    <w:p w14:paraId="22919024" w14:textId="44EAB4DF" w:rsidR="009F2B0E" w:rsidRDefault="009F2B0E">
      <w:pPr>
        <w:pStyle w:val="FootnoteText"/>
      </w:pPr>
      <w:r>
        <w:rPr>
          <w:rStyle w:val="FootnoteReference"/>
        </w:rPr>
        <w:footnoteRef/>
      </w:r>
      <w:r>
        <w:t xml:space="preserve"> </w:t>
      </w:r>
      <w:r>
        <w:tab/>
      </w:r>
      <w:r w:rsidRPr="00B05E82">
        <w:rPr>
          <w:rFonts w:cstheme="minorHAnsi"/>
          <w:bCs/>
        </w:rPr>
        <w:t>200 x $</w:t>
      </w:r>
      <w:r>
        <w:rPr>
          <w:rFonts w:cstheme="minorHAnsi"/>
          <w:bCs/>
        </w:rPr>
        <w:t>61.77</w:t>
      </w:r>
      <w:r w:rsidRPr="00B05E82">
        <w:rPr>
          <w:rFonts w:cstheme="minorHAnsi"/>
          <w:bCs/>
        </w:rPr>
        <w:t xml:space="preserve"> x 1.6 = $</w:t>
      </w:r>
      <w:r>
        <w:rPr>
          <w:rFonts w:cstheme="minorHAnsi"/>
          <w:bCs/>
        </w:rPr>
        <w:t>19,766.40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7132"/>
    <w:multiLevelType w:val="hybridMultilevel"/>
    <w:tmpl w:val="64B4CEDE"/>
    <w:lvl w:ilvl="0" w:tplc="04090001">
      <w:start w:val="1"/>
      <w:numFmt w:val="bullet"/>
      <w:lvlText w:val=""/>
      <w:lvlJc w:val="left"/>
      <w:pPr>
        <w:ind w:left="720" w:hanging="360"/>
      </w:pPr>
      <w:rPr>
        <w:rFonts w:ascii="Symbol" w:hAnsi="Symbol" w:hint="default"/>
      </w:rPr>
    </w:lvl>
    <w:lvl w:ilvl="1" w:tplc="AAEA8088">
      <w:numFmt w:val="bullet"/>
      <w:lvlText w:val="•"/>
      <w:lvlJc w:val="left"/>
      <w:pPr>
        <w:ind w:left="1440" w:hanging="360"/>
      </w:pPr>
      <w:rPr>
        <w:rFonts w:ascii="SymbolMT" w:eastAsia="Times New Roman"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20CC1"/>
    <w:multiLevelType w:val="hybridMultilevel"/>
    <w:tmpl w:val="F624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25A4105"/>
    <w:multiLevelType w:val="hybridMultilevel"/>
    <w:tmpl w:val="5AF8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A0AA6"/>
    <w:multiLevelType w:val="hybridMultilevel"/>
    <w:tmpl w:val="7680715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 w15:restartNumberingAfterBreak="0">
    <w:nsid w:val="1B4B5395"/>
    <w:multiLevelType w:val="hybridMultilevel"/>
    <w:tmpl w:val="A1E6A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9516D"/>
    <w:multiLevelType w:val="hybridMultilevel"/>
    <w:tmpl w:val="1CC892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15:restartNumberingAfterBreak="0">
    <w:nsid w:val="255D1975"/>
    <w:multiLevelType w:val="multilevel"/>
    <w:tmpl w:val="A1E8CE00"/>
    <w:lvl w:ilvl="0">
      <w:start w:val="1"/>
      <w:numFmt w:val="decimal"/>
      <w:lvlText w:val="%1."/>
      <w:lvlJc w:val="left"/>
      <w:pPr>
        <w:ind w:left="1080" w:hanging="720"/>
      </w:pPr>
      <w:rPr>
        <w:b/>
        <w:bCs w:val="0"/>
        <w:i w:val="0"/>
        <w:iCs w:val="0"/>
        <w:caps w:val="0"/>
        <w:smallCaps w:val="0"/>
        <w:strike w:val="0"/>
        <w:dstrike w:val="0"/>
        <w:noProof w:val="0"/>
        <w:vanish w:val="0"/>
        <w:color w:val="F0F4F6" w:themeColor="background1" w:themeTint="33"/>
        <w:spacing w:val="0"/>
        <w:kern w:val="0"/>
        <w:position w:val="0"/>
        <w:u w:val="none"/>
        <w:effect w:val="none"/>
        <w:vertAlign w:val="baseline"/>
        <w:em w:val="none"/>
        <w:specVanish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27853FD"/>
    <w:multiLevelType w:val="hybridMultilevel"/>
    <w:tmpl w:val="C922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B6781F"/>
    <w:multiLevelType w:val="hybridMultilevel"/>
    <w:tmpl w:val="034C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13533"/>
    <w:multiLevelType w:val="hybridMultilevel"/>
    <w:tmpl w:val="6A1E7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AD33C4"/>
    <w:multiLevelType w:val="multilevel"/>
    <w:tmpl w:val="049056E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15:restartNumberingAfterBreak="0">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BF2303"/>
    <w:multiLevelType w:val="hybridMultilevel"/>
    <w:tmpl w:val="C07E5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63B0EC9"/>
    <w:multiLevelType w:val="hybridMultilevel"/>
    <w:tmpl w:val="D4D48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4755BC"/>
    <w:multiLevelType w:val="hybridMultilevel"/>
    <w:tmpl w:val="BB346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9811C5"/>
    <w:multiLevelType w:val="hybridMultilevel"/>
    <w:tmpl w:val="D03C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63D57"/>
    <w:multiLevelType w:val="hybridMultilevel"/>
    <w:tmpl w:val="3B8CEA92"/>
    <w:lvl w:ilvl="0" w:tplc="05B8C9F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8AA040E"/>
    <w:multiLevelType w:val="hybridMultilevel"/>
    <w:tmpl w:val="A6745EC0"/>
    <w:lvl w:ilvl="0" w:tplc="7CB47BFA">
      <w:start w:val="1"/>
      <w:numFmt w:val="bullet"/>
      <w:lvlText w:val=""/>
      <w:lvlJc w:val="left"/>
      <w:pPr>
        <w:tabs>
          <w:tab w:val="num" w:pos="720"/>
        </w:tabs>
        <w:ind w:left="720" w:hanging="360"/>
      </w:pPr>
      <w:rPr>
        <w:rFonts w:ascii="Symbol" w:hAnsi="Symbol" w:hint="default"/>
        <w:color w:val="DA291C" w:themeColor="accent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5" w15:restartNumberingAfterBreak="0">
    <w:nsid w:val="763D660E"/>
    <w:multiLevelType w:val="hybridMultilevel"/>
    <w:tmpl w:val="049E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1652B8"/>
    <w:multiLevelType w:val="multilevel"/>
    <w:tmpl w:val="428EB332"/>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8"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4"/>
  </w:num>
  <w:num w:numId="3">
    <w:abstractNumId w:val="27"/>
  </w:num>
  <w:num w:numId="4">
    <w:abstractNumId w:val="13"/>
  </w:num>
  <w:num w:numId="5">
    <w:abstractNumId w:val="28"/>
  </w:num>
  <w:num w:numId="6">
    <w:abstractNumId w:val="21"/>
  </w:num>
  <w:num w:numId="7">
    <w:abstractNumId w:val="10"/>
  </w:num>
  <w:num w:numId="8">
    <w:abstractNumId w:val="2"/>
  </w:num>
  <w:num w:numId="9">
    <w:abstractNumId w:val="17"/>
  </w:num>
  <w:num w:numId="10">
    <w:abstractNumId w:val="23"/>
  </w:num>
  <w:num w:numId="11">
    <w:abstractNumId w:val="7"/>
    <w:lvlOverride w:ilvl="0">
      <w:startOverride w:val="1"/>
    </w:lvlOverride>
  </w:num>
  <w:num w:numId="12">
    <w:abstractNumId w:val="7"/>
    <w:lvlOverride w:ilvl="0">
      <w:startOverride w:val="1"/>
    </w:lvlOverride>
  </w:num>
  <w:num w:numId="13">
    <w:abstractNumId w:val="20"/>
  </w:num>
  <w:num w:numId="14">
    <w:abstractNumId w:val="13"/>
  </w:num>
  <w:num w:numId="15">
    <w:abstractNumId w:val="6"/>
  </w:num>
  <w:num w:numId="16">
    <w:abstractNumId w:val="18"/>
  </w:num>
  <w:num w:numId="17">
    <w:abstractNumId w:val="0"/>
  </w:num>
  <w:num w:numId="18">
    <w:abstractNumId w:val="15"/>
  </w:num>
  <w:num w:numId="19">
    <w:abstractNumId w:val="14"/>
  </w:num>
  <w:num w:numId="20">
    <w:abstractNumId w:val="8"/>
  </w:num>
  <w:num w:numId="21">
    <w:abstractNumId w:val="1"/>
  </w:num>
  <w:num w:numId="22">
    <w:abstractNumId w:val="12"/>
  </w:num>
  <w:num w:numId="23">
    <w:abstractNumId w:val="9"/>
  </w:num>
  <w:num w:numId="24">
    <w:abstractNumId w:val="25"/>
  </w:num>
  <w:num w:numId="25">
    <w:abstractNumId w:val="27"/>
  </w:num>
  <w:num w:numId="26">
    <w:abstractNumId w:val="27"/>
  </w:num>
  <w:num w:numId="27">
    <w:abstractNumId w:val="27"/>
  </w:num>
  <w:num w:numId="28">
    <w:abstractNumId w:val="27"/>
  </w:num>
  <w:num w:numId="29">
    <w:abstractNumId w:val="27"/>
  </w:num>
  <w:num w:numId="30">
    <w:abstractNumId w:val="27"/>
  </w:num>
  <w:num w:numId="31">
    <w:abstractNumId w:val="13"/>
  </w:num>
  <w:num w:numId="32">
    <w:abstractNumId w:val="3"/>
  </w:num>
  <w:num w:numId="33">
    <w:abstractNumId w:val="11"/>
  </w:num>
  <w:num w:numId="34">
    <w:abstractNumId w:val="5"/>
  </w:num>
  <w:num w:numId="35">
    <w:abstractNumId w:val="22"/>
  </w:num>
  <w:num w:numId="36">
    <w:abstractNumId w:val="26"/>
  </w:num>
  <w:num w:numId="37">
    <w:abstractNumId w:val="16"/>
  </w:num>
  <w:num w:numId="38">
    <w:abstractNumId w:val="19"/>
  </w:num>
  <w:num w:numId="3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8"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CF"/>
    <w:rsid w:val="00000FE9"/>
    <w:rsid w:val="00001358"/>
    <w:rsid w:val="00003A2C"/>
    <w:rsid w:val="00005932"/>
    <w:rsid w:val="00006B3A"/>
    <w:rsid w:val="00006B51"/>
    <w:rsid w:val="00011838"/>
    <w:rsid w:val="000136F3"/>
    <w:rsid w:val="00016E17"/>
    <w:rsid w:val="00016E29"/>
    <w:rsid w:val="00017E25"/>
    <w:rsid w:val="00020584"/>
    <w:rsid w:val="000210C1"/>
    <w:rsid w:val="0002185C"/>
    <w:rsid w:val="0002216E"/>
    <w:rsid w:val="0002333D"/>
    <w:rsid w:val="0002633D"/>
    <w:rsid w:val="000269ED"/>
    <w:rsid w:val="000316BD"/>
    <w:rsid w:val="000344E5"/>
    <w:rsid w:val="00036ECE"/>
    <w:rsid w:val="00037C06"/>
    <w:rsid w:val="00040E00"/>
    <w:rsid w:val="00044497"/>
    <w:rsid w:val="00046728"/>
    <w:rsid w:val="0005051B"/>
    <w:rsid w:val="000525E0"/>
    <w:rsid w:val="00053EEF"/>
    <w:rsid w:val="000543DC"/>
    <w:rsid w:val="0005500B"/>
    <w:rsid w:val="00055022"/>
    <w:rsid w:val="0005750B"/>
    <w:rsid w:val="0006045E"/>
    <w:rsid w:val="000623C6"/>
    <w:rsid w:val="00064A55"/>
    <w:rsid w:val="0006587B"/>
    <w:rsid w:val="00070322"/>
    <w:rsid w:val="000713DF"/>
    <w:rsid w:val="00074103"/>
    <w:rsid w:val="00075495"/>
    <w:rsid w:val="00076BFE"/>
    <w:rsid w:val="0007783C"/>
    <w:rsid w:val="0008244A"/>
    <w:rsid w:val="00082D01"/>
    <w:rsid w:val="0008447D"/>
    <w:rsid w:val="00085DCA"/>
    <w:rsid w:val="00087856"/>
    <w:rsid w:val="000902AA"/>
    <w:rsid w:val="00091A28"/>
    <w:rsid w:val="000924A2"/>
    <w:rsid w:val="0009396F"/>
    <w:rsid w:val="00093C5B"/>
    <w:rsid w:val="000950AD"/>
    <w:rsid w:val="00095D40"/>
    <w:rsid w:val="000A00A2"/>
    <w:rsid w:val="000A175F"/>
    <w:rsid w:val="000A1C6D"/>
    <w:rsid w:val="000A2A7F"/>
    <w:rsid w:val="000A61EF"/>
    <w:rsid w:val="000A7D69"/>
    <w:rsid w:val="000B33D1"/>
    <w:rsid w:val="000B3D4E"/>
    <w:rsid w:val="000B49FE"/>
    <w:rsid w:val="000B7643"/>
    <w:rsid w:val="000C0A39"/>
    <w:rsid w:val="000C2597"/>
    <w:rsid w:val="000C3040"/>
    <w:rsid w:val="000C484C"/>
    <w:rsid w:val="000C7A9F"/>
    <w:rsid w:val="000D0179"/>
    <w:rsid w:val="000D1122"/>
    <w:rsid w:val="000D53F1"/>
    <w:rsid w:val="000D5777"/>
    <w:rsid w:val="000D6FEB"/>
    <w:rsid w:val="000E0178"/>
    <w:rsid w:val="000E322C"/>
    <w:rsid w:val="000E3646"/>
    <w:rsid w:val="000E3B79"/>
    <w:rsid w:val="000E6B75"/>
    <w:rsid w:val="000E7ED1"/>
    <w:rsid w:val="000F2E8A"/>
    <w:rsid w:val="000F39E5"/>
    <w:rsid w:val="000F47B7"/>
    <w:rsid w:val="000F53F4"/>
    <w:rsid w:val="000F762C"/>
    <w:rsid w:val="00101B68"/>
    <w:rsid w:val="001034D7"/>
    <w:rsid w:val="00104F2A"/>
    <w:rsid w:val="00107A04"/>
    <w:rsid w:val="0011170B"/>
    <w:rsid w:val="00111CB5"/>
    <w:rsid w:val="00113BC9"/>
    <w:rsid w:val="001178CA"/>
    <w:rsid w:val="001218EF"/>
    <w:rsid w:val="00121C4A"/>
    <w:rsid w:val="001242E8"/>
    <w:rsid w:val="0012654A"/>
    <w:rsid w:val="00127986"/>
    <w:rsid w:val="001307A5"/>
    <w:rsid w:val="00135451"/>
    <w:rsid w:val="00137474"/>
    <w:rsid w:val="001467ED"/>
    <w:rsid w:val="00151DA0"/>
    <w:rsid w:val="00152153"/>
    <w:rsid w:val="00153074"/>
    <w:rsid w:val="00157E04"/>
    <w:rsid w:val="00160657"/>
    <w:rsid w:val="00160B87"/>
    <w:rsid w:val="00162E94"/>
    <w:rsid w:val="00165BAD"/>
    <w:rsid w:val="001677DC"/>
    <w:rsid w:val="00170CF9"/>
    <w:rsid w:val="00172119"/>
    <w:rsid w:val="001722BF"/>
    <w:rsid w:val="001746D2"/>
    <w:rsid w:val="00175F01"/>
    <w:rsid w:val="00177375"/>
    <w:rsid w:val="00177861"/>
    <w:rsid w:val="00181BDA"/>
    <w:rsid w:val="001845BD"/>
    <w:rsid w:val="001925E0"/>
    <w:rsid w:val="00193512"/>
    <w:rsid w:val="0019470A"/>
    <w:rsid w:val="00195CD3"/>
    <w:rsid w:val="001960DE"/>
    <w:rsid w:val="001A04CE"/>
    <w:rsid w:val="001A0E0A"/>
    <w:rsid w:val="001A12C0"/>
    <w:rsid w:val="001A23B5"/>
    <w:rsid w:val="001A3848"/>
    <w:rsid w:val="001A403F"/>
    <w:rsid w:val="001A4633"/>
    <w:rsid w:val="001A5B9A"/>
    <w:rsid w:val="001A789A"/>
    <w:rsid w:val="001B0C68"/>
    <w:rsid w:val="001B2AED"/>
    <w:rsid w:val="001B4509"/>
    <w:rsid w:val="001B49DE"/>
    <w:rsid w:val="001C036E"/>
    <w:rsid w:val="001C0891"/>
    <w:rsid w:val="001C10AF"/>
    <w:rsid w:val="001C18B8"/>
    <w:rsid w:val="001C365D"/>
    <w:rsid w:val="001C4CE6"/>
    <w:rsid w:val="001D0620"/>
    <w:rsid w:val="001D247B"/>
    <w:rsid w:val="001D4FDD"/>
    <w:rsid w:val="001D69EB"/>
    <w:rsid w:val="001E2C63"/>
    <w:rsid w:val="001E2CF1"/>
    <w:rsid w:val="001E2EFC"/>
    <w:rsid w:val="001E688C"/>
    <w:rsid w:val="001F49BF"/>
    <w:rsid w:val="001F569A"/>
    <w:rsid w:val="001F7AEF"/>
    <w:rsid w:val="00200E58"/>
    <w:rsid w:val="00202994"/>
    <w:rsid w:val="00205600"/>
    <w:rsid w:val="002064D3"/>
    <w:rsid w:val="002103F4"/>
    <w:rsid w:val="002106BF"/>
    <w:rsid w:val="0021235F"/>
    <w:rsid w:val="0021299D"/>
    <w:rsid w:val="00216B09"/>
    <w:rsid w:val="002176B8"/>
    <w:rsid w:val="00217DEE"/>
    <w:rsid w:val="00220867"/>
    <w:rsid w:val="00220A76"/>
    <w:rsid w:val="002216AD"/>
    <w:rsid w:val="00221D99"/>
    <w:rsid w:val="00222854"/>
    <w:rsid w:val="00223968"/>
    <w:rsid w:val="00223A9F"/>
    <w:rsid w:val="002251AA"/>
    <w:rsid w:val="0022674D"/>
    <w:rsid w:val="00227977"/>
    <w:rsid w:val="00230D33"/>
    <w:rsid w:val="0023241E"/>
    <w:rsid w:val="00233311"/>
    <w:rsid w:val="0023449A"/>
    <w:rsid w:val="00234EB2"/>
    <w:rsid w:val="00235CB8"/>
    <w:rsid w:val="00235F88"/>
    <w:rsid w:val="00236B01"/>
    <w:rsid w:val="00241545"/>
    <w:rsid w:val="00241772"/>
    <w:rsid w:val="00251399"/>
    <w:rsid w:val="00251F31"/>
    <w:rsid w:val="0025208E"/>
    <w:rsid w:val="00254462"/>
    <w:rsid w:val="00255975"/>
    <w:rsid w:val="0026367F"/>
    <w:rsid w:val="00263E31"/>
    <w:rsid w:val="00265CA5"/>
    <w:rsid w:val="002702F7"/>
    <w:rsid w:val="00270B08"/>
    <w:rsid w:val="002734B4"/>
    <w:rsid w:val="00273EAA"/>
    <w:rsid w:val="00273FC1"/>
    <w:rsid w:val="00274684"/>
    <w:rsid w:val="00275398"/>
    <w:rsid w:val="00275F63"/>
    <w:rsid w:val="00276702"/>
    <w:rsid w:val="00281514"/>
    <w:rsid w:val="0028328D"/>
    <w:rsid w:val="002838F5"/>
    <w:rsid w:val="00285BB6"/>
    <w:rsid w:val="00287183"/>
    <w:rsid w:val="00287C26"/>
    <w:rsid w:val="002909CD"/>
    <w:rsid w:val="00291B84"/>
    <w:rsid w:val="0029491C"/>
    <w:rsid w:val="00295A2B"/>
    <w:rsid w:val="00295C47"/>
    <w:rsid w:val="00295DB4"/>
    <w:rsid w:val="0029614F"/>
    <w:rsid w:val="00296F1B"/>
    <w:rsid w:val="002A4078"/>
    <w:rsid w:val="002A54A4"/>
    <w:rsid w:val="002A5CE0"/>
    <w:rsid w:val="002A7402"/>
    <w:rsid w:val="002B05FD"/>
    <w:rsid w:val="002B2F3C"/>
    <w:rsid w:val="002B5EC4"/>
    <w:rsid w:val="002B6A5B"/>
    <w:rsid w:val="002B6B66"/>
    <w:rsid w:val="002C1572"/>
    <w:rsid w:val="002C32AB"/>
    <w:rsid w:val="002C33B4"/>
    <w:rsid w:val="002C41F9"/>
    <w:rsid w:val="002C4495"/>
    <w:rsid w:val="002C5711"/>
    <w:rsid w:val="002C5AC8"/>
    <w:rsid w:val="002C6313"/>
    <w:rsid w:val="002C6C06"/>
    <w:rsid w:val="002C76AB"/>
    <w:rsid w:val="002D33CD"/>
    <w:rsid w:val="002D4536"/>
    <w:rsid w:val="002D6268"/>
    <w:rsid w:val="002D6288"/>
    <w:rsid w:val="002D62C9"/>
    <w:rsid w:val="002E235A"/>
    <w:rsid w:val="002E310E"/>
    <w:rsid w:val="002E34D3"/>
    <w:rsid w:val="002E439A"/>
    <w:rsid w:val="002E65B6"/>
    <w:rsid w:val="002F106C"/>
    <w:rsid w:val="002F2C61"/>
    <w:rsid w:val="002F2FA5"/>
    <w:rsid w:val="002F38F6"/>
    <w:rsid w:val="002F48C8"/>
    <w:rsid w:val="002F55CE"/>
    <w:rsid w:val="002F6E62"/>
    <w:rsid w:val="002F76F5"/>
    <w:rsid w:val="00300006"/>
    <w:rsid w:val="00302A2C"/>
    <w:rsid w:val="00302C6A"/>
    <w:rsid w:val="00306357"/>
    <w:rsid w:val="00306984"/>
    <w:rsid w:val="00310C8D"/>
    <w:rsid w:val="0031273B"/>
    <w:rsid w:val="00314A8A"/>
    <w:rsid w:val="00320DF6"/>
    <w:rsid w:val="00324EC2"/>
    <w:rsid w:val="003279F2"/>
    <w:rsid w:val="00331A40"/>
    <w:rsid w:val="0033439F"/>
    <w:rsid w:val="00335CBC"/>
    <w:rsid w:val="00337B57"/>
    <w:rsid w:val="00342BA9"/>
    <w:rsid w:val="00342C70"/>
    <w:rsid w:val="003432B2"/>
    <w:rsid w:val="003455BC"/>
    <w:rsid w:val="003456D5"/>
    <w:rsid w:val="00346F17"/>
    <w:rsid w:val="003478A0"/>
    <w:rsid w:val="0035287D"/>
    <w:rsid w:val="00354503"/>
    <w:rsid w:val="003610EC"/>
    <w:rsid w:val="003613F5"/>
    <w:rsid w:val="003623F0"/>
    <w:rsid w:val="00363B0C"/>
    <w:rsid w:val="003676F5"/>
    <w:rsid w:val="00370164"/>
    <w:rsid w:val="00370468"/>
    <w:rsid w:val="003708BF"/>
    <w:rsid w:val="00370DBE"/>
    <w:rsid w:val="003711CD"/>
    <w:rsid w:val="0037781D"/>
    <w:rsid w:val="00380DB1"/>
    <w:rsid w:val="00381CB8"/>
    <w:rsid w:val="00383B62"/>
    <w:rsid w:val="00383BFC"/>
    <w:rsid w:val="00384611"/>
    <w:rsid w:val="00384CA0"/>
    <w:rsid w:val="00386230"/>
    <w:rsid w:val="00386F09"/>
    <w:rsid w:val="003870BA"/>
    <w:rsid w:val="003903DA"/>
    <w:rsid w:val="00391B84"/>
    <w:rsid w:val="00391F82"/>
    <w:rsid w:val="00395A89"/>
    <w:rsid w:val="00397F70"/>
    <w:rsid w:val="003A0028"/>
    <w:rsid w:val="003A0510"/>
    <w:rsid w:val="003A17F4"/>
    <w:rsid w:val="003A250A"/>
    <w:rsid w:val="003A2FA8"/>
    <w:rsid w:val="003A3403"/>
    <w:rsid w:val="003A3E78"/>
    <w:rsid w:val="003A5D3A"/>
    <w:rsid w:val="003B02D2"/>
    <w:rsid w:val="003B4770"/>
    <w:rsid w:val="003B6D44"/>
    <w:rsid w:val="003B7D8F"/>
    <w:rsid w:val="003C20BF"/>
    <w:rsid w:val="003C3A85"/>
    <w:rsid w:val="003C3DC4"/>
    <w:rsid w:val="003C712F"/>
    <w:rsid w:val="003D3131"/>
    <w:rsid w:val="003D5616"/>
    <w:rsid w:val="003D5D09"/>
    <w:rsid w:val="003D7534"/>
    <w:rsid w:val="003E1894"/>
    <w:rsid w:val="003E3004"/>
    <w:rsid w:val="003E42C4"/>
    <w:rsid w:val="003E666B"/>
    <w:rsid w:val="003F36BE"/>
    <w:rsid w:val="003F3E19"/>
    <w:rsid w:val="003F42FD"/>
    <w:rsid w:val="003F6154"/>
    <w:rsid w:val="003F6E89"/>
    <w:rsid w:val="00400683"/>
    <w:rsid w:val="00400DE8"/>
    <w:rsid w:val="00403697"/>
    <w:rsid w:val="00403F96"/>
    <w:rsid w:val="00405878"/>
    <w:rsid w:val="004130A4"/>
    <w:rsid w:val="004179F2"/>
    <w:rsid w:val="004214E9"/>
    <w:rsid w:val="00423092"/>
    <w:rsid w:val="00423BF0"/>
    <w:rsid w:val="004253E8"/>
    <w:rsid w:val="00426B73"/>
    <w:rsid w:val="00427EA9"/>
    <w:rsid w:val="00431693"/>
    <w:rsid w:val="004319BC"/>
    <w:rsid w:val="00431ABE"/>
    <w:rsid w:val="00431C7C"/>
    <w:rsid w:val="004350B0"/>
    <w:rsid w:val="00436608"/>
    <w:rsid w:val="00436CE5"/>
    <w:rsid w:val="00440C1E"/>
    <w:rsid w:val="00440E96"/>
    <w:rsid w:val="00451CCE"/>
    <w:rsid w:val="0045437A"/>
    <w:rsid w:val="00461737"/>
    <w:rsid w:val="004627AE"/>
    <w:rsid w:val="00464ABA"/>
    <w:rsid w:val="00467274"/>
    <w:rsid w:val="00470AB4"/>
    <w:rsid w:val="00470D4B"/>
    <w:rsid w:val="00470E38"/>
    <w:rsid w:val="00472572"/>
    <w:rsid w:val="00472E16"/>
    <w:rsid w:val="0047345E"/>
    <w:rsid w:val="004734DF"/>
    <w:rsid w:val="004736EB"/>
    <w:rsid w:val="0047466C"/>
    <w:rsid w:val="00474B5A"/>
    <w:rsid w:val="00477670"/>
    <w:rsid w:val="00477CCE"/>
    <w:rsid w:val="00482BB4"/>
    <w:rsid w:val="00483626"/>
    <w:rsid w:val="00485DE3"/>
    <w:rsid w:val="00486037"/>
    <w:rsid w:val="00486943"/>
    <w:rsid w:val="0049064E"/>
    <w:rsid w:val="004921C3"/>
    <w:rsid w:val="00493251"/>
    <w:rsid w:val="00495B91"/>
    <w:rsid w:val="00497BAA"/>
    <w:rsid w:val="00497D09"/>
    <w:rsid w:val="004A5408"/>
    <w:rsid w:val="004A54F1"/>
    <w:rsid w:val="004A6D4D"/>
    <w:rsid w:val="004A7B8D"/>
    <w:rsid w:val="004B3EE5"/>
    <w:rsid w:val="004B476C"/>
    <w:rsid w:val="004B4AB1"/>
    <w:rsid w:val="004B630F"/>
    <w:rsid w:val="004C18DF"/>
    <w:rsid w:val="004C29E5"/>
    <w:rsid w:val="004C2B46"/>
    <w:rsid w:val="004C3413"/>
    <w:rsid w:val="004C5E23"/>
    <w:rsid w:val="004D2D9A"/>
    <w:rsid w:val="004D3B5B"/>
    <w:rsid w:val="004D4133"/>
    <w:rsid w:val="004D4C6D"/>
    <w:rsid w:val="004E0069"/>
    <w:rsid w:val="004E01A4"/>
    <w:rsid w:val="004E2617"/>
    <w:rsid w:val="004E301B"/>
    <w:rsid w:val="004E3FFF"/>
    <w:rsid w:val="004E506F"/>
    <w:rsid w:val="004E555A"/>
    <w:rsid w:val="004E5B08"/>
    <w:rsid w:val="004F2550"/>
    <w:rsid w:val="004F3250"/>
    <w:rsid w:val="004F3A0F"/>
    <w:rsid w:val="004F6742"/>
    <w:rsid w:val="004F709B"/>
    <w:rsid w:val="00500B5A"/>
    <w:rsid w:val="005026B4"/>
    <w:rsid w:val="00502E9F"/>
    <w:rsid w:val="00503049"/>
    <w:rsid w:val="00507336"/>
    <w:rsid w:val="00507535"/>
    <w:rsid w:val="00516991"/>
    <w:rsid w:val="00516A95"/>
    <w:rsid w:val="00522518"/>
    <w:rsid w:val="00522A16"/>
    <w:rsid w:val="00522AD7"/>
    <w:rsid w:val="0052327F"/>
    <w:rsid w:val="0052640E"/>
    <w:rsid w:val="00527366"/>
    <w:rsid w:val="00530B3E"/>
    <w:rsid w:val="00530F72"/>
    <w:rsid w:val="00534B03"/>
    <w:rsid w:val="00534C33"/>
    <w:rsid w:val="00536D47"/>
    <w:rsid w:val="00536DB4"/>
    <w:rsid w:val="005378D5"/>
    <w:rsid w:val="0054025D"/>
    <w:rsid w:val="00544F19"/>
    <w:rsid w:val="00550813"/>
    <w:rsid w:val="0055123E"/>
    <w:rsid w:val="00551B24"/>
    <w:rsid w:val="00555E0E"/>
    <w:rsid w:val="00563383"/>
    <w:rsid w:val="005650C7"/>
    <w:rsid w:val="00565924"/>
    <w:rsid w:val="005722A4"/>
    <w:rsid w:val="00574240"/>
    <w:rsid w:val="00574572"/>
    <w:rsid w:val="00581C65"/>
    <w:rsid w:val="00581E37"/>
    <w:rsid w:val="005836B4"/>
    <w:rsid w:val="00585CA4"/>
    <w:rsid w:val="00586F59"/>
    <w:rsid w:val="005906D5"/>
    <w:rsid w:val="00593AFC"/>
    <w:rsid w:val="00593E20"/>
    <w:rsid w:val="00597948"/>
    <w:rsid w:val="005A2ABC"/>
    <w:rsid w:val="005A4DBB"/>
    <w:rsid w:val="005A6B49"/>
    <w:rsid w:val="005B127F"/>
    <w:rsid w:val="005B137C"/>
    <w:rsid w:val="005B168E"/>
    <w:rsid w:val="005B1AC5"/>
    <w:rsid w:val="005B6A25"/>
    <w:rsid w:val="005B6ACF"/>
    <w:rsid w:val="005C38CA"/>
    <w:rsid w:val="005C4647"/>
    <w:rsid w:val="005C7C1F"/>
    <w:rsid w:val="005D05E1"/>
    <w:rsid w:val="005D0FF2"/>
    <w:rsid w:val="005D1063"/>
    <w:rsid w:val="005D11EF"/>
    <w:rsid w:val="005D162C"/>
    <w:rsid w:val="005D1979"/>
    <w:rsid w:val="005D44D2"/>
    <w:rsid w:val="005D508A"/>
    <w:rsid w:val="005E0CF2"/>
    <w:rsid w:val="005E2AEA"/>
    <w:rsid w:val="005E2CC2"/>
    <w:rsid w:val="005E6334"/>
    <w:rsid w:val="005E68DF"/>
    <w:rsid w:val="005E6B70"/>
    <w:rsid w:val="005F239C"/>
    <w:rsid w:val="005F5D79"/>
    <w:rsid w:val="00601239"/>
    <w:rsid w:val="006035AF"/>
    <w:rsid w:val="00607376"/>
    <w:rsid w:val="006103E6"/>
    <w:rsid w:val="00610E35"/>
    <w:rsid w:val="00611973"/>
    <w:rsid w:val="006122D8"/>
    <w:rsid w:val="0061247A"/>
    <w:rsid w:val="00612C52"/>
    <w:rsid w:val="006157E6"/>
    <w:rsid w:val="00615938"/>
    <w:rsid w:val="0062027C"/>
    <w:rsid w:val="00620AE6"/>
    <w:rsid w:val="00620FF4"/>
    <w:rsid w:val="00621863"/>
    <w:rsid w:val="00626051"/>
    <w:rsid w:val="0063014E"/>
    <w:rsid w:val="00631B9F"/>
    <w:rsid w:val="00632897"/>
    <w:rsid w:val="00633775"/>
    <w:rsid w:val="00634A05"/>
    <w:rsid w:val="00635E36"/>
    <w:rsid w:val="00636BFC"/>
    <w:rsid w:val="00636C5F"/>
    <w:rsid w:val="00636FA9"/>
    <w:rsid w:val="006477D9"/>
    <w:rsid w:val="00647889"/>
    <w:rsid w:val="0065112D"/>
    <w:rsid w:val="00651FA9"/>
    <w:rsid w:val="00653E2F"/>
    <w:rsid w:val="00654890"/>
    <w:rsid w:val="0066134E"/>
    <w:rsid w:val="0066667F"/>
    <w:rsid w:val="006678CD"/>
    <w:rsid w:val="006679A9"/>
    <w:rsid w:val="00670E0D"/>
    <w:rsid w:val="00674194"/>
    <w:rsid w:val="0067468F"/>
    <w:rsid w:val="00674B1F"/>
    <w:rsid w:val="006814BB"/>
    <w:rsid w:val="006840EB"/>
    <w:rsid w:val="006900A5"/>
    <w:rsid w:val="0069204D"/>
    <w:rsid w:val="0069342C"/>
    <w:rsid w:val="006951B9"/>
    <w:rsid w:val="00695912"/>
    <w:rsid w:val="00695EE2"/>
    <w:rsid w:val="00696796"/>
    <w:rsid w:val="00697292"/>
    <w:rsid w:val="006A0712"/>
    <w:rsid w:val="006A4502"/>
    <w:rsid w:val="006A541C"/>
    <w:rsid w:val="006A59EE"/>
    <w:rsid w:val="006A5B3B"/>
    <w:rsid w:val="006B1969"/>
    <w:rsid w:val="006B1DA6"/>
    <w:rsid w:val="006B228F"/>
    <w:rsid w:val="006B377B"/>
    <w:rsid w:val="006B4F42"/>
    <w:rsid w:val="006B55DC"/>
    <w:rsid w:val="006C6103"/>
    <w:rsid w:val="006C7A4C"/>
    <w:rsid w:val="006D0CE1"/>
    <w:rsid w:val="006D406B"/>
    <w:rsid w:val="006D6E50"/>
    <w:rsid w:val="006E29B7"/>
    <w:rsid w:val="006E2AD2"/>
    <w:rsid w:val="006E2B32"/>
    <w:rsid w:val="006E57C4"/>
    <w:rsid w:val="006F299B"/>
    <w:rsid w:val="006F2B34"/>
    <w:rsid w:val="006F3F2D"/>
    <w:rsid w:val="007057ED"/>
    <w:rsid w:val="0070672F"/>
    <w:rsid w:val="00707708"/>
    <w:rsid w:val="007105A6"/>
    <w:rsid w:val="00715417"/>
    <w:rsid w:val="0071542F"/>
    <w:rsid w:val="0071746A"/>
    <w:rsid w:val="00720397"/>
    <w:rsid w:val="007216E3"/>
    <w:rsid w:val="00722A2E"/>
    <w:rsid w:val="007233CB"/>
    <w:rsid w:val="0072431D"/>
    <w:rsid w:val="0072468B"/>
    <w:rsid w:val="00724F52"/>
    <w:rsid w:val="00726DD4"/>
    <w:rsid w:val="007304A8"/>
    <w:rsid w:val="00730F56"/>
    <w:rsid w:val="00733C58"/>
    <w:rsid w:val="0073677C"/>
    <w:rsid w:val="00744E2C"/>
    <w:rsid w:val="00752119"/>
    <w:rsid w:val="00754408"/>
    <w:rsid w:val="007560B0"/>
    <w:rsid w:val="007561E7"/>
    <w:rsid w:val="00757EE9"/>
    <w:rsid w:val="0076084B"/>
    <w:rsid w:val="00762DD6"/>
    <w:rsid w:val="007631C7"/>
    <w:rsid w:val="00763CCC"/>
    <w:rsid w:val="00764280"/>
    <w:rsid w:val="00764C62"/>
    <w:rsid w:val="00765D28"/>
    <w:rsid w:val="007661AF"/>
    <w:rsid w:val="007666D1"/>
    <w:rsid w:val="00766C1F"/>
    <w:rsid w:val="00774D8C"/>
    <w:rsid w:val="007751E3"/>
    <w:rsid w:val="00776C72"/>
    <w:rsid w:val="007807DC"/>
    <w:rsid w:val="00781D63"/>
    <w:rsid w:val="00782103"/>
    <w:rsid w:val="0078258F"/>
    <w:rsid w:val="007846BC"/>
    <w:rsid w:val="00790B25"/>
    <w:rsid w:val="00790C7A"/>
    <w:rsid w:val="00792131"/>
    <w:rsid w:val="007932C1"/>
    <w:rsid w:val="00793622"/>
    <w:rsid w:val="00794B6E"/>
    <w:rsid w:val="00795CC0"/>
    <w:rsid w:val="007969A4"/>
    <w:rsid w:val="007976A7"/>
    <w:rsid w:val="007A0114"/>
    <w:rsid w:val="007A5484"/>
    <w:rsid w:val="007A7124"/>
    <w:rsid w:val="007B0B02"/>
    <w:rsid w:val="007B1321"/>
    <w:rsid w:val="007B1904"/>
    <w:rsid w:val="007B5553"/>
    <w:rsid w:val="007B5E91"/>
    <w:rsid w:val="007C37CC"/>
    <w:rsid w:val="007D02FF"/>
    <w:rsid w:val="007D6370"/>
    <w:rsid w:val="007D7AC6"/>
    <w:rsid w:val="007E092F"/>
    <w:rsid w:val="007E1D60"/>
    <w:rsid w:val="007E4943"/>
    <w:rsid w:val="007E5112"/>
    <w:rsid w:val="007E5EC0"/>
    <w:rsid w:val="007F2108"/>
    <w:rsid w:val="007F2CB5"/>
    <w:rsid w:val="007F3520"/>
    <w:rsid w:val="007F3528"/>
    <w:rsid w:val="007F4D36"/>
    <w:rsid w:val="007F7C06"/>
    <w:rsid w:val="0080098A"/>
    <w:rsid w:val="00801761"/>
    <w:rsid w:val="008111EB"/>
    <w:rsid w:val="008126F8"/>
    <w:rsid w:val="008130C9"/>
    <w:rsid w:val="00813D02"/>
    <w:rsid w:val="00814833"/>
    <w:rsid w:val="00815C8F"/>
    <w:rsid w:val="0081715E"/>
    <w:rsid w:val="0082033D"/>
    <w:rsid w:val="00822104"/>
    <w:rsid w:val="008222AD"/>
    <w:rsid w:val="00823D04"/>
    <w:rsid w:val="00824B88"/>
    <w:rsid w:val="00824B92"/>
    <w:rsid w:val="00826631"/>
    <w:rsid w:val="0083104D"/>
    <w:rsid w:val="008349AE"/>
    <w:rsid w:val="00834E0B"/>
    <w:rsid w:val="00836C5D"/>
    <w:rsid w:val="00842C2C"/>
    <w:rsid w:val="0084427B"/>
    <w:rsid w:val="00846D77"/>
    <w:rsid w:val="00847E3D"/>
    <w:rsid w:val="0085179D"/>
    <w:rsid w:val="00852480"/>
    <w:rsid w:val="00853F4B"/>
    <w:rsid w:val="00856632"/>
    <w:rsid w:val="0086106C"/>
    <w:rsid w:val="008615B4"/>
    <w:rsid w:val="008629BE"/>
    <w:rsid w:val="00862FD1"/>
    <w:rsid w:val="00867308"/>
    <w:rsid w:val="0086758C"/>
    <w:rsid w:val="008735F5"/>
    <w:rsid w:val="008813F0"/>
    <w:rsid w:val="0088526C"/>
    <w:rsid w:val="00885858"/>
    <w:rsid w:val="0089099B"/>
    <w:rsid w:val="00891F62"/>
    <w:rsid w:val="008962D9"/>
    <w:rsid w:val="008A6A3B"/>
    <w:rsid w:val="008B0543"/>
    <w:rsid w:val="008B7629"/>
    <w:rsid w:val="008B7F61"/>
    <w:rsid w:val="008C0888"/>
    <w:rsid w:val="008C3505"/>
    <w:rsid w:val="008C6C94"/>
    <w:rsid w:val="008D01F3"/>
    <w:rsid w:val="008D1C7A"/>
    <w:rsid w:val="008D30EA"/>
    <w:rsid w:val="008D3E33"/>
    <w:rsid w:val="008D4649"/>
    <w:rsid w:val="008D55C8"/>
    <w:rsid w:val="008D611E"/>
    <w:rsid w:val="008E20DE"/>
    <w:rsid w:val="008E2A56"/>
    <w:rsid w:val="008E60C6"/>
    <w:rsid w:val="008F1770"/>
    <w:rsid w:val="008F21AC"/>
    <w:rsid w:val="008F2FB5"/>
    <w:rsid w:val="009013C5"/>
    <w:rsid w:val="00901BD5"/>
    <w:rsid w:val="0090336B"/>
    <w:rsid w:val="00903AA5"/>
    <w:rsid w:val="00904991"/>
    <w:rsid w:val="009061A4"/>
    <w:rsid w:val="00911BD5"/>
    <w:rsid w:val="00911EF0"/>
    <w:rsid w:val="00912E02"/>
    <w:rsid w:val="009220A6"/>
    <w:rsid w:val="00923623"/>
    <w:rsid w:val="009245A1"/>
    <w:rsid w:val="009251F2"/>
    <w:rsid w:val="009315EE"/>
    <w:rsid w:val="00932E88"/>
    <w:rsid w:val="0093440F"/>
    <w:rsid w:val="00942024"/>
    <w:rsid w:val="00942E75"/>
    <w:rsid w:val="00944550"/>
    <w:rsid w:val="00947410"/>
    <w:rsid w:val="0095004C"/>
    <w:rsid w:val="00950085"/>
    <w:rsid w:val="00950A23"/>
    <w:rsid w:val="009531CA"/>
    <w:rsid w:val="009550AD"/>
    <w:rsid w:val="009565D4"/>
    <w:rsid w:val="00956943"/>
    <w:rsid w:val="00961E10"/>
    <w:rsid w:val="009636CF"/>
    <w:rsid w:val="00964F6A"/>
    <w:rsid w:val="00964F81"/>
    <w:rsid w:val="00967D7C"/>
    <w:rsid w:val="009710A8"/>
    <w:rsid w:val="0097214E"/>
    <w:rsid w:val="00972AFF"/>
    <w:rsid w:val="0097331A"/>
    <w:rsid w:val="0097600C"/>
    <w:rsid w:val="00977C08"/>
    <w:rsid w:val="00977D73"/>
    <w:rsid w:val="00977E63"/>
    <w:rsid w:val="009814B6"/>
    <w:rsid w:val="00985F4F"/>
    <w:rsid w:val="009879B9"/>
    <w:rsid w:val="00990DA4"/>
    <w:rsid w:val="0099262A"/>
    <w:rsid w:val="0099739B"/>
    <w:rsid w:val="009A025A"/>
    <w:rsid w:val="009A05F3"/>
    <w:rsid w:val="009A1FD6"/>
    <w:rsid w:val="009B104E"/>
    <w:rsid w:val="009B56DA"/>
    <w:rsid w:val="009B6FC9"/>
    <w:rsid w:val="009C1CAF"/>
    <w:rsid w:val="009C223E"/>
    <w:rsid w:val="009C2750"/>
    <w:rsid w:val="009C4071"/>
    <w:rsid w:val="009C42CD"/>
    <w:rsid w:val="009C5B59"/>
    <w:rsid w:val="009C5D46"/>
    <w:rsid w:val="009C711C"/>
    <w:rsid w:val="009D1168"/>
    <w:rsid w:val="009D13BB"/>
    <w:rsid w:val="009D50EB"/>
    <w:rsid w:val="009D6139"/>
    <w:rsid w:val="009D61F4"/>
    <w:rsid w:val="009D762A"/>
    <w:rsid w:val="009E20D0"/>
    <w:rsid w:val="009E32F5"/>
    <w:rsid w:val="009E34AC"/>
    <w:rsid w:val="009E4C83"/>
    <w:rsid w:val="009E5A33"/>
    <w:rsid w:val="009E6279"/>
    <w:rsid w:val="009F1F1A"/>
    <w:rsid w:val="009F2649"/>
    <w:rsid w:val="009F2B0E"/>
    <w:rsid w:val="009F31F3"/>
    <w:rsid w:val="009F3E6A"/>
    <w:rsid w:val="009F4A67"/>
    <w:rsid w:val="009F704C"/>
    <w:rsid w:val="009F7A37"/>
    <w:rsid w:val="00A00CA8"/>
    <w:rsid w:val="00A01FE0"/>
    <w:rsid w:val="00A0215D"/>
    <w:rsid w:val="00A06666"/>
    <w:rsid w:val="00A079EF"/>
    <w:rsid w:val="00A105E0"/>
    <w:rsid w:val="00A10898"/>
    <w:rsid w:val="00A14CAC"/>
    <w:rsid w:val="00A23061"/>
    <w:rsid w:val="00A24FCA"/>
    <w:rsid w:val="00A26C78"/>
    <w:rsid w:val="00A27534"/>
    <w:rsid w:val="00A3018B"/>
    <w:rsid w:val="00A3128D"/>
    <w:rsid w:val="00A324EA"/>
    <w:rsid w:val="00A33A46"/>
    <w:rsid w:val="00A3471F"/>
    <w:rsid w:val="00A35408"/>
    <w:rsid w:val="00A41510"/>
    <w:rsid w:val="00A45A40"/>
    <w:rsid w:val="00A45B43"/>
    <w:rsid w:val="00A46FB9"/>
    <w:rsid w:val="00A4794A"/>
    <w:rsid w:val="00A5124D"/>
    <w:rsid w:val="00A52527"/>
    <w:rsid w:val="00A533DE"/>
    <w:rsid w:val="00A53D74"/>
    <w:rsid w:val="00A53E2B"/>
    <w:rsid w:val="00A53EB9"/>
    <w:rsid w:val="00A642F6"/>
    <w:rsid w:val="00A70F1D"/>
    <w:rsid w:val="00A8101C"/>
    <w:rsid w:val="00A817CE"/>
    <w:rsid w:val="00A841B8"/>
    <w:rsid w:val="00A91E89"/>
    <w:rsid w:val="00A928FA"/>
    <w:rsid w:val="00A950B5"/>
    <w:rsid w:val="00AA08ED"/>
    <w:rsid w:val="00AA6D62"/>
    <w:rsid w:val="00AA7B0B"/>
    <w:rsid w:val="00AB3167"/>
    <w:rsid w:val="00AB32CF"/>
    <w:rsid w:val="00AB4548"/>
    <w:rsid w:val="00AB4BAB"/>
    <w:rsid w:val="00AB5B05"/>
    <w:rsid w:val="00AB6564"/>
    <w:rsid w:val="00AB7637"/>
    <w:rsid w:val="00AB7A6D"/>
    <w:rsid w:val="00AC07A4"/>
    <w:rsid w:val="00AC0C0C"/>
    <w:rsid w:val="00AC0C31"/>
    <w:rsid w:val="00AC1388"/>
    <w:rsid w:val="00AC52A5"/>
    <w:rsid w:val="00AC598F"/>
    <w:rsid w:val="00AC59EB"/>
    <w:rsid w:val="00AC5A36"/>
    <w:rsid w:val="00AC5EC9"/>
    <w:rsid w:val="00AC627E"/>
    <w:rsid w:val="00AC76EF"/>
    <w:rsid w:val="00AD2235"/>
    <w:rsid w:val="00AD25FB"/>
    <w:rsid w:val="00AD2A2A"/>
    <w:rsid w:val="00AD2DB3"/>
    <w:rsid w:val="00AD3095"/>
    <w:rsid w:val="00AD5C47"/>
    <w:rsid w:val="00AD6564"/>
    <w:rsid w:val="00AE093E"/>
    <w:rsid w:val="00AE0A04"/>
    <w:rsid w:val="00AE131D"/>
    <w:rsid w:val="00AE2F45"/>
    <w:rsid w:val="00AE748D"/>
    <w:rsid w:val="00AF0B61"/>
    <w:rsid w:val="00AF46DD"/>
    <w:rsid w:val="00AF7CA5"/>
    <w:rsid w:val="00AF7F96"/>
    <w:rsid w:val="00B01553"/>
    <w:rsid w:val="00B02599"/>
    <w:rsid w:val="00B02B07"/>
    <w:rsid w:val="00B02DD7"/>
    <w:rsid w:val="00B058CF"/>
    <w:rsid w:val="00B058EE"/>
    <w:rsid w:val="00B05E82"/>
    <w:rsid w:val="00B116D9"/>
    <w:rsid w:val="00B11D0F"/>
    <w:rsid w:val="00B14060"/>
    <w:rsid w:val="00B1576E"/>
    <w:rsid w:val="00B16B3C"/>
    <w:rsid w:val="00B24BAF"/>
    <w:rsid w:val="00B255B7"/>
    <w:rsid w:val="00B25EE3"/>
    <w:rsid w:val="00B269D4"/>
    <w:rsid w:val="00B26E47"/>
    <w:rsid w:val="00B3357C"/>
    <w:rsid w:val="00B36809"/>
    <w:rsid w:val="00B418F5"/>
    <w:rsid w:val="00B45829"/>
    <w:rsid w:val="00B52AC8"/>
    <w:rsid w:val="00B53ADE"/>
    <w:rsid w:val="00B545BD"/>
    <w:rsid w:val="00B54B11"/>
    <w:rsid w:val="00B55F2F"/>
    <w:rsid w:val="00B574B1"/>
    <w:rsid w:val="00B61677"/>
    <w:rsid w:val="00B61C4A"/>
    <w:rsid w:val="00B61EC9"/>
    <w:rsid w:val="00B62090"/>
    <w:rsid w:val="00B6232C"/>
    <w:rsid w:val="00B632EE"/>
    <w:rsid w:val="00B63601"/>
    <w:rsid w:val="00B679AD"/>
    <w:rsid w:val="00B703D5"/>
    <w:rsid w:val="00B7123F"/>
    <w:rsid w:val="00B72F00"/>
    <w:rsid w:val="00B730EB"/>
    <w:rsid w:val="00B73AE1"/>
    <w:rsid w:val="00B74CFA"/>
    <w:rsid w:val="00B7523C"/>
    <w:rsid w:val="00B76A61"/>
    <w:rsid w:val="00B7744A"/>
    <w:rsid w:val="00B80CB9"/>
    <w:rsid w:val="00B8240F"/>
    <w:rsid w:val="00B82D4D"/>
    <w:rsid w:val="00B83CB3"/>
    <w:rsid w:val="00B86346"/>
    <w:rsid w:val="00B87EE6"/>
    <w:rsid w:val="00B9049F"/>
    <w:rsid w:val="00B91EE7"/>
    <w:rsid w:val="00B9260A"/>
    <w:rsid w:val="00B9307B"/>
    <w:rsid w:val="00B93694"/>
    <w:rsid w:val="00B93FF4"/>
    <w:rsid w:val="00B96ABD"/>
    <w:rsid w:val="00BA3407"/>
    <w:rsid w:val="00BA4485"/>
    <w:rsid w:val="00BA5729"/>
    <w:rsid w:val="00BA5983"/>
    <w:rsid w:val="00BA690F"/>
    <w:rsid w:val="00BA6E0B"/>
    <w:rsid w:val="00BA6E4C"/>
    <w:rsid w:val="00BA73C6"/>
    <w:rsid w:val="00BA7BA0"/>
    <w:rsid w:val="00BB1B8D"/>
    <w:rsid w:val="00BB40CF"/>
    <w:rsid w:val="00BB5141"/>
    <w:rsid w:val="00BB58B5"/>
    <w:rsid w:val="00BB5E76"/>
    <w:rsid w:val="00BC0229"/>
    <w:rsid w:val="00BC0C3E"/>
    <w:rsid w:val="00BC1CD5"/>
    <w:rsid w:val="00BC56BD"/>
    <w:rsid w:val="00BD42E5"/>
    <w:rsid w:val="00BD45BF"/>
    <w:rsid w:val="00BD5FA8"/>
    <w:rsid w:val="00BE02A5"/>
    <w:rsid w:val="00BE2D0F"/>
    <w:rsid w:val="00BE4EAB"/>
    <w:rsid w:val="00BE711C"/>
    <w:rsid w:val="00BF1237"/>
    <w:rsid w:val="00BF18DC"/>
    <w:rsid w:val="00BF403A"/>
    <w:rsid w:val="00BF6F64"/>
    <w:rsid w:val="00C027FF"/>
    <w:rsid w:val="00C03D52"/>
    <w:rsid w:val="00C040C6"/>
    <w:rsid w:val="00C043A6"/>
    <w:rsid w:val="00C04B4F"/>
    <w:rsid w:val="00C06FC6"/>
    <w:rsid w:val="00C11154"/>
    <w:rsid w:val="00C13DE2"/>
    <w:rsid w:val="00C14408"/>
    <w:rsid w:val="00C14776"/>
    <w:rsid w:val="00C1538D"/>
    <w:rsid w:val="00C17F58"/>
    <w:rsid w:val="00C20904"/>
    <w:rsid w:val="00C20BE7"/>
    <w:rsid w:val="00C224C5"/>
    <w:rsid w:val="00C23CF2"/>
    <w:rsid w:val="00C258E4"/>
    <w:rsid w:val="00C27F79"/>
    <w:rsid w:val="00C307E7"/>
    <w:rsid w:val="00C32CBC"/>
    <w:rsid w:val="00C34A92"/>
    <w:rsid w:val="00C35829"/>
    <w:rsid w:val="00C370A7"/>
    <w:rsid w:val="00C43356"/>
    <w:rsid w:val="00C45953"/>
    <w:rsid w:val="00C47960"/>
    <w:rsid w:val="00C520A3"/>
    <w:rsid w:val="00C52AD0"/>
    <w:rsid w:val="00C55CB4"/>
    <w:rsid w:val="00C57E90"/>
    <w:rsid w:val="00C62114"/>
    <w:rsid w:val="00C62F1C"/>
    <w:rsid w:val="00C6380F"/>
    <w:rsid w:val="00C65634"/>
    <w:rsid w:val="00C6575D"/>
    <w:rsid w:val="00C65A80"/>
    <w:rsid w:val="00C7159C"/>
    <w:rsid w:val="00C736AD"/>
    <w:rsid w:val="00C744A3"/>
    <w:rsid w:val="00C754B8"/>
    <w:rsid w:val="00C76FDD"/>
    <w:rsid w:val="00C81DB5"/>
    <w:rsid w:val="00C837F5"/>
    <w:rsid w:val="00C85F93"/>
    <w:rsid w:val="00C8728A"/>
    <w:rsid w:val="00C873D6"/>
    <w:rsid w:val="00C900FF"/>
    <w:rsid w:val="00C94154"/>
    <w:rsid w:val="00C941A3"/>
    <w:rsid w:val="00C941C7"/>
    <w:rsid w:val="00C94BDE"/>
    <w:rsid w:val="00C977A5"/>
    <w:rsid w:val="00CA0681"/>
    <w:rsid w:val="00CA2E0C"/>
    <w:rsid w:val="00CA7FB3"/>
    <w:rsid w:val="00CB24F4"/>
    <w:rsid w:val="00CB3FC8"/>
    <w:rsid w:val="00CB442A"/>
    <w:rsid w:val="00CB584A"/>
    <w:rsid w:val="00CB66A6"/>
    <w:rsid w:val="00CB67F6"/>
    <w:rsid w:val="00CB6C1C"/>
    <w:rsid w:val="00CC06A0"/>
    <w:rsid w:val="00CC12B2"/>
    <w:rsid w:val="00CC51A8"/>
    <w:rsid w:val="00CC57AC"/>
    <w:rsid w:val="00CC63C0"/>
    <w:rsid w:val="00CD4956"/>
    <w:rsid w:val="00CD4B2E"/>
    <w:rsid w:val="00CD4DE4"/>
    <w:rsid w:val="00CD5478"/>
    <w:rsid w:val="00CD6527"/>
    <w:rsid w:val="00CD6665"/>
    <w:rsid w:val="00CD6B3F"/>
    <w:rsid w:val="00CE4BB6"/>
    <w:rsid w:val="00CE7D88"/>
    <w:rsid w:val="00CF3E63"/>
    <w:rsid w:val="00CF561E"/>
    <w:rsid w:val="00CF5BDB"/>
    <w:rsid w:val="00CF7625"/>
    <w:rsid w:val="00D0002C"/>
    <w:rsid w:val="00D01814"/>
    <w:rsid w:val="00D0273C"/>
    <w:rsid w:val="00D104DD"/>
    <w:rsid w:val="00D1078B"/>
    <w:rsid w:val="00D10AAD"/>
    <w:rsid w:val="00D143BA"/>
    <w:rsid w:val="00D1528B"/>
    <w:rsid w:val="00D16625"/>
    <w:rsid w:val="00D20DD2"/>
    <w:rsid w:val="00D214BA"/>
    <w:rsid w:val="00D24A91"/>
    <w:rsid w:val="00D25400"/>
    <w:rsid w:val="00D33957"/>
    <w:rsid w:val="00D34EEE"/>
    <w:rsid w:val="00D36E67"/>
    <w:rsid w:val="00D37BAF"/>
    <w:rsid w:val="00D40A64"/>
    <w:rsid w:val="00D44121"/>
    <w:rsid w:val="00D442D9"/>
    <w:rsid w:val="00D454B6"/>
    <w:rsid w:val="00D46C86"/>
    <w:rsid w:val="00D51337"/>
    <w:rsid w:val="00D51B1E"/>
    <w:rsid w:val="00D51BE3"/>
    <w:rsid w:val="00D52184"/>
    <w:rsid w:val="00D52C45"/>
    <w:rsid w:val="00D53515"/>
    <w:rsid w:val="00D54E6F"/>
    <w:rsid w:val="00D55B09"/>
    <w:rsid w:val="00D71743"/>
    <w:rsid w:val="00D73095"/>
    <w:rsid w:val="00D800A4"/>
    <w:rsid w:val="00D8054B"/>
    <w:rsid w:val="00D808EA"/>
    <w:rsid w:val="00D836D2"/>
    <w:rsid w:val="00D86713"/>
    <w:rsid w:val="00D870D1"/>
    <w:rsid w:val="00D9060A"/>
    <w:rsid w:val="00D918A7"/>
    <w:rsid w:val="00D91C3B"/>
    <w:rsid w:val="00D925F7"/>
    <w:rsid w:val="00D960FF"/>
    <w:rsid w:val="00D96202"/>
    <w:rsid w:val="00D96598"/>
    <w:rsid w:val="00D96AC6"/>
    <w:rsid w:val="00D979EA"/>
    <w:rsid w:val="00DA014B"/>
    <w:rsid w:val="00DA02B9"/>
    <w:rsid w:val="00DA42EA"/>
    <w:rsid w:val="00DA61E6"/>
    <w:rsid w:val="00DA7FEA"/>
    <w:rsid w:val="00DB269B"/>
    <w:rsid w:val="00DB2E3E"/>
    <w:rsid w:val="00DB44E1"/>
    <w:rsid w:val="00DC02B5"/>
    <w:rsid w:val="00DC2510"/>
    <w:rsid w:val="00DC6213"/>
    <w:rsid w:val="00DC6377"/>
    <w:rsid w:val="00DD27D1"/>
    <w:rsid w:val="00DD2EDE"/>
    <w:rsid w:val="00DD4409"/>
    <w:rsid w:val="00DD5176"/>
    <w:rsid w:val="00DE143B"/>
    <w:rsid w:val="00DE221A"/>
    <w:rsid w:val="00DE2334"/>
    <w:rsid w:val="00DE2755"/>
    <w:rsid w:val="00DE5C1E"/>
    <w:rsid w:val="00DF5954"/>
    <w:rsid w:val="00DF599C"/>
    <w:rsid w:val="00DF689B"/>
    <w:rsid w:val="00DF68F0"/>
    <w:rsid w:val="00DF6CDE"/>
    <w:rsid w:val="00E0113D"/>
    <w:rsid w:val="00E03038"/>
    <w:rsid w:val="00E039CB"/>
    <w:rsid w:val="00E065C4"/>
    <w:rsid w:val="00E06D1B"/>
    <w:rsid w:val="00E07988"/>
    <w:rsid w:val="00E07F01"/>
    <w:rsid w:val="00E1243B"/>
    <w:rsid w:val="00E1423B"/>
    <w:rsid w:val="00E14CEE"/>
    <w:rsid w:val="00E15A93"/>
    <w:rsid w:val="00E16148"/>
    <w:rsid w:val="00E20AF1"/>
    <w:rsid w:val="00E25DFC"/>
    <w:rsid w:val="00E30F9F"/>
    <w:rsid w:val="00E316A8"/>
    <w:rsid w:val="00E317E1"/>
    <w:rsid w:val="00E31BA4"/>
    <w:rsid w:val="00E33231"/>
    <w:rsid w:val="00E339B3"/>
    <w:rsid w:val="00E435B5"/>
    <w:rsid w:val="00E443F4"/>
    <w:rsid w:val="00E518FC"/>
    <w:rsid w:val="00E51BF6"/>
    <w:rsid w:val="00E52255"/>
    <w:rsid w:val="00E569C9"/>
    <w:rsid w:val="00E6186E"/>
    <w:rsid w:val="00E64A15"/>
    <w:rsid w:val="00E70701"/>
    <w:rsid w:val="00E72F03"/>
    <w:rsid w:val="00E73AC8"/>
    <w:rsid w:val="00E73F45"/>
    <w:rsid w:val="00E7420B"/>
    <w:rsid w:val="00E7429A"/>
    <w:rsid w:val="00E75D89"/>
    <w:rsid w:val="00E770A4"/>
    <w:rsid w:val="00E81408"/>
    <w:rsid w:val="00E81A71"/>
    <w:rsid w:val="00E82753"/>
    <w:rsid w:val="00E842A8"/>
    <w:rsid w:val="00E84434"/>
    <w:rsid w:val="00E910C0"/>
    <w:rsid w:val="00E9324B"/>
    <w:rsid w:val="00E94BD1"/>
    <w:rsid w:val="00E9511F"/>
    <w:rsid w:val="00E96823"/>
    <w:rsid w:val="00EA0512"/>
    <w:rsid w:val="00EB1D8B"/>
    <w:rsid w:val="00EB30F5"/>
    <w:rsid w:val="00EB4A14"/>
    <w:rsid w:val="00EB5299"/>
    <w:rsid w:val="00EB5C8B"/>
    <w:rsid w:val="00EB5F40"/>
    <w:rsid w:val="00EB78F0"/>
    <w:rsid w:val="00EC1259"/>
    <w:rsid w:val="00EC29D5"/>
    <w:rsid w:val="00EC3CC1"/>
    <w:rsid w:val="00EC3D78"/>
    <w:rsid w:val="00EC47CA"/>
    <w:rsid w:val="00EC5573"/>
    <w:rsid w:val="00EC5F47"/>
    <w:rsid w:val="00EC6153"/>
    <w:rsid w:val="00ED0430"/>
    <w:rsid w:val="00ED263C"/>
    <w:rsid w:val="00ED275B"/>
    <w:rsid w:val="00ED2A92"/>
    <w:rsid w:val="00ED2B55"/>
    <w:rsid w:val="00ED3BFF"/>
    <w:rsid w:val="00ED503D"/>
    <w:rsid w:val="00ED6872"/>
    <w:rsid w:val="00EE0109"/>
    <w:rsid w:val="00EE022D"/>
    <w:rsid w:val="00EE11FD"/>
    <w:rsid w:val="00EE1D07"/>
    <w:rsid w:val="00EE2DA2"/>
    <w:rsid w:val="00EE4B98"/>
    <w:rsid w:val="00EE6D8C"/>
    <w:rsid w:val="00EF2733"/>
    <w:rsid w:val="00EF5607"/>
    <w:rsid w:val="00EF6F4D"/>
    <w:rsid w:val="00F02DA1"/>
    <w:rsid w:val="00F030AA"/>
    <w:rsid w:val="00F050EB"/>
    <w:rsid w:val="00F10233"/>
    <w:rsid w:val="00F11EE3"/>
    <w:rsid w:val="00F12CFA"/>
    <w:rsid w:val="00F13235"/>
    <w:rsid w:val="00F145E8"/>
    <w:rsid w:val="00F1494E"/>
    <w:rsid w:val="00F152A4"/>
    <w:rsid w:val="00F23798"/>
    <w:rsid w:val="00F24675"/>
    <w:rsid w:val="00F25C44"/>
    <w:rsid w:val="00F260AC"/>
    <w:rsid w:val="00F26DFB"/>
    <w:rsid w:val="00F27043"/>
    <w:rsid w:val="00F31122"/>
    <w:rsid w:val="00F313DA"/>
    <w:rsid w:val="00F32718"/>
    <w:rsid w:val="00F327B4"/>
    <w:rsid w:val="00F32C54"/>
    <w:rsid w:val="00F32E6E"/>
    <w:rsid w:val="00F41461"/>
    <w:rsid w:val="00F42092"/>
    <w:rsid w:val="00F4263A"/>
    <w:rsid w:val="00F42B60"/>
    <w:rsid w:val="00F453E6"/>
    <w:rsid w:val="00F47E96"/>
    <w:rsid w:val="00F50A3A"/>
    <w:rsid w:val="00F53A4C"/>
    <w:rsid w:val="00F5526E"/>
    <w:rsid w:val="00F568A5"/>
    <w:rsid w:val="00F569E1"/>
    <w:rsid w:val="00F570A3"/>
    <w:rsid w:val="00F62411"/>
    <w:rsid w:val="00F62A1E"/>
    <w:rsid w:val="00F64DB9"/>
    <w:rsid w:val="00F65513"/>
    <w:rsid w:val="00F672E6"/>
    <w:rsid w:val="00F7138F"/>
    <w:rsid w:val="00F74136"/>
    <w:rsid w:val="00F82350"/>
    <w:rsid w:val="00F825C3"/>
    <w:rsid w:val="00F85399"/>
    <w:rsid w:val="00F9248F"/>
    <w:rsid w:val="00F93183"/>
    <w:rsid w:val="00F96D00"/>
    <w:rsid w:val="00FA035F"/>
    <w:rsid w:val="00FA0E0C"/>
    <w:rsid w:val="00FA16A9"/>
    <w:rsid w:val="00FA2276"/>
    <w:rsid w:val="00FA40D7"/>
    <w:rsid w:val="00FA512D"/>
    <w:rsid w:val="00FA5FCD"/>
    <w:rsid w:val="00FA686C"/>
    <w:rsid w:val="00FA6932"/>
    <w:rsid w:val="00FA6CEA"/>
    <w:rsid w:val="00FA767C"/>
    <w:rsid w:val="00FB1945"/>
    <w:rsid w:val="00FB3972"/>
    <w:rsid w:val="00FB4926"/>
    <w:rsid w:val="00FB70DE"/>
    <w:rsid w:val="00FC0EBA"/>
    <w:rsid w:val="00FC0EDD"/>
    <w:rsid w:val="00FC2BD1"/>
    <w:rsid w:val="00FC335E"/>
    <w:rsid w:val="00FC6D87"/>
    <w:rsid w:val="00FC77EE"/>
    <w:rsid w:val="00FC7B3B"/>
    <w:rsid w:val="00FD17C2"/>
    <w:rsid w:val="00FD3B50"/>
    <w:rsid w:val="00FD634F"/>
    <w:rsid w:val="00FE0A7C"/>
    <w:rsid w:val="00FE2611"/>
    <w:rsid w:val="00FF0DFC"/>
    <w:rsid w:val="00FF2067"/>
    <w:rsid w:val="00FF2AB0"/>
    <w:rsid w:val="00FF3FFA"/>
    <w:rsid w:val="00FF4B27"/>
    <w:rsid w:val="00FF5339"/>
    <w:rsid w:val="00FF7656"/>
    <w:rsid w:val="00FF7F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e1ff,#069,#bad1e8,#afd787,#cde6b4,#d1e8ba,#0000ac"/>
    </o:shapedefaults>
    <o:shapelayout v:ext="edit">
      <o:idmap v:ext="edit" data="1"/>
    </o:shapelayout>
  </w:shapeDefaults>
  <w:decimalSymbol w:val="."/>
  <w:listSeparator w:val=","/>
  <w14:docId w14:val="40AC5B37"/>
  <w15:docId w15:val="{5EA3F126-11C5-496C-9F74-545C9D77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9"/>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uiPriority w:val="99"/>
    <w:qFormat/>
    <w:rsid w:val="00495B91"/>
    <w:pPr>
      <w:numPr>
        <w:ilvl w:val="5"/>
        <w:numId w:val="4"/>
      </w:numPr>
      <w:spacing w:before="60" w:after="60"/>
      <w:outlineLvl w:val="5"/>
    </w:pPr>
    <w:rPr>
      <w:b/>
      <w:bCs/>
      <w:szCs w:val="22"/>
    </w:rPr>
  </w:style>
  <w:style w:type="paragraph" w:styleId="Heading7">
    <w:name w:val="heading 7"/>
    <w:basedOn w:val="Normal"/>
    <w:next w:val="Normal"/>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qFormat/>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link w:val="CaptionChar"/>
    <w:uiPriority w:val="99"/>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character" w:customStyle="1" w:styleId="CaptionChar">
    <w:name w:val="Caption Char"/>
    <w:basedOn w:val="DefaultParagraphFont"/>
    <w:link w:val="Caption"/>
    <w:rsid w:val="005836B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79835">
      <w:bodyDiv w:val="1"/>
      <w:marLeft w:val="0"/>
      <w:marRight w:val="0"/>
      <w:marTop w:val="0"/>
      <w:marBottom w:val="0"/>
      <w:divBdr>
        <w:top w:val="none" w:sz="0" w:space="0" w:color="auto"/>
        <w:left w:val="none" w:sz="0" w:space="0" w:color="auto"/>
        <w:bottom w:val="none" w:sz="0" w:space="0" w:color="auto"/>
        <w:right w:val="none" w:sz="0" w:space="0" w:color="auto"/>
      </w:divBdr>
    </w:div>
    <w:div w:id="259532037">
      <w:bodyDiv w:val="1"/>
      <w:marLeft w:val="0"/>
      <w:marRight w:val="0"/>
      <w:marTop w:val="0"/>
      <w:marBottom w:val="0"/>
      <w:divBdr>
        <w:top w:val="none" w:sz="0" w:space="0" w:color="auto"/>
        <w:left w:val="none" w:sz="0" w:space="0" w:color="auto"/>
        <w:bottom w:val="none" w:sz="0" w:space="0" w:color="auto"/>
        <w:right w:val="none" w:sz="0" w:space="0" w:color="auto"/>
      </w:divBdr>
    </w:div>
    <w:div w:id="315426501">
      <w:bodyDiv w:val="1"/>
      <w:marLeft w:val="0"/>
      <w:marRight w:val="0"/>
      <w:marTop w:val="0"/>
      <w:marBottom w:val="0"/>
      <w:divBdr>
        <w:top w:val="none" w:sz="0" w:space="0" w:color="auto"/>
        <w:left w:val="none" w:sz="0" w:space="0" w:color="auto"/>
        <w:bottom w:val="none" w:sz="0" w:space="0" w:color="auto"/>
        <w:right w:val="none" w:sz="0" w:space="0" w:color="auto"/>
      </w:divBdr>
    </w:div>
    <w:div w:id="395058029">
      <w:bodyDiv w:val="1"/>
      <w:marLeft w:val="0"/>
      <w:marRight w:val="0"/>
      <w:marTop w:val="0"/>
      <w:marBottom w:val="0"/>
      <w:divBdr>
        <w:top w:val="none" w:sz="0" w:space="0" w:color="auto"/>
        <w:left w:val="none" w:sz="0" w:space="0" w:color="auto"/>
        <w:bottom w:val="none" w:sz="0" w:space="0" w:color="auto"/>
        <w:right w:val="none" w:sz="0" w:space="0" w:color="auto"/>
      </w:divBdr>
    </w:div>
    <w:div w:id="548299127">
      <w:bodyDiv w:val="1"/>
      <w:marLeft w:val="0"/>
      <w:marRight w:val="0"/>
      <w:marTop w:val="0"/>
      <w:marBottom w:val="0"/>
      <w:divBdr>
        <w:top w:val="none" w:sz="0" w:space="0" w:color="auto"/>
        <w:left w:val="none" w:sz="0" w:space="0" w:color="auto"/>
        <w:bottom w:val="none" w:sz="0" w:space="0" w:color="auto"/>
        <w:right w:val="none" w:sz="0" w:space="0" w:color="auto"/>
      </w:divBdr>
    </w:div>
    <w:div w:id="638802782">
      <w:bodyDiv w:val="1"/>
      <w:marLeft w:val="0"/>
      <w:marRight w:val="0"/>
      <w:marTop w:val="0"/>
      <w:marBottom w:val="0"/>
      <w:divBdr>
        <w:top w:val="none" w:sz="0" w:space="0" w:color="auto"/>
        <w:left w:val="none" w:sz="0" w:space="0" w:color="auto"/>
        <w:bottom w:val="none" w:sz="0" w:space="0" w:color="auto"/>
        <w:right w:val="none" w:sz="0" w:space="0" w:color="auto"/>
      </w:divBdr>
    </w:div>
    <w:div w:id="682826864">
      <w:bodyDiv w:val="1"/>
      <w:marLeft w:val="0"/>
      <w:marRight w:val="0"/>
      <w:marTop w:val="0"/>
      <w:marBottom w:val="0"/>
      <w:divBdr>
        <w:top w:val="none" w:sz="0" w:space="0" w:color="auto"/>
        <w:left w:val="none" w:sz="0" w:space="0" w:color="auto"/>
        <w:bottom w:val="none" w:sz="0" w:space="0" w:color="auto"/>
        <w:right w:val="none" w:sz="0" w:space="0" w:color="auto"/>
      </w:divBdr>
    </w:div>
    <w:div w:id="937834100">
      <w:bodyDiv w:val="1"/>
      <w:marLeft w:val="0"/>
      <w:marRight w:val="0"/>
      <w:marTop w:val="0"/>
      <w:marBottom w:val="0"/>
      <w:divBdr>
        <w:top w:val="none" w:sz="0" w:space="0" w:color="auto"/>
        <w:left w:val="none" w:sz="0" w:space="0" w:color="auto"/>
        <w:bottom w:val="none" w:sz="0" w:space="0" w:color="auto"/>
        <w:right w:val="none" w:sz="0" w:space="0" w:color="auto"/>
      </w:divBdr>
    </w:div>
    <w:div w:id="1298412595">
      <w:bodyDiv w:val="1"/>
      <w:marLeft w:val="0"/>
      <w:marRight w:val="0"/>
      <w:marTop w:val="0"/>
      <w:marBottom w:val="0"/>
      <w:divBdr>
        <w:top w:val="none" w:sz="0" w:space="0" w:color="auto"/>
        <w:left w:val="none" w:sz="0" w:space="0" w:color="auto"/>
        <w:bottom w:val="none" w:sz="0" w:space="0" w:color="auto"/>
        <w:right w:val="none" w:sz="0" w:space="0" w:color="auto"/>
      </w:divBdr>
    </w:div>
    <w:div w:id="1316883289">
      <w:bodyDiv w:val="1"/>
      <w:marLeft w:val="0"/>
      <w:marRight w:val="0"/>
      <w:marTop w:val="0"/>
      <w:marBottom w:val="0"/>
      <w:divBdr>
        <w:top w:val="none" w:sz="0" w:space="0" w:color="auto"/>
        <w:left w:val="none" w:sz="0" w:space="0" w:color="auto"/>
        <w:bottom w:val="none" w:sz="0" w:space="0" w:color="auto"/>
        <w:right w:val="none" w:sz="0" w:space="0" w:color="auto"/>
      </w:divBdr>
    </w:div>
    <w:div w:id="1341271875">
      <w:bodyDiv w:val="1"/>
      <w:marLeft w:val="0"/>
      <w:marRight w:val="0"/>
      <w:marTop w:val="0"/>
      <w:marBottom w:val="0"/>
      <w:divBdr>
        <w:top w:val="none" w:sz="0" w:space="0" w:color="auto"/>
        <w:left w:val="none" w:sz="0" w:space="0" w:color="auto"/>
        <w:bottom w:val="none" w:sz="0" w:space="0" w:color="auto"/>
        <w:right w:val="none" w:sz="0" w:space="0" w:color="auto"/>
      </w:divBdr>
    </w:div>
    <w:div w:id="136278337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5905">
      <w:bodyDiv w:val="1"/>
      <w:marLeft w:val="0"/>
      <w:marRight w:val="0"/>
      <w:marTop w:val="0"/>
      <w:marBottom w:val="0"/>
      <w:divBdr>
        <w:top w:val="none" w:sz="0" w:space="0" w:color="auto"/>
        <w:left w:val="none" w:sz="0" w:space="0" w:color="auto"/>
        <w:bottom w:val="none" w:sz="0" w:space="0" w:color="auto"/>
        <w:right w:val="none" w:sz="0" w:space="0" w:color="auto"/>
      </w:divBdr>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23407481">
      <w:bodyDiv w:val="1"/>
      <w:marLeft w:val="0"/>
      <w:marRight w:val="0"/>
      <w:marTop w:val="0"/>
      <w:marBottom w:val="0"/>
      <w:divBdr>
        <w:top w:val="none" w:sz="0" w:space="0" w:color="auto"/>
        <w:left w:val="none" w:sz="0" w:space="0" w:color="auto"/>
        <w:bottom w:val="none" w:sz="0" w:space="0" w:color="auto"/>
        <w:right w:val="none" w:sz="0" w:space="0" w:color="auto"/>
      </w:divBdr>
    </w:div>
    <w:div w:id="1765033908">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 w:id="1819297990">
      <w:bodyDiv w:val="1"/>
      <w:marLeft w:val="0"/>
      <w:marRight w:val="0"/>
      <w:marTop w:val="0"/>
      <w:marBottom w:val="0"/>
      <w:divBdr>
        <w:top w:val="none" w:sz="0" w:space="0" w:color="auto"/>
        <w:left w:val="none" w:sz="0" w:space="0" w:color="auto"/>
        <w:bottom w:val="none" w:sz="0" w:space="0" w:color="auto"/>
        <w:right w:val="none" w:sz="0" w:space="0" w:color="auto"/>
      </w:divBdr>
    </w:div>
    <w:div w:id="1877355550">
      <w:bodyDiv w:val="1"/>
      <w:marLeft w:val="0"/>
      <w:marRight w:val="0"/>
      <w:marTop w:val="0"/>
      <w:marBottom w:val="0"/>
      <w:divBdr>
        <w:top w:val="none" w:sz="0" w:space="0" w:color="auto"/>
        <w:left w:val="none" w:sz="0" w:space="0" w:color="auto"/>
        <w:bottom w:val="none" w:sz="0" w:space="0" w:color="auto"/>
        <w:right w:val="none" w:sz="0" w:space="0" w:color="auto"/>
      </w:divBdr>
    </w:div>
    <w:div w:id="1974435443">
      <w:bodyDiv w:val="1"/>
      <w:marLeft w:val="0"/>
      <w:marRight w:val="0"/>
      <w:marTop w:val="0"/>
      <w:marBottom w:val="0"/>
      <w:divBdr>
        <w:top w:val="none" w:sz="0" w:space="0" w:color="auto"/>
        <w:left w:val="none" w:sz="0" w:space="0" w:color="auto"/>
        <w:bottom w:val="none" w:sz="0" w:space="0" w:color="auto"/>
        <w:right w:val="none" w:sz="0" w:space="0" w:color="auto"/>
      </w:divBdr>
    </w:div>
    <w:div w:id="1992445878">
      <w:bodyDiv w:val="1"/>
      <w:marLeft w:val="0"/>
      <w:marRight w:val="0"/>
      <w:marTop w:val="0"/>
      <w:marBottom w:val="0"/>
      <w:divBdr>
        <w:top w:val="none" w:sz="0" w:space="0" w:color="auto"/>
        <w:left w:val="none" w:sz="0" w:space="0" w:color="auto"/>
        <w:bottom w:val="none" w:sz="0" w:space="0" w:color="auto"/>
        <w:right w:val="none" w:sz="0" w:space="0" w:color="auto"/>
      </w:divBdr>
    </w:div>
    <w:div w:id="2105875592">
      <w:bodyDiv w:val="1"/>
      <w:marLeft w:val="0"/>
      <w:marRight w:val="0"/>
      <w:marTop w:val="0"/>
      <w:marBottom w:val="0"/>
      <w:divBdr>
        <w:top w:val="none" w:sz="0" w:space="0" w:color="auto"/>
        <w:left w:val="none" w:sz="0" w:space="0" w:color="auto"/>
        <w:bottom w:val="none" w:sz="0" w:space="0" w:color="auto"/>
        <w:right w:val="none" w:sz="0" w:space="0" w:color="auto"/>
      </w:divBdr>
    </w:div>
    <w:div w:id="211008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9/DCB_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0B57F-8A37-4820-9F99-7666F8275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79A3C-70BC-43E1-95E3-3541911190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EDBE94-B3D0-4317-B19A-114076040A22}">
  <ds:schemaRefs>
    <ds:schemaRef ds:uri="http://schemas.microsoft.com/sharepoint/v3/contenttype/forms"/>
  </ds:schemaRefs>
</ds:datastoreItem>
</file>

<file path=customXml/itemProps4.xml><?xml version="1.0" encoding="utf-8"?>
<ds:datastoreItem xmlns:ds="http://schemas.openxmlformats.org/officeDocument/2006/customXml" ds:itemID="{5842DC96-6F00-45B7-A4EB-9FF1C54C8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TotalTime>
  <Pages>14</Pages>
  <Words>5324</Words>
  <Characters>30348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35601</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Katheleen Linton</dc:creator>
  <cp:keywords>Single-Sided body Templates</cp:keywords>
  <dc:description/>
  <cp:lastModifiedBy>Chayun Yi</cp:lastModifiedBy>
  <cp:revision>2</cp:revision>
  <cp:lastPrinted>2016-07-13T19:33:00Z</cp:lastPrinted>
  <dcterms:created xsi:type="dcterms:W3CDTF">2020-02-10T21:14:00Z</dcterms:created>
  <dcterms:modified xsi:type="dcterms:W3CDTF">2020-02-10T21:14:00Z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0x010100EE2802AEFB5D7747A33B6E2329E24637</vt:lpwstr>
  </property>
</Properties>
</file>