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77711" w:rsidR="00A8366D" w:rsidP="00B77711" w:rsidRDefault="00B77711">
      <w:pPr>
        <w:rPr>
          <w:rFonts w:ascii="Times New Roman" w:hAnsi="Times New Roman" w:cs="Times New Roman"/>
          <w:noProof/>
          <w:sz w:val="24"/>
          <w:szCs w:val="24"/>
        </w:rPr>
      </w:pPr>
      <w:r w:rsidRPr="00B77711">
        <w:rPr>
          <w:rFonts w:ascii="Times New Roman" w:hAnsi="Times New Roman" w:cs="Times New Roman"/>
          <w:noProof/>
          <w:sz w:val="24"/>
          <w:szCs w:val="24"/>
        </w:rPr>
        <w:t xml:space="preserve">A. </w:t>
      </w:r>
      <w:r w:rsidRPr="00B77711" w:rsidR="00A8366D">
        <w:rPr>
          <w:rFonts w:ascii="Times New Roman" w:hAnsi="Times New Roman" w:cs="Times New Roman"/>
          <w:noProof/>
          <w:sz w:val="24"/>
          <w:szCs w:val="24"/>
        </w:rPr>
        <w:t>AESDirect Record Formats</w:t>
      </w:r>
    </w:p>
    <w:p w:rsidRPr="00B77711" w:rsidR="00063E5C" w:rsidP="009E7D6A" w:rsidRDefault="00A8366D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noProof/>
          <w:sz w:val="24"/>
          <w:szCs w:val="24"/>
          <w:u w:val="single"/>
        </w:rPr>
        <w:t>Launch Page/</w:t>
      </w:r>
      <w:r w:rsidRPr="00B77711" w:rsidR="003823FA">
        <w:rPr>
          <w:rFonts w:ascii="Times New Roman" w:hAnsi="Times New Roman" w:cs="Times New Roman"/>
          <w:noProof/>
          <w:sz w:val="24"/>
          <w:szCs w:val="24"/>
          <w:u w:val="single"/>
        </w:rPr>
        <w:t>Shipment Manager</w:t>
      </w:r>
    </w:p>
    <w:p w:rsidRPr="00B77711" w:rsidR="009E7D6A" w:rsidP="009E7D6A" w:rsidRDefault="00063E5C">
      <w:pPr>
        <w:rPr>
          <w:rFonts w:ascii="Times New Roman" w:hAnsi="Times New Roman" w:cs="Times New Roman"/>
          <w:sz w:val="24"/>
          <w:szCs w:val="24"/>
        </w:rPr>
      </w:pPr>
      <w:r w:rsidRPr="00B777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6080" cy="1135378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54E6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1" b="61901"/>
                    <a:stretch/>
                  </pic:blipFill>
                  <pic:spPr bwMode="auto">
                    <a:xfrm>
                      <a:off x="0" y="0"/>
                      <a:ext cx="6759255" cy="1139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77711" w:rsidR="009E7D6A" w:rsidP="009E7D6A" w:rsidRDefault="009E7D6A">
      <w:pPr>
        <w:rPr>
          <w:rFonts w:ascii="Times New Roman" w:hAnsi="Times New Roman" w:cs="Times New Roman"/>
          <w:sz w:val="24"/>
          <w:szCs w:val="24"/>
        </w:rPr>
      </w:pPr>
    </w:p>
    <w:p w:rsidRPr="00B77711" w:rsidR="00654BD0" w:rsidP="009E7D6A" w:rsidRDefault="00B7771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Step 1: </w:t>
      </w:r>
      <w:r w:rsidRPr="00B77711" w:rsidR="002C3E3F">
        <w:rPr>
          <w:rFonts w:ascii="Times New Roman" w:hAnsi="Times New Roman" w:cs="Times New Roman"/>
          <w:sz w:val="24"/>
          <w:szCs w:val="24"/>
          <w:u w:val="single"/>
        </w:rPr>
        <w:t>Shipment</w:t>
      </w:r>
      <w:bookmarkStart w:name="_GoBack" w:id="0"/>
      <w:bookmarkEnd w:id="0"/>
    </w:p>
    <w:p w:rsidRPr="00B77711" w:rsidR="002C3E3F" w:rsidP="009E7D6A" w:rsidRDefault="009E7D6A">
      <w:pPr>
        <w:rPr>
          <w:rFonts w:ascii="Times New Roman" w:hAnsi="Times New Roman" w:cs="Times New Roman"/>
          <w:sz w:val="24"/>
          <w:szCs w:val="24"/>
        </w:rPr>
      </w:pPr>
      <w:r w:rsidRPr="00B777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154065" wp14:editId="35545ACD">
            <wp:extent cx="6760845" cy="215646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54C91C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4" b="15333"/>
                    <a:stretch/>
                  </pic:blipFill>
                  <pic:spPr bwMode="auto">
                    <a:xfrm>
                      <a:off x="0" y="0"/>
                      <a:ext cx="6777256" cy="216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77711" w:rsidR="002C3E3F" w:rsidP="002C3E3F" w:rsidRDefault="002C3E3F">
      <w:pPr>
        <w:rPr>
          <w:rFonts w:ascii="Times New Roman" w:hAnsi="Times New Roman" w:cs="Times New Roman"/>
          <w:sz w:val="24"/>
          <w:szCs w:val="24"/>
        </w:rPr>
      </w:pPr>
    </w:p>
    <w:p w:rsidRPr="00B77711" w:rsidR="00A21948" w:rsidP="002C3E3F" w:rsidRDefault="00A836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sz w:val="24"/>
          <w:szCs w:val="24"/>
          <w:u w:val="single"/>
        </w:rPr>
        <w:t>Step 2</w:t>
      </w:r>
      <w:r w:rsidR="00B77711">
        <w:rPr>
          <w:rFonts w:ascii="Times New Roman" w:hAnsi="Times New Roman" w:cs="Times New Roman"/>
          <w:sz w:val="24"/>
          <w:szCs w:val="24"/>
          <w:u w:val="single"/>
        </w:rPr>
        <w:t>: Parties Page 1 (f</w:t>
      </w:r>
      <w:r w:rsidRPr="00B77711">
        <w:rPr>
          <w:rFonts w:ascii="Times New Roman" w:hAnsi="Times New Roman" w:cs="Times New Roman"/>
          <w:sz w:val="24"/>
          <w:szCs w:val="24"/>
          <w:u w:val="single"/>
        </w:rPr>
        <w:t>irst half of screen</w:t>
      </w:r>
      <w:r w:rsidR="00B7771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Pr="00B77711" w:rsidR="00A21948" w:rsidP="00A21948" w:rsidRDefault="002C3E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784848" cy="2827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54F107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1" b="1321"/>
                    <a:stretch/>
                  </pic:blipFill>
                  <pic:spPr bwMode="auto">
                    <a:xfrm>
                      <a:off x="0" y="0"/>
                      <a:ext cx="6798557" cy="283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77711" w:rsidR="00A21948" w:rsidP="00A21948" w:rsidRDefault="006A328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Step 2: Parties Page 2 (s</w:t>
      </w:r>
      <w:r w:rsidRPr="00B77711" w:rsidR="00A8366D">
        <w:rPr>
          <w:rFonts w:ascii="Times New Roman" w:hAnsi="Times New Roman" w:cs="Times New Roman"/>
          <w:sz w:val="24"/>
          <w:szCs w:val="24"/>
          <w:u w:val="single"/>
        </w:rPr>
        <w:t>econd half of screen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Pr="00B77711" w:rsidR="004A6DC5" w:rsidP="00A21948" w:rsidRDefault="00A21948">
      <w:pPr>
        <w:rPr>
          <w:rFonts w:ascii="Times New Roman" w:hAnsi="Times New Roman" w:cs="Times New Roman"/>
          <w:sz w:val="24"/>
          <w:szCs w:val="24"/>
        </w:rPr>
      </w:pPr>
      <w:r w:rsidRPr="00B777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2371" cy="2293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5497F4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90" b="7473"/>
                    <a:stretch/>
                  </pic:blipFill>
                  <pic:spPr bwMode="auto">
                    <a:xfrm>
                      <a:off x="0" y="0"/>
                      <a:ext cx="6812632" cy="229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711" w:rsidP="004A6DC5" w:rsidRDefault="00B7771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Pr="00B77711" w:rsidR="004A6DC5" w:rsidP="004A6DC5" w:rsidRDefault="004A6D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sz w:val="24"/>
          <w:szCs w:val="24"/>
          <w:u w:val="single"/>
        </w:rPr>
        <w:t>Step 3</w:t>
      </w:r>
      <w:r w:rsidR="006A328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711">
        <w:rPr>
          <w:rFonts w:ascii="Times New Roman" w:hAnsi="Times New Roman" w:cs="Times New Roman"/>
          <w:sz w:val="24"/>
          <w:szCs w:val="24"/>
          <w:u w:val="single"/>
        </w:rPr>
        <w:t xml:space="preserve"> Commodities</w:t>
      </w:r>
    </w:p>
    <w:p w:rsidRPr="00B77711" w:rsidR="004A6DC5" w:rsidP="004A6DC5" w:rsidRDefault="004A6D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23010" cy="1714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54F782.t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8" b="30901"/>
                    <a:stretch/>
                  </pic:blipFill>
                  <pic:spPr bwMode="auto">
                    <a:xfrm>
                      <a:off x="0" y="0"/>
                      <a:ext cx="6838491" cy="171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77711" w:rsidR="004A6DC5" w:rsidP="004A6DC5" w:rsidRDefault="004A6DC5">
      <w:pPr>
        <w:rPr>
          <w:rFonts w:ascii="Times New Roman" w:hAnsi="Times New Roman" w:cs="Times New Roman"/>
          <w:sz w:val="24"/>
          <w:szCs w:val="24"/>
        </w:rPr>
      </w:pPr>
    </w:p>
    <w:p w:rsidRPr="00B77711" w:rsidR="00063E5C" w:rsidP="004A6DC5" w:rsidRDefault="004A6D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sz w:val="24"/>
          <w:szCs w:val="24"/>
          <w:u w:val="single"/>
        </w:rPr>
        <w:t>Step 4</w:t>
      </w:r>
      <w:r w:rsidR="006A328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711">
        <w:rPr>
          <w:rFonts w:ascii="Times New Roman" w:hAnsi="Times New Roman" w:cs="Times New Roman"/>
          <w:sz w:val="24"/>
          <w:szCs w:val="24"/>
          <w:u w:val="single"/>
        </w:rPr>
        <w:t xml:space="preserve"> Transportation</w:t>
      </w:r>
    </w:p>
    <w:p w:rsidRPr="00B77711" w:rsidR="004A6DC5" w:rsidP="004A6DC5" w:rsidRDefault="004A6D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71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09555" cy="1318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54BD71.t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8" b="46046"/>
                    <a:stretch/>
                  </pic:blipFill>
                  <pic:spPr bwMode="auto">
                    <a:xfrm>
                      <a:off x="0" y="0"/>
                      <a:ext cx="6829378" cy="1322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B77711" w:rsidR="004A6DC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48" w:rsidRDefault="00A21948" w:rsidP="00A21948">
      <w:pPr>
        <w:spacing w:after="0" w:line="240" w:lineRule="auto"/>
      </w:pPr>
      <w:r>
        <w:separator/>
      </w:r>
    </w:p>
  </w:endnote>
  <w:endnote w:type="continuationSeparator" w:id="0">
    <w:p w:rsidR="00A21948" w:rsidRDefault="00A21948" w:rsidP="00A2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48" w:rsidRDefault="00A21948" w:rsidP="00A21948">
      <w:pPr>
        <w:spacing w:after="0" w:line="240" w:lineRule="auto"/>
      </w:pPr>
      <w:r>
        <w:separator/>
      </w:r>
    </w:p>
  </w:footnote>
  <w:footnote w:type="continuationSeparator" w:id="0">
    <w:p w:rsidR="00A21948" w:rsidRDefault="00A21948" w:rsidP="00A2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11" w:rsidRPr="00B77711" w:rsidRDefault="00B77711" w:rsidP="00B7771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77711">
      <w:rPr>
        <w:rFonts w:ascii="Times New Roman" w:hAnsi="Times New Roman" w:cs="Times New Roman"/>
        <w:sz w:val="24"/>
        <w:szCs w:val="24"/>
      </w:rPr>
      <w:t>Attachment A</w:t>
    </w:r>
  </w:p>
  <w:p w:rsidR="00A21948" w:rsidRDefault="00A21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626A"/>
    <w:multiLevelType w:val="hybridMultilevel"/>
    <w:tmpl w:val="EFDC5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762BE"/>
    <w:multiLevelType w:val="hybridMultilevel"/>
    <w:tmpl w:val="35F2D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5A21"/>
    <w:multiLevelType w:val="hybridMultilevel"/>
    <w:tmpl w:val="F17CA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7C87"/>
    <w:multiLevelType w:val="hybridMultilevel"/>
    <w:tmpl w:val="08FA9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FA"/>
    <w:rsid w:val="00027C11"/>
    <w:rsid w:val="00063E5C"/>
    <w:rsid w:val="002C3E3F"/>
    <w:rsid w:val="003823FA"/>
    <w:rsid w:val="004A6DC5"/>
    <w:rsid w:val="005A5898"/>
    <w:rsid w:val="00654BD0"/>
    <w:rsid w:val="006A328C"/>
    <w:rsid w:val="0078385A"/>
    <w:rsid w:val="009E7D6A"/>
    <w:rsid w:val="00A21948"/>
    <w:rsid w:val="00A8366D"/>
    <w:rsid w:val="00AC71D8"/>
    <w:rsid w:val="00B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F0318-A8AC-4E2B-B5A0-0F91EFC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48"/>
  </w:style>
  <w:style w:type="paragraph" w:styleId="Footer">
    <w:name w:val="footer"/>
    <w:basedOn w:val="Normal"/>
    <w:link w:val="FooterChar"/>
    <w:uiPriority w:val="99"/>
    <w:unhideWhenUsed/>
    <w:rsid w:val="00A21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48"/>
  </w:style>
  <w:style w:type="paragraph" w:styleId="ListParagraph">
    <w:name w:val="List Paragraph"/>
    <w:basedOn w:val="Normal"/>
    <w:uiPriority w:val="34"/>
    <w:qFormat/>
    <w:rsid w:val="00A8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2713-6DD1-405D-AE2B-E20088C9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E58562C6</Template>
  <TotalTime>7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Eichelbaum (CENSUS/ITMD FED)</dc:creator>
  <cp:keywords/>
  <dc:description/>
  <cp:lastModifiedBy>Christine Burton (CENSUS/ITMD FED)</cp:lastModifiedBy>
  <cp:revision>4</cp:revision>
  <dcterms:created xsi:type="dcterms:W3CDTF">2018-08-28T12:03:00Z</dcterms:created>
  <dcterms:modified xsi:type="dcterms:W3CDTF">2018-09-25T18:40:00Z</dcterms:modified>
</cp:coreProperties>
</file>