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FF703" w14:textId="37A4F1C1" w:rsidR="00826AD0" w:rsidRDefault="0091476E" w:rsidP="00826AD0">
      <w:pPr>
        <w:pStyle w:val="NormalSS"/>
        <w:pageBreakBefore/>
        <w:spacing w:before="2640" w:after="0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  <w:r>
        <w:rPr>
          <w:rFonts w:ascii="Arial Black" w:hAnsi="Arial Black"/>
          <w:caps/>
          <w:sz w:val="22"/>
        </w:rPr>
        <w:t xml:space="preserve">ATTACHMENT </w:t>
      </w:r>
      <w:r w:rsidR="008D1918">
        <w:rPr>
          <w:rFonts w:ascii="Arial Black" w:hAnsi="Arial Black"/>
          <w:caps/>
          <w:sz w:val="22"/>
        </w:rPr>
        <w:t>L</w:t>
      </w:r>
    </w:p>
    <w:p w14:paraId="73D4133D" w14:textId="0E6FB8F3" w:rsidR="00826AD0" w:rsidRPr="00E4252D" w:rsidRDefault="00826AD0" w:rsidP="00826AD0">
      <w:pPr>
        <w:pStyle w:val="MarkforAttachmentTitle"/>
        <w:spacing w:before="0" w:after="0"/>
      </w:pPr>
      <w:bookmarkStart w:id="1" w:name="AttLetter"/>
      <w:bookmarkEnd w:id="1"/>
      <w:r>
        <w:br/>
      </w:r>
      <w:bookmarkStart w:id="2" w:name="AttTitle"/>
      <w:bookmarkEnd w:id="2"/>
      <w:r w:rsidR="00024F43">
        <w:t>STAFF</w:t>
      </w:r>
      <w:r w:rsidRPr="00AB3DB8">
        <w:t xml:space="preserve"> SURVEY Q</w:t>
      </w:r>
      <w:r>
        <w:t>uestion</w:t>
      </w:r>
      <w:r w:rsidR="000D3767">
        <w:t>-</w:t>
      </w:r>
      <w:r w:rsidRPr="00AB3DB8">
        <w:t>BY</w:t>
      </w:r>
      <w:r w:rsidR="000D3767">
        <w:t>-</w:t>
      </w:r>
      <w:r w:rsidRPr="00AB3DB8">
        <w:t>Q</w:t>
      </w:r>
      <w:r>
        <w:t>uestion</w:t>
      </w:r>
      <w:r w:rsidRPr="00AB3DB8">
        <w:t xml:space="preserve"> JUSTIFICATION</w:t>
      </w:r>
    </w:p>
    <w:p w14:paraId="29F3139B" w14:textId="77777777" w:rsidR="00826AD0" w:rsidRDefault="00826AD0" w:rsidP="00826AD0">
      <w:pPr>
        <w:spacing w:after="240" w:line="240" w:lineRule="auto"/>
        <w:ind w:firstLine="0"/>
      </w:pPr>
      <w:r>
        <w:br w:type="page"/>
      </w:r>
    </w:p>
    <w:p w14:paraId="6D43F24E" w14:textId="77777777" w:rsidR="00826AD0" w:rsidRDefault="00826AD0" w:rsidP="00826AD0">
      <w:pPr>
        <w:pStyle w:val="NormalSS"/>
        <w:spacing w:after="0"/>
      </w:pPr>
    </w:p>
    <w:p w14:paraId="62B381BC" w14:textId="77777777" w:rsidR="002C364E" w:rsidRPr="002C364E" w:rsidRDefault="002C364E" w:rsidP="00D01B7F">
      <w:pPr>
        <w:spacing w:before="2640" w:after="240" w:line="240" w:lineRule="auto"/>
        <w:ind w:firstLine="0"/>
        <w:jc w:val="center"/>
        <w:rPr>
          <w:b/>
        </w:rPr>
      </w:pPr>
      <w:r w:rsidRPr="002C364E">
        <w:rPr>
          <w:b/>
        </w:rPr>
        <w:t>This page intentionally left blank for double sided copying</w:t>
      </w:r>
    </w:p>
    <w:p w14:paraId="1B84FC9D" w14:textId="77777777" w:rsidR="002C364E" w:rsidRPr="002C364E" w:rsidRDefault="002C364E" w:rsidP="002C364E">
      <w:pPr>
        <w:spacing w:before="240" w:after="240" w:line="240" w:lineRule="auto"/>
        <w:ind w:firstLine="0"/>
        <w:jc w:val="center"/>
        <w:outlineLvl w:val="0"/>
        <w:rPr>
          <w:rFonts w:ascii="Lucida Sans" w:hAnsi="Lucida Sans"/>
          <w:b/>
          <w:caps/>
        </w:rPr>
        <w:sectPr w:rsidR="002C364E" w:rsidRPr="002C364E" w:rsidSect="00337D1A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docGrid w:linePitch="326"/>
        </w:sectPr>
      </w:pPr>
    </w:p>
    <w:p w14:paraId="287D5D2E" w14:textId="33B99A61" w:rsidR="00654A21" w:rsidRPr="00826AD0" w:rsidRDefault="001C1641" w:rsidP="00DE08FF">
      <w:pPr>
        <w:pStyle w:val="NormalSS"/>
        <w:spacing w:after="120"/>
      </w:pPr>
      <w:r>
        <w:lastRenderedPageBreak/>
        <w:t xml:space="preserve">This document provides the source and justification for </w:t>
      </w:r>
      <w:r w:rsidR="00654A21" w:rsidRPr="00826AD0">
        <w:t>each question</w:t>
      </w:r>
      <w:r w:rsidR="00821DEA" w:rsidRPr="00826AD0">
        <w:t xml:space="preserve"> on the </w:t>
      </w:r>
      <w:r w:rsidR="00A20312">
        <w:t>S</w:t>
      </w:r>
      <w:r w:rsidR="00E87259">
        <w:t>taff</w:t>
      </w:r>
      <w:r w:rsidR="00654A21" w:rsidRPr="00826AD0">
        <w:t xml:space="preserve"> </w:t>
      </w:r>
      <w:r w:rsidR="00A20312">
        <w:t>S</w:t>
      </w:r>
      <w:r w:rsidR="00654A21" w:rsidRPr="00826AD0">
        <w:t>urvey</w:t>
      </w:r>
      <w:r w:rsidR="00A20312">
        <w:t xml:space="preserve"> (Attachment E)</w:t>
      </w:r>
      <w:r w:rsidR="00821DEA" w:rsidRPr="00826AD0">
        <w:t xml:space="preserve">. </w:t>
      </w:r>
    </w:p>
    <w:tbl>
      <w:tblPr>
        <w:tblStyle w:val="TableGrid"/>
        <w:tblW w:w="5033" w:type="pct"/>
        <w:tblLook w:val="04A0" w:firstRow="1" w:lastRow="0" w:firstColumn="1" w:lastColumn="0" w:noHBand="0" w:noVBand="1"/>
      </w:tblPr>
      <w:tblGrid>
        <w:gridCol w:w="1367"/>
        <w:gridCol w:w="3208"/>
        <w:gridCol w:w="2620"/>
        <w:gridCol w:w="2444"/>
      </w:tblGrid>
      <w:tr w:rsidR="00996E06" w:rsidRPr="00826AD0" w14:paraId="6986B005" w14:textId="77777777" w:rsidTr="0058015C">
        <w:trPr>
          <w:cantSplit/>
          <w:trHeight w:val="342"/>
          <w:tblHeader/>
        </w:trPr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C6F70"/>
            <w:vAlign w:val="bottom"/>
          </w:tcPr>
          <w:p w14:paraId="6C6C8839" w14:textId="77777777" w:rsidR="00996E06" w:rsidRPr="00826AD0" w:rsidRDefault="00996E06" w:rsidP="002C364E">
            <w:pPr>
              <w:pStyle w:val="TableHeaderLeft"/>
            </w:pPr>
            <w:r>
              <w:t>Question #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C6F70"/>
            <w:vAlign w:val="bottom"/>
          </w:tcPr>
          <w:p w14:paraId="1AB2DCBC" w14:textId="77777777" w:rsidR="00996E06" w:rsidRPr="00826AD0" w:rsidRDefault="00996E06" w:rsidP="002C364E">
            <w:pPr>
              <w:pStyle w:val="TableHeaderCenter"/>
            </w:pPr>
            <w:r w:rsidRPr="00826AD0">
              <w:t xml:space="preserve">Question </w:t>
            </w:r>
            <w:r>
              <w:t>t</w:t>
            </w:r>
            <w:r w:rsidRPr="00826AD0">
              <w:t>ext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C6F70"/>
            <w:vAlign w:val="bottom"/>
          </w:tcPr>
          <w:p w14:paraId="5ACACCAC" w14:textId="77777777" w:rsidR="00996E06" w:rsidRPr="00826AD0" w:rsidRDefault="00996E06" w:rsidP="002C364E">
            <w:pPr>
              <w:pStyle w:val="TableHeaderCenter"/>
            </w:pPr>
            <w:r>
              <w:t>Source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C6F70"/>
            <w:vAlign w:val="bottom"/>
          </w:tcPr>
          <w:p w14:paraId="311ABB0D" w14:textId="77777777" w:rsidR="00996E06" w:rsidRPr="00826AD0" w:rsidRDefault="00996E06" w:rsidP="002C364E">
            <w:pPr>
              <w:pStyle w:val="TableHeaderCenter"/>
            </w:pPr>
            <w:r>
              <w:t>Justification</w:t>
            </w:r>
          </w:p>
        </w:tc>
      </w:tr>
      <w:tr w:rsidR="00632579" w:rsidRPr="00826AD0" w14:paraId="685128ED" w14:textId="77777777" w:rsidTr="00DE08FF">
        <w:trPr>
          <w:cantSplit/>
          <w:trHeight w:val="413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F9C4007" w14:textId="52DB36AF" w:rsidR="00632579" w:rsidRPr="001A4109" w:rsidRDefault="00D42372" w:rsidP="00E87259">
            <w:pPr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4109">
              <w:rPr>
                <w:rFonts w:ascii="Arial" w:hAnsi="Arial" w:cs="Arial"/>
                <w:b/>
                <w:sz w:val="18"/>
                <w:szCs w:val="18"/>
              </w:rPr>
              <w:t xml:space="preserve">SECTION A. </w:t>
            </w:r>
            <w:r w:rsidR="00E87259">
              <w:rPr>
                <w:rFonts w:ascii="Arial" w:hAnsi="Arial" w:cs="Arial"/>
                <w:b/>
                <w:sz w:val="18"/>
                <w:szCs w:val="18"/>
              </w:rPr>
              <w:t>BACKGROUND AND PROGRAM INVOLVEMENT</w:t>
            </w:r>
          </w:p>
        </w:tc>
      </w:tr>
      <w:tr w:rsidR="00ED053F" w:rsidRPr="009446F5" w14:paraId="1EDD58A1" w14:textId="77777777" w:rsidTr="0058015C">
        <w:trPr>
          <w:cantSplit/>
        </w:trPr>
        <w:tc>
          <w:tcPr>
            <w:tcW w:w="709" w:type="pct"/>
          </w:tcPr>
          <w:p w14:paraId="0C9C0AE1" w14:textId="2988DB3F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64" w:type="pct"/>
          </w:tcPr>
          <w:p w14:paraId="595A1A1A" w14:textId="1A8A2CD2" w:rsidR="00ED053F" w:rsidRPr="009446F5" w:rsidRDefault="00ED053F" w:rsidP="00E87259">
            <w:pPr>
              <w:spacing w:before="40" w:after="4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What is your title in your current position with [</w:t>
            </w:r>
            <w:r w:rsidRPr="00BC06A6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FD0AF8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]? </w:t>
            </w:r>
          </w:p>
        </w:tc>
        <w:tc>
          <w:tcPr>
            <w:tcW w:w="1359" w:type="pct"/>
            <w:vMerge w:val="restart"/>
          </w:tcPr>
          <w:p w14:paraId="0D5CBABD" w14:textId="77777777" w:rsidR="00ED053F" w:rsidRDefault="00ED053F" w:rsidP="000A1C98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STED/ETJD</w:t>
            </w:r>
          </w:p>
          <w:p w14:paraId="70A83268" w14:textId="757DE216" w:rsidR="00A06691" w:rsidRPr="009446F5" w:rsidRDefault="00A06691" w:rsidP="000A1C98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A06691">
              <w:rPr>
                <w:rFonts w:ascii="Arial" w:hAnsi="Arial" w:cs="Arial"/>
                <w:caps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A06691">
              <w:rPr>
                <w:rFonts w:ascii="Arial" w:hAnsi="Arial" w:cs="Arial"/>
                <w:caps/>
                <w:sz w:val="18"/>
                <w:szCs w:val="18"/>
              </w:rPr>
              <w:t>0970-0413)</w:t>
            </w:r>
          </w:p>
        </w:tc>
        <w:tc>
          <w:tcPr>
            <w:tcW w:w="1268" w:type="pct"/>
            <w:vMerge w:val="restart"/>
          </w:tcPr>
          <w:p w14:paraId="7FA2AD3F" w14:textId="35DAE5F4" w:rsidR="00ED053F" w:rsidRPr="009446F5" w:rsidRDefault="00ED053F" w:rsidP="003408E1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staff background demographic characteristics. </w:t>
            </w:r>
          </w:p>
        </w:tc>
      </w:tr>
      <w:tr w:rsidR="00ED053F" w:rsidRPr="009446F5" w14:paraId="0963FB85" w14:textId="77777777" w:rsidTr="0058015C">
        <w:trPr>
          <w:cantSplit/>
        </w:trPr>
        <w:tc>
          <w:tcPr>
            <w:tcW w:w="709" w:type="pct"/>
          </w:tcPr>
          <w:p w14:paraId="2C9DCD04" w14:textId="024FD4C9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64" w:type="pct"/>
          </w:tcPr>
          <w:p w14:paraId="3CCED298" w14:textId="726437B4" w:rsidR="00ED053F" w:rsidRPr="009446F5" w:rsidRDefault="00ED053F" w:rsidP="002431D2">
            <w:pPr>
              <w:spacing w:before="40" w:after="40"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 xml:space="preserve">How long have you been working in </w:t>
            </w:r>
            <w:r w:rsidR="002431D2" w:rsidRPr="009446F5">
              <w:rPr>
                <w:rFonts w:ascii="Arial" w:hAnsi="Arial" w:cs="Arial"/>
                <w:bCs/>
                <w:sz w:val="18"/>
                <w:szCs w:val="18"/>
              </w:rPr>
              <w:t>th</w:t>
            </w:r>
            <w:r w:rsidR="002431D2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2431D2" w:rsidRPr="009446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46F5">
              <w:rPr>
                <w:rFonts w:ascii="Arial" w:hAnsi="Arial" w:cs="Arial"/>
                <w:bCs/>
                <w:sz w:val="18"/>
                <w:szCs w:val="18"/>
              </w:rPr>
              <w:t>position of [</w:t>
            </w:r>
            <w:r w:rsidRPr="00BC06A6">
              <w:rPr>
                <w:rFonts w:ascii="Arial" w:hAnsi="Arial" w:cs="Arial"/>
                <w:b/>
                <w:bCs/>
                <w:color w:val="365F91"/>
                <w:sz w:val="18"/>
                <w:szCs w:val="18"/>
              </w:rPr>
              <w:t>title from Q1</w:t>
            </w:r>
            <w:r w:rsidRPr="009446F5">
              <w:rPr>
                <w:rFonts w:ascii="Arial" w:hAnsi="Arial" w:cs="Arial"/>
                <w:bCs/>
                <w:sz w:val="18"/>
                <w:szCs w:val="18"/>
              </w:rPr>
              <w:t>] at [</w:t>
            </w:r>
            <w:r w:rsidRPr="00BC06A6">
              <w:rPr>
                <w:rFonts w:ascii="Arial" w:hAnsi="Arial" w:cs="Arial"/>
                <w:b/>
                <w:bCs/>
                <w:color w:val="365F91"/>
                <w:sz w:val="18"/>
                <w:szCs w:val="18"/>
              </w:rPr>
              <w:t>program name</w:t>
            </w:r>
            <w:r w:rsidR="00FD0AF8">
              <w:rPr>
                <w:rFonts w:ascii="Arial" w:hAnsi="Arial" w:cs="Arial"/>
                <w:b/>
                <w:bCs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bCs/>
                <w:sz w:val="18"/>
                <w:szCs w:val="18"/>
              </w:rPr>
              <w:t>]?</w:t>
            </w:r>
          </w:p>
        </w:tc>
        <w:tc>
          <w:tcPr>
            <w:tcW w:w="1359" w:type="pct"/>
            <w:vMerge/>
          </w:tcPr>
          <w:p w14:paraId="6571D746" w14:textId="6E79F869" w:rsidR="00ED053F" w:rsidRPr="009446F5" w:rsidRDefault="00ED053F" w:rsidP="00826AD0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5B5C9243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5A27C2F0" w14:textId="77777777" w:rsidTr="0058015C">
        <w:trPr>
          <w:cantSplit/>
        </w:trPr>
        <w:tc>
          <w:tcPr>
            <w:tcW w:w="709" w:type="pct"/>
          </w:tcPr>
          <w:p w14:paraId="5BB4D55D" w14:textId="7659D77D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64" w:type="pct"/>
          </w:tcPr>
          <w:p w14:paraId="436A2587" w14:textId="6E8800F7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>How long have you worked for [</w:t>
            </w:r>
            <w:r w:rsidRPr="00BC06A6">
              <w:rPr>
                <w:rFonts w:ascii="Arial" w:hAnsi="Arial" w:cs="Arial"/>
                <w:b/>
                <w:color w:val="365F91"/>
                <w:sz w:val="18"/>
                <w:szCs w:val="18"/>
              </w:rPr>
              <w:t>organization name</w:t>
            </w: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>]?</w:t>
            </w:r>
          </w:p>
        </w:tc>
        <w:tc>
          <w:tcPr>
            <w:tcW w:w="1359" w:type="pct"/>
            <w:vMerge/>
          </w:tcPr>
          <w:p w14:paraId="5A2E9697" w14:textId="583BC67C" w:rsidR="00ED053F" w:rsidRPr="009446F5" w:rsidRDefault="00ED053F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485403EF" w14:textId="77777777" w:rsidR="00ED053F" w:rsidRPr="009446F5" w:rsidRDefault="00ED053F" w:rsidP="00197AE8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20B988CD" w14:textId="77777777" w:rsidTr="0058015C">
        <w:trPr>
          <w:cantSplit/>
        </w:trPr>
        <w:tc>
          <w:tcPr>
            <w:tcW w:w="709" w:type="pct"/>
          </w:tcPr>
          <w:p w14:paraId="426E463B" w14:textId="7299E9C8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64" w:type="pct"/>
          </w:tcPr>
          <w:p w14:paraId="1B89257F" w14:textId="5938905F" w:rsidR="00ED053F" w:rsidRPr="009446F5" w:rsidRDefault="00ED053F" w:rsidP="00826AD0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How would you describe yourself?</w:t>
            </w:r>
          </w:p>
        </w:tc>
        <w:tc>
          <w:tcPr>
            <w:tcW w:w="1359" w:type="pct"/>
          </w:tcPr>
          <w:p w14:paraId="7770275D" w14:textId="6E273EE1" w:rsidR="00ED053F" w:rsidRPr="009446F5" w:rsidRDefault="00A06691" w:rsidP="000D225B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SOGI Report</w:t>
            </w:r>
          </w:p>
        </w:tc>
        <w:tc>
          <w:tcPr>
            <w:tcW w:w="1268" w:type="pct"/>
            <w:vMerge/>
          </w:tcPr>
          <w:p w14:paraId="24A31DC3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311F00AB" w14:textId="77777777" w:rsidTr="0058015C">
        <w:trPr>
          <w:cantSplit/>
        </w:trPr>
        <w:tc>
          <w:tcPr>
            <w:tcW w:w="709" w:type="pct"/>
          </w:tcPr>
          <w:p w14:paraId="08C1D47A" w14:textId="4226E901" w:rsidR="00ED053F" w:rsidRPr="009446F5" w:rsidRDefault="00ED053F" w:rsidP="00166541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64" w:type="pct"/>
          </w:tcPr>
          <w:p w14:paraId="0F01020C" w14:textId="53971374" w:rsidR="00ED053F" w:rsidRPr="009446F5" w:rsidRDefault="00ED053F" w:rsidP="001E5F5E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What is your age? </w:t>
            </w:r>
          </w:p>
        </w:tc>
        <w:tc>
          <w:tcPr>
            <w:tcW w:w="1359" w:type="pct"/>
          </w:tcPr>
          <w:p w14:paraId="70BE89C9" w14:textId="77777777" w:rsidR="00ED053F" w:rsidRDefault="00ED053F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STED/ETJD</w:t>
            </w:r>
          </w:p>
          <w:p w14:paraId="34B842E7" w14:textId="2B4FC007" w:rsidR="00A06691" w:rsidRPr="009446F5" w:rsidRDefault="00A06691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>
              <w:rPr>
                <w:rFonts w:ascii="Arial" w:hAnsi="Arial" w:cs="Arial"/>
                <w:caps/>
                <w:sz w:val="18"/>
                <w:szCs w:val="18"/>
              </w:rPr>
              <w:t>0970-0413)</w:t>
            </w:r>
          </w:p>
        </w:tc>
        <w:tc>
          <w:tcPr>
            <w:tcW w:w="1268" w:type="pct"/>
            <w:vMerge/>
          </w:tcPr>
          <w:p w14:paraId="1BEB68C5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324EB1A8" w14:textId="77777777" w:rsidTr="0058015C">
        <w:trPr>
          <w:cantSplit/>
        </w:trPr>
        <w:tc>
          <w:tcPr>
            <w:tcW w:w="709" w:type="pct"/>
          </w:tcPr>
          <w:p w14:paraId="0D697551" w14:textId="5D6E186D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4" w:type="pct"/>
          </w:tcPr>
          <w:p w14:paraId="21C66C0F" w14:textId="778F5D59" w:rsidR="00ED053F" w:rsidRPr="009446F5" w:rsidRDefault="00ED053F" w:rsidP="00826AD0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Are you Hispanic, Latino, or of Spanish origin?</w:t>
            </w:r>
          </w:p>
        </w:tc>
        <w:tc>
          <w:tcPr>
            <w:tcW w:w="1359" w:type="pct"/>
            <w:vMerge w:val="restart"/>
          </w:tcPr>
          <w:p w14:paraId="542C47CD" w14:textId="69002D72" w:rsidR="00ED053F" w:rsidRPr="009446F5" w:rsidRDefault="00ED053F" w:rsidP="00A06691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OMB</w:t>
            </w:r>
          </w:p>
        </w:tc>
        <w:tc>
          <w:tcPr>
            <w:tcW w:w="1268" w:type="pct"/>
            <w:vMerge/>
          </w:tcPr>
          <w:p w14:paraId="41CB60D5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27DF6C52" w14:textId="77777777" w:rsidTr="0058015C">
        <w:trPr>
          <w:cantSplit/>
        </w:trPr>
        <w:tc>
          <w:tcPr>
            <w:tcW w:w="709" w:type="pct"/>
          </w:tcPr>
          <w:p w14:paraId="1002518D" w14:textId="7354231B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64" w:type="pct"/>
          </w:tcPr>
          <w:p w14:paraId="43FF47B1" w14:textId="376FA14B" w:rsidR="00ED053F" w:rsidRPr="009446F5" w:rsidRDefault="00ED053F" w:rsidP="00826AD0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What is your race?</w:t>
            </w:r>
          </w:p>
        </w:tc>
        <w:tc>
          <w:tcPr>
            <w:tcW w:w="1359" w:type="pct"/>
            <w:vMerge/>
          </w:tcPr>
          <w:p w14:paraId="336E375B" w14:textId="16176161" w:rsidR="00ED053F" w:rsidRPr="009446F5" w:rsidRDefault="00ED053F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264E60AC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570630B9" w14:textId="77777777" w:rsidTr="0058015C">
        <w:trPr>
          <w:cantSplit/>
        </w:trPr>
        <w:tc>
          <w:tcPr>
            <w:tcW w:w="709" w:type="pct"/>
          </w:tcPr>
          <w:p w14:paraId="2779D248" w14:textId="12616856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64" w:type="pct"/>
          </w:tcPr>
          <w:p w14:paraId="0784E622" w14:textId="6AC18354" w:rsidR="00ED053F" w:rsidRPr="009446F5" w:rsidRDefault="00ED053F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What is the highest level of education you have completed?</w:t>
            </w:r>
          </w:p>
        </w:tc>
        <w:tc>
          <w:tcPr>
            <w:tcW w:w="1359" w:type="pct"/>
          </w:tcPr>
          <w:p w14:paraId="1FCBDCFF" w14:textId="77777777" w:rsidR="00ED053F" w:rsidRDefault="00ED053F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Adapted from </w:t>
            </w:r>
            <w:r w:rsidRPr="009446F5">
              <w:rPr>
                <w:rFonts w:ascii="Arial" w:hAnsi="Arial" w:cs="Arial"/>
                <w:caps/>
                <w:sz w:val="18"/>
                <w:szCs w:val="18"/>
              </w:rPr>
              <w:t>cobra</w:t>
            </w:r>
          </w:p>
          <w:p w14:paraId="107D65E5" w14:textId="2D86886A" w:rsidR="000D225B" w:rsidRPr="009446F5" w:rsidRDefault="000D225B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>
              <w:rPr>
                <w:rFonts w:ascii="Arial" w:hAnsi="Arial" w:cs="Arial"/>
                <w:caps/>
                <w:sz w:val="18"/>
                <w:szCs w:val="18"/>
              </w:rPr>
              <w:t>1291-0001)</w:t>
            </w:r>
          </w:p>
        </w:tc>
        <w:tc>
          <w:tcPr>
            <w:tcW w:w="1268" w:type="pct"/>
            <w:vMerge/>
          </w:tcPr>
          <w:p w14:paraId="35BAB6DE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574AE465" w14:textId="77777777" w:rsidTr="0058015C">
        <w:trPr>
          <w:cantSplit/>
        </w:trPr>
        <w:tc>
          <w:tcPr>
            <w:tcW w:w="709" w:type="pct"/>
          </w:tcPr>
          <w:p w14:paraId="53ECE145" w14:textId="6F28CD28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64" w:type="pct"/>
          </w:tcPr>
          <w:p w14:paraId="418AF506" w14:textId="3E801FE8" w:rsidR="00ED053F" w:rsidRPr="009446F5" w:rsidRDefault="00ED053F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In your position of [</w:t>
            </w:r>
            <w:r w:rsidRPr="00AB3399">
              <w:rPr>
                <w:color w:val="365F91"/>
                <w:sz w:val="18"/>
                <w:szCs w:val="18"/>
              </w:rPr>
              <w:t>title from Q1</w:t>
            </w:r>
            <w:r w:rsidRPr="009446F5">
              <w:rPr>
                <w:b w:val="0"/>
                <w:sz w:val="18"/>
                <w:szCs w:val="18"/>
              </w:rPr>
              <w:t>] at [</w:t>
            </w:r>
            <w:r w:rsidRPr="00AB3399">
              <w:rPr>
                <w:color w:val="365F91"/>
                <w:sz w:val="18"/>
                <w:szCs w:val="18"/>
              </w:rPr>
              <w:t>program name</w:t>
            </w:r>
            <w:r w:rsidR="00FD0AF8">
              <w:rPr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b w:val="0"/>
                <w:sz w:val="18"/>
                <w:szCs w:val="18"/>
              </w:rPr>
              <w:t xml:space="preserve">], are you a full-time employee, part-time employee, </w:t>
            </w:r>
            <w:r w:rsidR="00BA749C">
              <w:rPr>
                <w:b w:val="0"/>
                <w:sz w:val="18"/>
                <w:szCs w:val="18"/>
              </w:rPr>
              <w:t xml:space="preserve">full-time contractor </w:t>
            </w:r>
            <w:r w:rsidRPr="009446F5">
              <w:rPr>
                <w:b w:val="0"/>
                <w:sz w:val="18"/>
                <w:szCs w:val="18"/>
              </w:rPr>
              <w:t>or</w:t>
            </w:r>
            <w:r w:rsidR="00BA749C">
              <w:rPr>
                <w:b w:val="0"/>
                <w:sz w:val="18"/>
                <w:szCs w:val="18"/>
              </w:rPr>
              <w:t xml:space="preserve"> part-time</w:t>
            </w:r>
            <w:r w:rsidRPr="009446F5">
              <w:rPr>
                <w:b w:val="0"/>
                <w:sz w:val="18"/>
                <w:szCs w:val="18"/>
              </w:rPr>
              <w:t xml:space="preserve"> contractor?</w:t>
            </w:r>
          </w:p>
        </w:tc>
        <w:tc>
          <w:tcPr>
            <w:tcW w:w="1359" w:type="pct"/>
          </w:tcPr>
          <w:p w14:paraId="641D9696" w14:textId="77777777" w:rsidR="00ED053F" w:rsidRDefault="00ED053F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Adapted from STED/ETJD</w:t>
            </w:r>
          </w:p>
          <w:p w14:paraId="0AE6C2AC" w14:textId="1D2C0302" w:rsidR="00A06691" w:rsidRPr="009446F5" w:rsidRDefault="00A06691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A06691">
              <w:rPr>
                <w:rFonts w:ascii="Arial" w:hAnsi="Arial" w:cs="Arial"/>
                <w:caps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A06691">
              <w:rPr>
                <w:rFonts w:ascii="Arial" w:hAnsi="Arial" w:cs="Arial"/>
                <w:caps/>
                <w:sz w:val="18"/>
                <w:szCs w:val="18"/>
              </w:rPr>
              <w:t>0970-0413)</w:t>
            </w:r>
          </w:p>
        </w:tc>
        <w:tc>
          <w:tcPr>
            <w:tcW w:w="1268" w:type="pct"/>
            <w:vMerge/>
          </w:tcPr>
          <w:p w14:paraId="51C6EBA4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6F682B23" w14:textId="77777777" w:rsidTr="0058015C">
        <w:trPr>
          <w:cantSplit/>
        </w:trPr>
        <w:tc>
          <w:tcPr>
            <w:tcW w:w="709" w:type="pct"/>
          </w:tcPr>
          <w:p w14:paraId="4AE0F5F2" w14:textId="0A4BD035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10-M</w:t>
            </w:r>
          </w:p>
        </w:tc>
        <w:tc>
          <w:tcPr>
            <w:tcW w:w="1664" w:type="pct"/>
          </w:tcPr>
          <w:p w14:paraId="33481DEE" w14:textId="433B9765" w:rsidR="00ED053F" w:rsidRPr="009446F5" w:rsidRDefault="00ED053F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Which of the following are among your responsibilities in your position of [</w:t>
            </w:r>
            <w:r w:rsidRPr="00AB3399">
              <w:rPr>
                <w:color w:val="365F91"/>
                <w:sz w:val="18"/>
                <w:szCs w:val="18"/>
              </w:rPr>
              <w:t>title from Q1</w:t>
            </w:r>
            <w:r w:rsidRPr="009446F5">
              <w:rPr>
                <w:b w:val="0"/>
                <w:sz w:val="18"/>
                <w:szCs w:val="18"/>
              </w:rPr>
              <w:t>]?</w:t>
            </w:r>
          </w:p>
        </w:tc>
        <w:tc>
          <w:tcPr>
            <w:tcW w:w="1359" w:type="pct"/>
            <w:vMerge w:val="restart"/>
          </w:tcPr>
          <w:p w14:paraId="0BDAF9E9" w14:textId="77777777" w:rsidR="00ED053F" w:rsidRDefault="00ED053F" w:rsidP="00C63C9E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Adapted from HPOG-NIE</w:t>
            </w:r>
          </w:p>
          <w:p w14:paraId="70B10534" w14:textId="3C7C158E" w:rsidR="00A06691" w:rsidRPr="009446F5" w:rsidRDefault="00A06691" w:rsidP="00C63C9E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A06691">
              <w:rPr>
                <w:rFonts w:ascii="Arial" w:hAnsi="Arial" w:cs="Arial"/>
                <w:sz w:val="18"/>
                <w:szCs w:val="18"/>
              </w:rPr>
              <w:t>0970-0394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8" w:type="pct"/>
            <w:vMerge w:val="restart"/>
          </w:tcPr>
          <w:p w14:paraId="5221A29C" w14:textId="5E95AA31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the role of the staff member. </w:t>
            </w:r>
          </w:p>
        </w:tc>
      </w:tr>
      <w:tr w:rsidR="00ED053F" w:rsidRPr="009446F5" w14:paraId="6D0EC641" w14:textId="77777777" w:rsidTr="0058015C">
        <w:trPr>
          <w:cantSplit/>
        </w:trPr>
        <w:tc>
          <w:tcPr>
            <w:tcW w:w="709" w:type="pct"/>
          </w:tcPr>
          <w:p w14:paraId="0BF049C2" w14:textId="6AD89436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10-S</w:t>
            </w:r>
          </w:p>
        </w:tc>
        <w:tc>
          <w:tcPr>
            <w:tcW w:w="1664" w:type="pct"/>
          </w:tcPr>
          <w:p w14:paraId="1C4A5838" w14:textId="2CA67E2B" w:rsidR="00ED053F" w:rsidRPr="009446F5" w:rsidRDefault="00ED053F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Which of the following are among your responsibilities in your position of [</w:t>
            </w:r>
            <w:r w:rsidRPr="00AB3399">
              <w:rPr>
                <w:color w:val="365F91"/>
                <w:sz w:val="18"/>
                <w:szCs w:val="18"/>
              </w:rPr>
              <w:t>title from Q1</w:t>
            </w:r>
            <w:r w:rsidRPr="009446F5">
              <w:rPr>
                <w:b w:val="0"/>
                <w:sz w:val="18"/>
                <w:szCs w:val="18"/>
              </w:rPr>
              <w:t>]?</w:t>
            </w:r>
          </w:p>
        </w:tc>
        <w:tc>
          <w:tcPr>
            <w:tcW w:w="1359" w:type="pct"/>
            <w:vMerge/>
          </w:tcPr>
          <w:p w14:paraId="6B270D6B" w14:textId="77777777" w:rsidR="00ED053F" w:rsidRPr="009446F5" w:rsidRDefault="00ED053F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543AC119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4291C5C2" w14:textId="77777777" w:rsidTr="0058015C">
        <w:trPr>
          <w:cantSplit/>
        </w:trPr>
        <w:tc>
          <w:tcPr>
            <w:tcW w:w="709" w:type="pct"/>
          </w:tcPr>
          <w:p w14:paraId="21DF876D" w14:textId="6D5C8C4C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11-M</w:t>
            </w:r>
          </w:p>
        </w:tc>
        <w:tc>
          <w:tcPr>
            <w:tcW w:w="1664" w:type="pct"/>
          </w:tcPr>
          <w:p w14:paraId="175B192C" w14:textId="378A76A0" w:rsidR="00ED053F" w:rsidRPr="009446F5" w:rsidRDefault="00ED053F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On average, which of your responsibilities do you spend the most time on in a typical week?</w:t>
            </w:r>
          </w:p>
        </w:tc>
        <w:tc>
          <w:tcPr>
            <w:tcW w:w="1359" w:type="pct"/>
            <w:vMerge/>
          </w:tcPr>
          <w:p w14:paraId="1CE165C8" w14:textId="77777777" w:rsidR="00ED053F" w:rsidRPr="009446F5" w:rsidRDefault="00ED053F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0E0A775C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23DEBC53" w14:textId="77777777" w:rsidTr="0058015C">
        <w:trPr>
          <w:cantSplit/>
        </w:trPr>
        <w:tc>
          <w:tcPr>
            <w:tcW w:w="709" w:type="pct"/>
          </w:tcPr>
          <w:p w14:paraId="6AA25C4E" w14:textId="32EB8B0E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11-S</w:t>
            </w:r>
          </w:p>
        </w:tc>
        <w:tc>
          <w:tcPr>
            <w:tcW w:w="1664" w:type="pct"/>
          </w:tcPr>
          <w:p w14:paraId="71BC1D49" w14:textId="114255D4" w:rsidR="00ED053F" w:rsidRPr="009446F5" w:rsidRDefault="00ED053F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On average, which of your responsibilities do you spend the most time on in a typical week?</w:t>
            </w:r>
          </w:p>
        </w:tc>
        <w:tc>
          <w:tcPr>
            <w:tcW w:w="1359" w:type="pct"/>
            <w:vMerge/>
          </w:tcPr>
          <w:p w14:paraId="58BC6A83" w14:textId="77777777" w:rsidR="00ED053F" w:rsidRPr="009446F5" w:rsidRDefault="00ED053F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4F4EFA22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53F" w:rsidRPr="009446F5" w14:paraId="242B271F" w14:textId="77777777" w:rsidTr="0058015C">
        <w:trPr>
          <w:cantSplit/>
        </w:trPr>
        <w:tc>
          <w:tcPr>
            <w:tcW w:w="709" w:type="pct"/>
          </w:tcPr>
          <w:p w14:paraId="31D37780" w14:textId="26889AD1" w:rsidR="00ED053F" w:rsidRPr="009446F5" w:rsidRDefault="00ED053F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64" w:type="pct"/>
          </w:tcPr>
          <w:p w14:paraId="189C3E79" w14:textId="055FB2B4" w:rsidR="00ED053F" w:rsidRPr="009446F5" w:rsidRDefault="00ED053F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How much total work experience (including your current and prior positions) do you have in performing responsibilities </w:t>
            </w:r>
            <w:r w:rsidRPr="00CF68AC">
              <w:rPr>
                <w:b w:val="0"/>
                <w:sz w:val="18"/>
                <w:szCs w:val="18"/>
                <w:u w:val="single"/>
              </w:rPr>
              <w:t>similar</w:t>
            </w:r>
            <w:r w:rsidRPr="009446F5">
              <w:rPr>
                <w:b w:val="0"/>
                <w:sz w:val="18"/>
                <w:szCs w:val="18"/>
              </w:rPr>
              <w:t xml:space="preserve"> to those you carry out as part of [</w:t>
            </w:r>
            <w:r w:rsidRPr="00FD0AF8">
              <w:rPr>
                <w:color w:val="365F91"/>
                <w:sz w:val="18"/>
                <w:szCs w:val="18"/>
              </w:rPr>
              <w:t>program name</w:t>
            </w:r>
            <w:r w:rsidR="00FD0AF8">
              <w:rPr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b w:val="0"/>
                <w:sz w:val="18"/>
                <w:szCs w:val="18"/>
              </w:rPr>
              <w:t>]?</w:t>
            </w:r>
          </w:p>
        </w:tc>
        <w:tc>
          <w:tcPr>
            <w:tcW w:w="1359" w:type="pct"/>
          </w:tcPr>
          <w:p w14:paraId="4EDEDB71" w14:textId="77777777" w:rsidR="00ED053F" w:rsidRDefault="00ED053F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9446F5">
              <w:rPr>
                <w:rFonts w:ascii="Arial" w:hAnsi="Arial" w:cs="Arial"/>
                <w:caps/>
                <w:sz w:val="18"/>
                <w:szCs w:val="18"/>
              </w:rPr>
              <w:t>JSA</w:t>
            </w:r>
          </w:p>
          <w:p w14:paraId="3D155AAF" w14:textId="7F53BA67" w:rsidR="000D225B" w:rsidRPr="009446F5" w:rsidRDefault="000D225B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0A583E">
              <w:rPr>
                <w:rFonts w:ascii="Arial" w:hAnsi="Arial" w:cs="Arial"/>
                <w:color w:val="000000"/>
                <w:sz w:val="18"/>
                <w:szCs w:val="18"/>
              </w:rPr>
              <w:t>0970-0400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8" w:type="pct"/>
            <w:vMerge w:val="restart"/>
          </w:tcPr>
          <w:p w14:paraId="7744C449" w14:textId="56B47C0E" w:rsidR="00ED053F" w:rsidRPr="009446F5" w:rsidRDefault="00ED053F" w:rsidP="00894DED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</w:t>
            </w:r>
            <w:r w:rsidR="00894DED" w:rsidRPr="009446F5">
              <w:rPr>
                <w:rFonts w:ascii="Arial" w:hAnsi="Arial" w:cs="Arial"/>
                <w:sz w:val="18"/>
                <w:szCs w:val="18"/>
              </w:rPr>
              <w:t xml:space="preserve">the staff member’s </w:t>
            </w:r>
            <w:r w:rsidRPr="009446F5">
              <w:rPr>
                <w:rFonts w:ascii="Arial" w:hAnsi="Arial" w:cs="Arial"/>
                <w:sz w:val="18"/>
                <w:szCs w:val="18"/>
              </w:rPr>
              <w:t>employment background.</w:t>
            </w:r>
          </w:p>
        </w:tc>
      </w:tr>
      <w:tr w:rsidR="00ED053F" w:rsidRPr="009446F5" w14:paraId="56AB11F5" w14:textId="77777777" w:rsidTr="0058015C">
        <w:trPr>
          <w:cantSplit/>
        </w:trPr>
        <w:tc>
          <w:tcPr>
            <w:tcW w:w="709" w:type="pct"/>
          </w:tcPr>
          <w:p w14:paraId="16265B4E" w14:textId="7A488C08" w:rsidR="00ED053F" w:rsidRPr="009446F5" w:rsidRDefault="00ED053F" w:rsidP="00446448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12</w:t>
            </w:r>
            <w:r w:rsidR="0044644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664" w:type="pct"/>
          </w:tcPr>
          <w:p w14:paraId="58896FF7" w14:textId="05AA8FEE" w:rsidR="00ED053F" w:rsidRPr="009446F5" w:rsidRDefault="00ED053F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How much total work experience (including your current and prior positions) do you have in coaching</w:t>
            </w:r>
            <w:r w:rsidR="00446448">
              <w:rPr>
                <w:b w:val="0"/>
                <w:sz w:val="18"/>
                <w:szCs w:val="18"/>
              </w:rPr>
              <w:t xml:space="preserve"> and/or supervising coaching</w:t>
            </w:r>
            <w:r w:rsidRPr="009446F5">
              <w:rPr>
                <w:b w:val="0"/>
                <w:sz w:val="18"/>
                <w:szCs w:val="18"/>
              </w:rPr>
              <w:t>?</w:t>
            </w:r>
          </w:p>
        </w:tc>
        <w:tc>
          <w:tcPr>
            <w:tcW w:w="1359" w:type="pct"/>
          </w:tcPr>
          <w:p w14:paraId="3973A1D9" w14:textId="77777777" w:rsidR="00ED053F" w:rsidRDefault="00ED053F" w:rsidP="00C63C9E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Adapted from JSA</w:t>
            </w:r>
          </w:p>
          <w:p w14:paraId="2B992C26" w14:textId="4A230F1B" w:rsidR="000D225B" w:rsidRPr="009446F5" w:rsidRDefault="000D225B" w:rsidP="00C63C9E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0A583E">
              <w:rPr>
                <w:rFonts w:ascii="Arial" w:hAnsi="Arial" w:cs="Arial"/>
                <w:color w:val="000000"/>
                <w:sz w:val="18"/>
                <w:szCs w:val="18"/>
              </w:rPr>
              <w:t>0970-0400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8" w:type="pct"/>
            <w:vMerge/>
          </w:tcPr>
          <w:p w14:paraId="2E3F8A58" w14:textId="77777777" w:rsidR="00ED053F" w:rsidRPr="009446F5" w:rsidRDefault="00ED053F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1A2" w:rsidRPr="009446F5" w14:paraId="5110BECF" w14:textId="77777777" w:rsidTr="0058015C">
        <w:trPr>
          <w:cantSplit/>
        </w:trPr>
        <w:tc>
          <w:tcPr>
            <w:tcW w:w="709" w:type="pct"/>
          </w:tcPr>
          <w:p w14:paraId="2EDF9BEB" w14:textId="0A74FD3E" w:rsidR="006031A2" w:rsidRPr="009446F5" w:rsidRDefault="006031A2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13a-M</w:t>
            </w:r>
          </w:p>
        </w:tc>
        <w:tc>
          <w:tcPr>
            <w:tcW w:w="1664" w:type="pct"/>
          </w:tcPr>
          <w:p w14:paraId="536D495B" w14:textId="61780753" w:rsidR="006031A2" w:rsidRPr="009446F5" w:rsidRDefault="006031A2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In your position of [</w:t>
            </w:r>
            <w:r w:rsidRPr="00AB3399">
              <w:rPr>
                <w:color w:val="365F91"/>
                <w:sz w:val="18"/>
                <w:szCs w:val="18"/>
              </w:rPr>
              <w:t>title from Q1</w:t>
            </w:r>
            <w:r w:rsidRPr="009446F5">
              <w:rPr>
                <w:b w:val="0"/>
                <w:sz w:val="18"/>
                <w:szCs w:val="18"/>
              </w:rPr>
              <w:t>] at [</w:t>
            </w:r>
            <w:r w:rsidRPr="00AB3399">
              <w:rPr>
                <w:color w:val="365F91"/>
                <w:sz w:val="18"/>
                <w:szCs w:val="18"/>
              </w:rPr>
              <w:t>program name</w:t>
            </w:r>
            <w:r w:rsidR="00FD0AF8">
              <w:rPr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b w:val="0"/>
                <w:sz w:val="18"/>
                <w:szCs w:val="18"/>
              </w:rPr>
              <w:t>], do you formally manage/supervise staff on an ongoing basis?</w:t>
            </w:r>
          </w:p>
        </w:tc>
        <w:tc>
          <w:tcPr>
            <w:tcW w:w="1359" w:type="pct"/>
            <w:vMerge w:val="restart"/>
          </w:tcPr>
          <w:p w14:paraId="61889319" w14:textId="77777777" w:rsidR="006031A2" w:rsidRDefault="006031A2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Adapted from HPOG-NIE</w:t>
            </w:r>
          </w:p>
          <w:p w14:paraId="22A410BC" w14:textId="3E076B3B" w:rsidR="00A06691" w:rsidRPr="009446F5" w:rsidRDefault="00A06691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A06691">
              <w:rPr>
                <w:rFonts w:ascii="Arial" w:hAnsi="Arial" w:cs="Arial"/>
                <w:caps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A06691">
              <w:rPr>
                <w:rFonts w:ascii="Arial" w:hAnsi="Arial" w:cs="Arial"/>
                <w:caps/>
                <w:sz w:val="18"/>
                <w:szCs w:val="18"/>
              </w:rPr>
              <w:t>0970-0394)</w:t>
            </w:r>
          </w:p>
        </w:tc>
        <w:tc>
          <w:tcPr>
            <w:tcW w:w="1268" w:type="pct"/>
            <w:vMerge w:val="restart"/>
          </w:tcPr>
          <w:p w14:paraId="0B22CCA0" w14:textId="02CAEDBC" w:rsidR="006031A2" w:rsidRPr="009446F5" w:rsidRDefault="006031A2" w:rsidP="00894DED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These items measure the role the staff member</w:t>
            </w:r>
            <w:r w:rsidR="00894DED" w:rsidRPr="009446F5">
              <w:rPr>
                <w:rFonts w:ascii="Arial" w:hAnsi="Arial" w:cs="Arial"/>
                <w:sz w:val="18"/>
                <w:szCs w:val="18"/>
              </w:rPr>
              <w:t xml:space="preserve"> plays in the organization</w:t>
            </w:r>
            <w:r w:rsidRPr="009446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031A2" w:rsidRPr="009446F5" w14:paraId="2452B029" w14:textId="77777777" w:rsidTr="0058015C">
        <w:trPr>
          <w:cantSplit/>
        </w:trPr>
        <w:tc>
          <w:tcPr>
            <w:tcW w:w="709" w:type="pct"/>
          </w:tcPr>
          <w:p w14:paraId="4CDDB57A" w14:textId="133CCC45" w:rsidR="006031A2" w:rsidRPr="009446F5" w:rsidRDefault="006031A2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13b-M</w:t>
            </w:r>
          </w:p>
        </w:tc>
        <w:tc>
          <w:tcPr>
            <w:tcW w:w="1664" w:type="pct"/>
          </w:tcPr>
          <w:p w14:paraId="7087E1F5" w14:textId="541ED02A" w:rsidR="006031A2" w:rsidRPr="009446F5" w:rsidRDefault="006031A2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If yes, how many staff do you typically manage/supervise?</w:t>
            </w:r>
          </w:p>
        </w:tc>
        <w:tc>
          <w:tcPr>
            <w:tcW w:w="1359" w:type="pct"/>
            <w:vMerge/>
          </w:tcPr>
          <w:p w14:paraId="27F46FA3" w14:textId="77777777" w:rsidR="006031A2" w:rsidRPr="009446F5" w:rsidRDefault="006031A2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676B8ED0" w14:textId="77777777" w:rsidR="006031A2" w:rsidRPr="009446F5" w:rsidRDefault="006031A2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1A2" w:rsidRPr="009446F5" w14:paraId="3477B36D" w14:textId="77777777" w:rsidTr="0058015C">
        <w:trPr>
          <w:cantSplit/>
        </w:trPr>
        <w:tc>
          <w:tcPr>
            <w:tcW w:w="709" w:type="pct"/>
          </w:tcPr>
          <w:p w14:paraId="12FFFE1B" w14:textId="751A896B" w:rsidR="006031A2" w:rsidRPr="009446F5" w:rsidRDefault="006031A2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13c-M</w:t>
            </w:r>
          </w:p>
        </w:tc>
        <w:tc>
          <w:tcPr>
            <w:tcW w:w="1664" w:type="pct"/>
          </w:tcPr>
          <w:p w14:paraId="01C40A9C" w14:textId="54BDE89F" w:rsidR="006031A2" w:rsidRPr="009446F5" w:rsidRDefault="006031A2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Do you supervise</w:t>
            </w:r>
            <w:r w:rsidR="00FD0AF8">
              <w:rPr>
                <w:b w:val="0"/>
                <w:sz w:val="18"/>
                <w:szCs w:val="18"/>
              </w:rPr>
              <w:t>:</w:t>
            </w:r>
            <w:r w:rsidRPr="009446F5">
              <w:rPr>
                <w:b w:val="0"/>
                <w:sz w:val="18"/>
                <w:szCs w:val="18"/>
              </w:rPr>
              <w:t xml:space="preserve"> coaches, case managers, workshop instructors, employment assistance frontline staff (e.g., job developers, trainers), administrative staff, and/or other?</w:t>
            </w:r>
          </w:p>
        </w:tc>
        <w:tc>
          <w:tcPr>
            <w:tcW w:w="1359" w:type="pct"/>
            <w:vMerge/>
          </w:tcPr>
          <w:p w14:paraId="58D7AA02" w14:textId="77777777" w:rsidR="006031A2" w:rsidRPr="009446F5" w:rsidRDefault="006031A2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64A1F66E" w14:textId="77777777" w:rsidR="006031A2" w:rsidRPr="009446F5" w:rsidRDefault="006031A2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1A2" w:rsidRPr="009446F5" w14:paraId="0E82FE3D" w14:textId="77777777" w:rsidTr="0058015C">
        <w:trPr>
          <w:cantSplit/>
        </w:trPr>
        <w:tc>
          <w:tcPr>
            <w:tcW w:w="709" w:type="pct"/>
          </w:tcPr>
          <w:p w14:paraId="71D55ACE" w14:textId="52601FE2" w:rsidR="006031A2" w:rsidRPr="009446F5" w:rsidRDefault="006031A2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14a</w:t>
            </w:r>
          </w:p>
        </w:tc>
        <w:tc>
          <w:tcPr>
            <w:tcW w:w="1664" w:type="pct"/>
          </w:tcPr>
          <w:p w14:paraId="21097505" w14:textId="14920411" w:rsidR="006031A2" w:rsidRPr="009446F5" w:rsidRDefault="006031A2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In your position of [</w:t>
            </w:r>
            <w:r w:rsidRPr="00AB3399">
              <w:rPr>
                <w:color w:val="365F91"/>
                <w:sz w:val="18"/>
                <w:szCs w:val="18"/>
              </w:rPr>
              <w:t>title from Q1</w:t>
            </w:r>
            <w:r w:rsidRPr="009446F5">
              <w:rPr>
                <w:b w:val="0"/>
                <w:sz w:val="18"/>
                <w:szCs w:val="18"/>
              </w:rPr>
              <w:t>] at [</w:t>
            </w:r>
            <w:r w:rsidRPr="00AB3399">
              <w:rPr>
                <w:color w:val="365F91"/>
                <w:sz w:val="18"/>
                <w:szCs w:val="18"/>
              </w:rPr>
              <w:t>program name</w:t>
            </w:r>
            <w:r w:rsidR="00FD0AF8">
              <w:rPr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b w:val="0"/>
                <w:sz w:val="18"/>
                <w:szCs w:val="18"/>
              </w:rPr>
              <w:t>], are you responsible for working with a number of participants on an ongoing basis (i.e., do you carry a “dedicated caseload” or fill in for frontline staff when needed)?</w:t>
            </w:r>
          </w:p>
        </w:tc>
        <w:tc>
          <w:tcPr>
            <w:tcW w:w="1359" w:type="pct"/>
            <w:vMerge/>
          </w:tcPr>
          <w:p w14:paraId="02DAFA24" w14:textId="77777777" w:rsidR="006031A2" w:rsidRPr="009446F5" w:rsidRDefault="006031A2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25BAE8D5" w14:textId="77777777" w:rsidR="006031A2" w:rsidRPr="009446F5" w:rsidRDefault="006031A2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1A2" w:rsidRPr="009446F5" w14:paraId="4B81B6FD" w14:textId="77777777" w:rsidTr="0058015C">
        <w:trPr>
          <w:cantSplit/>
        </w:trPr>
        <w:tc>
          <w:tcPr>
            <w:tcW w:w="709" w:type="pct"/>
          </w:tcPr>
          <w:p w14:paraId="62CA477E" w14:textId="4A55EFAF" w:rsidR="006031A2" w:rsidRPr="009446F5" w:rsidRDefault="006031A2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14b</w:t>
            </w:r>
          </w:p>
        </w:tc>
        <w:tc>
          <w:tcPr>
            <w:tcW w:w="1664" w:type="pct"/>
          </w:tcPr>
          <w:p w14:paraId="0525A50A" w14:textId="2D5BF9D2" w:rsidR="006031A2" w:rsidRPr="009446F5" w:rsidRDefault="006031A2" w:rsidP="00BA749C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Do you work with</w:t>
            </w:r>
            <w:r w:rsidR="00FD0AF8">
              <w:rPr>
                <w:b w:val="0"/>
                <w:sz w:val="18"/>
                <w:szCs w:val="18"/>
              </w:rPr>
              <w:t>:</w:t>
            </w:r>
            <w:r w:rsidRPr="009446F5">
              <w:rPr>
                <w:b w:val="0"/>
                <w:sz w:val="18"/>
                <w:szCs w:val="18"/>
              </w:rPr>
              <w:t xml:space="preserve"> only participants in [</w:t>
            </w:r>
            <w:r w:rsidRPr="00AB3399">
              <w:rPr>
                <w:color w:val="365F91"/>
                <w:sz w:val="18"/>
                <w:szCs w:val="18"/>
              </w:rPr>
              <w:t>treatment group</w:t>
            </w:r>
            <w:r w:rsidR="00C141F8" w:rsidRPr="00AB3399">
              <w:rPr>
                <w:b w:val="0"/>
                <w:sz w:val="18"/>
                <w:szCs w:val="18"/>
              </w:rPr>
              <w:t>]</w:t>
            </w:r>
            <w:r w:rsidRPr="00AB3399">
              <w:rPr>
                <w:b w:val="0"/>
                <w:sz w:val="18"/>
                <w:szCs w:val="18"/>
              </w:rPr>
              <w:t xml:space="preserve">, </w:t>
            </w:r>
            <w:r w:rsidRPr="009446F5">
              <w:rPr>
                <w:b w:val="0"/>
                <w:sz w:val="18"/>
                <w:szCs w:val="18"/>
              </w:rPr>
              <w:t>only participants in [</w:t>
            </w:r>
            <w:r w:rsidRPr="00AB3399">
              <w:rPr>
                <w:color w:val="365F91"/>
                <w:sz w:val="18"/>
                <w:szCs w:val="18"/>
              </w:rPr>
              <w:t>control group</w:t>
            </w:r>
            <w:r w:rsidRPr="009446F5">
              <w:rPr>
                <w:b w:val="0"/>
                <w:sz w:val="18"/>
                <w:szCs w:val="18"/>
              </w:rPr>
              <w:t xml:space="preserve">], both, </w:t>
            </w:r>
            <w:r w:rsidR="00BA749C">
              <w:rPr>
                <w:b w:val="0"/>
                <w:sz w:val="18"/>
                <w:szCs w:val="18"/>
              </w:rPr>
              <w:t>do not work with participants</w:t>
            </w:r>
            <w:r w:rsidR="00BF229B">
              <w:rPr>
                <w:b w:val="0"/>
                <w:sz w:val="18"/>
                <w:szCs w:val="18"/>
              </w:rPr>
              <w:t>,</w:t>
            </w:r>
            <w:r w:rsidR="00BA749C">
              <w:rPr>
                <w:b w:val="0"/>
                <w:sz w:val="18"/>
                <w:szCs w:val="18"/>
              </w:rPr>
              <w:t xml:space="preserve"> </w:t>
            </w:r>
            <w:r w:rsidRPr="009446F5">
              <w:rPr>
                <w:b w:val="0"/>
                <w:sz w:val="18"/>
                <w:szCs w:val="18"/>
              </w:rPr>
              <w:t>or</w:t>
            </w:r>
            <w:r w:rsidR="00BA749C">
              <w:rPr>
                <w:b w:val="0"/>
                <w:sz w:val="18"/>
                <w:szCs w:val="18"/>
              </w:rPr>
              <w:t xml:space="preserve"> don’t know</w:t>
            </w:r>
            <w:r w:rsidRPr="009446F5">
              <w:rPr>
                <w:b w:val="0"/>
                <w:sz w:val="18"/>
                <w:szCs w:val="18"/>
              </w:rPr>
              <w:t>?</w:t>
            </w:r>
          </w:p>
        </w:tc>
        <w:tc>
          <w:tcPr>
            <w:tcW w:w="1359" w:type="pct"/>
            <w:vMerge/>
          </w:tcPr>
          <w:p w14:paraId="10391234" w14:textId="77777777" w:rsidR="006031A2" w:rsidRPr="009446F5" w:rsidRDefault="006031A2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787C16C0" w14:textId="77777777" w:rsidR="006031A2" w:rsidRPr="009446F5" w:rsidRDefault="006031A2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1A2" w:rsidRPr="009446F5" w14:paraId="0B4BA029" w14:textId="77777777" w:rsidTr="0058015C">
        <w:trPr>
          <w:cantSplit/>
        </w:trPr>
        <w:tc>
          <w:tcPr>
            <w:tcW w:w="709" w:type="pct"/>
          </w:tcPr>
          <w:p w14:paraId="59F03D7C" w14:textId="459BA52A" w:rsidR="006031A2" w:rsidRPr="009446F5" w:rsidRDefault="006031A2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14c</w:t>
            </w:r>
          </w:p>
        </w:tc>
        <w:tc>
          <w:tcPr>
            <w:tcW w:w="1664" w:type="pct"/>
          </w:tcPr>
          <w:p w14:paraId="7073AB84" w14:textId="7F1C05D5" w:rsidR="006031A2" w:rsidRPr="009446F5" w:rsidRDefault="006031A2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On average, how many participants do you typically work with (i.e., what is your caseload) each month?</w:t>
            </w:r>
          </w:p>
        </w:tc>
        <w:tc>
          <w:tcPr>
            <w:tcW w:w="1359" w:type="pct"/>
            <w:vMerge/>
          </w:tcPr>
          <w:p w14:paraId="2087CF41" w14:textId="77777777" w:rsidR="006031A2" w:rsidRPr="009446F5" w:rsidRDefault="006031A2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1526C476" w14:textId="77777777" w:rsidR="006031A2" w:rsidRPr="009446F5" w:rsidRDefault="006031A2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DD80CA" w14:textId="77777777" w:rsidR="00894DED" w:rsidRPr="009446F5" w:rsidRDefault="00894DED">
      <w:pPr>
        <w:rPr>
          <w:rFonts w:ascii="Arial" w:hAnsi="Arial" w:cs="Arial"/>
          <w:sz w:val="18"/>
          <w:szCs w:val="18"/>
        </w:rPr>
      </w:pPr>
      <w:r w:rsidRPr="009446F5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5039" w:type="pct"/>
        <w:tblInd w:w="-5" w:type="dxa"/>
        <w:tblLook w:val="04A0" w:firstRow="1" w:lastRow="0" w:firstColumn="1" w:lastColumn="0" w:noHBand="0" w:noVBand="1"/>
      </w:tblPr>
      <w:tblGrid>
        <w:gridCol w:w="1369"/>
        <w:gridCol w:w="3212"/>
        <w:gridCol w:w="2623"/>
        <w:gridCol w:w="2447"/>
      </w:tblGrid>
      <w:tr w:rsidR="008556F9" w:rsidRPr="009446F5" w14:paraId="2474CDBB" w14:textId="77777777" w:rsidTr="00894DED">
        <w:trPr>
          <w:cantSplit/>
        </w:trPr>
        <w:tc>
          <w:tcPr>
            <w:tcW w:w="709" w:type="pct"/>
          </w:tcPr>
          <w:p w14:paraId="6B75B0B9" w14:textId="473EE4D4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14d</w:t>
            </w:r>
          </w:p>
        </w:tc>
        <w:tc>
          <w:tcPr>
            <w:tcW w:w="1664" w:type="pct"/>
          </w:tcPr>
          <w:p w14:paraId="1D0995DB" w14:textId="4C310AC4" w:rsidR="008556F9" w:rsidRPr="009446F5" w:rsidRDefault="008556F9" w:rsidP="00446448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During a typical session with a participant, what percentage of your time do you spend </w:t>
            </w:r>
            <w:r>
              <w:rPr>
                <w:b w:val="0"/>
                <w:sz w:val="18"/>
                <w:szCs w:val="18"/>
              </w:rPr>
              <w:t xml:space="preserve">supporting </w:t>
            </w:r>
            <w:r w:rsidR="002431D2">
              <w:rPr>
                <w:b w:val="0"/>
                <w:sz w:val="18"/>
                <w:szCs w:val="18"/>
              </w:rPr>
              <w:t xml:space="preserve">the </w:t>
            </w:r>
            <w:r>
              <w:rPr>
                <w:b w:val="0"/>
                <w:sz w:val="18"/>
                <w:szCs w:val="18"/>
              </w:rPr>
              <w:t xml:space="preserve">participant to set </w:t>
            </w:r>
            <w:r w:rsidR="00BF229B" w:rsidRPr="00BF229B">
              <w:rPr>
                <w:b w:val="0"/>
                <w:sz w:val="18"/>
                <w:szCs w:val="18"/>
              </w:rPr>
              <w:t>goals or work on plans to achieve goals</w:t>
            </w:r>
            <w:r w:rsidRPr="009446F5">
              <w:rPr>
                <w:b w:val="0"/>
                <w:sz w:val="18"/>
                <w:szCs w:val="18"/>
              </w:rPr>
              <w:t>?</w:t>
            </w:r>
          </w:p>
        </w:tc>
        <w:tc>
          <w:tcPr>
            <w:tcW w:w="1359" w:type="pct"/>
            <w:vMerge w:val="restart"/>
          </w:tcPr>
          <w:p w14:paraId="4CD502D5" w14:textId="22DA7E52" w:rsidR="000D225B" w:rsidRDefault="000D225B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</w:t>
            </w:r>
          </w:p>
          <w:p w14:paraId="13C6B493" w14:textId="7474C243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Developed by Mathematica/Abt</w:t>
            </w:r>
          </w:p>
        </w:tc>
        <w:tc>
          <w:tcPr>
            <w:tcW w:w="1268" w:type="pct"/>
            <w:vMerge w:val="restart"/>
          </w:tcPr>
          <w:p w14:paraId="490A1FDA" w14:textId="208DA820" w:rsidR="008556F9" w:rsidRPr="009446F5" w:rsidRDefault="008556F9" w:rsidP="006031A2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the extent to which staff use the goal setting approach. </w:t>
            </w:r>
          </w:p>
        </w:tc>
      </w:tr>
      <w:tr w:rsidR="008556F9" w:rsidRPr="009446F5" w14:paraId="60BCFBC3" w14:textId="77777777" w:rsidTr="00894DED">
        <w:trPr>
          <w:cantSplit/>
        </w:trPr>
        <w:tc>
          <w:tcPr>
            <w:tcW w:w="709" w:type="pct"/>
          </w:tcPr>
          <w:p w14:paraId="1F66B34D" w14:textId="4770989D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14e</w:t>
            </w:r>
          </w:p>
        </w:tc>
        <w:tc>
          <w:tcPr>
            <w:tcW w:w="1664" w:type="pct"/>
          </w:tcPr>
          <w:p w14:paraId="41F962B8" w14:textId="253BDB2A" w:rsidR="008556F9" w:rsidRPr="009446F5" w:rsidRDefault="008556F9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During a typical session with a participant, what percentage of your time do you spend describing and directing </w:t>
            </w:r>
            <w:r w:rsidR="002431D2">
              <w:rPr>
                <w:b w:val="0"/>
                <w:sz w:val="18"/>
                <w:szCs w:val="18"/>
              </w:rPr>
              <w:t xml:space="preserve">the </w:t>
            </w:r>
            <w:r w:rsidRPr="009446F5">
              <w:rPr>
                <w:b w:val="0"/>
                <w:sz w:val="18"/>
                <w:szCs w:val="18"/>
              </w:rPr>
              <w:t>participant to support services?</w:t>
            </w:r>
          </w:p>
        </w:tc>
        <w:tc>
          <w:tcPr>
            <w:tcW w:w="1359" w:type="pct"/>
            <w:vMerge/>
          </w:tcPr>
          <w:p w14:paraId="174D0D34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02004E00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6F9" w:rsidRPr="009446F5" w14:paraId="3C8C9FED" w14:textId="77777777" w:rsidTr="00894DED">
        <w:trPr>
          <w:cantSplit/>
        </w:trPr>
        <w:tc>
          <w:tcPr>
            <w:tcW w:w="709" w:type="pct"/>
          </w:tcPr>
          <w:p w14:paraId="68E30137" w14:textId="7118CAD1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15a</w:t>
            </w:r>
          </w:p>
        </w:tc>
        <w:tc>
          <w:tcPr>
            <w:tcW w:w="1664" w:type="pct"/>
          </w:tcPr>
          <w:p w14:paraId="67B28B12" w14:textId="4FC84F43" w:rsidR="008556F9" w:rsidRPr="009446F5" w:rsidRDefault="008556F9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In your position of [</w:t>
            </w:r>
            <w:r w:rsidRPr="00AB3399">
              <w:rPr>
                <w:color w:val="365F91"/>
                <w:sz w:val="18"/>
                <w:szCs w:val="18"/>
              </w:rPr>
              <w:t>title from Q1</w:t>
            </w:r>
            <w:r w:rsidRPr="009446F5">
              <w:rPr>
                <w:b w:val="0"/>
                <w:sz w:val="18"/>
                <w:szCs w:val="18"/>
              </w:rPr>
              <w:t>] at [</w:t>
            </w:r>
            <w:r w:rsidRPr="00AB3399">
              <w:rPr>
                <w:color w:val="365F91"/>
                <w:sz w:val="18"/>
                <w:szCs w:val="18"/>
              </w:rPr>
              <w:t>program name</w:t>
            </w:r>
            <w:r>
              <w:rPr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b w:val="0"/>
                <w:sz w:val="18"/>
                <w:szCs w:val="18"/>
              </w:rPr>
              <w:t xml:space="preserve">], have you </w:t>
            </w:r>
            <w:r w:rsidRPr="00CF68AC">
              <w:rPr>
                <w:b w:val="0"/>
                <w:sz w:val="18"/>
                <w:szCs w:val="18"/>
                <w:u w:val="single"/>
              </w:rPr>
              <w:t>participated</w:t>
            </w:r>
            <w:r w:rsidRPr="009446F5">
              <w:rPr>
                <w:b w:val="0"/>
                <w:sz w:val="18"/>
                <w:szCs w:val="18"/>
              </w:rPr>
              <w:t xml:space="preserve"> in coaching training?</w:t>
            </w:r>
          </w:p>
        </w:tc>
        <w:tc>
          <w:tcPr>
            <w:tcW w:w="1359" w:type="pct"/>
            <w:vMerge/>
          </w:tcPr>
          <w:p w14:paraId="478E278D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 w:val="restart"/>
          </w:tcPr>
          <w:p w14:paraId="33902949" w14:textId="26993B3B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the extent to which staff have been trained in coaching. </w:t>
            </w:r>
          </w:p>
        </w:tc>
      </w:tr>
      <w:tr w:rsidR="008556F9" w:rsidRPr="009446F5" w14:paraId="0A96D465" w14:textId="77777777" w:rsidTr="00894DED">
        <w:trPr>
          <w:cantSplit/>
        </w:trPr>
        <w:tc>
          <w:tcPr>
            <w:tcW w:w="709" w:type="pct"/>
          </w:tcPr>
          <w:p w14:paraId="2E4D3A6C" w14:textId="575ED3A6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15b</w:t>
            </w:r>
          </w:p>
        </w:tc>
        <w:tc>
          <w:tcPr>
            <w:tcW w:w="1664" w:type="pct"/>
          </w:tcPr>
          <w:p w14:paraId="63C6FB14" w14:textId="0BCF9524" w:rsidR="008556F9" w:rsidRPr="009446F5" w:rsidRDefault="008556F9" w:rsidP="00BA749C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If yes, approximately when did you complete your </w:t>
            </w:r>
            <w:r>
              <w:rPr>
                <w:b w:val="0"/>
                <w:sz w:val="18"/>
                <w:szCs w:val="18"/>
              </w:rPr>
              <w:t>initial</w:t>
            </w:r>
            <w:r w:rsidRPr="009446F5">
              <w:rPr>
                <w:b w:val="0"/>
                <w:sz w:val="18"/>
                <w:szCs w:val="18"/>
              </w:rPr>
              <w:t xml:space="preserve"> coaching training at [</w:t>
            </w:r>
            <w:r w:rsidRPr="00AB3399">
              <w:rPr>
                <w:color w:val="365F91"/>
                <w:sz w:val="18"/>
                <w:szCs w:val="18"/>
              </w:rPr>
              <w:t>program name</w:t>
            </w:r>
            <w:r>
              <w:rPr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b w:val="0"/>
                <w:sz w:val="18"/>
                <w:szCs w:val="18"/>
              </w:rPr>
              <w:t>]?</w:t>
            </w:r>
          </w:p>
        </w:tc>
        <w:tc>
          <w:tcPr>
            <w:tcW w:w="1359" w:type="pct"/>
            <w:vMerge/>
          </w:tcPr>
          <w:p w14:paraId="639B10CB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4EE0367A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6F9" w:rsidRPr="009446F5" w14:paraId="1B01E168" w14:textId="77777777" w:rsidTr="00894DED">
        <w:trPr>
          <w:cantSplit/>
        </w:trPr>
        <w:tc>
          <w:tcPr>
            <w:tcW w:w="709" w:type="pct"/>
          </w:tcPr>
          <w:p w14:paraId="049B7BAF" w14:textId="32311638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15c</w:t>
            </w:r>
          </w:p>
        </w:tc>
        <w:tc>
          <w:tcPr>
            <w:tcW w:w="1664" w:type="pct"/>
          </w:tcPr>
          <w:p w14:paraId="5BE4AE55" w14:textId="3AAB00C3" w:rsidR="008556F9" w:rsidRPr="009446F5" w:rsidRDefault="008556F9" w:rsidP="00BA749C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If yes, approximately when did you complete your</w:t>
            </w:r>
            <w:r>
              <w:rPr>
                <w:b w:val="0"/>
                <w:sz w:val="18"/>
                <w:szCs w:val="18"/>
              </w:rPr>
              <w:t xml:space="preserve"> most recent</w:t>
            </w:r>
            <w:r w:rsidRPr="009446F5">
              <w:rPr>
                <w:b w:val="0"/>
                <w:sz w:val="18"/>
                <w:szCs w:val="18"/>
              </w:rPr>
              <w:t xml:space="preserve"> coaching training at [</w:t>
            </w:r>
            <w:r w:rsidRPr="00AB3399">
              <w:rPr>
                <w:color w:val="365F91"/>
                <w:sz w:val="18"/>
                <w:szCs w:val="18"/>
              </w:rPr>
              <w:t>program name</w:t>
            </w:r>
            <w:r>
              <w:rPr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b w:val="0"/>
                <w:sz w:val="18"/>
                <w:szCs w:val="18"/>
              </w:rPr>
              <w:t>]?</w:t>
            </w:r>
          </w:p>
        </w:tc>
        <w:tc>
          <w:tcPr>
            <w:tcW w:w="1359" w:type="pct"/>
            <w:vMerge/>
          </w:tcPr>
          <w:p w14:paraId="6F00D0D6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0D589968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6F9" w:rsidRPr="009446F5" w14:paraId="6E27545F" w14:textId="77777777" w:rsidTr="00894DED">
        <w:trPr>
          <w:cantSplit/>
        </w:trPr>
        <w:tc>
          <w:tcPr>
            <w:tcW w:w="709" w:type="pct"/>
          </w:tcPr>
          <w:p w14:paraId="0DA2F903" w14:textId="35992C5E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664" w:type="pct"/>
          </w:tcPr>
          <w:p w14:paraId="403793A0" w14:textId="37F1FF51" w:rsidR="008556F9" w:rsidRPr="009446F5" w:rsidRDefault="008556F9" w:rsidP="00BF229B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What method best describes your </w:t>
            </w:r>
            <w:r w:rsidR="002431D2">
              <w:rPr>
                <w:b w:val="0"/>
                <w:sz w:val="18"/>
                <w:szCs w:val="18"/>
              </w:rPr>
              <w:t xml:space="preserve">initial coaching training and your </w:t>
            </w:r>
            <w:r w:rsidRPr="009446F5">
              <w:rPr>
                <w:b w:val="0"/>
                <w:sz w:val="18"/>
                <w:szCs w:val="18"/>
              </w:rPr>
              <w:t>most recent coaching training?</w:t>
            </w:r>
          </w:p>
        </w:tc>
        <w:tc>
          <w:tcPr>
            <w:tcW w:w="1359" w:type="pct"/>
            <w:vMerge/>
          </w:tcPr>
          <w:p w14:paraId="2F27400F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0FD15E9D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6F9" w:rsidRPr="009446F5" w14:paraId="028A3FB0" w14:textId="77777777" w:rsidTr="00894DED">
        <w:trPr>
          <w:cantSplit/>
        </w:trPr>
        <w:tc>
          <w:tcPr>
            <w:tcW w:w="709" w:type="pct"/>
          </w:tcPr>
          <w:p w14:paraId="4D28EEFA" w14:textId="5047E505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664" w:type="pct"/>
          </w:tcPr>
          <w:p w14:paraId="3664D678" w14:textId="045395AE" w:rsidR="008556F9" w:rsidRPr="009446F5" w:rsidRDefault="008556F9" w:rsidP="007F0F31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How many hours of coaching training </w:t>
            </w:r>
            <w:r w:rsidR="002431D2">
              <w:rPr>
                <w:b w:val="0"/>
                <w:sz w:val="18"/>
                <w:szCs w:val="18"/>
              </w:rPr>
              <w:t>have</w:t>
            </w:r>
            <w:r w:rsidR="002431D2" w:rsidRPr="009446F5">
              <w:rPr>
                <w:b w:val="0"/>
                <w:sz w:val="18"/>
                <w:szCs w:val="18"/>
              </w:rPr>
              <w:t xml:space="preserve"> </w:t>
            </w:r>
            <w:r w:rsidRPr="009446F5">
              <w:rPr>
                <w:b w:val="0"/>
                <w:sz w:val="18"/>
                <w:szCs w:val="18"/>
              </w:rPr>
              <w:t>you participate</w:t>
            </w:r>
            <w:r w:rsidR="002431D2">
              <w:rPr>
                <w:b w:val="0"/>
                <w:sz w:val="18"/>
                <w:szCs w:val="18"/>
              </w:rPr>
              <w:t>d</w:t>
            </w:r>
            <w:r w:rsidRPr="009446F5">
              <w:rPr>
                <w:b w:val="0"/>
                <w:sz w:val="18"/>
                <w:szCs w:val="18"/>
              </w:rPr>
              <w:t xml:space="preserve"> in</w:t>
            </w:r>
            <w:r>
              <w:rPr>
                <w:b w:val="0"/>
                <w:sz w:val="18"/>
                <w:szCs w:val="18"/>
              </w:rPr>
              <w:t>, including initial and follow-up sessions</w:t>
            </w:r>
            <w:r w:rsidRPr="009446F5">
              <w:rPr>
                <w:b w:val="0"/>
                <w:sz w:val="18"/>
                <w:szCs w:val="18"/>
              </w:rPr>
              <w:t>?</w:t>
            </w:r>
            <w:r w:rsidR="002431D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59" w:type="pct"/>
            <w:vMerge/>
          </w:tcPr>
          <w:p w14:paraId="558497C7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5ABF937E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6F9" w:rsidRPr="009446F5" w14:paraId="030A0083" w14:textId="77777777" w:rsidTr="00894DED">
        <w:trPr>
          <w:cantSplit/>
        </w:trPr>
        <w:tc>
          <w:tcPr>
            <w:tcW w:w="709" w:type="pct"/>
          </w:tcPr>
          <w:p w14:paraId="08071ABD" w14:textId="7129C69B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664" w:type="pct"/>
          </w:tcPr>
          <w:p w14:paraId="13996DE0" w14:textId="15A1E943" w:rsidR="008556F9" w:rsidRPr="009446F5" w:rsidRDefault="008556F9" w:rsidP="007F0F31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Did </w:t>
            </w:r>
            <w:r w:rsidR="00BF229B">
              <w:rPr>
                <w:b w:val="0"/>
                <w:sz w:val="18"/>
                <w:szCs w:val="18"/>
              </w:rPr>
              <w:t xml:space="preserve">your coaching </w:t>
            </w:r>
            <w:r w:rsidRPr="009446F5">
              <w:rPr>
                <w:b w:val="0"/>
                <w:sz w:val="18"/>
                <w:szCs w:val="18"/>
              </w:rPr>
              <w:t xml:space="preserve">training include a manual or other </w:t>
            </w:r>
            <w:r w:rsidR="002431D2">
              <w:rPr>
                <w:b w:val="0"/>
                <w:sz w:val="18"/>
                <w:szCs w:val="18"/>
              </w:rPr>
              <w:t xml:space="preserve">written </w:t>
            </w:r>
            <w:r w:rsidRPr="009446F5">
              <w:rPr>
                <w:b w:val="0"/>
                <w:sz w:val="18"/>
                <w:szCs w:val="18"/>
              </w:rPr>
              <w:t>materials?</w:t>
            </w:r>
            <w:r w:rsidR="002431D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59" w:type="pct"/>
            <w:vMerge/>
          </w:tcPr>
          <w:p w14:paraId="0018DA1C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54740C55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6F9" w:rsidRPr="009446F5" w14:paraId="76DC5D5F" w14:textId="77777777" w:rsidTr="00894DED">
        <w:trPr>
          <w:cantSplit/>
        </w:trPr>
        <w:tc>
          <w:tcPr>
            <w:tcW w:w="709" w:type="pct"/>
          </w:tcPr>
          <w:p w14:paraId="668F0ABE" w14:textId="6AB527AF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9446F5">
              <w:rPr>
                <w:rFonts w:ascii="Arial" w:hAnsi="Arial" w:cs="Arial"/>
                <w:sz w:val="18"/>
                <w:szCs w:val="18"/>
              </w:rPr>
              <w:t>-S</w:t>
            </w:r>
          </w:p>
        </w:tc>
        <w:tc>
          <w:tcPr>
            <w:tcW w:w="1664" w:type="pct"/>
          </w:tcPr>
          <w:p w14:paraId="189C013A" w14:textId="19081A33" w:rsidR="008556F9" w:rsidRPr="009446F5" w:rsidRDefault="008556F9" w:rsidP="007F0F31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Do you think the manual or other </w:t>
            </w:r>
            <w:r w:rsidR="002431D2">
              <w:rPr>
                <w:b w:val="0"/>
                <w:sz w:val="18"/>
                <w:szCs w:val="18"/>
              </w:rPr>
              <w:t xml:space="preserve">written </w:t>
            </w:r>
            <w:r w:rsidRPr="009446F5">
              <w:rPr>
                <w:b w:val="0"/>
                <w:sz w:val="18"/>
                <w:szCs w:val="18"/>
              </w:rPr>
              <w:t>materials are useful?</w:t>
            </w:r>
            <w:r w:rsidR="002431D2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59" w:type="pct"/>
            <w:vMerge/>
          </w:tcPr>
          <w:p w14:paraId="33E7DE9F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6154375A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6F9" w:rsidRPr="009446F5" w14:paraId="72A5CD13" w14:textId="77777777" w:rsidTr="00894DED">
        <w:trPr>
          <w:cantSplit/>
        </w:trPr>
        <w:tc>
          <w:tcPr>
            <w:tcW w:w="709" w:type="pct"/>
          </w:tcPr>
          <w:p w14:paraId="26F9B5DE" w14:textId="42C05CAF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664" w:type="pct"/>
          </w:tcPr>
          <w:p w14:paraId="29A7C870" w14:textId="7F7E79E4" w:rsidR="008556F9" w:rsidRDefault="002431D2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Has your</w:t>
            </w:r>
            <w:r w:rsidR="008556F9" w:rsidRPr="009446F5">
              <w:rPr>
                <w:b w:val="0"/>
                <w:sz w:val="18"/>
                <w:szCs w:val="18"/>
              </w:rPr>
              <w:t xml:space="preserve"> training include</w:t>
            </w:r>
            <w:r>
              <w:rPr>
                <w:b w:val="0"/>
                <w:sz w:val="18"/>
                <w:szCs w:val="18"/>
              </w:rPr>
              <w:t>d</w:t>
            </w:r>
            <w:r w:rsidR="008556F9" w:rsidRPr="009446F5">
              <w:rPr>
                <w:b w:val="0"/>
                <w:sz w:val="18"/>
                <w:szCs w:val="18"/>
              </w:rPr>
              <w:t xml:space="preserve"> </w:t>
            </w:r>
            <w:r w:rsidR="008556F9" w:rsidRPr="00CF68AC">
              <w:rPr>
                <w:b w:val="0"/>
                <w:sz w:val="18"/>
                <w:szCs w:val="18"/>
                <w:u w:val="single"/>
              </w:rPr>
              <w:t xml:space="preserve">follow-up sessions or check-ins after your initial coaching training </w:t>
            </w:r>
            <w:r w:rsidR="008556F9" w:rsidRPr="009446F5">
              <w:rPr>
                <w:b w:val="0"/>
                <w:sz w:val="18"/>
                <w:szCs w:val="18"/>
              </w:rPr>
              <w:t>through the following methods?</w:t>
            </w:r>
          </w:p>
          <w:p w14:paraId="17B04390" w14:textId="77777777" w:rsidR="002431D2" w:rsidRDefault="002431D2" w:rsidP="00BC1BA6">
            <w:pPr>
              <w:pStyle w:val="QUESTIONTEXT"/>
              <w:numPr>
                <w:ilvl w:val="0"/>
                <w:numId w:val="60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Peer-to-peer coaching meetings</w:t>
            </w:r>
          </w:p>
          <w:p w14:paraId="47578249" w14:textId="77777777" w:rsidR="002431D2" w:rsidRDefault="002431D2" w:rsidP="00BC1BA6">
            <w:pPr>
              <w:pStyle w:val="QUESTIONTEXT"/>
              <w:numPr>
                <w:ilvl w:val="0"/>
                <w:numId w:val="60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Peer-to-peer observations</w:t>
            </w:r>
          </w:p>
          <w:p w14:paraId="15FCFF85" w14:textId="77777777" w:rsidR="002431D2" w:rsidRDefault="002431D2" w:rsidP="00BC1BA6">
            <w:pPr>
              <w:pStyle w:val="QUESTIONTEXT"/>
              <w:numPr>
                <w:ilvl w:val="0"/>
                <w:numId w:val="60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Case reviews</w:t>
            </w:r>
          </w:p>
          <w:p w14:paraId="1E737EA7" w14:textId="77777777" w:rsidR="002431D2" w:rsidRDefault="002431D2" w:rsidP="00BC1BA6">
            <w:pPr>
              <w:pStyle w:val="QUESTIONTEXT"/>
              <w:numPr>
                <w:ilvl w:val="0"/>
                <w:numId w:val="60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Webinars</w:t>
            </w:r>
          </w:p>
          <w:p w14:paraId="54C2BA8C" w14:textId="3FE16BE7" w:rsidR="002431D2" w:rsidRPr="009446F5" w:rsidRDefault="00114859" w:rsidP="00BC1BA6">
            <w:pPr>
              <w:pStyle w:val="QUESTIONTEXT"/>
              <w:numPr>
                <w:ilvl w:val="0"/>
                <w:numId w:val="60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Other method (please specify)</w:t>
            </w:r>
          </w:p>
        </w:tc>
        <w:tc>
          <w:tcPr>
            <w:tcW w:w="1359" w:type="pct"/>
            <w:vMerge/>
          </w:tcPr>
          <w:p w14:paraId="4D7B6FD7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137E62ED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6F9" w:rsidRPr="009446F5" w14:paraId="01833E37" w14:textId="77777777" w:rsidTr="00894DED">
        <w:trPr>
          <w:cantSplit/>
        </w:trPr>
        <w:tc>
          <w:tcPr>
            <w:tcW w:w="709" w:type="pct"/>
          </w:tcPr>
          <w:p w14:paraId="653A2FAA" w14:textId="4FCE823E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16a</w:t>
            </w:r>
          </w:p>
        </w:tc>
        <w:tc>
          <w:tcPr>
            <w:tcW w:w="1664" w:type="pct"/>
          </w:tcPr>
          <w:p w14:paraId="044387B8" w14:textId="570EEBED" w:rsidR="008556F9" w:rsidRPr="009446F5" w:rsidRDefault="008556F9" w:rsidP="008556F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Does your supervisor or manager </w:t>
            </w:r>
            <w:r>
              <w:rPr>
                <w:b w:val="0"/>
                <w:sz w:val="18"/>
                <w:szCs w:val="18"/>
              </w:rPr>
              <w:t>reinforce</w:t>
            </w:r>
            <w:r w:rsidRPr="009446F5">
              <w:rPr>
                <w:b w:val="0"/>
                <w:sz w:val="18"/>
                <w:szCs w:val="18"/>
              </w:rPr>
              <w:t xml:space="preserve"> coaching techniques </w:t>
            </w:r>
            <w:r>
              <w:rPr>
                <w:b w:val="0"/>
                <w:sz w:val="18"/>
                <w:szCs w:val="18"/>
              </w:rPr>
              <w:t xml:space="preserve">and strategies </w:t>
            </w:r>
            <w:r w:rsidRPr="009446F5">
              <w:rPr>
                <w:b w:val="0"/>
                <w:sz w:val="18"/>
                <w:szCs w:val="18"/>
              </w:rPr>
              <w:t xml:space="preserve">with </w:t>
            </w:r>
            <w:r>
              <w:rPr>
                <w:b w:val="0"/>
                <w:sz w:val="18"/>
                <w:szCs w:val="18"/>
              </w:rPr>
              <w:t>you</w:t>
            </w:r>
            <w:r w:rsidRPr="009446F5">
              <w:rPr>
                <w:b w:val="0"/>
                <w:sz w:val="18"/>
                <w:szCs w:val="18"/>
              </w:rPr>
              <w:t>?</w:t>
            </w:r>
          </w:p>
        </w:tc>
        <w:tc>
          <w:tcPr>
            <w:tcW w:w="1359" w:type="pct"/>
            <w:vMerge/>
          </w:tcPr>
          <w:p w14:paraId="2DBA5418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6038E3AD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6F9" w:rsidRPr="009446F5" w14:paraId="50D9474F" w14:textId="77777777" w:rsidTr="00894DED">
        <w:trPr>
          <w:cantSplit/>
        </w:trPr>
        <w:tc>
          <w:tcPr>
            <w:tcW w:w="709" w:type="pct"/>
          </w:tcPr>
          <w:p w14:paraId="4A42928C" w14:textId="3A91758B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16b</w:t>
            </w:r>
          </w:p>
        </w:tc>
        <w:tc>
          <w:tcPr>
            <w:tcW w:w="1664" w:type="pct"/>
          </w:tcPr>
          <w:p w14:paraId="76FCE284" w14:textId="79573926" w:rsidR="008556F9" w:rsidRPr="009446F5" w:rsidRDefault="008556F9" w:rsidP="00E87259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If yes, please select all that apply.</w:t>
            </w:r>
          </w:p>
        </w:tc>
        <w:tc>
          <w:tcPr>
            <w:tcW w:w="1359" w:type="pct"/>
            <w:vMerge/>
          </w:tcPr>
          <w:p w14:paraId="5E8AE41A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115DA6EB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6F9" w:rsidRPr="009446F5" w14:paraId="4A24FBEA" w14:textId="77777777" w:rsidTr="00894DED">
        <w:trPr>
          <w:cantSplit/>
        </w:trPr>
        <w:tc>
          <w:tcPr>
            <w:tcW w:w="709" w:type="pct"/>
          </w:tcPr>
          <w:p w14:paraId="65ED39F1" w14:textId="00DCBF9F" w:rsidR="008556F9" w:rsidRPr="009446F5" w:rsidRDefault="008556F9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16c</w:t>
            </w:r>
          </w:p>
        </w:tc>
        <w:tc>
          <w:tcPr>
            <w:tcW w:w="1664" w:type="pct"/>
          </w:tcPr>
          <w:p w14:paraId="58D4C82F" w14:textId="321715C4" w:rsidR="008556F9" w:rsidRPr="009446F5" w:rsidRDefault="008556F9" w:rsidP="00316077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How frequently does your supervisor or manager use coaching techniques and strategies when meeting with </w:t>
            </w:r>
            <w:r w:rsidR="00316077">
              <w:rPr>
                <w:b w:val="0"/>
                <w:sz w:val="18"/>
                <w:szCs w:val="18"/>
              </w:rPr>
              <w:t>you</w:t>
            </w:r>
            <w:r>
              <w:rPr>
                <w:b w:val="0"/>
                <w:sz w:val="18"/>
                <w:szCs w:val="18"/>
              </w:rPr>
              <w:t>?</w:t>
            </w:r>
          </w:p>
        </w:tc>
        <w:tc>
          <w:tcPr>
            <w:tcW w:w="1359" w:type="pct"/>
            <w:vMerge/>
          </w:tcPr>
          <w:p w14:paraId="76108C03" w14:textId="77777777" w:rsidR="008556F9" w:rsidRPr="009446F5" w:rsidRDefault="008556F9" w:rsidP="0043315C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73D8403B" w14:textId="77777777" w:rsidR="008556F9" w:rsidRPr="009446F5" w:rsidRDefault="008556F9" w:rsidP="0043315C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F5E" w:rsidRPr="009446F5" w14:paraId="7F8A243B" w14:textId="77777777" w:rsidTr="00894DED">
        <w:trPr>
          <w:cantSplit/>
          <w:trHeight w:val="16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14B445B" w14:textId="2601F303" w:rsidR="001E5F5E" w:rsidRPr="009446F5" w:rsidRDefault="001E5F5E" w:rsidP="00862007">
            <w:pPr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6F5">
              <w:rPr>
                <w:rFonts w:ascii="Arial" w:hAnsi="Arial" w:cs="Arial"/>
                <w:b/>
                <w:sz w:val="18"/>
                <w:szCs w:val="18"/>
              </w:rPr>
              <w:t xml:space="preserve">SECTION B. </w:t>
            </w:r>
            <w:r w:rsidR="00862007" w:rsidRPr="009446F5">
              <w:rPr>
                <w:rFonts w:ascii="Arial" w:hAnsi="Arial" w:cs="Arial"/>
                <w:b/>
                <w:sz w:val="18"/>
                <w:szCs w:val="18"/>
              </w:rPr>
              <w:t>TYPES OF [PROGRAM NAME] SERVICES PROVIDED</w:t>
            </w:r>
          </w:p>
        </w:tc>
      </w:tr>
      <w:tr w:rsidR="007F25E7" w:rsidRPr="009446F5" w14:paraId="3498B0D7" w14:textId="77777777" w:rsidTr="00894DED">
        <w:trPr>
          <w:cantSplit/>
        </w:trPr>
        <w:tc>
          <w:tcPr>
            <w:tcW w:w="709" w:type="pct"/>
          </w:tcPr>
          <w:p w14:paraId="719CEF14" w14:textId="06D2B8D9" w:rsidR="007F25E7" w:rsidRPr="009446F5" w:rsidRDefault="007F25E7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>-M</w:t>
            </w:r>
          </w:p>
        </w:tc>
        <w:tc>
          <w:tcPr>
            <w:tcW w:w="1664" w:type="pct"/>
          </w:tcPr>
          <w:p w14:paraId="5803E916" w14:textId="727DD596" w:rsidR="007F25E7" w:rsidRPr="009446F5" w:rsidRDefault="00224423" w:rsidP="00826AD0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Based on your discussions with coaches, what is your perception of</w:t>
            </w:r>
            <w:r w:rsidR="007F25E7" w:rsidRPr="009446F5">
              <w:rPr>
                <w:b w:val="0"/>
                <w:sz w:val="18"/>
                <w:szCs w:val="18"/>
              </w:rPr>
              <w:t xml:space="preserve"> how often participants in [</w:t>
            </w:r>
            <w:r w:rsidR="007F25E7" w:rsidRPr="00AB3399">
              <w:rPr>
                <w:color w:val="365F91"/>
                <w:sz w:val="18"/>
                <w:szCs w:val="18"/>
              </w:rPr>
              <w:t>program name</w:t>
            </w:r>
            <w:r w:rsidR="007F25E7">
              <w:rPr>
                <w:color w:val="365F91"/>
                <w:sz w:val="18"/>
                <w:szCs w:val="18"/>
              </w:rPr>
              <w:t xml:space="preserve"> or agency</w:t>
            </w:r>
            <w:r w:rsidR="007F25E7" w:rsidRPr="009446F5">
              <w:rPr>
                <w:b w:val="0"/>
                <w:sz w:val="18"/>
                <w:szCs w:val="18"/>
              </w:rPr>
              <w:t>] are able to accomplish the following:</w:t>
            </w:r>
          </w:p>
          <w:p w14:paraId="199E9CF4" w14:textId="6077CA4F" w:rsidR="007F25E7" w:rsidRPr="009446F5" w:rsidRDefault="007F25E7" w:rsidP="00721786">
            <w:pPr>
              <w:pStyle w:val="QUESTIONTEXT"/>
              <w:numPr>
                <w:ilvl w:val="0"/>
                <w:numId w:val="5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Identify a long</w:t>
            </w:r>
            <w:r>
              <w:rPr>
                <w:b w:val="0"/>
                <w:sz w:val="18"/>
                <w:szCs w:val="18"/>
              </w:rPr>
              <w:t>-</w:t>
            </w:r>
            <w:r w:rsidRPr="009446F5">
              <w:rPr>
                <w:b w:val="0"/>
                <w:sz w:val="18"/>
                <w:szCs w:val="18"/>
              </w:rPr>
              <w:t>term goal</w:t>
            </w:r>
          </w:p>
          <w:p w14:paraId="679DF6BD" w14:textId="6E992B69" w:rsidR="007F25E7" w:rsidRPr="009446F5" w:rsidRDefault="007F25E7" w:rsidP="00721786">
            <w:pPr>
              <w:pStyle w:val="QUESTIONTEXT"/>
              <w:numPr>
                <w:ilvl w:val="0"/>
                <w:numId w:val="5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Identify short</w:t>
            </w:r>
            <w:r>
              <w:rPr>
                <w:b w:val="0"/>
                <w:sz w:val="18"/>
                <w:szCs w:val="18"/>
              </w:rPr>
              <w:t>-</w:t>
            </w:r>
            <w:r w:rsidRPr="009446F5">
              <w:rPr>
                <w:b w:val="0"/>
                <w:sz w:val="18"/>
                <w:szCs w:val="18"/>
              </w:rPr>
              <w:t>term goals</w:t>
            </w:r>
          </w:p>
          <w:p w14:paraId="1DFE2B99" w14:textId="3FEF7292" w:rsidR="007F25E7" w:rsidRPr="009446F5" w:rsidRDefault="007F25E7" w:rsidP="00721786">
            <w:pPr>
              <w:pStyle w:val="QUESTIONTEXT"/>
              <w:numPr>
                <w:ilvl w:val="0"/>
                <w:numId w:val="5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Break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9446F5">
              <w:rPr>
                <w:b w:val="0"/>
                <w:sz w:val="18"/>
                <w:szCs w:val="18"/>
              </w:rPr>
              <w:t>down goals into small achievable steps on their own</w:t>
            </w:r>
          </w:p>
          <w:p w14:paraId="564FAD9B" w14:textId="05235EDF" w:rsidR="007F25E7" w:rsidRPr="009446F5" w:rsidRDefault="007F25E7" w:rsidP="00721786">
            <w:pPr>
              <w:pStyle w:val="QUESTIONTEXT"/>
              <w:numPr>
                <w:ilvl w:val="0"/>
                <w:numId w:val="5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Use an identified goal to motivate </w:t>
            </w:r>
            <w:r w:rsidR="00224423">
              <w:rPr>
                <w:b w:val="0"/>
                <w:sz w:val="18"/>
                <w:szCs w:val="18"/>
              </w:rPr>
              <w:t>themselves</w:t>
            </w:r>
          </w:p>
          <w:p w14:paraId="001F51EF" w14:textId="77777777" w:rsidR="007F25E7" w:rsidRPr="009446F5" w:rsidRDefault="007F25E7" w:rsidP="00721786">
            <w:pPr>
              <w:pStyle w:val="QUESTIONTEXT"/>
              <w:numPr>
                <w:ilvl w:val="0"/>
                <w:numId w:val="5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Identify potential challenges that may get in the way of accomplishing a goal</w:t>
            </w:r>
          </w:p>
          <w:p w14:paraId="6FDC6EDA" w14:textId="77777777" w:rsidR="007F25E7" w:rsidRPr="009446F5" w:rsidRDefault="007F25E7" w:rsidP="00721786">
            <w:pPr>
              <w:pStyle w:val="QUESTIONTEXT"/>
              <w:numPr>
                <w:ilvl w:val="0"/>
                <w:numId w:val="5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Make adjustments to steps if unable to accomplish goal</w:t>
            </w:r>
          </w:p>
          <w:p w14:paraId="2C8CD804" w14:textId="621AD2D4" w:rsidR="007F25E7" w:rsidRPr="009446F5" w:rsidRDefault="007F25E7" w:rsidP="00721786">
            <w:pPr>
              <w:pStyle w:val="QUESTIONTEXT"/>
              <w:numPr>
                <w:ilvl w:val="0"/>
                <w:numId w:val="5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Celebrate their achievement of a goal</w:t>
            </w:r>
          </w:p>
        </w:tc>
        <w:tc>
          <w:tcPr>
            <w:tcW w:w="1359" w:type="pct"/>
            <w:vMerge w:val="restart"/>
          </w:tcPr>
          <w:p w14:paraId="332CDA92" w14:textId="5AC9D127" w:rsidR="000D225B" w:rsidRDefault="000D225B" w:rsidP="00291836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</w:t>
            </w:r>
          </w:p>
          <w:p w14:paraId="3247CDC6" w14:textId="7064E4F7" w:rsidR="007F25E7" w:rsidRPr="009446F5" w:rsidRDefault="007F25E7" w:rsidP="00291836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Developed by Mathematica/Abt</w:t>
            </w:r>
          </w:p>
        </w:tc>
        <w:tc>
          <w:tcPr>
            <w:tcW w:w="1268" w:type="pct"/>
            <w:vMerge w:val="restart"/>
          </w:tcPr>
          <w:p w14:paraId="07ADE0E0" w14:textId="4E7FF4C1" w:rsidR="007F25E7" w:rsidRPr="009446F5" w:rsidRDefault="007F25E7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staff beliefs in program participants’ capacity to set and achieve goals. </w:t>
            </w:r>
          </w:p>
        </w:tc>
      </w:tr>
      <w:tr w:rsidR="007F25E7" w:rsidRPr="009446F5" w14:paraId="286533DC" w14:textId="77777777" w:rsidTr="00894DED">
        <w:trPr>
          <w:cantSplit/>
        </w:trPr>
        <w:tc>
          <w:tcPr>
            <w:tcW w:w="709" w:type="pct"/>
          </w:tcPr>
          <w:p w14:paraId="304D1831" w14:textId="13E41D87" w:rsidR="007F25E7" w:rsidRPr="009446F5" w:rsidRDefault="007F25E7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17a-S</w:t>
            </w:r>
          </w:p>
        </w:tc>
        <w:tc>
          <w:tcPr>
            <w:tcW w:w="1664" w:type="pct"/>
          </w:tcPr>
          <w:p w14:paraId="478ED005" w14:textId="6DA2860D" w:rsidR="007F25E7" w:rsidRPr="009446F5" w:rsidRDefault="007F25E7" w:rsidP="007F25E7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Using a scale of 1 to 5, where 1 = Never and 5 = Always, please indicate how often participants </w:t>
            </w:r>
            <w:r w:rsidR="00224423">
              <w:rPr>
                <w:b w:val="0"/>
                <w:sz w:val="18"/>
                <w:szCs w:val="18"/>
              </w:rPr>
              <w:t xml:space="preserve">who have been </w:t>
            </w:r>
            <w:r w:rsidRPr="009446F5">
              <w:rPr>
                <w:b w:val="0"/>
                <w:sz w:val="18"/>
                <w:szCs w:val="18"/>
              </w:rPr>
              <w:t>in [</w:t>
            </w:r>
            <w:r w:rsidRPr="00AB3399">
              <w:rPr>
                <w:color w:val="365F91"/>
                <w:sz w:val="18"/>
                <w:szCs w:val="18"/>
              </w:rPr>
              <w:t>program name</w:t>
            </w:r>
            <w:r>
              <w:rPr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b w:val="0"/>
                <w:sz w:val="18"/>
                <w:szCs w:val="18"/>
              </w:rPr>
              <w:t xml:space="preserve">] </w:t>
            </w:r>
            <w:r>
              <w:rPr>
                <w:b w:val="0"/>
                <w:sz w:val="18"/>
                <w:szCs w:val="18"/>
              </w:rPr>
              <w:t xml:space="preserve">for less than one month </w:t>
            </w:r>
            <w:r w:rsidRPr="009446F5">
              <w:rPr>
                <w:b w:val="0"/>
                <w:sz w:val="18"/>
                <w:szCs w:val="18"/>
              </w:rPr>
              <w:t xml:space="preserve">are able to </w:t>
            </w:r>
            <w:r w:rsidR="00224423">
              <w:rPr>
                <w:b w:val="0"/>
                <w:sz w:val="18"/>
                <w:szCs w:val="18"/>
              </w:rPr>
              <w:t>work with their [</w:t>
            </w:r>
            <w:r w:rsidR="00224423" w:rsidRPr="00224423">
              <w:rPr>
                <w:sz w:val="18"/>
                <w:szCs w:val="18"/>
              </w:rPr>
              <w:t>coach/case manager</w:t>
            </w:r>
            <w:r w:rsidR="00224423">
              <w:rPr>
                <w:b w:val="0"/>
                <w:sz w:val="18"/>
                <w:szCs w:val="18"/>
              </w:rPr>
              <w:t xml:space="preserve">] to </w:t>
            </w:r>
            <w:r w:rsidRPr="009446F5">
              <w:rPr>
                <w:b w:val="0"/>
                <w:sz w:val="18"/>
                <w:szCs w:val="18"/>
              </w:rPr>
              <w:t>accomplish the following:</w:t>
            </w:r>
          </w:p>
          <w:p w14:paraId="4CCF28AE" w14:textId="77777777" w:rsidR="007F25E7" w:rsidRPr="009446F5" w:rsidRDefault="007F25E7" w:rsidP="007F25E7">
            <w:pPr>
              <w:pStyle w:val="QUESTIONTEXT"/>
              <w:numPr>
                <w:ilvl w:val="0"/>
                <w:numId w:val="58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Identify a long</w:t>
            </w:r>
            <w:r>
              <w:rPr>
                <w:b w:val="0"/>
                <w:sz w:val="18"/>
                <w:szCs w:val="18"/>
              </w:rPr>
              <w:t>-</w:t>
            </w:r>
            <w:r w:rsidRPr="009446F5">
              <w:rPr>
                <w:b w:val="0"/>
                <w:sz w:val="18"/>
                <w:szCs w:val="18"/>
              </w:rPr>
              <w:t>term goal</w:t>
            </w:r>
          </w:p>
          <w:p w14:paraId="42588562" w14:textId="77777777" w:rsidR="007F25E7" w:rsidRPr="009446F5" w:rsidRDefault="007F25E7" w:rsidP="007F25E7">
            <w:pPr>
              <w:pStyle w:val="QUESTIONTEXT"/>
              <w:numPr>
                <w:ilvl w:val="0"/>
                <w:numId w:val="58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Identify short</w:t>
            </w:r>
            <w:r>
              <w:rPr>
                <w:b w:val="0"/>
                <w:sz w:val="18"/>
                <w:szCs w:val="18"/>
              </w:rPr>
              <w:t>-</w:t>
            </w:r>
            <w:r w:rsidRPr="009446F5">
              <w:rPr>
                <w:b w:val="0"/>
                <w:sz w:val="18"/>
                <w:szCs w:val="18"/>
              </w:rPr>
              <w:t>term goals</w:t>
            </w:r>
          </w:p>
          <w:p w14:paraId="5901E933" w14:textId="77777777" w:rsidR="007F25E7" w:rsidRPr="009446F5" w:rsidRDefault="007F25E7" w:rsidP="007F25E7">
            <w:pPr>
              <w:pStyle w:val="QUESTIONTEXT"/>
              <w:numPr>
                <w:ilvl w:val="0"/>
                <w:numId w:val="58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Break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9446F5">
              <w:rPr>
                <w:b w:val="0"/>
                <w:sz w:val="18"/>
                <w:szCs w:val="18"/>
              </w:rPr>
              <w:t>down goals into small achievable steps on their own</w:t>
            </w:r>
          </w:p>
          <w:p w14:paraId="395C393F" w14:textId="4A2AC3DC" w:rsidR="007F25E7" w:rsidRPr="009446F5" w:rsidRDefault="007F25E7" w:rsidP="007F25E7">
            <w:pPr>
              <w:pStyle w:val="QUESTIONTEXT"/>
              <w:numPr>
                <w:ilvl w:val="0"/>
                <w:numId w:val="58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Use an identified goal to motivate </w:t>
            </w:r>
            <w:r w:rsidR="00224423">
              <w:rPr>
                <w:b w:val="0"/>
                <w:sz w:val="18"/>
                <w:szCs w:val="18"/>
              </w:rPr>
              <w:t>themselves</w:t>
            </w:r>
          </w:p>
          <w:p w14:paraId="220CF90F" w14:textId="77777777" w:rsidR="007F25E7" w:rsidRPr="009446F5" w:rsidRDefault="007F25E7" w:rsidP="007F25E7">
            <w:pPr>
              <w:pStyle w:val="QUESTIONTEXT"/>
              <w:numPr>
                <w:ilvl w:val="0"/>
                <w:numId w:val="58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Identify potential challenges that may get in the way of accomplishing a goal</w:t>
            </w:r>
          </w:p>
          <w:p w14:paraId="2148FBD2" w14:textId="77777777" w:rsidR="007F25E7" w:rsidRDefault="007F25E7" w:rsidP="007F25E7">
            <w:pPr>
              <w:pStyle w:val="QUESTIONTEXT"/>
              <w:numPr>
                <w:ilvl w:val="0"/>
                <w:numId w:val="58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Make adjustments to steps if unable to accomplish goal</w:t>
            </w:r>
          </w:p>
          <w:p w14:paraId="18A5DAE2" w14:textId="07F17BA9" w:rsidR="007F25E7" w:rsidRPr="007F25E7" w:rsidRDefault="007F25E7" w:rsidP="007F25E7">
            <w:pPr>
              <w:pStyle w:val="QUESTIONTEXT"/>
              <w:numPr>
                <w:ilvl w:val="0"/>
                <w:numId w:val="58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7F25E7">
              <w:rPr>
                <w:b w:val="0"/>
                <w:sz w:val="18"/>
                <w:szCs w:val="18"/>
              </w:rPr>
              <w:t>Celebrate their achievement of a goal</w:t>
            </w:r>
          </w:p>
        </w:tc>
        <w:tc>
          <w:tcPr>
            <w:tcW w:w="1359" w:type="pct"/>
            <w:vMerge/>
          </w:tcPr>
          <w:p w14:paraId="2DCAC3BB" w14:textId="77777777" w:rsidR="007F25E7" w:rsidRPr="009446F5" w:rsidRDefault="007F25E7" w:rsidP="00291836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56C3962E" w14:textId="77777777" w:rsidR="007F25E7" w:rsidRPr="009446F5" w:rsidRDefault="007F25E7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5E7" w:rsidRPr="009446F5" w14:paraId="2CB6F661" w14:textId="77777777" w:rsidTr="00894DED">
        <w:trPr>
          <w:cantSplit/>
        </w:trPr>
        <w:tc>
          <w:tcPr>
            <w:tcW w:w="709" w:type="pct"/>
          </w:tcPr>
          <w:p w14:paraId="420C3E65" w14:textId="49250AD8" w:rsidR="007F25E7" w:rsidRPr="009446F5" w:rsidRDefault="007F25E7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17b-S</w:t>
            </w:r>
          </w:p>
        </w:tc>
        <w:tc>
          <w:tcPr>
            <w:tcW w:w="1664" w:type="pct"/>
          </w:tcPr>
          <w:p w14:paraId="5621CA1A" w14:textId="3E1BC485" w:rsidR="007F25E7" w:rsidRPr="009446F5" w:rsidRDefault="007F25E7" w:rsidP="007F25E7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 xml:space="preserve">Using a scale of 1 to 5, where 1 = Never and 5 = Always, please indicate how often participants </w:t>
            </w:r>
            <w:r w:rsidR="00224423">
              <w:rPr>
                <w:b w:val="0"/>
                <w:sz w:val="18"/>
                <w:szCs w:val="18"/>
              </w:rPr>
              <w:t xml:space="preserve">who have been </w:t>
            </w:r>
            <w:r w:rsidRPr="009446F5">
              <w:rPr>
                <w:b w:val="0"/>
                <w:sz w:val="18"/>
                <w:szCs w:val="18"/>
              </w:rPr>
              <w:t>in [</w:t>
            </w:r>
            <w:r w:rsidRPr="00AB3399">
              <w:rPr>
                <w:color w:val="365F91"/>
                <w:sz w:val="18"/>
                <w:szCs w:val="18"/>
              </w:rPr>
              <w:t>program name</w:t>
            </w:r>
            <w:r>
              <w:rPr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b w:val="0"/>
                <w:sz w:val="18"/>
                <w:szCs w:val="18"/>
              </w:rPr>
              <w:t xml:space="preserve">] </w:t>
            </w:r>
            <w:r>
              <w:rPr>
                <w:b w:val="0"/>
                <w:sz w:val="18"/>
                <w:szCs w:val="18"/>
              </w:rPr>
              <w:t xml:space="preserve">for more than one month </w:t>
            </w:r>
            <w:r w:rsidRPr="009446F5">
              <w:rPr>
                <w:b w:val="0"/>
                <w:sz w:val="18"/>
                <w:szCs w:val="18"/>
              </w:rPr>
              <w:t xml:space="preserve">are able to </w:t>
            </w:r>
            <w:r w:rsidR="00224423">
              <w:rPr>
                <w:b w:val="0"/>
                <w:sz w:val="18"/>
                <w:szCs w:val="18"/>
              </w:rPr>
              <w:t>work with their [</w:t>
            </w:r>
            <w:r w:rsidR="00224423" w:rsidRPr="00224423">
              <w:rPr>
                <w:sz w:val="18"/>
                <w:szCs w:val="18"/>
              </w:rPr>
              <w:t>coach/case manager</w:t>
            </w:r>
            <w:r w:rsidR="00224423">
              <w:rPr>
                <w:b w:val="0"/>
                <w:sz w:val="18"/>
                <w:szCs w:val="18"/>
              </w:rPr>
              <w:t xml:space="preserve">] to </w:t>
            </w:r>
            <w:r w:rsidRPr="009446F5">
              <w:rPr>
                <w:b w:val="0"/>
                <w:sz w:val="18"/>
                <w:szCs w:val="18"/>
              </w:rPr>
              <w:t>accomplish the following:</w:t>
            </w:r>
          </w:p>
          <w:p w14:paraId="69531AC3" w14:textId="77777777" w:rsidR="007F25E7" w:rsidRPr="009446F5" w:rsidRDefault="007F25E7" w:rsidP="007F25E7">
            <w:pPr>
              <w:pStyle w:val="QUESTIONTEXT"/>
              <w:numPr>
                <w:ilvl w:val="0"/>
                <w:numId w:val="59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Identify a long</w:t>
            </w:r>
            <w:r>
              <w:rPr>
                <w:b w:val="0"/>
                <w:sz w:val="18"/>
                <w:szCs w:val="18"/>
              </w:rPr>
              <w:t>-</w:t>
            </w:r>
            <w:r w:rsidRPr="009446F5">
              <w:rPr>
                <w:b w:val="0"/>
                <w:sz w:val="18"/>
                <w:szCs w:val="18"/>
              </w:rPr>
              <w:t>term goal</w:t>
            </w:r>
          </w:p>
          <w:p w14:paraId="3436AA72" w14:textId="77777777" w:rsidR="007F25E7" w:rsidRPr="009446F5" w:rsidRDefault="007F25E7" w:rsidP="007F25E7">
            <w:pPr>
              <w:pStyle w:val="QUESTIONTEXT"/>
              <w:numPr>
                <w:ilvl w:val="0"/>
                <w:numId w:val="59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Identify short</w:t>
            </w:r>
            <w:r>
              <w:rPr>
                <w:b w:val="0"/>
                <w:sz w:val="18"/>
                <w:szCs w:val="18"/>
              </w:rPr>
              <w:t>-</w:t>
            </w:r>
            <w:r w:rsidRPr="009446F5">
              <w:rPr>
                <w:b w:val="0"/>
                <w:sz w:val="18"/>
                <w:szCs w:val="18"/>
              </w:rPr>
              <w:t>term goals</w:t>
            </w:r>
          </w:p>
          <w:p w14:paraId="303597B4" w14:textId="77777777" w:rsidR="007F25E7" w:rsidRPr="009446F5" w:rsidRDefault="007F25E7" w:rsidP="007F25E7">
            <w:pPr>
              <w:pStyle w:val="QUESTIONTEXT"/>
              <w:numPr>
                <w:ilvl w:val="0"/>
                <w:numId w:val="59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Break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9446F5">
              <w:rPr>
                <w:b w:val="0"/>
                <w:sz w:val="18"/>
                <w:szCs w:val="18"/>
              </w:rPr>
              <w:t>down goals into small achievable steps on their own</w:t>
            </w:r>
          </w:p>
          <w:p w14:paraId="1309A863" w14:textId="77777777" w:rsidR="007F25E7" w:rsidRPr="009446F5" w:rsidRDefault="007F25E7" w:rsidP="007F25E7">
            <w:pPr>
              <w:pStyle w:val="QUESTIONTEXT"/>
              <w:numPr>
                <w:ilvl w:val="0"/>
                <w:numId w:val="59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Use an identified goal to motivate coaches</w:t>
            </w:r>
          </w:p>
          <w:p w14:paraId="748DA931" w14:textId="77777777" w:rsidR="007F25E7" w:rsidRPr="009446F5" w:rsidRDefault="007F25E7" w:rsidP="007F25E7">
            <w:pPr>
              <w:pStyle w:val="QUESTIONTEXT"/>
              <w:numPr>
                <w:ilvl w:val="0"/>
                <w:numId w:val="59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Identify potential challenges that may get in the way of accomplishing a goal</w:t>
            </w:r>
          </w:p>
          <w:p w14:paraId="61CCCF87" w14:textId="77777777" w:rsidR="007F25E7" w:rsidRDefault="007F25E7" w:rsidP="007F25E7">
            <w:pPr>
              <w:pStyle w:val="QUESTIONTEXT"/>
              <w:numPr>
                <w:ilvl w:val="0"/>
                <w:numId w:val="59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Make adjustments to steps if unable to accomplish goal</w:t>
            </w:r>
          </w:p>
          <w:p w14:paraId="6AC27019" w14:textId="0942622F" w:rsidR="007F25E7" w:rsidRPr="007F25E7" w:rsidRDefault="007F25E7" w:rsidP="007F25E7">
            <w:pPr>
              <w:pStyle w:val="QUESTIONTEXT"/>
              <w:numPr>
                <w:ilvl w:val="0"/>
                <w:numId w:val="59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7F25E7">
              <w:rPr>
                <w:b w:val="0"/>
                <w:sz w:val="18"/>
                <w:szCs w:val="18"/>
              </w:rPr>
              <w:t>Celebrate their achievement of a goal</w:t>
            </w:r>
          </w:p>
        </w:tc>
        <w:tc>
          <w:tcPr>
            <w:tcW w:w="1359" w:type="pct"/>
            <w:vMerge/>
          </w:tcPr>
          <w:p w14:paraId="40534CE4" w14:textId="77777777" w:rsidR="007F25E7" w:rsidRPr="009446F5" w:rsidRDefault="007F25E7" w:rsidP="00291836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56B9B08D" w14:textId="77777777" w:rsidR="007F25E7" w:rsidRPr="009446F5" w:rsidRDefault="007F25E7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D23" w:rsidRPr="009446F5" w14:paraId="4DD2897E" w14:textId="77777777" w:rsidTr="00894DED">
        <w:trPr>
          <w:cantSplit/>
        </w:trPr>
        <w:tc>
          <w:tcPr>
            <w:tcW w:w="709" w:type="pct"/>
          </w:tcPr>
          <w:p w14:paraId="60C4FC2C" w14:textId="76959E19" w:rsidR="00AD2D23" w:rsidRPr="009446F5" w:rsidRDefault="00AD2D23" w:rsidP="00826AD0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664" w:type="pct"/>
          </w:tcPr>
          <w:p w14:paraId="08DDD837" w14:textId="77777777" w:rsidR="00AD2D23" w:rsidRDefault="00AD2D23" w:rsidP="008C16DE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Please indicate about how often you use the following [</w:t>
            </w:r>
            <w:r w:rsidRPr="00AB3399">
              <w:rPr>
                <w:color w:val="365F91"/>
                <w:sz w:val="18"/>
                <w:szCs w:val="18"/>
              </w:rPr>
              <w:t>resources/process from curricula</w:t>
            </w:r>
            <w:r w:rsidRPr="009446F5">
              <w:rPr>
                <w:b w:val="0"/>
                <w:sz w:val="18"/>
                <w:szCs w:val="18"/>
              </w:rPr>
              <w:t>] with participants. Using a scale of 1 to 5, where 1 = Never and 5 = Always, please indicate how often these resources are used during one-on-one sessions with participants</w:t>
            </w:r>
            <w:r w:rsidR="007F25E7">
              <w:rPr>
                <w:b w:val="0"/>
                <w:sz w:val="18"/>
                <w:szCs w:val="18"/>
              </w:rPr>
              <w:t>:</w:t>
            </w:r>
          </w:p>
          <w:p w14:paraId="0AA42F7B" w14:textId="77777777" w:rsidR="00AE2BF5" w:rsidRDefault="00AE2BF5" w:rsidP="00BC1BA6">
            <w:pPr>
              <w:pStyle w:val="QUESTIONTEXT"/>
              <w:numPr>
                <w:ilvl w:val="0"/>
                <w:numId w:val="61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A]</w:t>
            </w:r>
          </w:p>
          <w:p w14:paraId="06752FA9" w14:textId="2CA721A4" w:rsidR="00AE2BF5" w:rsidRDefault="00114859" w:rsidP="00AE2BF5">
            <w:pPr>
              <w:pStyle w:val="QUESTIONTEXT"/>
              <w:numPr>
                <w:ilvl w:val="0"/>
                <w:numId w:val="61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B</w:t>
            </w:r>
            <w:r w:rsidR="00AE2BF5">
              <w:rPr>
                <w:b w:val="0"/>
                <w:sz w:val="18"/>
                <w:szCs w:val="18"/>
              </w:rPr>
              <w:t>]</w:t>
            </w:r>
          </w:p>
          <w:p w14:paraId="58B224E2" w14:textId="33EB04FA" w:rsidR="00AE2BF5" w:rsidRDefault="00114859" w:rsidP="00AE2BF5">
            <w:pPr>
              <w:pStyle w:val="QUESTIONTEXT"/>
              <w:numPr>
                <w:ilvl w:val="0"/>
                <w:numId w:val="61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C</w:t>
            </w:r>
            <w:r w:rsidR="00AE2BF5">
              <w:rPr>
                <w:b w:val="0"/>
                <w:sz w:val="18"/>
                <w:szCs w:val="18"/>
              </w:rPr>
              <w:t>]</w:t>
            </w:r>
          </w:p>
          <w:p w14:paraId="453DDEAC" w14:textId="4A18FCF9" w:rsidR="00AE2BF5" w:rsidRDefault="00114859" w:rsidP="00AE2BF5">
            <w:pPr>
              <w:pStyle w:val="QUESTIONTEXT"/>
              <w:numPr>
                <w:ilvl w:val="0"/>
                <w:numId w:val="61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D</w:t>
            </w:r>
            <w:r w:rsidR="00AE2BF5">
              <w:rPr>
                <w:b w:val="0"/>
                <w:sz w:val="18"/>
                <w:szCs w:val="18"/>
              </w:rPr>
              <w:t>]</w:t>
            </w:r>
          </w:p>
          <w:p w14:paraId="71944DE3" w14:textId="2639199E" w:rsidR="00AE2BF5" w:rsidRDefault="00114859" w:rsidP="00AE2BF5">
            <w:pPr>
              <w:pStyle w:val="QUESTIONTEXT"/>
              <w:numPr>
                <w:ilvl w:val="0"/>
                <w:numId w:val="61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E</w:t>
            </w:r>
            <w:r w:rsidR="00AE2BF5">
              <w:rPr>
                <w:b w:val="0"/>
                <w:sz w:val="18"/>
                <w:szCs w:val="18"/>
              </w:rPr>
              <w:t>]</w:t>
            </w:r>
          </w:p>
          <w:p w14:paraId="617D02C3" w14:textId="5DC9201B" w:rsidR="00AE2BF5" w:rsidRDefault="00114859" w:rsidP="00AE2BF5">
            <w:pPr>
              <w:pStyle w:val="QUESTIONTEXT"/>
              <w:numPr>
                <w:ilvl w:val="0"/>
                <w:numId w:val="61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F</w:t>
            </w:r>
            <w:r w:rsidR="00AE2BF5">
              <w:rPr>
                <w:b w:val="0"/>
                <w:sz w:val="18"/>
                <w:szCs w:val="18"/>
              </w:rPr>
              <w:t>]</w:t>
            </w:r>
          </w:p>
          <w:p w14:paraId="13DFD214" w14:textId="528F8454" w:rsidR="00AE2BF5" w:rsidRDefault="00114859" w:rsidP="00AE2BF5">
            <w:pPr>
              <w:pStyle w:val="QUESTIONTEXT"/>
              <w:numPr>
                <w:ilvl w:val="0"/>
                <w:numId w:val="61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G</w:t>
            </w:r>
            <w:r w:rsidR="00AE2BF5">
              <w:rPr>
                <w:b w:val="0"/>
                <w:sz w:val="18"/>
                <w:szCs w:val="18"/>
              </w:rPr>
              <w:t>]</w:t>
            </w:r>
          </w:p>
          <w:p w14:paraId="0C8AF793" w14:textId="465BE2AC" w:rsidR="00AE2BF5" w:rsidRDefault="00114859" w:rsidP="00AE2BF5">
            <w:pPr>
              <w:pStyle w:val="QUESTIONTEXT"/>
              <w:numPr>
                <w:ilvl w:val="0"/>
                <w:numId w:val="61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H</w:t>
            </w:r>
            <w:r w:rsidR="00AE2BF5">
              <w:rPr>
                <w:b w:val="0"/>
                <w:sz w:val="18"/>
                <w:szCs w:val="18"/>
              </w:rPr>
              <w:t>]</w:t>
            </w:r>
          </w:p>
          <w:p w14:paraId="52BA6A7A" w14:textId="77777777" w:rsidR="00AE2BF5" w:rsidRDefault="00114859" w:rsidP="00BC1BA6">
            <w:pPr>
              <w:pStyle w:val="QUESTIONTEXT"/>
              <w:numPr>
                <w:ilvl w:val="0"/>
                <w:numId w:val="61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Tangible incentives (e.g., gift cards, tokens used to buy items, other items)</w:t>
            </w:r>
          </w:p>
          <w:p w14:paraId="000B1C8C" w14:textId="3F276967" w:rsidR="00114859" w:rsidRPr="009446F5" w:rsidRDefault="00114859" w:rsidP="00BC1BA6">
            <w:pPr>
              <w:pStyle w:val="QUESTIONTEXT"/>
              <w:numPr>
                <w:ilvl w:val="0"/>
                <w:numId w:val="61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Other (please specify)</w:t>
            </w:r>
          </w:p>
        </w:tc>
        <w:tc>
          <w:tcPr>
            <w:tcW w:w="1359" w:type="pct"/>
            <w:vMerge w:val="restart"/>
          </w:tcPr>
          <w:p w14:paraId="0B69B544" w14:textId="77777777" w:rsidR="00AD2D23" w:rsidRDefault="00AD2D23" w:rsidP="00291836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9446F5">
              <w:rPr>
                <w:rFonts w:ascii="Arial" w:hAnsi="Arial" w:cs="Arial"/>
                <w:caps/>
                <w:sz w:val="18"/>
                <w:szCs w:val="18"/>
              </w:rPr>
              <w:t>JSA</w:t>
            </w:r>
          </w:p>
          <w:p w14:paraId="4552E44D" w14:textId="3DA989E7" w:rsidR="000D225B" w:rsidRPr="009446F5" w:rsidRDefault="000D225B" w:rsidP="00291836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0A583E">
              <w:rPr>
                <w:rFonts w:ascii="Arial" w:hAnsi="Arial" w:cs="Arial"/>
                <w:color w:val="000000"/>
                <w:sz w:val="18"/>
                <w:szCs w:val="18"/>
              </w:rPr>
              <w:t>0970-0400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8" w:type="pct"/>
            <w:vMerge w:val="restart"/>
          </w:tcPr>
          <w:p w14:paraId="499C75FD" w14:textId="0AFEFB0D" w:rsidR="00AD2D23" w:rsidRPr="009446F5" w:rsidRDefault="00AD2D23" w:rsidP="00AD2D23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staff use of treatment </w:t>
            </w:r>
            <w:r w:rsidR="008C29CE" w:rsidRPr="009446F5">
              <w:rPr>
                <w:rFonts w:ascii="Arial" w:hAnsi="Arial" w:cs="Arial"/>
                <w:sz w:val="18"/>
                <w:szCs w:val="18"/>
              </w:rPr>
              <w:t xml:space="preserve">intervention 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materials. </w:t>
            </w:r>
          </w:p>
          <w:p w14:paraId="180D35B8" w14:textId="77777777" w:rsidR="00AD2D23" w:rsidRPr="009446F5" w:rsidRDefault="00AD2D23" w:rsidP="00291836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D23" w:rsidRPr="009446F5" w14:paraId="03F7E815" w14:textId="77777777" w:rsidTr="00894DED">
        <w:trPr>
          <w:cantSplit/>
        </w:trPr>
        <w:tc>
          <w:tcPr>
            <w:tcW w:w="709" w:type="pct"/>
          </w:tcPr>
          <w:p w14:paraId="20F182B6" w14:textId="5493A4D5" w:rsidR="00AD2D23" w:rsidRPr="009446F5" w:rsidRDefault="00AD2D23" w:rsidP="00166541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664" w:type="pct"/>
          </w:tcPr>
          <w:p w14:paraId="1E311F26" w14:textId="77777777" w:rsidR="00AD2D23" w:rsidRDefault="00AD2D23" w:rsidP="007F25E7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Please indicate about how valuable you find each of these resources in helping participants gain and retain employment</w:t>
            </w:r>
            <w:r w:rsidR="007F25E7">
              <w:rPr>
                <w:b w:val="0"/>
                <w:sz w:val="18"/>
                <w:szCs w:val="18"/>
              </w:rPr>
              <w:t>:</w:t>
            </w:r>
          </w:p>
          <w:p w14:paraId="5D84A9B4" w14:textId="77777777" w:rsidR="00114859" w:rsidRDefault="00114859" w:rsidP="00114859">
            <w:pPr>
              <w:pStyle w:val="QUESTIONTEXT"/>
              <w:numPr>
                <w:ilvl w:val="0"/>
                <w:numId w:val="62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A]</w:t>
            </w:r>
          </w:p>
          <w:p w14:paraId="456F415F" w14:textId="77777777" w:rsidR="00114859" w:rsidRDefault="00114859" w:rsidP="00114859">
            <w:pPr>
              <w:pStyle w:val="QUESTIONTEXT"/>
              <w:numPr>
                <w:ilvl w:val="0"/>
                <w:numId w:val="62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B]</w:t>
            </w:r>
          </w:p>
          <w:p w14:paraId="582BB154" w14:textId="77777777" w:rsidR="00114859" w:rsidRDefault="00114859" w:rsidP="00114859">
            <w:pPr>
              <w:pStyle w:val="QUESTIONTEXT"/>
              <w:numPr>
                <w:ilvl w:val="0"/>
                <w:numId w:val="62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C]</w:t>
            </w:r>
          </w:p>
          <w:p w14:paraId="1F3EB8DC" w14:textId="77777777" w:rsidR="00114859" w:rsidRDefault="00114859" w:rsidP="00114859">
            <w:pPr>
              <w:pStyle w:val="QUESTIONTEXT"/>
              <w:numPr>
                <w:ilvl w:val="0"/>
                <w:numId w:val="62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D]</w:t>
            </w:r>
          </w:p>
          <w:p w14:paraId="4446A57D" w14:textId="77777777" w:rsidR="00114859" w:rsidRDefault="00114859" w:rsidP="00114859">
            <w:pPr>
              <w:pStyle w:val="QUESTIONTEXT"/>
              <w:numPr>
                <w:ilvl w:val="0"/>
                <w:numId w:val="62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E]</w:t>
            </w:r>
          </w:p>
          <w:p w14:paraId="654796E2" w14:textId="77777777" w:rsidR="00114859" w:rsidRDefault="00114859" w:rsidP="00114859">
            <w:pPr>
              <w:pStyle w:val="QUESTIONTEXT"/>
              <w:numPr>
                <w:ilvl w:val="0"/>
                <w:numId w:val="62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F]</w:t>
            </w:r>
          </w:p>
          <w:p w14:paraId="06743A37" w14:textId="77777777" w:rsidR="00114859" w:rsidRDefault="00114859" w:rsidP="00114859">
            <w:pPr>
              <w:pStyle w:val="QUESTIONTEXT"/>
              <w:numPr>
                <w:ilvl w:val="0"/>
                <w:numId w:val="62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G]</w:t>
            </w:r>
          </w:p>
          <w:p w14:paraId="33EA08DA" w14:textId="77777777" w:rsidR="00114859" w:rsidRDefault="00114859" w:rsidP="00114859">
            <w:pPr>
              <w:pStyle w:val="QUESTIONTEXT"/>
              <w:numPr>
                <w:ilvl w:val="0"/>
                <w:numId w:val="62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H]</w:t>
            </w:r>
          </w:p>
          <w:p w14:paraId="10C63806" w14:textId="77777777" w:rsidR="00114859" w:rsidRDefault="00114859" w:rsidP="00BC1BA6">
            <w:pPr>
              <w:pStyle w:val="QUESTIONTEXT"/>
              <w:numPr>
                <w:ilvl w:val="0"/>
                <w:numId w:val="62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Tangible incentives (e.g., gift cards, tokens used to buy items, other items)</w:t>
            </w:r>
          </w:p>
          <w:p w14:paraId="6C305515" w14:textId="1F5FE67E" w:rsidR="00114859" w:rsidRPr="00114859" w:rsidRDefault="00114859" w:rsidP="00BC1BA6">
            <w:pPr>
              <w:pStyle w:val="QUESTIONTEXT"/>
              <w:numPr>
                <w:ilvl w:val="0"/>
                <w:numId w:val="62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114859">
              <w:rPr>
                <w:b w:val="0"/>
                <w:sz w:val="18"/>
                <w:szCs w:val="18"/>
              </w:rPr>
              <w:t>Other (please specify)</w:t>
            </w:r>
          </w:p>
        </w:tc>
        <w:tc>
          <w:tcPr>
            <w:tcW w:w="1359" w:type="pct"/>
            <w:vMerge/>
          </w:tcPr>
          <w:p w14:paraId="153D0616" w14:textId="73F8149A" w:rsidR="00AD2D23" w:rsidRPr="009446F5" w:rsidRDefault="00AD2D23" w:rsidP="00166541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611F2C6B" w14:textId="77777777" w:rsidR="00AD2D23" w:rsidRPr="009446F5" w:rsidRDefault="00AD2D23" w:rsidP="00166541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D23" w:rsidRPr="009446F5" w14:paraId="7A8E60CC" w14:textId="77777777" w:rsidTr="00894DED">
        <w:trPr>
          <w:cantSplit/>
        </w:trPr>
        <w:tc>
          <w:tcPr>
            <w:tcW w:w="709" w:type="pct"/>
          </w:tcPr>
          <w:p w14:paraId="4D1DF39F" w14:textId="12C510EB" w:rsidR="00AD2D23" w:rsidRPr="009446F5" w:rsidRDefault="00AD2D23" w:rsidP="00166541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664" w:type="pct"/>
          </w:tcPr>
          <w:p w14:paraId="3D1A3EF9" w14:textId="3AAAD672" w:rsidR="00AD2D23" w:rsidRDefault="00AD2D23" w:rsidP="00B41363">
            <w:pPr>
              <w:pStyle w:val="QUESTIONTEXT"/>
              <w:spacing w:before="40" w:after="40"/>
              <w:ind w:left="0" w:right="0" w:firstLine="0"/>
              <w:rPr>
                <w:b w:val="0"/>
                <w:sz w:val="18"/>
                <w:szCs w:val="18"/>
              </w:rPr>
            </w:pPr>
            <w:r w:rsidRPr="009446F5">
              <w:rPr>
                <w:b w:val="0"/>
                <w:sz w:val="18"/>
                <w:szCs w:val="18"/>
              </w:rPr>
              <w:t>Please indicate how much time it takes on average to complete each of the following [</w:t>
            </w:r>
            <w:r w:rsidRPr="00AB3399">
              <w:rPr>
                <w:color w:val="365F91"/>
                <w:sz w:val="18"/>
                <w:szCs w:val="18"/>
              </w:rPr>
              <w:t>program name</w:t>
            </w:r>
            <w:r w:rsidR="007F25E7">
              <w:rPr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b w:val="0"/>
                <w:sz w:val="18"/>
                <w:szCs w:val="18"/>
              </w:rPr>
              <w:t>] resources</w:t>
            </w:r>
            <w:r w:rsidR="00000142">
              <w:rPr>
                <w:b w:val="0"/>
                <w:sz w:val="18"/>
                <w:szCs w:val="18"/>
              </w:rPr>
              <w:t xml:space="preserve"> with a participant:</w:t>
            </w:r>
          </w:p>
          <w:p w14:paraId="32EEB013" w14:textId="77777777" w:rsidR="00114859" w:rsidRDefault="00114859" w:rsidP="00114859">
            <w:pPr>
              <w:pStyle w:val="QUESTIONTEXT"/>
              <w:numPr>
                <w:ilvl w:val="0"/>
                <w:numId w:val="6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A]</w:t>
            </w:r>
          </w:p>
          <w:p w14:paraId="09E585AC" w14:textId="77777777" w:rsidR="00114859" w:rsidRDefault="00114859" w:rsidP="00114859">
            <w:pPr>
              <w:pStyle w:val="QUESTIONTEXT"/>
              <w:numPr>
                <w:ilvl w:val="0"/>
                <w:numId w:val="6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B]</w:t>
            </w:r>
          </w:p>
          <w:p w14:paraId="4545D6E0" w14:textId="77777777" w:rsidR="00114859" w:rsidRDefault="00114859" w:rsidP="00114859">
            <w:pPr>
              <w:pStyle w:val="QUESTIONTEXT"/>
              <w:numPr>
                <w:ilvl w:val="0"/>
                <w:numId w:val="6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C]</w:t>
            </w:r>
          </w:p>
          <w:p w14:paraId="23511C7A" w14:textId="77777777" w:rsidR="00114859" w:rsidRDefault="00114859" w:rsidP="00114859">
            <w:pPr>
              <w:pStyle w:val="QUESTIONTEXT"/>
              <w:numPr>
                <w:ilvl w:val="0"/>
                <w:numId w:val="6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D]</w:t>
            </w:r>
          </w:p>
          <w:p w14:paraId="79BE4AA2" w14:textId="77777777" w:rsidR="00114859" w:rsidRDefault="00114859" w:rsidP="00114859">
            <w:pPr>
              <w:pStyle w:val="QUESTIONTEXT"/>
              <w:numPr>
                <w:ilvl w:val="0"/>
                <w:numId w:val="6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E]</w:t>
            </w:r>
          </w:p>
          <w:p w14:paraId="144232A6" w14:textId="77777777" w:rsidR="00114859" w:rsidRDefault="00114859" w:rsidP="00114859">
            <w:pPr>
              <w:pStyle w:val="QUESTIONTEXT"/>
              <w:numPr>
                <w:ilvl w:val="0"/>
                <w:numId w:val="6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F]</w:t>
            </w:r>
          </w:p>
          <w:p w14:paraId="4A9DBF47" w14:textId="77777777" w:rsidR="00114859" w:rsidRDefault="00114859" w:rsidP="00114859">
            <w:pPr>
              <w:pStyle w:val="QUESTIONTEXT"/>
              <w:numPr>
                <w:ilvl w:val="0"/>
                <w:numId w:val="6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G]</w:t>
            </w:r>
          </w:p>
          <w:p w14:paraId="20BFF0BE" w14:textId="77777777" w:rsidR="00114859" w:rsidRDefault="00114859" w:rsidP="00114859">
            <w:pPr>
              <w:pStyle w:val="QUESTIONTEXT"/>
              <w:numPr>
                <w:ilvl w:val="0"/>
                <w:numId w:val="6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[TOOL H]</w:t>
            </w:r>
          </w:p>
          <w:p w14:paraId="38DD8C2E" w14:textId="77777777" w:rsidR="00114859" w:rsidRDefault="00114859" w:rsidP="00BC1BA6">
            <w:pPr>
              <w:pStyle w:val="QUESTIONTEXT"/>
              <w:numPr>
                <w:ilvl w:val="0"/>
                <w:numId w:val="6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Tangible incentives (e.g., gift cards, tokens used to buy items, other items)</w:t>
            </w:r>
          </w:p>
          <w:p w14:paraId="11180829" w14:textId="26579FA6" w:rsidR="00114859" w:rsidRPr="00114859" w:rsidRDefault="00114859" w:rsidP="00BC1BA6">
            <w:pPr>
              <w:pStyle w:val="QUESTIONTEXT"/>
              <w:numPr>
                <w:ilvl w:val="0"/>
                <w:numId w:val="63"/>
              </w:numPr>
              <w:spacing w:before="40" w:after="40"/>
              <w:ind w:right="0"/>
              <w:rPr>
                <w:b w:val="0"/>
                <w:sz w:val="18"/>
                <w:szCs w:val="18"/>
              </w:rPr>
            </w:pPr>
            <w:r w:rsidRPr="00114859">
              <w:rPr>
                <w:b w:val="0"/>
                <w:sz w:val="18"/>
                <w:szCs w:val="18"/>
              </w:rPr>
              <w:t>Other (please specify)</w:t>
            </w:r>
          </w:p>
        </w:tc>
        <w:tc>
          <w:tcPr>
            <w:tcW w:w="1359" w:type="pct"/>
            <w:vMerge/>
          </w:tcPr>
          <w:p w14:paraId="61FDD353" w14:textId="1F03E86B" w:rsidR="00AD2D23" w:rsidRPr="009446F5" w:rsidRDefault="00AD2D23" w:rsidP="00166541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61A10D76" w14:textId="77777777" w:rsidR="00AD2D23" w:rsidRPr="009446F5" w:rsidRDefault="00AD2D23" w:rsidP="00166541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541" w:rsidRPr="009446F5" w14:paraId="6898FDFC" w14:textId="77777777" w:rsidTr="00894DED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3AAC01E" w14:textId="1A5B91E4" w:rsidR="00166541" w:rsidRPr="009446F5" w:rsidRDefault="00166541" w:rsidP="008C16DE">
            <w:pPr>
              <w:keepNext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6F5">
              <w:rPr>
                <w:rFonts w:ascii="Arial" w:hAnsi="Arial" w:cs="Arial"/>
                <w:b/>
                <w:sz w:val="18"/>
                <w:szCs w:val="18"/>
              </w:rPr>
              <w:t xml:space="preserve">SECTION C. </w:t>
            </w:r>
            <w:r w:rsidR="008C16DE" w:rsidRPr="009446F5">
              <w:rPr>
                <w:rFonts w:ascii="Arial" w:hAnsi="Arial" w:cs="Arial"/>
                <w:b/>
                <w:sz w:val="18"/>
                <w:szCs w:val="18"/>
              </w:rPr>
              <w:t>AMOUNT OF STAFF SUPERVISION AND MONITORING</w:t>
            </w:r>
          </w:p>
        </w:tc>
      </w:tr>
      <w:tr w:rsidR="003D27C2" w:rsidRPr="009446F5" w14:paraId="781D5A60" w14:textId="77777777" w:rsidTr="00894DED">
        <w:trPr>
          <w:cantSplit/>
        </w:trPr>
        <w:tc>
          <w:tcPr>
            <w:tcW w:w="709" w:type="pct"/>
          </w:tcPr>
          <w:p w14:paraId="5054AA80" w14:textId="2644EBD6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21-M</w:t>
            </w:r>
          </w:p>
        </w:tc>
        <w:tc>
          <w:tcPr>
            <w:tcW w:w="1664" w:type="pct"/>
          </w:tcPr>
          <w:p w14:paraId="621CDD61" w14:textId="72F1D1D3" w:rsidR="001279D0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 xml:space="preserve">On average, </w:t>
            </w:r>
            <w:r w:rsidRPr="00CF68AC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how often</w:t>
            </w: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 xml:space="preserve"> do you</w:t>
            </w:r>
          </w:p>
          <w:p w14:paraId="34233A0A" w14:textId="1DB2D9BE" w:rsidR="001279D0" w:rsidRDefault="001279D0" w:rsidP="00721786">
            <w:pPr>
              <w:pStyle w:val="ListParagraph"/>
              <w:numPr>
                <w:ilvl w:val="0"/>
                <w:numId w:val="51"/>
              </w:numPr>
              <w:spacing w:before="80" w:after="8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>Communicate with case managers about participants’ individual situations (e.g., participant progress, strengths, challenges to participation)?</w:t>
            </w:r>
          </w:p>
          <w:p w14:paraId="23013444" w14:textId="591218FB" w:rsidR="007F25E7" w:rsidRPr="006F3E63" w:rsidRDefault="007F25E7" w:rsidP="007F25E7">
            <w:pPr>
              <w:pStyle w:val="ListParagraph"/>
              <w:numPr>
                <w:ilvl w:val="0"/>
                <w:numId w:val="51"/>
              </w:numPr>
              <w:spacing w:before="80" w:after="8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>Communicate with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coaches</w:t>
            </w: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 xml:space="preserve"> about participants’ individual situations (e.g., participant progress, strengths, challenges to participation)?</w:t>
            </w:r>
          </w:p>
          <w:p w14:paraId="122296B7" w14:textId="763D05D5" w:rsidR="001279D0" w:rsidRPr="009446F5" w:rsidRDefault="001279D0" w:rsidP="00721786">
            <w:pPr>
              <w:pStyle w:val="ListParagraph"/>
              <w:numPr>
                <w:ilvl w:val="0"/>
                <w:numId w:val="51"/>
              </w:numPr>
              <w:spacing w:before="80" w:after="8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>Communicate directly with participants about their individual situations (e.g., participant progress, strengths, challenges to participation)?</w:t>
            </w:r>
          </w:p>
          <w:p w14:paraId="75115477" w14:textId="5A916266" w:rsidR="006F3E63" w:rsidRDefault="001279D0" w:rsidP="006F3E63">
            <w:pPr>
              <w:pStyle w:val="ListParagraph"/>
              <w:numPr>
                <w:ilvl w:val="0"/>
                <w:numId w:val="51"/>
              </w:numPr>
              <w:spacing w:before="80" w:after="8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>Observe case managers conduct sessions with participants?</w:t>
            </w:r>
          </w:p>
          <w:p w14:paraId="5B1DD74D" w14:textId="40F503C2" w:rsidR="003D27C2" w:rsidRPr="006F3E63" w:rsidRDefault="006F3E63" w:rsidP="00B41363">
            <w:pPr>
              <w:pStyle w:val="ListParagraph"/>
              <w:numPr>
                <w:ilvl w:val="0"/>
                <w:numId w:val="51"/>
              </w:numPr>
              <w:spacing w:before="80" w:after="8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 xml:space="preserve">Observe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coaches</w:t>
            </w: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 xml:space="preserve"> conduct sessions with participants?</w:t>
            </w:r>
          </w:p>
        </w:tc>
        <w:tc>
          <w:tcPr>
            <w:tcW w:w="1359" w:type="pct"/>
          </w:tcPr>
          <w:p w14:paraId="5845532E" w14:textId="77777777" w:rsidR="003D27C2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Adapted from HPOG-NIE</w:t>
            </w:r>
          </w:p>
          <w:p w14:paraId="22D986E8" w14:textId="2C1C4A19" w:rsidR="00A06691" w:rsidRPr="009446F5" w:rsidRDefault="00A06691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A06691">
              <w:rPr>
                <w:rFonts w:ascii="Arial" w:hAnsi="Arial" w:cs="Arial"/>
                <w:caps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A06691">
              <w:rPr>
                <w:rFonts w:ascii="Arial" w:hAnsi="Arial" w:cs="Arial"/>
                <w:caps/>
                <w:sz w:val="18"/>
                <w:szCs w:val="18"/>
              </w:rPr>
              <w:t>0970-0394)</w:t>
            </w:r>
          </w:p>
        </w:tc>
        <w:tc>
          <w:tcPr>
            <w:tcW w:w="1268" w:type="pct"/>
            <w:vMerge w:val="restart"/>
          </w:tcPr>
          <w:p w14:paraId="0E193545" w14:textId="04CC56A3" w:rsidR="003D27C2" w:rsidRPr="009446F5" w:rsidRDefault="003D27C2" w:rsidP="001279D0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staff </w:t>
            </w:r>
            <w:r w:rsidR="001279D0" w:rsidRPr="009446F5">
              <w:rPr>
                <w:rFonts w:ascii="Arial" w:hAnsi="Arial" w:cs="Arial"/>
                <w:sz w:val="18"/>
                <w:szCs w:val="18"/>
              </w:rPr>
              <w:t xml:space="preserve">frequency and mode of 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contact with participants and supervisors. </w:t>
            </w:r>
          </w:p>
        </w:tc>
      </w:tr>
      <w:tr w:rsidR="003D27C2" w:rsidRPr="009446F5" w14:paraId="3686B82A" w14:textId="77777777" w:rsidTr="00894DED">
        <w:trPr>
          <w:cantSplit/>
        </w:trPr>
        <w:tc>
          <w:tcPr>
            <w:tcW w:w="709" w:type="pct"/>
          </w:tcPr>
          <w:p w14:paraId="19210B90" w14:textId="467652E5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21a-S</w:t>
            </w:r>
          </w:p>
        </w:tc>
        <w:tc>
          <w:tcPr>
            <w:tcW w:w="1664" w:type="pct"/>
          </w:tcPr>
          <w:p w14:paraId="45F55B2D" w14:textId="77777777" w:rsidR="003D27C2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On average, how often do you have contact with participants through each of the following methods?</w:t>
            </w:r>
          </w:p>
          <w:p w14:paraId="54C67FB6" w14:textId="77777777" w:rsidR="00114859" w:rsidRDefault="00114859" w:rsidP="00BC1BA6">
            <w:pPr>
              <w:pStyle w:val="ListParagraph"/>
              <w:numPr>
                <w:ilvl w:val="0"/>
                <w:numId w:val="6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person, one-on-one session</w:t>
            </w:r>
          </w:p>
          <w:p w14:paraId="4C7C85D6" w14:textId="77777777" w:rsidR="00114859" w:rsidRDefault="00114859" w:rsidP="00BC1BA6">
            <w:pPr>
              <w:pStyle w:val="ListParagraph"/>
              <w:numPr>
                <w:ilvl w:val="0"/>
                <w:numId w:val="6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person, group session</w:t>
            </w:r>
          </w:p>
          <w:p w14:paraId="5C7CCF9A" w14:textId="77777777" w:rsidR="00114859" w:rsidRDefault="00114859" w:rsidP="00BC1BA6">
            <w:pPr>
              <w:pStyle w:val="ListParagraph"/>
              <w:numPr>
                <w:ilvl w:val="0"/>
                <w:numId w:val="6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 the phone</w:t>
            </w:r>
          </w:p>
          <w:p w14:paraId="012625F6" w14:textId="77777777" w:rsidR="00114859" w:rsidRDefault="00114859" w:rsidP="00BC1BA6">
            <w:pPr>
              <w:pStyle w:val="ListParagraph"/>
              <w:numPr>
                <w:ilvl w:val="0"/>
                <w:numId w:val="6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email or other electronic communication</w:t>
            </w:r>
          </w:p>
          <w:p w14:paraId="23C5625D" w14:textId="033CE85C" w:rsidR="00114859" w:rsidRPr="00BC1BA6" w:rsidRDefault="00114859" w:rsidP="00BC1BA6">
            <w:pPr>
              <w:pStyle w:val="ListParagraph"/>
              <w:numPr>
                <w:ilvl w:val="0"/>
                <w:numId w:val="6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method (please specify)</w:t>
            </w:r>
          </w:p>
        </w:tc>
        <w:tc>
          <w:tcPr>
            <w:tcW w:w="1359" w:type="pct"/>
            <w:vMerge w:val="restart"/>
          </w:tcPr>
          <w:p w14:paraId="748F1732" w14:textId="77777777" w:rsidR="003D27C2" w:rsidRDefault="003D27C2" w:rsidP="005E12F1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Adapted from </w:t>
            </w:r>
            <w:r w:rsidRPr="009446F5">
              <w:rPr>
                <w:rFonts w:ascii="Arial" w:hAnsi="Arial" w:cs="Arial"/>
                <w:caps/>
                <w:sz w:val="18"/>
                <w:szCs w:val="18"/>
              </w:rPr>
              <w:t>JSa</w:t>
            </w:r>
          </w:p>
          <w:p w14:paraId="6255B8F8" w14:textId="54535921" w:rsidR="000D225B" w:rsidRPr="009446F5" w:rsidRDefault="000D225B" w:rsidP="005E12F1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0A583E">
              <w:rPr>
                <w:rFonts w:ascii="Arial" w:hAnsi="Arial" w:cs="Arial"/>
                <w:color w:val="000000"/>
                <w:sz w:val="18"/>
                <w:szCs w:val="18"/>
              </w:rPr>
              <w:t>0970-0400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665B5576" w14:textId="5AAC2CDF" w:rsidR="003D27C2" w:rsidRPr="009446F5" w:rsidRDefault="003D27C2" w:rsidP="00DE08FF">
            <w:pPr>
              <w:spacing w:before="80" w:after="80" w:line="240" w:lineRule="auto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58EA7B3D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7C2" w:rsidRPr="009446F5" w14:paraId="789B0F10" w14:textId="77777777" w:rsidTr="00894DED">
        <w:trPr>
          <w:cantSplit/>
        </w:trPr>
        <w:tc>
          <w:tcPr>
            <w:tcW w:w="709" w:type="pct"/>
          </w:tcPr>
          <w:p w14:paraId="6953F766" w14:textId="2F8B049E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21b-S</w:t>
            </w:r>
          </w:p>
        </w:tc>
        <w:tc>
          <w:tcPr>
            <w:tcW w:w="1664" w:type="pct"/>
          </w:tcPr>
          <w:p w14:paraId="2C0D7618" w14:textId="77777777" w:rsidR="003D27C2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On average, how often do </w:t>
            </w:r>
            <w:r w:rsidRPr="00CF68AC">
              <w:rPr>
                <w:rFonts w:ascii="Arial" w:hAnsi="Arial" w:cs="Arial"/>
                <w:sz w:val="18"/>
                <w:szCs w:val="18"/>
                <w:u w:val="single"/>
              </w:rPr>
              <w:t xml:space="preserve">you work with your supervisor </w:t>
            </w:r>
            <w:r w:rsidRPr="009446F5">
              <w:rPr>
                <w:rFonts w:ascii="Arial" w:hAnsi="Arial" w:cs="Arial"/>
                <w:sz w:val="18"/>
                <w:szCs w:val="18"/>
              </w:rPr>
              <w:t>on an ongoing basis to practice or review coaching techniques</w:t>
            </w:r>
            <w:r w:rsidR="006F3E63">
              <w:rPr>
                <w:rFonts w:ascii="Arial" w:hAnsi="Arial" w:cs="Arial"/>
                <w:sz w:val="18"/>
                <w:szCs w:val="18"/>
              </w:rPr>
              <w:t xml:space="preserve"> through each of the following methods</w:t>
            </w:r>
            <w:r w:rsidRPr="009446F5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1B785342" w14:textId="77777777" w:rsidR="00114859" w:rsidRDefault="00114859" w:rsidP="00114859">
            <w:pPr>
              <w:pStyle w:val="ListParagraph"/>
              <w:numPr>
                <w:ilvl w:val="0"/>
                <w:numId w:val="6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person, one-on-one session</w:t>
            </w:r>
          </w:p>
          <w:p w14:paraId="721ECAF6" w14:textId="77777777" w:rsidR="00114859" w:rsidRDefault="00114859" w:rsidP="00114859">
            <w:pPr>
              <w:pStyle w:val="ListParagraph"/>
              <w:numPr>
                <w:ilvl w:val="0"/>
                <w:numId w:val="6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person, group session</w:t>
            </w:r>
          </w:p>
          <w:p w14:paraId="225D4438" w14:textId="77777777" w:rsidR="00114859" w:rsidRDefault="00114859" w:rsidP="00114859">
            <w:pPr>
              <w:pStyle w:val="ListParagraph"/>
              <w:numPr>
                <w:ilvl w:val="0"/>
                <w:numId w:val="6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 the phone</w:t>
            </w:r>
          </w:p>
          <w:p w14:paraId="13144422" w14:textId="77777777" w:rsidR="00114859" w:rsidRDefault="00114859" w:rsidP="00BC1BA6">
            <w:pPr>
              <w:pStyle w:val="ListParagraph"/>
              <w:numPr>
                <w:ilvl w:val="0"/>
                <w:numId w:val="6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email or other electronic communication</w:t>
            </w:r>
          </w:p>
          <w:p w14:paraId="55470395" w14:textId="0B8680F4" w:rsidR="00114859" w:rsidRPr="00BC1BA6" w:rsidRDefault="00114859" w:rsidP="00BC1BA6">
            <w:pPr>
              <w:pStyle w:val="ListParagraph"/>
              <w:numPr>
                <w:ilvl w:val="0"/>
                <w:numId w:val="6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BA6">
              <w:rPr>
                <w:rFonts w:ascii="Arial" w:hAnsi="Arial" w:cs="Arial"/>
                <w:sz w:val="18"/>
                <w:szCs w:val="18"/>
              </w:rPr>
              <w:t>Other method (please specify)</w:t>
            </w:r>
          </w:p>
        </w:tc>
        <w:tc>
          <w:tcPr>
            <w:tcW w:w="1359" w:type="pct"/>
            <w:vMerge/>
          </w:tcPr>
          <w:p w14:paraId="20614AD1" w14:textId="2696718E" w:rsidR="003D27C2" w:rsidRPr="009446F5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4F7FE5AD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7C2" w:rsidRPr="009446F5" w14:paraId="0DD9180D" w14:textId="77777777" w:rsidTr="00894DED">
        <w:trPr>
          <w:cantSplit/>
        </w:trPr>
        <w:tc>
          <w:tcPr>
            <w:tcW w:w="709" w:type="pct"/>
          </w:tcPr>
          <w:p w14:paraId="6F9DC442" w14:textId="724AD8B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22-S</w:t>
            </w:r>
          </w:p>
        </w:tc>
        <w:tc>
          <w:tcPr>
            <w:tcW w:w="1664" w:type="pct"/>
          </w:tcPr>
          <w:p w14:paraId="590C0FD7" w14:textId="2E245AA5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On average, </w:t>
            </w:r>
            <w:r w:rsidRPr="00CF68AC">
              <w:rPr>
                <w:rFonts w:ascii="Arial" w:hAnsi="Arial" w:cs="Arial"/>
                <w:sz w:val="18"/>
                <w:szCs w:val="18"/>
                <w:u w:val="single"/>
              </w:rPr>
              <w:t>how often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 do you</w:t>
            </w:r>
          </w:p>
          <w:p w14:paraId="22D1ECB9" w14:textId="54425CF7" w:rsidR="00E20E4D" w:rsidRPr="009446F5" w:rsidRDefault="00E20E4D" w:rsidP="00721786">
            <w:pPr>
              <w:pStyle w:val="ListParagraph"/>
              <w:numPr>
                <w:ilvl w:val="0"/>
                <w:numId w:val="52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Communicate with </w:t>
            </w:r>
            <w:r w:rsidR="00114859" w:rsidRPr="009446F5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 management or supervisors 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about participants’ individual situations </w:t>
            </w: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>(e.g., participant progress, strengths, challenges to participation)?</w:t>
            </w:r>
          </w:p>
          <w:p w14:paraId="127F041A" w14:textId="10F559AF" w:rsidR="00E20E4D" w:rsidRPr="009446F5" w:rsidRDefault="00E20E4D" w:rsidP="00114859">
            <w:pPr>
              <w:pStyle w:val="ListParagraph"/>
              <w:numPr>
                <w:ilvl w:val="0"/>
                <w:numId w:val="52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 xml:space="preserve">Communicate with </w:t>
            </w:r>
            <w:r w:rsidR="00114859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114859" w:rsidRPr="009446F5">
              <w:rPr>
                <w:rFonts w:ascii="Arial" w:hAnsi="Arial" w:cs="Arial"/>
                <w:sz w:val="18"/>
                <w:szCs w:val="18"/>
              </w:rPr>
              <w:t xml:space="preserve">staff </w:t>
            </w:r>
            <w:r w:rsidRPr="009446F5">
              <w:rPr>
                <w:rFonts w:ascii="Arial" w:hAnsi="Arial" w:cs="Arial"/>
                <w:color w:val="000000"/>
                <w:sz w:val="18"/>
                <w:szCs w:val="18"/>
              </w:rPr>
              <w:t>about participants’ individual situations (e.g., participant progress, strengths, challenges to participation)?</w:t>
            </w:r>
          </w:p>
        </w:tc>
        <w:tc>
          <w:tcPr>
            <w:tcW w:w="1359" w:type="pct"/>
          </w:tcPr>
          <w:p w14:paraId="71F84170" w14:textId="77777777" w:rsidR="003D27C2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Adapted from HPOG-NIE</w:t>
            </w:r>
          </w:p>
          <w:p w14:paraId="2DCD111E" w14:textId="1C8F1BBC" w:rsidR="00A06691" w:rsidRPr="009446F5" w:rsidRDefault="00A06691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A06691">
              <w:rPr>
                <w:rFonts w:ascii="Arial" w:hAnsi="Arial" w:cs="Arial"/>
                <w:caps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A06691">
              <w:rPr>
                <w:rFonts w:ascii="Arial" w:hAnsi="Arial" w:cs="Arial"/>
                <w:caps/>
                <w:sz w:val="18"/>
                <w:szCs w:val="18"/>
              </w:rPr>
              <w:t>0970-0394)</w:t>
            </w:r>
          </w:p>
        </w:tc>
        <w:tc>
          <w:tcPr>
            <w:tcW w:w="1268" w:type="pct"/>
            <w:vMerge/>
          </w:tcPr>
          <w:p w14:paraId="2F16842A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7C2" w:rsidRPr="009446F5" w14:paraId="102CE476" w14:textId="77777777" w:rsidTr="00894DED">
        <w:trPr>
          <w:cantSplit/>
        </w:trPr>
        <w:tc>
          <w:tcPr>
            <w:tcW w:w="709" w:type="pct"/>
          </w:tcPr>
          <w:p w14:paraId="5C7C6790" w14:textId="6A733F16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23a-S</w:t>
            </w:r>
          </w:p>
        </w:tc>
        <w:tc>
          <w:tcPr>
            <w:tcW w:w="1664" w:type="pct"/>
          </w:tcPr>
          <w:p w14:paraId="2B9DEC09" w14:textId="1678D9D2" w:rsidR="003D27C2" w:rsidRPr="009446F5" w:rsidRDefault="003D27C2" w:rsidP="006F3E63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Are follow-ups conducted as part of [</w:t>
            </w:r>
            <w:r w:rsidRP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</w:t>
            </w:r>
            <w:r w:rsidR="006F3E63">
              <w:rPr>
                <w:rFonts w:ascii="Arial" w:hAnsi="Arial" w:cs="Arial"/>
                <w:sz w:val="18"/>
                <w:szCs w:val="18"/>
              </w:rPr>
              <w:t xml:space="preserve"> with participants after they have found a job</w:t>
            </w:r>
            <w:r w:rsidRPr="009446F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359" w:type="pct"/>
            <w:vMerge w:val="restart"/>
          </w:tcPr>
          <w:p w14:paraId="0AEA89C8" w14:textId="77777777" w:rsidR="003D27C2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Adapted from STED/ETJD</w:t>
            </w:r>
          </w:p>
          <w:p w14:paraId="6474DE3F" w14:textId="3927BF7B" w:rsidR="00A06691" w:rsidRPr="009446F5" w:rsidRDefault="00A06691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A06691">
              <w:rPr>
                <w:rFonts w:ascii="Arial" w:hAnsi="Arial" w:cs="Arial"/>
                <w:caps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A06691">
              <w:rPr>
                <w:rFonts w:ascii="Arial" w:hAnsi="Arial" w:cs="Arial"/>
                <w:caps/>
                <w:sz w:val="18"/>
                <w:szCs w:val="18"/>
              </w:rPr>
              <w:t>0970-0413)</w:t>
            </w:r>
          </w:p>
        </w:tc>
        <w:tc>
          <w:tcPr>
            <w:tcW w:w="1268" w:type="pct"/>
            <w:vMerge/>
          </w:tcPr>
          <w:p w14:paraId="727F13F0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7C2" w:rsidRPr="009446F5" w14:paraId="4EB1366A" w14:textId="77777777" w:rsidTr="00894DED">
        <w:trPr>
          <w:cantSplit/>
        </w:trPr>
        <w:tc>
          <w:tcPr>
            <w:tcW w:w="709" w:type="pct"/>
          </w:tcPr>
          <w:p w14:paraId="25454987" w14:textId="3E907D38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23b-S</w:t>
            </w:r>
          </w:p>
        </w:tc>
        <w:tc>
          <w:tcPr>
            <w:tcW w:w="1664" w:type="pct"/>
          </w:tcPr>
          <w:p w14:paraId="7C4626AA" w14:textId="77777777" w:rsidR="003D27C2" w:rsidRDefault="003D27C2" w:rsidP="006F3E63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On average, how often do you </w:t>
            </w:r>
            <w:r w:rsidR="006F3E63">
              <w:rPr>
                <w:rFonts w:ascii="Arial" w:hAnsi="Arial" w:cs="Arial"/>
                <w:sz w:val="18"/>
                <w:szCs w:val="18"/>
              </w:rPr>
              <w:t>use</w:t>
            </w:r>
            <w:r w:rsidR="006F3E63" w:rsidRPr="009446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the following contact </w:t>
            </w:r>
            <w:r w:rsidR="006F3E63">
              <w:rPr>
                <w:rFonts w:ascii="Arial" w:hAnsi="Arial" w:cs="Arial"/>
                <w:sz w:val="18"/>
                <w:szCs w:val="18"/>
              </w:rPr>
              <w:t>method</w:t>
            </w:r>
            <w:r w:rsidR="00000142">
              <w:rPr>
                <w:rFonts w:ascii="Arial" w:hAnsi="Arial" w:cs="Arial"/>
                <w:sz w:val="18"/>
                <w:szCs w:val="18"/>
              </w:rPr>
              <w:t>s</w:t>
            </w:r>
            <w:r w:rsidR="006F3E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46F5">
              <w:rPr>
                <w:rFonts w:ascii="Arial" w:hAnsi="Arial" w:cs="Arial"/>
                <w:sz w:val="18"/>
                <w:szCs w:val="18"/>
              </w:rPr>
              <w:t>with participants after they have found a job?</w:t>
            </w:r>
          </w:p>
          <w:p w14:paraId="63C1E8E5" w14:textId="77777777" w:rsidR="00797AE8" w:rsidRDefault="00797AE8" w:rsidP="00797AE8">
            <w:pPr>
              <w:pStyle w:val="ListParagraph"/>
              <w:numPr>
                <w:ilvl w:val="0"/>
                <w:numId w:val="6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person, one-on-one session</w:t>
            </w:r>
          </w:p>
          <w:p w14:paraId="21107C8C" w14:textId="77777777" w:rsidR="00797AE8" w:rsidRDefault="00797AE8" w:rsidP="00797AE8">
            <w:pPr>
              <w:pStyle w:val="ListParagraph"/>
              <w:numPr>
                <w:ilvl w:val="0"/>
                <w:numId w:val="6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person, group session</w:t>
            </w:r>
          </w:p>
          <w:p w14:paraId="1086DB28" w14:textId="77777777" w:rsidR="00797AE8" w:rsidRDefault="00797AE8" w:rsidP="00797AE8">
            <w:pPr>
              <w:pStyle w:val="ListParagraph"/>
              <w:numPr>
                <w:ilvl w:val="0"/>
                <w:numId w:val="6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 the phone</w:t>
            </w:r>
          </w:p>
          <w:p w14:paraId="34A63C1D" w14:textId="77777777" w:rsidR="00797AE8" w:rsidRDefault="00797AE8" w:rsidP="00BC1BA6">
            <w:pPr>
              <w:pStyle w:val="ListParagraph"/>
              <w:numPr>
                <w:ilvl w:val="0"/>
                <w:numId w:val="6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email or other electronic communication</w:t>
            </w:r>
          </w:p>
          <w:p w14:paraId="3C5D13FA" w14:textId="685CFAB3" w:rsidR="00797AE8" w:rsidRPr="00BC1BA6" w:rsidRDefault="00797AE8" w:rsidP="00BC1BA6">
            <w:pPr>
              <w:pStyle w:val="ListParagraph"/>
              <w:numPr>
                <w:ilvl w:val="0"/>
                <w:numId w:val="6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BA6">
              <w:rPr>
                <w:rFonts w:ascii="Arial" w:hAnsi="Arial" w:cs="Arial"/>
                <w:sz w:val="18"/>
                <w:szCs w:val="18"/>
              </w:rPr>
              <w:t>Other method (please specify)</w:t>
            </w:r>
          </w:p>
        </w:tc>
        <w:tc>
          <w:tcPr>
            <w:tcW w:w="1359" w:type="pct"/>
            <w:vMerge/>
          </w:tcPr>
          <w:p w14:paraId="59D43F4D" w14:textId="2F5C2F75" w:rsidR="003D27C2" w:rsidRPr="009446F5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3E8D52E0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614" w:rsidRPr="009446F5" w14:paraId="718B3550" w14:textId="77777777" w:rsidTr="00894DED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FDA375F" w14:textId="6BB27C04" w:rsidR="00380614" w:rsidRPr="009446F5" w:rsidRDefault="00380614" w:rsidP="00380614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6F5">
              <w:rPr>
                <w:rFonts w:ascii="Arial" w:hAnsi="Arial" w:cs="Arial"/>
                <w:b/>
                <w:sz w:val="18"/>
                <w:szCs w:val="18"/>
              </w:rPr>
              <w:t>SECTION D. CHALLENGES TO EMPLOYMENT</w:t>
            </w:r>
          </w:p>
        </w:tc>
      </w:tr>
      <w:tr w:rsidR="00380614" w:rsidRPr="009446F5" w14:paraId="40BE162B" w14:textId="77777777" w:rsidTr="00894DED">
        <w:trPr>
          <w:cantSplit/>
        </w:trPr>
        <w:tc>
          <w:tcPr>
            <w:tcW w:w="709" w:type="pct"/>
          </w:tcPr>
          <w:p w14:paraId="28072486" w14:textId="25CBC40F" w:rsidR="00380614" w:rsidRPr="009446F5" w:rsidRDefault="00296F78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64" w:type="pct"/>
          </w:tcPr>
          <w:p w14:paraId="520AA0E2" w14:textId="77777777" w:rsidR="00380614" w:rsidRDefault="00296F78" w:rsidP="00000142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Based on your experience, </w:t>
            </w:r>
            <w:r w:rsidR="006F3E63">
              <w:rPr>
                <w:rFonts w:ascii="Arial" w:hAnsi="Arial" w:cs="Arial"/>
                <w:sz w:val="18"/>
                <w:szCs w:val="18"/>
              </w:rPr>
              <w:t xml:space="preserve">on average, </w:t>
            </w:r>
            <w:r w:rsidRPr="009446F5">
              <w:rPr>
                <w:rFonts w:ascii="Arial" w:hAnsi="Arial" w:cs="Arial"/>
                <w:sz w:val="18"/>
                <w:szCs w:val="18"/>
              </w:rPr>
              <w:t>how frequently do participants experience the challenges listed below?</w:t>
            </w:r>
          </w:p>
          <w:p w14:paraId="7A86C7E9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Limited education</w:t>
            </w:r>
          </w:p>
          <w:p w14:paraId="44CCA610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Limited prior work or volunteer experience</w:t>
            </w:r>
          </w:p>
          <w:p w14:paraId="296E2405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Limited relevant vocational skills</w:t>
            </w:r>
          </w:p>
          <w:p w14:paraId="276D9C9F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 care or dependent care issues</w:t>
            </w:r>
          </w:p>
          <w:p w14:paraId="290803AE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Transportation problems</w:t>
            </w:r>
          </w:p>
          <w:p w14:paraId="1B06A94F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motivation to find employment</w:t>
            </w:r>
          </w:p>
          <w:p w14:paraId="563ABC40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Mental health condition(s)</w:t>
            </w:r>
          </w:p>
          <w:p w14:paraId="1BE12D4A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health condition(s)</w:t>
            </w:r>
          </w:p>
          <w:p w14:paraId="30EB44A5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Limited problem-solving abilities</w:t>
            </w:r>
          </w:p>
          <w:p w14:paraId="668DFAB0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Drug and/or alcohol addiction</w:t>
            </w:r>
          </w:p>
          <w:p w14:paraId="2C3B714E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disabilities</w:t>
            </w:r>
          </w:p>
          <w:p w14:paraId="02113C5A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Intimate partner violence issues</w:t>
            </w:r>
          </w:p>
          <w:p w14:paraId="75BE5C4F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domestic issues (e.g., divorce, child custody)</w:t>
            </w:r>
          </w:p>
          <w:p w14:paraId="40AC6880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Homelessness or housing problems</w:t>
            </w:r>
          </w:p>
          <w:p w14:paraId="5D2121A6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Criminal history</w:t>
            </w:r>
          </w:p>
          <w:p w14:paraId="480D1238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Legal problems</w:t>
            </w:r>
          </w:p>
          <w:p w14:paraId="669FE81D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Unable to focus on what’s important</w:t>
            </w:r>
          </w:p>
          <w:p w14:paraId="39C92D75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Procrastination</w:t>
            </w:r>
          </w:p>
          <w:p w14:paraId="70B766CF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Unable to follow through to the completion of a goal</w:t>
            </w:r>
          </w:p>
          <w:p w14:paraId="022273CF" w14:textId="77777777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Inability to set goals</w:t>
            </w:r>
          </w:p>
          <w:p w14:paraId="594CEA49" w14:textId="1076D55A" w:rsidR="00797AE8" w:rsidRDefault="00797AE8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Limited soft skills (e.g., communication</w:t>
            </w:r>
            <w:r w:rsidR="00451745">
              <w:rPr>
                <w:rFonts w:ascii="Arial" w:hAnsi="Arial" w:cs="Arial"/>
                <w:sz w:val="18"/>
                <w:szCs w:val="18"/>
              </w:rPr>
              <w:t xml:space="preserve"> skills, social skills, teamwork)</w:t>
            </w:r>
          </w:p>
          <w:p w14:paraId="3FAF61EA" w14:textId="464C2B85" w:rsidR="00451745" w:rsidRDefault="00451745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Limited number of jobs that match the education, skills, and abilities of participants</w:t>
            </w:r>
          </w:p>
          <w:p w14:paraId="7A02B302" w14:textId="77777777" w:rsidR="00451745" w:rsidRDefault="00451745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Limited number of good jobs (e.g., well-paying, benefits)</w:t>
            </w:r>
          </w:p>
          <w:p w14:paraId="001BC4EF" w14:textId="77777777" w:rsidR="00451745" w:rsidRDefault="00451745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 doesn’t know where to find jobs</w:t>
            </w:r>
          </w:p>
          <w:p w14:paraId="7E3EF142" w14:textId="77777777" w:rsidR="00451745" w:rsidRDefault="00451745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 afraid to approach employers</w:t>
            </w:r>
          </w:p>
          <w:p w14:paraId="3510E140" w14:textId="3E5E25D7" w:rsidR="00451745" w:rsidRPr="00BC1BA6" w:rsidRDefault="00451745" w:rsidP="00BC1BA6">
            <w:pPr>
              <w:pStyle w:val="ListParagraph"/>
              <w:numPr>
                <w:ilvl w:val="0"/>
                <w:numId w:val="6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(please specify)</w:t>
            </w:r>
          </w:p>
        </w:tc>
        <w:tc>
          <w:tcPr>
            <w:tcW w:w="1359" w:type="pct"/>
          </w:tcPr>
          <w:p w14:paraId="326889AA" w14:textId="77777777" w:rsidR="00380614" w:rsidRDefault="00C00B4C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Adapted from JSA</w:t>
            </w:r>
          </w:p>
          <w:p w14:paraId="639E3368" w14:textId="44E9B6C3" w:rsidR="000D225B" w:rsidRPr="009446F5" w:rsidRDefault="000D225B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0A583E">
              <w:rPr>
                <w:rFonts w:ascii="Arial" w:hAnsi="Arial" w:cs="Arial"/>
                <w:color w:val="000000"/>
                <w:sz w:val="18"/>
                <w:szCs w:val="18"/>
              </w:rPr>
              <w:t>0970-0400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8" w:type="pct"/>
          </w:tcPr>
          <w:p w14:paraId="472710D8" w14:textId="59C030A9" w:rsidR="00380614" w:rsidRPr="009446F5" w:rsidRDefault="00AD2D23" w:rsidP="008C039D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perceived challenges to </w:t>
            </w:r>
            <w:r w:rsidR="003D27C2" w:rsidRPr="009446F5">
              <w:rPr>
                <w:rFonts w:ascii="Arial" w:hAnsi="Arial" w:cs="Arial"/>
                <w:sz w:val="18"/>
                <w:szCs w:val="18"/>
              </w:rPr>
              <w:t xml:space="preserve">participant 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employment. </w:t>
            </w:r>
          </w:p>
        </w:tc>
      </w:tr>
      <w:tr w:rsidR="00296F78" w:rsidRPr="009446F5" w14:paraId="2DD2C8F4" w14:textId="77777777" w:rsidTr="00894DED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A7F39A1" w14:textId="4FBA6FC1" w:rsidR="00296F78" w:rsidRPr="009446F5" w:rsidRDefault="00296F78" w:rsidP="00296F78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6F5">
              <w:rPr>
                <w:rFonts w:ascii="Arial" w:hAnsi="Arial" w:cs="Arial"/>
                <w:b/>
                <w:sz w:val="18"/>
                <w:szCs w:val="18"/>
              </w:rPr>
              <w:t>SECTION E. PROGRAM PARTICIPANTS AND NONPARTICIPATION</w:t>
            </w:r>
          </w:p>
        </w:tc>
      </w:tr>
      <w:tr w:rsidR="00296F78" w:rsidRPr="009446F5" w14:paraId="4956FB48" w14:textId="77777777" w:rsidTr="00894DED">
        <w:trPr>
          <w:cantSplit/>
        </w:trPr>
        <w:tc>
          <w:tcPr>
            <w:tcW w:w="709" w:type="pct"/>
          </w:tcPr>
          <w:p w14:paraId="39DF57C6" w14:textId="1E316058" w:rsidR="00296F78" w:rsidRPr="009446F5" w:rsidRDefault="00296F78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64" w:type="pct"/>
          </w:tcPr>
          <w:p w14:paraId="3A16F020" w14:textId="510718EF" w:rsidR="00296F78" w:rsidRPr="009446F5" w:rsidRDefault="00296F78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Using a scale of 1 to 5, where 1 = Strongly Disagree and 5 = Strongly Agree, please indicate how much you agree or disagree with the following statements about staff at [</w:t>
            </w:r>
            <w:r w:rsidRP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]:</w:t>
            </w:r>
          </w:p>
          <w:p w14:paraId="79D1A3C4" w14:textId="185465E3" w:rsidR="00A15DF9" w:rsidRPr="009446F5" w:rsidRDefault="00A15DF9" w:rsidP="00721786">
            <w:pPr>
              <w:pStyle w:val="ListParagraph"/>
              <w:numPr>
                <w:ilvl w:val="0"/>
                <w:numId w:val="5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Staff in this program closely monitor the progress of participants assigned to [</w:t>
            </w:r>
            <w:r w:rsidRPr="00AB3399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2430CA4" w14:textId="2F8B7D67" w:rsidR="00A15DF9" w:rsidRPr="009446F5" w:rsidRDefault="00A15DF9" w:rsidP="00721786">
            <w:pPr>
              <w:pStyle w:val="ListParagraph"/>
              <w:numPr>
                <w:ilvl w:val="0"/>
                <w:numId w:val="5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 xml:space="preserve">Staff in this program learn quickly about participants who did not attend </w:t>
            </w:r>
            <w:r w:rsidR="006F3E63">
              <w:rPr>
                <w:rFonts w:ascii="Arial" w:hAnsi="Arial" w:cs="Arial"/>
                <w:bCs/>
                <w:sz w:val="18"/>
                <w:szCs w:val="18"/>
              </w:rPr>
              <w:t>planned</w:t>
            </w:r>
            <w:r w:rsidR="006F3E63" w:rsidRPr="009446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46F5">
              <w:rPr>
                <w:rFonts w:ascii="Arial" w:hAnsi="Arial" w:cs="Arial"/>
                <w:bCs/>
                <w:sz w:val="18"/>
                <w:szCs w:val="18"/>
              </w:rPr>
              <w:t>activities</w:t>
            </w:r>
          </w:p>
          <w:p w14:paraId="36FF9D45" w14:textId="1556969D" w:rsidR="00A15DF9" w:rsidRPr="009446F5" w:rsidRDefault="00A15DF9" w:rsidP="00721786">
            <w:pPr>
              <w:pStyle w:val="ListParagraph"/>
              <w:numPr>
                <w:ilvl w:val="0"/>
                <w:numId w:val="5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>Staff in this program learn quickly about a participant who quit or lost a job</w:t>
            </w:r>
          </w:p>
          <w:p w14:paraId="446C0EFE" w14:textId="2EB17900" w:rsidR="00A15DF9" w:rsidRPr="009446F5" w:rsidRDefault="00A15DF9" w:rsidP="00721786">
            <w:pPr>
              <w:pStyle w:val="ListParagraph"/>
              <w:numPr>
                <w:ilvl w:val="0"/>
                <w:numId w:val="5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>Staff in this program explain program expectations and consequences of nonparticipation</w:t>
            </w:r>
            <w:r w:rsidR="006F3E63">
              <w:rPr>
                <w:rFonts w:ascii="Arial" w:hAnsi="Arial" w:cs="Arial"/>
                <w:bCs/>
                <w:sz w:val="18"/>
                <w:szCs w:val="18"/>
              </w:rPr>
              <w:t xml:space="preserve"> to participants</w:t>
            </w:r>
          </w:p>
          <w:p w14:paraId="7CE3856B" w14:textId="78D2EDD3" w:rsidR="00A15DF9" w:rsidRPr="009446F5" w:rsidRDefault="00A15DF9" w:rsidP="00721786">
            <w:pPr>
              <w:pStyle w:val="ListParagraph"/>
              <w:numPr>
                <w:ilvl w:val="0"/>
                <w:numId w:val="5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 xml:space="preserve">Staff in this program consistently use tangible incentives </w:t>
            </w:r>
            <w:r w:rsidR="00896536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 w:rsidR="00896536" w:rsidRPr="00636409">
              <w:rPr>
                <w:rFonts w:ascii="Arial" w:hAnsi="Arial" w:cs="Arial"/>
                <w:bCs/>
                <w:sz w:val="19"/>
                <w:szCs w:val="19"/>
              </w:rPr>
              <w:t>e.g., gift cards, tokens used to buy items, other items</w:t>
            </w:r>
            <w:r w:rsidR="00896536">
              <w:rPr>
                <w:rFonts w:ascii="Arial" w:hAnsi="Arial" w:cs="Arial"/>
                <w:bCs/>
                <w:sz w:val="19"/>
                <w:szCs w:val="19"/>
              </w:rPr>
              <w:t>)</w:t>
            </w:r>
            <w:r w:rsidR="00896536" w:rsidRPr="00636409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9446F5">
              <w:rPr>
                <w:rFonts w:ascii="Arial" w:hAnsi="Arial" w:cs="Arial"/>
                <w:bCs/>
                <w:sz w:val="18"/>
                <w:szCs w:val="18"/>
              </w:rPr>
              <w:t>to encourage participants</w:t>
            </w:r>
          </w:p>
          <w:p w14:paraId="7932BA8D" w14:textId="77777777" w:rsidR="00A15DF9" w:rsidRPr="009446F5" w:rsidRDefault="00A15DF9" w:rsidP="00721786">
            <w:pPr>
              <w:pStyle w:val="ListParagraph"/>
              <w:numPr>
                <w:ilvl w:val="0"/>
                <w:numId w:val="5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>Staff in this program use positive reinforcement to encourage participation (e.g., praise, clapping)</w:t>
            </w:r>
          </w:p>
          <w:p w14:paraId="75D6C036" w14:textId="77777777" w:rsidR="00A15DF9" w:rsidRPr="009446F5" w:rsidRDefault="00A15DF9" w:rsidP="00721786">
            <w:pPr>
              <w:pStyle w:val="ListParagraph"/>
              <w:numPr>
                <w:ilvl w:val="0"/>
                <w:numId w:val="5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>Staff in this program impose sanctions on participants who do not participate or comply with program rules</w:t>
            </w:r>
          </w:p>
          <w:p w14:paraId="06889544" w14:textId="1E300C37" w:rsidR="00A15DF9" w:rsidRPr="009446F5" w:rsidRDefault="00A15DF9" w:rsidP="00721786">
            <w:pPr>
              <w:pStyle w:val="ListParagraph"/>
              <w:numPr>
                <w:ilvl w:val="0"/>
                <w:numId w:val="5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 xml:space="preserve">Staff in this program are consistent in their </w:t>
            </w:r>
            <w:r w:rsidR="006F3E63">
              <w:rPr>
                <w:rFonts w:ascii="Arial" w:hAnsi="Arial" w:cs="Arial"/>
                <w:bCs/>
                <w:sz w:val="18"/>
                <w:szCs w:val="18"/>
              </w:rPr>
              <w:t>use</w:t>
            </w:r>
            <w:r w:rsidR="006F3E63" w:rsidRPr="009446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46F5">
              <w:rPr>
                <w:rFonts w:ascii="Arial" w:hAnsi="Arial" w:cs="Arial"/>
                <w:bCs/>
                <w:sz w:val="18"/>
                <w:szCs w:val="18"/>
              </w:rPr>
              <w:t>of a sanction</w:t>
            </w:r>
            <w:r w:rsidR="006F3E63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9446F5">
              <w:rPr>
                <w:rFonts w:ascii="Arial" w:hAnsi="Arial" w:cs="Arial"/>
                <w:bCs/>
                <w:sz w:val="18"/>
                <w:szCs w:val="18"/>
              </w:rPr>
              <w:t xml:space="preserve"> (e.g., </w:t>
            </w:r>
            <w:r w:rsidR="00304801">
              <w:rPr>
                <w:rFonts w:ascii="Arial" w:hAnsi="Arial" w:cs="Arial"/>
                <w:bCs/>
                <w:sz w:val="18"/>
                <w:szCs w:val="18"/>
              </w:rPr>
              <w:t xml:space="preserve">apply </w:t>
            </w:r>
            <w:r w:rsidRPr="009446F5">
              <w:rPr>
                <w:rFonts w:ascii="Arial" w:hAnsi="Arial" w:cs="Arial"/>
                <w:bCs/>
                <w:sz w:val="18"/>
                <w:szCs w:val="18"/>
              </w:rPr>
              <w:t>consistent criteria)</w:t>
            </w:r>
          </w:p>
          <w:p w14:paraId="568603EE" w14:textId="77777777" w:rsidR="00A15DF9" w:rsidRPr="009446F5" w:rsidRDefault="00A15DF9" w:rsidP="00721786">
            <w:pPr>
              <w:pStyle w:val="ListParagraph"/>
              <w:numPr>
                <w:ilvl w:val="0"/>
                <w:numId w:val="5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Staff </w:t>
            </w:r>
            <w:r w:rsidRPr="009446F5">
              <w:rPr>
                <w:rFonts w:ascii="Arial" w:hAnsi="Arial" w:cs="Arial"/>
                <w:bCs/>
                <w:sz w:val="18"/>
                <w:szCs w:val="18"/>
              </w:rPr>
              <w:t>implement sanctions quickly after a participant stops participating in program activities</w:t>
            </w:r>
          </w:p>
          <w:p w14:paraId="48371C46" w14:textId="55603700" w:rsidR="00A15DF9" w:rsidRPr="009446F5" w:rsidRDefault="00A15DF9" w:rsidP="00721786">
            <w:pPr>
              <w:pStyle w:val="ListParagraph"/>
              <w:numPr>
                <w:ilvl w:val="0"/>
                <w:numId w:val="54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>Staff work hard to reengage sanctioned participants in program activities</w:t>
            </w:r>
          </w:p>
        </w:tc>
        <w:tc>
          <w:tcPr>
            <w:tcW w:w="1359" w:type="pct"/>
          </w:tcPr>
          <w:p w14:paraId="200ABDB9" w14:textId="77777777" w:rsidR="00296F78" w:rsidRDefault="00C00B4C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Adapted from JSA</w:t>
            </w:r>
          </w:p>
          <w:p w14:paraId="05447F00" w14:textId="551531F4" w:rsidR="000D225B" w:rsidRPr="009446F5" w:rsidRDefault="000D225B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0A583E">
              <w:rPr>
                <w:rFonts w:ascii="Arial" w:hAnsi="Arial" w:cs="Arial"/>
                <w:color w:val="000000"/>
                <w:sz w:val="18"/>
                <w:szCs w:val="18"/>
              </w:rPr>
              <w:t>0970-0400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8" w:type="pct"/>
          </w:tcPr>
          <w:p w14:paraId="2FC8E71C" w14:textId="506C4696" w:rsidR="00296F78" w:rsidRPr="009446F5" w:rsidRDefault="003D27C2" w:rsidP="008C039D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staff efforts to increase program participation. </w:t>
            </w:r>
          </w:p>
        </w:tc>
      </w:tr>
      <w:tr w:rsidR="00296F78" w:rsidRPr="009446F5" w14:paraId="6BF46589" w14:textId="77777777" w:rsidTr="00894DED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2E23ABD" w14:textId="3CBD0E50" w:rsidR="00296F78" w:rsidRPr="009446F5" w:rsidRDefault="00296F78" w:rsidP="00296F78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6F5">
              <w:rPr>
                <w:rFonts w:ascii="Arial" w:hAnsi="Arial" w:cs="Arial"/>
                <w:b/>
                <w:sz w:val="18"/>
                <w:szCs w:val="18"/>
              </w:rPr>
              <w:t>SECTION F. [</w:t>
            </w:r>
            <w:r w:rsidRP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b/>
                <w:sz w:val="18"/>
                <w:szCs w:val="18"/>
              </w:rPr>
              <w:t>] AND ORGANIZATIONAL PERFORMANCE</w:t>
            </w:r>
          </w:p>
        </w:tc>
      </w:tr>
      <w:tr w:rsidR="003D27C2" w:rsidRPr="009446F5" w14:paraId="4872F974" w14:textId="77777777" w:rsidTr="00894DED">
        <w:trPr>
          <w:cantSplit/>
        </w:trPr>
        <w:tc>
          <w:tcPr>
            <w:tcW w:w="709" w:type="pct"/>
          </w:tcPr>
          <w:p w14:paraId="02CA4C0B" w14:textId="732C6827" w:rsidR="003D27C2" w:rsidRPr="009446F5" w:rsidRDefault="003D27C2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664" w:type="pct"/>
          </w:tcPr>
          <w:p w14:paraId="25D3EA76" w14:textId="3BDAF179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Do you think coaching is an effective approach within [</w:t>
            </w:r>
            <w:r w:rsidRPr="00AB3399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]?</w:t>
            </w:r>
          </w:p>
        </w:tc>
        <w:tc>
          <w:tcPr>
            <w:tcW w:w="1359" w:type="pct"/>
            <w:vMerge w:val="restart"/>
          </w:tcPr>
          <w:p w14:paraId="13E69474" w14:textId="0FD9E229" w:rsidR="000D225B" w:rsidRDefault="000D225B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</w:t>
            </w:r>
          </w:p>
          <w:p w14:paraId="4DD667A4" w14:textId="77E04187" w:rsidR="003D27C2" w:rsidRPr="009446F5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Developed by Mathematica/Abt</w:t>
            </w:r>
          </w:p>
        </w:tc>
        <w:tc>
          <w:tcPr>
            <w:tcW w:w="1268" w:type="pct"/>
            <w:vMerge w:val="restart"/>
          </w:tcPr>
          <w:p w14:paraId="3552E6F4" w14:textId="50528294" w:rsidR="003D27C2" w:rsidRPr="009446F5" w:rsidRDefault="003D27C2" w:rsidP="008C039D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staff perception of program effectiveness. </w:t>
            </w:r>
          </w:p>
        </w:tc>
      </w:tr>
      <w:tr w:rsidR="003D27C2" w:rsidRPr="009446F5" w14:paraId="17FBE7C5" w14:textId="77777777" w:rsidTr="00894DED">
        <w:trPr>
          <w:cantSplit/>
        </w:trPr>
        <w:tc>
          <w:tcPr>
            <w:tcW w:w="709" w:type="pct"/>
          </w:tcPr>
          <w:p w14:paraId="74896289" w14:textId="120DC2EE" w:rsidR="003D27C2" w:rsidRPr="009446F5" w:rsidRDefault="003D27C2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27a</w:t>
            </w:r>
          </w:p>
        </w:tc>
        <w:tc>
          <w:tcPr>
            <w:tcW w:w="1664" w:type="pct"/>
          </w:tcPr>
          <w:p w14:paraId="559619F4" w14:textId="67CF2D6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On average, how many participants benefit from the coaching approach?</w:t>
            </w:r>
          </w:p>
        </w:tc>
        <w:tc>
          <w:tcPr>
            <w:tcW w:w="1359" w:type="pct"/>
            <w:vMerge/>
          </w:tcPr>
          <w:p w14:paraId="7A6E8CF7" w14:textId="77777777" w:rsidR="003D27C2" w:rsidRPr="009446F5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7E22CC13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7C2" w:rsidRPr="009446F5" w14:paraId="74126812" w14:textId="77777777" w:rsidTr="00894DED">
        <w:trPr>
          <w:cantSplit/>
        </w:trPr>
        <w:tc>
          <w:tcPr>
            <w:tcW w:w="709" w:type="pct"/>
          </w:tcPr>
          <w:p w14:paraId="70299750" w14:textId="012F64CB" w:rsidR="003D27C2" w:rsidRPr="009446F5" w:rsidRDefault="003D27C2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27b</w:t>
            </w:r>
          </w:p>
        </w:tc>
        <w:tc>
          <w:tcPr>
            <w:tcW w:w="1664" w:type="pct"/>
          </w:tcPr>
          <w:p w14:paraId="069EC40A" w14:textId="58FFE380" w:rsidR="003D27C2" w:rsidRPr="009446F5" w:rsidRDefault="00000142" w:rsidP="00000142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your opinion, w</w:t>
            </w:r>
            <w:r w:rsidR="003D27C2" w:rsidRPr="009446F5">
              <w:rPr>
                <w:rFonts w:ascii="Arial" w:hAnsi="Arial" w:cs="Arial"/>
                <w:sz w:val="18"/>
                <w:szCs w:val="18"/>
              </w:rPr>
              <w:t xml:space="preserve">hat </w:t>
            </w:r>
            <w:r>
              <w:rPr>
                <w:rFonts w:ascii="Arial" w:hAnsi="Arial" w:cs="Arial"/>
                <w:sz w:val="18"/>
                <w:szCs w:val="18"/>
              </w:rPr>
              <w:t xml:space="preserve">are the characteristics </w:t>
            </w:r>
            <w:r w:rsidR="003D27C2" w:rsidRPr="009446F5">
              <w:rPr>
                <w:rFonts w:ascii="Arial" w:hAnsi="Arial" w:cs="Arial"/>
                <w:sz w:val="18"/>
                <w:szCs w:val="18"/>
              </w:rPr>
              <w:t xml:space="preserve">of participants </w:t>
            </w:r>
            <w:r>
              <w:rPr>
                <w:rFonts w:ascii="Arial" w:hAnsi="Arial" w:cs="Arial"/>
                <w:sz w:val="18"/>
                <w:szCs w:val="18"/>
              </w:rPr>
              <w:t xml:space="preserve">who </w:t>
            </w:r>
            <w:r w:rsidR="003D27C2" w:rsidRPr="009446F5">
              <w:rPr>
                <w:rFonts w:ascii="Arial" w:hAnsi="Arial" w:cs="Arial"/>
                <w:sz w:val="18"/>
                <w:szCs w:val="18"/>
              </w:rPr>
              <w:t xml:space="preserve">benefit </w:t>
            </w:r>
            <w:r>
              <w:rPr>
                <w:rFonts w:ascii="Arial" w:hAnsi="Arial" w:cs="Arial"/>
                <w:sz w:val="18"/>
                <w:szCs w:val="18"/>
              </w:rPr>
              <w:t xml:space="preserve">most </w:t>
            </w:r>
            <w:r w:rsidR="003D27C2" w:rsidRPr="009446F5">
              <w:rPr>
                <w:rFonts w:ascii="Arial" w:hAnsi="Arial" w:cs="Arial"/>
                <w:sz w:val="18"/>
                <w:szCs w:val="18"/>
              </w:rPr>
              <w:t>from the coaching approach?</w:t>
            </w:r>
          </w:p>
        </w:tc>
        <w:tc>
          <w:tcPr>
            <w:tcW w:w="1359" w:type="pct"/>
            <w:vMerge/>
          </w:tcPr>
          <w:p w14:paraId="13D35D5F" w14:textId="77777777" w:rsidR="003D27C2" w:rsidRPr="009446F5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2EB1BFA8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7C2" w:rsidRPr="009446F5" w14:paraId="3F1AADD1" w14:textId="77777777" w:rsidTr="00894DED">
        <w:trPr>
          <w:cantSplit/>
        </w:trPr>
        <w:tc>
          <w:tcPr>
            <w:tcW w:w="709" w:type="pct"/>
          </w:tcPr>
          <w:p w14:paraId="1C8BC39E" w14:textId="7D8AF939" w:rsidR="003D27C2" w:rsidRPr="009446F5" w:rsidRDefault="003D27C2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28a</w:t>
            </w:r>
          </w:p>
        </w:tc>
        <w:tc>
          <w:tcPr>
            <w:tcW w:w="1664" w:type="pct"/>
          </w:tcPr>
          <w:p w14:paraId="38DC41C4" w14:textId="2F7E3BE8" w:rsidR="003D27C2" w:rsidRPr="009446F5" w:rsidRDefault="003D27C2" w:rsidP="00304801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Do you </w:t>
            </w:r>
            <w:r w:rsidR="00000142">
              <w:rPr>
                <w:rFonts w:ascii="Arial" w:hAnsi="Arial" w:cs="Arial"/>
                <w:sz w:val="18"/>
                <w:szCs w:val="18"/>
              </w:rPr>
              <w:t>think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 a directive </w:t>
            </w:r>
            <w:r w:rsidR="006F3E63">
              <w:rPr>
                <w:rFonts w:ascii="Arial" w:hAnsi="Arial" w:cs="Arial"/>
                <w:sz w:val="18"/>
                <w:szCs w:val="18"/>
              </w:rPr>
              <w:t xml:space="preserve">and prescriptive 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approach </w:t>
            </w:r>
            <w:r w:rsidR="00000142">
              <w:rPr>
                <w:rFonts w:ascii="Arial" w:hAnsi="Arial" w:cs="Arial"/>
                <w:sz w:val="18"/>
                <w:szCs w:val="18"/>
              </w:rPr>
              <w:t xml:space="preserve">with participants in </w:t>
            </w:r>
            <w:r w:rsidR="00000142" w:rsidRPr="009446F5">
              <w:rPr>
                <w:rFonts w:ascii="Arial" w:hAnsi="Arial" w:cs="Arial"/>
                <w:sz w:val="18"/>
                <w:szCs w:val="18"/>
              </w:rPr>
              <w:t>[</w:t>
            </w:r>
            <w:r w:rsidR="00000142" w:rsidRPr="00AB3399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000142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="00000142" w:rsidRPr="00000142">
              <w:rPr>
                <w:rFonts w:ascii="Arial" w:hAnsi="Arial" w:cs="Arial"/>
                <w:color w:val="365F91"/>
                <w:sz w:val="18"/>
                <w:szCs w:val="18"/>
              </w:rPr>
              <w:t>]</w:t>
            </w:r>
            <w:r w:rsidR="00000142" w:rsidRPr="009446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142">
              <w:rPr>
                <w:rFonts w:ascii="Arial" w:hAnsi="Arial" w:cs="Arial"/>
                <w:sz w:val="18"/>
                <w:szCs w:val="18"/>
              </w:rPr>
              <w:t>is effective</w:t>
            </w:r>
            <w:r w:rsidRPr="009446F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359" w:type="pct"/>
            <w:vMerge/>
          </w:tcPr>
          <w:p w14:paraId="74D3CCF9" w14:textId="77777777" w:rsidR="003D27C2" w:rsidRPr="009446F5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7C6B6550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7C2" w:rsidRPr="009446F5" w14:paraId="2D63FC78" w14:textId="77777777" w:rsidTr="00894DED">
        <w:trPr>
          <w:cantSplit/>
        </w:trPr>
        <w:tc>
          <w:tcPr>
            <w:tcW w:w="709" w:type="pct"/>
          </w:tcPr>
          <w:p w14:paraId="019E279B" w14:textId="6FD952F8" w:rsidR="003D27C2" w:rsidRPr="009446F5" w:rsidRDefault="003D27C2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28b</w:t>
            </w:r>
          </w:p>
        </w:tc>
        <w:tc>
          <w:tcPr>
            <w:tcW w:w="1664" w:type="pct"/>
          </w:tcPr>
          <w:p w14:paraId="2B620754" w14:textId="18CD0900" w:rsidR="003D27C2" w:rsidRPr="009446F5" w:rsidRDefault="00000142" w:rsidP="00304801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your opinion, w</w:t>
            </w:r>
            <w:r w:rsidR="003D27C2" w:rsidRPr="009446F5">
              <w:rPr>
                <w:rFonts w:ascii="Arial" w:hAnsi="Arial" w:cs="Arial"/>
                <w:sz w:val="18"/>
                <w:szCs w:val="18"/>
              </w:rPr>
              <w:t xml:space="preserve">hat </w:t>
            </w:r>
            <w:r>
              <w:rPr>
                <w:rFonts w:ascii="Arial" w:hAnsi="Arial" w:cs="Arial"/>
                <w:sz w:val="18"/>
                <w:szCs w:val="18"/>
              </w:rPr>
              <w:t>are the characteristics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7C2" w:rsidRPr="009446F5">
              <w:rPr>
                <w:rFonts w:ascii="Arial" w:hAnsi="Arial" w:cs="Arial"/>
                <w:sz w:val="18"/>
                <w:szCs w:val="18"/>
              </w:rPr>
              <w:t xml:space="preserve">of participants </w:t>
            </w:r>
            <w:r>
              <w:rPr>
                <w:rFonts w:ascii="Arial" w:hAnsi="Arial" w:cs="Arial"/>
                <w:sz w:val="18"/>
                <w:szCs w:val="18"/>
              </w:rPr>
              <w:t xml:space="preserve">who </w:t>
            </w:r>
            <w:r w:rsidR="003D27C2" w:rsidRPr="009446F5">
              <w:rPr>
                <w:rFonts w:ascii="Arial" w:hAnsi="Arial" w:cs="Arial"/>
                <w:sz w:val="18"/>
                <w:szCs w:val="18"/>
              </w:rPr>
              <w:t xml:space="preserve">benefit </w:t>
            </w:r>
            <w:r>
              <w:rPr>
                <w:rFonts w:ascii="Arial" w:hAnsi="Arial" w:cs="Arial"/>
                <w:sz w:val="18"/>
                <w:szCs w:val="18"/>
              </w:rPr>
              <w:t xml:space="preserve">most </w:t>
            </w:r>
            <w:r w:rsidR="003D27C2" w:rsidRPr="009446F5">
              <w:rPr>
                <w:rFonts w:ascii="Arial" w:hAnsi="Arial" w:cs="Arial"/>
                <w:sz w:val="18"/>
                <w:szCs w:val="18"/>
              </w:rPr>
              <w:t xml:space="preserve">from a directive </w:t>
            </w:r>
            <w:r w:rsidR="006F3E63">
              <w:rPr>
                <w:rFonts w:ascii="Arial" w:hAnsi="Arial" w:cs="Arial"/>
                <w:sz w:val="18"/>
                <w:szCs w:val="18"/>
              </w:rPr>
              <w:t xml:space="preserve">and prescriptive </w:t>
            </w:r>
            <w:r w:rsidR="003D27C2" w:rsidRPr="009446F5">
              <w:rPr>
                <w:rFonts w:ascii="Arial" w:hAnsi="Arial" w:cs="Arial"/>
                <w:sz w:val="18"/>
                <w:szCs w:val="18"/>
              </w:rPr>
              <w:t>approach?</w:t>
            </w:r>
          </w:p>
        </w:tc>
        <w:tc>
          <w:tcPr>
            <w:tcW w:w="1359" w:type="pct"/>
            <w:vMerge/>
          </w:tcPr>
          <w:p w14:paraId="6ABFE6D3" w14:textId="77777777" w:rsidR="003D27C2" w:rsidRPr="009446F5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5F0712AA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7C2" w:rsidRPr="009446F5" w14:paraId="1CE716E7" w14:textId="77777777" w:rsidTr="00894DED">
        <w:trPr>
          <w:cantSplit/>
        </w:trPr>
        <w:tc>
          <w:tcPr>
            <w:tcW w:w="709" w:type="pct"/>
          </w:tcPr>
          <w:p w14:paraId="092B05DA" w14:textId="6866596F" w:rsidR="003D27C2" w:rsidRPr="009446F5" w:rsidRDefault="003D27C2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664" w:type="pct"/>
          </w:tcPr>
          <w:p w14:paraId="7F2534A5" w14:textId="01B60308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Using a scale of 1 to 5, where 1 = Strongly Disagree and 5 = Strongly Agree, please indicate how much you </w:t>
            </w:r>
            <w:r w:rsidRPr="00CF68AC">
              <w:rPr>
                <w:rFonts w:ascii="Arial" w:hAnsi="Arial" w:cs="Arial"/>
                <w:sz w:val="18"/>
                <w:szCs w:val="18"/>
                <w:u w:val="single"/>
              </w:rPr>
              <w:t>agree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CF68AC">
              <w:rPr>
                <w:rFonts w:ascii="Arial" w:hAnsi="Arial" w:cs="Arial"/>
                <w:sz w:val="18"/>
                <w:szCs w:val="18"/>
                <w:u w:val="single"/>
              </w:rPr>
              <w:t xml:space="preserve">disagree </w:t>
            </w:r>
            <w:r w:rsidRPr="009446F5">
              <w:rPr>
                <w:rFonts w:ascii="Arial" w:hAnsi="Arial" w:cs="Arial"/>
                <w:sz w:val="18"/>
                <w:szCs w:val="18"/>
              </w:rPr>
              <w:t>with the following statements about [</w:t>
            </w:r>
            <w:r w:rsidRPr="00AB3399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</w:t>
            </w:r>
            <w:r w:rsidR="00ED170D" w:rsidRPr="009446F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A61868" w14:textId="77777777" w:rsidR="00640D18" w:rsidRPr="009446F5" w:rsidRDefault="00640D18" w:rsidP="00721786">
            <w:pPr>
              <w:pStyle w:val="ListParagraph"/>
              <w:numPr>
                <w:ilvl w:val="0"/>
                <w:numId w:val="5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>Staff make an effort to learn about participants’ personal and family situations</w:t>
            </w:r>
          </w:p>
          <w:p w14:paraId="70C767C3" w14:textId="3E9F06D3" w:rsidR="00640D18" w:rsidRPr="006F3E63" w:rsidRDefault="00640D18" w:rsidP="00721786">
            <w:pPr>
              <w:pStyle w:val="ListParagraph"/>
              <w:numPr>
                <w:ilvl w:val="0"/>
                <w:numId w:val="5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 xml:space="preserve">Staff make an effort to learn about participants’ career and employment goals </w:t>
            </w:r>
          </w:p>
          <w:p w14:paraId="58130063" w14:textId="29E48268" w:rsidR="006F3E63" w:rsidRPr="009446F5" w:rsidRDefault="006F3E63" w:rsidP="00721786">
            <w:pPr>
              <w:pStyle w:val="ListParagraph"/>
              <w:numPr>
                <w:ilvl w:val="0"/>
                <w:numId w:val="5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Staff make an effort to learn about participants’ motivation to work</w:t>
            </w:r>
          </w:p>
          <w:p w14:paraId="6940EE9D" w14:textId="77777777" w:rsidR="00640D18" w:rsidRPr="009446F5" w:rsidRDefault="00640D18" w:rsidP="00721786">
            <w:pPr>
              <w:pStyle w:val="ListParagraph"/>
              <w:numPr>
                <w:ilvl w:val="0"/>
                <w:numId w:val="5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bCs/>
                <w:sz w:val="18"/>
                <w:szCs w:val="18"/>
              </w:rPr>
              <w:t>Staff provide information about available support services</w:t>
            </w:r>
          </w:p>
          <w:p w14:paraId="0A027E46" w14:textId="77777777" w:rsidR="00640D18" w:rsidRPr="009446F5" w:rsidRDefault="00640D18" w:rsidP="00721786">
            <w:pPr>
              <w:pStyle w:val="ListParagraph"/>
              <w:numPr>
                <w:ilvl w:val="0"/>
                <w:numId w:val="5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Staff assign activities for participants to do before sessions</w:t>
            </w:r>
          </w:p>
          <w:p w14:paraId="72B66B54" w14:textId="77777777" w:rsidR="00640D18" w:rsidRPr="009446F5" w:rsidRDefault="00640D18" w:rsidP="00721786">
            <w:pPr>
              <w:pStyle w:val="ListParagraph"/>
              <w:numPr>
                <w:ilvl w:val="0"/>
                <w:numId w:val="5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Staff help participants set personal goals</w:t>
            </w:r>
          </w:p>
          <w:p w14:paraId="31E7B541" w14:textId="11927560" w:rsidR="00640D18" w:rsidRPr="009446F5" w:rsidRDefault="00640D18" w:rsidP="00721786">
            <w:pPr>
              <w:pStyle w:val="ListParagraph"/>
              <w:numPr>
                <w:ilvl w:val="0"/>
                <w:numId w:val="5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Staff offer </w:t>
            </w:r>
            <w:r w:rsidR="00896536">
              <w:rPr>
                <w:rFonts w:ascii="Arial" w:hAnsi="Arial" w:cs="Arial"/>
                <w:sz w:val="18"/>
                <w:szCs w:val="18"/>
              </w:rPr>
              <w:t xml:space="preserve">tangible </w:t>
            </w:r>
            <w:r w:rsidRPr="009446F5">
              <w:rPr>
                <w:rFonts w:ascii="Arial" w:hAnsi="Arial" w:cs="Arial"/>
                <w:sz w:val="18"/>
                <w:szCs w:val="18"/>
              </w:rPr>
              <w:t>incentives</w:t>
            </w:r>
            <w:r w:rsidR="008965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536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 w:rsidR="00896536" w:rsidRPr="00636409">
              <w:rPr>
                <w:rFonts w:ascii="Arial" w:hAnsi="Arial" w:cs="Arial"/>
                <w:bCs/>
                <w:sz w:val="19"/>
                <w:szCs w:val="19"/>
              </w:rPr>
              <w:t>e.g., gift cards, tokens used to buy items, other items</w:t>
            </w:r>
            <w:r w:rsidR="00896536">
              <w:rPr>
                <w:rFonts w:ascii="Arial" w:hAnsi="Arial" w:cs="Arial"/>
                <w:bCs/>
                <w:sz w:val="19"/>
                <w:szCs w:val="19"/>
              </w:rPr>
              <w:t>)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 to increase participant motivation and persistence</w:t>
            </w:r>
          </w:p>
          <w:p w14:paraId="528C28A1" w14:textId="49711BC9" w:rsidR="00640D18" w:rsidRPr="009446F5" w:rsidRDefault="00640D18" w:rsidP="00721786">
            <w:pPr>
              <w:pStyle w:val="ListParagraph"/>
              <w:numPr>
                <w:ilvl w:val="0"/>
                <w:numId w:val="55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Staff check-in with participants between sessions</w:t>
            </w:r>
          </w:p>
        </w:tc>
        <w:tc>
          <w:tcPr>
            <w:tcW w:w="1359" w:type="pct"/>
          </w:tcPr>
          <w:p w14:paraId="34C60554" w14:textId="77777777" w:rsidR="003D27C2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Adapted from JSA</w:t>
            </w:r>
          </w:p>
          <w:p w14:paraId="65FF7750" w14:textId="292A32B0" w:rsidR="000D225B" w:rsidRPr="009446F5" w:rsidRDefault="000D225B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0A583E">
              <w:rPr>
                <w:rFonts w:ascii="Arial" w:hAnsi="Arial" w:cs="Arial"/>
                <w:color w:val="000000"/>
                <w:sz w:val="18"/>
                <w:szCs w:val="18"/>
              </w:rPr>
              <w:t>0970-0400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8" w:type="pct"/>
            <w:vMerge w:val="restart"/>
          </w:tcPr>
          <w:p w14:paraId="14911534" w14:textId="40720F1D" w:rsidR="003D27C2" w:rsidRPr="009446F5" w:rsidRDefault="003D27C2" w:rsidP="008C039D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These items measure staff perception of organizational environment. </w:t>
            </w:r>
          </w:p>
        </w:tc>
      </w:tr>
      <w:tr w:rsidR="003D27C2" w:rsidRPr="009446F5" w14:paraId="484EEE68" w14:textId="77777777" w:rsidTr="00894DED">
        <w:trPr>
          <w:cantSplit/>
        </w:trPr>
        <w:tc>
          <w:tcPr>
            <w:tcW w:w="709" w:type="pct"/>
          </w:tcPr>
          <w:p w14:paraId="1E5B18B3" w14:textId="171CE087" w:rsidR="003D27C2" w:rsidRPr="009446F5" w:rsidRDefault="003D27C2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664" w:type="pct"/>
          </w:tcPr>
          <w:p w14:paraId="6EAA0CC4" w14:textId="77777777" w:rsidR="003D27C2" w:rsidRPr="009446F5" w:rsidRDefault="003D27C2" w:rsidP="008A2DB7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Using a scale of 1 to 5, where 1 = Strongly Disagree and 5 = Strongly Agree, please rate how strongly you </w:t>
            </w:r>
            <w:r w:rsidRPr="00CF68AC">
              <w:rPr>
                <w:rFonts w:ascii="Arial" w:hAnsi="Arial" w:cs="Arial"/>
                <w:sz w:val="18"/>
                <w:szCs w:val="18"/>
                <w:u w:val="single"/>
              </w:rPr>
              <w:t>agree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CF68AC">
              <w:rPr>
                <w:rFonts w:ascii="Arial" w:hAnsi="Arial" w:cs="Arial"/>
                <w:sz w:val="18"/>
                <w:szCs w:val="18"/>
                <w:u w:val="single"/>
              </w:rPr>
              <w:t>disagree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 with each of the following statements about [</w:t>
            </w:r>
            <w:r w:rsidRPr="00AB3399">
              <w:rPr>
                <w:rFonts w:ascii="Arial" w:hAnsi="Arial" w:cs="Arial"/>
                <w:b/>
                <w:color w:val="365F91"/>
                <w:sz w:val="18"/>
                <w:szCs w:val="18"/>
              </w:rPr>
              <w:t>organization name</w:t>
            </w:r>
            <w:r w:rsidRPr="009446F5">
              <w:rPr>
                <w:rFonts w:ascii="Arial" w:hAnsi="Arial" w:cs="Arial"/>
                <w:sz w:val="18"/>
                <w:szCs w:val="18"/>
              </w:rPr>
              <w:t>] and your experience in your position:</w:t>
            </w:r>
          </w:p>
          <w:p w14:paraId="19CAD967" w14:textId="77777777" w:rsidR="00640D18" w:rsidRPr="009446F5" w:rsidRDefault="00640D18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Frequent staff turnover is a problem for your organization</w:t>
            </w:r>
          </w:p>
          <w:p w14:paraId="4B39BD81" w14:textId="77777777" w:rsidR="00640D18" w:rsidRPr="009446F5" w:rsidRDefault="00640D18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Staff are able to spend the time needed with participants</w:t>
            </w:r>
          </w:p>
          <w:p w14:paraId="36EA54BC" w14:textId="77777777" w:rsidR="00640D18" w:rsidRPr="009446F5" w:rsidRDefault="00640D18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Staff have the skills they need to do their jobs</w:t>
            </w:r>
          </w:p>
          <w:p w14:paraId="228DDDB7" w14:textId="3E608399" w:rsidR="00640D18" w:rsidRPr="009446F5" w:rsidRDefault="00640D18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The [</w:t>
            </w:r>
            <w:r w:rsidRPr="00BC06A6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 has enough staff to meet current participants’ needs</w:t>
            </w:r>
          </w:p>
          <w:p w14:paraId="0FDBD9BC" w14:textId="17A54A0B" w:rsidR="00640D18" w:rsidRPr="009446F5" w:rsidRDefault="00640D18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 staff are well-trained</w:t>
            </w:r>
          </w:p>
          <w:p w14:paraId="16EEE248" w14:textId="3B164A15" w:rsidR="00640D18" w:rsidRPr="009446F5" w:rsidRDefault="00640D18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A larger support staff is needed to help meet needs in 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F97A98B" w14:textId="6124E969" w:rsidR="00640D18" w:rsidRPr="009446F5" w:rsidRDefault="00640D18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Staff training and professional development are priorities in 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D831E24" w14:textId="601B3C8E" w:rsidR="00640D18" w:rsidRPr="009446F5" w:rsidRDefault="00640D18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 </w:t>
            </w:r>
            <w:r w:rsidRPr="009446F5">
              <w:rPr>
                <w:rFonts w:ascii="Arial" w:hAnsi="Arial" w:cs="Arial"/>
                <w:sz w:val="18"/>
                <w:szCs w:val="18"/>
              </w:rPr>
              <w:t>] holds regular in-service training</w:t>
            </w:r>
          </w:p>
          <w:p w14:paraId="0D12BBAE" w14:textId="0CDF170D" w:rsidR="00640D18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The budget </w:t>
            </w:r>
            <w:r w:rsidR="00304801">
              <w:rPr>
                <w:rFonts w:ascii="Arial" w:hAnsi="Arial" w:cs="Arial"/>
                <w:sz w:val="18"/>
                <w:szCs w:val="18"/>
              </w:rPr>
              <w:t>of</w:t>
            </w:r>
            <w:r w:rsidR="00304801" w:rsidRPr="009446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46F5">
              <w:rPr>
                <w:rFonts w:ascii="Arial" w:hAnsi="Arial" w:cs="Arial"/>
                <w:sz w:val="18"/>
                <w:szCs w:val="18"/>
              </w:rPr>
              <w:t>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 allows staff to attend professional training</w:t>
            </w:r>
          </w:p>
          <w:p w14:paraId="05788882" w14:textId="5F8C986F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 </w:t>
            </w:r>
            <w:r w:rsidRPr="009446F5">
              <w:rPr>
                <w:rFonts w:ascii="Arial" w:hAnsi="Arial" w:cs="Arial"/>
                <w:sz w:val="18"/>
                <w:szCs w:val="18"/>
              </w:rPr>
              <w:t>] is managed well</w:t>
            </w:r>
          </w:p>
          <w:p w14:paraId="7E18D927" w14:textId="2FC0D6C8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 has supervisors who are capable and qualified</w:t>
            </w:r>
          </w:p>
          <w:p w14:paraId="68C5893B" w14:textId="13FC852F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When needed,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 supervisors devote much time and attention to staff supervision</w:t>
            </w:r>
          </w:p>
          <w:p w14:paraId="10DFC666" w14:textId="598E1D56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Management decisions for 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 are well considered</w:t>
            </w:r>
          </w:p>
          <w:p w14:paraId="27CF5116" w14:textId="3C084E19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You have confidence in how decisions in 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] are made   </w:t>
            </w:r>
          </w:p>
        </w:tc>
        <w:tc>
          <w:tcPr>
            <w:tcW w:w="1359" w:type="pct"/>
            <w:vMerge w:val="restart"/>
          </w:tcPr>
          <w:p w14:paraId="14A7A2CE" w14:textId="77777777" w:rsidR="003D27C2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JSA</w:t>
            </w:r>
          </w:p>
          <w:p w14:paraId="57668C76" w14:textId="52E743A2" w:rsidR="000D225B" w:rsidRPr="009446F5" w:rsidRDefault="000D225B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1F2B22">
              <w:rPr>
                <w:rFonts w:ascii="Arial" w:hAnsi="Arial" w:cs="Arial"/>
                <w:caps/>
                <w:sz w:val="18"/>
                <w:szCs w:val="18"/>
              </w:rPr>
              <w:t xml:space="preserve">OMB No. </w:t>
            </w:r>
            <w:r w:rsidRPr="000A583E">
              <w:rPr>
                <w:rFonts w:ascii="Arial" w:hAnsi="Arial" w:cs="Arial"/>
                <w:color w:val="000000"/>
                <w:sz w:val="18"/>
                <w:szCs w:val="18"/>
              </w:rPr>
              <w:t>0970-0400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8" w:type="pct"/>
            <w:vMerge/>
          </w:tcPr>
          <w:p w14:paraId="1427720C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7FBE" w:rsidRPr="009446F5" w14:paraId="3BC991A9" w14:textId="77777777" w:rsidTr="00894DED">
        <w:trPr>
          <w:cantSplit/>
        </w:trPr>
        <w:tc>
          <w:tcPr>
            <w:tcW w:w="709" w:type="pct"/>
          </w:tcPr>
          <w:p w14:paraId="79FC31D3" w14:textId="3EE5DE35" w:rsidR="00EE7FBE" w:rsidRPr="009446F5" w:rsidRDefault="00EE7FBE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664" w:type="pct"/>
          </w:tcPr>
          <w:p w14:paraId="2C19BB7A" w14:textId="354D0AA0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You meet frequently with supervisors about participants’ needs and progress</w:t>
            </w:r>
          </w:p>
          <w:p w14:paraId="47D4792C" w14:textId="25A8F777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Staff concerns are ignored by management when making decisions about 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B6803EA" w14:textId="5E2A56A9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Some staff members seem confused about the main goals for 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F706C39" w14:textId="194B87B6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 operates with clear goals and objectives</w:t>
            </w:r>
          </w:p>
          <w:p w14:paraId="5D70EE7B" w14:textId="05708430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Your </w:t>
            </w:r>
            <w:r w:rsidR="00000142">
              <w:rPr>
                <w:rFonts w:ascii="Arial" w:hAnsi="Arial" w:cs="Arial"/>
                <w:sz w:val="18"/>
                <w:szCs w:val="18"/>
              </w:rPr>
              <w:t xml:space="preserve">job </w:t>
            </w:r>
            <w:r w:rsidRPr="009446F5">
              <w:rPr>
                <w:rFonts w:ascii="Arial" w:hAnsi="Arial" w:cs="Arial"/>
                <w:sz w:val="18"/>
                <w:szCs w:val="18"/>
              </w:rPr>
              <w:t>duties are clearly related to the goals for 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B105B25" w14:textId="3E803970" w:rsidR="00EE7FBE" w:rsidRPr="009446F5" w:rsidRDefault="00EE7FBE" w:rsidP="00721786">
            <w:pPr>
              <w:pStyle w:val="ListParagraph"/>
              <w:numPr>
                <w:ilvl w:val="0"/>
                <w:numId w:val="56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Management for 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 has a clear plan for its future</w:t>
            </w:r>
          </w:p>
        </w:tc>
        <w:tc>
          <w:tcPr>
            <w:tcW w:w="1359" w:type="pct"/>
            <w:vMerge/>
          </w:tcPr>
          <w:p w14:paraId="1D857F13" w14:textId="77777777" w:rsidR="00EE7FBE" w:rsidRPr="009446F5" w:rsidRDefault="00EE7FBE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2568AD35" w14:textId="77777777" w:rsidR="00EE7FBE" w:rsidRPr="009446F5" w:rsidRDefault="00EE7FBE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7C2" w:rsidRPr="009446F5" w14:paraId="205145B9" w14:textId="77777777" w:rsidTr="00894DED">
        <w:trPr>
          <w:cantSplit/>
        </w:trPr>
        <w:tc>
          <w:tcPr>
            <w:tcW w:w="709" w:type="pct"/>
          </w:tcPr>
          <w:p w14:paraId="753F762F" w14:textId="68EC8D31" w:rsidR="003D27C2" w:rsidRPr="009446F5" w:rsidRDefault="003D27C2" w:rsidP="00296F78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664" w:type="pct"/>
          </w:tcPr>
          <w:p w14:paraId="6BD79F56" w14:textId="77777777" w:rsidR="003D27C2" w:rsidRPr="009446F5" w:rsidRDefault="003D27C2" w:rsidP="008A2DB7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Using a scale of 1 to 5, where 1 = Strongly Disagree and 5 = Strongly Agree, please rate how strongly you </w:t>
            </w:r>
            <w:r w:rsidRPr="00CF68AC">
              <w:rPr>
                <w:rFonts w:ascii="Arial" w:hAnsi="Arial" w:cs="Arial"/>
                <w:sz w:val="18"/>
                <w:szCs w:val="18"/>
                <w:u w:val="single"/>
              </w:rPr>
              <w:t>agree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CF68AC">
              <w:rPr>
                <w:rFonts w:ascii="Arial" w:hAnsi="Arial" w:cs="Arial"/>
                <w:sz w:val="18"/>
                <w:szCs w:val="18"/>
                <w:u w:val="single"/>
              </w:rPr>
              <w:t>disagree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 with each of the following statements about [organization name] and your experience in your position:</w:t>
            </w:r>
          </w:p>
          <w:p w14:paraId="64B1E629" w14:textId="582840D3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6F3E63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 encourages and supports professional growth for the staff</w:t>
            </w:r>
          </w:p>
          <w:p w14:paraId="730CBA12" w14:textId="77777777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Keeping your knowledge and skills up-to-date is a priority for you</w:t>
            </w:r>
          </w:p>
          <w:p w14:paraId="34850C37" w14:textId="77777777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You do a good job of regularly updating and improving your skills</w:t>
            </w:r>
          </w:p>
          <w:p w14:paraId="00DF7AE8" w14:textId="75D599FA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You </w:t>
            </w:r>
            <w:r w:rsidR="001E3AC9">
              <w:rPr>
                <w:rFonts w:ascii="Arial" w:hAnsi="Arial" w:cs="Arial"/>
                <w:sz w:val="18"/>
                <w:szCs w:val="18"/>
              </w:rPr>
              <w:t xml:space="preserve">regularly </w:t>
            </w:r>
            <w:r w:rsidRPr="009446F5">
              <w:rPr>
                <w:rFonts w:ascii="Arial" w:hAnsi="Arial" w:cs="Arial"/>
                <w:sz w:val="18"/>
                <w:szCs w:val="18"/>
              </w:rPr>
              <w:t xml:space="preserve">seek to learn new techniques or updates in the field </w:t>
            </w:r>
          </w:p>
          <w:p w14:paraId="3B0238FC" w14:textId="77777777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You are satisfied with your present job</w:t>
            </w:r>
          </w:p>
          <w:p w14:paraId="62632CFB" w14:textId="77777777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You feel appreciated for the job you do</w:t>
            </w:r>
          </w:p>
          <w:p w14:paraId="3A776F9A" w14:textId="77777777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You give high value to the work you do</w:t>
            </w:r>
          </w:p>
          <w:p w14:paraId="4525AABC" w14:textId="77777777" w:rsidR="00790DFE" w:rsidRPr="00CF68AC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You are proud to tell others where yo</w:t>
            </w:r>
            <w:r w:rsidR="00790DFE" w:rsidRPr="009446F5">
              <w:rPr>
                <w:rFonts w:ascii="Arial" w:hAnsi="Arial" w:cs="Arial"/>
                <w:sz w:val="18"/>
                <w:szCs w:val="18"/>
              </w:rPr>
              <w:t>u work</w:t>
            </w:r>
          </w:p>
          <w:p w14:paraId="2D9C09FB" w14:textId="5804B082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You like the people you work with </w:t>
            </w:r>
          </w:p>
          <w:p w14:paraId="18A9DE40" w14:textId="77777777" w:rsidR="00EE7FBE" w:rsidRPr="009446F5" w:rsidRDefault="00EE7FBE" w:rsidP="00DC571E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You would like to find a job somewhere else</w:t>
            </w:r>
          </w:p>
          <w:p w14:paraId="629E9795" w14:textId="3E4233A5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The heavy staff workload reduces the effectiveness of 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1E3AC9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82A9E3B" w14:textId="77777777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You are under too many pressures to do your job effectively</w:t>
            </w:r>
          </w:p>
          <w:p w14:paraId="02476F2C" w14:textId="0CC40967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Staff members at the [</w:t>
            </w:r>
            <w:r w:rsidRPr="009446F5">
              <w:rPr>
                <w:rFonts w:ascii="Arial" w:hAnsi="Arial" w:cs="Arial"/>
                <w:b/>
                <w:color w:val="365F91"/>
                <w:sz w:val="18"/>
                <w:szCs w:val="18"/>
              </w:rPr>
              <w:t>program name</w:t>
            </w:r>
            <w:r w:rsidR="001E3AC9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or agency</w:t>
            </w:r>
            <w:r w:rsidRPr="009446F5">
              <w:rPr>
                <w:rFonts w:ascii="Arial" w:hAnsi="Arial" w:cs="Arial"/>
                <w:sz w:val="18"/>
                <w:szCs w:val="18"/>
              </w:rPr>
              <w:t>] often show signs of high stress and strain</w:t>
            </w:r>
          </w:p>
          <w:p w14:paraId="0554D67B" w14:textId="77777777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>Staff frustration is common where you work</w:t>
            </w:r>
          </w:p>
          <w:p w14:paraId="1EA5CF5B" w14:textId="248E5249" w:rsidR="00EE7FBE" w:rsidRPr="009446F5" w:rsidRDefault="00EE7FBE" w:rsidP="00721786">
            <w:pPr>
              <w:pStyle w:val="ListParagraph"/>
              <w:numPr>
                <w:ilvl w:val="0"/>
                <w:numId w:val="57"/>
              </w:num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9446F5">
              <w:rPr>
                <w:rFonts w:ascii="Arial" w:hAnsi="Arial" w:cs="Arial"/>
                <w:sz w:val="18"/>
                <w:szCs w:val="18"/>
              </w:rPr>
              <w:t xml:space="preserve">Staff performance measures do not align with </w:t>
            </w:r>
            <w:r w:rsidR="00304801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9446F5">
              <w:rPr>
                <w:rFonts w:ascii="Arial" w:hAnsi="Arial" w:cs="Arial"/>
                <w:sz w:val="18"/>
                <w:szCs w:val="18"/>
              </w:rPr>
              <w:t>coaching approach</w:t>
            </w:r>
          </w:p>
        </w:tc>
        <w:tc>
          <w:tcPr>
            <w:tcW w:w="1359" w:type="pct"/>
            <w:vMerge/>
          </w:tcPr>
          <w:p w14:paraId="5A108749" w14:textId="73C136D6" w:rsidR="003D27C2" w:rsidRPr="009446F5" w:rsidRDefault="003D27C2" w:rsidP="00DE08F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pct"/>
            <w:vMerge/>
          </w:tcPr>
          <w:p w14:paraId="4722E252" w14:textId="77777777" w:rsidR="003D27C2" w:rsidRPr="009446F5" w:rsidRDefault="003D27C2" w:rsidP="00DE08FF">
            <w:pPr>
              <w:spacing w:before="80" w:after="8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BA3613" w14:textId="5113D519" w:rsidR="004529D3" w:rsidRPr="009446F5" w:rsidRDefault="00424938" w:rsidP="00D42372">
      <w:pPr>
        <w:pStyle w:val="MarkforAppendixHeadingBlack"/>
        <w:spacing w:before="240" w:after="40" w:line="240" w:lineRule="auto"/>
        <w:jc w:val="left"/>
        <w:rPr>
          <w:rFonts w:ascii="Arial" w:hAnsi="Arial" w:cs="Arial"/>
          <w:b w:val="0"/>
          <w:sz w:val="18"/>
          <w:szCs w:val="18"/>
        </w:rPr>
      </w:pPr>
      <w:r w:rsidRPr="009446F5">
        <w:rPr>
          <w:rFonts w:ascii="Arial" w:hAnsi="Arial" w:cs="Arial"/>
          <w:b w:val="0"/>
          <w:sz w:val="18"/>
          <w:szCs w:val="18"/>
        </w:rPr>
        <w:t xml:space="preserve">Sources: </w:t>
      </w:r>
      <w:r w:rsidR="00BE11D4" w:rsidRPr="009446F5">
        <w:rPr>
          <w:rFonts w:ascii="Arial" w:hAnsi="Arial" w:cs="Arial"/>
          <w:b w:val="0"/>
          <w:sz w:val="18"/>
          <w:szCs w:val="18"/>
        </w:rPr>
        <w:t xml:space="preserve">geniuss (gender-related measures overview), </w:t>
      </w:r>
      <w:r w:rsidR="007607EB" w:rsidRPr="009446F5">
        <w:rPr>
          <w:rFonts w:ascii="Arial" w:hAnsi="Arial" w:cs="Arial"/>
          <w:b w:val="0"/>
          <w:sz w:val="18"/>
          <w:szCs w:val="18"/>
        </w:rPr>
        <w:t xml:space="preserve">National implementation evaluation of the </w:t>
      </w:r>
      <w:r w:rsidR="00424CAC" w:rsidRPr="009446F5">
        <w:rPr>
          <w:rFonts w:ascii="Arial" w:hAnsi="Arial" w:cs="Arial"/>
          <w:b w:val="0"/>
          <w:sz w:val="18"/>
          <w:szCs w:val="18"/>
        </w:rPr>
        <w:t xml:space="preserve">Health profession </w:t>
      </w:r>
      <w:r w:rsidR="007607EB" w:rsidRPr="009446F5">
        <w:rPr>
          <w:rFonts w:ascii="Arial" w:hAnsi="Arial" w:cs="Arial"/>
          <w:b w:val="0"/>
          <w:sz w:val="18"/>
          <w:szCs w:val="18"/>
        </w:rPr>
        <w:t xml:space="preserve">opportunity grants (HPOG-NIE), </w:t>
      </w:r>
      <w:r w:rsidR="00BE11D4" w:rsidRPr="009446F5">
        <w:rPr>
          <w:rFonts w:ascii="Arial" w:hAnsi="Arial" w:cs="Arial"/>
          <w:b w:val="0"/>
          <w:sz w:val="18"/>
          <w:szCs w:val="18"/>
        </w:rPr>
        <w:t xml:space="preserve">jsa (job search assistance), </w:t>
      </w:r>
      <w:r w:rsidR="0079250E" w:rsidRPr="009446F5">
        <w:rPr>
          <w:rFonts w:ascii="Arial" w:hAnsi="Arial" w:cs="Arial"/>
          <w:b w:val="0"/>
          <w:sz w:val="18"/>
          <w:szCs w:val="18"/>
        </w:rPr>
        <w:t>subsidized and transitional employment demonstration (STED) / enhanced transitional jobs demonstration (ETJD).</w:t>
      </w:r>
    </w:p>
    <w:p w14:paraId="52E7D33D" w14:textId="77777777" w:rsidR="00D42372" w:rsidRPr="009446F5" w:rsidRDefault="00D42372" w:rsidP="00D42372">
      <w:pPr>
        <w:rPr>
          <w:rFonts w:ascii="Arial" w:hAnsi="Arial" w:cs="Arial"/>
          <w:sz w:val="18"/>
          <w:szCs w:val="18"/>
        </w:rPr>
      </w:pPr>
    </w:p>
    <w:sectPr w:rsidR="00D42372" w:rsidRPr="009446F5" w:rsidSect="00C13DFD">
      <w:headerReference w:type="default" r:id="rId14"/>
      <w:footerReference w:type="default" r:id="rId15"/>
      <w:endnotePr>
        <w:numFmt w:val="decimal"/>
      </w:endnotePr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26B3D" w14:textId="77777777" w:rsidR="00FB4B19" w:rsidRDefault="00FB4B19">
      <w:pPr>
        <w:spacing w:line="240" w:lineRule="auto"/>
        <w:ind w:firstLine="0"/>
      </w:pPr>
    </w:p>
  </w:endnote>
  <w:endnote w:type="continuationSeparator" w:id="0">
    <w:p w14:paraId="6E7552A7" w14:textId="77777777" w:rsidR="00FB4B19" w:rsidRDefault="00FB4B19">
      <w:pPr>
        <w:spacing w:line="240" w:lineRule="auto"/>
        <w:ind w:firstLine="0"/>
      </w:pPr>
    </w:p>
  </w:endnote>
  <w:endnote w:type="continuationNotice" w:id="1">
    <w:p w14:paraId="1EACF940" w14:textId="77777777" w:rsidR="00FB4B19" w:rsidRDefault="00FB4B19">
      <w:pPr>
        <w:spacing w:line="240" w:lineRule="auto"/>
        <w:ind w:firstLine="0"/>
      </w:pPr>
    </w:p>
    <w:p w14:paraId="6CE2C472" w14:textId="77777777" w:rsidR="00FB4B19" w:rsidRDefault="00FB4B19"/>
    <w:p w14:paraId="52972C18" w14:textId="77777777" w:rsidR="00FB4B19" w:rsidRDefault="00FB4B1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C:\Users\dbellow.MATHEMATICA.000\AppData\Local\Microsoft\Windows\Temporary Internet Files\Content.Outlook\LK73XRDP\TANF Coaching Baseline QxQ_032417.docx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4AAFA" w14:textId="77777777" w:rsidR="00EF7CB3" w:rsidRDefault="00EF7CB3" w:rsidP="00EF7CB3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C06EC" w14:textId="77777777" w:rsidR="00F169FF" w:rsidRPr="006D5F56" w:rsidRDefault="00F169FF" w:rsidP="00826AD0">
    <w:pPr>
      <w:pBdr>
        <w:top w:val="single" w:sz="2" w:space="1" w:color="auto"/>
      </w:pBdr>
      <w:tabs>
        <w:tab w:val="center" w:pos="4320"/>
        <w:tab w:val="right" w:pos="9360"/>
      </w:tabs>
      <w:spacing w:line="192" w:lineRule="auto"/>
      <w:ind w:firstLine="0"/>
      <w:rPr>
        <w:rFonts w:ascii="Arial" w:hAnsi="Arial"/>
        <w:sz w:val="20"/>
      </w:rPr>
    </w:pPr>
  </w:p>
  <w:p w14:paraId="6E123504" w14:textId="6583FD3A" w:rsidR="00F169FF" w:rsidRPr="00826AD0" w:rsidRDefault="00F169FF" w:rsidP="00826AD0">
    <w:pPr>
      <w:pBdr>
        <w:top w:val="single" w:sz="2" w:space="1" w:color="auto"/>
      </w:pBdr>
      <w:tabs>
        <w:tab w:val="center" w:pos="4320"/>
        <w:tab w:val="right" w:pos="9360"/>
      </w:tabs>
      <w:spacing w:line="240" w:lineRule="auto"/>
      <w:ind w:firstLine="0"/>
      <w:rPr>
        <w:rFonts w:ascii="Arial" w:hAnsi="Arial"/>
        <w:sz w:val="20"/>
      </w:rPr>
    </w:pPr>
    <w:bookmarkStart w:id="3" w:name="Draft"/>
    <w:bookmarkEnd w:id="3"/>
    <w:r w:rsidRPr="006D5F56">
      <w:rPr>
        <w:rFonts w:ascii="Arial" w:hAnsi="Arial"/>
        <w:sz w:val="20"/>
      </w:rPr>
      <w:tab/>
    </w:r>
    <w:r w:rsidR="002431D2">
      <w:rPr>
        <w:rFonts w:ascii="Arial" w:hAnsi="Arial"/>
        <w:sz w:val="20"/>
      </w:rPr>
      <w:t>L</w:t>
    </w:r>
    <w:r w:rsidRPr="006D5F56">
      <w:rPr>
        <w:rFonts w:ascii="Arial" w:hAnsi="Arial"/>
        <w:sz w:val="20"/>
      </w:rPr>
      <w:t>-</w:t>
    </w:r>
    <w:r w:rsidRPr="006D5F56">
      <w:rPr>
        <w:rFonts w:ascii="Arial" w:hAnsi="Arial"/>
        <w:sz w:val="20"/>
      </w:rPr>
      <w:fldChar w:fldCharType="begin"/>
    </w:r>
    <w:r w:rsidRPr="006D5F56">
      <w:rPr>
        <w:rFonts w:ascii="Arial" w:hAnsi="Arial"/>
        <w:sz w:val="20"/>
      </w:rPr>
      <w:instrText xml:space="preserve"> PAGE </w:instrText>
    </w:r>
    <w:r w:rsidRPr="006D5F56">
      <w:rPr>
        <w:rFonts w:ascii="Arial" w:hAnsi="Arial"/>
        <w:sz w:val="20"/>
      </w:rPr>
      <w:fldChar w:fldCharType="separate"/>
    </w:r>
    <w:r w:rsidR="00C92284">
      <w:rPr>
        <w:rFonts w:ascii="Arial" w:hAnsi="Arial"/>
        <w:noProof/>
        <w:sz w:val="20"/>
      </w:rPr>
      <w:t>16</w:t>
    </w:r>
    <w:r w:rsidRPr="006D5F56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A8ACE" w14:textId="77777777" w:rsidR="00FB4B19" w:rsidRDefault="00FB4B19">
      <w:pPr>
        <w:spacing w:line="240" w:lineRule="auto"/>
        <w:ind w:firstLine="0"/>
      </w:pPr>
      <w:r>
        <w:separator/>
      </w:r>
    </w:p>
  </w:footnote>
  <w:footnote w:type="continuationSeparator" w:id="0">
    <w:p w14:paraId="7C0482AE" w14:textId="77777777" w:rsidR="00FB4B19" w:rsidRDefault="00FB4B19">
      <w:pPr>
        <w:spacing w:line="240" w:lineRule="auto"/>
        <w:ind w:firstLine="0"/>
      </w:pPr>
      <w:r>
        <w:separator/>
      </w:r>
    </w:p>
    <w:p w14:paraId="54163A15" w14:textId="77777777" w:rsidR="00FB4B19" w:rsidRDefault="00FB4B19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03A0BF2F" w14:textId="77777777" w:rsidR="00FB4B19" w:rsidRDefault="00FB4B19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62817" w14:textId="76E98FF3" w:rsidR="00EF7CB3" w:rsidRDefault="00EF7CB3" w:rsidP="00EF7CB3">
    <w:pPr>
      <w:pStyle w:val="Header"/>
      <w:pBdr>
        <w:bottom w:val="none" w:sz="0" w:space="0" w:color="auto"/>
      </w:pBdr>
    </w:pPr>
    <w:r>
      <w:rPr>
        <w:rFonts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44400" wp14:editId="4AF1B567">
              <wp:simplePos x="0" y="0"/>
              <wp:positionH relativeFrom="column">
                <wp:posOffset>1280160</wp:posOffset>
              </wp:positionH>
              <wp:positionV relativeFrom="paragraph">
                <wp:posOffset>3935095</wp:posOffset>
              </wp:positionV>
              <wp:extent cx="3677285" cy="1431467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20326212">
                        <a:off x="0" y="0"/>
                        <a:ext cx="3677285" cy="1431467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DBAA02" w14:textId="77777777" w:rsidR="00EF7CB3" w:rsidRDefault="00EF7CB3" w:rsidP="00EF7C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DDDDDD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C0C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44009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8pt;margin-top:309.85pt;width:289.55pt;height:112.7pt;rotation:-139131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" filled="f" stroked="f">
              <o:lock v:ext="edit" shapetype="t"/>
              <v:textbox>
                <w:txbxContent>
                  <w:p w14:paraId="3DDBAA02" w14:textId="77777777" w:rsidR="00EF7CB3" w:rsidRDefault="00EF7CB3" w:rsidP="00EF7C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DDDDDD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C0C0C0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C52F9" w14:textId="294DB5AB" w:rsidR="00F169FF" w:rsidRPr="00826AD0" w:rsidRDefault="00EF7CB3" w:rsidP="00826AD0">
    <w:pPr>
      <w:pBdr>
        <w:bottom w:val="single" w:sz="2" w:space="3" w:color="auto"/>
      </w:pBdr>
      <w:tabs>
        <w:tab w:val="right" w:pos="9360"/>
      </w:tabs>
      <w:spacing w:line="240" w:lineRule="auto"/>
      <w:ind w:firstLine="0"/>
      <w:rPr>
        <w:rFonts w:ascii="Arial" w:hAnsi="Arial" w:cs="Arial"/>
        <w:i/>
        <w:caps/>
        <w:sz w:val="16"/>
        <w:szCs w:val="14"/>
      </w:rPr>
    </w:pPr>
    <w:r>
      <w:rPr>
        <w:rFonts w:cs="Arial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BFC0CC" wp14:editId="69B271FA">
              <wp:simplePos x="0" y="0"/>
              <wp:positionH relativeFrom="column">
                <wp:posOffset>1239769</wp:posOffset>
              </wp:positionH>
              <wp:positionV relativeFrom="paragraph">
                <wp:posOffset>3248083</wp:posOffset>
              </wp:positionV>
              <wp:extent cx="3677285" cy="143146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20326212">
                        <a:off x="0" y="0"/>
                        <a:ext cx="3677285" cy="1431467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803F64E" w14:textId="77777777" w:rsidR="00EF7CB3" w:rsidRDefault="00EF7CB3" w:rsidP="00EF7C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DDDDDD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C0C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44009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7.6pt;margin-top:255.75pt;width:289.55pt;height:112.7pt;rotation:-139131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" filled="f" stroked="f">
              <o:lock v:ext="edit" shapetype="t"/>
              <v:textbox>
                <w:txbxContent>
                  <w:p w14:paraId="7803F64E" w14:textId="77777777" w:rsidR="00EF7CB3" w:rsidRDefault="00EF7CB3" w:rsidP="00EF7C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DDDDDD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C0C0C0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  <w:r w:rsidR="00E87259">
      <w:rPr>
        <w:rFonts w:ascii="Arial" w:hAnsi="Arial"/>
        <w:caps/>
        <w:sz w:val="16"/>
      </w:rPr>
      <w:t>STAFF</w:t>
    </w:r>
    <w:r w:rsidR="00F169FF">
      <w:rPr>
        <w:rFonts w:ascii="Arial" w:hAnsi="Arial"/>
        <w:caps/>
        <w:sz w:val="16"/>
      </w:rPr>
      <w:t xml:space="preserve"> SURVEY Q BY Q JUSTIFICATION</w:t>
    </w:r>
    <w:r w:rsidR="00F169FF" w:rsidRPr="006D5F56">
      <w:rPr>
        <w:rFonts w:ascii="Arial" w:hAnsi="Arial"/>
        <w:caps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D1E29"/>
    <w:multiLevelType w:val="hybridMultilevel"/>
    <w:tmpl w:val="B2840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86E0F"/>
    <w:multiLevelType w:val="hybridMultilevel"/>
    <w:tmpl w:val="EA78B2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E4A47"/>
    <w:multiLevelType w:val="hybridMultilevel"/>
    <w:tmpl w:val="8FA8C5B2"/>
    <w:lvl w:ilvl="0" w:tplc="3ADA0E30">
      <w:start w:val="1"/>
      <w:numFmt w:val="lowerLetter"/>
      <w:lvlText w:val="%1)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0EB2"/>
    <w:multiLevelType w:val="hybridMultilevel"/>
    <w:tmpl w:val="D7848B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173B5807"/>
    <w:multiLevelType w:val="hybridMultilevel"/>
    <w:tmpl w:val="76E800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795527F"/>
    <w:multiLevelType w:val="hybridMultilevel"/>
    <w:tmpl w:val="30FA4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692F8C"/>
    <w:multiLevelType w:val="hybridMultilevel"/>
    <w:tmpl w:val="819CA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68512A"/>
    <w:multiLevelType w:val="hybridMultilevel"/>
    <w:tmpl w:val="DB1086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0014F8"/>
    <w:multiLevelType w:val="hybridMultilevel"/>
    <w:tmpl w:val="8722A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30B0F4A"/>
    <w:multiLevelType w:val="hybridMultilevel"/>
    <w:tmpl w:val="98383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D4303B"/>
    <w:multiLevelType w:val="hybridMultilevel"/>
    <w:tmpl w:val="18E4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D3061E"/>
    <w:multiLevelType w:val="hybridMultilevel"/>
    <w:tmpl w:val="98128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BA59BB"/>
    <w:multiLevelType w:val="hybridMultilevel"/>
    <w:tmpl w:val="23864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F76B99"/>
    <w:multiLevelType w:val="hybridMultilevel"/>
    <w:tmpl w:val="E3500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4F3AB6"/>
    <w:multiLevelType w:val="hybridMultilevel"/>
    <w:tmpl w:val="4BF2DB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3B63D9"/>
    <w:multiLevelType w:val="hybridMultilevel"/>
    <w:tmpl w:val="18E4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915572"/>
    <w:multiLevelType w:val="hybridMultilevel"/>
    <w:tmpl w:val="8266F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FF258E"/>
    <w:multiLevelType w:val="hybridMultilevel"/>
    <w:tmpl w:val="B2840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980071"/>
    <w:multiLevelType w:val="hybridMultilevel"/>
    <w:tmpl w:val="98128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CD227B"/>
    <w:multiLevelType w:val="hybridMultilevel"/>
    <w:tmpl w:val="D780F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6048B"/>
    <w:multiLevelType w:val="singleLevel"/>
    <w:tmpl w:val="08DE81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9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F55889"/>
    <w:multiLevelType w:val="hybridMultilevel"/>
    <w:tmpl w:val="423AFE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C03C88"/>
    <w:multiLevelType w:val="hybridMultilevel"/>
    <w:tmpl w:val="18E4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8427F8"/>
    <w:multiLevelType w:val="hybridMultilevel"/>
    <w:tmpl w:val="1B1EC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>
    <w:nsid w:val="5F2A06E0"/>
    <w:multiLevelType w:val="hybridMultilevel"/>
    <w:tmpl w:val="CCE2A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8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9">
    <w:nsid w:val="640736B0"/>
    <w:multiLevelType w:val="hybridMultilevel"/>
    <w:tmpl w:val="98128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2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4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5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6F644F"/>
    <w:multiLevelType w:val="singleLevel"/>
    <w:tmpl w:val="4852FEBA"/>
    <w:lvl w:ilvl="0">
      <w:start w:val="1"/>
      <w:numFmt w:val="decimal"/>
      <w:pStyle w:val="AbtHeadC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7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9">
    <w:nsid w:val="75CE2FF1"/>
    <w:multiLevelType w:val="hybridMultilevel"/>
    <w:tmpl w:val="E6BEB8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8355F7F"/>
    <w:multiLevelType w:val="hybridMultilevel"/>
    <w:tmpl w:val="B2840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ED6D61"/>
    <w:multiLevelType w:val="hybridMultilevel"/>
    <w:tmpl w:val="F76ED1AC"/>
    <w:lvl w:ilvl="0" w:tplc="04090019">
      <w:start w:val="1"/>
      <w:numFmt w:val="lowerLetter"/>
      <w:lvlText w:val="%1."/>
      <w:lvlJc w:val="left"/>
      <w:pPr>
        <w:ind w:left="392" w:hanging="360"/>
      </w:p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3">
    <w:nsid w:val="79EC17AA"/>
    <w:multiLevelType w:val="hybridMultilevel"/>
    <w:tmpl w:val="2F74E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30546E"/>
    <w:multiLevelType w:val="hybridMultilevel"/>
    <w:tmpl w:val="A24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8"/>
  </w:num>
  <w:num w:numId="3">
    <w:abstractNumId w:val="48"/>
  </w:num>
  <w:num w:numId="4">
    <w:abstractNumId w:val="10"/>
  </w:num>
  <w:num w:numId="5">
    <w:abstractNumId w:val="8"/>
  </w:num>
  <w:num w:numId="6">
    <w:abstractNumId w:val="65"/>
  </w:num>
  <w:num w:numId="7">
    <w:abstractNumId w:val="53"/>
  </w:num>
  <w:num w:numId="8">
    <w:abstractNumId w:val="14"/>
  </w:num>
  <w:num w:numId="9">
    <w:abstractNumId w:val="19"/>
  </w:num>
  <w:num w:numId="10">
    <w:abstractNumId w:val="23"/>
  </w:num>
  <w:num w:numId="11">
    <w:abstractNumId w:val="11"/>
  </w:num>
  <w:num w:numId="12">
    <w:abstractNumId w:val="50"/>
  </w:num>
  <w:num w:numId="13">
    <w:abstractNumId w:val="12"/>
  </w:num>
  <w:num w:numId="14">
    <w:abstractNumId w:val="47"/>
  </w:num>
  <w:num w:numId="15">
    <w:abstractNumId w:val="51"/>
  </w:num>
  <w:num w:numId="16">
    <w:abstractNumId w:val="21"/>
  </w:num>
  <w:num w:numId="17">
    <w:abstractNumId w:val="56"/>
  </w:num>
  <w:num w:numId="18">
    <w:abstractNumId w:val="62"/>
  </w:num>
  <w:num w:numId="19">
    <w:abstractNumId w:val="17"/>
  </w:num>
  <w:num w:numId="20">
    <w:abstractNumId w:val="13"/>
  </w:num>
  <w:num w:numId="21">
    <w:abstractNumId w:val="46"/>
  </w:num>
  <w:num w:numId="22">
    <w:abstractNumId w:val="7"/>
  </w:num>
  <w:num w:numId="23">
    <w:abstractNumId w:val="63"/>
  </w:num>
  <w:num w:numId="24">
    <w:abstractNumId w:val="44"/>
  </w:num>
  <w:num w:numId="25">
    <w:abstractNumId w:val="64"/>
  </w:num>
  <w:num w:numId="26">
    <w:abstractNumId w:val="18"/>
  </w:num>
  <w:num w:numId="27">
    <w:abstractNumId w:val="15"/>
  </w:num>
  <w:num w:numId="28">
    <w:abstractNumId w:val="55"/>
  </w:num>
  <w:num w:numId="29">
    <w:abstractNumId w:val="39"/>
  </w:num>
  <w:num w:numId="30">
    <w:abstractNumId w:val="60"/>
  </w:num>
  <w:num w:numId="31">
    <w:abstractNumId w:val="57"/>
  </w:num>
  <w:num w:numId="32">
    <w:abstractNumId w:val="0"/>
  </w:num>
  <w:num w:numId="33">
    <w:abstractNumId w:val="25"/>
  </w:num>
  <w:num w:numId="34">
    <w:abstractNumId w:val="42"/>
  </w:num>
  <w:num w:numId="35">
    <w:abstractNumId w:val="43"/>
  </w:num>
  <w:num w:numId="36">
    <w:abstractNumId w:val="3"/>
  </w:num>
  <w:num w:numId="37">
    <w:abstractNumId w:val="35"/>
  </w:num>
  <w:num w:numId="38">
    <w:abstractNumId w:val="54"/>
  </w:num>
  <w:num w:numId="39">
    <w:abstractNumId w:val="9"/>
  </w:num>
  <w:num w:numId="40">
    <w:abstractNumId w:val="2"/>
  </w:num>
  <w:num w:numId="41">
    <w:abstractNumId w:val="20"/>
  </w:num>
  <w:num w:numId="42">
    <w:abstractNumId w:val="36"/>
  </w:num>
  <w:num w:numId="43">
    <w:abstractNumId w:val="52"/>
  </w:num>
  <w:num w:numId="44">
    <w:abstractNumId w:val="45"/>
  </w:num>
  <w:num w:numId="45">
    <w:abstractNumId w:val="5"/>
  </w:num>
  <w:num w:numId="46">
    <w:abstractNumId w:val="38"/>
    <w:lvlOverride w:ilvl="0">
      <w:startOverride w:val="1"/>
    </w:lvlOverride>
  </w:num>
  <w:num w:numId="47">
    <w:abstractNumId w:val="24"/>
  </w:num>
  <w:num w:numId="48">
    <w:abstractNumId w:val="6"/>
  </w:num>
  <w:num w:numId="49">
    <w:abstractNumId w:val="28"/>
  </w:num>
  <w:num w:numId="50">
    <w:abstractNumId w:val="30"/>
  </w:num>
  <w:num w:numId="51">
    <w:abstractNumId w:val="29"/>
  </w:num>
  <w:num w:numId="52">
    <w:abstractNumId w:val="22"/>
  </w:num>
  <w:num w:numId="53">
    <w:abstractNumId w:val="33"/>
  </w:num>
  <w:num w:numId="54">
    <w:abstractNumId w:val="40"/>
  </w:num>
  <w:num w:numId="55">
    <w:abstractNumId w:val="32"/>
  </w:num>
  <w:num w:numId="56">
    <w:abstractNumId w:val="37"/>
  </w:num>
  <w:num w:numId="57">
    <w:abstractNumId w:val="4"/>
  </w:num>
  <w:num w:numId="58">
    <w:abstractNumId w:val="1"/>
  </w:num>
  <w:num w:numId="59">
    <w:abstractNumId w:val="61"/>
  </w:num>
  <w:num w:numId="60">
    <w:abstractNumId w:val="16"/>
  </w:num>
  <w:num w:numId="61">
    <w:abstractNumId w:val="34"/>
  </w:num>
  <w:num w:numId="62">
    <w:abstractNumId w:val="27"/>
  </w:num>
  <w:num w:numId="63">
    <w:abstractNumId w:val="49"/>
  </w:num>
  <w:num w:numId="64">
    <w:abstractNumId w:val="31"/>
  </w:num>
  <w:num w:numId="65">
    <w:abstractNumId w:val="41"/>
  </w:num>
  <w:num w:numId="66">
    <w:abstractNumId w:val="26"/>
  </w:num>
  <w:num w:numId="67">
    <w:abstractNumId w:val="5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1A"/>
    <w:rsid w:val="00000142"/>
    <w:rsid w:val="00000551"/>
    <w:rsid w:val="000015FB"/>
    <w:rsid w:val="0000592E"/>
    <w:rsid w:val="00005F28"/>
    <w:rsid w:val="00006E1F"/>
    <w:rsid w:val="00007CA0"/>
    <w:rsid w:val="0001119F"/>
    <w:rsid w:val="000119C1"/>
    <w:rsid w:val="00012372"/>
    <w:rsid w:val="00012863"/>
    <w:rsid w:val="00017DD1"/>
    <w:rsid w:val="00020FF1"/>
    <w:rsid w:val="00021A62"/>
    <w:rsid w:val="00023AD6"/>
    <w:rsid w:val="00024F43"/>
    <w:rsid w:val="000269FA"/>
    <w:rsid w:val="000300AF"/>
    <w:rsid w:val="00036EE9"/>
    <w:rsid w:val="00037098"/>
    <w:rsid w:val="000408D4"/>
    <w:rsid w:val="00040A1C"/>
    <w:rsid w:val="00046CA3"/>
    <w:rsid w:val="00046E51"/>
    <w:rsid w:val="000474D8"/>
    <w:rsid w:val="00052499"/>
    <w:rsid w:val="0005374C"/>
    <w:rsid w:val="00053968"/>
    <w:rsid w:val="000629B6"/>
    <w:rsid w:val="00063123"/>
    <w:rsid w:val="00063D0A"/>
    <w:rsid w:val="00063FEF"/>
    <w:rsid w:val="00066586"/>
    <w:rsid w:val="00066AB9"/>
    <w:rsid w:val="0006759F"/>
    <w:rsid w:val="0007318F"/>
    <w:rsid w:val="000769A1"/>
    <w:rsid w:val="00076CF0"/>
    <w:rsid w:val="00080DFA"/>
    <w:rsid w:val="000812AE"/>
    <w:rsid w:val="00081D47"/>
    <w:rsid w:val="00090529"/>
    <w:rsid w:val="000A1941"/>
    <w:rsid w:val="000A1C98"/>
    <w:rsid w:val="000A4439"/>
    <w:rsid w:val="000A544F"/>
    <w:rsid w:val="000A564D"/>
    <w:rsid w:val="000A70F5"/>
    <w:rsid w:val="000A738F"/>
    <w:rsid w:val="000B2BD0"/>
    <w:rsid w:val="000B3A77"/>
    <w:rsid w:val="000B5382"/>
    <w:rsid w:val="000B65C7"/>
    <w:rsid w:val="000B7E70"/>
    <w:rsid w:val="000C0118"/>
    <w:rsid w:val="000C0378"/>
    <w:rsid w:val="000C0EB2"/>
    <w:rsid w:val="000C15B4"/>
    <w:rsid w:val="000C21AF"/>
    <w:rsid w:val="000C70DC"/>
    <w:rsid w:val="000C72F8"/>
    <w:rsid w:val="000D0DB1"/>
    <w:rsid w:val="000D1625"/>
    <w:rsid w:val="000D225B"/>
    <w:rsid w:val="000D3767"/>
    <w:rsid w:val="000D67B2"/>
    <w:rsid w:val="000D6D74"/>
    <w:rsid w:val="000D709F"/>
    <w:rsid w:val="000E1D9E"/>
    <w:rsid w:val="000E6D11"/>
    <w:rsid w:val="000F37C0"/>
    <w:rsid w:val="000F419E"/>
    <w:rsid w:val="000F618F"/>
    <w:rsid w:val="000F66FE"/>
    <w:rsid w:val="000F79B9"/>
    <w:rsid w:val="001001FA"/>
    <w:rsid w:val="0010508D"/>
    <w:rsid w:val="00105D23"/>
    <w:rsid w:val="00106EE5"/>
    <w:rsid w:val="001073C9"/>
    <w:rsid w:val="001110F1"/>
    <w:rsid w:val="00113335"/>
    <w:rsid w:val="001139E9"/>
    <w:rsid w:val="00114859"/>
    <w:rsid w:val="00123EF4"/>
    <w:rsid w:val="00124056"/>
    <w:rsid w:val="001279D0"/>
    <w:rsid w:val="00130424"/>
    <w:rsid w:val="0013282C"/>
    <w:rsid w:val="00132E2F"/>
    <w:rsid w:val="001332C0"/>
    <w:rsid w:val="001343FD"/>
    <w:rsid w:val="00135AF5"/>
    <w:rsid w:val="00141646"/>
    <w:rsid w:val="00141705"/>
    <w:rsid w:val="00141A0B"/>
    <w:rsid w:val="001425AF"/>
    <w:rsid w:val="00142AE3"/>
    <w:rsid w:val="00144DA7"/>
    <w:rsid w:val="00152394"/>
    <w:rsid w:val="0015677A"/>
    <w:rsid w:val="00160306"/>
    <w:rsid w:val="00160E09"/>
    <w:rsid w:val="00161656"/>
    <w:rsid w:val="00162191"/>
    <w:rsid w:val="00166541"/>
    <w:rsid w:val="00181F53"/>
    <w:rsid w:val="0018304C"/>
    <w:rsid w:val="0018564C"/>
    <w:rsid w:val="0019006D"/>
    <w:rsid w:val="0019189C"/>
    <w:rsid w:val="001933B1"/>
    <w:rsid w:val="00197AE8"/>
    <w:rsid w:val="001A07D4"/>
    <w:rsid w:val="001A1D06"/>
    <w:rsid w:val="001A4109"/>
    <w:rsid w:val="001B360E"/>
    <w:rsid w:val="001B7611"/>
    <w:rsid w:val="001C1641"/>
    <w:rsid w:val="001C6D08"/>
    <w:rsid w:val="001D11DE"/>
    <w:rsid w:val="001D247C"/>
    <w:rsid w:val="001D3C41"/>
    <w:rsid w:val="001D634E"/>
    <w:rsid w:val="001E045B"/>
    <w:rsid w:val="001E0AB2"/>
    <w:rsid w:val="001E3AC9"/>
    <w:rsid w:val="001E466A"/>
    <w:rsid w:val="001E5F5E"/>
    <w:rsid w:val="001F2B22"/>
    <w:rsid w:val="001F5410"/>
    <w:rsid w:val="001F5A50"/>
    <w:rsid w:val="00200B10"/>
    <w:rsid w:val="00200CC4"/>
    <w:rsid w:val="002053F3"/>
    <w:rsid w:val="002116CD"/>
    <w:rsid w:val="00211802"/>
    <w:rsid w:val="00211FAA"/>
    <w:rsid w:val="00223184"/>
    <w:rsid w:val="00223990"/>
    <w:rsid w:val="00223A7A"/>
    <w:rsid w:val="0022402B"/>
    <w:rsid w:val="00224423"/>
    <w:rsid w:val="002271F8"/>
    <w:rsid w:val="00230BDB"/>
    <w:rsid w:val="00230C01"/>
    <w:rsid w:val="00236122"/>
    <w:rsid w:val="00237F6F"/>
    <w:rsid w:val="002431D2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773AE"/>
    <w:rsid w:val="00280AB2"/>
    <w:rsid w:val="002812A2"/>
    <w:rsid w:val="002819EA"/>
    <w:rsid w:val="00281C08"/>
    <w:rsid w:val="00282FD0"/>
    <w:rsid w:val="00284557"/>
    <w:rsid w:val="002849EE"/>
    <w:rsid w:val="00284DA4"/>
    <w:rsid w:val="0028644E"/>
    <w:rsid w:val="00287FD7"/>
    <w:rsid w:val="00290156"/>
    <w:rsid w:val="0029150D"/>
    <w:rsid w:val="00291836"/>
    <w:rsid w:val="002921C5"/>
    <w:rsid w:val="00292649"/>
    <w:rsid w:val="002942FB"/>
    <w:rsid w:val="00296F78"/>
    <w:rsid w:val="002A0847"/>
    <w:rsid w:val="002A1ADA"/>
    <w:rsid w:val="002A28C9"/>
    <w:rsid w:val="002A70E7"/>
    <w:rsid w:val="002A7359"/>
    <w:rsid w:val="002B1593"/>
    <w:rsid w:val="002B62E3"/>
    <w:rsid w:val="002B68A5"/>
    <w:rsid w:val="002B6DA0"/>
    <w:rsid w:val="002C1EEB"/>
    <w:rsid w:val="002C2994"/>
    <w:rsid w:val="002C364E"/>
    <w:rsid w:val="002C413C"/>
    <w:rsid w:val="002C64E8"/>
    <w:rsid w:val="002C7011"/>
    <w:rsid w:val="002C734A"/>
    <w:rsid w:val="002D0A34"/>
    <w:rsid w:val="002D279D"/>
    <w:rsid w:val="002D6081"/>
    <w:rsid w:val="002D6999"/>
    <w:rsid w:val="002E09D8"/>
    <w:rsid w:val="002E1609"/>
    <w:rsid w:val="002F1E71"/>
    <w:rsid w:val="002F2D92"/>
    <w:rsid w:val="002F440B"/>
    <w:rsid w:val="002F60A0"/>
    <w:rsid w:val="002F71D4"/>
    <w:rsid w:val="002F7C83"/>
    <w:rsid w:val="00300CE3"/>
    <w:rsid w:val="00303CF8"/>
    <w:rsid w:val="00304801"/>
    <w:rsid w:val="00313671"/>
    <w:rsid w:val="00313E69"/>
    <w:rsid w:val="003142E6"/>
    <w:rsid w:val="00316077"/>
    <w:rsid w:val="00317DCC"/>
    <w:rsid w:val="00317EDA"/>
    <w:rsid w:val="00320EB3"/>
    <w:rsid w:val="00321CC9"/>
    <w:rsid w:val="00324560"/>
    <w:rsid w:val="00327C93"/>
    <w:rsid w:val="0033083F"/>
    <w:rsid w:val="00336A60"/>
    <w:rsid w:val="00337D1A"/>
    <w:rsid w:val="003408E1"/>
    <w:rsid w:val="00342CD8"/>
    <w:rsid w:val="00343A0C"/>
    <w:rsid w:val="00344427"/>
    <w:rsid w:val="003459AB"/>
    <w:rsid w:val="00350399"/>
    <w:rsid w:val="00350E63"/>
    <w:rsid w:val="003511CE"/>
    <w:rsid w:val="0035206B"/>
    <w:rsid w:val="0035343E"/>
    <w:rsid w:val="00353544"/>
    <w:rsid w:val="00353E51"/>
    <w:rsid w:val="00354942"/>
    <w:rsid w:val="00354C34"/>
    <w:rsid w:val="0035674B"/>
    <w:rsid w:val="003607F3"/>
    <w:rsid w:val="00362133"/>
    <w:rsid w:val="00362632"/>
    <w:rsid w:val="00370E90"/>
    <w:rsid w:val="00372AB1"/>
    <w:rsid w:val="00374549"/>
    <w:rsid w:val="00380614"/>
    <w:rsid w:val="00381A96"/>
    <w:rsid w:val="00381B5C"/>
    <w:rsid w:val="003821B5"/>
    <w:rsid w:val="00386508"/>
    <w:rsid w:val="00394752"/>
    <w:rsid w:val="003A1506"/>
    <w:rsid w:val="003A1774"/>
    <w:rsid w:val="003A17E0"/>
    <w:rsid w:val="003A26BB"/>
    <w:rsid w:val="003A2C64"/>
    <w:rsid w:val="003B124B"/>
    <w:rsid w:val="003B1FFC"/>
    <w:rsid w:val="003B303A"/>
    <w:rsid w:val="003B4CB5"/>
    <w:rsid w:val="003C0A5F"/>
    <w:rsid w:val="003C1DCA"/>
    <w:rsid w:val="003C27A1"/>
    <w:rsid w:val="003C321D"/>
    <w:rsid w:val="003C55AE"/>
    <w:rsid w:val="003C57EB"/>
    <w:rsid w:val="003C57FD"/>
    <w:rsid w:val="003C5B33"/>
    <w:rsid w:val="003D27C2"/>
    <w:rsid w:val="003D77B2"/>
    <w:rsid w:val="003E05B0"/>
    <w:rsid w:val="003E0A97"/>
    <w:rsid w:val="003E0D48"/>
    <w:rsid w:val="003E10A4"/>
    <w:rsid w:val="003E4DE6"/>
    <w:rsid w:val="003F2816"/>
    <w:rsid w:val="003F32ED"/>
    <w:rsid w:val="00401627"/>
    <w:rsid w:val="004059A3"/>
    <w:rsid w:val="00406E84"/>
    <w:rsid w:val="0040780A"/>
    <w:rsid w:val="00407BBB"/>
    <w:rsid w:val="00410D8F"/>
    <w:rsid w:val="00410F60"/>
    <w:rsid w:val="004118E0"/>
    <w:rsid w:val="00412648"/>
    <w:rsid w:val="00412D08"/>
    <w:rsid w:val="00414FF6"/>
    <w:rsid w:val="0041580B"/>
    <w:rsid w:val="00415AD2"/>
    <w:rsid w:val="004178CB"/>
    <w:rsid w:val="00417B7A"/>
    <w:rsid w:val="0042039D"/>
    <w:rsid w:val="00421C96"/>
    <w:rsid w:val="0042391D"/>
    <w:rsid w:val="00423AF5"/>
    <w:rsid w:val="0042461E"/>
    <w:rsid w:val="00424938"/>
    <w:rsid w:val="00424CAC"/>
    <w:rsid w:val="0043315C"/>
    <w:rsid w:val="004338D1"/>
    <w:rsid w:val="00434B1A"/>
    <w:rsid w:val="00436DC5"/>
    <w:rsid w:val="00436F36"/>
    <w:rsid w:val="0044551C"/>
    <w:rsid w:val="00445B67"/>
    <w:rsid w:val="00446448"/>
    <w:rsid w:val="00446472"/>
    <w:rsid w:val="00446CE2"/>
    <w:rsid w:val="00447C62"/>
    <w:rsid w:val="00450873"/>
    <w:rsid w:val="00451745"/>
    <w:rsid w:val="00451E65"/>
    <w:rsid w:val="004529D3"/>
    <w:rsid w:val="00455C7B"/>
    <w:rsid w:val="00463045"/>
    <w:rsid w:val="00465FA1"/>
    <w:rsid w:val="00474405"/>
    <w:rsid w:val="00474595"/>
    <w:rsid w:val="0047478B"/>
    <w:rsid w:val="00474E21"/>
    <w:rsid w:val="00475483"/>
    <w:rsid w:val="00476CB1"/>
    <w:rsid w:val="00490847"/>
    <w:rsid w:val="00492B73"/>
    <w:rsid w:val="00494DE9"/>
    <w:rsid w:val="004962E1"/>
    <w:rsid w:val="004A0392"/>
    <w:rsid w:val="004A071B"/>
    <w:rsid w:val="004A1D9F"/>
    <w:rsid w:val="004A36EF"/>
    <w:rsid w:val="004A3C3C"/>
    <w:rsid w:val="004A46CC"/>
    <w:rsid w:val="004A51FB"/>
    <w:rsid w:val="004B05B8"/>
    <w:rsid w:val="004B0D54"/>
    <w:rsid w:val="004C5377"/>
    <w:rsid w:val="004D47E3"/>
    <w:rsid w:val="004D62CD"/>
    <w:rsid w:val="004E35A8"/>
    <w:rsid w:val="004E780B"/>
    <w:rsid w:val="004E7D79"/>
    <w:rsid w:val="004F0B74"/>
    <w:rsid w:val="004F493C"/>
    <w:rsid w:val="004F4D18"/>
    <w:rsid w:val="004F7785"/>
    <w:rsid w:val="0050179F"/>
    <w:rsid w:val="00502A9E"/>
    <w:rsid w:val="005045EA"/>
    <w:rsid w:val="005077DA"/>
    <w:rsid w:val="00511A0C"/>
    <w:rsid w:val="005142FB"/>
    <w:rsid w:val="00514703"/>
    <w:rsid w:val="00515F6A"/>
    <w:rsid w:val="00523997"/>
    <w:rsid w:val="00525039"/>
    <w:rsid w:val="00525772"/>
    <w:rsid w:val="00531424"/>
    <w:rsid w:val="005349BB"/>
    <w:rsid w:val="00537BE0"/>
    <w:rsid w:val="00537F22"/>
    <w:rsid w:val="0054005D"/>
    <w:rsid w:val="00542523"/>
    <w:rsid w:val="005475F4"/>
    <w:rsid w:val="0055202F"/>
    <w:rsid w:val="00552192"/>
    <w:rsid w:val="00557FE1"/>
    <w:rsid w:val="005604DC"/>
    <w:rsid w:val="00560B90"/>
    <w:rsid w:val="005637D0"/>
    <w:rsid w:val="0056487B"/>
    <w:rsid w:val="00564E98"/>
    <w:rsid w:val="00571120"/>
    <w:rsid w:val="005757F9"/>
    <w:rsid w:val="00576933"/>
    <w:rsid w:val="00576C4F"/>
    <w:rsid w:val="0058015C"/>
    <w:rsid w:val="005811B3"/>
    <w:rsid w:val="00581EE2"/>
    <w:rsid w:val="005826BD"/>
    <w:rsid w:val="00582CD2"/>
    <w:rsid w:val="00583141"/>
    <w:rsid w:val="00584664"/>
    <w:rsid w:val="005848A8"/>
    <w:rsid w:val="005863FC"/>
    <w:rsid w:val="0058753C"/>
    <w:rsid w:val="0058758D"/>
    <w:rsid w:val="00590282"/>
    <w:rsid w:val="00591AE6"/>
    <w:rsid w:val="00592E1A"/>
    <w:rsid w:val="005944EC"/>
    <w:rsid w:val="0059750A"/>
    <w:rsid w:val="00597C9C"/>
    <w:rsid w:val="00597FEB"/>
    <w:rsid w:val="005A1006"/>
    <w:rsid w:val="005A19C0"/>
    <w:rsid w:val="005A2159"/>
    <w:rsid w:val="005A3631"/>
    <w:rsid w:val="005A3D02"/>
    <w:rsid w:val="005A42A8"/>
    <w:rsid w:val="005A4E2C"/>
    <w:rsid w:val="005A52EB"/>
    <w:rsid w:val="005A5314"/>
    <w:rsid w:val="005A66CB"/>
    <w:rsid w:val="005B0472"/>
    <w:rsid w:val="005B27D1"/>
    <w:rsid w:val="005B2FC8"/>
    <w:rsid w:val="005B72A9"/>
    <w:rsid w:val="005C228F"/>
    <w:rsid w:val="005C272F"/>
    <w:rsid w:val="005C3BDC"/>
    <w:rsid w:val="005C5677"/>
    <w:rsid w:val="005C5705"/>
    <w:rsid w:val="005D01A8"/>
    <w:rsid w:val="005D0350"/>
    <w:rsid w:val="005E12F1"/>
    <w:rsid w:val="005E1375"/>
    <w:rsid w:val="005E3FD3"/>
    <w:rsid w:val="005E58AB"/>
    <w:rsid w:val="005E7695"/>
    <w:rsid w:val="005F162C"/>
    <w:rsid w:val="005F1B94"/>
    <w:rsid w:val="005F430F"/>
    <w:rsid w:val="005F53E1"/>
    <w:rsid w:val="005F7CF7"/>
    <w:rsid w:val="00600494"/>
    <w:rsid w:val="006031A2"/>
    <w:rsid w:val="00604039"/>
    <w:rsid w:val="00612A8F"/>
    <w:rsid w:val="006150A8"/>
    <w:rsid w:val="006228D9"/>
    <w:rsid w:val="0062522C"/>
    <w:rsid w:val="00626C58"/>
    <w:rsid w:val="00632579"/>
    <w:rsid w:val="00635EC3"/>
    <w:rsid w:val="00636860"/>
    <w:rsid w:val="00636918"/>
    <w:rsid w:val="00636D8D"/>
    <w:rsid w:val="00637A61"/>
    <w:rsid w:val="0064008B"/>
    <w:rsid w:val="00640D18"/>
    <w:rsid w:val="0064115B"/>
    <w:rsid w:val="00641AC0"/>
    <w:rsid w:val="00645FA6"/>
    <w:rsid w:val="00647E95"/>
    <w:rsid w:val="00654A21"/>
    <w:rsid w:val="00656171"/>
    <w:rsid w:val="0065718D"/>
    <w:rsid w:val="006571CE"/>
    <w:rsid w:val="00657D5B"/>
    <w:rsid w:val="0066381A"/>
    <w:rsid w:val="00665407"/>
    <w:rsid w:val="00666769"/>
    <w:rsid w:val="0067015B"/>
    <w:rsid w:val="00670448"/>
    <w:rsid w:val="006714AC"/>
    <w:rsid w:val="00671E2B"/>
    <w:rsid w:val="00672048"/>
    <w:rsid w:val="006723AB"/>
    <w:rsid w:val="00672F90"/>
    <w:rsid w:val="0067684B"/>
    <w:rsid w:val="00677BF6"/>
    <w:rsid w:val="00682BCD"/>
    <w:rsid w:val="00685DD7"/>
    <w:rsid w:val="0068692D"/>
    <w:rsid w:val="00690B57"/>
    <w:rsid w:val="006959AF"/>
    <w:rsid w:val="00696049"/>
    <w:rsid w:val="006A3DE8"/>
    <w:rsid w:val="006A5367"/>
    <w:rsid w:val="006A65E7"/>
    <w:rsid w:val="006A7614"/>
    <w:rsid w:val="006B0652"/>
    <w:rsid w:val="006B2B5D"/>
    <w:rsid w:val="006B3CCF"/>
    <w:rsid w:val="006B43E8"/>
    <w:rsid w:val="006B5358"/>
    <w:rsid w:val="006B60E4"/>
    <w:rsid w:val="006C4681"/>
    <w:rsid w:val="006C5B99"/>
    <w:rsid w:val="006C5F78"/>
    <w:rsid w:val="006D1D71"/>
    <w:rsid w:val="006D3CC3"/>
    <w:rsid w:val="006D413F"/>
    <w:rsid w:val="006D4428"/>
    <w:rsid w:val="006D44FA"/>
    <w:rsid w:val="006D67B8"/>
    <w:rsid w:val="006D6B4E"/>
    <w:rsid w:val="006E1FB4"/>
    <w:rsid w:val="006E241D"/>
    <w:rsid w:val="006E2AEF"/>
    <w:rsid w:val="006E3DE1"/>
    <w:rsid w:val="006E6628"/>
    <w:rsid w:val="006F053F"/>
    <w:rsid w:val="006F0832"/>
    <w:rsid w:val="006F168E"/>
    <w:rsid w:val="006F2B82"/>
    <w:rsid w:val="006F3E63"/>
    <w:rsid w:val="006F6D70"/>
    <w:rsid w:val="00701C11"/>
    <w:rsid w:val="00702D34"/>
    <w:rsid w:val="007048A5"/>
    <w:rsid w:val="00707664"/>
    <w:rsid w:val="00707825"/>
    <w:rsid w:val="00711CA6"/>
    <w:rsid w:val="0071244B"/>
    <w:rsid w:val="00712A21"/>
    <w:rsid w:val="00713765"/>
    <w:rsid w:val="007164D1"/>
    <w:rsid w:val="00717B10"/>
    <w:rsid w:val="00720A3E"/>
    <w:rsid w:val="00720F11"/>
    <w:rsid w:val="007214EF"/>
    <w:rsid w:val="00721786"/>
    <w:rsid w:val="00723C00"/>
    <w:rsid w:val="00724DD2"/>
    <w:rsid w:val="00726DD4"/>
    <w:rsid w:val="00730668"/>
    <w:rsid w:val="00730892"/>
    <w:rsid w:val="00731A4C"/>
    <w:rsid w:val="00733749"/>
    <w:rsid w:val="00742342"/>
    <w:rsid w:val="00742C8C"/>
    <w:rsid w:val="00744CFB"/>
    <w:rsid w:val="0074653C"/>
    <w:rsid w:val="00747001"/>
    <w:rsid w:val="0074778F"/>
    <w:rsid w:val="00747B99"/>
    <w:rsid w:val="00751552"/>
    <w:rsid w:val="0075213F"/>
    <w:rsid w:val="007525FD"/>
    <w:rsid w:val="00754E03"/>
    <w:rsid w:val="0076043C"/>
    <w:rsid w:val="007607EB"/>
    <w:rsid w:val="0076195F"/>
    <w:rsid w:val="00763A57"/>
    <w:rsid w:val="00763E67"/>
    <w:rsid w:val="007644F3"/>
    <w:rsid w:val="0076645F"/>
    <w:rsid w:val="00766689"/>
    <w:rsid w:val="00770516"/>
    <w:rsid w:val="00773734"/>
    <w:rsid w:val="007761AF"/>
    <w:rsid w:val="00781219"/>
    <w:rsid w:val="0078127B"/>
    <w:rsid w:val="007846D7"/>
    <w:rsid w:val="00784BA2"/>
    <w:rsid w:val="00785B7F"/>
    <w:rsid w:val="00786817"/>
    <w:rsid w:val="007871B4"/>
    <w:rsid w:val="007906CE"/>
    <w:rsid w:val="00790C9F"/>
    <w:rsid w:val="00790DFE"/>
    <w:rsid w:val="0079250E"/>
    <w:rsid w:val="007925E6"/>
    <w:rsid w:val="007959C1"/>
    <w:rsid w:val="00796D18"/>
    <w:rsid w:val="00797AE8"/>
    <w:rsid w:val="007A5803"/>
    <w:rsid w:val="007A701A"/>
    <w:rsid w:val="007A7FCF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3C56"/>
    <w:rsid w:val="007C4167"/>
    <w:rsid w:val="007C5524"/>
    <w:rsid w:val="007C7EB5"/>
    <w:rsid w:val="007D1991"/>
    <w:rsid w:val="007D4181"/>
    <w:rsid w:val="007D4918"/>
    <w:rsid w:val="007D4EE1"/>
    <w:rsid w:val="007D64C8"/>
    <w:rsid w:val="007E089C"/>
    <w:rsid w:val="007E1553"/>
    <w:rsid w:val="007E4B90"/>
    <w:rsid w:val="007E6625"/>
    <w:rsid w:val="007F0DA1"/>
    <w:rsid w:val="007F0F31"/>
    <w:rsid w:val="007F1C0F"/>
    <w:rsid w:val="007F25E7"/>
    <w:rsid w:val="007F2742"/>
    <w:rsid w:val="007F3E0A"/>
    <w:rsid w:val="007F58E6"/>
    <w:rsid w:val="007F686C"/>
    <w:rsid w:val="007F76BA"/>
    <w:rsid w:val="00801FF2"/>
    <w:rsid w:val="00802994"/>
    <w:rsid w:val="00805CB0"/>
    <w:rsid w:val="00806376"/>
    <w:rsid w:val="00807559"/>
    <w:rsid w:val="00813568"/>
    <w:rsid w:val="00815170"/>
    <w:rsid w:val="00815ABB"/>
    <w:rsid w:val="008169DF"/>
    <w:rsid w:val="00816DF1"/>
    <w:rsid w:val="00820E50"/>
    <w:rsid w:val="00821DD9"/>
    <w:rsid w:val="00821DEA"/>
    <w:rsid w:val="00826AD0"/>
    <w:rsid w:val="00833128"/>
    <w:rsid w:val="00835490"/>
    <w:rsid w:val="00840E7C"/>
    <w:rsid w:val="008421A1"/>
    <w:rsid w:val="008432EE"/>
    <w:rsid w:val="008468BC"/>
    <w:rsid w:val="0085013C"/>
    <w:rsid w:val="00850CF2"/>
    <w:rsid w:val="00851DFB"/>
    <w:rsid w:val="00855573"/>
    <w:rsid w:val="008556F9"/>
    <w:rsid w:val="00857845"/>
    <w:rsid w:val="00862007"/>
    <w:rsid w:val="00862C5B"/>
    <w:rsid w:val="0086314C"/>
    <w:rsid w:val="00863A32"/>
    <w:rsid w:val="0086519F"/>
    <w:rsid w:val="00865D38"/>
    <w:rsid w:val="00866038"/>
    <w:rsid w:val="008661B3"/>
    <w:rsid w:val="008663FA"/>
    <w:rsid w:val="00870B76"/>
    <w:rsid w:val="00873713"/>
    <w:rsid w:val="00874265"/>
    <w:rsid w:val="00874892"/>
    <w:rsid w:val="00877F5E"/>
    <w:rsid w:val="00883BD4"/>
    <w:rsid w:val="008840EE"/>
    <w:rsid w:val="0088526F"/>
    <w:rsid w:val="00887A63"/>
    <w:rsid w:val="00891F62"/>
    <w:rsid w:val="00893B1D"/>
    <w:rsid w:val="00894485"/>
    <w:rsid w:val="00894DED"/>
    <w:rsid w:val="00895A2A"/>
    <w:rsid w:val="00896536"/>
    <w:rsid w:val="00896CC8"/>
    <w:rsid w:val="008971C6"/>
    <w:rsid w:val="008A00C1"/>
    <w:rsid w:val="008A246D"/>
    <w:rsid w:val="008A283D"/>
    <w:rsid w:val="008A2DB7"/>
    <w:rsid w:val="008A3B53"/>
    <w:rsid w:val="008A4143"/>
    <w:rsid w:val="008A4537"/>
    <w:rsid w:val="008A4939"/>
    <w:rsid w:val="008A577D"/>
    <w:rsid w:val="008A75C3"/>
    <w:rsid w:val="008B032B"/>
    <w:rsid w:val="008B1F5A"/>
    <w:rsid w:val="008B43D6"/>
    <w:rsid w:val="008B5663"/>
    <w:rsid w:val="008C039D"/>
    <w:rsid w:val="008C0723"/>
    <w:rsid w:val="008C0EA3"/>
    <w:rsid w:val="008C16DE"/>
    <w:rsid w:val="008C29CE"/>
    <w:rsid w:val="008C4666"/>
    <w:rsid w:val="008C747D"/>
    <w:rsid w:val="008D0DC0"/>
    <w:rsid w:val="008D129A"/>
    <w:rsid w:val="008D1918"/>
    <w:rsid w:val="008D5B53"/>
    <w:rsid w:val="008D6E14"/>
    <w:rsid w:val="008E12AE"/>
    <w:rsid w:val="008E27F1"/>
    <w:rsid w:val="008E602B"/>
    <w:rsid w:val="008E76C6"/>
    <w:rsid w:val="008E7E80"/>
    <w:rsid w:val="008F0865"/>
    <w:rsid w:val="008F312B"/>
    <w:rsid w:val="008F4F60"/>
    <w:rsid w:val="008F5A8F"/>
    <w:rsid w:val="008F73A9"/>
    <w:rsid w:val="009009D0"/>
    <w:rsid w:val="00902B68"/>
    <w:rsid w:val="00903CAA"/>
    <w:rsid w:val="00912344"/>
    <w:rsid w:val="0091476E"/>
    <w:rsid w:val="009151BC"/>
    <w:rsid w:val="009156D2"/>
    <w:rsid w:val="009157CE"/>
    <w:rsid w:val="00920DCD"/>
    <w:rsid w:val="0092134D"/>
    <w:rsid w:val="009253A3"/>
    <w:rsid w:val="00926AE5"/>
    <w:rsid w:val="00931BDB"/>
    <w:rsid w:val="00936037"/>
    <w:rsid w:val="00941D9C"/>
    <w:rsid w:val="00941E95"/>
    <w:rsid w:val="009446F5"/>
    <w:rsid w:val="00944D67"/>
    <w:rsid w:val="00945642"/>
    <w:rsid w:val="00945D20"/>
    <w:rsid w:val="009468B3"/>
    <w:rsid w:val="00952494"/>
    <w:rsid w:val="009527CF"/>
    <w:rsid w:val="00952FE4"/>
    <w:rsid w:val="00954B41"/>
    <w:rsid w:val="00955CD5"/>
    <w:rsid w:val="00956F27"/>
    <w:rsid w:val="0095754B"/>
    <w:rsid w:val="009603FE"/>
    <w:rsid w:val="009672E4"/>
    <w:rsid w:val="00972701"/>
    <w:rsid w:val="00980399"/>
    <w:rsid w:val="00980DB0"/>
    <w:rsid w:val="009840AB"/>
    <w:rsid w:val="00984B0B"/>
    <w:rsid w:val="0098788A"/>
    <w:rsid w:val="00992014"/>
    <w:rsid w:val="009928AA"/>
    <w:rsid w:val="00994EDD"/>
    <w:rsid w:val="00996551"/>
    <w:rsid w:val="00996E06"/>
    <w:rsid w:val="00997375"/>
    <w:rsid w:val="009A0F6F"/>
    <w:rsid w:val="009A1591"/>
    <w:rsid w:val="009B04EC"/>
    <w:rsid w:val="009B20BD"/>
    <w:rsid w:val="009B4174"/>
    <w:rsid w:val="009B61A1"/>
    <w:rsid w:val="009C0EAF"/>
    <w:rsid w:val="009C1F87"/>
    <w:rsid w:val="009C4947"/>
    <w:rsid w:val="009C647A"/>
    <w:rsid w:val="009C67C5"/>
    <w:rsid w:val="009E1111"/>
    <w:rsid w:val="009E42A8"/>
    <w:rsid w:val="009E7EE8"/>
    <w:rsid w:val="009F0F58"/>
    <w:rsid w:val="009F3745"/>
    <w:rsid w:val="00A01202"/>
    <w:rsid w:val="00A02590"/>
    <w:rsid w:val="00A0511E"/>
    <w:rsid w:val="00A06691"/>
    <w:rsid w:val="00A0718C"/>
    <w:rsid w:val="00A07460"/>
    <w:rsid w:val="00A10A5D"/>
    <w:rsid w:val="00A10ACD"/>
    <w:rsid w:val="00A129F1"/>
    <w:rsid w:val="00A15DF9"/>
    <w:rsid w:val="00A20312"/>
    <w:rsid w:val="00A2239D"/>
    <w:rsid w:val="00A26CF0"/>
    <w:rsid w:val="00A274D2"/>
    <w:rsid w:val="00A31BC3"/>
    <w:rsid w:val="00A3304F"/>
    <w:rsid w:val="00A356E7"/>
    <w:rsid w:val="00A36752"/>
    <w:rsid w:val="00A370E0"/>
    <w:rsid w:val="00A37976"/>
    <w:rsid w:val="00A42745"/>
    <w:rsid w:val="00A43B1C"/>
    <w:rsid w:val="00A467CE"/>
    <w:rsid w:val="00A5070B"/>
    <w:rsid w:val="00A50CAB"/>
    <w:rsid w:val="00A5366E"/>
    <w:rsid w:val="00A55276"/>
    <w:rsid w:val="00A553D5"/>
    <w:rsid w:val="00A55537"/>
    <w:rsid w:val="00A56BB5"/>
    <w:rsid w:val="00A56C6B"/>
    <w:rsid w:val="00A5751F"/>
    <w:rsid w:val="00A60FFF"/>
    <w:rsid w:val="00A61A2C"/>
    <w:rsid w:val="00A6306A"/>
    <w:rsid w:val="00A63890"/>
    <w:rsid w:val="00A676BD"/>
    <w:rsid w:val="00A678FC"/>
    <w:rsid w:val="00A67F7A"/>
    <w:rsid w:val="00A71266"/>
    <w:rsid w:val="00A71B7A"/>
    <w:rsid w:val="00A72CF0"/>
    <w:rsid w:val="00A73338"/>
    <w:rsid w:val="00A76643"/>
    <w:rsid w:val="00A80A4F"/>
    <w:rsid w:val="00A82430"/>
    <w:rsid w:val="00A82493"/>
    <w:rsid w:val="00A84D2C"/>
    <w:rsid w:val="00A863A9"/>
    <w:rsid w:val="00A91891"/>
    <w:rsid w:val="00A93052"/>
    <w:rsid w:val="00A9484D"/>
    <w:rsid w:val="00A9613A"/>
    <w:rsid w:val="00A973B2"/>
    <w:rsid w:val="00AA1E7A"/>
    <w:rsid w:val="00AA5F93"/>
    <w:rsid w:val="00AB0F92"/>
    <w:rsid w:val="00AB17FA"/>
    <w:rsid w:val="00AB3399"/>
    <w:rsid w:val="00AB3FE0"/>
    <w:rsid w:val="00AB52EC"/>
    <w:rsid w:val="00AB567E"/>
    <w:rsid w:val="00AC08A8"/>
    <w:rsid w:val="00AC3943"/>
    <w:rsid w:val="00AC4317"/>
    <w:rsid w:val="00AC4F59"/>
    <w:rsid w:val="00AC58E7"/>
    <w:rsid w:val="00AC5EBF"/>
    <w:rsid w:val="00AC6981"/>
    <w:rsid w:val="00AD2D23"/>
    <w:rsid w:val="00AD4163"/>
    <w:rsid w:val="00AD615A"/>
    <w:rsid w:val="00AD6322"/>
    <w:rsid w:val="00AE2BF5"/>
    <w:rsid w:val="00AE3A26"/>
    <w:rsid w:val="00AE5B30"/>
    <w:rsid w:val="00AE7D70"/>
    <w:rsid w:val="00AF1B2F"/>
    <w:rsid w:val="00B0651C"/>
    <w:rsid w:val="00B06D5E"/>
    <w:rsid w:val="00B07E4E"/>
    <w:rsid w:val="00B101A4"/>
    <w:rsid w:val="00B10C94"/>
    <w:rsid w:val="00B12CDE"/>
    <w:rsid w:val="00B13000"/>
    <w:rsid w:val="00B20019"/>
    <w:rsid w:val="00B21550"/>
    <w:rsid w:val="00B230E0"/>
    <w:rsid w:val="00B24137"/>
    <w:rsid w:val="00B24987"/>
    <w:rsid w:val="00B31FEF"/>
    <w:rsid w:val="00B325E1"/>
    <w:rsid w:val="00B328DB"/>
    <w:rsid w:val="00B34382"/>
    <w:rsid w:val="00B3588C"/>
    <w:rsid w:val="00B41363"/>
    <w:rsid w:val="00B43736"/>
    <w:rsid w:val="00B52802"/>
    <w:rsid w:val="00B528FB"/>
    <w:rsid w:val="00B53D47"/>
    <w:rsid w:val="00B559AA"/>
    <w:rsid w:val="00B564BC"/>
    <w:rsid w:val="00B5795B"/>
    <w:rsid w:val="00B62E57"/>
    <w:rsid w:val="00B63270"/>
    <w:rsid w:val="00B64400"/>
    <w:rsid w:val="00B65228"/>
    <w:rsid w:val="00B70CD9"/>
    <w:rsid w:val="00B71319"/>
    <w:rsid w:val="00B714B7"/>
    <w:rsid w:val="00B81460"/>
    <w:rsid w:val="00B82337"/>
    <w:rsid w:val="00B82E71"/>
    <w:rsid w:val="00B83493"/>
    <w:rsid w:val="00B9088A"/>
    <w:rsid w:val="00B91F14"/>
    <w:rsid w:val="00B940DD"/>
    <w:rsid w:val="00B95847"/>
    <w:rsid w:val="00B966ED"/>
    <w:rsid w:val="00BA051D"/>
    <w:rsid w:val="00BA268A"/>
    <w:rsid w:val="00BA3D8F"/>
    <w:rsid w:val="00BA5912"/>
    <w:rsid w:val="00BA65A5"/>
    <w:rsid w:val="00BA749C"/>
    <w:rsid w:val="00BB6193"/>
    <w:rsid w:val="00BB6A0B"/>
    <w:rsid w:val="00BB756B"/>
    <w:rsid w:val="00BC060F"/>
    <w:rsid w:val="00BC06A6"/>
    <w:rsid w:val="00BC15E4"/>
    <w:rsid w:val="00BC1BA6"/>
    <w:rsid w:val="00BC5295"/>
    <w:rsid w:val="00BC75F5"/>
    <w:rsid w:val="00BD1A05"/>
    <w:rsid w:val="00BD1B80"/>
    <w:rsid w:val="00BD5FBC"/>
    <w:rsid w:val="00BE11D4"/>
    <w:rsid w:val="00BE335A"/>
    <w:rsid w:val="00BE677C"/>
    <w:rsid w:val="00BE6B77"/>
    <w:rsid w:val="00BE7122"/>
    <w:rsid w:val="00BF187B"/>
    <w:rsid w:val="00BF229B"/>
    <w:rsid w:val="00BF5F7F"/>
    <w:rsid w:val="00BF7E82"/>
    <w:rsid w:val="00C00B4C"/>
    <w:rsid w:val="00C00FD5"/>
    <w:rsid w:val="00C02961"/>
    <w:rsid w:val="00C02B5E"/>
    <w:rsid w:val="00C057EF"/>
    <w:rsid w:val="00C06D48"/>
    <w:rsid w:val="00C07274"/>
    <w:rsid w:val="00C1333A"/>
    <w:rsid w:val="00C13DFD"/>
    <w:rsid w:val="00C141F8"/>
    <w:rsid w:val="00C14296"/>
    <w:rsid w:val="00C15D6C"/>
    <w:rsid w:val="00C16B6E"/>
    <w:rsid w:val="00C2333D"/>
    <w:rsid w:val="00C2452C"/>
    <w:rsid w:val="00C2695D"/>
    <w:rsid w:val="00C26BCC"/>
    <w:rsid w:val="00C31AFA"/>
    <w:rsid w:val="00C32246"/>
    <w:rsid w:val="00C3347E"/>
    <w:rsid w:val="00C41693"/>
    <w:rsid w:val="00C4260B"/>
    <w:rsid w:val="00C43792"/>
    <w:rsid w:val="00C450AE"/>
    <w:rsid w:val="00C505E4"/>
    <w:rsid w:val="00C510A3"/>
    <w:rsid w:val="00C53387"/>
    <w:rsid w:val="00C546B7"/>
    <w:rsid w:val="00C55C95"/>
    <w:rsid w:val="00C56ED2"/>
    <w:rsid w:val="00C63C9E"/>
    <w:rsid w:val="00C65AB1"/>
    <w:rsid w:val="00C6623A"/>
    <w:rsid w:val="00C673E2"/>
    <w:rsid w:val="00C70000"/>
    <w:rsid w:val="00C70B6C"/>
    <w:rsid w:val="00C74089"/>
    <w:rsid w:val="00C758F5"/>
    <w:rsid w:val="00C8353C"/>
    <w:rsid w:val="00C861A0"/>
    <w:rsid w:val="00C86DF0"/>
    <w:rsid w:val="00C90E85"/>
    <w:rsid w:val="00C92284"/>
    <w:rsid w:val="00C92E5D"/>
    <w:rsid w:val="00C93509"/>
    <w:rsid w:val="00C9777C"/>
    <w:rsid w:val="00CA0455"/>
    <w:rsid w:val="00CA43DA"/>
    <w:rsid w:val="00CA4A39"/>
    <w:rsid w:val="00CA4C69"/>
    <w:rsid w:val="00CA58CB"/>
    <w:rsid w:val="00CA5BC7"/>
    <w:rsid w:val="00CA7B4A"/>
    <w:rsid w:val="00CB137C"/>
    <w:rsid w:val="00CB3FE7"/>
    <w:rsid w:val="00CB4E54"/>
    <w:rsid w:val="00CB6AA7"/>
    <w:rsid w:val="00CC215D"/>
    <w:rsid w:val="00CC3F2F"/>
    <w:rsid w:val="00CC4A3E"/>
    <w:rsid w:val="00CC4FAC"/>
    <w:rsid w:val="00CC602E"/>
    <w:rsid w:val="00CC62E0"/>
    <w:rsid w:val="00CD0EB5"/>
    <w:rsid w:val="00CD6D27"/>
    <w:rsid w:val="00CD6F65"/>
    <w:rsid w:val="00CE16E0"/>
    <w:rsid w:val="00CE504B"/>
    <w:rsid w:val="00CF1131"/>
    <w:rsid w:val="00CF1656"/>
    <w:rsid w:val="00CF2C18"/>
    <w:rsid w:val="00CF3E4E"/>
    <w:rsid w:val="00CF5581"/>
    <w:rsid w:val="00CF68AC"/>
    <w:rsid w:val="00D01059"/>
    <w:rsid w:val="00D01B7F"/>
    <w:rsid w:val="00D0241C"/>
    <w:rsid w:val="00D044CF"/>
    <w:rsid w:val="00D05C36"/>
    <w:rsid w:val="00D11C16"/>
    <w:rsid w:val="00D1214E"/>
    <w:rsid w:val="00D13354"/>
    <w:rsid w:val="00D14FDB"/>
    <w:rsid w:val="00D150CA"/>
    <w:rsid w:val="00D15D3F"/>
    <w:rsid w:val="00D20BD0"/>
    <w:rsid w:val="00D2221D"/>
    <w:rsid w:val="00D2311D"/>
    <w:rsid w:val="00D231F6"/>
    <w:rsid w:val="00D27605"/>
    <w:rsid w:val="00D3638A"/>
    <w:rsid w:val="00D36521"/>
    <w:rsid w:val="00D42372"/>
    <w:rsid w:val="00D42C39"/>
    <w:rsid w:val="00D451FE"/>
    <w:rsid w:val="00D46FC0"/>
    <w:rsid w:val="00D50DFE"/>
    <w:rsid w:val="00D50E23"/>
    <w:rsid w:val="00D531A3"/>
    <w:rsid w:val="00D547FC"/>
    <w:rsid w:val="00D61BF4"/>
    <w:rsid w:val="00D627AE"/>
    <w:rsid w:val="00D62AA3"/>
    <w:rsid w:val="00D62DF9"/>
    <w:rsid w:val="00D67274"/>
    <w:rsid w:val="00D711EF"/>
    <w:rsid w:val="00D741B8"/>
    <w:rsid w:val="00D77566"/>
    <w:rsid w:val="00D77BDD"/>
    <w:rsid w:val="00D83B4B"/>
    <w:rsid w:val="00D844AA"/>
    <w:rsid w:val="00D909B5"/>
    <w:rsid w:val="00D90DB4"/>
    <w:rsid w:val="00D936A7"/>
    <w:rsid w:val="00D94283"/>
    <w:rsid w:val="00DA371A"/>
    <w:rsid w:val="00DA39C5"/>
    <w:rsid w:val="00DA621C"/>
    <w:rsid w:val="00DA65A0"/>
    <w:rsid w:val="00DB3842"/>
    <w:rsid w:val="00DB4896"/>
    <w:rsid w:val="00DB4CA9"/>
    <w:rsid w:val="00DB5A55"/>
    <w:rsid w:val="00DB6227"/>
    <w:rsid w:val="00DB625D"/>
    <w:rsid w:val="00DB783D"/>
    <w:rsid w:val="00DC05C1"/>
    <w:rsid w:val="00DC097E"/>
    <w:rsid w:val="00DC548B"/>
    <w:rsid w:val="00DC571E"/>
    <w:rsid w:val="00DD3B5A"/>
    <w:rsid w:val="00DD3BAC"/>
    <w:rsid w:val="00DE07A1"/>
    <w:rsid w:val="00DE08FF"/>
    <w:rsid w:val="00DE1DED"/>
    <w:rsid w:val="00DE264C"/>
    <w:rsid w:val="00DE2C6D"/>
    <w:rsid w:val="00DE5628"/>
    <w:rsid w:val="00DE678D"/>
    <w:rsid w:val="00DE6AD2"/>
    <w:rsid w:val="00DE6E1C"/>
    <w:rsid w:val="00DF17D0"/>
    <w:rsid w:val="00DF4385"/>
    <w:rsid w:val="00E00759"/>
    <w:rsid w:val="00E008D5"/>
    <w:rsid w:val="00E03491"/>
    <w:rsid w:val="00E04753"/>
    <w:rsid w:val="00E047C4"/>
    <w:rsid w:val="00E0544B"/>
    <w:rsid w:val="00E068D7"/>
    <w:rsid w:val="00E07EC9"/>
    <w:rsid w:val="00E12C39"/>
    <w:rsid w:val="00E13871"/>
    <w:rsid w:val="00E1563A"/>
    <w:rsid w:val="00E16A37"/>
    <w:rsid w:val="00E20E4D"/>
    <w:rsid w:val="00E210DC"/>
    <w:rsid w:val="00E25720"/>
    <w:rsid w:val="00E25796"/>
    <w:rsid w:val="00E30A8D"/>
    <w:rsid w:val="00E3155F"/>
    <w:rsid w:val="00E32A2C"/>
    <w:rsid w:val="00E33FB4"/>
    <w:rsid w:val="00E35802"/>
    <w:rsid w:val="00E36FE2"/>
    <w:rsid w:val="00E4460B"/>
    <w:rsid w:val="00E46EE8"/>
    <w:rsid w:val="00E473D7"/>
    <w:rsid w:val="00E51F41"/>
    <w:rsid w:val="00E5691B"/>
    <w:rsid w:val="00E601F3"/>
    <w:rsid w:val="00E61505"/>
    <w:rsid w:val="00E6158B"/>
    <w:rsid w:val="00E63ACD"/>
    <w:rsid w:val="00E63BEB"/>
    <w:rsid w:val="00E673D2"/>
    <w:rsid w:val="00E701E0"/>
    <w:rsid w:val="00E71074"/>
    <w:rsid w:val="00E71573"/>
    <w:rsid w:val="00E71903"/>
    <w:rsid w:val="00E72220"/>
    <w:rsid w:val="00E74213"/>
    <w:rsid w:val="00E76CD9"/>
    <w:rsid w:val="00E80549"/>
    <w:rsid w:val="00E81203"/>
    <w:rsid w:val="00E85272"/>
    <w:rsid w:val="00E87259"/>
    <w:rsid w:val="00E9133C"/>
    <w:rsid w:val="00E91E19"/>
    <w:rsid w:val="00E94B36"/>
    <w:rsid w:val="00E95106"/>
    <w:rsid w:val="00E95F26"/>
    <w:rsid w:val="00E96377"/>
    <w:rsid w:val="00EA023E"/>
    <w:rsid w:val="00EA0EBF"/>
    <w:rsid w:val="00EC0B2E"/>
    <w:rsid w:val="00EC5DBB"/>
    <w:rsid w:val="00EC6A14"/>
    <w:rsid w:val="00ED053F"/>
    <w:rsid w:val="00ED170D"/>
    <w:rsid w:val="00ED1CC5"/>
    <w:rsid w:val="00ED3DF8"/>
    <w:rsid w:val="00ED47C6"/>
    <w:rsid w:val="00ED74EC"/>
    <w:rsid w:val="00ED79BB"/>
    <w:rsid w:val="00EE0957"/>
    <w:rsid w:val="00EE0977"/>
    <w:rsid w:val="00EE0E4E"/>
    <w:rsid w:val="00EE7FBE"/>
    <w:rsid w:val="00EF0715"/>
    <w:rsid w:val="00EF0B95"/>
    <w:rsid w:val="00EF1732"/>
    <w:rsid w:val="00EF3ABF"/>
    <w:rsid w:val="00EF636A"/>
    <w:rsid w:val="00EF6795"/>
    <w:rsid w:val="00EF776D"/>
    <w:rsid w:val="00EF7CB3"/>
    <w:rsid w:val="00EF7F86"/>
    <w:rsid w:val="00F03412"/>
    <w:rsid w:val="00F0505A"/>
    <w:rsid w:val="00F0528C"/>
    <w:rsid w:val="00F05E1D"/>
    <w:rsid w:val="00F10FF7"/>
    <w:rsid w:val="00F11A6E"/>
    <w:rsid w:val="00F11FE7"/>
    <w:rsid w:val="00F142BF"/>
    <w:rsid w:val="00F1508D"/>
    <w:rsid w:val="00F169FF"/>
    <w:rsid w:val="00F21D3A"/>
    <w:rsid w:val="00F238F5"/>
    <w:rsid w:val="00F30F6D"/>
    <w:rsid w:val="00F31F97"/>
    <w:rsid w:val="00F336F6"/>
    <w:rsid w:val="00F35860"/>
    <w:rsid w:val="00F36C1D"/>
    <w:rsid w:val="00F40E54"/>
    <w:rsid w:val="00F4191C"/>
    <w:rsid w:val="00F42C01"/>
    <w:rsid w:val="00F45261"/>
    <w:rsid w:val="00F5243D"/>
    <w:rsid w:val="00F570F0"/>
    <w:rsid w:val="00F5755F"/>
    <w:rsid w:val="00F62807"/>
    <w:rsid w:val="00F647CA"/>
    <w:rsid w:val="00F6553E"/>
    <w:rsid w:val="00F7291A"/>
    <w:rsid w:val="00F731D3"/>
    <w:rsid w:val="00F86364"/>
    <w:rsid w:val="00F9646E"/>
    <w:rsid w:val="00F96808"/>
    <w:rsid w:val="00F968DD"/>
    <w:rsid w:val="00FA20E8"/>
    <w:rsid w:val="00FA2139"/>
    <w:rsid w:val="00FA63D5"/>
    <w:rsid w:val="00FA7F74"/>
    <w:rsid w:val="00FB0335"/>
    <w:rsid w:val="00FB1369"/>
    <w:rsid w:val="00FB3929"/>
    <w:rsid w:val="00FB4B19"/>
    <w:rsid w:val="00FB5582"/>
    <w:rsid w:val="00FB6B35"/>
    <w:rsid w:val="00FB6B9E"/>
    <w:rsid w:val="00FC0EF5"/>
    <w:rsid w:val="00FC2904"/>
    <w:rsid w:val="00FC5611"/>
    <w:rsid w:val="00FC5C7B"/>
    <w:rsid w:val="00FC5F8C"/>
    <w:rsid w:val="00FC6648"/>
    <w:rsid w:val="00FC79B6"/>
    <w:rsid w:val="00FD0AF8"/>
    <w:rsid w:val="00FD1CCB"/>
    <w:rsid w:val="00FD4CDD"/>
    <w:rsid w:val="00FD6746"/>
    <w:rsid w:val="00FD6F72"/>
    <w:rsid w:val="00FE130F"/>
    <w:rsid w:val="00FE2767"/>
    <w:rsid w:val="00FE5D3A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36AD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4E"/>
    <w:pPr>
      <w:spacing w:line="480" w:lineRule="auto"/>
      <w:ind w:firstLine="432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2C364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2C364E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2C364E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2C364E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2C364E"/>
    <w:pPr>
      <w:keepNext/>
      <w:framePr w:wrap="around" w:vAnchor="text" w:hAnchor="text" w:y="1"/>
      <w:numPr>
        <w:ilvl w:val="4"/>
        <w:numId w:val="47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C364E"/>
    <w:pPr>
      <w:keepNext/>
      <w:numPr>
        <w:ilvl w:val="5"/>
        <w:numId w:val="47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C364E"/>
    <w:pPr>
      <w:keepNext/>
      <w:numPr>
        <w:ilvl w:val="6"/>
        <w:numId w:val="47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C364E"/>
    <w:pPr>
      <w:keepNext/>
      <w:numPr>
        <w:ilvl w:val="7"/>
        <w:numId w:val="47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2C364E"/>
    <w:pPr>
      <w:keepNext/>
      <w:numPr>
        <w:ilvl w:val="8"/>
        <w:numId w:val="47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2C364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customStyle="1" w:styleId="NormalSS">
    <w:name w:val="NormalSS"/>
    <w:basedOn w:val="Normal"/>
    <w:link w:val="NormalSSChar"/>
    <w:qFormat/>
    <w:rsid w:val="002C364E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2C364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2C364E"/>
    <w:rPr>
      <w:rFonts w:ascii="Arial" w:hAnsi="Arial"/>
      <w:color w:val="auto"/>
      <w:sz w:val="20"/>
      <w:bdr w:val="none" w:sz="0" w:space="0" w:color="auto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uiPriority w:val="39"/>
    <w:qFormat/>
    <w:rsid w:val="002C364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2C364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2C364E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paragraph" w:styleId="FootnoteText">
    <w:name w:val="footnote text"/>
    <w:basedOn w:val="Normal"/>
    <w:link w:val="FootnoteTextChar"/>
    <w:qFormat/>
    <w:rsid w:val="002C364E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2C364E"/>
    <w:pPr>
      <w:numPr>
        <w:numId w:val="8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link w:val="NumberedBulletChar"/>
    <w:qFormat/>
    <w:rsid w:val="002C364E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unhideWhenUsed/>
    <w:qFormat/>
    <w:rsid w:val="002C364E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qFormat/>
    <w:rsid w:val="002C364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2C364E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uiPriority w:val="99"/>
    <w:rsid w:val="002C364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customStyle="1" w:styleId="MTEquationSection">
    <w:name w:val="MTEquationSection"/>
    <w:basedOn w:val="DefaultParagraphFont"/>
    <w:rsid w:val="002C364E"/>
    <w:rPr>
      <w:rFonts w:ascii="Arial" w:hAnsi="Arial"/>
      <w:vanish/>
      <w:color w:val="auto"/>
      <w:sz w:val="18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C364E"/>
    <w:pPr>
      <w:ind w:left="720"/>
      <w:contextualSpacing/>
    </w:pPr>
  </w:style>
  <w:style w:type="paragraph" w:styleId="Header">
    <w:name w:val="header"/>
    <w:basedOn w:val="Normal"/>
    <w:link w:val="HeaderChar"/>
    <w:qFormat/>
    <w:rsid w:val="002C364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2C364E"/>
    <w:rPr>
      <w:rFonts w:ascii="Arial" w:hAnsi="Arial"/>
      <w:caps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6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4E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qFormat/>
    <w:rsid w:val="002C364E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2C364E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2C364E"/>
    <w:pPr>
      <w:spacing w:before="120" w:after="60"/>
    </w:pPr>
    <w:rPr>
      <w:b/>
      <w:color w:val="FFFFFF" w:themeColor="background1"/>
    </w:rPr>
  </w:style>
  <w:style w:type="paragraph" w:customStyle="1" w:styleId="Normalcontinued">
    <w:name w:val="Normal (continued)"/>
    <w:basedOn w:val="Normal"/>
    <w:next w:val="Normal"/>
    <w:qFormat/>
    <w:rsid w:val="002C364E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2C364E"/>
    <w:pPr>
      <w:ind w:firstLine="0"/>
    </w:pPr>
  </w:style>
  <w:style w:type="paragraph" w:customStyle="1" w:styleId="TableText">
    <w:name w:val="Table Text"/>
    <w:basedOn w:val="Normal"/>
    <w:qFormat/>
    <w:rsid w:val="002C364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2C364E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2C364E"/>
    <w:rPr>
      <w:rFonts w:ascii="Times New Roman" w:eastAsiaTheme="minorEastAsia" w:hAnsi="Times New Roman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"/>
    <w:next w:val="Normal"/>
    <w:qFormat/>
    <w:rsid w:val="002C364E"/>
    <w:pPr>
      <w:spacing w:after="320"/>
    </w:pPr>
  </w:style>
  <w:style w:type="paragraph" w:customStyle="1" w:styleId="TableSignificanceCaption">
    <w:name w:val="Table Significance_Caption"/>
    <w:basedOn w:val="TableFootnoteCaption"/>
    <w:qFormat/>
    <w:rsid w:val="002C364E"/>
  </w:style>
  <w:style w:type="paragraph" w:customStyle="1" w:styleId="TitleofDocumentVertical">
    <w:name w:val="Title of Document Vertical"/>
    <w:basedOn w:val="Normal"/>
    <w:qFormat/>
    <w:rsid w:val="002C364E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2C364E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2C364E"/>
  </w:style>
  <w:style w:type="paragraph" w:customStyle="1" w:styleId="TableSpace">
    <w:name w:val="TableSpace"/>
    <w:basedOn w:val="TableSourceCaption"/>
    <w:next w:val="TableFootnoteCaption"/>
    <w:semiHidden/>
    <w:qFormat/>
    <w:rsid w:val="002C364E"/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2C364E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spacing w:after="100"/>
      <w:ind w:left="1440"/>
    </w:pPr>
  </w:style>
  <w:style w:type="paragraph" w:styleId="TOC8">
    <w:name w:val="toc 8"/>
    <w:next w:val="Normal"/>
    <w:autoRedefine/>
    <w:uiPriority w:val="39"/>
    <w:qFormat/>
    <w:rsid w:val="002C364E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spacing w:after="100"/>
      <w:ind w:left="1920"/>
    </w:pPr>
  </w:style>
  <w:style w:type="paragraph" w:customStyle="1" w:styleId="Heading3NoTOC">
    <w:name w:val="Heading 3_No TOC"/>
    <w:basedOn w:val="Normal"/>
    <w:next w:val="NormalSS"/>
    <w:qFormat/>
    <w:rsid w:val="002C364E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customStyle="1" w:styleId="Bullet">
    <w:name w:val="Bullet"/>
    <w:basedOn w:val="Normal"/>
    <w:qFormat/>
    <w:rsid w:val="002C364E"/>
    <w:pPr>
      <w:numPr>
        <w:numId w:val="28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">
    <w:name w:val="Bullet (LAST)"/>
    <w:basedOn w:val="Bullet"/>
    <w:next w:val="Normal"/>
    <w:qFormat/>
    <w:rsid w:val="00654A21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654A21"/>
    <w:pPr>
      <w:spacing w:after="240"/>
      <w:ind w:left="432"/>
    </w:pPr>
  </w:style>
  <w:style w:type="paragraph" w:customStyle="1" w:styleId="Center">
    <w:name w:val="Center"/>
    <w:basedOn w:val="Normal"/>
    <w:unhideWhenUsed/>
    <w:rsid w:val="002C364E"/>
    <w:pPr>
      <w:ind w:firstLine="0"/>
      <w:jc w:val="center"/>
    </w:pPr>
  </w:style>
  <w:style w:type="paragraph" w:customStyle="1" w:styleId="ParagraphSSLAST">
    <w:name w:val="ParagraphSS (LAST)"/>
    <w:basedOn w:val="NormalSS"/>
    <w:next w:val="Normal"/>
    <w:qFormat/>
    <w:rsid w:val="00654A21"/>
    <w:pPr>
      <w:spacing w:after="480"/>
      <w:ind w:left="432"/>
    </w:pPr>
  </w:style>
  <w:style w:type="paragraph" w:customStyle="1" w:styleId="MarkforAttachmentHeading">
    <w:name w:val="Mark for Attachment Heading"/>
    <w:basedOn w:val="Normal"/>
    <w:next w:val="Normal"/>
    <w:qFormat/>
    <w:rsid w:val="00654A21"/>
    <w:pPr>
      <w:spacing w:line="240" w:lineRule="auto"/>
      <w:ind w:left="432" w:firstLine="0"/>
      <w:jc w:val="center"/>
    </w:pPr>
    <w:rPr>
      <w:b/>
      <w:caps/>
    </w:rPr>
  </w:style>
  <w:style w:type="paragraph" w:customStyle="1" w:styleId="MarkforAppendixHeading">
    <w:name w:val="Mark for Appendix Heading"/>
    <w:basedOn w:val="Normal"/>
    <w:qFormat/>
    <w:rsid w:val="00654A21"/>
    <w:pPr>
      <w:ind w:left="432"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54A21"/>
    <w:pPr>
      <w:spacing w:after="480"/>
    </w:pPr>
  </w:style>
  <w:style w:type="paragraph" w:customStyle="1" w:styleId="NormalSS12">
    <w:name w:val="NormalSS 12"/>
    <w:basedOn w:val="NormalSS"/>
    <w:qFormat/>
    <w:rsid w:val="00654A21"/>
    <w:pPr>
      <w:ind w:left="432"/>
    </w:pPr>
  </w:style>
  <w:style w:type="paragraph" w:customStyle="1" w:styleId="NormalSS12continued">
    <w:name w:val="NormalSS 12 (continued)"/>
    <w:basedOn w:val="NormalSS12"/>
    <w:qFormat/>
    <w:rsid w:val="00654A21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654A21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654A21"/>
    <w:pPr>
      <w:ind w:firstLine="0"/>
    </w:pPr>
  </w:style>
  <w:style w:type="paragraph" w:customStyle="1" w:styleId="BoxQuestion">
    <w:name w:val="Box Question"/>
    <w:basedOn w:val="Normal"/>
    <w:rsid w:val="00654A21"/>
    <w:pPr>
      <w:tabs>
        <w:tab w:val="left" w:pos="540"/>
      </w:tabs>
      <w:spacing w:after="200" w:line="240" w:lineRule="auto"/>
      <w:ind w:left="540" w:hanging="540"/>
    </w:pPr>
    <w:rPr>
      <w:rFonts w:ascii="Arial" w:hAnsi="Arial" w:cs="Arial"/>
      <w:b/>
      <w:sz w:val="20"/>
    </w:rPr>
  </w:style>
  <w:style w:type="paragraph" w:customStyle="1" w:styleId="BoxQuestion-indented">
    <w:name w:val="Box Question-indented"/>
    <w:basedOn w:val="BoxQuestion"/>
    <w:rsid w:val="00654A21"/>
    <w:pPr>
      <w:ind w:left="547" w:firstLine="0"/>
    </w:pPr>
  </w:style>
  <w:style w:type="paragraph" w:customStyle="1" w:styleId="Question">
    <w:name w:val="Question"/>
    <w:basedOn w:val="Normal"/>
    <w:rsid w:val="00654A21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 w:line="240" w:lineRule="auto"/>
      <w:ind w:left="990" w:hanging="990"/>
    </w:pPr>
    <w:rPr>
      <w:rFonts w:ascii="Arial" w:hAnsi="Arial" w:cs="Arial"/>
      <w:sz w:val="20"/>
    </w:rPr>
  </w:style>
  <w:style w:type="paragraph" w:customStyle="1" w:styleId="Variable">
    <w:name w:val="Variable"/>
    <w:basedOn w:val="Normal"/>
    <w:uiPriority w:val="99"/>
    <w:rsid w:val="00654A21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 w:line="240" w:lineRule="auto"/>
      <w:ind w:left="2334" w:hanging="1344"/>
    </w:pPr>
    <w:rPr>
      <w:rFonts w:ascii="Arial" w:hAnsi="Arial" w:cs="Arial"/>
      <w:sz w:val="20"/>
    </w:rPr>
  </w:style>
  <w:style w:type="paragraph" w:customStyle="1" w:styleId="Values">
    <w:name w:val="Values"/>
    <w:basedOn w:val="Normal"/>
    <w:uiPriority w:val="99"/>
    <w:rsid w:val="00654A21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20" w:line="240" w:lineRule="auto"/>
      <w:ind w:left="5022" w:hanging="5022"/>
    </w:pPr>
    <w:rPr>
      <w:rFonts w:ascii="Arial" w:hAnsi="Arial" w:cs="Arial"/>
      <w:sz w:val="20"/>
    </w:rPr>
  </w:style>
  <w:style w:type="paragraph" w:customStyle="1" w:styleId="AbtHeadC">
    <w:name w:val="AbtHead C"/>
    <w:basedOn w:val="Normal"/>
    <w:next w:val="BodyText"/>
    <w:rsid w:val="00654A21"/>
    <w:pPr>
      <w:keepNext/>
      <w:keepLines/>
      <w:numPr>
        <w:numId w:val="17"/>
      </w:numPr>
      <w:tabs>
        <w:tab w:val="left" w:pos="720"/>
        <w:tab w:val="left" w:pos="1080"/>
        <w:tab w:val="left" w:pos="1440"/>
        <w:tab w:val="left" w:pos="1800"/>
      </w:tabs>
      <w:spacing w:after="240" w:line="264" w:lineRule="auto"/>
      <w:ind w:left="0" w:firstLine="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54A21"/>
    <w:pPr>
      <w:tabs>
        <w:tab w:val="left" w:pos="1080"/>
        <w:tab w:val="left" w:pos="1440"/>
        <w:tab w:val="left" w:pos="1800"/>
      </w:tabs>
      <w:spacing w:after="240" w:line="264" w:lineRule="auto"/>
      <w:ind w:left="1152" w:hanging="360"/>
    </w:pPr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A21"/>
    <w:pPr>
      <w:spacing w:after="120"/>
      <w:ind w:left="432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A21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rsid w:val="00654A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4A2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A21"/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locked/>
    <w:rsid w:val="00654A21"/>
    <w:rPr>
      <w:rFonts w:ascii="Calibri" w:hAnsi="Calibri" w:cs="Times New Roman"/>
      <w:sz w:val="20"/>
      <w:szCs w:val="20"/>
    </w:rPr>
  </w:style>
  <w:style w:type="paragraph" w:styleId="PlainText">
    <w:name w:val="Plain Text"/>
    <w:basedOn w:val="Normal"/>
    <w:link w:val="PlainTextChar1"/>
    <w:uiPriority w:val="99"/>
    <w:unhideWhenUsed/>
    <w:rsid w:val="00654A21"/>
    <w:pPr>
      <w:spacing w:line="240" w:lineRule="auto"/>
      <w:ind w:firstLine="0"/>
    </w:pPr>
    <w:rPr>
      <w:rFonts w:ascii="Arial" w:hAnsi="Arial" w:cs="Arial"/>
      <w:sz w:val="20"/>
    </w:rPr>
  </w:style>
  <w:style w:type="character" w:customStyle="1" w:styleId="PlainTextChar">
    <w:name w:val="Plain Text Char"/>
    <w:basedOn w:val="DefaultParagraphFont"/>
    <w:uiPriority w:val="99"/>
    <w:rsid w:val="00654A21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rsid w:val="00654A21"/>
    <w:rPr>
      <w:rFonts w:ascii="Arial" w:hAnsi="Arial" w:cs="Arial"/>
      <w:sz w:val="20"/>
      <w:szCs w:val="20"/>
    </w:rPr>
  </w:style>
  <w:style w:type="paragraph" w:customStyle="1" w:styleId="MainHeading">
    <w:name w:val="Main Heading"/>
    <w:basedOn w:val="Normal"/>
    <w:rsid w:val="00654A21"/>
    <w:pPr>
      <w:spacing w:after="720" w:line="240" w:lineRule="auto"/>
      <w:ind w:firstLine="0"/>
      <w:jc w:val="center"/>
    </w:pPr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A21"/>
    <w:pPr>
      <w:ind w:left="432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A21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654A2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FooterChar">
    <w:name w:val="Footer Char"/>
    <w:basedOn w:val="DefaultParagraphFont"/>
    <w:link w:val="Footer"/>
    <w:rsid w:val="002C364E"/>
    <w:rPr>
      <w:rFonts w:ascii="Arial" w:hAnsi="Arial"/>
      <w:sz w:val="20"/>
      <w:szCs w:val="20"/>
    </w:rPr>
  </w:style>
  <w:style w:type="paragraph" w:customStyle="1" w:styleId="QUESTIONTEXT">
    <w:name w:val="!QUESTION TEXT"/>
    <w:basedOn w:val="Normal"/>
    <w:link w:val="QUESTIONTEXTChar"/>
    <w:qFormat/>
    <w:rsid w:val="00F6553E"/>
    <w:pPr>
      <w:tabs>
        <w:tab w:val="left" w:pos="720"/>
      </w:tabs>
      <w:spacing w:before="120" w:line="240" w:lineRule="auto"/>
      <w:ind w:left="720" w:right="-540" w:hanging="720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F6553E"/>
    <w:rPr>
      <w:rFonts w:ascii="Arial" w:hAnsi="Arial" w:cs="Arial"/>
      <w:b/>
      <w:sz w:val="20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2C364E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character" w:customStyle="1" w:styleId="NormalSSChar">
    <w:name w:val="NormalSS Char"/>
    <w:basedOn w:val="DefaultParagraphFont"/>
    <w:link w:val="NormalSS"/>
    <w:rsid w:val="00826AD0"/>
    <w:rPr>
      <w:rFonts w:ascii="Times New Roman" w:hAnsi="Times New Roman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2C364E"/>
    <w:pPr>
      <w:ind w:left="432" w:hanging="432"/>
      <w:outlineLvl w:val="1"/>
    </w:pPr>
  </w:style>
  <w:style w:type="character" w:customStyle="1" w:styleId="H2ChapterChar">
    <w:name w:val="H2_Chapter Char"/>
    <w:basedOn w:val="Heading1Char"/>
    <w:link w:val="H2Chapter"/>
    <w:rsid w:val="002C364E"/>
    <w:rPr>
      <w:rFonts w:ascii="Arial Black" w:hAnsi="Arial Black"/>
      <w:caps/>
      <w:sz w:val="22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2C364E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LastSS">
    <w:name w:val="Bullet (Last SS)"/>
    <w:basedOn w:val="Bullet"/>
    <w:next w:val="NormalSS"/>
    <w:qFormat/>
    <w:rsid w:val="002C364E"/>
    <w:pPr>
      <w:numPr>
        <w:numId w:val="29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2C364E"/>
    <w:pPr>
      <w:numPr>
        <w:numId w:val="30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2C364E"/>
    <w:pPr>
      <w:numPr>
        <w:numId w:val="31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2C364E"/>
    <w:pPr>
      <w:spacing w:after="320"/>
    </w:pPr>
    <w:rPr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2C364E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C364E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364E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C364E"/>
    <w:rPr>
      <w:rFonts w:ascii="Arial Black" w:hAnsi="Arial Black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2C364E"/>
    <w:rPr>
      <w:rFonts w:ascii="Arial Black" w:hAnsi="Arial Black"/>
      <w:caps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2C364E"/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2C364E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C364E"/>
    <w:rPr>
      <w:rFonts w:ascii="Times New Roman" w:hAnsi="Times New Roman"/>
      <w:b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C364E"/>
    <w:rPr>
      <w:rFonts w:ascii="Times New Roman" w:hAnsi="Times New Roman"/>
      <w:b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C364E"/>
    <w:rPr>
      <w:rFonts w:ascii="Times New Roman" w:hAnsi="Times New Roman"/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C364E"/>
    <w:rPr>
      <w:rFonts w:ascii="Times New Roman" w:hAnsi="Times New Roman"/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C364E"/>
    <w:rPr>
      <w:rFonts w:ascii="Times New Roman" w:hAnsi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C364E"/>
    <w:rPr>
      <w:rFonts w:ascii="Times New Roman" w:hAnsi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2C364E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2C364E"/>
  </w:style>
  <w:style w:type="paragraph" w:customStyle="1" w:styleId="MarkforTableTitle">
    <w:name w:val="Mark for Table Title"/>
    <w:basedOn w:val="Normal"/>
    <w:next w:val="NormalSS"/>
    <w:qFormat/>
    <w:rsid w:val="002C364E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2C364E"/>
  </w:style>
  <w:style w:type="paragraph" w:customStyle="1" w:styleId="Tabletext8">
    <w:name w:val="Table text 8"/>
    <w:basedOn w:val="TableText"/>
    <w:qFormat/>
    <w:rsid w:val="002C364E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rsid w:val="002C364E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364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wwwmathematica-mprcom">
    <w:name w:val="www.mathematica-mpr.com"/>
    <w:qFormat/>
    <w:rsid w:val="002C364E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2C364E"/>
    <w:rPr>
      <w:rFonts w:ascii="Times New Roman" w:hAnsi="Times New Roman"/>
      <w:szCs w:val="20"/>
    </w:rPr>
  </w:style>
  <w:style w:type="paragraph" w:customStyle="1" w:styleId="NumberedBulletLastSS0">
    <w:name w:val="Numbered Bullet (Last SS)"/>
    <w:basedOn w:val="NumberedBulletLastDS"/>
    <w:next w:val="NormalSS"/>
    <w:qFormat/>
    <w:rsid w:val="002C364E"/>
    <w:pPr>
      <w:spacing w:after="240"/>
    </w:pPr>
  </w:style>
  <w:style w:type="table" w:styleId="LightList">
    <w:name w:val="Light List"/>
    <w:basedOn w:val="TableNormal"/>
    <w:uiPriority w:val="61"/>
    <w:rsid w:val="002C364E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2C364E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H1Title">
    <w:name w:val="H1_Title"/>
    <w:basedOn w:val="Normal"/>
    <w:next w:val="Normal"/>
    <w:link w:val="H1TitleChar"/>
    <w:qFormat/>
    <w:rsid w:val="002C364E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2C364E"/>
    <w:rPr>
      <w:rFonts w:ascii="Arial Black" w:hAnsi="Arial Black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2C364E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2C364E"/>
    <w:pPr>
      <w:outlineLvl w:val="9"/>
    </w:pPr>
  </w:style>
  <w:style w:type="character" w:customStyle="1" w:styleId="H3AlphaChar">
    <w:name w:val="H3_Alpha Char"/>
    <w:basedOn w:val="Heading2Char"/>
    <w:link w:val="H3Alpha"/>
    <w:rsid w:val="002C364E"/>
    <w:rPr>
      <w:rFonts w:ascii="Arial Black" w:hAnsi="Arial Black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2C364E"/>
    <w:pPr>
      <w:outlineLvl w:val="3"/>
    </w:pPr>
    <w:rPr>
      <w:rFonts w:ascii="Times New Roman" w:hAnsi="Times New Roman"/>
      <w:b/>
    </w:rPr>
  </w:style>
  <w:style w:type="character" w:customStyle="1" w:styleId="H3AlphaNoTOCChar">
    <w:name w:val="H3_Alpha_No TOC Char"/>
    <w:basedOn w:val="H3AlphaChar"/>
    <w:link w:val="H3AlphaNoTOC"/>
    <w:rsid w:val="002C364E"/>
    <w:rPr>
      <w:rFonts w:ascii="Arial Black" w:hAnsi="Arial Black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2C364E"/>
    <w:pPr>
      <w:outlineLvl w:val="9"/>
    </w:pPr>
  </w:style>
  <w:style w:type="character" w:customStyle="1" w:styleId="H4NumberChar">
    <w:name w:val="H4_Number Char"/>
    <w:basedOn w:val="Heading3Char"/>
    <w:link w:val="H4Number"/>
    <w:rsid w:val="002C364E"/>
    <w:rPr>
      <w:rFonts w:ascii="Times New Roman" w:hAnsi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2C364E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2C364E"/>
    <w:rPr>
      <w:rFonts w:ascii="Times New Roman" w:hAnsi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2C364E"/>
    <w:rPr>
      <w:rFonts w:ascii="Times New Roman" w:hAnsi="Times New Roman"/>
      <w:b/>
      <w:szCs w:val="20"/>
    </w:rPr>
  </w:style>
  <w:style w:type="paragraph" w:styleId="Revision">
    <w:name w:val="Revision"/>
    <w:hidden/>
    <w:uiPriority w:val="99"/>
    <w:semiHidden/>
    <w:rsid w:val="000D1625"/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EF7CB3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4E"/>
    <w:pPr>
      <w:spacing w:line="480" w:lineRule="auto"/>
      <w:ind w:firstLine="432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2C364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2C364E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2C364E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2C364E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2C364E"/>
    <w:pPr>
      <w:keepNext/>
      <w:framePr w:wrap="around" w:vAnchor="text" w:hAnchor="text" w:y="1"/>
      <w:numPr>
        <w:ilvl w:val="4"/>
        <w:numId w:val="47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C364E"/>
    <w:pPr>
      <w:keepNext/>
      <w:numPr>
        <w:ilvl w:val="5"/>
        <w:numId w:val="47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C364E"/>
    <w:pPr>
      <w:keepNext/>
      <w:numPr>
        <w:ilvl w:val="6"/>
        <w:numId w:val="47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C364E"/>
    <w:pPr>
      <w:keepNext/>
      <w:numPr>
        <w:ilvl w:val="7"/>
        <w:numId w:val="47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2C364E"/>
    <w:pPr>
      <w:keepNext/>
      <w:numPr>
        <w:ilvl w:val="8"/>
        <w:numId w:val="47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2C364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customStyle="1" w:styleId="NormalSS">
    <w:name w:val="NormalSS"/>
    <w:basedOn w:val="Normal"/>
    <w:link w:val="NormalSSChar"/>
    <w:qFormat/>
    <w:rsid w:val="002C364E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2C364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2C364E"/>
    <w:rPr>
      <w:rFonts w:ascii="Arial" w:hAnsi="Arial"/>
      <w:color w:val="auto"/>
      <w:sz w:val="20"/>
      <w:bdr w:val="none" w:sz="0" w:space="0" w:color="auto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uiPriority w:val="39"/>
    <w:qFormat/>
    <w:rsid w:val="002C364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2C364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2C364E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paragraph" w:styleId="FootnoteText">
    <w:name w:val="footnote text"/>
    <w:basedOn w:val="Normal"/>
    <w:link w:val="FootnoteTextChar"/>
    <w:qFormat/>
    <w:rsid w:val="002C364E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2C364E"/>
    <w:pPr>
      <w:numPr>
        <w:numId w:val="8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link w:val="NumberedBulletChar"/>
    <w:qFormat/>
    <w:rsid w:val="002C364E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unhideWhenUsed/>
    <w:qFormat/>
    <w:rsid w:val="002C364E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qFormat/>
    <w:rsid w:val="002C364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2C364E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uiPriority w:val="99"/>
    <w:rsid w:val="002C364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customStyle="1" w:styleId="MTEquationSection">
    <w:name w:val="MTEquationSection"/>
    <w:basedOn w:val="DefaultParagraphFont"/>
    <w:rsid w:val="002C364E"/>
    <w:rPr>
      <w:rFonts w:ascii="Arial" w:hAnsi="Arial"/>
      <w:vanish/>
      <w:color w:val="auto"/>
      <w:sz w:val="18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C364E"/>
    <w:pPr>
      <w:ind w:left="720"/>
      <w:contextualSpacing/>
    </w:pPr>
  </w:style>
  <w:style w:type="paragraph" w:styleId="Header">
    <w:name w:val="header"/>
    <w:basedOn w:val="Normal"/>
    <w:link w:val="HeaderChar"/>
    <w:qFormat/>
    <w:rsid w:val="002C364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2C364E"/>
    <w:rPr>
      <w:rFonts w:ascii="Arial" w:hAnsi="Arial"/>
      <w:caps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6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4E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qFormat/>
    <w:rsid w:val="002C364E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2C364E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2C364E"/>
    <w:pPr>
      <w:spacing w:before="120" w:after="60"/>
    </w:pPr>
    <w:rPr>
      <w:b/>
      <w:color w:val="FFFFFF" w:themeColor="background1"/>
    </w:rPr>
  </w:style>
  <w:style w:type="paragraph" w:customStyle="1" w:styleId="Normalcontinued">
    <w:name w:val="Normal (continued)"/>
    <w:basedOn w:val="Normal"/>
    <w:next w:val="Normal"/>
    <w:qFormat/>
    <w:rsid w:val="002C364E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2C364E"/>
    <w:pPr>
      <w:ind w:firstLine="0"/>
    </w:pPr>
  </w:style>
  <w:style w:type="paragraph" w:customStyle="1" w:styleId="TableText">
    <w:name w:val="Table Text"/>
    <w:basedOn w:val="Normal"/>
    <w:qFormat/>
    <w:rsid w:val="002C364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2C364E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2C364E"/>
    <w:rPr>
      <w:rFonts w:ascii="Times New Roman" w:eastAsiaTheme="minorEastAsia" w:hAnsi="Times New Roman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"/>
    <w:next w:val="Normal"/>
    <w:qFormat/>
    <w:rsid w:val="002C364E"/>
    <w:pPr>
      <w:spacing w:after="320"/>
    </w:pPr>
  </w:style>
  <w:style w:type="paragraph" w:customStyle="1" w:styleId="TableSignificanceCaption">
    <w:name w:val="Table Significance_Caption"/>
    <w:basedOn w:val="TableFootnoteCaption"/>
    <w:qFormat/>
    <w:rsid w:val="002C364E"/>
  </w:style>
  <w:style w:type="paragraph" w:customStyle="1" w:styleId="TitleofDocumentVertical">
    <w:name w:val="Title of Document Vertical"/>
    <w:basedOn w:val="Normal"/>
    <w:qFormat/>
    <w:rsid w:val="002C364E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2C364E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2C364E"/>
  </w:style>
  <w:style w:type="paragraph" w:customStyle="1" w:styleId="TableSpace">
    <w:name w:val="TableSpace"/>
    <w:basedOn w:val="TableSourceCaption"/>
    <w:next w:val="TableFootnoteCaption"/>
    <w:semiHidden/>
    <w:qFormat/>
    <w:rsid w:val="002C364E"/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2C364E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spacing w:after="100"/>
      <w:ind w:left="1440"/>
    </w:pPr>
  </w:style>
  <w:style w:type="paragraph" w:styleId="TOC8">
    <w:name w:val="toc 8"/>
    <w:next w:val="Normal"/>
    <w:autoRedefine/>
    <w:uiPriority w:val="39"/>
    <w:qFormat/>
    <w:rsid w:val="002C364E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spacing w:after="100"/>
      <w:ind w:left="1920"/>
    </w:pPr>
  </w:style>
  <w:style w:type="paragraph" w:customStyle="1" w:styleId="Heading3NoTOC">
    <w:name w:val="Heading 3_No TOC"/>
    <w:basedOn w:val="Normal"/>
    <w:next w:val="NormalSS"/>
    <w:qFormat/>
    <w:rsid w:val="002C364E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customStyle="1" w:styleId="Bullet">
    <w:name w:val="Bullet"/>
    <w:basedOn w:val="Normal"/>
    <w:qFormat/>
    <w:rsid w:val="002C364E"/>
    <w:pPr>
      <w:numPr>
        <w:numId w:val="28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">
    <w:name w:val="Bullet (LAST)"/>
    <w:basedOn w:val="Bullet"/>
    <w:next w:val="Normal"/>
    <w:qFormat/>
    <w:rsid w:val="00654A21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654A21"/>
    <w:pPr>
      <w:spacing w:after="240"/>
      <w:ind w:left="432"/>
    </w:pPr>
  </w:style>
  <w:style w:type="paragraph" w:customStyle="1" w:styleId="Center">
    <w:name w:val="Center"/>
    <w:basedOn w:val="Normal"/>
    <w:unhideWhenUsed/>
    <w:rsid w:val="002C364E"/>
    <w:pPr>
      <w:ind w:firstLine="0"/>
      <w:jc w:val="center"/>
    </w:pPr>
  </w:style>
  <w:style w:type="paragraph" w:customStyle="1" w:styleId="ParagraphSSLAST">
    <w:name w:val="ParagraphSS (LAST)"/>
    <w:basedOn w:val="NormalSS"/>
    <w:next w:val="Normal"/>
    <w:qFormat/>
    <w:rsid w:val="00654A21"/>
    <w:pPr>
      <w:spacing w:after="480"/>
      <w:ind w:left="432"/>
    </w:pPr>
  </w:style>
  <w:style w:type="paragraph" w:customStyle="1" w:styleId="MarkforAttachmentHeading">
    <w:name w:val="Mark for Attachment Heading"/>
    <w:basedOn w:val="Normal"/>
    <w:next w:val="Normal"/>
    <w:qFormat/>
    <w:rsid w:val="00654A21"/>
    <w:pPr>
      <w:spacing w:line="240" w:lineRule="auto"/>
      <w:ind w:left="432" w:firstLine="0"/>
      <w:jc w:val="center"/>
    </w:pPr>
    <w:rPr>
      <w:b/>
      <w:caps/>
    </w:rPr>
  </w:style>
  <w:style w:type="paragraph" w:customStyle="1" w:styleId="MarkforAppendixHeading">
    <w:name w:val="Mark for Appendix Heading"/>
    <w:basedOn w:val="Normal"/>
    <w:qFormat/>
    <w:rsid w:val="00654A21"/>
    <w:pPr>
      <w:ind w:left="432"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54A21"/>
    <w:pPr>
      <w:spacing w:after="480"/>
    </w:pPr>
  </w:style>
  <w:style w:type="paragraph" w:customStyle="1" w:styleId="NormalSS12">
    <w:name w:val="NormalSS 12"/>
    <w:basedOn w:val="NormalSS"/>
    <w:qFormat/>
    <w:rsid w:val="00654A21"/>
    <w:pPr>
      <w:ind w:left="432"/>
    </w:pPr>
  </w:style>
  <w:style w:type="paragraph" w:customStyle="1" w:styleId="NormalSS12continued">
    <w:name w:val="NormalSS 12 (continued)"/>
    <w:basedOn w:val="NormalSS12"/>
    <w:qFormat/>
    <w:rsid w:val="00654A21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654A21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654A21"/>
    <w:pPr>
      <w:ind w:firstLine="0"/>
    </w:pPr>
  </w:style>
  <w:style w:type="paragraph" w:customStyle="1" w:styleId="BoxQuestion">
    <w:name w:val="Box Question"/>
    <w:basedOn w:val="Normal"/>
    <w:rsid w:val="00654A21"/>
    <w:pPr>
      <w:tabs>
        <w:tab w:val="left" w:pos="540"/>
      </w:tabs>
      <w:spacing w:after="200" w:line="240" w:lineRule="auto"/>
      <w:ind w:left="540" w:hanging="540"/>
    </w:pPr>
    <w:rPr>
      <w:rFonts w:ascii="Arial" w:hAnsi="Arial" w:cs="Arial"/>
      <w:b/>
      <w:sz w:val="20"/>
    </w:rPr>
  </w:style>
  <w:style w:type="paragraph" w:customStyle="1" w:styleId="BoxQuestion-indented">
    <w:name w:val="Box Question-indented"/>
    <w:basedOn w:val="BoxQuestion"/>
    <w:rsid w:val="00654A21"/>
    <w:pPr>
      <w:ind w:left="547" w:firstLine="0"/>
    </w:pPr>
  </w:style>
  <w:style w:type="paragraph" w:customStyle="1" w:styleId="Question">
    <w:name w:val="Question"/>
    <w:basedOn w:val="Normal"/>
    <w:rsid w:val="00654A21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 w:line="240" w:lineRule="auto"/>
      <w:ind w:left="990" w:hanging="990"/>
    </w:pPr>
    <w:rPr>
      <w:rFonts w:ascii="Arial" w:hAnsi="Arial" w:cs="Arial"/>
      <w:sz w:val="20"/>
    </w:rPr>
  </w:style>
  <w:style w:type="paragraph" w:customStyle="1" w:styleId="Variable">
    <w:name w:val="Variable"/>
    <w:basedOn w:val="Normal"/>
    <w:uiPriority w:val="99"/>
    <w:rsid w:val="00654A21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 w:line="240" w:lineRule="auto"/>
      <w:ind w:left="2334" w:hanging="1344"/>
    </w:pPr>
    <w:rPr>
      <w:rFonts w:ascii="Arial" w:hAnsi="Arial" w:cs="Arial"/>
      <w:sz w:val="20"/>
    </w:rPr>
  </w:style>
  <w:style w:type="paragraph" w:customStyle="1" w:styleId="Values">
    <w:name w:val="Values"/>
    <w:basedOn w:val="Normal"/>
    <w:uiPriority w:val="99"/>
    <w:rsid w:val="00654A21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20" w:line="240" w:lineRule="auto"/>
      <w:ind w:left="5022" w:hanging="5022"/>
    </w:pPr>
    <w:rPr>
      <w:rFonts w:ascii="Arial" w:hAnsi="Arial" w:cs="Arial"/>
      <w:sz w:val="20"/>
    </w:rPr>
  </w:style>
  <w:style w:type="paragraph" w:customStyle="1" w:styleId="AbtHeadC">
    <w:name w:val="AbtHead C"/>
    <w:basedOn w:val="Normal"/>
    <w:next w:val="BodyText"/>
    <w:rsid w:val="00654A21"/>
    <w:pPr>
      <w:keepNext/>
      <w:keepLines/>
      <w:numPr>
        <w:numId w:val="17"/>
      </w:numPr>
      <w:tabs>
        <w:tab w:val="left" w:pos="720"/>
        <w:tab w:val="left" w:pos="1080"/>
        <w:tab w:val="left" w:pos="1440"/>
        <w:tab w:val="left" w:pos="1800"/>
      </w:tabs>
      <w:spacing w:after="240" w:line="264" w:lineRule="auto"/>
      <w:ind w:left="0" w:firstLine="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54A21"/>
    <w:pPr>
      <w:tabs>
        <w:tab w:val="left" w:pos="1080"/>
        <w:tab w:val="left" w:pos="1440"/>
        <w:tab w:val="left" w:pos="1800"/>
      </w:tabs>
      <w:spacing w:after="240" w:line="264" w:lineRule="auto"/>
      <w:ind w:left="1152" w:hanging="360"/>
    </w:pPr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A21"/>
    <w:pPr>
      <w:spacing w:after="120"/>
      <w:ind w:left="432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A21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rsid w:val="00654A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4A2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A21"/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locked/>
    <w:rsid w:val="00654A21"/>
    <w:rPr>
      <w:rFonts w:ascii="Calibri" w:hAnsi="Calibri" w:cs="Times New Roman"/>
      <w:sz w:val="20"/>
      <w:szCs w:val="20"/>
    </w:rPr>
  </w:style>
  <w:style w:type="paragraph" w:styleId="PlainText">
    <w:name w:val="Plain Text"/>
    <w:basedOn w:val="Normal"/>
    <w:link w:val="PlainTextChar1"/>
    <w:uiPriority w:val="99"/>
    <w:unhideWhenUsed/>
    <w:rsid w:val="00654A21"/>
    <w:pPr>
      <w:spacing w:line="240" w:lineRule="auto"/>
      <w:ind w:firstLine="0"/>
    </w:pPr>
    <w:rPr>
      <w:rFonts w:ascii="Arial" w:hAnsi="Arial" w:cs="Arial"/>
      <w:sz w:val="20"/>
    </w:rPr>
  </w:style>
  <w:style w:type="character" w:customStyle="1" w:styleId="PlainTextChar">
    <w:name w:val="Plain Text Char"/>
    <w:basedOn w:val="DefaultParagraphFont"/>
    <w:uiPriority w:val="99"/>
    <w:rsid w:val="00654A21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rsid w:val="00654A21"/>
    <w:rPr>
      <w:rFonts w:ascii="Arial" w:hAnsi="Arial" w:cs="Arial"/>
      <w:sz w:val="20"/>
      <w:szCs w:val="20"/>
    </w:rPr>
  </w:style>
  <w:style w:type="paragraph" w:customStyle="1" w:styleId="MainHeading">
    <w:name w:val="Main Heading"/>
    <w:basedOn w:val="Normal"/>
    <w:rsid w:val="00654A21"/>
    <w:pPr>
      <w:spacing w:after="720" w:line="240" w:lineRule="auto"/>
      <w:ind w:firstLine="0"/>
      <w:jc w:val="center"/>
    </w:pPr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A21"/>
    <w:pPr>
      <w:ind w:left="432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A21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654A2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FooterChar">
    <w:name w:val="Footer Char"/>
    <w:basedOn w:val="DefaultParagraphFont"/>
    <w:link w:val="Footer"/>
    <w:rsid w:val="002C364E"/>
    <w:rPr>
      <w:rFonts w:ascii="Arial" w:hAnsi="Arial"/>
      <w:sz w:val="20"/>
      <w:szCs w:val="20"/>
    </w:rPr>
  </w:style>
  <w:style w:type="paragraph" w:customStyle="1" w:styleId="QUESTIONTEXT">
    <w:name w:val="!QUESTION TEXT"/>
    <w:basedOn w:val="Normal"/>
    <w:link w:val="QUESTIONTEXTChar"/>
    <w:qFormat/>
    <w:rsid w:val="00F6553E"/>
    <w:pPr>
      <w:tabs>
        <w:tab w:val="left" w:pos="720"/>
      </w:tabs>
      <w:spacing w:before="120" w:line="240" w:lineRule="auto"/>
      <w:ind w:left="720" w:right="-540" w:hanging="720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F6553E"/>
    <w:rPr>
      <w:rFonts w:ascii="Arial" w:hAnsi="Arial" w:cs="Arial"/>
      <w:b/>
      <w:sz w:val="20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2C364E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character" w:customStyle="1" w:styleId="NormalSSChar">
    <w:name w:val="NormalSS Char"/>
    <w:basedOn w:val="DefaultParagraphFont"/>
    <w:link w:val="NormalSS"/>
    <w:rsid w:val="00826AD0"/>
    <w:rPr>
      <w:rFonts w:ascii="Times New Roman" w:hAnsi="Times New Roman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2C364E"/>
    <w:pPr>
      <w:ind w:left="432" w:hanging="432"/>
      <w:outlineLvl w:val="1"/>
    </w:pPr>
  </w:style>
  <w:style w:type="character" w:customStyle="1" w:styleId="H2ChapterChar">
    <w:name w:val="H2_Chapter Char"/>
    <w:basedOn w:val="Heading1Char"/>
    <w:link w:val="H2Chapter"/>
    <w:rsid w:val="002C364E"/>
    <w:rPr>
      <w:rFonts w:ascii="Arial Black" w:hAnsi="Arial Black"/>
      <w:caps/>
      <w:sz w:val="22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2C364E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LastSS">
    <w:name w:val="Bullet (Last SS)"/>
    <w:basedOn w:val="Bullet"/>
    <w:next w:val="NormalSS"/>
    <w:qFormat/>
    <w:rsid w:val="002C364E"/>
    <w:pPr>
      <w:numPr>
        <w:numId w:val="29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2C364E"/>
    <w:pPr>
      <w:numPr>
        <w:numId w:val="30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2C364E"/>
    <w:pPr>
      <w:numPr>
        <w:numId w:val="31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2C364E"/>
    <w:pPr>
      <w:spacing w:after="320"/>
    </w:pPr>
    <w:rPr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2C364E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C364E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364E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C364E"/>
    <w:rPr>
      <w:rFonts w:ascii="Arial Black" w:hAnsi="Arial Black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2C364E"/>
    <w:rPr>
      <w:rFonts w:ascii="Arial Black" w:hAnsi="Arial Black"/>
      <w:caps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2C364E"/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2C364E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C364E"/>
    <w:rPr>
      <w:rFonts w:ascii="Times New Roman" w:hAnsi="Times New Roman"/>
      <w:b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C364E"/>
    <w:rPr>
      <w:rFonts w:ascii="Times New Roman" w:hAnsi="Times New Roman"/>
      <w:b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C364E"/>
    <w:rPr>
      <w:rFonts w:ascii="Times New Roman" w:hAnsi="Times New Roman"/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C364E"/>
    <w:rPr>
      <w:rFonts w:ascii="Times New Roman" w:hAnsi="Times New Roman"/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C364E"/>
    <w:rPr>
      <w:rFonts w:ascii="Times New Roman" w:hAnsi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C364E"/>
    <w:rPr>
      <w:rFonts w:ascii="Times New Roman" w:hAnsi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2C364E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2C364E"/>
  </w:style>
  <w:style w:type="paragraph" w:customStyle="1" w:styleId="MarkforTableTitle">
    <w:name w:val="Mark for Table Title"/>
    <w:basedOn w:val="Normal"/>
    <w:next w:val="NormalSS"/>
    <w:qFormat/>
    <w:rsid w:val="002C364E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2C364E"/>
  </w:style>
  <w:style w:type="paragraph" w:customStyle="1" w:styleId="Tabletext8">
    <w:name w:val="Table text 8"/>
    <w:basedOn w:val="TableText"/>
    <w:qFormat/>
    <w:rsid w:val="002C364E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rsid w:val="002C364E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364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wwwmathematica-mprcom">
    <w:name w:val="www.mathematica-mpr.com"/>
    <w:qFormat/>
    <w:rsid w:val="002C364E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2C364E"/>
    <w:rPr>
      <w:rFonts w:ascii="Times New Roman" w:hAnsi="Times New Roman"/>
      <w:szCs w:val="20"/>
    </w:rPr>
  </w:style>
  <w:style w:type="paragraph" w:customStyle="1" w:styleId="NumberedBulletLastSS0">
    <w:name w:val="Numbered Bullet (Last SS)"/>
    <w:basedOn w:val="NumberedBulletLastDS"/>
    <w:next w:val="NormalSS"/>
    <w:qFormat/>
    <w:rsid w:val="002C364E"/>
    <w:pPr>
      <w:spacing w:after="240"/>
    </w:pPr>
  </w:style>
  <w:style w:type="table" w:styleId="LightList">
    <w:name w:val="Light List"/>
    <w:basedOn w:val="TableNormal"/>
    <w:uiPriority w:val="61"/>
    <w:rsid w:val="002C364E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2C364E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H1Title">
    <w:name w:val="H1_Title"/>
    <w:basedOn w:val="Normal"/>
    <w:next w:val="Normal"/>
    <w:link w:val="H1TitleChar"/>
    <w:qFormat/>
    <w:rsid w:val="002C364E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2C364E"/>
    <w:rPr>
      <w:rFonts w:ascii="Arial Black" w:hAnsi="Arial Black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2C364E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2C364E"/>
    <w:pPr>
      <w:outlineLvl w:val="9"/>
    </w:pPr>
  </w:style>
  <w:style w:type="character" w:customStyle="1" w:styleId="H3AlphaChar">
    <w:name w:val="H3_Alpha Char"/>
    <w:basedOn w:val="Heading2Char"/>
    <w:link w:val="H3Alpha"/>
    <w:rsid w:val="002C364E"/>
    <w:rPr>
      <w:rFonts w:ascii="Arial Black" w:hAnsi="Arial Black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2C364E"/>
    <w:pPr>
      <w:outlineLvl w:val="3"/>
    </w:pPr>
    <w:rPr>
      <w:rFonts w:ascii="Times New Roman" w:hAnsi="Times New Roman"/>
      <w:b/>
    </w:rPr>
  </w:style>
  <w:style w:type="character" w:customStyle="1" w:styleId="H3AlphaNoTOCChar">
    <w:name w:val="H3_Alpha_No TOC Char"/>
    <w:basedOn w:val="H3AlphaChar"/>
    <w:link w:val="H3AlphaNoTOC"/>
    <w:rsid w:val="002C364E"/>
    <w:rPr>
      <w:rFonts w:ascii="Arial Black" w:hAnsi="Arial Black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2C364E"/>
    <w:pPr>
      <w:outlineLvl w:val="9"/>
    </w:pPr>
  </w:style>
  <w:style w:type="character" w:customStyle="1" w:styleId="H4NumberChar">
    <w:name w:val="H4_Number Char"/>
    <w:basedOn w:val="Heading3Char"/>
    <w:link w:val="H4Number"/>
    <w:rsid w:val="002C364E"/>
    <w:rPr>
      <w:rFonts w:ascii="Times New Roman" w:hAnsi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2C364E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2C364E"/>
    <w:rPr>
      <w:rFonts w:ascii="Times New Roman" w:hAnsi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2C364E"/>
    <w:rPr>
      <w:rFonts w:ascii="Times New Roman" w:hAnsi="Times New Roman"/>
      <w:b/>
      <w:szCs w:val="20"/>
    </w:rPr>
  </w:style>
  <w:style w:type="paragraph" w:styleId="Revision">
    <w:name w:val="Revision"/>
    <w:hidden/>
    <w:uiPriority w:val="99"/>
    <w:semiHidden/>
    <w:rsid w:val="000D1625"/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EF7CB3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86A168C6BA943A92CA58565AE45FB" ma:contentTypeVersion="0" ma:contentTypeDescription="Create a new document." ma:contentTypeScope="" ma:versionID="146d93f12f19a62c6d8369381ffc8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8EAF-535B-43C6-9196-DADF36BAA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6948C-90E6-4CED-80B1-C97DC3BF3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D5290-CEEB-404E-A17E-355392BE8A7C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C82E10-A5C9-4340-8185-2F23C286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TANF BASELINE QXQ</vt:lpstr>
    </vt:vector>
  </TitlesOfParts>
  <Company>Mathematica, Inc</Company>
  <LinksUpToDate>false</LinksUpToDate>
  <CharactersWithSpaces>17169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TANF BASELINE QXQ</dc:title>
  <dc:subject>QxQ</dc:subject>
  <dc:creator>Bethany Boland</dc:creator>
  <cp:keywords>TANF BASELINE QXQ</cp:keywords>
  <cp:lastModifiedBy>SYSTEM</cp:lastModifiedBy>
  <cp:revision>2</cp:revision>
  <cp:lastPrinted>2017-01-26T14:42:00Z</cp:lastPrinted>
  <dcterms:created xsi:type="dcterms:W3CDTF">2017-08-15T14:28:00Z</dcterms:created>
  <dcterms:modified xsi:type="dcterms:W3CDTF">2017-08-15T14:28:00Z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0x01010068686A168C6BA943A92CA58565AE45FB</vt:lpwstr>
  </property>
</Properties>
</file>