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3FD6F24" w14:textId="1A9C5C73" w:rsidR="006A3E2E" w:rsidRDefault="001B2093" w:rsidP="006A3E2E">
      <w:pPr>
        <w:pStyle w:val="ContactInfo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Fonts w:ascii="Times New Roman" w:hAnsi="Times New Roman" w:cs="Times New Roman"/>
            <w:b/>
            <w:sz w:val="24"/>
            <w:szCs w:val="24"/>
          </w:rPr>
          <w:alias w:val="Enter date:"/>
          <w:tag w:val="Enter date:"/>
          <w:id w:val="2028060125"/>
          <w:placeholder>
            <w:docPart w:val="DC0DBEBC3B2145C39B2AC381E0C811F1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EndPr/>
        <w:sdtContent>
          <w:r w:rsidR="00F42DD3">
            <w:rPr>
              <w:rFonts w:ascii="Times New Roman" w:hAnsi="Times New Roman" w:cs="Times New Roman"/>
              <w:b/>
              <w:sz w:val="24"/>
              <w:szCs w:val="24"/>
            </w:rPr>
            <w:t>Appendix Q: Letter from the Office of Child Care on the Interviews, Word Version</w:t>
          </w:r>
        </w:sdtContent>
      </w:sdt>
    </w:p>
    <w:p w14:paraId="668A7362" w14:textId="77777777" w:rsidR="00CF2574" w:rsidRDefault="00CF2574" w:rsidP="006A3E2E">
      <w:pPr>
        <w:pStyle w:val="ContactInfo"/>
        <w:rPr>
          <w:rFonts w:ascii="Times New Roman" w:hAnsi="Times New Roman" w:cs="Times New Roman"/>
          <w:sz w:val="24"/>
          <w:szCs w:val="24"/>
        </w:rPr>
      </w:pPr>
    </w:p>
    <w:p w14:paraId="7C9D6601" w14:textId="5F1C94EF" w:rsidR="006A3E2E" w:rsidRDefault="006A3E2E" w:rsidP="006A3E2E">
      <w:pPr>
        <w:pStyle w:val="ContactInf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[Date]</w:t>
      </w:r>
    </w:p>
    <w:p w14:paraId="2E3DC704" w14:textId="77777777" w:rsidR="008D237C" w:rsidRPr="008D237C" w:rsidRDefault="008D237C" w:rsidP="008D237C">
      <w:pPr>
        <w:pStyle w:val="ContactInfo"/>
        <w:rPr>
          <w:rFonts w:ascii="Times New Roman" w:hAnsi="Times New Roman" w:cs="Times New Roman"/>
          <w:sz w:val="24"/>
          <w:szCs w:val="24"/>
        </w:rPr>
      </w:pPr>
    </w:p>
    <w:p w14:paraId="2B5B0143" w14:textId="2C72DB53" w:rsidR="009531F6" w:rsidRDefault="007308C7" w:rsidP="00C429BA">
      <w:pPr>
        <w:pStyle w:val="Closing"/>
        <w:spacing w:after="0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F93E4C">
        <w:rPr>
          <w:rFonts w:ascii="Times New Roman" w:hAnsi="Times New Roman" w:cs="Times New Roman"/>
          <w:sz w:val="24"/>
          <w:szCs w:val="24"/>
        </w:rPr>
        <w:t xml:space="preserve">In collaboration with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D327F1">
        <w:rPr>
          <w:rFonts w:ascii="Times New Roman" w:hAnsi="Times New Roman" w:cs="Times New Roman"/>
          <w:sz w:val="24"/>
          <w:szCs w:val="24"/>
        </w:rPr>
        <w:t xml:space="preserve">Administration for Children and Families’ (ACF) </w:t>
      </w:r>
      <w:r>
        <w:rPr>
          <w:rFonts w:ascii="Times New Roman" w:hAnsi="Times New Roman" w:cs="Times New Roman"/>
          <w:sz w:val="24"/>
          <w:szCs w:val="24"/>
        </w:rPr>
        <w:t>Office of Planning, Research</w:t>
      </w:r>
      <w:r w:rsidR="008C7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Evaluation </w:t>
      </w:r>
      <w:r w:rsidR="00343620">
        <w:rPr>
          <w:rFonts w:ascii="Times New Roman" w:hAnsi="Times New Roman" w:cs="Times New Roman"/>
          <w:sz w:val="24"/>
          <w:szCs w:val="24"/>
        </w:rPr>
        <w:t xml:space="preserve">(OPRE) </w:t>
      </w:r>
      <w:r>
        <w:rPr>
          <w:rFonts w:ascii="Times New Roman" w:hAnsi="Times New Roman" w:cs="Times New Roman"/>
          <w:sz w:val="24"/>
          <w:szCs w:val="24"/>
        </w:rPr>
        <w:t>and the Office of Child Care (</w:t>
      </w:r>
      <w:r w:rsidRPr="00F93E4C">
        <w:rPr>
          <w:rFonts w:ascii="Times New Roman" w:hAnsi="Times New Roman" w:cs="Times New Roman"/>
          <w:sz w:val="24"/>
          <w:szCs w:val="24"/>
        </w:rPr>
        <w:t>OCC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>, CNA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,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non-profit research organization located in Arlington, VA,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is conducting a study of </w:t>
      </w:r>
      <w:r w:rsidRPr="00E9137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states’ </w:t>
      </w:r>
      <w:r w:rsidR="0074747E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and territories’ </w:t>
      </w:r>
      <w:r w:rsidRPr="00E9137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efforts to implement the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out-of-state</w:t>
      </w:r>
      <w:r w:rsidRPr="00E9137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component of the </w:t>
      </w:r>
      <w:r w:rsidRPr="00E9137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background check requirements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mandated by the 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hild Care and Development Block Grant (C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>CDBG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)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Act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of 2014</w:t>
      </w:r>
      <w:r w:rsidRPr="00F93E4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. </w:t>
      </w:r>
    </w:p>
    <w:p w14:paraId="4F4B2BF4" w14:textId="77777777" w:rsidR="009531F6" w:rsidRDefault="009531F6" w:rsidP="00C429BA">
      <w:pPr>
        <w:pStyle w:val="Closing"/>
        <w:spacing w:after="0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4A83E79A" w14:textId="57F067C5" w:rsidR="0035246B" w:rsidRDefault="009531F6" w:rsidP="00C429BA">
      <w:pPr>
        <w:pStyle w:val="Closing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have been asked by C</w:t>
      </w:r>
      <w:r w:rsidR="0035246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4747E">
        <w:rPr>
          <w:rFonts w:ascii="Times New Roman" w:hAnsi="Times New Roman" w:cs="Times New Roman"/>
          <w:sz w:val="24"/>
          <w:szCs w:val="24"/>
        </w:rPr>
        <w:t xml:space="preserve">take part </w:t>
      </w:r>
      <w:r w:rsidR="0035246B">
        <w:rPr>
          <w:rFonts w:ascii="Times New Roman" w:hAnsi="Times New Roman" w:cs="Times New Roman"/>
          <w:sz w:val="24"/>
          <w:szCs w:val="24"/>
        </w:rPr>
        <w:t xml:space="preserve">in an interview for this study. </w:t>
      </w:r>
      <w:r w:rsidR="007308C7">
        <w:rPr>
          <w:rFonts w:ascii="Times New Roman" w:hAnsi="Times New Roman" w:cs="Times New Roman"/>
          <w:sz w:val="24"/>
          <w:szCs w:val="24"/>
        </w:rPr>
        <w:t>We hope you will be able to participate.</w:t>
      </w:r>
      <w:r w:rsidR="003524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1D243E" w14:textId="77777777" w:rsidR="0035246B" w:rsidRDefault="0035246B" w:rsidP="00C429BA">
      <w:pPr>
        <w:pStyle w:val="Closing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D8D6F" w14:textId="24416116" w:rsidR="00E91378" w:rsidRDefault="0035246B" w:rsidP="00C429BA">
      <w:pPr>
        <w:pStyle w:val="Closing"/>
        <w:spacing w:after="0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1378">
        <w:rPr>
          <w:rFonts w:ascii="Times New Roman" w:eastAsia="Times New Roman" w:hAnsi="Times New Roman" w:cs="Times New Roman"/>
          <w:spacing w:val="0"/>
          <w:sz w:val="24"/>
          <w:szCs w:val="24"/>
        </w:rPr>
        <w:t>he</w:t>
      </w:r>
      <w:r w:rsidR="007308C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CCDBG</w:t>
      </w:r>
      <w:r w:rsidR="00E9137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Act requires that state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and territory </w:t>
      </w:r>
      <w:r w:rsidR="00E9137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child care agencies conduct comprehensive background checks of child care staff that include a </w:t>
      </w:r>
      <w:r w:rsidR="00743D48">
        <w:rPr>
          <w:rFonts w:ascii="Times New Roman" w:eastAsia="Times New Roman" w:hAnsi="Times New Roman" w:cs="Times New Roman"/>
          <w:spacing w:val="0"/>
          <w:sz w:val="24"/>
          <w:szCs w:val="24"/>
        </w:rPr>
        <w:t>se</w:t>
      </w:r>
      <w:r w:rsidR="00CF2574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arch of state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(or territory) </w:t>
      </w:r>
      <w:r w:rsidR="00CF2574">
        <w:rPr>
          <w:rFonts w:ascii="Times New Roman" w:eastAsia="Times New Roman" w:hAnsi="Times New Roman" w:cs="Times New Roman"/>
          <w:spacing w:val="0"/>
          <w:sz w:val="24"/>
          <w:szCs w:val="24"/>
        </w:rPr>
        <w:t>criminal history records,</w:t>
      </w:r>
      <w:r w:rsidR="00E9137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sex offender registries, and child abuse and neglect registries in each state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and territory </w:t>
      </w:r>
      <w:r w:rsidR="00E91378">
        <w:rPr>
          <w:rFonts w:ascii="Times New Roman" w:eastAsia="Times New Roman" w:hAnsi="Times New Roman" w:cs="Times New Roman"/>
          <w:spacing w:val="0"/>
          <w:sz w:val="24"/>
          <w:szCs w:val="24"/>
        </w:rPr>
        <w:t>where the child care staff member resided in the previous 5 years.</w:t>
      </w:r>
      <w:r w:rsidRPr="003524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response to difficulties states and territories have had implementing these out-of-state background checks, </w:t>
      </w:r>
      <w:r w:rsidR="00343620">
        <w:rPr>
          <w:rFonts w:ascii="Times New Roman" w:eastAsia="Times New Roman" w:hAnsi="Times New Roman" w:cs="Times New Roman"/>
          <w:sz w:val="24"/>
          <w:szCs w:val="24"/>
        </w:rPr>
        <w:t xml:space="preserve">CNA has been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asked </w:t>
      </w:r>
      <w:r w:rsidR="00343620">
        <w:rPr>
          <w:rFonts w:ascii="Times New Roman" w:eastAsia="Times New Roman" w:hAnsi="Times New Roman" w:cs="Times New Roman"/>
          <w:sz w:val="24"/>
          <w:szCs w:val="24"/>
        </w:rPr>
        <w:t xml:space="preserve">to conduct this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study on implementation challenges and possible solutions. </w:t>
      </w:r>
    </w:p>
    <w:p w14:paraId="46F17017" w14:textId="77777777" w:rsidR="00E91378" w:rsidRDefault="00E91378" w:rsidP="00C429BA">
      <w:pPr>
        <w:pStyle w:val="Closing"/>
        <w:spacing w:after="0"/>
        <w:jc w:val="both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7BAF9C68" w14:textId="42084101" w:rsidR="008D237C" w:rsidRDefault="00AC0018" w:rsidP="00C429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To inform this effort</w:t>
      </w:r>
      <w:r w:rsidR="005242A7">
        <w:rPr>
          <w:rFonts w:ascii="Times New Roman" w:eastAsia="Times New Roman" w:hAnsi="Times New Roman" w:cs="Times New Roman"/>
          <w:spacing w:val="0"/>
          <w:sz w:val="24"/>
          <w:szCs w:val="24"/>
        </w:rPr>
        <w:t>, CNA is conducting interviews</w:t>
      </w:r>
      <w:r w:rsidR="008D237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="00661E1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with </w:t>
      </w:r>
      <w:r w:rsidR="001A7DB1">
        <w:rPr>
          <w:rFonts w:ascii="Times New Roman" w:eastAsia="Times New Roman" w:hAnsi="Times New Roman" w:cs="Times New Roman"/>
          <w:spacing w:val="0"/>
          <w:sz w:val="24"/>
          <w:szCs w:val="24"/>
        </w:rPr>
        <w:t>key informants</w:t>
      </w:r>
      <w:r w:rsidR="008D237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involved </w:t>
      </w:r>
      <w:r w:rsidR="00743D4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in the </w:t>
      </w:r>
      <w:r w:rsidR="00661E18">
        <w:rPr>
          <w:rFonts w:ascii="Times New Roman" w:eastAsia="Times New Roman" w:hAnsi="Times New Roman" w:cs="Times New Roman"/>
          <w:spacing w:val="0"/>
          <w:sz w:val="24"/>
          <w:szCs w:val="24"/>
        </w:rPr>
        <w:t>background check</w:t>
      </w:r>
      <w:r w:rsidR="00743D4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process</w:t>
      </w:r>
      <w:r w:rsidR="00343620">
        <w:rPr>
          <w:rFonts w:ascii="Times New Roman" w:eastAsia="Times New Roman" w:hAnsi="Times New Roman" w:cs="Times New Roman"/>
          <w:spacing w:val="0"/>
          <w:sz w:val="24"/>
          <w:szCs w:val="24"/>
        </w:rPr>
        <w:t>es in the states and territories</w:t>
      </w:r>
      <w:r w:rsidR="008D237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. The in-depth interviews will focus on </w:t>
      </w:r>
      <w:r w:rsidR="00B013E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understanding the specific challenges related to implementing </w:t>
      </w:r>
      <w:r w:rsidR="00C429BA">
        <w:rPr>
          <w:rFonts w:ascii="Times New Roman" w:eastAsia="Times New Roman" w:hAnsi="Times New Roman" w:cs="Times New Roman"/>
          <w:spacing w:val="0"/>
          <w:sz w:val="24"/>
          <w:szCs w:val="24"/>
        </w:rPr>
        <w:t>out-of-state</w:t>
      </w:r>
      <w:r w:rsidR="00B013EF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background checks and identifying solutions</w:t>
      </w:r>
      <w:r w:rsidR="00CF2574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to these challenges</w:t>
      </w:r>
      <w:r w:rsidR="008D237C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. </w:t>
      </w:r>
      <w:r w:rsidR="002D66E7" w:rsidRPr="002E27C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The information that you supply will 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be used to </w:t>
      </w:r>
      <w:r w:rsidR="00C429BA">
        <w:rPr>
          <w:rFonts w:ascii="Times New Roman" w:eastAsia="Times New Roman" w:hAnsi="Times New Roman" w:cs="Times New Roman"/>
          <w:spacing w:val="0"/>
          <w:sz w:val="24"/>
          <w:szCs w:val="24"/>
        </w:rPr>
        <w:t>help ACF</w:t>
      </w:r>
      <w:r w:rsidR="002D66E7" w:rsidRPr="002E27C8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  <w:r w:rsidR="007308C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support states </w:t>
      </w:r>
      <w:r w:rsidR="0074747E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and territories </w:t>
      </w:r>
      <w:r w:rsidR="007308C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in complying with </w:t>
      </w:r>
      <w:r w:rsidR="00C429BA">
        <w:rPr>
          <w:rFonts w:ascii="Times New Roman" w:hAnsi="Times New Roman" w:cs="Times New Roman"/>
          <w:sz w:val="24"/>
          <w:szCs w:val="24"/>
        </w:rPr>
        <w:t>the out-of-state</w:t>
      </w:r>
      <w:r w:rsidR="002D66E7">
        <w:rPr>
          <w:rFonts w:ascii="Times New Roman" w:hAnsi="Times New Roman" w:cs="Times New Roman"/>
          <w:sz w:val="24"/>
          <w:szCs w:val="24"/>
        </w:rPr>
        <w:t xml:space="preserve"> background checks</w:t>
      </w:r>
      <w:r w:rsidR="00CF2574">
        <w:rPr>
          <w:rFonts w:ascii="Times New Roman" w:hAnsi="Times New Roman" w:cs="Times New Roman"/>
          <w:sz w:val="24"/>
          <w:szCs w:val="24"/>
        </w:rPr>
        <w:t xml:space="preserve"> for child care workers</w:t>
      </w:r>
      <w:r w:rsidR="002D66E7">
        <w:rPr>
          <w:rFonts w:ascii="Times New Roman" w:hAnsi="Times New Roman" w:cs="Times New Roman"/>
          <w:sz w:val="24"/>
          <w:szCs w:val="24"/>
        </w:rPr>
        <w:t>.</w:t>
      </w:r>
    </w:p>
    <w:p w14:paraId="51B29196" w14:textId="4A88199C" w:rsidR="008E710F" w:rsidRDefault="008E710F" w:rsidP="00C429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C225E2F" w14:textId="77777777" w:rsidR="008E710F" w:rsidRDefault="008E710F" w:rsidP="008E710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This interview is completely voluntary and individual responses will not be attributed to you. </w:t>
      </w:r>
      <w:r w:rsidRPr="00102CD6">
        <w:rPr>
          <w:rFonts w:ascii="Times New Roman" w:eastAsia="Calibri" w:hAnsi="Times New Roman" w:cs="Times New Roman"/>
          <w:sz w:val="24"/>
          <w:szCs w:val="24"/>
        </w:rPr>
        <w:t>Information collected will be kept private to the extent permitted by law. Responses may be combined and shared in aggregate at the state level with ACF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 inform technical assistance resources</w:t>
      </w:r>
      <w:r w:rsidRPr="00102CD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B809E1E" w14:textId="77777777" w:rsidR="008D237C" w:rsidRDefault="008D237C" w:rsidP="00C429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56877E44" w14:textId="77777777" w:rsidR="0074747E" w:rsidRDefault="002D66E7" w:rsidP="0074747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note that the sole purpose of the interviews is to gather data to inform how ACF can better support state </w:t>
      </w:r>
      <w:r w:rsidR="009531F6">
        <w:rPr>
          <w:rFonts w:ascii="Times New Roman" w:hAnsi="Times New Roman" w:cs="Times New Roman"/>
          <w:sz w:val="24"/>
          <w:szCs w:val="24"/>
        </w:rPr>
        <w:t xml:space="preserve">and territory </w:t>
      </w:r>
      <w:r>
        <w:rPr>
          <w:rFonts w:ascii="Times New Roman" w:hAnsi="Times New Roman" w:cs="Times New Roman"/>
          <w:sz w:val="24"/>
          <w:szCs w:val="24"/>
        </w:rPr>
        <w:t xml:space="preserve">agencies. </w:t>
      </w:r>
      <w:r w:rsidR="0074747E" w:rsidRPr="00C701E4">
        <w:rPr>
          <w:rFonts w:ascii="Times New Roman" w:hAnsi="Times New Roman" w:cs="Times New Roman"/>
          <w:sz w:val="24"/>
          <w:szCs w:val="24"/>
        </w:rPr>
        <w:t>The information that you provide will not be used for punitive or compliance-related decisions or actions</w:t>
      </w:r>
      <w:r w:rsidR="0074747E">
        <w:rPr>
          <w:rFonts w:ascii="Times New Roman" w:hAnsi="Times New Roman" w:cs="Times New Roman"/>
          <w:sz w:val="24"/>
          <w:szCs w:val="24"/>
        </w:rPr>
        <w:t>.</w:t>
      </w:r>
    </w:p>
    <w:p w14:paraId="516FAE2F" w14:textId="77777777" w:rsidR="002D66E7" w:rsidRDefault="002D66E7" w:rsidP="00C429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DF26685" w14:textId="77777777" w:rsidR="002D66E7" w:rsidRPr="002E27C8" w:rsidRDefault="002E27C8" w:rsidP="00C429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Thank you very much for your assis</w:t>
      </w:r>
      <w:r w:rsidR="00FD5367">
        <w:rPr>
          <w:rFonts w:ascii="Times New Roman" w:eastAsia="Times New Roman" w:hAnsi="Times New Roman" w:cs="Times New Roman"/>
          <w:spacing w:val="0"/>
          <w:sz w:val="24"/>
          <w:szCs w:val="24"/>
        </w:rPr>
        <w:t>tance with this important research project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. </w:t>
      </w:r>
      <w:r w:rsidR="002D66E7"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Your participation in an interview is very important to the success of this study. </w:t>
      </w:r>
    </w:p>
    <w:p w14:paraId="01361B42" w14:textId="77777777" w:rsidR="005520CF" w:rsidRDefault="005520CF" w:rsidP="00C429B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</w:p>
    <w:p w14:paraId="5880324B" w14:textId="77777777" w:rsid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>
        <w:rPr>
          <w:rFonts w:ascii="Times New Roman" w:eastAsia="Times New Roman" w:hAnsi="Times New Roman" w:cs="Times New Roman"/>
          <w:spacing w:val="0"/>
          <w:sz w:val="24"/>
          <w:szCs w:val="24"/>
        </w:rPr>
        <w:t>Sincerely,</w:t>
      </w:r>
    </w:p>
    <w:p w14:paraId="3063C30B" w14:textId="77777777" w:rsidR="005F043A" w:rsidRDefault="005F043A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  <w:highlight w:val="yellow"/>
        </w:rPr>
      </w:pPr>
    </w:p>
    <w:p w14:paraId="3404360D" w14:textId="77777777" w:rsidR="005F043A" w:rsidRDefault="005F043A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  <w:highlight w:val="yellow"/>
        </w:rPr>
      </w:pPr>
    </w:p>
    <w:p w14:paraId="4CBF81D5" w14:textId="7E3E3856" w:rsidR="002E27C8" w:rsidRP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  <w:highlight w:val="yellow"/>
        </w:rPr>
      </w:pPr>
      <w:r w:rsidRPr="002E27C8">
        <w:rPr>
          <w:rFonts w:ascii="Times New Roman" w:eastAsia="Times New Roman" w:hAnsi="Times New Roman" w:cs="Times New Roman"/>
          <w:spacing w:val="0"/>
          <w:sz w:val="24"/>
          <w:szCs w:val="24"/>
          <w:highlight w:val="yellow"/>
        </w:rPr>
        <w:t>Name</w:t>
      </w:r>
    </w:p>
    <w:p w14:paraId="69E4A750" w14:textId="77777777" w:rsidR="002E27C8" w:rsidRDefault="002E27C8" w:rsidP="00F93E4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0"/>
          <w:sz w:val="24"/>
          <w:szCs w:val="24"/>
        </w:rPr>
      </w:pPr>
      <w:r w:rsidRPr="002E27C8">
        <w:rPr>
          <w:rFonts w:ascii="Times New Roman" w:eastAsia="Times New Roman" w:hAnsi="Times New Roman" w:cs="Times New Roman"/>
          <w:spacing w:val="0"/>
          <w:sz w:val="24"/>
          <w:szCs w:val="24"/>
          <w:highlight w:val="yellow"/>
        </w:rPr>
        <w:t>Position</w:t>
      </w:r>
      <w:r>
        <w:rPr>
          <w:rFonts w:ascii="Times New Roman" w:eastAsia="Times New Roman" w:hAnsi="Times New Roman" w:cs="Times New Roman"/>
          <w:spacing w:val="0"/>
          <w:sz w:val="24"/>
          <w:szCs w:val="24"/>
        </w:rPr>
        <w:t xml:space="preserve"> </w:t>
      </w:r>
    </w:p>
    <w:p w14:paraId="03F3873A" w14:textId="77777777" w:rsidR="002422CA" w:rsidRPr="002422CA" w:rsidRDefault="002422CA" w:rsidP="002422CA">
      <w:pPr>
        <w:pStyle w:val="Signature"/>
      </w:pPr>
    </w:p>
    <w:sectPr w:rsidR="002422CA" w:rsidRPr="002422CA" w:rsidSect="00CF2574">
      <w:headerReference w:type="first" r:id="rId14"/>
      <w:footerReference w:type="first" r:id="rId15"/>
      <w:pgSz w:w="12240" w:h="15840"/>
      <w:pgMar w:top="1969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BC428" w14:textId="77777777" w:rsidR="00962DE4" w:rsidRDefault="00962DE4">
      <w:pPr>
        <w:spacing w:after="0" w:line="240" w:lineRule="auto"/>
      </w:pPr>
      <w:r>
        <w:separator/>
      </w:r>
    </w:p>
    <w:p w14:paraId="06A11537" w14:textId="77777777" w:rsidR="00962DE4" w:rsidRDefault="00962DE4"/>
  </w:endnote>
  <w:endnote w:type="continuationSeparator" w:id="0">
    <w:p w14:paraId="5ABF3590" w14:textId="77777777" w:rsidR="00962DE4" w:rsidRDefault="00962DE4">
      <w:pPr>
        <w:spacing w:after="0" w:line="240" w:lineRule="auto"/>
      </w:pPr>
      <w:r>
        <w:continuationSeparator/>
      </w:r>
    </w:p>
    <w:p w14:paraId="7476A974" w14:textId="77777777" w:rsidR="00962DE4" w:rsidRDefault="00962D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25"/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9350"/>
    </w:tblGrid>
    <w:tr w:rsidR="008E710F" w:rsidRPr="00B72B6F" w14:paraId="40D88F99" w14:textId="77777777" w:rsidTr="006058AD">
      <w:trPr>
        <w:trHeight w:val="892"/>
      </w:trPr>
      <w:tc>
        <w:tcPr>
          <w:tcW w:w="9350" w:type="dxa"/>
        </w:tcPr>
        <w:p w14:paraId="2D5F6CAA" w14:textId="77777777" w:rsidR="008E710F" w:rsidRPr="00436FC6" w:rsidRDefault="008E710F" w:rsidP="008E710F">
          <w:pPr>
            <w:widowControl w:val="0"/>
            <w:spacing w:before="60" w:after="60" w:line="240" w:lineRule="auto"/>
            <w:jc w:val="both"/>
            <w:rPr>
              <w:rFonts w:ascii="Times New Roman" w:eastAsia="Times New Roman" w:hAnsi="Times New Roman" w:cs="Times New Roman"/>
              <w:snapToGrid w:val="0"/>
            </w:rPr>
          </w:pPr>
          <w:r w:rsidRPr="00436FC6">
            <w:rPr>
              <w:rFonts w:ascii="Times New Roman" w:eastAsia="Times New Roman" w:hAnsi="Times New Roman" w:cs="Times New Roman"/>
              <w:iCs/>
            </w:rPr>
            <w:t>An agency may not conduct or sponsor, and a person is not required to respond to, a collection of information unless it displays a currently valid OMB control number. The OMB number for this information collection is 0970-0356 and the expiration date is 06/30/2021.</w:t>
          </w:r>
        </w:p>
      </w:tc>
    </w:tr>
  </w:tbl>
  <w:p w14:paraId="78C15ED1" w14:textId="77777777" w:rsidR="008E710F" w:rsidRDefault="008E71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4220E" w14:textId="77777777" w:rsidR="00962DE4" w:rsidRDefault="00962DE4">
      <w:pPr>
        <w:spacing w:after="0" w:line="240" w:lineRule="auto"/>
      </w:pPr>
      <w:r>
        <w:separator/>
      </w:r>
    </w:p>
    <w:p w14:paraId="57DB49ED" w14:textId="77777777" w:rsidR="00962DE4" w:rsidRDefault="00962DE4"/>
  </w:footnote>
  <w:footnote w:type="continuationSeparator" w:id="0">
    <w:p w14:paraId="03A16055" w14:textId="77777777" w:rsidR="00962DE4" w:rsidRDefault="00962DE4">
      <w:pPr>
        <w:spacing w:after="0" w:line="240" w:lineRule="auto"/>
      </w:pPr>
      <w:r>
        <w:continuationSeparator/>
      </w:r>
    </w:p>
    <w:p w14:paraId="60F95C1E" w14:textId="77777777" w:rsidR="00962DE4" w:rsidRDefault="00962DE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2F3C7" w14:textId="63E90B56" w:rsidR="00CF2574" w:rsidRDefault="00CF2574" w:rsidP="00CF2574">
    <w:pPr>
      <w:pStyle w:val="Header"/>
      <w:jc w:val="right"/>
    </w:pPr>
    <w:r>
      <w:t>[Office of Child Care Logo]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2CAFD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F207D3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40C0F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3D027E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1E6606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ABC995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8E13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169DC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3ECDAB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164A1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735CEC"/>
    <w:multiLevelType w:val="hybridMultilevel"/>
    <w:tmpl w:val="49A82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6D1"/>
    <w:rsid w:val="000024B0"/>
    <w:rsid w:val="00015C37"/>
    <w:rsid w:val="00040F4C"/>
    <w:rsid w:val="000561C3"/>
    <w:rsid w:val="000C5E42"/>
    <w:rsid w:val="000C5E77"/>
    <w:rsid w:val="000E51AF"/>
    <w:rsid w:val="000E65BA"/>
    <w:rsid w:val="000F26C2"/>
    <w:rsid w:val="0016377A"/>
    <w:rsid w:val="001A7DB1"/>
    <w:rsid w:val="001B2093"/>
    <w:rsid w:val="001D4418"/>
    <w:rsid w:val="001F4568"/>
    <w:rsid w:val="00204F69"/>
    <w:rsid w:val="00233714"/>
    <w:rsid w:val="002422CA"/>
    <w:rsid w:val="002633E5"/>
    <w:rsid w:val="002D66E7"/>
    <w:rsid w:val="002E27C8"/>
    <w:rsid w:val="002E4BF9"/>
    <w:rsid w:val="00301BBA"/>
    <w:rsid w:val="00312CF4"/>
    <w:rsid w:val="0033507E"/>
    <w:rsid w:val="00343620"/>
    <w:rsid w:val="0035246B"/>
    <w:rsid w:val="00352EA5"/>
    <w:rsid w:val="0036267E"/>
    <w:rsid w:val="0037311A"/>
    <w:rsid w:val="003842C0"/>
    <w:rsid w:val="003E3288"/>
    <w:rsid w:val="00434E48"/>
    <w:rsid w:val="004453E4"/>
    <w:rsid w:val="004532DD"/>
    <w:rsid w:val="00462F08"/>
    <w:rsid w:val="004C6954"/>
    <w:rsid w:val="0051152B"/>
    <w:rsid w:val="005242A7"/>
    <w:rsid w:val="005520CF"/>
    <w:rsid w:val="005C19F2"/>
    <w:rsid w:val="005F043A"/>
    <w:rsid w:val="005F1EEC"/>
    <w:rsid w:val="00655A60"/>
    <w:rsid w:val="00661E18"/>
    <w:rsid w:val="006965CC"/>
    <w:rsid w:val="006A3E2E"/>
    <w:rsid w:val="006D5D9C"/>
    <w:rsid w:val="006F2B6E"/>
    <w:rsid w:val="0070522A"/>
    <w:rsid w:val="00711E05"/>
    <w:rsid w:val="007308C7"/>
    <w:rsid w:val="00733E6E"/>
    <w:rsid w:val="00743D48"/>
    <w:rsid w:val="0074747E"/>
    <w:rsid w:val="00747D66"/>
    <w:rsid w:val="007C1324"/>
    <w:rsid w:val="007C2384"/>
    <w:rsid w:val="007D2C3B"/>
    <w:rsid w:val="007F36D1"/>
    <w:rsid w:val="00847C34"/>
    <w:rsid w:val="0085730C"/>
    <w:rsid w:val="008626D9"/>
    <w:rsid w:val="008B6ED3"/>
    <w:rsid w:val="008C7F6E"/>
    <w:rsid w:val="008D237C"/>
    <w:rsid w:val="008E710F"/>
    <w:rsid w:val="00906D4A"/>
    <w:rsid w:val="00945C6A"/>
    <w:rsid w:val="00952AD9"/>
    <w:rsid w:val="009531F6"/>
    <w:rsid w:val="00955481"/>
    <w:rsid w:val="00962DE4"/>
    <w:rsid w:val="00963C22"/>
    <w:rsid w:val="00984BFB"/>
    <w:rsid w:val="009C131A"/>
    <w:rsid w:val="00A17DBA"/>
    <w:rsid w:val="00A203FC"/>
    <w:rsid w:val="00A3590F"/>
    <w:rsid w:val="00A46737"/>
    <w:rsid w:val="00A8421C"/>
    <w:rsid w:val="00AC0018"/>
    <w:rsid w:val="00AE30C9"/>
    <w:rsid w:val="00B013EF"/>
    <w:rsid w:val="00B31C60"/>
    <w:rsid w:val="00B90F7A"/>
    <w:rsid w:val="00C25910"/>
    <w:rsid w:val="00C429BA"/>
    <w:rsid w:val="00C76C0D"/>
    <w:rsid w:val="00C8689A"/>
    <w:rsid w:val="00CA71EF"/>
    <w:rsid w:val="00CE11FB"/>
    <w:rsid w:val="00CE5877"/>
    <w:rsid w:val="00CE7B6E"/>
    <w:rsid w:val="00CF2574"/>
    <w:rsid w:val="00D162E3"/>
    <w:rsid w:val="00D16864"/>
    <w:rsid w:val="00D327F1"/>
    <w:rsid w:val="00D4419F"/>
    <w:rsid w:val="00E113B7"/>
    <w:rsid w:val="00E14285"/>
    <w:rsid w:val="00E41B4D"/>
    <w:rsid w:val="00E863DF"/>
    <w:rsid w:val="00E91378"/>
    <w:rsid w:val="00F22F41"/>
    <w:rsid w:val="00F41E1E"/>
    <w:rsid w:val="00F42DD3"/>
    <w:rsid w:val="00F44ADF"/>
    <w:rsid w:val="00F57783"/>
    <w:rsid w:val="00F60CDF"/>
    <w:rsid w:val="00F73CB3"/>
    <w:rsid w:val="00F837F0"/>
    <w:rsid w:val="00F90F27"/>
    <w:rsid w:val="00F93E4C"/>
    <w:rsid w:val="00FD3696"/>
    <w:rsid w:val="00FD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B11DE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1A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9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9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9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9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9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9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CE5877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contextualSpacing/>
    </w:pPr>
  </w:style>
  <w:style w:type="paragraph" w:styleId="Date">
    <w:name w:val="Date"/>
    <w:basedOn w:val="Normal"/>
    <w:next w:val="ContactInfo"/>
    <w:uiPriority w:val="2"/>
    <w:qFormat/>
    <w:rsid w:val="00CE5877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EF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A71EF"/>
    <w:rPr>
      <w:spacing w:val="4"/>
      <w:sz w:val="22"/>
    </w:rPr>
  </w:style>
  <w:style w:type="paragraph" w:styleId="Salutation">
    <w:name w:val="Salutation"/>
    <w:basedOn w:val="Normal"/>
    <w:next w:val="Normal"/>
    <w:uiPriority w:val="3"/>
    <w:qFormat/>
    <w:rsid w:val="00CE5877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71E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EF"/>
    <w:rPr>
      <w:spacing w:val="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F2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19F2"/>
  </w:style>
  <w:style w:type="paragraph" w:styleId="BlockText">
    <w:name w:val="Block Text"/>
    <w:basedOn w:val="Normal"/>
    <w:uiPriority w:val="99"/>
    <w:semiHidden/>
    <w:unhideWhenUsed/>
    <w:rsid w:val="00C8689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C19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19F2"/>
    <w:rPr>
      <w:spacing w:val="4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9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9F2"/>
    <w:rPr>
      <w:spacing w:val="4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9F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9F2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19F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19F2"/>
    <w:rPr>
      <w:spacing w:val="4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19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19F2"/>
    <w:rPr>
      <w:spacing w:val="4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19F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19F2"/>
    <w:rPr>
      <w:spacing w:val="4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19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19F2"/>
    <w:rPr>
      <w:spacing w:val="4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19F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19F2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C19F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19F2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19F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9F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9F2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9F2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C19F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9F2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19F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19F2"/>
    <w:rPr>
      <w:spacing w:val="4"/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5C19F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C19F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19F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19F2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C19F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19F2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C19F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9F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9F2"/>
    <w:rPr>
      <w:spacing w:val="4"/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C13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9F2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F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9F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9F2"/>
    <w:rPr>
      <w:rFonts w:asciiTheme="majorHAnsi" w:eastAsiaTheme="majorEastAsia" w:hAnsiTheme="majorHAnsi" w:cstheme="majorBidi"/>
      <w:color w:val="365F91" w:themeColor="accent1" w:themeShade="BF"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9F2"/>
    <w:rPr>
      <w:rFonts w:asciiTheme="majorHAnsi" w:eastAsiaTheme="majorEastAsia" w:hAnsiTheme="majorHAnsi" w:cstheme="majorBidi"/>
      <w:color w:val="243F60" w:themeColor="accent1" w:themeShade="7F"/>
      <w:spacing w:val="4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9F2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9F2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9F2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C19F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19F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19F2"/>
    <w:rPr>
      <w:i/>
      <w:iCs/>
      <w:spacing w:val="4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19F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19F2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C19F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5C19F2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19F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507E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6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6C2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507E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19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19F2"/>
    <w:rPr>
      <w:sz w:val="22"/>
    </w:rPr>
  </w:style>
  <w:style w:type="paragraph" w:styleId="List">
    <w:name w:val="List"/>
    <w:basedOn w:val="Normal"/>
    <w:uiPriority w:val="99"/>
    <w:semiHidden/>
    <w:unhideWhenUsed/>
    <w:rsid w:val="005C19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C19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C19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C19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C19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C19F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C19F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19F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19F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19F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19F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19F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19F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19F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19F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C19F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19F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19F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19F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19F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C19F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C19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19F2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19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19F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C19F2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5C19F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19F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19F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19F2"/>
    <w:rPr>
      <w:spacing w:val="4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C19F2"/>
    <w:rPr>
      <w:sz w:val="22"/>
    </w:rPr>
  </w:style>
  <w:style w:type="table" w:customStyle="1" w:styleId="PlainTable1">
    <w:name w:val="Plain Table 1"/>
    <w:basedOn w:val="TableNormal"/>
    <w:uiPriority w:val="41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C19F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19F2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C19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C19F2"/>
    <w:rPr>
      <w:i/>
      <w:iCs/>
      <w:color w:val="404040" w:themeColor="text1" w:themeTint="BF"/>
      <w:spacing w:val="4"/>
      <w:sz w:val="22"/>
    </w:rPr>
  </w:style>
  <w:style w:type="character" w:styleId="Strong">
    <w:name w:val="Strong"/>
    <w:basedOn w:val="DefaultParagraphFont"/>
    <w:uiPriority w:val="22"/>
    <w:semiHidden/>
    <w:unhideWhenUsed/>
    <w:qFormat/>
    <w:rsid w:val="005C19F2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422C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422CA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C19F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4"/>
    <w:qFormat/>
    <w:rsid w:val="006965CC"/>
    <w:rPr>
      <w:caps w:val="0"/>
      <w:smallCaps w:val="0"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C19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19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1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19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19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19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19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19F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19F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19F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19F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19F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19F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19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C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19F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19F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19F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19F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C1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C19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19F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19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19F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19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19F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C19F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19F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19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19F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19F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19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19F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19F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242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422C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C19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C19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C19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C19F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C19F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C19F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C19F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C19F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C19F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C19F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E6E"/>
    <w:pPr>
      <w:outlineLvl w:val="9"/>
    </w:pPr>
  </w:style>
  <w:style w:type="character" w:styleId="PlaceholderText">
    <w:name w:val="Placeholder Text"/>
    <w:basedOn w:val="DefaultParagraphFont"/>
    <w:uiPriority w:val="99"/>
    <w:rsid w:val="00F41E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4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31A"/>
    <w:rPr>
      <w:spacing w:val="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3E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pacing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19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19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19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19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19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19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19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uiPriority w:val="5"/>
    <w:qFormat/>
    <w:rsid w:val="00CE5877"/>
    <w:pPr>
      <w:keepNext/>
      <w:spacing w:after="1000" w:line="240" w:lineRule="auto"/>
      <w:contextualSpacing/>
    </w:pPr>
  </w:style>
  <w:style w:type="paragraph" w:styleId="Signature">
    <w:name w:val="Signature"/>
    <w:basedOn w:val="Normal"/>
    <w:next w:val="Normal"/>
    <w:uiPriority w:val="6"/>
    <w:qFormat/>
    <w:pPr>
      <w:keepNext/>
      <w:contextualSpacing/>
    </w:pPr>
  </w:style>
  <w:style w:type="paragraph" w:styleId="Date">
    <w:name w:val="Date"/>
    <w:basedOn w:val="Normal"/>
    <w:next w:val="ContactInfo"/>
    <w:uiPriority w:val="2"/>
    <w:qFormat/>
    <w:rsid w:val="00CE5877"/>
    <w:pPr>
      <w:spacing w:after="480" w:line="24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1EF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CA71EF"/>
    <w:rPr>
      <w:spacing w:val="4"/>
      <w:sz w:val="22"/>
    </w:rPr>
  </w:style>
  <w:style w:type="paragraph" w:styleId="Salutation">
    <w:name w:val="Salutation"/>
    <w:basedOn w:val="Normal"/>
    <w:next w:val="Normal"/>
    <w:uiPriority w:val="3"/>
    <w:qFormat/>
    <w:rsid w:val="00CE5877"/>
    <w:pPr>
      <w:spacing w:before="400" w:after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A71EF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1EF"/>
    <w:rPr>
      <w:spacing w:val="4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9F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9F2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5C19F2"/>
  </w:style>
  <w:style w:type="paragraph" w:styleId="BlockText">
    <w:name w:val="Block Text"/>
    <w:basedOn w:val="Normal"/>
    <w:uiPriority w:val="99"/>
    <w:semiHidden/>
    <w:unhideWhenUsed/>
    <w:rsid w:val="00C8689A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5C19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C19F2"/>
    <w:rPr>
      <w:spacing w:val="4"/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9F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9F2"/>
    <w:rPr>
      <w:spacing w:val="4"/>
      <w:sz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19F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19F2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C19F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C19F2"/>
    <w:rPr>
      <w:spacing w:val="4"/>
      <w:sz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C19F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19F2"/>
    <w:rPr>
      <w:spacing w:val="4"/>
      <w:sz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C19F2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C19F2"/>
    <w:rPr>
      <w:spacing w:val="4"/>
      <w:sz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C19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C19F2"/>
    <w:rPr>
      <w:spacing w:val="4"/>
      <w:sz w:val="2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C19F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C19F2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5C19F2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C19F2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C19F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9F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9F2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9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9F2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5C19F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C19F2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C19F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C19F2"/>
    <w:rPr>
      <w:spacing w:val="4"/>
      <w:sz w:val="22"/>
    </w:rPr>
  </w:style>
  <w:style w:type="character" w:styleId="Emphasis">
    <w:name w:val="Emphasis"/>
    <w:basedOn w:val="DefaultParagraphFont"/>
    <w:uiPriority w:val="20"/>
    <w:semiHidden/>
    <w:unhideWhenUsed/>
    <w:qFormat/>
    <w:rsid w:val="005C19F2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5C19F2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C19F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C19F2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C19F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19F2"/>
    <w:rPr>
      <w:color w:val="800080" w:themeColor="followedHyperlink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5C19F2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19F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19F2"/>
    <w:rPr>
      <w:spacing w:val="4"/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C13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19F2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F2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19F2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19F2"/>
    <w:rPr>
      <w:rFonts w:asciiTheme="majorHAnsi" w:eastAsiaTheme="majorEastAsia" w:hAnsiTheme="majorHAnsi" w:cstheme="majorBidi"/>
      <w:color w:val="365F91" w:themeColor="accent1" w:themeShade="BF"/>
      <w:spacing w:val="4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19F2"/>
    <w:rPr>
      <w:rFonts w:asciiTheme="majorHAnsi" w:eastAsiaTheme="majorEastAsia" w:hAnsiTheme="majorHAnsi" w:cstheme="majorBidi"/>
      <w:color w:val="243F60" w:themeColor="accent1" w:themeShade="7F"/>
      <w:spacing w:val="4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19F2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19F2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19F2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5C19F2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C19F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C19F2"/>
    <w:rPr>
      <w:i/>
      <w:iCs/>
      <w:spacing w:val="4"/>
      <w:sz w:val="22"/>
    </w:rPr>
  </w:style>
  <w:style w:type="character" w:styleId="HTMLCite">
    <w:name w:val="HTML Cite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19F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19F2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C19F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C19F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C19F2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5C19F2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C19F2"/>
    <w:pPr>
      <w:spacing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C19F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3507E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26C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26C2"/>
    <w:rPr>
      <w:i/>
      <w:iCs/>
      <w:color w:val="365F91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3507E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C19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5C19F2"/>
    <w:rPr>
      <w:sz w:val="22"/>
    </w:rPr>
  </w:style>
  <w:style w:type="paragraph" w:styleId="List">
    <w:name w:val="List"/>
    <w:basedOn w:val="Normal"/>
    <w:uiPriority w:val="99"/>
    <w:semiHidden/>
    <w:unhideWhenUsed/>
    <w:rsid w:val="005C19F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C19F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C19F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C19F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C19F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C19F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C19F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C19F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C19F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C19F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C19F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C19F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C19F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C19F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C19F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C19F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C19F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C19F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C19F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C19F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5C19F2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C19F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C19F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C19F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C19F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C19F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C19F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C19F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5C19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C19F2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5C19F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5C19F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5C19F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C19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C19F2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5C19F2"/>
    <w:pPr>
      <w:spacing w:after="0" w:line="240" w:lineRule="auto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5C19F2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C19F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C19F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C19F2"/>
    <w:rPr>
      <w:spacing w:val="4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5C19F2"/>
    <w:rPr>
      <w:sz w:val="22"/>
    </w:rPr>
  </w:style>
  <w:style w:type="table" w:customStyle="1" w:styleId="PlainTable1">
    <w:name w:val="Plain Table 1"/>
    <w:basedOn w:val="TableNormal"/>
    <w:uiPriority w:val="41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C19F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C19F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5C19F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C19F2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C19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C19F2"/>
    <w:rPr>
      <w:i/>
      <w:iCs/>
      <w:color w:val="404040" w:themeColor="text1" w:themeTint="BF"/>
      <w:spacing w:val="4"/>
      <w:sz w:val="22"/>
    </w:rPr>
  </w:style>
  <w:style w:type="character" w:styleId="Strong">
    <w:name w:val="Strong"/>
    <w:basedOn w:val="DefaultParagraphFont"/>
    <w:uiPriority w:val="22"/>
    <w:semiHidden/>
    <w:unhideWhenUsed/>
    <w:qFormat/>
    <w:rsid w:val="005C19F2"/>
    <w:rPr>
      <w:b/>
      <w:bCs/>
      <w:sz w:val="2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2422CA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422CA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C19F2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4"/>
    <w:qFormat/>
    <w:rsid w:val="006965CC"/>
    <w:rPr>
      <w:caps w:val="0"/>
      <w:smallCaps w:val="0"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5C19F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5C19F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5C19F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5C19F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5C19F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5C19F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5C19F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5C19F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5C19F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5C19F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5C19F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C19F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5C19F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5C19F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5C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5C19F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5C19F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C19F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C19F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5C19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5C19F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5C19F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5C19F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5C19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C19F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C19F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C19F2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5C19F2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5C19F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5C19F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C19F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5C19F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5C19F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5C19F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5C19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5C19F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5C19F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5C19F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2422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2422C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5C19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5C19F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5C19F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5C19F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5C19F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C19F2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C19F2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C19F2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C19F2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C19F2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E6E"/>
    <w:pPr>
      <w:outlineLvl w:val="9"/>
    </w:pPr>
  </w:style>
  <w:style w:type="character" w:styleId="PlaceholderText">
    <w:name w:val="Placeholder Text"/>
    <w:basedOn w:val="DefaultParagraphFont"/>
    <w:uiPriority w:val="99"/>
    <w:rsid w:val="00F41E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arsonjl\AppData\Roaming\Microsoft\Templates\Letter%20confirming%20receipt%20of%20applicant%20reference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0DBEBC3B2145C39B2AC381E0C81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D362B-C0AB-4515-9257-39E8FD87A2E8}"/>
      </w:docPartPr>
      <w:docPartBody>
        <w:p w:rsidR="00297F22" w:rsidRDefault="00F557A1">
          <w:pPr>
            <w:pStyle w:val="DC0DBEBC3B2145C39B2AC381E0C811F1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7D5"/>
    <w:rsid w:val="00043538"/>
    <w:rsid w:val="000A296E"/>
    <w:rsid w:val="000C4FF8"/>
    <w:rsid w:val="001E5B69"/>
    <w:rsid w:val="00297F22"/>
    <w:rsid w:val="00817B53"/>
    <w:rsid w:val="00850BD7"/>
    <w:rsid w:val="008A51E4"/>
    <w:rsid w:val="008E7524"/>
    <w:rsid w:val="00A2648D"/>
    <w:rsid w:val="00A66C63"/>
    <w:rsid w:val="00AD77D5"/>
    <w:rsid w:val="00F5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4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04794BFEAB453B97480823FA848526">
    <w:name w:val="5C04794BFEAB453B97480823FA848526"/>
  </w:style>
  <w:style w:type="paragraph" w:customStyle="1" w:styleId="B6D389F112DC46699B18E35FAF850206">
    <w:name w:val="B6D389F112DC46699B18E35FAF850206"/>
  </w:style>
  <w:style w:type="paragraph" w:customStyle="1" w:styleId="14631837089147389F1858C150B18848">
    <w:name w:val="14631837089147389F1858C150B18848"/>
  </w:style>
  <w:style w:type="paragraph" w:customStyle="1" w:styleId="CD3C1A67AFB04925B616070963E4C026">
    <w:name w:val="CD3C1A67AFB04925B616070963E4C026"/>
  </w:style>
  <w:style w:type="paragraph" w:customStyle="1" w:styleId="DC0DBEBC3B2145C39B2AC381E0C811F1">
    <w:name w:val="DC0DBEBC3B2145C39B2AC381E0C811F1"/>
  </w:style>
  <w:style w:type="paragraph" w:customStyle="1" w:styleId="329ADA5DA49645BCB3B5B9DB93B48F69">
    <w:name w:val="329ADA5DA49645BCB3B5B9DB93B48F69"/>
  </w:style>
  <w:style w:type="paragraph" w:customStyle="1" w:styleId="874730389BB348508165C43A4769F94C">
    <w:name w:val="874730389BB348508165C43A4769F94C"/>
  </w:style>
  <w:style w:type="paragraph" w:customStyle="1" w:styleId="B96B76801C7D4519BCE4299C10506EB0">
    <w:name w:val="B96B76801C7D4519BCE4299C10506EB0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  <w:sz w:val="22"/>
    </w:rPr>
  </w:style>
  <w:style w:type="paragraph" w:customStyle="1" w:styleId="02D085400ED846A996C571105B503BE9">
    <w:name w:val="02D085400ED846A996C571105B503BE9"/>
  </w:style>
  <w:style w:type="paragraph" w:customStyle="1" w:styleId="77096FFEC794439D9A57FF9F25B4A7B4">
    <w:name w:val="77096FFEC794439D9A57FF9F25B4A7B4"/>
  </w:style>
  <w:style w:type="paragraph" w:customStyle="1" w:styleId="7CEAE2218D2B46DCA6CC382DBB6CB330">
    <w:name w:val="7CEAE2218D2B46DCA6CC382DBB6CB330"/>
  </w:style>
  <w:style w:type="paragraph" w:customStyle="1" w:styleId="35E8C5DFB4874249ADD6D6B8492826B6">
    <w:name w:val="35E8C5DFB4874249ADD6D6B8492826B6"/>
  </w:style>
  <w:style w:type="paragraph" w:customStyle="1" w:styleId="DB846197CEA84EBBB7B399ED74C2C890">
    <w:name w:val="DB846197CEA84EBBB7B399ED74C2C890"/>
  </w:style>
  <w:style w:type="paragraph" w:customStyle="1" w:styleId="1DCE30E8A78648FE9B994F652D4C658E">
    <w:name w:val="1DCE30E8A78648FE9B994F652D4C658E"/>
  </w:style>
  <w:style w:type="paragraph" w:customStyle="1" w:styleId="AC11B9C08A624F8991F70CF264242E2B">
    <w:name w:val="AC11B9C08A624F8991F70CF264242E2B"/>
  </w:style>
  <w:style w:type="paragraph" w:customStyle="1" w:styleId="538DA4FE58C94D7DBBE6A92C4D84738D">
    <w:name w:val="538DA4FE58C94D7DBBE6A92C4D84738D"/>
  </w:style>
  <w:style w:type="paragraph" w:customStyle="1" w:styleId="349DBAD030FA4F609664587F94ACC8DC">
    <w:name w:val="349DBAD030FA4F609664587F94ACC8DC"/>
  </w:style>
  <w:style w:type="paragraph" w:customStyle="1" w:styleId="D3AE7B929B4A4CCA971D8394B36822A1">
    <w:name w:val="D3AE7B929B4A4CCA971D8394B36822A1"/>
  </w:style>
  <w:style w:type="paragraph" w:customStyle="1" w:styleId="289C579E605C4530A10C8D986F420C70">
    <w:name w:val="289C579E605C4530A10C8D986F420C70"/>
    <w:rsid w:val="00AD77D5"/>
  </w:style>
  <w:style w:type="paragraph" w:customStyle="1" w:styleId="74499361056D4E5B94C35CE7296FBF6B">
    <w:name w:val="74499361056D4E5B94C35CE7296FBF6B"/>
    <w:rsid w:val="001E5B6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4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C04794BFEAB453B97480823FA848526">
    <w:name w:val="5C04794BFEAB453B97480823FA848526"/>
  </w:style>
  <w:style w:type="paragraph" w:customStyle="1" w:styleId="B6D389F112DC46699B18E35FAF850206">
    <w:name w:val="B6D389F112DC46699B18E35FAF850206"/>
  </w:style>
  <w:style w:type="paragraph" w:customStyle="1" w:styleId="14631837089147389F1858C150B18848">
    <w:name w:val="14631837089147389F1858C150B18848"/>
  </w:style>
  <w:style w:type="paragraph" w:customStyle="1" w:styleId="CD3C1A67AFB04925B616070963E4C026">
    <w:name w:val="CD3C1A67AFB04925B616070963E4C026"/>
  </w:style>
  <w:style w:type="paragraph" w:customStyle="1" w:styleId="DC0DBEBC3B2145C39B2AC381E0C811F1">
    <w:name w:val="DC0DBEBC3B2145C39B2AC381E0C811F1"/>
  </w:style>
  <w:style w:type="paragraph" w:customStyle="1" w:styleId="329ADA5DA49645BCB3B5B9DB93B48F69">
    <w:name w:val="329ADA5DA49645BCB3B5B9DB93B48F69"/>
  </w:style>
  <w:style w:type="paragraph" w:customStyle="1" w:styleId="874730389BB348508165C43A4769F94C">
    <w:name w:val="874730389BB348508165C43A4769F94C"/>
  </w:style>
  <w:style w:type="paragraph" w:customStyle="1" w:styleId="B96B76801C7D4519BCE4299C10506EB0">
    <w:name w:val="B96B76801C7D4519BCE4299C10506EB0"/>
  </w:style>
  <w:style w:type="character" w:styleId="SubtleReference">
    <w:name w:val="Subtle Reference"/>
    <w:basedOn w:val="DefaultParagraphFont"/>
    <w:uiPriority w:val="4"/>
    <w:qFormat/>
    <w:rPr>
      <w:caps w:val="0"/>
      <w:smallCaps w:val="0"/>
      <w:color w:val="5A5A5A" w:themeColor="text1" w:themeTint="A5"/>
      <w:sz w:val="22"/>
    </w:rPr>
  </w:style>
  <w:style w:type="paragraph" w:customStyle="1" w:styleId="02D085400ED846A996C571105B503BE9">
    <w:name w:val="02D085400ED846A996C571105B503BE9"/>
  </w:style>
  <w:style w:type="paragraph" w:customStyle="1" w:styleId="77096FFEC794439D9A57FF9F25B4A7B4">
    <w:name w:val="77096FFEC794439D9A57FF9F25B4A7B4"/>
  </w:style>
  <w:style w:type="paragraph" w:customStyle="1" w:styleId="7CEAE2218D2B46DCA6CC382DBB6CB330">
    <w:name w:val="7CEAE2218D2B46DCA6CC382DBB6CB330"/>
  </w:style>
  <w:style w:type="paragraph" w:customStyle="1" w:styleId="35E8C5DFB4874249ADD6D6B8492826B6">
    <w:name w:val="35E8C5DFB4874249ADD6D6B8492826B6"/>
  </w:style>
  <w:style w:type="paragraph" w:customStyle="1" w:styleId="DB846197CEA84EBBB7B399ED74C2C890">
    <w:name w:val="DB846197CEA84EBBB7B399ED74C2C890"/>
  </w:style>
  <w:style w:type="paragraph" w:customStyle="1" w:styleId="1DCE30E8A78648FE9B994F652D4C658E">
    <w:name w:val="1DCE30E8A78648FE9B994F652D4C658E"/>
  </w:style>
  <w:style w:type="paragraph" w:customStyle="1" w:styleId="AC11B9C08A624F8991F70CF264242E2B">
    <w:name w:val="AC11B9C08A624F8991F70CF264242E2B"/>
  </w:style>
  <w:style w:type="paragraph" w:customStyle="1" w:styleId="538DA4FE58C94D7DBBE6A92C4D84738D">
    <w:name w:val="538DA4FE58C94D7DBBE6A92C4D84738D"/>
  </w:style>
  <w:style w:type="paragraph" w:customStyle="1" w:styleId="349DBAD030FA4F609664587F94ACC8DC">
    <w:name w:val="349DBAD030FA4F609664587F94ACC8DC"/>
  </w:style>
  <w:style w:type="paragraph" w:customStyle="1" w:styleId="D3AE7B929B4A4CCA971D8394B36822A1">
    <w:name w:val="D3AE7B929B4A4CCA971D8394B36822A1"/>
  </w:style>
  <w:style w:type="paragraph" w:customStyle="1" w:styleId="289C579E605C4530A10C8D986F420C70">
    <w:name w:val="289C579E605C4530A10C8D986F420C70"/>
    <w:rsid w:val="00AD77D5"/>
  </w:style>
  <w:style w:type="paragraph" w:customStyle="1" w:styleId="74499361056D4E5B94C35CE7296FBF6B">
    <w:name w:val="74499361056D4E5B94C35CE7296FBF6B"/>
    <w:rsid w:val="001E5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>]</CompanyFax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37327d-9525-4e5a-8bc0-ee8965a53cd2">HKANCCA7DSPC-739988299-291</_dlc_DocId>
    <_dlc_DocIdUrl xmlns="ee37327d-9525-4e5a-8bc0-ee8965a53cd2">
      <Url>http://extranet.cna.org/sites/SAS/CC-IBaCs/_layouts/DocIdRedir.aspx?ID=HKANCCA7DSPC-739988299-291</Url>
      <Description>HKANCCA7DSPC-739988299-291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796F5F06EE14AB6D63FEA4D89E1E3" ma:contentTypeVersion="0" ma:contentTypeDescription="Create a new document." ma:contentTypeScope="" ma:versionID="c72bccd3ef316bdfd891d1f99e81bfac">
  <xsd:schema xmlns:xsd="http://www.w3.org/2001/XMLSchema" xmlns:xs="http://www.w3.org/2001/XMLSchema" xmlns:p="http://schemas.microsoft.com/office/2006/metadata/properties" xmlns:ns2="ee37327d-9525-4e5a-8bc0-ee8965a53cd2" targetNamespace="http://schemas.microsoft.com/office/2006/metadata/properties" ma:root="true" ma:fieldsID="56c8f92eb00438b9677d61864f85d239" ns2:_="">
    <xsd:import namespace="ee37327d-9525-4e5a-8bc0-ee8965a53cd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37327d-9525-4e5a-8bc0-ee8965a53cd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1307852-908C-4325-B61C-8B03EA7D5C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4054A-3947-4ED2-B7D9-1BFEDB745687}">
  <ds:schemaRefs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ee37327d-9525-4e5a-8bc0-ee8965a53cd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60467D1-ABF2-484D-A276-C40DE08C434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008B9AA-8F50-4D3D-8A32-78CED5C82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37327d-9525-4e5a-8bc0-ee8965a53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9B33796-3A49-4807-8601-B93D5C5A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confirming receipt of applicant reference letter</Template>
  <TotalTime>0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Pearson, Juliana L.</dc:creator>
  <cp:keywords>Appendix Q: Letter from the Office of Child Care on the Interviews, Word Version</cp:keywords>
  <cp:lastModifiedBy>SYSTEM</cp:lastModifiedBy>
  <cp:revision>2</cp:revision>
  <dcterms:created xsi:type="dcterms:W3CDTF">2019-02-27T17:49:00Z</dcterms:created>
  <dcterms:modified xsi:type="dcterms:W3CDTF">2019-02-27T17:49:00Z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0x010100EFF796F5F06EE14AB6D63FEA4D89E1E3</vt:lpwstr>
  </property>
  <property fmtid="{D5CDD505-2E9C-101B-9397-08002B2CF9AE}" pid="3" name="_dlc_DocIdItemGuid">
    <vt:lpwstr>e12a1bc7-906e-45c5-a8d9-b0abf16d0c47</vt:lpwstr>
  </property>
</Properties>
</file>