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8E0" w:rsidRDefault="00B918E0" w14:paraId="5E753A63" w14:textId="6539D375"/>
    <w:p w:rsidR="000B21AF" w:rsidP="00D71B67" w:rsidRDefault="0006270C" w14:paraId="495AD137"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BB46D5">
        <w:rPr>
          <w:b/>
          <w:sz w:val="28"/>
          <w:szCs w:val="28"/>
        </w:rPr>
        <w:t>FORM</w:t>
      </w:r>
    </w:p>
    <w:p w:rsidR="00483DCD" w:rsidP="00D71B67" w:rsidRDefault="00F21233" w14:paraId="3C191681" w14:textId="77777777">
      <w:pPr>
        <w:jc w:val="center"/>
        <w:rPr>
          <w:b/>
          <w:sz w:val="28"/>
          <w:szCs w:val="28"/>
        </w:rPr>
      </w:pPr>
      <w:r>
        <w:rPr>
          <w:b/>
          <w:sz w:val="28"/>
          <w:szCs w:val="28"/>
        </w:rPr>
        <w:t>F</w:t>
      </w:r>
      <w:r w:rsidR="00AD273F">
        <w:rPr>
          <w:b/>
          <w:sz w:val="28"/>
          <w:szCs w:val="28"/>
        </w:rPr>
        <w:t>orm</w:t>
      </w:r>
      <w:r>
        <w:rPr>
          <w:b/>
          <w:sz w:val="28"/>
          <w:szCs w:val="28"/>
        </w:rPr>
        <w:t xml:space="preserve"> </w:t>
      </w:r>
      <w:r w:rsidR="00E15336">
        <w:rPr>
          <w:b/>
          <w:sz w:val="28"/>
          <w:szCs w:val="28"/>
        </w:rPr>
        <w:t>I-</w:t>
      </w:r>
      <w:r w:rsidR="00BB46D5">
        <w:rPr>
          <w:b/>
          <w:sz w:val="28"/>
          <w:szCs w:val="28"/>
        </w:rPr>
        <w:t>864</w:t>
      </w:r>
      <w:r w:rsidR="00AD273F">
        <w:rPr>
          <w:b/>
          <w:sz w:val="28"/>
          <w:szCs w:val="28"/>
        </w:rPr>
        <w:t xml:space="preserve">, </w:t>
      </w:r>
      <w:r w:rsidR="008A1BDA">
        <w:rPr>
          <w:b/>
          <w:sz w:val="28"/>
          <w:szCs w:val="28"/>
        </w:rPr>
        <w:t>A</w:t>
      </w:r>
      <w:r w:rsidR="00BB46D5">
        <w:rPr>
          <w:b/>
          <w:sz w:val="28"/>
          <w:szCs w:val="28"/>
        </w:rPr>
        <w:t>ffidavi</w:t>
      </w:r>
      <w:r w:rsidR="000C585F">
        <w:rPr>
          <w:b/>
          <w:sz w:val="28"/>
          <w:szCs w:val="28"/>
        </w:rPr>
        <w:t>t</w:t>
      </w:r>
      <w:r w:rsidR="00BB46D5">
        <w:rPr>
          <w:b/>
          <w:sz w:val="28"/>
          <w:szCs w:val="28"/>
        </w:rPr>
        <w:t xml:space="preserve"> of Support Under Section 213A of the INA</w:t>
      </w:r>
    </w:p>
    <w:p w:rsidR="00483DCD" w:rsidP="00D71B67" w:rsidRDefault="00483DCD" w14:paraId="29811F71" w14:textId="77777777">
      <w:pPr>
        <w:jc w:val="center"/>
        <w:rPr>
          <w:b/>
          <w:sz w:val="28"/>
          <w:szCs w:val="28"/>
        </w:rPr>
      </w:pPr>
      <w:r>
        <w:rPr>
          <w:b/>
          <w:sz w:val="28"/>
          <w:szCs w:val="28"/>
        </w:rPr>
        <w:t>OMB Number: 1615-</w:t>
      </w:r>
      <w:r w:rsidR="00BB46D5">
        <w:rPr>
          <w:b/>
          <w:sz w:val="28"/>
          <w:szCs w:val="28"/>
        </w:rPr>
        <w:t>0075</w:t>
      </w:r>
    </w:p>
    <w:p w:rsidR="009377EB" w:rsidP="00D71B67" w:rsidRDefault="00506AEE" w14:paraId="599FFDF4" w14:textId="108082B5">
      <w:pPr>
        <w:jc w:val="center"/>
        <w:rPr>
          <w:b/>
          <w:sz w:val="28"/>
          <w:szCs w:val="28"/>
        </w:rPr>
      </w:pPr>
      <w:r>
        <w:rPr>
          <w:b/>
          <w:sz w:val="28"/>
          <w:szCs w:val="28"/>
        </w:rPr>
        <w:t>06/22</w:t>
      </w:r>
      <w:r w:rsidR="00EA62B8">
        <w:rPr>
          <w:b/>
          <w:sz w:val="28"/>
          <w:szCs w:val="28"/>
        </w:rPr>
        <w:t>/2020</w:t>
      </w:r>
    </w:p>
    <w:p w:rsidR="00483DCD" w:rsidP="0006270C" w:rsidRDefault="00483DCD" w14:paraId="69DE538D"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1AA2EC36" w14:textId="77777777">
        <w:tc>
          <w:tcPr>
            <w:tcW w:w="12348" w:type="dxa"/>
            <w:shd w:val="clear" w:color="auto" w:fill="auto"/>
          </w:tcPr>
          <w:p w:rsidRPr="00A6192C" w:rsidR="00637C0D" w:rsidP="00637C0D" w:rsidRDefault="00483DCD" w14:paraId="1138473B" w14:textId="6B8EE595">
            <w:pPr>
              <w:rPr>
                <w:sz w:val="24"/>
                <w:szCs w:val="24"/>
              </w:rPr>
            </w:pPr>
            <w:r w:rsidRPr="00A6192C">
              <w:rPr>
                <w:b/>
                <w:sz w:val="24"/>
                <w:szCs w:val="24"/>
              </w:rPr>
              <w:t>Reason for Revision:</w:t>
            </w:r>
            <w:r w:rsidRPr="00A6192C" w:rsidR="00637C0D">
              <w:rPr>
                <w:b/>
                <w:sz w:val="24"/>
                <w:szCs w:val="24"/>
              </w:rPr>
              <w:t xml:space="preserve">  </w:t>
            </w:r>
            <w:r w:rsidRPr="00E22880" w:rsidR="00E22880">
              <w:rPr>
                <w:sz w:val="24"/>
                <w:szCs w:val="24"/>
              </w:rPr>
              <w:t>Non-rule.</w:t>
            </w:r>
            <w:r w:rsidR="00E22880">
              <w:rPr>
                <w:b/>
                <w:sz w:val="24"/>
                <w:szCs w:val="24"/>
              </w:rPr>
              <w:t xml:space="preserve"> </w:t>
            </w:r>
            <w:r w:rsidRPr="00BB6FA6" w:rsidR="002E0DBD">
              <w:rPr>
                <w:sz w:val="22"/>
                <w:szCs w:val="24"/>
              </w:rPr>
              <w:t>Edits to address previous sponsors, Notary requirements, Presidential Memo, Voluntary credit report/check</w:t>
            </w:r>
          </w:p>
          <w:p w:rsidR="00637C0D" w:rsidP="00637C0D" w:rsidRDefault="00E22880" w14:paraId="37115157" w14:textId="5D1C0A00">
            <w:pPr>
              <w:rPr>
                <w:sz w:val="24"/>
                <w:szCs w:val="24"/>
              </w:rPr>
            </w:pPr>
            <w:r>
              <w:rPr>
                <w:b/>
                <w:sz w:val="24"/>
                <w:szCs w:val="24"/>
              </w:rPr>
              <w:t xml:space="preserve">Project Phase: </w:t>
            </w:r>
            <w:r>
              <w:rPr>
                <w:sz w:val="24"/>
                <w:szCs w:val="24"/>
              </w:rPr>
              <w:t>30-day FRN</w:t>
            </w:r>
          </w:p>
          <w:p w:rsidRPr="00A6192C" w:rsidR="00E22880" w:rsidP="00637C0D" w:rsidRDefault="00E22880" w14:paraId="17B899BD" w14:textId="77777777">
            <w:pPr>
              <w:rPr>
                <w:b/>
                <w:sz w:val="24"/>
                <w:szCs w:val="24"/>
              </w:rPr>
            </w:pPr>
          </w:p>
          <w:p w:rsidRPr="00A6192C" w:rsidR="00637C0D" w:rsidP="00637C0D" w:rsidRDefault="00637C0D" w14:paraId="2E6A4535" w14:textId="77777777">
            <w:pPr>
              <w:rPr>
                <w:sz w:val="24"/>
                <w:szCs w:val="24"/>
              </w:rPr>
            </w:pPr>
            <w:r w:rsidRPr="00A6192C">
              <w:rPr>
                <w:sz w:val="24"/>
                <w:szCs w:val="24"/>
              </w:rPr>
              <w:t>Legend for Proposed Text:</w:t>
            </w:r>
          </w:p>
          <w:p w:rsidRPr="00A6192C" w:rsidR="00637C0D" w:rsidP="00637C0D" w:rsidRDefault="00637C0D" w14:paraId="3DEDCA7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667DD4C8"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0458DF6A" w14:textId="77777777">
            <w:pPr>
              <w:rPr>
                <w:b/>
                <w:sz w:val="24"/>
                <w:szCs w:val="24"/>
              </w:rPr>
            </w:pPr>
          </w:p>
          <w:p w:rsidR="006C475E" w:rsidP="006C475E" w:rsidRDefault="008A1BDA" w14:paraId="607FA86B" w14:textId="3B4D0344">
            <w:pPr>
              <w:rPr>
                <w:sz w:val="24"/>
                <w:szCs w:val="24"/>
              </w:rPr>
            </w:pPr>
            <w:r>
              <w:rPr>
                <w:sz w:val="24"/>
                <w:szCs w:val="24"/>
              </w:rPr>
              <w:t xml:space="preserve">Expires </w:t>
            </w:r>
            <w:r w:rsidR="00EA62B8">
              <w:rPr>
                <w:sz w:val="24"/>
                <w:szCs w:val="24"/>
              </w:rPr>
              <w:t>10/31/2021</w:t>
            </w:r>
          </w:p>
          <w:p w:rsidRPr="006C475E" w:rsidR="006C475E" w:rsidP="00EA62B8" w:rsidRDefault="008A1BDA" w14:paraId="1C6CF295" w14:textId="778E3AC5">
            <w:pPr>
              <w:rPr>
                <w:sz w:val="24"/>
                <w:szCs w:val="24"/>
              </w:rPr>
            </w:pPr>
            <w:r>
              <w:rPr>
                <w:sz w:val="24"/>
                <w:szCs w:val="24"/>
              </w:rPr>
              <w:t xml:space="preserve">Edition Date </w:t>
            </w:r>
            <w:r w:rsidR="00EA62B8">
              <w:rPr>
                <w:sz w:val="24"/>
                <w:szCs w:val="24"/>
              </w:rPr>
              <w:t>10/15/2019</w:t>
            </w:r>
          </w:p>
        </w:tc>
      </w:tr>
    </w:tbl>
    <w:p w:rsidR="0006270C" w:rsidRDefault="0006270C" w14:paraId="774CA24A" w14:textId="77777777"/>
    <w:p w:rsidR="0006270C" w:rsidRDefault="0006270C" w14:paraId="51FAE672"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1907D578" w14:textId="77777777">
        <w:tc>
          <w:tcPr>
            <w:tcW w:w="2808" w:type="dxa"/>
            <w:shd w:val="clear" w:color="auto" w:fill="D9D9D9"/>
            <w:vAlign w:val="center"/>
          </w:tcPr>
          <w:p w:rsidRPr="00F736EE" w:rsidR="00016C07" w:rsidP="00041392" w:rsidRDefault="00016C07" w14:paraId="21677D1B"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1A37388C"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53810E20" w14:textId="77777777">
            <w:pPr>
              <w:pStyle w:val="Default"/>
              <w:jc w:val="center"/>
              <w:rPr>
                <w:b/>
                <w:color w:val="auto"/>
              </w:rPr>
            </w:pPr>
            <w:r>
              <w:rPr>
                <w:b/>
                <w:color w:val="auto"/>
              </w:rPr>
              <w:t>Proposed Text</w:t>
            </w:r>
          </w:p>
        </w:tc>
      </w:tr>
      <w:tr w:rsidRPr="007228B5" w:rsidR="00016C07" w:rsidTr="002D6271" w14:paraId="312CC96A" w14:textId="77777777">
        <w:tc>
          <w:tcPr>
            <w:tcW w:w="2808" w:type="dxa"/>
          </w:tcPr>
          <w:p w:rsidR="00016C07" w:rsidP="003463DC" w:rsidRDefault="00506D5C" w14:paraId="5C950906" w14:textId="77777777">
            <w:pPr>
              <w:rPr>
                <w:b/>
                <w:sz w:val="24"/>
                <w:szCs w:val="24"/>
              </w:rPr>
            </w:pPr>
            <w:r>
              <w:rPr>
                <w:b/>
                <w:sz w:val="24"/>
                <w:szCs w:val="24"/>
              </w:rPr>
              <w:t>Page 1,</w:t>
            </w:r>
          </w:p>
          <w:p w:rsidRPr="004B3E2B" w:rsidR="00506D5C" w:rsidP="003463DC" w:rsidRDefault="00506D5C" w14:paraId="5C88205E" w14:textId="77777777">
            <w:pPr>
              <w:rPr>
                <w:b/>
                <w:sz w:val="24"/>
                <w:szCs w:val="24"/>
              </w:rPr>
            </w:pPr>
            <w:r>
              <w:rPr>
                <w:b/>
                <w:sz w:val="24"/>
                <w:szCs w:val="24"/>
              </w:rPr>
              <w:t>For USCIS Use Only</w:t>
            </w:r>
          </w:p>
        </w:tc>
        <w:tc>
          <w:tcPr>
            <w:tcW w:w="4095" w:type="dxa"/>
          </w:tcPr>
          <w:p w:rsidRPr="002F2AB0" w:rsidR="00506D5C" w:rsidP="00506D5C" w:rsidRDefault="00506D5C" w14:paraId="6D4E9348" w14:textId="77777777">
            <w:pPr>
              <w:rPr>
                <w:b/>
                <w:bCs/>
              </w:rPr>
            </w:pPr>
            <w:r w:rsidRPr="002F2AB0">
              <w:rPr>
                <w:b/>
                <w:bCs/>
              </w:rPr>
              <w:t>[Page 1]</w:t>
            </w:r>
          </w:p>
          <w:p w:rsidRPr="002F2AB0" w:rsidR="00506D5C" w:rsidP="00506D5C" w:rsidRDefault="00506D5C" w14:paraId="7A7528E3" w14:textId="77777777"/>
          <w:p w:rsidRPr="002F2AB0" w:rsidR="00506D5C" w:rsidP="00506D5C" w:rsidRDefault="00506D5C" w14:paraId="7BAE96DB" w14:textId="77777777">
            <w:pPr>
              <w:rPr>
                <w:b/>
              </w:rPr>
            </w:pPr>
            <w:r w:rsidRPr="002F2AB0">
              <w:rPr>
                <w:b/>
              </w:rPr>
              <w:t>For USCIS Use Only</w:t>
            </w:r>
          </w:p>
          <w:p w:rsidRPr="002F2AB0" w:rsidR="00506D5C" w:rsidP="00506D5C" w:rsidRDefault="00506D5C" w14:paraId="73DE3C47" w14:textId="77777777">
            <w:pPr>
              <w:rPr>
                <w:b/>
              </w:rPr>
            </w:pPr>
          </w:p>
          <w:p w:rsidRPr="002F2AB0" w:rsidR="00506D5C" w:rsidP="00506D5C" w:rsidRDefault="00506D5C" w14:paraId="2FBB5F36" w14:textId="77777777">
            <w:pPr>
              <w:rPr>
                <w:b/>
              </w:rPr>
            </w:pPr>
            <w:r w:rsidRPr="002F2AB0">
              <w:rPr>
                <w:b/>
              </w:rPr>
              <w:t>Affidavit of Support Submitter</w:t>
            </w:r>
          </w:p>
          <w:p w:rsidRPr="002F2AB0" w:rsidR="00506D5C" w:rsidP="00506D5C" w:rsidRDefault="00506D5C" w14:paraId="4240785A" w14:textId="77777777">
            <w:r w:rsidRPr="002F2AB0">
              <w:t>Petitioner</w:t>
            </w:r>
          </w:p>
          <w:p w:rsidRPr="002F2AB0" w:rsidR="00506D5C" w:rsidP="00506D5C" w:rsidRDefault="00506D5C" w14:paraId="3E55F774" w14:textId="77777777">
            <w:r w:rsidRPr="002F2AB0">
              <w:t>1st Joint Sponsor</w:t>
            </w:r>
          </w:p>
          <w:p w:rsidRPr="002F2AB0" w:rsidR="00506D5C" w:rsidP="00506D5C" w:rsidRDefault="00506D5C" w14:paraId="0302E00E" w14:textId="77777777">
            <w:r w:rsidRPr="002F2AB0">
              <w:t>2nd Joint Sponsor</w:t>
            </w:r>
          </w:p>
          <w:p w:rsidRPr="002F2AB0" w:rsidR="00506D5C" w:rsidP="00506D5C" w:rsidRDefault="00506D5C" w14:paraId="205A346E" w14:textId="77777777">
            <w:r w:rsidRPr="002F2AB0">
              <w:t>Substitute Sponsor</w:t>
            </w:r>
          </w:p>
          <w:p w:rsidRPr="002F2AB0" w:rsidR="00506D5C" w:rsidP="00506D5C" w:rsidRDefault="00506D5C" w14:paraId="3F9A3468" w14:textId="77777777">
            <w:r w:rsidRPr="002F2AB0">
              <w:t>5% Owner</w:t>
            </w:r>
          </w:p>
          <w:p w:rsidR="00506D5C" w:rsidP="00506D5C" w:rsidRDefault="00506D5C" w14:paraId="19D95F76" w14:textId="77777777"/>
          <w:p w:rsidR="00AB45EE" w:rsidP="00506D5C" w:rsidRDefault="00AB45EE" w14:paraId="432FF800" w14:textId="77777777"/>
          <w:p w:rsidRPr="002F2AB0" w:rsidR="00AB45EE" w:rsidP="00506D5C" w:rsidRDefault="00AB45EE" w14:paraId="2249F271" w14:textId="77777777"/>
          <w:p w:rsidRPr="002F2AB0" w:rsidR="00506D5C" w:rsidP="00506D5C" w:rsidRDefault="00506D5C" w14:paraId="09E695BF" w14:textId="77777777">
            <w:pPr>
              <w:rPr>
                <w:b/>
              </w:rPr>
            </w:pPr>
            <w:r w:rsidRPr="002F2AB0">
              <w:rPr>
                <w:b/>
              </w:rPr>
              <w:t>Section 213A Review</w:t>
            </w:r>
          </w:p>
          <w:p w:rsidRPr="002F2AB0" w:rsidR="00506D5C" w:rsidP="00506D5C" w:rsidRDefault="00506D5C" w14:paraId="6E0B78CE" w14:textId="77777777">
            <w:r w:rsidRPr="002F2AB0">
              <w:t>MEETS requirements</w:t>
            </w:r>
          </w:p>
          <w:p w:rsidRPr="002F2AB0" w:rsidR="00506D5C" w:rsidP="00506D5C" w:rsidRDefault="00506D5C" w14:paraId="49266E6C" w14:textId="77777777">
            <w:r w:rsidRPr="002F2AB0">
              <w:t>DOES NOT MEET requirements</w:t>
            </w:r>
          </w:p>
          <w:p w:rsidRPr="002F2AB0" w:rsidR="00506D5C" w:rsidP="00506D5C" w:rsidRDefault="00506D5C" w14:paraId="6266FB2D" w14:textId="77777777">
            <w:r w:rsidRPr="002F2AB0">
              <w:t>Reviewed By:</w:t>
            </w:r>
          </w:p>
          <w:p w:rsidRPr="002F2AB0" w:rsidR="00506D5C" w:rsidP="00506D5C" w:rsidRDefault="00506D5C" w14:paraId="23BED44D" w14:textId="77777777">
            <w:r w:rsidRPr="002F2AB0">
              <w:t>Office:</w:t>
            </w:r>
          </w:p>
          <w:p w:rsidRPr="002F2AB0" w:rsidR="00506D5C" w:rsidP="00506D5C" w:rsidRDefault="00506D5C" w14:paraId="6AE3577A" w14:textId="77777777">
            <w:r w:rsidRPr="002F2AB0">
              <w:t>Date (mm/dd/</w:t>
            </w:r>
            <w:proofErr w:type="spellStart"/>
            <w:r w:rsidRPr="002F2AB0">
              <w:t>yyyy</w:t>
            </w:r>
            <w:proofErr w:type="spellEnd"/>
            <w:r w:rsidRPr="002F2AB0">
              <w:t>):</w:t>
            </w:r>
          </w:p>
          <w:p w:rsidRPr="002F2AB0" w:rsidR="00506D5C" w:rsidP="00506D5C" w:rsidRDefault="00506D5C" w14:paraId="2E9FC46E" w14:textId="77777777"/>
          <w:p w:rsidRPr="002F2AB0" w:rsidR="00506D5C" w:rsidP="00506D5C" w:rsidRDefault="00506D5C" w14:paraId="423F7306" w14:textId="77777777">
            <w:pPr>
              <w:rPr>
                <w:b/>
              </w:rPr>
            </w:pPr>
            <w:r w:rsidRPr="002F2AB0">
              <w:rPr>
                <w:b/>
              </w:rPr>
              <w:t>Number of Support Affidavits in File</w:t>
            </w:r>
          </w:p>
          <w:p w:rsidRPr="002F2AB0" w:rsidR="00506D5C" w:rsidP="00506D5C" w:rsidRDefault="00506D5C" w14:paraId="172C7676" w14:textId="77777777">
            <w:r w:rsidRPr="002F2AB0">
              <w:t>1</w:t>
            </w:r>
          </w:p>
          <w:p w:rsidRPr="002F2AB0" w:rsidR="00506D5C" w:rsidP="00506D5C" w:rsidRDefault="00506D5C" w14:paraId="1FC95912" w14:textId="77777777">
            <w:r w:rsidRPr="002F2AB0">
              <w:t>2</w:t>
            </w:r>
          </w:p>
          <w:p w:rsidRPr="002F2AB0" w:rsidR="00506D5C" w:rsidP="00506D5C" w:rsidRDefault="00506D5C" w14:paraId="0A6AD6F7" w14:textId="77777777"/>
          <w:p w:rsidR="00016C07" w:rsidP="003463DC" w:rsidRDefault="00506D5C" w14:paraId="3FC589E3" w14:textId="77777777">
            <w:pPr>
              <w:rPr>
                <w:b/>
              </w:rPr>
            </w:pPr>
            <w:r w:rsidRPr="002F2AB0">
              <w:rPr>
                <w:b/>
              </w:rPr>
              <w:t>Remarks</w:t>
            </w:r>
          </w:p>
          <w:p w:rsidRPr="002F2AB0" w:rsidR="00506D5C" w:rsidP="00506D5C" w:rsidRDefault="00506D5C" w14:paraId="1847A03C" w14:textId="77777777"/>
          <w:p w:rsidRPr="002F2AB0" w:rsidR="00506D5C" w:rsidP="00506D5C" w:rsidRDefault="00506D5C" w14:paraId="0EDADE50" w14:textId="77777777">
            <w:r w:rsidRPr="002F2AB0">
              <w:rPr>
                <w:b/>
              </w:rPr>
              <w:t>To be completed by an attorney or accredited representative</w:t>
            </w:r>
            <w:r w:rsidRPr="002F2AB0">
              <w:t xml:space="preserve"> (if any)</w:t>
            </w:r>
            <w:r w:rsidRPr="002F2AB0">
              <w:rPr>
                <w:b/>
              </w:rPr>
              <w:t>.</w:t>
            </w:r>
          </w:p>
          <w:p w:rsidRPr="002F2AB0" w:rsidR="00506D5C" w:rsidP="00506D5C" w:rsidRDefault="00AB45EE" w14:paraId="7D8F6598" w14:textId="77777777">
            <w:pPr>
              <w:rPr>
                <w:b/>
              </w:rPr>
            </w:pPr>
            <w:r>
              <w:rPr>
                <w:b/>
              </w:rPr>
              <w:t>Select this box if Form G-</w:t>
            </w:r>
            <w:r w:rsidRPr="002F2AB0" w:rsidR="00506D5C">
              <w:rPr>
                <w:b/>
              </w:rPr>
              <w:t>28 or Form G-28I is attached.</w:t>
            </w:r>
          </w:p>
          <w:p w:rsidRPr="002F2AB0" w:rsidR="00506D5C" w:rsidP="00506D5C" w:rsidRDefault="00506D5C" w14:paraId="013983D0" w14:textId="77777777">
            <w:r w:rsidRPr="002F2AB0">
              <w:rPr>
                <w:b/>
              </w:rPr>
              <w:t>Attorney State Bar Number</w:t>
            </w:r>
            <w:r w:rsidRPr="002F2AB0">
              <w:t xml:space="preserve"> (if applicable)</w:t>
            </w:r>
          </w:p>
          <w:p w:rsidRPr="002F2AB0" w:rsidR="00506D5C" w:rsidP="00506D5C" w:rsidRDefault="00506D5C" w14:paraId="16828554" w14:textId="77777777">
            <w:r w:rsidRPr="002F2AB0">
              <w:rPr>
                <w:b/>
              </w:rPr>
              <w:t>Attorney or Accredited Representative USCIS Online Account Number</w:t>
            </w:r>
            <w:r w:rsidRPr="002F2AB0">
              <w:t xml:space="preserve"> (if any)</w:t>
            </w:r>
          </w:p>
          <w:p w:rsidRPr="002F2AB0" w:rsidR="00506D5C" w:rsidP="00506D5C" w:rsidRDefault="00506D5C" w14:paraId="284194ED" w14:textId="77777777"/>
          <w:p w:rsidRPr="00506D5C" w:rsidR="00506D5C" w:rsidP="003463DC" w:rsidRDefault="00506D5C" w14:paraId="76FB09EB" w14:textId="77777777">
            <w:pPr>
              <w:rPr>
                <w:b/>
                <w:bCs/>
              </w:rPr>
            </w:pPr>
            <w:proofErr w:type="gramStart"/>
            <w:r w:rsidRPr="002F2AB0">
              <w:t xml:space="preserve">►  </w:t>
            </w:r>
            <w:r w:rsidRPr="002F2AB0">
              <w:rPr>
                <w:b/>
                <w:bCs/>
              </w:rPr>
              <w:t>START</w:t>
            </w:r>
            <w:proofErr w:type="gramEnd"/>
            <w:r w:rsidRPr="002F2AB0">
              <w:rPr>
                <w:b/>
                <w:bCs/>
              </w:rPr>
              <w:t xml:space="preserve"> HERE - Type or print in black ink.</w:t>
            </w:r>
          </w:p>
        </w:tc>
        <w:tc>
          <w:tcPr>
            <w:tcW w:w="4095" w:type="dxa"/>
          </w:tcPr>
          <w:p w:rsidRPr="002F2AB0" w:rsidR="00AB45EE" w:rsidP="00AB45EE" w:rsidRDefault="00AB45EE" w14:paraId="17B87F50" w14:textId="77777777">
            <w:pPr>
              <w:rPr>
                <w:b/>
                <w:bCs/>
              </w:rPr>
            </w:pPr>
            <w:r w:rsidRPr="002F2AB0">
              <w:rPr>
                <w:b/>
                <w:bCs/>
              </w:rPr>
              <w:t>[Page 1]</w:t>
            </w:r>
          </w:p>
          <w:p w:rsidRPr="002F2AB0" w:rsidR="00AB45EE" w:rsidP="00AB45EE" w:rsidRDefault="00AB45EE" w14:paraId="1BF8D065" w14:textId="77777777"/>
          <w:p w:rsidRPr="006D060E" w:rsidR="00AB45EE" w:rsidP="00AB45EE" w:rsidRDefault="00AB45EE" w14:paraId="335F6C3D" w14:textId="77777777">
            <w:r w:rsidRPr="00492C10">
              <w:rPr>
                <w:b/>
                <w:bCs/>
              </w:rPr>
              <w:t>For USCIS Use Only</w:t>
            </w:r>
          </w:p>
          <w:p w:rsidRPr="002F2AB0" w:rsidR="00AB45EE" w:rsidP="00AB45EE" w:rsidRDefault="00AB45EE" w14:paraId="6EC826D1" w14:textId="77777777">
            <w:pPr>
              <w:rPr>
                <w:b/>
              </w:rPr>
            </w:pPr>
          </w:p>
          <w:p w:rsidRPr="006D060E" w:rsidR="00AB45EE" w:rsidP="00AB45EE" w:rsidRDefault="00AB45EE" w14:paraId="0F8604C8" w14:textId="77777777">
            <w:r w:rsidRPr="00492C10">
              <w:rPr>
                <w:b/>
                <w:bCs/>
              </w:rPr>
              <w:t>Affidavit of Support Submitter</w:t>
            </w:r>
          </w:p>
          <w:p w:rsidRPr="002F2AB0" w:rsidR="00AB45EE" w:rsidP="00AB45EE" w:rsidRDefault="00AB45EE" w14:paraId="23723304" w14:textId="77777777">
            <w:r w:rsidRPr="002F2AB0">
              <w:t>Petitioner</w:t>
            </w:r>
          </w:p>
          <w:p w:rsidRPr="002F2AB0" w:rsidR="00AB45EE" w:rsidP="00AB45EE" w:rsidRDefault="00AB45EE" w14:paraId="6F1BE96E" w14:textId="77777777">
            <w:r w:rsidRPr="002F2AB0">
              <w:t>1st Joint Sponsor</w:t>
            </w:r>
          </w:p>
          <w:p w:rsidRPr="002F2AB0" w:rsidR="00AB45EE" w:rsidP="00AB45EE" w:rsidRDefault="00AB45EE" w14:paraId="1CD71E05" w14:textId="77777777">
            <w:r w:rsidRPr="002F2AB0">
              <w:t>2nd Joint Sponsor</w:t>
            </w:r>
          </w:p>
          <w:p w:rsidRPr="002F2AB0" w:rsidR="00AB45EE" w:rsidP="00AB45EE" w:rsidRDefault="00AB45EE" w14:paraId="03A75F71" w14:textId="77777777">
            <w:r w:rsidRPr="002F2AB0">
              <w:t>Substitute Sponsor</w:t>
            </w:r>
          </w:p>
          <w:p w:rsidRPr="002F2AB0" w:rsidR="00AB45EE" w:rsidP="00AB45EE" w:rsidRDefault="00AB45EE" w14:paraId="47051950" w14:textId="77777777">
            <w:r w:rsidRPr="002F2AB0">
              <w:t>5% Owner</w:t>
            </w:r>
          </w:p>
          <w:p w:rsidR="00AB45EE" w:rsidP="00AB45EE" w:rsidRDefault="00AB45EE" w14:paraId="29A8F2CC" w14:textId="77777777">
            <w:pPr>
              <w:pStyle w:val="Default"/>
              <w:widowControl w:val="0"/>
              <w:rPr>
                <w:b/>
                <w:sz w:val="20"/>
                <w:szCs w:val="20"/>
              </w:rPr>
            </w:pPr>
          </w:p>
          <w:p w:rsidRPr="007F1453" w:rsidR="00AB45EE" w:rsidP="00AB45EE" w:rsidRDefault="00AB45EE" w14:paraId="517742B1" w14:textId="77777777">
            <w:pPr>
              <w:pStyle w:val="Default"/>
              <w:widowControl w:val="0"/>
              <w:rPr>
                <w:b/>
                <w:color w:val="FF0000"/>
                <w:sz w:val="20"/>
                <w:szCs w:val="20"/>
              </w:rPr>
            </w:pPr>
            <w:r w:rsidRPr="007F1453">
              <w:rPr>
                <w:b/>
                <w:color w:val="FF0000"/>
                <w:sz w:val="20"/>
                <w:szCs w:val="20"/>
              </w:rPr>
              <w:t>Adjusted Household Size</w:t>
            </w:r>
          </w:p>
          <w:p w:rsidRPr="007F1453" w:rsidR="00AB45EE" w:rsidP="00AB45EE" w:rsidRDefault="00AB45EE" w14:paraId="67465E2F" w14:textId="77777777">
            <w:pPr>
              <w:rPr>
                <w:color w:val="FF0000"/>
              </w:rPr>
            </w:pPr>
          </w:p>
          <w:p w:rsidRPr="006D060E" w:rsidR="00AB45EE" w:rsidP="00AB45EE" w:rsidRDefault="00AB45EE" w14:paraId="119821C5" w14:textId="77777777">
            <w:r w:rsidRPr="00492C10">
              <w:rPr>
                <w:b/>
                <w:bCs/>
              </w:rPr>
              <w:t>Section 213A Review</w:t>
            </w:r>
          </w:p>
          <w:p w:rsidRPr="002F2AB0" w:rsidR="00AB45EE" w:rsidP="00AB45EE" w:rsidRDefault="00AB45EE" w14:paraId="14543D3D" w14:textId="77777777">
            <w:r w:rsidRPr="002F2AB0">
              <w:t>MEETS requirements</w:t>
            </w:r>
          </w:p>
          <w:p w:rsidRPr="002F2AB0" w:rsidR="00AB45EE" w:rsidP="00AB45EE" w:rsidRDefault="00AB45EE" w14:paraId="7EBE0940" w14:textId="77777777">
            <w:r w:rsidRPr="002F2AB0">
              <w:t>DOES NOT MEET requirements</w:t>
            </w:r>
          </w:p>
          <w:p w:rsidRPr="002F2AB0" w:rsidR="00AB45EE" w:rsidP="00AB45EE" w:rsidRDefault="00AB45EE" w14:paraId="5B75D003" w14:textId="77777777">
            <w:r w:rsidRPr="002F2AB0">
              <w:t>Reviewed By:</w:t>
            </w:r>
          </w:p>
          <w:p w:rsidRPr="002F2AB0" w:rsidR="00AB45EE" w:rsidP="00AB45EE" w:rsidRDefault="00AB45EE" w14:paraId="51B9F55B" w14:textId="77777777">
            <w:r w:rsidRPr="002F2AB0">
              <w:t>Office:</w:t>
            </w:r>
          </w:p>
          <w:p w:rsidRPr="002F2AB0" w:rsidR="00AB45EE" w:rsidP="00AB45EE" w:rsidRDefault="00AB45EE" w14:paraId="66067DF8" w14:textId="77777777">
            <w:r w:rsidRPr="002F2AB0">
              <w:t>Date (mm/dd/</w:t>
            </w:r>
            <w:proofErr w:type="spellStart"/>
            <w:r w:rsidRPr="002F2AB0">
              <w:t>yyyy</w:t>
            </w:r>
            <w:proofErr w:type="spellEnd"/>
            <w:r w:rsidRPr="002F2AB0">
              <w:t>):</w:t>
            </w:r>
          </w:p>
          <w:p w:rsidRPr="002F2AB0" w:rsidR="00AB45EE" w:rsidP="00AB45EE" w:rsidRDefault="00AB45EE" w14:paraId="221B9219" w14:textId="77777777"/>
          <w:p w:rsidRPr="006D060E" w:rsidR="00AB45EE" w:rsidP="00AB45EE" w:rsidRDefault="00AB45EE" w14:paraId="16C09E5A" w14:textId="77777777">
            <w:r w:rsidRPr="00492C10">
              <w:rPr>
                <w:b/>
                <w:bCs/>
              </w:rPr>
              <w:t>Number of Support Affidavits in File</w:t>
            </w:r>
          </w:p>
          <w:p w:rsidRPr="002F2AB0" w:rsidR="00AB45EE" w:rsidP="00AB45EE" w:rsidRDefault="00AB45EE" w14:paraId="7687B14B" w14:textId="77777777">
            <w:r w:rsidRPr="002F2AB0">
              <w:t>1</w:t>
            </w:r>
          </w:p>
          <w:p w:rsidRPr="002F2AB0" w:rsidR="00AB45EE" w:rsidP="00AB45EE" w:rsidRDefault="00AB45EE" w14:paraId="4EA978D7" w14:textId="77777777">
            <w:r w:rsidRPr="002F2AB0">
              <w:t>2</w:t>
            </w:r>
          </w:p>
          <w:p w:rsidRPr="002F2AB0" w:rsidR="00AB45EE" w:rsidP="00AB45EE" w:rsidRDefault="00AB45EE" w14:paraId="568DADD7" w14:textId="77777777"/>
          <w:p w:rsidRPr="006D060E" w:rsidR="00AB45EE" w:rsidP="00AB45EE" w:rsidRDefault="00AB45EE" w14:paraId="1452F3DD" w14:textId="77777777">
            <w:r w:rsidRPr="00492C10">
              <w:rPr>
                <w:b/>
                <w:bCs/>
              </w:rPr>
              <w:t>Remarks</w:t>
            </w:r>
          </w:p>
          <w:p w:rsidRPr="002F2AB0" w:rsidR="00AB45EE" w:rsidP="00AB45EE" w:rsidRDefault="00AB45EE" w14:paraId="4D622832" w14:textId="77777777"/>
          <w:p w:rsidRPr="002F2AB0" w:rsidR="00AB45EE" w:rsidP="00AB45EE" w:rsidRDefault="00AB45EE" w14:paraId="49ACE7DF" w14:textId="77777777">
            <w:r w:rsidRPr="00492C10">
              <w:rPr>
                <w:b/>
                <w:bCs/>
              </w:rPr>
              <w:t>To be completed by an attorney or accredited representative</w:t>
            </w:r>
            <w:r w:rsidRPr="002F2AB0">
              <w:t xml:space="preserve"> (if any)</w:t>
            </w:r>
            <w:r w:rsidRPr="00492C10">
              <w:rPr>
                <w:b/>
                <w:bCs/>
              </w:rPr>
              <w:t>.</w:t>
            </w:r>
          </w:p>
          <w:p w:rsidRPr="006D060E" w:rsidR="00AB45EE" w:rsidP="00AB45EE" w:rsidRDefault="00AB45EE" w14:paraId="09482A76" w14:textId="77777777">
            <w:r w:rsidRPr="00492C10">
              <w:rPr>
                <w:b/>
                <w:bCs/>
              </w:rPr>
              <w:t>Select this box if Form G - 28 or Form G - 28I is attached.</w:t>
            </w:r>
          </w:p>
          <w:p w:rsidRPr="002F2AB0" w:rsidR="00AB45EE" w:rsidP="00AB45EE" w:rsidRDefault="00AB45EE" w14:paraId="3091992E" w14:textId="77777777">
            <w:r w:rsidRPr="00492C10">
              <w:rPr>
                <w:b/>
                <w:bCs/>
              </w:rPr>
              <w:t>Attorney State Bar Number</w:t>
            </w:r>
            <w:r w:rsidRPr="002F2AB0">
              <w:t xml:space="preserve"> (if applicable)</w:t>
            </w:r>
          </w:p>
          <w:p w:rsidRPr="002F2AB0" w:rsidR="00AB45EE" w:rsidP="00AB45EE" w:rsidRDefault="00AB45EE" w14:paraId="5CAE48E9" w14:textId="77777777">
            <w:r w:rsidRPr="00492C10">
              <w:rPr>
                <w:b/>
                <w:bCs/>
              </w:rPr>
              <w:t>Attorney or Accredited Representative USCIS Online Account Number</w:t>
            </w:r>
            <w:r w:rsidRPr="002F2AB0">
              <w:t xml:space="preserve"> (if any)</w:t>
            </w:r>
          </w:p>
          <w:p w:rsidRPr="002F2AB0" w:rsidR="00AB45EE" w:rsidP="00AB45EE" w:rsidRDefault="00AB45EE" w14:paraId="252FEC43" w14:textId="77777777"/>
          <w:p w:rsidRPr="002F2AB0" w:rsidR="00AB45EE" w:rsidP="00AB45EE" w:rsidRDefault="00AB45EE" w14:paraId="3A87831B" w14:textId="77777777">
            <w:pPr>
              <w:rPr>
                <w:b/>
                <w:bCs/>
              </w:rPr>
            </w:pPr>
            <w:proofErr w:type="gramStart"/>
            <w:r w:rsidRPr="002F2AB0">
              <w:t xml:space="preserve">►  </w:t>
            </w:r>
            <w:r w:rsidRPr="002F2AB0">
              <w:rPr>
                <w:b/>
                <w:bCs/>
              </w:rPr>
              <w:t>START</w:t>
            </w:r>
            <w:proofErr w:type="gramEnd"/>
            <w:r w:rsidRPr="002F2AB0">
              <w:rPr>
                <w:b/>
                <w:bCs/>
              </w:rPr>
              <w:t xml:space="preserve"> HERE - Type or print in black ink.</w:t>
            </w:r>
          </w:p>
          <w:p w:rsidRPr="00D85F46" w:rsidR="00016C07" w:rsidP="003463DC" w:rsidRDefault="00016C07" w14:paraId="7BBD888F" w14:textId="77777777"/>
        </w:tc>
      </w:tr>
      <w:tr w:rsidRPr="007228B5" w:rsidR="00A277E7" w:rsidTr="002D6271" w14:paraId="1861C89A" w14:textId="77777777">
        <w:tc>
          <w:tcPr>
            <w:tcW w:w="2808" w:type="dxa"/>
          </w:tcPr>
          <w:p w:rsidR="00506D5C" w:rsidP="003463DC" w:rsidRDefault="00506D5C" w14:paraId="1E37BDE7" w14:textId="77777777">
            <w:pPr>
              <w:rPr>
                <w:b/>
                <w:sz w:val="24"/>
                <w:szCs w:val="24"/>
              </w:rPr>
            </w:pPr>
            <w:r>
              <w:rPr>
                <w:b/>
                <w:sz w:val="24"/>
                <w:szCs w:val="24"/>
              </w:rPr>
              <w:lastRenderedPageBreak/>
              <w:t>Page 1,</w:t>
            </w:r>
          </w:p>
          <w:p w:rsidR="00506D5C" w:rsidP="003463DC" w:rsidRDefault="00506D5C" w14:paraId="5B7D0AF4" w14:textId="77777777">
            <w:pPr>
              <w:rPr>
                <w:b/>
                <w:sz w:val="24"/>
                <w:szCs w:val="24"/>
              </w:rPr>
            </w:pPr>
            <w:r>
              <w:rPr>
                <w:b/>
                <w:sz w:val="24"/>
                <w:szCs w:val="24"/>
              </w:rPr>
              <w:t xml:space="preserve">Part 1.  Basis </w:t>
            </w:r>
            <w:proofErr w:type="gramStart"/>
            <w:r>
              <w:rPr>
                <w:b/>
                <w:sz w:val="24"/>
                <w:szCs w:val="24"/>
              </w:rPr>
              <w:t>For</w:t>
            </w:r>
            <w:proofErr w:type="gramEnd"/>
            <w:r>
              <w:rPr>
                <w:b/>
                <w:sz w:val="24"/>
                <w:szCs w:val="24"/>
              </w:rPr>
              <w:t xml:space="preserve"> Filing Affidavit of Support</w:t>
            </w:r>
          </w:p>
          <w:p w:rsidRPr="004B3E2B" w:rsidR="00506D5C" w:rsidP="003463DC" w:rsidRDefault="00506D5C" w14:paraId="671A09C8" w14:textId="77777777">
            <w:pPr>
              <w:rPr>
                <w:b/>
                <w:sz w:val="24"/>
                <w:szCs w:val="24"/>
              </w:rPr>
            </w:pPr>
          </w:p>
        </w:tc>
        <w:tc>
          <w:tcPr>
            <w:tcW w:w="4095" w:type="dxa"/>
          </w:tcPr>
          <w:p w:rsidR="00A277E7" w:rsidP="003463DC" w:rsidRDefault="00506D5C" w14:paraId="6CF62102" w14:textId="77777777">
            <w:pPr>
              <w:rPr>
                <w:b/>
                <w:bCs/>
              </w:rPr>
            </w:pPr>
            <w:r w:rsidRPr="002F2AB0">
              <w:rPr>
                <w:b/>
                <w:bCs/>
              </w:rPr>
              <w:t>[Page 1]</w:t>
            </w:r>
          </w:p>
          <w:p w:rsidR="00506D5C" w:rsidP="003463DC" w:rsidRDefault="00506D5C" w14:paraId="395D4463" w14:textId="77777777">
            <w:pPr>
              <w:rPr>
                <w:b/>
                <w:bCs/>
              </w:rPr>
            </w:pPr>
          </w:p>
          <w:p w:rsidRPr="002F2AB0" w:rsidR="00506D5C" w:rsidP="00506D5C" w:rsidRDefault="00506D5C" w14:paraId="4A154AC7" w14:textId="77777777">
            <w:pPr>
              <w:rPr>
                <w:b/>
              </w:rPr>
            </w:pPr>
            <w:r w:rsidRPr="002F2AB0">
              <w:rPr>
                <w:b/>
              </w:rPr>
              <w:t xml:space="preserve">Part 1.  Basis </w:t>
            </w:r>
            <w:proofErr w:type="gramStart"/>
            <w:r w:rsidRPr="002F2AB0">
              <w:rPr>
                <w:b/>
              </w:rPr>
              <w:t>For</w:t>
            </w:r>
            <w:proofErr w:type="gramEnd"/>
            <w:r w:rsidRPr="002F2AB0">
              <w:rPr>
                <w:b/>
              </w:rPr>
              <w:t xml:space="preserve"> Filing Affidavit of Support</w:t>
            </w:r>
          </w:p>
          <w:p w:rsidRPr="002F2AB0" w:rsidR="00506D5C" w:rsidP="00506D5C" w:rsidRDefault="00506D5C" w14:paraId="2DE292B4" w14:textId="77777777"/>
          <w:p w:rsidRPr="002F2AB0" w:rsidR="00506D5C" w:rsidP="00506D5C" w:rsidRDefault="00506D5C" w14:paraId="6822D822" w14:textId="77777777">
            <w:proofErr w:type="gramStart"/>
            <w:r w:rsidRPr="002F2AB0">
              <w:t>I,</w:t>
            </w:r>
            <w:proofErr w:type="gramEnd"/>
            <w:r w:rsidRPr="002F2AB0">
              <w:t xml:space="preserve"> am the sponsor submitting this affidavit of support because (Select </w:t>
            </w:r>
            <w:r w:rsidRPr="002F2AB0">
              <w:rPr>
                <w:b/>
              </w:rPr>
              <w:t>only one</w:t>
            </w:r>
            <w:r w:rsidRPr="002F2AB0">
              <w:t xml:space="preserve"> box below). </w:t>
            </w:r>
          </w:p>
          <w:p w:rsidRPr="002F2AB0" w:rsidR="00506D5C" w:rsidP="00506D5C" w:rsidRDefault="00506D5C" w14:paraId="1BCA7AE7" w14:textId="77777777"/>
          <w:p w:rsidRPr="002F2AB0" w:rsidR="00506D5C" w:rsidP="00506D5C" w:rsidRDefault="00506D5C" w14:paraId="41D9AEA2" w14:textId="77777777">
            <w:r w:rsidRPr="002F2AB0">
              <w:rPr>
                <w:b/>
              </w:rPr>
              <w:t xml:space="preserve">1.a.  </w:t>
            </w:r>
            <w:r w:rsidRPr="002F2AB0">
              <w:t>I am the petitioner. I filed or am filing for the immigration of my relative.</w:t>
            </w:r>
          </w:p>
          <w:p w:rsidRPr="002F2AB0" w:rsidR="00506D5C" w:rsidP="00506D5C" w:rsidRDefault="00506D5C" w14:paraId="570D57F7" w14:textId="77777777">
            <w:r w:rsidRPr="002F2AB0">
              <w:rPr>
                <w:b/>
              </w:rPr>
              <w:t>1.b.</w:t>
            </w:r>
            <w:r w:rsidRPr="002F2AB0">
              <w:t xml:space="preserve">  I filed an alien worker petition on behalf of the intending immigrant, who is related to me as </w:t>
            </w:r>
            <w:proofErr w:type="gramStart"/>
            <w:r w:rsidRPr="002F2AB0">
              <w:t>my</w:t>
            </w:r>
            <w:proofErr w:type="gramEnd"/>
          </w:p>
          <w:p w:rsidRPr="002F2AB0" w:rsidR="00506D5C" w:rsidP="00506D5C" w:rsidRDefault="00506D5C" w14:paraId="35F473C6" w14:textId="77777777">
            <w:r w:rsidRPr="002F2AB0">
              <w:rPr>
                <w:b/>
              </w:rPr>
              <w:t xml:space="preserve">1.c. </w:t>
            </w:r>
            <w:r w:rsidRPr="002F2AB0">
              <w:t xml:space="preserve"> I have an ownership interest of at least 5 percent in which filed an alien worker petition on behalf of the intending immigrant, who is related to me as </w:t>
            </w:r>
            <w:proofErr w:type="gramStart"/>
            <w:r w:rsidRPr="002F2AB0">
              <w:t>my</w:t>
            </w:r>
            <w:proofErr w:type="gramEnd"/>
            <w:r w:rsidRPr="002F2AB0">
              <w:t xml:space="preserve"> </w:t>
            </w:r>
          </w:p>
          <w:p w:rsidRPr="002F2AB0" w:rsidR="00506D5C" w:rsidP="00506D5C" w:rsidRDefault="00506D5C" w14:paraId="7E0A52FC" w14:textId="77777777">
            <w:r w:rsidRPr="002F2AB0">
              <w:rPr>
                <w:b/>
              </w:rPr>
              <w:t>1.d.</w:t>
            </w:r>
            <w:r w:rsidRPr="002F2AB0">
              <w:t xml:space="preserve">  I am the only joint sponsor.</w:t>
            </w:r>
          </w:p>
          <w:p w:rsidRPr="002F2AB0" w:rsidR="00506D5C" w:rsidP="00506D5C" w:rsidRDefault="00506D5C" w14:paraId="6D1E8880" w14:textId="77777777">
            <w:r w:rsidRPr="002F2AB0">
              <w:rPr>
                <w:b/>
              </w:rPr>
              <w:t>1.e.</w:t>
            </w:r>
            <w:r w:rsidRPr="002F2AB0">
              <w:t xml:space="preserve">  I am the first second of two joint sponsors.</w:t>
            </w:r>
          </w:p>
          <w:p w:rsidRPr="002F2AB0" w:rsidR="00506D5C" w:rsidP="00506D5C" w:rsidRDefault="00506D5C" w14:paraId="4767998D" w14:textId="77777777">
            <w:r w:rsidRPr="002F2AB0">
              <w:rPr>
                <w:b/>
              </w:rPr>
              <w:t>1.f.</w:t>
            </w:r>
            <w:r w:rsidRPr="002F2AB0">
              <w:t xml:space="preserve">  The original petitioner is deceased. I am the substitute sponsor.  I am the intending immigrant's</w:t>
            </w:r>
          </w:p>
          <w:p w:rsidRPr="002F2AB0" w:rsidR="00506D5C" w:rsidP="00506D5C" w:rsidRDefault="00506D5C" w14:paraId="6C7A8438" w14:textId="77777777"/>
          <w:p w:rsidRPr="00506D5C" w:rsidR="00506D5C" w:rsidP="003463DC" w:rsidRDefault="00506D5C" w14:paraId="332F5BEB" w14:textId="77777777">
            <w:pPr>
              <w:rPr>
                <w:b/>
              </w:rPr>
            </w:pPr>
            <w:r w:rsidRPr="002F2AB0">
              <w:rPr>
                <w:b/>
              </w:rPr>
              <w:t>NOTE: If you are filing this form as a sponsor, you must include proof of your U.S. citizenship, U.S. national status, or lawful permanent resident status.</w:t>
            </w:r>
          </w:p>
        </w:tc>
        <w:tc>
          <w:tcPr>
            <w:tcW w:w="4095" w:type="dxa"/>
          </w:tcPr>
          <w:p w:rsidR="00A277E7" w:rsidP="003463DC" w:rsidRDefault="00A277E7" w14:paraId="3AE61EB6" w14:textId="77777777"/>
          <w:p w:rsidR="00AB45EE" w:rsidP="003463DC" w:rsidRDefault="00AB45EE" w14:paraId="29350BE1" w14:textId="77777777"/>
          <w:p w:rsidRPr="00D85F46" w:rsidR="00AB45EE" w:rsidP="003463DC" w:rsidRDefault="00AB45EE" w14:paraId="73156F75" w14:textId="77777777">
            <w:r>
              <w:t>[No change]</w:t>
            </w:r>
          </w:p>
        </w:tc>
      </w:tr>
      <w:tr w:rsidRPr="007228B5" w:rsidR="00016C07" w:rsidTr="002D6271" w14:paraId="0CDEAEA3" w14:textId="77777777">
        <w:tc>
          <w:tcPr>
            <w:tcW w:w="2808" w:type="dxa"/>
          </w:tcPr>
          <w:p w:rsidR="00506D5C" w:rsidP="003463DC" w:rsidRDefault="00506D5C" w14:paraId="7A598167" w14:textId="77777777">
            <w:pPr>
              <w:rPr>
                <w:b/>
                <w:sz w:val="24"/>
                <w:szCs w:val="24"/>
              </w:rPr>
            </w:pPr>
            <w:r>
              <w:rPr>
                <w:b/>
                <w:sz w:val="24"/>
                <w:szCs w:val="24"/>
              </w:rPr>
              <w:t xml:space="preserve">Page 1, </w:t>
            </w:r>
          </w:p>
          <w:p w:rsidRPr="004B3E2B" w:rsidR="00016C07" w:rsidP="003463DC" w:rsidRDefault="00506D5C" w14:paraId="56C634DE" w14:textId="77777777">
            <w:pPr>
              <w:rPr>
                <w:b/>
                <w:sz w:val="24"/>
                <w:szCs w:val="24"/>
              </w:rPr>
            </w:pPr>
            <w:r>
              <w:rPr>
                <w:b/>
                <w:sz w:val="24"/>
                <w:szCs w:val="24"/>
              </w:rPr>
              <w:t>Part 2.  Information About the Principal Immigrant</w:t>
            </w:r>
          </w:p>
        </w:tc>
        <w:tc>
          <w:tcPr>
            <w:tcW w:w="4095" w:type="dxa"/>
          </w:tcPr>
          <w:p w:rsidR="0082206C" w:rsidP="0082206C" w:rsidRDefault="0082206C" w14:paraId="0CE70A95" w14:textId="77777777">
            <w:pPr>
              <w:rPr>
                <w:b/>
                <w:bCs/>
              </w:rPr>
            </w:pPr>
            <w:r w:rsidRPr="002F2AB0">
              <w:rPr>
                <w:b/>
                <w:bCs/>
              </w:rPr>
              <w:t>[Page 1]</w:t>
            </w:r>
          </w:p>
          <w:p w:rsidR="00016C07" w:rsidP="003463DC" w:rsidRDefault="00016C07" w14:paraId="168DB91E" w14:textId="77777777"/>
          <w:p w:rsidRPr="002F2AB0" w:rsidR="0082206C" w:rsidP="0082206C" w:rsidRDefault="0082206C" w14:paraId="56037635" w14:textId="77777777">
            <w:pPr>
              <w:rPr>
                <w:b/>
              </w:rPr>
            </w:pPr>
            <w:r w:rsidRPr="002F2AB0">
              <w:rPr>
                <w:b/>
              </w:rPr>
              <w:t>Part 2.  Information About the Principal Immigrant</w:t>
            </w:r>
          </w:p>
          <w:p w:rsidR="0082206C" w:rsidP="0082206C" w:rsidRDefault="0082206C" w14:paraId="5DDAC5F0" w14:textId="77777777">
            <w:pPr>
              <w:rPr>
                <w:b/>
              </w:rPr>
            </w:pPr>
          </w:p>
          <w:p w:rsidRPr="002F2AB0" w:rsidR="0082206C" w:rsidP="0082206C" w:rsidRDefault="0082206C" w14:paraId="2CE87D9A" w14:textId="77777777">
            <w:r w:rsidRPr="002F2AB0">
              <w:rPr>
                <w:b/>
              </w:rPr>
              <w:t xml:space="preserve">1.a.  </w:t>
            </w:r>
            <w:r w:rsidRPr="002F2AB0">
              <w:t>Family Name (Last Name)</w:t>
            </w:r>
          </w:p>
          <w:p w:rsidRPr="002F2AB0" w:rsidR="0082206C" w:rsidP="0082206C" w:rsidRDefault="0082206C" w14:paraId="6E27489F" w14:textId="77777777">
            <w:r w:rsidRPr="002F2AB0">
              <w:rPr>
                <w:b/>
              </w:rPr>
              <w:t xml:space="preserve">1.b.  </w:t>
            </w:r>
            <w:r w:rsidRPr="002F2AB0">
              <w:t>Given Name (First Name)</w:t>
            </w:r>
          </w:p>
          <w:p w:rsidRPr="002F2AB0" w:rsidR="0082206C" w:rsidP="0082206C" w:rsidRDefault="0082206C" w14:paraId="7419E722" w14:textId="77777777">
            <w:r w:rsidRPr="002F2AB0">
              <w:rPr>
                <w:b/>
              </w:rPr>
              <w:t xml:space="preserve">1.c.  </w:t>
            </w:r>
            <w:r w:rsidRPr="002F2AB0">
              <w:t>Middle Name</w:t>
            </w:r>
          </w:p>
          <w:p w:rsidR="0082206C" w:rsidP="0082206C" w:rsidRDefault="0082206C" w14:paraId="20C4E86F" w14:textId="77777777">
            <w:pPr>
              <w:rPr>
                <w:b/>
                <w:i/>
              </w:rPr>
            </w:pPr>
          </w:p>
          <w:p w:rsidRPr="002F2AB0" w:rsidR="0082206C" w:rsidP="0082206C" w:rsidRDefault="0082206C" w14:paraId="3D159F26" w14:textId="77777777">
            <w:pPr>
              <w:rPr>
                <w:b/>
                <w:i/>
              </w:rPr>
            </w:pPr>
            <w:r w:rsidRPr="002F2AB0">
              <w:rPr>
                <w:b/>
                <w:i/>
              </w:rPr>
              <w:t>Mailing Address</w:t>
            </w:r>
          </w:p>
          <w:p w:rsidRPr="002F2AB0" w:rsidR="0082206C" w:rsidP="0082206C" w:rsidRDefault="0082206C" w14:paraId="018750D2" w14:textId="77777777">
            <w:pPr>
              <w:rPr>
                <w:b/>
              </w:rPr>
            </w:pPr>
            <w:r w:rsidRPr="002F2AB0">
              <w:rPr>
                <w:b/>
              </w:rPr>
              <w:t xml:space="preserve">2.a.  </w:t>
            </w:r>
            <w:r w:rsidRPr="002F2AB0">
              <w:t xml:space="preserve">In Care </w:t>
            </w:r>
            <w:proofErr w:type="gramStart"/>
            <w:r w:rsidRPr="002F2AB0">
              <w:t>Of</w:t>
            </w:r>
            <w:proofErr w:type="gramEnd"/>
            <w:r w:rsidRPr="002F2AB0">
              <w:t xml:space="preserve"> Name</w:t>
            </w:r>
          </w:p>
          <w:p w:rsidRPr="002F2AB0" w:rsidR="0082206C" w:rsidP="0082206C" w:rsidRDefault="0082206C" w14:paraId="3F343DDD" w14:textId="77777777">
            <w:pPr>
              <w:rPr>
                <w:b/>
              </w:rPr>
            </w:pPr>
            <w:r w:rsidRPr="002F2AB0">
              <w:rPr>
                <w:b/>
              </w:rPr>
              <w:t xml:space="preserve">2.b.  </w:t>
            </w:r>
            <w:r w:rsidRPr="002F2AB0">
              <w:t>Street Number and Name</w:t>
            </w:r>
          </w:p>
          <w:p w:rsidRPr="002F2AB0" w:rsidR="0082206C" w:rsidP="0082206C" w:rsidRDefault="0082206C" w14:paraId="52361C41" w14:textId="77777777">
            <w:r w:rsidRPr="002F2AB0">
              <w:rPr>
                <w:b/>
              </w:rPr>
              <w:t xml:space="preserve">2.c.  </w:t>
            </w:r>
            <w:r w:rsidRPr="002F2AB0">
              <w:t>Apt./Ste./</w:t>
            </w:r>
            <w:proofErr w:type="spellStart"/>
            <w:r w:rsidRPr="002F2AB0">
              <w:t>Flr</w:t>
            </w:r>
            <w:proofErr w:type="spellEnd"/>
            <w:r w:rsidRPr="002F2AB0">
              <w:t>. [Number]</w:t>
            </w:r>
          </w:p>
          <w:p w:rsidRPr="002F2AB0" w:rsidR="0082206C" w:rsidP="0082206C" w:rsidRDefault="0082206C" w14:paraId="00E6CE2C" w14:textId="77777777">
            <w:pPr>
              <w:rPr>
                <w:b/>
              </w:rPr>
            </w:pPr>
            <w:r w:rsidRPr="002F2AB0">
              <w:rPr>
                <w:b/>
              </w:rPr>
              <w:t xml:space="preserve">2.d.  </w:t>
            </w:r>
            <w:r w:rsidRPr="002F2AB0">
              <w:t>City or Town</w:t>
            </w:r>
          </w:p>
          <w:p w:rsidRPr="002F2AB0" w:rsidR="0082206C" w:rsidP="0082206C" w:rsidRDefault="0082206C" w14:paraId="31801852" w14:textId="77777777">
            <w:pPr>
              <w:rPr>
                <w:b/>
              </w:rPr>
            </w:pPr>
            <w:r w:rsidRPr="002F2AB0">
              <w:rPr>
                <w:b/>
              </w:rPr>
              <w:t xml:space="preserve">2.e.  </w:t>
            </w:r>
            <w:r w:rsidRPr="002F2AB0">
              <w:t>State</w:t>
            </w:r>
          </w:p>
          <w:p w:rsidRPr="002F2AB0" w:rsidR="0082206C" w:rsidP="0082206C" w:rsidRDefault="0082206C" w14:paraId="1A31CD52" w14:textId="77777777">
            <w:pPr>
              <w:rPr>
                <w:b/>
              </w:rPr>
            </w:pPr>
            <w:r w:rsidRPr="002F2AB0">
              <w:rPr>
                <w:b/>
              </w:rPr>
              <w:t xml:space="preserve">2.f.  </w:t>
            </w:r>
            <w:r w:rsidRPr="002F2AB0">
              <w:t>ZIP Code</w:t>
            </w:r>
          </w:p>
          <w:p w:rsidRPr="002F2AB0" w:rsidR="0082206C" w:rsidP="0082206C" w:rsidRDefault="0082206C" w14:paraId="039E855E" w14:textId="77777777">
            <w:pPr>
              <w:rPr>
                <w:b/>
              </w:rPr>
            </w:pPr>
            <w:r w:rsidRPr="002F2AB0">
              <w:rPr>
                <w:b/>
              </w:rPr>
              <w:t xml:space="preserve">2.g. </w:t>
            </w:r>
            <w:r w:rsidRPr="002F2AB0">
              <w:t xml:space="preserve"> Province</w:t>
            </w:r>
          </w:p>
          <w:p w:rsidRPr="002F2AB0" w:rsidR="0082206C" w:rsidP="0082206C" w:rsidRDefault="0082206C" w14:paraId="736F1650" w14:textId="77777777">
            <w:pPr>
              <w:rPr>
                <w:b/>
              </w:rPr>
            </w:pPr>
            <w:r w:rsidRPr="002F2AB0">
              <w:rPr>
                <w:b/>
              </w:rPr>
              <w:t xml:space="preserve">2.h.  </w:t>
            </w:r>
            <w:r w:rsidRPr="002F2AB0">
              <w:t>Postal Code</w:t>
            </w:r>
            <w:r w:rsidRPr="002F2AB0">
              <w:rPr>
                <w:b/>
              </w:rPr>
              <w:t xml:space="preserve"> </w:t>
            </w:r>
          </w:p>
          <w:p w:rsidRPr="002F2AB0" w:rsidR="0082206C" w:rsidP="0082206C" w:rsidRDefault="0082206C" w14:paraId="07B7F53D" w14:textId="77777777">
            <w:r w:rsidRPr="002F2AB0">
              <w:rPr>
                <w:b/>
              </w:rPr>
              <w:t xml:space="preserve">2.i.  </w:t>
            </w:r>
            <w:r w:rsidRPr="002F2AB0">
              <w:t>Country</w:t>
            </w:r>
          </w:p>
          <w:p w:rsidRPr="002F2AB0" w:rsidR="0082206C" w:rsidP="0082206C" w:rsidRDefault="0082206C" w14:paraId="3747CBE6" w14:textId="77777777"/>
          <w:p w:rsidRPr="002F2AB0" w:rsidR="0082206C" w:rsidP="0082206C" w:rsidRDefault="0082206C" w14:paraId="58660CDF" w14:textId="77777777">
            <w:pPr>
              <w:rPr>
                <w:b/>
                <w:i/>
              </w:rPr>
            </w:pPr>
            <w:r w:rsidRPr="002F2AB0">
              <w:rPr>
                <w:b/>
                <w:i/>
              </w:rPr>
              <w:t>Other Information</w:t>
            </w:r>
          </w:p>
          <w:p w:rsidRPr="002F2AB0" w:rsidR="0082206C" w:rsidP="0082206C" w:rsidRDefault="0082206C" w14:paraId="5E08AA71" w14:textId="77777777">
            <w:r w:rsidRPr="002F2AB0">
              <w:rPr>
                <w:b/>
              </w:rPr>
              <w:t>3.</w:t>
            </w:r>
            <w:r w:rsidRPr="002F2AB0">
              <w:t xml:space="preserve">  Country of Citizenship or Nationality</w:t>
            </w:r>
          </w:p>
          <w:p w:rsidR="0082206C" w:rsidP="0082206C" w:rsidRDefault="0082206C" w14:paraId="0D7F8C51" w14:textId="77777777">
            <w:r w:rsidRPr="002F2AB0">
              <w:rPr>
                <w:b/>
              </w:rPr>
              <w:t>4.</w:t>
            </w:r>
            <w:r w:rsidRPr="002F2AB0">
              <w:t xml:space="preserve">  Date of Birth (mm/dd/</w:t>
            </w:r>
            <w:proofErr w:type="spellStart"/>
            <w:r w:rsidRPr="002F2AB0">
              <w:t>yyyy</w:t>
            </w:r>
            <w:proofErr w:type="spellEnd"/>
            <w:r w:rsidRPr="002F2AB0">
              <w:t>)</w:t>
            </w:r>
          </w:p>
          <w:p w:rsidR="00AB45EE" w:rsidP="0082206C" w:rsidRDefault="00AB45EE" w14:paraId="7136BC0A" w14:textId="77777777"/>
          <w:p w:rsidRPr="002F2AB0" w:rsidR="00AB45EE" w:rsidP="0082206C" w:rsidRDefault="00AB45EE" w14:paraId="5BD8C9D0" w14:textId="77777777"/>
          <w:p w:rsidRPr="002F2AB0" w:rsidR="0082206C" w:rsidP="0082206C" w:rsidRDefault="0082206C" w14:paraId="26C305E8" w14:textId="77777777">
            <w:r w:rsidRPr="002F2AB0">
              <w:rPr>
                <w:b/>
              </w:rPr>
              <w:t>5.</w:t>
            </w:r>
            <w:r w:rsidRPr="002F2AB0">
              <w:t xml:space="preserve">  Alien Registration Number (A-Number) (if any)</w:t>
            </w:r>
          </w:p>
          <w:p w:rsidRPr="002F2AB0" w:rsidR="0082206C" w:rsidP="0082206C" w:rsidRDefault="0082206C" w14:paraId="22C66ADA" w14:textId="77777777">
            <w:r w:rsidRPr="002F2AB0">
              <w:rPr>
                <w:b/>
              </w:rPr>
              <w:t>6.</w:t>
            </w:r>
            <w:r w:rsidRPr="002F2AB0">
              <w:t xml:space="preserve">  USCIS Online Account Number (if any)</w:t>
            </w:r>
          </w:p>
          <w:p w:rsidRPr="00D85F46" w:rsidR="0082206C" w:rsidP="0082206C" w:rsidRDefault="0082206C" w14:paraId="30FDF14E" w14:textId="77777777">
            <w:r w:rsidRPr="002F2AB0">
              <w:rPr>
                <w:b/>
              </w:rPr>
              <w:t xml:space="preserve">7.  </w:t>
            </w:r>
            <w:r w:rsidRPr="002F2AB0">
              <w:t>Daytime Telephone Number</w:t>
            </w:r>
          </w:p>
        </w:tc>
        <w:tc>
          <w:tcPr>
            <w:tcW w:w="4095" w:type="dxa"/>
          </w:tcPr>
          <w:p w:rsidR="00016C07" w:rsidP="003463DC" w:rsidRDefault="00AB45EE" w14:paraId="191F1B73" w14:textId="77777777">
            <w:r>
              <w:rPr>
                <w:b/>
              </w:rPr>
              <w:t>[Page 1]</w:t>
            </w:r>
          </w:p>
          <w:p w:rsidR="00AB45EE" w:rsidP="003463DC" w:rsidRDefault="00AB45EE" w14:paraId="596CC3A6" w14:textId="77777777"/>
          <w:p w:rsidR="00AB45EE" w:rsidP="003463DC" w:rsidRDefault="00422A8E" w14:paraId="3C9A8BF9" w14:textId="77777777">
            <w:r>
              <w:t>[No change]</w:t>
            </w:r>
          </w:p>
          <w:p w:rsidR="00AB45EE" w:rsidP="003463DC" w:rsidRDefault="00AB45EE" w14:paraId="0FF8B30A" w14:textId="77777777"/>
          <w:p w:rsidR="00AB45EE" w:rsidP="003463DC" w:rsidRDefault="00AB45EE" w14:paraId="52F94978" w14:textId="77777777"/>
          <w:p w:rsidR="00AB45EE" w:rsidP="003463DC" w:rsidRDefault="00AB45EE" w14:paraId="40845B55" w14:textId="77777777"/>
          <w:p w:rsidR="00AB45EE" w:rsidP="003463DC" w:rsidRDefault="00AB45EE" w14:paraId="30B0A472" w14:textId="77777777"/>
          <w:p w:rsidR="00AB45EE" w:rsidP="003463DC" w:rsidRDefault="00AB45EE" w14:paraId="03A177B8" w14:textId="77777777"/>
          <w:p w:rsidR="00AB45EE" w:rsidP="003463DC" w:rsidRDefault="00AB45EE" w14:paraId="647A7A33" w14:textId="77777777"/>
          <w:p w:rsidR="00AB45EE" w:rsidP="003463DC" w:rsidRDefault="00AB45EE" w14:paraId="49AEE4BF" w14:textId="77777777"/>
          <w:p w:rsidR="00AB45EE" w:rsidP="003463DC" w:rsidRDefault="00AB45EE" w14:paraId="558A54A5" w14:textId="77777777"/>
          <w:p w:rsidR="00AB45EE" w:rsidP="003463DC" w:rsidRDefault="00AB45EE" w14:paraId="36DE0EF1" w14:textId="77777777"/>
          <w:p w:rsidR="00AB45EE" w:rsidP="003463DC" w:rsidRDefault="00AB45EE" w14:paraId="7FEFF496" w14:textId="77777777"/>
          <w:p w:rsidR="00AB45EE" w:rsidP="003463DC" w:rsidRDefault="00AB45EE" w14:paraId="338711CF" w14:textId="77777777"/>
          <w:p w:rsidR="00AB45EE" w:rsidP="003463DC" w:rsidRDefault="00AB45EE" w14:paraId="5FC2FAA7" w14:textId="77777777"/>
          <w:p w:rsidR="00AB45EE" w:rsidP="003463DC" w:rsidRDefault="00AB45EE" w14:paraId="5616CB4F" w14:textId="77777777"/>
          <w:p w:rsidR="00AB45EE" w:rsidP="003463DC" w:rsidRDefault="00AB45EE" w14:paraId="43826C17" w14:textId="77777777"/>
          <w:p w:rsidR="00AB45EE" w:rsidP="003463DC" w:rsidRDefault="00AB45EE" w14:paraId="7D7998C0" w14:textId="77777777"/>
          <w:p w:rsidR="00AB45EE" w:rsidP="003463DC" w:rsidRDefault="00AB45EE" w14:paraId="3CE5FB41" w14:textId="77777777"/>
          <w:p w:rsidR="00AB45EE" w:rsidP="003463DC" w:rsidRDefault="00AB45EE" w14:paraId="5DE4D00B" w14:textId="77777777"/>
          <w:p w:rsidRPr="00AB45EE" w:rsidR="00AB45EE" w:rsidP="00AB45EE" w:rsidRDefault="00AB45EE" w14:paraId="2E0E1143" w14:textId="77777777">
            <w:pPr>
              <w:widowControl w:val="0"/>
              <w:spacing w:after="200" w:line="276" w:lineRule="auto"/>
              <w:rPr>
                <w:rFonts w:eastAsia="Calibri"/>
                <w:b/>
              </w:rPr>
            </w:pPr>
            <w:r w:rsidRPr="00AB45EE">
              <w:rPr>
                <w:rFonts w:eastAsia="Calibri"/>
                <w:b/>
                <w:bCs/>
                <w:i/>
                <w:iCs/>
              </w:rPr>
              <w:t>Other Information</w:t>
            </w:r>
            <w:r>
              <w:rPr>
                <w:rFonts w:eastAsia="Calibri"/>
                <w:b/>
                <w:bCs/>
                <w:i/>
                <w:iCs/>
              </w:rPr>
              <w:br/>
            </w:r>
            <w:r w:rsidRPr="00AB45EE">
              <w:rPr>
                <w:rFonts w:eastAsia="Calibri"/>
                <w:b/>
                <w:bCs/>
              </w:rPr>
              <w:t>3.</w:t>
            </w:r>
            <w:r w:rsidRPr="00AB45EE">
              <w:rPr>
                <w:rFonts w:eastAsia="Calibri"/>
              </w:rPr>
              <w:t xml:space="preserve">  Country of Citizenship or Nationality</w:t>
            </w:r>
            <w:r>
              <w:rPr>
                <w:rFonts w:eastAsia="Calibri"/>
              </w:rPr>
              <w:br/>
            </w:r>
            <w:r w:rsidRPr="00AB45EE">
              <w:rPr>
                <w:rFonts w:eastAsia="Calibri"/>
                <w:b/>
                <w:bCs/>
              </w:rPr>
              <w:t>4.</w:t>
            </w:r>
            <w:r w:rsidRPr="00AB45EE">
              <w:rPr>
                <w:rFonts w:eastAsia="Calibri"/>
              </w:rPr>
              <w:t xml:space="preserve">  Date of Birth (mm/dd/</w:t>
            </w:r>
            <w:proofErr w:type="spellStart"/>
            <w:r w:rsidRPr="00AB45EE">
              <w:rPr>
                <w:rFonts w:eastAsia="Calibri"/>
              </w:rPr>
              <w:t>yyyy</w:t>
            </w:r>
            <w:proofErr w:type="spellEnd"/>
            <w:r w:rsidRPr="00AB45EE">
              <w:rPr>
                <w:rFonts w:eastAsia="Calibri"/>
              </w:rPr>
              <w:t>)</w:t>
            </w:r>
            <w:r>
              <w:rPr>
                <w:rFonts w:eastAsia="Calibri"/>
              </w:rPr>
              <w:br/>
            </w:r>
            <w:r w:rsidRPr="00AB45EE">
              <w:rPr>
                <w:rFonts w:eastAsia="Calibri"/>
                <w:b/>
                <w:color w:val="FF0000"/>
              </w:rPr>
              <w:t>5.</w:t>
            </w:r>
            <w:r w:rsidRPr="00AB45EE">
              <w:rPr>
                <w:rFonts w:eastAsia="Calibri"/>
                <w:color w:val="FF0000"/>
              </w:rPr>
              <w:t xml:space="preserve">  Gender Male/Female </w:t>
            </w:r>
            <w:r>
              <w:rPr>
                <w:rFonts w:eastAsia="Calibri"/>
                <w:color w:val="FF0000"/>
              </w:rPr>
              <w:br/>
            </w:r>
            <w:r w:rsidRPr="00AB45EE">
              <w:rPr>
                <w:rFonts w:eastAsia="Calibri"/>
                <w:b/>
                <w:bCs/>
                <w:color w:val="FF0000"/>
              </w:rPr>
              <w:t>6.</w:t>
            </w:r>
            <w:r w:rsidRPr="00AB45EE">
              <w:rPr>
                <w:rFonts w:eastAsia="Calibri"/>
                <w:color w:val="FF0000"/>
              </w:rPr>
              <w:t xml:space="preserve">  </w:t>
            </w:r>
            <w:r w:rsidRPr="00AB45EE">
              <w:rPr>
                <w:rFonts w:eastAsia="Calibri"/>
              </w:rPr>
              <w:t>Alien Registration Number (A-Number) (if any)</w:t>
            </w:r>
            <w:r>
              <w:rPr>
                <w:rFonts w:eastAsia="Calibri"/>
              </w:rPr>
              <w:br/>
            </w:r>
            <w:r w:rsidRPr="00AB45EE">
              <w:rPr>
                <w:rFonts w:eastAsia="Calibri"/>
                <w:b/>
                <w:bCs/>
                <w:color w:val="FF0000"/>
              </w:rPr>
              <w:t>7.</w:t>
            </w:r>
            <w:r w:rsidRPr="00AB45EE">
              <w:rPr>
                <w:rFonts w:eastAsia="Calibri"/>
                <w:color w:val="FF0000"/>
              </w:rPr>
              <w:t xml:space="preserve">  </w:t>
            </w:r>
            <w:r w:rsidRPr="00AB45EE">
              <w:rPr>
                <w:rFonts w:eastAsia="Calibri"/>
              </w:rPr>
              <w:t>USCIS Online Account Number (if any)</w:t>
            </w:r>
            <w:r>
              <w:rPr>
                <w:rFonts w:eastAsia="Calibri"/>
              </w:rPr>
              <w:br/>
            </w:r>
            <w:r w:rsidRPr="00AB45EE">
              <w:rPr>
                <w:rFonts w:eastAsia="Calibri"/>
                <w:b/>
                <w:bCs/>
                <w:color w:val="FF0000"/>
              </w:rPr>
              <w:t xml:space="preserve">8.  </w:t>
            </w:r>
            <w:r w:rsidRPr="00AB45EE">
              <w:rPr>
                <w:rFonts w:eastAsia="Calibri"/>
              </w:rPr>
              <w:t>Daytime Telephone Number</w:t>
            </w:r>
          </w:p>
          <w:p w:rsidRPr="00AB45EE" w:rsidR="00AB45EE" w:rsidP="00AB45EE" w:rsidRDefault="00AB45EE" w14:paraId="6CB8F3F4" w14:textId="77777777">
            <w:pPr>
              <w:widowControl w:val="0"/>
              <w:rPr>
                <w:rFonts w:eastAsia="Calibri"/>
                <w:color w:val="FF0000"/>
              </w:rPr>
            </w:pPr>
            <w:r w:rsidRPr="00AB45EE">
              <w:rPr>
                <w:rFonts w:eastAsia="Calibri"/>
                <w:b/>
                <w:color w:val="FF0000"/>
              </w:rPr>
              <w:t>9.</w:t>
            </w:r>
            <w:r w:rsidRPr="00AB45EE">
              <w:rPr>
                <w:rFonts w:eastAsia="Calibri"/>
                <w:color w:val="FF0000"/>
              </w:rPr>
              <w:t xml:space="preserve"> Relationship to Sponsor</w:t>
            </w:r>
          </w:p>
          <w:p w:rsidRPr="00AB45EE" w:rsidR="00AB45EE" w:rsidP="003463DC" w:rsidRDefault="00AB45EE" w14:paraId="0E73D5D3" w14:textId="77777777"/>
        </w:tc>
      </w:tr>
      <w:tr w:rsidRPr="007228B5" w:rsidR="00016C07" w:rsidTr="002D6271" w14:paraId="70B55F86" w14:textId="77777777">
        <w:tc>
          <w:tcPr>
            <w:tcW w:w="2808" w:type="dxa"/>
          </w:tcPr>
          <w:p w:rsidR="00016C07" w:rsidP="003463DC" w:rsidRDefault="0082206C" w14:paraId="55DE526B" w14:textId="77777777">
            <w:pPr>
              <w:rPr>
                <w:b/>
                <w:sz w:val="24"/>
                <w:szCs w:val="24"/>
              </w:rPr>
            </w:pPr>
            <w:r>
              <w:rPr>
                <w:b/>
                <w:sz w:val="24"/>
                <w:szCs w:val="24"/>
              </w:rPr>
              <w:t>Page 2-3,</w:t>
            </w:r>
          </w:p>
          <w:p w:rsidRPr="004B3E2B" w:rsidR="0082206C" w:rsidP="003463DC" w:rsidRDefault="0082206C" w14:paraId="4D0CBD58" w14:textId="77777777">
            <w:pPr>
              <w:rPr>
                <w:b/>
                <w:sz w:val="24"/>
                <w:szCs w:val="24"/>
              </w:rPr>
            </w:pPr>
            <w:r>
              <w:rPr>
                <w:b/>
                <w:sz w:val="24"/>
                <w:szCs w:val="24"/>
              </w:rPr>
              <w:lastRenderedPageBreak/>
              <w:t>Part 3.  Information About the Immigrants You Are Sponsoring</w:t>
            </w:r>
          </w:p>
        </w:tc>
        <w:tc>
          <w:tcPr>
            <w:tcW w:w="4095" w:type="dxa"/>
          </w:tcPr>
          <w:p w:rsidRPr="00422A8E" w:rsidR="0082206C" w:rsidP="0082206C" w:rsidRDefault="0082206C" w14:paraId="7CC8B713" w14:textId="77777777">
            <w:pPr>
              <w:rPr>
                <w:b/>
                <w:bCs/>
              </w:rPr>
            </w:pPr>
            <w:r w:rsidRPr="00422A8E">
              <w:rPr>
                <w:b/>
                <w:bCs/>
              </w:rPr>
              <w:lastRenderedPageBreak/>
              <w:t>[Page 2]</w:t>
            </w:r>
          </w:p>
          <w:p w:rsidRPr="00422A8E" w:rsidR="0082206C" w:rsidP="0082206C" w:rsidRDefault="0082206C" w14:paraId="3B245980" w14:textId="77777777">
            <w:pPr>
              <w:rPr>
                <w:b/>
                <w:bCs/>
              </w:rPr>
            </w:pPr>
          </w:p>
          <w:p w:rsidRPr="00422A8E" w:rsidR="0082206C" w:rsidP="0082206C" w:rsidRDefault="0082206C" w14:paraId="7C8A583E" w14:textId="77777777">
            <w:pPr>
              <w:rPr>
                <w:b/>
                <w:bCs/>
              </w:rPr>
            </w:pPr>
            <w:r w:rsidRPr="00422A8E">
              <w:rPr>
                <w:b/>
                <w:bCs/>
              </w:rPr>
              <w:lastRenderedPageBreak/>
              <w:t>Part 3.  Information About the Immigrants You Are Sponsoring</w:t>
            </w:r>
          </w:p>
          <w:p w:rsidRPr="00422A8E" w:rsidR="0082206C" w:rsidP="0082206C" w:rsidRDefault="0082206C" w14:paraId="62682D12" w14:textId="77777777">
            <w:pPr>
              <w:rPr>
                <w:b/>
                <w:bCs/>
              </w:rPr>
            </w:pPr>
          </w:p>
          <w:p w:rsidRPr="00422A8E" w:rsidR="0082206C" w:rsidP="0082206C" w:rsidRDefault="0082206C" w14:paraId="5195F0C4" w14:textId="77777777">
            <w:pPr>
              <w:rPr>
                <w:b/>
                <w:bCs/>
              </w:rPr>
            </w:pPr>
            <w:r w:rsidRPr="00422A8E">
              <w:rPr>
                <w:b/>
                <w:bCs/>
              </w:rPr>
              <w:t>1.</w:t>
            </w:r>
            <w:r w:rsidRPr="00422A8E">
              <w:rPr>
                <w:bCs/>
              </w:rPr>
              <w:t xml:space="preserve">  I am sponsoring the principal immigrant named in </w:t>
            </w:r>
            <w:r w:rsidRPr="00422A8E">
              <w:rPr>
                <w:b/>
                <w:bCs/>
              </w:rPr>
              <w:t>Part 2.</w:t>
            </w:r>
          </w:p>
          <w:p w:rsidRPr="00422A8E" w:rsidR="00AB45EE" w:rsidP="0082206C" w:rsidRDefault="00AB45EE" w14:paraId="00427842" w14:textId="77777777">
            <w:pPr>
              <w:rPr>
                <w:bCs/>
              </w:rPr>
            </w:pPr>
          </w:p>
          <w:p w:rsidRPr="00422A8E" w:rsidR="0082206C" w:rsidP="0082206C" w:rsidRDefault="0082206C" w14:paraId="110C226B" w14:textId="77777777">
            <w:pPr>
              <w:rPr>
                <w:bCs/>
              </w:rPr>
            </w:pPr>
            <w:proofErr w:type="gramStart"/>
            <w:r w:rsidRPr="00422A8E">
              <w:rPr>
                <w:bCs/>
              </w:rPr>
              <w:t>Yes  No</w:t>
            </w:r>
            <w:proofErr w:type="gramEnd"/>
            <w:r w:rsidRPr="00422A8E">
              <w:rPr>
                <w:bCs/>
              </w:rPr>
              <w:t xml:space="preserve"> (Applicable only if you are sponsoring  family members in </w:t>
            </w:r>
            <w:r w:rsidRPr="00422A8E">
              <w:rPr>
                <w:b/>
                <w:bCs/>
              </w:rPr>
              <w:t>Part 3.</w:t>
            </w:r>
            <w:r w:rsidRPr="00422A8E">
              <w:rPr>
                <w:bCs/>
              </w:rPr>
              <w:t xml:space="preserve"> as the </w:t>
            </w:r>
            <w:proofErr w:type="gramStart"/>
            <w:r w:rsidRPr="00422A8E">
              <w:rPr>
                <w:bCs/>
              </w:rPr>
              <w:t>second  joint</w:t>
            </w:r>
            <w:proofErr w:type="gramEnd"/>
            <w:r w:rsidRPr="00422A8E">
              <w:rPr>
                <w:bCs/>
              </w:rPr>
              <w:t xml:space="preserve"> sponsor or if you are sponsoring family members who are immigrating more than six months after the principal immigrant)</w:t>
            </w:r>
          </w:p>
          <w:p w:rsidRPr="00422A8E" w:rsidR="0082206C" w:rsidP="0082206C" w:rsidRDefault="0082206C" w14:paraId="19911D52" w14:textId="77777777">
            <w:pPr>
              <w:rPr>
                <w:b/>
                <w:bCs/>
              </w:rPr>
            </w:pPr>
          </w:p>
          <w:p w:rsidRPr="00422A8E" w:rsidR="0082206C" w:rsidP="0082206C" w:rsidRDefault="0082206C" w14:paraId="6F1E8857" w14:textId="77777777">
            <w:pPr>
              <w:rPr>
                <w:bCs/>
              </w:rPr>
            </w:pPr>
            <w:r w:rsidRPr="00422A8E">
              <w:rPr>
                <w:b/>
                <w:bCs/>
              </w:rPr>
              <w:t>2.</w:t>
            </w:r>
            <w:r w:rsidRPr="00422A8E">
              <w:rPr>
                <w:bCs/>
              </w:rPr>
              <w:t xml:space="preserve">  I am sponsoring the following family members immigrating at the same time or within six months </w:t>
            </w:r>
            <w:proofErr w:type="gramStart"/>
            <w:r w:rsidRPr="00422A8E">
              <w:rPr>
                <w:bCs/>
              </w:rPr>
              <w:t>of  the</w:t>
            </w:r>
            <w:proofErr w:type="gramEnd"/>
            <w:r w:rsidRPr="00422A8E">
              <w:rPr>
                <w:bCs/>
              </w:rPr>
              <w:t xml:space="preserve"> principal immigrant named in </w:t>
            </w:r>
            <w:r w:rsidRPr="00422A8E">
              <w:rPr>
                <w:b/>
                <w:bCs/>
              </w:rPr>
              <w:t>Part 2.</w:t>
            </w:r>
            <w:r w:rsidRPr="00422A8E">
              <w:rPr>
                <w:bCs/>
              </w:rPr>
              <w:t xml:space="preserve">  (Do not include any relative listed on a separate visa petition.)</w:t>
            </w:r>
          </w:p>
          <w:p w:rsidRPr="00422A8E" w:rsidR="0082206C" w:rsidP="0082206C" w:rsidRDefault="0082206C" w14:paraId="016174CA" w14:textId="77777777">
            <w:pPr>
              <w:rPr>
                <w:bCs/>
              </w:rPr>
            </w:pPr>
          </w:p>
          <w:p w:rsidRPr="00422A8E" w:rsidR="0082206C" w:rsidP="0082206C" w:rsidRDefault="0082206C" w14:paraId="12CA26C1" w14:textId="77777777">
            <w:pPr>
              <w:rPr>
                <w:bCs/>
              </w:rPr>
            </w:pPr>
            <w:r w:rsidRPr="00422A8E">
              <w:rPr>
                <w:b/>
                <w:bCs/>
              </w:rPr>
              <w:t>3.</w:t>
            </w:r>
            <w:r w:rsidRPr="00422A8E">
              <w:rPr>
                <w:bCs/>
              </w:rPr>
              <w:t xml:space="preserve">  I am sponsoring the following family members who are immigrating more than six months after the principal immigrant.</w:t>
            </w:r>
          </w:p>
          <w:p w:rsidRPr="00422A8E" w:rsidR="0082206C" w:rsidP="0082206C" w:rsidRDefault="0082206C" w14:paraId="703D6485" w14:textId="77777777">
            <w:pPr>
              <w:rPr>
                <w:bCs/>
              </w:rPr>
            </w:pPr>
          </w:p>
          <w:p w:rsidRPr="00422A8E" w:rsidR="0082206C" w:rsidP="0082206C" w:rsidRDefault="0082206C" w14:paraId="7E4646AC" w14:textId="77777777">
            <w:pPr>
              <w:rPr>
                <w:b/>
                <w:bCs/>
              </w:rPr>
            </w:pPr>
            <w:r w:rsidRPr="00422A8E">
              <w:rPr>
                <w:b/>
                <w:bCs/>
              </w:rPr>
              <w:t>Family Member 1</w:t>
            </w:r>
          </w:p>
          <w:p w:rsidRPr="00422A8E" w:rsidR="0082206C" w:rsidP="0082206C" w:rsidRDefault="0082206C" w14:paraId="691242EC" w14:textId="77777777">
            <w:r w:rsidRPr="00422A8E">
              <w:rPr>
                <w:b/>
              </w:rPr>
              <w:t xml:space="preserve">4.a.  </w:t>
            </w:r>
            <w:r w:rsidRPr="00422A8E">
              <w:t>Family Name (Last Name)</w:t>
            </w:r>
          </w:p>
          <w:p w:rsidRPr="00422A8E" w:rsidR="0082206C" w:rsidP="0082206C" w:rsidRDefault="0082206C" w14:paraId="7C9E3D1C" w14:textId="77777777">
            <w:r w:rsidRPr="00422A8E">
              <w:rPr>
                <w:b/>
              </w:rPr>
              <w:t xml:space="preserve">4.b.  </w:t>
            </w:r>
            <w:r w:rsidRPr="00422A8E">
              <w:t>Given Name (First Name)</w:t>
            </w:r>
          </w:p>
          <w:p w:rsidRPr="00422A8E" w:rsidR="0082206C" w:rsidP="0082206C" w:rsidRDefault="0082206C" w14:paraId="5D9B5228" w14:textId="77777777">
            <w:r w:rsidRPr="00422A8E">
              <w:rPr>
                <w:b/>
              </w:rPr>
              <w:t xml:space="preserve">4.c.  </w:t>
            </w:r>
            <w:r w:rsidRPr="00422A8E">
              <w:t>Middle Name</w:t>
            </w:r>
          </w:p>
          <w:p w:rsidRPr="00422A8E" w:rsidR="0082206C" w:rsidP="0082206C" w:rsidRDefault="0082206C" w14:paraId="2AABB375" w14:textId="77777777">
            <w:pPr>
              <w:rPr>
                <w:bCs/>
              </w:rPr>
            </w:pPr>
            <w:r w:rsidRPr="00422A8E">
              <w:rPr>
                <w:b/>
                <w:bCs/>
              </w:rPr>
              <w:t xml:space="preserve">5.  </w:t>
            </w:r>
            <w:r w:rsidRPr="00422A8E">
              <w:rPr>
                <w:bCs/>
              </w:rPr>
              <w:t>Relationship to Principal Immigrant</w:t>
            </w:r>
          </w:p>
          <w:p w:rsidRPr="00422A8E" w:rsidR="0082206C" w:rsidP="0082206C" w:rsidRDefault="0082206C" w14:paraId="18104AB3" w14:textId="77777777">
            <w:pPr>
              <w:rPr>
                <w:bCs/>
              </w:rPr>
            </w:pPr>
            <w:r w:rsidRPr="00422A8E">
              <w:rPr>
                <w:b/>
                <w:bCs/>
              </w:rPr>
              <w:t>6.</w:t>
            </w:r>
            <w:r w:rsidRPr="00422A8E">
              <w:rPr>
                <w:bCs/>
              </w:rPr>
              <w:t xml:space="preserve">  Date of Birth (mm/dd/</w:t>
            </w:r>
            <w:proofErr w:type="spellStart"/>
            <w:r w:rsidRPr="00422A8E">
              <w:rPr>
                <w:bCs/>
              </w:rPr>
              <w:t>yyyy</w:t>
            </w:r>
            <w:proofErr w:type="spellEnd"/>
            <w:r w:rsidRPr="00422A8E">
              <w:rPr>
                <w:bCs/>
              </w:rPr>
              <w:t>)</w:t>
            </w:r>
          </w:p>
          <w:p w:rsidRPr="00422A8E" w:rsidR="0082206C" w:rsidP="0082206C" w:rsidRDefault="0082206C" w14:paraId="440E7B89" w14:textId="77777777">
            <w:pPr>
              <w:rPr>
                <w:bCs/>
              </w:rPr>
            </w:pPr>
            <w:r w:rsidRPr="00422A8E">
              <w:rPr>
                <w:b/>
                <w:bCs/>
              </w:rPr>
              <w:t>7.</w:t>
            </w:r>
            <w:r w:rsidRPr="00422A8E">
              <w:rPr>
                <w:bCs/>
              </w:rPr>
              <w:t xml:space="preserve">  Alien Registration Number (A-Number) (if any)</w:t>
            </w:r>
          </w:p>
          <w:p w:rsidRPr="00422A8E" w:rsidR="0082206C" w:rsidP="0082206C" w:rsidRDefault="0082206C" w14:paraId="7AA60DAF" w14:textId="77777777">
            <w:r w:rsidRPr="00422A8E">
              <w:rPr>
                <w:b/>
              </w:rPr>
              <w:t>8.</w:t>
            </w:r>
            <w:r w:rsidRPr="00422A8E">
              <w:t xml:space="preserve">  USCIS Online Account Number (if any)</w:t>
            </w:r>
          </w:p>
          <w:p w:rsidRPr="00422A8E" w:rsidR="0082206C" w:rsidP="0082206C" w:rsidRDefault="0082206C" w14:paraId="4F67E763" w14:textId="77777777"/>
          <w:p w:rsidRPr="00422A8E" w:rsidR="0082206C" w:rsidP="0082206C" w:rsidRDefault="0082206C" w14:paraId="6024A1B2" w14:textId="77777777">
            <w:pPr>
              <w:rPr>
                <w:b/>
                <w:bCs/>
              </w:rPr>
            </w:pPr>
            <w:r w:rsidRPr="00422A8E">
              <w:rPr>
                <w:b/>
                <w:bCs/>
              </w:rPr>
              <w:t>Family Member 2</w:t>
            </w:r>
          </w:p>
          <w:p w:rsidRPr="00422A8E" w:rsidR="0082206C" w:rsidP="0082206C" w:rsidRDefault="0082206C" w14:paraId="785C169B" w14:textId="77777777">
            <w:r w:rsidRPr="00422A8E">
              <w:rPr>
                <w:b/>
              </w:rPr>
              <w:t xml:space="preserve">9.a.  </w:t>
            </w:r>
            <w:r w:rsidRPr="00422A8E">
              <w:t>Family Name (Last Name)</w:t>
            </w:r>
          </w:p>
          <w:p w:rsidRPr="00422A8E" w:rsidR="0082206C" w:rsidP="0082206C" w:rsidRDefault="0082206C" w14:paraId="7FDC3C8E" w14:textId="77777777">
            <w:r w:rsidRPr="00422A8E">
              <w:rPr>
                <w:b/>
              </w:rPr>
              <w:t xml:space="preserve">9.b.  </w:t>
            </w:r>
            <w:r w:rsidRPr="00422A8E">
              <w:t>Given Name (First Name)</w:t>
            </w:r>
          </w:p>
          <w:p w:rsidRPr="00422A8E" w:rsidR="0082206C" w:rsidP="0082206C" w:rsidRDefault="0082206C" w14:paraId="3F0C045A" w14:textId="77777777">
            <w:r w:rsidRPr="00422A8E">
              <w:rPr>
                <w:b/>
              </w:rPr>
              <w:t xml:space="preserve">9.c.  </w:t>
            </w:r>
            <w:r w:rsidRPr="00422A8E">
              <w:t>Middle Name</w:t>
            </w:r>
          </w:p>
          <w:p w:rsidRPr="00422A8E" w:rsidR="0082206C" w:rsidP="0082206C" w:rsidRDefault="0082206C" w14:paraId="4B0FD8C5" w14:textId="77777777">
            <w:pPr>
              <w:rPr>
                <w:bCs/>
              </w:rPr>
            </w:pPr>
            <w:r w:rsidRPr="00422A8E">
              <w:rPr>
                <w:b/>
                <w:bCs/>
              </w:rPr>
              <w:t xml:space="preserve">10.  </w:t>
            </w:r>
            <w:r w:rsidRPr="00422A8E">
              <w:rPr>
                <w:bCs/>
              </w:rPr>
              <w:t>Relationship to Principal Immigrant</w:t>
            </w:r>
          </w:p>
          <w:p w:rsidRPr="00422A8E" w:rsidR="0082206C" w:rsidP="0082206C" w:rsidRDefault="0082206C" w14:paraId="39FBE2DF" w14:textId="77777777">
            <w:pPr>
              <w:rPr>
                <w:bCs/>
              </w:rPr>
            </w:pPr>
            <w:r w:rsidRPr="00422A8E">
              <w:rPr>
                <w:b/>
                <w:bCs/>
              </w:rPr>
              <w:t>11.</w:t>
            </w:r>
            <w:r w:rsidRPr="00422A8E">
              <w:rPr>
                <w:bCs/>
              </w:rPr>
              <w:t xml:space="preserve">  Date of Birth (mm/dd/</w:t>
            </w:r>
            <w:proofErr w:type="spellStart"/>
            <w:r w:rsidRPr="00422A8E">
              <w:rPr>
                <w:bCs/>
              </w:rPr>
              <w:t>yyyy</w:t>
            </w:r>
            <w:proofErr w:type="spellEnd"/>
            <w:r w:rsidRPr="00422A8E">
              <w:rPr>
                <w:bCs/>
              </w:rPr>
              <w:t>)</w:t>
            </w:r>
          </w:p>
          <w:p w:rsidRPr="00422A8E" w:rsidR="0082206C" w:rsidP="0082206C" w:rsidRDefault="0082206C" w14:paraId="0F3B4EAB" w14:textId="77777777">
            <w:pPr>
              <w:rPr>
                <w:bCs/>
              </w:rPr>
            </w:pPr>
            <w:r w:rsidRPr="00422A8E">
              <w:rPr>
                <w:b/>
                <w:bCs/>
              </w:rPr>
              <w:t>12.</w:t>
            </w:r>
            <w:r w:rsidRPr="00422A8E">
              <w:rPr>
                <w:bCs/>
              </w:rPr>
              <w:t xml:space="preserve">  Alien Registration Number (A-Number) (if any)</w:t>
            </w:r>
          </w:p>
          <w:p w:rsidRPr="00422A8E" w:rsidR="0082206C" w:rsidP="0082206C" w:rsidRDefault="0082206C" w14:paraId="7145BECD" w14:textId="77777777">
            <w:r w:rsidRPr="00422A8E">
              <w:rPr>
                <w:b/>
              </w:rPr>
              <w:t>13.</w:t>
            </w:r>
            <w:r w:rsidRPr="00422A8E">
              <w:t xml:space="preserve">  USCIS Online Account Number (if any)</w:t>
            </w:r>
          </w:p>
          <w:p w:rsidRPr="00422A8E" w:rsidR="0082206C" w:rsidP="0082206C" w:rsidRDefault="0082206C" w14:paraId="1BB59FA8" w14:textId="77777777"/>
          <w:p w:rsidRPr="00422A8E" w:rsidR="0082206C" w:rsidP="0082206C" w:rsidRDefault="0082206C" w14:paraId="21BABA23" w14:textId="77777777">
            <w:pPr>
              <w:rPr>
                <w:b/>
                <w:bCs/>
              </w:rPr>
            </w:pPr>
            <w:r w:rsidRPr="00422A8E">
              <w:rPr>
                <w:b/>
                <w:bCs/>
              </w:rPr>
              <w:t>Family Member 3</w:t>
            </w:r>
          </w:p>
          <w:p w:rsidRPr="00422A8E" w:rsidR="0082206C" w:rsidP="0082206C" w:rsidRDefault="0082206C" w14:paraId="13839CD8" w14:textId="77777777">
            <w:r w:rsidRPr="00422A8E">
              <w:rPr>
                <w:b/>
              </w:rPr>
              <w:t xml:space="preserve">14.a.  </w:t>
            </w:r>
            <w:r w:rsidRPr="00422A8E">
              <w:t>Family Name (Last Name)</w:t>
            </w:r>
          </w:p>
          <w:p w:rsidRPr="00422A8E" w:rsidR="0082206C" w:rsidP="0082206C" w:rsidRDefault="0082206C" w14:paraId="3B24D2ED" w14:textId="77777777">
            <w:r w:rsidRPr="00422A8E">
              <w:rPr>
                <w:b/>
              </w:rPr>
              <w:t xml:space="preserve">14.b.  </w:t>
            </w:r>
            <w:r w:rsidRPr="00422A8E">
              <w:t>Given Name (First Name)</w:t>
            </w:r>
          </w:p>
          <w:p w:rsidRPr="00422A8E" w:rsidR="0082206C" w:rsidP="0082206C" w:rsidRDefault="0082206C" w14:paraId="0EBC9A61" w14:textId="77777777">
            <w:r w:rsidRPr="00422A8E">
              <w:rPr>
                <w:b/>
              </w:rPr>
              <w:t xml:space="preserve">14.c.  </w:t>
            </w:r>
            <w:r w:rsidRPr="00422A8E">
              <w:t>Middle Name</w:t>
            </w:r>
          </w:p>
          <w:p w:rsidRPr="00422A8E" w:rsidR="0082206C" w:rsidP="0082206C" w:rsidRDefault="0082206C" w14:paraId="747B2B44" w14:textId="77777777">
            <w:pPr>
              <w:rPr>
                <w:bCs/>
              </w:rPr>
            </w:pPr>
            <w:r w:rsidRPr="00422A8E">
              <w:rPr>
                <w:b/>
                <w:bCs/>
              </w:rPr>
              <w:t xml:space="preserve">15.  </w:t>
            </w:r>
            <w:r w:rsidRPr="00422A8E">
              <w:rPr>
                <w:bCs/>
              </w:rPr>
              <w:t>Relationship to Principal Immigrant</w:t>
            </w:r>
          </w:p>
          <w:p w:rsidRPr="00422A8E" w:rsidR="0082206C" w:rsidP="0082206C" w:rsidRDefault="0082206C" w14:paraId="3437BA1A" w14:textId="77777777">
            <w:pPr>
              <w:rPr>
                <w:bCs/>
              </w:rPr>
            </w:pPr>
            <w:r w:rsidRPr="00422A8E">
              <w:rPr>
                <w:b/>
                <w:bCs/>
              </w:rPr>
              <w:t>16.</w:t>
            </w:r>
            <w:r w:rsidRPr="00422A8E">
              <w:rPr>
                <w:bCs/>
              </w:rPr>
              <w:t xml:space="preserve">  Date of Birth (mm/dd/</w:t>
            </w:r>
            <w:proofErr w:type="spellStart"/>
            <w:r w:rsidRPr="00422A8E">
              <w:rPr>
                <w:bCs/>
              </w:rPr>
              <w:t>yyyy</w:t>
            </w:r>
            <w:proofErr w:type="spellEnd"/>
            <w:r w:rsidRPr="00422A8E">
              <w:rPr>
                <w:bCs/>
              </w:rPr>
              <w:t>)</w:t>
            </w:r>
          </w:p>
          <w:p w:rsidRPr="00422A8E" w:rsidR="0082206C" w:rsidP="0082206C" w:rsidRDefault="0082206C" w14:paraId="58EB4E96" w14:textId="77777777">
            <w:pPr>
              <w:rPr>
                <w:bCs/>
              </w:rPr>
            </w:pPr>
            <w:r w:rsidRPr="00422A8E">
              <w:rPr>
                <w:b/>
                <w:bCs/>
              </w:rPr>
              <w:t>17.</w:t>
            </w:r>
            <w:r w:rsidRPr="00422A8E">
              <w:rPr>
                <w:bCs/>
              </w:rPr>
              <w:t xml:space="preserve">  Alien Registration Number (A-Number) (if any)</w:t>
            </w:r>
          </w:p>
          <w:p w:rsidRPr="00422A8E" w:rsidR="0082206C" w:rsidP="0082206C" w:rsidRDefault="0082206C" w14:paraId="5632B3D9" w14:textId="77777777">
            <w:r w:rsidRPr="00422A8E">
              <w:rPr>
                <w:b/>
              </w:rPr>
              <w:t>18.</w:t>
            </w:r>
            <w:r w:rsidRPr="00422A8E">
              <w:t xml:space="preserve">  USCIS Online Account Number (if any)</w:t>
            </w:r>
          </w:p>
          <w:p w:rsidRPr="00422A8E" w:rsidR="0082206C" w:rsidP="0082206C" w:rsidRDefault="0082206C" w14:paraId="722A6020" w14:textId="77777777"/>
          <w:p w:rsidRPr="00422A8E" w:rsidR="0082206C" w:rsidP="0082206C" w:rsidRDefault="0082206C" w14:paraId="5EB692BA" w14:textId="77777777">
            <w:pPr>
              <w:rPr>
                <w:b/>
                <w:bCs/>
              </w:rPr>
            </w:pPr>
            <w:r w:rsidRPr="00422A8E">
              <w:rPr>
                <w:b/>
                <w:bCs/>
              </w:rPr>
              <w:t>Family Member 4</w:t>
            </w:r>
          </w:p>
          <w:p w:rsidRPr="00422A8E" w:rsidR="0082206C" w:rsidP="0082206C" w:rsidRDefault="0082206C" w14:paraId="1D27C104" w14:textId="77777777">
            <w:r w:rsidRPr="00422A8E">
              <w:rPr>
                <w:b/>
              </w:rPr>
              <w:t xml:space="preserve">19.a.  </w:t>
            </w:r>
            <w:r w:rsidRPr="00422A8E">
              <w:t>Family Name (Last Name)</w:t>
            </w:r>
          </w:p>
          <w:p w:rsidRPr="00422A8E" w:rsidR="0082206C" w:rsidP="0082206C" w:rsidRDefault="0082206C" w14:paraId="192468F5" w14:textId="77777777">
            <w:r w:rsidRPr="00422A8E">
              <w:rPr>
                <w:b/>
              </w:rPr>
              <w:t xml:space="preserve">19.b.  </w:t>
            </w:r>
            <w:r w:rsidRPr="00422A8E">
              <w:t>Given Name (First Name)</w:t>
            </w:r>
          </w:p>
          <w:p w:rsidRPr="00422A8E" w:rsidR="0082206C" w:rsidP="0082206C" w:rsidRDefault="0082206C" w14:paraId="24DB42D1" w14:textId="77777777">
            <w:r w:rsidRPr="00422A8E">
              <w:rPr>
                <w:b/>
              </w:rPr>
              <w:t xml:space="preserve">19.c.  </w:t>
            </w:r>
            <w:r w:rsidRPr="00422A8E">
              <w:t>Middle Name</w:t>
            </w:r>
          </w:p>
          <w:p w:rsidRPr="00422A8E" w:rsidR="0082206C" w:rsidP="0082206C" w:rsidRDefault="0082206C" w14:paraId="0A9F0E2A" w14:textId="77777777">
            <w:pPr>
              <w:rPr>
                <w:bCs/>
              </w:rPr>
            </w:pPr>
            <w:r w:rsidRPr="00422A8E">
              <w:rPr>
                <w:b/>
                <w:bCs/>
              </w:rPr>
              <w:t xml:space="preserve">20.  </w:t>
            </w:r>
            <w:r w:rsidRPr="00422A8E">
              <w:rPr>
                <w:bCs/>
              </w:rPr>
              <w:t>Relationship to Principal Immigrant</w:t>
            </w:r>
          </w:p>
          <w:p w:rsidRPr="00422A8E" w:rsidR="0082206C" w:rsidP="0082206C" w:rsidRDefault="0082206C" w14:paraId="12EF2A9E" w14:textId="77777777">
            <w:pPr>
              <w:rPr>
                <w:bCs/>
              </w:rPr>
            </w:pPr>
            <w:r w:rsidRPr="00422A8E">
              <w:rPr>
                <w:b/>
                <w:bCs/>
              </w:rPr>
              <w:t>21.</w:t>
            </w:r>
            <w:r w:rsidRPr="00422A8E">
              <w:rPr>
                <w:bCs/>
              </w:rPr>
              <w:t xml:space="preserve">  Date of Birth (mm/dd/</w:t>
            </w:r>
            <w:proofErr w:type="spellStart"/>
            <w:r w:rsidRPr="00422A8E">
              <w:rPr>
                <w:bCs/>
              </w:rPr>
              <w:t>yyyy</w:t>
            </w:r>
            <w:proofErr w:type="spellEnd"/>
            <w:r w:rsidRPr="00422A8E">
              <w:rPr>
                <w:bCs/>
              </w:rPr>
              <w:t>)</w:t>
            </w:r>
          </w:p>
          <w:p w:rsidRPr="00422A8E" w:rsidR="0082206C" w:rsidP="0082206C" w:rsidRDefault="0082206C" w14:paraId="7C429C34" w14:textId="77777777">
            <w:pPr>
              <w:rPr>
                <w:bCs/>
              </w:rPr>
            </w:pPr>
            <w:r w:rsidRPr="00422A8E">
              <w:rPr>
                <w:b/>
                <w:bCs/>
              </w:rPr>
              <w:t>22.</w:t>
            </w:r>
            <w:r w:rsidRPr="00422A8E">
              <w:rPr>
                <w:bCs/>
              </w:rPr>
              <w:t xml:space="preserve">  Alien Registration Number (A-Number) (if any)</w:t>
            </w:r>
          </w:p>
          <w:p w:rsidRPr="00422A8E" w:rsidR="0082206C" w:rsidP="0082206C" w:rsidRDefault="0082206C" w14:paraId="226F688F" w14:textId="77777777">
            <w:r w:rsidRPr="00422A8E">
              <w:rPr>
                <w:b/>
              </w:rPr>
              <w:t>23.</w:t>
            </w:r>
            <w:r w:rsidRPr="00422A8E">
              <w:t xml:space="preserve">  USCIS Online Account Number (if any)</w:t>
            </w:r>
          </w:p>
          <w:p w:rsidRPr="00422A8E" w:rsidR="0082206C" w:rsidP="0082206C" w:rsidRDefault="0082206C" w14:paraId="270AFE8E" w14:textId="77777777"/>
          <w:p w:rsidRPr="00422A8E" w:rsidR="0082206C" w:rsidP="0082206C" w:rsidRDefault="0082206C" w14:paraId="6BD467CC" w14:textId="77777777">
            <w:pPr>
              <w:rPr>
                <w:b/>
                <w:bCs/>
              </w:rPr>
            </w:pPr>
            <w:r w:rsidRPr="00422A8E">
              <w:rPr>
                <w:b/>
                <w:bCs/>
              </w:rPr>
              <w:t>Family Member 5</w:t>
            </w:r>
          </w:p>
          <w:p w:rsidRPr="00422A8E" w:rsidR="0082206C" w:rsidP="0082206C" w:rsidRDefault="0082206C" w14:paraId="4E9EF19F" w14:textId="77777777">
            <w:r w:rsidRPr="00422A8E">
              <w:rPr>
                <w:b/>
              </w:rPr>
              <w:t xml:space="preserve">24.a.  </w:t>
            </w:r>
            <w:r w:rsidRPr="00422A8E">
              <w:t>Family Name (Last Name)</w:t>
            </w:r>
          </w:p>
          <w:p w:rsidRPr="00422A8E" w:rsidR="0082206C" w:rsidP="0082206C" w:rsidRDefault="0082206C" w14:paraId="42A84BFC" w14:textId="77777777">
            <w:r w:rsidRPr="00422A8E">
              <w:rPr>
                <w:b/>
              </w:rPr>
              <w:t xml:space="preserve">24.b.  </w:t>
            </w:r>
            <w:r w:rsidRPr="00422A8E">
              <w:t>Given Name (First Name)</w:t>
            </w:r>
          </w:p>
          <w:p w:rsidRPr="00422A8E" w:rsidR="0082206C" w:rsidP="0082206C" w:rsidRDefault="0082206C" w14:paraId="4D77D99D" w14:textId="77777777">
            <w:r w:rsidRPr="00422A8E">
              <w:rPr>
                <w:b/>
              </w:rPr>
              <w:t xml:space="preserve">24.c.  </w:t>
            </w:r>
            <w:r w:rsidRPr="00422A8E">
              <w:t>Middle Name</w:t>
            </w:r>
          </w:p>
          <w:p w:rsidRPr="00422A8E" w:rsidR="0082206C" w:rsidP="0082206C" w:rsidRDefault="0082206C" w14:paraId="09E4386D" w14:textId="77777777">
            <w:pPr>
              <w:rPr>
                <w:bCs/>
              </w:rPr>
            </w:pPr>
            <w:r w:rsidRPr="00422A8E">
              <w:rPr>
                <w:b/>
                <w:bCs/>
              </w:rPr>
              <w:t xml:space="preserve">25.  </w:t>
            </w:r>
            <w:r w:rsidRPr="00422A8E">
              <w:rPr>
                <w:bCs/>
              </w:rPr>
              <w:t>Relationship to Principal Immigrant</w:t>
            </w:r>
          </w:p>
          <w:p w:rsidRPr="00422A8E" w:rsidR="0082206C" w:rsidP="0082206C" w:rsidRDefault="0082206C" w14:paraId="13555FA7" w14:textId="77777777">
            <w:pPr>
              <w:rPr>
                <w:bCs/>
              </w:rPr>
            </w:pPr>
            <w:r w:rsidRPr="00422A8E">
              <w:rPr>
                <w:b/>
                <w:bCs/>
              </w:rPr>
              <w:t>26.</w:t>
            </w:r>
            <w:r w:rsidRPr="00422A8E">
              <w:rPr>
                <w:bCs/>
              </w:rPr>
              <w:t xml:space="preserve">  Date of Birth (mm/dd/</w:t>
            </w:r>
            <w:proofErr w:type="spellStart"/>
            <w:r w:rsidRPr="00422A8E">
              <w:rPr>
                <w:bCs/>
              </w:rPr>
              <w:t>yyyy</w:t>
            </w:r>
            <w:proofErr w:type="spellEnd"/>
            <w:r w:rsidRPr="00422A8E">
              <w:rPr>
                <w:bCs/>
              </w:rPr>
              <w:t>)</w:t>
            </w:r>
          </w:p>
          <w:p w:rsidRPr="00422A8E" w:rsidR="0082206C" w:rsidP="0082206C" w:rsidRDefault="0082206C" w14:paraId="4D434A08" w14:textId="77777777">
            <w:pPr>
              <w:rPr>
                <w:bCs/>
              </w:rPr>
            </w:pPr>
            <w:r w:rsidRPr="00422A8E">
              <w:rPr>
                <w:b/>
                <w:bCs/>
              </w:rPr>
              <w:t>27.</w:t>
            </w:r>
            <w:r w:rsidRPr="00422A8E">
              <w:rPr>
                <w:bCs/>
              </w:rPr>
              <w:t xml:space="preserve">  Alien Registration Number (A-Number) (if any)</w:t>
            </w:r>
          </w:p>
          <w:p w:rsidRPr="00422A8E" w:rsidR="0082206C" w:rsidP="0082206C" w:rsidRDefault="0082206C" w14:paraId="297BEFDF" w14:textId="77777777">
            <w:r w:rsidRPr="00422A8E">
              <w:rPr>
                <w:b/>
              </w:rPr>
              <w:t>28.</w:t>
            </w:r>
            <w:r w:rsidRPr="00422A8E">
              <w:t xml:space="preserve">  USCIS Online Account Number (if any)</w:t>
            </w:r>
          </w:p>
          <w:p w:rsidRPr="00422A8E" w:rsidR="0082206C" w:rsidP="0082206C" w:rsidRDefault="0082206C" w14:paraId="12AE051F" w14:textId="77777777"/>
          <w:p w:rsidRPr="00422A8E" w:rsidR="0082206C" w:rsidP="0082206C" w:rsidRDefault="0082206C" w14:paraId="39073833" w14:textId="77777777"/>
          <w:p w:rsidRPr="00422A8E" w:rsidR="0082206C" w:rsidP="0082206C" w:rsidRDefault="0082206C" w14:paraId="6503D05F" w14:textId="77777777">
            <w:pPr>
              <w:rPr>
                <w:b/>
                <w:bCs/>
              </w:rPr>
            </w:pPr>
            <w:r w:rsidRPr="00422A8E">
              <w:rPr>
                <w:b/>
                <w:bCs/>
              </w:rPr>
              <w:t>[Page 3]</w:t>
            </w:r>
          </w:p>
          <w:p w:rsidRPr="00422A8E" w:rsidR="0082206C" w:rsidP="0082206C" w:rsidRDefault="0082206C" w14:paraId="5E5DB02A" w14:textId="77777777">
            <w:pPr>
              <w:rPr>
                <w:b/>
                <w:bCs/>
              </w:rPr>
            </w:pPr>
          </w:p>
          <w:p w:rsidRPr="00422A8E" w:rsidR="00016C07" w:rsidP="0082206C" w:rsidRDefault="0082206C" w14:paraId="4B3C2B6D" w14:textId="77777777">
            <w:pPr>
              <w:pStyle w:val="Default"/>
              <w:widowControl w:val="0"/>
              <w:rPr>
                <w:sz w:val="20"/>
                <w:szCs w:val="20"/>
              </w:rPr>
            </w:pPr>
            <w:r w:rsidRPr="00422A8E">
              <w:rPr>
                <w:b/>
                <w:bCs/>
                <w:sz w:val="20"/>
                <w:szCs w:val="20"/>
              </w:rPr>
              <w:t xml:space="preserve">29.  </w:t>
            </w:r>
            <w:r w:rsidRPr="00422A8E">
              <w:rPr>
                <w:sz w:val="20"/>
                <w:szCs w:val="20"/>
              </w:rPr>
              <w:t xml:space="preserve">Enter the total number of immigrants you are sponsoring on this affidavit which includes the principal immigrant listed in </w:t>
            </w:r>
            <w:r w:rsidRPr="00422A8E">
              <w:rPr>
                <w:b/>
                <w:bCs/>
                <w:sz w:val="20"/>
                <w:szCs w:val="20"/>
              </w:rPr>
              <w:t>Part 2.</w:t>
            </w:r>
            <w:r w:rsidRPr="00422A8E">
              <w:rPr>
                <w:sz w:val="20"/>
                <w:szCs w:val="20"/>
              </w:rPr>
              <w:t xml:space="preserve">, any immigrants listed in </w:t>
            </w:r>
            <w:r w:rsidRPr="00422A8E">
              <w:rPr>
                <w:b/>
                <w:bCs/>
                <w:sz w:val="20"/>
                <w:szCs w:val="20"/>
              </w:rPr>
              <w:t>Part 3.</w:t>
            </w:r>
            <w:r w:rsidRPr="00422A8E">
              <w:rPr>
                <w:sz w:val="20"/>
                <w:szCs w:val="20"/>
              </w:rPr>
              <w:t xml:space="preserve">, </w:t>
            </w:r>
            <w:r w:rsidRPr="00422A8E">
              <w:rPr>
                <w:b/>
                <w:bCs/>
                <w:sz w:val="20"/>
                <w:szCs w:val="20"/>
              </w:rPr>
              <w:t xml:space="preserve">Item Numbers 1. </w:t>
            </w:r>
            <w:r w:rsidRPr="00422A8E">
              <w:rPr>
                <w:sz w:val="20"/>
                <w:szCs w:val="20"/>
              </w:rPr>
              <w:t xml:space="preserve">- </w:t>
            </w:r>
            <w:r w:rsidRPr="00422A8E">
              <w:rPr>
                <w:b/>
                <w:bCs/>
                <w:sz w:val="20"/>
                <w:szCs w:val="20"/>
              </w:rPr>
              <w:t xml:space="preserve">28. </w:t>
            </w:r>
            <w:r w:rsidRPr="00422A8E">
              <w:rPr>
                <w:sz w:val="20"/>
                <w:szCs w:val="20"/>
              </w:rPr>
              <w:t xml:space="preserve">and (if applicable), any immigrants listed for these questions in </w:t>
            </w:r>
            <w:r w:rsidRPr="00422A8E">
              <w:rPr>
                <w:b/>
                <w:bCs/>
                <w:sz w:val="20"/>
                <w:szCs w:val="20"/>
              </w:rPr>
              <w:t>Part 11. Additional Information</w:t>
            </w:r>
            <w:r w:rsidRPr="00422A8E">
              <w:rPr>
                <w:sz w:val="20"/>
                <w:szCs w:val="20"/>
              </w:rPr>
              <w:t>.  Do not count the principal immigrant if you are only sponsoring family members entering more than 6 months after the principal immigrant.</w:t>
            </w:r>
          </w:p>
        </w:tc>
        <w:tc>
          <w:tcPr>
            <w:tcW w:w="4095" w:type="dxa"/>
          </w:tcPr>
          <w:p w:rsidRPr="00422A8E" w:rsidR="00016C07" w:rsidP="003463DC" w:rsidRDefault="00016C07" w14:paraId="5E5ACB37" w14:textId="77777777">
            <w:pPr>
              <w:rPr>
                <w:b/>
              </w:rPr>
            </w:pPr>
          </w:p>
          <w:p w:rsidRPr="00422A8E" w:rsidR="00AB45EE" w:rsidP="003463DC" w:rsidRDefault="00AB45EE" w14:paraId="5C32D5EB" w14:textId="77777777">
            <w:pPr>
              <w:rPr>
                <w:b/>
              </w:rPr>
            </w:pPr>
          </w:p>
          <w:p w:rsidRPr="00422A8E" w:rsidR="00AB45EE" w:rsidP="003463DC" w:rsidRDefault="00AB45EE" w14:paraId="25458984" w14:textId="77777777">
            <w:r w:rsidRPr="00422A8E">
              <w:lastRenderedPageBreak/>
              <w:t>[No change]</w:t>
            </w:r>
          </w:p>
          <w:p w:rsidRPr="00422A8E" w:rsidR="00422A8E" w:rsidP="003463DC" w:rsidRDefault="00422A8E" w14:paraId="77B94B11" w14:textId="77777777"/>
          <w:p w:rsidRPr="00422A8E" w:rsidR="00422A8E" w:rsidP="003463DC" w:rsidRDefault="00422A8E" w14:paraId="1A81BB45" w14:textId="77777777"/>
          <w:p w:rsidRPr="00422A8E" w:rsidR="00422A8E" w:rsidP="003463DC" w:rsidRDefault="00422A8E" w14:paraId="7DFA15B6" w14:textId="77777777"/>
          <w:p w:rsidRPr="00422A8E" w:rsidR="00422A8E" w:rsidP="003463DC" w:rsidRDefault="00422A8E" w14:paraId="7E1FEA8A" w14:textId="77777777"/>
          <w:p w:rsidRPr="00422A8E" w:rsidR="00422A8E" w:rsidP="003463DC" w:rsidRDefault="00422A8E" w14:paraId="2975A10D" w14:textId="77777777"/>
          <w:p w:rsidRPr="00422A8E" w:rsidR="00422A8E" w:rsidP="003463DC" w:rsidRDefault="00422A8E" w14:paraId="20B03F60" w14:textId="77777777"/>
          <w:p w:rsidRPr="00422A8E" w:rsidR="00422A8E" w:rsidP="003463DC" w:rsidRDefault="00422A8E" w14:paraId="247BFC93" w14:textId="77777777"/>
          <w:p w:rsidRPr="00422A8E" w:rsidR="00422A8E" w:rsidP="003463DC" w:rsidRDefault="00422A8E" w14:paraId="43955DCE" w14:textId="77777777"/>
          <w:p w:rsidRPr="00422A8E" w:rsidR="00422A8E" w:rsidP="003463DC" w:rsidRDefault="00422A8E" w14:paraId="543C8FD6" w14:textId="77777777"/>
          <w:p w:rsidRPr="00422A8E" w:rsidR="00422A8E" w:rsidP="003463DC" w:rsidRDefault="00422A8E" w14:paraId="3266E314" w14:textId="77777777"/>
          <w:p w:rsidRPr="00422A8E" w:rsidR="00422A8E" w:rsidP="003463DC" w:rsidRDefault="00422A8E" w14:paraId="3022440B" w14:textId="77777777"/>
          <w:p w:rsidRPr="00422A8E" w:rsidR="00422A8E" w:rsidP="003463DC" w:rsidRDefault="00422A8E" w14:paraId="2D99224E" w14:textId="77777777"/>
          <w:p w:rsidRPr="00422A8E" w:rsidR="00422A8E" w:rsidP="003463DC" w:rsidRDefault="00422A8E" w14:paraId="66C5C8AD" w14:textId="77777777"/>
          <w:p w:rsidRPr="00422A8E" w:rsidR="00422A8E" w:rsidP="003463DC" w:rsidRDefault="00422A8E" w14:paraId="4CB0737B" w14:textId="77777777"/>
          <w:p w:rsidRPr="00422A8E" w:rsidR="00422A8E" w:rsidP="003463DC" w:rsidRDefault="00422A8E" w14:paraId="284B1F56" w14:textId="77777777"/>
          <w:p w:rsidRPr="00422A8E" w:rsidR="00422A8E" w:rsidP="003463DC" w:rsidRDefault="00422A8E" w14:paraId="64FDDE10" w14:textId="77777777"/>
          <w:p w:rsidRPr="00422A8E" w:rsidR="00422A8E" w:rsidP="003463DC" w:rsidRDefault="00422A8E" w14:paraId="7A3CF203" w14:textId="77777777"/>
          <w:p w:rsidRPr="00422A8E" w:rsidR="00422A8E" w:rsidP="003463DC" w:rsidRDefault="00422A8E" w14:paraId="0F1D5401" w14:textId="77777777"/>
          <w:p w:rsidRPr="00422A8E" w:rsidR="00422A8E" w:rsidP="003463DC" w:rsidRDefault="00422A8E" w14:paraId="732C6807" w14:textId="77777777"/>
          <w:p w:rsidRPr="00422A8E" w:rsidR="00422A8E" w:rsidP="003463DC" w:rsidRDefault="00422A8E" w14:paraId="099FC131" w14:textId="77777777"/>
          <w:p w:rsidRPr="00422A8E" w:rsidR="00422A8E" w:rsidP="003463DC" w:rsidRDefault="00422A8E" w14:paraId="50C336F6" w14:textId="77777777"/>
          <w:p w:rsidRPr="00422A8E" w:rsidR="00422A8E" w:rsidP="003463DC" w:rsidRDefault="00422A8E" w14:paraId="6C20641D" w14:textId="77777777"/>
          <w:p w:rsidRPr="00422A8E" w:rsidR="00422A8E" w:rsidP="003463DC" w:rsidRDefault="00422A8E" w14:paraId="31ADAA31" w14:textId="77777777"/>
          <w:p w:rsidRPr="00422A8E" w:rsidR="00422A8E" w:rsidP="003463DC" w:rsidRDefault="00422A8E" w14:paraId="6E66E4CD" w14:textId="77777777"/>
          <w:p w:rsidRPr="00422A8E" w:rsidR="00422A8E" w:rsidP="003463DC" w:rsidRDefault="00422A8E" w14:paraId="7C6485DA" w14:textId="77777777"/>
          <w:p w:rsidRPr="00422A8E" w:rsidR="00422A8E" w:rsidP="003463DC" w:rsidRDefault="00422A8E" w14:paraId="3770064A" w14:textId="77777777"/>
          <w:p w:rsidRPr="00422A8E" w:rsidR="00422A8E" w:rsidP="003463DC" w:rsidRDefault="00422A8E" w14:paraId="5FAE15BB" w14:textId="77777777"/>
          <w:p w:rsidRPr="00422A8E" w:rsidR="00422A8E" w:rsidP="003463DC" w:rsidRDefault="00422A8E" w14:paraId="34848066" w14:textId="77777777"/>
          <w:p w:rsidRPr="00422A8E" w:rsidR="00422A8E" w:rsidP="003463DC" w:rsidRDefault="00422A8E" w14:paraId="5A3E9E3F" w14:textId="77777777"/>
          <w:p w:rsidRPr="00422A8E" w:rsidR="00422A8E" w:rsidP="003463DC" w:rsidRDefault="00422A8E" w14:paraId="2F49C4E2" w14:textId="77777777"/>
          <w:p w:rsidRPr="00422A8E" w:rsidR="00422A8E" w:rsidP="003463DC" w:rsidRDefault="00422A8E" w14:paraId="3C12DE74" w14:textId="77777777"/>
          <w:p w:rsidRPr="00422A8E" w:rsidR="00422A8E" w:rsidP="003463DC" w:rsidRDefault="00422A8E" w14:paraId="3AECE580" w14:textId="77777777"/>
          <w:p w:rsidRPr="00422A8E" w:rsidR="00422A8E" w:rsidP="003463DC" w:rsidRDefault="00422A8E" w14:paraId="2D2D45C7" w14:textId="77777777"/>
          <w:p w:rsidRPr="00422A8E" w:rsidR="00422A8E" w:rsidP="003463DC" w:rsidRDefault="00422A8E" w14:paraId="3CDABACF" w14:textId="77777777"/>
          <w:p w:rsidRPr="00422A8E" w:rsidR="00422A8E" w:rsidP="003463DC" w:rsidRDefault="00422A8E" w14:paraId="2E3D7709" w14:textId="77777777"/>
          <w:p w:rsidRPr="00422A8E" w:rsidR="00422A8E" w:rsidP="003463DC" w:rsidRDefault="00422A8E" w14:paraId="070C53F6" w14:textId="77777777"/>
          <w:p w:rsidRPr="00422A8E" w:rsidR="00422A8E" w:rsidP="003463DC" w:rsidRDefault="00422A8E" w14:paraId="7EFDC6FA" w14:textId="77777777"/>
          <w:p w:rsidRPr="00422A8E" w:rsidR="00422A8E" w:rsidP="003463DC" w:rsidRDefault="00422A8E" w14:paraId="68C75104" w14:textId="77777777"/>
          <w:p w:rsidRPr="00422A8E" w:rsidR="00422A8E" w:rsidP="003463DC" w:rsidRDefault="00422A8E" w14:paraId="417BEB62" w14:textId="77777777"/>
          <w:p w:rsidRPr="00422A8E" w:rsidR="00422A8E" w:rsidP="003463DC" w:rsidRDefault="00422A8E" w14:paraId="4A01DBC7" w14:textId="77777777"/>
          <w:p w:rsidRPr="00422A8E" w:rsidR="00422A8E" w:rsidP="003463DC" w:rsidRDefault="00422A8E" w14:paraId="44593E94" w14:textId="77777777"/>
          <w:p w:rsidRPr="00422A8E" w:rsidR="00422A8E" w:rsidP="003463DC" w:rsidRDefault="00422A8E" w14:paraId="2EC29313" w14:textId="77777777"/>
          <w:p w:rsidRPr="00422A8E" w:rsidR="00422A8E" w:rsidP="003463DC" w:rsidRDefault="00422A8E" w14:paraId="79911B89" w14:textId="77777777"/>
          <w:p w:rsidRPr="00422A8E" w:rsidR="00422A8E" w:rsidP="003463DC" w:rsidRDefault="00422A8E" w14:paraId="4EDA5C97" w14:textId="77777777"/>
          <w:p w:rsidRPr="00422A8E" w:rsidR="00422A8E" w:rsidP="003463DC" w:rsidRDefault="00422A8E" w14:paraId="2A1EF695" w14:textId="77777777"/>
          <w:p w:rsidRPr="00422A8E" w:rsidR="00422A8E" w:rsidP="003463DC" w:rsidRDefault="00422A8E" w14:paraId="00E670EC" w14:textId="77777777"/>
          <w:p w:rsidRPr="00422A8E" w:rsidR="00422A8E" w:rsidP="003463DC" w:rsidRDefault="00422A8E" w14:paraId="2386C974" w14:textId="77777777"/>
          <w:p w:rsidRPr="00422A8E" w:rsidR="00422A8E" w:rsidP="003463DC" w:rsidRDefault="00422A8E" w14:paraId="04EB3811" w14:textId="77777777"/>
          <w:p w:rsidRPr="00422A8E" w:rsidR="00422A8E" w:rsidP="003463DC" w:rsidRDefault="00422A8E" w14:paraId="4ED2A9BF" w14:textId="77777777"/>
          <w:p w:rsidRPr="00422A8E" w:rsidR="00422A8E" w:rsidP="003463DC" w:rsidRDefault="00422A8E" w14:paraId="02C6E41D" w14:textId="77777777"/>
          <w:p w:rsidRPr="00422A8E" w:rsidR="00422A8E" w:rsidP="003463DC" w:rsidRDefault="00422A8E" w14:paraId="2329CE8E" w14:textId="77777777"/>
          <w:p w:rsidRPr="00422A8E" w:rsidR="00422A8E" w:rsidP="003463DC" w:rsidRDefault="00422A8E" w14:paraId="15E5E2E6" w14:textId="77777777"/>
          <w:p w:rsidRPr="00422A8E" w:rsidR="00422A8E" w:rsidP="003463DC" w:rsidRDefault="00422A8E" w14:paraId="2F3E5CB6" w14:textId="77777777"/>
          <w:p w:rsidRPr="00422A8E" w:rsidR="00422A8E" w:rsidP="003463DC" w:rsidRDefault="00422A8E" w14:paraId="06776CB7" w14:textId="77777777"/>
          <w:p w:rsidRPr="00422A8E" w:rsidR="00422A8E" w:rsidP="003463DC" w:rsidRDefault="00422A8E" w14:paraId="2E925D9B" w14:textId="77777777"/>
          <w:p w:rsidRPr="00422A8E" w:rsidR="00422A8E" w:rsidP="003463DC" w:rsidRDefault="00422A8E" w14:paraId="401DD4D5" w14:textId="77777777"/>
          <w:p w:rsidRPr="00422A8E" w:rsidR="00422A8E" w:rsidP="003463DC" w:rsidRDefault="00422A8E" w14:paraId="537ABAD5" w14:textId="77777777"/>
          <w:p w:rsidRPr="00422A8E" w:rsidR="00422A8E" w:rsidP="003463DC" w:rsidRDefault="00422A8E" w14:paraId="265E53D9" w14:textId="77777777"/>
          <w:p w:rsidRPr="00422A8E" w:rsidR="00422A8E" w:rsidP="003463DC" w:rsidRDefault="00422A8E" w14:paraId="0BC376D7" w14:textId="77777777"/>
          <w:p w:rsidRPr="00422A8E" w:rsidR="00422A8E" w:rsidP="003463DC" w:rsidRDefault="00422A8E" w14:paraId="64B2C2C3" w14:textId="77777777"/>
          <w:p w:rsidRPr="00422A8E" w:rsidR="00422A8E" w:rsidP="003463DC" w:rsidRDefault="00422A8E" w14:paraId="38E69692" w14:textId="77777777"/>
          <w:p w:rsidRPr="00422A8E" w:rsidR="00422A8E" w:rsidP="003463DC" w:rsidRDefault="00422A8E" w14:paraId="012B2FD1" w14:textId="77777777"/>
          <w:p w:rsidRPr="00422A8E" w:rsidR="00422A8E" w:rsidP="003463DC" w:rsidRDefault="00422A8E" w14:paraId="70D6110E" w14:textId="77777777"/>
          <w:p w:rsidRPr="00422A8E" w:rsidR="00422A8E" w:rsidP="003463DC" w:rsidRDefault="00422A8E" w14:paraId="5F5945C3" w14:textId="77777777"/>
          <w:p w:rsidRPr="00422A8E" w:rsidR="00422A8E" w:rsidP="003463DC" w:rsidRDefault="00422A8E" w14:paraId="7ED642FF" w14:textId="77777777"/>
          <w:p w:rsidRPr="00422A8E" w:rsidR="00422A8E" w:rsidP="003463DC" w:rsidRDefault="00422A8E" w14:paraId="7CD525D2" w14:textId="77777777"/>
          <w:p w:rsidRPr="00422A8E" w:rsidR="00422A8E" w:rsidP="003463DC" w:rsidRDefault="00422A8E" w14:paraId="1818ECCA" w14:textId="77777777"/>
          <w:p w:rsidRPr="00422A8E" w:rsidR="00422A8E" w:rsidP="003463DC" w:rsidRDefault="00422A8E" w14:paraId="0F40D2D5" w14:textId="77777777"/>
          <w:p w:rsidRPr="00422A8E" w:rsidR="00422A8E" w:rsidP="003463DC" w:rsidRDefault="00422A8E" w14:paraId="44E4F9DD" w14:textId="77777777"/>
          <w:p w:rsidRPr="00422A8E" w:rsidR="00422A8E" w:rsidP="003463DC" w:rsidRDefault="00422A8E" w14:paraId="1F526DE0" w14:textId="77777777"/>
          <w:p w:rsidRPr="00422A8E" w:rsidR="00422A8E" w:rsidP="003463DC" w:rsidRDefault="00422A8E" w14:paraId="384DF501" w14:textId="77777777"/>
          <w:p w:rsidRPr="00422A8E" w:rsidR="00422A8E" w:rsidP="003463DC" w:rsidRDefault="00422A8E" w14:paraId="21BCFDE8" w14:textId="77777777"/>
          <w:p w:rsidRPr="00422A8E" w:rsidR="00422A8E" w:rsidP="003463DC" w:rsidRDefault="00422A8E" w14:paraId="6A657F40" w14:textId="77777777"/>
          <w:p w:rsidRPr="00422A8E" w:rsidR="00422A8E" w:rsidP="003463DC" w:rsidRDefault="00422A8E" w14:paraId="52CFAF83" w14:textId="77777777"/>
          <w:p w:rsidRPr="00422A8E" w:rsidR="00422A8E" w:rsidP="003463DC" w:rsidRDefault="00422A8E" w14:paraId="048D18B3" w14:textId="77777777"/>
          <w:p w:rsidRPr="00422A8E" w:rsidR="00422A8E" w:rsidP="00422A8E" w:rsidRDefault="00422A8E" w14:paraId="33F931EB" w14:textId="77777777">
            <w:pPr>
              <w:pStyle w:val="Default"/>
              <w:widowControl w:val="0"/>
              <w:rPr>
                <w:sz w:val="20"/>
                <w:szCs w:val="20"/>
              </w:rPr>
            </w:pPr>
            <w:r w:rsidRPr="00422A8E">
              <w:rPr>
                <w:b/>
                <w:bCs/>
                <w:sz w:val="20"/>
                <w:szCs w:val="20"/>
              </w:rPr>
              <w:t xml:space="preserve">29.  </w:t>
            </w:r>
            <w:r w:rsidRPr="00422A8E">
              <w:rPr>
                <w:sz w:val="20"/>
                <w:szCs w:val="20"/>
              </w:rPr>
              <w:t xml:space="preserve">Enter the total number of immigrants you are sponsoring on this affidavit which includes the principal immigrant listed in </w:t>
            </w:r>
            <w:r w:rsidRPr="00422A8E">
              <w:rPr>
                <w:b/>
                <w:bCs/>
                <w:sz w:val="20"/>
                <w:szCs w:val="20"/>
              </w:rPr>
              <w:t>Part 2.</w:t>
            </w:r>
            <w:r w:rsidRPr="00422A8E">
              <w:rPr>
                <w:sz w:val="20"/>
                <w:szCs w:val="20"/>
              </w:rPr>
              <w:t xml:space="preserve">, any immigrants listed in </w:t>
            </w:r>
            <w:r w:rsidRPr="00422A8E">
              <w:rPr>
                <w:b/>
                <w:bCs/>
                <w:sz w:val="20"/>
                <w:szCs w:val="20"/>
              </w:rPr>
              <w:t>Part 3.</w:t>
            </w:r>
            <w:r w:rsidRPr="00422A8E">
              <w:rPr>
                <w:sz w:val="20"/>
                <w:szCs w:val="20"/>
              </w:rPr>
              <w:t xml:space="preserve">, </w:t>
            </w:r>
            <w:r w:rsidRPr="00422A8E">
              <w:rPr>
                <w:b/>
                <w:bCs/>
                <w:sz w:val="20"/>
                <w:szCs w:val="20"/>
              </w:rPr>
              <w:t xml:space="preserve">Item Numbers 1. </w:t>
            </w:r>
            <w:r w:rsidRPr="00422A8E">
              <w:rPr>
                <w:sz w:val="20"/>
                <w:szCs w:val="20"/>
              </w:rPr>
              <w:t xml:space="preserve">- </w:t>
            </w:r>
            <w:r w:rsidRPr="00422A8E">
              <w:rPr>
                <w:b/>
                <w:bCs/>
                <w:sz w:val="20"/>
                <w:szCs w:val="20"/>
              </w:rPr>
              <w:t xml:space="preserve">28. </w:t>
            </w:r>
            <w:r w:rsidRPr="00422A8E">
              <w:rPr>
                <w:sz w:val="20"/>
                <w:szCs w:val="20"/>
              </w:rPr>
              <w:t xml:space="preserve">and (if applicable), any immigrants listed for these questions in </w:t>
            </w:r>
            <w:r w:rsidRPr="00422A8E">
              <w:rPr>
                <w:b/>
                <w:bCs/>
                <w:sz w:val="20"/>
                <w:szCs w:val="20"/>
              </w:rPr>
              <w:t xml:space="preserve">Part </w:t>
            </w:r>
            <w:r w:rsidRPr="00422A8E">
              <w:rPr>
                <w:b/>
                <w:bCs/>
                <w:color w:val="FF0000"/>
                <w:sz w:val="20"/>
                <w:szCs w:val="20"/>
              </w:rPr>
              <w:t>12.</w:t>
            </w:r>
            <w:r w:rsidRPr="00422A8E">
              <w:rPr>
                <w:b/>
                <w:bCs/>
                <w:sz w:val="20"/>
                <w:szCs w:val="20"/>
              </w:rPr>
              <w:t xml:space="preserve"> Additional Information</w:t>
            </w:r>
            <w:r w:rsidRPr="00422A8E">
              <w:rPr>
                <w:sz w:val="20"/>
                <w:szCs w:val="20"/>
              </w:rPr>
              <w:t>.  Do not count the principal immigrant if you are only sponsoring family members entering more than 6 months after the principal immigrant.</w:t>
            </w:r>
          </w:p>
          <w:p w:rsidRPr="00422A8E" w:rsidR="00422A8E" w:rsidP="00422A8E" w:rsidRDefault="00422A8E" w14:paraId="79FCC242" w14:textId="77777777">
            <w:pPr>
              <w:pStyle w:val="Default"/>
              <w:widowControl w:val="0"/>
              <w:rPr>
                <w:sz w:val="20"/>
                <w:szCs w:val="20"/>
              </w:rPr>
            </w:pPr>
          </w:p>
        </w:tc>
      </w:tr>
      <w:tr w:rsidRPr="007228B5" w:rsidR="001A3DF9" w:rsidTr="002D6271" w14:paraId="00E07FB9" w14:textId="77777777">
        <w:tc>
          <w:tcPr>
            <w:tcW w:w="2808" w:type="dxa"/>
          </w:tcPr>
          <w:p w:rsidR="001A3DF9" w:rsidP="001A3DF9" w:rsidRDefault="001A3DF9" w14:paraId="791E9A20" w14:textId="77777777">
            <w:pPr>
              <w:rPr>
                <w:b/>
                <w:sz w:val="24"/>
                <w:szCs w:val="24"/>
              </w:rPr>
            </w:pPr>
            <w:r>
              <w:rPr>
                <w:b/>
                <w:sz w:val="24"/>
                <w:szCs w:val="24"/>
              </w:rPr>
              <w:lastRenderedPageBreak/>
              <w:t>Page 3,</w:t>
            </w:r>
          </w:p>
          <w:p w:rsidRPr="004B3E2B" w:rsidR="001A3DF9" w:rsidP="001A3DF9" w:rsidRDefault="001A3DF9" w14:paraId="260BC6F8" w14:textId="77777777">
            <w:pPr>
              <w:rPr>
                <w:b/>
                <w:sz w:val="24"/>
                <w:szCs w:val="24"/>
              </w:rPr>
            </w:pPr>
            <w:r>
              <w:rPr>
                <w:b/>
                <w:sz w:val="24"/>
                <w:szCs w:val="24"/>
              </w:rPr>
              <w:t>Part 4.  Information About You (Sponsor)</w:t>
            </w:r>
          </w:p>
        </w:tc>
        <w:tc>
          <w:tcPr>
            <w:tcW w:w="4095" w:type="dxa"/>
          </w:tcPr>
          <w:p w:rsidR="001A3DF9" w:rsidP="001A3DF9" w:rsidRDefault="001A3DF9" w14:paraId="2CDCEFFC" w14:textId="77777777">
            <w:pPr>
              <w:rPr>
                <w:b/>
                <w:bCs/>
              </w:rPr>
            </w:pPr>
            <w:r w:rsidRPr="002F2AB0">
              <w:rPr>
                <w:b/>
                <w:bCs/>
              </w:rPr>
              <w:t>[Page 3]</w:t>
            </w:r>
          </w:p>
          <w:p w:rsidR="001A3DF9" w:rsidP="001A3DF9" w:rsidRDefault="001A3DF9" w14:paraId="32EF72DC" w14:textId="77777777">
            <w:pPr>
              <w:rPr>
                <w:b/>
                <w:bCs/>
              </w:rPr>
            </w:pPr>
          </w:p>
          <w:p w:rsidRPr="002F2AB0" w:rsidR="001A3DF9" w:rsidP="001A3DF9" w:rsidRDefault="001A3DF9" w14:paraId="2716335F" w14:textId="77777777">
            <w:pPr>
              <w:pStyle w:val="Default"/>
              <w:widowControl w:val="0"/>
              <w:rPr>
                <w:b/>
                <w:sz w:val="20"/>
                <w:szCs w:val="20"/>
              </w:rPr>
            </w:pPr>
            <w:r w:rsidRPr="002F2AB0">
              <w:rPr>
                <w:b/>
                <w:sz w:val="20"/>
                <w:szCs w:val="20"/>
              </w:rPr>
              <w:t>Part 4.  Information About You (Sponsor)</w:t>
            </w:r>
          </w:p>
          <w:p w:rsidRPr="002F2AB0" w:rsidR="001A3DF9" w:rsidP="001A3DF9" w:rsidRDefault="001A3DF9" w14:paraId="19BD8800" w14:textId="77777777">
            <w:pPr>
              <w:pStyle w:val="Default"/>
              <w:widowControl w:val="0"/>
              <w:rPr>
                <w:b/>
                <w:sz w:val="20"/>
                <w:szCs w:val="20"/>
              </w:rPr>
            </w:pPr>
          </w:p>
          <w:p w:rsidRPr="002F2AB0" w:rsidR="001A3DF9" w:rsidP="001A3DF9" w:rsidRDefault="001A3DF9" w14:paraId="17171C3A" w14:textId="77777777">
            <w:pPr>
              <w:pStyle w:val="Default"/>
              <w:widowControl w:val="0"/>
              <w:rPr>
                <w:b/>
                <w:i/>
                <w:sz w:val="20"/>
                <w:szCs w:val="20"/>
              </w:rPr>
            </w:pPr>
            <w:r w:rsidRPr="002F2AB0">
              <w:rPr>
                <w:b/>
                <w:i/>
                <w:sz w:val="20"/>
                <w:szCs w:val="20"/>
              </w:rPr>
              <w:t>Sponsor's Full Name</w:t>
            </w:r>
          </w:p>
          <w:p w:rsidRPr="002F2AB0" w:rsidR="001A3DF9" w:rsidP="001A3DF9" w:rsidRDefault="001A3DF9" w14:paraId="6CA2A7B2" w14:textId="77777777">
            <w:pPr>
              <w:pStyle w:val="Default"/>
              <w:widowControl w:val="0"/>
              <w:rPr>
                <w:sz w:val="20"/>
                <w:szCs w:val="20"/>
              </w:rPr>
            </w:pPr>
            <w:r w:rsidRPr="002F2AB0">
              <w:rPr>
                <w:b/>
                <w:sz w:val="20"/>
                <w:szCs w:val="20"/>
              </w:rPr>
              <w:t xml:space="preserve">1.a.  </w:t>
            </w:r>
            <w:r w:rsidRPr="002F2AB0">
              <w:rPr>
                <w:sz w:val="20"/>
                <w:szCs w:val="20"/>
              </w:rPr>
              <w:t>Family Name (Last Name)</w:t>
            </w:r>
          </w:p>
          <w:p w:rsidRPr="002F2AB0" w:rsidR="001A3DF9" w:rsidP="001A3DF9" w:rsidRDefault="001A3DF9" w14:paraId="37085492" w14:textId="77777777">
            <w:pPr>
              <w:pStyle w:val="Default"/>
              <w:widowControl w:val="0"/>
              <w:rPr>
                <w:sz w:val="20"/>
                <w:szCs w:val="20"/>
              </w:rPr>
            </w:pPr>
            <w:r w:rsidRPr="002F2AB0">
              <w:rPr>
                <w:b/>
                <w:sz w:val="20"/>
                <w:szCs w:val="20"/>
              </w:rPr>
              <w:t xml:space="preserve">1.b.  </w:t>
            </w:r>
            <w:r w:rsidRPr="002F2AB0">
              <w:rPr>
                <w:sz w:val="20"/>
                <w:szCs w:val="20"/>
              </w:rPr>
              <w:t>Given Name (First Name)</w:t>
            </w:r>
          </w:p>
          <w:p w:rsidRPr="002F2AB0" w:rsidR="001A3DF9" w:rsidP="001A3DF9" w:rsidRDefault="001A3DF9" w14:paraId="55A13716" w14:textId="77777777">
            <w:pPr>
              <w:pStyle w:val="Default"/>
              <w:widowControl w:val="0"/>
              <w:rPr>
                <w:b/>
                <w:sz w:val="20"/>
                <w:szCs w:val="20"/>
              </w:rPr>
            </w:pPr>
            <w:r w:rsidRPr="002F2AB0">
              <w:rPr>
                <w:b/>
                <w:sz w:val="20"/>
                <w:szCs w:val="20"/>
              </w:rPr>
              <w:t xml:space="preserve">1.c.  </w:t>
            </w:r>
            <w:r w:rsidRPr="002F2AB0">
              <w:rPr>
                <w:sz w:val="20"/>
                <w:szCs w:val="20"/>
              </w:rPr>
              <w:t>Middle Name</w:t>
            </w:r>
          </w:p>
          <w:p w:rsidRPr="002F2AB0" w:rsidR="001A3DF9" w:rsidP="001A3DF9" w:rsidRDefault="001A3DF9" w14:paraId="24CB1CDD" w14:textId="77777777"/>
          <w:p w:rsidRPr="002F2AB0" w:rsidR="001A3DF9" w:rsidP="001A3DF9" w:rsidRDefault="001A3DF9" w14:paraId="1F1F03E8" w14:textId="77777777">
            <w:pPr>
              <w:rPr>
                <w:b/>
                <w:i/>
              </w:rPr>
            </w:pPr>
            <w:r w:rsidRPr="002F2AB0">
              <w:rPr>
                <w:b/>
                <w:i/>
              </w:rPr>
              <w:t>Sponsor's Mailing Address</w:t>
            </w:r>
          </w:p>
          <w:p w:rsidRPr="002F2AB0" w:rsidR="001A3DF9" w:rsidP="001A3DF9" w:rsidRDefault="001A3DF9" w14:paraId="03E5A8E9" w14:textId="77777777">
            <w:pPr>
              <w:rPr>
                <w:b/>
              </w:rPr>
            </w:pPr>
            <w:r w:rsidRPr="002F2AB0">
              <w:rPr>
                <w:b/>
              </w:rPr>
              <w:t xml:space="preserve">2.a.  </w:t>
            </w:r>
            <w:r w:rsidRPr="002F2AB0">
              <w:t xml:space="preserve">In Care </w:t>
            </w:r>
            <w:proofErr w:type="gramStart"/>
            <w:r w:rsidRPr="002F2AB0">
              <w:t>Of</w:t>
            </w:r>
            <w:proofErr w:type="gramEnd"/>
            <w:r w:rsidRPr="002F2AB0">
              <w:t xml:space="preserve"> Name</w:t>
            </w:r>
          </w:p>
          <w:p w:rsidRPr="002F2AB0" w:rsidR="001A3DF9" w:rsidP="001A3DF9" w:rsidRDefault="001A3DF9" w14:paraId="1C8DAD04" w14:textId="77777777">
            <w:pPr>
              <w:rPr>
                <w:b/>
              </w:rPr>
            </w:pPr>
            <w:r w:rsidRPr="002F2AB0">
              <w:rPr>
                <w:b/>
              </w:rPr>
              <w:t xml:space="preserve">2.b.  </w:t>
            </w:r>
            <w:r w:rsidRPr="002F2AB0">
              <w:t>Street Number and Name</w:t>
            </w:r>
          </w:p>
          <w:p w:rsidRPr="002F2AB0" w:rsidR="001A3DF9" w:rsidP="001A3DF9" w:rsidRDefault="001A3DF9" w14:paraId="0233390A" w14:textId="77777777">
            <w:r w:rsidRPr="002F2AB0">
              <w:rPr>
                <w:b/>
              </w:rPr>
              <w:t xml:space="preserve">2.c.  </w:t>
            </w:r>
            <w:r w:rsidRPr="002F2AB0">
              <w:t>Apt./Ste./</w:t>
            </w:r>
            <w:proofErr w:type="spellStart"/>
            <w:r w:rsidRPr="002F2AB0">
              <w:t>Flr</w:t>
            </w:r>
            <w:proofErr w:type="spellEnd"/>
            <w:r w:rsidRPr="002F2AB0">
              <w:t>. [Number]</w:t>
            </w:r>
          </w:p>
          <w:p w:rsidRPr="002F2AB0" w:rsidR="001A3DF9" w:rsidP="001A3DF9" w:rsidRDefault="001A3DF9" w14:paraId="021FEC29" w14:textId="77777777">
            <w:pPr>
              <w:rPr>
                <w:b/>
              </w:rPr>
            </w:pPr>
            <w:r w:rsidRPr="002F2AB0">
              <w:rPr>
                <w:b/>
              </w:rPr>
              <w:t xml:space="preserve">2.d.  </w:t>
            </w:r>
            <w:r w:rsidRPr="002F2AB0">
              <w:t>City or Town</w:t>
            </w:r>
          </w:p>
          <w:p w:rsidRPr="002F2AB0" w:rsidR="001A3DF9" w:rsidP="001A3DF9" w:rsidRDefault="001A3DF9" w14:paraId="1DB384DD" w14:textId="77777777">
            <w:pPr>
              <w:rPr>
                <w:b/>
              </w:rPr>
            </w:pPr>
            <w:r w:rsidRPr="002F2AB0">
              <w:rPr>
                <w:b/>
              </w:rPr>
              <w:t xml:space="preserve">2.e.  </w:t>
            </w:r>
            <w:r w:rsidRPr="002F2AB0">
              <w:t>State</w:t>
            </w:r>
          </w:p>
          <w:p w:rsidRPr="002F2AB0" w:rsidR="001A3DF9" w:rsidP="001A3DF9" w:rsidRDefault="001A3DF9" w14:paraId="0AFCE3F5" w14:textId="77777777">
            <w:pPr>
              <w:rPr>
                <w:b/>
              </w:rPr>
            </w:pPr>
            <w:r w:rsidRPr="002F2AB0">
              <w:rPr>
                <w:b/>
              </w:rPr>
              <w:t xml:space="preserve">2.f.  </w:t>
            </w:r>
            <w:r w:rsidRPr="002F2AB0">
              <w:t>ZIP Code</w:t>
            </w:r>
          </w:p>
          <w:p w:rsidRPr="002F2AB0" w:rsidR="001A3DF9" w:rsidP="001A3DF9" w:rsidRDefault="001A3DF9" w14:paraId="22C1D964" w14:textId="77777777">
            <w:pPr>
              <w:rPr>
                <w:b/>
              </w:rPr>
            </w:pPr>
            <w:r w:rsidRPr="002F2AB0">
              <w:rPr>
                <w:b/>
              </w:rPr>
              <w:t xml:space="preserve">2.g. </w:t>
            </w:r>
            <w:r w:rsidRPr="002F2AB0">
              <w:t xml:space="preserve"> Province</w:t>
            </w:r>
          </w:p>
          <w:p w:rsidRPr="002F2AB0" w:rsidR="001A3DF9" w:rsidP="001A3DF9" w:rsidRDefault="001A3DF9" w14:paraId="01BD8B54" w14:textId="77777777">
            <w:pPr>
              <w:rPr>
                <w:b/>
              </w:rPr>
            </w:pPr>
            <w:r w:rsidRPr="002F2AB0">
              <w:rPr>
                <w:b/>
              </w:rPr>
              <w:t xml:space="preserve">2.h.  </w:t>
            </w:r>
            <w:r w:rsidRPr="002F2AB0">
              <w:t>Postal Code</w:t>
            </w:r>
            <w:r w:rsidRPr="002F2AB0">
              <w:rPr>
                <w:b/>
              </w:rPr>
              <w:t xml:space="preserve"> </w:t>
            </w:r>
          </w:p>
          <w:p w:rsidRPr="002F2AB0" w:rsidR="001A3DF9" w:rsidP="001A3DF9" w:rsidRDefault="001A3DF9" w14:paraId="5F96B941" w14:textId="77777777">
            <w:r w:rsidRPr="002F2AB0">
              <w:rPr>
                <w:b/>
              </w:rPr>
              <w:t xml:space="preserve">2.i.  </w:t>
            </w:r>
            <w:r w:rsidRPr="002F2AB0">
              <w:t>Country</w:t>
            </w:r>
          </w:p>
          <w:p w:rsidRPr="002F2AB0" w:rsidR="001A3DF9" w:rsidP="001A3DF9" w:rsidRDefault="001A3DF9" w14:paraId="344DE51B" w14:textId="77777777">
            <w:pPr>
              <w:pStyle w:val="Default"/>
              <w:widowControl w:val="0"/>
              <w:rPr>
                <w:b/>
                <w:sz w:val="20"/>
                <w:szCs w:val="20"/>
              </w:rPr>
            </w:pPr>
          </w:p>
          <w:p w:rsidRPr="002F2AB0" w:rsidR="001A3DF9" w:rsidP="001A3DF9" w:rsidRDefault="001A3DF9" w14:paraId="2B5B1C45" w14:textId="77777777">
            <w:pPr>
              <w:pStyle w:val="Default"/>
              <w:widowControl w:val="0"/>
              <w:rPr>
                <w:sz w:val="20"/>
                <w:szCs w:val="20"/>
              </w:rPr>
            </w:pPr>
            <w:r w:rsidRPr="002F2AB0">
              <w:rPr>
                <w:b/>
                <w:sz w:val="20"/>
                <w:szCs w:val="20"/>
              </w:rPr>
              <w:t>3.</w:t>
            </w:r>
            <w:r w:rsidRPr="002F2AB0">
              <w:rPr>
                <w:sz w:val="20"/>
                <w:szCs w:val="20"/>
              </w:rPr>
              <w:t xml:space="preserve">  Is your current mailing address the same as your physical address?  Yes No</w:t>
            </w:r>
          </w:p>
          <w:p w:rsidRPr="002F2AB0" w:rsidR="001A3DF9" w:rsidP="001A3DF9" w:rsidRDefault="001A3DF9" w14:paraId="61584646" w14:textId="77777777">
            <w:pPr>
              <w:pStyle w:val="Default"/>
              <w:widowControl w:val="0"/>
              <w:rPr>
                <w:b/>
                <w:bCs/>
                <w:sz w:val="20"/>
                <w:szCs w:val="20"/>
              </w:rPr>
            </w:pPr>
            <w:r w:rsidRPr="002F2AB0">
              <w:rPr>
                <w:sz w:val="20"/>
                <w:szCs w:val="20"/>
              </w:rPr>
              <w:t xml:space="preserve">If you answered "No" to </w:t>
            </w:r>
            <w:r w:rsidRPr="002F2AB0">
              <w:rPr>
                <w:b/>
                <w:bCs/>
                <w:sz w:val="20"/>
                <w:szCs w:val="20"/>
              </w:rPr>
              <w:t>Item Number 3.</w:t>
            </w:r>
            <w:r w:rsidRPr="002F2AB0">
              <w:rPr>
                <w:sz w:val="20"/>
                <w:szCs w:val="20"/>
              </w:rPr>
              <w:t xml:space="preserve">, provide your physical address in </w:t>
            </w:r>
            <w:r w:rsidRPr="002F2AB0">
              <w:rPr>
                <w:b/>
                <w:bCs/>
                <w:sz w:val="20"/>
                <w:szCs w:val="20"/>
              </w:rPr>
              <w:t>Item Numbers 4.a. - 4.h.</w:t>
            </w:r>
          </w:p>
          <w:p w:rsidRPr="002F2AB0" w:rsidR="001A3DF9" w:rsidP="001A3DF9" w:rsidRDefault="001A3DF9" w14:paraId="128CE903" w14:textId="77777777">
            <w:pPr>
              <w:pStyle w:val="Default"/>
              <w:widowControl w:val="0"/>
              <w:rPr>
                <w:b/>
                <w:bCs/>
                <w:sz w:val="20"/>
                <w:szCs w:val="20"/>
              </w:rPr>
            </w:pPr>
          </w:p>
          <w:p w:rsidRPr="002F2AB0" w:rsidR="001A3DF9" w:rsidP="001A3DF9" w:rsidRDefault="001A3DF9" w14:paraId="42D3DC0D" w14:textId="77777777">
            <w:pPr>
              <w:rPr>
                <w:b/>
                <w:i/>
              </w:rPr>
            </w:pPr>
            <w:r w:rsidRPr="002F2AB0">
              <w:rPr>
                <w:b/>
                <w:i/>
              </w:rPr>
              <w:t>Sponsor's Physical Address</w:t>
            </w:r>
          </w:p>
          <w:p w:rsidRPr="002F2AB0" w:rsidR="001A3DF9" w:rsidP="001A3DF9" w:rsidRDefault="001A3DF9" w14:paraId="54ADAEE5" w14:textId="77777777">
            <w:pPr>
              <w:rPr>
                <w:b/>
              </w:rPr>
            </w:pPr>
            <w:r w:rsidRPr="002F2AB0">
              <w:rPr>
                <w:b/>
              </w:rPr>
              <w:t xml:space="preserve">4.a.  </w:t>
            </w:r>
            <w:r w:rsidRPr="002F2AB0">
              <w:t>Street Number and Name</w:t>
            </w:r>
          </w:p>
          <w:p w:rsidRPr="002F2AB0" w:rsidR="001A3DF9" w:rsidP="001A3DF9" w:rsidRDefault="001A3DF9" w14:paraId="261B6EAB" w14:textId="77777777">
            <w:pPr>
              <w:rPr>
                <w:b/>
              </w:rPr>
            </w:pPr>
            <w:r w:rsidRPr="002F2AB0">
              <w:rPr>
                <w:b/>
              </w:rPr>
              <w:t xml:space="preserve">4.b.  </w:t>
            </w:r>
            <w:r w:rsidRPr="002F2AB0">
              <w:t>Apt./Ste./</w:t>
            </w:r>
            <w:proofErr w:type="spellStart"/>
            <w:r w:rsidRPr="002F2AB0">
              <w:t>Flr</w:t>
            </w:r>
            <w:proofErr w:type="spellEnd"/>
            <w:r w:rsidRPr="002F2AB0">
              <w:t>. [Number]</w:t>
            </w:r>
          </w:p>
          <w:p w:rsidRPr="002F2AB0" w:rsidR="001A3DF9" w:rsidP="001A3DF9" w:rsidRDefault="001A3DF9" w14:paraId="05716A0B" w14:textId="77777777">
            <w:pPr>
              <w:rPr>
                <w:b/>
              </w:rPr>
            </w:pPr>
            <w:r w:rsidRPr="002F2AB0">
              <w:rPr>
                <w:b/>
              </w:rPr>
              <w:t xml:space="preserve">4.c.  </w:t>
            </w:r>
            <w:r w:rsidRPr="002F2AB0">
              <w:t>City or Town</w:t>
            </w:r>
          </w:p>
          <w:p w:rsidRPr="002F2AB0" w:rsidR="001A3DF9" w:rsidP="001A3DF9" w:rsidRDefault="001A3DF9" w14:paraId="6AFDEC41" w14:textId="77777777">
            <w:pPr>
              <w:rPr>
                <w:b/>
              </w:rPr>
            </w:pPr>
            <w:r w:rsidRPr="002F2AB0">
              <w:rPr>
                <w:b/>
              </w:rPr>
              <w:t xml:space="preserve">4.d.  </w:t>
            </w:r>
            <w:r w:rsidRPr="002F2AB0">
              <w:t>State</w:t>
            </w:r>
          </w:p>
          <w:p w:rsidRPr="002F2AB0" w:rsidR="001A3DF9" w:rsidP="001A3DF9" w:rsidRDefault="001A3DF9" w14:paraId="2A5D65A9" w14:textId="77777777">
            <w:pPr>
              <w:rPr>
                <w:b/>
              </w:rPr>
            </w:pPr>
            <w:r w:rsidRPr="002F2AB0">
              <w:rPr>
                <w:b/>
              </w:rPr>
              <w:t xml:space="preserve">4.e.  </w:t>
            </w:r>
            <w:r w:rsidRPr="002F2AB0">
              <w:t>ZIP Code</w:t>
            </w:r>
          </w:p>
          <w:p w:rsidRPr="002F2AB0" w:rsidR="001A3DF9" w:rsidP="001A3DF9" w:rsidRDefault="001A3DF9" w14:paraId="5C11DB89" w14:textId="77777777">
            <w:pPr>
              <w:rPr>
                <w:b/>
              </w:rPr>
            </w:pPr>
            <w:r w:rsidRPr="002F2AB0">
              <w:rPr>
                <w:b/>
              </w:rPr>
              <w:t xml:space="preserve">4.f. </w:t>
            </w:r>
            <w:r w:rsidRPr="002F2AB0">
              <w:t xml:space="preserve"> Province</w:t>
            </w:r>
          </w:p>
          <w:p w:rsidRPr="002F2AB0" w:rsidR="001A3DF9" w:rsidP="001A3DF9" w:rsidRDefault="001A3DF9" w14:paraId="341FFA20" w14:textId="77777777">
            <w:pPr>
              <w:rPr>
                <w:b/>
              </w:rPr>
            </w:pPr>
            <w:r w:rsidRPr="002F2AB0">
              <w:rPr>
                <w:b/>
              </w:rPr>
              <w:t xml:space="preserve">4.g.  </w:t>
            </w:r>
            <w:r w:rsidRPr="002F2AB0">
              <w:t>Postal Code</w:t>
            </w:r>
            <w:r w:rsidRPr="002F2AB0">
              <w:rPr>
                <w:b/>
              </w:rPr>
              <w:t xml:space="preserve"> </w:t>
            </w:r>
          </w:p>
          <w:p w:rsidRPr="002F2AB0" w:rsidR="001A3DF9" w:rsidP="001A3DF9" w:rsidRDefault="001A3DF9" w14:paraId="49CB71EB" w14:textId="77777777">
            <w:r w:rsidRPr="002F2AB0">
              <w:rPr>
                <w:b/>
              </w:rPr>
              <w:t xml:space="preserve">4.h.  </w:t>
            </w:r>
            <w:r w:rsidRPr="002F2AB0">
              <w:t>Country</w:t>
            </w:r>
          </w:p>
          <w:p w:rsidRPr="002F2AB0" w:rsidR="001A3DF9" w:rsidP="001A3DF9" w:rsidRDefault="001A3DF9" w14:paraId="1CDE2B7A" w14:textId="77777777">
            <w:pPr>
              <w:pStyle w:val="Default"/>
              <w:widowControl w:val="0"/>
              <w:rPr>
                <w:sz w:val="20"/>
                <w:szCs w:val="20"/>
              </w:rPr>
            </w:pPr>
          </w:p>
          <w:p w:rsidRPr="002F2AB0" w:rsidR="001A3DF9" w:rsidP="001A3DF9" w:rsidRDefault="001A3DF9" w14:paraId="12369867" w14:textId="77777777">
            <w:pPr>
              <w:pStyle w:val="Default"/>
              <w:widowControl w:val="0"/>
              <w:rPr>
                <w:b/>
                <w:i/>
                <w:sz w:val="20"/>
                <w:szCs w:val="20"/>
              </w:rPr>
            </w:pPr>
            <w:r w:rsidRPr="002F2AB0">
              <w:rPr>
                <w:b/>
                <w:i/>
                <w:sz w:val="20"/>
                <w:szCs w:val="20"/>
              </w:rPr>
              <w:t>Other Information</w:t>
            </w:r>
          </w:p>
          <w:p w:rsidRPr="002F2AB0" w:rsidR="001A3DF9" w:rsidP="001A3DF9" w:rsidRDefault="001A3DF9" w14:paraId="538159EB" w14:textId="77777777">
            <w:pPr>
              <w:pStyle w:val="Default"/>
              <w:widowControl w:val="0"/>
              <w:rPr>
                <w:sz w:val="20"/>
                <w:szCs w:val="20"/>
              </w:rPr>
            </w:pPr>
            <w:r w:rsidRPr="002F2AB0">
              <w:rPr>
                <w:b/>
                <w:sz w:val="20"/>
                <w:szCs w:val="20"/>
              </w:rPr>
              <w:t>5.</w:t>
            </w:r>
            <w:r w:rsidRPr="002F2AB0">
              <w:rPr>
                <w:sz w:val="20"/>
                <w:szCs w:val="20"/>
              </w:rPr>
              <w:t xml:space="preserve">  Country of Domicile</w:t>
            </w:r>
          </w:p>
          <w:p w:rsidRPr="002F2AB0" w:rsidR="001A3DF9" w:rsidP="001A3DF9" w:rsidRDefault="001A3DF9" w14:paraId="2463768C" w14:textId="77777777">
            <w:pPr>
              <w:pStyle w:val="Default"/>
              <w:widowControl w:val="0"/>
              <w:rPr>
                <w:sz w:val="20"/>
                <w:szCs w:val="20"/>
              </w:rPr>
            </w:pPr>
            <w:r w:rsidRPr="002F2AB0">
              <w:rPr>
                <w:b/>
                <w:sz w:val="20"/>
                <w:szCs w:val="20"/>
              </w:rPr>
              <w:t>6.</w:t>
            </w:r>
            <w:r w:rsidRPr="002F2AB0">
              <w:rPr>
                <w:sz w:val="20"/>
                <w:szCs w:val="20"/>
              </w:rPr>
              <w:t xml:space="preserve">  Date of Birth (mm/dd/</w:t>
            </w:r>
            <w:proofErr w:type="spellStart"/>
            <w:r w:rsidRPr="002F2AB0">
              <w:rPr>
                <w:sz w:val="20"/>
                <w:szCs w:val="20"/>
              </w:rPr>
              <w:t>yyyy</w:t>
            </w:r>
            <w:proofErr w:type="spellEnd"/>
            <w:r w:rsidRPr="002F2AB0">
              <w:rPr>
                <w:sz w:val="20"/>
                <w:szCs w:val="20"/>
              </w:rPr>
              <w:t>)</w:t>
            </w:r>
          </w:p>
          <w:p w:rsidRPr="002F2AB0" w:rsidR="001A3DF9" w:rsidP="001A3DF9" w:rsidRDefault="001A3DF9" w14:paraId="16C79B19" w14:textId="77777777">
            <w:pPr>
              <w:pStyle w:val="Default"/>
              <w:widowControl w:val="0"/>
              <w:rPr>
                <w:sz w:val="20"/>
                <w:szCs w:val="20"/>
              </w:rPr>
            </w:pPr>
            <w:r w:rsidRPr="002F2AB0">
              <w:rPr>
                <w:b/>
                <w:sz w:val="20"/>
                <w:szCs w:val="20"/>
              </w:rPr>
              <w:t>7.</w:t>
            </w:r>
            <w:r w:rsidRPr="002F2AB0">
              <w:rPr>
                <w:sz w:val="20"/>
                <w:szCs w:val="20"/>
              </w:rPr>
              <w:t xml:space="preserve">  City or Town of Birth</w:t>
            </w:r>
          </w:p>
          <w:p w:rsidRPr="002F2AB0" w:rsidR="001A3DF9" w:rsidP="001A3DF9" w:rsidRDefault="001A3DF9" w14:paraId="0295D771" w14:textId="77777777">
            <w:pPr>
              <w:pStyle w:val="Default"/>
              <w:widowControl w:val="0"/>
              <w:rPr>
                <w:sz w:val="20"/>
                <w:szCs w:val="20"/>
              </w:rPr>
            </w:pPr>
            <w:r w:rsidRPr="002F2AB0">
              <w:rPr>
                <w:b/>
                <w:sz w:val="20"/>
                <w:szCs w:val="20"/>
              </w:rPr>
              <w:t>8.</w:t>
            </w:r>
            <w:r w:rsidRPr="002F2AB0">
              <w:rPr>
                <w:sz w:val="20"/>
                <w:szCs w:val="20"/>
              </w:rPr>
              <w:t xml:space="preserve">  State or Province of Birth</w:t>
            </w:r>
          </w:p>
          <w:p w:rsidRPr="002F2AB0" w:rsidR="001A3DF9" w:rsidP="001A3DF9" w:rsidRDefault="001A3DF9" w14:paraId="4976B6DC" w14:textId="77777777">
            <w:pPr>
              <w:pStyle w:val="Default"/>
              <w:widowControl w:val="0"/>
              <w:rPr>
                <w:sz w:val="20"/>
                <w:szCs w:val="20"/>
              </w:rPr>
            </w:pPr>
            <w:r w:rsidRPr="002F2AB0">
              <w:rPr>
                <w:b/>
                <w:sz w:val="20"/>
                <w:szCs w:val="20"/>
              </w:rPr>
              <w:t>9.</w:t>
            </w:r>
            <w:r w:rsidRPr="002F2AB0">
              <w:rPr>
                <w:sz w:val="20"/>
                <w:szCs w:val="20"/>
              </w:rPr>
              <w:t xml:space="preserve">  Country of Birth</w:t>
            </w:r>
          </w:p>
          <w:p w:rsidRPr="002F2AB0" w:rsidR="001A3DF9" w:rsidP="001A3DF9" w:rsidRDefault="001A3DF9" w14:paraId="6A51E13A" w14:textId="77777777">
            <w:pPr>
              <w:pStyle w:val="Default"/>
              <w:widowControl w:val="0"/>
              <w:rPr>
                <w:sz w:val="20"/>
                <w:szCs w:val="20"/>
              </w:rPr>
            </w:pPr>
            <w:r w:rsidRPr="002F2AB0">
              <w:rPr>
                <w:b/>
                <w:sz w:val="20"/>
                <w:szCs w:val="20"/>
              </w:rPr>
              <w:t>10.</w:t>
            </w:r>
            <w:r w:rsidRPr="002F2AB0">
              <w:rPr>
                <w:sz w:val="20"/>
                <w:szCs w:val="20"/>
              </w:rPr>
              <w:t xml:space="preserve">  U.S. Social Security Number (Required)</w:t>
            </w:r>
          </w:p>
          <w:p w:rsidRPr="002F2AB0" w:rsidR="001A3DF9" w:rsidP="001A3DF9" w:rsidRDefault="001A3DF9" w14:paraId="623A4D9A" w14:textId="77777777">
            <w:pPr>
              <w:pStyle w:val="Default"/>
              <w:widowControl w:val="0"/>
              <w:rPr>
                <w:sz w:val="20"/>
                <w:szCs w:val="20"/>
              </w:rPr>
            </w:pPr>
          </w:p>
          <w:p w:rsidRPr="002F2AB0" w:rsidR="001A3DF9" w:rsidP="001A3DF9" w:rsidRDefault="001A3DF9" w14:paraId="71BFFD7C" w14:textId="77777777">
            <w:pPr>
              <w:pStyle w:val="Default"/>
              <w:widowControl w:val="0"/>
              <w:rPr>
                <w:sz w:val="20"/>
                <w:szCs w:val="20"/>
              </w:rPr>
            </w:pPr>
            <w:r w:rsidRPr="002F2AB0">
              <w:rPr>
                <w:sz w:val="20"/>
                <w:szCs w:val="20"/>
              </w:rPr>
              <w:t>Citizenship or Residency</w:t>
            </w:r>
          </w:p>
          <w:p w:rsidRPr="002F2AB0" w:rsidR="001A3DF9" w:rsidP="001A3DF9" w:rsidRDefault="001A3DF9" w14:paraId="6D6C7781" w14:textId="77777777">
            <w:pPr>
              <w:pStyle w:val="Default"/>
              <w:widowControl w:val="0"/>
              <w:rPr>
                <w:sz w:val="20"/>
                <w:szCs w:val="20"/>
              </w:rPr>
            </w:pPr>
            <w:r w:rsidRPr="002F2AB0">
              <w:rPr>
                <w:b/>
                <w:sz w:val="20"/>
                <w:szCs w:val="20"/>
              </w:rPr>
              <w:t>11.a.</w:t>
            </w:r>
            <w:r w:rsidRPr="002F2AB0">
              <w:rPr>
                <w:sz w:val="20"/>
                <w:szCs w:val="20"/>
              </w:rPr>
              <w:t xml:space="preserve">  I am a U.S. citizen.</w:t>
            </w:r>
          </w:p>
          <w:p w:rsidRPr="002F2AB0" w:rsidR="001A3DF9" w:rsidP="001A3DF9" w:rsidRDefault="001A3DF9" w14:paraId="75317AA2" w14:textId="77777777">
            <w:pPr>
              <w:pStyle w:val="Default"/>
              <w:widowControl w:val="0"/>
              <w:rPr>
                <w:sz w:val="20"/>
                <w:szCs w:val="20"/>
              </w:rPr>
            </w:pPr>
            <w:r w:rsidRPr="002F2AB0">
              <w:rPr>
                <w:b/>
                <w:sz w:val="20"/>
                <w:szCs w:val="20"/>
              </w:rPr>
              <w:t>11.b.</w:t>
            </w:r>
            <w:r w:rsidRPr="002F2AB0">
              <w:rPr>
                <w:sz w:val="20"/>
                <w:szCs w:val="20"/>
              </w:rPr>
              <w:t xml:space="preserve">  I am a U.S. national.</w:t>
            </w:r>
          </w:p>
          <w:p w:rsidRPr="002F2AB0" w:rsidR="001A3DF9" w:rsidP="001A3DF9" w:rsidRDefault="001A3DF9" w14:paraId="063A92EA" w14:textId="77777777">
            <w:pPr>
              <w:pStyle w:val="Default"/>
              <w:widowControl w:val="0"/>
              <w:rPr>
                <w:sz w:val="20"/>
                <w:szCs w:val="20"/>
              </w:rPr>
            </w:pPr>
            <w:r w:rsidRPr="002F2AB0">
              <w:rPr>
                <w:b/>
                <w:sz w:val="20"/>
                <w:szCs w:val="20"/>
              </w:rPr>
              <w:t>11.c.</w:t>
            </w:r>
            <w:r w:rsidRPr="002F2AB0">
              <w:rPr>
                <w:sz w:val="20"/>
                <w:szCs w:val="20"/>
              </w:rPr>
              <w:t xml:space="preserve">  I am a lawful permanent resident.</w:t>
            </w:r>
          </w:p>
          <w:p w:rsidRPr="002F2AB0" w:rsidR="001A3DF9" w:rsidP="001A3DF9" w:rsidRDefault="001A3DF9" w14:paraId="1022CA71" w14:textId="77777777">
            <w:pPr>
              <w:pStyle w:val="Default"/>
              <w:widowControl w:val="0"/>
              <w:rPr>
                <w:sz w:val="20"/>
                <w:szCs w:val="20"/>
              </w:rPr>
            </w:pPr>
            <w:r w:rsidRPr="002F2AB0">
              <w:rPr>
                <w:b/>
                <w:sz w:val="20"/>
                <w:szCs w:val="20"/>
              </w:rPr>
              <w:t>12.</w:t>
            </w:r>
            <w:r w:rsidRPr="002F2AB0">
              <w:rPr>
                <w:sz w:val="20"/>
                <w:szCs w:val="20"/>
              </w:rPr>
              <w:t xml:space="preserve">  Sponsor's A-Number (if any)</w:t>
            </w:r>
          </w:p>
          <w:p w:rsidRPr="002F2AB0" w:rsidR="001A3DF9" w:rsidP="001A3DF9" w:rsidRDefault="001A3DF9" w14:paraId="21BD03B4" w14:textId="77777777">
            <w:pPr>
              <w:pStyle w:val="Default"/>
              <w:widowControl w:val="0"/>
              <w:rPr>
                <w:sz w:val="20"/>
                <w:szCs w:val="20"/>
              </w:rPr>
            </w:pPr>
            <w:r w:rsidRPr="002F2AB0">
              <w:rPr>
                <w:b/>
                <w:sz w:val="20"/>
                <w:szCs w:val="20"/>
              </w:rPr>
              <w:t>13.</w:t>
            </w:r>
            <w:r w:rsidRPr="002F2AB0">
              <w:rPr>
                <w:sz w:val="20"/>
                <w:szCs w:val="20"/>
              </w:rPr>
              <w:t xml:space="preserve">  Sponsor's USCIS Online Account Number (if any)</w:t>
            </w:r>
          </w:p>
          <w:p w:rsidRPr="002F2AB0" w:rsidR="001A3DF9" w:rsidP="001A3DF9" w:rsidRDefault="001A3DF9" w14:paraId="6B43E223" w14:textId="77777777">
            <w:pPr>
              <w:pStyle w:val="Default"/>
              <w:widowControl w:val="0"/>
              <w:rPr>
                <w:sz w:val="20"/>
                <w:szCs w:val="20"/>
              </w:rPr>
            </w:pPr>
          </w:p>
          <w:p w:rsidRPr="002F2AB0" w:rsidR="001A3DF9" w:rsidP="001A3DF9" w:rsidRDefault="001A3DF9" w14:paraId="26473913" w14:textId="77777777">
            <w:pPr>
              <w:pStyle w:val="Default"/>
              <w:widowControl w:val="0"/>
              <w:rPr>
                <w:sz w:val="20"/>
                <w:szCs w:val="20"/>
              </w:rPr>
            </w:pPr>
            <w:r w:rsidRPr="002F2AB0">
              <w:rPr>
                <w:sz w:val="20"/>
                <w:szCs w:val="20"/>
              </w:rPr>
              <w:t>Military Service (To be completed by petitioner sponsors only.)</w:t>
            </w:r>
          </w:p>
          <w:p w:rsidR="001A3DF9" w:rsidP="001A3DF9" w:rsidRDefault="001A3DF9" w14:paraId="15655829" w14:textId="77777777">
            <w:pPr>
              <w:pStyle w:val="Default"/>
              <w:widowControl w:val="0"/>
              <w:rPr>
                <w:sz w:val="20"/>
                <w:szCs w:val="20"/>
              </w:rPr>
            </w:pPr>
            <w:r w:rsidRPr="002F2AB0">
              <w:rPr>
                <w:b/>
                <w:sz w:val="20"/>
                <w:szCs w:val="20"/>
              </w:rPr>
              <w:t>14.</w:t>
            </w:r>
            <w:r w:rsidRPr="002F2AB0">
              <w:rPr>
                <w:sz w:val="20"/>
                <w:szCs w:val="20"/>
              </w:rPr>
              <w:t xml:space="preserve">  I am currently on </w:t>
            </w:r>
            <w:r w:rsidRPr="002F2AB0">
              <w:rPr>
                <w:b/>
                <w:sz w:val="20"/>
                <w:szCs w:val="20"/>
              </w:rPr>
              <w:t>active duty</w:t>
            </w:r>
            <w:r w:rsidRPr="002F2AB0">
              <w:rPr>
                <w:sz w:val="20"/>
                <w:szCs w:val="20"/>
              </w:rPr>
              <w:t xml:space="preserve"> in the U.S. Armed Forces or U.S. Coast Guard.  Yes No</w:t>
            </w:r>
          </w:p>
          <w:p w:rsidR="001A3DF9" w:rsidP="001A3DF9" w:rsidRDefault="001A3DF9" w14:paraId="6BF3D098" w14:textId="77777777">
            <w:pPr>
              <w:pStyle w:val="Default"/>
              <w:widowControl w:val="0"/>
              <w:rPr>
                <w:sz w:val="20"/>
                <w:szCs w:val="20"/>
              </w:rPr>
            </w:pPr>
          </w:p>
          <w:p w:rsidRPr="0082206C" w:rsidR="001A3DF9" w:rsidP="001A3DF9" w:rsidRDefault="001A3DF9" w14:paraId="03963DCD" w14:textId="77777777">
            <w:pPr>
              <w:pStyle w:val="Default"/>
              <w:widowControl w:val="0"/>
              <w:rPr>
                <w:sz w:val="20"/>
                <w:szCs w:val="20"/>
              </w:rPr>
            </w:pPr>
          </w:p>
        </w:tc>
        <w:tc>
          <w:tcPr>
            <w:tcW w:w="4095" w:type="dxa"/>
          </w:tcPr>
          <w:p w:rsidR="001A3DF9" w:rsidP="001A3DF9" w:rsidRDefault="001A3DF9" w14:paraId="35CD8836" w14:textId="77777777">
            <w:pPr>
              <w:rPr>
                <w:b/>
                <w:bCs/>
              </w:rPr>
            </w:pPr>
            <w:r w:rsidRPr="002F2AB0">
              <w:rPr>
                <w:b/>
                <w:bCs/>
              </w:rPr>
              <w:lastRenderedPageBreak/>
              <w:t>[Page 3]</w:t>
            </w:r>
          </w:p>
          <w:p w:rsidR="001A3DF9" w:rsidP="001A3DF9" w:rsidRDefault="001A3DF9" w14:paraId="28EF55F0" w14:textId="77777777">
            <w:pPr>
              <w:rPr>
                <w:b/>
                <w:bCs/>
              </w:rPr>
            </w:pPr>
          </w:p>
          <w:p w:rsidRPr="002F2AB0" w:rsidR="001A3DF9" w:rsidP="001A3DF9" w:rsidRDefault="001A3DF9" w14:paraId="00C09542" w14:textId="77777777">
            <w:pPr>
              <w:pStyle w:val="Default"/>
              <w:widowControl w:val="0"/>
              <w:rPr>
                <w:b/>
                <w:sz w:val="20"/>
                <w:szCs w:val="20"/>
              </w:rPr>
            </w:pPr>
            <w:r w:rsidRPr="002F2AB0">
              <w:rPr>
                <w:b/>
                <w:sz w:val="20"/>
                <w:szCs w:val="20"/>
              </w:rPr>
              <w:t>Part 4.  Information About You (Sponsor)</w:t>
            </w:r>
          </w:p>
          <w:p w:rsidRPr="002F2AB0" w:rsidR="001A3DF9" w:rsidP="001A3DF9" w:rsidRDefault="001A3DF9" w14:paraId="772AB9DF" w14:textId="77777777">
            <w:pPr>
              <w:pStyle w:val="Default"/>
              <w:widowControl w:val="0"/>
              <w:rPr>
                <w:b/>
                <w:sz w:val="20"/>
                <w:szCs w:val="20"/>
              </w:rPr>
            </w:pPr>
          </w:p>
          <w:p w:rsidRPr="002F2AB0" w:rsidR="001A3DF9" w:rsidP="001A3DF9" w:rsidRDefault="001A3DF9" w14:paraId="3D29A95B" w14:textId="77777777">
            <w:pPr>
              <w:pStyle w:val="Default"/>
              <w:widowControl w:val="0"/>
              <w:rPr>
                <w:b/>
                <w:i/>
                <w:sz w:val="20"/>
                <w:szCs w:val="20"/>
              </w:rPr>
            </w:pPr>
            <w:r w:rsidRPr="002F2AB0">
              <w:rPr>
                <w:b/>
                <w:i/>
                <w:sz w:val="20"/>
                <w:szCs w:val="20"/>
              </w:rPr>
              <w:t>Sponsor's Full Name</w:t>
            </w:r>
          </w:p>
          <w:p w:rsidRPr="002F2AB0" w:rsidR="001A3DF9" w:rsidP="001A3DF9" w:rsidRDefault="001A3DF9" w14:paraId="0252EB7E" w14:textId="77777777">
            <w:pPr>
              <w:pStyle w:val="Default"/>
              <w:widowControl w:val="0"/>
              <w:rPr>
                <w:sz w:val="20"/>
                <w:szCs w:val="20"/>
              </w:rPr>
            </w:pPr>
            <w:r w:rsidRPr="002F2AB0">
              <w:rPr>
                <w:b/>
                <w:sz w:val="20"/>
                <w:szCs w:val="20"/>
              </w:rPr>
              <w:t xml:space="preserve">1.a.  </w:t>
            </w:r>
            <w:r w:rsidRPr="002F2AB0">
              <w:rPr>
                <w:sz w:val="20"/>
                <w:szCs w:val="20"/>
              </w:rPr>
              <w:t>Family Name (Last Name)</w:t>
            </w:r>
          </w:p>
          <w:p w:rsidRPr="002F2AB0" w:rsidR="001A3DF9" w:rsidP="001A3DF9" w:rsidRDefault="001A3DF9" w14:paraId="4220F5AC" w14:textId="77777777">
            <w:pPr>
              <w:pStyle w:val="Default"/>
              <w:widowControl w:val="0"/>
              <w:rPr>
                <w:sz w:val="20"/>
                <w:szCs w:val="20"/>
              </w:rPr>
            </w:pPr>
            <w:r w:rsidRPr="002F2AB0">
              <w:rPr>
                <w:b/>
                <w:sz w:val="20"/>
                <w:szCs w:val="20"/>
              </w:rPr>
              <w:t xml:space="preserve">1.b.  </w:t>
            </w:r>
            <w:r w:rsidRPr="002F2AB0">
              <w:rPr>
                <w:sz w:val="20"/>
                <w:szCs w:val="20"/>
              </w:rPr>
              <w:t>Given Name (First Name)</w:t>
            </w:r>
          </w:p>
          <w:p w:rsidRPr="002F2AB0" w:rsidR="001A3DF9" w:rsidP="001A3DF9" w:rsidRDefault="001A3DF9" w14:paraId="057DAA79" w14:textId="77777777">
            <w:pPr>
              <w:pStyle w:val="Default"/>
              <w:widowControl w:val="0"/>
              <w:rPr>
                <w:b/>
                <w:sz w:val="20"/>
                <w:szCs w:val="20"/>
              </w:rPr>
            </w:pPr>
            <w:r w:rsidRPr="002F2AB0">
              <w:rPr>
                <w:b/>
                <w:sz w:val="20"/>
                <w:szCs w:val="20"/>
              </w:rPr>
              <w:t xml:space="preserve">1.c.  </w:t>
            </w:r>
            <w:r w:rsidRPr="002F2AB0">
              <w:rPr>
                <w:sz w:val="20"/>
                <w:szCs w:val="20"/>
              </w:rPr>
              <w:t>Middle Name</w:t>
            </w:r>
          </w:p>
          <w:p w:rsidRPr="002F2AB0" w:rsidR="001A3DF9" w:rsidP="001A3DF9" w:rsidRDefault="001A3DF9" w14:paraId="4101860D" w14:textId="77777777"/>
          <w:p w:rsidRPr="002F2AB0" w:rsidR="001A3DF9" w:rsidP="001A3DF9" w:rsidRDefault="001A3DF9" w14:paraId="72806CFF" w14:textId="77777777">
            <w:pPr>
              <w:rPr>
                <w:b/>
                <w:i/>
              </w:rPr>
            </w:pPr>
            <w:r w:rsidRPr="002F2AB0">
              <w:rPr>
                <w:b/>
                <w:i/>
              </w:rPr>
              <w:t>Sponsor's Mailing Address</w:t>
            </w:r>
          </w:p>
          <w:p w:rsidRPr="002F2AB0" w:rsidR="001A3DF9" w:rsidP="001A3DF9" w:rsidRDefault="001A3DF9" w14:paraId="43E26F64" w14:textId="77777777">
            <w:pPr>
              <w:rPr>
                <w:b/>
              </w:rPr>
            </w:pPr>
            <w:r w:rsidRPr="002F2AB0">
              <w:rPr>
                <w:b/>
              </w:rPr>
              <w:t xml:space="preserve">2.a.  </w:t>
            </w:r>
            <w:r w:rsidRPr="002F2AB0">
              <w:t>In Care Of Name</w:t>
            </w:r>
          </w:p>
          <w:p w:rsidRPr="002F2AB0" w:rsidR="001A3DF9" w:rsidP="001A3DF9" w:rsidRDefault="001A3DF9" w14:paraId="60D839CD" w14:textId="77777777">
            <w:pPr>
              <w:rPr>
                <w:b/>
              </w:rPr>
            </w:pPr>
            <w:r w:rsidRPr="002F2AB0">
              <w:rPr>
                <w:b/>
              </w:rPr>
              <w:t xml:space="preserve">2.b.  </w:t>
            </w:r>
            <w:r w:rsidRPr="002F2AB0">
              <w:t>Street Number and Name</w:t>
            </w:r>
          </w:p>
          <w:p w:rsidRPr="002F2AB0" w:rsidR="001A3DF9" w:rsidP="001A3DF9" w:rsidRDefault="001A3DF9" w14:paraId="622E4B95" w14:textId="77777777">
            <w:r w:rsidRPr="002F2AB0">
              <w:rPr>
                <w:b/>
              </w:rPr>
              <w:t xml:space="preserve">2.c.  </w:t>
            </w:r>
            <w:r w:rsidRPr="002F2AB0">
              <w:t>Apt./Ste./</w:t>
            </w:r>
            <w:proofErr w:type="spellStart"/>
            <w:r w:rsidRPr="002F2AB0">
              <w:t>Flr</w:t>
            </w:r>
            <w:proofErr w:type="spellEnd"/>
            <w:r w:rsidRPr="002F2AB0">
              <w:t>. [Number]</w:t>
            </w:r>
          </w:p>
          <w:p w:rsidRPr="002F2AB0" w:rsidR="001A3DF9" w:rsidP="001A3DF9" w:rsidRDefault="001A3DF9" w14:paraId="2516725D" w14:textId="77777777">
            <w:pPr>
              <w:rPr>
                <w:b/>
              </w:rPr>
            </w:pPr>
            <w:r w:rsidRPr="002F2AB0">
              <w:rPr>
                <w:b/>
              </w:rPr>
              <w:t xml:space="preserve">2.d.  </w:t>
            </w:r>
            <w:r w:rsidRPr="002F2AB0">
              <w:t>City or Town</w:t>
            </w:r>
          </w:p>
          <w:p w:rsidRPr="002F2AB0" w:rsidR="001A3DF9" w:rsidP="001A3DF9" w:rsidRDefault="001A3DF9" w14:paraId="692E2E74" w14:textId="77777777">
            <w:pPr>
              <w:rPr>
                <w:b/>
              </w:rPr>
            </w:pPr>
            <w:r w:rsidRPr="002F2AB0">
              <w:rPr>
                <w:b/>
              </w:rPr>
              <w:t xml:space="preserve">2.e.  </w:t>
            </w:r>
            <w:r w:rsidRPr="002F2AB0">
              <w:t>State</w:t>
            </w:r>
          </w:p>
          <w:p w:rsidRPr="002F2AB0" w:rsidR="001A3DF9" w:rsidP="001A3DF9" w:rsidRDefault="001A3DF9" w14:paraId="2BB8FBB9" w14:textId="77777777">
            <w:pPr>
              <w:rPr>
                <w:b/>
              </w:rPr>
            </w:pPr>
            <w:r w:rsidRPr="002F2AB0">
              <w:rPr>
                <w:b/>
              </w:rPr>
              <w:t xml:space="preserve">2.f.  </w:t>
            </w:r>
            <w:r w:rsidRPr="002F2AB0">
              <w:t>ZIP Code</w:t>
            </w:r>
          </w:p>
          <w:p w:rsidRPr="002F2AB0" w:rsidR="001A3DF9" w:rsidP="001A3DF9" w:rsidRDefault="001A3DF9" w14:paraId="729DAB0A" w14:textId="77777777">
            <w:pPr>
              <w:rPr>
                <w:b/>
              </w:rPr>
            </w:pPr>
            <w:r w:rsidRPr="002F2AB0">
              <w:rPr>
                <w:b/>
              </w:rPr>
              <w:t xml:space="preserve">2.g. </w:t>
            </w:r>
            <w:r w:rsidRPr="002F2AB0">
              <w:t xml:space="preserve"> Province</w:t>
            </w:r>
          </w:p>
          <w:p w:rsidRPr="002F2AB0" w:rsidR="001A3DF9" w:rsidP="001A3DF9" w:rsidRDefault="001A3DF9" w14:paraId="25B79FBC" w14:textId="77777777">
            <w:pPr>
              <w:rPr>
                <w:b/>
              </w:rPr>
            </w:pPr>
            <w:r w:rsidRPr="002F2AB0">
              <w:rPr>
                <w:b/>
              </w:rPr>
              <w:t xml:space="preserve">2.h.  </w:t>
            </w:r>
            <w:r w:rsidRPr="002F2AB0">
              <w:t>Postal Code</w:t>
            </w:r>
            <w:r w:rsidRPr="002F2AB0">
              <w:rPr>
                <w:b/>
              </w:rPr>
              <w:t xml:space="preserve"> </w:t>
            </w:r>
          </w:p>
          <w:p w:rsidRPr="002F2AB0" w:rsidR="001A3DF9" w:rsidP="001A3DF9" w:rsidRDefault="001A3DF9" w14:paraId="1077C7F1" w14:textId="77777777">
            <w:r w:rsidRPr="002F2AB0">
              <w:rPr>
                <w:b/>
              </w:rPr>
              <w:t xml:space="preserve">2.i.  </w:t>
            </w:r>
            <w:r w:rsidRPr="002F2AB0">
              <w:t>Country</w:t>
            </w:r>
          </w:p>
          <w:p w:rsidRPr="002F2AB0" w:rsidR="001A3DF9" w:rsidP="001A3DF9" w:rsidRDefault="001A3DF9" w14:paraId="5E3E1774" w14:textId="77777777">
            <w:pPr>
              <w:pStyle w:val="Default"/>
              <w:widowControl w:val="0"/>
              <w:rPr>
                <w:b/>
                <w:sz w:val="20"/>
                <w:szCs w:val="20"/>
              </w:rPr>
            </w:pPr>
          </w:p>
          <w:p w:rsidRPr="002F2AB0" w:rsidR="001A3DF9" w:rsidP="001A3DF9" w:rsidRDefault="001A3DF9" w14:paraId="0F16B21B" w14:textId="77777777">
            <w:pPr>
              <w:pStyle w:val="Default"/>
              <w:widowControl w:val="0"/>
              <w:rPr>
                <w:sz w:val="20"/>
                <w:szCs w:val="20"/>
              </w:rPr>
            </w:pPr>
            <w:r w:rsidRPr="002F2AB0">
              <w:rPr>
                <w:b/>
                <w:sz w:val="20"/>
                <w:szCs w:val="20"/>
              </w:rPr>
              <w:t>3.</w:t>
            </w:r>
            <w:r w:rsidRPr="002F2AB0">
              <w:rPr>
                <w:sz w:val="20"/>
                <w:szCs w:val="20"/>
              </w:rPr>
              <w:t xml:space="preserve">  Is your current mailing address the same as your physical address?  Yes No</w:t>
            </w:r>
          </w:p>
          <w:p w:rsidRPr="002F2AB0" w:rsidR="001A3DF9" w:rsidP="001A3DF9" w:rsidRDefault="001A3DF9" w14:paraId="74BB7E09" w14:textId="77777777">
            <w:pPr>
              <w:pStyle w:val="Default"/>
              <w:widowControl w:val="0"/>
              <w:rPr>
                <w:b/>
                <w:bCs/>
                <w:sz w:val="20"/>
                <w:szCs w:val="20"/>
              </w:rPr>
            </w:pPr>
            <w:r w:rsidRPr="002F2AB0">
              <w:rPr>
                <w:sz w:val="20"/>
                <w:szCs w:val="20"/>
              </w:rPr>
              <w:t xml:space="preserve">If you answered "No" to </w:t>
            </w:r>
            <w:r w:rsidRPr="002F2AB0">
              <w:rPr>
                <w:b/>
                <w:bCs/>
                <w:sz w:val="20"/>
                <w:szCs w:val="20"/>
              </w:rPr>
              <w:t>Item Number 3.</w:t>
            </w:r>
            <w:r w:rsidRPr="002F2AB0">
              <w:rPr>
                <w:sz w:val="20"/>
                <w:szCs w:val="20"/>
              </w:rPr>
              <w:t xml:space="preserve">, provide your physical address in </w:t>
            </w:r>
            <w:r w:rsidRPr="002F2AB0">
              <w:rPr>
                <w:b/>
                <w:bCs/>
                <w:sz w:val="20"/>
                <w:szCs w:val="20"/>
              </w:rPr>
              <w:t>Item Numbers 4.a. - 4.h.</w:t>
            </w:r>
          </w:p>
          <w:p w:rsidRPr="002F2AB0" w:rsidR="001A3DF9" w:rsidP="001A3DF9" w:rsidRDefault="001A3DF9" w14:paraId="57DF235E" w14:textId="77777777">
            <w:pPr>
              <w:pStyle w:val="Default"/>
              <w:widowControl w:val="0"/>
              <w:rPr>
                <w:b/>
                <w:bCs/>
                <w:sz w:val="20"/>
                <w:szCs w:val="20"/>
              </w:rPr>
            </w:pPr>
          </w:p>
          <w:p w:rsidRPr="002F2AB0" w:rsidR="001A3DF9" w:rsidP="001A3DF9" w:rsidRDefault="001A3DF9" w14:paraId="265CAFFB" w14:textId="77777777">
            <w:pPr>
              <w:rPr>
                <w:b/>
                <w:i/>
              </w:rPr>
            </w:pPr>
            <w:r w:rsidRPr="002F2AB0">
              <w:rPr>
                <w:b/>
                <w:i/>
              </w:rPr>
              <w:t>Sponsor's Physical Address</w:t>
            </w:r>
          </w:p>
          <w:p w:rsidRPr="002F2AB0" w:rsidR="001A3DF9" w:rsidP="001A3DF9" w:rsidRDefault="001A3DF9" w14:paraId="4CD7FA10" w14:textId="77777777">
            <w:pPr>
              <w:rPr>
                <w:b/>
              </w:rPr>
            </w:pPr>
            <w:r w:rsidRPr="002F2AB0">
              <w:rPr>
                <w:b/>
              </w:rPr>
              <w:t xml:space="preserve">4.a.  </w:t>
            </w:r>
            <w:r w:rsidRPr="002F2AB0">
              <w:t>Street Number and Name</w:t>
            </w:r>
          </w:p>
          <w:p w:rsidRPr="002F2AB0" w:rsidR="001A3DF9" w:rsidP="001A3DF9" w:rsidRDefault="001A3DF9" w14:paraId="14A11567" w14:textId="77777777">
            <w:pPr>
              <w:rPr>
                <w:b/>
              </w:rPr>
            </w:pPr>
            <w:r w:rsidRPr="002F2AB0">
              <w:rPr>
                <w:b/>
              </w:rPr>
              <w:t xml:space="preserve">4.b.  </w:t>
            </w:r>
            <w:r w:rsidRPr="002F2AB0">
              <w:t>Apt./Ste./</w:t>
            </w:r>
            <w:proofErr w:type="spellStart"/>
            <w:r w:rsidRPr="002F2AB0">
              <w:t>Flr</w:t>
            </w:r>
            <w:proofErr w:type="spellEnd"/>
            <w:r w:rsidRPr="002F2AB0">
              <w:t>. [Number]</w:t>
            </w:r>
          </w:p>
          <w:p w:rsidRPr="002F2AB0" w:rsidR="001A3DF9" w:rsidP="001A3DF9" w:rsidRDefault="001A3DF9" w14:paraId="02BEBEE1" w14:textId="77777777">
            <w:pPr>
              <w:rPr>
                <w:b/>
              </w:rPr>
            </w:pPr>
            <w:r w:rsidRPr="002F2AB0">
              <w:rPr>
                <w:b/>
              </w:rPr>
              <w:t xml:space="preserve">4.c.  </w:t>
            </w:r>
            <w:r w:rsidRPr="002F2AB0">
              <w:t>City or Town</w:t>
            </w:r>
          </w:p>
          <w:p w:rsidRPr="002F2AB0" w:rsidR="001A3DF9" w:rsidP="001A3DF9" w:rsidRDefault="001A3DF9" w14:paraId="6AAD6287" w14:textId="77777777">
            <w:pPr>
              <w:rPr>
                <w:b/>
              </w:rPr>
            </w:pPr>
            <w:r w:rsidRPr="002F2AB0">
              <w:rPr>
                <w:b/>
              </w:rPr>
              <w:t xml:space="preserve">4.d.  </w:t>
            </w:r>
            <w:r w:rsidRPr="002F2AB0">
              <w:t>State</w:t>
            </w:r>
          </w:p>
          <w:p w:rsidRPr="002F2AB0" w:rsidR="001A3DF9" w:rsidP="001A3DF9" w:rsidRDefault="001A3DF9" w14:paraId="18A9B601" w14:textId="77777777">
            <w:pPr>
              <w:rPr>
                <w:b/>
              </w:rPr>
            </w:pPr>
            <w:r w:rsidRPr="002F2AB0">
              <w:rPr>
                <w:b/>
              </w:rPr>
              <w:t xml:space="preserve">4.e.  </w:t>
            </w:r>
            <w:r w:rsidRPr="002F2AB0">
              <w:t>ZIP Code</w:t>
            </w:r>
          </w:p>
          <w:p w:rsidRPr="002F2AB0" w:rsidR="001A3DF9" w:rsidP="001A3DF9" w:rsidRDefault="001A3DF9" w14:paraId="41B8107E" w14:textId="77777777">
            <w:pPr>
              <w:rPr>
                <w:b/>
              </w:rPr>
            </w:pPr>
            <w:r w:rsidRPr="002F2AB0">
              <w:rPr>
                <w:b/>
              </w:rPr>
              <w:t xml:space="preserve">4.f. </w:t>
            </w:r>
            <w:r w:rsidRPr="002F2AB0">
              <w:t xml:space="preserve"> Province</w:t>
            </w:r>
          </w:p>
          <w:p w:rsidRPr="002F2AB0" w:rsidR="001A3DF9" w:rsidP="001A3DF9" w:rsidRDefault="001A3DF9" w14:paraId="4D5D7A3B" w14:textId="77777777">
            <w:pPr>
              <w:rPr>
                <w:b/>
              </w:rPr>
            </w:pPr>
            <w:r w:rsidRPr="002F2AB0">
              <w:rPr>
                <w:b/>
              </w:rPr>
              <w:t xml:space="preserve">4.g.  </w:t>
            </w:r>
            <w:r w:rsidRPr="002F2AB0">
              <w:t>Postal Code</w:t>
            </w:r>
            <w:r w:rsidRPr="002F2AB0">
              <w:rPr>
                <w:b/>
              </w:rPr>
              <w:t xml:space="preserve"> </w:t>
            </w:r>
          </w:p>
          <w:p w:rsidRPr="002F2AB0" w:rsidR="001A3DF9" w:rsidP="001A3DF9" w:rsidRDefault="001A3DF9" w14:paraId="1626F5B7" w14:textId="77777777">
            <w:r w:rsidRPr="002F2AB0">
              <w:rPr>
                <w:b/>
              </w:rPr>
              <w:t xml:space="preserve">4.h.  </w:t>
            </w:r>
            <w:r w:rsidRPr="002F2AB0">
              <w:t>Country</w:t>
            </w:r>
          </w:p>
          <w:p w:rsidRPr="002F2AB0" w:rsidR="001A3DF9" w:rsidP="001A3DF9" w:rsidRDefault="001A3DF9" w14:paraId="6FAD1D82" w14:textId="77777777">
            <w:pPr>
              <w:pStyle w:val="Default"/>
              <w:widowControl w:val="0"/>
              <w:rPr>
                <w:sz w:val="20"/>
                <w:szCs w:val="20"/>
              </w:rPr>
            </w:pPr>
          </w:p>
          <w:p w:rsidRPr="002F2AB0" w:rsidR="001A3DF9" w:rsidP="001A3DF9" w:rsidRDefault="001A3DF9" w14:paraId="5F51EEA0" w14:textId="77777777">
            <w:pPr>
              <w:pStyle w:val="Default"/>
              <w:widowControl w:val="0"/>
              <w:rPr>
                <w:b/>
                <w:i/>
                <w:sz w:val="20"/>
                <w:szCs w:val="20"/>
              </w:rPr>
            </w:pPr>
            <w:r w:rsidRPr="002F2AB0">
              <w:rPr>
                <w:b/>
                <w:i/>
                <w:sz w:val="20"/>
                <w:szCs w:val="20"/>
              </w:rPr>
              <w:t>Other Information</w:t>
            </w:r>
          </w:p>
          <w:p w:rsidRPr="002F2AB0" w:rsidR="001A3DF9" w:rsidP="001A3DF9" w:rsidRDefault="001A3DF9" w14:paraId="653C4744" w14:textId="77777777">
            <w:pPr>
              <w:pStyle w:val="Default"/>
              <w:widowControl w:val="0"/>
              <w:rPr>
                <w:sz w:val="20"/>
                <w:szCs w:val="20"/>
              </w:rPr>
            </w:pPr>
            <w:r w:rsidRPr="002F2AB0">
              <w:rPr>
                <w:b/>
                <w:sz w:val="20"/>
                <w:szCs w:val="20"/>
              </w:rPr>
              <w:t>5.</w:t>
            </w:r>
            <w:r w:rsidRPr="002F2AB0">
              <w:rPr>
                <w:sz w:val="20"/>
                <w:szCs w:val="20"/>
              </w:rPr>
              <w:t xml:space="preserve">  Country of Domicile</w:t>
            </w:r>
          </w:p>
          <w:p w:rsidRPr="002F2AB0" w:rsidR="001A3DF9" w:rsidP="001A3DF9" w:rsidRDefault="001A3DF9" w14:paraId="5486DF0F" w14:textId="77777777">
            <w:pPr>
              <w:pStyle w:val="Default"/>
              <w:widowControl w:val="0"/>
              <w:rPr>
                <w:sz w:val="20"/>
                <w:szCs w:val="20"/>
              </w:rPr>
            </w:pPr>
            <w:r w:rsidRPr="002F2AB0">
              <w:rPr>
                <w:b/>
                <w:sz w:val="20"/>
                <w:szCs w:val="20"/>
              </w:rPr>
              <w:t>6.</w:t>
            </w:r>
            <w:r w:rsidRPr="002F2AB0">
              <w:rPr>
                <w:sz w:val="20"/>
                <w:szCs w:val="20"/>
              </w:rPr>
              <w:t xml:space="preserve">  Date of Birth (mm/dd/</w:t>
            </w:r>
            <w:proofErr w:type="spellStart"/>
            <w:r w:rsidRPr="002F2AB0">
              <w:rPr>
                <w:sz w:val="20"/>
                <w:szCs w:val="20"/>
              </w:rPr>
              <w:t>yyyy</w:t>
            </w:r>
            <w:proofErr w:type="spellEnd"/>
            <w:r w:rsidRPr="002F2AB0">
              <w:rPr>
                <w:sz w:val="20"/>
                <w:szCs w:val="20"/>
              </w:rPr>
              <w:t>)</w:t>
            </w:r>
          </w:p>
          <w:p w:rsidRPr="002F2AB0" w:rsidR="001A3DF9" w:rsidP="001A3DF9" w:rsidRDefault="001A3DF9" w14:paraId="552816BE" w14:textId="77777777">
            <w:pPr>
              <w:pStyle w:val="Default"/>
              <w:widowControl w:val="0"/>
              <w:rPr>
                <w:sz w:val="20"/>
                <w:szCs w:val="20"/>
              </w:rPr>
            </w:pPr>
            <w:r w:rsidRPr="002F2AB0">
              <w:rPr>
                <w:b/>
                <w:sz w:val="20"/>
                <w:szCs w:val="20"/>
              </w:rPr>
              <w:t>7.</w:t>
            </w:r>
            <w:r w:rsidRPr="002F2AB0">
              <w:rPr>
                <w:sz w:val="20"/>
                <w:szCs w:val="20"/>
              </w:rPr>
              <w:t xml:space="preserve">  City or Town of Birth</w:t>
            </w:r>
          </w:p>
          <w:p w:rsidRPr="002F2AB0" w:rsidR="001A3DF9" w:rsidP="001A3DF9" w:rsidRDefault="001A3DF9" w14:paraId="7DFD5E1F" w14:textId="77777777">
            <w:pPr>
              <w:pStyle w:val="Default"/>
              <w:widowControl w:val="0"/>
              <w:rPr>
                <w:sz w:val="20"/>
                <w:szCs w:val="20"/>
              </w:rPr>
            </w:pPr>
            <w:r w:rsidRPr="002F2AB0">
              <w:rPr>
                <w:b/>
                <w:sz w:val="20"/>
                <w:szCs w:val="20"/>
              </w:rPr>
              <w:t>8.</w:t>
            </w:r>
            <w:r w:rsidRPr="002F2AB0">
              <w:rPr>
                <w:sz w:val="20"/>
                <w:szCs w:val="20"/>
              </w:rPr>
              <w:t xml:space="preserve">  State or Province of Birth</w:t>
            </w:r>
          </w:p>
          <w:p w:rsidRPr="002F2AB0" w:rsidR="001A3DF9" w:rsidP="001A3DF9" w:rsidRDefault="001A3DF9" w14:paraId="7C10C910" w14:textId="77777777">
            <w:pPr>
              <w:pStyle w:val="Default"/>
              <w:widowControl w:val="0"/>
              <w:rPr>
                <w:sz w:val="20"/>
                <w:szCs w:val="20"/>
              </w:rPr>
            </w:pPr>
            <w:r w:rsidRPr="002F2AB0">
              <w:rPr>
                <w:b/>
                <w:sz w:val="20"/>
                <w:szCs w:val="20"/>
              </w:rPr>
              <w:t>9.</w:t>
            </w:r>
            <w:r w:rsidRPr="002F2AB0">
              <w:rPr>
                <w:sz w:val="20"/>
                <w:szCs w:val="20"/>
              </w:rPr>
              <w:t xml:space="preserve">  Country of Birth</w:t>
            </w:r>
          </w:p>
          <w:p w:rsidRPr="002F2AB0" w:rsidR="001A3DF9" w:rsidP="001A3DF9" w:rsidRDefault="001A3DF9" w14:paraId="2AFE6A1E" w14:textId="77777777">
            <w:pPr>
              <w:pStyle w:val="Default"/>
              <w:widowControl w:val="0"/>
              <w:rPr>
                <w:sz w:val="20"/>
                <w:szCs w:val="20"/>
              </w:rPr>
            </w:pPr>
            <w:r w:rsidRPr="002F2AB0">
              <w:rPr>
                <w:b/>
                <w:sz w:val="20"/>
                <w:szCs w:val="20"/>
              </w:rPr>
              <w:t>10.</w:t>
            </w:r>
            <w:r w:rsidRPr="002F2AB0">
              <w:rPr>
                <w:sz w:val="20"/>
                <w:szCs w:val="20"/>
              </w:rPr>
              <w:t xml:space="preserve">  U.S. Social Security Number (Required)</w:t>
            </w:r>
          </w:p>
          <w:p w:rsidRPr="002F2AB0" w:rsidR="001A3DF9" w:rsidP="001A3DF9" w:rsidRDefault="001A3DF9" w14:paraId="7D39CBC0" w14:textId="77777777">
            <w:pPr>
              <w:pStyle w:val="Default"/>
              <w:widowControl w:val="0"/>
              <w:rPr>
                <w:sz w:val="20"/>
                <w:szCs w:val="20"/>
              </w:rPr>
            </w:pPr>
          </w:p>
          <w:p w:rsidRPr="002F2AB0" w:rsidR="001A3DF9" w:rsidP="001A3DF9" w:rsidRDefault="001A3DF9" w14:paraId="2D4A7033" w14:textId="77777777">
            <w:pPr>
              <w:pStyle w:val="Default"/>
              <w:widowControl w:val="0"/>
              <w:rPr>
                <w:sz w:val="20"/>
                <w:szCs w:val="20"/>
              </w:rPr>
            </w:pPr>
            <w:r w:rsidRPr="002F2AB0">
              <w:rPr>
                <w:sz w:val="20"/>
                <w:szCs w:val="20"/>
              </w:rPr>
              <w:t>Citizenship or Residency</w:t>
            </w:r>
          </w:p>
          <w:p w:rsidRPr="002F2AB0" w:rsidR="001A3DF9" w:rsidP="001A3DF9" w:rsidRDefault="001A3DF9" w14:paraId="1BBF1A4A" w14:textId="77777777">
            <w:pPr>
              <w:pStyle w:val="Default"/>
              <w:widowControl w:val="0"/>
              <w:rPr>
                <w:sz w:val="20"/>
                <w:szCs w:val="20"/>
              </w:rPr>
            </w:pPr>
            <w:r w:rsidRPr="002F2AB0">
              <w:rPr>
                <w:b/>
                <w:sz w:val="20"/>
                <w:szCs w:val="20"/>
              </w:rPr>
              <w:t>11.a.</w:t>
            </w:r>
            <w:r w:rsidRPr="002F2AB0">
              <w:rPr>
                <w:sz w:val="20"/>
                <w:szCs w:val="20"/>
              </w:rPr>
              <w:t xml:space="preserve">  I am a U.S. citizen.</w:t>
            </w:r>
          </w:p>
          <w:p w:rsidRPr="002F2AB0" w:rsidR="001A3DF9" w:rsidP="001A3DF9" w:rsidRDefault="001A3DF9" w14:paraId="0D60407C" w14:textId="77777777">
            <w:pPr>
              <w:pStyle w:val="Default"/>
              <w:widowControl w:val="0"/>
              <w:rPr>
                <w:sz w:val="20"/>
                <w:szCs w:val="20"/>
              </w:rPr>
            </w:pPr>
            <w:r w:rsidRPr="002F2AB0">
              <w:rPr>
                <w:b/>
                <w:sz w:val="20"/>
                <w:szCs w:val="20"/>
              </w:rPr>
              <w:t>11.b.</w:t>
            </w:r>
            <w:r w:rsidRPr="002F2AB0">
              <w:rPr>
                <w:sz w:val="20"/>
                <w:szCs w:val="20"/>
              </w:rPr>
              <w:t xml:space="preserve">  I am a U.S. national.</w:t>
            </w:r>
          </w:p>
          <w:p w:rsidRPr="002F2AB0" w:rsidR="001A3DF9" w:rsidP="001A3DF9" w:rsidRDefault="001A3DF9" w14:paraId="40967FFB" w14:textId="77777777">
            <w:pPr>
              <w:pStyle w:val="Default"/>
              <w:widowControl w:val="0"/>
              <w:rPr>
                <w:sz w:val="20"/>
                <w:szCs w:val="20"/>
              </w:rPr>
            </w:pPr>
            <w:r w:rsidRPr="002F2AB0">
              <w:rPr>
                <w:b/>
                <w:sz w:val="20"/>
                <w:szCs w:val="20"/>
              </w:rPr>
              <w:t>11.c.</w:t>
            </w:r>
            <w:r w:rsidRPr="002F2AB0">
              <w:rPr>
                <w:sz w:val="20"/>
                <w:szCs w:val="20"/>
              </w:rPr>
              <w:t xml:space="preserve">  I am a lawful permanent resident.</w:t>
            </w:r>
          </w:p>
          <w:p w:rsidRPr="002F2AB0" w:rsidR="001A3DF9" w:rsidP="001A3DF9" w:rsidRDefault="001A3DF9" w14:paraId="68B89D18" w14:textId="77777777">
            <w:pPr>
              <w:pStyle w:val="Default"/>
              <w:widowControl w:val="0"/>
              <w:rPr>
                <w:sz w:val="20"/>
                <w:szCs w:val="20"/>
              </w:rPr>
            </w:pPr>
            <w:r w:rsidRPr="002F2AB0">
              <w:rPr>
                <w:b/>
                <w:sz w:val="20"/>
                <w:szCs w:val="20"/>
              </w:rPr>
              <w:t>12.</w:t>
            </w:r>
            <w:r w:rsidRPr="002F2AB0">
              <w:rPr>
                <w:sz w:val="20"/>
                <w:szCs w:val="20"/>
              </w:rPr>
              <w:t xml:space="preserve">  Sponsor's A-Number (if any)</w:t>
            </w:r>
          </w:p>
          <w:p w:rsidRPr="002F2AB0" w:rsidR="001A3DF9" w:rsidP="001A3DF9" w:rsidRDefault="001A3DF9" w14:paraId="0D6F848D" w14:textId="77777777">
            <w:pPr>
              <w:pStyle w:val="Default"/>
              <w:widowControl w:val="0"/>
              <w:rPr>
                <w:sz w:val="20"/>
                <w:szCs w:val="20"/>
              </w:rPr>
            </w:pPr>
            <w:r w:rsidRPr="002F2AB0">
              <w:rPr>
                <w:b/>
                <w:sz w:val="20"/>
                <w:szCs w:val="20"/>
              </w:rPr>
              <w:t>13.</w:t>
            </w:r>
            <w:r w:rsidRPr="002F2AB0">
              <w:rPr>
                <w:sz w:val="20"/>
                <w:szCs w:val="20"/>
              </w:rPr>
              <w:t xml:space="preserve">  Sponsor's USCIS Online Account Number (if any)</w:t>
            </w:r>
          </w:p>
          <w:p w:rsidRPr="002F2AB0" w:rsidR="001A3DF9" w:rsidP="001A3DF9" w:rsidRDefault="001A3DF9" w14:paraId="0A3CDF1B" w14:textId="77777777">
            <w:pPr>
              <w:pStyle w:val="Default"/>
              <w:widowControl w:val="0"/>
              <w:rPr>
                <w:sz w:val="20"/>
                <w:szCs w:val="20"/>
              </w:rPr>
            </w:pPr>
          </w:p>
          <w:p w:rsidRPr="002F2AB0" w:rsidR="001A3DF9" w:rsidP="001A3DF9" w:rsidRDefault="001A3DF9" w14:paraId="5C47C608" w14:textId="77777777">
            <w:pPr>
              <w:pStyle w:val="Default"/>
              <w:widowControl w:val="0"/>
              <w:rPr>
                <w:sz w:val="20"/>
                <w:szCs w:val="20"/>
              </w:rPr>
            </w:pPr>
            <w:r w:rsidRPr="002F2AB0">
              <w:rPr>
                <w:sz w:val="20"/>
                <w:szCs w:val="20"/>
              </w:rPr>
              <w:t>Military Service (To be completed by petitioner sponsors only.)</w:t>
            </w:r>
          </w:p>
          <w:p w:rsidRPr="001A3DF9" w:rsidR="001A3DF9" w:rsidP="001A3DF9" w:rsidRDefault="001A3DF9" w14:paraId="4884F5BA" w14:textId="722AEF5C">
            <w:pPr>
              <w:pStyle w:val="Default"/>
              <w:widowControl w:val="0"/>
              <w:rPr>
                <w:sz w:val="20"/>
                <w:szCs w:val="20"/>
              </w:rPr>
            </w:pPr>
            <w:r w:rsidRPr="002F2AB0">
              <w:rPr>
                <w:b/>
                <w:sz w:val="20"/>
                <w:szCs w:val="20"/>
              </w:rPr>
              <w:t>14.</w:t>
            </w:r>
            <w:r w:rsidRPr="002F2AB0">
              <w:rPr>
                <w:sz w:val="20"/>
                <w:szCs w:val="20"/>
              </w:rPr>
              <w:t xml:space="preserve">  I am currently on </w:t>
            </w:r>
            <w:r w:rsidRPr="002F2AB0">
              <w:rPr>
                <w:b/>
                <w:sz w:val="20"/>
                <w:szCs w:val="20"/>
              </w:rPr>
              <w:t>active duty</w:t>
            </w:r>
            <w:r w:rsidR="00EA62B8">
              <w:rPr>
                <w:sz w:val="20"/>
                <w:szCs w:val="20"/>
              </w:rPr>
              <w:t xml:space="preserve"> in the U.S. Armed </w:t>
            </w:r>
            <w:r w:rsidRPr="00691DB9" w:rsidR="00175307">
              <w:rPr>
                <w:sz w:val="20"/>
                <w:szCs w:val="20"/>
              </w:rPr>
              <w:t>Forces</w:t>
            </w:r>
            <w:r w:rsidRPr="00691DB9" w:rsidR="00175307">
              <w:rPr>
                <w:color w:val="FF0000"/>
                <w:sz w:val="20"/>
                <w:szCs w:val="20"/>
              </w:rPr>
              <w:t>, other than for active duty training</w:t>
            </w:r>
            <w:r w:rsidRPr="00691DB9" w:rsidR="00175307">
              <w:rPr>
                <w:sz w:val="20"/>
                <w:szCs w:val="20"/>
              </w:rPr>
              <w:t xml:space="preserve">.  </w:t>
            </w:r>
            <w:r w:rsidRPr="00691DB9">
              <w:rPr>
                <w:sz w:val="20"/>
                <w:szCs w:val="20"/>
              </w:rPr>
              <w:t>Yes No</w:t>
            </w:r>
          </w:p>
          <w:p w:rsidRPr="001A3DF9" w:rsidR="001A3DF9" w:rsidP="001A3DF9" w:rsidRDefault="001A3DF9" w14:paraId="2FD3ABBA" w14:textId="77777777">
            <w:pPr>
              <w:pStyle w:val="Default"/>
              <w:widowControl w:val="0"/>
              <w:rPr>
                <w:sz w:val="20"/>
                <w:szCs w:val="20"/>
              </w:rPr>
            </w:pPr>
          </w:p>
          <w:p w:rsidRPr="001A3DF9" w:rsidR="001A3DF9" w:rsidP="001A3DF9" w:rsidRDefault="001A3DF9" w14:paraId="666FB92A" w14:textId="77777777">
            <w:pPr>
              <w:pStyle w:val="Default"/>
              <w:widowControl w:val="0"/>
              <w:rPr>
                <w:color w:val="FF0000"/>
                <w:sz w:val="20"/>
                <w:szCs w:val="20"/>
              </w:rPr>
            </w:pPr>
            <w:r w:rsidRPr="001A3DF9">
              <w:rPr>
                <w:color w:val="FF0000"/>
                <w:sz w:val="20"/>
                <w:szCs w:val="20"/>
              </w:rPr>
              <w:t>Sponsor’s Bank Account Information</w:t>
            </w:r>
          </w:p>
          <w:p w:rsidRPr="001A3DF9" w:rsidR="001A3DF9" w:rsidP="001A3DF9" w:rsidRDefault="001A3DF9" w14:paraId="671F5BBE" w14:textId="77777777">
            <w:pPr>
              <w:pStyle w:val="Default"/>
              <w:widowControl w:val="0"/>
              <w:rPr>
                <w:color w:val="FF0000"/>
                <w:sz w:val="20"/>
                <w:szCs w:val="20"/>
              </w:rPr>
            </w:pPr>
            <w:r w:rsidRPr="001A3DF9">
              <w:rPr>
                <w:b/>
                <w:color w:val="FF0000"/>
                <w:sz w:val="20"/>
                <w:szCs w:val="20"/>
              </w:rPr>
              <w:t xml:space="preserve">15.a. </w:t>
            </w:r>
            <w:r w:rsidRPr="001A3DF9">
              <w:rPr>
                <w:color w:val="FF0000"/>
                <w:sz w:val="20"/>
                <w:szCs w:val="20"/>
              </w:rPr>
              <w:t>Account Type</w:t>
            </w:r>
          </w:p>
          <w:p w:rsidRPr="001A3DF9" w:rsidR="001A3DF9" w:rsidP="001A3DF9" w:rsidRDefault="001A3DF9" w14:paraId="390F7FE9" w14:textId="77777777">
            <w:pPr>
              <w:pStyle w:val="Default"/>
              <w:widowControl w:val="0"/>
              <w:rPr>
                <w:color w:val="FF0000"/>
                <w:sz w:val="20"/>
                <w:szCs w:val="20"/>
              </w:rPr>
            </w:pPr>
            <w:r w:rsidRPr="001A3DF9">
              <w:rPr>
                <w:color w:val="FF0000"/>
                <w:sz w:val="20"/>
                <w:szCs w:val="20"/>
              </w:rPr>
              <w:t>Checking</w:t>
            </w:r>
          </w:p>
          <w:p w:rsidRPr="001A3DF9" w:rsidR="001A3DF9" w:rsidP="001A3DF9" w:rsidRDefault="001A3DF9" w14:paraId="22AAD919" w14:textId="77777777">
            <w:pPr>
              <w:pStyle w:val="Default"/>
              <w:widowControl w:val="0"/>
              <w:rPr>
                <w:color w:val="FF0000"/>
                <w:sz w:val="20"/>
                <w:szCs w:val="20"/>
              </w:rPr>
            </w:pPr>
            <w:r w:rsidRPr="001A3DF9">
              <w:rPr>
                <w:color w:val="FF0000"/>
                <w:sz w:val="20"/>
                <w:szCs w:val="20"/>
              </w:rPr>
              <w:t>Savings</w:t>
            </w:r>
          </w:p>
          <w:p w:rsidRPr="001A3DF9" w:rsidR="001A3DF9" w:rsidP="001A3DF9" w:rsidRDefault="001A3DF9" w14:paraId="0F576A8D" w14:textId="77777777">
            <w:pPr>
              <w:pStyle w:val="Default"/>
              <w:widowControl w:val="0"/>
              <w:rPr>
                <w:color w:val="FF0000"/>
                <w:sz w:val="20"/>
                <w:szCs w:val="20"/>
              </w:rPr>
            </w:pPr>
          </w:p>
          <w:p w:rsidR="001A3DF9" w:rsidP="001A3DF9" w:rsidRDefault="001A3DF9" w14:paraId="279F6E3A" w14:textId="11B2ACFC">
            <w:pPr>
              <w:pStyle w:val="Default"/>
              <w:widowControl w:val="0"/>
              <w:rPr>
                <w:color w:val="FF0000"/>
                <w:sz w:val="20"/>
                <w:szCs w:val="20"/>
              </w:rPr>
            </w:pPr>
            <w:r w:rsidRPr="001A3DF9">
              <w:rPr>
                <w:b/>
                <w:color w:val="FF0000"/>
                <w:sz w:val="20"/>
                <w:szCs w:val="20"/>
              </w:rPr>
              <w:t>15.b.</w:t>
            </w:r>
            <w:r w:rsidRPr="001A3DF9">
              <w:rPr>
                <w:color w:val="FF0000"/>
                <w:sz w:val="20"/>
                <w:szCs w:val="20"/>
              </w:rPr>
              <w:t xml:space="preserve"> Account Holder’s Name</w:t>
            </w:r>
          </w:p>
          <w:p w:rsidR="00180BEA" w:rsidP="001A3DF9" w:rsidRDefault="00180BEA" w14:paraId="0EA2F067" w14:textId="5D578A95">
            <w:pPr>
              <w:pStyle w:val="Default"/>
              <w:widowControl w:val="0"/>
              <w:rPr>
                <w:color w:val="FF0000"/>
                <w:sz w:val="20"/>
                <w:szCs w:val="20"/>
              </w:rPr>
            </w:pPr>
            <w:r>
              <w:rPr>
                <w:color w:val="FF0000"/>
                <w:sz w:val="20"/>
                <w:szCs w:val="20"/>
              </w:rPr>
              <w:t>Family Name (Last Name)</w:t>
            </w:r>
          </w:p>
          <w:p w:rsidR="00180BEA" w:rsidP="001A3DF9" w:rsidRDefault="00180BEA" w14:paraId="026C4D33" w14:textId="68870DC5">
            <w:pPr>
              <w:pStyle w:val="Default"/>
              <w:widowControl w:val="0"/>
              <w:rPr>
                <w:color w:val="FF0000"/>
                <w:sz w:val="20"/>
                <w:szCs w:val="20"/>
              </w:rPr>
            </w:pPr>
            <w:r>
              <w:rPr>
                <w:color w:val="FF0000"/>
                <w:sz w:val="20"/>
                <w:szCs w:val="20"/>
              </w:rPr>
              <w:t>Given Name (First Name)</w:t>
            </w:r>
          </w:p>
          <w:p w:rsidR="00180BEA" w:rsidP="001A3DF9" w:rsidRDefault="00180BEA" w14:paraId="20282538" w14:textId="656AEF67">
            <w:pPr>
              <w:pStyle w:val="Default"/>
              <w:widowControl w:val="0"/>
              <w:rPr>
                <w:color w:val="FF0000"/>
                <w:sz w:val="20"/>
                <w:szCs w:val="20"/>
              </w:rPr>
            </w:pPr>
            <w:r>
              <w:rPr>
                <w:color w:val="FF0000"/>
                <w:sz w:val="20"/>
                <w:szCs w:val="20"/>
              </w:rPr>
              <w:t>Middle Name</w:t>
            </w:r>
          </w:p>
          <w:p w:rsidRPr="001A3DF9" w:rsidR="00180BEA" w:rsidP="001A3DF9" w:rsidRDefault="00180BEA" w14:paraId="526F32BC" w14:textId="77777777">
            <w:pPr>
              <w:pStyle w:val="Default"/>
              <w:widowControl w:val="0"/>
              <w:rPr>
                <w:color w:val="FF0000"/>
                <w:sz w:val="20"/>
                <w:szCs w:val="20"/>
              </w:rPr>
            </w:pPr>
          </w:p>
          <w:p w:rsidRPr="001A3DF9" w:rsidR="001A3DF9" w:rsidP="001A3DF9" w:rsidRDefault="001A3DF9" w14:paraId="2A547A18" w14:textId="77777777">
            <w:pPr>
              <w:pStyle w:val="Default"/>
              <w:widowControl w:val="0"/>
              <w:rPr>
                <w:rFonts w:asciiTheme="minorHAnsi" w:hAnsiTheme="minorHAnsi" w:cstheme="minorBidi"/>
                <w:color w:val="FF0000"/>
                <w:sz w:val="20"/>
                <w:szCs w:val="20"/>
              </w:rPr>
            </w:pPr>
            <w:r w:rsidRPr="001A3DF9">
              <w:rPr>
                <w:b/>
                <w:color w:val="FF0000"/>
                <w:sz w:val="20"/>
                <w:szCs w:val="20"/>
              </w:rPr>
              <w:t>15.c.</w:t>
            </w:r>
            <w:r w:rsidRPr="001A3DF9">
              <w:rPr>
                <w:color w:val="FF0000"/>
                <w:sz w:val="20"/>
                <w:szCs w:val="20"/>
              </w:rPr>
              <w:t xml:space="preserve"> Name(s) of Joint Account Holders (if any)</w:t>
            </w:r>
          </w:p>
          <w:p w:rsidR="00180BEA" w:rsidP="00180BEA" w:rsidRDefault="00180BEA" w14:paraId="2894A961" w14:textId="77777777">
            <w:pPr>
              <w:pStyle w:val="Default"/>
              <w:widowControl w:val="0"/>
              <w:rPr>
                <w:color w:val="FF0000"/>
                <w:sz w:val="20"/>
                <w:szCs w:val="20"/>
              </w:rPr>
            </w:pPr>
            <w:r>
              <w:rPr>
                <w:color w:val="FF0000"/>
                <w:sz w:val="20"/>
                <w:szCs w:val="20"/>
              </w:rPr>
              <w:t>Family Name (Last Name)</w:t>
            </w:r>
          </w:p>
          <w:p w:rsidR="00180BEA" w:rsidP="00180BEA" w:rsidRDefault="00180BEA" w14:paraId="6A32C77A" w14:textId="77777777">
            <w:pPr>
              <w:pStyle w:val="Default"/>
              <w:widowControl w:val="0"/>
              <w:rPr>
                <w:color w:val="FF0000"/>
                <w:sz w:val="20"/>
                <w:szCs w:val="20"/>
              </w:rPr>
            </w:pPr>
            <w:r>
              <w:rPr>
                <w:color w:val="FF0000"/>
                <w:sz w:val="20"/>
                <w:szCs w:val="20"/>
              </w:rPr>
              <w:t>Given Name (First Name)</w:t>
            </w:r>
          </w:p>
          <w:p w:rsidR="00180BEA" w:rsidP="00180BEA" w:rsidRDefault="00180BEA" w14:paraId="391B79F9" w14:textId="77777777">
            <w:pPr>
              <w:pStyle w:val="Default"/>
              <w:widowControl w:val="0"/>
              <w:rPr>
                <w:color w:val="FF0000"/>
                <w:sz w:val="20"/>
                <w:szCs w:val="20"/>
              </w:rPr>
            </w:pPr>
            <w:r>
              <w:rPr>
                <w:color w:val="FF0000"/>
                <w:sz w:val="20"/>
                <w:szCs w:val="20"/>
              </w:rPr>
              <w:t>Middle Name</w:t>
            </w:r>
          </w:p>
          <w:p w:rsidRPr="001A3DF9" w:rsidR="001A3DF9" w:rsidP="001A3DF9" w:rsidRDefault="001A3DF9" w14:paraId="05DCA817" w14:textId="77777777">
            <w:pPr>
              <w:pStyle w:val="Default"/>
              <w:widowControl w:val="0"/>
              <w:rPr>
                <w:color w:val="FF0000"/>
                <w:sz w:val="20"/>
                <w:szCs w:val="20"/>
              </w:rPr>
            </w:pPr>
          </w:p>
          <w:p w:rsidRPr="001A3DF9" w:rsidR="001A3DF9" w:rsidP="001A3DF9" w:rsidRDefault="001A3DF9" w14:paraId="7D2924C3" w14:textId="77777777">
            <w:pPr>
              <w:pStyle w:val="Default"/>
              <w:widowControl w:val="0"/>
              <w:rPr>
                <w:color w:val="FF0000"/>
                <w:sz w:val="20"/>
                <w:szCs w:val="20"/>
              </w:rPr>
            </w:pPr>
            <w:r w:rsidRPr="001A3DF9">
              <w:rPr>
                <w:b/>
                <w:color w:val="FF0000"/>
                <w:sz w:val="20"/>
                <w:szCs w:val="20"/>
              </w:rPr>
              <w:t>15.d.</w:t>
            </w:r>
            <w:r w:rsidRPr="001A3DF9">
              <w:rPr>
                <w:color w:val="FF0000"/>
                <w:sz w:val="20"/>
                <w:szCs w:val="20"/>
              </w:rPr>
              <w:t xml:space="preserve"> Institution Name</w:t>
            </w:r>
          </w:p>
          <w:p w:rsidRPr="001A3DF9" w:rsidR="001A3DF9" w:rsidP="001A3DF9" w:rsidRDefault="001A3DF9" w14:paraId="2E7445B3" w14:textId="77777777">
            <w:pPr>
              <w:pStyle w:val="Default"/>
              <w:widowControl w:val="0"/>
              <w:rPr>
                <w:color w:val="FF0000"/>
                <w:sz w:val="20"/>
                <w:szCs w:val="20"/>
              </w:rPr>
            </w:pPr>
          </w:p>
          <w:p w:rsidRPr="001A3DF9" w:rsidR="001A3DF9" w:rsidP="001A3DF9" w:rsidRDefault="001A3DF9" w14:paraId="3DA2BD6B" w14:textId="77777777">
            <w:pPr>
              <w:pStyle w:val="Default"/>
              <w:widowControl w:val="0"/>
              <w:rPr>
                <w:color w:val="FF0000"/>
                <w:sz w:val="20"/>
                <w:szCs w:val="20"/>
              </w:rPr>
            </w:pPr>
            <w:r w:rsidRPr="001A3DF9">
              <w:rPr>
                <w:b/>
                <w:color w:val="FF0000"/>
                <w:sz w:val="20"/>
                <w:szCs w:val="20"/>
              </w:rPr>
              <w:t xml:space="preserve">15.e. </w:t>
            </w:r>
            <w:r w:rsidRPr="001A3DF9">
              <w:rPr>
                <w:color w:val="FF0000"/>
                <w:sz w:val="20"/>
                <w:szCs w:val="20"/>
              </w:rPr>
              <w:t>Account Number</w:t>
            </w:r>
          </w:p>
          <w:p w:rsidRPr="001A3DF9" w:rsidR="001A3DF9" w:rsidP="001A3DF9" w:rsidRDefault="001A3DF9" w14:paraId="27498019" w14:textId="77777777">
            <w:pPr>
              <w:pStyle w:val="Default"/>
              <w:widowControl w:val="0"/>
              <w:rPr>
                <w:color w:val="FF0000"/>
                <w:sz w:val="20"/>
                <w:szCs w:val="20"/>
              </w:rPr>
            </w:pPr>
            <w:r w:rsidRPr="001A3DF9">
              <w:rPr>
                <w:b/>
                <w:color w:val="FF0000"/>
                <w:sz w:val="20"/>
                <w:szCs w:val="20"/>
              </w:rPr>
              <w:t>15.f.</w:t>
            </w:r>
            <w:r w:rsidRPr="001A3DF9">
              <w:rPr>
                <w:color w:val="FF0000"/>
                <w:sz w:val="20"/>
                <w:szCs w:val="20"/>
              </w:rPr>
              <w:t xml:space="preserve"> Routing Number</w:t>
            </w:r>
          </w:p>
          <w:p w:rsidRPr="0082206C" w:rsidR="001A3DF9" w:rsidP="001A3DF9" w:rsidRDefault="001A3DF9" w14:paraId="49C40AD6" w14:textId="77777777">
            <w:pPr>
              <w:pStyle w:val="Default"/>
              <w:widowControl w:val="0"/>
              <w:rPr>
                <w:sz w:val="20"/>
                <w:szCs w:val="20"/>
              </w:rPr>
            </w:pPr>
          </w:p>
        </w:tc>
      </w:tr>
      <w:tr w:rsidRPr="007228B5" w:rsidR="0082206C" w:rsidTr="002D6271" w14:paraId="7D179572" w14:textId="77777777">
        <w:tc>
          <w:tcPr>
            <w:tcW w:w="2808" w:type="dxa"/>
          </w:tcPr>
          <w:p w:rsidR="0082206C" w:rsidP="003463DC" w:rsidRDefault="0082206C" w14:paraId="3F9096BA" w14:textId="77777777">
            <w:pPr>
              <w:rPr>
                <w:b/>
                <w:sz w:val="24"/>
                <w:szCs w:val="24"/>
              </w:rPr>
            </w:pPr>
            <w:r>
              <w:rPr>
                <w:b/>
                <w:sz w:val="24"/>
                <w:szCs w:val="24"/>
              </w:rPr>
              <w:lastRenderedPageBreak/>
              <w:t>Page 4,</w:t>
            </w:r>
          </w:p>
          <w:p w:rsidR="0082206C" w:rsidP="003463DC" w:rsidRDefault="0082206C" w14:paraId="28F33218" w14:textId="77777777">
            <w:pPr>
              <w:rPr>
                <w:b/>
                <w:sz w:val="24"/>
                <w:szCs w:val="24"/>
              </w:rPr>
            </w:pPr>
            <w:r>
              <w:rPr>
                <w:b/>
                <w:sz w:val="24"/>
                <w:szCs w:val="24"/>
              </w:rPr>
              <w:t>Part 5.  Sponsor’s Household Size</w:t>
            </w:r>
          </w:p>
        </w:tc>
        <w:tc>
          <w:tcPr>
            <w:tcW w:w="4095" w:type="dxa"/>
          </w:tcPr>
          <w:p w:rsidRPr="002F2AB0" w:rsidR="0042016F" w:rsidP="0042016F" w:rsidRDefault="0042016F" w14:paraId="14D57D77" w14:textId="77777777">
            <w:pPr>
              <w:rPr>
                <w:b/>
                <w:bCs/>
              </w:rPr>
            </w:pPr>
            <w:r w:rsidRPr="002F2AB0">
              <w:rPr>
                <w:b/>
                <w:bCs/>
              </w:rPr>
              <w:t>[Page 4]</w:t>
            </w:r>
          </w:p>
          <w:p w:rsidRPr="002F2AB0" w:rsidR="0042016F" w:rsidP="0042016F" w:rsidRDefault="0042016F" w14:paraId="5D3B014A" w14:textId="77777777">
            <w:pPr>
              <w:pStyle w:val="Default"/>
              <w:widowControl w:val="0"/>
              <w:rPr>
                <w:sz w:val="20"/>
                <w:szCs w:val="20"/>
              </w:rPr>
            </w:pPr>
          </w:p>
          <w:p w:rsidRPr="002F2AB0" w:rsidR="0042016F" w:rsidP="0042016F" w:rsidRDefault="0042016F" w14:paraId="3BAD6387" w14:textId="77777777">
            <w:pPr>
              <w:pStyle w:val="Default"/>
              <w:widowControl w:val="0"/>
              <w:rPr>
                <w:b/>
                <w:sz w:val="20"/>
                <w:szCs w:val="20"/>
              </w:rPr>
            </w:pPr>
            <w:r w:rsidRPr="002F2AB0">
              <w:rPr>
                <w:b/>
                <w:bCs/>
                <w:sz w:val="20"/>
                <w:szCs w:val="20"/>
              </w:rPr>
              <w:t>For USCIS Use Only</w:t>
            </w:r>
          </w:p>
          <w:p w:rsidRPr="002F2AB0" w:rsidR="0042016F" w:rsidP="0042016F" w:rsidRDefault="0042016F" w14:paraId="05CFFE40" w14:textId="77777777">
            <w:pPr>
              <w:pStyle w:val="Default"/>
              <w:widowControl w:val="0"/>
              <w:rPr>
                <w:b/>
                <w:sz w:val="20"/>
                <w:szCs w:val="20"/>
              </w:rPr>
            </w:pPr>
          </w:p>
          <w:p w:rsidRPr="002F2AB0" w:rsidR="0042016F" w:rsidP="0042016F" w:rsidRDefault="0042016F" w14:paraId="17598650" w14:textId="77777777">
            <w:pPr>
              <w:pStyle w:val="Default"/>
              <w:widowControl w:val="0"/>
              <w:rPr>
                <w:b/>
                <w:sz w:val="20"/>
                <w:szCs w:val="20"/>
              </w:rPr>
            </w:pPr>
            <w:r w:rsidRPr="002F2AB0">
              <w:rPr>
                <w:b/>
                <w:sz w:val="20"/>
                <w:szCs w:val="20"/>
              </w:rPr>
              <w:t>Part 5.  Sponsor's Household Size</w:t>
            </w:r>
          </w:p>
          <w:p w:rsidRPr="002F2AB0" w:rsidR="0042016F" w:rsidP="0042016F" w:rsidRDefault="0042016F" w14:paraId="60827337" w14:textId="77777777">
            <w:pPr>
              <w:pStyle w:val="Default"/>
              <w:widowControl w:val="0"/>
              <w:rPr>
                <w:sz w:val="20"/>
                <w:szCs w:val="20"/>
              </w:rPr>
            </w:pPr>
          </w:p>
          <w:p w:rsidRPr="002F2AB0" w:rsidR="0042016F" w:rsidP="0042016F" w:rsidRDefault="0042016F" w14:paraId="078B021D" w14:textId="77777777">
            <w:pPr>
              <w:pStyle w:val="Default"/>
              <w:widowControl w:val="0"/>
              <w:rPr>
                <w:b/>
                <w:bCs/>
                <w:sz w:val="20"/>
                <w:szCs w:val="20"/>
              </w:rPr>
            </w:pPr>
            <w:r w:rsidRPr="002F2AB0">
              <w:rPr>
                <w:b/>
                <w:bCs/>
                <w:sz w:val="20"/>
                <w:szCs w:val="20"/>
              </w:rPr>
              <w:t>NOTE: Do not count any member of your household more than once.</w:t>
            </w:r>
          </w:p>
          <w:p w:rsidRPr="002F2AB0" w:rsidR="0042016F" w:rsidP="0042016F" w:rsidRDefault="0042016F" w14:paraId="7ADCD30C" w14:textId="77777777">
            <w:pPr>
              <w:pStyle w:val="Default"/>
              <w:widowControl w:val="0"/>
              <w:rPr>
                <w:sz w:val="20"/>
                <w:szCs w:val="20"/>
              </w:rPr>
            </w:pPr>
          </w:p>
          <w:p w:rsidRPr="002F2AB0" w:rsidR="0042016F" w:rsidP="0042016F" w:rsidRDefault="0042016F" w14:paraId="04995C43" w14:textId="77777777">
            <w:pPr>
              <w:pStyle w:val="Default"/>
              <w:widowControl w:val="0"/>
              <w:rPr>
                <w:b/>
                <w:bCs/>
                <w:sz w:val="20"/>
                <w:szCs w:val="20"/>
              </w:rPr>
            </w:pPr>
            <w:r w:rsidRPr="002F2AB0">
              <w:rPr>
                <w:b/>
                <w:bCs/>
                <w:sz w:val="20"/>
                <w:szCs w:val="20"/>
              </w:rPr>
              <w:t>Persons you are sponsoring in this affidavit:</w:t>
            </w:r>
          </w:p>
          <w:p w:rsidR="00CF49F6" w:rsidP="0042016F" w:rsidRDefault="00CF49F6" w14:paraId="0A753535" w14:textId="77777777">
            <w:pPr>
              <w:pStyle w:val="Default"/>
              <w:widowControl w:val="0"/>
              <w:rPr>
                <w:b/>
                <w:sz w:val="20"/>
                <w:szCs w:val="20"/>
              </w:rPr>
            </w:pPr>
          </w:p>
          <w:p w:rsidRPr="002F2AB0" w:rsidR="0042016F" w:rsidP="0042016F" w:rsidRDefault="0042016F" w14:paraId="4D86F4F1" w14:textId="77777777">
            <w:pPr>
              <w:pStyle w:val="Default"/>
              <w:widowControl w:val="0"/>
              <w:rPr>
                <w:b/>
                <w:sz w:val="20"/>
                <w:szCs w:val="20"/>
              </w:rPr>
            </w:pPr>
            <w:r w:rsidRPr="002F2AB0">
              <w:rPr>
                <w:b/>
                <w:sz w:val="20"/>
                <w:szCs w:val="20"/>
              </w:rPr>
              <w:t xml:space="preserve">1.  </w:t>
            </w:r>
            <w:r w:rsidRPr="002F2AB0">
              <w:rPr>
                <w:sz w:val="20"/>
                <w:szCs w:val="20"/>
              </w:rPr>
              <w:t xml:space="preserve">Provide the number you entered in </w:t>
            </w:r>
            <w:r w:rsidRPr="002F2AB0">
              <w:rPr>
                <w:b/>
                <w:sz w:val="20"/>
                <w:szCs w:val="20"/>
              </w:rPr>
              <w:t>Part 3</w:t>
            </w:r>
            <w:r w:rsidRPr="002F2AB0">
              <w:rPr>
                <w:sz w:val="20"/>
                <w:szCs w:val="20"/>
              </w:rPr>
              <w:t xml:space="preserve">., </w:t>
            </w:r>
            <w:r w:rsidRPr="002F2AB0">
              <w:rPr>
                <w:b/>
                <w:sz w:val="20"/>
                <w:szCs w:val="20"/>
              </w:rPr>
              <w:t>Item Number  29.</w:t>
            </w:r>
          </w:p>
          <w:p w:rsidRPr="002F2AB0" w:rsidR="0042016F" w:rsidP="0042016F" w:rsidRDefault="0042016F" w14:paraId="4D6F8E5A" w14:textId="77777777">
            <w:pPr>
              <w:pStyle w:val="Default"/>
              <w:widowControl w:val="0"/>
              <w:rPr>
                <w:b/>
                <w:sz w:val="20"/>
                <w:szCs w:val="20"/>
              </w:rPr>
            </w:pPr>
          </w:p>
          <w:p w:rsidRPr="002F2AB0" w:rsidR="0042016F" w:rsidP="0042016F" w:rsidRDefault="0042016F" w14:paraId="4BB4F381" w14:textId="77777777">
            <w:pPr>
              <w:pStyle w:val="Default"/>
              <w:widowControl w:val="0"/>
              <w:rPr>
                <w:b/>
                <w:sz w:val="20"/>
                <w:szCs w:val="20"/>
              </w:rPr>
            </w:pPr>
            <w:r w:rsidRPr="002F2AB0">
              <w:rPr>
                <w:b/>
                <w:sz w:val="20"/>
                <w:szCs w:val="20"/>
              </w:rPr>
              <w:t>Persons NOT sponsored in this affidavit:</w:t>
            </w:r>
          </w:p>
          <w:p w:rsidRPr="002F2AB0" w:rsidR="0042016F" w:rsidP="0042016F" w:rsidRDefault="0042016F" w14:paraId="77EE6969" w14:textId="77777777">
            <w:pPr>
              <w:pStyle w:val="Default"/>
              <w:widowControl w:val="0"/>
              <w:rPr>
                <w:sz w:val="20"/>
                <w:szCs w:val="20"/>
              </w:rPr>
            </w:pPr>
            <w:r w:rsidRPr="002F2AB0">
              <w:rPr>
                <w:b/>
                <w:sz w:val="20"/>
                <w:szCs w:val="20"/>
              </w:rPr>
              <w:t xml:space="preserve">2.  </w:t>
            </w:r>
            <w:r w:rsidRPr="002F2AB0">
              <w:rPr>
                <w:sz w:val="20"/>
                <w:szCs w:val="20"/>
              </w:rPr>
              <w:t>Yourself.  1</w:t>
            </w:r>
          </w:p>
          <w:p w:rsidRPr="002F2AB0" w:rsidR="0042016F" w:rsidP="0042016F" w:rsidRDefault="0042016F" w14:paraId="104EE146" w14:textId="77777777">
            <w:pPr>
              <w:pStyle w:val="Default"/>
              <w:widowControl w:val="0"/>
              <w:rPr>
                <w:sz w:val="20"/>
                <w:szCs w:val="20"/>
              </w:rPr>
            </w:pPr>
            <w:r w:rsidRPr="002F2AB0">
              <w:rPr>
                <w:b/>
                <w:sz w:val="20"/>
                <w:szCs w:val="20"/>
              </w:rPr>
              <w:t xml:space="preserve">3.  </w:t>
            </w:r>
            <w:r w:rsidRPr="002F2AB0">
              <w:rPr>
                <w:sz w:val="20"/>
                <w:szCs w:val="20"/>
              </w:rPr>
              <w:t>If you are currently married, enter "1" for your spouse.</w:t>
            </w:r>
          </w:p>
          <w:p w:rsidRPr="002F2AB0" w:rsidR="0042016F" w:rsidP="0042016F" w:rsidRDefault="0042016F" w14:paraId="3D250549" w14:textId="77777777">
            <w:pPr>
              <w:pStyle w:val="Default"/>
              <w:widowControl w:val="0"/>
              <w:rPr>
                <w:sz w:val="20"/>
                <w:szCs w:val="20"/>
              </w:rPr>
            </w:pPr>
            <w:r w:rsidRPr="002F2AB0">
              <w:rPr>
                <w:b/>
                <w:sz w:val="20"/>
                <w:szCs w:val="20"/>
              </w:rPr>
              <w:lastRenderedPageBreak/>
              <w:t xml:space="preserve">4.  </w:t>
            </w:r>
            <w:r w:rsidRPr="002F2AB0">
              <w:rPr>
                <w:sz w:val="20"/>
                <w:szCs w:val="20"/>
              </w:rPr>
              <w:t>If you have dependent children, enter the number here.</w:t>
            </w:r>
          </w:p>
          <w:p w:rsidR="0042016F" w:rsidP="0042016F" w:rsidRDefault="0042016F" w14:paraId="5048869A" w14:textId="77777777">
            <w:pPr>
              <w:pStyle w:val="Default"/>
              <w:widowControl w:val="0"/>
              <w:rPr>
                <w:sz w:val="20"/>
                <w:szCs w:val="20"/>
              </w:rPr>
            </w:pPr>
            <w:r w:rsidRPr="002F2AB0">
              <w:rPr>
                <w:b/>
                <w:sz w:val="20"/>
                <w:szCs w:val="20"/>
              </w:rPr>
              <w:t xml:space="preserve">5. </w:t>
            </w:r>
            <w:r w:rsidRPr="002F2AB0">
              <w:rPr>
                <w:sz w:val="20"/>
                <w:szCs w:val="20"/>
              </w:rPr>
              <w:t xml:space="preserve"> If you have any other dependents, enter the number here.</w:t>
            </w:r>
          </w:p>
          <w:p w:rsidRPr="002F2AB0" w:rsidR="00AB45EE" w:rsidP="0042016F" w:rsidRDefault="00AB45EE" w14:paraId="0960ADEC" w14:textId="77777777">
            <w:pPr>
              <w:pStyle w:val="Default"/>
              <w:widowControl w:val="0"/>
              <w:rPr>
                <w:sz w:val="20"/>
                <w:szCs w:val="20"/>
              </w:rPr>
            </w:pPr>
          </w:p>
          <w:p w:rsidR="0042016F" w:rsidP="0042016F" w:rsidRDefault="0042016F" w14:paraId="5CFCE065" w14:textId="6B119168">
            <w:pPr>
              <w:pStyle w:val="Default"/>
              <w:widowControl w:val="0"/>
              <w:rPr>
                <w:sz w:val="20"/>
                <w:szCs w:val="20"/>
              </w:rPr>
            </w:pPr>
            <w:r w:rsidRPr="002F2AB0">
              <w:rPr>
                <w:b/>
                <w:sz w:val="20"/>
                <w:szCs w:val="20"/>
              </w:rPr>
              <w:t xml:space="preserve">6.  </w:t>
            </w:r>
            <w:r w:rsidRPr="002F2AB0">
              <w:rPr>
                <w:sz w:val="20"/>
                <w:szCs w:val="20"/>
              </w:rPr>
              <w:t>If you have sponsored any other persons on Form I-864 or Form I-864EZ who are now lawful permanent residents, enter the number here.</w:t>
            </w:r>
          </w:p>
          <w:p w:rsidRPr="002F2AB0" w:rsidR="00082335" w:rsidP="0042016F" w:rsidRDefault="00082335" w14:paraId="1C04240A" w14:textId="77777777">
            <w:pPr>
              <w:pStyle w:val="Default"/>
              <w:widowControl w:val="0"/>
              <w:rPr>
                <w:sz w:val="20"/>
                <w:szCs w:val="20"/>
              </w:rPr>
            </w:pPr>
          </w:p>
          <w:p w:rsidR="0042016F" w:rsidP="0042016F" w:rsidRDefault="0042016F" w14:paraId="6C395C3A" w14:textId="77777777">
            <w:pPr>
              <w:pStyle w:val="Default"/>
              <w:widowControl w:val="0"/>
              <w:rPr>
                <w:sz w:val="20"/>
                <w:szCs w:val="20"/>
              </w:rPr>
            </w:pPr>
            <w:r w:rsidRPr="002F2AB0">
              <w:rPr>
                <w:b/>
                <w:sz w:val="20"/>
                <w:szCs w:val="20"/>
              </w:rPr>
              <w:t xml:space="preserve">7.  OPTIONAL: </w:t>
            </w:r>
            <w:r w:rsidRPr="002F2AB0">
              <w:rPr>
                <w:sz w:val="20"/>
                <w:szCs w:val="20"/>
              </w:rPr>
              <w:t>If you have siblings, parents, or adult children with the same principal residence who are  combining their income with yours by submitting Form I-864A, enter the number here.</w:t>
            </w:r>
          </w:p>
          <w:p w:rsidRPr="002F2AB0" w:rsidR="00AB45EE" w:rsidP="0042016F" w:rsidRDefault="00AB45EE" w14:paraId="6F941F98" w14:textId="77777777">
            <w:pPr>
              <w:pStyle w:val="Default"/>
              <w:widowControl w:val="0"/>
              <w:rPr>
                <w:sz w:val="20"/>
                <w:szCs w:val="20"/>
              </w:rPr>
            </w:pPr>
          </w:p>
          <w:p w:rsidRPr="002F2AB0" w:rsidR="0042016F" w:rsidP="0042016F" w:rsidRDefault="0042016F" w14:paraId="208CF43F" w14:textId="77777777">
            <w:pPr>
              <w:pStyle w:val="Default"/>
              <w:widowControl w:val="0"/>
              <w:rPr>
                <w:sz w:val="20"/>
                <w:szCs w:val="20"/>
              </w:rPr>
            </w:pPr>
            <w:r w:rsidRPr="002F2AB0">
              <w:rPr>
                <w:b/>
                <w:sz w:val="20"/>
                <w:szCs w:val="20"/>
              </w:rPr>
              <w:t>8.</w:t>
            </w:r>
            <w:r w:rsidRPr="002F2AB0">
              <w:rPr>
                <w:sz w:val="20"/>
                <w:szCs w:val="20"/>
              </w:rPr>
              <w:t xml:space="preserve">  Add together </w:t>
            </w:r>
            <w:r w:rsidRPr="002F2AB0">
              <w:rPr>
                <w:b/>
                <w:sz w:val="20"/>
                <w:szCs w:val="20"/>
              </w:rPr>
              <w:t>Part 5</w:t>
            </w:r>
            <w:r w:rsidRPr="002F2AB0">
              <w:rPr>
                <w:sz w:val="20"/>
                <w:szCs w:val="20"/>
              </w:rPr>
              <w:t xml:space="preserve">., </w:t>
            </w:r>
            <w:r w:rsidRPr="002F2AB0">
              <w:rPr>
                <w:b/>
                <w:sz w:val="20"/>
                <w:szCs w:val="20"/>
              </w:rPr>
              <w:t>Item Numbers 1. - 7.</w:t>
            </w:r>
            <w:r w:rsidRPr="002F2AB0">
              <w:rPr>
                <w:sz w:val="20"/>
                <w:szCs w:val="20"/>
              </w:rPr>
              <w:t xml:space="preserve"> and enter the number here.</w:t>
            </w:r>
          </w:p>
          <w:p w:rsidRPr="0042016F" w:rsidR="0082206C" w:rsidP="0042016F" w:rsidRDefault="0042016F" w14:paraId="5A82C943" w14:textId="77777777">
            <w:pPr>
              <w:pStyle w:val="Default"/>
              <w:widowControl w:val="0"/>
              <w:rPr>
                <w:b/>
                <w:sz w:val="20"/>
                <w:szCs w:val="20"/>
              </w:rPr>
            </w:pPr>
            <w:r w:rsidRPr="002F2AB0">
              <w:rPr>
                <w:b/>
                <w:sz w:val="20"/>
                <w:szCs w:val="20"/>
              </w:rPr>
              <w:t>Household Size:</w:t>
            </w:r>
          </w:p>
        </w:tc>
        <w:tc>
          <w:tcPr>
            <w:tcW w:w="4095" w:type="dxa"/>
          </w:tcPr>
          <w:p w:rsidRPr="00AB45EE" w:rsidR="00AB45EE" w:rsidP="00AB45EE" w:rsidRDefault="00AB45EE" w14:paraId="666FE7E7" w14:textId="77777777">
            <w:pPr>
              <w:widowControl w:val="0"/>
              <w:rPr>
                <w:b/>
                <w:bCs/>
              </w:rPr>
            </w:pPr>
            <w:r w:rsidRPr="00AB45EE">
              <w:rPr>
                <w:b/>
                <w:bCs/>
              </w:rPr>
              <w:lastRenderedPageBreak/>
              <w:t>[Page 4]</w:t>
            </w:r>
          </w:p>
          <w:p w:rsidRPr="00AB45EE" w:rsidR="00AB45EE" w:rsidP="00AB45EE" w:rsidRDefault="00AB45EE" w14:paraId="6E207D94" w14:textId="77777777">
            <w:pPr>
              <w:widowControl w:val="0"/>
              <w:autoSpaceDE w:val="0"/>
              <w:autoSpaceDN w:val="0"/>
              <w:adjustRightInd w:val="0"/>
              <w:rPr>
                <w:rFonts w:eastAsia="Calibri"/>
                <w:b/>
              </w:rPr>
            </w:pPr>
          </w:p>
          <w:p w:rsidR="00AB45EE" w:rsidP="00AB45EE" w:rsidRDefault="00AB45EE" w14:paraId="6F7E8FD9" w14:textId="77777777">
            <w:pPr>
              <w:widowControl w:val="0"/>
              <w:autoSpaceDE w:val="0"/>
              <w:autoSpaceDN w:val="0"/>
              <w:adjustRightInd w:val="0"/>
              <w:rPr>
                <w:rFonts w:eastAsia="Calibri"/>
                <w:b/>
                <w:bCs/>
                <w:color w:val="FF0000"/>
              </w:rPr>
            </w:pPr>
            <w:r>
              <w:rPr>
                <w:rFonts w:eastAsia="Calibri"/>
                <w:b/>
                <w:bCs/>
                <w:color w:val="FF0000"/>
              </w:rPr>
              <w:t>[Deleted]</w:t>
            </w:r>
          </w:p>
          <w:p w:rsidR="00AB45EE" w:rsidP="00AB45EE" w:rsidRDefault="00AB45EE" w14:paraId="6561660D" w14:textId="77777777">
            <w:pPr>
              <w:widowControl w:val="0"/>
              <w:autoSpaceDE w:val="0"/>
              <w:autoSpaceDN w:val="0"/>
              <w:adjustRightInd w:val="0"/>
              <w:rPr>
                <w:rFonts w:eastAsia="Calibri"/>
                <w:b/>
                <w:bCs/>
                <w:color w:val="FF0000"/>
              </w:rPr>
            </w:pPr>
          </w:p>
          <w:p w:rsidRPr="00AB45EE" w:rsidR="00AB45EE" w:rsidP="00AB45EE" w:rsidRDefault="00AB45EE" w14:paraId="6494E20D" w14:textId="77777777">
            <w:pPr>
              <w:widowControl w:val="0"/>
              <w:autoSpaceDE w:val="0"/>
              <w:autoSpaceDN w:val="0"/>
              <w:adjustRightInd w:val="0"/>
              <w:rPr>
                <w:rFonts w:eastAsia="Calibri"/>
                <w:sz w:val="24"/>
                <w:szCs w:val="24"/>
              </w:rPr>
            </w:pPr>
            <w:r w:rsidRPr="00AB45EE">
              <w:rPr>
                <w:rFonts w:eastAsia="Calibri"/>
                <w:b/>
                <w:bCs/>
              </w:rPr>
              <w:t>Part 5.  Sponsor's Household Size</w:t>
            </w:r>
          </w:p>
          <w:p w:rsidRPr="00AB45EE" w:rsidR="00AB45EE" w:rsidP="00AB45EE" w:rsidRDefault="00AB45EE" w14:paraId="3EB10B0D" w14:textId="77777777">
            <w:pPr>
              <w:widowControl w:val="0"/>
              <w:autoSpaceDE w:val="0"/>
              <w:autoSpaceDN w:val="0"/>
              <w:adjustRightInd w:val="0"/>
              <w:rPr>
                <w:rFonts w:eastAsia="Calibri"/>
              </w:rPr>
            </w:pPr>
          </w:p>
          <w:p w:rsidRPr="00AB45EE" w:rsidR="00AB45EE" w:rsidP="00AB45EE" w:rsidRDefault="00AB45EE" w14:paraId="2901D501" w14:textId="77777777">
            <w:pPr>
              <w:widowControl w:val="0"/>
              <w:autoSpaceDE w:val="0"/>
              <w:autoSpaceDN w:val="0"/>
              <w:adjustRightInd w:val="0"/>
              <w:rPr>
                <w:rFonts w:eastAsia="Calibri"/>
                <w:b/>
                <w:bCs/>
              </w:rPr>
            </w:pPr>
            <w:r w:rsidRPr="00AB45EE">
              <w:rPr>
                <w:rFonts w:eastAsia="Calibri"/>
                <w:b/>
                <w:bCs/>
              </w:rPr>
              <w:t>NOTE: Do not count any member of your household more than once.</w:t>
            </w:r>
          </w:p>
          <w:p w:rsidRPr="00AB45EE" w:rsidR="00AB45EE" w:rsidP="00AB45EE" w:rsidRDefault="00AB45EE" w14:paraId="465554B0" w14:textId="77777777">
            <w:pPr>
              <w:widowControl w:val="0"/>
              <w:autoSpaceDE w:val="0"/>
              <w:autoSpaceDN w:val="0"/>
              <w:adjustRightInd w:val="0"/>
              <w:rPr>
                <w:rFonts w:eastAsia="Calibri"/>
              </w:rPr>
            </w:pPr>
          </w:p>
          <w:p w:rsidRPr="00AB45EE" w:rsidR="00AB45EE" w:rsidP="00AB45EE" w:rsidRDefault="00D742EA" w14:paraId="529ECF29" w14:textId="77777777">
            <w:pPr>
              <w:widowControl w:val="0"/>
              <w:autoSpaceDE w:val="0"/>
              <w:autoSpaceDN w:val="0"/>
              <w:adjustRightInd w:val="0"/>
              <w:rPr>
                <w:rFonts w:eastAsia="Calibri"/>
                <w:b/>
                <w:bCs/>
              </w:rPr>
            </w:pPr>
            <w:r w:rsidRPr="00D742EA">
              <w:rPr>
                <w:rFonts w:eastAsia="Calibri"/>
                <w:b/>
                <w:bCs/>
                <w:color w:val="FF0000"/>
              </w:rPr>
              <w:t>Individuals</w:t>
            </w:r>
            <w:r w:rsidRPr="00D742EA" w:rsidR="00AB45EE">
              <w:rPr>
                <w:rFonts w:eastAsia="Calibri"/>
                <w:b/>
                <w:bCs/>
                <w:color w:val="FF0000"/>
              </w:rPr>
              <w:t xml:space="preserve"> </w:t>
            </w:r>
            <w:r w:rsidRPr="00AB45EE" w:rsidR="00AB45EE">
              <w:rPr>
                <w:rFonts w:eastAsia="Calibri"/>
                <w:b/>
                <w:bCs/>
              </w:rPr>
              <w:t>you are sponsoring in this affidavit:</w:t>
            </w:r>
          </w:p>
          <w:p w:rsidRPr="00AB45EE" w:rsidR="00AB45EE" w:rsidP="00AB45EE" w:rsidRDefault="00AB45EE" w14:paraId="317E2EF6" w14:textId="147210B6">
            <w:pPr>
              <w:widowControl w:val="0"/>
              <w:autoSpaceDE w:val="0"/>
              <w:autoSpaceDN w:val="0"/>
              <w:adjustRightInd w:val="0"/>
              <w:rPr>
                <w:rFonts w:eastAsia="Calibri"/>
                <w:sz w:val="24"/>
                <w:szCs w:val="24"/>
              </w:rPr>
            </w:pPr>
            <w:r w:rsidRPr="00AB45EE">
              <w:rPr>
                <w:rFonts w:eastAsia="Calibri"/>
                <w:b/>
                <w:bCs/>
              </w:rPr>
              <w:t xml:space="preserve">1.  </w:t>
            </w:r>
            <w:r w:rsidRPr="00AB45EE">
              <w:rPr>
                <w:rFonts w:eastAsia="Calibri"/>
              </w:rPr>
              <w:t xml:space="preserve">Provide the number you entered in </w:t>
            </w:r>
            <w:r w:rsidRPr="00AB45EE">
              <w:rPr>
                <w:rFonts w:eastAsia="Calibri"/>
                <w:b/>
                <w:bCs/>
              </w:rPr>
              <w:t>Part 3</w:t>
            </w:r>
            <w:r w:rsidRPr="00AB45EE">
              <w:rPr>
                <w:rFonts w:eastAsia="Calibri"/>
              </w:rPr>
              <w:t xml:space="preserve">., </w:t>
            </w:r>
            <w:r w:rsidR="0055733D">
              <w:rPr>
                <w:rFonts w:eastAsia="Calibri"/>
                <w:b/>
                <w:bCs/>
              </w:rPr>
              <w:t xml:space="preserve">Item Number </w:t>
            </w:r>
            <w:r w:rsidRPr="00AB45EE">
              <w:rPr>
                <w:rFonts w:eastAsia="Calibri"/>
                <w:b/>
                <w:bCs/>
              </w:rPr>
              <w:t>29.</w:t>
            </w:r>
          </w:p>
          <w:p w:rsidRPr="00AB45EE" w:rsidR="00AB45EE" w:rsidP="00AB45EE" w:rsidRDefault="00AB45EE" w14:paraId="50DC6FC1" w14:textId="77777777">
            <w:pPr>
              <w:widowControl w:val="0"/>
              <w:autoSpaceDE w:val="0"/>
              <w:autoSpaceDN w:val="0"/>
              <w:adjustRightInd w:val="0"/>
              <w:rPr>
                <w:rFonts w:eastAsia="Calibri"/>
                <w:b/>
              </w:rPr>
            </w:pPr>
          </w:p>
          <w:p w:rsidRPr="00AB45EE" w:rsidR="00AB45EE" w:rsidP="00AB45EE" w:rsidRDefault="002D4B0C" w14:paraId="33B81788" w14:textId="4CD289E8">
            <w:pPr>
              <w:widowControl w:val="0"/>
              <w:autoSpaceDE w:val="0"/>
              <w:autoSpaceDN w:val="0"/>
              <w:adjustRightInd w:val="0"/>
              <w:rPr>
                <w:rFonts w:eastAsia="Calibri"/>
                <w:sz w:val="24"/>
                <w:szCs w:val="24"/>
              </w:rPr>
            </w:pPr>
            <w:r>
              <w:rPr>
                <w:rFonts w:eastAsia="Calibri"/>
                <w:b/>
                <w:bCs/>
                <w:color w:val="FF0000"/>
              </w:rPr>
              <w:t>Individuals</w:t>
            </w:r>
            <w:r w:rsidRPr="002D4B0C" w:rsidR="00AB45EE">
              <w:rPr>
                <w:rFonts w:eastAsia="Calibri"/>
                <w:b/>
                <w:bCs/>
                <w:color w:val="FF0000"/>
              </w:rPr>
              <w:t xml:space="preserve"> </w:t>
            </w:r>
            <w:r w:rsidRPr="00AB45EE" w:rsidR="00AB45EE">
              <w:rPr>
                <w:rFonts w:eastAsia="Calibri"/>
                <w:b/>
                <w:bCs/>
              </w:rPr>
              <w:t>NOT sponsored in this affidavit:</w:t>
            </w:r>
          </w:p>
          <w:p w:rsidRPr="00AB45EE" w:rsidR="00AB45EE" w:rsidP="00AB45EE" w:rsidRDefault="00AB45EE" w14:paraId="386B7CC5" w14:textId="77777777">
            <w:pPr>
              <w:widowControl w:val="0"/>
              <w:autoSpaceDE w:val="0"/>
              <w:autoSpaceDN w:val="0"/>
              <w:adjustRightInd w:val="0"/>
              <w:rPr>
                <w:rFonts w:eastAsia="Calibri"/>
              </w:rPr>
            </w:pPr>
            <w:r w:rsidRPr="00AB45EE">
              <w:rPr>
                <w:rFonts w:eastAsia="Calibri"/>
                <w:b/>
                <w:bCs/>
              </w:rPr>
              <w:t xml:space="preserve">2.  </w:t>
            </w:r>
            <w:r w:rsidRPr="00AB45EE">
              <w:rPr>
                <w:rFonts w:eastAsia="Calibri"/>
              </w:rPr>
              <w:t>Yourself.  1</w:t>
            </w:r>
          </w:p>
          <w:p w:rsidRPr="00AB45EE" w:rsidR="00AB45EE" w:rsidP="00AB45EE" w:rsidRDefault="00AB45EE" w14:paraId="0E9E6C88" w14:textId="77777777">
            <w:pPr>
              <w:widowControl w:val="0"/>
              <w:autoSpaceDE w:val="0"/>
              <w:autoSpaceDN w:val="0"/>
              <w:adjustRightInd w:val="0"/>
              <w:rPr>
                <w:rFonts w:eastAsia="Calibri"/>
              </w:rPr>
            </w:pPr>
            <w:r w:rsidRPr="00AB45EE">
              <w:rPr>
                <w:rFonts w:eastAsia="Calibri"/>
                <w:b/>
                <w:bCs/>
              </w:rPr>
              <w:t xml:space="preserve">3.  </w:t>
            </w:r>
            <w:r w:rsidRPr="00AB45EE">
              <w:rPr>
                <w:rFonts w:eastAsia="Calibri"/>
              </w:rPr>
              <w:t>If you are currently married, enter "1" for your spouse.</w:t>
            </w:r>
          </w:p>
          <w:p w:rsidRPr="005826AB" w:rsidR="00AB45EE" w:rsidP="00AB45EE" w:rsidRDefault="00AB45EE" w14:paraId="6EB66483" w14:textId="60654022">
            <w:pPr>
              <w:widowControl w:val="0"/>
              <w:autoSpaceDE w:val="0"/>
              <w:autoSpaceDN w:val="0"/>
              <w:adjustRightInd w:val="0"/>
              <w:rPr>
                <w:rFonts w:eastAsia="Calibri"/>
              </w:rPr>
            </w:pPr>
            <w:r w:rsidRPr="00AB45EE">
              <w:rPr>
                <w:rFonts w:eastAsia="Calibri"/>
                <w:b/>
                <w:bCs/>
              </w:rPr>
              <w:lastRenderedPageBreak/>
              <w:t xml:space="preserve">4.  </w:t>
            </w:r>
            <w:r w:rsidRPr="00AB45EE">
              <w:rPr>
                <w:rFonts w:eastAsia="Calibri"/>
              </w:rPr>
              <w:t xml:space="preserve">If you have dependent </w:t>
            </w:r>
            <w:r w:rsidRPr="005826AB">
              <w:rPr>
                <w:rFonts w:eastAsia="Calibri"/>
              </w:rPr>
              <w:t xml:space="preserve">children, enter the </w:t>
            </w:r>
            <w:r w:rsidRPr="005826AB" w:rsidR="0055733D">
              <w:rPr>
                <w:rFonts w:eastAsia="Calibri"/>
                <w:color w:val="FF0000"/>
              </w:rPr>
              <w:t xml:space="preserve">total </w:t>
            </w:r>
            <w:r w:rsidRPr="005826AB">
              <w:rPr>
                <w:rFonts w:eastAsia="Calibri"/>
              </w:rPr>
              <w:t>number</w:t>
            </w:r>
            <w:r w:rsidRPr="005826AB" w:rsidR="0055733D">
              <w:rPr>
                <w:rFonts w:eastAsia="Calibri"/>
              </w:rPr>
              <w:t xml:space="preserve"> </w:t>
            </w:r>
            <w:r w:rsidRPr="005826AB" w:rsidR="0055733D">
              <w:rPr>
                <w:rFonts w:eastAsia="Calibri"/>
                <w:color w:val="FF0000"/>
              </w:rPr>
              <w:t>of dependent children</w:t>
            </w:r>
            <w:r w:rsidRPr="005826AB">
              <w:rPr>
                <w:rFonts w:eastAsia="Calibri"/>
                <w:color w:val="FF0000"/>
              </w:rPr>
              <w:t xml:space="preserve"> </w:t>
            </w:r>
            <w:r w:rsidRPr="005826AB">
              <w:rPr>
                <w:rFonts w:eastAsia="Calibri"/>
              </w:rPr>
              <w:t>here.</w:t>
            </w:r>
          </w:p>
          <w:p w:rsidR="00AB45EE" w:rsidP="00AB45EE" w:rsidRDefault="00AB45EE" w14:paraId="663ADDE3" w14:textId="695B8C85">
            <w:pPr>
              <w:widowControl w:val="0"/>
              <w:autoSpaceDE w:val="0"/>
              <w:autoSpaceDN w:val="0"/>
              <w:adjustRightInd w:val="0"/>
              <w:rPr>
                <w:rFonts w:eastAsia="Calibri"/>
              </w:rPr>
            </w:pPr>
            <w:r w:rsidRPr="005826AB">
              <w:rPr>
                <w:rFonts w:eastAsia="Calibri"/>
                <w:b/>
                <w:bCs/>
              </w:rPr>
              <w:t xml:space="preserve">5. </w:t>
            </w:r>
            <w:r w:rsidRPr="005826AB">
              <w:rPr>
                <w:rFonts w:eastAsia="Calibri"/>
              </w:rPr>
              <w:t xml:space="preserve"> If you have any other dependents, enter the</w:t>
            </w:r>
            <w:r w:rsidRPr="005826AB" w:rsidR="0055733D">
              <w:rPr>
                <w:rFonts w:eastAsia="Calibri"/>
              </w:rPr>
              <w:t xml:space="preserve"> </w:t>
            </w:r>
            <w:r w:rsidRPr="005826AB" w:rsidR="0055733D">
              <w:rPr>
                <w:rFonts w:eastAsia="Calibri"/>
                <w:color w:val="FF0000"/>
              </w:rPr>
              <w:t>total</w:t>
            </w:r>
            <w:r w:rsidRPr="005826AB">
              <w:rPr>
                <w:rFonts w:eastAsia="Calibri"/>
                <w:color w:val="FF0000"/>
              </w:rPr>
              <w:t xml:space="preserve"> </w:t>
            </w:r>
            <w:r w:rsidRPr="005826AB">
              <w:rPr>
                <w:rFonts w:eastAsia="Calibri"/>
              </w:rPr>
              <w:t>number</w:t>
            </w:r>
            <w:r w:rsidRPr="005826AB" w:rsidR="0055733D">
              <w:rPr>
                <w:rFonts w:eastAsia="Calibri"/>
              </w:rPr>
              <w:t xml:space="preserve"> </w:t>
            </w:r>
            <w:r w:rsidRPr="005826AB" w:rsidR="0055733D">
              <w:rPr>
                <w:rFonts w:eastAsia="Calibri"/>
                <w:color w:val="FF0000"/>
              </w:rPr>
              <w:t>of other dependents</w:t>
            </w:r>
            <w:r w:rsidRPr="005826AB">
              <w:rPr>
                <w:rFonts w:eastAsia="Calibri"/>
                <w:color w:val="FF0000"/>
              </w:rPr>
              <w:t xml:space="preserve"> </w:t>
            </w:r>
            <w:r w:rsidRPr="005826AB">
              <w:rPr>
                <w:rFonts w:eastAsia="Calibri"/>
              </w:rPr>
              <w:t>here.</w:t>
            </w:r>
          </w:p>
          <w:p w:rsidRPr="00AB45EE" w:rsidR="00AB45EE" w:rsidP="00AB45EE" w:rsidRDefault="00AB45EE" w14:paraId="7B5F47AB" w14:textId="77777777">
            <w:pPr>
              <w:widowControl w:val="0"/>
              <w:autoSpaceDE w:val="0"/>
              <w:autoSpaceDN w:val="0"/>
              <w:adjustRightInd w:val="0"/>
              <w:rPr>
                <w:rFonts w:eastAsia="Calibri"/>
              </w:rPr>
            </w:pPr>
          </w:p>
          <w:p w:rsidRPr="00691DB9" w:rsidR="00AB45EE" w:rsidP="00AB45EE" w:rsidRDefault="00175307" w14:paraId="6393B008" w14:textId="4EB7E104">
            <w:pPr>
              <w:widowControl w:val="0"/>
              <w:autoSpaceDE w:val="0"/>
              <w:autoSpaceDN w:val="0"/>
              <w:adjustRightInd w:val="0"/>
              <w:rPr>
                <w:rFonts w:eastAsia="Calibri"/>
                <w:color w:val="auto"/>
              </w:rPr>
            </w:pPr>
            <w:r w:rsidRPr="00691DB9">
              <w:rPr>
                <w:b/>
                <w:color w:val="auto"/>
              </w:rPr>
              <w:t>6.</w:t>
            </w:r>
            <w:r w:rsidRPr="00691DB9">
              <w:rPr>
                <w:color w:val="auto"/>
              </w:rPr>
              <w:t xml:space="preserve"> If you have sponsored any other persons on Form I-864 or Form I-864EZ who are now lawful permanent residents </w:t>
            </w:r>
            <w:r w:rsidRPr="00691DB9">
              <w:rPr>
                <w:color w:val="FF0000"/>
              </w:rPr>
              <w:t>and for whom your support obligation has not ended</w:t>
            </w:r>
            <w:r w:rsidRPr="00691DB9">
              <w:rPr>
                <w:color w:val="auto"/>
              </w:rPr>
              <w:t>, enter the number here.</w:t>
            </w:r>
          </w:p>
          <w:p w:rsidRPr="00691DB9" w:rsidR="00AB45EE" w:rsidP="00AB45EE" w:rsidRDefault="00AB45EE" w14:paraId="33D50776" w14:textId="77777777">
            <w:pPr>
              <w:widowControl w:val="0"/>
              <w:autoSpaceDE w:val="0"/>
              <w:autoSpaceDN w:val="0"/>
              <w:adjustRightInd w:val="0"/>
              <w:rPr>
                <w:rFonts w:eastAsia="Calibri"/>
              </w:rPr>
            </w:pPr>
          </w:p>
          <w:p w:rsidRPr="00691DB9" w:rsidR="00AB45EE" w:rsidP="00AB45EE" w:rsidRDefault="00AB45EE" w14:paraId="0E8C0A91" w14:textId="77777777">
            <w:pPr>
              <w:widowControl w:val="0"/>
              <w:autoSpaceDE w:val="0"/>
              <w:autoSpaceDN w:val="0"/>
              <w:adjustRightInd w:val="0"/>
              <w:rPr>
                <w:rFonts w:eastAsia="Calibri"/>
              </w:rPr>
            </w:pPr>
          </w:p>
          <w:p w:rsidRPr="00691DB9" w:rsidR="00AB45EE" w:rsidP="00AB45EE" w:rsidRDefault="00175307" w14:paraId="2D7E2834" w14:textId="53144933">
            <w:pPr>
              <w:widowControl w:val="0"/>
              <w:autoSpaceDE w:val="0"/>
              <w:autoSpaceDN w:val="0"/>
              <w:adjustRightInd w:val="0"/>
              <w:rPr>
                <w:rFonts w:eastAsia="Calibri"/>
                <w:color w:val="FF0000"/>
              </w:rPr>
            </w:pPr>
            <w:r w:rsidRPr="00691DB9">
              <w:rPr>
                <w:rFonts w:eastAsia="Calibri"/>
                <w:b/>
                <w:bCs/>
                <w:color w:val="auto"/>
              </w:rPr>
              <w:t>7</w:t>
            </w:r>
            <w:r w:rsidRPr="00691DB9" w:rsidR="00AB45EE">
              <w:rPr>
                <w:rFonts w:eastAsia="Calibri"/>
                <w:b/>
                <w:bCs/>
                <w:color w:val="auto"/>
              </w:rPr>
              <w:t>.</w:t>
            </w:r>
            <w:r w:rsidRPr="00691DB9" w:rsidR="00AB45EE">
              <w:rPr>
                <w:rFonts w:eastAsia="Calibri"/>
                <w:b/>
                <w:bCs/>
                <w:color w:val="FF0000"/>
              </w:rPr>
              <w:t xml:space="preserve">  </w:t>
            </w:r>
            <w:r w:rsidRPr="00691DB9" w:rsidR="00AB45EE">
              <w:rPr>
                <w:rFonts w:eastAsia="Calibri"/>
                <w:bCs/>
                <w:color w:val="FF0000"/>
              </w:rPr>
              <w:t>O</w:t>
            </w:r>
            <w:r w:rsidRPr="00691DB9" w:rsidR="0055733D">
              <w:rPr>
                <w:rFonts w:eastAsia="Calibri"/>
                <w:bCs/>
                <w:color w:val="FF0000"/>
              </w:rPr>
              <w:t>ptional</w:t>
            </w:r>
            <w:r w:rsidRPr="00691DB9" w:rsidR="00AB45EE">
              <w:rPr>
                <w:rFonts w:eastAsia="Calibri"/>
                <w:bCs/>
                <w:color w:val="FF0000"/>
              </w:rPr>
              <w:t>:</w:t>
            </w:r>
            <w:r w:rsidRPr="00691DB9" w:rsidR="0055733D">
              <w:rPr>
                <w:rFonts w:eastAsia="Calibri"/>
                <w:bCs/>
                <w:color w:val="FF0000"/>
              </w:rPr>
              <w:t xml:space="preserve"> </w:t>
            </w:r>
            <w:r w:rsidRPr="00691DB9" w:rsidR="00AB45EE">
              <w:rPr>
                <w:rFonts w:eastAsia="Calibri"/>
                <w:b/>
                <w:bCs/>
                <w:color w:val="FF0000"/>
              </w:rPr>
              <w:t xml:space="preserve"> </w:t>
            </w:r>
            <w:r w:rsidRPr="00691DB9" w:rsidR="00AB45EE">
              <w:rPr>
                <w:rFonts w:eastAsia="Calibri"/>
              </w:rPr>
              <w:t xml:space="preserve">If you have siblings, parents, or adult children with the same principal residence who are combining their income with yours by submitting Form I-864A, enter the </w:t>
            </w:r>
            <w:r w:rsidRPr="00691DB9" w:rsidR="0055733D">
              <w:rPr>
                <w:rFonts w:eastAsia="Calibri"/>
                <w:color w:val="FF0000"/>
              </w:rPr>
              <w:t xml:space="preserve">total </w:t>
            </w:r>
            <w:r w:rsidRPr="00691DB9" w:rsidR="00AB45EE">
              <w:rPr>
                <w:rFonts w:eastAsia="Calibri"/>
              </w:rPr>
              <w:t xml:space="preserve">number </w:t>
            </w:r>
            <w:r w:rsidRPr="00691DB9" w:rsidR="0055733D">
              <w:rPr>
                <w:rFonts w:eastAsia="Calibri"/>
                <w:color w:val="FF0000"/>
              </w:rPr>
              <w:t xml:space="preserve">of people </w:t>
            </w:r>
            <w:r w:rsidRPr="00691DB9" w:rsidR="00AB45EE">
              <w:rPr>
                <w:rFonts w:eastAsia="Calibri"/>
                <w:color w:val="FF0000"/>
              </w:rPr>
              <w:t>h</w:t>
            </w:r>
            <w:r w:rsidRPr="00691DB9" w:rsidR="0055733D">
              <w:rPr>
                <w:rFonts w:eastAsia="Calibri"/>
                <w:color w:val="FF0000"/>
              </w:rPr>
              <w:t>ere:</w:t>
            </w:r>
          </w:p>
          <w:p w:rsidRPr="00691DB9" w:rsidR="0082206C" w:rsidP="003463DC" w:rsidRDefault="0082206C" w14:paraId="5BD93053" w14:textId="77777777">
            <w:pPr>
              <w:rPr>
                <w:b/>
                <w:color w:val="FF0000"/>
              </w:rPr>
            </w:pPr>
          </w:p>
          <w:p w:rsidRPr="00691DB9" w:rsidR="00AB45EE" w:rsidP="003463DC" w:rsidRDefault="00AB45EE" w14:paraId="08F3F243" w14:textId="6D7B3438">
            <w:pPr>
              <w:rPr>
                <w:b/>
                <w:color w:val="FF0000"/>
              </w:rPr>
            </w:pPr>
          </w:p>
          <w:p w:rsidRPr="00691DB9" w:rsidR="00175307" w:rsidP="00175307" w:rsidRDefault="00175307" w14:paraId="63FF7693" w14:textId="4D443EB7">
            <w:pPr>
              <w:pStyle w:val="Default"/>
              <w:widowControl w:val="0"/>
              <w:rPr>
                <w:sz w:val="20"/>
                <w:szCs w:val="20"/>
              </w:rPr>
            </w:pPr>
            <w:r w:rsidRPr="00691DB9">
              <w:rPr>
                <w:sz w:val="20"/>
                <w:szCs w:val="20"/>
              </w:rPr>
              <w:t xml:space="preserve">8. Add together </w:t>
            </w:r>
            <w:r w:rsidRPr="00691DB9">
              <w:rPr>
                <w:b/>
                <w:sz w:val="20"/>
                <w:szCs w:val="20"/>
              </w:rPr>
              <w:t>Part 5</w:t>
            </w:r>
            <w:r w:rsidRPr="00691DB9">
              <w:rPr>
                <w:sz w:val="20"/>
                <w:szCs w:val="20"/>
              </w:rPr>
              <w:t xml:space="preserve">., </w:t>
            </w:r>
            <w:r w:rsidRPr="00691DB9">
              <w:rPr>
                <w:b/>
                <w:sz w:val="20"/>
                <w:szCs w:val="20"/>
              </w:rPr>
              <w:t>Item Numbers 1. - 7.</w:t>
            </w:r>
            <w:r w:rsidRPr="00691DB9">
              <w:rPr>
                <w:sz w:val="20"/>
                <w:szCs w:val="20"/>
              </w:rPr>
              <w:t xml:space="preserve"> and enter the number here.</w:t>
            </w:r>
          </w:p>
          <w:p w:rsidR="00175307" w:rsidP="00175307" w:rsidRDefault="00175307" w14:paraId="430071F1" w14:textId="77777777">
            <w:pPr>
              <w:rPr>
                <w:b/>
              </w:rPr>
            </w:pPr>
            <w:r w:rsidRPr="00691DB9">
              <w:rPr>
                <w:b/>
              </w:rPr>
              <w:t>Household Size:</w:t>
            </w:r>
          </w:p>
          <w:p w:rsidRPr="00B83489" w:rsidR="00B83489" w:rsidP="00175307" w:rsidRDefault="00B83489" w14:paraId="361FCD66" w14:textId="0DDBC425"/>
        </w:tc>
      </w:tr>
      <w:tr w:rsidRPr="007228B5" w:rsidR="00AB45EE" w:rsidTr="002D6271" w14:paraId="469AD0AC" w14:textId="77777777">
        <w:tc>
          <w:tcPr>
            <w:tcW w:w="2808" w:type="dxa"/>
          </w:tcPr>
          <w:p w:rsidR="00AB45EE" w:rsidP="003463DC" w:rsidRDefault="00AB45EE" w14:paraId="0CCD3CFD" w14:textId="77777777">
            <w:pPr>
              <w:rPr>
                <w:b/>
                <w:sz w:val="24"/>
                <w:szCs w:val="24"/>
              </w:rPr>
            </w:pPr>
            <w:r>
              <w:rPr>
                <w:b/>
                <w:sz w:val="24"/>
                <w:szCs w:val="24"/>
              </w:rPr>
              <w:lastRenderedPageBreak/>
              <w:t>Page 4, Part 6.  Previously Submitted Affidavits of Support</w:t>
            </w:r>
          </w:p>
        </w:tc>
        <w:tc>
          <w:tcPr>
            <w:tcW w:w="4095" w:type="dxa"/>
          </w:tcPr>
          <w:p w:rsidRPr="002F2AB0" w:rsidR="00AB45EE" w:rsidP="0042016F" w:rsidRDefault="00AB45EE" w14:paraId="38A97214" w14:textId="77777777">
            <w:pPr>
              <w:rPr>
                <w:b/>
                <w:bCs/>
              </w:rPr>
            </w:pPr>
            <w:r>
              <w:rPr>
                <w:b/>
                <w:bCs/>
              </w:rPr>
              <w:t>[New]</w:t>
            </w:r>
          </w:p>
        </w:tc>
        <w:tc>
          <w:tcPr>
            <w:tcW w:w="4095" w:type="dxa"/>
          </w:tcPr>
          <w:p w:rsidRPr="00C8013B" w:rsidR="00C8013B" w:rsidP="00C8013B" w:rsidRDefault="00C8013B" w14:paraId="578A3DA2" w14:textId="77777777">
            <w:pPr>
              <w:widowControl w:val="0"/>
              <w:autoSpaceDE w:val="0"/>
              <w:autoSpaceDN w:val="0"/>
              <w:adjustRightInd w:val="0"/>
              <w:rPr>
                <w:rFonts w:eastAsia="Calibri"/>
                <w:b/>
                <w:color w:val="FF0000"/>
              </w:rPr>
            </w:pPr>
            <w:r w:rsidRPr="00C8013B">
              <w:rPr>
                <w:rFonts w:eastAsia="Calibri"/>
                <w:b/>
                <w:color w:val="FF0000"/>
              </w:rPr>
              <w:t>Part 6.  Previously Submitted Affidavits of Support</w:t>
            </w:r>
          </w:p>
          <w:p w:rsidRPr="00C8013B" w:rsidR="00C8013B" w:rsidP="00C8013B" w:rsidRDefault="00C8013B" w14:paraId="6D6B5DEB" w14:textId="77777777">
            <w:pPr>
              <w:rPr>
                <w:rFonts w:eastAsia="Calibri"/>
                <w:color w:val="FF0000"/>
              </w:rPr>
            </w:pPr>
          </w:p>
          <w:p w:rsidRPr="00C8013B" w:rsidR="00C8013B" w:rsidP="00C8013B" w:rsidRDefault="00C8013B" w14:paraId="4AFEFA0E" w14:textId="77777777">
            <w:pPr>
              <w:rPr>
                <w:rFonts w:eastAsia="Calibri"/>
                <w:color w:val="FF0000"/>
              </w:rPr>
            </w:pPr>
            <w:r w:rsidRPr="00C8013B">
              <w:rPr>
                <w:rFonts w:eastAsia="Calibri"/>
                <w:b/>
                <w:color w:val="FF0000"/>
              </w:rPr>
              <w:t xml:space="preserve">1.  </w:t>
            </w:r>
            <w:r w:rsidRPr="00C8013B">
              <w:rPr>
                <w:rFonts w:eastAsia="Calibri"/>
                <w:color w:val="FF0000"/>
              </w:rPr>
              <w:t>Have you submitted Form I-864 or Form I-864EZ for any individuals other than those named on this form? Yes No</w:t>
            </w:r>
          </w:p>
          <w:p w:rsidRPr="00C8013B" w:rsidR="00C8013B" w:rsidP="00C8013B" w:rsidRDefault="00C8013B" w14:paraId="32CBC454" w14:textId="77777777">
            <w:pPr>
              <w:autoSpaceDE w:val="0"/>
              <w:autoSpaceDN w:val="0"/>
              <w:adjustRightInd w:val="0"/>
              <w:rPr>
                <w:rFonts w:eastAsia="Calibri"/>
                <w:b/>
                <w:color w:val="FF0000"/>
              </w:rPr>
            </w:pPr>
          </w:p>
          <w:p w:rsidRPr="005826AB" w:rsidR="00C8013B" w:rsidP="00C8013B" w:rsidRDefault="00C8013B" w14:paraId="4E378ACE" w14:textId="4EF05797">
            <w:pPr>
              <w:autoSpaceDE w:val="0"/>
              <w:autoSpaceDN w:val="0"/>
              <w:adjustRightInd w:val="0"/>
              <w:rPr>
                <w:rFonts w:eastAsia="Calibri"/>
                <w:bCs/>
                <w:color w:val="FF0000"/>
              </w:rPr>
            </w:pPr>
            <w:r w:rsidRPr="00C8013B">
              <w:rPr>
                <w:rFonts w:eastAsia="Calibri"/>
                <w:b/>
                <w:color w:val="FF0000"/>
              </w:rPr>
              <w:t xml:space="preserve">2.  </w:t>
            </w:r>
            <w:r w:rsidRPr="00C8013B">
              <w:rPr>
                <w:rFonts w:eastAsia="Calibri"/>
                <w:color w:val="FF0000"/>
              </w:rPr>
              <w:t xml:space="preserve">If you answered “Yes” to </w:t>
            </w:r>
            <w:r w:rsidRPr="00C8013B">
              <w:rPr>
                <w:rFonts w:eastAsia="Calibri"/>
                <w:b/>
                <w:color w:val="FF0000"/>
              </w:rPr>
              <w:t>Item Number 1.</w:t>
            </w:r>
            <w:r w:rsidRPr="00C8013B">
              <w:rPr>
                <w:rFonts w:eastAsia="Calibri"/>
                <w:color w:val="FF0000"/>
              </w:rPr>
              <w:t xml:space="preserve">, enter the total number of individuals for whom you previously </w:t>
            </w:r>
            <w:r w:rsidRPr="005826AB">
              <w:rPr>
                <w:rFonts w:eastAsia="Calibri"/>
                <w:color w:val="FF0000"/>
              </w:rPr>
              <w:t xml:space="preserve">submitted Form I-864 or Form I-864EZ.  </w:t>
            </w:r>
          </w:p>
          <w:p w:rsidRPr="005826AB" w:rsidR="00C8013B" w:rsidP="00C8013B" w:rsidRDefault="00C8013B" w14:paraId="43D4D4D5" w14:textId="77777777">
            <w:pPr>
              <w:widowControl w:val="0"/>
              <w:autoSpaceDE w:val="0"/>
              <w:autoSpaceDN w:val="0"/>
              <w:adjustRightInd w:val="0"/>
              <w:rPr>
                <w:rFonts w:eastAsia="Calibri"/>
                <w:b/>
                <w:color w:val="FF0000"/>
              </w:rPr>
            </w:pPr>
            <w:r w:rsidRPr="005826AB">
              <w:rPr>
                <w:rFonts w:eastAsia="Calibri"/>
                <w:bCs/>
                <w:color w:val="FF0000"/>
              </w:rPr>
              <w:br/>
            </w:r>
            <w:r w:rsidRPr="005826AB">
              <w:rPr>
                <w:rFonts w:eastAsia="Calibri"/>
                <w:color w:val="FF0000"/>
              </w:rPr>
              <w:t>[fillable field]</w:t>
            </w:r>
          </w:p>
          <w:p w:rsidRPr="005826AB" w:rsidR="00C8013B" w:rsidP="00C8013B" w:rsidRDefault="00C8013B" w14:paraId="56F5BA9B" w14:textId="77777777">
            <w:pPr>
              <w:rPr>
                <w:rFonts w:eastAsia="Calibri"/>
                <w:color w:val="FF0000"/>
              </w:rPr>
            </w:pPr>
          </w:p>
          <w:p w:rsidRPr="005826AB" w:rsidR="00C8013B" w:rsidP="00C8013B" w:rsidRDefault="00C8013B" w14:paraId="2C04B43C" w14:textId="31FC7340">
            <w:pPr>
              <w:rPr>
                <w:rFonts w:eastAsia="Calibri"/>
                <w:color w:val="FF0000"/>
              </w:rPr>
            </w:pPr>
            <w:r w:rsidRPr="005826AB">
              <w:rPr>
                <w:rFonts w:eastAsia="Calibri"/>
                <w:b/>
                <w:color w:val="FF0000"/>
              </w:rPr>
              <w:t xml:space="preserve">3.  </w:t>
            </w:r>
            <w:r w:rsidRPr="005826AB">
              <w:rPr>
                <w:rFonts w:eastAsia="Calibri"/>
                <w:color w:val="FF0000"/>
              </w:rPr>
              <w:t xml:space="preserve">Provide the following information </w:t>
            </w:r>
            <w:r w:rsidRPr="005826AB" w:rsidR="000C055D">
              <w:rPr>
                <w:rFonts w:eastAsia="Calibri"/>
                <w:color w:val="FF0000"/>
              </w:rPr>
              <w:t>about</w:t>
            </w:r>
            <w:r w:rsidRPr="005826AB">
              <w:rPr>
                <w:rFonts w:eastAsia="Calibri"/>
                <w:color w:val="FF0000"/>
              </w:rPr>
              <w:t xml:space="preserve"> each individual for whom you previously submitted Form I-864 or Form I-864EZ.  If you need more space to provide the information, use </w:t>
            </w:r>
            <w:r w:rsidRPr="005826AB">
              <w:rPr>
                <w:rFonts w:eastAsia="Calibri"/>
                <w:b/>
                <w:color w:val="FF0000"/>
              </w:rPr>
              <w:t>Part 12. Additional Information.</w:t>
            </w:r>
            <w:r w:rsidRPr="005826AB" w:rsidR="000C055D">
              <w:rPr>
                <w:rFonts w:eastAsia="Calibri"/>
                <w:b/>
                <w:color w:val="FF0000"/>
              </w:rPr>
              <w:t xml:space="preserve">  </w:t>
            </w:r>
            <w:r w:rsidRPr="005826AB" w:rsidR="000C055D">
              <w:rPr>
                <w:rFonts w:eastAsia="Calibri"/>
                <w:color w:val="FF0000"/>
              </w:rPr>
              <w:t xml:space="preserve">You do not need to include any individual for whom your sponsorship obligation has ended, that is, if you know that: </w:t>
            </w:r>
            <w:r w:rsidRPr="005826AB" w:rsidR="000C055D">
              <w:rPr>
                <w:rFonts w:eastAsia="Calibri"/>
                <w:b/>
                <w:color w:val="FF0000"/>
              </w:rPr>
              <w:t>1)</w:t>
            </w:r>
            <w:r w:rsidRPr="005826AB" w:rsidR="000C055D">
              <w:rPr>
                <w:rFonts w:eastAsia="Calibri"/>
                <w:color w:val="FF0000"/>
              </w:rPr>
              <w:t xml:space="preserve"> the individual became a United States citizen, </w:t>
            </w:r>
            <w:r w:rsidRPr="005826AB" w:rsidR="000C055D">
              <w:rPr>
                <w:rFonts w:eastAsia="Calibri"/>
                <w:b/>
                <w:color w:val="FF0000"/>
              </w:rPr>
              <w:t>2)</w:t>
            </w:r>
            <w:r w:rsidRPr="005826AB" w:rsidR="000C055D">
              <w:rPr>
                <w:rFonts w:eastAsia="Calibri"/>
                <w:color w:val="FF0000"/>
              </w:rPr>
              <w:t xml:space="preserve"> the individual is currently a lawful permanent resident that has </w:t>
            </w:r>
            <w:r w:rsidRPr="005826AB" w:rsidR="000C055D">
              <w:rPr>
                <w:rFonts w:eastAsia="Calibri"/>
                <w:bCs/>
                <w:color w:val="FF0000"/>
              </w:rPr>
              <w:t xml:space="preserve">worked or can be credited with 40 qualifying quarters of coverage, </w:t>
            </w:r>
            <w:r w:rsidRPr="005826AB" w:rsidR="000C055D">
              <w:rPr>
                <w:rFonts w:eastAsia="Calibri"/>
                <w:b/>
                <w:bCs/>
                <w:color w:val="FF0000"/>
              </w:rPr>
              <w:t>3)</w:t>
            </w:r>
            <w:r w:rsidRPr="005826AB" w:rsidR="000C055D">
              <w:rPr>
                <w:rFonts w:eastAsia="Calibri"/>
                <w:bCs/>
                <w:color w:val="FF0000"/>
              </w:rPr>
              <w:t xml:space="preserve"> the individual abandoned or lost his or her lawful permanent resident status, </w:t>
            </w:r>
            <w:r w:rsidRPr="005826AB" w:rsidR="000C055D">
              <w:rPr>
                <w:rFonts w:eastAsia="Calibri"/>
                <w:b/>
                <w:bCs/>
                <w:color w:val="FF0000"/>
              </w:rPr>
              <w:t>4)</w:t>
            </w:r>
            <w:r w:rsidRPr="005826AB" w:rsidR="000C055D">
              <w:rPr>
                <w:rFonts w:eastAsia="Calibri"/>
                <w:bCs/>
                <w:color w:val="FF0000"/>
              </w:rPr>
              <w:t xml:space="preserve"> the individual is deceased, or </w:t>
            </w:r>
            <w:r w:rsidRPr="005826AB" w:rsidR="000C055D">
              <w:rPr>
                <w:rFonts w:eastAsia="Calibri"/>
                <w:b/>
                <w:bCs/>
                <w:color w:val="FF0000"/>
              </w:rPr>
              <w:t>5)</w:t>
            </w:r>
            <w:r w:rsidRPr="005826AB" w:rsidR="000C055D">
              <w:rPr>
                <w:rFonts w:eastAsia="Calibri"/>
                <w:bCs/>
                <w:color w:val="FF0000"/>
              </w:rPr>
              <w:t xml:space="preserve"> the individual is obtaining a new grant of adjustment of status while in removal proceedings based on a new affidavit of support, if one is required.</w:t>
            </w:r>
          </w:p>
          <w:p w:rsidRPr="005826AB" w:rsidR="00C8013B" w:rsidP="00C8013B" w:rsidRDefault="00C8013B" w14:paraId="4B83392A" w14:textId="77777777">
            <w:pPr>
              <w:rPr>
                <w:rFonts w:eastAsia="Calibri"/>
                <w:color w:val="FF0000"/>
              </w:rPr>
            </w:pPr>
            <w:r w:rsidRPr="005826AB">
              <w:rPr>
                <w:rFonts w:eastAsia="Calibri"/>
                <w:b/>
                <w:color w:val="FF0000"/>
              </w:rPr>
              <w:t>a.</w:t>
            </w:r>
            <w:r w:rsidRPr="005826AB">
              <w:rPr>
                <w:rFonts w:eastAsia="Calibri"/>
                <w:color w:val="FF0000"/>
              </w:rPr>
              <w:t xml:space="preserve"> Sponsored Individual’s Name</w:t>
            </w:r>
          </w:p>
          <w:p w:rsidRPr="00C8013B" w:rsidR="00C8013B" w:rsidP="00C8013B" w:rsidRDefault="00C8013B" w14:paraId="0434D229" w14:textId="77777777">
            <w:pPr>
              <w:rPr>
                <w:rFonts w:eastAsia="Calibri"/>
                <w:color w:val="FF0000"/>
              </w:rPr>
            </w:pPr>
            <w:r w:rsidRPr="005826AB">
              <w:rPr>
                <w:rFonts w:eastAsia="Calibri"/>
                <w:b/>
                <w:color w:val="FF0000"/>
              </w:rPr>
              <w:t>b.</w:t>
            </w:r>
            <w:r w:rsidRPr="005826AB">
              <w:rPr>
                <w:rFonts w:eastAsia="Calibri"/>
                <w:color w:val="FF0000"/>
              </w:rPr>
              <w:t xml:space="preserve"> Date of Birth</w:t>
            </w:r>
          </w:p>
          <w:p w:rsidRPr="00C8013B" w:rsidR="00C8013B" w:rsidP="00C8013B" w:rsidRDefault="00C8013B" w14:paraId="796F1076" w14:textId="77777777">
            <w:pPr>
              <w:rPr>
                <w:rFonts w:eastAsia="Calibri"/>
                <w:color w:val="FF0000"/>
              </w:rPr>
            </w:pPr>
            <w:r w:rsidRPr="00C8013B">
              <w:rPr>
                <w:rFonts w:eastAsia="Calibri"/>
                <w:b/>
                <w:color w:val="FF0000"/>
              </w:rPr>
              <w:t>c.</w:t>
            </w:r>
            <w:r w:rsidRPr="00C8013B">
              <w:rPr>
                <w:rFonts w:eastAsia="Calibri"/>
                <w:color w:val="FF0000"/>
              </w:rPr>
              <w:t xml:space="preserve"> Alien Registration Number</w:t>
            </w:r>
          </w:p>
          <w:p w:rsidRPr="00D85F46" w:rsidR="00AB45EE" w:rsidP="003463DC" w:rsidRDefault="00AB45EE" w14:paraId="34D76718" w14:textId="77777777">
            <w:pPr>
              <w:rPr>
                <w:b/>
              </w:rPr>
            </w:pPr>
          </w:p>
        </w:tc>
      </w:tr>
      <w:tr w:rsidRPr="007228B5" w:rsidR="0042016F" w:rsidTr="002D6271" w14:paraId="310841FF" w14:textId="77777777">
        <w:tc>
          <w:tcPr>
            <w:tcW w:w="2808" w:type="dxa"/>
          </w:tcPr>
          <w:p w:rsidR="0042016F" w:rsidP="003463DC" w:rsidRDefault="0042016F" w14:paraId="3C441EDE" w14:textId="77777777">
            <w:pPr>
              <w:rPr>
                <w:b/>
                <w:sz w:val="24"/>
                <w:szCs w:val="24"/>
              </w:rPr>
            </w:pPr>
            <w:r>
              <w:rPr>
                <w:b/>
                <w:sz w:val="24"/>
                <w:szCs w:val="24"/>
              </w:rPr>
              <w:t>Page 4-5,</w:t>
            </w:r>
          </w:p>
          <w:p w:rsidR="0042016F" w:rsidP="003463DC" w:rsidRDefault="0042016F" w14:paraId="1C60EFF6" w14:textId="77777777">
            <w:pPr>
              <w:rPr>
                <w:b/>
                <w:sz w:val="24"/>
                <w:szCs w:val="24"/>
              </w:rPr>
            </w:pPr>
            <w:r>
              <w:rPr>
                <w:b/>
                <w:sz w:val="24"/>
                <w:szCs w:val="24"/>
              </w:rPr>
              <w:lastRenderedPageBreak/>
              <w:t>Part 6.  Sponsor’s Employment and Income</w:t>
            </w:r>
          </w:p>
        </w:tc>
        <w:tc>
          <w:tcPr>
            <w:tcW w:w="4095" w:type="dxa"/>
          </w:tcPr>
          <w:p w:rsidRPr="002F2AB0" w:rsidR="0042016F" w:rsidP="00CF49F6" w:rsidRDefault="0042016F" w14:paraId="4DE26484" w14:textId="77777777">
            <w:pPr>
              <w:rPr>
                <w:b/>
                <w:bCs/>
              </w:rPr>
            </w:pPr>
            <w:r w:rsidRPr="002F2AB0">
              <w:rPr>
                <w:b/>
                <w:bCs/>
              </w:rPr>
              <w:lastRenderedPageBreak/>
              <w:t>[Page 4]</w:t>
            </w:r>
          </w:p>
          <w:p w:rsidR="0042016F" w:rsidP="00CF49F6" w:rsidRDefault="0042016F" w14:paraId="013705FB" w14:textId="77777777">
            <w:pPr>
              <w:rPr>
                <w:b/>
                <w:bCs/>
              </w:rPr>
            </w:pPr>
          </w:p>
          <w:p w:rsidRPr="002F2AB0" w:rsidR="0042016F" w:rsidP="00CF49F6" w:rsidRDefault="0042016F" w14:paraId="36ED227C" w14:textId="77777777">
            <w:pPr>
              <w:pStyle w:val="Default"/>
              <w:widowControl w:val="0"/>
              <w:rPr>
                <w:b/>
                <w:sz w:val="20"/>
                <w:szCs w:val="20"/>
              </w:rPr>
            </w:pPr>
            <w:r w:rsidRPr="002F2AB0">
              <w:rPr>
                <w:b/>
                <w:sz w:val="20"/>
                <w:szCs w:val="20"/>
              </w:rPr>
              <w:t>Part 6.  Sponsor's Employment and Income</w:t>
            </w:r>
          </w:p>
          <w:p w:rsidRPr="002F2AB0" w:rsidR="0042016F" w:rsidP="00CF49F6" w:rsidRDefault="0042016F" w14:paraId="4250C0A5" w14:textId="77777777">
            <w:pPr>
              <w:pStyle w:val="Default"/>
              <w:widowControl w:val="0"/>
              <w:rPr>
                <w:b/>
                <w:bCs/>
                <w:sz w:val="20"/>
                <w:szCs w:val="20"/>
              </w:rPr>
            </w:pPr>
          </w:p>
          <w:p w:rsidRPr="002F2AB0" w:rsidR="0042016F" w:rsidP="00CF49F6" w:rsidRDefault="0042016F" w14:paraId="2EFB57D4" w14:textId="77777777">
            <w:pPr>
              <w:pStyle w:val="Default"/>
              <w:rPr>
                <w:b/>
                <w:bCs/>
                <w:sz w:val="20"/>
                <w:szCs w:val="20"/>
              </w:rPr>
            </w:pPr>
            <w:r w:rsidRPr="002F2AB0">
              <w:rPr>
                <w:b/>
                <w:bCs/>
                <w:sz w:val="20"/>
                <w:szCs w:val="20"/>
              </w:rPr>
              <w:t xml:space="preserve">1.  </w:t>
            </w:r>
            <w:r w:rsidRPr="002F2AB0">
              <w:rPr>
                <w:sz w:val="20"/>
                <w:szCs w:val="20"/>
              </w:rPr>
              <w:t xml:space="preserve">Employed as a/an </w:t>
            </w:r>
            <w:r w:rsidRPr="002F2AB0">
              <w:rPr>
                <w:b/>
                <w:bCs/>
                <w:sz w:val="20"/>
                <w:szCs w:val="20"/>
              </w:rPr>
              <w:t xml:space="preserve">  </w:t>
            </w:r>
          </w:p>
          <w:p w:rsidRPr="002F2AB0" w:rsidR="0042016F" w:rsidP="00CF49F6" w:rsidRDefault="0042016F" w14:paraId="7B652A57" w14:textId="77777777">
            <w:pPr>
              <w:pStyle w:val="Default"/>
              <w:rPr>
                <w:sz w:val="20"/>
                <w:szCs w:val="20"/>
              </w:rPr>
            </w:pPr>
            <w:r w:rsidRPr="002F2AB0">
              <w:rPr>
                <w:b/>
                <w:bCs/>
                <w:sz w:val="20"/>
                <w:szCs w:val="20"/>
              </w:rPr>
              <w:t xml:space="preserve">2.  </w:t>
            </w:r>
            <w:r w:rsidRPr="002F2AB0">
              <w:rPr>
                <w:sz w:val="20"/>
                <w:szCs w:val="20"/>
              </w:rPr>
              <w:t>Name of Employer 1</w:t>
            </w:r>
          </w:p>
          <w:p w:rsidRPr="002F2AB0" w:rsidR="0042016F" w:rsidP="00CF49F6" w:rsidRDefault="0042016F" w14:paraId="73165300" w14:textId="77777777">
            <w:pPr>
              <w:pStyle w:val="Default"/>
              <w:rPr>
                <w:sz w:val="20"/>
                <w:szCs w:val="20"/>
              </w:rPr>
            </w:pPr>
            <w:r w:rsidRPr="002F2AB0">
              <w:rPr>
                <w:b/>
                <w:sz w:val="20"/>
                <w:szCs w:val="20"/>
              </w:rPr>
              <w:t>3.</w:t>
            </w:r>
            <w:r w:rsidRPr="002F2AB0">
              <w:rPr>
                <w:sz w:val="20"/>
                <w:szCs w:val="20"/>
              </w:rPr>
              <w:t xml:space="preserve">  Name of Employer 2 (if applicable)</w:t>
            </w:r>
          </w:p>
          <w:p w:rsidRPr="002F2AB0" w:rsidR="0042016F" w:rsidP="00CF49F6" w:rsidRDefault="0042016F" w14:paraId="3A7B0988" w14:textId="77777777">
            <w:pPr>
              <w:pStyle w:val="Default"/>
              <w:rPr>
                <w:sz w:val="20"/>
                <w:szCs w:val="20"/>
              </w:rPr>
            </w:pPr>
            <w:r w:rsidRPr="002F2AB0">
              <w:rPr>
                <w:b/>
                <w:sz w:val="20"/>
                <w:szCs w:val="20"/>
              </w:rPr>
              <w:t>4.</w:t>
            </w:r>
            <w:r w:rsidRPr="002F2AB0">
              <w:rPr>
                <w:sz w:val="20"/>
                <w:szCs w:val="20"/>
              </w:rPr>
              <w:t xml:space="preserve">  Self-Employed as a/an (Occupation)</w:t>
            </w:r>
          </w:p>
          <w:p w:rsidRPr="002F2AB0" w:rsidR="0042016F" w:rsidP="00CF49F6" w:rsidRDefault="0042016F" w14:paraId="1D297ADA" w14:textId="77777777">
            <w:pPr>
              <w:pStyle w:val="Default"/>
              <w:rPr>
                <w:sz w:val="20"/>
                <w:szCs w:val="20"/>
              </w:rPr>
            </w:pPr>
            <w:r w:rsidRPr="002F2AB0">
              <w:rPr>
                <w:b/>
                <w:sz w:val="20"/>
                <w:szCs w:val="20"/>
              </w:rPr>
              <w:t xml:space="preserve">5.  </w:t>
            </w:r>
            <w:r w:rsidRPr="002F2AB0">
              <w:rPr>
                <w:sz w:val="20"/>
                <w:szCs w:val="20"/>
              </w:rPr>
              <w:t>Retired Since (mm/dd/</w:t>
            </w:r>
            <w:proofErr w:type="spellStart"/>
            <w:r w:rsidRPr="002F2AB0">
              <w:rPr>
                <w:sz w:val="20"/>
                <w:szCs w:val="20"/>
              </w:rPr>
              <w:t>yyyy</w:t>
            </w:r>
            <w:proofErr w:type="spellEnd"/>
            <w:r w:rsidRPr="002F2AB0">
              <w:rPr>
                <w:sz w:val="20"/>
                <w:szCs w:val="20"/>
              </w:rPr>
              <w:t>)</w:t>
            </w:r>
          </w:p>
          <w:p w:rsidRPr="002F2AB0" w:rsidR="0042016F" w:rsidP="00CF49F6" w:rsidRDefault="0042016F" w14:paraId="5B5ACBDE" w14:textId="77777777">
            <w:pPr>
              <w:pStyle w:val="Default"/>
              <w:rPr>
                <w:sz w:val="20"/>
                <w:szCs w:val="20"/>
              </w:rPr>
            </w:pPr>
            <w:r w:rsidRPr="002F2AB0">
              <w:rPr>
                <w:b/>
                <w:sz w:val="20"/>
                <w:szCs w:val="20"/>
              </w:rPr>
              <w:t>6.</w:t>
            </w:r>
            <w:r w:rsidRPr="002F2AB0">
              <w:rPr>
                <w:sz w:val="20"/>
                <w:szCs w:val="20"/>
              </w:rPr>
              <w:t xml:space="preserve">  Unemployed Since (mm/dd/</w:t>
            </w:r>
            <w:proofErr w:type="spellStart"/>
            <w:r w:rsidRPr="002F2AB0">
              <w:rPr>
                <w:sz w:val="20"/>
                <w:szCs w:val="20"/>
              </w:rPr>
              <w:t>yyyy</w:t>
            </w:r>
            <w:proofErr w:type="spellEnd"/>
            <w:r w:rsidRPr="002F2AB0">
              <w:rPr>
                <w:sz w:val="20"/>
                <w:szCs w:val="20"/>
              </w:rPr>
              <w:t>)</w:t>
            </w:r>
          </w:p>
          <w:p w:rsidRPr="002F2AB0" w:rsidR="0042016F" w:rsidP="00CF49F6" w:rsidRDefault="0042016F" w14:paraId="454BF936" w14:textId="77777777">
            <w:pPr>
              <w:pStyle w:val="Default"/>
              <w:rPr>
                <w:sz w:val="20"/>
                <w:szCs w:val="20"/>
              </w:rPr>
            </w:pPr>
            <w:r w:rsidRPr="002F2AB0">
              <w:rPr>
                <w:b/>
                <w:sz w:val="20"/>
                <w:szCs w:val="20"/>
              </w:rPr>
              <w:t>7.</w:t>
            </w:r>
            <w:r w:rsidRPr="002F2AB0">
              <w:rPr>
                <w:sz w:val="20"/>
                <w:szCs w:val="20"/>
              </w:rPr>
              <w:t xml:space="preserve">  My current individual annual income is:  $</w:t>
            </w:r>
          </w:p>
          <w:p w:rsidRPr="002F2AB0" w:rsidR="0042016F" w:rsidP="00CF49F6" w:rsidRDefault="0042016F" w14:paraId="0EA4663C" w14:textId="77777777">
            <w:pPr>
              <w:pStyle w:val="Default"/>
              <w:rPr>
                <w:sz w:val="20"/>
                <w:szCs w:val="20"/>
              </w:rPr>
            </w:pPr>
          </w:p>
          <w:p w:rsidR="0042016F" w:rsidP="00CF49F6" w:rsidRDefault="0042016F" w14:paraId="53F2C890" w14:textId="77777777">
            <w:pPr>
              <w:pStyle w:val="Default"/>
              <w:rPr>
                <w:sz w:val="20"/>
                <w:szCs w:val="20"/>
              </w:rPr>
            </w:pPr>
            <w:r w:rsidRPr="002F2AB0">
              <w:rPr>
                <w:b/>
                <w:bCs/>
                <w:sz w:val="20"/>
                <w:szCs w:val="20"/>
              </w:rPr>
              <w:t xml:space="preserve">Income you are using from any other person who was counted in your household size, </w:t>
            </w:r>
            <w:r w:rsidRPr="002F2AB0">
              <w:rPr>
                <w:sz w:val="20"/>
                <w:szCs w:val="20"/>
              </w:rPr>
              <w:t>including, in certain conditions, the intending immigrant.  (See Form I-864 Instructions.)  Please indicate name, relationship, and income.</w:t>
            </w:r>
          </w:p>
          <w:p w:rsidR="00CF49F6" w:rsidP="00CF49F6" w:rsidRDefault="00CF49F6" w14:paraId="24052211" w14:textId="77777777">
            <w:pPr>
              <w:pStyle w:val="Default"/>
              <w:rPr>
                <w:sz w:val="20"/>
                <w:szCs w:val="20"/>
              </w:rPr>
            </w:pPr>
          </w:p>
          <w:p w:rsidRPr="002F2AB0" w:rsidR="0042016F" w:rsidP="00CF49F6" w:rsidRDefault="0042016F" w14:paraId="2702811D" w14:textId="0B72857A">
            <w:pPr>
              <w:pStyle w:val="Default"/>
              <w:rPr>
                <w:sz w:val="20"/>
                <w:szCs w:val="20"/>
              </w:rPr>
            </w:pPr>
          </w:p>
          <w:p w:rsidRPr="002F2AB0" w:rsidR="0042016F" w:rsidP="00CF49F6" w:rsidRDefault="0042016F" w14:paraId="261FF29B" w14:textId="77777777">
            <w:pPr>
              <w:pStyle w:val="Default"/>
              <w:rPr>
                <w:b/>
                <w:bCs/>
                <w:sz w:val="20"/>
                <w:szCs w:val="20"/>
              </w:rPr>
            </w:pPr>
            <w:r w:rsidRPr="002F2AB0">
              <w:rPr>
                <w:b/>
                <w:bCs/>
                <w:sz w:val="20"/>
                <w:szCs w:val="20"/>
              </w:rPr>
              <w:t>Person 1</w:t>
            </w:r>
          </w:p>
          <w:p w:rsidRPr="002F2AB0" w:rsidR="0042016F" w:rsidP="00CF49F6" w:rsidRDefault="0042016F" w14:paraId="32AAD936" w14:textId="77777777">
            <w:pPr>
              <w:pStyle w:val="Default"/>
              <w:rPr>
                <w:sz w:val="20"/>
                <w:szCs w:val="20"/>
              </w:rPr>
            </w:pPr>
            <w:r w:rsidRPr="002F2AB0">
              <w:rPr>
                <w:b/>
                <w:bCs/>
                <w:sz w:val="20"/>
                <w:szCs w:val="20"/>
              </w:rPr>
              <w:t xml:space="preserve">8.  </w:t>
            </w:r>
            <w:r w:rsidRPr="002F2AB0">
              <w:rPr>
                <w:sz w:val="20"/>
                <w:szCs w:val="20"/>
              </w:rPr>
              <w:t>Name</w:t>
            </w:r>
          </w:p>
          <w:p w:rsidRPr="002F2AB0" w:rsidR="0042016F" w:rsidP="00CF49F6" w:rsidRDefault="0042016F" w14:paraId="5F5BA93C" w14:textId="77777777">
            <w:pPr>
              <w:pStyle w:val="Default"/>
              <w:rPr>
                <w:sz w:val="20"/>
                <w:szCs w:val="20"/>
              </w:rPr>
            </w:pPr>
            <w:r w:rsidRPr="002F2AB0">
              <w:rPr>
                <w:b/>
                <w:sz w:val="20"/>
                <w:szCs w:val="20"/>
              </w:rPr>
              <w:t>9.</w:t>
            </w:r>
            <w:r w:rsidRPr="002F2AB0">
              <w:rPr>
                <w:sz w:val="20"/>
                <w:szCs w:val="20"/>
              </w:rPr>
              <w:t xml:space="preserve">  Relationship</w:t>
            </w:r>
          </w:p>
          <w:p w:rsidRPr="002F2AB0" w:rsidR="0042016F" w:rsidP="00CF49F6" w:rsidRDefault="0042016F" w14:paraId="5A783A9D" w14:textId="77777777">
            <w:pPr>
              <w:pStyle w:val="Default"/>
              <w:rPr>
                <w:bCs/>
                <w:sz w:val="20"/>
                <w:szCs w:val="20"/>
              </w:rPr>
            </w:pPr>
            <w:r w:rsidRPr="002F2AB0">
              <w:rPr>
                <w:b/>
                <w:sz w:val="20"/>
                <w:szCs w:val="20"/>
              </w:rPr>
              <w:t>10.</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42016F" w:rsidP="00CF49F6" w:rsidRDefault="0042016F" w14:paraId="516D6E61" w14:textId="77777777">
            <w:pPr>
              <w:pStyle w:val="Default"/>
              <w:rPr>
                <w:bCs/>
                <w:sz w:val="20"/>
                <w:szCs w:val="20"/>
              </w:rPr>
            </w:pPr>
          </w:p>
          <w:p w:rsidRPr="002F2AB0" w:rsidR="0042016F" w:rsidP="00CF49F6" w:rsidRDefault="0042016F" w14:paraId="6E3054CE" w14:textId="77777777">
            <w:pPr>
              <w:pStyle w:val="Default"/>
              <w:rPr>
                <w:b/>
                <w:bCs/>
                <w:sz w:val="20"/>
                <w:szCs w:val="20"/>
              </w:rPr>
            </w:pPr>
            <w:r w:rsidRPr="002F2AB0">
              <w:rPr>
                <w:b/>
                <w:bCs/>
                <w:sz w:val="20"/>
                <w:szCs w:val="20"/>
              </w:rPr>
              <w:t>Person 2</w:t>
            </w:r>
          </w:p>
          <w:p w:rsidRPr="002F2AB0" w:rsidR="0042016F" w:rsidP="00CF49F6" w:rsidRDefault="0042016F" w14:paraId="4F324D4F" w14:textId="77777777">
            <w:pPr>
              <w:pStyle w:val="Default"/>
              <w:rPr>
                <w:sz w:val="20"/>
                <w:szCs w:val="20"/>
              </w:rPr>
            </w:pPr>
            <w:r w:rsidRPr="002F2AB0">
              <w:rPr>
                <w:b/>
                <w:bCs/>
                <w:sz w:val="20"/>
                <w:szCs w:val="20"/>
              </w:rPr>
              <w:t xml:space="preserve">11.  </w:t>
            </w:r>
            <w:r w:rsidRPr="002F2AB0">
              <w:rPr>
                <w:sz w:val="20"/>
                <w:szCs w:val="20"/>
              </w:rPr>
              <w:t>Name</w:t>
            </w:r>
          </w:p>
          <w:p w:rsidRPr="002F2AB0" w:rsidR="0042016F" w:rsidP="00CF49F6" w:rsidRDefault="0042016F" w14:paraId="57CCADE2" w14:textId="77777777">
            <w:pPr>
              <w:pStyle w:val="Default"/>
              <w:rPr>
                <w:sz w:val="20"/>
                <w:szCs w:val="20"/>
              </w:rPr>
            </w:pPr>
            <w:r w:rsidRPr="002F2AB0">
              <w:rPr>
                <w:b/>
                <w:sz w:val="20"/>
                <w:szCs w:val="20"/>
              </w:rPr>
              <w:t>12.</w:t>
            </w:r>
            <w:r w:rsidRPr="002F2AB0">
              <w:rPr>
                <w:sz w:val="20"/>
                <w:szCs w:val="20"/>
              </w:rPr>
              <w:t xml:space="preserve">  Relationship</w:t>
            </w:r>
          </w:p>
          <w:p w:rsidRPr="002F2AB0" w:rsidR="0042016F" w:rsidP="00CF49F6" w:rsidRDefault="0042016F" w14:paraId="62379D4D" w14:textId="77777777">
            <w:pPr>
              <w:pStyle w:val="Default"/>
              <w:rPr>
                <w:bCs/>
                <w:sz w:val="20"/>
                <w:szCs w:val="20"/>
              </w:rPr>
            </w:pPr>
            <w:r w:rsidRPr="002F2AB0">
              <w:rPr>
                <w:b/>
                <w:sz w:val="20"/>
                <w:szCs w:val="20"/>
              </w:rPr>
              <w:t>13.</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42016F" w:rsidP="00CF49F6" w:rsidRDefault="0042016F" w14:paraId="0A9A89E3" w14:textId="77777777">
            <w:pPr>
              <w:pStyle w:val="Default"/>
              <w:rPr>
                <w:bCs/>
                <w:sz w:val="20"/>
                <w:szCs w:val="20"/>
              </w:rPr>
            </w:pPr>
          </w:p>
          <w:p w:rsidRPr="002F2AB0" w:rsidR="0042016F" w:rsidP="00CF49F6" w:rsidRDefault="0042016F" w14:paraId="65A8870E" w14:textId="77777777">
            <w:pPr>
              <w:pStyle w:val="Default"/>
              <w:rPr>
                <w:b/>
                <w:bCs/>
                <w:sz w:val="20"/>
                <w:szCs w:val="20"/>
              </w:rPr>
            </w:pPr>
            <w:r w:rsidRPr="002F2AB0">
              <w:rPr>
                <w:b/>
                <w:bCs/>
                <w:sz w:val="20"/>
                <w:szCs w:val="20"/>
              </w:rPr>
              <w:t>Person 3</w:t>
            </w:r>
          </w:p>
          <w:p w:rsidRPr="002F2AB0" w:rsidR="0042016F" w:rsidP="00CF49F6" w:rsidRDefault="0042016F" w14:paraId="0D5209C4" w14:textId="77777777">
            <w:pPr>
              <w:pStyle w:val="Default"/>
              <w:rPr>
                <w:sz w:val="20"/>
                <w:szCs w:val="20"/>
              </w:rPr>
            </w:pPr>
            <w:r w:rsidRPr="002F2AB0">
              <w:rPr>
                <w:b/>
                <w:bCs/>
                <w:sz w:val="20"/>
                <w:szCs w:val="20"/>
              </w:rPr>
              <w:t xml:space="preserve">14.  </w:t>
            </w:r>
            <w:r w:rsidRPr="002F2AB0">
              <w:rPr>
                <w:sz w:val="20"/>
                <w:szCs w:val="20"/>
              </w:rPr>
              <w:t>Name</w:t>
            </w:r>
          </w:p>
          <w:p w:rsidRPr="002F2AB0" w:rsidR="0042016F" w:rsidP="00CF49F6" w:rsidRDefault="0042016F" w14:paraId="1F4D6A57" w14:textId="77777777">
            <w:pPr>
              <w:pStyle w:val="Default"/>
              <w:rPr>
                <w:sz w:val="20"/>
                <w:szCs w:val="20"/>
              </w:rPr>
            </w:pPr>
            <w:r w:rsidRPr="002F2AB0">
              <w:rPr>
                <w:b/>
                <w:sz w:val="20"/>
                <w:szCs w:val="20"/>
              </w:rPr>
              <w:t>15.</w:t>
            </w:r>
            <w:r w:rsidRPr="002F2AB0">
              <w:rPr>
                <w:sz w:val="20"/>
                <w:szCs w:val="20"/>
              </w:rPr>
              <w:t xml:space="preserve">  Relationship</w:t>
            </w:r>
          </w:p>
          <w:p w:rsidRPr="002F2AB0" w:rsidR="0042016F" w:rsidP="00CF49F6" w:rsidRDefault="0042016F" w14:paraId="77F53FAD" w14:textId="77777777">
            <w:pPr>
              <w:pStyle w:val="Default"/>
              <w:rPr>
                <w:bCs/>
                <w:sz w:val="20"/>
                <w:szCs w:val="20"/>
              </w:rPr>
            </w:pPr>
            <w:r w:rsidRPr="002F2AB0">
              <w:rPr>
                <w:b/>
                <w:sz w:val="20"/>
                <w:szCs w:val="20"/>
              </w:rPr>
              <w:t>16.</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42016F" w:rsidP="00CF49F6" w:rsidRDefault="0042016F" w14:paraId="1698D945" w14:textId="77777777">
            <w:pPr>
              <w:pStyle w:val="Default"/>
              <w:rPr>
                <w:bCs/>
                <w:sz w:val="20"/>
                <w:szCs w:val="20"/>
              </w:rPr>
            </w:pPr>
          </w:p>
          <w:p w:rsidRPr="002F2AB0" w:rsidR="0042016F" w:rsidP="00CF49F6" w:rsidRDefault="0042016F" w14:paraId="00D3E4A4" w14:textId="77777777">
            <w:pPr>
              <w:pStyle w:val="Default"/>
              <w:rPr>
                <w:b/>
                <w:bCs/>
                <w:sz w:val="20"/>
                <w:szCs w:val="20"/>
              </w:rPr>
            </w:pPr>
            <w:r w:rsidRPr="002F2AB0">
              <w:rPr>
                <w:b/>
                <w:bCs/>
                <w:sz w:val="20"/>
                <w:szCs w:val="20"/>
              </w:rPr>
              <w:t>Person 4</w:t>
            </w:r>
          </w:p>
          <w:p w:rsidRPr="002F2AB0" w:rsidR="0042016F" w:rsidP="00CF49F6" w:rsidRDefault="0042016F" w14:paraId="5BF7205F" w14:textId="77777777">
            <w:pPr>
              <w:pStyle w:val="Default"/>
              <w:rPr>
                <w:sz w:val="20"/>
                <w:szCs w:val="20"/>
              </w:rPr>
            </w:pPr>
            <w:r w:rsidRPr="002F2AB0">
              <w:rPr>
                <w:b/>
                <w:bCs/>
                <w:sz w:val="20"/>
                <w:szCs w:val="20"/>
              </w:rPr>
              <w:t xml:space="preserve">17.  </w:t>
            </w:r>
            <w:r w:rsidRPr="002F2AB0">
              <w:rPr>
                <w:sz w:val="20"/>
                <w:szCs w:val="20"/>
              </w:rPr>
              <w:t>Name</w:t>
            </w:r>
          </w:p>
          <w:p w:rsidRPr="002F2AB0" w:rsidR="0042016F" w:rsidP="00CF49F6" w:rsidRDefault="0042016F" w14:paraId="32A1D094" w14:textId="77777777">
            <w:pPr>
              <w:pStyle w:val="Default"/>
              <w:rPr>
                <w:sz w:val="20"/>
                <w:szCs w:val="20"/>
              </w:rPr>
            </w:pPr>
            <w:r w:rsidRPr="002F2AB0">
              <w:rPr>
                <w:b/>
                <w:sz w:val="20"/>
                <w:szCs w:val="20"/>
              </w:rPr>
              <w:t>18.</w:t>
            </w:r>
            <w:r w:rsidRPr="002F2AB0">
              <w:rPr>
                <w:sz w:val="20"/>
                <w:szCs w:val="20"/>
              </w:rPr>
              <w:t xml:space="preserve">  Relationship</w:t>
            </w:r>
          </w:p>
          <w:p w:rsidRPr="002F2AB0" w:rsidR="0042016F" w:rsidP="00CF49F6" w:rsidRDefault="0042016F" w14:paraId="04CB8A92" w14:textId="77777777">
            <w:pPr>
              <w:pStyle w:val="Default"/>
              <w:rPr>
                <w:bCs/>
                <w:sz w:val="20"/>
                <w:szCs w:val="20"/>
              </w:rPr>
            </w:pPr>
            <w:r w:rsidRPr="002F2AB0">
              <w:rPr>
                <w:b/>
                <w:sz w:val="20"/>
                <w:szCs w:val="20"/>
              </w:rPr>
              <w:t>19.</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42016F" w:rsidP="00CF49F6" w:rsidRDefault="0042016F" w14:paraId="0F8FBD7D" w14:textId="77777777">
            <w:pPr>
              <w:pStyle w:val="Default"/>
              <w:rPr>
                <w:bCs/>
                <w:sz w:val="20"/>
                <w:szCs w:val="20"/>
              </w:rPr>
            </w:pPr>
          </w:p>
          <w:p w:rsidRPr="002F2AB0" w:rsidR="0042016F" w:rsidP="00CF49F6" w:rsidRDefault="0042016F" w14:paraId="18650B9A" w14:textId="77777777">
            <w:pPr>
              <w:rPr>
                <w:b/>
                <w:bCs/>
              </w:rPr>
            </w:pPr>
            <w:r w:rsidRPr="002F2AB0">
              <w:rPr>
                <w:b/>
                <w:bCs/>
              </w:rPr>
              <w:t>[Page 5]</w:t>
            </w:r>
          </w:p>
          <w:p w:rsidRPr="002F2AB0" w:rsidR="0042016F" w:rsidP="00CF49F6" w:rsidRDefault="0042016F" w14:paraId="777AC658" w14:textId="77777777">
            <w:pPr>
              <w:pStyle w:val="Default"/>
              <w:rPr>
                <w:bCs/>
                <w:sz w:val="20"/>
                <w:szCs w:val="20"/>
              </w:rPr>
            </w:pPr>
          </w:p>
          <w:p w:rsidRPr="002F2AB0" w:rsidR="0042016F" w:rsidP="00CF49F6" w:rsidRDefault="0042016F" w14:paraId="3C180F09" w14:textId="77777777">
            <w:pPr>
              <w:pStyle w:val="Default"/>
              <w:rPr>
                <w:b/>
                <w:bCs/>
                <w:sz w:val="20"/>
                <w:szCs w:val="20"/>
              </w:rPr>
            </w:pPr>
            <w:r w:rsidRPr="002F2AB0">
              <w:rPr>
                <w:b/>
                <w:bCs/>
                <w:sz w:val="20"/>
                <w:szCs w:val="20"/>
              </w:rPr>
              <w:t>For USCIS Use Only</w:t>
            </w:r>
          </w:p>
          <w:p w:rsidRPr="002F2AB0" w:rsidR="0042016F" w:rsidP="00CF49F6" w:rsidRDefault="0042016F" w14:paraId="0205A9DC" w14:textId="77777777">
            <w:pPr>
              <w:pStyle w:val="Default"/>
              <w:rPr>
                <w:b/>
                <w:bCs/>
                <w:sz w:val="20"/>
                <w:szCs w:val="20"/>
              </w:rPr>
            </w:pPr>
          </w:p>
          <w:p w:rsidRPr="002F2AB0" w:rsidR="0042016F" w:rsidP="00CF49F6" w:rsidRDefault="0042016F" w14:paraId="2E520B61" w14:textId="77777777">
            <w:pPr>
              <w:pStyle w:val="Default"/>
              <w:rPr>
                <w:b/>
                <w:bCs/>
                <w:sz w:val="20"/>
                <w:szCs w:val="20"/>
              </w:rPr>
            </w:pPr>
            <w:r w:rsidRPr="002F2AB0">
              <w:rPr>
                <w:b/>
                <w:bCs/>
                <w:sz w:val="20"/>
                <w:szCs w:val="20"/>
              </w:rPr>
              <w:t>Household Size</w:t>
            </w:r>
          </w:p>
          <w:p w:rsidRPr="002F2AB0" w:rsidR="0042016F" w:rsidP="00CF49F6" w:rsidRDefault="0042016F" w14:paraId="1C8B5365" w14:textId="77777777">
            <w:pPr>
              <w:pStyle w:val="Default"/>
              <w:rPr>
                <w:bCs/>
                <w:sz w:val="20"/>
                <w:szCs w:val="20"/>
              </w:rPr>
            </w:pPr>
            <w:r w:rsidRPr="002F2AB0">
              <w:rPr>
                <w:bCs/>
                <w:sz w:val="20"/>
                <w:szCs w:val="20"/>
              </w:rPr>
              <w:t>1 2 3 4 5 6 7 8 9 Other</w:t>
            </w:r>
          </w:p>
          <w:p w:rsidRPr="002F2AB0" w:rsidR="0042016F" w:rsidP="00CF49F6" w:rsidRDefault="0042016F" w14:paraId="280B1B4A" w14:textId="77777777">
            <w:pPr>
              <w:pStyle w:val="Default"/>
              <w:rPr>
                <w:b/>
                <w:bCs/>
                <w:sz w:val="20"/>
                <w:szCs w:val="20"/>
              </w:rPr>
            </w:pPr>
          </w:p>
          <w:p w:rsidRPr="002F2AB0" w:rsidR="0042016F" w:rsidP="00CF49F6" w:rsidRDefault="0042016F" w14:paraId="4D22B84E" w14:textId="77777777">
            <w:pPr>
              <w:pStyle w:val="Default"/>
              <w:rPr>
                <w:b/>
                <w:bCs/>
                <w:sz w:val="20"/>
                <w:szCs w:val="20"/>
              </w:rPr>
            </w:pPr>
            <w:r w:rsidRPr="002F2AB0">
              <w:rPr>
                <w:b/>
                <w:bCs/>
                <w:sz w:val="20"/>
                <w:szCs w:val="20"/>
              </w:rPr>
              <w:t>Poverty Guideline</w:t>
            </w:r>
          </w:p>
          <w:p w:rsidRPr="002F2AB0" w:rsidR="0042016F" w:rsidP="00CF49F6" w:rsidRDefault="0042016F" w14:paraId="48055AAF" w14:textId="77777777">
            <w:pPr>
              <w:pStyle w:val="Default"/>
              <w:rPr>
                <w:bCs/>
                <w:sz w:val="20"/>
                <w:szCs w:val="20"/>
              </w:rPr>
            </w:pPr>
            <w:r w:rsidRPr="002F2AB0">
              <w:rPr>
                <w:bCs/>
                <w:sz w:val="20"/>
                <w:szCs w:val="20"/>
              </w:rPr>
              <w:t>Year:  20</w:t>
            </w:r>
          </w:p>
          <w:p w:rsidRPr="002F2AB0" w:rsidR="0042016F" w:rsidP="00CF49F6" w:rsidRDefault="0042016F" w14:paraId="1074B6F5" w14:textId="77777777">
            <w:pPr>
              <w:pStyle w:val="Default"/>
              <w:rPr>
                <w:bCs/>
                <w:sz w:val="20"/>
                <w:szCs w:val="20"/>
              </w:rPr>
            </w:pPr>
            <w:r w:rsidRPr="002F2AB0">
              <w:rPr>
                <w:bCs/>
                <w:sz w:val="20"/>
                <w:szCs w:val="20"/>
              </w:rPr>
              <w:t>Poverty Line:  $</w:t>
            </w:r>
          </w:p>
          <w:p w:rsidRPr="002F2AB0" w:rsidR="0042016F" w:rsidP="00CF49F6" w:rsidRDefault="0042016F" w14:paraId="689B7E23" w14:textId="77777777">
            <w:pPr>
              <w:pStyle w:val="Default"/>
              <w:rPr>
                <w:b/>
                <w:bCs/>
                <w:sz w:val="20"/>
                <w:szCs w:val="20"/>
              </w:rPr>
            </w:pPr>
          </w:p>
          <w:p w:rsidRPr="002F2AB0" w:rsidR="0042016F" w:rsidP="00CF49F6" w:rsidRDefault="0042016F" w14:paraId="3042FA34" w14:textId="77777777">
            <w:pPr>
              <w:pStyle w:val="Default"/>
              <w:rPr>
                <w:b/>
                <w:bCs/>
                <w:sz w:val="20"/>
                <w:szCs w:val="20"/>
              </w:rPr>
            </w:pPr>
            <w:r w:rsidRPr="002F2AB0">
              <w:rPr>
                <w:b/>
                <w:bCs/>
                <w:sz w:val="20"/>
                <w:szCs w:val="20"/>
              </w:rPr>
              <w:t>Remarks</w:t>
            </w:r>
          </w:p>
          <w:p w:rsidRPr="002F2AB0" w:rsidR="0042016F" w:rsidP="00CF49F6" w:rsidRDefault="0042016F" w14:paraId="14856F8A" w14:textId="77777777">
            <w:pPr>
              <w:pStyle w:val="Default"/>
              <w:rPr>
                <w:b/>
                <w:bCs/>
                <w:sz w:val="20"/>
                <w:szCs w:val="20"/>
              </w:rPr>
            </w:pPr>
          </w:p>
          <w:p w:rsidRPr="002F2AB0" w:rsidR="0042016F" w:rsidP="00CF49F6" w:rsidRDefault="0042016F" w14:paraId="5E14C205" w14:textId="77777777">
            <w:pPr>
              <w:pStyle w:val="Default"/>
              <w:rPr>
                <w:bCs/>
                <w:sz w:val="20"/>
                <w:szCs w:val="20"/>
              </w:rPr>
            </w:pPr>
            <w:r w:rsidRPr="002F2AB0">
              <w:rPr>
                <w:b/>
                <w:bCs/>
                <w:sz w:val="20"/>
                <w:szCs w:val="20"/>
              </w:rPr>
              <w:t xml:space="preserve">20.  My Current Annual Household Income </w:t>
            </w:r>
            <w:r w:rsidRPr="002F2AB0">
              <w:rPr>
                <w:bCs/>
                <w:sz w:val="20"/>
                <w:szCs w:val="20"/>
              </w:rPr>
              <w:t xml:space="preserve">(Total all lines </w:t>
            </w:r>
            <w:r w:rsidRPr="002F2AB0">
              <w:rPr>
                <w:b/>
                <w:bCs/>
                <w:sz w:val="20"/>
                <w:szCs w:val="20"/>
              </w:rPr>
              <w:t>from Part 6. Item Numbers 7.</w:t>
            </w:r>
            <w:r w:rsidRPr="002F2AB0">
              <w:rPr>
                <w:bCs/>
                <w:sz w:val="20"/>
                <w:szCs w:val="20"/>
              </w:rPr>
              <w:t>,</w:t>
            </w:r>
            <w:r w:rsidRPr="002F2AB0">
              <w:rPr>
                <w:b/>
                <w:bCs/>
                <w:sz w:val="20"/>
                <w:szCs w:val="20"/>
              </w:rPr>
              <w:t xml:space="preserve"> 10.</w:t>
            </w:r>
            <w:r w:rsidRPr="002F2AB0">
              <w:rPr>
                <w:bCs/>
                <w:sz w:val="20"/>
                <w:szCs w:val="20"/>
              </w:rPr>
              <w:t xml:space="preserve">, </w:t>
            </w:r>
            <w:r w:rsidRPr="002F2AB0">
              <w:rPr>
                <w:b/>
                <w:bCs/>
                <w:sz w:val="20"/>
                <w:szCs w:val="20"/>
              </w:rPr>
              <w:t>13.</w:t>
            </w:r>
            <w:r w:rsidRPr="002F2AB0">
              <w:rPr>
                <w:bCs/>
                <w:sz w:val="20"/>
                <w:szCs w:val="20"/>
              </w:rPr>
              <w:t xml:space="preserve">, </w:t>
            </w:r>
            <w:r w:rsidRPr="002F2AB0">
              <w:rPr>
                <w:b/>
                <w:bCs/>
                <w:sz w:val="20"/>
                <w:szCs w:val="20"/>
              </w:rPr>
              <w:t>16.</w:t>
            </w:r>
            <w:r w:rsidRPr="002F2AB0">
              <w:rPr>
                <w:bCs/>
                <w:sz w:val="20"/>
                <w:szCs w:val="20"/>
              </w:rPr>
              <w:t xml:space="preserve">, and </w:t>
            </w:r>
            <w:r w:rsidRPr="002F2AB0">
              <w:rPr>
                <w:b/>
                <w:bCs/>
                <w:sz w:val="20"/>
                <w:szCs w:val="20"/>
              </w:rPr>
              <w:t>19.</w:t>
            </w:r>
            <w:r w:rsidRPr="002F2AB0">
              <w:rPr>
                <w:bCs/>
                <w:sz w:val="20"/>
                <w:szCs w:val="20"/>
              </w:rPr>
              <w:t>; the total will be compared to Federal Poverty Guidelines on Form I-864P.)  $</w:t>
            </w:r>
          </w:p>
          <w:p w:rsidRPr="002F2AB0" w:rsidR="0042016F" w:rsidP="00CF49F6" w:rsidRDefault="0042016F" w14:paraId="5D641F31" w14:textId="77777777">
            <w:pPr>
              <w:pStyle w:val="Default"/>
              <w:rPr>
                <w:b/>
                <w:bCs/>
                <w:sz w:val="20"/>
                <w:szCs w:val="20"/>
              </w:rPr>
            </w:pPr>
          </w:p>
          <w:p w:rsidRPr="002F2AB0" w:rsidR="0042016F" w:rsidP="00CF49F6" w:rsidRDefault="0042016F" w14:paraId="650D91C9" w14:textId="77777777">
            <w:pPr>
              <w:pStyle w:val="Default"/>
              <w:rPr>
                <w:bCs/>
                <w:sz w:val="20"/>
                <w:szCs w:val="20"/>
              </w:rPr>
            </w:pPr>
            <w:r w:rsidRPr="002F2AB0">
              <w:rPr>
                <w:b/>
                <w:bCs/>
                <w:sz w:val="20"/>
                <w:szCs w:val="20"/>
              </w:rPr>
              <w:t xml:space="preserve">21.  </w:t>
            </w:r>
            <w:r w:rsidRPr="002F2AB0">
              <w:rPr>
                <w:bCs/>
                <w:sz w:val="20"/>
                <w:szCs w:val="20"/>
              </w:rPr>
              <w:t xml:space="preserve">The people listed in </w:t>
            </w:r>
            <w:r w:rsidRPr="002F2AB0">
              <w:rPr>
                <w:b/>
                <w:bCs/>
                <w:sz w:val="20"/>
                <w:szCs w:val="20"/>
              </w:rPr>
              <w:t>Item Numbers 8.</w:t>
            </w:r>
            <w:r w:rsidRPr="002F2AB0">
              <w:rPr>
                <w:bCs/>
                <w:sz w:val="20"/>
                <w:szCs w:val="20"/>
              </w:rPr>
              <w:t>,</w:t>
            </w:r>
            <w:r w:rsidRPr="002F2AB0">
              <w:rPr>
                <w:b/>
                <w:bCs/>
                <w:sz w:val="20"/>
                <w:szCs w:val="20"/>
              </w:rPr>
              <w:t xml:space="preserve"> 11.</w:t>
            </w:r>
            <w:r w:rsidRPr="002F2AB0">
              <w:rPr>
                <w:bCs/>
                <w:sz w:val="20"/>
                <w:szCs w:val="20"/>
              </w:rPr>
              <w:t>,</w:t>
            </w:r>
            <w:r w:rsidRPr="002F2AB0">
              <w:rPr>
                <w:b/>
                <w:bCs/>
                <w:sz w:val="20"/>
                <w:szCs w:val="20"/>
              </w:rPr>
              <w:t xml:space="preserve"> 14.</w:t>
            </w:r>
            <w:r w:rsidRPr="002F2AB0">
              <w:rPr>
                <w:bCs/>
                <w:sz w:val="20"/>
                <w:szCs w:val="20"/>
              </w:rPr>
              <w:t xml:space="preserve">, and </w:t>
            </w:r>
            <w:r w:rsidRPr="002F2AB0">
              <w:rPr>
                <w:b/>
                <w:bCs/>
                <w:sz w:val="20"/>
                <w:szCs w:val="20"/>
              </w:rPr>
              <w:t>17.</w:t>
            </w:r>
            <w:r w:rsidRPr="002F2AB0">
              <w:rPr>
                <w:bCs/>
                <w:sz w:val="20"/>
                <w:szCs w:val="20"/>
              </w:rPr>
              <w:t xml:space="preserve"> have completed Form I-864A.  I am filing along with this affidavit all necessary Form I-864As completed by these people.</w:t>
            </w:r>
          </w:p>
          <w:p w:rsidRPr="002F2AB0" w:rsidR="0042016F" w:rsidP="00CF49F6" w:rsidRDefault="0042016F" w14:paraId="549EB6F1" w14:textId="77777777">
            <w:pPr>
              <w:pStyle w:val="Default"/>
              <w:rPr>
                <w:bCs/>
                <w:sz w:val="20"/>
                <w:szCs w:val="20"/>
              </w:rPr>
            </w:pPr>
          </w:p>
          <w:p w:rsidRPr="002F2AB0" w:rsidR="0042016F" w:rsidP="00CF49F6" w:rsidRDefault="0042016F" w14:paraId="67DD1D1B" w14:textId="77777777">
            <w:pPr>
              <w:pStyle w:val="Default"/>
              <w:rPr>
                <w:sz w:val="20"/>
                <w:szCs w:val="20"/>
              </w:rPr>
            </w:pPr>
            <w:r w:rsidRPr="002F2AB0">
              <w:rPr>
                <w:b/>
                <w:bCs/>
                <w:sz w:val="20"/>
                <w:szCs w:val="20"/>
              </w:rPr>
              <w:lastRenderedPageBreak/>
              <w:t>22.</w:t>
            </w:r>
            <w:r w:rsidRPr="002F2AB0">
              <w:rPr>
                <w:bCs/>
                <w:sz w:val="20"/>
                <w:szCs w:val="20"/>
              </w:rPr>
              <w:t xml:space="preserve">  </w:t>
            </w:r>
            <w:r w:rsidRPr="002F2AB0">
              <w:rPr>
                <w:sz w:val="20"/>
                <w:szCs w:val="20"/>
              </w:rPr>
              <w:t xml:space="preserve">One or more of the people listed in </w:t>
            </w:r>
            <w:r w:rsidRPr="002F2AB0">
              <w:rPr>
                <w:b/>
                <w:bCs/>
                <w:sz w:val="20"/>
                <w:szCs w:val="20"/>
              </w:rPr>
              <w:t>Item Numbers 8.</w:t>
            </w:r>
            <w:r w:rsidRPr="002F2AB0">
              <w:rPr>
                <w:sz w:val="20"/>
                <w:szCs w:val="20"/>
              </w:rPr>
              <w:t xml:space="preserve">, </w:t>
            </w:r>
            <w:r w:rsidRPr="002F2AB0">
              <w:rPr>
                <w:b/>
                <w:bCs/>
                <w:sz w:val="20"/>
                <w:szCs w:val="20"/>
              </w:rPr>
              <w:t>11.</w:t>
            </w:r>
            <w:r w:rsidRPr="002F2AB0">
              <w:rPr>
                <w:sz w:val="20"/>
                <w:szCs w:val="20"/>
              </w:rPr>
              <w:t xml:space="preserve">, </w:t>
            </w:r>
            <w:r w:rsidRPr="002F2AB0">
              <w:rPr>
                <w:b/>
                <w:bCs/>
                <w:sz w:val="20"/>
                <w:szCs w:val="20"/>
              </w:rPr>
              <w:t>14.</w:t>
            </w:r>
            <w:r w:rsidRPr="002F2AB0">
              <w:rPr>
                <w:sz w:val="20"/>
                <w:szCs w:val="20"/>
              </w:rPr>
              <w:t xml:space="preserve">, and </w:t>
            </w:r>
            <w:r w:rsidRPr="002F2AB0">
              <w:rPr>
                <w:b/>
                <w:bCs/>
                <w:sz w:val="20"/>
                <w:szCs w:val="20"/>
              </w:rPr>
              <w:t xml:space="preserve">17. </w:t>
            </w:r>
            <w:r w:rsidRPr="002F2AB0">
              <w:rPr>
                <w:sz w:val="20"/>
                <w:szCs w:val="20"/>
              </w:rPr>
              <w:t>do not need to complete Form I-864A because he or she is the intending immigrant and has no accompanying dependents.</w:t>
            </w:r>
          </w:p>
          <w:p w:rsidRPr="002F2AB0" w:rsidR="0042016F" w:rsidP="00CF49F6" w:rsidRDefault="0042016F" w14:paraId="28B281AE" w14:textId="77777777">
            <w:pPr>
              <w:pStyle w:val="Default"/>
              <w:rPr>
                <w:sz w:val="20"/>
                <w:szCs w:val="20"/>
              </w:rPr>
            </w:pPr>
            <w:r w:rsidRPr="002F2AB0">
              <w:rPr>
                <w:sz w:val="20"/>
                <w:szCs w:val="20"/>
              </w:rPr>
              <w:t>Name</w:t>
            </w:r>
          </w:p>
          <w:p w:rsidRPr="002F2AB0" w:rsidR="0042016F" w:rsidP="00CF49F6" w:rsidRDefault="0042016F" w14:paraId="6325C720" w14:textId="77777777">
            <w:pPr>
              <w:pStyle w:val="Default"/>
              <w:rPr>
                <w:sz w:val="20"/>
                <w:szCs w:val="20"/>
              </w:rPr>
            </w:pPr>
          </w:p>
          <w:p w:rsidRPr="002F2AB0" w:rsidR="0042016F" w:rsidP="00CF49F6" w:rsidRDefault="0042016F" w14:paraId="3B550B70" w14:textId="77777777">
            <w:pPr>
              <w:pStyle w:val="Default"/>
              <w:rPr>
                <w:b/>
                <w:bCs/>
                <w:sz w:val="20"/>
                <w:szCs w:val="20"/>
              </w:rPr>
            </w:pPr>
            <w:r w:rsidRPr="002F2AB0">
              <w:rPr>
                <w:b/>
                <w:bCs/>
                <w:sz w:val="20"/>
                <w:szCs w:val="20"/>
              </w:rPr>
              <w:t>Federal Income Tax Return Information</w:t>
            </w:r>
          </w:p>
          <w:p w:rsidRPr="002F2AB0" w:rsidR="0042016F" w:rsidP="00CF49F6" w:rsidRDefault="0042016F" w14:paraId="48A4A858" w14:textId="77777777">
            <w:pPr>
              <w:pStyle w:val="Default"/>
              <w:rPr>
                <w:sz w:val="20"/>
                <w:szCs w:val="20"/>
              </w:rPr>
            </w:pPr>
            <w:r w:rsidRPr="002F2AB0">
              <w:rPr>
                <w:b/>
                <w:sz w:val="20"/>
                <w:szCs w:val="20"/>
              </w:rPr>
              <w:t>23.a.</w:t>
            </w:r>
            <w:r w:rsidRPr="002F2AB0">
              <w:rPr>
                <w:sz w:val="20"/>
                <w:szCs w:val="20"/>
              </w:rPr>
              <w:t xml:space="preserve">  Have you filed a Federal income tax return for each of the three most recent tax years?  Yes No</w:t>
            </w:r>
          </w:p>
          <w:p w:rsidRPr="002F2AB0" w:rsidR="0042016F" w:rsidP="00CF49F6" w:rsidRDefault="0042016F" w14:paraId="6FDB1DF2" w14:textId="77777777">
            <w:pPr>
              <w:pStyle w:val="Default"/>
              <w:rPr>
                <w:sz w:val="20"/>
                <w:szCs w:val="20"/>
              </w:rPr>
            </w:pPr>
          </w:p>
          <w:p w:rsidRPr="002F2AB0" w:rsidR="0042016F" w:rsidP="00CF49F6" w:rsidRDefault="0042016F" w14:paraId="4418AEEC" w14:textId="77777777">
            <w:pPr>
              <w:pStyle w:val="Default"/>
              <w:rPr>
                <w:sz w:val="20"/>
                <w:szCs w:val="20"/>
              </w:rPr>
            </w:pPr>
            <w:r w:rsidRPr="002F2AB0">
              <w:rPr>
                <w:b/>
                <w:bCs/>
                <w:sz w:val="20"/>
                <w:szCs w:val="20"/>
              </w:rPr>
              <w:t xml:space="preserve">NOTE:  </w:t>
            </w:r>
            <w:r w:rsidRPr="002F2AB0">
              <w:rPr>
                <w:sz w:val="20"/>
                <w:szCs w:val="20"/>
              </w:rPr>
              <w:t xml:space="preserve">You </w:t>
            </w:r>
            <w:r w:rsidRPr="002F2AB0">
              <w:rPr>
                <w:b/>
                <w:bCs/>
                <w:sz w:val="20"/>
                <w:szCs w:val="20"/>
              </w:rPr>
              <w:t xml:space="preserve">MUST </w:t>
            </w:r>
            <w:r w:rsidRPr="002F2AB0">
              <w:rPr>
                <w:sz w:val="20"/>
                <w:szCs w:val="20"/>
              </w:rPr>
              <w:t>attach a photocopy or transcript of your Federal income tax return for only the most recent tax year.</w:t>
            </w:r>
          </w:p>
          <w:p w:rsidRPr="002F2AB0" w:rsidR="0042016F" w:rsidP="00CF49F6" w:rsidRDefault="0042016F" w14:paraId="01FB5DB1" w14:textId="77777777">
            <w:pPr>
              <w:pStyle w:val="Default"/>
              <w:rPr>
                <w:sz w:val="20"/>
                <w:szCs w:val="20"/>
              </w:rPr>
            </w:pPr>
          </w:p>
          <w:p w:rsidRPr="002F2AB0" w:rsidR="0042016F" w:rsidP="00CF49F6" w:rsidRDefault="0042016F" w14:paraId="23460D7E" w14:textId="77777777">
            <w:pPr>
              <w:pStyle w:val="Default"/>
              <w:rPr>
                <w:sz w:val="20"/>
                <w:szCs w:val="20"/>
              </w:rPr>
            </w:pPr>
            <w:r w:rsidRPr="002F2AB0">
              <w:rPr>
                <w:b/>
                <w:sz w:val="20"/>
                <w:szCs w:val="20"/>
              </w:rPr>
              <w:t>23.b.</w:t>
            </w:r>
            <w:r w:rsidRPr="002F2AB0">
              <w:rPr>
                <w:sz w:val="20"/>
                <w:szCs w:val="20"/>
              </w:rPr>
              <w:t xml:space="preserve">  (Optional) I have attached photocopies or transcripts of my Federal income tax returns for my second and third most recent tax years.</w:t>
            </w:r>
          </w:p>
          <w:p w:rsidRPr="002F2AB0" w:rsidR="0042016F" w:rsidP="00CF49F6" w:rsidRDefault="0042016F" w14:paraId="51806B79" w14:textId="77777777">
            <w:pPr>
              <w:pStyle w:val="Default"/>
              <w:rPr>
                <w:sz w:val="20"/>
                <w:szCs w:val="20"/>
              </w:rPr>
            </w:pPr>
          </w:p>
          <w:p w:rsidRPr="002F2AB0" w:rsidR="0042016F" w:rsidP="00CF49F6" w:rsidRDefault="0042016F" w14:paraId="46A7E37D" w14:textId="77777777">
            <w:pPr>
              <w:pStyle w:val="Default"/>
              <w:rPr>
                <w:sz w:val="20"/>
                <w:szCs w:val="20"/>
              </w:rPr>
            </w:pPr>
            <w:r w:rsidRPr="002F2AB0">
              <w:rPr>
                <w:sz w:val="20"/>
                <w:szCs w:val="20"/>
              </w:rPr>
              <w:t>My total income (adjusted gross income on Internal Revenue Service (IRS) Form 1040EZ) as reported on my Federal income tax returns for the most recent three years was:</w:t>
            </w:r>
          </w:p>
          <w:p w:rsidRPr="002F2AB0" w:rsidR="0042016F" w:rsidP="00CF49F6" w:rsidRDefault="0042016F" w14:paraId="31CF06C8" w14:textId="77777777">
            <w:pPr>
              <w:pStyle w:val="Default"/>
              <w:rPr>
                <w:sz w:val="20"/>
                <w:szCs w:val="20"/>
              </w:rPr>
            </w:pPr>
          </w:p>
          <w:p w:rsidRPr="002F2AB0" w:rsidR="0042016F" w:rsidP="00CF49F6" w:rsidRDefault="0042016F" w14:paraId="6E43EE5C" w14:textId="77777777">
            <w:pPr>
              <w:pStyle w:val="Default"/>
              <w:rPr>
                <w:sz w:val="20"/>
                <w:szCs w:val="20"/>
              </w:rPr>
            </w:pPr>
            <w:r w:rsidRPr="002F2AB0">
              <w:rPr>
                <w:b/>
                <w:sz w:val="20"/>
                <w:szCs w:val="20"/>
              </w:rPr>
              <w:t>24.a.</w:t>
            </w:r>
            <w:r w:rsidRPr="002F2AB0">
              <w:rPr>
                <w:sz w:val="20"/>
                <w:szCs w:val="20"/>
              </w:rPr>
              <w:t xml:space="preserve">  Most Recent  Tax Year  Total Income $</w:t>
            </w:r>
          </w:p>
          <w:p w:rsidRPr="002F2AB0" w:rsidR="0042016F" w:rsidP="00CF49F6" w:rsidRDefault="0042016F" w14:paraId="3F1C391B" w14:textId="77777777">
            <w:pPr>
              <w:pStyle w:val="Default"/>
              <w:rPr>
                <w:sz w:val="20"/>
                <w:szCs w:val="20"/>
              </w:rPr>
            </w:pPr>
            <w:r w:rsidRPr="002F2AB0">
              <w:rPr>
                <w:b/>
                <w:sz w:val="20"/>
                <w:szCs w:val="20"/>
              </w:rPr>
              <w:t>24.b.</w:t>
            </w:r>
            <w:r w:rsidRPr="002F2AB0">
              <w:rPr>
                <w:sz w:val="20"/>
                <w:szCs w:val="20"/>
              </w:rPr>
              <w:t xml:space="preserve">  2nd Most Recent</w:t>
            </w:r>
          </w:p>
          <w:p w:rsidRPr="002F2AB0" w:rsidR="0042016F" w:rsidP="00CF49F6" w:rsidRDefault="0042016F" w14:paraId="38C79A0D" w14:textId="77777777">
            <w:pPr>
              <w:pStyle w:val="Default"/>
              <w:rPr>
                <w:sz w:val="20"/>
                <w:szCs w:val="20"/>
              </w:rPr>
            </w:pPr>
            <w:r w:rsidRPr="002F2AB0">
              <w:rPr>
                <w:b/>
                <w:sz w:val="20"/>
                <w:szCs w:val="20"/>
              </w:rPr>
              <w:t>24.c.</w:t>
            </w:r>
            <w:r w:rsidRPr="002F2AB0">
              <w:rPr>
                <w:sz w:val="20"/>
                <w:szCs w:val="20"/>
              </w:rPr>
              <w:t xml:space="preserve">  3rd Most Recent</w:t>
            </w:r>
          </w:p>
          <w:p w:rsidR="0042016F" w:rsidP="00CF49F6" w:rsidRDefault="0042016F" w14:paraId="5C6DA502" w14:textId="77777777">
            <w:r w:rsidRPr="002F2AB0">
              <w:rPr>
                <w:b/>
              </w:rPr>
              <w:t>25.</w:t>
            </w:r>
            <w:r w:rsidRPr="002F2AB0">
              <w:t xml:space="preserve">  I was not required to file a Federal income tax return as my income was below the IRS required level and I have attached evidence to support this.</w:t>
            </w:r>
          </w:p>
          <w:p w:rsidR="00C8013B" w:rsidP="00CF49F6" w:rsidRDefault="00C8013B" w14:paraId="75603815" w14:textId="77777777"/>
          <w:p w:rsidRPr="002F2AB0" w:rsidR="00C8013B" w:rsidP="00CF49F6" w:rsidRDefault="00C8013B" w14:paraId="07546F39" w14:textId="77777777">
            <w:pPr>
              <w:rPr>
                <w:b/>
                <w:bCs/>
              </w:rPr>
            </w:pPr>
            <w:r>
              <w:t>[New]</w:t>
            </w:r>
          </w:p>
        </w:tc>
        <w:tc>
          <w:tcPr>
            <w:tcW w:w="4095" w:type="dxa"/>
          </w:tcPr>
          <w:p w:rsidR="0042016F" w:rsidP="00CF49F6" w:rsidRDefault="0042016F" w14:paraId="4D3B9F45" w14:textId="77777777">
            <w:pPr>
              <w:rPr>
                <w:b/>
              </w:rPr>
            </w:pPr>
          </w:p>
          <w:p w:rsidR="00C8013B" w:rsidP="00CF49F6" w:rsidRDefault="00C8013B" w14:paraId="0359F170" w14:textId="77777777">
            <w:pPr>
              <w:rPr>
                <w:b/>
              </w:rPr>
            </w:pPr>
          </w:p>
          <w:p w:rsidRPr="00C8013B" w:rsidR="00C8013B" w:rsidP="00CF49F6" w:rsidRDefault="00C8013B" w14:paraId="2C900139" w14:textId="77777777">
            <w:pPr>
              <w:widowControl w:val="0"/>
              <w:autoSpaceDE w:val="0"/>
              <w:autoSpaceDN w:val="0"/>
              <w:adjustRightInd w:val="0"/>
              <w:rPr>
                <w:rFonts w:eastAsia="Calibri"/>
                <w:sz w:val="24"/>
                <w:szCs w:val="24"/>
              </w:rPr>
            </w:pPr>
            <w:r w:rsidRPr="00C8013B">
              <w:rPr>
                <w:rFonts w:eastAsia="Calibri"/>
                <w:b/>
                <w:bCs/>
                <w:color w:val="FF0000"/>
              </w:rPr>
              <w:t xml:space="preserve">Part 7.  </w:t>
            </w:r>
            <w:r w:rsidRPr="00C8013B">
              <w:rPr>
                <w:rFonts w:eastAsia="Calibri"/>
                <w:b/>
                <w:bCs/>
              </w:rPr>
              <w:t>Sponsor's Employment and Income</w:t>
            </w:r>
          </w:p>
          <w:p w:rsidRPr="00C8013B" w:rsidR="00C8013B" w:rsidP="00CF49F6" w:rsidRDefault="00C8013B" w14:paraId="2B8BAFA4" w14:textId="77777777">
            <w:pPr>
              <w:widowControl w:val="0"/>
              <w:autoSpaceDE w:val="0"/>
              <w:autoSpaceDN w:val="0"/>
              <w:adjustRightInd w:val="0"/>
              <w:rPr>
                <w:rFonts w:eastAsia="Calibri"/>
                <w:b/>
                <w:bCs/>
              </w:rPr>
            </w:pPr>
          </w:p>
          <w:p w:rsidRPr="00C8013B" w:rsidR="00C8013B" w:rsidP="00CF49F6" w:rsidRDefault="00C8013B" w14:paraId="28DDE871" w14:textId="77777777">
            <w:pPr>
              <w:autoSpaceDE w:val="0"/>
              <w:autoSpaceDN w:val="0"/>
              <w:adjustRightInd w:val="0"/>
              <w:rPr>
                <w:rFonts w:eastAsia="Calibri"/>
                <w:b/>
                <w:bCs/>
              </w:rPr>
            </w:pPr>
            <w:r w:rsidRPr="00C8013B">
              <w:rPr>
                <w:rFonts w:eastAsia="Calibri"/>
                <w:b/>
                <w:bCs/>
              </w:rPr>
              <w:t xml:space="preserve">1.  </w:t>
            </w:r>
            <w:r w:rsidRPr="00C8013B">
              <w:rPr>
                <w:rFonts w:eastAsia="Calibri"/>
              </w:rPr>
              <w:t xml:space="preserve">Employed as a/an </w:t>
            </w:r>
            <w:r w:rsidRPr="00C8013B">
              <w:rPr>
                <w:rFonts w:eastAsia="Calibri"/>
                <w:b/>
                <w:bCs/>
              </w:rPr>
              <w:t xml:space="preserve">  </w:t>
            </w:r>
          </w:p>
          <w:p w:rsidRPr="00C8013B" w:rsidR="00C8013B" w:rsidP="00CF49F6" w:rsidRDefault="00C8013B" w14:paraId="642B03ED" w14:textId="77777777">
            <w:pPr>
              <w:autoSpaceDE w:val="0"/>
              <w:autoSpaceDN w:val="0"/>
              <w:adjustRightInd w:val="0"/>
              <w:rPr>
                <w:rFonts w:eastAsia="Calibri"/>
              </w:rPr>
            </w:pPr>
            <w:r w:rsidRPr="00C8013B">
              <w:rPr>
                <w:rFonts w:eastAsia="Calibri"/>
                <w:b/>
                <w:bCs/>
              </w:rPr>
              <w:t xml:space="preserve">2.  </w:t>
            </w:r>
            <w:r w:rsidRPr="00C8013B">
              <w:rPr>
                <w:rFonts w:eastAsia="Calibri"/>
              </w:rPr>
              <w:t>Name of Employer 1</w:t>
            </w:r>
          </w:p>
          <w:p w:rsidRPr="00C8013B" w:rsidR="00C8013B" w:rsidP="00CF49F6" w:rsidRDefault="00C8013B" w14:paraId="614282DF" w14:textId="77777777">
            <w:pPr>
              <w:autoSpaceDE w:val="0"/>
              <w:autoSpaceDN w:val="0"/>
              <w:adjustRightInd w:val="0"/>
              <w:rPr>
                <w:rFonts w:eastAsia="Calibri"/>
              </w:rPr>
            </w:pPr>
            <w:r w:rsidRPr="00C8013B">
              <w:rPr>
                <w:rFonts w:eastAsia="Calibri"/>
                <w:b/>
                <w:bCs/>
              </w:rPr>
              <w:t>3.</w:t>
            </w:r>
            <w:r w:rsidRPr="00C8013B">
              <w:rPr>
                <w:rFonts w:eastAsia="Calibri"/>
              </w:rPr>
              <w:t xml:space="preserve">  Name of Employer 2 (if applicable)</w:t>
            </w:r>
          </w:p>
          <w:p w:rsidRPr="00C8013B" w:rsidR="00C8013B" w:rsidP="00CF49F6" w:rsidRDefault="00C8013B" w14:paraId="4FA394CE" w14:textId="77777777">
            <w:pPr>
              <w:autoSpaceDE w:val="0"/>
              <w:autoSpaceDN w:val="0"/>
              <w:adjustRightInd w:val="0"/>
              <w:rPr>
                <w:rFonts w:eastAsia="Calibri"/>
              </w:rPr>
            </w:pPr>
            <w:r w:rsidRPr="00C8013B">
              <w:rPr>
                <w:rFonts w:eastAsia="Calibri"/>
                <w:b/>
                <w:bCs/>
              </w:rPr>
              <w:t>4.</w:t>
            </w:r>
            <w:r w:rsidRPr="00C8013B">
              <w:rPr>
                <w:rFonts w:eastAsia="Calibri"/>
              </w:rPr>
              <w:t xml:space="preserve">  Self-Employed as a/an (Occupation)</w:t>
            </w:r>
          </w:p>
          <w:p w:rsidRPr="00C8013B" w:rsidR="00C8013B" w:rsidP="00CF49F6" w:rsidRDefault="00C8013B" w14:paraId="51907CF9" w14:textId="77777777">
            <w:pPr>
              <w:autoSpaceDE w:val="0"/>
              <w:autoSpaceDN w:val="0"/>
              <w:adjustRightInd w:val="0"/>
              <w:rPr>
                <w:rFonts w:eastAsia="Calibri"/>
              </w:rPr>
            </w:pPr>
            <w:r w:rsidRPr="00C8013B">
              <w:rPr>
                <w:rFonts w:eastAsia="Calibri"/>
                <w:b/>
                <w:bCs/>
              </w:rPr>
              <w:t xml:space="preserve">5.  </w:t>
            </w:r>
            <w:r w:rsidRPr="00C8013B">
              <w:rPr>
                <w:rFonts w:eastAsia="Calibri"/>
              </w:rPr>
              <w:t>Retired Since (mm/dd/</w:t>
            </w:r>
            <w:proofErr w:type="spellStart"/>
            <w:r w:rsidRPr="00C8013B">
              <w:rPr>
                <w:rFonts w:eastAsia="Calibri"/>
              </w:rPr>
              <w:t>yyyy</w:t>
            </w:r>
            <w:proofErr w:type="spellEnd"/>
            <w:r w:rsidRPr="00C8013B">
              <w:rPr>
                <w:rFonts w:eastAsia="Calibri"/>
              </w:rPr>
              <w:t>)</w:t>
            </w:r>
          </w:p>
          <w:p w:rsidRPr="00C8013B" w:rsidR="00C8013B" w:rsidP="00CF49F6" w:rsidRDefault="00C8013B" w14:paraId="2F174A01" w14:textId="77777777">
            <w:pPr>
              <w:autoSpaceDE w:val="0"/>
              <w:autoSpaceDN w:val="0"/>
              <w:adjustRightInd w:val="0"/>
              <w:rPr>
                <w:rFonts w:eastAsia="Calibri"/>
              </w:rPr>
            </w:pPr>
            <w:r w:rsidRPr="00C8013B">
              <w:rPr>
                <w:rFonts w:eastAsia="Calibri"/>
                <w:b/>
                <w:bCs/>
              </w:rPr>
              <w:t>6.</w:t>
            </w:r>
            <w:r w:rsidRPr="00C8013B">
              <w:rPr>
                <w:rFonts w:eastAsia="Calibri"/>
              </w:rPr>
              <w:t xml:space="preserve">  Unemployed Since (mm/dd/</w:t>
            </w:r>
            <w:proofErr w:type="spellStart"/>
            <w:r w:rsidRPr="00C8013B">
              <w:rPr>
                <w:rFonts w:eastAsia="Calibri"/>
              </w:rPr>
              <w:t>yyyy</w:t>
            </w:r>
            <w:proofErr w:type="spellEnd"/>
            <w:r w:rsidRPr="00C8013B">
              <w:rPr>
                <w:rFonts w:eastAsia="Calibri"/>
              </w:rPr>
              <w:t>)</w:t>
            </w:r>
          </w:p>
          <w:p w:rsidRPr="00C8013B" w:rsidR="00C8013B" w:rsidP="00CF49F6" w:rsidRDefault="00C8013B" w14:paraId="2B7ED145" w14:textId="77777777">
            <w:pPr>
              <w:autoSpaceDE w:val="0"/>
              <w:autoSpaceDN w:val="0"/>
              <w:adjustRightInd w:val="0"/>
              <w:rPr>
                <w:rFonts w:eastAsia="Calibri"/>
              </w:rPr>
            </w:pPr>
            <w:r w:rsidRPr="00C8013B">
              <w:rPr>
                <w:rFonts w:eastAsia="Calibri"/>
                <w:b/>
                <w:bCs/>
              </w:rPr>
              <w:t>7.</w:t>
            </w:r>
            <w:r w:rsidRPr="00C8013B">
              <w:rPr>
                <w:rFonts w:eastAsia="Calibri"/>
              </w:rPr>
              <w:t xml:space="preserve">  My current individual annual income is:  $</w:t>
            </w:r>
          </w:p>
          <w:p w:rsidRPr="00C8013B" w:rsidR="00C8013B" w:rsidP="00CF49F6" w:rsidRDefault="00C8013B" w14:paraId="3B2F13CA" w14:textId="77777777">
            <w:pPr>
              <w:autoSpaceDE w:val="0"/>
              <w:autoSpaceDN w:val="0"/>
              <w:adjustRightInd w:val="0"/>
              <w:rPr>
                <w:rFonts w:eastAsia="Calibri"/>
              </w:rPr>
            </w:pPr>
          </w:p>
          <w:p w:rsidRPr="00C8013B" w:rsidR="00C8013B" w:rsidP="00CF49F6" w:rsidRDefault="00C8013B" w14:paraId="1817106A" w14:textId="77777777">
            <w:pPr>
              <w:autoSpaceDE w:val="0"/>
              <w:autoSpaceDN w:val="0"/>
              <w:adjustRightInd w:val="0"/>
              <w:rPr>
                <w:rFonts w:eastAsia="Calibri"/>
              </w:rPr>
            </w:pPr>
            <w:r w:rsidRPr="00C8013B">
              <w:rPr>
                <w:rFonts w:eastAsia="Calibri"/>
                <w:b/>
                <w:bCs/>
              </w:rPr>
              <w:t xml:space="preserve">Income you are using from any other </w:t>
            </w:r>
            <w:r w:rsidRPr="00CF49F6" w:rsidR="00CF49F6">
              <w:rPr>
                <w:rFonts w:eastAsia="Calibri"/>
                <w:b/>
                <w:bCs/>
                <w:color w:val="FF0000"/>
              </w:rPr>
              <w:t>individual</w:t>
            </w:r>
            <w:r w:rsidRPr="00CF49F6">
              <w:rPr>
                <w:rFonts w:eastAsia="Calibri"/>
                <w:b/>
                <w:bCs/>
                <w:color w:val="FF0000"/>
              </w:rPr>
              <w:t xml:space="preserve"> </w:t>
            </w:r>
            <w:r w:rsidRPr="00C8013B">
              <w:rPr>
                <w:rFonts w:eastAsia="Calibri"/>
                <w:b/>
                <w:bCs/>
              </w:rPr>
              <w:t xml:space="preserve">who was counted in your household size, </w:t>
            </w:r>
            <w:r w:rsidRPr="00C8013B">
              <w:rPr>
                <w:rFonts w:eastAsia="Calibri"/>
              </w:rPr>
              <w:t>including, in certain conditions, the intending immigrant.  (See Form I-864 Instructions.)  Please indicate name, relationship, and income.</w:t>
            </w:r>
          </w:p>
          <w:p w:rsidRPr="00C8013B" w:rsidR="00C8013B" w:rsidP="00CF49F6" w:rsidRDefault="00C8013B" w14:paraId="47DD78CA" w14:textId="77777777">
            <w:pPr>
              <w:autoSpaceDE w:val="0"/>
              <w:autoSpaceDN w:val="0"/>
              <w:adjustRightInd w:val="0"/>
              <w:rPr>
                <w:rFonts w:eastAsia="Calibri"/>
              </w:rPr>
            </w:pPr>
          </w:p>
          <w:p w:rsidRPr="00C8013B" w:rsidR="00C8013B" w:rsidP="00CF49F6" w:rsidRDefault="00C8013B" w14:paraId="166FC5C3" w14:textId="77777777">
            <w:pPr>
              <w:autoSpaceDE w:val="0"/>
              <w:autoSpaceDN w:val="0"/>
              <w:adjustRightInd w:val="0"/>
              <w:rPr>
                <w:rFonts w:eastAsia="Calibri"/>
                <w:b/>
                <w:bCs/>
              </w:rPr>
            </w:pPr>
            <w:r w:rsidRPr="00C8013B">
              <w:rPr>
                <w:rFonts w:eastAsia="Calibri"/>
                <w:b/>
                <w:bCs/>
              </w:rPr>
              <w:t>Person 1</w:t>
            </w:r>
          </w:p>
          <w:p w:rsidRPr="00C8013B" w:rsidR="00C8013B" w:rsidP="00CF49F6" w:rsidRDefault="00C8013B" w14:paraId="59027E4A" w14:textId="77777777">
            <w:pPr>
              <w:autoSpaceDE w:val="0"/>
              <w:autoSpaceDN w:val="0"/>
              <w:adjustRightInd w:val="0"/>
              <w:rPr>
                <w:rFonts w:eastAsia="Calibri"/>
              </w:rPr>
            </w:pPr>
            <w:r w:rsidRPr="00C8013B">
              <w:rPr>
                <w:rFonts w:eastAsia="Calibri"/>
                <w:b/>
                <w:bCs/>
              </w:rPr>
              <w:t xml:space="preserve">8.  </w:t>
            </w:r>
            <w:r w:rsidRPr="00C8013B">
              <w:rPr>
                <w:rFonts w:eastAsia="Calibri"/>
              </w:rPr>
              <w:t>Name</w:t>
            </w:r>
          </w:p>
          <w:p w:rsidRPr="00C8013B" w:rsidR="00C8013B" w:rsidP="00CF49F6" w:rsidRDefault="00C8013B" w14:paraId="4FB3BC6A" w14:textId="77777777">
            <w:pPr>
              <w:autoSpaceDE w:val="0"/>
              <w:autoSpaceDN w:val="0"/>
              <w:adjustRightInd w:val="0"/>
              <w:rPr>
                <w:rFonts w:eastAsia="Calibri"/>
              </w:rPr>
            </w:pPr>
            <w:r w:rsidRPr="00C8013B">
              <w:rPr>
                <w:rFonts w:eastAsia="Calibri"/>
                <w:b/>
                <w:bCs/>
              </w:rPr>
              <w:t>9.</w:t>
            </w:r>
            <w:r w:rsidRPr="00C8013B">
              <w:rPr>
                <w:rFonts w:eastAsia="Calibri"/>
              </w:rPr>
              <w:t xml:space="preserve">  Relationship</w:t>
            </w:r>
          </w:p>
          <w:p w:rsidRPr="00C8013B" w:rsidR="00C8013B" w:rsidP="00CF49F6" w:rsidRDefault="00C8013B" w14:paraId="3D501F0D" w14:textId="77777777">
            <w:pPr>
              <w:autoSpaceDE w:val="0"/>
              <w:autoSpaceDN w:val="0"/>
              <w:adjustRightInd w:val="0"/>
              <w:rPr>
                <w:rFonts w:eastAsia="Calibri"/>
                <w:sz w:val="24"/>
                <w:szCs w:val="24"/>
              </w:rPr>
            </w:pPr>
            <w:r w:rsidRPr="00C8013B">
              <w:rPr>
                <w:rFonts w:eastAsia="Calibri"/>
                <w:b/>
                <w:bCs/>
              </w:rPr>
              <w:t>10.</w:t>
            </w:r>
            <w:r w:rsidRPr="00C8013B">
              <w:rPr>
                <w:rFonts w:eastAsia="Calibri"/>
              </w:rPr>
              <w:t xml:space="preserve">  </w:t>
            </w:r>
            <w:r w:rsidRPr="00C8013B">
              <w:rPr>
                <w:rFonts w:eastAsia="Calibri"/>
                <w:b/>
                <w:bCs/>
              </w:rPr>
              <w:t xml:space="preserve">Current Income </w:t>
            </w:r>
            <w:r w:rsidRPr="00C8013B">
              <w:rPr>
                <w:rFonts w:eastAsia="Calibri"/>
              </w:rPr>
              <w:t>$</w:t>
            </w:r>
          </w:p>
          <w:p w:rsidRPr="00C8013B" w:rsidR="00C8013B" w:rsidP="00CF49F6" w:rsidRDefault="00C8013B" w14:paraId="45C408D1" w14:textId="77777777">
            <w:pPr>
              <w:autoSpaceDE w:val="0"/>
              <w:autoSpaceDN w:val="0"/>
              <w:adjustRightInd w:val="0"/>
              <w:rPr>
                <w:rFonts w:eastAsia="Calibri"/>
                <w:bCs/>
              </w:rPr>
            </w:pPr>
          </w:p>
          <w:p w:rsidRPr="00C8013B" w:rsidR="00C8013B" w:rsidP="00CF49F6" w:rsidRDefault="00C8013B" w14:paraId="0C9324A1" w14:textId="77777777">
            <w:pPr>
              <w:autoSpaceDE w:val="0"/>
              <w:autoSpaceDN w:val="0"/>
              <w:adjustRightInd w:val="0"/>
              <w:rPr>
                <w:rFonts w:eastAsia="Calibri"/>
                <w:b/>
                <w:bCs/>
              </w:rPr>
            </w:pPr>
            <w:r w:rsidRPr="00C8013B">
              <w:rPr>
                <w:rFonts w:eastAsia="Calibri"/>
                <w:b/>
                <w:bCs/>
              </w:rPr>
              <w:t>Person 2</w:t>
            </w:r>
          </w:p>
          <w:p w:rsidRPr="00C8013B" w:rsidR="00C8013B" w:rsidP="00CF49F6" w:rsidRDefault="00C8013B" w14:paraId="03F0DAC8" w14:textId="77777777">
            <w:pPr>
              <w:autoSpaceDE w:val="0"/>
              <w:autoSpaceDN w:val="0"/>
              <w:adjustRightInd w:val="0"/>
              <w:rPr>
                <w:rFonts w:eastAsia="Calibri"/>
              </w:rPr>
            </w:pPr>
            <w:r w:rsidRPr="00C8013B">
              <w:rPr>
                <w:rFonts w:eastAsia="Calibri"/>
                <w:b/>
                <w:bCs/>
              </w:rPr>
              <w:t xml:space="preserve">11.  </w:t>
            </w:r>
            <w:r w:rsidRPr="00C8013B">
              <w:rPr>
                <w:rFonts w:eastAsia="Calibri"/>
              </w:rPr>
              <w:t>Name</w:t>
            </w:r>
          </w:p>
          <w:p w:rsidRPr="00C8013B" w:rsidR="00C8013B" w:rsidP="00CF49F6" w:rsidRDefault="00C8013B" w14:paraId="4A05D72A" w14:textId="77777777">
            <w:pPr>
              <w:autoSpaceDE w:val="0"/>
              <w:autoSpaceDN w:val="0"/>
              <w:adjustRightInd w:val="0"/>
              <w:rPr>
                <w:rFonts w:eastAsia="Calibri"/>
              </w:rPr>
            </w:pPr>
            <w:r w:rsidRPr="00C8013B">
              <w:rPr>
                <w:rFonts w:eastAsia="Calibri"/>
                <w:b/>
                <w:bCs/>
              </w:rPr>
              <w:t>12.</w:t>
            </w:r>
            <w:r w:rsidRPr="00C8013B">
              <w:rPr>
                <w:rFonts w:eastAsia="Calibri"/>
              </w:rPr>
              <w:t xml:space="preserve">  Relationship</w:t>
            </w:r>
          </w:p>
          <w:p w:rsidRPr="00C8013B" w:rsidR="00C8013B" w:rsidP="00CF49F6" w:rsidRDefault="00C8013B" w14:paraId="5D1C3C0D" w14:textId="77777777">
            <w:pPr>
              <w:autoSpaceDE w:val="0"/>
              <w:autoSpaceDN w:val="0"/>
              <w:adjustRightInd w:val="0"/>
              <w:rPr>
                <w:rFonts w:eastAsia="Calibri"/>
                <w:sz w:val="24"/>
                <w:szCs w:val="24"/>
              </w:rPr>
            </w:pPr>
            <w:r w:rsidRPr="00C8013B">
              <w:rPr>
                <w:rFonts w:eastAsia="Calibri"/>
                <w:b/>
                <w:bCs/>
              </w:rPr>
              <w:t>13.</w:t>
            </w:r>
            <w:r w:rsidRPr="00C8013B">
              <w:rPr>
                <w:rFonts w:eastAsia="Calibri"/>
              </w:rPr>
              <w:t xml:space="preserve">  </w:t>
            </w:r>
            <w:r w:rsidRPr="00C8013B">
              <w:rPr>
                <w:rFonts w:eastAsia="Calibri"/>
                <w:b/>
                <w:bCs/>
              </w:rPr>
              <w:t xml:space="preserve">Current Income </w:t>
            </w:r>
            <w:r w:rsidRPr="00C8013B">
              <w:rPr>
                <w:rFonts w:eastAsia="Calibri"/>
              </w:rPr>
              <w:t>$</w:t>
            </w:r>
          </w:p>
          <w:p w:rsidRPr="00C8013B" w:rsidR="00C8013B" w:rsidP="00CF49F6" w:rsidRDefault="00C8013B" w14:paraId="1F3897BD" w14:textId="77777777">
            <w:pPr>
              <w:autoSpaceDE w:val="0"/>
              <w:autoSpaceDN w:val="0"/>
              <w:adjustRightInd w:val="0"/>
              <w:rPr>
                <w:rFonts w:eastAsia="Calibri"/>
                <w:bCs/>
              </w:rPr>
            </w:pPr>
          </w:p>
          <w:p w:rsidRPr="00C8013B" w:rsidR="00C8013B" w:rsidP="00CF49F6" w:rsidRDefault="00C8013B" w14:paraId="5921FF68" w14:textId="77777777">
            <w:pPr>
              <w:autoSpaceDE w:val="0"/>
              <w:autoSpaceDN w:val="0"/>
              <w:adjustRightInd w:val="0"/>
              <w:rPr>
                <w:rFonts w:eastAsia="Calibri"/>
                <w:b/>
                <w:bCs/>
              </w:rPr>
            </w:pPr>
            <w:r w:rsidRPr="00C8013B">
              <w:rPr>
                <w:rFonts w:eastAsia="Calibri"/>
                <w:b/>
                <w:bCs/>
              </w:rPr>
              <w:t>Person 3</w:t>
            </w:r>
          </w:p>
          <w:p w:rsidRPr="00C8013B" w:rsidR="00C8013B" w:rsidP="00CF49F6" w:rsidRDefault="00C8013B" w14:paraId="08501925" w14:textId="77777777">
            <w:pPr>
              <w:autoSpaceDE w:val="0"/>
              <w:autoSpaceDN w:val="0"/>
              <w:adjustRightInd w:val="0"/>
              <w:rPr>
                <w:rFonts w:eastAsia="Calibri"/>
              </w:rPr>
            </w:pPr>
            <w:r w:rsidRPr="00C8013B">
              <w:rPr>
                <w:rFonts w:eastAsia="Calibri"/>
                <w:b/>
                <w:bCs/>
              </w:rPr>
              <w:t xml:space="preserve">14.  </w:t>
            </w:r>
            <w:r w:rsidRPr="00C8013B">
              <w:rPr>
                <w:rFonts w:eastAsia="Calibri"/>
              </w:rPr>
              <w:t>Name</w:t>
            </w:r>
          </w:p>
          <w:p w:rsidRPr="00C8013B" w:rsidR="00C8013B" w:rsidP="00CF49F6" w:rsidRDefault="00C8013B" w14:paraId="03E14430" w14:textId="77777777">
            <w:pPr>
              <w:autoSpaceDE w:val="0"/>
              <w:autoSpaceDN w:val="0"/>
              <w:adjustRightInd w:val="0"/>
              <w:rPr>
                <w:rFonts w:eastAsia="Calibri"/>
              </w:rPr>
            </w:pPr>
            <w:r w:rsidRPr="00C8013B">
              <w:rPr>
                <w:rFonts w:eastAsia="Calibri"/>
                <w:b/>
                <w:bCs/>
              </w:rPr>
              <w:t>15.</w:t>
            </w:r>
            <w:r w:rsidRPr="00C8013B">
              <w:rPr>
                <w:rFonts w:eastAsia="Calibri"/>
              </w:rPr>
              <w:t xml:space="preserve">  Relationship</w:t>
            </w:r>
          </w:p>
          <w:p w:rsidRPr="00C8013B" w:rsidR="00C8013B" w:rsidP="00CF49F6" w:rsidRDefault="00C8013B" w14:paraId="74018B33" w14:textId="77777777">
            <w:pPr>
              <w:autoSpaceDE w:val="0"/>
              <w:autoSpaceDN w:val="0"/>
              <w:adjustRightInd w:val="0"/>
              <w:rPr>
                <w:rFonts w:eastAsia="Calibri"/>
                <w:sz w:val="24"/>
                <w:szCs w:val="24"/>
              </w:rPr>
            </w:pPr>
            <w:r w:rsidRPr="00C8013B">
              <w:rPr>
                <w:rFonts w:eastAsia="Calibri"/>
                <w:b/>
                <w:bCs/>
              </w:rPr>
              <w:t>16.</w:t>
            </w:r>
            <w:r w:rsidRPr="00C8013B">
              <w:rPr>
                <w:rFonts w:eastAsia="Calibri"/>
              </w:rPr>
              <w:t xml:space="preserve">  </w:t>
            </w:r>
            <w:r w:rsidRPr="00C8013B">
              <w:rPr>
                <w:rFonts w:eastAsia="Calibri"/>
                <w:b/>
                <w:bCs/>
              </w:rPr>
              <w:t xml:space="preserve">Current Income </w:t>
            </w:r>
            <w:r w:rsidRPr="00C8013B">
              <w:rPr>
                <w:rFonts w:eastAsia="Calibri"/>
              </w:rPr>
              <w:t>$</w:t>
            </w:r>
          </w:p>
          <w:p w:rsidRPr="00C8013B" w:rsidR="00C8013B" w:rsidP="00CF49F6" w:rsidRDefault="00C8013B" w14:paraId="7A461258" w14:textId="77777777">
            <w:pPr>
              <w:autoSpaceDE w:val="0"/>
              <w:autoSpaceDN w:val="0"/>
              <w:adjustRightInd w:val="0"/>
              <w:rPr>
                <w:rFonts w:eastAsia="Calibri"/>
                <w:bCs/>
              </w:rPr>
            </w:pPr>
          </w:p>
          <w:p w:rsidRPr="00C8013B" w:rsidR="00C8013B" w:rsidP="00CF49F6" w:rsidRDefault="00C8013B" w14:paraId="6D3AACAE" w14:textId="77777777">
            <w:pPr>
              <w:autoSpaceDE w:val="0"/>
              <w:autoSpaceDN w:val="0"/>
              <w:adjustRightInd w:val="0"/>
              <w:rPr>
                <w:rFonts w:eastAsia="Calibri"/>
                <w:b/>
                <w:bCs/>
              </w:rPr>
            </w:pPr>
            <w:r w:rsidRPr="00C8013B">
              <w:rPr>
                <w:rFonts w:eastAsia="Calibri"/>
                <w:b/>
                <w:bCs/>
              </w:rPr>
              <w:t>Person 4</w:t>
            </w:r>
          </w:p>
          <w:p w:rsidRPr="00C8013B" w:rsidR="00C8013B" w:rsidP="00CF49F6" w:rsidRDefault="00C8013B" w14:paraId="7EFF9302" w14:textId="77777777">
            <w:pPr>
              <w:autoSpaceDE w:val="0"/>
              <w:autoSpaceDN w:val="0"/>
              <w:adjustRightInd w:val="0"/>
              <w:rPr>
                <w:rFonts w:eastAsia="Calibri"/>
              </w:rPr>
            </w:pPr>
            <w:r w:rsidRPr="00C8013B">
              <w:rPr>
                <w:rFonts w:eastAsia="Calibri"/>
                <w:b/>
                <w:bCs/>
              </w:rPr>
              <w:t xml:space="preserve">17.  </w:t>
            </w:r>
            <w:r w:rsidRPr="00C8013B">
              <w:rPr>
                <w:rFonts w:eastAsia="Calibri"/>
              </w:rPr>
              <w:t>Name</w:t>
            </w:r>
          </w:p>
          <w:p w:rsidRPr="00C8013B" w:rsidR="00C8013B" w:rsidP="00CF49F6" w:rsidRDefault="00C8013B" w14:paraId="2DB7A10C" w14:textId="77777777">
            <w:pPr>
              <w:autoSpaceDE w:val="0"/>
              <w:autoSpaceDN w:val="0"/>
              <w:adjustRightInd w:val="0"/>
              <w:rPr>
                <w:rFonts w:eastAsia="Calibri"/>
              </w:rPr>
            </w:pPr>
            <w:r w:rsidRPr="00C8013B">
              <w:rPr>
                <w:rFonts w:eastAsia="Calibri"/>
                <w:b/>
                <w:bCs/>
              </w:rPr>
              <w:t>18.</w:t>
            </w:r>
            <w:r w:rsidRPr="00C8013B">
              <w:rPr>
                <w:rFonts w:eastAsia="Calibri"/>
              </w:rPr>
              <w:t xml:space="preserve">  Relationship</w:t>
            </w:r>
          </w:p>
          <w:p w:rsidRPr="00C8013B" w:rsidR="00C8013B" w:rsidP="00CF49F6" w:rsidRDefault="00C8013B" w14:paraId="78AA23CB" w14:textId="77777777">
            <w:pPr>
              <w:autoSpaceDE w:val="0"/>
              <w:autoSpaceDN w:val="0"/>
              <w:adjustRightInd w:val="0"/>
              <w:rPr>
                <w:rFonts w:eastAsia="Calibri"/>
                <w:sz w:val="24"/>
                <w:szCs w:val="24"/>
              </w:rPr>
            </w:pPr>
            <w:r w:rsidRPr="00C8013B">
              <w:rPr>
                <w:rFonts w:eastAsia="Calibri"/>
                <w:b/>
                <w:bCs/>
              </w:rPr>
              <w:t>19.</w:t>
            </w:r>
            <w:r w:rsidRPr="00C8013B">
              <w:rPr>
                <w:rFonts w:eastAsia="Calibri"/>
              </w:rPr>
              <w:t xml:space="preserve">  </w:t>
            </w:r>
            <w:r w:rsidRPr="00C8013B">
              <w:rPr>
                <w:rFonts w:eastAsia="Calibri"/>
                <w:b/>
                <w:bCs/>
              </w:rPr>
              <w:t xml:space="preserve">Current Income </w:t>
            </w:r>
            <w:r w:rsidRPr="00C8013B">
              <w:rPr>
                <w:rFonts w:eastAsia="Calibri"/>
              </w:rPr>
              <w:t>$</w:t>
            </w:r>
          </w:p>
          <w:p w:rsidRPr="00C8013B" w:rsidR="00C8013B" w:rsidP="00CF49F6" w:rsidRDefault="00C8013B" w14:paraId="322C2C2A" w14:textId="77777777">
            <w:pPr>
              <w:autoSpaceDE w:val="0"/>
              <w:autoSpaceDN w:val="0"/>
              <w:adjustRightInd w:val="0"/>
              <w:rPr>
                <w:rFonts w:eastAsia="Calibri"/>
                <w:bCs/>
              </w:rPr>
            </w:pPr>
          </w:p>
          <w:p w:rsidRPr="00C8013B" w:rsidR="00C8013B" w:rsidP="00CF49F6" w:rsidRDefault="00C8013B" w14:paraId="63A72631" w14:textId="77777777">
            <w:pPr>
              <w:widowControl w:val="0"/>
              <w:rPr>
                <w:b/>
                <w:bCs/>
              </w:rPr>
            </w:pPr>
            <w:r w:rsidRPr="00C8013B">
              <w:rPr>
                <w:b/>
                <w:bCs/>
              </w:rPr>
              <w:t>[Page 5]</w:t>
            </w:r>
          </w:p>
          <w:p w:rsidRPr="00C8013B" w:rsidR="00C8013B" w:rsidP="00CF49F6" w:rsidRDefault="00C8013B" w14:paraId="1E7104F6" w14:textId="77777777">
            <w:pPr>
              <w:autoSpaceDE w:val="0"/>
              <w:autoSpaceDN w:val="0"/>
              <w:adjustRightInd w:val="0"/>
              <w:rPr>
                <w:rFonts w:eastAsia="Calibri"/>
                <w:bCs/>
              </w:rPr>
            </w:pPr>
          </w:p>
          <w:p w:rsidRPr="00C8013B" w:rsidR="00C8013B" w:rsidP="00CF49F6" w:rsidRDefault="00C8013B" w14:paraId="70D81F11" w14:textId="77777777">
            <w:pPr>
              <w:autoSpaceDE w:val="0"/>
              <w:autoSpaceDN w:val="0"/>
              <w:adjustRightInd w:val="0"/>
              <w:rPr>
                <w:rFonts w:eastAsia="Calibri"/>
                <w:b/>
                <w:bCs/>
              </w:rPr>
            </w:pPr>
            <w:r w:rsidRPr="00C8013B">
              <w:rPr>
                <w:rFonts w:eastAsia="Calibri"/>
                <w:b/>
                <w:bCs/>
              </w:rPr>
              <w:t>For USCIS Use Only</w:t>
            </w:r>
          </w:p>
          <w:p w:rsidRPr="00C8013B" w:rsidR="00C8013B" w:rsidP="00CF49F6" w:rsidRDefault="00C8013B" w14:paraId="2E2CB6E1" w14:textId="77777777">
            <w:pPr>
              <w:autoSpaceDE w:val="0"/>
              <w:autoSpaceDN w:val="0"/>
              <w:adjustRightInd w:val="0"/>
              <w:rPr>
                <w:rFonts w:eastAsia="Calibri"/>
                <w:b/>
                <w:bCs/>
              </w:rPr>
            </w:pPr>
          </w:p>
          <w:p w:rsidRPr="00C8013B" w:rsidR="00C8013B" w:rsidP="00CF49F6" w:rsidRDefault="00C8013B" w14:paraId="04709834" w14:textId="77777777">
            <w:pPr>
              <w:autoSpaceDE w:val="0"/>
              <w:autoSpaceDN w:val="0"/>
              <w:adjustRightInd w:val="0"/>
              <w:rPr>
                <w:rFonts w:eastAsia="Calibri"/>
                <w:b/>
                <w:bCs/>
              </w:rPr>
            </w:pPr>
            <w:r w:rsidRPr="00C8013B">
              <w:rPr>
                <w:rFonts w:eastAsia="Calibri"/>
                <w:b/>
                <w:bCs/>
              </w:rPr>
              <w:t>Household Size</w:t>
            </w:r>
          </w:p>
          <w:p w:rsidRPr="00C8013B" w:rsidR="00C8013B" w:rsidP="00CF49F6" w:rsidRDefault="00C8013B" w14:paraId="6E8BBAC9" w14:textId="77777777">
            <w:pPr>
              <w:autoSpaceDE w:val="0"/>
              <w:autoSpaceDN w:val="0"/>
              <w:adjustRightInd w:val="0"/>
              <w:rPr>
                <w:rFonts w:eastAsia="Calibri"/>
                <w:sz w:val="24"/>
                <w:szCs w:val="24"/>
              </w:rPr>
            </w:pPr>
            <w:r w:rsidRPr="00C8013B">
              <w:rPr>
                <w:rFonts w:eastAsia="Calibri"/>
              </w:rPr>
              <w:t>1 2 3 4 5 6 7 8 9 Other</w:t>
            </w:r>
          </w:p>
          <w:p w:rsidRPr="00C8013B" w:rsidR="00C8013B" w:rsidP="00CF49F6" w:rsidRDefault="00C8013B" w14:paraId="01899E32" w14:textId="77777777">
            <w:pPr>
              <w:autoSpaceDE w:val="0"/>
              <w:autoSpaceDN w:val="0"/>
              <w:adjustRightInd w:val="0"/>
              <w:rPr>
                <w:rFonts w:eastAsia="Calibri"/>
                <w:b/>
                <w:bCs/>
              </w:rPr>
            </w:pPr>
          </w:p>
          <w:p w:rsidRPr="00C8013B" w:rsidR="00C8013B" w:rsidP="00CF49F6" w:rsidRDefault="00C8013B" w14:paraId="17868A4E" w14:textId="77777777">
            <w:pPr>
              <w:autoSpaceDE w:val="0"/>
              <w:autoSpaceDN w:val="0"/>
              <w:adjustRightInd w:val="0"/>
              <w:rPr>
                <w:rFonts w:eastAsia="Calibri"/>
                <w:b/>
                <w:bCs/>
              </w:rPr>
            </w:pPr>
            <w:r w:rsidRPr="00C8013B">
              <w:rPr>
                <w:rFonts w:eastAsia="Calibri"/>
                <w:b/>
                <w:bCs/>
              </w:rPr>
              <w:t>Poverty Guideline</w:t>
            </w:r>
          </w:p>
          <w:p w:rsidRPr="00C8013B" w:rsidR="00C8013B" w:rsidP="00CF49F6" w:rsidRDefault="00C8013B" w14:paraId="1F749746" w14:textId="77777777">
            <w:pPr>
              <w:autoSpaceDE w:val="0"/>
              <w:autoSpaceDN w:val="0"/>
              <w:adjustRightInd w:val="0"/>
              <w:rPr>
                <w:rFonts w:eastAsia="Calibri"/>
                <w:sz w:val="24"/>
                <w:szCs w:val="24"/>
              </w:rPr>
            </w:pPr>
            <w:r w:rsidRPr="00C8013B">
              <w:rPr>
                <w:rFonts w:eastAsia="Calibri"/>
              </w:rPr>
              <w:t>Year:  20</w:t>
            </w:r>
          </w:p>
          <w:p w:rsidRPr="00C8013B" w:rsidR="00C8013B" w:rsidP="00CF49F6" w:rsidRDefault="00C8013B" w14:paraId="56DC1B9A" w14:textId="77777777">
            <w:pPr>
              <w:autoSpaceDE w:val="0"/>
              <w:autoSpaceDN w:val="0"/>
              <w:adjustRightInd w:val="0"/>
              <w:rPr>
                <w:rFonts w:eastAsia="Calibri"/>
                <w:sz w:val="24"/>
                <w:szCs w:val="24"/>
              </w:rPr>
            </w:pPr>
            <w:r w:rsidRPr="00C8013B">
              <w:rPr>
                <w:rFonts w:eastAsia="Calibri"/>
              </w:rPr>
              <w:t>Poverty Line:  $</w:t>
            </w:r>
          </w:p>
          <w:p w:rsidRPr="00C8013B" w:rsidR="00C8013B" w:rsidP="00CF49F6" w:rsidRDefault="00C8013B" w14:paraId="551BC9DC" w14:textId="77777777">
            <w:pPr>
              <w:autoSpaceDE w:val="0"/>
              <w:autoSpaceDN w:val="0"/>
              <w:adjustRightInd w:val="0"/>
              <w:rPr>
                <w:rFonts w:eastAsia="Calibri"/>
                <w:b/>
                <w:bCs/>
              </w:rPr>
            </w:pPr>
          </w:p>
          <w:p w:rsidRPr="00C8013B" w:rsidR="00C8013B" w:rsidP="00CF49F6" w:rsidRDefault="00C8013B" w14:paraId="261BD617" w14:textId="77777777">
            <w:pPr>
              <w:autoSpaceDE w:val="0"/>
              <w:autoSpaceDN w:val="0"/>
              <w:adjustRightInd w:val="0"/>
              <w:rPr>
                <w:rFonts w:eastAsia="Calibri"/>
                <w:b/>
                <w:bCs/>
              </w:rPr>
            </w:pPr>
            <w:r w:rsidRPr="00C8013B">
              <w:rPr>
                <w:rFonts w:eastAsia="Calibri"/>
                <w:b/>
                <w:bCs/>
              </w:rPr>
              <w:t>Remarks</w:t>
            </w:r>
          </w:p>
          <w:p w:rsidRPr="00C8013B" w:rsidR="00C8013B" w:rsidP="00CF49F6" w:rsidRDefault="00C8013B" w14:paraId="14F0E9AE" w14:textId="77777777">
            <w:pPr>
              <w:autoSpaceDE w:val="0"/>
              <w:autoSpaceDN w:val="0"/>
              <w:adjustRightInd w:val="0"/>
              <w:rPr>
                <w:rFonts w:eastAsia="Calibri"/>
                <w:b/>
                <w:bCs/>
              </w:rPr>
            </w:pPr>
          </w:p>
          <w:p w:rsidRPr="00C8013B" w:rsidR="00C8013B" w:rsidP="00CF49F6" w:rsidRDefault="00C8013B" w14:paraId="794169F6" w14:textId="77777777">
            <w:pPr>
              <w:autoSpaceDE w:val="0"/>
              <w:autoSpaceDN w:val="0"/>
              <w:adjustRightInd w:val="0"/>
              <w:rPr>
                <w:rFonts w:eastAsia="Calibri"/>
                <w:sz w:val="24"/>
                <w:szCs w:val="24"/>
              </w:rPr>
            </w:pPr>
            <w:r w:rsidRPr="00C8013B">
              <w:rPr>
                <w:rFonts w:eastAsia="Calibri"/>
                <w:b/>
                <w:bCs/>
              </w:rPr>
              <w:t xml:space="preserve">20.  My Current Annual Household Income </w:t>
            </w:r>
            <w:r w:rsidRPr="00C8013B">
              <w:rPr>
                <w:rFonts w:eastAsia="Calibri"/>
              </w:rPr>
              <w:t xml:space="preserve">(Total all lines </w:t>
            </w:r>
            <w:r w:rsidRPr="00C8013B">
              <w:rPr>
                <w:rFonts w:eastAsia="Calibri"/>
                <w:b/>
                <w:bCs/>
              </w:rPr>
              <w:t xml:space="preserve">from Part </w:t>
            </w:r>
            <w:r w:rsidRPr="00422A8E" w:rsidR="00422A8E">
              <w:rPr>
                <w:rFonts w:eastAsia="Calibri"/>
                <w:b/>
                <w:bCs/>
                <w:color w:val="FF0000"/>
              </w:rPr>
              <w:t>7</w:t>
            </w:r>
            <w:r w:rsidRPr="00422A8E">
              <w:rPr>
                <w:rFonts w:eastAsia="Calibri"/>
                <w:b/>
                <w:bCs/>
                <w:color w:val="FF0000"/>
              </w:rPr>
              <w:t xml:space="preserve">. </w:t>
            </w:r>
            <w:r w:rsidRPr="00C8013B">
              <w:rPr>
                <w:rFonts w:eastAsia="Calibri"/>
                <w:b/>
                <w:bCs/>
              </w:rPr>
              <w:t>Item Numbers 7.</w:t>
            </w:r>
            <w:r w:rsidRPr="00C8013B">
              <w:rPr>
                <w:rFonts w:eastAsia="Calibri"/>
              </w:rPr>
              <w:t>,</w:t>
            </w:r>
            <w:r w:rsidRPr="00C8013B">
              <w:rPr>
                <w:rFonts w:eastAsia="Calibri"/>
                <w:b/>
                <w:bCs/>
              </w:rPr>
              <w:t xml:space="preserve"> 10.</w:t>
            </w:r>
            <w:r w:rsidRPr="00C8013B">
              <w:rPr>
                <w:rFonts w:eastAsia="Calibri"/>
              </w:rPr>
              <w:t xml:space="preserve">, </w:t>
            </w:r>
            <w:r w:rsidRPr="00C8013B">
              <w:rPr>
                <w:rFonts w:eastAsia="Calibri"/>
                <w:b/>
                <w:bCs/>
              </w:rPr>
              <w:t>13.</w:t>
            </w:r>
            <w:r w:rsidRPr="00C8013B">
              <w:rPr>
                <w:rFonts w:eastAsia="Calibri"/>
              </w:rPr>
              <w:t xml:space="preserve">, </w:t>
            </w:r>
            <w:r w:rsidRPr="00C8013B">
              <w:rPr>
                <w:rFonts w:eastAsia="Calibri"/>
                <w:b/>
                <w:bCs/>
              </w:rPr>
              <w:t>16.</w:t>
            </w:r>
            <w:r w:rsidRPr="00C8013B">
              <w:rPr>
                <w:rFonts w:eastAsia="Calibri"/>
              </w:rPr>
              <w:t xml:space="preserve">, and </w:t>
            </w:r>
            <w:r w:rsidRPr="00C8013B">
              <w:rPr>
                <w:rFonts w:eastAsia="Calibri"/>
                <w:b/>
                <w:bCs/>
              </w:rPr>
              <w:t>19.</w:t>
            </w:r>
            <w:r w:rsidRPr="00C8013B">
              <w:rPr>
                <w:rFonts w:eastAsia="Calibri"/>
              </w:rPr>
              <w:t>; the total will be compared to Federal Poverty Guidelines on Form I-864P.)  $</w:t>
            </w:r>
          </w:p>
          <w:p w:rsidRPr="00C8013B" w:rsidR="00C8013B" w:rsidP="00CF49F6" w:rsidRDefault="00C8013B" w14:paraId="5D8AF395" w14:textId="77777777">
            <w:pPr>
              <w:autoSpaceDE w:val="0"/>
              <w:autoSpaceDN w:val="0"/>
              <w:adjustRightInd w:val="0"/>
              <w:rPr>
                <w:rFonts w:eastAsia="Calibri"/>
                <w:b/>
                <w:bCs/>
              </w:rPr>
            </w:pPr>
          </w:p>
          <w:p w:rsidRPr="00C8013B" w:rsidR="00C8013B" w:rsidP="00CF49F6" w:rsidRDefault="00C8013B" w14:paraId="36AF86A7" w14:textId="77777777">
            <w:pPr>
              <w:autoSpaceDE w:val="0"/>
              <w:autoSpaceDN w:val="0"/>
              <w:adjustRightInd w:val="0"/>
              <w:rPr>
                <w:rFonts w:eastAsia="Calibri"/>
                <w:sz w:val="24"/>
                <w:szCs w:val="24"/>
              </w:rPr>
            </w:pPr>
            <w:r w:rsidRPr="00C8013B">
              <w:rPr>
                <w:rFonts w:eastAsia="Calibri"/>
                <w:b/>
                <w:bCs/>
              </w:rPr>
              <w:t xml:space="preserve">21.  </w:t>
            </w:r>
            <w:r w:rsidRPr="00C8013B">
              <w:rPr>
                <w:rFonts w:eastAsia="Calibri"/>
              </w:rPr>
              <w:t xml:space="preserve">The people listed in </w:t>
            </w:r>
            <w:r w:rsidRPr="00C8013B">
              <w:rPr>
                <w:rFonts w:eastAsia="Calibri"/>
                <w:b/>
                <w:bCs/>
              </w:rPr>
              <w:t>Item Numbers 8.</w:t>
            </w:r>
            <w:r w:rsidRPr="00C8013B">
              <w:rPr>
                <w:rFonts w:eastAsia="Calibri"/>
              </w:rPr>
              <w:t>,</w:t>
            </w:r>
            <w:r w:rsidRPr="00C8013B">
              <w:rPr>
                <w:rFonts w:eastAsia="Calibri"/>
                <w:b/>
                <w:bCs/>
              </w:rPr>
              <w:t xml:space="preserve"> 11.</w:t>
            </w:r>
            <w:r w:rsidRPr="00C8013B">
              <w:rPr>
                <w:rFonts w:eastAsia="Calibri"/>
              </w:rPr>
              <w:t>,</w:t>
            </w:r>
            <w:r w:rsidRPr="00C8013B">
              <w:rPr>
                <w:rFonts w:eastAsia="Calibri"/>
                <w:b/>
                <w:bCs/>
              </w:rPr>
              <w:t xml:space="preserve"> 14.</w:t>
            </w:r>
            <w:r w:rsidRPr="00C8013B">
              <w:rPr>
                <w:rFonts w:eastAsia="Calibri"/>
              </w:rPr>
              <w:t xml:space="preserve">, and </w:t>
            </w:r>
            <w:r w:rsidRPr="00C8013B">
              <w:rPr>
                <w:rFonts w:eastAsia="Calibri"/>
                <w:b/>
                <w:bCs/>
              </w:rPr>
              <w:t>17.</w:t>
            </w:r>
            <w:r w:rsidRPr="00C8013B">
              <w:rPr>
                <w:rFonts w:eastAsia="Calibri"/>
              </w:rPr>
              <w:t xml:space="preserve"> have completed Form I-864A.  I am filing along with this affidavit all necessary Form I-864As completed by these people.</w:t>
            </w:r>
          </w:p>
          <w:p w:rsidRPr="00C8013B" w:rsidR="00C8013B" w:rsidP="00CF49F6" w:rsidRDefault="00C8013B" w14:paraId="06CD8140" w14:textId="77777777">
            <w:pPr>
              <w:autoSpaceDE w:val="0"/>
              <w:autoSpaceDN w:val="0"/>
              <w:adjustRightInd w:val="0"/>
              <w:rPr>
                <w:rFonts w:eastAsia="Calibri"/>
                <w:bCs/>
              </w:rPr>
            </w:pPr>
          </w:p>
          <w:p w:rsidRPr="00C8013B" w:rsidR="00C8013B" w:rsidP="00CF49F6" w:rsidRDefault="00C8013B" w14:paraId="14E419CB" w14:textId="77777777">
            <w:pPr>
              <w:autoSpaceDE w:val="0"/>
              <w:autoSpaceDN w:val="0"/>
              <w:adjustRightInd w:val="0"/>
              <w:rPr>
                <w:rFonts w:eastAsia="Calibri"/>
              </w:rPr>
            </w:pPr>
            <w:r w:rsidRPr="00C8013B">
              <w:rPr>
                <w:rFonts w:eastAsia="Calibri"/>
                <w:b/>
                <w:bCs/>
              </w:rPr>
              <w:lastRenderedPageBreak/>
              <w:t>22.</w:t>
            </w:r>
            <w:r w:rsidRPr="00C8013B">
              <w:rPr>
                <w:rFonts w:eastAsia="Calibri"/>
              </w:rPr>
              <w:t xml:space="preserve">  One or more of the people listed in </w:t>
            </w:r>
            <w:r w:rsidRPr="00C8013B">
              <w:rPr>
                <w:rFonts w:eastAsia="Calibri"/>
                <w:b/>
                <w:bCs/>
              </w:rPr>
              <w:t>Item Numbers 8.</w:t>
            </w:r>
            <w:r w:rsidRPr="00C8013B">
              <w:rPr>
                <w:rFonts w:eastAsia="Calibri"/>
              </w:rPr>
              <w:t xml:space="preserve">, </w:t>
            </w:r>
            <w:r w:rsidRPr="00C8013B">
              <w:rPr>
                <w:rFonts w:eastAsia="Calibri"/>
                <w:b/>
                <w:bCs/>
              </w:rPr>
              <w:t>11.</w:t>
            </w:r>
            <w:r w:rsidRPr="00C8013B">
              <w:rPr>
                <w:rFonts w:eastAsia="Calibri"/>
              </w:rPr>
              <w:t xml:space="preserve">, </w:t>
            </w:r>
            <w:r w:rsidRPr="00C8013B">
              <w:rPr>
                <w:rFonts w:eastAsia="Calibri"/>
                <w:b/>
                <w:bCs/>
              </w:rPr>
              <w:t>14.</w:t>
            </w:r>
            <w:r w:rsidRPr="00C8013B">
              <w:rPr>
                <w:rFonts w:eastAsia="Calibri"/>
              </w:rPr>
              <w:t xml:space="preserve">, and </w:t>
            </w:r>
            <w:r w:rsidRPr="00C8013B">
              <w:rPr>
                <w:rFonts w:eastAsia="Calibri"/>
                <w:b/>
                <w:bCs/>
              </w:rPr>
              <w:t xml:space="preserve">17. </w:t>
            </w:r>
            <w:r w:rsidRPr="00C8013B">
              <w:rPr>
                <w:rFonts w:eastAsia="Calibri"/>
              </w:rPr>
              <w:t>do not need to complete Form I-864A because he or she is the intending immigrant and has no accompanying dependents.</w:t>
            </w:r>
          </w:p>
          <w:p w:rsidRPr="00C8013B" w:rsidR="00C8013B" w:rsidP="00CF49F6" w:rsidRDefault="00C8013B" w14:paraId="0DBE344D" w14:textId="77777777">
            <w:pPr>
              <w:autoSpaceDE w:val="0"/>
              <w:autoSpaceDN w:val="0"/>
              <w:adjustRightInd w:val="0"/>
              <w:rPr>
                <w:rFonts w:eastAsia="Calibri"/>
              </w:rPr>
            </w:pPr>
            <w:r w:rsidRPr="00C8013B">
              <w:rPr>
                <w:rFonts w:eastAsia="Calibri"/>
              </w:rPr>
              <w:t>Name</w:t>
            </w:r>
          </w:p>
          <w:p w:rsidRPr="00C8013B" w:rsidR="00C8013B" w:rsidP="00CF49F6" w:rsidRDefault="00C8013B" w14:paraId="54E92040" w14:textId="77777777">
            <w:pPr>
              <w:autoSpaceDE w:val="0"/>
              <w:autoSpaceDN w:val="0"/>
              <w:adjustRightInd w:val="0"/>
              <w:rPr>
                <w:rFonts w:eastAsia="Calibri"/>
              </w:rPr>
            </w:pPr>
          </w:p>
          <w:p w:rsidRPr="00CF49F6" w:rsidR="00C8013B" w:rsidP="00CF49F6" w:rsidRDefault="00C8013B" w14:paraId="0E870C86" w14:textId="77777777">
            <w:pPr>
              <w:autoSpaceDE w:val="0"/>
              <w:autoSpaceDN w:val="0"/>
              <w:adjustRightInd w:val="0"/>
              <w:rPr>
                <w:rFonts w:eastAsia="Calibri"/>
                <w:b/>
                <w:bCs/>
                <w:i/>
              </w:rPr>
            </w:pPr>
            <w:r w:rsidRPr="00CF49F6">
              <w:rPr>
                <w:rFonts w:eastAsia="Calibri"/>
                <w:b/>
                <w:bCs/>
                <w:i/>
              </w:rPr>
              <w:t>Federal Income Tax Return Information</w:t>
            </w:r>
          </w:p>
          <w:p w:rsidRPr="00C8013B" w:rsidR="00C8013B" w:rsidP="00CF49F6" w:rsidRDefault="00C8013B" w14:paraId="6DF818EA" w14:textId="77777777">
            <w:pPr>
              <w:autoSpaceDE w:val="0"/>
              <w:autoSpaceDN w:val="0"/>
              <w:adjustRightInd w:val="0"/>
              <w:rPr>
                <w:rFonts w:eastAsia="Calibri"/>
              </w:rPr>
            </w:pPr>
            <w:r w:rsidRPr="00C8013B">
              <w:rPr>
                <w:rFonts w:eastAsia="Calibri"/>
                <w:b/>
                <w:bCs/>
              </w:rPr>
              <w:t>23.a.</w:t>
            </w:r>
            <w:r w:rsidRPr="00C8013B">
              <w:rPr>
                <w:rFonts w:eastAsia="Calibri"/>
              </w:rPr>
              <w:t xml:space="preserve">  Have you filed a Federal income tax return for each of the three most recent tax years?  Yes No</w:t>
            </w:r>
          </w:p>
          <w:p w:rsidRPr="00C8013B" w:rsidR="00C8013B" w:rsidP="00CF49F6" w:rsidRDefault="00C8013B" w14:paraId="61E0B79A" w14:textId="77777777">
            <w:pPr>
              <w:autoSpaceDE w:val="0"/>
              <w:autoSpaceDN w:val="0"/>
              <w:adjustRightInd w:val="0"/>
              <w:rPr>
                <w:rFonts w:eastAsia="Calibri"/>
              </w:rPr>
            </w:pPr>
          </w:p>
          <w:p w:rsidRPr="00C8013B" w:rsidR="00C8013B" w:rsidP="00CF49F6" w:rsidRDefault="00C8013B" w14:paraId="04F06CAF" w14:textId="77777777">
            <w:pPr>
              <w:autoSpaceDE w:val="0"/>
              <w:autoSpaceDN w:val="0"/>
              <w:adjustRightInd w:val="0"/>
              <w:rPr>
                <w:rFonts w:eastAsia="Calibri"/>
              </w:rPr>
            </w:pPr>
            <w:r w:rsidRPr="00C8013B">
              <w:rPr>
                <w:rFonts w:eastAsia="Calibri"/>
                <w:b/>
                <w:bCs/>
              </w:rPr>
              <w:t xml:space="preserve">NOTE:  </w:t>
            </w:r>
            <w:r w:rsidRPr="00C8013B">
              <w:rPr>
                <w:rFonts w:eastAsia="Calibri"/>
              </w:rPr>
              <w:t xml:space="preserve">You </w:t>
            </w:r>
            <w:r w:rsidRPr="00C8013B">
              <w:rPr>
                <w:rFonts w:eastAsia="Calibri"/>
                <w:b/>
                <w:bCs/>
              </w:rPr>
              <w:t xml:space="preserve">MUST </w:t>
            </w:r>
            <w:r w:rsidRPr="00C8013B">
              <w:rPr>
                <w:rFonts w:eastAsia="Calibri"/>
              </w:rPr>
              <w:t>attach a photocopy or transcript of your Federal income tax return for only the most recent tax year.</w:t>
            </w:r>
          </w:p>
          <w:p w:rsidRPr="00C8013B" w:rsidR="00C8013B" w:rsidP="00CF49F6" w:rsidRDefault="00C8013B" w14:paraId="168631F8" w14:textId="77777777">
            <w:pPr>
              <w:autoSpaceDE w:val="0"/>
              <w:autoSpaceDN w:val="0"/>
              <w:adjustRightInd w:val="0"/>
              <w:rPr>
                <w:rFonts w:eastAsia="Calibri"/>
              </w:rPr>
            </w:pPr>
          </w:p>
          <w:p w:rsidRPr="00C8013B" w:rsidR="00C8013B" w:rsidP="00CF49F6" w:rsidRDefault="00C8013B" w14:paraId="3537BA01" w14:textId="77777777">
            <w:pPr>
              <w:autoSpaceDE w:val="0"/>
              <w:autoSpaceDN w:val="0"/>
              <w:adjustRightInd w:val="0"/>
              <w:rPr>
                <w:rFonts w:eastAsia="Calibri"/>
              </w:rPr>
            </w:pPr>
            <w:r w:rsidRPr="00C8013B">
              <w:rPr>
                <w:rFonts w:eastAsia="Calibri"/>
                <w:b/>
                <w:bCs/>
              </w:rPr>
              <w:t>23.b.</w:t>
            </w:r>
            <w:r w:rsidRPr="00C8013B">
              <w:rPr>
                <w:rFonts w:eastAsia="Calibri"/>
              </w:rPr>
              <w:t xml:space="preserve">  (Optional) I have attached photocopies or transcripts of my Federal income tax returns for my second and third most recent tax years.</w:t>
            </w:r>
          </w:p>
          <w:p w:rsidRPr="00C8013B" w:rsidR="00C8013B" w:rsidP="00CF49F6" w:rsidRDefault="00C8013B" w14:paraId="35E79A12" w14:textId="77777777">
            <w:pPr>
              <w:autoSpaceDE w:val="0"/>
              <w:autoSpaceDN w:val="0"/>
              <w:adjustRightInd w:val="0"/>
              <w:rPr>
                <w:rFonts w:eastAsia="Calibri"/>
              </w:rPr>
            </w:pPr>
          </w:p>
          <w:p w:rsidRPr="00C8013B" w:rsidR="00C8013B" w:rsidP="00CF49F6" w:rsidRDefault="00C8013B" w14:paraId="110E78FD" w14:textId="0D206F2F">
            <w:pPr>
              <w:autoSpaceDE w:val="0"/>
              <w:autoSpaceDN w:val="0"/>
              <w:adjustRightInd w:val="0"/>
              <w:rPr>
                <w:rFonts w:eastAsia="Calibri"/>
              </w:rPr>
            </w:pPr>
            <w:r w:rsidRPr="00C8013B">
              <w:rPr>
                <w:rFonts w:eastAsia="Calibri"/>
              </w:rPr>
              <w:t xml:space="preserve">My </w:t>
            </w:r>
            <w:r w:rsidRPr="00691DB9">
              <w:rPr>
                <w:rFonts w:eastAsia="Calibri"/>
              </w:rPr>
              <w:t xml:space="preserve">total </w:t>
            </w:r>
            <w:r w:rsidRPr="00691DB9">
              <w:rPr>
                <w:rFonts w:eastAsia="Calibri"/>
                <w:color w:val="FF0000"/>
              </w:rPr>
              <w:t xml:space="preserve">income as </w:t>
            </w:r>
            <w:r w:rsidRPr="00691DB9">
              <w:rPr>
                <w:rFonts w:eastAsia="Calibri"/>
              </w:rPr>
              <w:t>reported</w:t>
            </w:r>
            <w:r w:rsidRPr="00C8013B">
              <w:rPr>
                <w:rFonts w:eastAsia="Calibri"/>
              </w:rPr>
              <w:t xml:space="preserve"> on my Federal income tax returns for the most recent three years was:</w:t>
            </w:r>
          </w:p>
          <w:p w:rsidRPr="00C8013B" w:rsidR="00C8013B" w:rsidP="00CF49F6" w:rsidRDefault="00C8013B" w14:paraId="73442A38" w14:textId="77777777">
            <w:pPr>
              <w:autoSpaceDE w:val="0"/>
              <w:autoSpaceDN w:val="0"/>
              <w:adjustRightInd w:val="0"/>
              <w:rPr>
                <w:rFonts w:eastAsia="Calibri"/>
              </w:rPr>
            </w:pPr>
          </w:p>
          <w:p w:rsidRPr="00C8013B" w:rsidR="00C8013B" w:rsidP="00CF49F6" w:rsidRDefault="00C8013B" w14:paraId="19149BE9" w14:textId="77777777">
            <w:pPr>
              <w:autoSpaceDE w:val="0"/>
              <w:autoSpaceDN w:val="0"/>
              <w:adjustRightInd w:val="0"/>
              <w:rPr>
                <w:rFonts w:eastAsia="Calibri"/>
              </w:rPr>
            </w:pPr>
            <w:r w:rsidRPr="00C8013B">
              <w:rPr>
                <w:rFonts w:eastAsia="Calibri"/>
                <w:b/>
                <w:bCs/>
              </w:rPr>
              <w:t>24.a.</w:t>
            </w:r>
            <w:r w:rsidRPr="00C8013B">
              <w:rPr>
                <w:rFonts w:eastAsia="Calibri"/>
              </w:rPr>
              <w:t xml:space="preserve">  Most Recent  Tax Year  Total Income $</w:t>
            </w:r>
          </w:p>
          <w:p w:rsidRPr="00C8013B" w:rsidR="00C8013B" w:rsidP="00CF49F6" w:rsidRDefault="00C8013B" w14:paraId="46ADECF8" w14:textId="77777777">
            <w:pPr>
              <w:autoSpaceDE w:val="0"/>
              <w:autoSpaceDN w:val="0"/>
              <w:adjustRightInd w:val="0"/>
              <w:rPr>
                <w:rFonts w:eastAsia="Calibri"/>
              </w:rPr>
            </w:pPr>
            <w:r w:rsidRPr="00C8013B">
              <w:rPr>
                <w:rFonts w:eastAsia="Calibri"/>
                <w:b/>
                <w:bCs/>
              </w:rPr>
              <w:t>24.b.</w:t>
            </w:r>
            <w:r w:rsidRPr="00C8013B">
              <w:rPr>
                <w:rFonts w:eastAsia="Calibri"/>
              </w:rPr>
              <w:t xml:space="preserve">  2nd Most Recent</w:t>
            </w:r>
          </w:p>
          <w:p w:rsidRPr="00C8013B" w:rsidR="00C8013B" w:rsidP="00CF49F6" w:rsidRDefault="00C8013B" w14:paraId="1968D032" w14:textId="77777777">
            <w:pPr>
              <w:autoSpaceDE w:val="0"/>
              <w:autoSpaceDN w:val="0"/>
              <w:adjustRightInd w:val="0"/>
              <w:rPr>
                <w:rFonts w:eastAsia="Calibri"/>
              </w:rPr>
            </w:pPr>
            <w:r w:rsidRPr="00C8013B">
              <w:rPr>
                <w:rFonts w:eastAsia="Calibri"/>
                <w:b/>
                <w:bCs/>
              </w:rPr>
              <w:t>24.c.</w:t>
            </w:r>
            <w:r w:rsidRPr="00C8013B">
              <w:rPr>
                <w:rFonts w:eastAsia="Calibri"/>
              </w:rPr>
              <w:t xml:space="preserve">  3rd Most Recent</w:t>
            </w:r>
          </w:p>
          <w:p w:rsidRPr="00C8013B" w:rsidR="00C8013B" w:rsidP="00CF49F6" w:rsidRDefault="00C8013B" w14:paraId="6507C96E" w14:textId="77777777">
            <w:pPr>
              <w:autoSpaceDE w:val="0"/>
              <w:autoSpaceDN w:val="0"/>
              <w:adjustRightInd w:val="0"/>
              <w:rPr>
                <w:rFonts w:eastAsia="Calibri"/>
              </w:rPr>
            </w:pPr>
            <w:r w:rsidRPr="00C8013B">
              <w:rPr>
                <w:rFonts w:eastAsia="Calibri"/>
                <w:b/>
                <w:bCs/>
              </w:rPr>
              <w:t>25.</w:t>
            </w:r>
            <w:r w:rsidRPr="00C8013B">
              <w:rPr>
                <w:rFonts w:eastAsia="Calibri"/>
              </w:rPr>
              <w:t xml:space="preserve">  I was not required to file a Federal income tax return as my income was below the IRS required level and I have attached evidence to support this.</w:t>
            </w:r>
          </w:p>
          <w:p w:rsidRPr="00C8013B" w:rsidR="00C8013B" w:rsidP="00CF49F6" w:rsidRDefault="00C8013B" w14:paraId="76C774CC" w14:textId="77777777">
            <w:pPr>
              <w:autoSpaceDE w:val="0"/>
              <w:autoSpaceDN w:val="0"/>
              <w:adjustRightInd w:val="0"/>
              <w:rPr>
                <w:rFonts w:eastAsia="Calibri"/>
                <w:color w:val="FF0000"/>
              </w:rPr>
            </w:pPr>
          </w:p>
          <w:p w:rsidRPr="00CF49F6" w:rsidR="00C8013B" w:rsidP="00CF49F6" w:rsidRDefault="00C8013B" w14:paraId="5CD8AF44" w14:textId="77777777">
            <w:pPr>
              <w:autoSpaceDE w:val="0"/>
              <w:autoSpaceDN w:val="0"/>
              <w:adjustRightInd w:val="0"/>
              <w:rPr>
                <w:rFonts w:eastAsia="Calibri"/>
                <w:b/>
                <w:i/>
                <w:color w:val="FF0000"/>
              </w:rPr>
            </w:pPr>
            <w:r w:rsidRPr="00CF49F6">
              <w:rPr>
                <w:rFonts w:eastAsia="Calibri"/>
                <w:b/>
                <w:i/>
                <w:color w:val="FF0000"/>
              </w:rPr>
              <w:t>Credit Report Information (Optional)</w:t>
            </w:r>
          </w:p>
          <w:p w:rsidRPr="00C8013B" w:rsidR="00C8013B" w:rsidP="00CF49F6" w:rsidRDefault="00C8013B" w14:paraId="7FC8B8F6" w14:textId="77777777">
            <w:pPr>
              <w:autoSpaceDE w:val="0"/>
              <w:autoSpaceDN w:val="0"/>
              <w:adjustRightInd w:val="0"/>
              <w:rPr>
                <w:rFonts w:eastAsia="Calibri"/>
                <w:color w:val="FF0000"/>
              </w:rPr>
            </w:pPr>
            <w:r w:rsidRPr="00C8013B">
              <w:rPr>
                <w:rFonts w:eastAsia="Calibri"/>
                <w:b/>
                <w:color w:val="FF0000"/>
              </w:rPr>
              <w:t>26.</w:t>
            </w:r>
            <w:r w:rsidRPr="00C8013B">
              <w:rPr>
                <w:rFonts w:eastAsia="Calibri"/>
                <w:color w:val="FF0000"/>
              </w:rPr>
              <w:t xml:space="preserve"> I have attached a copy of a recent credit report.</w:t>
            </w:r>
          </w:p>
          <w:p w:rsidRPr="00D85F46" w:rsidR="00C8013B" w:rsidP="00CF49F6" w:rsidRDefault="00C8013B" w14:paraId="526CBFD5" w14:textId="77777777">
            <w:pPr>
              <w:rPr>
                <w:b/>
              </w:rPr>
            </w:pPr>
          </w:p>
        </w:tc>
      </w:tr>
      <w:tr w:rsidRPr="007228B5" w:rsidR="0042016F" w:rsidTr="002D6271" w14:paraId="5818DC8A" w14:textId="77777777">
        <w:tc>
          <w:tcPr>
            <w:tcW w:w="2808" w:type="dxa"/>
          </w:tcPr>
          <w:p w:rsidR="0042016F" w:rsidP="003463DC" w:rsidRDefault="0042016F" w14:paraId="24D89188" w14:textId="77777777">
            <w:pPr>
              <w:rPr>
                <w:b/>
                <w:sz w:val="24"/>
                <w:szCs w:val="24"/>
              </w:rPr>
            </w:pPr>
            <w:r>
              <w:rPr>
                <w:b/>
                <w:sz w:val="24"/>
                <w:szCs w:val="24"/>
              </w:rPr>
              <w:lastRenderedPageBreak/>
              <w:t>Page 5-6,</w:t>
            </w:r>
          </w:p>
          <w:p w:rsidRPr="0042016F" w:rsidR="0042016F" w:rsidP="003463DC" w:rsidRDefault="0042016F" w14:paraId="2353C33C" w14:textId="77777777">
            <w:pPr>
              <w:rPr>
                <w:sz w:val="24"/>
                <w:szCs w:val="24"/>
              </w:rPr>
            </w:pPr>
            <w:r>
              <w:rPr>
                <w:b/>
                <w:sz w:val="24"/>
                <w:szCs w:val="24"/>
              </w:rPr>
              <w:t xml:space="preserve">Part 7.  Use of Assets to Supplement Income </w:t>
            </w:r>
            <w:r>
              <w:rPr>
                <w:sz w:val="24"/>
                <w:szCs w:val="24"/>
              </w:rPr>
              <w:t>(Optional)</w:t>
            </w:r>
          </w:p>
        </w:tc>
        <w:tc>
          <w:tcPr>
            <w:tcW w:w="4095" w:type="dxa"/>
          </w:tcPr>
          <w:p w:rsidR="0042016F" w:rsidP="0042016F" w:rsidRDefault="0042016F" w14:paraId="5F758A72" w14:textId="77777777">
            <w:pPr>
              <w:rPr>
                <w:b/>
                <w:bCs/>
              </w:rPr>
            </w:pPr>
            <w:r w:rsidRPr="002F2AB0">
              <w:rPr>
                <w:b/>
                <w:bCs/>
              </w:rPr>
              <w:t>[Page 5]</w:t>
            </w:r>
          </w:p>
          <w:p w:rsidR="0042016F" w:rsidP="0042016F" w:rsidRDefault="0042016F" w14:paraId="3B4D135A" w14:textId="77777777">
            <w:pPr>
              <w:rPr>
                <w:b/>
                <w:bCs/>
              </w:rPr>
            </w:pPr>
          </w:p>
          <w:p w:rsidRPr="002F2AB0" w:rsidR="000C585F" w:rsidP="000C585F" w:rsidRDefault="000C585F" w14:paraId="16EC38AB" w14:textId="77777777">
            <w:pPr>
              <w:pStyle w:val="Default"/>
              <w:rPr>
                <w:sz w:val="20"/>
                <w:szCs w:val="20"/>
              </w:rPr>
            </w:pPr>
            <w:r w:rsidRPr="002F2AB0">
              <w:rPr>
                <w:b/>
                <w:bCs/>
                <w:sz w:val="20"/>
                <w:szCs w:val="20"/>
              </w:rPr>
              <w:t>Part 7.  Use of Assets to Supplement Income</w:t>
            </w:r>
            <w:r>
              <w:rPr>
                <w:b/>
                <w:bCs/>
                <w:sz w:val="20"/>
                <w:szCs w:val="20"/>
              </w:rPr>
              <w:t xml:space="preserve"> </w:t>
            </w:r>
            <w:r w:rsidRPr="002F2AB0">
              <w:rPr>
                <w:sz w:val="20"/>
                <w:szCs w:val="20"/>
              </w:rPr>
              <w:t>(Optional)</w:t>
            </w:r>
          </w:p>
          <w:p w:rsidRPr="002F2AB0" w:rsidR="000C585F" w:rsidP="000C585F" w:rsidRDefault="000C585F" w14:paraId="7F46AAD8" w14:textId="77777777">
            <w:pPr>
              <w:pStyle w:val="Default"/>
              <w:rPr>
                <w:sz w:val="20"/>
                <w:szCs w:val="20"/>
              </w:rPr>
            </w:pPr>
          </w:p>
          <w:p w:rsidRPr="002F2AB0" w:rsidR="000C585F" w:rsidP="000C585F" w:rsidRDefault="000C585F" w14:paraId="55151F8C" w14:textId="77777777">
            <w:pPr>
              <w:pStyle w:val="Default"/>
              <w:rPr>
                <w:b/>
                <w:bCs/>
                <w:sz w:val="20"/>
                <w:szCs w:val="20"/>
              </w:rPr>
            </w:pPr>
            <w:r w:rsidRPr="002F2AB0">
              <w:rPr>
                <w:sz w:val="20"/>
                <w:szCs w:val="20"/>
              </w:rPr>
              <w:t xml:space="preserve">If your income, or the total income for you and your household, from </w:t>
            </w:r>
            <w:r w:rsidRPr="002F2AB0">
              <w:rPr>
                <w:b/>
                <w:bCs/>
                <w:sz w:val="20"/>
                <w:szCs w:val="20"/>
              </w:rPr>
              <w:t>Part 6.</w:t>
            </w:r>
            <w:r w:rsidRPr="002F2AB0">
              <w:rPr>
                <w:sz w:val="20"/>
                <w:szCs w:val="20"/>
              </w:rPr>
              <w:t xml:space="preserve">, </w:t>
            </w:r>
            <w:r w:rsidRPr="002F2AB0">
              <w:rPr>
                <w:b/>
                <w:bCs/>
                <w:sz w:val="20"/>
                <w:szCs w:val="20"/>
              </w:rPr>
              <w:t xml:space="preserve">Item Numbers 20. </w:t>
            </w:r>
            <w:r w:rsidRPr="002F2AB0">
              <w:rPr>
                <w:sz w:val="20"/>
                <w:szCs w:val="20"/>
              </w:rPr>
              <w:t xml:space="preserve">or </w:t>
            </w:r>
            <w:r w:rsidRPr="002F2AB0">
              <w:rPr>
                <w:b/>
                <w:bCs/>
                <w:sz w:val="20"/>
                <w:szCs w:val="20"/>
              </w:rPr>
              <w:t>24.a. - 24.c.</w:t>
            </w:r>
            <w:r w:rsidRPr="002F2AB0">
              <w:rPr>
                <w:sz w:val="20"/>
                <w:szCs w:val="20"/>
              </w:rPr>
              <w:t xml:space="preserve">, exceeds the Federal Poverty Guidelines for your household size, </w:t>
            </w:r>
            <w:r w:rsidRPr="002F2AB0">
              <w:rPr>
                <w:b/>
                <w:bCs/>
                <w:sz w:val="20"/>
                <w:szCs w:val="20"/>
              </w:rPr>
              <w:t xml:space="preserve">YOU ARE NOT REQUIRED </w:t>
            </w:r>
            <w:r w:rsidRPr="002F2AB0">
              <w:rPr>
                <w:sz w:val="20"/>
                <w:szCs w:val="20"/>
              </w:rPr>
              <w:t xml:space="preserve">to complete this </w:t>
            </w:r>
            <w:r w:rsidRPr="002F2AB0">
              <w:rPr>
                <w:b/>
                <w:bCs/>
                <w:sz w:val="20"/>
                <w:szCs w:val="20"/>
              </w:rPr>
              <w:t xml:space="preserve">Part 7.  </w:t>
            </w:r>
            <w:r w:rsidRPr="002F2AB0">
              <w:rPr>
                <w:sz w:val="20"/>
                <w:szCs w:val="20"/>
              </w:rPr>
              <w:t xml:space="preserve">Skip to </w:t>
            </w:r>
            <w:r w:rsidRPr="002F2AB0">
              <w:rPr>
                <w:b/>
                <w:bCs/>
                <w:sz w:val="20"/>
                <w:szCs w:val="20"/>
              </w:rPr>
              <w:t>Part 8.</w:t>
            </w:r>
          </w:p>
          <w:p w:rsidRPr="002F2AB0" w:rsidR="000C585F" w:rsidP="000C585F" w:rsidRDefault="000C585F" w14:paraId="26681A19" w14:textId="77777777">
            <w:pPr>
              <w:pStyle w:val="Default"/>
              <w:rPr>
                <w:b/>
                <w:bCs/>
                <w:sz w:val="20"/>
                <w:szCs w:val="20"/>
              </w:rPr>
            </w:pPr>
          </w:p>
          <w:p w:rsidRPr="002F2AB0" w:rsidR="000C585F" w:rsidP="000C585F" w:rsidRDefault="000C585F" w14:paraId="02BDFB91" w14:textId="77777777">
            <w:pPr>
              <w:pStyle w:val="Default"/>
              <w:rPr>
                <w:b/>
                <w:bCs/>
                <w:sz w:val="20"/>
                <w:szCs w:val="20"/>
              </w:rPr>
            </w:pPr>
            <w:r w:rsidRPr="002F2AB0">
              <w:rPr>
                <w:b/>
                <w:bCs/>
                <w:sz w:val="20"/>
                <w:szCs w:val="20"/>
              </w:rPr>
              <w:t>Your Assets (Optional)</w:t>
            </w:r>
          </w:p>
          <w:p w:rsidRPr="002F2AB0" w:rsidR="000C585F" w:rsidP="000C585F" w:rsidRDefault="000C585F" w14:paraId="4D688BEB" w14:textId="77777777">
            <w:pPr>
              <w:pStyle w:val="Default"/>
              <w:rPr>
                <w:sz w:val="20"/>
                <w:szCs w:val="20"/>
              </w:rPr>
            </w:pPr>
            <w:r w:rsidRPr="002F2AB0">
              <w:rPr>
                <w:b/>
                <w:bCs/>
                <w:sz w:val="20"/>
                <w:szCs w:val="20"/>
              </w:rPr>
              <w:t xml:space="preserve">1.  </w:t>
            </w:r>
            <w:r w:rsidRPr="002F2AB0">
              <w:rPr>
                <w:sz w:val="20"/>
                <w:szCs w:val="20"/>
              </w:rPr>
              <w:t>Enter the balance of all savings and checking accounts.  $</w:t>
            </w:r>
          </w:p>
          <w:p w:rsidRPr="002F2AB0" w:rsidR="000C585F" w:rsidP="000C585F" w:rsidRDefault="000C585F" w14:paraId="3ECC9096" w14:textId="77777777">
            <w:pPr>
              <w:pStyle w:val="Default"/>
              <w:rPr>
                <w:sz w:val="20"/>
                <w:szCs w:val="20"/>
              </w:rPr>
            </w:pPr>
            <w:r w:rsidRPr="002F2AB0">
              <w:rPr>
                <w:b/>
                <w:sz w:val="20"/>
                <w:szCs w:val="20"/>
              </w:rPr>
              <w:t>2.</w:t>
            </w:r>
            <w:r w:rsidRPr="002F2AB0">
              <w:rPr>
                <w:sz w:val="20"/>
                <w:szCs w:val="20"/>
              </w:rPr>
              <w:t xml:space="preserve">  Enter the net cash value of real-estate holdings. (Net value means current assessed value minus mortgage debt.) $</w:t>
            </w:r>
          </w:p>
          <w:p w:rsidRPr="002F2AB0" w:rsidR="000C585F" w:rsidP="000C585F" w:rsidRDefault="000C585F" w14:paraId="48D3AFA5" w14:textId="77777777">
            <w:pPr>
              <w:pStyle w:val="Default"/>
              <w:rPr>
                <w:bCs/>
                <w:sz w:val="20"/>
                <w:szCs w:val="20"/>
              </w:rPr>
            </w:pPr>
            <w:r w:rsidRPr="002F2AB0">
              <w:rPr>
                <w:b/>
                <w:sz w:val="20"/>
                <w:szCs w:val="20"/>
              </w:rPr>
              <w:t>3.</w:t>
            </w:r>
            <w:r w:rsidRPr="002F2AB0">
              <w:rPr>
                <w:sz w:val="20"/>
                <w:szCs w:val="20"/>
              </w:rPr>
              <w:t xml:space="preserve">  Enter the net cash value of all stocks, bonds, certificates of deposit, and any other assets not already included in </w:t>
            </w:r>
            <w:r w:rsidRPr="002F2AB0">
              <w:rPr>
                <w:b/>
                <w:bCs/>
                <w:sz w:val="20"/>
                <w:szCs w:val="20"/>
              </w:rPr>
              <w:t xml:space="preserve">Item Number 1. </w:t>
            </w:r>
            <w:r w:rsidRPr="002F2AB0">
              <w:rPr>
                <w:sz w:val="20"/>
                <w:szCs w:val="20"/>
              </w:rPr>
              <w:t xml:space="preserve">or </w:t>
            </w:r>
            <w:r w:rsidRPr="002F2AB0">
              <w:rPr>
                <w:b/>
                <w:bCs/>
                <w:sz w:val="20"/>
                <w:szCs w:val="20"/>
              </w:rPr>
              <w:t xml:space="preserve">Item Number 2.  </w:t>
            </w:r>
            <w:r w:rsidRPr="002F2AB0">
              <w:rPr>
                <w:bCs/>
                <w:sz w:val="20"/>
                <w:szCs w:val="20"/>
              </w:rPr>
              <w:t>$</w:t>
            </w:r>
          </w:p>
          <w:p w:rsidRPr="002F2AB0" w:rsidR="000C585F" w:rsidP="000C585F" w:rsidRDefault="000C585F" w14:paraId="7C062F05" w14:textId="77777777">
            <w:pPr>
              <w:pStyle w:val="Default"/>
              <w:rPr>
                <w:b/>
                <w:bCs/>
                <w:sz w:val="20"/>
                <w:szCs w:val="20"/>
              </w:rPr>
            </w:pPr>
            <w:r w:rsidRPr="002F2AB0">
              <w:rPr>
                <w:b/>
                <w:bCs/>
                <w:sz w:val="20"/>
                <w:szCs w:val="20"/>
              </w:rPr>
              <w:t>4.</w:t>
            </w:r>
            <w:r w:rsidRPr="002F2AB0">
              <w:rPr>
                <w:bCs/>
                <w:sz w:val="20"/>
                <w:szCs w:val="20"/>
              </w:rPr>
              <w:t xml:space="preserve">  </w:t>
            </w:r>
            <w:r w:rsidRPr="002F2AB0">
              <w:rPr>
                <w:sz w:val="20"/>
                <w:szCs w:val="20"/>
              </w:rPr>
              <w:t xml:space="preserve">Add together </w:t>
            </w:r>
            <w:r w:rsidRPr="002F2AB0">
              <w:rPr>
                <w:b/>
                <w:bCs/>
                <w:sz w:val="20"/>
                <w:szCs w:val="20"/>
              </w:rPr>
              <w:t xml:space="preserve">Item Numbers 1. - 3. </w:t>
            </w:r>
            <w:r w:rsidRPr="002F2AB0">
              <w:rPr>
                <w:sz w:val="20"/>
                <w:szCs w:val="20"/>
              </w:rPr>
              <w:t xml:space="preserve">and enter the number here.  </w:t>
            </w:r>
            <w:r w:rsidRPr="002F2AB0">
              <w:rPr>
                <w:b/>
                <w:bCs/>
                <w:sz w:val="20"/>
                <w:szCs w:val="20"/>
              </w:rPr>
              <w:t>TOTAL:  $</w:t>
            </w:r>
          </w:p>
          <w:p w:rsidRPr="002F2AB0" w:rsidR="000C585F" w:rsidP="000C585F" w:rsidRDefault="000C585F" w14:paraId="1446CA1B" w14:textId="77777777">
            <w:pPr>
              <w:pStyle w:val="Default"/>
              <w:rPr>
                <w:sz w:val="20"/>
                <w:szCs w:val="20"/>
              </w:rPr>
            </w:pPr>
          </w:p>
          <w:p w:rsidR="000C585F" w:rsidP="000C585F" w:rsidRDefault="000C585F" w14:paraId="7AC427E0" w14:textId="75FB10AD">
            <w:pPr>
              <w:pStyle w:val="Default"/>
              <w:rPr>
                <w:b/>
                <w:bCs/>
                <w:sz w:val="20"/>
                <w:szCs w:val="20"/>
              </w:rPr>
            </w:pPr>
            <w:r w:rsidRPr="002F2AB0">
              <w:rPr>
                <w:b/>
                <w:bCs/>
                <w:sz w:val="20"/>
                <w:szCs w:val="20"/>
              </w:rPr>
              <w:lastRenderedPageBreak/>
              <w:t>Assets from Form I-864A</w:t>
            </w:r>
            <w:r w:rsidRPr="002F2AB0">
              <w:rPr>
                <w:sz w:val="20"/>
                <w:szCs w:val="20"/>
              </w:rPr>
              <w:t xml:space="preserve">, </w:t>
            </w:r>
            <w:r w:rsidRPr="002F2AB0">
              <w:rPr>
                <w:b/>
                <w:bCs/>
                <w:sz w:val="20"/>
                <w:szCs w:val="20"/>
              </w:rPr>
              <w:t>Part 4.</w:t>
            </w:r>
            <w:r w:rsidRPr="002F2AB0">
              <w:rPr>
                <w:sz w:val="20"/>
                <w:szCs w:val="20"/>
              </w:rPr>
              <w:t xml:space="preserve">, </w:t>
            </w:r>
            <w:r w:rsidRPr="002F2AB0">
              <w:rPr>
                <w:b/>
                <w:bCs/>
                <w:sz w:val="20"/>
                <w:szCs w:val="20"/>
              </w:rPr>
              <w:t>Item Number 3.d.</w:t>
            </w:r>
            <w:r w:rsidRPr="002F2AB0">
              <w:rPr>
                <w:sz w:val="20"/>
                <w:szCs w:val="20"/>
              </w:rPr>
              <w:t xml:space="preserve">, </w:t>
            </w:r>
            <w:r w:rsidRPr="002F2AB0">
              <w:rPr>
                <w:b/>
                <w:bCs/>
                <w:sz w:val="20"/>
                <w:szCs w:val="20"/>
              </w:rPr>
              <w:t>for:</w:t>
            </w:r>
          </w:p>
          <w:p w:rsidR="00A02BBE" w:rsidP="000C585F" w:rsidRDefault="00A02BBE" w14:paraId="3BBBA320" w14:textId="1CBA20A5">
            <w:pPr>
              <w:pStyle w:val="Default"/>
              <w:rPr>
                <w:b/>
                <w:bCs/>
                <w:sz w:val="20"/>
                <w:szCs w:val="20"/>
              </w:rPr>
            </w:pPr>
          </w:p>
          <w:p w:rsidR="00A02BBE" w:rsidP="000C585F" w:rsidRDefault="00A02BBE" w14:paraId="2B830913" w14:textId="2804AD67">
            <w:pPr>
              <w:pStyle w:val="Default"/>
              <w:rPr>
                <w:b/>
                <w:bCs/>
                <w:sz w:val="20"/>
                <w:szCs w:val="20"/>
              </w:rPr>
            </w:pPr>
          </w:p>
          <w:p w:rsidRPr="002F2AB0" w:rsidR="00A02BBE" w:rsidP="000C585F" w:rsidRDefault="00A02BBE" w14:paraId="567D01E3" w14:textId="77777777">
            <w:pPr>
              <w:pStyle w:val="Default"/>
              <w:rPr>
                <w:b/>
                <w:bCs/>
                <w:sz w:val="20"/>
                <w:szCs w:val="20"/>
              </w:rPr>
            </w:pPr>
          </w:p>
          <w:p w:rsidRPr="002F2AB0" w:rsidR="000C585F" w:rsidP="000C585F" w:rsidRDefault="000C585F" w14:paraId="523AB3CF" w14:textId="77777777">
            <w:pPr>
              <w:pStyle w:val="Default"/>
              <w:rPr>
                <w:bCs/>
                <w:sz w:val="20"/>
                <w:szCs w:val="20"/>
              </w:rPr>
            </w:pPr>
            <w:r w:rsidRPr="002F2AB0">
              <w:rPr>
                <w:b/>
                <w:bCs/>
                <w:sz w:val="20"/>
                <w:szCs w:val="20"/>
              </w:rPr>
              <w:t xml:space="preserve">5.a.  </w:t>
            </w:r>
            <w:r w:rsidRPr="002F2AB0">
              <w:rPr>
                <w:bCs/>
                <w:sz w:val="20"/>
                <w:szCs w:val="20"/>
              </w:rPr>
              <w:t>Name of Relative</w:t>
            </w:r>
          </w:p>
          <w:p w:rsidRPr="002F2AB0" w:rsidR="000C585F" w:rsidP="000C585F" w:rsidRDefault="000C585F" w14:paraId="3110FAB8" w14:textId="77777777">
            <w:pPr>
              <w:pStyle w:val="Default"/>
              <w:rPr>
                <w:bCs/>
                <w:sz w:val="20"/>
                <w:szCs w:val="20"/>
              </w:rPr>
            </w:pPr>
            <w:r w:rsidRPr="002F2AB0">
              <w:rPr>
                <w:b/>
                <w:bCs/>
                <w:sz w:val="20"/>
                <w:szCs w:val="20"/>
              </w:rPr>
              <w:t xml:space="preserve">5.b.  </w:t>
            </w:r>
            <w:r w:rsidRPr="002F2AB0">
              <w:rPr>
                <w:bCs/>
                <w:sz w:val="20"/>
                <w:szCs w:val="20"/>
              </w:rPr>
              <w:t>Your household member's assets from Form I-864A</w:t>
            </w:r>
            <w:r w:rsidR="00CF49F6">
              <w:rPr>
                <w:bCs/>
                <w:sz w:val="20"/>
                <w:szCs w:val="20"/>
              </w:rPr>
              <w:t xml:space="preserve"> </w:t>
            </w:r>
            <w:r w:rsidRPr="002F2AB0">
              <w:rPr>
                <w:bCs/>
                <w:sz w:val="20"/>
                <w:szCs w:val="20"/>
              </w:rPr>
              <w:t>(optional).  $</w:t>
            </w:r>
          </w:p>
          <w:p w:rsidRPr="002F2AB0" w:rsidR="000C585F" w:rsidP="000C585F" w:rsidRDefault="000C585F" w14:paraId="736F3B9C" w14:textId="77777777">
            <w:pPr>
              <w:pStyle w:val="Default"/>
              <w:rPr>
                <w:bCs/>
                <w:sz w:val="20"/>
                <w:szCs w:val="20"/>
              </w:rPr>
            </w:pPr>
          </w:p>
          <w:p w:rsidRPr="002F2AB0" w:rsidR="000C585F" w:rsidP="000C585F" w:rsidRDefault="000C585F" w14:paraId="0D4EB68D" w14:textId="77777777">
            <w:pPr>
              <w:pStyle w:val="Default"/>
              <w:rPr>
                <w:bCs/>
                <w:sz w:val="20"/>
                <w:szCs w:val="20"/>
              </w:rPr>
            </w:pPr>
            <w:r w:rsidRPr="002F2AB0">
              <w:rPr>
                <w:b/>
                <w:bCs/>
                <w:sz w:val="20"/>
                <w:szCs w:val="20"/>
              </w:rPr>
              <w:t xml:space="preserve">Assets of the principal sponsored immigrant </w:t>
            </w:r>
            <w:r w:rsidRPr="002F2AB0">
              <w:rPr>
                <w:sz w:val="20"/>
                <w:szCs w:val="20"/>
              </w:rPr>
              <w:t>(optional).</w:t>
            </w:r>
          </w:p>
          <w:p w:rsidRPr="002F2AB0" w:rsidR="000C585F" w:rsidP="000C585F" w:rsidRDefault="000C585F" w14:paraId="1FBE01D6" w14:textId="77777777">
            <w:pPr>
              <w:pStyle w:val="Default"/>
              <w:rPr>
                <w:bCs/>
                <w:sz w:val="20"/>
                <w:szCs w:val="20"/>
              </w:rPr>
            </w:pPr>
            <w:r w:rsidRPr="002F2AB0">
              <w:rPr>
                <w:bCs/>
                <w:sz w:val="20"/>
                <w:szCs w:val="20"/>
              </w:rPr>
              <w:t xml:space="preserve">The principal sponsored immigrant is the person listed in </w:t>
            </w:r>
            <w:r w:rsidRPr="002F2AB0">
              <w:rPr>
                <w:b/>
                <w:bCs/>
                <w:sz w:val="20"/>
                <w:szCs w:val="20"/>
              </w:rPr>
              <w:t>Part 2.</w:t>
            </w:r>
            <w:r w:rsidRPr="002F2AB0">
              <w:rPr>
                <w:bCs/>
                <w:sz w:val="20"/>
                <w:szCs w:val="20"/>
              </w:rPr>
              <w:t xml:space="preserve">, </w:t>
            </w:r>
            <w:r w:rsidRPr="002F2AB0">
              <w:rPr>
                <w:b/>
                <w:bCs/>
                <w:sz w:val="20"/>
                <w:szCs w:val="20"/>
              </w:rPr>
              <w:t>Item Numbers 1.a.</w:t>
            </w:r>
            <w:r w:rsidRPr="002F2AB0">
              <w:rPr>
                <w:bCs/>
                <w:sz w:val="20"/>
                <w:szCs w:val="20"/>
              </w:rPr>
              <w:t xml:space="preserve"> - </w:t>
            </w:r>
            <w:r w:rsidRPr="002F2AB0">
              <w:rPr>
                <w:b/>
                <w:bCs/>
                <w:sz w:val="20"/>
                <w:szCs w:val="20"/>
              </w:rPr>
              <w:t xml:space="preserve">1.c. </w:t>
            </w:r>
            <w:r w:rsidRPr="002F2AB0">
              <w:rPr>
                <w:bCs/>
                <w:sz w:val="20"/>
                <w:szCs w:val="20"/>
              </w:rPr>
              <w:t xml:space="preserve"> Only include the assets if the principal immigrant is being sponsored by this affidavit of support. </w:t>
            </w:r>
          </w:p>
          <w:p w:rsidRPr="002F2AB0" w:rsidR="000C585F" w:rsidP="000C585F" w:rsidRDefault="000C585F" w14:paraId="57593493" w14:textId="77777777">
            <w:pPr>
              <w:pStyle w:val="Default"/>
              <w:rPr>
                <w:bCs/>
                <w:sz w:val="20"/>
                <w:szCs w:val="20"/>
              </w:rPr>
            </w:pPr>
            <w:r w:rsidRPr="002F2AB0">
              <w:rPr>
                <w:b/>
                <w:bCs/>
                <w:sz w:val="20"/>
                <w:szCs w:val="20"/>
              </w:rPr>
              <w:t xml:space="preserve">6. </w:t>
            </w:r>
            <w:r w:rsidRPr="002F2AB0">
              <w:rPr>
                <w:bCs/>
                <w:sz w:val="20"/>
                <w:szCs w:val="20"/>
              </w:rPr>
              <w:t xml:space="preserve"> Enter the balance of the sponsored immigrant's savings and checking accounts.  $</w:t>
            </w:r>
          </w:p>
          <w:p w:rsidRPr="002F2AB0" w:rsidR="000C585F" w:rsidP="000C585F" w:rsidRDefault="000C585F" w14:paraId="1442D055" w14:textId="77777777">
            <w:pPr>
              <w:pStyle w:val="Default"/>
              <w:rPr>
                <w:sz w:val="20"/>
                <w:szCs w:val="20"/>
              </w:rPr>
            </w:pPr>
            <w:r w:rsidRPr="002F2AB0">
              <w:rPr>
                <w:b/>
                <w:bCs/>
                <w:sz w:val="20"/>
                <w:szCs w:val="20"/>
              </w:rPr>
              <w:t>7.</w:t>
            </w:r>
            <w:r w:rsidRPr="002F2AB0">
              <w:rPr>
                <w:bCs/>
                <w:sz w:val="20"/>
                <w:szCs w:val="20"/>
              </w:rPr>
              <w:t xml:space="preserve">  </w:t>
            </w:r>
            <w:r w:rsidRPr="002F2AB0">
              <w:rPr>
                <w:sz w:val="20"/>
                <w:szCs w:val="20"/>
              </w:rPr>
              <w:t>Enter the net cash value of all the principal immigrant's real estate holdings. (Net value means investment value minus mortgage debt.)  $</w:t>
            </w:r>
          </w:p>
          <w:p w:rsidRPr="002F2AB0" w:rsidR="000C585F" w:rsidP="000C585F" w:rsidRDefault="000C585F" w14:paraId="623F1A0E" w14:textId="77777777">
            <w:pPr>
              <w:pStyle w:val="Default"/>
              <w:rPr>
                <w:sz w:val="20"/>
                <w:szCs w:val="20"/>
              </w:rPr>
            </w:pPr>
            <w:r w:rsidRPr="002F2AB0">
              <w:rPr>
                <w:b/>
                <w:sz w:val="20"/>
                <w:szCs w:val="20"/>
              </w:rPr>
              <w:t>8.</w:t>
            </w:r>
            <w:r w:rsidRPr="002F2AB0">
              <w:rPr>
                <w:sz w:val="20"/>
                <w:szCs w:val="20"/>
              </w:rPr>
              <w:t xml:space="preserve">  Enter the current cash value of the principal immigrant's stocks, bonds, certificates of deposit, and other assets not included in </w:t>
            </w:r>
            <w:r w:rsidRPr="002F2AB0">
              <w:rPr>
                <w:b/>
                <w:bCs/>
                <w:sz w:val="20"/>
                <w:szCs w:val="20"/>
              </w:rPr>
              <w:t xml:space="preserve">Item Number 6. </w:t>
            </w:r>
            <w:r w:rsidRPr="002F2AB0">
              <w:rPr>
                <w:sz w:val="20"/>
                <w:szCs w:val="20"/>
              </w:rPr>
              <w:t xml:space="preserve">or </w:t>
            </w:r>
            <w:r w:rsidRPr="002F2AB0">
              <w:rPr>
                <w:b/>
                <w:bCs/>
                <w:sz w:val="20"/>
                <w:szCs w:val="20"/>
              </w:rPr>
              <w:t xml:space="preserve">Item Number 7.  </w:t>
            </w:r>
            <w:r w:rsidRPr="002F2AB0">
              <w:rPr>
                <w:bCs/>
                <w:sz w:val="20"/>
                <w:szCs w:val="20"/>
              </w:rPr>
              <w:t>$</w:t>
            </w:r>
          </w:p>
          <w:p w:rsidRPr="002F2AB0" w:rsidR="000C585F" w:rsidP="000C585F" w:rsidRDefault="000C585F" w14:paraId="29D76860" w14:textId="77777777">
            <w:pPr>
              <w:pStyle w:val="Default"/>
              <w:rPr>
                <w:sz w:val="20"/>
                <w:szCs w:val="20"/>
              </w:rPr>
            </w:pPr>
          </w:p>
          <w:p w:rsidRPr="002F2AB0" w:rsidR="000C585F" w:rsidP="000C585F" w:rsidRDefault="000C585F" w14:paraId="47CBE3D2" w14:textId="77777777">
            <w:pPr>
              <w:rPr>
                <w:b/>
                <w:bCs/>
              </w:rPr>
            </w:pPr>
            <w:r w:rsidRPr="002F2AB0">
              <w:rPr>
                <w:b/>
                <w:bCs/>
              </w:rPr>
              <w:t>[Page 6]</w:t>
            </w:r>
          </w:p>
          <w:p w:rsidRPr="002F2AB0" w:rsidR="000C585F" w:rsidP="000C585F" w:rsidRDefault="000C585F" w14:paraId="73EFCAEC" w14:textId="77777777">
            <w:pPr>
              <w:pStyle w:val="Default"/>
              <w:rPr>
                <w:sz w:val="20"/>
                <w:szCs w:val="20"/>
              </w:rPr>
            </w:pPr>
          </w:p>
          <w:p w:rsidRPr="002F2AB0" w:rsidR="000C585F" w:rsidP="000C585F" w:rsidRDefault="000C585F" w14:paraId="5148C58E" w14:textId="77777777">
            <w:pPr>
              <w:pStyle w:val="Default"/>
              <w:rPr>
                <w:b/>
                <w:bCs/>
                <w:sz w:val="20"/>
                <w:szCs w:val="20"/>
              </w:rPr>
            </w:pPr>
            <w:r w:rsidRPr="002F2AB0">
              <w:rPr>
                <w:b/>
                <w:bCs/>
                <w:sz w:val="20"/>
                <w:szCs w:val="20"/>
              </w:rPr>
              <w:t>For USCIS Use Only</w:t>
            </w:r>
          </w:p>
          <w:p w:rsidRPr="002F2AB0" w:rsidR="000C585F" w:rsidP="000C585F" w:rsidRDefault="000C585F" w14:paraId="6FCFC24F" w14:textId="77777777">
            <w:pPr>
              <w:pStyle w:val="Default"/>
              <w:rPr>
                <w:b/>
                <w:bCs/>
                <w:sz w:val="20"/>
                <w:szCs w:val="20"/>
              </w:rPr>
            </w:pPr>
          </w:p>
          <w:p w:rsidRPr="002F2AB0" w:rsidR="000C585F" w:rsidP="000C585F" w:rsidRDefault="000C585F" w14:paraId="105E35DB" w14:textId="77777777">
            <w:pPr>
              <w:pStyle w:val="Default"/>
              <w:rPr>
                <w:b/>
                <w:bCs/>
                <w:sz w:val="20"/>
                <w:szCs w:val="20"/>
              </w:rPr>
            </w:pPr>
            <w:r w:rsidRPr="002F2AB0">
              <w:rPr>
                <w:b/>
                <w:bCs/>
                <w:sz w:val="20"/>
                <w:szCs w:val="20"/>
              </w:rPr>
              <w:t>Household Size</w:t>
            </w:r>
          </w:p>
          <w:p w:rsidRPr="002F2AB0" w:rsidR="000C585F" w:rsidP="000C585F" w:rsidRDefault="000C585F" w14:paraId="0944CE6E" w14:textId="77777777">
            <w:pPr>
              <w:pStyle w:val="Default"/>
              <w:rPr>
                <w:bCs/>
                <w:sz w:val="20"/>
                <w:szCs w:val="20"/>
              </w:rPr>
            </w:pPr>
            <w:r w:rsidRPr="002F2AB0">
              <w:rPr>
                <w:bCs/>
                <w:sz w:val="20"/>
                <w:szCs w:val="20"/>
              </w:rPr>
              <w:t>1 2 3 4 5 6 7 8 9 Other</w:t>
            </w:r>
          </w:p>
          <w:p w:rsidRPr="002F2AB0" w:rsidR="000C585F" w:rsidP="000C585F" w:rsidRDefault="000C585F" w14:paraId="2FB00A75" w14:textId="77777777">
            <w:pPr>
              <w:pStyle w:val="Default"/>
              <w:rPr>
                <w:b/>
                <w:bCs/>
                <w:sz w:val="20"/>
                <w:szCs w:val="20"/>
              </w:rPr>
            </w:pPr>
          </w:p>
          <w:p w:rsidRPr="002F2AB0" w:rsidR="000C585F" w:rsidP="000C585F" w:rsidRDefault="000C585F" w14:paraId="0F8E02B3" w14:textId="77777777">
            <w:pPr>
              <w:pStyle w:val="Default"/>
              <w:rPr>
                <w:b/>
                <w:bCs/>
                <w:sz w:val="20"/>
                <w:szCs w:val="20"/>
              </w:rPr>
            </w:pPr>
            <w:r w:rsidRPr="002F2AB0">
              <w:rPr>
                <w:b/>
                <w:bCs/>
                <w:sz w:val="20"/>
                <w:szCs w:val="20"/>
              </w:rPr>
              <w:t>Poverty Guideline</w:t>
            </w:r>
          </w:p>
          <w:p w:rsidRPr="002F2AB0" w:rsidR="000C585F" w:rsidP="000C585F" w:rsidRDefault="000C585F" w14:paraId="560A387C" w14:textId="77777777">
            <w:pPr>
              <w:pStyle w:val="Default"/>
              <w:rPr>
                <w:bCs/>
                <w:sz w:val="20"/>
                <w:szCs w:val="20"/>
              </w:rPr>
            </w:pPr>
            <w:r w:rsidRPr="002F2AB0">
              <w:rPr>
                <w:bCs/>
                <w:sz w:val="20"/>
                <w:szCs w:val="20"/>
              </w:rPr>
              <w:t>Year:  20</w:t>
            </w:r>
          </w:p>
          <w:p w:rsidRPr="002F2AB0" w:rsidR="000C585F" w:rsidP="000C585F" w:rsidRDefault="000C585F" w14:paraId="6125D45F" w14:textId="77777777">
            <w:pPr>
              <w:pStyle w:val="Default"/>
              <w:rPr>
                <w:bCs/>
                <w:sz w:val="20"/>
                <w:szCs w:val="20"/>
              </w:rPr>
            </w:pPr>
            <w:r w:rsidRPr="002F2AB0">
              <w:rPr>
                <w:bCs/>
                <w:sz w:val="20"/>
                <w:szCs w:val="20"/>
              </w:rPr>
              <w:t>Poverty Line:  $</w:t>
            </w:r>
          </w:p>
          <w:p w:rsidRPr="002F2AB0" w:rsidR="000C585F" w:rsidP="000C585F" w:rsidRDefault="000C585F" w14:paraId="03512CDD" w14:textId="77777777">
            <w:pPr>
              <w:pStyle w:val="Default"/>
              <w:rPr>
                <w:b/>
                <w:bCs/>
                <w:sz w:val="20"/>
                <w:szCs w:val="20"/>
              </w:rPr>
            </w:pPr>
          </w:p>
          <w:p w:rsidRPr="002F2AB0" w:rsidR="000C585F" w:rsidP="000C585F" w:rsidRDefault="000C585F" w14:paraId="5C32C06C" w14:textId="77777777">
            <w:pPr>
              <w:pStyle w:val="Default"/>
              <w:rPr>
                <w:b/>
                <w:bCs/>
                <w:sz w:val="20"/>
                <w:szCs w:val="20"/>
              </w:rPr>
            </w:pPr>
          </w:p>
          <w:p w:rsidRPr="002F2AB0" w:rsidR="000C585F" w:rsidP="000C585F" w:rsidRDefault="000C585F" w14:paraId="220CDA89" w14:textId="77777777">
            <w:pPr>
              <w:pStyle w:val="Default"/>
              <w:rPr>
                <w:bCs/>
                <w:i/>
                <w:sz w:val="20"/>
                <w:szCs w:val="20"/>
              </w:rPr>
            </w:pPr>
            <w:r w:rsidRPr="002F2AB0">
              <w:rPr>
                <w:b/>
                <w:bCs/>
                <w:sz w:val="20"/>
                <w:szCs w:val="20"/>
              </w:rPr>
              <w:t xml:space="preserve">Sponsor's Household Income </w:t>
            </w:r>
            <w:r w:rsidRPr="002F2AB0">
              <w:rPr>
                <w:bCs/>
                <w:i/>
                <w:sz w:val="20"/>
                <w:szCs w:val="20"/>
              </w:rPr>
              <w:t xml:space="preserve">(Page 5, Line 10)  </w:t>
            </w:r>
            <w:r w:rsidRPr="002F2AB0">
              <w:rPr>
                <w:bCs/>
                <w:sz w:val="20"/>
                <w:szCs w:val="20"/>
              </w:rPr>
              <w:t>$</w:t>
            </w:r>
          </w:p>
          <w:p w:rsidRPr="002F2AB0" w:rsidR="000C585F" w:rsidP="000C585F" w:rsidRDefault="000C585F" w14:paraId="62288871" w14:textId="77777777">
            <w:pPr>
              <w:pStyle w:val="Default"/>
              <w:rPr>
                <w:b/>
                <w:bCs/>
                <w:sz w:val="20"/>
                <w:szCs w:val="20"/>
              </w:rPr>
            </w:pPr>
            <w:r w:rsidRPr="002F2AB0">
              <w:rPr>
                <w:i/>
                <w:iCs/>
                <w:sz w:val="20"/>
                <w:szCs w:val="20"/>
              </w:rPr>
              <w:t>The total value of all assets, line 10, must equal 5 times (3 times for spouses and children of USC's, or 1 time for orphans to be formally adopted in the U.S.) the difference between the poverty guidelines and the sponsor's household income, line 10.</w:t>
            </w:r>
          </w:p>
          <w:p w:rsidRPr="002F2AB0" w:rsidR="000C585F" w:rsidP="000C585F" w:rsidRDefault="000C585F" w14:paraId="48074C9D" w14:textId="77777777">
            <w:pPr>
              <w:pStyle w:val="Default"/>
              <w:rPr>
                <w:b/>
                <w:bCs/>
                <w:sz w:val="20"/>
                <w:szCs w:val="20"/>
              </w:rPr>
            </w:pPr>
          </w:p>
          <w:p w:rsidRPr="002F2AB0" w:rsidR="000C585F" w:rsidP="000C585F" w:rsidRDefault="000C585F" w14:paraId="5B12FCA6" w14:textId="77777777">
            <w:pPr>
              <w:pStyle w:val="Default"/>
              <w:rPr>
                <w:b/>
                <w:bCs/>
                <w:sz w:val="20"/>
                <w:szCs w:val="20"/>
              </w:rPr>
            </w:pPr>
            <w:r w:rsidRPr="002F2AB0">
              <w:rPr>
                <w:b/>
                <w:bCs/>
                <w:sz w:val="20"/>
                <w:szCs w:val="20"/>
              </w:rPr>
              <w:t>Remarks</w:t>
            </w:r>
          </w:p>
          <w:p w:rsidRPr="002F2AB0" w:rsidR="000C585F" w:rsidP="000C585F" w:rsidRDefault="000C585F" w14:paraId="02734F70" w14:textId="77777777">
            <w:pPr>
              <w:pStyle w:val="Default"/>
              <w:rPr>
                <w:b/>
                <w:sz w:val="20"/>
                <w:szCs w:val="20"/>
              </w:rPr>
            </w:pPr>
          </w:p>
          <w:p w:rsidRPr="002F2AB0" w:rsidR="000C585F" w:rsidP="000C585F" w:rsidRDefault="000C585F" w14:paraId="1CBB3B14" w14:textId="77777777">
            <w:pPr>
              <w:pStyle w:val="Default"/>
              <w:rPr>
                <w:sz w:val="20"/>
                <w:szCs w:val="20"/>
              </w:rPr>
            </w:pPr>
            <w:r w:rsidRPr="002F2AB0">
              <w:rPr>
                <w:b/>
                <w:sz w:val="20"/>
                <w:szCs w:val="20"/>
              </w:rPr>
              <w:t>9.</w:t>
            </w:r>
            <w:r w:rsidRPr="002F2AB0">
              <w:rPr>
                <w:sz w:val="20"/>
                <w:szCs w:val="20"/>
              </w:rPr>
              <w:t xml:space="preserve">  Add together </w:t>
            </w:r>
            <w:r w:rsidRPr="002F2AB0">
              <w:rPr>
                <w:b/>
                <w:bCs/>
                <w:sz w:val="20"/>
                <w:szCs w:val="20"/>
              </w:rPr>
              <w:t xml:space="preserve">Item Numbers 6. - 8. </w:t>
            </w:r>
            <w:r w:rsidRPr="002F2AB0">
              <w:rPr>
                <w:sz w:val="20"/>
                <w:szCs w:val="20"/>
              </w:rPr>
              <w:t>and enter the number here.  $</w:t>
            </w:r>
          </w:p>
          <w:p w:rsidRPr="002F2AB0" w:rsidR="000C585F" w:rsidP="000C585F" w:rsidRDefault="000C585F" w14:paraId="55D63B5E" w14:textId="77777777">
            <w:pPr>
              <w:pStyle w:val="Default"/>
              <w:rPr>
                <w:sz w:val="20"/>
                <w:szCs w:val="20"/>
              </w:rPr>
            </w:pPr>
          </w:p>
          <w:p w:rsidRPr="002F2AB0" w:rsidR="000C585F" w:rsidP="000C585F" w:rsidRDefault="000C585F" w14:paraId="16B07279" w14:textId="77777777">
            <w:pPr>
              <w:pStyle w:val="Default"/>
              <w:rPr>
                <w:b/>
                <w:bCs/>
                <w:sz w:val="20"/>
                <w:szCs w:val="20"/>
              </w:rPr>
            </w:pPr>
            <w:r w:rsidRPr="002F2AB0">
              <w:rPr>
                <w:b/>
                <w:bCs/>
                <w:sz w:val="20"/>
                <w:szCs w:val="20"/>
              </w:rPr>
              <w:t>Total Value of Assets</w:t>
            </w:r>
          </w:p>
          <w:p w:rsidRPr="000C585F" w:rsidR="0042016F" w:rsidP="000C585F" w:rsidRDefault="000C585F" w14:paraId="0A243FF6" w14:textId="77777777">
            <w:pPr>
              <w:pStyle w:val="Default"/>
              <w:rPr>
                <w:b/>
                <w:sz w:val="20"/>
                <w:szCs w:val="20"/>
              </w:rPr>
            </w:pPr>
            <w:r w:rsidRPr="002F2AB0">
              <w:rPr>
                <w:b/>
                <w:bCs/>
                <w:sz w:val="20"/>
                <w:szCs w:val="20"/>
              </w:rPr>
              <w:t xml:space="preserve">10.  </w:t>
            </w:r>
            <w:r w:rsidRPr="002F2AB0">
              <w:rPr>
                <w:sz w:val="20"/>
                <w:szCs w:val="20"/>
              </w:rPr>
              <w:t xml:space="preserve">Add together </w:t>
            </w:r>
            <w:r w:rsidRPr="002F2AB0">
              <w:rPr>
                <w:b/>
                <w:bCs/>
                <w:sz w:val="20"/>
                <w:szCs w:val="20"/>
              </w:rPr>
              <w:t>Item Numbers 4.</w:t>
            </w:r>
            <w:r w:rsidRPr="002F2AB0">
              <w:rPr>
                <w:sz w:val="20"/>
                <w:szCs w:val="20"/>
              </w:rPr>
              <w:t xml:space="preserve">, </w:t>
            </w:r>
            <w:r w:rsidRPr="002F2AB0">
              <w:rPr>
                <w:b/>
                <w:bCs/>
                <w:sz w:val="20"/>
                <w:szCs w:val="20"/>
              </w:rPr>
              <w:t>5.b.</w:t>
            </w:r>
            <w:r w:rsidRPr="002F2AB0">
              <w:rPr>
                <w:sz w:val="20"/>
                <w:szCs w:val="20"/>
              </w:rPr>
              <w:t xml:space="preserve">, and </w:t>
            </w:r>
            <w:r w:rsidRPr="002F2AB0">
              <w:rPr>
                <w:b/>
                <w:bCs/>
                <w:sz w:val="20"/>
                <w:szCs w:val="20"/>
              </w:rPr>
              <w:t xml:space="preserve">9. </w:t>
            </w:r>
            <w:r w:rsidRPr="002F2AB0">
              <w:rPr>
                <w:sz w:val="20"/>
                <w:szCs w:val="20"/>
              </w:rPr>
              <w:t xml:space="preserve">and enter the number here.  </w:t>
            </w:r>
            <w:r w:rsidRPr="002F2AB0">
              <w:rPr>
                <w:b/>
                <w:sz w:val="20"/>
                <w:szCs w:val="20"/>
              </w:rPr>
              <w:t>TOTAL:  $</w:t>
            </w:r>
          </w:p>
        </w:tc>
        <w:tc>
          <w:tcPr>
            <w:tcW w:w="4095" w:type="dxa"/>
          </w:tcPr>
          <w:p w:rsidR="0042016F" w:rsidP="003463DC" w:rsidRDefault="0042016F" w14:paraId="2BB67618" w14:textId="77777777">
            <w:pPr>
              <w:rPr>
                <w:b/>
              </w:rPr>
            </w:pPr>
          </w:p>
          <w:p w:rsidR="00C8013B" w:rsidP="003463DC" w:rsidRDefault="00C8013B" w14:paraId="11DD3344" w14:textId="77777777">
            <w:pPr>
              <w:rPr>
                <w:b/>
              </w:rPr>
            </w:pPr>
          </w:p>
          <w:p w:rsidRPr="00C8013B" w:rsidR="00C8013B" w:rsidP="00C8013B" w:rsidRDefault="00C8013B" w14:paraId="6E04622F" w14:textId="77777777">
            <w:pPr>
              <w:autoSpaceDE w:val="0"/>
              <w:autoSpaceDN w:val="0"/>
              <w:adjustRightInd w:val="0"/>
              <w:rPr>
                <w:rFonts w:eastAsia="Calibri"/>
              </w:rPr>
            </w:pPr>
            <w:r w:rsidRPr="00C8013B">
              <w:rPr>
                <w:rFonts w:eastAsia="Calibri"/>
                <w:b/>
                <w:bCs/>
                <w:color w:val="FF0000"/>
              </w:rPr>
              <w:t xml:space="preserve">Part 8.  </w:t>
            </w:r>
            <w:r w:rsidRPr="00C8013B">
              <w:rPr>
                <w:rFonts w:eastAsia="Calibri"/>
                <w:b/>
                <w:bCs/>
              </w:rPr>
              <w:t xml:space="preserve">Use of Assets to Supplement Income </w:t>
            </w:r>
            <w:r w:rsidRPr="00C8013B">
              <w:rPr>
                <w:rFonts w:eastAsia="Calibri"/>
              </w:rPr>
              <w:t>(Optional)</w:t>
            </w:r>
          </w:p>
          <w:p w:rsidRPr="00C8013B" w:rsidR="00C8013B" w:rsidP="00C8013B" w:rsidRDefault="00C8013B" w14:paraId="3937A4E7" w14:textId="77777777">
            <w:pPr>
              <w:autoSpaceDE w:val="0"/>
              <w:autoSpaceDN w:val="0"/>
              <w:adjustRightInd w:val="0"/>
              <w:rPr>
                <w:rFonts w:eastAsia="Calibri"/>
              </w:rPr>
            </w:pPr>
          </w:p>
          <w:p w:rsidRPr="00C8013B" w:rsidR="00C8013B" w:rsidP="00C8013B" w:rsidRDefault="00C8013B" w14:paraId="26BE0743" w14:textId="77777777">
            <w:pPr>
              <w:autoSpaceDE w:val="0"/>
              <w:autoSpaceDN w:val="0"/>
              <w:adjustRightInd w:val="0"/>
              <w:rPr>
                <w:rFonts w:eastAsia="Calibri"/>
                <w:b/>
                <w:bCs/>
              </w:rPr>
            </w:pPr>
            <w:r w:rsidRPr="00C8013B">
              <w:rPr>
                <w:rFonts w:eastAsia="Calibri"/>
              </w:rPr>
              <w:t xml:space="preserve">If your income, or the total income for you and your household, from </w:t>
            </w:r>
            <w:r w:rsidRPr="00C8013B">
              <w:rPr>
                <w:rFonts w:eastAsia="Calibri"/>
                <w:b/>
                <w:bCs/>
              </w:rPr>
              <w:t xml:space="preserve">Part </w:t>
            </w:r>
            <w:r w:rsidRPr="00422A8E" w:rsidR="00422A8E">
              <w:rPr>
                <w:rFonts w:eastAsia="Calibri"/>
                <w:b/>
                <w:bCs/>
                <w:color w:val="FF0000"/>
              </w:rPr>
              <w:t>7</w:t>
            </w:r>
            <w:r w:rsidRPr="00422A8E">
              <w:rPr>
                <w:rFonts w:eastAsia="Calibri"/>
                <w:b/>
                <w:bCs/>
                <w:color w:val="FF0000"/>
              </w:rPr>
              <w:t>.</w:t>
            </w:r>
            <w:r w:rsidRPr="00C8013B">
              <w:rPr>
                <w:rFonts w:eastAsia="Calibri"/>
              </w:rPr>
              <w:t xml:space="preserve">, </w:t>
            </w:r>
            <w:r w:rsidRPr="00C8013B">
              <w:rPr>
                <w:rFonts w:eastAsia="Calibri"/>
                <w:b/>
                <w:bCs/>
              </w:rPr>
              <w:t xml:space="preserve">Item Numbers 20. </w:t>
            </w:r>
            <w:r w:rsidRPr="00C8013B">
              <w:rPr>
                <w:rFonts w:eastAsia="Calibri"/>
              </w:rPr>
              <w:t xml:space="preserve">or </w:t>
            </w:r>
            <w:r w:rsidRPr="00C8013B">
              <w:rPr>
                <w:rFonts w:eastAsia="Calibri"/>
                <w:b/>
                <w:bCs/>
              </w:rPr>
              <w:t>24.a. - 24.c.</w:t>
            </w:r>
            <w:r w:rsidRPr="00C8013B">
              <w:rPr>
                <w:rFonts w:eastAsia="Calibri"/>
              </w:rPr>
              <w:t xml:space="preserve">, exceeds the Federal Poverty Guidelines for your household size, </w:t>
            </w:r>
            <w:r w:rsidRPr="00C8013B">
              <w:rPr>
                <w:rFonts w:eastAsia="Calibri"/>
                <w:b/>
                <w:bCs/>
              </w:rPr>
              <w:t xml:space="preserve">YOU ARE NOT REQUIRED </w:t>
            </w:r>
            <w:r w:rsidRPr="00C8013B">
              <w:rPr>
                <w:rFonts w:eastAsia="Calibri"/>
              </w:rPr>
              <w:t xml:space="preserve">to complete this </w:t>
            </w:r>
            <w:r w:rsidRPr="00C8013B">
              <w:rPr>
                <w:rFonts w:eastAsia="Calibri"/>
                <w:b/>
                <w:bCs/>
              </w:rPr>
              <w:t xml:space="preserve">Part </w:t>
            </w:r>
            <w:r w:rsidRPr="00422A8E" w:rsidR="00422A8E">
              <w:rPr>
                <w:rFonts w:eastAsia="Calibri"/>
                <w:b/>
                <w:bCs/>
                <w:color w:val="FF0000"/>
              </w:rPr>
              <w:t>8</w:t>
            </w:r>
            <w:r w:rsidRPr="00422A8E">
              <w:rPr>
                <w:rFonts w:eastAsia="Calibri"/>
                <w:b/>
                <w:bCs/>
                <w:color w:val="FF0000"/>
              </w:rPr>
              <w:t>.</w:t>
            </w:r>
            <w:r w:rsidRPr="00C8013B">
              <w:rPr>
                <w:rFonts w:eastAsia="Calibri"/>
                <w:b/>
                <w:bCs/>
              </w:rPr>
              <w:t xml:space="preserve">  </w:t>
            </w:r>
            <w:r w:rsidRPr="00C8013B">
              <w:rPr>
                <w:rFonts w:eastAsia="Calibri"/>
              </w:rPr>
              <w:t xml:space="preserve">Skip to </w:t>
            </w:r>
            <w:r w:rsidRPr="00C8013B">
              <w:rPr>
                <w:rFonts w:eastAsia="Calibri"/>
                <w:b/>
                <w:bCs/>
              </w:rPr>
              <w:t xml:space="preserve">Part </w:t>
            </w:r>
            <w:r w:rsidRPr="00422A8E" w:rsidR="00422A8E">
              <w:rPr>
                <w:rFonts w:eastAsia="Calibri"/>
                <w:b/>
                <w:bCs/>
                <w:color w:val="FF0000"/>
              </w:rPr>
              <w:t>9</w:t>
            </w:r>
            <w:r w:rsidRPr="00422A8E">
              <w:rPr>
                <w:rFonts w:eastAsia="Calibri"/>
                <w:b/>
                <w:bCs/>
                <w:color w:val="FF0000"/>
              </w:rPr>
              <w:t>.</w:t>
            </w:r>
          </w:p>
          <w:p w:rsidRPr="00C8013B" w:rsidR="00C8013B" w:rsidP="00C8013B" w:rsidRDefault="00C8013B" w14:paraId="63296AE8" w14:textId="77777777">
            <w:pPr>
              <w:autoSpaceDE w:val="0"/>
              <w:autoSpaceDN w:val="0"/>
              <w:adjustRightInd w:val="0"/>
              <w:rPr>
                <w:rFonts w:eastAsia="Calibri"/>
                <w:b/>
                <w:bCs/>
              </w:rPr>
            </w:pPr>
          </w:p>
          <w:p w:rsidRPr="005826AB" w:rsidR="00C8013B" w:rsidP="00C8013B" w:rsidRDefault="00C8013B" w14:paraId="46F730C1" w14:textId="77777777">
            <w:pPr>
              <w:autoSpaceDE w:val="0"/>
              <w:autoSpaceDN w:val="0"/>
              <w:adjustRightInd w:val="0"/>
              <w:rPr>
                <w:rFonts w:eastAsia="Calibri"/>
                <w:b/>
                <w:bCs/>
              </w:rPr>
            </w:pPr>
            <w:r w:rsidRPr="005826AB">
              <w:rPr>
                <w:rFonts w:eastAsia="Calibri"/>
                <w:b/>
                <w:bCs/>
              </w:rPr>
              <w:t xml:space="preserve">Your Assets </w:t>
            </w:r>
            <w:r w:rsidRPr="005826AB">
              <w:rPr>
                <w:rFonts w:eastAsia="Calibri"/>
                <w:bCs/>
                <w:color w:val="FF0000"/>
              </w:rPr>
              <w:t>(Optional)</w:t>
            </w:r>
          </w:p>
          <w:p w:rsidRPr="00C8013B" w:rsidR="00C8013B" w:rsidP="00C8013B" w:rsidRDefault="00C8013B" w14:paraId="14163A3A" w14:textId="77777777">
            <w:pPr>
              <w:autoSpaceDE w:val="0"/>
              <w:autoSpaceDN w:val="0"/>
              <w:adjustRightInd w:val="0"/>
              <w:rPr>
                <w:rFonts w:eastAsia="Calibri"/>
              </w:rPr>
            </w:pPr>
            <w:r w:rsidRPr="005826AB">
              <w:rPr>
                <w:rFonts w:eastAsia="Calibri"/>
                <w:b/>
                <w:bCs/>
              </w:rPr>
              <w:t xml:space="preserve">1.  </w:t>
            </w:r>
            <w:r w:rsidRPr="005826AB">
              <w:rPr>
                <w:rFonts w:eastAsia="Calibri"/>
              </w:rPr>
              <w:t>Enter the balance of all</w:t>
            </w:r>
            <w:r w:rsidRPr="00C8013B">
              <w:rPr>
                <w:rFonts w:eastAsia="Calibri"/>
              </w:rPr>
              <w:t xml:space="preserve"> savings and checking accounts.  $</w:t>
            </w:r>
          </w:p>
          <w:p w:rsidRPr="00C8013B" w:rsidR="00C8013B" w:rsidP="00C8013B" w:rsidRDefault="00C8013B" w14:paraId="33C47BF1" w14:textId="77777777">
            <w:pPr>
              <w:autoSpaceDE w:val="0"/>
              <w:autoSpaceDN w:val="0"/>
              <w:adjustRightInd w:val="0"/>
              <w:rPr>
                <w:rFonts w:eastAsia="Calibri"/>
              </w:rPr>
            </w:pPr>
            <w:r w:rsidRPr="00C8013B">
              <w:rPr>
                <w:rFonts w:eastAsia="Calibri"/>
                <w:b/>
                <w:bCs/>
              </w:rPr>
              <w:t>2.</w:t>
            </w:r>
            <w:r w:rsidRPr="00C8013B">
              <w:rPr>
                <w:rFonts w:eastAsia="Calibri"/>
              </w:rPr>
              <w:t xml:space="preserve">  Enter the net cash value of real-estate holdings. (Net value means current assessed value minus mortgage debt.) $</w:t>
            </w:r>
          </w:p>
          <w:p w:rsidRPr="00C8013B" w:rsidR="00C8013B" w:rsidP="00C8013B" w:rsidRDefault="00C8013B" w14:paraId="13D3A139" w14:textId="77777777">
            <w:pPr>
              <w:autoSpaceDE w:val="0"/>
              <w:autoSpaceDN w:val="0"/>
              <w:adjustRightInd w:val="0"/>
              <w:rPr>
                <w:rFonts w:eastAsia="Calibri"/>
                <w:sz w:val="24"/>
                <w:szCs w:val="24"/>
              </w:rPr>
            </w:pPr>
            <w:r w:rsidRPr="00C8013B">
              <w:rPr>
                <w:rFonts w:eastAsia="Calibri"/>
                <w:b/>
                <w:bCs/>
              </w:rPr>
              <w:t>3.</w:t>
            </w:r>
            <w:r w:rsidRPr="00C8013B">
              <w:rPr>
                <w:rFonts w:eastAsia="Calibri"/>
              </w:rPr>
              <w:t xml:space="preserve">  Enter the net cash value of all stocks, bonds, certificates of deposit, and any other assets not already included in </w:t>
            </w:r>
            <w:r w:rsidRPr="00C8013B">
              <w:rPr>
                <w:rFonts w:eastAsia="Calibri"/>
                <w:b/>
                <w:bCs/>
              </w:rPr>
              <w:t xml:space="preserve">Item Number 1. </w:t>
            </w:r>
            <w:r w:rsidRPr="00C8013B">
              <w:rPr>
                <w:rFonts w:eastAsia="Calibri"/>
              </w:rPr>
              <w:t xml:space="preserve">or </w:t>
            </w:r>
            <w:r w:rsidRPr="00C8013B">
              <w:rPr>
                <w:rFonts w:eastAsia="Calibri"/>
                <w:b/>
                <w:bCs/>
              </w:rPr>
              <w:t xml:space="preserve">Item Number 2.  </w:t>
            </w:r>
            <w:r w:rsidRPr="00C8013B">
              <w:rPr>
                <w:rFonts w:eastAsia="Calibri"/>
              </w:rPr>
              <w:t>$</w:t>
            </w:r>
          </w:p>
          <w:p w:rsidRPr="00C8013B" w:rsidR="00C8013B" w:rsidP="00C8013B" w:rsidRDefault="00C8013B" w14:paraId="38DCC4ED" w14:textId="77777777">
            <w:pPr>
              <w:autoSpaceDE w:val="0"/>
              <w:autoSpaceDN w:val="0"/>
              <w:adjustRightInd w:val="0"/>
              <w:rPr>
                <w:rFonts w:eastAsia="Calibri"/>
                <w:b/>
                <w:bCs/>
              </w:rPr>
            </w:pPr>
            <w:r w:rsidRPr="00C8013B">
              <w:rPr>
                <w:rFonts w:eastAsia="Calibri"/>
                <w:b/>
                <w:bCs/>
              </w:rPr>
              <w:t>4.</w:t>
            </w:r>
            <w:r w:rsidRPr="00C8013B">
              <w:rPr>
                <w:rFonts w:eastAsia="Calibri"/>
              </w:rPr>
              <w:t xml:space="preserve">  Add together </w:t>
            </w:r>
            <w:r w:rsidRPr="00C8013B">
              <w:rPr>
                <w:rFonts w:eastAsia="Calibri"/>
                <w:b/>
                <w:bCs/>
              </w:rPr>
              <w:t xml:space="preserve">Item Numbers 1. - 3. </w:t>
            </w:r>
            <w:r w:rsidRPr="00C8013B">
              <w:rPr>
                <w:rFonts w:eastAsia="Calibri"/>
              </w:rPr>
              <w:t xml:space="preserve">and enter the number here.  </w:t>
            </w:r>
            <w:r w:rsidRPr="00C8013B">
              <w:rPr>
                <w:rFonts w:eastAsia="Calibri"/>
                <w:b/>
                <w:bCs/>
              </w:rPr>
              <w:t>TOTAL:  $</w:t>
            </w:r>
          </w:p>
          <w:p w:rsidRPr="00C8013B" w:rsidR="00C8013B" w:rsidP="00C8013B" w:rsidRDefault="00C8013B" w14:paraId="087B7AF0" w14:textId="77777777">
            <w:pPr>
              <w:autoSpaceDE w:val="0"/>
              <w:autoSpaceDN w:val="0"/>
              <w:adjustRightInd w:val="0"/>
              <w:rPr>
                <w:rFonts w:eastAsia="Calibri"/>
              </w:rPr>
            </w:pPr>
          </w:p>
          <w:p w:rsidRPr="005826AB" w:rsidR="00C8013B" w:rsidP="00C8013B" w:rsidRDefault="00C8013B" w14:paraId="0427FD91" w14:textId="375F1E89">
            <w:pPr>
              <w:autoSpaceDE w:val="0"/>
              <w:autoSpaceDN w:val="0"/>
              <w:adjustRightInd w:val="0"/>
              <w:rPr>
                <w:rFonts w:eastAsia="Calibri"/>
                <w:color w:val="FF0000"/>
              </w:rPr>
            </w:pPr>
            <w:r w:rsidRPr="005826AB">
              <w:rPr>
                <w:rFonts w:eastAsia="Calibri"/>
                <w:b/>
                <w:bCs/>
              </w:rPr>
              <w:lastRenderedPageBreak/>
              <w:t>Assets from Form I-864A</w:t>
            </w:r>
            <w:r w:rsidRPr="005826AB" w:rsidR="00A02BBE">
              <w:rPr>
                <w:rFonts w:eastAsia="Calibri"/>
              </w:rPr>
              <w:t xml:space="preserve"> </w:t>
            </w:r>
            <w:r w:rsidRPr="005826AB" w:rsidR="00A02BBE">
              <w:rPr>
                <w:rFonts w:eastAsia="Calibri"/>
                <w:color w:val="FF0000"/>
              </w:rPr>
              <w:t>(Optional)</w:t>
            </w:r>
          </w:p>
          <w:p w:rsidRPr="005826AB" w:rsidR="00A02BBE" w:rsidP="00A02BBE" w:rsidRDefault="00A02BBE" w14:paraId="588D88C1" w14:textId="77777777">
            <w:pPr>
              <w:pStyle w:val="Default"/>
              <w:rPr>
                <w:bCs/>
                <w:color w:val="FF0000"/>
                <w:sz w:val="20"/>
                <w:szCs w:val="20"/>
              </w:rPr>
            </w:pPr>
            <w:r w:rsidRPr="005826AB">
              <w:rPr>
                <w:bCs/>
                <w:color w:val="FF0000"/>
                <w:sz w:val="20"/>
                <w:szCs w:val="20"/>
              </w:rPr>
              <w:t xml:space="preserve">If you need to provide information about more than one Form I-864A, use the space provided in </w:t>
            </w:r>
            <w:r w:rsidRPr="005826AB">
              <w:rPr>
                <w:b/>
                <w:bCs/>
                <w:color w:val="FF0000"/>
                <w:sz w:val="20"/>
                <w:szCs w:val="20"/>
              </w:rPr>
              <w:t>Part 12. Additional Information</w:t>
            </w:r>
            <w:r w:rsidRPr="005826AB">
              <w:rPr>
                <w:bCs/>
                <w:color w:val="FF0000"/>
                <w:sz w:val="20"/>
                <w:szCs w:val="20"/>
              </w:rPr>
              <w:t>.</w:t>
            </w:r>
          </w:p>
          <w:p w:rsidRPr="005826AB" w:rsidR="00A02BBE" w:rsidP="00C8013B" w:rsidRDefault="00A02BBE" w14:paraId="572331CE" w14:textId="77777777">
            <w:pPr>
              <w:autoSpaceDE w:val="0"/>
              <w:autoSpaceDN w:val="0"/>
              <w:adjustRightInd w:val="0"/>
              <w:rPr>
                <w:rFonts w:eastAsia="Calibri"/>
                <w:b/>
                <w:bCs/>
              </w:rPr>
            </w:pPr>
          </w:p>
          <w:p w:rsidRPr="00C8013B" w:rsidR="00C8013B" w:rsidP="00C8013B" w:rsidRDefault="00C8013B" w14:paraId="0D3755E2" w14:textId="21160E67">
            <w:pPr>
              <w:autoSpaceDE w:val="0"/>
              <w:autoSpaceDN w:val="0"/>
              <w:adjustRightInd w:val="0"/>
              <w:rPr>
                <w:rFonts w:eastAsia="Calibri"/>
                <w:sz w:val="24"/>
                <w:szCs w:val="24"/>
              </w:rPr>
            </w:pPr>
            <w:r w:rsidRPr="005826AB">
              <w:rPr>
                <w:rFonts w:eastAsia="Calibri"/>
                <w:b/>
                <w:bCs/>
              </w:rPr>
              <w:t xml:space="preserve">5.a.  </w:t>
            </w:r>
            <w:r w:rsidRPr="005826AB">
              <w:rPr>
                <w:rFonts w:eastAsia="Calibri"/>
              </w:rPr>
              <w:t xml:space="preserve">Name of </w:t>
            </w:r>
            <w:r w:rsidRPr="005826AB" w:rsidR="00A02BBE">
              <w:rPr>
                <w:rFonts w:eastAsia="Calibri"/>
                <w:color w:val="FF0000"/>
              </w:rPr>
              <w:t>household member</w:t>
            </w:r>
          </w:p>
          <w:p w:rsidRPr="005826AB" w:rsidR="00C8013B" w:rsidP="00C8013B" w:rsidRDefault="00C8013B" w14:paraId="1EE6670A" w14:textId="225C3818">
            <w:pPr>
              <w:autoSpaceDE w:val="0"/>
              <w:autoSpaceDN w:val="0"/>
              <w:adjustRightInd w:val="0"/>
              <w:rPr>
                <w:rFonts w:eastAsia="Calibri"/>
                <w:sz w:val="24"/>
                <w:szCs w:val="24"/>
              </w:rPr>
            </w:pPr>
            <w:r w:rsidRPr="00C8013B">
              <w:rPr>
                <w:rFonts w:eastAsia="Calibri"/>
                <w:b/>
                <w:bCs/>
              </w:rPr>
              <w:t>5.b</w:t>
            </w:r>
            <w:r w:rsidRPr="005826AB">
              <w:rPr>
                <w:rFonts w:eastAsia="Calibri"/>
                <w:b/>
                <w:bCs/>
              </w:rPr>
              <w:t xml:space="preserve">.  </w:t>
            </w:r>
            <w:r w:rsidRPr="005826AB">
              <w:rPr>
                <w:rFonts w:eastAsia="Calibri"/>
              </w:rPr>
              <w:t xml:space="preserve">Your household member's </w:t>
            </w:r>
            <w:r w:rsidRPr="005826AB" w:rsidR="00A02BBE">
              <w:rPr>
                <w:rFonts w:eastAsia="Calibri"/>
                <w:color w:val="FF0000"/>
              </w:rPr>
              <w:t xml:space="preserve">total </w:t>
            </w:r>
            <w:r w:rsidRPr="005826AB">
              <w:rPr>
                <w:rFonts w:eastAsia="Calibri"/>
              </w:rPr>
              <w:t>assets from Form I-864A</w:t>
            </w:r>
            <w:r w:rsidRPr="005826AB" w:rsidR="00A02BBE">
              <w:rPr>
                <w:rFonts w:eastAsia="Calibri"/>
                <w:color w:val="FF0000"/>
              </w:rPr>
              <w:t>,</w:t>
            </w:r>
            <w:r w:rsidRPr="005826AB" w:rsidR="00A02BBE">
              <w:rPr>
                <w:rFonts w:eastAsia="Calibri"/>
              </w:rPr>
              <w:t xml:space="preserve"> </w:t>
            </w:r>
            <w:r w:rsidRPr="005826AB" w:rsidR="00A02BBE">
              <w:rPr>
                <w:rFonts w:eastAsia="Calibri"/>
                <w:b/>
                <w:color w:val="FF0000"/>
              </w:rPr>
              <w:t>Part 4.</w:t>
            </w:r>
            <w:r w:rsidRPr="005826AB" w:rsidR="00A02BBE">
              <w:rPr>
                <w:rFonts w:eastAsia="Calibri"/>
                <w:color w:val="FF0000"/>
              </w:rPr>
              <w:t>,</w:t>
            </w:r>
            <w:r w:rsidRPr="005826AB" w:rsidR="00A02BBE">
              <w:rPr>
                <w:rFonts w:eastAsia="Calibri"/>
              </w:rPr>
              <w:t xml:space="preserve"> </w:t>
            </w:r>
            <w:r w:rsidRPr="005826AB" w:rsidR="00A02BBE">
              <w:rPr>
                <w:rFonts w:eastAsia="Calibri"/>
                <w:b/>
                <w:color w:val="FF0000"/>
              </w:rPr>
              <w:t>Item Number 4.</w:t>
            </w:r>
            <w:r w:rsidRPr="005826AB">
              <w:rPr>
                <w:rFonts w:eastAsia="Calibri"/>
                <w:color w:val="FF0000"/>
              </w:rPr>
              <w:t xml:space="preserve">  </w:t>
            </w:r>
            <w:r w:rsidRPr="005826AB">
              <w:rPr>
                <w:rFonts w:eastAsia="Calibri"/>
              </w:rPr>
              <w:t>$</w:t>
            </w:r>
          </w:p>
          <w:p w:rsidRPr="005826AB" w:rsidR="00C8013B" w:rsidP="00C8013B" w:rsidRDefault="00C8013B" w14:paraId="080BBD5B" w14:textId="77777777">
            <w:pPr>
              <w:autoSpaceDE w:val="0"/>
              <w:autoSpaceDN w:val="0"/>
              <w:adjustRightInd w:val="0"/>
              <w:rPr>
                <w:rFonts w:eastAsia="Calibri"/>
                <w:bCs/>
              </w:rPr>
            </w:pPr>
          </w:p>
          <w:p w:rsidRPr="00C8013B" w:rsidR="00C8013B" w:rsidP="00C8013B" w:rsidRDefault="00C8013B" w14:paraId="456C13EA" w14:textId="06FB48C2">
            <w:pPr>
              <w:autoSpaceDE w:val="0"/>
              <w:autoSpaceDN w:val="0"/>
              <w:adjustRightInd w:val="0"/>
              <w:rPr>
                <w:rFonts w:eastAsia="Calibri"/>
                <w:sz w:val="24"/>
                <w:szCs w:val="24"/>
              </w:rPr>
            </w:pPr>
            <w:r w:rsidRPr="005826AB">
              <w:rPr>
                <w:rFonts w:eastAsia="Calibri"/>
                <w:b/>
                <w:bCs/>
              </w:rPr>
              <w:t xml:space="preserve">Assets of the principal sponsored immigrant </w:t>
            </w:r>
            <w:r w:rsidRPr="005826AB">
              <w:rPr>
                <w:rFonts w:eastAsia="Calibri"/>
                <w:color w:val="FF0000"/>
              </w:rPr>
              <w:t>(</w:t>
            </w:r>
            <w:r w:rsidRPr="005826AB" w:rsidR="00A02BBE">
              <w:rPr>
                <w:rFonts w:eastAsia="Calibri"/>
                <w:color w:val="FF0000"/>
              </w:rPr>
              <w:t>O</w:t>
            </w:r>
            <w:r w:rsidRPr="005826AB">
              <w:rPr>
                <w:rFonts w:eastAsia="Calibri"/>
                <w:color w:val="FF0000"/>
              </w:rPr>
              <w:t>ptional)</w:t>
            </w:r>
          </w:p>
          <w:p w:rsidRPr="00C8013B" w:rsidR="00C8013B" w:rsidP="00C8013B" w:rsidRDefault="00C8013B" w14:paraId="5E44D943" w14:textId="77777777">
            <w:pPr>
              <w:autoSpaceDE w:val="0"/>
              <w:autoSpaceDN w:val="0"/>
              <w:adjustRightInd w:val="0"/>
              <w:rPr>
                <w:rFonts w:eastAsia="Calibri"/>
                <w:sz w:val="24"/>
                <w:szCs w:val="24"/>
              </w:rPr>
            </w:pPr>
            <w:r w:rsidRPr="00C8013B">
              <w:rPr>
                <w:rFonts w:eastAsia="Calibri"/>
              </w:rPr>
              <w:t xml:space="preserve">The principal sponsored immigrant is the </w:t>
            </w:r>
            <w:r w:rsidRPr="00CF49F6" w:rsidR="00CF49F6">
              <w:rPr>
                <w:rFonts w:eastAsia="Calibri"/>
                <w:color w:val="FF0000"/>
              </w:rPr>
              <w:t>individual</w:t>
            </w:r>
            <w:r w:rsidRPr="00CF49F6">
              <w:rPr>
                <w:rFonts w:eastAsia="Calibri"/>
                <w:color w:val="FF0000"/>
              </w:rPr>
              <w:t xml:space="preserve"> </w:t>
            </w:r>
            <w:r w:rsidRPr="00C8013B">
              <w:rPr>
                <w:rFonts w:eastAsia="Calibri"/>
              </w:rPr>
              <w:t xml:space="preserve">listed in </w:t>
            </w:r>
            <w:r w:rsidRPr="00C8013B">
              <w:rPr>
                <w:rFonts w:eastAsia="Calibri"/>
                <w:b/>
                <w:bCs/>
              </w:rPr>
              <w:t>Part 2.</w:t>
            </w:r>
            <w:r w:rsidRPr="00C8013B">
              <w:rPr>
                <w:rFonts w:eastAsia="Calibri"/>
              </w:rPr>
              <w:t xml:space="preserve">, </w:t>
            </w:r>
            <w:r w:rsidRPr="00C8013B">
              <w:rPr>
                <w:rFonts w:eastAsia="Calibri"/>
                <w:b/>
                <w:bCs/>
              </w:rPr>
              <w:t>Item Numbers 1.a.</w:t>
            </w:r>
            <w:r w:rsidRPr="00C8013B">
              <w:rPr>
                <w:rFonts w:eastAsia="Calibri"/>
              </w:rPr>
              <w:t xml:space="preserve"> - </w:t>
            </w:r>
            <w:r w:rsidRPr="00C8013B">
              <w:rPr>
                <w:rFonts w:eastAsia="Calibri"/>
                <w:b/>
                <w:bCs/>
              </w:rPr>
              <w:t xml:space="preserve">1.c. </w:t>
            </w:r>
            <w:r w:rsidRPr="00C8013B">
              <w:rPr>
                <w:rFonts w:eastAsia="Calibri"/>
              </w:rPr>
              <w:t xml:space="preserve"> Only include the assets if the principal immigrant is being sponsored by this affidavit of support. </w:t>
            </w:r>
          </w:p>
          <w:p w:rsidRPr="00C8013B" w:rsidR="00C8013B" w:rsidP="00C8013B" w:rsidRDefault="00C8013B" w14:paraId="124FD6B4" w14:textId="77777777">
            <w:pPr>
              <w:autoSpaceDE w:val="0"/>
              <w:autoSpaceDN w:val="0"/>
              <w:adjustRightInd w:val="0"/>
              <w:rPr>
                <w:rFonts w:eastAsia="Calibri"/>
                <w:sz w:val="24"/>
                <w:szCs w:val="24"/>
              </w:rPr>
            </w:pPr>
            <w:r w:rsidRPr="00C8013B">
              <w:rPr>
                <w:rFonts w:eastAsia="Calibri"/>
                <w:b/>
                <w:bCs/>
              </w:rPr>
              <w:t xml:space="preserve">6. </w:t>
            </w:r>
            <w:r w:rsidRPr="00C8013B">
              <w:rPr>
                <w:rFonts w:eastAsia="Calibri"/>
              </w:rPr>
              <w:t xml:space="preserve"> Enter the balance of the sponsored immigrant's savings and checking accounts.  $</w:t>
            </w:r>
          </w:p>
          <w:p w:rsidRPr="00C8013B" w:rsidR="00C8013B" w:rsidP="00C8013B" w:rsidRDefault="00C8013B" w14:paraId="1BEC786E" w14:textId="77777777">
            <w:pPr>
              <w:autoSpaceDE w:val="0"/>
              <w:autoSpaceDN w:val="0"/>
              <w:adjustRightInd w:val="0"/>
              <w:rPr>
                <w:rFonts w:eastAsia="Calibri"/>
              </w:rPr>
            </w:pPr>
            <w:r w:rsidRPr="00C8013B">
              <w:rPr>
                <w:rFonts w:eastAsia="Calibri"/>
                <w:b/>
                <w:bCs/>
              </w:rPr>
              <w:t>7.</w:t>
            </w:r>
            <w:r w:rsidRPr="00C8013B">
              <w:rPr>
                <w:rFonts w:eastAsia="Calibri"/>
              </w:rPr>
              <w:t xml:space="preserve">  Enter the net cash value of all the principal immigrant's real estate holdings. (Net value means investment value minus mortgage debt.)  $</w:t>
            </w:r>
          </w:p>
          <w:p w:rsidRPr="00C8013B" w:rsidR="00C8013B" w:rsidP="00C8013B" w:rsidRDefault="00C8013B" w14:paraId="59D4E0E9" w14:textId="77777777">
            <w:pPr>
              <w:autoSpaceDE w:val="0"/>
              <w:autoSpaceDN w:val="0"/>
              <w:adjustRightInd w:val="0"/>
              <w:rPr>
                <w:rFonts w:eastAsia="Calibri"/>
              </w:rPr>
            </w:pPr>
            <w:r w:rsidRPr="00C8013B">
              <w:rPr>
                <w:rFonts w:eastAsia="Calibri"/>
                <w:b/>
                <w:bCs/>
              </w:rPr>
              <w:t>8.</w:t>
            </w:r>
            <w:r w:rsidRPr="00C8013B">
              <w:rPr>
                <w:rFonts w:eastAsia="Calibri"/>
              </w:rPr>
              <w:t xml:space="preserve">  Enter the current cash value of the principal immigrant's stocks, bonds, certificates of deposit, and other assets not included in </w:t>
            </w:r>
            <w:r w:rsidRPr="00C8013B">
              <w:rPr>
                <w:rFonts w:eastAsia="Calibri"/>
                <w:b/>
                <w:bCs/>
              </w:rPr>
              <w:t xml:space="preserve">Item Number 6. </w:t>
            </w:r>
            <w:r w:rsidRPr="00C8013B">
              <w:rPr>
                <w:rFonts w:eastAsia="Calibri"/>
              </w:rPr>
              <w:t xml:space="preserve">or </w:t>
            </w:r>
            <w:r w:rsidRPr="00C8013B">
              <w:rPr>
                <w:rFonts w:eastAsia="Calibri"/>
                <w:b/>
                <w:bCs/>
              </w:rPr>
              <w:t xml:space="preserve">Item Number 7.  </w:t>
            </w:r>
            <w:r w:rsidRPr="00C8013B">
              <w:rPr>
                <w:rFonts w:eastAsia="Calibri"/>
              </w:rPr>
              <w:t>$</w:t>
            </w:r>
          </w:p>
          <w:p w:rsidRPr="00C8013B" w:rsidR="00C8013B" w:rsidP="00C8013B" w:rsidRDefault="00C8013B" w14:paraId="56C53963" w14:textId="77777777">
            <w:pPr>
              <w:autoSpaceDE w:val="0"/>
              <w:autoSpaceDN w:val="0"/>
              <w:adjustRightInd w:val="0"/>
              <w:rPr>
                <w:rFonts w:eastAsia="Calibri"/>
              </w:rPr>
            </w:pPr>
          </w:p>
          <w:p w:rsidRPr="00C8013B" w:rsidR="00C8013B" w:rsidP="00C8013B" w:rsidRDefault="00C8013B" w14:paraId="673776A2" w14:textId="77777777">
            <w:pPr>
              <w:widowControl w:val="0"/>
              <w:rPr>
                <w:b/>
                <w:bCs/>
              </w:rPr>
            </w:pPr>
            <w:r w:rsidRPr="00C8013B">
              <w:rPr>
                <w:b/>
                <w:bCs/>
              </w:rPr>
              <w:t>[Page 6]</w:t>
            </w:r>
          </w:p>
          <w:p w:rsidRPr="00C8013B" w:rsidR="00C8013B" w:rsidP="00C8013B" w:rsidRDefault="00C8013B" w14:paraId="55CF25BA" w14:textId="77777777">
            <w:pPr>
              <w:autoSpaceDE w:val="0"/>
              <w:autoSpaceDN w:val="0"/>
              <w:adjustRightInd w:val="0"/>
              <w:rPr>
                <w:rFonts w:eastAsia="Calibri"/>
              </w:rPr>
            </w:pPr>
          </w:p>
          <w:p w:rsidRPr="00C8013B" w:rsidR="00C8013B" w:rsidP="00C8013B" w:rsidRDefault="00C8013B" w14:paraId="06E73A99" w14:textId="77777777">
            <w:pPr>
              <w:autoSpaceDE w:val="0"/>
              <w:autoSpaceDN w:val="0"/>
              <w:adjustRightInd w:val="0"/>
              <w:rPr>
                <w:rFonts w:eastAsia="Calibri"/>
                <w:b/>
                <w:bCs/>
                <w:color w:val="FF0000"/>
              </w:rPr>
            </w:pPr>
            <w:r w:rsidRPr="00C8013B">
              <w:rPr>
                <w:rFonts w:eastAsia="Calibri"/>
                <w:b/>
                <w:bCs/>
                <w:color w:val="FF0000"/>
              </w:rPr>
              <w:t>[Deleted]</w:t>
            </w:r>
          </w:p>
          <w:p w:rsidRPr="00C8013B" w:rsidR="00C8013B" w:rsidP="00C8013B" w:rsidRDefault="00C8013B" w14:paraId="6FBFB3E1" w14:textId="77777777">
            <w:pPr>
              <w:autoSpaceDE w:val="0"/>
              <w:autoSpaceDN w:val="0"/>
              <w:adjustRightInd w:val="0"/>
              <w:rPr>
                <w:rFonts w:eastAsia="Calibri"/>
                <w:b/>
                <w:bCs/>
              </w:rPr>
            </w:pPr>
          </w:p>
          <w:p w:rsidRPr="00C8013B" w:rsidR="00C8013B" w:rsidP="00C8013B" w:rsidRDefault="00C8013B" w14:paraId="2864B6B3" w14:textId="77777777">
            <w:pPr>
              <w:autoSpaceDE w:val="0"/>
              <w:autoSpaceDN w:val="0"/>
              <w:adjustRightInd w:val="0"/>
              <w:rPr>
                <w:rFonts w:eastAsia="Calibri"/>
                <w:b/>
                <w:bCs/>
              </w:rPr>
            </w:pPr>
            <w:r w:rsidRPr="00A02BBE">
              <w:rPr>
                <w:rFonts w:eastAsia="Calibri"/>
                <w:b/>
                <w:bCs/>
                <w:color w:val="FF0000"/>
              </w:rPr>
              <w:t xml:space="preserve">Household </w:t>
            </w:r>
            <w:r w:rsidRPr="00C8013B">
              <w:rPr>
                <w:rFonts w:eastAsia="Calibri"/>
                <w:b/>
                <w:bCs/>
              </w:rPr>
              <w:t>Size</w:t>
            </w:r>
          </w:p>
          <w:p w:rsidRPr="00C8013B" w:rsidR="00C8013B" w:rsidP="00C8013B" w:rsidRDefault="00C8013B" w14:paraId="3AC1C386" w14:textId="77777777">
            <w:pPr>
              <w:autoSpaceDE w:val="0"/>
              <w:autoSpaceDN w:val="0"/>
              <w:adjustRightInd w:val="0"/>
              <w:rPr>
                <w:rFonts w:eastAsia="Calibri"/>
                <w:sz w:val="24"/>
                <w:szCs w:val="24"/>
              </w:rPr>
            </w:pPr>
            <w:r w:rsidRPr="00C8013B">
              <w:rPr>
                <w:rFonts w:eastAsia="Calibri"/>
              </w:rPr>
              <w:t>1 2 3 4 5 6 7 8 9 Other</w:t>
            </w:r>
          </w:p>
          <w:p w:rsidRPr="00C8013B" w:rsidR="00C8013B" w:rsidP="00C8013B" w:rsidRDefault="00C8013B" w14:paraId="3676C4FF" w14:textId="77777777">
            <w:pPr>
              <w:autoSpaceDE w:val="0"/>
              <w:autoSpaceDN w:val="0"/>
              <w:adjustRightInd w:val="0"/>
              <w:rPr>
                <w:rFonts w:eastAsia="Calibri"/>
                <w:b/>
                <w:bCs/>
              </w:rPr>
            </w:pPr>
          </w:p>
          <w:p w:rsidRPr="00C8013B" w:rsidR="00C8013B" w:rsidP="00C8013B" w:rsidRDefault="00C8013B" w14:paraId="057031E6" w14:textId="77777777">
            <w:pPr>
              <w:autoSpaceDE w:val="0"/>
              <w:autoSpaceDN w:val="0"/>
              <w:adjustRightInd w:val="0"/>
              <w:rPr>
                <w:rFonts w:eastAsia="Calibri"/>
                <w:b/>
                <w:bCs/>
              </w:rPr>
            </w:pPr>
            <w:r w:rsidRPr="00C8013B">
              <w:rPr>
                <w:rFonts w:eastAsia="Calibri"/>
                <w:b/>
                <w:bCs/>
              </w:rPr>
              <w:t>Poverty Guideline</w:t>
            </w:r>
          </w:p>
          <w:p w:rsidRPr="00C8013B" w:rsidR="00C8013B" w:rsidP="00C8013B" w:rsidRDefault="00C8013B" w14:paraId="3C36EE11" w14:textId="77777777">
            <w:pPr>
              <w:autoSpaceDE w:val="0"/>
              <w:autoSpaceDN w:val="0"/>
              <w:adjustRightInd w:val="0"/>
              <w:rPr>
                <w:rFonts w:eastAsia="Calibri"/>
              </w:rPr>
            </w:pPr>
            <w:r w:rsidRPr="00C8013B">
              <w:rPr>
                <w:rFonts w:eastAsia="Calibri"/>
              </w:rPr>
              <w:t>Year:  20</w:t>
            </w:r>
          </w:p>
          <w:p w:rsidRPr="00C8013B" w:rsidR="00C8013B" w:rsidP="00C8013B" w:rsidRDefault="00C8013B" w14:paraId="2257CDC8" w14:textId="77777777">
            <w:pPr>
              <w:autoSpaceDE w:val="0"/>
              <w:autoSpaceDN w:val="0"/>
              <w:adjustRightInd w:val="0"/>
              <w:rPr>
                <w:rFonts w:eastAsia="Calibri"/>
                <w:sz w:val="24"/>
                <w:szCs w:val="24"/>
              </w:rPr>
            </w:pPr>
            <w:r w:rsidRPr="00C8013B">
              <w:rPr>
                <w:rFonts w:eastAsia="Calibri"/>
              </w:rPr>
              <w:t>Poverty Line:  $</w:t>
            </w:r>
          </w:p>
          <w:p w:rsidRPr="00C8013B" w:rsidR="00C8013B" w:rsidP="00C8013B" w:rsidRDefault="00C8013B" w14:paraId="1D7E2FB3" w14:textId="77777777">
            <w:pPr>
              <w:autoSpaceDE w:val="0"/>
              <w:autoSpaceDN w:val="0"/>
              <w:adjustRightInd w:val="0"/>
              <w:rPr>
                <w:rFonts w:eastAsia="Calibri"/>
                <w:b/>
                <w:bCs/>
              </w:rPr>
            </w:pPr>
          </w:p>
          <w:p w:rsidRPr="00C8013B" w:rsidR="00C8013B" w:rsidP="00C8013B" w:rsidRDefault="00C8013B" w14:paraId="0CF8A8CB" w14:textId="77777777">
            <w:pPr>
              <w:autoSpaceDE w:val="0"/>
              <w:autoSpaceDN w:val="0"/>
              <w:adjustRightInd w:val="0"/>
              <w:rPr>
                <w:rFonts w:eastAsia="Calibri"/>
                <w:b/>
                <w:bCs/>
              </w:rPr>
            </w:pPr>
          </w:p>
          <w:p w:rsidRPr="00C8013B" w:rsidR="00C8013B" w:rsidP="00C8013B" w:rsidRDefault="00C8013B" w14:paraId="3A702127" w14:textId="77777777">
            <w:pPr>
              <w:autoSpaceDE w:val="0"/>
              <w:autoSpaceDN w:val="0"/>
              <w:adjustRightInd w:val="0"/>
              <w:rPr>
                <w:rFonts w:eastAsia="Calibri"/>
                <w:sz w:val="24"/>
                <w:szCs w:val="24"/>
              </w:rPr>
            </w:pPr>
            <w:r w:rsidRPr="00C8013B">
              <w:rPr>
                <w:rFonts w:eastAsia="Calibri"/>
                <w:b/>
                <w:bCs/>
              </w:rPr>
              <w:t xml:space="preserve">Sponsor's Household Income </w:t>
            </w:r>
            <w:r w:rsidRPr="00C8013B">
              <w:rPr>
                <w:rFonts w:eastAsia="Calibri"/>
                <w:i/>
                <w:iCs/>
              </w:rPr>
              <w:t xml:space="preserve">(Page 5, Line 10)  </w:t>
            </w:r>
            <w:r w:rsidRPr="00C8013B">
              <w:rPr>
                <w:rFonts w:eastAsia="Calibri"/>
              </w:rPr>
              <w:t>$</w:t>
            </w:r>
          </w:p>
          <w:p w:rsidRPr="00C8013B" w:rsidR="00C8013B" w:rsidP="00C8013B" w:rsidRDefault="00C8013B" w14:paraId="7AB4B1DA" w14:textId="77777777">
            <w:pPr>
              <w:autoSpaceDE w:val="0"/>
              <w:autoSpaceDN w:val="0"/>
              <w:adjustRightInd w:val="0"/>
              <w:rPr>
                <w:rFonts w:eastAsia="Calibri"/>
                <w:b/>
                <w:bCs/>
              </w:rPr>
            </w:pPr>
            <w:r w:rsidRPr="00C8013B">
              <w:rPr>
                <w:rFonts w:eastAsia="Calibri"/>
                <w:i/>
                <w:iCs/>
              </w:rPr>
              <w:t>The total value of all assets, line 10, must equal 5 times (3 times for spouses and children of USC's, or 1 time for orphans to be formally adopted in the U.S.) the difference between the poverty guidelines and the sponsor's household income, line 10.</w:t>
            </w:r>
          </w:p>
          <w:p w:rsidRPr="00C8013B" w:rsidR="00C8013B" w:rsidP="00C8013B" w:rsidRDefault="00C8013B" w14:paraId="0117EC7D" w14:textId="77777777">
            <w:pPr>
              <w:autoSpaceDE w:val="0"/>
              <w:autoSpaceDN w:val="0"/>
              <w:adjustRightInd w:val="0"/>
              <w:rPr>
                <w:rFonts w:eastAsia="Calibri"/>
                <w:b/>
                <w:bCs/>
              </w:rPr>
            </w:pPr>
          </w:p>
          <w:p w:rsidRPr="00C8013B" w:rsidR="00C8013B" w:rsidP="00C8013B" w:rsidRDefault="00C8013B" w14:paraId="0DD8274B" w14:textId="77777777">
            <w:pPr>
              <w:autoSpaceDE w:val="0"/>
              <w:autoSpaceDN w:val="0"/>
              <w:adjustRightInd w:val="0"/>
              <w:rPr>
                <w:rFonts w:eastAsia="Calibri"/>
                <w:b/>
                <w:bCs/>
              </w:rPr>
            </w:pPr>
            <w:r w:rsidRPr="00C8013B">
              <w:rPr>
                <w:rFonts w:eastAsia="Calibri"/>
                <w:b/>
                <w:bCs/>
              </w:rPr>
              <w:t>Remarks</w:t>
            </w:r>
          </w:p>
          <w:p w:rsidRPr="00C8013B" w:rsidR="00C8013B" w:rsidP="00C8013B" w:rsidRDefault="00C8013B" w14:paraId="38681E59" w14:textId="77777777">
            <w:pPr>
              <w:autoSpaceDE w:val="0"/>
              <w:autoSpaceDN w:val="0"/>
              <w:adjustRightInd w:val="0"/>
              <w:rPr>
                <w:rFonts w:eastAsia="Calibri"/>
                <w:b/>
              </w:rPr>
            </w:pPr>
          </w:p>
          <w:p w:rsidRPr="00C8013B" w:rsidR="00C8013B" w:rsidP="00C8013B" w:rsidRDefault="00C8013B" w14:paraId="0D6100DB" w14:textId="77777777">
            <w:pPr>
              <w:autoSpaceDE w:val="0"/>
              <w:autoSpaceDN w:val="0"/>
              <w:adjustRightInd w:val="0"/>
              <w:rPr>
                <w:rFonts w:eastAsia="Calibri"/>
              </w:rPr>
            </w:pPr>
            <w:r w:rsidRPr="00C8013B">
              <w:rPr>
                <w:rFonts w:eastAsia="Calibri"/>
                <w:b/>
                <w:bCs/>
              </w:rPr>
              <w:t>9.</w:t>
            </w:r>
            <w:r w:rsidRPr="00C8013B">
              <w:rPr>
                <w:rFonts w:eastAsia="Calibri"/>
              </w:rPr>
              <w:t xml:space="preserve">  Add together </w:t>
            </w:r>
            <w:r w:rsidRPr="00C8013B">
              <w:rPr>
                <w:rFonts w:eastAsia="Calibri"/>
                <w:b/>
                <w:bCs/>
              </w:rPr>
              <w:t xml:space="preserve">Item Numbers 6. - 8. </w:t>
            </w:r>
            <w:r w:rsidRPr="00C8013B">
              <w:rPr>
                <w:rFonts w:eastAsia="Calibri"/>
              </w:rPr>
              <w:t>and enter the number here.  $</w:t>
            </w:r>
          </w:p>
          <w:p w:rsidRPr="00C8013B" w:rsidR="00C8013B" w:rsidP="00C8013B" w:rsidRDefault="00C8013B" w14:paraId="5D6A9C7C" w14:textId="77777777">
            <w:pPr>
              <w:autoSpaceDE w:val="0"/>
              <w:autoSpaceDN w:val="0"/>
              <w:adjustRightInd w:val="0"/>
              <w:rPr>
                <w:rFonts w:eastAsia="Calibri"/>
              </w:rPr>
            </w:pPr>
          </w:p>
          <w:p w:rsidRPr="00C8013B" w:rsidR="00C8013B" w:rsidP="00C8013B" w:rsidRDefault="00C8013B" w14:paraId="5E023376" w14:textId="77777777">
            <w:pPr>
              <w:autoSpaceDE w:val="0"/>
              <w:autoSpaceDN w:val="0"/>
              <w:adjustRightInd w:val="0"/>
              <w:rPr>
                <w:rFonts w:eastAsia="Calibri"/>
                <w:b/>
                <w:bCs/>
              </w:rPr>
            </w:pPr>
            <w:r w:rsidRPr="00C8013B">
              <w:rPr>
                <w:rFonts w:eastAsia="Calibri"/>
                <w:b/>
                <w:bCs/>
              </w:rPr>
              <w:t>Total Value of Assets</w:t>
            </w:r>
          </w:p>
          <w:p w:rsidRPr="00C8013B" w:rsidR="00C8013B" w:rsidP="00C8013B" w:rsidRDefault="00C8013B" w14:paraId="157D1DB9" w14:textId="77777777">
            <w:pPr>
              <w:autoSpaceDE w:val="0"/>
              <w:autoSpaceDN w:val="0"/>
              <w:adjustRightInd w:val="0"/>
              <w:rPr>
                <w:rFonts w:eastAsia="Calibri"/>
                <w:sz w:val="24"/>
                <w:szCs w:val="24"/>
              </w:rPr>
            </w:pPr>
            <w:r w:rsidRPr="00C8013B">
              <w:rPr>
                <w:rFonts w:eastAsia="Calibri"/>
                <w:b/>
                <w:bCs/>
              </w:rPr>
              <w:t xml:space="preserve">10.  </w:t>
            </w:r>
            <w:r w:rsidRPr="00C8013B">
              <w:rPr>
                <w:rFonts w:eastAsia="Calibri"/>
              </w:rPr>
              <w:t xml:space="preserve">Add together </w:t>
            </w:r>
            <w:r w:rsidRPr="00C8013B">
              <w:rPr>
                <w:rFonts w:eastAsia="Calibri"/>
                <w:b/>
                <w:bCs/>
              </w:rPr>
              <w:t>Item Numbers 4.</w:t>
            </w:r>
            <w:r w:rsidRPr="00C8013B">
              <w:rPr>
                <w:rFonts w:eastAsia="Calibri"/>
              </w:rPr>
              <w:t xml:space="preserve">, </w:t>
            </w:r>
            <w:r w:rsidRPr="00C8013B">
              <w:rPr>
                <w:rFonts w:eastAsia="Calibri"/>
                <w:b/>
                <w:bCs/>
              </w:rPr>
              <w:t>5.b.</w:t>
            </w:r>
            <w:r w:rsidRPr="00C8013B">
              <w:rPr>
                <w:rFonts w:eastAsia="Calibri"/>
              </w:rPr>
              <w:t xml:space="preserve">, and </w:t>
            </w:r>
            <w:r w:rsidRPr="00C8013B">
              <w:rPr>
                <w:rFonts w:eastAsia="Calibri"/>
                <w:b/>
                <w:bCs/>
              </w:rPr>
              <w:t xml:space="preserve">9. </w:t>
            </w:r>
            <w:r w:rsidRPr="00C8013B">
              <w:rPr>
                <w:rFonts w:eastAsia="Calibri"/>
              </w:rPr>
              <w:t xml:space="preserve">and enter the number here.  </w:t>
            </w:r>
            <w:r w:rsidRPr="00C8013B">
              <w:rPr>
                <w:rFonts w:eastAsia="Calibri"/>
                <w:b/>
                <w:bCs/>
              </w:rPr>
              <w:t>TOTAL:  $</w:t>
            </w:r>
          </w:p>
          <w:p w:rsidRPr="00D85F46" w:rsidR="00C8013B" w:rsidP="003463DC" w:rsidRDefault="00C8013B" w14:paraId="7BE9EC3D" w14:textId="77777777">
            <w:pPr>
              <w:rPr>
                <w:b/>
              </w:rPr>
            </w:pPr>
          </w:p>
        </w:tc>
      </w:tr>
      <w:tr w:rsidRPr="007228B5" w:rsidR="000C585F" w:rsidTr="002D6271" w14:paraId="49897AD2" w14:textId="77777777">
        <w:tc>
          <w:tcPr>
            <w:tcW w:w="2808" w:type="dxa"/>
          </w:tcPr>
          <w:p w:rsidR="000C585F" w:rsidP="003463DC" w:rsidRDefault="000C585F" w14:paraId="4CD1880D" w14:textId="77777777">
            <w:pPr>
              <w:rPr>
                <w:b/>
                <w:sz w:val="24"/>
                <w:szCs w:val="24"/>
              </w:rPr>
            </w:pPr>
            <w:r>
              <w:rPr>
                <w:b/>
                <w:sz w:val="24"/>
                <w:szCs w:val="24"/>
              </w:rPr>
              <w:lastRenderedPageBreak/>
              <w:t>Page 6-8,</w:t>
            </w:r>
          </w:p>
          <w:p w:rsidR="000C585F" w:rsidP="003463DC" w:rsidRDefault="000C585F" w14:paraId="1D5D4679" w14:textId="77777777">
            <w:pPr>
              <w:rPr>
                <w:b/>
                <w:sz w:val="24"/>
                <w:szCs w:val="24"/>
              </w:rPr>
            </w:pPr>
            <w:r>
              <w:rPr>
                <w:b/>
                <w:sz w:val="24"/>
                <w:szCs w:val="24"/>
              </w:rPr>
              <w:t xml:space="preserve">Part 8.  Sponsor’s Contract, Statement, </w:t>
            </w:r>
            <w:r>
              <w:rPr>
                <w:b/>
                <w:sz w:val="24"/>
                <w:szCs w:val="24"/>
              </w:rPr>
              <w:lastRenderedPageBreak/>
              <w:t>Contact Information, Declaration, Certification, and Signature</w:t>
            </w:r>
          </w:p>
        </w:tc>
        <w:tc>
          <w:tcPr>
            <w:tcW w:w="4095" w:type="dxa"/>
          </w:tcPr>
          <w:p w:rsidRPr="0044504F" w:rsidR="000C585F" w:rsidP="000C585F" w:rsidRDefault="000C585F" w14:paraId="1E654B14" w14:textId="77777777">
            <w:pPr>
              <w:rPr>
                <w:b/>
                <w:bCs/>
              </w:rPr>
            </w:pPr>
            <w:r w:rsidRPr="0044504F">
              <w:rPr>
                <w:b/>
                <w:bCs/>
              </w:rPr>
              <w:lastRenderedPageBreak/>
              <w:t>[Page 6]</w:t>
            </w:r>
          </w:p>
          <w:p w:rsidRPr="0044504F" w:rsidR="000C585F" w:rsidP="0042016F" w:rsidRDefault="000C585F" w14:paraId="2EFDFDCE" w14:textId="77777777">
            <w:pPr>
              <w:rPr>
                <w:b/>
                <w:bCs/>
              </w:rPr>
            </w:pPr>
          </w:p>
          <w:p w:rsidRPr="0044504F" w:rsidR="000C585F" w:rsidP="000C585F" w:rsidRDefault="000C585F" w14:paraId="60FEA2DF" w14:textId="77777777">
            <w:pPr>
              <w:pStyle w:val="Default"/>
              <w:rPr>
                <w:b/>
                <w:bCs/>
                <w:sz w:val="20"/>
                <w:szCs w:val="20"/>
              </w:rPr>
            </w:pPr>
            <w:r w:rsidRPr="0044504F">
              <w:rPr>
                <w:b/>
                <w:bCs/>
                <w:sz w:val="20"/>
                <w:szCs w:val="20"/>
              </w:rPr>
              <w:lastRenderedPageBreak/>
              <w:t>Part 8.  Sponsor's Contract, Statement, Contact Information, Declaration, Certification, and Signature</w:t>
            </w:r>
          </w:p>
          <w:p w:rsidRPr="0044504F" w:rsidR="000C585F" w:rsidP="000C585F" w:rsidRDefault="000C585F" w14:paraId="23BB3974" w14:textId="77777777">
            <w:pPr>
              <w:autoSpaceDE w:val="0"/>
              <w:autoSpaceDN w:val="0"/>
              <w:adjustRightInd w:val="0"/>
            </w:pPr>
          </w:p>
          <w:p w:rsidRPr="0044504F" w:rsidR="000C585F" w:rsidP="000C585F" w:rsidRDefault="000C585F" w14:paraId="6097D4F4" w14:textId="77777777">
            <w:pPr>
              <w:pStyle w:val="Default"/>
              <w:rPr>
                <w:sz w:val="20"/>
                <w:szCs w:val="20"/>
              </w:rPr>
            </w:pPr>
            <w:r w:rsidRPr="0044504F">
              <w:rPr>
                <w:b/>
                <w:bCs/>
                <w:sz w:val="20"/>
                <w:szCs w:val="20"/>
              </w:rPr>
              <w:t xml:space="preserve">NOTE: </w:t>
            </w:r>
            <w:r w:rsidRPr="0044504F">
              <w:rPr>
                <w:sz w:val="20"/>
                <w:szCs w:val="20"/>
              </w:rPr>
              <w:t xml:space="preserve">Read the </w:t>
            </w:r>
            <w:r w:rsidRPr="0044504F">
              <w:rPr>
                <w:b/>
                <w:bCs/>
                <w:sz w:val="20"/>
                <w:szCs w:val="20"/>
              </w:rPr>
              <w:t xml:space="preserve">Penalties </w:t>
            </w:r>
            <w:r w:rsidRPr="0044504F">
              <w:rPr>
                <w:sz w:val="20"/>
                <w:szCs w:val="20"/>
              </w:rPr>
              <w:t>section of the Form I-864 Instructions before completing this part.</w:t>
            </w:r>
          </w:p>
          <w:p w:rsidRPr="0044504F" w:rsidR="000C585F" w:rsidP="000C585F" w:rsidRDefault="000C585F" w14:paraId="3BD18F39" w14:textId="77777777">
            <w:pPr>
              <w:autoSpaceDE w:val="0"/>
              <w:autoSpaceDN w:val="0"/>
              <w:adjustRightInd w:val="0"/>
            </w:pPr>
          </w:p>
          <w:p w:rsidRPr="0044504F" w:rsidR="000C585F" w:rsidP="000C585F" w:rsidRDefault="000C585F" w14:paraId="71705DD6" w14:textId="77777777">
            <w:pPr>
              <w:pStyle w:val="Default"/>
              <w:rPr>
                <w:b/>
                <w:bCs/>
                <w:i/>
                <w:iCs/>
                <w:sz w:val="20"/>
                <w:szCs w:val="20"/>
              </w:rPr>
            </w:pPr>
            <w:r w:rsidRPr="0044504F">
              <w:rPr>
                <w:b/>
                <w:bCs/>
                <w:i/>
                <w:iCs/>
                <w:sz w:val="20"/>
                <w:szCs w:val="20"/>
              </w:rPr>
              <w:t>Sponsor's Contract</w:t>
            </w:r>
          </w:p>
          <w:p w:rsidRPr="0044504F" w:rsidR="000C585F" w:rsidP="000C585F" w:rsidRDefault="000C585F" w14:paraId="7ECCDCAA" w14:textId="77777777">
            <w:pPr>
              <w:pStyle w:val="Default"/>
              <w:rPr>
                <w:sz w:val="20"/>
                <w:szCs w:val="20"/>
              </w:rPr>
            </w:pPr>
            <w:r w:rsidRPr="0044504F">
              <w:rPr>
                <w:sz w:val="20"/>
                <w:szCs w:val="20"/>
              </w:rPr>
              <w:t>Please note that, by signing this Form I-864, you agree to assume certain specific obligations under the Immigration and Nationality Act (INA) and other Federal laws. The following paragraphs describe those obligations. Please read the following information carefully before you sign Form I-864. If you do not understand the obligations, you may wish to consult an attorney or accredited representative.</w:t>
            </w:r>
          </w:p>
          <w:p w:rsidRPr="0044504F" w:rsidR="000C585F" w:rsidP="000C585F" w:rsidRDefault="000C585F" w14:paraId="143A64C4" w14:textId="77777777">
            <w:pPr>
              <w:autoSpaceDE w:val="0"/>
              <w:autoSpaceDN w:val="0"/>
              <w:adjustRightInd w:val="0"/>
            </w:pPr>
          </w:p>
          <w:p w:rsidRPr="0044504F" w:rsidR="000C585F" w:rsidP="000C585F" w:rsidRDefault="000C585F" w14:paraId="1F38622F" w14:textId="77777777">
            <w:pPr>
              <w:autoSpaceDE w:val="0"/>
              <w:autoSpaceDN w:val="0"/>
              <w:adjustRightInd w:val="0"/>
            </w:pPr>
            <w:r w:rsidRPr="0044504F">
              <w:rPr>
                <w:b/>
                <w:bCs/>
              </w:rPr>
              <w:t>What is the Legal Effect of My Signing Form I-864?</w:t>
            </w:r>
          </w:p>
          <w:p w:rsidRPr="0044504F" w:rsidR="000C585F" w:rsidP="000C585F" w:rsidRDefault="000C585F" w14:paraId="511B7AA4" w14:textId="77777777">
            <w:pPr>
              <w:autoSpaceDE w:val="0"/>
              <w:autoSpaceDN w:val="0"/>
              <w:adjustRightInd w:val="0"/>
            </w:pPr>
            <w:r w:rsidRPr="0044504F">
              <w:t>If you sign Form I-864 on behalf of any person (called the intending immigrant) who is applying for an immigrant visa or for adjustment of status to a lawful permanent resident, and that intending immigrant submits Form I-864 to the U.S. Government with his or her application for an immigrant visa or adjustment of status, under INA section 213A, these actions create a contract between you and the U.S. Government. The intending immigrant becoming a lawful permanent resident is the consideration for the contract.</w:t>
            </w:r>
          </w:p>
          <w:p w:rsidRPr="0044504F" w:rsidR="000C585F" w:rsidP="000C585F" w:rsidRDefault="000C585F" w14:paraId="263CD00E" w14:textId="77777777">
            <w:pPr>
              <w:autoSpaceDE w:val="0"/>
              <w:autoSpaceDN w:val="0"/>
              <w:adjustRightInd w:val="0"/>
            </w:pPr>
          </w:p>
          <w:p w:rsidRPr="0044504F" w:rsidR="003A2EBB" w:rsidP="000C585F" w:rsidRDefault="003A2EBB" w14:paraId="060660D6" w14:textId="77777777">
            <w:pPr>
              <w:autoSpaceDE w:val="0"/>
              <w:autoSpaceDN w:val="0"/>
              <w:adjustRightInd w:val="0"/>
            </w:pPr>
          </w:p>
          <w:p w:rsidRPr="0044504F" w:rsidR="000C585F" w:rsidP="000C585F" w:rsidRDefault="000C585F" w14:paraId="3DBDAA9D" w14:textId="77777777">
            <w:pPr>
              <w:autoSpaceDE w:val="0"/>
              <w:autoSpaceDN w:val="0"/>
              <w:adjustRightInd w:val="0"/>
            </w:pPr>
            <w:r w:rsidRPr="0044504F">
              <w:t>Under this contract, you agree that, in deciding whether the intending immigrant can establish that he or she is not inadmissible to the United States as a person likely to become a public charge, the U.S. Government can consider your income and assets as available for the support of the intending immigrant.</w:t>
            </w:r>
          </w:p>
          <w:p w:rsidRPr="0044504F" w:rsidR="000C585F" w:rsidP="000C585F" w:rsidRDefault="000C585F" w14:paraId="30471DB5" w14:textId="77777777">
            <w:pPr>
              <w:autoSpaceDE w:val="0"/>
              <w:autoSpaceDN w:val="0"/>
              <w:adjustRightInd w:val="0"/>
            </w:pPr>
          </w:p>
          <w:p w:rsidRPr="0044504F" w:rsidR="003A2EBB" w:rsidP="000C585F" w:rsidRDefault="003A2EBB" w14:paraId="334B65F9" w14:textId="77777777">
            <w:pPr>
              <w:autoSpaceDE w:val="0"/>
              <w:autoSpaceDN w:val="0"/>
              <w:adjustRightInd w:val="0"/>
            </w:pPr>
          </w:p>
          <w:p w:rsidRPr="0044504F" w:rsidR="000C585F" w:rsidP="000C585F" w:rsidRDefault="000C585F" w14:paraId="6E93C44A" w14:textId="77777777">
            <w:pPr>
              <w:autoSpaceDE w:val="0"/>
              <w:autoSpaceDN w:val="0"/>
              <w:adjustRightInd w:val="0"/>
              <w:rPr>
                <w:b/>
                <w:bCs/>
              </w:rPr>
            </w:pPr>
            <w:r w:rsidRPr="0044504F">
              <w:rPr>
                <w:b/>
                <w:bCs/>
              </w:rPr>
              <w:t>What If I Choose Not to Sign Form I-864?</w:t>
            </w:r>
          </w:p>
          <w:p w:rsidRPr="0044504F" w:rsidR="000C585F" w:rsidP="000C585F" w:rsidRDefault="000C585F" w14:paraId="35DE4BFC" w14:textId="77777777">
            <w:pPr>
              <w:autoSpaceDE w:val="0"/>
              <w:autoSpaceDN w:val="0"/>
              <w:adjustRightInd w:val="0"/>
            </w:pPr>
            <w:r w:rsidRPr="0044504F">
              <w:t>The U.S. Government cannot make you sign Form 1-864 if you do not want to do so. But if you do not sign Form I-864, the intending immigrant may not become a lawful permanent resident in the United States.</w:t>
            </w:r>
          </w:p>
          <w:p w:rsidRPr="0044504F" w:rsidR="000C585F" w:rsidP="000C585F" w:rsidRDefault="000C585F" w14:paraId="2C15DB30" w14:textId="77777777">
            <w:pPr>
              <w:autoSpaceDE w:val="0"/>
              <w:autoSpaceDN w:val="0"/>
              <w:adjustRightInd w:val="0"/>
            </w:pPr>
          </w:p>
          <w:p w:rsidRPr="0044504F" w:rsidR="000C585F" w:rsidP="000C585F" w:rsidRDefault="000C585F" w14:paraId="5D8695B4" w14:textId="77777777">
            <w:pPr>
              <w:autoSpaceDE w:val="0"/>
              <w:autoSpaceDN w:val="0"/>
              <w:adjustRightInd w:val="0"/>
              <w:rPr>
                <w:b/>
                <w:bCs/>
              </w:rPr>
            </w:pPr>
            <w:r w:rsidRPr="0044504F">
              <w:rPr>
                <w:b/>
                <w:bCs/>
              </w:rPr>
              <w:t>What Does Signing Form I-864 Require Me To Do?</w:t>
            </w:r>
          </w:p>
          <w:p w:rsidRPr="0044504F" w:rsidR="000C585F" w:rsidP="000C585F" w:rsidRDefault="000C585F" w14:paraId="0F2A0F5B" w14:textId="77777777">
            <w:pPr>
              <w:autoSpaceDE w:val="0"/>
              <w:autoSpaceDN w:val="0"/>
              <w:adjustRightInd w:val="0"/>
            </w:pPr>
            <w:r w:rsidRPr="0044504F">
              <w:t>If an intending immigrant becomes a lawful permanent resident in the United States based on a Form I-864 that you have signed, then, until your obligations under Form I-864 terminate, you must:</w:t>
            </w:r>
          </w:p>
          <w:p w:rsidRPr="0044504F" w:rsidR="00CF49F6" w:rsidP="000C585F" w:rsidRDefault="00CF49F6" w14:paraId="5B9BDE4A" w14:textId="77777777">
            <w:pPr>
              <w:autoSpaceDE w:val="0"/>
              <w:autoSpaceDN w:val="0"/>
              <w:adjustRightInd w:val="0"/>
            </w:pPr>
          </w:p>
          <w:p w:rsidRPr="0044504F" w:rsidR="000C585F" w:rsidP="000C585F" w:rsidRDefault="000C585F" w14:paraId="05AB9A9F" w14:textId="2BC44E67">
            <w:pPr>
              <w:pStyle w:val="Default"/>
              <w:rPr>
                <w:sz w:val="20"/>
                <w:szCs w:val="20"/>
              </w:rPr>
            </w:pPr>
            <w:r w:rsidRPr="0044504F">
              <w:rPr>
                <w:b/>
                <w:sz w:val="20"/>
                <w:szCs w:val="20"/>
              </w:rPr>
              <w:t>A.</w:t>
            </w:r>
            <w:r w:rsidRPr="0044504F">
              <w:rPr>
                <w:sz w:val="20"/>
                <w:szCs w:val="20"/>
              </w:rPr>
              <w:t xml:space="preserve">  Provide the intending immigrant any support necessary to maintain him or her at an income that is at least 125 percent of the </w:t>
            </w:r>
            <w:r w:rsidRPr="0044504F">
              <w:rPr>
                <w:sz w:val="20"/>
                <w:szCs w:val="20"/>
              </w:rPr>
              <w:lastRenderedPageBreak/>
              <w:t>Federal Poverty Guidelines for his or her household size (100 percent if you are the petitioning sponsor and are on active duty in the U.S. Armed Forces or U.S. Coast Guard, and the person is your husband, wife, or unmarried child under 21 years of age); and</w:t>
            </w:r>
          </w:p>
          <w:p w:rsidRPr="0044504F" w:rsidR="00FE2387" w:rsidP="000C585F" w:rsidRDefault="00FE2387" w14:paraId="250091EC" w14:textId="77777777">
            <w:pPr>
              <w:pStyle w:val="Default"/>
              <w:rPr>
                <w:sz w:val="20"/>
                <w:szCs w:val="20"/>
              </w:rPr>
            </w:pPr>
          </w:p>
          <w:p w:rsidRPr="0044504F" w:rsidR="000C585F" w:rsidP="000C585F" w:rsidRDefault="000C585F" w14:paraId="23578228" w14:textId="77777777">
            <w:pPr>
              <w:pStyle w:val="Default"/>
              <w:rPr>
                <w:sz w:val="20"/>
                <w:szCs w:val="20"/>
              </w:rPr>
            </w:pPr>
            <w:r w:rsidRPr="0044504F">
              <w:rPr>
                <w:b/>
                <w:sz w:val="20"/>
                <w:szCs w:val="20"/>
              </w:rPr>
              <w:t>B.</w:t>
            </w:r>
            <w:r w:rsidRPr="0044504F">
              <w:rPr>
                <w:sz w:val="20"/>
                <w:szCs w:val="20"/>
              </w:rPr>
              <w:t xml:space="preserve">  Notify U.S. Citizenship and Immigration Services (USCIS) of any change in your address, within 30 days of the change, by filing Form I-865.</w:t>
            </w:r>
          </w:p>
          <w:p w:rsidRPr="0044504F" w:rsidR="000C585F" w:rsidP="000C585F" w:rsidRDefault="000C585F" w14:paraId="6F28FB71" w14:textId="77777777">
            <w:pPr>
              <w:pStyle w:val="Default"/>
              <w:rPr>
                <w:sz w:val="20"/>
                <w:szCs w:val="20"/>
              </w:rPr>
            </w:pPr>
          </w:p>
          <w:p w:rsidRPr="0044504F" w:rsidR="000C585F" w:rsidP="000C585F" w:rsidRDefault="000C585F" w14:paraId="1242FFC3" w14:textId="77777777">
            <w:pPr>
              <w:pStyle w:val="Default"/>
              <w:rPr>
                <w:b/>
                <w:bCs/>
                <w:sz w:val="20"/>
                <w:szCs w:val="20"/>
              </w:rPr>
            </w:pPr>
            <w:r w:rsidRPr="0044504F">
              <w:rPr>
                <w:b/>
                <w:bCs/>
                <w:sz w:val="20"/>
                <w:szCs w:val="20"/>
              </w:rPr>
              <w:t>What Other Consequences Are There?</w:t>
            </w:r>
          </w:p>
          <w:p w:rsidRPr="0044504F" w:rsidR="000C585F" w:rsidP="000C585F" w:rsidRDefault="000C585F" w14:paraId="2F5A89EC" w14:textId="77777777">
            <w:pPr>
              <w:pStyle w:val="Default"/>
              <w:rPr>
                <w:sz w:val="20"/>
                <w:szCs w:val="20"/>
              </w:rPr>
            </w:pPr>
            <w:r w:rsidRPr="0044504F">
              <w:rPr>
                <w:sz w:val="20"/>
                <w:szCs w:val="20"/>
              </w:rPr>
              <w:t>If an intending immigrant becomes a lawful permanent resident in the United States based on a Form I-864 that you have signed, then, until your obligations under Form I-864 terminate, the U.S. Government may consider (deem) your income and assets as available to that person, in determining whether he or she is eligible for certain Federal means-tested public benefits and also for state or local means-tested public benefits, if the state or local government's rules provide for consideration (deeming) of your income and assets as available to the person.</w:t>
            </w:r>
          </w:p>
          <w:p w:rsidRPr="0044504F" w:rsidR="000C585F" w:rsidP="000C585F" w:rsidRDefault="000C585F" w14:paraId="3F69F169" w14:textId="77777777">
            <w:pPr>
              <w:pStyle w:val="Default"/>
              <w:rPr>
                <w:sz w:val="20"/>
                <w:szCs w:val="20"/>
              </w:rPr>
            </w:pPr>
          </w:p>
          <w:p w:rsidRPr="0044504F" w:rsidR="000C585F" w:rsidP="000C585F" w:rsidRDefault="000C585F" w14:paraId="5E5F1858" w14:textId="77777777">
            <w:pPr>
              <w:pStyle w:val="Default"/>
              <w:rPr>
                <w:sz w:val="20"/>
                <w:szCs w:val="20"/>
              </w:rPr>
            </w:pPr>
            <w:r w:rsidRPr="0044504F">
              <w:rPr>
                <w:sz w:val="20"/>
                <w:szCs w:val="20"/>
              </w:rPr>
              <w:t xml:space="preserve">This provision does </w:t>
            </w:r>
            <w:r w:rsidRPr="0044504F">
              <w:rPr>
                <w:b/>
                <w:bCs/>
                <w:sz w:val="20"/>
                <w:szCs w:val="20"/>
              </w:rPr>
              <w:t xml:space="preserve">not </w:t>
            </w:r>
            <w:r w:rsidRPr="0044504F">
              <w:rPr>
                <w:sz w:val="20"/>
                <w:szCs w:val="20"/>
              </w:rPr>
              <w:t>apply to public benefits specified in section 403(c) of the Welfare Reform Act such as emergency Medicaid, short-term, non-cash emergency relief; services provided under the National School Lunch and Child Nutrition Acts; immunizations and testing and treatment for communicable diseases; and means-tested programs under the Elementary and Secondary Education Act.</w:t>
            </w:r>
          </w:p>
          <w:p w:rsidRPr="0044504F" w:rsidR="000C585F" w:rsidP="000C585F" w:rsidRDefault="000C585F" w14:paraId="0135C196" w14:textId="77777777">
            <w:pPr>
              <w:autoSpaceDE w:val="0"/>
              <w:autoSpaceDN w:val="0"/>
              <w:adjustRightInd w:val="0"/>
            </w:pPr>
          </w:p>
          <w:p w:rsidRPr="0044504F" w:rsidR="000C585F" w:rsidP="000C585F" w:rsidRDefault="000C585F" w14:paraId="06505443" w14:textId="77777777">
            <w:pPr>
              <w:pStyle w:val="Default"/>
              <w:rPr>
                <w:b/>
                <w:bCs/>
                <w:sz w:val="20"/>
                <w:szCs w:val="20"/>
              </w:rPr>
            </w:pPr>
            <w:r w:rsidRPr="0044504F">
              <w:rPr>
                <w:b/>
                <w:bCs/>
                <w:sz w:val="20"/>
                <w:szCs w:val="20"/>
              </w:rPr>
              <w:t>What If I Do Not Fulfill My Obligations?</w:t>
            </w:r>
          </w:p>
          <w:p w:rsidRPr="0044504F" w:rsidR="000C585F" w:rsidP="000C585F" w:rsidRDefault="000C585F" w14:paraId="52BD4DBB" w14:textId="77777777">
            <w:pPr>
              <w:pStyle w:val="Default"/>
              <w:rPr>
                <w:sz w:val="20"/>
                <w:szCs w:val="20"/>
              </w:rPr>
            </w:pPr>
            <w:r w:rsidRPr="0044504F">
              <w:rPr>
                <w:sz w:val="20"/>
                <w:szCs w:val="20"/>
              </w:rPr>
              <w:t>If you do not provide sufficient support to the person who becomes a lawful permanent resident based on a Form I-864 that you signed, that person may sue you for this support.</w:t>
            </w:r>
          </w:p>
          <w:p w:rsidRPr="0044504F" w:rsidR="000C585F" w:rsidP="000C585F" w:rsidRDefault="000C585F" w14:paraId="435BD788" w14:textId="77777777">
            <w:pPr>
              <w:autoSpaceDE w:val="0"/>
              <w:autoSpaceDN w:val="0"/>
              <w:adjustRightInd w:val="0"/>
            </w:pPr>
          </w:p>
          <w:p w:rsidRPr="0044504F" w:rsidR="000C585F" w:rsidP="000C585F" w:rsidRDefault="000C585F" w14:paraId="356859C5" w14:textId="77777777">
            <w:pPr>
              <w:pStyle w:val="Default"/>
              <w:rPr>
                <w:b/>
                <w:sz w:val="20"/>
                <w:szCs w:val="20"/>
              </w:rPr>
            </w:pPr>
            <w:r w:rsidRPr="0044504F">
              <w:rPr>
                <w:b/>
                <w:sz w:val="20"/>
                <w:szCs w:val="20"/>
              </w:rPr>
              <w:t>[Page 7]</w:t>
            </w:r>
          </w:p>
          <w:p w:rsidRPr="0044504F" w:rsidR="000C585F" w:rsidP="000C585F" w:rsidRDefault="000C585F" w14:paraId="7F489A7A" w14:textId="77777777">
            <w:pPr>
              <w:pStyle w:val="Default"/>
              <w:rPr>
                <w:sz w:val="20"/>
                <w:szCs w:val="20"/>
              </w:rPr>
            </w:pPr>
          </w:p>
          <w:p w:rsidRPr="0044504F" w:rsidR="000C585F" w:rsidP="000C585F" w:rsidRDefault="000C585F" w14:paraId="1F5B3834" w14:textId="77777777">
            <w:pPr>
              <w:pStyle w:val="Default"/>
              <w:rPr>
                <w:sz w:val="20"/>
                <w:szCs w:val="20"/>
              </w:rPr>
            </w:pPr>
            <w:r w:rsidRPr="0044504F">
              <w:rPr>
                <w:sz w:val="20"/>
                <w:szCs w:val="20"/>
              </w:rPr>
              <w:t>If a Federal, state, local, or private agency provided any covered means-tested public benefit to the person who becomes a lawful permanent resident based on a Form I-864 that you signed, the agency may ask you to reimburse them for the amount of the benefits they provided. If you do not make the reimbursement, the agency may sue you for the amount that the agency believes you owe.</w:t>
            </w:r>
          </w:p>
          <w:p w:rsidR="000C585F" w:rsidP="000C585F" w:rsidRDefault="000C585F" w14:paraId="0987DC5D" w14:textId="43E17DB2">
            <w:pPr>
              <w:autoSpaceDE w:val="0"/>
              <w:autoSpaceDN w:val="0"/>
              <w:adjustRightInd w:val="0"/>
            </w:pPr>
          </w:p>
          <w:p w:rsidR="00A02BBE" w:rsidP="000C585F" w:rsidRDefault="00A02BBE" w14:paraId="3C9FF08D" w14:textId="1C261505">
            <w:pPr>
              <w:autoSpaceDE w:val="0"/>
              <w:autoSpaceDN w:val="0"/>
              <w:adjustRightInd w:val="0"/>
            </w:pPr>
          </w:p>
          <w:p w:rsidR="00A02BBE" w:rsidP="000C585F" w:rsidRDefault="00A02BBE" w14:paraId="7C011E2E" w14:textId="1A0F3BBF">
            <w:pPr>
              <w:autoSpaceDE w:val="0"/>
              <w:autoSpaceDN w:val="0"/>
              <w:adjustRightInd w:val="0"/>
            </w:pPr>
          </w:p>
          <w:p w:rsidRPr="0044504F" w:rsidR="00A02BBE" w:rsidP="000C585F" w:rsidRDefault="00A02BBE" w14:paraId="5573DEA2" w14:textId="77777777">
            <w:pPr>
              <w:autoSpaceDE w:val="0"/>
              <w:autoSpaceDN w:val="0"/>
              <w:adjustRightInd w:val="0"/>
            </w:pPr>
          </w:p>
          <w:p w:rsidRPr="0044504F" w:rsidR="000C585F" w:rsidP="000C585F" w:rsidRDefault="000C585F" w14:paraId="3C1D9B7A" w14:textId="77777777">
            <w:pPr>
              <w:pStyle w:val="Default"/>
              <w:rPr>
                <w:sz w:val="20"/>
                <w:szCs w:val="20"/>
              </w:rPr>
            </w:pPr>
            <w:r w:rsidRPr="0044504F">
              <w:rPr>
                <w:sz w:val="20"/>
                <w:szCs w:val="20"/>
              </w:rPr>
              <w:t xml:space="preserve">If you are sued, and the court enters a judgment against you, the person or agency that sued you may use any legally permitted procedures for </w:t>
            </w:r>
            <w:r w:rsidRPr="0044504F">
              <w:rPr>
                <w:sz w:val="20"/>
                <w:szCs w:val="20"/>
              </w:rPr>
              <w:lastRenderedPageBreak/>
              <w:t>enforcing or collecting the judgment. You may also be required to pay the costs of collection, including attorney fees.</w:t>
            </w:r>
          </w:p>
          <w:p w:rsidRPr="0044504F" w:rsidR="000C585F" w:rsidP="000C585F" w:rsidRDefault="000C585F" w14:paraId="56E259EE" w14:textId="77777777">
            <w:pPr>
              <w:pStyle w:val="Default"/>
              <w:rPr>
                <w:sz w:val="20"/>
                <w:szCs w:val="20"/>
              </w:rPr>
            </w:pPr>
          </w:p>
          <w:p w:rsidRPr="0044504F" w:rsidR="000C585F" w:rsidP="000C585F" w:rsidRDefault="000C585F" w14:paraId="44A0EBA8" w14:textId="77777777">
            <w:pPr>
              <w:pStyle w:val="Default"/>
              <w:rPr>
                <w:sz w:val="20"/>
                <w:szCs w:val="20"/>
              </w:rPr>
            </w:pPr>
            <w:r w:rsidRPr="0044504F">
              <w:rPr>
                <w:sz w:val="20"/>
                <w:szCs w:val="20"/>
              </w:rPr>
              <w:t>If you do not file a properly completed Form I-865 within 30 days of any change of address, USCIS may impose a civil fine for your failing to do so.</w:t>
            </w:r>
          </w:p>
          <w:p w:rsidRPr="0044504F" w:rsidR="000C585F" w:rsidP="000C585F" w:rsidRDefault="000C585F" w14:paraId="23635A8C" w14:textId="0DC06D36">
            <w:pPr>
              <w:pStyle w:val="Default"/>
              <w:rPr>
                <w:b/>
                <w:bCs/>
                <w:sz w:val="20"/>
                <w:szCs w:val="20"/>
              </w:rPr>
            </w:pPr>
          </w:p>
          <w:p w:rsidRPr="0044504F" w:rsidR="000C585F" w:rsidP="000C585F" w:rsidRDefault="000C585F" w14:paraId="359563EF" w14:textId="10187246">
            <w:pPr>
              <w:pStyle w:val="Default"/>
              <w:rPr>
                <w:b/>
                <w:bCs/>
                <w:sz w:val="20"/>
                <w:szCs w:val="20"/>
              </w:rPr>
            </w:pPr>
            <w:r w:rsidRPr="0044504F">
              <w:rPr>
                <w:b/>
                <w:bCs/>
                <w:sz w:val="20"/>
                <w:szCs w:val="20"/>
              </w:rPr>
              <w:t>When Will These Obligations End?</w:t>
            </w:r>
          </w:p>
          <w:p w:rsidRPr="0044504F" w:rsidR="00FE2387" w:rsidP="000C585F" w:rsidRDefault="00FE2387" w14:paraId="14E49690" w14:textId="77777777">
            <w:pPr>
              <w:pStyle w:val="Default"/>
              <w:rPr>
                <w:b/>
                <w:bCs/>
                <w:sz w:val="20"/>
                <w:szCs w:val="20"/>
              </w:rPr>
            </w:pPr>
          </w:p>
          <w:p w:rsidR="000C585F" w:rsidP="000C585F" w:rsidRDefault="000C585F" w14:paraId="3F278EB5" w14:textId="4F1656F0">
            <w:pPr>
              <w:pStyle w:val="Default"/>
              <w:rPr>
                <w:sz w:val="20"/>
                <w:szCs w:val="20"/>
              </w:rPr>
            </w:pPr>
            <w:r w:rsidRPr="0044504F">
              <w:rPr>
                <w:sz w:val="20"/>
                <w:szCs w:val="20"/>
              </w:rPr>
              <w:t>Your obligations under a Form I-864 that you signed will end if the person who becomes a lawful permanent resident based on that affidavit:</w:t>
            </w:r>
          </w:p>
          <w:p w:rsidRPr="0044504F" w:rsidR="00AF475D" w:rsidP="000C585F" w:rsidRDefault="00AF475D" w14:paraId="27122116" w14:textId="77777777">
            <w:pPr>
              <w:pStyle w:val="Default"/>
              <w:rPr>
                <w:sz w:val="20"/>
                <w:szCs w:val="20"/>
              </w:rPr>
            </w:pPr>
          </w:p>
          <w:p w:rsidRPr="0044504F" w:rsidR="00545C8A" w:rsidP="000C585F" w:rsidRDefault="00545C8A" w14:paraId="5B6D21A9" w14:textId="77777777">
            <w:pPr>
              <w:autoSpaceDE w:val="0"/>
              <w:autoSpaceDN w:val="0"/>
              <w:adjustRightInd w:val="0"/>
              <w:rPr>
                <w:b/>
              </w:rPr>
            </w:pPr>
          </w:p>
          <w:p w:rsidRPr="0044504F" w:rsidR="000C585F" w:rsidP="000C585F" w:rsidRDefault="000C585F" w14:paraId="6B9A8926" w14:textId="4D734D66">
            <w:pPr>
              <w:autoSpaceDE w:val="0"/>
              <w:autoSpaceDN w:val="0"/>
              <w:adjustRightInd w:val="0"/>
            </w:pPr>
            <w:r w:rsidRPr="0044504F">
              <w:rPr>
                <w:b/>
              </w:rPr>
              <w:t>A.</w:t>
            </w:r>
            <w:r w:rsidRPr="0044504F">
              <w:t xml:space="preserve">  Becomes a U.S. citizen;</w:t>
            </w:r>
          </w:p>
          <w:p w:rsidRPr="0044504F" w:rsidR="000C585F" w:rsidP="000C585F" w:rsidRDefault="000C585F" w14:paraId="228C5704" w14:textId="77777777">
            <w:pPr>
              <w:pStyle w:val="Default"/>
              <w:rPr>
                <w:sz w:val="20"/>
                <w:szCs w:val="20"/>
              </w:rPr>
            </w:pPr>
            <w:r w:rsidRPr="0044504F">
              <w:rPr>
                <w:b/>
                <w:sz w:val="20"/>
                <w:szCs w:val="20"/>
              </w:rPr>
              <w:t>B.</w:t>
            </w:r>
            <w:r w:rsidRPr="0044504F">
              <w:rPr>
                <w:sz w:val="20"/>
                <w:szCs w:val="20"/>
              </w:rPr>
              <w:t xml:space="preserve">  Has worked, or can receive credit for, 40 quarters of coverage under the Social Security Act;</w:t>
            </w:r>
          </w:p>
          <w:p w:rsidRPr="0044504F" w:rsidR="000C585F" w:rsidP="000C585F" w:rsidRDefault="000C585F" w14:paraId="7CF2F09E" w14:textId="238C406A">
            <w:pPr>
              <w:pStyle w:val="Default"/>
              <w:rPr>
                <w:sz w:val="20"/>
                <w:szCs w:val="20"/>
              </w:rPr>
            </w:pPr>
            <w:r w:rsidRPr="0044504F">
              <w:rPr>
                <w:b/>
                <w:sz w:val="20"/>
                <w:szCs w:val="20"/>
              </w:rPr>
              <w:t>C.</w:t>
            </w:r>
            <w:r w:rsidRPr="0044504F">
              <w:rPr>
                <w:sz w:val="20"/>
                <w:szCs w:val="20"/>
              </w:rPr>
              <w:t xml:space="preserve">  No longer has lawful permanent resident status and has departed the United States;</w:t>
            </w:r>
          </w:p>
          <w:p w:rsidRPr="0044504F" w:rsidR="00545C8A" w:rsidP="000C585F" w:rsidRDefault="00545C8A" w14:paraId="568FD8D4" w14:textId="77777777">
            <w:pPr>
              <w:pStyle w:val="Default"/>
              <w:rPr>
                <w:sz w:val="20"/>
                <w:szCs w:val="20"/>
              </w:rPr>
            </w:pPr>
          </w:p>
          <w:p w:rsidRPr="0044504F" w:rsidR="000C585F" w:rsidP="000C585F" w:rsidRDefault="000C585F" w14:paraId="0F05D822" w14:textId="77777777">
            <w:pPr>
              <w:pStyle w:val="Default"/>
              <w:rPr>
                <w:sz w:val="20"/>
                <w:szCs w:val="20"/>
              </w:rPr>
            </w:pPr>
            <w:r w:rsidRPr="0044504F">
              <w:rPr>
                <w:b/>
                <w:sz w:val="20"/>
                <w:szCs w:val="20"/>
              </w:rPr>
              <w:t>D.</w:t>
            </w:r>
            <w:r w:rsidRPr="0044504F">
              <w:rPr>
                <w:sz w:val="20"/>
                <w:szCs w:val="20"/>
              </w:rPr>
              <w:t xml:space="preserve">  Is subject to removal, but applies for and obtains, in removal proceedings, a new grant of adjustment of status, based on a new affidavit of support, if one is required; or</w:t>
            </w:r>
          </w:p>
          <w:p w:rsidRPr="0044504F" w:rsidR="000C585F" w:rsidP="000C585F" w:rsidRDefault="000C585F" w14:paraId="6E415835" w14:textId="77777777">
            <w:pPr>
              <w:pStyle w:val="Default"/>
              <w:rPr>
                <w:sz w:val="20"/>
                <w:szCs w:val="20"/>
              </w:rPr>
            </w:pPr>
            <w:r w:rsidRPr="0044504F">
              <w:rPr>
                <w:b/>
                <w:sz w:val="20"/>
                <w:szCs w:val="20"/>
              </w:rPr>
              <w:t>E.</w:t>
            </w:r>
            <w:r w:rsidRPr="0044504F">
              <w:rPr>
                <w:sz w:val="20"/>
                <w:szCs w:val="20"/>
              </w:rPr>
              <w:t xml:space="preserve">  Dies.</w:t>
            </w:r>
          </w:p>
          <w:p w:rsidRPr="0044504F" w:rsidR="000C585F" w:rsidP="000C585F" w:rsidRDefault="000C585F" w14:paraId="5BE1CA82" w14:textId="77777777">
            <w:pPr>
              <w:autoSpaceDE w:val="0"/>
              <w:autoSpaceDN w:val="0"/>
              <w:adjustRightInd w:val="0"/>
            </w:pPr>
          </w:p>
          <w:p w:rsidRPr="0044504F" w:rsidR="000C585F" w:rsidP="000C585F" w:rsidRDefault="000C585F" w14:paraId="0022D4BE" w14:textId="77777777">
            <w:pPr>
              <w:pStyle w:val="Default"/>
              <w:rPr>
                <w:sz w:val="20"/>
                <w:szCs w:val="20"/>
              </w:rPr>
            </w:pPr>
            <w:r w:rsidRPr="0044504F">
              <w:rPr>
                <w:b/>
                <w:bCs/>
                <w:sz w:val="20"/>
                <w:szCs w:val="20"/>
              </w:rPr>
              <w:t xml:space="preserve">NOTE: </w:t>
            </w:r>
            <w:r w:rsidRPr="0044504F">
              <w:rPr>
                <w:sz w:val="20"/>
                <w:szCs w:val="20"/>
              </w:rPr>
              <w:t xml:space="preserve">Divorce </w:t>
            </w:r>
            <w:r w:rsidRPr="0044504F">
              <w:rPr>
                <w:b/>
                <w:bCs/>
                <w:sz w:val="20"/>
                <w:szCs w:val="20"/>
              </w:rPr>
              <w:t xml:space="preserve">does not </w:t>
            </w:r>
            <w:r w:rsidRPr="0044504F">
              <w:rPr>
                <w:sz w:val="20"/>
                <w:szCs w:val="20"/>
              </w:rPr>
              <w:t>terminate your obligations under Form I-864.</w:t>
            </w:r>
          </w:p>
          <w:p w:rsidRPr="0044504F" w:rsidR="000C585F" w:rsidP="000C585F" w:rsidRDefault="000C585F" w14:paraId="534825A2" w14:textId="77777777">
            <w:pPr>
              <w:pStyle w:val="Default"/>
              <w:rPr>
                <w:sz w:val="20"/>
                <w:szCs w:val="20"/>
              </w:rPr>
            </w:pPr>
          </w:p>
          <w:p w:rsidRPr="0044504F" w:rsidR="000C585F" w:rsidP="000C585F" w:rsidRDefault="000C585F" w14:paraId="11D8A2EE" w14:textId="77777777">
            <w:pPr>
              <w:pStyle w:val="Default"/>
              <w:rPr>
                <w:sz w:val="20"/>
                <w:szCs w:val="20"/>
              </w:rPr>
            </w:pPr>
            <w:r w:rsidRPr="0044504F">
              <w:rPr>
                <w:sz w:val="20"/>
                <w:szCs w:val="20"/>
              </w:rPr>
              <w:t>Your obligations under a Form I-864 that you signed also end if you die. Therefore, if you die, your estate is not required to take responsibility for the person's support after your death. However, your estate may owe any support that you accumulated before you died.</w:t>
            </w:r>
          </w:p>
          <w:p w:rsidRPr="0044504F" w:rsidR="000C585F" w:rsidP="000C585F" w:rsidRDefault="000C585F" w14:paraId="3EEF359D" w14:textId="77777777">
            <w:pPr>
              <w:autoSpaceDE w:val="0"/>
              <w:autoSpaceDN w:val="0"/>
              <w:adjustRightInd w:val="0"/>
            </w:pPr>
          </w:p>
          <w:p w:rsidRPr="0044504F" w:rsidR="0069110A" w:rsidP="000C585F" w:rsidRDefault="0069110A" w14:paraId="79E8A7DD" w14:textId="73C5C5E0">
            <w:pPr>
              <w:autoSpaceDE w:val="0"/>
              <w:autoSpaceDN w:val="0"/>
              <w:adjustRightInd w:val="0"/>
            </w:pPr>
          </w:p>
          <w:p w:rsidRPr="0044504F" w:rsidR="0044504F" w:rsidP="000C585F" w:rsidRDefault="0044504F" w14:paraId="054517CB" w14:textId="20ABD7BE">
            <w:pPr>
              <w:autoSpaceDE w:val="0"/>
              <w:autoSpaceDN w:val="0"/>
              <w:adjustRightInd w:val="0"/>
            </w:pPr>
          </w:p>
          <w:p w:rsidRPr="0044504F" w:rsidR="0044504F" w:rsidP="000C585F" w:rsidRDefault="0044504F" w14:paraId="7B805E59" w14:textId="08584854">
            <w:pPr>
              <w:autoSpaceDE w:val="0"/>
              <w:autoSpaceDN w:val="0"/>
              <w:adjustRightInd w:val="0"/>
            </w:pPr>
          </w:p>
          <w:p w:rsidRPr="0044504F" w:rsidR="0044504F" w:rsidP="000C585F" w:rsidRDefault="0044504F" w14:paraId="3DDB6960" w14:textId="77777777">
            <w:pPr>
              <w:autoSpaceDE w:val="0"/>
              <w:autoSpaceDN w:val="0"/>
              <w:adjustRightInd w:val="0"/>
            </w:pPr>
          </w:p>
          <w:p w:rsidRPr="0044504F" w:rsidR="00545C8A" w:rsidP="000C585F" w:rsidRDefault="00545C8A" w14:paraId="539C227C" w14:textId="77777777">
            <w:pPr>
              <w:autoSpaceDE w:val="0"/>
              <w:autoSpaceDN w:val="0"/>
              <w:adjustRightInd w:val="0"/>
            </w:pPr>
          </w:p>
          <w:p w:rsidRPr="0044504F" w:rsidR="000C585F" w:rsidP="000C585F" w:rsidRDefault="000C585F" w14:paraId="6D7CD5B3" w14:textId="77777777">
            <w:pPr>
              <w:pStyle w:val="Default"/>
              <w:rPr>
                <w:b/>
                <w:bCs/>
                <w:i/>
                <w:iCs/>
                <w:sz w:val="20"/>
                <w:szCs w:val="20"/>
              </w:rPr>
            </w:pPr>
            <w:r w:rsidRPr="0044504F">
              <w:rPr>
                <w:b/>
                <w:bCs/>
                <w:i/>
                <w:iCs/>
                <w:sz w:val="20"/>
                <w:szCs w:val="20"/>
              </w:rPr>
              <w:t>Sponsor's Statement</w:t>
            </w:r>
          </w:p>
          <w:p w:rsidRPr="0044504F" w:rsidR="000C585F" w:rsidP="000C585F" w:rsidRDefault="000C585F" w14:paraId="691F1D26" w14:textId="77777777">
            <w:pPr>
              <w:pStyle w:val="Default"/>
              <w:rPr>
                <w:b/>
                <w:bCs/>
                <w:sz w:val="20"/>
                <w:szCs w:val="20"/>
              </w:rPr>
            </w:pPr>
            <w:r w:rsidRPr="0044504F">
              <w:rPr>
                <w:b/>
                <w:bCs/>
                <w:sz w:val="20"/>
                <w:szCs w:val="20"/>
              </w:rPr>
              <w:t xml:space="preserve">NOTE: </w:t>
            </w:r>
            <w:r w:rsidRPr="0044504F">
              <w:rPr>
                <w:sz w:val="20"/>
                <w:szCs w:val="20"/>
              </w:rPr>
              <w:t xml:space="preserve">Select the box for either </w:t>
            </w:r>
            <w:r w:rsidRPr="0044504F">
              <w:rPr>
                <w:b/>
                <w:bCs/>
                <w:sz w:val="20"/>
                <w:szCs w:val="20"/>
              </w:rPr>
              <w:t xml:space="preserve">Item Number 1.a. </w:t>
            </w:r>
            <w:r w:rsidRPr="0044504F">
              <w:rPr>
                <w:sz w:val="20"/>
                <w:szCs w:val="20"/>
              </w:rPr>
              <w:t xml:space="preserve">or </w:t>
            </w:r>
            <w:r w:rsidRPr="0044504F">
              <w:rPr>
                <w:b/>
                <w:bCs/>
                <w:sz w:val="20"/>
                <w:szCs w:val="20"/>
              </w:rPr>
              <w:t xml:space="preserve">1.b. </w:t>
            </w:r>
            <w:r w:rsidRPr="0044504F">
              <w:rPr>
                <w:sz w:val="20"/>
                <w:szCs w:val="20"/>
              </w:rPr>
              <w:t xml:space="preserve">If applicable, select the box for </w:t>
            </w:r>
            <w:r w:rsidRPr="0044504F">
              <w:rPr>
                <w:b/>
                <w:bCs/>
                <w:sz w:val="20"/>
                <w:szCs w:val="20"/>
              </w:rPr>
              <w:t>Item Number 2.</w:t>
            </w:r>
          </w:p>
          <w:p w:rsidRPr="0044504F" w:rsidR="000C585F" w:rsidP="000C585F" w:rsidRDefault="000C585F" w14:paraId="69AE3503" w14:textId="77777777">
            <w:pPr>
              <w:pStyle w:val="Default"/>
              <w:rPr>
                <w:sz w:val="20"/>
                <w:szCs w:val="20"/>
              </w:rPr>
            </w:pPr>
          </w:p>
          <w:p w:rsidRPr="0044504F" w:rsidR="000C585F" w:rsidP="000C585F" w:rsidRDefault="000C585F" w14:paraId="5B3497BE" w14:textId="77777777">
            <w:pPr>
              <w:pStyle w:val="Default"/>
              <w:rPr>
                <w:sz w:val="20"/>
                <w:szCs w:val="20"/>
              </w:rPr>
            </w:pPr>
            <w:r w:rsidRPr="0044504F">
              <w:rPr>
                <w:b/>
                <w:sz w:val="20"/>
                <w:szCs w:val="20"/>
              </w:rPr>
              <w:t>1.a.</w:t>
            </w:r>
            <w:r w:rsidRPr="0044504F">
              <w:rPr>
                <w:sz w:val="20"/>
                <w:szCs w:val="20"/>
              </w:rPr>
              <w:t xml:space="preserve">  I can read and understand English, and I have read and understand every question and instruction on this affidavit and my answer to every question.</w:t>
            </w:r>
          </w:p>
          <w:p w:rsidRPr="0044504F" w:rsidR="000C585F" w:rsidP="000C585F" w:rsidRDefault="000C585F" w14:paraId="0BAE4432" w14:textId="77777777">
            <w:pPr>
              <w:pStyle w:val="Default"/>
              <w:rPr>
                <w:sz w:val="20"/>
                <w:szCs w:val="20"/>
              </w:rPr>
            </w:pPr>
            <w:r w:rsidRPr="0044504F">
              <w:rPr>
                <w:b/>
                <w:sz w:val="20"/>
                <w:szCs w:val="20"/>
              </w:rPr>
              <w:t>1.b.</w:t>
            </w:r>
            <w:r w:rsidRPr="0044504F">
              <w:rPr>
                <w:sz w:val="20"/>
                <w:szCs w:val="20"/>
              </w:rPr>
              <w:t xml:space="preserve">  The interpreter named in </w:t>
            </w:r>
            <w:r w:rsidRPr="0044504F">
              <w:rPr>
                <w:b/>
                <w:bCs/>
                <w:sz w:val="20"/>
                <w:szCs w:val="20"/>
              </w:rPr>
              <w:t xml:space="preserve">Part 9. </w:t>
            </w:r>
            <w:r w:rsidRPr="0044504F">
              <w:rPr>
                <w:sz w:val="20"/>
                <w:szCs w:val="20"/>
              </w:rPr>
              <w:t xml:space="preserve">read to me every question and instruction on this affidavit and my answer to every question </w:t>
            </w:r>
            <w:r w:rsidRPr="0044504F">
              <w:rPr>
                <w:color w:val="auto"/>
                <w:sz w:val="20"/>
                <w:szCs w:val="20"/>
              </w:rPr>
              <w:t xml:space="preserve">in [Language], a </w:t>
            </w:r>
            <w:r w:rsidRPr="0044504F">
              <w:rPr>
                <w:sz w:val="20"/>
                <w:szCs w:val="20"/>
              </w:rPr>
              <w:t>language in which I am fluent, and I understood everything.</w:t>
            </w:r>
          </w:p>
          <w:p w:rsidRPr="0044504F" w:rsidR="000C585F" w:rsidP="000C585F" w:rsidRDefault="000C585F" w14:paraId="377AE26B" w14:textId="77777777">
            <w:pPr>
              <w:pStyle w:val="Default"/>
              <w:rPr>
                <w:sz w:val="20"/>
                <w:szCs w:val="20"/>
              </w:rPr>
            </w:pPr>
            <w:r w:rsidRPr="0044504F">
              <w:rPr>
                <w:b/>
                <w:sz w:val="20"/>
                <w:szCs w:val="20"/>
              </w:rPr>
              <w:t>2.</w:t>
            </w:r>
            <w:r w:rsidRPr="0044504F">
              <w:rPr>
                <w:sz w:val="20"/>
                <w:szCs w:val="20"/>
              </w:rPr>
              <w:t xml:space="preserve">  At my request, the preparer named in </w:t>
            </w:r>
            <w:r w:rsidRPr="0044504F">
              <w:rPr>
                <w:b/>
                <w:bCs/>
                <w:sz w:val="20"/>
                <w:szCs w:val="20"/>
              </w:rPr>
              <w:t>Part 10</w:t>
            </w:r>
            <w:r w:rsidRPr="0044504F">
              <w:rPr>
                <w:b/>
                <w:bCs/>
                <w:color w:val="auto"/>
                <w:sz w:val="20"/>
                <w:szCs w:val="20"/>
              </w:rPr>
              <w:t>.</w:t>
            </w:r>
            <w:r w:rsidRPr="0044504F">
              <w:rPr>
                <w:color w:val="auto"/>
                <w:sz w:val="20"/>
                <w:szCs w:val="20"/>
              </w:rPr>
              <w:t xml:space="preserve">, [Name], </w:t>
            </w:r>
            <w:r w:rsidRPr="0044504F">
              <w:rPr>
                <w:sz w:val="20"/>
                <w:szCs w:val="20"/>
              </w:rPr>
              <w:t xml:space="preserve">prepared this affidavit for me </w:t>
            </w:r>
            <w:r w:rsidRPr="0044504F">
              <w:rPr>
                <w:sz w:val="20"/>
                <w:szCs w:val="20"/>
              </w:rPr>
              <w:lastRenderedPageBreak/>
              <w:t>based only upon information I provided or authorized.</w:t>
            </w:r>
          </w:p>
          <w:p w:rsidRPr="0044504F" w:rsidR="000C585F" w:rsidP="000C585F" w:rsidRDefault="000C585F" w14:paraId="004CFBD1" w14:textId="77777777">
            <w:pPr>
              <w:autoSpaceDE w:val="0"/>
              <w:autoSpaceDN w:val="0"/>
              <w:adjustRightInd w:val="0"/>
            </w:pPr>
          </w:p>
          <w:p w:rsidRPr="0044504F" w:rsidR="000C585F" w:rsidP="000C585F" w:rsidRDefault="000C585F" w14:paraId="24652558" w14:textId="77777777">
            <w:pPr>
              <w:pStyle w:val="Default"/>
              <w:rPr>
                <w:b/>
                <w:bCs/>
                <w:i/>
                <w:iCs/>
                <w:sz w:val="20"/>
                <w:szCs w:val="20"/>
              </w:rPr>
            </w:pPr>
            <w:r w:rsidRPr="0044504F">
              <w:rPr>
                <w:b/>
                <w:bCs/>
                <w:i/>
                <w:iCs/>
                <w:sz w:val="20"/>
                <w:szCs w:val="20"/>
              </w:rPr>
              <w:t>Sponsor's Contact Information</w:t>
            </w:r>
          </w:p>
          <w:p w:rsidRPr="0044504F" w:rsidR="000C585F" w:rsidP="000C585F" w:rsidRDefault="000C585F" w14:paraId="57565F16" w14:textId="77777777">
            <w:pPr>
              <w:pStyle w:val="Default"/>
              <w:rPr>
                <w:sz w:val="20"/>
                <w:szCs w:val="20"/>
              </w:rPr>
            </w:pPr>
            <w:r w:rsidRPr="0044504F">
              <w:rPr>
                <w:b/>
                <w:sz w:val="20"/>
                <w:szCs w:val="20"/>
              </w:rPr>
              <w:t>3.</w:t>
            </w:r>
            <w:r w:rsidRPr="0044504F">
              <w:rPr>
                <w:sz w:val="20"/>
                <w:szCs w:val="20"/>
              </w:rPr>
              <w:t xml:space="preserve">  Sponsor's Daytime Telephone Number</w:t>
            </w:r>
          </w:p>
          <w:p w:rsidRPr="0044504F" w:rsidR="000C585F" w:rsidP="000C585F" w:rsidRDefault="000C585F" w14:paraId="278AA71C" w14:textId="77777777">
            <w:pPr>
              <w:pStyle w:val="Default"/>
              <w:rPr>
                <w:sz w:val="20"/>
                <w:szCs w:val="20"/>
              </w:rPr>
            </w:pPr>
            <w:r w:rsidRPr="0044504F">
              <w:rPr>
                <w:b/>
                <w:sz w:val="20"/>
                <w:szCs w:val="20"/>
              </w:rPr>
              <w:t>4.</w:t>
            </w:r>
            <w:r w:rsidRPr="0044504F">
              <w:rPr>
                <w:sz w:val="20"/>
                <w:szCs w:val="20"/>
              </w:rPr>
              <w:t xml:space="preserve">  Sponsor's Mobile Telephone Number (if any)</w:t>
            </w:r>
          </w:p>
          <w:p w:rsidRPr="0044504F" w:rsidR="000C585F" w:rsidP="000C585F" w:rsidRDefault="000C585F" w14:paraId="0D39A807" w14:textId="77777777">
            <w:pPr>
              <w:pStyle w:val="Default"/>
              <w:rPr>
                <w:sz w:val="20"/>
                <w:szCs w:val="20"/>
              </w:rPr>
            </w:pPr>
            <w:r w:rsidRPr="0044504F">
              <w:rPr>
                <w:b/>
                <w:sz w:val="20"/>
                <w:szCs w:val="20"/>
              </w:rPr>
              <w:t>5.</w:t>
            </w:r>
            <w:r w:rsidRPr="0044504F">
              <w:rPr>
                <w:sz w:val="20"/>
                <w:szCs w:val="20"/>
              </w:rPr>
              <w:t xml:space="preserve">  Sponsor's Email Address (if any)</w:t>
            </w:r>
          </w:p>
          <w:p w:rsidRPr="0044504F" w:rsidR="000C585F" w:rsidP="000C585F" w:rsidRDefault="000C585F" w14:paraId="77EFD9A0" w14:textId="77777777">
            <w:pPr>
              <w:pStyle w:val="Default"/>
              <w:rPr>
                <w:sz w:val="20"/>
                <w:szCs w:val="20"/>
              </w:rPr>
            </w:pPr>
          </w:p>
          <w:p w:rsidRPr="0044504F" w:rsidR="000C585F" w:rsidP="000C585F" w:rsidRDefault="000C585F" w14:paraId="477CBB19" w14:textId="77777777">
            <w:pPr>
              <w:pStyle w:val="Default"/>
              <w:rPr>
                <w:b/>
                <w:bCs/>
                <w:i/>
                <w:iCs/>
                <w:sz w:val="20"/>
                <w:szCs w:val="20"/>
              </w:rPr>
            </w:pPr>
            <w:r w:rsidRPr="0044504F">
              <w:rPr>
                <w:b/>
                <w:bCs/>
                <w:i/>
                <w:iCs/>
                <w:sz w:val="20"/>
                <w:szCs w:val="20"/>
              </w:rPr>
              <w:t>Sponsor's Declaration and Certification</w:t>
            </w:r>
          </w:p>
          <w:p w:rsidRPr="0044504F" w:rsidR="000C585F" w:rsidP="000C585F" w:rsidRDefault="000C585F" w14:paraId="17227E2F" w14:textId="77777777">
            <w:pPr>
              <w:pStyle w:val="Default"/>
              <w:rPr>
                <w:sz w:val="20"/>
                <w:szCs w:val="20"/>
              </w:rPr>
            </w:pPr>
            <w:r w:rsidRPr="0044504F">
              <w:rPr>
                <w:sz w:val="20"/>
                <w:szCs w:val="20"/>
              </w:rPr>
              <w:t>Copies of any documents I have submitted are exact photocopies of unaltered, original documents, and I understand that USCIS or the U.S. Department of State (DOS) may require that I submit original documents to USCIS or DOS at a later date. Furthermore, I authorize the release of any information from any and all of my records that USCIS or DOS may need to determine my eligibility for the benefit that I seek.</w:t>
            </w:r>
          </w:p>
          <w:p w:rsidRPr="0044504F" w:rsidR="000C585F" w:rsidP="000C585F" w:rsidRDefault="000C585F" w14:paraId="214F8B39" w14:textId="77777777">
            <w:pPr>
              <w:pStyle w:val="Default"/>
              <w:rPr>
                <w:sz w:val="20"/>
                <w:szCs w:val="20"/>
              </w:rPr>
            </w:pPr>
          </w:p>
          <w:p w:rsidRPr="0044504F" w:rsidR="000C585F" w:rsidP="000C585F" w:rsidRDefault="000C585F" w14:paraId="039CBB63" w14:textId="77777777">
            <w:pPr>
              <w:pStyle w:val="Default"/>
              <w:rPr>
                <w:sz w:val="20"/>
                <w:szCs w:val="20"/>
              </w:rPr>
            </w:pPr>
            <w:r w:rsidRPr="0044504F">
              <w:rPr>
                <w:sz w:val="20"/>
                <w:szCs w:val="20"/>
              </w:rPr>
              <w:t>I furthermore authorize release of information contained in this affidavit, in supporting documents, and in my USCIS or DOS records, to other entities and persons where necessary for the administration and enforcement of U.S. immigration law.</w:t>
            </w:r>
          </w:p>
          <w:p w:rsidRPr="0044504F" w:rsidR="000C585F" w:rsidP="000C585F" w:rsidRDefault="000C585F" w14:paraId="2ECD88DA" w14:textId="77777777">
            <w:pPr>
              <w:pStyle w:val="Default"/>
              <w:rPr>
                <w:sz w:val="20"/>
                <w:szCs w:val="20"/>
              </w:rPr>
            </w:pPr>
          </w:p>
          <w:p w:rsidRPr="0044504F" w:rsidR="000C585F" w:rsidP="000C585F" w:rsidRDefault="000C585F" w14:paraId="1E07DC67" w14:textId="77777777">
            <w:pPr>
              <w:pStyle w:val="Default"/>
              <w:rPr>
                <w:sz w:val="20"/>
                <w:szCs w:val="20"/>
              </w:rPr>
            </w:pPr>
            <w:r w:rsidRPr="0044504F">
              <w:rPr>
                <w:sz w:val="20"/>
                <w:szCs w:val="20"/>
              </w:rPr>
              <w:t>I certify, under penalty of perjury, that</w:t>
            </w:r>
            <w:r w:rsidRPr="0044504F" w:rsidR="0069110A">
              <w:rPr>
                <w:sz w:val="20"/>
                <w:szCs w:val="20"/>
              </w:rPr>
              <w:t>:</w:t>
            </w:r>
            <w:r w:rsidRPr="0044504F">
              <w:rPr>
                <w:sz w:val="20"/>
                <w:szCs w:val="20"/>
              </w:rPr>
              <w:t xml:space="preserve"> all of the information in my affidavit and any document submitted with it were provided or authorized by me, that I reviewed and understand all of the information contained in, and submitted with, my affidavit and that all of this information is complete, true, and correct.</w:t>
            </w:r>
          </w:p>
          <w:p w:rsidRPr="0044504F" w:rsidR="000C585F" w:rsidP="000C585F" w:rsidRDefault="000C585F" w14:paraId="2E9F20A7" w14:textId="77777777">
            <w:pPr>
              <w:pStyle w:val="Default"/>
              <w:rPr>
                <w:sz w:val="20"/>
                <w:szCs w:val="20"/>
              </w:rPr>
            </w:pPr>
          </w:p>
          <w:p w:rsidRPr="0044504F" w:rsidR="0069110A" w:rsidP="000C585F" w:rsidRDefault="000C585F" w14:paraId="29B47A37" w14:textId="77777777">
            <w:pPr>
              <w:pStyle w:val="Default"/>
              <w:rPr>
                <w:sz w:val="20"/>
                <w:szCs w:val="20"/>
              </w:rPr>
            </w:pPr>
            <w:r w:rsidRPr="0044504F">
              <w:rPr>
                <w:b/>
                <w:sz w:val="20"/>
                <w:szCs w:val="20"/>
              </w:rPr>
              <w:t>A.</w:t>
            </w:r>
            <w:r w:rsidRPr="0044504F">
              <w:rPr>
                <w:sz w:val="20"/>
                <w:szCs w:val="20"/>
              </w:rPr>
              <w:t xml:space="preserve">  I know the contents of this affidavit of support that I signed;</w:t>
            </w:r>
          </w:p>
          <w:p w:rsidRPr="0044504F" w:rsidR="0069110A" w:rsidP="000C585F" w:rsidRDefault="0069110A" w14:paraId="0BC157C4" w14:textId="77777777">
            <w:pPr>
              <w:pStyle w:val="Default"/>
              <w:rPr>
                <w:sz w:val="20"/>
                <w:szCs w:val="20"/>
              </w:rPr>
            </w:pPr>
          </w:p>
          <w:p w:rsidRPr="0044504F" w:rsidR="000C585F" w:rsidP="000C585F" w:rsidRDefault="000C585F" w14:paraId="1350AE22" w14:textId="77777777">
            <w:pPr>
              <w:pStyle w:val="Default"/>
              <w:rPr>
                <w:sz w:val="20"/>
                <w:szCs w:val="20"/>
              </w:rPr>
            </w:pPr>
            <w:r w:rsidRPr="0044504F">
              <w:rPr>
                <w:b/>
                <w:sz w:val="20"/>
                <w:szCs w:val="20"/>
              </w:rPr>
              <w:t>B.</w:t>
            </w:r>
            <w:r w:rsidRPr="0044504F">
              <w:rPr>
                <w:sz w:val="20"/>
                <w:szCs w:val="20"/>
              </w:rPr>
              <w:t xml:space="preserve">  I have read and I understand each of the obligations described in </w:t>
            </w:r>
            <w:r w:rsidRPr="0044504F">
              <w:rPr>
                <w:b/>
                <w:bCs/>
                <w:sz w:val="20"/>
                <w:szCs w:val="20"/>
              </w:rPr>
              <w:t>Part 8.</w:t>
            </w:r>
            <w:r w:rsidRPr="0044504F">
              <w:rPr>
                <w:sz w:val="20"/>
                <w:szCs w:val="20"/>
              </w:rPr>
              <w:t xml:space="preserve">, and I agree, freely and without any mental reservation or purpose of evasion, to accept each of those obligations in order to make it possible for the immigrants indicated in </w:t>
            </w:r>
            <w:r w:rsidRPr="0044504F">
              <w:rPr>
                <w:b/>
                <w:bCs/>
                <w:sz w:val="20"/>
                <w:szCs w:val="20"/>
              </w:rPr>
              <w:t xml:space="preserve">Part 3. </w:t>
            </w:r>
            <w:r w:rsidRPr="0044504F">
              <w:rPr>
                <w:sz w:val="20"/>
                <w:szCs w:val="20"/>
              </w:rPr>
              <w:t>to become lawful permanent residents of the United States;</w:t>
            </w:r>
          </w:p>
          <w:p w:rsidRPr="0044504F" w:rsidR="0069110A" w:rsidP="000C585F" w:rsidRDefault="0069110A" w14:paraId="1934FD1C" w14:textId="77777777">
            <w:pPr>
              <w:pStyle w:val="Default"/>
              <w:rPr>
                <w:b/>
                <w:sz w:val="20"/>
                <w:szCs w:val="20"/>
              </w:rPr>
            </w:pPr>
          </w:p>
          <w:p w:rsidRPr="0044504F" w:rsidR="000C585F" w:rsidP="000C585F" w:rsidRDefault="000C585F" w14:paraId="20DEDBD6" w14:textId="77777777">
            <w:pPr>
              <w:pStyle w:val="Default"/>
              <w:rPr>
                <w:sz w:val="20"/>
                <w:szCs w:val="20"/>
              </w:rPr>
            </w:pPr>
            <w:r w:rsidRPr="0044504F">
              <w:rPr>
                <w:b/>
                <w:sz w:val="20"/>
                <w:szCs w:val="20"/>
              </w:rPr>
              <w:t>C.</w:t>
            </w:r>
            <w:r w:rsidRPr="0044504F">
              <w:rPr>
                <w:sz w:val="20"/>
                <w:szCs w:val="20"/>
              </w:rPr>
              <w:t xml:space="preserve">  I agree to submit to the personal jurisdiction of any Federal or state court that has subject matter jurisdiction of a lawsuit against me to enforce my obligations under this Form I-864;</w:t>
            </w:r>
          </w:p>
          <w:p w:rsidRPr="0044504F" w:rsidR="000C585F" w:rsidP="000C585F" w:rsidRDefault="000C585F" w14:paraId="20A47138" w14:textId="77777777"/>
          <w:p w:rsidRPr="0044504F" w:rsidR="000C585F" w:rsidP="000C585F" w:rsidRDefault="000C585F" w14:paraId="5F9827F7" w14:textId="77777777">
            <w:pPr>
              <w:rPr>
                <w:b/>
                <w:bCs/>
              </w:rPr>
            </w:pPr>
            <w:r w:rsidRPr="0044504F">
              <w:rPr>
                <w:b/>
                <w:bCs/>
              </w:rPr>
              <w:t>[Page 8]</w:t>
            </w:r>
          </w:p>
          <w:p w:rsidRPr="0044504F" w:rsidR="000C585F" w:rsidP="000C585F" w:rsidRDefault="000C585F" w14:paraId="6B421887" w14:textId="77777777">
            <w:pPr>
              <w:rPr>
                <w:b/>
                <w:bCs/>
              </w:rPr>
            </w:pPr>
          </w:p>
          <w:p w:rsidRPr="0044504F" w:rsidR="000C585F" w:rsidP="000C585F" w:rsidRDefault="000C585F" w14:paraId="61B3DF2A" w14:textId="77777777">
            <w:pPr>
              <w:pStyle w:val="Default"/>
              <w:rPr>
                <w:sz w:val="20"/>
                <w:szCs w:val="20"/>
              </w:rPr>
            </w:pPr>
            <w:r w:rsidRPr="0044504F">
              <w:rPr>
                <w:b/>
                <w:sz w:val="20"/>
                <w:szCs w:val="20"/>
              </w:rPr>
              <w:t>D.</w:t>
            </w:r>
            <w:r w:rsidRPr="0044504F">
              <w:rPr>
                <w:sz w:val="20"/>
                <w:szCs w:val="20"/>
              </w:rPr>
              <w:t xml:space="preserve">  Each of the Federal income tax returns submitted in support of this affidavit are true copies, or are unaltered tax transcripts, of the tax returns I filed with the IRS; </w:t>
            </w:r>
          </w:p>
          <w:p w:rsidRPr="0044504F" w:rsidR="0069110A" w:rsidP="000C585F" w:rsidRDefault="0069110A" w14:paraId="4C852C4B" w14:textId="77777777">
            <w:pPr>
              <w:pStyle w:val="Default"/>
              <w:rPr>
                <w:b/>
                <w:sz w:val="20"/>
                <w:szCs w:val="20"/>
              </w:rPr>
            </w:pPr>
          </w:p>
          <w:p w:rsidRPr="0044504F" w:rsidR="0069110A" w:rsidP="000C585F" w:rsidRDefault="0069110A" w14:paraId="2C011183" w14:textId="77777777">
            <w:pPr>
              <w:pStyle w:val="Default"/>
              <w:rPr>
                <w:sz w:val="20"/>
                <w:szCs w:val="20"/>
              </w:rPr>
            </w:pPr>
            <w:r w:rsidRPr="0044504F">
              <w:rPr>
                <w:sz w:val="20"/>
                <w:szCs w:val="20"/>
              </w:rPr>
              <w:t>[New]</w:t>
            </w:r>
          </w:p>
          <w:p w:rsidRPr="0044504F" w:rsidR="0069110A" w:rsidP="000C585F" w:rsidRDefault="0069110A" w14:paraId="4009A761" w14:textId="77777777">
            <w:pPr>
              <w:pStyle w:val="Default"/>
              <w:rPr>
                <w:b/>
                <w:sz w:val="20"/>
                <w:szCs w:val="20"/>
              </w:rPr>
            </w:pPr>
          </w:p>
          <w:p w:rsidRPr="0044504F" w:rsidR="0069110A" w:rsidP="000C585F" w:rsidRDefault="0069110A" w14:paraId="4D671771" w14:textId="77777777">
            <w:pPr>
              <w:pStyle w:val="Default"/>
              <w:rPr>
                <w:b/>
                <w:sz w:val="20"/>
                <w:szCs w:val="20"/>
              </w:rPr>
            </w:pPr>
          </w:p>
          <w:p w:rsidRPr="0044504F" w:rsidR="0069110A" w:rsidP="000C585F" w:rsidRDefault="0069110A" w14:paraId="06FB36C7" w14:textId="77777777">
            <w:pPr>
              <w:pStyle w:val="Default"/>
              <w:rPr>
                <w:b/>
                <w:sz w:val="20"/>
                <w:szCs w:val="20"/>
              </w:rPr>
            </w:pPr>
          </w:p>
          <w:p w:rsidRPr="0044504F" w:rsidR="0069110A" w:rsidP="000C585F" w:rsidRDefault="0069110A" w14:paraId="6E7112E8" w14:textId="77777777">
            <w:pPr>
              <w:pStyle w:val="Default"/>
              <w:rPr>
                <w:b/>
                <w:sz w:val="20"/>
                <w:szCs w:val="20"/>
              </w:rPr>
            </w:pPr>
          </w:p>
          <w:p w:rsidRPr="0044504F" w:rsidR="0069110A" w:rsidP="000C585F" w:rsidRDefault="0069110A" w14:paraId="02EF4B57" w14:textId="77777777">
            <w:pPr>
              <w:pStyle w:val="Default"/>
              <w:rPr>
                <w:b/>
                <w:sz w:val="20"/>
                <w:szCs w:val="20"/>
              </w:rPr>
            </w:pPr>
          </w:p>
          <w:p w:rsidRPr="0044504F" w:rsidR="0069110A" w:rsidP="000C585F" w:rsidRDefault="0069110A" w14:paraId="312A023A" w14:textId="77777777">
            <w:pPr>
              <w:pStyle w:val="Default"/>
              <w:rPr>
                <w:b/>
                <w:sz w:val="20"/>
                <w:szCs w:val="20"/>
              </w:rPr>
            </w:pPr>
          </w:p>
          <w:p w:rsidRPr="0044504F" w:rsidR="0069110A" w:rsidP="000C585F" w:rsidRDefault="0069110A" w14:paraId="33A438B3" w14:textId="77777777">
            <w:pPr>
              <w:pStyle w:val="Default"/>
              <w:rPr>
                <w:b/>
                <w:sz w:val="20"/>
                <w:szCs w:val="20"/>
              </w:rPr>
            </w:pPr>
          </w:p>
          <w:p w:rsidRPr="0044504F" w:rsidR="0069110A" w:rsidP="000C585F" w:rsidRDefault="0069110A" w14:paraId="3E1FFC66" w14:textId="77777777">
            <w:pPr>
              <w:pStyle w:val="Default"/>
              <w:rPr>
                <w:b/>
                <w:sz w:val="20"/>
                <w:szCs w:val="20"/>
              </w:rPr>
            </w:pPr>
          </w:p>
          <w:p w:rsidRPr="0044504F" w:rsidR="0069110A" w:rsidP="000C585F" w:rsidRDefault="0069110A" w14:paraId="6C22B8EF" w14:textId="77777777">
            <w:pPr>
              <w:pStyle w:val="Default"/>
              <w:rPr>
                <w:b/>
                <w:sz w:val="20"/>
                <w:szCs w:val="20"/>
              </w:rPr>
            </w:pPr>
          </w:p>
          <w:p w:rsidRPr="0044504F" w:rsidR="0069110A" w:rsidP="000C585F" w:rsidRDefault="0069110A" w14:paraId="0B1D878A" w14:textId="77777777">
            <w:pPr>
              <w:pStyle w:val="Default"/>
              <w:rPr>
                <w:b/>
                <w:sz w:val="20"/>
                <w:szCs w:val="20"/>
              </w:rPr>
            </w:pPr>
          </w:p>
          <w:p w:rsidRPr="0044504F" w:rsidR="0069110A" w:rsidP="000C585F" w:rsidRDefault="0069110A" w14:paraId="06E55D07" w14:textId="77777777">
            <w:pPr>
              <w:pStyle w:val="Default"/>
              <w:rPr>
                <w:b/>
                <w:sz w:val="20"/>
                <w:szCs w:val="20"/>
              </w:rPr>
            </w:pPr>
          </w:p>
          <w:p w:rsidRPr="0044504F" w:rsidR="0069110A" w:rsidP="000C585F" w:rsidRDefault="0069110A" w14:paraId="282E893F" w14:textId="77777777">
            <w:pPr>
              <w:pStyle w:val="Default"/>
              <w:rPr>
                <w:b/>
                <w:sz w:val="20"/>
                <w:szCs w:val="20"/>
              </w:rPr>
            </w:pPr>
          </w:p>
          <w:p w:rsidRPr="0044504F" w:rsidR="0069110A" w:rsidP="000C585F" w:rsidRDefault="0069110A" w14:paraId="1C53F61A" w14:textId="77777777">
            <w:pPr>
              <w:pStyle w:val="Default"/>
              <w:rPr>
                <w:b/>
                <w:sz w:val="20"/>
                <w:szCs w:val="20"/>
              </w:rPr>
            </w:pPr>
          </w:p>
          <w:p w:rsidRPr="0044504F" w:rsidR="0069110A" w:rsidP="000C585F" w:rsidRDefault="0069110A" w14:paraId="5C151078" w14:textId="77777777">
            <w:pPr>
              <w:pStyle w:val="Default"/>
              <w:rPr>
                <w:b/>
                <w:sz w:val="20"/>
                <w:szCs w:val="20"/>
              </w:rPr>
            </w:pPr>
          </w:p>
          <w:p w:rsidRPr="0044504F" w:rsidR="0069110A" w:rsidP="000C585F" w:rsidRDefault="0069110A" w14:paraId="2F25C14F" w14:textId="77777777">
            <w:pPr>
              <w:pStyle w:val="Default"/>
              <w:rPr>
                <w:b/>
                <w:sz w:val="20"/>
                <w:szCs w:val="20"/>
              </w:rPr>
            </w:pPr>
          </w:p>
          <w:p w:rsidRPr="0044504F" w:rsidR="0069110A" w:rsidP="000C585F" w:rsidRDefault="0069110A" w14:paraId="5675B4E3" w14:textId="77777777">
            <w:pPr>
              <w:pStyle w:val="Default"/>
              <w:rPr>
                <w:b/>
                <w:sz w:val="20"/>
                <w:szCs w:val="20"/>
              </w:rPr>
            </w:pPr>
          </w:p>
          <w:p w:rsidRPr="0044504F" w:rsidR="0069110A" w:rsidP="000C585F" w:rsidRDefault="0069110A" w14:paraId="7CA94359" w14:textId="77777777">
            <w:pPr>
              <w:pStyle w:val="Default"/>
              <w:rPr>
                <w:b/>
                <w:sz w:val="20"/>
                <w:szCs w:val="20"/>
              </w:rPr>
            </w:pPr>
          </w:p>
          <w:p w:rsidRPr="0044504F" w:rsidR="0069110A" w:rsidP="000C585F" w:rsidRDefault="0069110A" w14:paraId="0489BA33" w14:textId="77777777">
            <w:pPr>
              <w:pStyle w:val="Default"/>
              <w:rPr>
                <w:b/>
                <w:sz w:val="20"/>
                <w:szCs w:val="20"/>
              </w:rPr>
            </w:pPr>
          </w:p>
          <w:p w:rsidRPr="0044504F" w:rsidR="0069110A" w:rsidP="000C585F" w:rsidRDefault="0069110A" w14:paraId="32B8FC96" w14:textId="77777777">
            <w:pPr>
              <w:pStyle w:val="Default"/>
              <w:rPr>
                <w:b/>
                <w:sz w:val="20"/>
                <w:szCs w:val="20"/>
              </w:rPr>
            </w:pPr>
          </w:p>
          <w:p w:rsidRPr="0044504F" w:rsidR="0069110A" w:rsidP="000C585F" w:rsidRDefault="0069110A" w14:paraId="7DBED9F5" w14:textId="77777777">
            <w:pPr>
              <w:pStyle w:val="Default"/>
              <w:rPr>
                <w:b/>
                <w:sz w:val="20"/>
                <w:szCs w:val="20"/>
              </w:rPr>
            </w:pPr>
          </w:p>
          <w:p w:rsidRPr="0044504F" w:rsidR="0069110A" w:rsidP="000C585F" w:rsidRDefault="0069110A" w14:paraId="1DBC998C" w14:textId="77777777">
            <w:pPr>
              <w:pStyle w:val="Default"/>
              <w:rPr>
                <w:sz w:val="20"/>
                <w:szCs w:val="20"/>
              </w:rPr>
            </w:pPr>
          </w:p>
          <w:p w:rsidRPr="0044504F" w:rsidR="0069110A" w:rsidP="000C585F" w:rsidRDefault="0069110A" w14:paraId="675B47FB" w14:textId="77777777">
            <w:pPr>
              <w:pStyle w:val="Default"/>
              <w:rPr>
                <w:sz w:val="20"/>
                <w:szCs w:val="20"/>
              </w:rPr>
            </w:pPr>
          </w:p>
          <w:p w:rsidRPr="0044504F" w:rsidR="0069110A" w:rsidP="000C585F" w:rsidRDefault="0069110A" w14:paraId="33E543E6" w14:textId="77777777">
            <w:pPr>
              <w:pStyle w:val="Default"/>
              <w:rPr>
                <w:sz w:val="20"/>
                <w:szCs w:val="20"/>
              </w:rPr>
            </w:pPr>
          </w:p>
          <w:p w:rsidRPr="0044504F" w:rsidR="0069110A" w:rsidP="000C585F" w:rsidRDefault="0069110A" w14:paraId="7D6A8E9D" w14:textId="77777777">
            <w:pPr>
              <w:pStyle w:val="Default"/>
              <w:rPr>
                <w:sz w:val="20"/>
                <w:szCs w:val="20"/>
              </w:rPr>
            </w:pPr>
          </w:p>
          <w:p w:rsidRPr="0044504F" w:rsidR="0069110A" w:rsidP="000C585F" w:rsidRDefault="0069110A" w14:paraId="7BEE28D9" w14:textId="77777777">
            <w:pPr>
              <w:pStyle w:val="Default"/>
              <w:rPr>
                <w:sz w:val="20"/>
                <w:szCs w:val="20"/>
              </w:rPr>
            </w:pPr>
          </w:p>
          <w:p w:rsidRPr="0044504F" w:rsidR="0069110A" w:rsidP="000C585F" w:rsidRDefault="0069110A" w14:paraId="7AA20AEF" w14:textId="77777777">
            <w:pPr>
              <w:pStyle w:val="Default"/>
              <w:rPr>
                <w:sz w:val="20"/>
                <w:szCs w:val="20"/>
              </w:rPr>
            </w:pPr>
          </w:p>
          <w:p w:rsidRPr="0044504F" w:rsidR="0069110A" w:rsidP="000C585F" w:rsidRDefault="0069110A" w14:paraId="358A67A3" w14:textId="77777777">
            <w:pPr>
              <w:pStyle w:val="Default"/>
              <w:rPr>
                <w:sz w:val="20"/>
                <w:szCs w:val="20"/>
              </w:rPr>
            </w:pPr>
          </w:p>
          <w:p w:rsidRPr="0044504F" w:rsidR="0069110A" w:rsidP="000C585F" w:rsidRDefault="0069110A" w14:paraId="19B6B8F3" w14:textId="77777777">
            <w:pPr>
              <w:pStyle w:val="Default"/>
              <w:rPr>
                <w:sz w:val="20"/>
                <w:szCs w:val="20"/>
              </w:rPr>
            </w:pPr>
          </w:p>
          <w:p w:rsidRPr="0044504F" w:rsidR="0069110A" w:rsidP="000C585F" w:rsidRDefault="0069110A" w14:paraId="11E208DD" w14:textId="77777777">
            <w:pPr>
              <w:pStyle w:val="Default"/>
              <w:rPr>
                <w:sz w:val="20"/>
                <w:szCs w:val="20"/>
              </w:rPr>
            </w:pPr>
          </w:p>
          <w:p w:rsidRPr="0044504F" w:rsidR="0069110A" w:rsidP="000C585F" w:rsidRDefault="0069110A" w14:paraId="277ABDCF" w14:textId="77777777">
            <w:pPr>
              <w:pStyle w:val="Default"/>
              <w:rPr>
                <w:sz w:val="20"/>
                <w:szCs w:val="20"/>
              </w:rPr>
            </w:pPr>
          </w:p>
          <w:p w:rsidRPr="0044504F" w:rsidR="0069110A" w:rsidP="000C585F" w:rsidRDefault="0069110A" w14:paraId="2AD07888" w14:textId="77777777">
            <w:pPr>
              <w:pStyle w:val="Default"/>
              <w:rPr>
                <w:sz w:val="20"/>
                <w:szCs w:val="20"/>
              </w:rPr>
            </w:pPr>
          </w:p>
          <w:p w:rsidRPr="0044504F" w:rsidR="0069110A" w:rsidP="000C585F" w:rsidRDefault="0069110A" w14:paraId="1AACB414" w14:textId="77777777">
            <w:pPr>
              <w:pStyle w:val="Default"/>
              <w:rPr>
                <w:sz w:val="20"/>
                <w:szCs w:val="20"/>
              </w:rPr>
            </w:pPr>
          </w:p>
          <w:p w:rsidRPr="0044504F" w:rsidR="0069110A" w:rsidP="000C585F" w:rsidRDefault="0069110A" w14:paraId="6E851F5B" w14:textId="77777777">
            <w:pPr>
              <w:pStyle w:val="Default"/>
              <w:rPr>
                <w:sz w:val="20"/>
                <w:szCs w:val="20"/>
              </w:rPr>
            </w:pPr>
          </w:p>
          <w:p w:rsidRPr="0044504F" w:rsidR="0069110A" w:rsidP="000C585F" w:rsidRDefault="0069110A" w14:paraId="0410D9D4" w14:textId="77777777">
            <w:pPr>
              <w:pStyle w:val="Default"/>
              <w:rPr>
                <w:sz w:val="20"/>
                <w:szCs w:val="20"/>
              </w:rPr>
            </w:pPr>
          </w:p>
          <w:p w:rsidRPr="0044504F" w:rsidR="0069110A" w:rsidP="000C585F" w:rsidRDefault="0069110A" w14:paraId="15813F8F" w14:textId="77777777">
            <w:pPr>
              <w:pStyle w:val="Default"/>
              <w:rPr>
                <w:sz w:val="20"/>
                <w:szCs w:val="20"/>
              </w:rPr>
            </w:pPr>
          </w:p>
          <w:p w:rsidRPr="0044504F" w:rsidR="0069110A" w:rsidP="000C585F" w:rsidRDefault="0069110A" w14:paraId="1A700481" w14:textId="77777777">
            <w:pPr>
              <w:pStyle w:val="Default"/>
              <w:rPr>
                <w:sz w:val="20"/>
                <w:szCs w:val="20"/>
              </w:rPr>
            </w:pPr>
          </w:p>
          <w:p w:rsidRPr="0044504F" w:rsidR="0069110A" w:rsidP="000C585F" w:rsidRDefault="0069110A" w14:paraId="56697B24" w14:textId="77777777">
            <w:pPr>
              <w:pStyle w:val="Default"/>
              <w:rPr>
                <w:sz w:val="20"/>
                <w:szCs w:val="20"/>
              </w:rPr>
            </w:pPr>
          </w:p>
          <w:p w:rsidRPr="0044504F" w:rsidR="0069110A" w:rsidP="000C585F" w:rsidRDefault="0069110A" w14:paraId="27A5E959" w14:textId="77777777">
            <w:pPr>
              <w:pStyle w:val="Default"/>
              <w:rPr>
                <w:sz w:val="20"/>
                <w:szCs w:val="20"/>
              </w:rPr>
            </w:pPr>
          </w:p>
          <w:p w:rsidRPr="0044504F" w:rsidR="0069110A" w:rsidP="000C585F" w:rsidRDefault="0069110A" w14:paraId="22F5C9EF" w14:textId="77777777">
            <w:pPr>
              <w:pStyle w:val="Default"/>
              <w:rPr>
                <w:sz w:val="20"/>
                <w:szCs w:val="20"/>
              </w:rPr>
            </w:pPr>
          </w:p>
          <w:p w:rsidRPr="0044504F" w:rsidR="0069110A" w:rsidP="000C585F" w:rsidRDefault="0069110A" w14:paraId="4A509E0E" w14:textId="77777777">
            <w:pPr>
              <w:pStyle w:val="Default"/>
              <w:rPr>
                <w:sz w:val="20"/>
                <w:szCs w:val="20"/>
              </w:rPr>
            </w:pPr>
          </w:p>
          <w:p w:rsidRPr="0044504F" w:rsidR="0069110A" w:rsidP="000C585F" w:rsidRDefault="0069110A" w14:paraId="11CC5CD3" w14:textId="77777777">
            <w:pPr>
              <w:pStyle w:val="Default"/>
              <w:rPr>
                <w:sz w:val="20"/>
                <w:szCs w:val="20"/>
              </w:rPr>
            </w:pPr>
          </w:p>
          <w:p w:rsidRPr="0044504F" w:rsidR="0069110A" w:rsidP="000C585F" w:rsidRDefault="0069110A" w14:paraId="6811C70B" w14:textId="77777777">
            <w:pPr>
              <w:pStyle w:val="Default"/>
              <w:rPr>
                <w:sz w:val="20"/>
                <w:szCs w:val="20"/>
              </w:rPr>
            </w:pPr>
          </w:p>
          <w:p w:rsidR="0069110A" w:rsidP="000C585F" w:rsidRDefault="0069110A" w14:paraId="0D0DDA46" w14:textId="07807285">
            <w:pPr>
              <w:pStyle w:val="Default"/>
              <w:rPr>
                <w:sz w:val="20"/>
                <w:szCs w:val="20"/>
              </w:rPr>
            </w:pPr>
          </w:p>
          <w:p w:rsidRPr="0044504F" w:rsidR="0044504F" w:rsidP="000C585F" w:rsidRDefault="0044504F" w14:paraId="65B607F8" w14:textId="77777777">
            <w:pPr>
              <w:pStyle w:val="Default"/>
              <w:rPr>
                <w:sz w:val="20"/>
                <w:szCs w:val="20"/>
              </w:rPr>
            </w:pPr>
          </w:p>
          <w:p w:rsidRPr="0044504F" w:rsidR="0069110A" w:rsidP="000C585F" w:rsidRDefault="0069110A" w14:paraId="677B6AC5" w14:textId="77777777">
            <w:pPr>
              <w:pStyle w:val="Default"/>
              <w:rPr>
                <w:sz w:val="20"/>
                <w:szCs w:val="20"/>
              </w:rPr>
            </w:pPr>
          </w:p>
          <w:p w:rsidRPr="0044504F" w:rsidR="0069110A" w:rsidP="000C585F" w:rsidRDefault="0069110A" w14:paraId="04BC0261" w14:textId="77777777">
            <w:pPr>
              <w:pStyle w:val="Default"/>
              <w:rPr>
                <w:sz w:val="20"/>
                <w:szCs w:val="20"/>
              </w:rPr>
            </w:pPr>
          </w:p>
          <w:p w:rsidRPr="0044504F" w:rsidR="0069110A" w:rsidP="000C585F" w:rsidRDefault="0069110A" w14:paraId="3BB3EB8D" w14:textId="77777777">
            <w:pPr>
              <w:pStyle w:val="Default"/>
              <w:rPr>
                <w:sz w:val="20"/>
                <w:szCs w:val="20"/>
              </w:rPr>
            </w:pPr>
          </w:p>
          <w:p w:rsidRPr="0044504F" w:rsidR="0069110A" w:rsidP="000C585F" w:rsidRDefault="0069110A" w14:paraId="00604F6D" w14:textId="77777777">
            <w:pPr>
              <w:pStyle w:val="Default"/>
              <w:rPr>
                <w:sz w:val="20"/>
                <w:szCs w:val="20"/>
              </w:rPr>
            </w:pPr>
          </w:p>
          <w:p w:rsidRPr="0044504F" w:rsidR="0069110A" w:rsidP="000C585F" w:rsidRDefault="0069110A" w14:paraId="1ADA56F7" w14:textId="00AB8420">
            <w:pPr>
              <w:pStyle w:val="Default"/>
              <w:rPr>
                <w:sz w:val="20"/>
                <w:szCs w:val="20"/>
              </w:rPr>
            </w:pPr>
          </w:p>
          <w:p w:rsidRPr="0044504F" w:rsidR="001C2EEE" w:rsidP="000C585F" w:rsidRDefault="001C2EEE" w14:paraId="45470F7F" w14:textId="77777777">
            <w:pPr>
              <w:pStyle w:val="Default"/>
              <w:rPr>
                <w:sz w:val="20"/>
                <w:szCs w:val="20"/>
              </w:rPr>
            </w:pPr>
          </w:p>
          <w:p w:rsidRPr="0044504F" w:rsidR="0069110A" w:rsidP="0069110A" w:rsidRDefault="0069110A" w14:paraId="522A5A8F" w14:textId="77777777">
            <w:pPr>
              <w:pStyle w:val="Default"/>
              <w:rPr>
                <w:sz w:val="20"/>
                <w:szCs w:val="20"/>
              </w:rPr>
            </w:pPr>
            <w:r w:rsidRPr="0044504F">
              <w:rPr>
                <w:b/>
                <w:sz w:val="20"/>
                <w:szCs w:val="20"/>
              </w:rPr>
              <w:t>E.</w:t>
            </w:r>
            <w:r w:rsidRPr="0044504F">
              <w:rPr>
                <w:sz w:val="20"/>
                <w:szCs w:val="20"/>
              </w:rPr>
              <w:t xml:space="preserve">  I understand that, if I am related to the sponsored immigrant by marriage, the termination of the marriage (by divorce, dissolution, annulment, or other legal process) will not relieve me of my obligations under this Form I-864; and</w:t>
            </w:r>
          </w:p>
          <w:p w:rsidRPr="0044504F" w:rsidR="0069110A" w:rsidP="000C585F" w:rsidRDefault="0069110A" w14:paraId="3DE0F2D2" w14:textId="77777777">
            <w:pPr>
              <w:pStyle w:val="Default"/>
              <w:rPr>
                <w:sz w:val="20"/>
                <w:szCs w:val="20"/>
              </w:rPr>
            </w:pPr>
          </w:p>
          <w:p w:rsidRPr="0044504F" w:rsidR="0069110A" w:rsidP="000C585F" w:rsidRDefault="0069110A" w14:paraId="79D03814" w14:textId="77777777">
            <w:pPr>
              <w:pStyle w:val="Default"/>
              <w:rPr>
                <w:sz w:val="20"/>
                <w:szCs w:val="20"/>
              </w:rPr>
            </w:pPr>
          </w:p>
          <w:p w:rsidRPr="0044504F" w:rsidR="0069110A" w:rsidP="000C585F" w:rsidRDefault="0069110A" w14:paraId="440456A5" w14:textId="77777777">
            <w:pPr>
              <w:pStyle w:val="Default"/>
              <w:rPr>
                <w:sz w:val="20"/>
                <w:szCs w:val="20"/>
              </w:rPr>
            </w:pPr>
          </w:p>
          <w:p w:rsidRPr="0044504F" w:rsidR="0069110A" w:rsidP="000C585F" w:rsidRDefault="0069110A" w14:paraId="757CC9AF" w14:textId="77777777">
            <w:pPr>
              <w:pStyle w:val="Default"/>
              <w:rPr>
                <w:sz w:val="20"/>
                <w:szCs w:val="20"/>
              </w:rPr>
            </w:pPr>
          </w:p>
          <w:p w:rsidRPr="0044504F" w:rsidR="0069110A" w:rsidP="000C585F" w:rsidRDefault="0069110A" w14:paraId="4F52454B" w14:textId="77777777">
            <w:pPr>
              <w:pStyle w:val="Default"/>
              <w:rPr>
                <w:sz w:val="20"/>
                <w:szCs w:val="20"/>
              </w:rPr>
            </w:pPr>
          </w:p>
          <w:p w:rsidRPr="0044504F" w:rsidR="0069110A" w:rsidP="000C585F" w:rsidRDefault="0069110A" w14:paraId="22393EDE" w14:textId="77777777">
            <w:pPr>
              <w:pStyle w:val="Default"/>
              <w:rPr>
                <w:sz w:val="20"/>
                <w:szCs w:val="20"/>
              </w:rPr>
            </w:pPr>
          </w:p>
          <w:p w:rsidRPr="0044504F" w:rsidR="0069110A" w:rsidP="000C585F" w:rsidRDefault="0069110A" w14:paraId="092D7E5A" w14:textId="77777777">
            <w:pPr>
              <w:pStyle w:val="Default"/>
              <w:rPr>
                <w:sz w:val="20"/>
                <w:szCs w:val="20"/>
              </w:rPr>
            </w:pPr>
          </w:p>
          <w:p w:rsidRPr="0044504F" w:rsidR="0069110A" w:rsidP="000C585F" w:rsidRDefault="0069110A" w14:paraId="315502E9" w14:textId="77777777">
            <w:pPr>
              <w:pStyle w:val="Default"/>
              <w:rPr>
                <w:sz w:val="20"/>
                <w:szCs w:val="20"/>
              </w:rPr>
            </w:pPr>
          </w:p>
          <w:p w:rsidRPr="0044504F" w:rsidR="0069110A" w:rsidP="000C585F" w:rsidRDefault="0069110A" w14:paraId="255D71AC" w14:textId="77777777">
            <w:pPr>
              <w:pStyle w:val="Default"/>
              <w:rPr>
                <w:sz w:val="20"/>
                <w:szCs w:val="20"/>
              </w:rPr>
            </w:pPr>
          </w:p>
          <w:p w:rsidRPr="0044504F" w:rsidR="0069110A" w:rsidP="000C585F" w:rsidRDefault="0069110A" w14:paraId="0CDEA2D6" w14:textId="77777777">
            <w:pPr>
              <w:pStyle w:val="Default"/>
              <w:rPr>
                <w:sz w:val="20"/>
                <w:szCs w:val="20"/>
              </w:rPr>
            </w:pPr>
          </w:p>
          <w:p w:rsidRPr="0044504F" w:rsidR="0069110A" w:rsidP="000C585F" w:rsidRDefault="0069110A" w14:paraId="5419ACEE" w14:textId="77777777">
            <w:pPr>
              <w:pStyle w:val="Default"/>
              <w:rPr>
                <w:sz w:val="20"/>
                <w:szCs w:val="20"/>
              </w:rPr>
            </w:pPr>
          </w:p>
          <w:p w:rsidRPr="0044504F" w:rsidR="0069110A" w:rsidP="000C585F" w:rsidRDefault="0069110A" w14:paraId="780C0159" w14:textId="77777777">
            <w:pPr>
              <w:pStyle w:val="Default"/>
              <w:rPr>
                <w:sz w:val="20"/>
                <w:szCs w:val="20"/>
              </w:rPr>
            </w:pPr>
          </w:p>
          <w:p w:rsidRPr="0044504F" w:rsidR="0069110A" w:rsidP="000C585F" w:rsidRDefault="0069110A" w14:paraId="7F9C99D5" w14:textId="77777777">
            <w:pPr>
              <w:pStyle w:val="Default"/>
              <w:rPr>
                <w:sz w:val="20"/>
                <w:szCs w:val="20"/>
              </w:rPr>
            </w:pPr>
          </w:p>
          <w:p w:rsidRPr="0044504F" w:rsidR="0069110A" w:rsidP="000C585F" w:rsidRDefault="0069110A" w14:paraId="35C66CCD" w14:textId="77777777">
            <w:pPr>
              <w:pStyle w:val="Default"/>
              <w:rPr>
                <w:sz w:val="20"/>
                <w:szCs w:val="20"/>
              </w:rPr>
            </w:pPr>
          </w:p>
          <w:p w:rsidRPr="0044504F" w:rsidR="0069110A" w:rsidP="000C585F" w:rsidRDefault="0069110A" w14:paraId="1848C805" w14:textId="77777777">
            <w:pPr>
              <w:pStyle w:val="Default"/>
              <w:rPr>
                <w:sz w:val="20"/>
                <w:szCs w:val="20"/>
              </w:rPr>
            </w:pPr>
          </w:p>
          <w:p w:rsidRPr="0044504F" w:rsidR="0069110A" w:rsidP="000C585F" w:rsidRDefault="0069110A" w14:paraId="3B2E2F99" w14:textId="77777777">
            <w:pPr>
              <w:pStyle w:val="Default"/>
              <w:rPr>
                <w:sz w:val="20"/>
                <w:szCs w:val="20"/>
              </w:rPr>
            </w:pPr>
          </w:p>
          <w:p w:rsidRPr="0044504F" w:rsidR="000C585F" w:rsidP="000C585F" w:rsidRDefault="000C585F" w14:paraId="75E4DADE" w14:textId="77777777">
            <w:pPr>
              <w:pStyle w:val="Default"/>
              <w:rPr>
                <w:sz w:val="20"/>
                <w:szCs w:val="20"/>
              </w:rPr>
            </w:pPr>
            <w:r w:rsidRPr="0044504F">
              <w:rPr>
                <w:b/>
                <w:sz w:val="20"/>
                <w:szCs w:val="20"/>
              </w:rPr>
              <w:t>F.</w:t>
            </w:r>
            <w:r w:rsidRPr="0044504F">
              <w:rPr>
                <w:sz w:val="20"/>
                <w:szCs w:val="20"/>
              </w:rPr>
              <w:t xml:space="preserve">  I authorize the Social Security Administration to release information about me in its records to USCIS and DOS.</w:t>
            </w:r>
          </w:p>
          <w:p w:rsidR="000C585F" w:rsidP="000C585F" w:rsidRDefault="000C585F" w14:paraId="67AD7221" w14:textId="64C490BF">
            <w:pPr>
              <w:pStyle w:val="Default"/>
              <w:rPr>
                <w:sz w:val="20"/>
                <w:szCs w:val="20"/>
              </w:rPr>
            </w:pPr>
          </w:p>
          <w:p w:rsidR="007E676D" w:rsidP="000C585F" w:rsidRDefault="007E676D" w14:paraId="63F1EEEA" w14:textId="38D50D70">
            <w:pPr>
              <w:pStyle w:val="Default"/>
              <w:rPr>
                <w:sz w:val="20"/>
                <w:szCs w:val="20"/>
              </w:rPr>
            </w:pPr>
          </w:p>
          <w:p w:rsidR="007E676D" w:rsidP="000C585F" w:rsidRDefault="007E676D" w14:paraId="60715635" w14:textId="64596174">
            <w:pPr>
              <w:pStyle w:val="Default"/>
              <w:rPr>
                <w:sz w:val="20"/>
                <w:szCs w:val="20"/>
              </w:rPr>
            </w:pPr>
          </w:p>
          <w:p w:rsidR="007E676D" w:rsidP="000C585F" w:rsidRDefault="007E676D" w14:paraId="53FC9740" w14:textId="5B37DF92">
            <w:pPr>
              <w:pStyle w:val="Default"/>
              <w:rPr>
                <w:sz w:val="20"/>
                <w:szCs w:val="20"/>
              </w:rPr>
            </w:pPr>
          </w:p>
          <w:p w:rsidRPr="0044504F" w:rsidR="007E676D" w:rsidP="000C585F" w:rsidRDefault="007E676D" w14:paraId="0988C23A" w14:textId="77777777">
            <w:pPr>
              <w:pStyle w:val="Default"/>
              <w:rPr>
                <w:sz w:val="20"/>
                <w:szCs w:val="20"/>
              </w:rPr>
            </w:pPr>
          </w:p>
          <w:p w:rsidRPr="0044504F" w:rsidR="000C585F" w:rsidP="000C585F" w:rsidRDefault="000C585F" w14:paraId="04004305" w14:textId="77777777">
            <w:pPr>
              <w:pStyle w:val="Default"/>
              <w:rPr>
                <w:b/>
                <w:bCs/>
                <w:i/>
                <w:iCs/>
                <w:sz w:val="20"/>
                <w:szCs w:val="20"/>
              </w:rPr>
            </w:pPr>
            <w:r w:rsidRPr="0044504F">
              <w:rPr>
                <w:b/>
                <w:bCs/>
                <w:i/>
                <w:iCs/>
                <w:sz w:val="20"/>
                <w:szCs w:val="20"/>
              </w:rPr>
              <w:t>Sponsor's Signature</w:t>
            </w:r>
          </w:p>
          <w:p w:rsidRPr="0044504F" w:rsidR="000C585F" w:rsidP="000C585F" w:rsidRDefault="000C585F" w14:paraId="1917C0EE" w14:textId="77777777">
            <w:pPr>
              <w:pStyle w:val="Default"/>
              <w:rPr>
                <w:sz w:val="20"/>
                <w:szCs w:val="20"/>
              </w:rPr>
            </w:pPr>
            <w:r w:rsidRPr="0044504F">
              <w:rPr>
                <w:b/>
                <w:bCs/>
                <w:iCs/>
                <w:sz w:val="20"/>
                <w:szCs w:val="20"/>
              </w:rPr>
              <w:t xml:space="preserve">6.a. </w:t>
            </w:r>
            <w:r w:rsidRPr="0044504F">
              <w:rPr>
                <w:sz w:val="20"/>
                <w:szCs w:val="20"/>
              </w:rPr>
              <w:t xml:space="preserve"> Sponsor's Signature</w:t>
            </w:r>
          </w:p>
          <w:p w:rsidRPr="0044504F" w:rsidR="000C585F" w:rsidP="000C585F" w:rsidRDefault="000C585F" w14:paraId="3F512116" w14:textId="77777777">
            <w:pPr>
              <w:pStyle w:val="Default"/>
              <w:rPr>
                <w:sz w:val="20"/>
                <w:szCs w:val="20"/>
              </w:rPr>
            </w:pPr>
            <w:r w:rsidRPr="0044504F">
              <w:rPr>
                <w:b/>
                <w:sz w:val="20"/>
                <w:szCs w:val="20"/>
              </w:rPr>
              <w:t>6.b.</w:t>
            </w:r>
            <w:r w:rsidRPr="0044504F">
              <w:rPr>
                <w:sz w:val="20"/>
                <w:szCs w:val="20"/>
              </w:rPr>
              <w:t xml:space="preserve">  Date of Signature (mm/dd/</w:t>
            </w:r>
            <w:proofErr w:type="spellStart"/>
            <w:r w:rsidRPr="0044504F">
              <w:rPr>
                <w:sz w:val="20"/>
                <w:szCs w:val="20"/>
              </w:rPr>
              <w:t>yyyy</w:t>
            </w:r>
            <w:proofErr w:type="spellEnd"/>
            <w:r w:rsidRPr="0044504F">
              <w:rPr>
                <w:sz w:val="20"/>
                <w:szCs w:val="20"/>
              </w:rPr>
              <w:t>)</w:t>
            </w:r>
          </w:p>
          <w:p w:rsidRPr="0044504F" w:rsidR="0069110A" w:rsidP="000C585F" w:rsidRDefault="0069110A" w14:paraId="266F0C6E" w14:textId="77777777">
            <w:pPr>
              <w:pStyle w:val="Default"/>
              <w:rPr>
                <w:sz w:val="20"/>
                <w:szCs w:val="20"/>
              </w:rPr>
            </w:pPr>
          </w:p>
          <w:p w:rsidRPr="0044504F" w:rsidR="0069110A" w:rsidP="000C585F" w:rsidRDefault="0069110A" w14:paraId="0D3C9DB9" w14:textId="77777777">
            <w:pPr>
              <w:pStyle w:val="Default"/>
              <w:rPr>
                <w:sz w:val="20"/>
                <w:szCs w:val="20"/>
              </w:rPr>
            </w:pPr>
          </w:p>
          <w:p w:rsidRPr="0044504F" w:rsidR="0069110A" w:rsidP="000C585F" w:rsidRDefault="0069110A" w14:paraId="697B79CD" w14:textId="77777777">
            <w:pPr>
              <w:pStyle w:val="Default"/>
              <w:rPr>
                <w:sz w:val="20"/>
                <w:szCs w:val="20"/>
              </w:rPr>
            </w:pPr>
          </w:p>
          <w:p w:rsidRPr="0044504F" w:rsidR="0069110A" w:rsidP="000C585F" w:rsidRDefault="0069110A" w14:paraId="40FCA522" w14:textId="77777777">
            <w:pPr>
              <w:pStyle w:val="Default"/>
              <w:rPr>
                <w:sz w:val="20"/>
                <w:szCs w:val="20"/>
              </w:rPr>
            </w:pPr>
          </w:p>
          <w:p w:rsidRPr="0044504F" w:rsidR="0069110A" w:rsidP="000C585F" w:rsidRDefault="0069110A" w14:paraId="3757E643" w14:textId="77777777">
            <w:pPr>
              <w:pStyle w:val="Default"/>
              <w:rPr>
                <w:sz w:val="20"/>
                <w:szCs w:val="20"/>
              </w:rPr>
            </w:pPr>
          </w:p>
          <w:p w:rsidRPr="0044504F" w:rsidR="0069110A" w:rsidP="000C585F" w:rsidRDefault="0069110A" w14:paraId="42297B2C" w14:textId="77777777">
            <w:pPr>
              <w:pStyle w:val="Default"/>
              <w:rPr>
                <w:sz w:val="20"/>
                <w:szCs w:val="20"/>
              </w:rPr>
            </w:pPr>
          </w:p>
          <w:p w:rsidRPr="0044504F" w:rsidR="0069110A" w:rsidP="000C585F" w:rsidRDefault="0069110A" w14:paraId="4C6710DD" w14:textId="77777777">
            <w:pPr>
              <w:pStyle w:val="Default"/>
              <w:rPr>
                <w:sz w:val="20"/>
                <w:szCs w:val="20"/>
              </w:rPr>
            </w:pPr>
          </w:p>
          <w:p w:rsidRPr="0044504F" w:rsidR="0069110A" w:rsidP="000C585F" w:rsidRDefault="0069110A" w14:paraId="28FECBDF" w14:textId="77777777">
            <w:pPr>
              <w:pStyle w:val="Default"/>
              <w:rPr>
                <w:sz w:val="20"/>
                <w:szCs w:val="20"/>
              </w:rPr>
            </w:pPr>
          </w:p>
          <w:p w:rsidR="000C585F" w:rsidP="000C585F" w:rsidRDefault="000C585F" w14:paraId="51DFFED4" w14:textId="761434D6">
            <w:pPr>
              <w:pStyle w:val="Default"/>
              <w:rPr>
                <w:sz w:val="20"/>
                <w:szCs w:val="20"/>
              </w:rPr>
            </w:pPr>
          </w:p>
          <w:p w:rsidR="007E676D" w:rsidP="000C585F" w:rsidRDefault="007E676D" w14:paraId="003BF905" w14:textId="08185015">
            <w:pPr>
              <w:pStyle w:val="Default"/>
              <w:rPr>
                <w:sz w:val="20"/>
                <w:szCs w:val="20"/>
              </w:rPr>
            </w:pPr>
          </w:p>
          <w:p w:rsidR="007E676D" w:rsidP="000C585F" w:rsidRDefault="007E676D" w14:paraId="27C4DD91" w14:textId="5989B308">
            <w:pPr>
              <w:pStyle w:val="Default"/>
              <w:rPr>
                <w:sz w:val="20"/>
                <w:szCs w:val="20"/>
              </w:rPr>
            </w:pPr>
          </w:p>
          <w:p w:rsidR="007E676D" w:rsidP="000C585F" w:rsidRDefault="007E676D" w14:paraId="12A627E7" w14:textId="67C2944A">
            <w:pPr>
              <w:pStyle w:val="Default"/>
              <w:rPr>
                <w:sz w:val="20"/>
                <w:szCs w:val="20"/>
              </w:rPr>
            </w:pPr>
          </w:p>
          <w:p w:rsidRPr="0044504F" w:rsidR="007E676D" w:rsidP="000C585F" w:rsidRDefault="007E676D" w14:paraId="2EBFD8EA" w14:textId="77777777">
            <w:pPr>
              <w:pStyle w:val="Default"/>
              <w:rPr>
                <w:sz w:val="20"/>
                <w:szCs w:val="20"/>
              </w:rPr>
            </w:pPr>
          </w:p>
          <w:p w:rsidRPr="0044504F" w:rsidR="000C585F" w:rsidP="000C585F" w:rsidRDefault="000C585F" w14:paraId="193FFC89" w14:textId="77777777">
            <w:pPr>
              <w:rPr>
                <w:b/>
                <w:bCs/>
              </w:rPr>
            </w:pPr>
            <w:r w:rsidRPr="0044504F">
              <w:rPr>
                <w:b/>
                <w:bCs/>
              </w:rPr>
              <w:t xml:space="preserve">NOTE TO ALL SPONSORS: </w:t>
            </w:r>
            <w:r w:rsidRPr="0044504F">
              <w:t>If you do not completely fill out this affidavit or fail to submit required documents listed in the Instructions, USCIS or DOS may deny your affidavit.</w:t>
            </w:r>
          </w:p>
        </w:tc>
        <w:tc>
          <w:tcPr>
            <w:tcW w:w="4095" w:type="dxa"/>
          </w:tcPr>
          <w:p w:rsidRPr="0044504F" w:rsidR="000C585F" w:rsidP="003463DC" w:rsidRDefault="000C585F" w14:paraId="46C7CE5D" w14:textId="77777777">
            <w:pPr>
              <w:rPr>
                <w:b/>
              </w:rPr>
            </w:pPr>
          </w:p>
          <w:p w:rsidRPr="0044504F" w:rsidR="003A2EBB" w:rsidP="003463DC" w:rsidRDefault="003A2EBB" w14:paraId="7A44A145" w14:textId="77777777">
            <w:pPr>
              <w:rPr>
                <w:b/>
              </w:rPr>
            </w:pPr>
          </w:p>
          <w:p w:rsidRPr="0044504F" w:rsidR="003A2EBB" w:rsidP="003A2EBB" w:rsidRDefault="003A2EBB" w14:paraId="35EBCBF4" w14:textId="77777777">
            <w:pPr>
              <w:autoSpaceDE w:val="0"/>
              <w:autoSpaceDN w:val="0"/>
              <w:adjustRightInd w:val="0"/>
              <w:rPr>
                <w:rFonts w:eastAsia="Calibri"/>
                <w:b/>
                <w:bCs/>
              </w:rPr>
            </w:pPr>
            <w:r w:rsidRPr="0044504F">
              <w:rPr>
                <w:rFonts w:eastAsia="Calibri"/>
                <w:b/>
                <w:bCs/>
                <w:color w:val="FF0000"/>
              </w:rPr>
              <w:lastRenderedPageBreak/>
              <w:t xml:space="preserve">Part 9.  </w:t>
            </w:r>
            <w:r w:rsidRPr="0044504F">
              <w:rPr>
                <w:rFonts w:eastAsia="Calibri"/>
                <w:b/>
                <w:bCs/>
              </w:rPr>
              <w:t xml:space="preserve">Sponsor's Contract, Statement, Contact </w:t>
            </w:r>
            <w:r w:rsidRPr="0044504F">
              <w:rPr>
                <w:rFonts w:eastAsia="Calibri"/>
                <w:b/>
                <w:bCs/>
                <w:color w:val="FF0000"/>
              </w:rPr>
              <w:t>Information, Certification</w:t>
            </w:r>
            <w:r w:rsidRPr="0044504F">
              <w:rPr>
                <w:rFonts w:eastAsia="Calibri"/>
                <w:b/>
                <w:bCs/>
              </w:rPr>
              <w:t>, and Signature</w:t>
            </w:r>
          </w:p>
          <w:p w:rsidRPr="0044504F" w:rsidR="003A2EBB" w:rsidP="003A2EBB" w:rsidRDefault="003A2EBB" w14:paraId="31FC1B18" w14:textId="77777777">
            <w:pPr>
              <w:autoSpaceDE w:val="0"/>
              <w:autoSpaceDN w:val="0"/>
              <w:adjustRightInd w:val="0"/>
              <w:rPr>
                <w:rFonts w:eastAsia="Calibri"/>
              </w:rPr>
            </w:pPr>
          </w:p>
          <w:p w:rsidRPr="0044504F" w:rsidR="003A2EBB" w:rsidP="003A2EBB" w:rsidRDefault="003A2EBB" w14:paraId="2FA83E30" w14:textId="77777777">
            <w:pPr>
              <w:autoSpaceDE w:val="0"/>
              <w:autoSpaceDN w:val="0"/>
              <w:adjustRightInd w:val="0"/>
              <w:rPr>
                <w:rFonts w:eastAsia="Calibri"/>
              </w:rPr>
            </w:pPr>
            <w:r w:rsidRPr="0044504F">
              <w:rPr>
                <w:rFonts w:eastAsia="Calibri"/>
                <w:b/>
                <w:bCs/>
              </w:rPr>
              <w:t xml:space="preserve">NOTE: </w:t>
            </w:r>
            <w:r w:rsidRPr="0044504F">
              <w:rPr>
                <w:rFonts w:eastAsia="Calibri"/>
              </w:rPr>
              <w:t xml:space="preserve">Read the </w:t>
            </w:r>
            <w:r w:rsidRPr="0044504F">
              <w:rPr>
                <w:rFonts w:eastAsia="Calibri"/>
                <w:b/>
                <w:bCs/>
              </w:rPr>
              <w:t xml:space="preserve">Penalties </w:t>
            </w:r>
            <w:r w:rsidRPr="0044504F">
              <w:rPr>
                <w:rFonts w:eastAsia="Calibri"/>
              </w:rPr>
              <w:t>section of the Form I-864 Instructions before completing this part.</w:t>
            </w:r>
          </w:p>
          <w:p w:rsidRPr="0044504F" w:rsidR="003A2EBB" w:rsidP="003A2EBB" w:rsidRDefault="003A2EBB" w14:paraId="64668270" w14:textId="77777777">
            <w:pPr>
              <w:autoSpaceDE w:val="0"/>
              <w:autoSpaceDN w:val="0"/>
              <w:adjustRightInd w:val="0"/>
              <w:rPr>
                <w:rFonts w:eastAsia="Calibri"/>
              </w:rPr>
            </w:pPr>
          </w:p>
          <w:p w:rsidRPr="0044504F" w:rsidR="003A2EBB" w:rsidP="003A2EBB" w:rsidRDefault="003A2EBB" w14:paraId="4BA6FC12" w14:textId="77777777">
            <w:pPr>
              <w:autoSpaceDE w:val="0"/>
              <w:autoSpaceDN w:val="0"/>
              <w:adjustRightInd w:val="0"/>
              <w:rPr>
                <w:rFonts w:eastAsia="Calibri"/>
              </w:rPr>
            </w:pPr>
            <w:r w:rsidRPr="0044504F">
              <w:rPr>
                <w:rFonts w:eastAsia="Calibri"/>
                <w:b/>
                <w:bCs/>
                <w:i/>
                <w:iCs/>
              </w:rPr>
              <w:t>Sponsor's Contract</w:t>
            </w:r>
          </w:p>
          <w:p w:rsidRPr="0044504F" w:rsidR="003A2EBB" w:rsidP="003A2EBB" w:rsidRDefault="003A2EBB" w14:paraId="60212244" w14:textId="77777777">
            <w:pPr>
              <w:autoSpaceDE w:val="0"/>
              <w:autoSpaceDN w:val="0"/>
              <w:adjustRightInd w:val="0"/>
              <w:rPr>
                <w:rFonts w:eastAsia="Calibri"/>
              </w:rPr>
            </w:pPr>
            <w:r w:rsidRPr="0044504F">
              <w:rPr>
                <w:rFonts w:eastAsia="Calibri"/>
              </w:rPr>
              <w:t>Please note that, by signing this Form I-864, you agree to assume certain specific obligations under the Immigration and Nationality Act (INA) and other Federal laws. The following paragraphs describe those obligations. Please read the following information carefully before you sign Form I-864. If you do not understand the obligations, you may wish to consult an attorney or accredited representative.</w:t>
            </w:r>
          </w:p>
          <w:p w:rsidRPr="0044504F" w:rsidR="003A2EBB" w:rsidP="003A2EBB" w:rsidRDefault="003A2EBB" w14:paraId="722C81D6" w14:textId="77777777">
            <w:pPr>
              <w:autoSpaceDE w:val="0"/>
              <w:autoSpaceDN w:val="0"/>
              <w:adjustRightInd w:val="0"/>
              <w:rPr>
                <w:rFonts w:eastAsia="Calibri"/>
              </w:rPr>
            </w:pPr>
          </w:p>
          <w:p w:rsidRPr="0044504F" w:rsidR="003A2EBB" w:rsidP="003A2EBB" w:rsidRDefault="003A2EBB" w14:paraId="307DE79A" w14:textId="77777777">
            <w:pPr>
              <w:autoSpaceDE w:val="0"/>
              <w:autoSpaceDN w:val="0"/>
              <w:adjustRightInd w:val="0"/>
              <w:rPr>
                <w:rFonts w:eastAsia="Calibri"/>
              </w:rPr>
            </w:pPr>
            <w:r w:rsidRPr="0044504F">
              <w:rPr>
                <w:rFonts w:eastAsia="Calibri"/>
                <w:b/>
                <w:bCs/>
              </w:rPr>
              <w:t>What is the Legal Effect of My Signing Form I-864?</w:t>
            </w:r>
          </w:p>
          <w:p w:rsidRPr="0044504F" w:rsidR="003A2EBB" w:rsidP="003A2EBB" w:rsidRDefault="003A2EBB" w14:paraId="692AD855" w14:textId="77777777">
            <w:pPr>
              <w:autoSpaceDE w:val="0"/>
              <w:autoSpaceDN w:val="0"/>
              <w:adjustRightInd w:val="0"/>
              <w:rPr>
                <w:rFonts w:eastAsia="Calibri"/>
              </w:rPr>
            </w:pPr>
            <w:r w:rsidRPr="0044504F">
              <w:rPr>
                <w:rFonts w:eastAsia="Calibri"/>
              </w:rPr>
              <w:t xml:space="preserve">If you sign Form I-864 on behalf of any </w:t>
            </w:r>
            <w:r w:rsidRPr="0044504F">
              <w:rPr>
                <w:rFonts w:eastAsia="Calibri"/>
                <w:color w:val="FF0000"/>
              </w:rPr>
              <w:t xml:space="preserve">individual </w:t>
            </w:r>
            <w:r w:rsidRPr="0044504F">
              <w:rPr>
                <w:rFonts w:eastAsia="Calibri"/>
              </w:rPr>
              <w:t xml:space="preserve">(called the intending immigrant) who is applying for an immigrant visa or for adjustment of status to </w:t>
            </w:r>
            <w:r w:rsidRPr="0044504F">
              <w:rPr>
                <w:rFonts w:eastAsia="Calibri"/>
                <w:color w:val="FF0000"/>
              </w:rPr>
              <w:t xml:space="preserve">that of </w:t>
            </w:r>
            <w:r w:rsidRPr="0044504F">
              <w:rPr>
                <w:rFonts w:eastAsia="Calibri"/>
              </w:rPr>
              <w:t xml:space="preserve">a lawful permanent resident, and that intending immigrant submits Form I-864 to the U.S. Government with his or her application for an immigrant visa or adjustment of status, under INA section 213A, these actions create a contract between you and the U.S. Government. </w:t>
            </w:r>
            <w:r w:rsidRPr="0044504F" w:rsidR="00422A8E">
              <w:rPr>
                <w:rFonts w:eastAsia="Calibri"/>
              </w:rPr>
              <w:t xml:space="preserve"> </w:t>
            </w:r>
            <w:r w:rsidRPr="0044504F">
              <w:rPr>
                <w:rFonts w:eastAsia="Calibri"/>
              </w:rPr>
              <w:t xml:space="preserve">The intending immigrant becoming a lawful permanent resident is the consideration for the </w:t>
            </w:r>
            <w:r w:rsidRPr="0063515E">
              <w:rPr>
                <w:rFonts w:eastAsia="Calibri"/>
                <w:color w:val="FF0000"/>
              </w:rPr>
              <w:t>contract</w:t>
            </w:r>
            <w:r w:rsidRPr="0044504F">
              <w:rPr>
                <w:rFonts w:eastAsia="Calibri"/>
              </w:rPr>
              <w:t>.</w:t>
            </w:r>
          </w:p>
          <w:p w:rsidRPr="0044504F" w:rsidR="003A2EBB" w:rsidP="003A2EBB" w:rsidRDefault="003A2EBB" w14:paraId="2BBA2978" w14:textId="77777777">
            <w:pPr>
              <w:autoSpaceDE w:val="0"/>
              <w:autoSpaceDN w:val="0"/>
              <w:adjustRightInd w:val="0"/>
              <w:rPr>
                <w:rFonts w:eastAsia="Calibri"/>
              </w:rPr>
            </w:pPr>
          </w:p>
          <w:p w:rsidRPr="0044504F" w:rsidR="003A2EBB" w:rsidP="003A2EBB" w:rsidRDefault="00CF49F6" w14:paraId="1FD5AC59" w14:textId="77777777">
            <w:pPr>
              <w:autoSpaceDE w:val="0"/>
              <w:autoSpaceDN w:val="0"/>
              <w:adjustRightInd w:val="0"/>
              <w:rPr>
                <w:rFonts w:eastAsia="Calibri"/>
                <w:color w:val="FF0000"/>
              </w:rPr>
            </w:pPr>
            <w:r w:rsidRPr="0044504F">
              <w:rPr>
                <w:rFonts w:eastAsia="Calibri"/>
                <w:color w:val="FF0000"/>
              </w:rPr>
              <w:t>[deleted]</w:t>
            </w:r>
          </w:p>
          <w:p w:rsidRPr="0044504F" w:rsidR="00CF49F6" w:rsidP="003A2EBB" w:rsidRDefault="00CF49F6" w14:paraId="63419E4F" w14:textId="77777777">
            <w:pPr>
              <w:autoSpaceDE w:val="0"/>
              <w:autoSpaceDN w:val="0"/>
              <w:adjustRightInd w:val="0"/>
              <w:rPr>
                <w:rFonts w:eastAsia="Calibri"/>
                <w:color w:val="FF0000"/>
              </w:rPr>
            </w:pPr>
          </w:p>
          <w:p w:rsidRPr="0044504F" w:rsidR="00CF49F6" w:rsidP="003A2EBB" w:rsidRDefault="00CF49F6" w14:paraId="67631D94" w14:textId="77777777">
            <w:pPr>
              <w:autoSpaceDE w:val="0"/>
              <w:autoSpaceDN w:val="0"/>
              <w:adjustRightInd w:val="0"/>
              <w:rPr>
                <w:rFonts w:eastAsia="Calibri"/>
                <w:color w:val="FF0000"/>
              </w:rPr>
            </w:pPr>
          </w:p>
          <w:p w:rsidRPr="0044504F" w:rsidR="00CF49F6" w:rsidP="003A2EBB" w:rsidRDefault="00CF49F6" w14:paraId="6072B1A5" w14:textId="77777777">
            <w:pPr>
              <w:autoSpaceDE w:val="0"/>
              <w:autoSpaceDN w:val="0"/>
              <w:adjustRightInd w:val="0"/>
              <w:rPr>
                <w:rFonts w:eastAsia="Calibri"/>
                <w:color w:val="FF0000"/>
              </w:rPr>
            </w:pPr>
          </w:p>
          <w:p w:rsidRPr="0044504F" w:rsidR="00CF49F6" w:rsidP="003A2EBB" w:rsidRDefault="00CF49F6" w14:paraId="2B1602F3" w14:textId="77777777">
            <w:pPr>
              <w:autoSpaceDE w:val="0"/>
              <w:autoSpaceDN w:val="0"/>
              <w:adjustRightInd w:val="0"/>
              <w:rPr>
                <w:rFonts w:eastAsia="Calibri"/>
                <w:color w:val="FF0000"/>
              </w:rPr>
            </w:pPr>
          </w:p>
          <w:p w:rsidRPr="0044504F" w:rsidR="00CF49F6" w:rsidP="003A2EBB" w:rsidRDefault="00CF49F6" w14:paraId="067BEF5C" w14:textId="77777777">
            <w:pPr>
              <w:autoSpaceDE w:val="0"/>
              <w:autoSpaceDN w:val="0"/>
              <w:adjustRightInd w:val="0"/>
              <w:rPr>
                <w:rFonts w:eastAsia="Calibri"/>
                <w:color w:val="FF0000"/>
              </w:rPr>
            </w:pPr>
          </w:p>
          <w:p w:rsidRPr="0044504F" w:rsidR="00CF49F6" w:rsidP="003A2EBB" w:rsidRDefault="00CF49F6" w14:paraId="5B9A500C" w14:textId="77777777">
            <w:pPr>
              <w:autoSpaceDE w:val="0"/>
              <w:autoSpaceDN w:val="0"/>
              <w:adjustRightInd w:val="0"/>
              <w:rPr>
                <w:rFonts w:eastAsia="Calibri"/>
                <w:color w:val="FF0000"/>
              </w:rPr>
            </w:pPr>
          </w:p>
          <w:p w:rsidRPr="0044504F" w:rsidR="00CF49F6" w:rsidP="003A2EBB" w:rsidRDefault="00CF49F6" w14:paraId="49FDBBF8" w14:textId="77777777">
            <w:pPr>
              <w:autoSpaceDE w:val="0"/>
              <w:autoSpaceDN w:val="0"/>
              <w:adjustRightInd w:val="0"/>
              <w:rPr>
                <w:rFonts w:eastAsia="Calibri"/>
              </w:rPr>
            </w:pPr>
          </w:p>
          <w:p w:rsidRPr="0044504F" w:rsidR="003A2EBB" w:rsidP="003A2EBB" w:rsidRDefault="003A2EBB" w14:paraId="2620EA3E" w14:textId="77777777">
            <w:pPr>
              <w:autoSpaceDE w:val="0"/>
              <w:autoSpaceDN w:val="0"/>
              <w:adjustRightInd w:val="0"/>
              <w:rPr>
                <w:rFonts w:eastAsia="Calibri"/>
              </w:rPr>
            </w:pPr>
          </w:p>
          <w:p w:rsidRPr="0044504F" w:rsidR="003A2EBB" w:rsidP="003A2EBB" w:rsidRDefault="003A2EBB" w14:paraId="57C71B7F" w14:textId="77777777">
            <w:pPr>
              <w:autoSpaceDE w:val="0"/>
              <w:autoSpaceDN w:val="0"/>
              <w:adjustRightInd w:val="0"/>
              <w:rPr>
                <w:rFonts w:eastAsia="Calibri"/>
                <w:b/>
                <w:bCs/>
              </w:rPr>
            </w:pPr>
            <w:r w:rsidRPr="0063515E">
              <w:rPr>
                <w:rFonts w:eastAsia="Calibri"/>
                <w:b/>
                <w:bCs/>
                <w:color w:val="FF0000"/>
              </w:rPr>
              <w:t xml:space="preserve">What </w:t>
            </w:r>
            <w:r w:rsidRPr="0044504F">
              <w:rPr>
                <w:rFonts w:eastAsia="Calibri"/>
                <w:b/>
                <w:bCs/>
              </w:rPr>
              <w:t>If I Choose Not to Sign Form I-864?</w:t>
            </w:r>
          </w:p>
          <w:p w:rsidRPr="0044504F" w:rsidR="003A2EBB" w:rsidP="003A2EBB" w:rsidRDefault="003A2EBB" w14:paraId="0C76C236" w14:textId="77777777">
            <w:pPr>
              <w:autoSpaceDE w:val="0"/>
              <w:autoSpaceDN w:val="0"/>
              <w:adjustRightInd w:val="0"/>
              <w:rPr>
                <w:rFonts w:eastAsia="Calibri"/>
              </w:rPr>
            </w:pPr>
            <w:r w:rsidRPr="0044504F">
              <w:rPr>
                <w:rFonts w:eastAsia="Calibri"/>
              </w:rPr>
              <w:t xml:space="preserve">The U.S. Government cannot make you sign Form 1-864 if you do not want to do so. </w:t>
            </w:r>
            <w:r w:rsidRPr="0044504F" w:rsidR="00422A8E">
              <w:rPr>
                <w:rFonts w:eastAsia="Calibri"/>
              </w:rPr>
              <w:t xml:space="preserve"> </w:t>
            </w:r>
            <w:r w:rsidRPr="0044504F">
              <w:rPr>
                <w:rFonts w:eastAsia="Calibri"/>
              </w:rPr>
              <w:t>But if you do not sign Form I-864, the intending immigrant may not become a lawful permanent resident in the United States.</w:t>
            </w:r>
          </w:p>
          <w:p w:rsidRPr="0044504F" w:rsidR="003A2EBB" w:rsidP="003A2EBB" w:rsidRDefault="003A2EBB" w14:paraId="43055ABF" w14:textId="77777777">
            <w:pPr>
              <w:autoSpaceDE w:val="0"/>
              <w:autoSpaceDN w:val="0"/>
              <w:adjustRightInd w:val="0"/>
              <w:rPr>
                <w:rFonts w:eastAsia="Calibri"/>
              </w:rPr>
            </w:pPr>
          </w:p>
          <w:p w:rsidRPr="0044504F" w:rsidR="003A2EBB" w:rsidP="003A2EBB" w:rsidRDefault="003A2EBB" w14:paraId="3F773604" w14:textId="77777777">
            <w:pPr>
              <w:autoSpaceDE w:val="0"/>
              <w:autoSpaceDN w:val="0"/>
              <w:adjustRightInd w:val="0"/>
              <w:rPr>
                <w:rFonts w:eastAsia="Calibri"/>
                <w:b/>
                <w:bCs/>
              </w:rPr>
            </w:pPr>
            <w:r w:rsidRPr="0044504F">
              <w:rPr>
                <w:rFonts w:eastAsia="Calibri"/>
                <w:b/>
                <w:bCs/>
              </w:rPr>
              <w:t>What Does Signing Form I-864 Require Me To Do?</w:t>
            </w:r>
          </w:p>
          <w:p w:rsidRPr="0044504F" w:rsidR="00CF49F6" w:rsidP="00CF49F6" w:rsidRDefault="00CF49F6" w14:paraId="5B600F1E" w14:textId="77777777">
            <w:pPr>
              <w:autoSpaceDE w:val="0"/>
              <w:autoSpaceDN w:val="0"/>
              <w:adjustRightInd w:val="0"/>
              <w:rPr>
                <w:color w:val="FF0000"/>
              </w:rPr>
            </w:pPr>
            <w:r w:rsidRPr="0044504F">
              <w:t xml:space="preserve">If an intending immigrant becomes a lawful permanent resident in the United States based on a Form I-864 that you have signed, </w:t>
            </w:r>
            <w:r w:rsidRPr="0044504F">
              <w:rPr>
                <w:color w:val="FF0000"/>
              </w:rPr>
              <w:t xml:space="preserve">then you must do all of the following until </w:t>
            </w:r>
            <w:r w:rsidRPr="0044504F">
              <w:rPr>
                <w:color w:val="auto"/>
              </w:rPr>
              <w:t>your obligations under this Form I-864</w:t>
            </w:r>
            <w:r w:rsidRPr="0044504F">
              <w:rPr>
                <w:color w:val="FF0000"/>
              </w:rPr>
              <w:t xml:space="preserve"> terminate:</w:t>
            </w:r>
          </w:p>
          <w:p w:rsidRPr="0044504F" w:rsidR="00CF49F6" w:rsidP="003A2EBB" w:rsidRDefault="00CF49F6" w14:paraId="0F30DFAC" w14:textId="77777777">
            <w:pPr>
              <w:autoSpaceDE w:val="0"/>
              <w:autoSpaceDN w:val="0"/>
              <w:adjustRightInd w:val="0"/>
              <w:rPr>
                <w:rFonts w:eastAsia="Calibri"/>
              </w:rPr>
            </w:pPr>
          </w:p>
          <w:p w:rsidRPr="0044504F" w:rsidR="003A2EBB" w:rsidP="003A2EBB" w:rsidRDefault="003A2EBB" w14:paraId="610180EE" w14:textId="60926C33">
            <w:pPr>
              <w:autoSpaceDE w:val="0"/>
              <w:autoSpaceDN w:val="0"/>
              <w:adjustRightInd w:val="0"/>
              <w:rPr>
                <w:rFonts w:eastAsia="Calibri"/>
              </w:rPr>
            </w:pPr>
            <w:r w:rsidRPr="0044504F">
              <w:rPr>
                <w:rFonts w:eastAsia="Calibri"/>
                <w:b/>
                <w:bCs/>
              </w:rPr>
              <w:t>A.</w:t>
            </w:r>
            <w:r w:rsidRPr="0044504F">
              <w:rPr>
                <w:rFonts w:eastAsia="Calibri"/>
              </w:rPr>
              <w:t xml:space="preserve">  Provide the intending immigrant any support necessary to maintain him or her at an income that is at least 125 percent of the </w:t>
            </w:r>
            <w:r w:rsidRPr="0044504F">
              <w:rPr>
                <w:rFonts w:eastAsia="Calibri"/>
              </w:rPr>
              <w:lastRenderedPageBreak/>
              <w:t xml:space="preserve">Federal Poverty Guidelines for </w:t>
            </w:r>
            <w:r w:rsidRPr="0044504F" w:rsidR="00CF49F6">
              <w:rPr>
                <w:rFonts w:eastAsia="Calibri"/>
                <w:color w:val="FF0000"/>
              </w:rPr>
              <w:t>your</w:t>
            </w:r>
            <w:r w:rsidRPr="0044504F">
              <w:rPr>
                <w:rFonts w:eastAsia="Calibri"/>
                <w:color w:val="FF0000"/>
              </w:rPr>
              <w:t xml:space="preserve"> </w:t>
            </w:r>
            <w:r w:rsidRPr="0044504F">
              <w:rPr>
                <w:rFonts w:eastAsia="Calibri"/>
              </w:rPr>
              <w:t xml:space="preserve">household size (100 percent if you are the petitioning sponsor and are on active duty in the U.S. Armed Forces or U.S. Coast Guard, and the </w:t>
            </w:r>
            <w:r w:rsidRPr="0044504F" w:rsidR="00FE2387">
              <w:rPr>
                <w:rFonts w:eastAsia="Calibri"/>
                <w:color w:val="FF0000"/>
              </w:rPr>
              <w:t>intending immigrant</w:t>
            </w:r>
            <w:r w:rsidRPr="0044504F">
              <w:rPr>
                <w:rFonts w:eastAsia="Calibri"/>
                <w:color w:val="FF0000"/>
              </w:rPr>
              <w:t xml:space="preserve"> </w:t>
            </w:r>
            <w:r w:rsidRPr="0044504F">
              <w:rPr>
                <w:rFonts w:eastAsia="Calibri"/>
              </w:rPr>
              <w:t>is your husband, wife, or unmarried child under 21 years of age); and</w:t>
            </w:r>
          </w:p>
          <w:p w:rsidRPr="0044504F" w:rsidR="00FE2387" w:rsidP="003A2EBB" w:rsidRDefault="00FE2387" w14:paraId="317243A8" w14:textId="77777777">
            <w:pPr>
              <w:autoSpaceDE w:val="0"/>
              <w:autoSpaceDN w:val="0"/>
              <w:adjustRightInd w:val="0"/>
              <w:rPr>
                <w:rFonts w:eastAsia="Calibri"/>
              </w:rPr>
            </w:pPr>
          </w:p>
          <w:p w:rsidRPr="0044504F" w:rsidR="003A2EBB" w:rsidP="003A2EBB" w:rsidRDefault="003A2EBB" w14:paraId="11BC1430" w14:textId="77777777">
            <w:pPr>
              <w:autoSpaceDE w:val="0"/>
              <w:autoSpaceDN w:val="0"/>
              <w:adjustRightInd w:val="0"/>
              <w:rPr>
                <w:rFonts w:eastAsia="Calibri"/>
              </w:rPr>
            </w:pPr>
            <w:r w:rsidRPr="0044504F">
              <w:rPr>
                <w:rFonts w:eastAsia="Calibri"/>
                <w:b/>
                <w:bCs/>
              </w:rPr>
              <w:t>B.</w:t>
            </w:r>
            <w:r w:rsidRPr="0044504F">
              <w:rPr>
                <w:rFonts w:eastAsia="Calibri"/>
              </w:rPr>
              <w:t xml:space="preserve">  Notify U.S. Citizenship and Immigration Services (USCIS) of any change in your address, within 30 days of the change, by filing Form I-865.</w:t>
            </w:r>
          </w:p>
          <w:p w:rsidRPr="0044504F" w:rsidR="003A2EBB" w:rsidP="003A2EBB" w:rsidRDefault="003A2EBB" w14:paraId="775F3439" w14:textId="77777777">
            <w:pPr>
              <w:autoSpaceDE w:val="0"/>
              <w:autoSpaceDN w:val="0"/>
              <w:adjustRightInd w:val="0"/>
              <w:rPr>
                <w:rFonts w:eastAsia="Calibri"/>
              </w:rPr>
            </w:pPr>
          </w:p>
          <w:p w:rsidRPr="0044504F" w:rsidR="003A2EBB" w:rsidP="003A2EBB" w:rsidRDefault="003A2EBB" w14:paraId="1A637727" w14:textId="77777777">
            <w:pPr>
              <w:autoSpaceDE w:val="0"/>
              <w:autoSpaceDN w:val="0"/>
              <w:adjustRightInd w:val="0"/>
              <w:rPr>
                <w:rFonts w:eastAsia="Calibri"/>
                <w:b/>
                <w:bCs/>
              </w:rPr>
            </w:pPr>
            <w:r w:rsidRPr="0044504F">
              <w:rPr>
                <w:rFonts w:eastAsia="Calibri"/>
                <w:b/>
                <w:bCs/>
              </w:rPr>
              <w:t>What Other Consequences Are There?</w:t>
            </w:r>
          </w:p>
          <w:p w:rsidRPr="0044504F" w:rsidR="003A2EBB" w:rsidP="003A2EBB" w:rsidRDefault="003A2EBB" w14:paraId="74DEE42A" w14:textId="22922E75">
            <w:pPr>
              <w:autoSpaceDE w:val="0"/>
              <w:autoSpaceDN w:val="0"/>
              <w:adjustRightInd w:val="0"/>
              <w:rPr>
                <w:rFonts w:eastAsia="Calibri"/>
              </w:rPr>
            </w:pPr>
            <w:r w:rsidRPr="0044504F">
              <w:rPr>
                <w:rFonts w:eastAsia="Calibri"/>
              </w:rPr>
              <w:t xml:space="preserve">If an intending immigrant becomes a lawful permanent resident in the United States based on a Form I-864 that you have signed, then, until your obligations under Form I-864 terminate, the U.S. Government may consider (deem) your income and assets as available to that </w:t>
            </w:r>
            <w:r w:rsidRPr="0044504F" w:rsidR="00FE2387">
              <w:rPr>
                <w:rFonts w:eastAsia="Calibri"/>
                <w:color w:val="FF0000"/>
              </w:rPr>
              <w:t>individual</w:t>
            </w:r>
            <w:r w:rsidRPr="0044504F">
              <w:rPr>
                <w:rFonts w:eastAsia="Calibri"/>
                <w:color w:val="FF0000"/>
              </w:rPr>
              <w:t xml:space="preserve">, </w:t>
            </w:r>
            <w:r w:rsidRPr="0044504F">
              <w:rPr>
                <w:rFonts w:eastAsia="Calibri"/>
              </w:rPr>
              <w:t xml:space="preserve">in determining whether he or she is eligible for certain Federal means-tested public benefits and also for state or local means-tested public benefits, if the state or local government's rules provide for consideration (deeming) of your income and assets as available to the </w:t>
            </w:r>
            <w:r w:rsidRPr="0044504F" w:rsidR="00FE2387">
              <w:rPr>
                <w:rFonts w:eastAsia="Calibri"/>
                <w:color w:val="FF0000"/>
              </w:rPr>
              <w:t>individual</w:t>
            </w:r>
            <w:r w:rsidRPr="0044504F">
              <w:rPr>
                <w:rFonts w:eastAsia="Calibri"/>
                <w:color w:val="FF0000"/>
              </w:rPr>
              <w:t>.</w:t>
            </w:r>
          </w:p>
          <w:p w:rsidRPr="0044504F" w:rsidR="003A2EBB" w:rsidP="003A2EBB" w:rsidRDefault="003A2EBB" w14:paraId="25E406A9" w14:textId="77777777">
            <w:pPr>
              <w:autoSpaceDE w:val="0"/>
              <w:autoSpaceDN w:val="0"/>
              <w:adjustRightInd w:val="0"/>
              <w:rPr>
                <w:rFonts w:eastAsia="Calibri"/>
              </w:rPr>
            </w:pPr>
          </w:p>
          <w:p w:rsidRPr="0044504F" w:rsidR="003A2EBB" w:rsidP="003A2EBB" w:rsidRDefault="003A2EBB" w14:paraId="37E04E59" w14:textId="77777777">
            <w:pPr>
              <w:autoSpaceDE w:val="0"/>
              <w:autoSpaceDN w:val="0"/>
              <w:adjustRightInd w:val="0"/>
              <w:rPr>
                <w:rFonts w:eastAsia="Calibri"/>
              </w:rPr>
            </w:pPr>
            <w:r w:rsidRPr="0044504F">
              <w:rPr>
                <w:rFonts w:eastAsia="Calibri"/>
              </w:rPr>
              <w:t xml:space="preserve">This provision does </w:t>
            </w:r>
            <w:r w:rsidRPr="0044504F">
              <w:rPr>
                <w:rFonts w:eastAsia="Calibri"/>
                <w:b/>
                <w:bCs/>
              </w:rPr>
              <w:t xml:space="preserve">not </w:t>
            </w:r>
            <w:r w:rsidRPr="0044504F">
              <w:rPr>
                <w:rFonts w:eastAsia="Calibri"/>
              </w:rPr>
              <w:t xml:space="preserve">apply to public benefits specified in section 403(c) of the Welfare Reform Act such as emergency Medicaid, short-term, non-cash emergency relief; services provided under the National School Lunch and Child Nutrition Acts; immunizations and testing and treatment for communicable diseases; and means-tested </w:t>
            </w:r>
            <w:r w:rsidRPr="0044504F">
              <w:rPr>
                <w:rFonts w:eastAsia="Calibri"/>
                <w:color w:val="FF0000"/>
              </w:rPr>
              <w:t xml:space="preserve">public benefits </w:t>
            </w:r>
            <w:r w:rsidRPr="0044504F">
              <w:rPr>
                <w:rFonts w:eastAsia="Calibri"/>
              </w:rPr>
              <w:t>under the Elementary and Secondary Education Act.</w:t>
            </w:r>
          </w:p>
          <w:p w:rsidRPr="0044504F" w:rsidR="003A2EBB" w:rsidP="003A2EBB" w:rsidRDefault="003A2EBB" w14:paraId="332A74B7" w14:textId="77777777">
            <w:pPr>
              <w:autoSpaceDE w:val="0"/>
              <w:autoSpaceDN w:val="0"/>
              <w:adjustRightInd w:val="0"/>
              <w:rPr>
                <w:rFonts w:eastAsia="Calibri"/>
              </w:rPr>
            </w:pPr>
          </w:p>
          <w:p w:rsidRPr="0044504F" w:rsidR="003A2EBB" w:rsidP="003A2EBB" w:rsidRDefault="003A2EBB" w14:paraId="7ECC55C9" w14:textId="77777777">
            <w:pPr>
              <w:autoSpaceDE w:val="0"/>
              <w:autoSpaceDN w:val="0"/>
              <w:adjustRightInd w:val="0"/>
              <w:rPr>
                <w:rFonts w:eastAsia="Calibri"/>
                <w:b/>
                <w:bCs/>
              </w:rPr>
            </w:pPr>
            <w:r w:rsidRPr="0044504F">
              <w:rPr>
                <w:rFonts w:eastAsia="Calibri"/>
                <w:b/>
                <w:bCs/>
              </w:rPr>
              <w:t>What If I Do Not Fulfill My Obligations?</w:t>
            </w:r>
          </w:p>
          <w:p w:rsidRPr="0044504F" w:rsidR="003A2EBB" w:rsidP="003A2EBB" w:rsidRDefault="003A2EBB" w14:paraId="000400E7" w14:textId="274453A7">
            <w:pPr>
              <w:autoSpaceDE w:val="0"/>
              <w:autoSpaceDN w:val="0"/>
              <w:adjustRightInd w:val="0"/>
              <w:rPr>
                <w:rFonts w:eastAsia="Calibri"/>
              </w:rPr>
            </w:pPr>
            <w:r w:rsidRPr="0044504F">
              <w:rPr>
                <w:rFonts w:eastAsia="Calibri"/>
              </w:rPr>
              <w:t xml:space="preserve">If you do not provide sufficient support to the </w:t>
            </w:r>
            <w:r w:rsidRPr="0044504F" w:rsidR="00FE2387">
              <w:rPr>
                <w:rFonts w:eastAsia="Calibri"/>
                <w:color w:val="FF0000"/>
              </w:rPr>
              <w:t xml:space="preserve">individual </w:t>
            </w:r>
            <w:r w:rsidRPr="0044504F" w:rsidR="00FE2387">
              <w:rPr>
                <w:rFonts w:eastAsia="Calibri"/>
                <w:color w:val="auto"/>
              </w:rPr>
              <w:t>w</w:t>
            </w:r>
            <w:r w:rsidRPr="0044504F">
              <w:rPr>
                <w:rFonts w:eastAsia="Calibri"/>
                <w:color w:val="auto"/>
              </w:rPr>
              <w:t xml:space="preserve">ho </w:t>
            </w:r>
            <w:r w:rsidRPr="0044504F">
              <w:rPr>
                <w:rFonts w:eastAsia="Calibri"/>
              </w:rPr>
              <w:t xml:space="preserve">becomes a lawful permanent resident based on a Form I-864 that you signed, that </w:t>
            </w:r>
            <w:r w:rsidRPr="0044504F" w:rsidR="00FE2387">
              <w:rPr>
                <w:rFonts w:eastAsia="Calibri"/>
                <w:color w:val="FF0000"/>
              </w:rPr>
              <w:t xml:space="preserve">individual </w:t>
            </w:r>
            <w:r w:rsidRPr="0044504F">
              <w:rPr>
                <w:rFonts w:eastAsia="Calibri"/>
              </w:rPr>
              <w:t>may sue you for this support.</w:t>
            </w:r>
          </w:p>
          <w:p w:rsidR="003A2EBB" w:rsidP="003A2EBB" w:rsidRDefault="003A2EBB" w14:paraId="6F17A45C" w14:textId="55A126D3">
            <w:pPr>
              <w:autoSpaceDE w:val="0"/>
              <w:autoSpaceDN w:val="0"/>
              <w:adjustRightInd w:val="0"/>
              <w:rPr>
                <w:rFonts w:eastAsia="Calibri"/>
                <w:b/>
                <w:bCs/>
              </w:rPr>
            </w:pPr>
          </w:p>
          <w:p w:rsidR="00180BEA" w:rsidP="003A2EBB" w:rsidRDefault="00180BEA" w14:paraId="225B41B3" w14:textId="4E170E5B">
            <w:pPr>
              <w:autoSpaceDE w:val="0"/>
              <w:autoSpaceDN w:val="0"/>
              <w:adjustRightInd w:val="0"/>
              <w:rPr>
                <w:rFonts w:eastAsia="Calibri"/>
                <w:b/>
                <w:bCs/>
              </w:rPr>
            </w:pPr>
          </w:p>
          <w:p w:rsidRPr="0044504F" w:rsidR="00180BEA" w:rsidP="003A2EBB" w:rsidRDefault="00180BEA" w14:paraId="658E8E8D" w14:textId="77777777">
            <w:pPr>
              <w:autoSpaceDE w:val="0"/>
              <w:autoSpaceDN w:val="0"/>
              <w:adjustRightInd w:val="0"/>
              <w:rPr>
                <w:rFonts w:eastAsia="Calibri"/>
              </w:rPr>
            </w:pPr>
          </w:p>
          <w:p w:rsidRPr="005826AB" w:rsidR="003A2EBB" w:rsidP="003A2EBB" w:rsidRDefault="003A2EBB" w14:paraId="790956BA" w14:textId="288E876B">
            <w:pPr>
              <w:autoSpaceDE w:val="0"/>
              <w:autoSpaceDN w:val="0"/>
              <w:adjustRightInd w:val="0"/>
              <w:rPr>
                <w:rFonts w:eastAsia="Calibri"/>
              </w:rPr>
            </w:pPr>
            <w:r w:rsidRPr="0044504F">
              <w:rPr>
                <w:rFonts w:eastAsia="Calibri"/>
              </w:rPr>
              <w:t xml:space="preserve">If a Federal, state, local, or private agency provided any covered means-tested public benefit to the </w:t>
            </w:r>
            <w:r w:rsidRPr="005826AB">
              <w:rPr>
                <w:rFonts w:eastAsia="Calibri"/>
              </w:rPr>
              <w:t xml:space="preserve">person who becomes a lawful permanent resident based on </w:t>
            </w:r>
            <w:r w:rsidRPr="005826AB" w:rsidR="00A02BBE">
              <w:rPr>
                <w:rFonts w:eastAsia="Calibri"/>
                <w:color w:val="FF0000"/>
              </w:rPr>
              <w:t>this</w:t>
            </w:r>
            <w:r w:rsidRPr="005826AB">
              <w:rPr>
                <w:rFonts w:eastAsia="Calibri"/>
                <w:color w:val="FF0000"/>
              </w:rPr>
              <w:t xml:space="preserve"> </w:t>
            </w:r>
            <w:r w:rsidRPr="005826AB">
              <w:rPr>
                <w:rFonts w:eastAsia="Calibri"/>
              </w:rPr>
              <w:t xml:space="preserve">Form I-864 that you signed, </w:t>
            </w:r>
            <w:r w:rsidRPr="005826AB">
              <w:rPr>
                <w:rFonts w:eastAsia="Calibri"/>
                <w:color w:val="FF0000"/>
              </w:rPr>
              <w:t>you are responsible for reimbursing the agency</w:t>
            </w:r>
            <w:r w:rsidRPr="005826AB">
              <w:rPr>
                <w:rFonts w:eastAsia="Calibri"/>
              </w:rPr>
              <w:t xml:space="preserve"> for the amount of the benefits they provided. </w:t>
            </w:r>
            <w:r w:rsidRPr="005826AB" w:rsidR="00422A8E">
              <w:rPr>
                <w:rFonts w:eastAsia="Calibri"/>
              </w:rPr>
              <w:t xml:space="preserve"> </w:t>
            </w:r>
            <w:r w:rsidRPr="005826AB">
              <w:rPr>
                <w:rFonts w:eastAsia="Calibri"/>
              </w:rPr>
              <w:t xml:space="preserve">If you do not make the reimbursement, the agency </w:t>
            </w:r>
            <w:r w:rsidRPr="005826AB">
              <w:rPr>
                <w:rFonts w:eastAsia="Calibri"/>
              </w:rPr>
              <w:t>may sue you for the amount that the agency believes you owe.</w:t>
            </w:r>
            <w:r w:rsidRPr="005826AB" w:rsidR="00A02BBE">
              <w:rPr>
                <w:rFonts w:eastAsia="Calibri"/>
              </w:rPr>
              <w:t xml:space="preserve">  </w:t>
            </w:r>
            <w:r w:rsidRPr="005826AB" w:rsidR="00A02BBE">
              <w:rPr>
                <w:rFonts w:eastAsia="Calibri"/>
                <w:color w:val="FF0000"/>
              </w:rPr>
              <w:t xml:space="preserve">If you fail to reimburse the </w:t>
            </w:r>
            <w:r w:rsidRPr="00506AEE" w:rsidR="00A02BBE">
              <w:rPr>
                <w:rFonts w:eastAsia="Calibri"/>
                <w:color w:val="FF0000"/>
              </w:rPr>
              <w:t>benefit granting agency</w:t>
            </w:r>
            <w:r w:rsidRPr="00506AEE" w:rsidR="00820DF8">
              <w:rPr>
                <w:rFonts w:eastAsia="Calibri"/>
                <w:color w:val="FF0000"/>
              </w:rPr>
              <w:t xml:space="preserve"> upon request</w:t>
            </w:r>
            <w:r w:rsidRPr="00506AEE" w:rsidR="00A02BBE">
              <w:rPr>
                <w:rFonts w:eastAsia="Calibri"/>
                <w:color w:val="FF0000"/>
              </w:rPr>
              <w:t>, you may be</w:t>
            </w:r>
            <w:r w:rsidRPr="00506AEE" w:rsidR="00C362A3">
              <w:rPr>
                <w:rFonts w:eastAsia="Calibri"/>
                <w:color w:val="FF0000"/>
              </w:rPr>
              <w:t xml:space="preserve"> found </w:t>
            </w:r>
            <w:r w:rsidRPr="00506AEE" w:rsidR="00A02BBE">
              <w:rPr>
                <w:rFonts w:eastAsia="Calibri"/>
                <w:color w:val="FF0000"/>
              </w:rPr>
              <w:t xml:space="preserve">ineligible to </w:t>
            </w:r>
            <w:r w:rsidRPr="00506AEE" w:rsidR="007C2DAE">
              <w:rPr>
                <w:rFonts w:eastAsia="Calibri"/>
                <w:color w:val="FF0000"/>
              </w:rPr>
              <w:t xml:space="preserve">be a </w:t>
            </w:r>
            <w:r w:rsidRPr="00506AEE" w:rsidR="00A02BBE">
              <w:rPr>
                <w:rFonts w:eastAsia="Calibri"/>
                <w:color w:val="FF0000"/>
              </w:rPr>
              <w:t xml:space="preserve">sponsor in the </w:t>
            </w:r>
            <w:r w:rsidRPr="00506AEE" w:rsidR="00A02BBE">
              <w:rPr>
                <w:rFonts w:eastAsia="Calibri"/>
                <w:color w:val="FF0000"/>
              </w:rPr>
              <w:t>future</w:t>
            </w:r>
            <w:r w:rsidRPr="005826AB" w:rsidR="00A02BBE">
              <w:rPr>
                <w:rFonts w:eastAsia="Calibri"/>
                <w:color w:val="FF0000"/>
              </w:rPr>
              <w:t>.</w:t>
            </w:r>
          </w:p>
          <w:p w:rsidRPr="005826AB" w:rsidR="003A2EBB" w:rsidP="003A2EBB" w:rsidRDefault="003A2EBB" w14:paraId="765120C4" w14:textId="77777777">
            <w:pPr>
              <w:autoSpaceDE w:val="0"/>
              <w:autoSpaceDN w:val="0"/>
              <w:adjustRightInd w:val="0"/>
              <w:rPr>
                <w:rFonts w:eastAsia="Calibri"/>
              </w:rPr>
            </w:pPr>
          </w:p>
          <w:p w:rsidRPr="0044504F" w:rsidR="003A2EBB" w:rsidP="003A2EBB" w:rsidRDefault="003A2EBB" w14:paraId="21630181" w14:textId="565FACF5">
            <w:pPr>
              <w:autoSpaceDE w:val="0"/>
              <w:autoSpaceDN w:val="0"/>
              <w:adjustRightInd w:val="0"/>
              <w:rPr>
                <w:rFonts w:eastAsia="Calibri"/>
              </w:rPr>
            </w:pPr>
            <w:r w:rsidRPr="005826AB">
              <w:rPr>
                <w:rFonts w:eastAsia="Calibri"/>
              </w:rPr>
              <w:t>If you are sued, and the court</w:t>
            </w:r>
            <w:r w:rsidRPr="0044504F">
              <w:rPr>
                <w:rFonts w:eastAsia="Calibri"/>
              </w:rPr>
              <w:t xml:space="preserve"> enters a judgment against you, the </w:t>
            </w:r>
            <w:r w:rsidRPr="0044504F" w:rsidR="00FE2387">
              <w:rPr>
                <w:rFonts w:eastAsia="Calibri"/>
                <w:color w:val="FF0000"/>
              </w:rPr>
              <w:t xml:space="preserve">individual </w:t>
            </w:r>
            <w:r w:rsidRPr="0044504F">
              <w:rPr>
                <w:rFonts w:eastAsia="Calibri"/>
              </w:rPr>
              <w:t xml:space="preserve">or agency that sued you may use any legally permitted procedures </w:t>
            </w:r>
            <w:r w:rsidRPr="0044504F">
              <w:rPr>
                <w:rFonts w:eastAsia="Calibri"/>
              </w:rPr>
              <w:lastRenderedPageBreak/>
              <w:t xml:space="preserve">for enforcing or collecting the judgment. </w:t>
            </w:r>
            <w:r w:rsidRPr="0044504F" w:rsidR="00422A8E">
              <w:rPr>
                <w:rFonts w:eastAsia="Calibri"/>
              </w:rPr>
              <w:t xml:space="preserve"> </w:t>
            </w:r>
            <w:r w:rsidRPr="0044504F">
              <w:rPr>
                <w:rFonts w:eastAsia="Calibri"/>
              </w:rPr>
              <w:t>You may also be required to pay the costs of collection, including attorney fees.</w:t>
            </w:r>
          </w:p>
          <w:p w:rsidRPr="0044504F" w:rsidR="003A2EBB" w:rsidP="003A2EBB" w:rsidRDefault="003A2EBB" w14:paraId="6E3D86E8" w14:textId="77777777">
            <w:pPr>
              <w:autoSpaceDE w:val="0"/>
              <w:autoSpaceDN w:val="0"/>
              <w:adjustRightInd w:val="0"/>
              <w:rPr>
                <w:rFonts w:eastAsia="Calibri"/>
              </w:rPr>
            </w:pPr>
          </w:p>
          <w:p w:rsidRPr="0044504F" w:rsidR="003A2EBB" w:rsidP="003A2EBB" w:rsidRDefault="003A2EBB" w14:paraId="496D5257" w14:textId="77777777">
            <w:pPr>
              <w:autoSpaceDE w:val="0"/>
              <w:autoSpaceDN w:val="0"/>
              <w:adjustRightInd w:val="0"/>
              <w:rPr>
                <w:rFonts w:eastAsia="Calibri"/>
              </w:rPr>
            </w:pPr>
            <w:r w:rsidRPr="0044504F">
              <w:rPr>
                <w:rFonts w:eastAsia="Calibri"/>
              </w:rPr>
              <w:t>If you do not file a properly completed Form I-865 within 30 days of any change of address, USCIS may impose a civil fine for your failing to do so.</w:t>
            </w:r>
          </w:p>
          <w:p w:rsidRPr="0044504F" w:rsidR="003A2EBB" w:rsidP="003A2EBB" w:rsidRDefault="003A2EBB" w14:paraId="54D348E1" w14:textId="0F2900B5">
            <w:pPr>
              <w:autoSpaceDE w:val="0"/>
              <w:autoSpaceDN w:val="0"/>
              <w:adjustRightInd w:val="0"/>
              <w:rPr>
                <w:rFonts w:eastAsia="Calibri"/>
                <w:b/>
                <w:bCs/>
              </w:rPr>
            </w:pPr>
          </w:p>
          <w:p w:rsidRPr="0044504F" w:rsidR="003A2EBB" w:rsidP="003A2EBB" w:rsidRDefault="003A2EBB" w14:paraId="489FC4D2" w14:textId="4F6C0E89">
            <w:pPr>
              <w:autoSpaceDE w:val="0"/>
              <w:autoSpaceDN w:val="0"/>
              <w:adjustRightInd w:val="0"/>
              <w:rPr>
                <w:rFonts w:eastAsia="Calibri"/>
                <w:b/>
                <w:bCs/>
              </w:rPr>
            </w:pPr>
            <w:r w:rsidRPr="0044504F">
              <w:rPr>
                <w:rFonts w:eastAsia="Calibri"/>
                <w:b/>
                <w:bCs/>
              </w:rPr>
              <w:t>When Will These Obligations End?</w:t>
            </w:r>
          </w:p>
          <w:p w:rsidRPr="0044504F" w:rsidR="00FE2387" w:rsidP="003A2EBB" w:rsidRDefault="00FE2387" w14:paraId="7F767775" w14:textId="77777777">
            <w:pPr>
              <w:autoSpaceDE w:val="0"/>
              <w:autoSpaceDN w:val="0"/>
              <w:adjustRightInd w:val="0"/>
              <w:rPr>
                <w:rFonts w:eastAsia="Calibri"/>
                <w:b/>
                <w:bCs/>
              </w:rPr>
            </w:pPr>
          </w:p>
          <w:p w:rsidR="00545C8A" w:rsidP="003A2EBB" w:rsidRDefault="003A2EBB" w14:paraId="2E9C08EB" w14:textId="4D64784C">
            <w:pPr>
              <w:autoSpaceDE w:val="0"/>
              <w:autoSpaceDN w:val="0"/>
              <w:adjustRightInd w:val="0"/>
              <w:rPr>
                <w:color w:val="FF0000"/>
              </w:rPr>
            </w:pPr>
            <w:r w:rsidRPr="0044504F">
              <w:rPr>
                <w:rFonts w:eastAsia="Calibri"/>
              </w:rPr>
              <w:t xml:space="preserve">Your obligations under </w:t>
            </w:r>
            <w:r w:rsidRPr="0044504F" w:rsidR="00FE2387">
              <w:rPr>
                <w:rFonts w:eastAsia="Calibri"/>
                <w:color w:val="FF0000"/>
              </w:rPr>
              <w:t>this</w:t>
            </w:r>
            <w:r w:rsidRPr="0044504F">
              <w:rPr>
                <w:rFonts w:eastAsia="Calibri"/>
                <w:color w:val="FF0000"/>
              </w:rPr>
              <w:t xml:space="preserve"> </w:t>
            </w:r>
            <w:r w:rsidRPr="0044504F">
              <w:rPr>
                <w:rFonts w:eastAsia="Calibri"/>
              </w:rPr>
              <w:t xml:space="preserve">Form </w:t>
            </w:r>
            <w:r w:rsidRPr="0044504F">
              <w:rPr>
                <w:rFonts w:eastAsia="Calibri"/>
                <w:color w:val="FF0000"/>
              </w:rPr>
              <w:t xml:space="preserve">I-864 </w:t>
            </w:r>
            <w:r w:rsidRPr="0044504F">
              <w:rPr>
                <w:rFonts w:eastAsia="Calibri"/>
              </w:rPr>
              <w:t xml:space="preserve">will end </w:t>
            </w:r>
            <w:r w:rsidRPr="0044504F" w:rsidR="00545C8A">
              <w:t xml:space="preserve">if the </w:t>
            </w:r>
            <w:r w:rsidRPr="0044504F" w:rsidR="00545C8A">
              <w:rPr>
                <w:color w:val="FF0000"/>
              </w:rPr>
              <w:t xml:space="preserve">individual you are sponsoring </w:t>
            </w:r>
            <w:r w:rsidRPr="0044504F" w:rsidR="00545C8A">
              <w:t xml:space="preserve">who becomes a lawful permanent resident based on </w:t>
            </w:r>
            <w:r w:rsidRPr="0044504F" w:rsidR="00545C8A">
              <w:rPr>
                <w:color w:val="FF0000"/>
              </w:rPr>
              <w:t>the application for which this affidavit was required:</w:t>
            </w:r>
          </w:p>
          <w:p w:rsidRPr="0044504F" w:rsidR="00180BEA" w:rsidP="003A2EBB" w:rsidRDefault="00180BEA" w14:paraId="2267E26A" w14:textId="77777777">
            <w:pPr>
              <w:autoSpaceDE w:val="0"/>
              <w:autoSpaceDN w:val="0"/>
              <w:adjustRightInd w:val="0"/>
              <w:rPr>
                <w:color w:val="FF0000"/>
              </w:rPr>
            </w:pPr>
          </w:p>
          <w:p w:rsidRPr="0044504F" w:rsidR="003A2EBB" w:rsidP="003A2EBB" w:rsidRDefault="003A2EBB" w14:paraId="416009F9" w14:textId="091CBD6F">
            <w:pPr>
              <w:autoSpaceDE w:val="0"/>
              <w:autoSpaceDN w:val="0"/>
              <w:adjustRightInd w:val="0"/>
              <w:rPr>
                <w:rFonts w:eastAsia="Calibri"/>
              </w:rPr>
            </w:pPr>
            <w:r w:rsidRPr="0044504F">
              <w:rPr>
                <w:rFonts w:eastAsia="Calibri"/>
                <w:b/>
                <w:bCs/>
              </w:rPr>
              <w:t>A.</w:t>
            </w:r>
            <w:r w:rsidRPr="0044504F">
              <w:rPr>
                <w:rFonts w:eastAsia="Calibri"/>
              </w:rPr>
              <w:t xml:space="preserve">  Becomes a U.S. citizen;</w:t>
            </w:r>
          </w:p>
          <w:p w:rsidRPr="0044504F" w:rsidR="003A2EBB" w:rsidP="003A2EBB" w:rsidRDefault="003A2EBB" w14:paraId="1C6B7658" w14:textId="77777777">
            <w:pPr>
              <w:autoSpaceDE w:val="0"/>
              <w:autoSpaceDN w:val="0"/>
              <w:adjustRightInd w:val="0"/>
              <w:rPr>
                <w:rFonts w:eastAsia="Calibri"/>
              </w:rPr>
            </w:pPr>
            <w:r w:rsidRPr="0044504F">
              <w:rPr>
                <w:rFonts w:eastAsia="Calibri"/>
                <w:b/>
                <w:bCs/>
              </w:rPr>
              <w:t>B.</w:t>
            </w:r>
            <w:r w:rsidRPr="0044504F">
              <w:rPr>
                <w:rFonts w:eastAsia="Calibri"/>
              </w:rPr>
              <w:t xml:space="preserve">  Has worked, or can receive credit for, 40 quarters of coverage under the Social Security Act;</w:t>
            </w:r>
          </w:p>
          <w:p w:rsidRPr="0044504F" w:rsidR="00545C8A" w:rsidP="00545C8A" w:rsidRDefault="00545C8A" w14:paraId="7325C6FD" w14:textId="77777777">
            <w:pPr>
              <w:pStyle w:val="Default"/>
              <w:rPr>
                <w:sz w:val="20"/>
                <w:szCs w:val="20"/>
              </w:rPr>
            </w:pPr>
            <w:r w:rsidRPr="0044504F">
              <w:rPr>
                <w:b/>
                <w:bCs/>
                <w:sz w:val="20"/>
                <w:szCs w:val="20"/>
              </w:rPr>
              <w:t>C.</w:t>
            </w:r>
            <w:r w:rsidRPr="0044504F">
              <w:rPr>
                <w:sz w:val="20"/>
                <w:szCs w:val="20"/>
              </w:rPr>
              <w:t xml:space="preserve">  </w:t>
            </w:r>
            <w:r w:rsidRPr="0044504F">
              <w:rPr>
                <w:color w:val="FF0000"/>
                <w:sz w:val="20"/>
                <w:szCs w:val="20"/>
              </w:rPr>
              <w:t xml:space="preserve">Has abandoned or lost </w:t>
            </w:r>
            <w:r w:rsidRPr="0044504F">
              <w:rPr>
                <w:sz w:val="20"/>
                <w:szCs w:val="20"/>
              </w:rPr>
              <w:t>lawful permanent resident status and has departed the United States;</w:t>
            </w:r>
          </w:p>
          <w:p w:rsidRPr="0044504F" w:rsidR="003A2EBB" w:rsidP="003A2EBB" w:rsidRDefault="003A2EBB" w14:paraId="7AE8ED44" w14:textId="77777777">
            <w:pPr>
              <w:autoSpaceDE w:val="0"/>
              <w:autoSpaceDN w:val="0"/>
              <w:adjustRightInd w:val="0"/>
              <w:rPr>
                <w:rFonts w:eastAsia="Calibri"/>
              </w:rPr>
            </w:pPr>
            <w:r w:rsidRPr="0044504F">
              <w:rPr>
                <w:rFonts w:eastAsia="Calibri"/>
                <w:b/>
                <w:bCs/>
              </w:rPr>
              <w:t>D.</w:t>
            </w:r>
            <w:r w:rsidRPr="0044504F">
              <w:rPr>
                <w:rFonts w:eastAsia="Calibri"/>
              </w:rPr>
              <w:t xml:space="preserve">  Is subject to removal, but applies for and obtains, in removal proceedings, a new grant of adjustment of status, based on a new affidavit of support, if one is required; or</w:t>
            </w:r>
          </w:p>
          <w:p w:rsidRPr="0044504F" w:rsidR="003A2EBB" w:rsidP="003A2EBB" w:rsidRDefault="003A2EBB" w14:paraId="54E33B25" w14:textId="77777777">
            <w:pPr>
              <w:autoSpaceDE w:val="0"/>
              <w:autoSpaceDN w:val="0"/>
              <w:adjustRightInd w:val="0"/>
              <w:rPr>
                <w:rFonts w:eastAsia="Calibri"/>
              </w:rPr>
            </w:pPr>
            <w:r w:rsidRPr="0044504F">
              <w:rPr>
                <w:rFonts w:eastAsia="Calibri"/>
                <w:b/>
                <w:bCs/>
              </w:rPr>
              <w:t>E.</w:t>
            </w:r>
            <w:r w:rsidRPr="0044504F">
              <w:rPr>
                <w:rFonts w:eastAsia="Calibri"/>
              </w:rPr>
              <w:t xml:space="preserve">  </w:t>
            </w:r>
            <w:r w:rsidRPr="0063515E">
              <w:rPr>
                <w:rFonts w:eastAsia="Calibri"/>
                <w:color w:val="FF0000"/>
              </w:rPr>
              <w:t>Dies.</w:t>
            </w:r>
          </w:p>
          <w:p w:rsidRPr="0044504F" w:rsidR="003A2EBB" w:rsidP="003A2EBB" w:rsidRDefault="003A2EBB" w14:paraId="2C60D495" w14:textId="77777777">
            <w:pPr>
              <w:autoSpaceDE w:val="0"/>
              <w:autoSpaceDN w:val="0"/>
              <w:adjustRightInd w:val="0"/>
              <w:rPr>
                <w:rFonts w:eastAsia="Calibri"/>
              </w:rPr>
            </w:pPr>
          </w:p>
          <w:p w:rsidRPr="0044504F" w:rsidR="003A2EBB" w:rsidP="003A2EBB" w:rsidRDefault="00545C8A" w14:paraId="19C81F50" w14:textId="4854347B">
            <w:pPr>
              <w:autoSpaceDE w:val="0"/>
              <w:autoSpaceDN w:val="0"/>
              <w:adjustRightInd w:val="0"/>
              <w:rPr>
                <w:rFonts w:eastAsia="Calibri"/>
                <w:color w:val="FF0000"/>
              </w:rPr>
            </w:pPr>
            <w:r w:rsidRPr="0044504F">
              <w:rPr>
                <w:rFonts w:eastAsia="Calibri"/>
                <w:bCs/>
                <w:color w:val="FF0000"/>
              </w:rPr>
              <w:t>[deleted]</w:t>
            </w:r>
          </w:p>
          <w:p w:rsidRPr="0044504F" w:rsidR="003A2EBB" w:rsidP="003A2EBB" w:rsidRDefault="003A2EBB" w14:paraId="2D6608F8" w14:textId="6E021D95">
            <w:pPr>
              <w:autoSpaceDE w:val="0"/>
              <w:autoSpaceDN w:val="0"/>
              <w:adjustRightInd w:val="0"/>
              <w:rPr>
                <w:rFonts w:eastAsia="Calibri"/>
              </w:rPr>
            </w:pPr>
          </w:p>
          <w:p w:rsidRPr="0044504F" w:rsidR="00545C8A" w:rsidP="003A2EBB" w:rsidRDefault="00545C8A" w14:paraId="6235D9A8" w14:textId="77777777">
            <w:pPr>
              <w:autoSpaceDE w:val="0"/>
              <w:autoSpaceDN w:val="0"/>
              <w:adjustRightInd w:val="0"/>
              <w:rPr>
                <w:rFonts w:eastAsia="Calibri"/>
              </w:rPr>
            </w:pPr>
          </w:p>
          <w:p w:rsidRPr="0044504F" w:rsidR="00545C8A" w:rsidP="00545C8A" w:rsidRDefault="00545C8A" w14:paraId="09CCC5CB" w14:textId="77777777">
            <w:pPr>
              <w:pStyle w:val="Default"/>
              <w:rPr>
                <w:sz w:val="20"/>
                <w:szCs w:val="20"/>
              </w:rPr>
            </w:pPr>
            <w:r w:rsidRPr="0063515E">
              <w:rPr>
                <w:color w:val="FF0000"/>
                <w:sz w:val="20"/>
                <w:szCs w:val="20"/>
              </w:rPr>
              <w:t xml:space="preserve">Your </w:t>
            </w:r>
            <w:r w:rsidRPr="0044504F">
              <w:rPr>
                <w:sz w:val="20"/>
                <w:szCs w:val="20"/>
              </w:rPr>
              <w:t xml:space="preserve">obligations under </w:t>
            </w:r>
            <w:r w:rsidRPr="0044504F">
              <w:rPr>
                <w:color w:val="FF0000"/>
                <w:sz w:val="20"/>
                <w:szCs w:val="20"/>
              </w:rPr>
              <w:t xml:space="preserve">this </w:t>
            </w:r>
            <w:r w:rsidRPr="0044504F">
              <w:rPr>
                <w:sz w:val="20"/>
                <w:szCs w:val="20"/>
              </w:rPr>
              <w:t>Form</w:t>
            </w:r>
            <w:r w:rsidRPr="0044504F">
              <w:rPr>
                <w:color w:val="FF0000"/>
                <w:sz w:val="20"/>
                <w:szCs w:val="20"/>
              </w:rPr>
              <w:t xml:space="preserve"> I-864 also </w:t>
            </w:r>
            <w:r w:rsidRPr="0044504F">
              <w:rPr>
                <w:sz w:val="20"/>
                <w:szCs w:val="20"/>
              </w:rPr>
              <w:t xml:space="preserve">end if you die.  Therefore, if you die, your estate is not required to take responsibility for the </w:t>
            </w:r>
            <w:r w:rsidRPr="0044504F">
              <w:rPr>
                <w:color w:val="FF0000"/>
                <w:sz w:val="20"/>
                <w:szCs w:val="20"/>
              </w:rPr>
              <w:t xml:space="preserve">individual's </w:t>
            </w:r>
            <w:r w:rsidRPr="0044504F">
              <w:rPr>
                <w:sz w:val="20"/>
                <w:szCs w:val="20"/>
              </w:rPr>
              <w:t xml:space="preserve">support after your death.  However, your estate may </w:t>
            </w:r>
            <w:r w:rsidRPr="0044504F">
              <w:rPr>
                <w:color w:val="FF0000"/>
                <w:sz w:val="20"/>
                <w:szCs w:val="20"/>
              </w:rPr>
              <w:t xml:space="preserve">be required to reimburse a benefit granting agency for </w:t>
            </w:r>
            <w:r w:rsidRPr="0044504F">
              <w:rPr>
                <w:sz w:val="20"/>
                <w:szCs w:val="20"/>
              </w:rPr>
              <w:t xml:space="preserve">any </w:t>
            </w:r>
            <w:r w:rsidRPr="0044504F">
              <w:rPr>
                <w:color w:val="FF0000"/>
                <w:sz w:val="20"/>
                <w:szCs w:val="20"/>
              </w:rPr>
              <w:t xml:space="preserve">means-tested public benefits </w:t>
            </w:r>
            <w:r w:rsidRPr="0044504F">
              <w:rPr>
                <w:sz w:val="20"/>
                <w:szCs w:val="20"/>
              </w:rPr>
              <w:t xml:space="preserve">that </w:t>
            </w:r>
            <w:r w:rsidRPr="0044504F">
              <w:rPr>
                <w:color w:val="FF0000"/>
                <w:sz w:val="20"/>
                <w:szCs w:val="20"/>
              </w:rPr>
              <w:t xml:space="preserve">the intending immigrant received </w:t>
            </w:r>
            <w:r w:rsidRPr="0044504F">
              <w:rPr>
                <w:sz w:val="20"/>
                <w:szCs w:val="20"/>
              </w:rPr>
              <w:t>before you died.</w:t>
            </w:r>
          </w:p>
          <w:p w:rsidRPr="0044504F" w:rsidR="003A2EBB" w:rsidP="003A2EBB" w:rsidRDefault="003A2EBB" w14:paraId="584DF2F4" w14:textId="2FF29A6C">
            <w:pPr>
              <w:autoSpaceDE w:val="0"/>
              <w:autoSpaceDN w:val="0"/>
              <w:adjustRightInd w:val="0"/>
              <w:rPr>
                <w:rFonts w:eastAsia="Calibri"/>
              </w:rPr>
            </w:pPr>
          </w:p>
          <w:p w:rsidRPr="0044504F" w:rsidR="0044504F" w:rsidP="0044504F" w:rsidRDefault="0044504F" w14:paraId="7874994C" w14:textId="77777777">
            <w:pPr>
              <w:pStyle w:val="Default"/>
              <w:rPr>
                <w:color w:val="FF0000"/>
                <w:sz w:val="20"/>
                <w:szCs w:val="20"/>
              </w:rPr>
            </w:pPr>
            <w:r w:rsidRPr="0044504F">
              <w:rPr>
                <w:b/>
                <w:bCs/>
                <w:color w:val="FF0000"/>
                <w:sz w:val="20"/>
                <w:szCs w:val="20"/>
              </w:rPr>
              <w:t xml:space="preserve">NOTE: </w:t>
            </w:r>
            <w:r w:rsidRPr="0044504F">
              <w:rPr>
                <w:color w:val="FF0000"/>
                <w:sz w:val="20"/>
                <w:szCs w:val="20"/>
              </w:rPr>
              <w:t xml:space="preserve">Divorce </w:t>
            </w:r>
            <w:r w:rsidRPr="0044504F">
              <w:rPr>
                <w:b/>
                <w:bCs/>
                <w:color w:val="FF0000"/>
                <w:sz w:val="20"/>
                <w:szCs w:val="20"/>
              </w:rPr>
              <w:t xml:space="preserve">does not </w:t>
            </w:r>
            <w:r w:rsidRPr="0044504F">
              <w:rPr>
                <w:color w:val="FF0000"/>
                <w:sz w:val="20"/>
                <w:szCs w:val="20"/>
              </w:rPr>
              <w:t>terminate your obligations under Form I-864.</w:t>
            </w:r>
          </w:p>
          <w:p w:rsidRPr="0044504F" w:rsidR="0044504F" w:rsidP="003A2EBB" w:rsidRDefault="0044504F" w14:paraId="091AEC17" w14:textId="77777777">
            <w:pPr>
              <w:autoSpaceDE w:val="0"/>
              <w:autoSpaceDN w:val="0"/>
              <w:adjustRightInd w:val="0"/>
              <w:rPr>
                <w:rFonts w:eastAsia="Calibri"/>
              </w:rPr>
            </w:pPr>
          </w:p>
          <w:p w:rsidRPr="0044504F" w:rsidR="003A2EBB" w:rsidP="003A2EBB" w:rsidRDefault="003A2EBB" w14:paraId="416E6749" w14:textId="77777777">
            <w:pPr>
              <w:autoSpaceDE w:val="0"/>
              <w:autoSpaceDN w:val="0"/>
              <w:adjustRightInd w:val="0"/>
              <w:rPr>
                <w:rFonts w:eastAsia="Calibri"/>
              </w:rPr>
            </w:pPr>
            <w:r w:rsidRPr="0044504F">
              <w:rPr>
                <w:rFonts w:eastAsia="Calibri"/>
                <w:b/>
                <w:bCs/>
                <w:i/>
                <w:iCs/>
              </w:rPr>
              <w:t>Sponsor's Statement</w:t>
            </w:r>
          </w:p>
          <w:p w:rsidRPr="0044504F" w:rsidR="003A2EBB" w:rsidP="003A2EBB" w:rsidRDefault="003A2EBB" w14:paraId="437D43E5" w14:textId="77777777">
            <w:pPr>
              <w:autoSpaceDE w:val="0"/>
              <w:autoSpaceDN w:val="0"/>
              <w:adjustRightInd w:val="0"/>
              <w:rPr>
                <w:rFonts w:eastAsia="Calibri"/>
                <w:b/>
                <w:bCs/>
              </w:rPr>
            </w:pPr>
            <w:r w:rsidRPr="0044504F">
              <w:rPr>
                <w:rFonts w:eastAsia="Calibri"/>
                <w:b/>
                <w:bCs/>
              </w:rPr>
              <w:t xml:space="preserve">NOTE: </w:t>
            </w:r>
            <w:r w:rsidRPr="0044504F">
              <w:rPr>
                <w:rFonts w:eastAsia="Calibri"/>
              </w:rPr>
              <w:t xml:space="preserve">Select the box for either </w:t>
            </w:r>
            <w:r w:rsidRPr="0044504F">
              <w:rPr>
                <w:rFonts w:eastAsia="Calibri"/>
                <w:b/>
                <w:bCs/>
              </w:rPr>
              <w:t xml:space="preserve">Item Number 1.a. </w:t>
            </w:r>
            <w:r w:rsidRPr="0044504F">
              <w:rPr>
                <w:rFonts w:eastAsia="Calibri"/>
              </w:rPr>
              <w:t xml:space="preserve">or </w:t>
            </w:r>
            <w:r w:rsidRPr="0044504F">
              <w:rPr>
                <w:rFonts w:eastAsia="Calibri"/>
                <w:b/>
                <w:bCs/>
              </w:rPr>
              <w:t xml:space="preserve">1.b. </w:t>
            </w:r>
            <w:r w:rsidRPr="0044504F">
              <w:rPr>
                <w:rFonts w:eastAsia="Calibri"/>
              </w:rPr>
              <w:t xml:space="preserve">If applicable, select the box for </w:t>
            </w:r>
            <w:r w:rsidRPr="0044504F">
              <w:rPr>
                <w:rFonts w:eastAsia="Calibri"/>
                <w:b/>
                <w:bCs/>
              </w:rPr>
              <w:t>Item Number 2.</w:t>
            </w:r>
          </w:p>
          <w:p w:rsidRPr="0044504F" w:rsidR="003A2EBB" w:rsidP="003A2EBB" w:rsidRDefault="003A2EBB" w14:paraId="37A28301" w14:textId="77777777">
            <w:pPr>
              <w:autoSpaceDE w:val="0"/>
              <w:autoSpaceDN w:val="0"/>
              <w:adjustRightInd w:val="0"/>
              <w:rPr>
                <w:rFonts w:eastAsia="Calibri"/>
              </w:rPr>
            </w:pPr>
          </w:p>
          <w:p w:rsidRPr="0044504F" w:rsidR="003A2EBB" w:rsidP="003A2EBB" w:rsidRDefault="003A2EBB" w14:paraId="70889CE5" w14:textId="77777777">
            <w:pPr>
              <w:autoSpaceDE w:val="0"/>
              <w:autoSpaceDN w:val="0"/>
              <w:adjustRightInd w:val="0"/>
              <w:rPr>
                <w:rFonts w:eastAsia="Calibri"/>
              </w:rPr>
            </w:pPr>
            <w:r w:rsidRPr="0044504F">
              <w:rPr>
                <w:rFonts w:eastAsia="Calibri"/>
                <w:b/>
                <w:bCs/>
              </w:rPr>
              <w:t>1.a.</w:t>
            </w:r>
            <w:r w:rsidRPr="0044504F">
              <w:rPr>
                <w:rFonts w:eastAsia="Calibri"/>
              </w:rPr>
              <w:t xml:space="preserve">  I can read and understand English, and I have read and understand every question and instruction on this affidavit and my answer to every question.</w:t>
            </w:r>
          </w:p>
          <w:p w:rsidRPr="0044504F" w:rsidR="003A2EBB" w:rsidP="003A2EBB" w:rsidRDefault="003A2EBB" w14:paraId="43F7EDBC" w14:textId="77777777">
            <w:pPr>
              <w:autoSpaceDE w:val="0"/>
              <w:autoSpaceDN w:val="0"/>
              <w:adjustRightInd w:val="0"/>
              <w:rPr>
                <w:rFonts w:eastAsia="Calibri"/>
              </w:rPr>
            </w:pPr>
            <w:r w:rsidRPr="0044504F">
              <w:rPr>
                <w:rFonts w:eastAsia="Calibri"/>
                <w:b/>
                <w:bCs/>
              </w:rPr>
              <w:t>1.b.</w:t>
            </w:r>
            <w:r w:rsidRPr="0044504F">
              <w:rPr>
                <w:rFonts w:eastAsia="Calibri"/>
              </w:rPr>
              <w:t xml:space="preserve">  The interpreter named in </w:t>
            </w:r>
            <w:r w:rsidRPr="0044504F">
              <w:rPr>
                <w:rFonts w:eastAsia="Calibri"/>
                <w:b/>
                <w:bCs/>
              </w:rPr>
              <w:t xml:space="preserve">Part </w:t>
            </w:r>
            <w:r w:rsidRPr="0044504F" w:rsidR="00422A8E">
              <w:rPr>
                <w:rFonts w:eastAsia="Calibri"/>
                <w:b/>
                <w:bCs/>
                <w:color w:val="FF0000"/>
              </w:rPr>
              <w:t>10</w:t>
            </w:r>
            <w:r w:rsidRPr="0044504F">
              <w:rPr>
                <w:rFonts w:eastAsia="Calibri"/>
                <w:b/>
                <w:bCs/>
                <w:color w:val="FF0000"/>
              </w:rPr>
              <w:t xml:space="preserve">. </w:t>
            </w:r>
            <w:r w:rsidRPr="0044504F">
              <w:rPr>
                <w:rFonts w:eastAsia="Calibri"/>
              </w:rPr>
              <w:t xml:space="preserve">read to me every question and instruction on this affidavit and my answer to every question in </w:t>
            </w:r>
            <w:r w:rsidRPr="0044504F">
              <w:t xml:space="preserve">[Language], </w:t>
            </w:r>
            <w:r w:rsidRPr="0044504F">
              <w:rPr>
                <w:rFonts w:eastAsia="Calibri"/>
              </w:rPr>
              <w:t>a language in which I am fluent, and I understood everything.</w:t>
            </w:r>
          </w:p>
          <w:p w:rsidRPr="0044504F" w:rsidR="003A2EBB" w:rsidP="003A2EBB" w:rsidRDefault="003A2EBB" w14:paraId="1968188B" w14:textId="77777777">
            <w:pPr>
              <w:autoSpaceDE w:val="0"/>
              <w:autoSpaceDN w:val="0"/>
              <w:adjustRightInd w:val="0"/>
              <w:rPr>
                <w:rFonts w:eastAsia="Calibri"/>
              </w:rPr>
            </w:pPr>
            <w:r w:rsidRPr="0044504F">
              <w:rPr>
                <w:rFonts w:eastAsia="Calibri"/>
                <w:b/>
                <w:bCs/>
              </w:rPr>
              <w:t>2.</w:t>
            </w:r>
            <w:r w:rsidRPr="0044504F">
              <w:rPr>
                <w:rFonts w:eastAsia="Calibri"/>
              </w:rPr>
              <w:t xml:space="preserve">  At my request, the preparer named in </w:t>
            </w:r>
            <w:r w:rsidRPr="0044504F">
              <w:rPr>
                <w:rFonts w:eastAsia="Calibri"/>
                <w:b/>
                <w:bCs/>
              </w:rPr>
              <w:t xml:space="preserve">Part </w:t>
            </w:r>
            <w:r w:rsidRPr="0044504F">
              <w:rPr>
                <w:rFonts w:eastAsia="Calibri"/>
                <w:b/>
                <w:bCs/>
                <w:color w:val="FF0000"/>
              </w:rPr>
              <w:t>1</w:t>
            </w:r>
            <w:r w:rsidRPr="0044504F" w:rsidR="00422A8E">
              <w:rPr>
                <w:rFonts w:eastAsia="Calibri"/>
                <w:b/>
                <w:bCs/>
                <w:color w:val="FF0000"/>
              </w:rPr>
              <w:t>1</w:t>
            </w:r>
            <w:r w:rsidRPr="0044504F">
              <w:rPr>
                <w:rFonts w:eastAsia="Calibri"/>
                <w:b/>
                <w:bCs/>
                <w:color w:val="FF0000"/>
              </w:rPr>
              <w:t>.</w:t>
            </w:r>
            <w:r w:rsidRPr="0044504F">
              <w:rPr>
                <w:rFonts w:eastAsia="Calibri"/>
              </w:rPr>
              <w:t xml:space="preserve">, </w:t>
            </w:r>
            <w:r w:rsidRPr="0044504F">
              <w:t xml:space="preserve">[Name], </w:t>
            </w:r>
            <w:r w:rsidRPr="0044504F">
              <w:rPr>
                <w:rFonts w:eastAsia="Calibri"/>
              </w:rPr>
              <w:t xml:space="preserve">prepared this affidavit for me </w:t>
            </w:r>
            <w:r w:rsidRPr="0044504F">
              <w:rPr>
                <w:rFonts w:eastAsia="Calibri"/>
              </w:rPr>
              <w:lastRenderedPageBreak/>
              <w:t>based only upon information I provided or authorized.</w:t>
            </w:r>
          </w:p>
          <w:p w:rsidRPr="0044504F" w:rsidR="003A2EBB" w:rsidP="003A2EBB" w:rsidRDefault="003A2EBB" w14:paraId="49825EC4" w14:textId="77777777">
            <w:pPr>
              <w:autoSpaceDE w:val="0"/>
              <w:autoSpaceDN w:val="0"/>
              <w:adjustRightInd w:val="0"/>
              <w:rPr>
                <w:rFonts w:eastAsia="Calibri"/>
              </w:rPr>
            </w:pPr>
          </w:p>
          <w:p w:rsidRPr="0044504F" w:rsidR="003A2EBB" w:rsidP="003A2EBB" w:rsidRDefault="003A2EBB" w14:paraId="297A6FFA" w14:textId="77777777">
            <w:pPr>
              <w:autoSpaceDE w:val="0"/>
              <w:autoSpaceDN w:val="0"/>
              <w:adjustRightInd w:val="0"/>
              <w:rPr>
                <w:rFonts w:eastAsia="Calibri"/>
              </w:rPr>
            </w:pPr>
            <w:r w:rsidRPr="0044504F">
              <w:rPr>
                <w:rFonts w:eastAsia="Calibri"/>
                <w:b/>
                <w:bCs/>
                <w:i/>
                <w:iCs/>
              </w:rPr>
              <w:t>Sponsor's Contact Information</w:t>
            </w:r>
          </w:p>
          <w:p w:rsidRPr="0044504F" w:rsidR="003A2EBB" w:rsidP="003A2EBB" w:rsidRDefault="003A2EBB" w14:paraId="59269D70" w14:textId="77777777">
            <w:pPr>
              <w:autoSpaceDE w:val="0"/>
              <w:autoSpaceDN w:val="0"/>
              <w:adjustRightInd w:val="0"/>
              <w:rPr>
                <w:rFonts w:eastAsia="Calibri"/>
              </w:rPr>
            </w:pPr>
            <w:r w:rsidRPr="0044504F">
              <w:rPr>
                <w:rFonts w:eastAsia="Calibri"/>
                <w:b/>
                <w:bCs/>
              </w:rPr>
              <w:t>3.</w:t>
            </w:r>
            <w:r w:rsidRPr="0044504F">
              <w:rPr>
                <w:rFonts w:eastAsia="Calibri"/>
              </w:rPr>
              <w:t xml:space="preserve">  Sponsor's Daytime Telephone Number</w:t>
            </w:r>
          </w:p>
          <w:p w:rsidRPr="0044504F" w:rsidR="003A2EBB" w:rsidP="003A2EBB" w:rsidRDefault="003A2EBB" w14:paraId="3972C6CD" w14:textId="77777777">
            <w:pPr>
              <w:autoSpaceDE w:val="0"/>
              <w:autoSpaceDN w:val="0"/>
              <w:adjustRightInd w:val="0"/>
              <w:rPr>
                <w:rFonts w:eastAsia="Calibri"/>
              </w:rPr>
            </w:pPr>
            <w:r w:rsidRPr="0044504F">
              <w:rPr>
                <w:rFonts w:eastAsia="Calibri"/>
                <w:b/>
                <w:bCs/>
              </w:rPr>
              <w:t>4.</w:t>
            </w:r>
            <w:r w:rsidRPr="0044504F">
              <w:rPr>
                <w:rFonts w:eastAsia="Calibri"/>
              </w:rPr>
              <w:t xml:space="preserve">  Sponsor's Mobile Telephone Number (if any)</w:t>
            </w:r>
          </w:p>
          <w:p w:rsidRPr="0044504F" w:rsidR="003A2EBB" w:rsidP="003A2EBB" w:rsidRDefault="003A2EBB" w14:paraId="03417CA5" w14:textId="77777777">
            <w:pPr>
              <w:autoSpaceDE w:val="0"/>
              <w:autoSpaceDN w:val="0"/>
              <w:adjustRightInd w:val="0"/>
              <w:rPr>
                <w:rFonts w:eastAsia="Calibri"/>
              </w:rPr>
            </w:pPr>
            <w:r w:rsidRPr="0044504F">
              <w:rPr>
                <w:rFonts w:eastAsia="Calibri"/>
                <w:b/>
                <w:bCs/>
              </w:rPr>
              <w:t>5.</w:t>
            </w:r>
            <w:r w:rsidRPr="0044504F">
              <w:rPr>
                <w:rFonts w:eastAsia="Calibri"/>
              </w:rPr>
              <w:t xml:space="preserve">  Sponsor's Email Address (if any)</w:t>
            </w:r>
          </w:p>
          <w:p w:rsidRPr="0044504F" w:rsidR="0044504F" w:rsidP="003A2EBB" w:rsidRDefault="0044504F" w14:paraId="2DCAB84B" w14:textId="665C87AF">
            <w:pPr>
              <w:autoSpaceDE w:val="0"/>
              <w:autoSpaceDN w:val="0"/>
              <w:adjustRightInd w:val="0"/>
              <w:rPr>
                <w:rFonts w:eastAsia="Calibri"/>
              </w:rPr>
            </w:pPr>
          </w:p>
          <w:p w:rsidRPr="0044504F" w:rsidR="003A2EBB" w:rsidP="003A2EBB" w:rsidRDefault="003A2EBB" w14:paraId="7033170B" w14:textId="77777777">
            <w:pPr>
              <w:autoSpaceDE w:val="0"/>
              <w:autoSpaceDN w:val="0"/>
              <w:adjustRightInd w:val="0"/>
              <w:rPr>
                <w:rFonts w:eastAsia="Calibri"/>
                <w:color w:val="FF0000"/>
              </w:rPr>
            </w:pPr>
            <w:r w:rsidRPr="0044504F">
              <w:rPr>
                <w:rFonts w:eastAsia="Calibri"/>
                <w:b/>
                <w:bCs/>
                <w:i/>
                <w:iCs/>
                <w:color w:val="FF0000"/>
              </w:rPr>
              <w:t>Sponsor's Certification</w:t>
            </w:r>
          </w:p>
          <w:p w:rsidRPr="0044504F" w:rsidR="003A2EBB" w:rsidP="003A2EBB" w:rsidRDefault="003A2EBB" w14:paraId="7307FA39" w14:textId="77777777">
            <w:pPr>
              <w:autoSpaceDE w:val="0"/>
              <w:autoSpaceDN w:val="0"/>
              <w:adjustRightInd w:val="0"/>
              <w:rPr>
                <w:rFonts w:eastAsia="Calibri"/>
              </w:rPr>
            </w:pPr>
            <w:r w:rsidRPr="0044504F">
              <w:rPr>
                <w:rFonts w:eastAsia="Calibri"/>
              </w:rPr>
              <w:t xml:space="preserve">Copies of any documents I have submitted are exact photocopies of unaltered, original documents, and I understand that USCIS or the U.S. Department of State (DOS) may require that I submit original documents to USCIS or DOS at a later date. </w:t>
            </w:r>
            <w:r w:rsidRPr="0044504F" w:rsidR="001C2EEE">
              <w:rPr>
                <w:rFonts w:eastAsia="Calibri"/>
              </w:rPr>
              <w:t xml:space="preserve"> </w:t>
            </w:r>
            <w:r w:rsidRPr="0044504F">
              <w:rPr>
                <w:rFonts w:eastAsia="Calibri"/>
              </w:rPr>
              <w:t>Furthermore, I authorize the release of any information from any and all of my records that USCIS or DOS may need to determine my eligibility for the benefit that I seek.</w:t>
            </w:r>
          </w:p>
          <w:p w:rsidRPr="0044504F" w:rsidR="003A2EBB" w:rsidP="003A2EBB" w:rsidRDefault="003A2EBB" w14:paraId="14175160" w14:textId="77777777">
            <w:pPr>
              <w:autoSpaceDE w:val="0"/>
              <w:autoSpaceDN w:val="0"/>
              <w:adjustRightInd w:val="0"/>
              <w:rPr>
                <w:rFonts w:eastAsia="Calibri"/>
              </w:rPr>
            </w:pPr>
          </w:p>
          <w:p w:rsidRPr="0044504F" w:rsidR="003A2EBB" w:rsidP="003A2EBB" w:rsidRDefault="003A2EBB" w14:paraId="5D997C4E" w14:textId="77777777">
            <w:pPr>
              <w:autoSpaceDE w:val="0"/>
              <w:autoSpaceDN w:val="0"/>
              <w:adjustRightInd w:val="0"/>
              <w:rPr>
                <w:rFonts w:eastAsia="Calibri"/>
              </w:rPr>
            </w:pPr>
            <w:r w:rsidRPr="0044504F">
              <w:rPr>
                <w:rFonts w:eastAsia="Calibri"/>
              </w:rPr>
              <w:t>I furthermore authorize release of information contained in this affidavit, in supporting documents, and in my USCIS or DOS records, to other entities and persons where necessary for the administration and enforcement of U.S. immigration law.</w:t>
            </w:r>
          </w:p>
          <w:p w:rsidRPr="0044504F" w:rsidR="003A2EBB" w:rsidP="003A2EBB" w:rsidRDefault="003A2EBB" w14:paraId="6442B186" w14:textId="77777777">
            <w:pPr>
              <w:autoSpaceDE w:val="0"/>
              <w:autoSpaceDN w:val="0"/>
              <w:adjustRightInd w:val="0"/>
              <w:rPr>
                <w:rFonts w:eastAsia="Calibri"/>
              </w:rPr>
            </w:pPr>
          </w:p>
          <w:p w:rsidRPr="0044504F" w:rsidR="003A2EBB" w:rsidP="003A2EBB" w:rsidRDefault="003A2EBB" w14:paraId="6DA13ED0" w14:textId="77777777">
            <w:pPr>
              <w:autoSpaceDE w:val="0"/>
              <w:autoSpaceDN w:val="0"/>
              <w:adjustRightInd w:val="0"/>
              <w:rPr>
                <w:rFonts w:eastAsia="Calibri"/>
              </w:rPr>
            </w:pPr>
            <w:r w:rsidRPr="0044504F">
              <w:rPr>
                <w:rFonts w:eastAsia="Calibri"/>
              </w:rPr>
              <w:t>I certify, under penalty of perjury</w:t>
            </w:r>
            <w:r w:rsidRPr="0044504F">
              <w:rPr>
                <w:rFonts w:eastAsia="Calibri"/>
                <w:color w:val="FF0000"/>
              </w:rPr>
              <w:t>, that</w:t>
            </w:r>
            <w:r w:rsidRPr="0044504F">
              <w:rPr>
                <w:rFonts w:eastAsia="Calibri"/>
              </w:rPr>
              <w:t>:</w:t>
            </w:r>
          </w:p>
          <w:p w:rsidRPr="0044504F" w:rsidR="003A2EBB" w:rsidP="003A2EBB" w:rsidRDefault="003A2EBB" w14:paraId="5DF3A94C" w14:textId="77777777">
            <w:pPr>
              <w:autoSpaceDE w:val="0"/>
              <w:autoSpaceDN w:val="0"/>
              <w:adjustRightInd w:val="0"/>
              <w:rPr>
                <w:rFonts w:eastAsia="Calibri"/>
              </w:rPr>
            </w:pPr>
          </w:p>
          <w:p w:rsidRPr="0044504F" w:rsidR="003A2EBB" w:rsidP="003A2EBB" w:rsidRDefault="003A2EBB" w14:paraId="67B2ACA3" w14:textId="77777777">
            <w:pPr>
              <w:autoSpaceDE w:val="0"/>
              <w:autoSpaceDN w:val="0"/>
              <w:adjustRightInd w:val="0"/>
              <w:rPr>
                <w:rFonts w:eastAsia="Calibri"/>
              </w:rPr>
            </w:pPr>
            <w:r w:rsidRPr="0044504F">
              <w:rPr>
                <w:rFonts w:eastAsia="Calibri"/>
                <w:b/>
                <w:color w:val="FF0000"/>
              </w:rPr>
              <w:t xml:space="preserve">A. </w:t>
            </w:r>
            <w:r w:rsidRPr="0044504F">
              <w:rPr>
                <w:rFonts w:eastAsia="Calibri"/>
                <w:color w:val="FF0000"/>
              </w:rPr>
              <w:t xml:space="preserve">I provided or authorized </w:t>
            </w:r>
            <w:r w:rsidRPr="0044504F">
              <w:rPr>
                <w:rFonts w:eastAsia="Calibri"/>
              </w:rPr>
              <w:t xml:space="preserve">all of the information in my </w:t>
            </w:r>
            <w:r w:rsidRPr="0044504F">
              <w:rPr>
                <w:rFonts w:eastAsia="Calibri"/>
                <w:color w:val="FF0000"/>
              </w:rPr>
              <w:t xml:space="preserve">affidavit, I understand </w:t>
            </w:r>
            <w:r w:rsidRPr="0044504F">
              <w:rPr>
                <w:rFonts w:eastAsia="Calibri"/>
              </w:rPr>
              <w:t>all of the information contained in, and submitted with, my affidavit, and that all of this information is complete, true, and correct;</w:t>
            </w:r>
          </w:p>
          <w:p w:rsidRPr="0044504F" w:rsidR="003A2EBB" w:rsidP="003A2EBB" w:rsidRDefault="003A2EBB" w14:paraId="4C95D5DC" w14:textId="77777777">
            <w:pPr>
              <w:rPr>
                <w:rFonts w:eastAsia="Calibri"/>
                <w:color w:val="FF0000"/>
              </w:rPr>
            </w:pPr>
          </w:p>
          <w:p w:rsidRPr="0044504F" w:rsidR="0069110A" w:rsidP="003A2EBB" w:rsidRDefault="0069110A" w14:paraId="2B3A414C" w14:textId="77777777">
            <w:pPr>
              <w:rPr>
                <w:rFonts w:eastAsia="Calibri"/>
                <w:b/>
                <w:color w:val="FF0000"/>
              </w:rPr>
            </w:pPr>
            <w:r w:rsidRPr="0044504F">
              <w:rPr>
                <w:rFonts w:eastAsia="Calibri"/>
                <w:b/>
                <w:color w:val="FF0000"/>
              </w:rPr>
              <w:t>[Deleted]</w:t>
            </w:r>
          </w:p>
          <w:p w:rsidRPr="0044504F" w:rsidR="0069110A" w:rsidP="003A2EBB" w:rsidRDefault="0069110A" w14:paraId="74E7DB6B" w14:textId="77777777">
            <w:pPr>
              <w:rPr>
                <w:rFonts w:eastAsia="Calibri"/>
                <w:color w:val="FF0000"/>
              </w:rPr>
            </w:pPr>
          </w:p>
          <w:p w:rsidRPr="0044504F" w:rsidR="0069110A" w:rsidP="003A2EBB" w:rsidRDefault="0069110A" w14:paraId="7DD99DC4" w14:textId="77777777">
            <w:pPr>
              <w:rPr>
                <w:rFonts w:eastAsia="Calibri"/>
                <w:color w:val="FF0000"/>
              </w:rPr>
            </w:pPr>
          </w:p>
          <w:p w:rsidRPr="0044504F" w:rsidR="0069110A" w:rsidP="003A2EBB" w:rsidRDefault="0069110A" w14:paraId="208658D3" w14:textId="77777777">
            <w:pPr>
              <w:rPr>
                <w:rFonts w:eastAsia="Calibri"/>
                <w:color w:val="FF0000"/>
              </w:rPr>
            </w:pPr>
          </w:p>
          <w:p w:rsidRPr="0044504F" w:rsidR="0069110A" w:rsidP="003A2EBB" w:rsidRDefault="0069110A" w14:paraId="5D0A4A6D" w14:textId="77777777">
            <w:pPr>
              <w:rPr>
                <w:rFonts w:eastAsia="Calibri"/>
                <w:color w:val="FF0000"/>
              </w:rPr>
            </w:pPr>
          </w:p>
          <w:p w:rsidRPr="0044504F" w:rsidR="0069110A" w:rsidP="003A2EBB" w:rsidRDefault="0069110A" w14:paraId="6ED62524" w14:textId="77777777">
            <w:pPr>
              <w:rPr>
                <w:rFonts w:eastAsia="Calibri"/>
                <w:color w:val="FF0000"/>
              </w:rPr>
            </w:pPr>
          </w:p>
          <w:p w:rsidRPr="0044504F" w:rsidR="0069110A" w:rsidP="003A2EBB" w:rsidRDefault="0069110A" w14:paraId="285BC559" w14:textId="77777777">
            <w:pPr>
              <w:rPr>
                <w:rFonts w:eastAsia="Calibri"/>
                <w:color w:val="FF0000"/>
              </w:rPr>
            </w:pPr>
          </w:p>
          <w:p w:rsidRPr="0044504F" w:rsidR="0069110A" w:rsidP="003A2EBB" w:rsidRDefault="0069110A" w14:paraId="63AEB721" w14:textId="77777777">
            <w:pPr>
              <w:rPr>
                <w:rFonts w:eastAsia="Calibri"/>
                <w:color w:val="FF0000"/>
              </w:rPr>
            </w:pPr>
          </w:p>
          <w:p w:rsidRPr="0044504F" w:rsidR="0069110A" w:rsidP="003A2EBB" w:rsidRDefault="0069110A" w14:paraId="40B457FC" w14:textId="77777777">
            <w:pPr>
              <w:rPr>
                <w:rFonts w:eastAsia="Calibri"/>
                <w:color w:val="FF0000"/>
              </w:rPr>
            </w:pPr>
          </w:p>
          <w:p w:rsidRPr="0044504F" w:rsidR="0069110A" w:rsidP="003A2EBB" w:rsidRDefault="0069110A" w14:paraId="61A04712" w14:textId="77777777">
            <w:pPr>
              <w:rPr>
                <w:rFonts w:eastAsia="Calibri"/>
                <w:color w:val="FF0000"/>
              </w:rPr>
            </w:pPr>
          </w:p>
          <w:p w:rsidRPr="0044504F" w:rsidR="0069110A" w:rsidP="003A2EBB" w:rsidRDefault="0069110A" w14:paraId="5CD3664A" w14:textId="77777777">
            <w:pPr>
              <w:rPr>
                <w:rFonts w:eastAsia="Calibri"/>
                <w:color w:val="FF0000"/>
              </w:rPr>
            </w:pPr>
          </w:p>
          <w:p w:rsidRPr="0044504F" w:rsidR="0069110A" w:rsidP="003A2EBB" w:rsidRDefault="0069110A" w14:paraId="3507FC2D" w14:textId="77777777">
            <w:pPr>
              <w:rPr>
                <w:rFonts w:eastAsia="Calibri"/>
                <w:color w:val="FF0000"/>
              </w:rPr>
            </w:pPr>
          </w:p>
          <w:p w:rsidRPr="0044504F" w:rsidR="0069110A" w:rsidP="003A2EBB" w:rsidRDefault="0069110A" w14:paraId="0E621548" w14:textId="77777777">
            <w:pPr>
              <w:rPr>
                <w:rFonts w:eastAsia="Calibri"/>
                <w:color w:val="FF0000"/>
              </w:rPr>
            </w:pPr>
          </w:p>
          <w:p w:rsidRPr="0044504F" w:rsidR="0069110A" w:rsidP="003A2EBB" w:rsidRDefault="0069110A" w14:paraId="63D710D8" w14:textId="77777777">
            <w:pPr>
              <w:rPr>
                <w:rFonts w:eastAsia="Calibri"/>
                <w:color w:val="FF0000"/>
              </w:rPr>
            </w:pPr>
          </w:p>
          <w:p w:rsidRPr="0044504F" w:rsidR="0069110A" w:rsidP="003A2EBB" w:rsidRDefault="0069110A" w14:paraId="4CAE1652" w14:textId="77777777">
            <w:pPr>
              <w:rPr>
                <w:rFonts w:eastAsia="Calibri"/>
                <w:color w:val="FF0000"/>
              </w:rPr>
            </w:pPr>
          </w:p>
          <w:p w:rsidRPr="0044504F" w:rsidR="0069110A" w:rsidP="003A2EBB" w:rsidRDefault="0069110A" w14:paraId="4D9B1830" w14:textId="77777777">
            <w:pPr>
              <w:rPr>
                <w:rFonts w:eastAsia="Calibri"/>
                <w:color w:val="FF0000"/>
              </w:rPr>
            </w:pPr>
          </w:p>
          <w:p w:rsidRPr="0044504F" w:rsidR="0069110A" w:rsidP="003A2EBB" w:rsidRDefault="0069110A" w14:paraId="51FBBF74" w14:textId="77777777">
            <w:pPr>
              <w:rPr>
                <w:rFonts w:eastAsia="Calibri"/>
                <w:color w:val="FF0000"/>
              </w:rPr>
            </w:pPr>
          </w:p>
          <w:p w:rsidRPr="0044504F" w:rsidR="0069110A" w:rsidP="003A2EBB" w:rsidRDefault="0069110A" w14:paraId="41ECB310" w14:textId="77777777">
            <w:pPr>
              <w:rPr>
                <w:rFonts w:eastAsia="Calibri"/>
                <w:color w:val="FF0000"/>
              </w:rPr>
            </w:pPr>
          </w:p>
          <w:p w:rsidRPr="0044504F" w:rsidR="0069110A" w:rsidP="003A2EBB" w:rsidRDefault="0069110A" w14:paraId="309E3233" w14:textId="77777777">
            <w:pPr>
              <w:rPr>
                <w:rFonts w:eastAsia="Calibri"/>
                <w:color w:val="FF0000"/>
              </w:rPr>
            </w:pPr>
          </w:p>
          <w:p w:rsidRPr="0044504F" w:rsidR="0069110A" w:rsidP="003A2EBB" w:rsidRDefault="0069110A" w14:paraId="3FF889A5" w14:textId="77777777">
            <w:pPr>
              <w:rPr>
                <w:rFonts w:eastAsia="Calibri"/>
                <w:color w:val="FF0000"/>
              </w:rPr>
            </w:pPr>
          </w:p>
          <w:p w:rsidRPr="0044504F" w:rsidR="0069110A" w:rsidP="003A2EBB" w:rsidRDefault="0069110A" w14:paraId="3CC564D8" w14:textId="77777777">
            <w:pPr>
              <w:rPr>
                <w:rFonts w:eastAsia="Calibri"/>
                <w:color w:val="FF0000"/>
              </w:rPr>
            </w:pPr>
          </w:p>
          <w:p w:rsidRPr="0044504F" w:rsidR="0069110A" w:rsidP="003A2EBB" w:rsidRDefault="0069110A" w14:paraId="7BBA8D81" w14:textId="77777777">
            <w:pPr>
              <w:rPr>
                <w:rFonts w:eastAsia="Calibri"/>
                <w:color w:val="FF0000"/>
              </w:rPr>
            </w:pPr>
          </w:p>
          <w:p w:rsidRPr="0044504F" w:rsidR="0069110A" w:rsidP="003A2EBB" w:rsidRDefault="0069110A" w14:paraId="3ED3824D" w14:textId="77777777">
            <w:pPr>
              <w:rPr>
                <w:rFonts w:eastAsia="Calibri"/>
                <w:color w:val="FF0000"/>
              </w:rPr>
            </w:pPr>
          </w:p>
          <w:p w:rsidRPr="0044504F" w:rsidR="003A2EBB" w:rsidP="003A2EBB" w:rsidRDefault="003A2EBB" w14:paraId="533AA84D" w14:textId="5E7F30F3">
            <w:pPr>
              <w:rPr>
                <w:rFonts w:eastAsia="Calibri"/>
                <w:color w:val="FF0000"/>
              </w:rPr>
            </w:pPr>
            <w:r w:rsidRPr="005E7772">
              <w:rPr>
                <w:rFonts w:eastAsia="Calibri"/>
                <w:b/>
                <w:color w:val="FF0000"/>
              </w:rPr>
              <w:t xml:space="preserve">B. </w:t>
            </w:r>
            <w:r w:rsidRPr="005E7772">
              <w:rPr>
                <w:rFonts w:eastAsia="Calibri"/>
                <w:color w:val="FF0000"/>
              </w:rPr>
              <w:t>I am</w:t>
            </w:r>
            <w:r w:rsidRPr="0044504F">
              <w:rPr>
                <w:rFonts w:eastAsia="Calibri"/>
                <w:color w:val="FF0000"/>
              </w:rPr>
              <w:t xml:space="preserve"> willing and able to receive, maintain, and provide support to the </w:t>
            </w:r>
            <w:r w:rsidR="0044504F">
              <w:rPr>
                <w:rFonts w:eastAsia="Calibri"/>
                <w:color w:val="FF0000"/>
              </w:rPr>
              <w:t>individual</w:t>
            </w:r>
            <w:r w:rsidRPr="0044504F">
              <w:rPr>
                <w:rFonts w:eastAsia="Calibri"/>
                <w:color w:val="FF0000"/>
              </w:rPr>
              <w:t xml:space="preserve"> named in </w:t>
            </w:r>
            <w:r w:rsidRPr="0044504F">
              <w:rPr>
                <w:rFonts w:eastAsia="Calibri"/>
                <w:b/>
                <w:color w:val="FF0000"/>
              </w:rPr>
              <w:lastRenderedPageBreak/>
              <w:t xml:space="preserve">Part 3. </w:t>
            </w:r>
            <w:r w:rsidRPr="0044504F">
              <w:rPr>
                <w:rFonts w:eastAsia="Calibri"/>
                <w:color w:val="FF0000"/>
              </w:rPr>
              <w:t>at the applicable threshold set forth in the Po</w:t>
            </w:r>
            <w:r w:rsidR="00B77FDF">
              <w:rPr>
                <w:rFonts w:eastAsia="Calibri"/>
                <w:color w:val="FF0000"/>
              </w:rPr>
              <w:t>verty Guidelines and by statute;</w:t>
            </w:r>
            <w:r w:rsidRPr="0044504F">
              <w:rPr>
                <w:rFonts w:eastAsia="Calibri"/>
                <w:color w:val="FF0000"/>
              </w:rPr>
              <w:t xml:space="preserve">  </w:t>
            </w:r>
          </w:p>
          <w:p w:rsidRPr="0044504F" w:rsidR="003A2EBB" w:rsidP="003A2EBB" w:rsidRDefault="003A2EBB" w14:paraId="0C577422" w14:textId="77777777">
            <w:pPr>
              <w:rPr>
                <w:rFonts w:eastAsia="Calibri"/>
                <w:color w:val="FF0000"/>
              </w:rPr>
            </w:pPr>
          </w:p>
          <w:p w:rsidRPr="0044504F" w:rsidR="003A2EBB" w:rsidP="003A2EBB" w:rsidRDefault="003A2EBB" w14:paraId="120EEDE2" w14:textId="5C6C077C">
            <w:pPr>
              <w:rPr>
                <w:rFonts w:eastAsia="Calibri"/>
                <w:color w:val="FF0000"/>
              </w:rPr>
            </w:pPr>
            <w:r w:rsidRPr="0044504F">
              <w:rPr>
                <w:rFonts w:eastAsia="Calibri"/>
                <w:b/>
                <w:color w:val="FF0000"/>
              </w:rPr>
              <w:t xml:space="preserve">C. </w:t>
            </w:r>
            <w:r w:rsidRPr="0044504F">
              <w:rPr>
                <w:rFonts w:eastAsia="Calibri"/>
                <w:color w:val="FF0000"/>
              </w:rPr>
              <w:t xml:space="preserve"> I understand that during the duration of my obligation as a sponsor, I may be sued if the individuals named in </w:t>
            </w:r>
            <w:r w:rsidRPr="00E93C0D" w:rsidR="0044504F">
              <w:rPr>
                <w:b/>
                <w:color w:val="FF0000"/>
              </w:rPr>
              <w:t>Part 3.</w:t>
            </w:r>
            <w:r w:rsidRPr="00E93C0D" w:rsidR="0044504F">
              <w:rPr>
                <w:color w:val="FF0000"/>
              </w:rPr>
              <w:t xml:space="preserve"> receive means-tested benefits after admission to the United States</w:t>
            </w:r>
            <w:r w:rsidR="0044504F">
              <w:rPr>
                <w:color w:val="FF0000"/>
              </w:rPr>
              <w:t xml:space="preserve"> as immigrants or after being granted adjustment of status</w:t>
            </w:r>
            <w:r w:rsidRPr="00E93C0D" w:rsidR="0044504F">
              <w:rPr>
                <w:color w:val="FF0000"/>
              </w:rPr>
              <w:t>;</w:t>
            </w:r>
          </w:p>
          <w:p w:rsidRPr="0044504F" w:rsidR="003A2EBB" w:rsidP="003A2EBB" w:rsidRDefault="003A2EBB" w14:paraId="61C8AD0C" w14:textId="77777777">
            <w:pPr>
              <w:rPr>
                <w:rFonts w:eastAsia="Calibri"/>
                <w:color w:val="FF0000"/>
              </w:rPr>
            </w:pPr>
            <w:r w:rsidRPr="0044504F">
              <w:rPr>
                <w:rFonts w:eastAsia="Calibri"/>
                <w:color w:val="FF0000"/>
              </w:rPr>
              <w:t xml:space="preserve"> </w:t>
            </w:r>
          </w:p>
          <w:p w:rsidRPr="0044504F" w:rsidR="003A2EBB" w:rsidP="003A2EBB" w:rsidRDefault="003A2EBB" w14:paraId="6AA39D2B" w14:textId="3D4308BE">
            <w:pPr>
              <w:rPr>
                <w:rFonts w:eastAsia="Calibri"/>
                <w:color w:val="FF0000"/>
              </w:rPr>
            </w:pPr>
            <w:r w:rsidRPr="0044504F">
              <w:rPr>
                <w:rFonts w:eastAsia="Calibri"/>
                <w:b/>
                <w:color w:val="FF0000"/>
              </w:rPr>
              <w:t xml:space="preserve">D. </w:t>
            </w:r>
            <w:r w:rsidRPr="0044504F">
              <w:rPr>
                <w:rFonts w:eastAsia="Calibri"/>
                <w:color w:val="FF0000"/>
              </w:rPr>
              <w:t xml:space="preserve">I understand that Form I-864 may be made available to any Federal, State, or local agency that may receive an application from the </w:t>
            </w:r>
            <w:r w:rsidR="0044504F">
              <w:rPr>
                <w:rFonts w:eastAsia="Calibri"/>
                <w:color w:val="FF0000"/>
              </w:rPr>
              <w:t>individuals</w:t>
            </w:r>
            <w:r w:rsidRPr="0044504F">
              <w:rPr>
                <w:rFonts w:eastAsia="Calibri"/>
                <w:color w:val="FF0000"/>
              </w:rPr>
              <w:t xml:space="preserve"> named in </w:t>
            </w:r>
            <w:r w:rsidRPr="0044504F">
              <w:rPr>
                <w:rFonts w:eastAsia="Calibri"/>
                <w:b/>
                <w:color w:val="FF0000"/>
              </w:rPr>
              <w:t>Part 3.</w:t>
            </w:r>
            <w:r w:rsidRPr="0044504F">
              <w:rPr>
                <w:rFonts w:eastAsia="Calibri"/>
                <w:color w:val="FF0000"/>
              </w:rPr>
              <w:t xml:space="preserve"> for Supplemental Nutrition Assistance Program (SNAP) benefits (formerly called Food Stamps), Medicaid (other than Emergency Medicaid), Supplemental Security Income, Temporary Assistance to Needy Families, or other means-tested benefits; </w:t>
            </w:r>
          </w:p>
          <w:p w:rsidRPr="0044504F" w:rsidR="003A2EBB" w:rsidP="003A2EBB" w:rsidRDefault="003A2EBB" w14:paraId="21D16579" w14:textId="77777777">
            <w:pPr>
              <w:rPr>
                <w:rFonts w:eastAsia="Calibri"/>
                <w:color w:val="FF0000"/>
              </w:rPr>
            </w:pPr>
          </w:p>
          <w:p w:rsidRPr="0044504F" w:rsidR="003A2EBB" w:rsidP="003A2EBB" w:rsidRDefault="003A2EBB" w14:paraId="792E872E" w14:textId="2016A850">
            <w:pPr>
              <w:rPr>
                <w:rFonts w:eastAsia="Calibri"/>
                <w:color w:val="FF0000"/>
              </w:rPr>
            </w:pPr>
            <w:r w:rsidRPr="0044504F">
              <w:rPr>
                <w:rFonts w:eastAsia="Calibri"/>
                <w:b/>
                <w:color w:val="FF0000"/>
              </w:rPr>
              <w:t xml:space="preserve">E. </w:t>
            </w:r>
            <w:r w:rsidRPr="0044504F">
              <w:rPr>
                <w:rFonts w:eastAsia="Calibri"/>
                <w:color w:val="FF0000"/>
              </w:rPr>
              <w:t xml:space="preserve">I understand that if the </w:t>
            </w:r>
            <w:r w:rsidR="0044504F">
              <w:rPr>
                <w:rFonts w:eastAsia="Calibri"/>
                <w:color w:val="FF0000"/>
              </w:rPr>
              <w:t>individual</w:t>
            </w:r>
            <w:r w:rsidRPr="0044504F">
              <w:rPr>
                <w:rFonts w:eastAsia="Calibri"/>
                <w:color w:val="FF0000"/>
              </w:rPr>
              <w:t xml:space="preserve"> named in </w:t>
            </w:r>
            <w:r w:rsidRPr="0044504F">
              <w:rPr>
                <w:rFonts w:eastAsia="Calibri"/>
                <w:b/>
                <w:color w:val="FF0000"/>
              </w:rPr>
              <w:t>Part 3.</w:t>
            </w:r>
            <w:r w:rsidRPr="0044504F">
              <w:rPr>
                <w:rFonts w:eastAsia="Calibri"/>
                <w:color w:val="FF0000"/>
              </w:rPr>
              <w:t xml:space="preserve"> does apply for SNAP/Food Stamps, Supplemental Security Income, Medicaid (other than Emergency Medicaid) or Temporary Assistance for Needy Families or other means-tested benefits, my own income and assets may be considered in deciding the </w:t>
            </w:r>
            <w:r w:rsidR="0044504F">
              <w:rPr>
                <w:rFonts w:eastAsia="Calibri"/>
                <w:color w:val="FF0000"/>
              </w:rPr>
              <w:t>individual’s</w:t>
            </w:r>
            <w:r w:rsidRPr="0044504F">
              <w:rPr>
                <w:rFonts w:eastAsia="Calibri"/>
                <w:color w:val="FF0000"/>
              </w:rPr>
              <w:t xml:space="preserve"> application.  How long my income and assets may be attributed to </w:t>
            </w:r>
            <w:r w:rsidRPr="005E7772">
              <w:rPr>
                <w:rFonts w:eastAsia="Calibri"/>
                <w:color w:val="FF0000"/>
              </w:rPr>
              <w:t xml:space="preserve">the </w:t>
            </w:r>
            <w:r w:rsidRPr="005E7772" w:rsidR="0044504F">
              <w:rPr>
                <w:rFonts w:eastAsia="Calibri"/>
                <w:color w:val="FF0000"/>
              </w:rPr>
              <w:t>individual</w:t>
            </w:r>
            <w:r w:rsidRPr="005E7772">
              <w:rPr>
                <w:rFonts w:eastAsia="Calibri"/>
                <w:color w:val="FF0000"/>
              </w:rPr>
              <w:t xml:space="preserve"> named in</w:t>
            </w:r>
            <w:r w:rsidRPr="0044504F">
              <w:rPr>
                <w:rFonts w:eastAsia="Calibri"/>
                <w:color w:val="FF0000"/>
              </w:rPr>
              <w:t xml:space="preserve"> </w:t>
            </w:r>
            <w:r w:rsidRPr="0044504F">
              <w:rPr>
                <w:rFonts w:eastAsia="Calibri"/>
                <w:b/>
                <w:color w:val="FF0000"/>
              </w:rPr>
              <w:t>Part 3.</w:t>
            </w:r>
            <w:r w:rsidRPr="0044504F">
              <w:rPr>
                <w:rFonts w:eastAsia="Calibri"/>
                <w:color w:val="FF0000"/>
              </w:rPr>
              <w:t xml:space="preserve"> is determined under the statutes and rules governing each specific program; </w:t>
            </w:r>
            <w:r w:rsidRPr="0044504F">
              <w:rPr>
                <w:rFonts w:eastAsia="Calibri"/>
                <w:color w:val="FF0000"/>
              </w:rPr>
              <w:br/>
            </w:r>
            <w:r w:rsidRPr="0044504F">
              <w:rPr>
                <w:rFonts w:eastAsia="Calibri"/>
                <w:color w:val="FF0000"/>
              </w:rPr>
              <w:br/>
            </w:r>
            <w:r w:rsidRPr="0044504F">
              <w:rPr>
                <w:rFonts w:eastAsia="Calibri"/>
                <w:b/>
                <w:color w:val="FF0000"/>
              </w:rPr>
              <w:t xml:space="preserve">F. </w:t>
            </w:r>
            <w:r w:rsidRPr="0044504F">
              <w:rPr>
                <w:rFonts w:eastAsia="Calibri"/>
                <w:color w:val="FF0000"/>
              </w:rPr>
              <w:t xml:space="preserve">I have read the section entitled </w:t>
            </w:r>
            <w:r w:rsidRPr="0044504F">
              <w:rPr>
                <w:rFonts w:eastAsia="Calibri"/>
                <w:b/>
                <w:color w:val="FF0000"/>
              </w:rPr>
              <w:t>Sponsor and Beneficiary Liability</w:t>
            </w:r>
            <w:r w:rsidRPr="0044504F">
              <w:rPr>
                <w:rFonts w:eastAsia="Calibri"/>
                <w:color w:val="FF0000"/>
              </w:rPr>
              <w:t xml:space="preserve"> in the Instructions for this affidavit, and am aware of my responsibilities as a sponsor under the Social Security Act, as amended, and the Food Stamp Act, as amended; </w:t>
            </w:r>
          </w:p>
          <w:p w:rsidRPr="0044504F" w:rsidR="00A41877" w:rsidP="003A2EBB" w:rsidRDefault="00A41877" w14:paraId="582966DE" w14:textId="51FF2FB7">
            <w:pPr>
              <w:rPr>
                <w:b/>
                <w:bCs/>
              </w:rPr>
            </w:pPr>
          </w:p>
          <w:p w:rsidR="003A2EBB" w:rsidP="003A2EBB" w:rsidRDefault="003A2EBB" w14:paraId="2F94B5CC" w14:textId="3C223EEE">
            <w:pPr>
              <w:widowControl w:val="0"/>
              <w:rPr>
                <w:rFonts w:eastAsia="Calibri"/>
              </w:rPr>
            </w:pPr>
            <w:r w:rsidRPr="0044504F">
              <w:rPr>
                <w:rFonts w:eastAsia="Calibri"/>
                <w:b/>
                <w:color w:val="FF0000"/>
              </w:rPr>
              <w:t xml:space="preserve">G. </w:t>
            </w:r>
            <w:r w:rsidRPr="0044504F">
              <w:rPr>
                <w:rFonts w:eastAsia="Calibri"/>
              </w:rPr>
              <w:t>I agree to submit to the personal jurisdiction of any Federal state, or local court that has subject matter jurisdiction of a lawsuit against me to enforce my obligations under this Form I-864;</w:t>
            </w:r>
          </w:p>
          <w:p w:rsidRPr="0044504F" w:rsidR="009C79DC" w:rsidP="003A2EBB" w:rsidRDefault="009C79DC" w14:paraId="08D505E2" w14:textId="77777777">
            <w:pPr>
              <w:widowControl w:val="0"/>
              <w:rPr>
                <w:b/>
                <w:bCs/>
              </w:rPr>
            </w:pPr>
          </w:p>
          <w:p w:rsidRPr="0044504F" w:rsidR="003A2EBB" w:rsidP="003A2EBB" w:rsidRDefault="003A2EBB" w14:paraId="770F2201" w14:textId="267DCAB0">
            <w:pPr>
              <w:autoSpaceDE w:val="0"/>
              <w:autoSpaceDN w:val="0"/>
              <w:adjustRightInd w:val="0"/>
              <w:rPr>
                <w:rFonts w:eastAsia="Calibri"/>
              </w:rPr>
            </w:pPr>
            <w:r w:rsidRPr="0044504F">
              <w:rPr>
                <w:rFonts w:eastAsia="Calibri"/>
                <w:b/>
                <w:bCs/>
                <w:color w:val="FF0000"/>
              </w:rPr>
              <w:t xml:space="preserve">H. </w:t>
            </w:r>
            <w:r w:rsidRPr="0044504F">
              <w:rPr>
                <w:rFonts w:eastAsia="Calibri"/>
              </w:rPr>
              <w:t xml:space="preserve">Each of the Federal income tax returns submitted in support of this affidavit are true copies, or are unaltered tax transcripts, of the tax returns I filed with the IRS; </w:t>
            </w:r>
          </w:p>
          <w:p w:rsidRPr="0044504F" w:rsidR="003A2EBB" w:rsidP="003A2EBB" w:rsidRDefault="003A2EBB" w14:paraId="1A988AD5" w14:textId="77777777">
            <w:pPr>
              <w:autoSpaceDE w:val="0"/>
              <w:autoSpaceDN w:val="0"/>
              <w:adjustRightInd w:val="0"/>
              <w:rPr>
                <w:rFonts w:eastAsia="Calibri"/>
              </w:rPr>
            </w:pPr>
          </w:p>
          <w:p w:rsidRPr="0044504F" w:rsidR="003A2EBB" w:rsidP="003A2EBB" w:rsidRDefault="003A2EBB" w14:paraId="6912DAA1" w14:textId="4CEF7DBF">
            <w:pPr>
              <w:autoSpaceDE w:val="0"/>
              <w:autoSpaceDN w:val="0"/>
              <w:adjustRightInd w:val="0"/>
              <w:rPr>
                <w:rFonts w:eastAsia="Calibri"/>
              </w:rPr>
            </w:pPr>
            <w:r w:rsidRPr="0044504F">
              <w:rPr>
                <w:rFonts w:eastAsia="Calibri"/>
                <w:b/>
                <w:bCs/>
                <w:color w:val="FF0000"/>
              </w:rPr>
              <w:t>I.</w:t>
            </w:r>
            <w:r w:rsidRPr="0044504F">
              <w:rPr>
                <w:rFonts w:eastAsia="Calibri"/>
                <w:color w:val="FF0000"/>
              </w:rPr>
              <w:t xml:space="preserve">  </w:t>
            </w:r>
            <w:r w:rsidRPr="0044504F">
              <w:rPr>
                <w:rFonts w:eastAsia="Calibri"/>
              </w:rPr>
              <w:t xml:space="preserve">I understand that, if I am related to the sponsored immigrant by marriage, the termination of the marriage (by divorce, dissolution, annulment, or other legal process) will not relieve me of my obligations under this Form I-864; </w:t>
            </w:r>
          </w:p>
          <w:p w:rsidRPr="0044504F" w:rsidR="003A2EBB" w:rsidP="003A2EBB" w:rsidRDefault="003A2EBB" w14:paraId="135A36BF" w14:textId="77777777">
            <w:pPr>
              <w:autoSpaceDE w:val="0"/>
              <w:autoSpaceDN w:val="0"/>
              <w:adjustRightInd w:val="0"/>
              <w:rPr>
                <w:rFonts w:eastAsia="Calibri"/>
              </w:rPr>
            </w:pPr>
          </w:p>
          <w:p w:rsidRPr="0044504F" w:rsidR="003A2EBB" w:rsidP="003A2EBB" w:rsidRDefault="003A2EBB" w14:paraId="06F2F237" w14:textId="43CAF349">
            <w:pPr>
              <w:autoSpaceDE w:val="0"/>
              <w:autoSpaceDN w:val="0"/>
              <w:adjustRightInd w:val="0"/>
              <w:rPr>
                <w:rFonts w:eastAsia="Calibri"/>
                <w:color w:val="FF0000"/>
              </w:rPr>
            </w:pPr>
            <w:r w:rsidRPr="0044504F">
              <w:rPr>
                <w:rFonts w:eastAsia="Calibri"/>
                <w:b/>
                <w:color w:val="FF0000"/>
              </w:rPr>
              <w:t xml:space="preserve">J. </w:t>
            </w:r>
            <w:r w:rsidRPr="0044504F">
              <w:rPr>
                <w:rFonts w:eastAsia="Calibri"/>
                <w:color w:val="FF0000"/>
              </w:rPr>
              <w:t xml:space="preserve">I understand that if I fail to </w:t>
            </w:r>
            <w:r w:rsidRPr="005826AB">
              <w:rPr>
                <w:rFonts w:eastAsia="Calibri"/>
                <w:color w:val="FF0000"/>
              </w:rPr>
              <w:t xml:space="preserve">respond within 45 days to a request for reimbursement from a public benefit-granting agency or an appropriate government entity because the </w:t>
            </w:r>
            <w:r w:rsidRPr="005826AB" w:rsidR="0044504F">
              <w:rPr>
                <w:rFonts w:eastAsia="Calibri"/>
                <w:color w:val="FF0000"/>
              </w:rPr>
              <w:t>individual</w:t>
            </w:r>
            <w:r w:rsidRPr="005826AB">
              <w:rPr>
                <w:rFonts w:eastAsia="Calibri"/>
                <w:color w:val="FF0000"/>
              </w:rPr>
              <w:t xml:space="preserve"> named in </w:t>
            </w:r>
            <w:r w:rsidRPr="005826AB">
              <w:rPr>
                <w:rFonts w:eastAsia="Calibri"/>
                <w:b/>
                <w:color w:val="FF0000"/>
              </w:rPr>
              <w:t>Part 3.</w:t>
            </w:r>
            <w:r w:rsidRPr="005826AB">
              <w:rPr>
                <w:rFonts w:eastAsia="Calibri"/>
                <w:color w:val="FF0000"/>
              </w:rPr>
              <w:t xml:space="preserve"> received a means</w:t>
            </w:r>
            <w:r w:rsidRPr="005826AB" w:rsidR="007E676D">
              <w:rPr>
                <w:rFonts w:eastAsia="Calibri"/>
                <w:color w:val="FF0000"/>
              </w:rPr>
              <w:t>-</w:t>
            </w:r>
            <w:r w:rsidRPr="005826AB">
              <w:rPr>
                <w:rFonts w:eastAsia="Calibri"/>
                <w:color w:val="FF0000"/>
              </w:rPr>
              <w:t xml:space="preserve">tested </w:t>
            </w:r>
            <w:r w:rsidRPr="005826AB">
              <w:rPr>
                <w:rFonts w:eastAsia="Calibri"/>
                <w:color w:val="FF0000"/>
              </w:rPr>
              <w:lastRenderedPageBreak/>
              <w:t>benefit, an action may be brought against me pursuant to the affidavit of support;</w:t>
            </w:r>
            <w:r w:rsidRPr="0044504F">
              <w:rPr>
                <w:rFonts w:eastAsia="Calibri"/>
                <w:color w:val="FF0000"/>
              </w:rPr>
              <w:t xml:space="preserve"> </w:t>
            </w:r>
          </w:p>
          <w:p w:rsidRPr="0044504F" w:rsidR="003A2EBB" w:rsidP="003A2EBB" w:rsidRDefault="003A2EBB" w14:paraId="3142DDA1" w14:textId="77777777">
            <w:pPr>
              <w:autoSpaceDE w:val="0"/>
              <w:autoSpaceDN w:val="0"/>
              <w:adjustRightInd w:val="0"/>
              <w:rPr>
                <w:rFonts w:eastAsia="Calibri"/>
                <w:color w:val="FF0000"/>
              </w:rPr>
            </w:pPr>
          </w:p>
          <w:p w:rsidRPr="005E7772" w:rsidR="003A2EBB" w:rsidP="003A2EBB" w:rsidRDefault="003A2EBB" w14:paraId="6D3D456C" w14:textId="23D61D47">
            <w:pPr>
              <w:autoSpaceDE w:val="0"/>
              <w:autoSpaceDN w:val="0"/>
              <w:adjustRightInd w:val="0"/>
              <w:rPr>
                <w:rFonts w:eastAsia="Calibri"/>
              </w:rPr>
            </w:pPr>
            <w:r w:rsidRPr="0044504F">
              <w:rPr>
                <w:rFonts w:eastAsia="Calibri"/>
                <w:b/>
                <w:color w:val="FF0000"/>
              </w:rPr>
              <w:t xml:space="preserve">K. </w:t>
            </w:r>
            <w:r w:rsidRPr="0044504F">
              <w:rPr>
                <w:rFonts w:eastAsia="Calibri"/>
                <w:color w:val="FF0000"/>
              </w:rPr>
              <w:t xml:space="preserve">I understand that I may be subject to a civil penalty if I fail to notify U.S. Citizenship and Immigration Services (USCIS) of any change in my address, within 30 days of the change, by filing Form I-865, Sponsor’s Notice of Change of </w:t>
            </w:r>
            <w:r w:rsidRPr="005E7772">
              <w:rPr>
                <w:rFonts w:eastAsia="Calibri"/>
                <w:color w:val="FF0000"/>
              </w:rPr>
              <w:t xml:space="preserve">Address; </w:t>
            </w:r>
          </w:p>
          <w:p w:rsidRPr="005E7772" w:rsidR="003A2EBB" w:rsidP="003A2EBB" w:rsidRDefault="003A2EBB" w14:paraId="629D3B91" w14:textId="77777777">
            <w:pPr>
              <w:autoSpaceDE w:val="0"/>
              <w:autoSpaceDN w:val="0"/>
              <w:adjustRightInd w:val="0"/>
              <w:rPr>
                <w:rFonts w:eastAsia="Calibri"/>
              </w:rPr>
            </w:pPr>
          </w:p>
          <w:p w:rsidRPr="005E7772" w:rsidR="00B918E0" w:rsidP="00B918E0" w:rsidRDefault="003A2EBB" w14:paraId="60C3B725" w14:textId="4C4AFC7B">
            <w:pPr>
              <w:rPr>
                <w:color w:val="FF0000"/>
              </w:rPr>
            </w:pPr>
            <w:r w:rsidRPr="005E7772">
              <w:rPr>
                <w:rFonts w:eastAsia="Calibri"/>
                <w:b/>
                <w:bCs/>
                <w:color w:val="FF0000"/>
              </w:rPr>
              <w:t>L.</w:t>
            </w:r>
            <w:r w:rsidRPr="005E7772">
              <w:rPr>
                <w:rFonts w:eastAsia="Calibri"/>
                <w:color w:val="FF0000"/>
              </w:rPr>
              <w:t xml:space="preserve">  </w:t>
            </w:r>
            <w:r w:rsidRPr="005E7772" w:rsidR="00B918E0">
              <w:rPr>
                <w:color w:val="FF0000"/>
              </w:rPr>
              <w:t>I authorize agencies and entities that administer or oversee means-tested public benefits, and any agency or entity that is authorized to act on its behalf, to disclose information to the Department of Homeland Security (DHS) and Department of State (DOS), for the purpose of administration of federal laws regarding my obligations as a sponsor, as agreed to in this affidavit and only as permitted by law.  If any alien that I sponsor on this affidavit applies for a means-tested public benefit, including Medicaid, the Children’s Health Insurance Program, Temporary Assistance to Needy Families, or the Supplemental Nutrition Assistance Program, or any other Federal or State public benefit subject to deeming of my income and/or assets/resources or for which I could be liable for reimbursement, I specifically authorize the agencies and entities that administer or oversee means-tested public benefits, and any agency or entity that is authorized to act on its behalf, to disclose my name, Social Security number, date of birth, information about the agency’s deeming of my income and/or assets/resources, and any reimbursement obligations to DHS and DOS.  This consent is valid for the entire period of enforceability of my obligations as a sponsor.</w:t>
            </w:r>
          </w:p>
          <w:p w:rsidRPr="005E7772" w:rsidR="00B918E0" w:rsidP="00B918E0" w:rsidRDefault="00B918E0" w14:paraId="4F55EFCA" w14:textId="77777777">
            <w:pPr>
              <w:rPr>
                <w:color w:val="FF0000"/>
              </w:rPr>
            </w:pPr>
          </w:p>
          <w:p w:rsidRPr="005E7772" w:rsidR="00B918E0" w:rsidP="00B918E0" w:rsidRDefault="00B918E0" w14:paraId="2EDD010F" w14:textId="33A1190C">
            <w:pPr>
              <w:rPr>
                <w:color w:val="FF0000"/>
              </w:rPr>
            </w:pPr>
            <w:r w:rsidRPr="005E7772">
              <w:rPr>
                <w:color w:val="FF0000"/>
              </w:rPr>
              <w:t>I understand that the information that agencies and entities that administer or oversee means-tested public benefits, and any agency or entity that is authorized to act on its behalf, disclose to DHS and DOS is for official use only to administer federal laws regarding my support obligations as a sponsor, and that DHS and DOS may disclose my inform</w:t>
            </w:r>
            <w:r w:rsidRPr="005E7772" w:rsidR="00621514">
              <w:rPr>
                <w:color w:val="FF0000"/>
              </w:rPr>
              <w:t>ation only as authorized by law;</w:t>
            </w:r>
          </w:p>
          <w:p w:rsidRPr="005E7772" w:rsidR="003A2EBB" w:rsidP="003A2EBB" w:rsidRDefault="003A2EBB" w14:paraId="450302EA" w14:textId="06265CA8">
            <w:pPr>
              <w:autoSpaceDE w:val="0"/>
              <w:autoSpaceDN w:val="0"/>
              <w:adjustRightInd w:val="0"/>
              <w:rPr>
                <w:rFonts w:eastAsia="Calibri"/>
              </w:rPr>
            </w:pPr>
          </w:p>
          <w:p w:rsidRPr="005E7772" w:rsidR="007E676D" w:rsidP="003A2EBB" w:rsidRDefault="007E676D" w14:paraId="7A5372A8" w14:textId="4885E915">
            <w:pPr>
              <w:autoSpaceDE w:val="0"/>
              <w:autoSpaceDN w:val="0"/>
              <w:adjustRightInd w:val="0"/>
              <w:rPr>
                <w:rFonts w:eastAsia="Calibri"/>
              </w:rPr>
            </w:pPr>
          </w:p>
          <w:p w:rsidRPr="005E7772" w:rsidR="00B918E0" w:rsidP="00B918E0" w:rsidRDefault="007E676D" w14:paraId="6C95A54E" w14:textId="2A2E257E">
            <w:pPr>
              <w:rPr>
                <w:color w:val="FF0000"/>
                <w:sz w:val="24"/>
                <w:szCs w:val="24"/>
              </w:rPr>
            </w:pPr>
            <w:r w:rsidRPr="005E7772">
              <w:rPr>
                <w:b/>
                <w:color w:val="FF0000"/>
              </w:rPr>
              <w:t xml:space="preserve">M. </w:t>
            </w:r>
            <w:r w:rsidRPr="005E7772" w:rsidR="00B918E0">
              <w:rPr>
                <w:color w:val="FF0000"/>
              </w:rPr>
              <w:t xml:space="preserve">I authorize the Social Security Administration (SSA) to disclose information to DHS and DOS, for the purpose of administration of federal laws regarding my obligations as a sponsor, as agreed to in this affidavit and only as permitted by law.  If any alien that I sponsor on this affidavit applies for Supplemental Security Income payments, I specifically authorize SSA to disclose my name, Social Security number, date of birth, the deeming of my income and/or assets/resources, </w:t>
            </w:r>
            <w:r w:rsidRPr="005E7772" w:rsidR="00B918E0">
              <w:rPr>
                <w:color w:val="FF0000"/>
              </w:rPr>
              <w:lastRenderedPageBreak/>
              <w:t>and my reimbursement obligations to DHS and DOS.  This consent is valid for the entire period of enforceability of my obligations as a sponsor.  I understand that the information SSA discloses to DHS and DOS is for official use for the purpose of administration of federal laws regarding my obligation as a sponsor and that DHS and DOS may disclose my inf</w:t>
            </w:r>
            <w:r w:rsidRPr="005E7772" w:rsidR="00621514">
              <w:rPr>
                <w:color w:val="FF0000"/>
              </w:rPr>
              <w:t>ormation as authorized by law; and</w:t>
            </w:r>
          </w:p>
          <w:p w:rsidRPr="005E7772" w:rsidR="00B918E0" w:rsidP="007E676D" w:rsidRDefault="00B918E0" w14:paraId="4B640E3E" w14:textId="77777777">
            <w:pPr>
              <w:pStyle w:val="Default"/>
              <w:rPr>
                <w:color w:val="FF0000"/>
                <w:sz w:val="20"/>
                <w:szCs w:val="20"/>
              </w:rPr>
            </w:pPr>
          </w:p>
          <w:p w:rsidRPr="007E676D" w:rsidR="007E676D" w:rsidP="007E676D" w:rsidRDefault="00B918E0" w14:paraId="544BAA76" w14:textId="6D62431C">
            <w:pPr>
              <w:pStyle w:val="Default"/>
              <w:rPr>
                <w:color w:val="FF0000"/>
                <w:sz w:val="20"/>
                <w:szCs w:val="20"/>
              </w:rPr>
            </w:pPr>
            <w:r w:rsidRPr="005E7772">
              <w:rPr>
                <w:b/>
                <w:color w:val="FF0000"/>
                <w:sz w:val="20"/>
                <w:szCs w:val="20"/>
              </w:rPr>
              <w:t xml:space="preserve">N. </w:t>
            </w:r>
            <w:bookmarkStart w:name="_GoBack" w:id="0"/>
            <w:bookmarkEnd w:id="0"/>
            <w:r w:rsidRPr="00506AEE" w:rsidR="007E676D">
              <w:rPr>
                <w:color w:val="FF0000"/>
                <w:sz w:val="20"/>
                <w:szCs w:val="20"/>
              </w:rPr>
              <w:t xml:space="preserve">I acknowledge that if I fail to meet the obligations of sponsorship, </w:t>
            </w:r>
            <w:r w:rsidRPr="00506AEE" w:rsidR="007E676D">
              <w:rPr>
                <w:color w:val="FF0000"/>
                <w:sz w:val="20"/>
                <w:szCs w:val="20"/>
              </w:rPr>
              <w:t>I may be</w:t>
            </w:r>
            <w:r w:rsidRPr="00506AEE" w:rsidR="00C362A3">
              <w:rPr>
                <w:color w:val="FF0000"/>
                <w:sz w:val="20"/>
                <w:szCs w:val="20"/>
              </w:rPr>
              <w:t xml:space="preserve"> found </w:t>
            </w:r>
            <w:r w:rsidRPr="00506AEE" w:rsidR="007E676D">
              <w:rPr>
                <w:color w:val="FF0000"/>
                <w:sz w:val="20"/>
                <w:szCs w:val="20"/>
              </w:rPr>
              <w:t xml:space="preserve">ineligible to </w:t>
            </w:r>
            <w:r w:rsidRPr="00506AEE" w:rsidR="007C2DAE">
              <w:rPr>
                <w:color w:val="FF0000"/>
                <w:sz w:val="20"/>
                <w:szCs w:val="20"/>
              </w:rPr>
              <w:t xml:space="preserve">be a </w:t>
            </w:r>
            <w:r w:rsidRPr="00506AEE" w:rsidR="007E676D">
              <w:rPr>
                <w:color w:val="FF0000"/>
                <w:sz w:val="20"/>
                <w:szCs w:val="20"/>
              </w:rPr>
              <w:t>sponsor in the future.</w:t>
            </w:r>
          </w:p>
          <w:p w:rsidRPr="0044504F" w:rsidR="003A2EBB" w:rsidP="003A2EBB" w:rsidRDefault="003A2EBB" w14:paraId="1F93B1A9" w14:textId="77777777">
            <w:pPr>
              <w:autoSpaceDE w:val="0"/>
              <w:autoSpaceDN w:val="0"/>
              <w:adjustRightInd w:val="0"/>
              <w:rPr>
                <w:rFonts w:eastAsia="Calibri"/>
              </w:rPr>
            </w:pPr>
          </w:p>
          <w:p w:rsidRPr="0044504F" w:rsidR="003A2EBB" w:rsidP="003A2EBB" w:rsidRDefault="003A2EBB" w14:paraId="00137465" w14:textId="77777777">
            <w:pPr>
              <w:autoSpaceDE w:val="0"/>
              <w:autoSpaceDN w:val="0"/>
              <w:adjustRightInd w:val="0"/>
              <w:rPr>
                <w:rFonts w:eastAsia="Calibri"/>
              </w:rPr>
            </w:pPr>
            <w:r w:rsidRPr="0044504F">
              <w:rPr>
                <w:rFonts w:eastAsia="Calibri"/>
                <w:b/>
                <w:bCs/>
                <w:i/>
                <w:iCs/>
              </w:rPr>
              <w:t>Sponsor's Signature</w:t>
            </w:r>
          </w:p>
          <w:p w:rsidRPr="0044504F" w:rsidR="003A2EBB" w:rsidP="003A2EBB" w:rsidRDefault="003A2EBB" w14:paraId="0564EB8F" w14:textId="77777777">
            <w:pPr>
              <w:autoSpaceDE w:val="0"/>
              <w:autoSpaceDN w:val="0"/>
              <w:adjustRightInd w:val="0"/>
              <w:rPr>
                <w:rFonts w:eastAsia="Calibri"/>
              </w:rPr>
            </w:pPr>
            <w:r w:rsidRPr="0044504F">
              <w:rPr>
                <w:rFonts w:eastAsia="Calibri"/>
                <w:b/>
                <w:bCs/>
              </w:rPr>
              <w:t xml:space="preserve">6.a. </w:t>
            </w:r>
            <w:r w:rsidRPr="0044504F">
              <w:rPr>
                <w:rFonts w:eastAsia="Calibri"/>
              </w:rPr>
              <w:t xml:space="preserve"> Sponsor's Signature</w:t>
            </w:r>
          </w:p>
          <w:p w:rsidRPr="0044504F" w:rsidR="003A2EBB" w:rsidP="003A2EBB" w:rsidRDefault="003A2EBB" w14:paraId="0BAD8E84" w14:textId="77777777">
            <w:pPr>
              <w:autoSpaceDE w:val="0"/>
              <w:autoSpaceDN w:val="0"/>
              <w:adjustRightInd w:val="0"/>
              <w:rPr>
                <w:rFonts w:eastAsia="Calibri"/>
              </w:rPr>
            </w:pPr>
            <w:r w:rsidRPr="0044504F">
              <w:rPr>
                <w:rFonts w:eastAsia="Calibri"/>
                <w:b/>
                <w:bCs/>
              </w:rPr>
              <w:t>6.b.</w:t>
            </w:r>
            <w:r w:rsidRPr="0044504F">
              <w:rPr>
                <w:rFonts w:eastAsia="Calibri"/>
              </w:rPr>
              <w:t xml:space="preserve">  Date of Signature (mm/dd/</w:t>
            </w:r>
            <w:proofErr w:type="spellStart"/>
            <w:r w:rsidRPr="0044504F">
              <w:rPr>
                <w:rFonts w:eastAsia="Calibri"/>
              </w:rPr>
              <w:t>yyyy</w:t>
            </w:r>
            <w:proofErr w:type="spellEnd"/>
            <w:r w:rsidRPr="0044504F">
              <w:rPr>
                <w:rFonts w:eastAsia="Calibri"/>
              </w:rPr>
              <w:t>)</w:t>
            </w:r>
          </w:p>
          <w:p w:rsidRPr="0044504F" w:rsidR="003A2EBB" w:rsidP="003A2EBB" w:rsidRDefault="003A2EBB" w14:paraId="1C411C9D" w14:textId="77777777">
            <w:pPr>
              <w:autoSpaceDE w:val="0"/>
              <w:autoSpaceDN w:val="0"/>
              <w:adjustRightInd w:val="0"/>
              <w:rPr>
                <w:rFonts w:eastAsia="Calibri"/>
              </w:rPr>
            </w:pPr>
          </w:p>
          <w:p w:rsidRPr="0044504F" w:rsidR="003A2EBB" w:rsidP="003A2EBB" w:rsidRDefault="003A2EBB" w14:paraId="08F37F56" w14:textId="77777777">
            <w:pPr>
              <w:autoSpaceDE w:val="0"/>
              <w:autoSpaceDN w:val="0"/>
              <w:adjustRightInd w:val="0"/>
              <w:rPr>
                <w:rFonts w:eastAsia="Calibri"/>
                <w:color w:val="FF0000"/>
              </w:rPr>
            </w:pPr>
            <w:r w:rsidRPr="0044504F">
              <w:rPr>
                <w:rFonts w:eastAsia="Calibri"/>
                <w:color w:val="FF0000"/>
              </w:rPr>
              <w:t>Subscribed and sworn to (or affirmed) before me this [fillable field] day of [fillable field] (Month), [fillable field] (Year) at [fillable field].</w:t>
            </w:r>
          </w:p>
          <w:p w:rsidRPr="0044504F" w:rsidR="003A2EBB" w:rsidP="003A2EBB" w:rsidRDefault="003A2EBB" w14:paraId="0068AE68" w14:textId="77777777">
            <w:pPr>
              <w:autoSpaceDE w:val="0"/>
              <w:autoSpaceDN w:val="0"/>
              <w:adjustRightInd w:val="0"/>
              <w:rPr>
                <w:rFonts w:eastAsia="Calibri"/>
                <w:color w:val="FF0000"/>
              </w:rPr>
            </w:pPr>
          </w:p>
          <w:p w:rsidRPr="005826AB" w:rsidR="003A2EBB" w:rsidP="003A2EBB" w:rsidRDefault="003A2EBB" w14:paraId="4AF78D0B" w14:textId="77777777">
            <w:pPr>
              <w:autoSpaceDE w:val="0"/>
              <w:autoSpaceDN w:val="0"/>
              <w:adjustRightInd w:val="0"/>
              <w:rPr>
                <w:rFonts w:eastAsia="Calibri"/>
                <w:color w:val="FF0000"/>
              </w:rPr>
            </w:pPr>
            <w:r w:rsidRPr="0044504F">
              <w:rPr>
                <w:rFonts w:eastAsia="Calibri"/>
                <w:color w:val="FF0000"/>
              </w:rPr>
              <w:t>My commission expires on (mm/dd/</w:t>
            </w:r>
            <w:proofErr w:type="spellStart"/>
            <w:proofErr w:type="gramStart"/>
            <w:r w:rsidRPr="0044504F">
              <w:rPr>
                <w:rFonts w:eastAsia="Calibri"/>
                <w:color w:val="FF0000"/>
              </w:rPr>
              <w:t>yyyy</w:t>
            </w:r>
            <w:proofErr w:type="spellEnd"/>
            <w:r w:rsidRPr="005826AB">
              <w:rPr>
                <w:rFonts w:eastAsia="Calibri"/>
                <w:color w:val="FF0000"/>
              </w:rPr>
              <w:t>)_</w:t>
            </w:r>
            <w:proofErr w:type="gramEnd"/>
            <w:r w:rsidRPr="005826AB">
              <w:rPr>
                <w:rFonts w:eastAsia="Calibri"/>
                <w:color w:val="FF0000"/>
              </w:rPr>
              <w:t>_________</w:t>
            </w:r>
          </w:p>
          <w:p w:rsidRPr="005826AB" w:rsidR="003A2EBB" w:rsidP="003A2EBB" w:rsidRDefault="003A2EBB" w14:paraId="15EAC0DB" w14:textId="77777777">
            <w:pPr>
              <w:autoSpaceDE w:val="0"/>
              <w:autoSpaceDN w:val="0"/>
              <w:adjustRightInd w:val="0"/>
              <w:rPr>
                <w:rFonts w:eastAsia="Calibri"/>
                <w:color w:val="FF0000"/>
              </w:rPr>
            </w:pPr>
            <w:r w:rsidRPr="005826AB">
              <w:rPr>
                <w:rFonts w:eastAsia="Calibri"/>
                <w:color w:val="FF0000"/>
              </w:rPr>
              <w:t xml:space="preserve">Signature of Notary Public </w:t>
            </w:r>
          </w:p>
          <w:p w:rsidRPr="005826AB" w:rsidR="003A2EBB" w:rsidP="003A2EBB" w:rsidRDefault="003A2EBB" w14:paraId="69F55BF6" w14:textId="682BE69D">
            <w:pPr>
              <w:autoSpaceDE w:val="0"/>
              <w:autoSpaceDN w:val="0"/>
              <w:adjustRightInd w:val="0"/>
              <w:rPr>
                <w:rFonts w:eastAsia="Calibri"/>
              </w:rPr>
            </w:pPr>
          </w:p>
          <w:p w:rsidRPr="005826AB" w:rsidR="007E676D" w:rsidP="007E676D" w:rsidRDefault="007E676D" w14:paraId="6D9DAD92" w14:textId="77777777">
            <w:pPr>
              <w:pStyle w:val="Default"/>
              <w:rPr>
                <w:color w:val="FF0000"/>
                <w:sz w:val="20"/>
                <w:szCs w:val="20"/>
              </w:rPr>
            </w:pPr>
            <w:r w:rsidRPr="005826AB">
              <w:rPr>
                <w:color w:val="FF0000"/>
                <w:sz w:val="20"/>
                <w:szCs w:val="20"/>
              </w:rPr>
              <w:t>Notary Public Stamp</w:t>
            </w:r>
          </w:p>
          <w:p w:rsidRPr="00BC58C0" w:rsidR="007E676D" w:rsidP="007E676D" w:rsidRDefault="007E676D" w14:paraId="5518B572" w14:textId="77777777">
            <w:pPr>
              <w:pStyle w:val="Default"/>
              <w:rPr>
                <w:color w:val="FF0000"/>
                <w:sz w:val="20"/>
                <w:szCs w:val="20"/>
              </w:rPr>
            </w:pPr>
            <w:r w:rsidRPr="005826AB">
              <w:rPr>
                <w:color w:val="FF0000"/>
                <w:sz w:val="20"/>
                <w:szCs w:val="20"/>
              </w:rPr>
              <w:t>[space for stamp]</w:t>
            </w:r>
          </w:p>
          <w:p w:rsidR="007E676D" w:rsidP="003A2EBB" w:rsidRDefault="007E676D" w14:paraId="773B14CA" w14:textId="20C34840">
            <w:pPr>
              <w:autoSpaceDE w:val="0"/>
              <w:autoSpaceDN w:val="0"/>
              <w:adjustRightInd w:val="0"/>
              <w:rPr>
                <w:rFonts w:eastAsia="Calibri"/>
              </w:rPr>
            </w:pPr>
          </w:p>
          <w:p w:rsidRPr="0044504F" w:rsidR="007E676D" w:rsidP="003A2EBB" w:rsidRDefault="007E676D" w14:paraId="7EB79065" w14:textId="77777777">
            <w:pPr>
              <w:autoSpaceDE w:val="0"/>
              <w:autoSpaceDN w:val="0"/>
              <w:adjustRightInd w:val="0"/>
              <w:rPr>
                <w:rFonts w:eastAsia="Calibri"/>
              </w:rPr>
            </w:pPr>
          </w:p>
          <w:p w:rsidRPr="0044504F" w:rsidR="003A2EBB" w:rsidP="003A2EBB" w:rsidRDefault="003A2EBB" w14:paraId="04D5D45F" w14:textId="77777777">
            <w:pPr>
              <w:autoSpaceDE w:val="0"/>
              <w:autoSpaceDN w:val="0"/>
              <w:adjustRightInd w:val="0"/>
              <w:rPr>
                <w:rFonts w:eastAsia="Calibri"/>
              </w:rPr>
            </w:pPr>
            <w:r w:rsidRPr="0044504F">
              <w:rPr>
                <w:rFonts w:eastAsia="Calibri"/>
                <w:b/>
                <w:bCs/>
              </w:rPr>
              <w:t xml:space="preserve">NOTE TO ALL SPONSORS: </w:t>
            </w:r>
            <w:r w:rsidRPr="0044504F">
              <w:rPr>
                <w:rFonts w:eastAsia="Calibri"/>
              </w:rPr>
              <w:t>If you do not completely fill out this affidavit or fail to submit required documents listed in the Instructions, USCIS or DOS may deny your affidavit.</w:t>
            </w:r>
          </w:p>
          <w:p w:rsidRPr="0044504F" w:rsidR="003A2EBB" w:rsidP="003463DC" w:rsidRDefault="003A2EBB" w14:paraId="1A40F87C" w14:textId="77777777">
            <w:pPr>
              <w:rPr>
                <w:b/>
              </w:rPr>
            </w:pPr>
          </w:p>
        </w:tc>
      </w:tr>
      <w:tr w:rsidRPr="007228B5" w:rsidR="000C585F" w:rsidTr="002D6271" w14:paraId="3A3386E6" w14:textId="77777777">
        <w:tc>
          <w:tcPr>
            <w:tcW w:w="2808" w:type="dxa"/>
          </w:tcPr>
          <w:p w:rsidR="000C585F" w:rsidP="003463DC" w:rsidRDefault="000C585F" w14:paraId="3A39B8F5" w14:textId="77777777">
            <w:pPr>
              <w:rPr>
                <w:b/>
                <w:sz w:val="24"/>
                <w:szCs w:val="24"/>
              </w:rPr>
            </w:pPr>
            <w:r>
              <w:rPr>
                <w:b/>
                <w:sz w:val="24"/>
                <w:szCs w:val="24"/>
              </w:rPr>
              <w:lastRenderedPageBreak/>
              <w:t>Page 8,</w:t>
            </w:r>
          </w:p>
          <w:p w:rsidR="000C585F" w:rsidP="003463DC" w:rsidRDefault="000C585F" w14:paraId="537973B5" w14:textId="77777777">
            <w:pPr>
              <w:rPr>
                <w:b/>
                <w:sz w:val="24"/>
                <w:szCs w:val="24"/>
              </w:rPr>
            </w:pPr>
            <w:r>
              <w:rPr>
                <w:b/>
                <w:sz w:val="24"/>
                <w:szCs w:val="24"/>
              </w:rPr>
              <w:t>Part 9.  Interpreter’s Contact Information, Certification, and Signature</w:t>
            </w:r>
          </w:p>
        </w:tc>
        <w:tc>
          <w:tcPr>
            <w:tcW w:w="4095" w:type="dxa"/>
          </w:tcPr>
          <w:p w:rsidRPr="002F2AB0" w:rsidR="000C585F" w:rsidP="000C585F" w:rsidRDefault="000C585F" w14:paraId="7558C563" w14:textId="77777777">
            <w:pPr>
              <w:rPr>
                <w:b/>
                <w:bCs/>
              </w:rPr>
            </w:pPr>
            <w:r w:rsidRPr="002F2AB0">
              <w:rPr>
                <w:b/>
                <w:bCs/>
              </w:rPr>
              <w:t>[Page 8]</w:t>
            </w:r>
          </w:p>
          <w:p w:rsidR="000C585F" w:rsidP="000C585F" w:rsidRDefault="000C585F" w14:paraId="6999509D" w14:textId="77777777">
            <w:pPr>
              <w:rPr>
                <w:b/>
                <w:bCs/>
              </w:rPr>
            </w:pPr>
          </w:p>
          <w:p w:rsidRPr="002F2AB0" w:rsidR="000C585F" w:rsidP="000C585F" w:rsidRDefault="000C585F" w14:paraId="39B6755F" w14:textId="77777777">
            <w:pPr>
              <w:pStyle w:val="Default"/>
              <w:rPr>
                <w:b/>
                <w:bCs/>
                <w:sz w:val="20"/>
                <w:szCs w:val="20"/>
              </w:rPr>
            </w:pPr>
            <w:r w:rsidRPr="002F2AB0">
              <w:rPr>
                <w:b/>
                <w:bCs/>
                <w:sz w:val="20"/>
                <w:szCs w:val="20"/>
              </w:rPr>
              <w:t>Part 9.  Interpreter's Contact Information, Certification, and Signature</w:t>
            </w:r>
          </w:p>
          <w:p w:rsidRPr="002F2AB0" w:rsidR="000C585F" w:rsidP="000C585F" w:rsidRDefault="000C585F" w14:paraId="27C18B4A" w14:textId="77777777">
            <w:pPr>
              <w:pStyle w:val="Default"/>
              <w:rPr>
                <w:sz w:val="20"/>
                <w:szCs w:val="20"/>
              </w:rPr>
            </w:pPr>
            <w:r w:rsidRPr="002F2AB0">
              <w:rPr>
                <w:sz w:val="20"/>
                <w:szCs w:val="20"/>
              </w:rPr>
              <w:t>Provide the following information about the interpreter.</w:t>
            </w:r>
          </w:p>
          <w:p w:rsidRPr="002F2AB0" w:rsidR="000C585F" w:rsidP="000C585F" w:rsidRDefault="000C585F" w14:paraId="47095E30" w14:textId="77777777">
            <w:pPr>
              <w:pStyle w:val="Default"/>
              <w:rPr>
                <w:sz w:val="20"/>
                <w:szCs w:val="20"/>
              </w:rPr>
            </w:pPr>
          </w:p>
          <w:p w:rsidRPr="002F2AB0" w:rsidR="000C585F" w:rsidP="000C585F" w:rsidRDefault="000C585F" w14:paraId="4D6F3C24" w14:textId="77777777">
            <w:pPr>
              <w:pStyle w:val="Default"/>
              <w:rPr>
                <w:b/>
                <w:bCs/>
                <w:i/>
                <w:iCs/>
                <w:sz w:val="20"/>
                <w:szCs w:val="20"/>
              </w:rPr>
            </w:pPr>
            <w:r w:rsidRPr="002F2AB0">
              <w:rPr>
                <w:b/>
                <w:bCs/>
                <w:i/>
                <w:iCs/>
                <w:sz w:val="20"/>
                <w:szCs w:val="20"/>
              </w:rPr>
              <w:t>Interpreter's Full Name</w:t>
            </w:r>
          </w:p>
          <w:p w:rsidRPr="002F2AB0" w:rsidR="000C585F" w:rsidP="000C585F" w:rsidRDefault="000C585F" w14:paraId="3F630FB7" w14:textId="77777777">
            <w:pPr>
              <w:pStyle w:val="Default"/>
              <w:rPr>
                <w:sz w:val="20"/>
                <w:szCs w:val="20"/>
              </w:rPr>
            </w:pPr>
            <w:r w:rsidRPr="002F2AB0">
              <w:rPr>
                <w:b/>
                <w:bCs/>
                <w:iCs/>
                <w:sz w:val="20"/>
                <w:szCs w:val="20"/>
              </w:rPr>
              <w:t xml:space="preserve">1.a.  </w:t>
            </w:r>
            <w:r w:rsidRPr="002F2AB0">
              <w:rPr>
                <w:sz w:val="20"/>
                <w:szCs w:val="20"/>
              </w:rPr>
              <w:t>Interpreter's Family Name (Last Name)</w:t>
            </w:r>
          </w:p>
          <w:p w:rsidRPr="002F2AB0" w:rsidR="000C585F" w:rsidP="000C585F" w:rsidRDefault="000C585F" w14:paraId="565EA2C4" w14:textId="77777777">
            <w:pPr>
              <w:pStyle w:val="Default"/>
              <w:rPr>
                <w:sz w:val="20"/>
                <w:szCs w:val="20"/>
              </w:rPr>
            </w:pPr>
            <w:r w:rsidRPr="002F2AB0">
              <w:rPr>
                <w:b/>
                <w:sz w:val="20"/>
                <w:szCs w:val="20"/>
              </w:rPr>
              <w:t>1.b.</w:t>
            </w:r>
            <w:r w:rsidRPr="002F2AB0">
              <w:rPr>
                <w:sz w:val="20"/>
                <w:szCs w:val="20"/>
              </w:rPr>
              <w:t xml:space="preserve">  Interpreter's Given Name (First Name)</w:t>
            </w:r>
          </w:p>
          <w:p w:rsidRPr="002F2AB0" w:rsidR="000C585F" w:rsidP="000C585F" w:rsidRDefault="000C585F" w14:paraId="07971764" w14:textId="77777777">
            <w:pPr>
              <w:pStyle w:val="Default"/>
              <w:rPr>
                <w:sz w:val="20"/>
                <w:szCs w:val="20"/>
              </w:rPr>
            </w:pPr>
            <w:r w:rsidRPr="002F2AB0">
              <w:rPr>
                <w:b/>
                <w:sz w:val="20"/>
                <w:szCs w:val="20"/>
              </w:rPr>
              <w:t>2.</w:t>
            </w:r>
            <w:r w:rsidRPr="002F2AB0">
              <w:rPr>
                <w:sz w:val="20"/>
                <w:szCs w:val="20"/>
              </w:rPr>
              <w:t xml:space="preserve">  Interpreter's Business or Organization Name (if any)</w:t>
            </w:r>
          </w:p>
          <w:p w:rsidRPr="002F2AB0" w:rsidR="000C585F" w:rsidP="000C585F" w:rsidRDefault="000C585F" w14:paraId="4A69172B" w14:textId="77777777">
            <w:pPr>
              <w:pStyle w:val="Default"/>
              <w:rPr>
                <w:sz w:val="20"/>
                <w:szCs w:val="20"/>
              </w:rPr>
            </w:pPr>
          </w:p>
          <w:p w:rsidRPr="002F2AB0" w:rsidR="000C585F" w:rsidP="000C585F" w:rsidRDefault="000C585F" w14:paraId="3CAA9D2B" w14:textId="77777777">
            <w:pPr>
              <w:pStyle w:val="Default"/>
              <w:rPr>
                <w:sz w:val="20"/>
                <w:szCs w:val="20"/>
              </w:rPr>
            </w:pPr>
            <w:r w:rsidRPr="002F2AB0">
              <w:rPr>
                <w:b/>
                <w:bCs/>
                <w:i/>
                <w:iCs/>
                <w:sz w:val="20"/>
                <w:szCs w:val="20"/>
              </w:rPr>
              <w:t>Interpreter's Mailing Address</w:t>
            </w:r>
          </w:p>
          <w:p w:rsidRPr="002F2AB0" w:rsidR="000C585F" w:rsidP="000C585F" w:rsidRDefault="000C585F" w14:paraId="785C5E93" w14:textId="77777777">
            <w:pPr>
              <w:rPr>
                <w:b/>
              </w:rPr>
            </w:pPr>
            <w:r w:rsidRPr="002F2AB0">
              <w:rPr>
                <w:b/>
              </w:rPr>
              <w:t xml:space="preserve">3.a.  </w:t>
            </w:r>
            <w:r w:rsidRPr="002F2AB0">
              <w:t>Street Number and Name</w:t>
            </w:r>
          </w:p>
          <w:p w:rsidRPr="002F2AB0" w:rsidR="000C585F" w:rsidP="000C585F" w:rsidRDefault="000C585F" w14:paraId="0AA51315" w14:textId="77777777">
            <w:r w:rsidRPr="002F2AB0">
              <w:rPr>
                <w:b/>
              </w:rPr>
              <w:t xml:space="preserve">3.b.  </w:t>
            </w:r>
            <w:r w:rsidRPr="002F2AB0">
              <w:t>Apt./Ste./</w:t>
            </w:r>
            <w:proofErr w:type="spellStart"/>
            <w:r w:rsidRPr="002F2AB0">
              <w:t>Flr</w:t>
            </w:r>
            <w:proofErr w:type="spellEnd"/>
            <w:r w:rsidRPr="002F2AB0">
              <w:t>. [Number]</w:t>
            </w:r>
          </w:p>
          <w:p w:rsidRPr="002F2AB0" w:rsidR="000C585F" w:rsidP="000C585F" w:rsidRDefault="000C585F" w14:paraId="79D9D2D5" w14:textId="77777777">
            <w:pPr>
              <w:rPr>
                <w:b/>
              </w:rPr>
            </w:pPr>
            <w:r w:rsidRPr="002F2AB0">
              <w:rPr>
                <w:b/>
              </w:rPr>
              <w:t xml:space="preserve">3.c.  </w:t>
            </w:r>
            <w:r w:rsidRPr="002F2AB0">
              <w:t>City or Town</w:t>
            </w:r>
          </w:p>
          <w:p w:rsidRPr="002F2AB0" w:rsidR="000C585F" w:rsidP="000C585F" w:rsidRDefault="000C585F" w14:paraId="347A3D26" w14:textId="77777777">
            <w:pPr>
              <w:rPr>
                <w:b/>
              </w:rPr>
            </w:pPr>
            <w:r w:rsidRPr="002F2AB0">
              <w:rPr>
                <w:b/>
              </w:rPr>
              <w:t xml:space="preserve">3.d.  </w:t>
            </w:r>
            <w:r w:rsidRPr="002F2AB0">
              <w:t>State</w:t>
            </w:r>
          </w:p>
          <w:p w:rsidRPr="002F2AB0" w:rsidR="000C585F" w:rsidP="000C585F" w:rsidRDefault="000C585F" w14:paraId="5088B9BD" w14:textId="77777777">
            <w:pPr>
              <w:rPr>
                <w:b/>
              </w:rPr>
            </w:pPr>
            <w:r w:rsidRPr="002F2AB0">
              <w:rPr>
                <w:b/>
              </w:rPr>
              <w:t xml:space="preserve">3.e.  </w:t>
            </w:r>
            <w:r w:rsidRPr="002F2AB0">
              <w:t>ZIP Code</w:t>
            </w:r>
          </w:p>
          <w:p w:rsidRPr="002F2AB0" w:rsidR="000C585F" w:rsidP="000C585F" w:rsidRDefault="000C585F" w14:paraId="284A66D2" w14:textId="77777777">
            <w:pPr>
              <w:rPr>
                <w:b/>
              </w:rPr>
            </w:pPr>
            <w:r w:rsidRPr="002F2AB0">
              <w:rPr>
                <w:b/>
              </w:rPr>
              <w:t xml:space="preserve">3.f. </w:t>
            </w:r>
            <w:r w:rsidRPr="002F2AB0">
              <w:t xml:space="preserve"> Province</w:t>
            </w:r>
          </w:p>
          <w:p w:rsidRPr="002F2AB0" w:rsidR="000C585F" w:rsidP="000C585F" w:rsidRDefault="000C585F" w14:paraId="495753FD" w14:textId="77777777">
            <w:pPr>
              <w:rPr>
                <w:b/>
              </w:rPr>
            </w:pPr>
            <w:r w:rsidRPr="002F2AB0">
              <w:rPr>
                <w:b/>
              </w:rPr>
              <w:t xml:space="preserve">3.g.  </w:t>
            </w:r>
            <w:r w:rsidRPr="002F2AB0">
              <w:t>Postal Code</w:t>
            </w:r>
            <w:r w:rsidRPr="002F2AB0">
              <w:rPr>
                <w:b/>
              </w:rPr>
              <w:t xml:space="preserve"> </w:t>
            </w:r>
          </w:p>
          <w:p w:rsidRPr="002F2AB0" w:rsidR="000C585F" w:rsidP="000C585F" w:rsidRDefault="000C585F" w14:paraId="363DF89D" w14:textId="77777777">
            <w:r w:rsidRPr="002F2AB0">
              <w:rPr>
                <w:b/>
              </w:rPr>
              <w:t xml:space="preserve">3.h.  </w:t>
            </w:r>
            <w:r w:rsidRPr="002F2AB0">
              <w:t>Country</w:t>
            </w:r>
          </w:p>
          <w:p w:rsidRPr="002F2AB0" w:rsidR="000C585F" w:rsidP="000C585F" w:rsidRDefault="000C585F" w14:paraId="02776180" w14:textId="77777777"/>
          <w:p w:rsidRPr="002F2AB0" w:rsidR="000C585F" w:rsidP="000C585F" w:rsidRDefault="000C585F" w14:paraId="38E42366" w14:textId="77777777">
            <w:pPr>
              <w:rPr>
                <w:b/>
                <w:bCs/>
                <w:i/>
                <w:iCs/>
              </w:rPr>
            </w:pPr>
            <w:r w:rsidRPr="002F2AB0">
              <w:rPr>
                <w:b/>
                <w:bCs/>
                <w:i/>
                <w:iCs/>
              </w:rPr>
              <w:t>Interpreter's Contact Information</w:t>
            </w:r>
          </w:p>
          <w:p w:rsidRPr="002F2AB0" w:rsidR="000C585F" w:rsidP="000C585F" w:rsidRDefault="000C585F" w14:paraId="232EC6DE" w14:textId="77777777">
            <w:pPr>
              <w:pStyle w:val="Default"/>
              <w:rPr>
                <w:sz w:val="20"/>
                <w:szCs w:val="20"/>
              </w:rPr>
            </w:pPr>
            <w:r w:rsidRPr="002F2AB0">
              <w:rPr>
                <w:b/>
                <w:bCs/>
                <w:iCs/>
                <w:sz w:val="20"/>
                <w:szCs w:val="20"/>
              </w:rPr>
              <w:t xml:space="preserve">4.  </w:t>
            </w:r>
            <w:r w:rsidRPr="002F2AB0">
              <w:rPr>
                <w:sz w:val="20"/>
                <w:szCs w:val="20"/>
              </w:rPr>
              <w:t>Interpreter's Daytime Telephone Number</w:t>
            </w:r>
          </w:p>
          <w:p w:rsidRPr="002F2AB0" w:rsidR="000C585F" w:rsidP="000C585F" w:rsidRDefault="000C585F" w14:paraId="548FEFB7" w14:textId="77777777">
            <w:pPr>
              <w:pStyle w:val="Default"/>
              <w:rPr>
                <w:sz w:val="20"/>
                <w:szCs w:val="20"/>
              </w:rPr>
            </w:pPr>
            <w:r w:rsidRPr="002F2AB0">
              <w:rPr>
                <w:b/>
                <w:sz w:val="20"/>
                <w:szCs w:val="20"/>
              </w:rPr>
              <w:lastRenderedPageBreak/>
              <w:t>5.</w:t>
            </w:r>
            <w:r w:rsidRPr="002F2AB0">
              <w:rPr>
                <w:sz w:val="20"/>
                <w:szCs w:val="20"/>
              </w:rPr>
              <w:t xml:space="preserve">  Interpreter's Mobile Telephone Number (if any)</w:t>
            </w:r>
          </w:p>
          <w:p w:rsidRPr="002F2AB0" w:rsidR="000C585F" w:rsidP="000C585F" w:rsidRDefault="000C585F" w14:paraId="30EC1ABF" w14:textId="77777777">
            <w:pPr>
              <w:pStyle w:val="Default"/>
              <w:rPr>
                <w:sz w:val="20"/>
                <w:szCs w:val="20"/>
              </w:rPr>
            </w:pPr>
            <w:r w:rsidRPr="002F2AB0">
              <w:rPr>
                <w:b/>
                <w:sz w:val="20"/>
                <w:szCs w:val="20"/>
              </w:rPr>
              <w:t>6.</w:t>
            </w:r>
            <w:r w:rsidRPr="002F2AB0">
              <w:rPr>
                <w:sz w:val="20"/>
                <w:szCs w:val="20"/>
              </w:rPr>
              <w:t xml:space="preserve">  Interpreter's Email Address (if any)</w:t>
            </w:r>
          </w:p>
          <w:p w:rsidRPr="002F2AB0" w:rsidR="000C585F" w:rsidP="000C585F" w:rsidRDefault="000C585F" w14:paraId="6CCACE00" w14:textId="77777777">
            <w:pPr>
              <w:pStyle w:val="Default"/>
              <w:rPr>
                <w:sz w:val="20"/>
                <w:szCs w:val="20"/>
              </w:rPr>
            </w:pPr>
          </w:p>
          <w:p w:rsidRPr="002F2AB0" w:rsidR="000C585F" w:rsidP="000C585F" w:rsidRDefault="000C585F" w14:paraId="3B4DD42E" w14:textId="77777777">
            <w:pPr>
              <w:pStyle w:val="Default"/>
              <w:rPr>
                <w:b/>
                <w:bCs/>
                <w:i/>
                <w:iCs/>
                <w:sz w:val="20"/>
                <w:szCs w:val="20"/>
              </w:rPr>
            </w:pPr>
            <w:r w:rsidRPr="002F2AB0">
              <w:rPr>
                <w:b/>
                <w:bCs/>
                <w:i/>
                <w:iCs/>
                <w:sz w:val="20"/>
                <w:szCs w:val="20"/>
              </w:rPr>
              <w:t>Interpreter's Certification</w:t>
            </w:r>
          </w:p>
          <w:p w:rsidRPr="002F2AB0" w:rsidR="000C585F" w:rsidP="000C585F" w:rsidRDefault="000C585F" w14:paraId="33D1BE0E" w14:textId="77777777">
            <w:pPr>
              <w:pStyle w:val="Default"/>
              <w:rPr>
                <w:sz w:val="20"/>
                <w:szCs w:val="20"/>
              </w:rPr>
            </w:pPr>
            <w:r w:rsidRPr="002F2AB0">
              <w:rPr>
                <w:sz w:val="20"/>
                <w:szCs w:val="20"/>
              </w:rPr>
              <w:t>I certify, under penalty of perjury, that:</w:t>
            </w:r>
          </w:p>
          <w:p w:rsidRPr="002F2AB0" w:rsidR="000C585F" w:rsidP="000C585F" w:rsidRDefault="000C585F" w14:paraId="1074F4A8" w14:textId="77777777">
            <w:pPr>
              <w:pStyle w:val="Default"/>
              <w:rPr>
                <w:sz w:val="20"/>
                <w:szCs w:val="20"/>
              </w:rPr>
            </w:pPr>
          </w:p>
          <w:p w:rsidRPr="002F2AB0" w:rsidR="000C585F" w:rsidP="000C585F" w:rsidRDefault="000C585F" w14:paraId="71DA9523" w14:textId="77777777">
            <w:pPr>
              <w:pStyle w:val="Default"/>
              <w:rPr>
                <w:sz w:val="20"/>
                <w:szCs w:val="20"/>
              </w:rPr>
            </w:pPr>
            <w:r w:rsidRPr="002F2AB0">
              <w:rPr>
                <w:color w:val="auto"/>
                <w:sz w:val="20"/>
                <w:szCs w:val="20"/>
              </w:rPr>
              <w:t xml:space="preserve">I am fluent in English and [Language], which is the same language specified in </w:t>
            </w:r>
            <w:r w:rsidRPr="002F2AB0">
              <w:rPr>
                <w:b/>
                <w:bCs/>
                <w:color w:val="auto"/>
                <w:sz w:val="20"/>
                <w:szCs w:val="20"/>
              </w:rPr>
              <w:t xml:space="preserve">Part </w:t>
            </w:r>
            <w:r w:rsidRPr="002F2AB0">
              <w:rPr>
                <w:b/>
                <w:bCs/>
                <w:sz w:val="20"/>
                <w:szCs w:val="20"/>
              </w:rPr>
              <w:t>8</w:t>
            </w:r>
            <w:r w:rsidRPr="002F2AB0">
              <w:rPr>
                <w:b/>
                <w:bCs/>
                <w:color w:val="auto"/>
                <w:sz w:val="20"/>
                <w:szCs w:val="20"/>
              </w:rPr>
              <w:t>.</w:t>
            </w:r>
            <w:r w:rsidRPr="002F2AB0">
              <w:rPr>
                <w:color w:val="auto"/>
                <w:sz w:val="20"/>
                <w:szCs w:val="20"/>
              </w:rPr>
              <w:t xml:space="preserve">, </w:t>
            </w:r>
            <w:r w:rsidRPr="002F2AB0">
              <w:rPr>
                <w:b/>
                <w:bCs/>
                <w:color w:val="auto"/>
                <w:sz w:val="20"/>
                <w:szCs w:val="20"/>
              </w:rPr>
              <w:t>Item Number 1.b.</w:t>
            </w:r>
            <w:r w:rsidRPr="002F2AB0">
              <w:rPr>
                <w:color w:val="auto"/>
                <w:sz w:val="20"/>
                <w:szCs w:val="20"/>
              </w:rPr>
              <w:t xml:space="preserve">, and </w:t>
            </w:r>
          </w:p>
          <w:p w:rsidRPr="002F2AB0" w:rsidR="000C585F" w:rsidP="000C585F" w:rsidRDefault="000C585F" w14:paraId="69986430" w14:textId="77777777">
            <w:pPr>
              <w:tabs>
                <w:tab w:val="left" w:pos="5220"/>
              </w:tabs>
            </w:pPr>
            <w:r w:rsidRPr="002F2AB0">
              <w:t xml:space="preserve">I have read to this sponsor in the identified language every question and instruction on this affidavit and his or her answer to every question. The sponsor informed me that he or she understands every instruction, question, and answer on the affidavit, including the </w:t>
            </w:r>
            <w:r w:rsidRPr="002F2AB0">
              <w:rPr>
                <w:b/>
                <w:bCs/>
              </w:rPr>
              <w:t>Sponsor's Declaration and Certification</w:t>
            </w:r>
            <w:r w:rsidRPr="002F2AB0">
              <w:t>, and has verified the accuracy of every answer.</w:t>
            </w:r>
          </w:p>
          <w:p w:rsidRPr="002F2AB0" w:rsidR="000C585F" w:rsidP="000C585F" w:rsidRDefault="000C585F" w14:paraId="164864AD" w14:textId="77777777">
            <w:pPr>
              <w:tabs>
                <w:tab w:val="left" w:pos="5220"/>
              </w:tabs>
              <w:rPr>
                <w:b/>
                <w:bCs/>
                <w:i/>
                <w:iCs/>
              </w:rPr>
            </w:pPr>
          </w:p>
          <w:p w:rsidRPr="002F2AB0" w:rsidR="000C585F" w:rsidP="000C585F" w:rsidRDefault="000C585F" w14:paraId="724AEF27" w14:textId="77777777">
            <w:pPr>
              <w:tabs>
                <w:tab w:val="left" w:pos="5220"/>
              </w:tabs>
              <w:rPr>
                <w:b/>
                <w:bCs/>
                <w:i/>
                <w:iCs/>
              </w:rPr>
            </w:pPr>
            <w:r w:rsidRPr="002F2AB0">
              <w:rPr>
                <w:b/>
                <w:bCs/>
                <w:i/>
                <w:iCs/>
              </w:rPr>
              <w:t>Interpreter's Signature</w:t>
            </w:r>
          </w:p>
          <w:p w:rsidRPr="002F2AB0" w:rsidR="000C585F" w:rsidP="000C585F" w:rsidRDefault="000C585F" w14:paraId="3FC58EBF" w14:textId="77777777">
            <w:pPr>
              <w:tabs>
                <w:tab w:val="left" w:pos="5220"/>
              </w:tabs>
            </w:pPr>
            <w:r w:rsidRPr="002F2AB0">
              <w:rPr>
                <w:b/>
              </w:rPr>
              <w:t>7.a.</w:t>
            </w:r>
            <w:r w:rsidRPr="002F2AB0">
              <w:t xml:space="preserve">  Interpreter's Signature</w:t>
            </w:r>
          </w:p>
          <w:p w:rsidRPr="000C585F" w:rsidR="000C585F" w:rsidP="000C585F" w:rsidRDefault="000C585F" w14:paraId="19021EAA" w14:textId="77777777">
            <w:pPr>
              <w:pStyle w:val="Default"/>
              <w:rPr>
                <w:sz w:val="20"/>
                <w:szCs w:val="20"/>
              </w:rPr>
            </w:pPr>
            <w:r w:rsidRPr="002F2AB0">
              <w:rPr>
                <w:b/>
                <w:sz w:val="20"/>
                <w:szCs w:val="20"/>
              </w:rPr>
              <w:t>7.b.</w:t>
            </w:r>
            <w:r w:rsidRPr="002F2AB0">
              <w:rPr>
                <w:sz w:val="20"/>
                <w:szCs w:val="20"/>
              </w:rPr>
              <w:t xml:space="preserve">  Date of Signature (mm/dd/</w:t>
            </w:r>
            <w:proofErr w:type="spellStart"/>
            <w:r w:rsidRPr="002F2AB0">
              <w:rPr>
                <w:sz w:val="20"/>
                <w:szCs w:val="20"/>
              </w:rPr>
              <w:t>yyyy</w:t>
            </w:r>
            <w:proofErr w:type="spellEnd"/>
            <w:r w:rsidRPr="002F2AB0">
              <w:rPr>
                <w:sz w:val="20"/>
                <w:szCs w:val="20"/>
              </w:rPr>
              <w:t>)</w:t>
            </w:r>
          </w:p>
        </w:tc>
        <w:tc>
          <w:tcPr>
            <w:tcW w:w="4095" w:type="dxa"/>
          </w:tcPr>
          <w:p w:rsidR="000C585F" w:rsidP="00D90BB2" w:rsidRDefault="000C585F" w14:paraId="015F1B1B" w14:textId="77777777">
            <w:pPr>
              <w:rPr>
                <w:b/>
              </w:rPr>
            </w:pPr>
          </w:p>
          <w:p w:rsidR="00D90BB2" w:rsidP="00D90BB2" w:rsidRDefault="00D90BB2" w14:paraId="389F88E4" w14:textId="77777777">
            <w:pPr>
              <w:rPr>
                <w:b/>
              </w:rPr>
            </w:pPr>
          </w:p>
          <w:p w:rsidRPr="00D90BB2" w:rsidR="00D90BB2" w:rsidP="00D90BB2" w:rsidRDefault="00D90BB2" w14:paraId="5B536181" w14:textId="77777777">
            <w:pPr>
              <w:autoSpaceDE w:val="0"/>
              <w:autoSpaceDN w:val="0"/>
              <w:adjustRightInd w:val="0"/>
              <w:rPr>
                <w:rFonts w:eastAsia="Calibri"/>
                <w:b/>
                <w:bCs/>
              </w:rPr>
            </w:pPr>
            <w:r w:rsidRPr="00D90BB2">
              <w:rPr>
                <w:rFonts w:eastAsia="Calibri"/>
                <w:b/>
                <w:bCs/>
              </w:rPr>
              <w:t xml:space="preserve">Part </w:t>
            </w:r>
            <w:r w:rsidRPr="00D90BB2">
              <w:rPr>
                <w:rFonts w:eastAsia="Calibri"/>
                <w:b/>
                <w:bCs/>
                <w:color w:val="FF0000"/>
              </w:rPr>
              <w:t>10.</w:t>
            </w:r>
            <w:r w:rsidRPr="00D90BB2">
              <w:rPr>
                <w:rFonts w:eastAsia="Calibri"/>
                <w:b/>
                <w:bCs/>
              </w:rPr>
              <w:t xml:space="preserve">  Interpreter's Contact Information, Certification, and Signature</w:t>
            </w:r>
          </w:p>
          <w:p w:rsidRPr="00D90BB2" w:rsidR="00D90BB2" w:rsidP="00D90BB2" w:rsidRDefault="00D90BB2" w14:paraId="28D06C87" w14:textId="77777777">
            <w:pPr>
              <w:autoSpaceDE w:val="0"/>
              <w:autoSpaceDN w:val="0"/>
              <w:adjustRightInd w:val="0"/>
              <w:rPr>
                <w:rFonts w:eastAsia="Calibri"/>
              </w:rPr>
            </w:pPr>
            <w:r w:rsidRPr="00D90BB2">
              <w:rPr>
                <w:rFonts w:eastAsia="Calibri"/>
              </w:rPr>
              <w:t>Provide the following information about the interpreter.</w:t>
            </w:r>
          </w:p>
          <w:p w:rsidRPr="00D90BB2" w:rsidR="00D90BB2" w:rsidP="00D90BB2" w:rsidRDefault="00D90BB2" w14:paraId="5EE048A3" w14:textId="77777777">
            <w:pPr>
              <w:autoSpaceDE w:val="0"/>
              <w:autoSpaceDN w:val="0"/>
              <w:adjustRightInd w:val="0"/>
              <w:rPr>
                <w:rFonts w:eastAsia="Calibri"/>
              </w:rPr>
            </w:pPr>
          </w:p>
          <w:p w:rsidRPr="00D90BB2" w:rsidR="00D90BB2" w:rsidP="00D90BB2" w:rsidRDefault="00D90BB2" w14:paraId="5D4F8DFF" w14:textId="77777777">
            <w:pPr>
              <w:autoSpaceDE w:val="0"/>
              <w:autoSpaceDN w:val="0"/>
              <w:adjustRightInd w:val="0"/>
              <w:rPr>
                <w:rFonts w:eastAsia="Calibri"/>
                <w:b/>
                <w:bCs/>
                <w:i/>
                <w:iCs/>
              </w:rPr>
            </w:pPr>
            <w:r w:rsidRPr="00D90BB2">
              <w:rPr>
                <w:rFonts w:eastAsia="Calibri"/>
                <w:b/>
                <w:bCs/>
                <w:i/>
                <w:iCs/>
              </w:rPr>
              <w:t>Interpreter's Full Name</w:t>
            </w:r>
          </w:p>
          <w:p w:rsidRPr="00D90BB2" w:rsidR="00D90BB2" w:rsidP="00D90BB2" w:rsidRDefault="00D90BB2" w14:paraId="50076858" w14:textId="77777777">
            <w:pPr>
              <w:autoSpaceDE w:val="0"/>
              <w:autoSpaceDN w:val="0"/>
              <w:adjustRightInd w:val="0"/>
              <w:rPr>
                <w:rFonts w:eastAsia="Calibri"/>
              </w:rPr>
            </w:pPr>
            <w:r w:rsidRPr="00D90BB2">
              <w:rPr>
                <w:rFonts w:eastAsia="Calibri"/>
                <w:b/>
                <w:bCs/>
              </w:rPr>
              <w:t xml:space="preserve">1.a.  </w:t>
            </w:r>
            <w:r w:rsidRPr="00D90BB2">
              <w:rPr>
                <w:rFonts w:eastAsia="Calibri"/>
              </w:rPr>
              <w:t>Interpreter's Family Name (Last Name)</w:t>
            </w:r>
          </w:p>
          <w:p w:rsidRPr="00D90BB2" w:rsidR="00D90BB2" w:rsidP="00D90BB2" w:rsidRDefault="00D90BB2" w14:paraId="473AE9B6" w14:textId="77777777">
            <w:pPr>
              <w:autoSpaceDE w:val="0"/>
              <w:autoSpaceDN w:val="0"/>
              <w:adjustRightInd w:val="0"/>
              <w:rPr>
                <w:rFonts w:eastAsia="Calibri"/>
              </w:rPr>
            </w:pPr>
            <w:r w:rsidRPr="00D90BB2">
              <w:rPr>
                <w:rFonts w:eastAsia="Calibri"/>
                <w:b/>
                <w:bCs/>
              </w:rPr>
              <w:t>1.b.</w:t>
            </w:r>
            <w:r w:rsidRPr="00D90BB2">
              <w:rPr>
                <w:rFonts w:eastAsia="Calibri"/>
              </w:rPr>
              <w:t xml:space="preserve">  Interpreter's Given Name (First Name)</w:t>
            </w:r>
          </w:p>
          <w:p w:rsidRPr="00D90BB2" w:rsidR="00D90BB2" w:rsidP="00D90BB2" w:rsidRDefault="00D90BB2" w14:paraId="3A24BA9E" w14:textId="77777777">
            <w:pPr>
              <w:autoSpaceDE w:val="0"/>
              <w:autoSpaceDN w:val="0"/>
              <w:adjustRightInd w:val="0"/>
              <w:rPr>
                <w:rFonts w:eastAsia="Calibri"/>
              </w:rPr>
            </w:pPr>
            <w:r w:rsidRPr="00D90BB2">
              <w:rPr>
                <w:rFonts w:eastAsia="Calibri"/>
                <w:b/>
                <w:bCs/>
              </w:rPr>
              <w:t>2.</w:t>
            </w:r>
            <w:r w:rsidRPr="00D90BB2">
              <w:rPr>
                <w:rFonts w:eastAsia="Calibri"/>
              </w:rPr>
              <w:t xml:space="preserve">  Interpreter's Business or Organization Name (if any)</w:t>
            </w:r>
          </w:p>
          <w:p w:rsidRPr="00D90BB2" w:rsidR="00D90BB2" w:rsidP="00D90BB2" w:rsidRDefault="00D90BB2" w14:paraId="2E180E86" w14:textId="77777777">
            <w:pPr>
              <w:autoSpaceDE w:val="0"/>
              <w:autoSpaceDN w:val="0"/>
              <w:adjustRightInd w:val="0"/>
              <w:rPr>
                <w:rFonts w:eastAsia="Calibri"/>
              </w:rPr>
            </w:pPr>
          </w:p>
          <w:p w:rsidRPr="00D90BB2" w:rsidR="00D90BB2" w:rsidP="00D90BB2" w:rsidRDefault="00D90BB2" w14:paraId="6BF1FD53" w14:textId="77777777">
            <w:pPr>
              <w:autoSpaceDE w:val="0"/>
              <w:autoSpaceDN w:val="0"/>
              <w:adjustRightInd w:val="0"/>
              <w:rPr>
                <w:rFonts w:eastAsia="Calibri"/>
              </w:rPr>
            </w:pPr>
            <w:r w:rsidRPr="00D90BB2">
              <w:rPr>
                <w:rFonts w:eastAsia="Calibri"/>
                <w:b/>
                <w:bCs/>
                <w:i/>
                <w:iCs/>
              </w:rPr>
              <w:t>Interpreter's Mailing Address</w:t>
            </w:r>
          </w:p>
          <w:p w:rsidR="00D90BB2" w:rsidP="00D90BB2" w:rsidRDefault="00D90BB2" w14:paraId="3D904067" w14:textId="77777777">
            <w:pPr>
              <w:widowControl w:val="0"/>
              <w:rPr>
                <w:rFonts w:eastAsia="Calibri"/>
              </w:rPr>
            </w:pPr>
            <w:r w:rsidRPr="00D90BB2">
              <w:rPr>
                <w:rFonts w:eastAsia="Calibri"/>
                <w:b/>
                <w:bCs/>
              </w:rPr>
              <w:t xml:space="preserve">3.a.  </w:t>
            </w:r>
            <w:r w:rsidRPr="00D90BB2">
              <w:rPr>
                <w:rFonts w:eastAsia="Calibri"/>
              </w:rPr>
              <w:t>Street Number and Name</w:t>
            </w:r>
            <w:r w:rsidRPr="00D90BB2">
              <w:rPr>
                <w:rFonts w:eastAsia="Calibri"/>
              </w:rPr>
              <w:br/>
            </w:r>
            <w:proofErr w:type="gramStart"/>
            <w:r w:rsidRPr="00D90BB2">
              <w:rPr>
                <w:rFonts w:eastAsia="Calibri"/>
                <w:b/>
                <w:bCs/>
              </w:rPr>
              <w:t>3.b.</w:t>
            </w:r>
            <w:proofErr w:type="gramEnd"/>
            <w:r w:rsidRPr="00D90BB2">
              <w:rPr>
                <w:rFonts w:eastAsia="Calibri"/>
                <w:b/>
                <w:bCs/>
              </w:rPr>
              <w:t xml:space="preserve">  </w:t>
            </w:r>
            <w:r w:rsidRPr="00D90BB2">
              <w:t>Apt./Ste./</w:t>
            </w:r>
            <w:proofErr w:type="spellStart"/>
            <w:r w:rsidRPr="00D90BB2">
              <w:t>Flr</w:t>
            </w:r>
            <w:proofErr w:type="spellEnd"/>
            <w:r w:rsidRPr="00D90BB2">
              <w:t>. [Number]</w:t>
            </w:r>
            <w:r w:rsidRPr="00D90BB2">
              <w:br/>
            </w:r>
            <w:proofErr w:type="gramStart"/>
            <w:r w:rsidRPr="00D90BB2">
              <w:rPr>
                <w:rFonts w:eastAsia="Calibri"/>
                <w:b/>
                <w:bCs/>
              </w:rPr>
              <w:t>3.c.</w:t>
            </w:r>
            <w:proofErr w:type="gramEnd"/>
            <w:r w:rsidRPr="00D90BB2">
              <w:rPr>
                <w:rFonts w:eastAsia="Calibri"/>
                <w:b/>
                <w:bCs/>
              </w:rPr>
              <w:t xml:space="preserve">  </w:t>
            </w:r>
            <w:r w:rsidRPr="00D90BB2">
              <w:rPr>
                <w:rFonts w:eastAsia="Calibri"/>
              </w:rPr>
              <w:t>City or Town</w:t>
            </w:r>
            <w:r w:rsidRPr="00D90BB2">
              <w:rPr>
                <w:rFonts w:eastAsia="Calibri"/>
              </w:rPr>
              <w:br/>
            </w:r>
            <w:proofErr w:type="gramStart"/>
            <w:r w:rsidRPr="00D90BB2">
              <w:rPr>
                <w:rFonts w:eastAsia="Calibri"/>
                <w:b/>
                <w:bCs/>
              </w:rPr>
              <w:t>3.d.</w:t>
            </w:r>
            <w:proofErr w:type="gramEnd"/>
            <w:r w:rsidRPr="00D90BB2">
              <w:rPr>
                <w:rFonts w:eastAsia="Calibri"/>
                <w:b/>
                <w:bCs/>
              </w:rPr>
              <w:t xml:space="preserve">  </w:t>
            </w:r>
            <w:r w:rsidRPr="00D90BB2">
              <w:rPr>
                <w:rFonts w:eastAsia="Calibri"/>
              </w:rPr>
              <w:t>State</w:t>
            </w:r>
            <w:r w:rsidRPr="00D90BB2">
              <w:rPr>
                <w:rFonts w:eastAsia="Calibri"/>
              </w:rPr>
              <w:br/>
            </w:r>
            <w:proofErr w:type="gramStart"/>
            <w:r w:rsidRPr="00D90BB2">
              <w:rPr>
                <w:rFonts w:eastAsia="Calibri"/>
                <w:b/>
                <w:bCs/>
              </w:rPr>
              <w:t>3.e.</w:t>
            </w:r>
            <w:proofErr w:type="gramEnd"/>
            <w:r w:rsidRPr="00D90BB2">
              <w:rPr>
                <w:rFonts w:eastAsia="Calibri"/>
                <w:b/>
                <w:bCs/>
              </w:rPr>
              <w:t xml:space="preserve">  </w:t>
            </w:r>
            <w:r w:rsidRPr="00D90BB2">
              <w:rPr>
                <w:rFonts w:eastAsia="Calibri"/>
              </w:rPr>
              <w:t>ZIP Code</w:t>
            </w:r>
            <w:r w:rsidRPr="00D90BB2">
              <w:rPr>
                <w:rFonts w:eastAsia="Calibri"/>
              </w:rPr>
              <w:br/>
            </w:r>
            <w:proofErr w:type="gramStart"/>
            <w:r w:rsidRPr="00D90BB2">
              <w:rPr>
                <w:rFonts w:eastAsia="Calibri"/>
                <w:b/>
                <w:bCs/>
              </w:rPr>
              <w:t>3.f.</w:t>
            </w:r>
            <w:proofErr w:type="gramEnd"/>
            <w:r w:rsidRPr="00D90BB2">
              <w:rPr>
                <w:rFonts w:eastAsia="Calibri"/>
                <w:b/>
                <w:bCs/>
              </w:rPr>
              <w:t xml:space="preserve"> </w:t>
            </w:r>
            <w:r w:rsidRPr="00D90BB2">
              <w:rPr>
                <w:rFonts w:eastAsia="Calibri"/>
              </w:rPr>
              <w:t xml:space="preserve"> Province</w:t>
            </w:r>
            <w:r w:rsidRPr="00D90BB2">
              <w:rPr>
                <w:rFonts w:eastAsia="Calibri"/>
              </w:rPr>
              <w:br/>
            </w:r>
            <w:proofErr w:type="gramStart"/>
            <w:r w:rsidRPr="00D90BB2">
              <w:rPr>
                <w:rFonts w:eastAsia="Calibri"/>
                <w:b/>
                <w:bCs/>
              </w:rPr>
              <w:t>3.g.</w:t>
            </w:r>
            <w:proofErr w:type="gramEnd"/>
            <w:r w:rsidRPr="00D90BB2">
              <w:rPr>
                <w:rFonts w:eastAsia="Calibri"/>
                <w:b/>
                <w:bCs/>
              </w:rPr>
              <w:t xml:space="preserve">  </w:t>
            </w:r>
            <w:r w:rsidRPr="00D90BB2">
              <w:rPr>
                <w:rFonts w:eastAsia="Calibri"/>
              </w:rPr>
              <w:t>Postal Code</w:t>
            </w:r>
            <w:r w:rsidRPr="00D90BB2">
              <w:rPr>
                <w:rFonts w:eastAsia="Calibri"/>
                <w:b/>
                <w:bCs/>
              </w:rPr>
              <w:t xml:space="preserve"> </w:t>
            </w:r>
            <w:r w:rsidRPr="00D90BB2">
              <w:rPr>
                <w:rFonts w:eastAsia="Calibri"/>
                <w:b/>
                <w:bCs/>
              </w:rPr>
              <w:br/>
            </w:r>
            <w:proofErr w:type="gramStart"/>
            <w:r w:rsidRPr="00D90BB2">
              <w:rPr>
                <w:rFonts w:eastAsia="Calibri"/>
                <w:b/>
                <w:bCs/>
              </w:rPr>
              <w:t>3.h.</w:t>
            </w:r>
            <w:proofErr w:type="gramEnd"/>
            <w:r w:rsidRPr="00D90BB2">
              <w:rPr>
                <w:rFonts w:eastAsia="Calibri"/>
                <w:b/>
                <w:bCs/>
              </w:rPr>
              <w:t xml:space="preserve">  </w:t>
            </w:r>
            <w:r w:rsidRPr="00D90BB2">
              <w:rPr>
                <w:rFonts w:eastAsia="Calibri"/>
              </w:rPr>
              <w:t>Country</w:t>
            </w:r>
          </w:p>
          <w:p w:rsidRPr="00D90BB2" w:rsidR="00D90BB2" w:rsidP="00D90BB2" w:rsidRDefault="00D90BB2" w14:paraId="620394F2" w14:textId="77777777">
            <w:pPr>
              <w:widowControl w:val="0"/>
              <w:rPr>
                <w:rFonts w:eastAsia="Calibri"/>
              </w:rPr>
            </w:pPr>
          </w:p>
          <w:p w:rsidRPr="00D90BB2" w:rsidR="00D90BB2" w:rsidP="00D90BB2" w:rsidRDefault="00D90BB2" w14:paraId="3E75E679" w14:textId="77777777">
            <w:pPr>
              <w:widowControl w:val="0"/>
              <w:rPr>
                <w:rFonts w:ascii="Calibri" w:hAnsi="Calibri" w:eastAsia="Calibri" w:cs="Arial"/>
                <w:sz w:val="22"/>
                <w:szCs w:val="22"/>
              </w:rPr>
            </w:pPr>
            <w:r w:rsidRPr="00D90BB2">
              <w:rPr>
                <w:rFonts w:eastAsia="Calibri"/>
                <w:b/>
                <w:bCs/>
                <w:i/>
                <w:iCs/>
              </w:rPr>
              <w:t>Interpreter's Contact Information</w:t>
            </w:r>
          </w:p>
          <w:p w:rsidRPr="00D90BB2" w:rsidR="00D90BB2" w:rsidP="00D90BB2" w:rsidRDefault="00D90BB2" w14:paraId="4C1792A3" w14:textId="77777777">
            <w:pPr>
              <w:autoSpaceDE w:val="0"/>
              <w:autoSpaceDN w:val="0"/>
              <w:adjustRightInd w:val="0"/>
              <w:rPr>
                <w:rFonts w:eastAsia="Calibri"/>
              </w:rPr>
            </w:pPr>
            <w:r w:rsidRPr="00D90BB2">
              <w:rPr>
                <w:rFonts w:eastAsia="Calibri"/>
                <w:b/>
                <w:bCs/>
              </w:rPr>
              <w:t xml:space="preserve">4.  </w:t>
            </w:r>
            <w:r w:rsidRPr="00D90BB2">
              <w:rPr>
                <w:rFonts w:eastAsia="Calibri"/>
              </w:rPr>
              <w:t>Interpreter's Daytime Telephone Number</w:t>
            </w:r>
          </w:p>
          <w:p w:rsidRPr="00D90BB2" w:rsidR="00D90BB2" w:rsidP="00D90BB2" w:rsidRDefault="00D90BB2" w14:paraId="3F615985" w14:textId="77777777">
            <w:pPr>
              <w:autoSpaceDE w:val="0"/>
              <w:autoSpaceDN w:val="0"/>
              <w:adjustRightInd w:val="0"/>
              <w:rPr>
                <w:rFonts w:eastAsia="Calibri"/>
              </w:rPr>
            </w:pPr>
            <w:r w:rsidRPr="00D90BB2">
              <w:rPr>
                <w:rFonts w:eastAsia="Calibri"/>
                <w:b/>
                <w:bCs/>
              </w:rPr>
              <w:lastRenderedPageBreak/>
              <w:t>5.</w:t>
            </w:r>
            <w:r w:rsidRPr="00D90BB2">
              <w:rPr>
                <w:rFonts w:eastAsia="Calibri"/>
              </w:rPr>
              <w:t xml:space="preserve">  Interpreter's Mobile Telephone Number (if any)</w:t>
            </w:r>
          </w:p>
          <w:p w:rsidRPr="00D90BB2" w:rsidR="00D90BB2" w:rsidP="00D90BB2" w:rsidRDefault="00D90BB2" w14:paraId="14B42926" w14:textId="77777777">
            <w:pPr>
              <w:autoSpaceDE w:val="0"/>
              <w:autoSpaceDN w:val="0"/>
              <w:adjustRightInd w:val="0"/>
              <w:rPr>
                <w:rFonts w:eastAsia="Calibri"/>
              </w:rPr>
            </w:pPr>
            <w:r w:rsidRPr="00D90BB2">
              <w:rPr>
                <w:rFonts w:eastAsia="Calibri"/>
                <w:b/>
                <w:bCs/>
              </w:rPr>
              <w:t>6.</w:t>
            </w:r>
            <w:r w:rsidRPr="00D90BB2">
              <w:rPr>
                <w:rFonts w:eastAsia="Calibri"/>
              </w:rPr>
              <w:t xml:space="preserve">  Interpreter's Email Address (if any)</w:t>
            </w:r>
          </w:p>
          <w:p w:rsidRPr="00D90BB2" w:rsidR="00D90BB2" w:rsidP="00D90BB2" w:rsidRDefault="00D90BB2" w14:paraId="5E9B4482" w14:textId="77777777">
            <w:pPr>
              <w:autoSpaceDE w:val="0"/>
              <w:autoSpaceDN w:val="0"/>
              <w:adjustRightInd w:val="0"/>
              <w:rPr>
                <w:rFonts w:eastAsia="Calibri"/>
              </w:rPr>
            </w:pPr>
          </w:p>
          <w:p w:rsidRPr="00D90BB2" w:rsidR="00D90BB2" w:rsidP="00D90BB2" w:rsidRDefault="00D90BB2" w14:paraId="05A027CA" w14:textId="77777777">
            <w:pPr>
              <w:autoSpaceDE w:val="0"/>
              <w:autoSpaceDN w:val="0"/>
              <w:adjustRightInd w:val="0"/>
              <w:rPr>
                <w:rFonts w:eastAsia="Calibri"/>
                <w:sz w:val="24"/>
                <w:szCs w:val="24"/>
              </w:rPr>
            </w:pPr>
            <w:r w:rsidRPr="00D90BB2">
              <w:rPr>
                <w:rFonts w:eastAsia="Calibri"/>
                <w:b/>
                <w:bCs/>
                <w:i/>
                <w:iCs/>
              </w:rPr>
              <w:t>Interpreter's Certification</w:t>
            </w:r>
          </w:p>
          <w:p w:rsidRPr="00D90BB2" w:rsidR="00D90BB2" w:rsidP="00D90BB2" w:rsidRDefault="00D90BB2" w14:paraId="6C232DD2" w14:textId="77777777">
            <w:pPr>
              <w:autoSpaceDE w:val="0"/>
              <w:autoSpaceDN w:val="0"/>
              <w:adjustRightInd w:val="0"/>
              <w:rPr>
                <w:rFonts w:eastAsia="Calibri"/>
              </w:rPr>
            </w:pPr>
            <w:r w:rsidRPr="00D90BB2">
              <w:rPr>
                <w:rFonts w:eastAsia="Calibri"/>
              </w:rPr>
              <w:t>I certify, under penalty of perjury, that:</w:t>
            </w:r>
          </w:p>
          <w:p w:rsidRPr="00D90BB2" w:rsidR="00D90BB2" w:rsidP="00D90BB2" w:rsidRDefault="00D90BB2" w14:paraId="1CA1CF65" w14:textId="77777777">
            <w:pPr>
              <w:autoSpaceDE w:val="0"/>
              <w:autoSpaceDN w:val="0"/>
              <w:adjustRightInd w:val="0"/>
              <w:rPr>
                <w:rFonts w:eastAsia="Calibri"/>
              </w:rPr>
            </w:pPr>
          </w:p>
          <w:p w:rsidRPr="00D90BB2" w:rsidR="00D90BB2" w:rsidP="00D90BB2" w:rsidRDefault="00D90BB2" w14:paraId="069E2425" w14:textId="77777777">
            <w:pPr>
              <w:autoSpaceDE w:val="0"/>
              <w:autoSpaceDN w:val="0"/>
              <w:adjustRightInd w:val="0"/>
              <w:rPr>
                <w:rFonts w:eastAsia="Calibri"/>
              </w:rPr>
            </w:pPr>
            <w:r w:rsidRPr="00D90BB2">
              <w:t xml:space="preserve">I am fluent in English and [Language], which is the same language specified in </w:t>
            </w:r>
            <w:r w:rsidRPr="00D90BB2">
              <w:rPr>
                <w:b/>
                <w:bCs/>
              </w:rPr>
              <w:t>Part 8.</w:t>
            </w:r>
            <w:r w:rsidRPr="00D90BB2">
              <w:t xml:space="preserve">, </w:t>
            </w:r>
            <w:r w:rsidRPr="00D90BB2">
              <w:rPr>
                <w:b/>
                <w:bCs/>
              </w:rPr>
              <w:t>Item Number 1.b.</w:t>
            </w:r>
            <w:r w:rsidRPr="00D90BB2">
              <w:t xml:space="preserve">, and </w:t>
            </w:r>
          </w:p>
          <w:p w:rsidRPr="00D90BB2" w:rsidR="00D90BB2" w:rsidP="00D90BB2" w:rsidRDefault="00D90BB2" w14:paraId="7BDD59BB" w14:textId="77777777">
            <w:pPr>
              <w:widowControl w:val="0"/>
              <w:tabs>
                <w:tab w:val="left" w:pos="5220"/>
              </w:tabs>
              <w:rPr>
                <w:rFonts w:eastAsia="Calibri"/>
              </w:rPr>
            </w:pPr>
            <w:r w:rsidRPr="00D90BB2">
              <w:rPr>
                <w:rFonts w:eastAsia="Calibri"/>
              </w:rPr>
              <w:t xml:space="preserve">I have read to this sponsor in the identified language every question and instruction on this affidavit and his or her answer to every question. The sponsor informed me that he or she understands </w:t>
            </w:r>
            <w:r w:rsidRPr="006B0A65">
              <w:rPr>
                <w:rFonts w:eastAsia="Calibri"/>
              </w:rPr>
              <w:t xml:space="preserve">every instruction, question, and answer on the affidavit, including the </w:t>
            </w:r>
            <w:r w:rsidRPr="006B0A65">
              <w:rPr>
                <w:rFonts w:eastAsia="Calibri"/>
                <w:b/>
                <w:bCs/>
                <w:color w:val="FF0000"/>
              </w:rPr>
              <w:t>Sponsor's Certification</w:t>
            </w:r>
            <w:r w:rsidRPr="006B0A65">
              <w:rPr>
                <w:rFonts w:eastAsia="Calibri"/>
              </w:rPr>
              <w:t>, and has verified</w:t>
            </w:r>
            <w:r w:rsidRPr="00D90BB2">
              <w:rPr>
                <w:rFonts w:eastAsia="Calibri"/>
              </w:rPr>
              <w:t xml:space="preserve"> the accuracy of every answer.</w:t>
            </w:r>
          </w:p>
          <w:p w:rsidRPr="00D90BB2" w:rsidR="00D90BB2" w:rsidP="00D90BB2" w:rsidRDefault="00D90BB2" w14:paraId="75C86745" w14:textId="77777777">
            <w:pPr>
              <w:widowControl w:val="0"/>
              <w:tabs>
                <w:tab w:val="left" w:pos="5220"/>
              </w:tabs>
              <w:rPr>
                <w:rFonts w:eastAsia="Calibri"/>
                <w:b/>
                <w:bCs/>
                <w:i/>
                <w:iCs/>
              </w:rPr>
            </w:pPr>
          </w:p>
          <w:p w:rsidRPr="00D90BB2" w:rsidR="00D90BB2" w:rsidP="00D90BB2" w:rsidRDefault="00D90BB2" w14:paraId="242ECA83" w14:textId="77777777">
            <w:pPr>
              <w:widowControl w:val="0"/>
              <w:tabs>
                <w:tab w:val="left" w:pos="5220"/>
              </w:tabs>
              <w:rPr>
                <w:rFonts w:ascii="Calibri" w:hAnsi="Calibri" w:eastAsia="Calibri" w:cs="Arial"/>
                <w:sz w:val="22"/>
                <w:szCs w:val="22"/>
              </w:rPr>
            </w:pPr>
            <w:r w:rsidRPr="00D90BB2">
              <w:rPr>
                <w:rFonts w:eastAsia="Calibri"/>
                <w:b/>
                <w:bCs/>
                <w:i/>
                <w:iCs/>
              </w:rPr>
              <w:t>Interpreter's Signature</w:t>
            </w:r>
          </w:p>
          <w:p w:rsidRPr="00D90BB2" w:rsidR="00D90BB2" w:rsidP="00D90BB2" w:rsidRDefault="00D90BB2" w14:paraId="321BD497" w14:textId="77777777">
            <w:pPr>
              <w:widowControl w:val="0"/>
              <w:tabs>
                <w:tab w:val="left" w:pos="5220"/>
              </w:tabs>
              <w:rPr>
                <w:rFonts w:eastAsia="Calibri"/>
              </w:rPr>
            </w:pPr>
            <w:r w:rsidRPr="00D90BB2">
              <w:rPr>
                <w:rFonts w:eastAsia="Calibri"/>
                <w:b/>
                <w:bCs/>
              </w:rPr>
              <w:t>7.a.</w:t>
            </w:r>
            <w:r w:rsidRPr="00D90BB2">
              <w:rPr>
                <w:rFonts w:eastAsia="Calibri"/>
              </w:rPr>
              <w:t xml:space="preserve">  Interpreter's Signature</w:t>
            </w:r>
          </w:p>
          <w:p w:rsidRPr="00D90BB2" w:rsidR="00D90BB2" w:rsidP="00D90BB2" w:rsidRDefault="00D90BB2" w14:paraId="70B765E4" w14:textId="77777777">
            <w:pPr>
              <w:autoSpaceDE w:val="0"/>
              <w:autoSpaceDN w:val="0"/>
              <w:adjustRightInd w:val="0"/>
              <w:rPr>
                <w:rFonts w:eastAsia="Calibri"/>
              </w:rPr>
            </w:pPr>
            <w:r w:rsidRPr="00D90BB2">
              <w:rPr>
                <w:rFonts w:eastAsia="Calibri"/>
                <w:b/>
                <w:bCs/>
              </w:rPr>
              <w:t>7.b.</w:t>
            </w:r>
            <w:r w:rsidRPr="00D90BB2">
              <w:rPr>
                <w:rFonts w:eastAsia="Calibri"/>
              </w:rPr>
              <w:t xml:space="preserve">  Date of Signature (mm/dd/</w:t>
            </w:r>
            <w:proofErr w:type="spellStart"/>
            <w:r w:rsidRPr="00D90BB2">
              <w:rPr>
                <w:rFonts w:eastAsia="Calibri"/>
              </w:rPr>
              <w:t>yyyy</w:t>
            </w:r>
            <w:proofErr w:type="spellEnd"/>
            <w:r w:rsidRPr="00D90BB2">
              <w:rPr>
                <w:rFonts w:eastAsia="Calibri"/>
              </w:rPr>
              <w:t>)</w:t>
            </w:r>
          </w:p>
          <w:p w:rsidRPr="00D85F46" w:rsidR="00D90BB2" w:rsidP="00D90BB2" w:rsidRDefault="00D90BB2" w14:paraId="46CCCF25" w14:textId="77777777">
            <w:pPr>
              <w:rPr>
                <w:b/>
              </w:rPr>
            </w:pPr>
          </w:p>
        </w:tc>
      </w:tr>
      <w:tr w:rsidRPr="007228B5" w:rsidR="000C585F" w:rsidTr="002D6271" w14:paraId="7F903D6B" w14:textId="77777777">
        <w:tc>
          <w:tcPr>
            <w:tcW w:w="2808" w:type="dxa"/>
          </w:tcPr>
          <w:p w:rsidR="000C585F" w:rsidP="003463DC" w:rsidRDefault="000C585F" w14:paraId="65CAF1D4" w14:textId="77777777">
            <w:pPr>
              <w:rPr>
                <w:b/>
                <w:sz w:val="24"/>
                <w:szCs w:val="24"/>
              </w:rPr>
            </w:pPr>
            <w:r>
              <w:rPr>
                <w:b/>
                <w:sz w:val="24"/>
                <w:szCs w:val="24"/>
              </w:rPr>
              <w:lastRenderedPageBreak/>
              <w:t>Page 9,</w:t>
            </w:r>
          </w:p>
          <w:p w:rsidR="000C585F" w:rsidP="003463DC" w:rsidRDefault="000C585F" w14:paraId="35AC4EC6" w14:textId="77777777">
            <w:pPr>
              <w:rPr>
                <w:b/>
                <w:sz w:val="24"/>
                <w:szCs w:val="24"/>
              </w:rPr>
            </w:pPr>
            <w:r>
              <w:rPr>
                <w:b/>
                <w:sz w:val="24"/>
                <w:szCs w:val="24"/>
              </w:rPr>
              <w:t>Part 10.  Contact Information, Declaration, and Signature of the Person Preparing this Affidavit, if Other Than the Sponsor</w:t>
            </w:r>
          </w:p>
        </w:tc>
        <w:tc>
          <w:tcPr>
            <w:tcW w:w="4095" w:type="dxa"/>
          </w:tcPr>
          <w:p w:rsidRPr="002F2AB0" w:rsidR="000C585F" w:rsidP="000C585F" w:rsidRDefault="000C585F" w14:paraId="2E56C5F7" w14:textId="77777777">
            <w:pPr>
              <w:rPr>
                <w:b/>
                <w:bCs/>
              </w:rPr>
            </w:pPr>
            <w:r w:rsidRPr="002F2AB0">
              <w:rPr>
                <w:b/>
                <w:bCs/>
              </w:rPr>
              <w:t>[Page 9]</w:t>
            </w:r>
          </w:p>
          <w:p w:rsidRPr="002F2AB0" w:rsidR="000C585F" w:rsidP="000C585F" w:rsidRDefault="000C585F" w14:paraId="51F56BDF" w14:textId="77777777">
            <w:pPr>
              <w:pStyle w:val="Default"/>
              <w:rPr>
                <w:sz w:val="20"/>
                <w:szCs w:val="20"/>
              </w:rPr>
            </w:pPr>
          </w:p>
          <w:p w:rsidRPr="002F2AB0" w:rsidR="000C585F" w:rsidP="000C585F" w:rsidRDefault="000C585F" w14:paraId="4F382D5E" w14:textId="77777777">
            <w:pPr>
              <w:pStyle w:val="Default"/>
              <w:rPr>
                <w:b/>
                <w:bCs/>
                <w:sz w:val="20"/>
                <w:szCs w:val="20"/>
              </w:rPr>
            </w:pPr>
            <w:r w:rsidRPr="002F2AB0">
              <w:rPr>
                <w:b/>
                <w:bCs/>
                <w:sz w:val="20"/>
                <w:szCs w:val="20"/>
              </w:rPr>
              <w:t>Part 10.  Contact Information, Declaration, and Signature of the Person Preparing this Affidavit, if Other Than the Sponsor</w:t>
            </w:r>
          </w:p>
          <w:p w:rsidRPr="002F2AB0" w:rsidR="000C585F" w:rsidP="000C585F" w:rsidRDefault="000C585F" w14:paraId="39314372" w14:textId="77777777">
            <w:pPr>
              <w:pStyle w:val="Default"/>
              <w:rPr>
                <w:sz w:val="20"/>
                <w:szCs w:val="20"/>
              </w:rPr>
            </w:pPr>
            <w:r w:rsidRPr="002F2AB0">
              <w:rPr>
                <w:sz w:val="20"/>
                <w:szCs w:val="20"/>
              </w:rPr>
              <w:t>Provide the following information about the preparer.</w:t>
            </w:r>
          </w:p>
          <w:p w:rsidRPr="002F2AB0" w:rsidR="000C585F" w:rsidP="000C585F" w:rsidRDefault="000C585F" w14:paraId="31F52D27" w14:textId="77777777">
            <w:pPr>
              <w:pStyle w:val="Default"/>
              <w:rPr>
                <w:sz w:val="20"/>
                <w:szCs w:val="20"/>
              </w:rPr>
            </w:pPr>
          </w:p>
          <w:p w:rsidRPr="002F2AB0" w:rsidR="000C585F" w:rsidP="000C585F" w:rsidRDefault="000C585F" w14:paraId="25D2089C" w14:textId="77777777">
            <w:pPr>
              <w:pStyle w:val="Default"/>
              <w:rPr>
                <w:b/>
                <w:bCs/>
                <w:i/>
                <w:iCs/>
                <w:sz w:val="20"/>
                <w:szCs w:val="20"/>
              </w:rPr>
            </w:pPr>
            <w:r w:rsidRPr="002F2AB0">
              <w:rPr>
                <w:b/>
                <w:bCs/>
                <w:i/>
                <w:iCs/>
                <w:sz w:val="20"/>
                <w:szCs w:val="20"/>
              </w:rPr>
              <w:t>Preparer's Full Name</w:t>
            </w:r>
          </w:p>
          <w:p w:rsidRPr="002F2AB0" w:rsidR="000C585F" w:rsidP="000C585F" w:rsidRDefault="000C585F" w14:paraId="05A1218A" w14:textId="77777777">
            <w:pPr>
              <w:pStyle w:val="Default"/>
              <w:rPr>
                <w:sz w:val="20"/>
                <w:szCs w:val="20"/>
              </w:rPr>
            </w:pPr>
            <w:r w:rsidRPr="002F2AB0">
              <w:rPr>
                <w:b/>
                <w:bCs/>
                <w:iCs/>
                <w:sz w:val="20"/>
                <w:szCs w:val="20"/>
              </w:rPr>
              <w:t xml:space="preserve">1.a.  </w:t>
            </w:r>
            <w:r w:rsidRPr="002F2AB0">
              <w:rPr>
                <w:sz w:val="20"/>
                <w:szCs w:val="20"/>
              </w:rPr>
              <w:t>Preparer's Family Name (Last Name)</w:t>
            </w:r>
          </w:p>
          <w:p w:rsidRPr="002F2AB0" w:rsidR="000C585F" w:rsidP="000C585F" w:rsidRDefault="000C585F" w14:paraId="11906EF2" w14:textId="77777777">
            <w:pPr>
              <w:pStyle w:val="Default"/>
              <w:rPr>
                <w:sz w:val="20"/>
                <w:szCs w:val="20"/>
              </w:rPr>
            </w:pPr>
            <w:r w:rsidRPr="002F2AB0">
              <w:rPr>
                <w:b/>
                <w:sz w:val="20"/>
                <w:szCs w:val="20"/>
              </w:rPr>
              <w:t>1.b.</w:t>
            </w:r>
            <w:r w:rsidRPr="002F2AB0">
              <w:rPr>
                <w:sz w:val="20"/>
                <w:szCs w:val="20"/>
              </w:rPr>
              <w:t xml:space="preserve">  Preparer's Given Name (First Name)</w:t>
            </w:r>
          </w:p>
          <w:p w:rsidRPr="002F2AB0" w:rsidR="000C585F" w:rsidP="000C585F" w:rsidRDefault="000C585F" w14:paraId="6CFCFC26" w14:textId="77777777">
            <w:pPr>
              <w:pStyle w:val="Default"/>
              <w:rPr>
                <w:sz w:val="20"/>
                <w:szCs w:val="20"/>
              </w:rPr>
            </w:pPr>
            <w:r w:rsidRPr="002F2AB0">
              <w:rPr>
                <w:b/>
                <w:sz w:val="20"/>
                <w:szCs w:val="20"/>
              </w:rPr>
              <w:t>2.</w:t>
            </w:r>
            <w:r w:rsidRPr="002F2AB0">
              <w:rPr>
                <w:sz w:val="20"/>
                <w:szCs w:val="20"/>
              </w:rPr>
              <w:t xml:space="preserve">  Preparer's Business or Organization Name (if any)</w:t>
            </w:r>
          </w:p>
          <w:p w:rsidRPr="002F2AB0" w:rsidR="000C585F" w:rsidP="000C585F" w:rsidRDefault="000C585F" w14:paraId="40622D86" w14:textId="77777777">
            <w:pPr>
              <w:pStyle w:val="Default"/>
              <w:rPr>
                <w:sz w:val="20"/>
                <w:szCs w:val="20"/>
              </w:rPr>
            </w:pPr>
          </w:p>
          <w:p w:rsidRPr="002F2AB0" w:rsidR="000C585F" w:rsidP="000C585F" w:rsidRDefault="000C585F" w14:paraId="117940EE" w14:textId="77777777">
            <w:pPr>
              <w:pStyle w:val="Default"/>
              <w:rPr>
                <w:b/>
                <w:bCs/>
                <w:i/>
                <w:iCs/>
                <w:sz w:val="20"/>
                <w:szCs w:val="20"/>
              </w:rPr>
            </w:pPr>
            <w:r w:rsidRPr="002F2AB0">
              <w:rPr>
                <w:b/>
                <w:bCs/>
                <w:i/>
                <w:iCs/>
                <w:sz w:val="20"/>
                <w:szCs w:val="20"/>
              </w:rPr>
              <w:t>Preparer's Mailing Address</w:t>
            </w:r>
          </w:p>
          <w:p w:rsidRPr="002F2AB0" w:rsidR="000C585F" w:rsidP="000C585F" w:rsidRDefault="000C585F" w14:paraId="73BC965E" w14:textId="77777777">
            <w:pPr>
              <w:rPr>
                <w:b/>
              </w:rPr>
            </w:pPr>
            <w:r w:rsidRPr="002F2AB0">
              <w:rPr>
                <w:b/>
              </w:rPr>
              <w:t xml:space="preserve">3.a.  </w:t>
            </w:r>
            <w:r w:rsidRPr="002F2AB0">
              <w:t>Street Number and Name</w:t>
            </w:r>
          </w:p>
          <w:p w:rsidRPr="002F2AB0" w:rsidR="000C585F" w:rsidP="000C585F" w:rsidRDefault="000C585F" w14:paraId="24E17EEC" w14:textId="77777777">
            <w:r w:rsidRPr="002F2AB0">
              <w:rPr>
                <w:b/>
              </w:rPr>
              <w:t xml:space="preserve">3.b.  </w:t>
            </w:r>
            <w:r w:rsidRPr="002F2AB0">
              <w:t>Apt./Ste./</w:t>
            </w:r>
            <w:proofErr w:type="spellStart"/>
            <w:r w:rsidRPr="002F2AB0">
              <w:t>Flr</w:t>
            </w:r>
            <w:proofErr w:type="spellEnd"/>
            <w:r w:rsidRPr="002F2AB0">
              <w:t>. [Number]</w:t>
            </w:r>
          </w:p>
          <w:p w:rsidRPr="002F2AB0" w:rsidR="000C585F" w:rsidP="000C585F" w:rsidRDefault="000C585F" w14:paraId="79CEF76D" w14:textId="77777777">
            <w:pPr>
              <w:rPr>
                <w:b/>
              </w:rPr>
            </w:pPr>
            <w:r w:rsidRPr="002F2AB0">
              <w:rPr>
                <w:b/>
              </w:rPr>
              <w:t xml:space="preserve">3.c.  </w:t>
            </w:r>
            <w:r w:rsidRPr="002F2AB0">
              <w:t>City or Town</w:t>
            </w:r>
          </w:p>
          <w:p w:rsidRPr="002F2AB0" w:rsidR="000C585F" w:rsidP="000C585F" w:rsidRDefault="000C585F" w14:paraId="13F70CAF" w14:textId="77777777">
            <w:pPr>
              <w:rPr>
                <w:b/>
              </w:rPr>
            </w:pPr>
            <w:r w:rsidRPr="002F2AB0">
              <w:rPr>
                <w:b/>
              </w:rPr>
              <w:t xml:space="preserve">3.d.  </w:t>
            </w:r>
            <w:r w:rsidRPr="002F2AB0">
              <w:t>State</w:t>
            </w:r>
          </w:p>
          <w:p w:rsidRPr="002F2AB0" w:rsidR="000C585F" w:rsidP="000C585F" w:rsidRDefault="000C585F" w14:paraId="07AE4143" w14:textId="77777777">
            <w:pPr>
              <w:rPr>
                <w:b/>
              </w:rPr>
            </w:pPr>
            <w:r w:rsidRPr="002F2AB0">
              <w:rPr>
                <w:b/>
              </w:rPr>
              <w:t xml:space="preserve">3.e.  </w:t>
            </w:r>
            <w:r w:rsidRPr="002F2AB0">
              <w:t>ZIP Code</w:t>
            </w:r>
          </w:p>
          <w:p w:rsidRPr="002F2AB0" w:rsidR="000C585F" w:rsidP="000C585F" w:rsidRDefault="000C585F" w14:paraId="430A56D8" w14:textId="77777777">
            <w:pPr>
              <w:rPr>
                <w:b/>
              </w:rPr>
            </w:pPr>
            <w:r w:rsidRPr="002F2AB0">
              <w:rPr>
                <w:b/>
              </w:rPr>
              <w:t xml:space="preserve">3.f. </w:t>
            </w:r>
            <w:r w:rsidRPr="002F2AB0">
              <w:t xml:space="preserve"> Province</w:t>
            </w:r>
          </w:p>
          <w:p w:rsidRPr="002F2AB0" w:rsidR="000C585F" w:rsidP="000C585F" w:rsidRDefault="000C585F" w14:paraId="7EB27C73" w14:textId="77777777">
            <w:pPr>
              <w:rPr>
                <w:b/>
              </w:rPr>
            </w:pPr>
            <w:r w:rsidRPr="002F2AB0">
              <w:rPr>
                <w:b/>
              </w:rPr>
              <w:t xml:space="preserve">3.g.  </w:t>
            </w:r>
            <w:r w:rsidRPr="002F2AB0">
              <w:t>Postal Code</w:t>
            </w:r>
            <w:r w:rsidRPr="002F2AB0">
              <w:rPr>
                <w:b/>
              </w:rPr>
              <w:t xml:space="preserve"> </w:t>
            </w:r>
          </w:p>
          <w:p w:rsidRPr="002F2AB0" w:rsidR="000C585F" w:rsidP="000C585F" w:rsidRDefault="000C585F" w14:paraId="205D3BC5" w14:textId="77777777">
            <w:r w:rsidRPr="002F2AB0">
              <w:rPr>
                <w:b/>
              </w:rPr>
              <w:t xml:space="preserve">3.h.  </w:t>
            </w:r>
            <w:r w:rsidRPr="002F2AB0">
              <w:t>Country</w:t>
            </w:r>
          </w:p>
          <w:p w:rsidRPr="002F2AB0" w:rsidR="000C585F" w:rsidP="000C585F" w:rsidRDefault="000C585F" w14:paraId="33CAAEF0" w14:textId="77777777">
            <w:pPr>
              <w:pStyle w:val="Default"/>
              <w:rPr>
                <w:sz w:val="20"/>
                <w:szCs w:val="20"/>
              </w:rPr>
            </w:pPr>
          </w:p>
          <w:p w:rsidRPr="002F2AB0" w:rsidR="000C585F" w:rsidP="000C585F" w:rsidRDefault="000C585F" w14:paraId="01A5F3C6" w14:textId="77777777">
            <w:pPr>
              <w:rPr>
                <w:b/>
                <w:bCs/>
                <w:i/>
                <w:iCs/>
              </w:rPr>
            </w:pPr>
            <w:r w:rsidRPr="002F2AB0">
              <w:rPr>
                <w:b/>
                <w:bCs/>
                <w:i/>
                <w:iCs/>
              </w:rPr>
              <w:t>Preparer's Contact Information</w:t>
            </w:r>
          </w:p>
          <w:p w:rsidRPr="002F2AB0" w:rsidR="000C585F" w:rsidP="000C585F" w:rsidRDefault="000C585F" w14:paraId="5685AA73" w14:textId="77777777">
            <w:r w:rsidRPr="002F2AB0">
              <w:rPr>
                <w:b/>
              </w:rPr>
              <w:t>4.</w:t>
            </w:r>
            <w:r w:rsidRPr="002F2AB0">
              <w:t xml:space="preserve">  Preparer's Daytime Telephone Number</w:t>
            </w:r>
          </w:p>
          <w:p w:rsidRPr="002F2AB0" w:rsidR="000C585F" w:rsidP="000C585F" w:rsidRDefault="000C585F" w14:paraId="60E8EE78" w14:textId="77777777">
            <w:pPr>
              <w:pStyle w:val="Default"/>
              <w:rPr>
                <w:sz w:val="20"/>
                <w:szCs w:val="20"/>
              </w:rPr>
            </w:pPr>
            <w:r w:rsidRPr="002F2AB0">
              <w:rPr>
                <w:b/>
                <w:sz w:val="20"/>
                <w:szCs w:val="20"/>
              </w:rPr>
              <w:t>5.</w:t>
            </w:r>
            <w:r w:rsidRPr="002F2AB0">
              <w:rPr>
                <w:sz w:val="20"/>
                <w:szCs w:val="20"/>
              </w:rPr>
              <w:t xml:space="preserve">  Preparer's Mobile Telephone Number (if any)</w:t>
            </w:r>
          </w:p>
          <w:p w:rsidRPr="002F2AB0" w:rsidR="000C585F" w:rsidP="000C585F" w:rsidRDefault="000C585F" w14:paraId="63115E17" w14:textId="77777777">
            <w:pPr>
              <w:pStyle w:val="Default"/>
              <w:rPr>
                <w:sz w:val="20"/>
                <w:szCs w:val="20"/>
              </w:rPr>
            </w:pPr>
            <w:r w:rsidRPr="002F2AB0">
              <w:rPr>
                <w:b/>
                <w:sz w:val="20"/>
                <w:szCs w:val="20"/>
              </w:rPr>
              <w:t>6.</w:t>
            </w:r>
            <w:r w:rsidRPr="002F2AB0">
              <w:rPr>
                <w:sz w:val="20"/>
                <w:szCs w:val="20"/>
              </w:rPr>
              <w:t xml:space="preserve">  Preparer's Email Address (if any)</w:t>
            </w:r>
          </w:p>
          <w:p w:rsidRPr="002F2AB0" w:rsidR="000C585F" w:rsidP="000C585F" w:rsidRDefault="000C585F" w14:paraId="2C5372CC" w14:textId="77777777">
            <w:pPr>
              <w:pStyle w:val="Default"/>
              <w:rPr>
                <w:sz w:val="20"/>
                <w:szCs w:val="20"/>
              </w:rPr>
            </w:pPr>
          </w:p>
          <w:p w:rsidRPr="002F2AB0" w:rsidR="000C585F" w:rsidP="000C585F" w:rsidRDefault="000C585F" w14:paraId="1867B8CE" w14:textId="77777777">
            <w:pPr>
              <w:pStyle w:val="Default"/>
              <w:rPr>
                <w:b/>
                <w:bCs/>
                <w:i/>
                <w:iCs/>
                <w:sz w:val="20"/>
                <w:szCs w:val="20"/>
              </w:rPr>
            </w:pPr>
            <w:r w:rsidRPr="002F2AB0">
              <w:rPr>
                <w:b/>
                <w:bCs/>
                <w:i/>
                <w:iCs/>
                <w:sz w:val="20"/>
                <w:szCs w:val="20"/>
              </w:rPr>
              <w:t>Preparer's Statement</w:t>
            </w:r>
          </w:p>
          <w:p w:rsidRPr="002F2AB0" w:rsidR="000C585F" w:rsidP="000C585F" w:rsidRDefault="000C585F" w14:paraId="5E296F41" w14:textId="77777777">
            <w:pPr>
              <w:pStyle w:val="Default"/>
              <w:rPr>
                <w:sz w:val="20"/>
                <w:szCs w:val="20"/>
              </w:rPr>
            </w:pPr>
            <w:r w:rsidRPr="002F2AB0">
              <w:rPr>
                <w:b/>
                <w:bCs/>
                <w:iCs/>
                <w:sz w:val="20"/>
                <w:szCs w:val="20"/>
              </w:rPr>
              <w:t xml:space="preserve">7.a.  </w:t>
            </w:r>
            <w:r w:rsidRPr="002F2AB0">
              <w:rPr>
                <w:sz w:val="20"/>
                <w:szCs w:val="20"/>
              </w:rPr>
              <w:t>I am not an attorney or accredited representative but have prepared this affidavit on behalf of the sponsor and with the sponsor's consent.</w:t>
            </w:r>
          </w:p>
          <w:p w:rsidRPr="002F2AB0" w:rsidR="000C585F" w:rsidP="000C585F" w:rsidRDefault="000C585F" w14:paraId="769E0832" w14:textId="77777777">
            <w:pPr>
              <w:pStyle w:val="Default"/>
              <w:rPr>
                <w:color w:val="auto"/>
                <w:sz w:val="20"/>
                <w:szCs w:val="20"/>
              </w:rPr>
            </w:pPr>
            <w:r w:rsidRPr="002F2AB0">
              <w:rPr>
                <w:sz w:val="20"/>
                <w:szCs w:val="20"/>
              </w:rPr>
              <w:t xml:space="preserve">7.b.  </w:t>
            </w:r>
            <w:r w:rsidRPr="002F2AB0">
              <w:rPr>
                <w:color w:val="auto"/>
                <w:sz w:val="20"/>
                <w:szCs w:val="20"/>
              </w:rPr>
              <w:t xml:space="preserve">I am an attorney or accredited representative and my representation of the </w:t>
            </w:r>
            <w:r w:rsidRPr="002F2AB0">
              <w:rPr>
                <w:color w:val="auto"/>
                <w:sz w:val="20"/>
                <w:szCs w:val="20"/>
              </w:rPr>
              <w:lastRenderedPageBreak/>
              <w:t xml:space="preserve">sponsor in this case extends/does not extend beyond the preparation of this </w:t>
            </w:r>
            <w:r w:rsidRPr="002F2AB0">
              <w:rPr>
                <w:sz w:val="20"/>
                <w:szCs w:val="20"/>
              </w:rPr>
              <w:t>affidavit</w:t>
            </w:r>
            <w:r w:rsidRPr="002F2AB0">
              <w:rPr>
                <w:color w:val="auto"/>
                <w:sz w:val="20"/>
                <w:szCs w:val="20"/>
              </w:rPr>
              <w:t>.</w:t>
            </w:r>
          </w:p>
          <w:p w:rsidRPr="002F2AB0" w:rsidR="000C585F" w:rsidP="000C585F" w:rsidRDefault="000C585F" w14:paraId="27AD6279" w14:textId="77777777">
            <w:pPr>
              <w:pStyle w:val="Default"/>
              <w:rPr>
                <w:sz w:val="20"/>
                <w:szCs w:val="20"/>
              </w:rPr>
            </w:pPr>
          </w:p>
          <w:p w:rsidRPr="002F2AB0" w:rsidR="000C585F" w:rsidP="000C585F" w:rsidRDefault="000C585F" w14:paraId="41A77C9F" w14:textId="77777777">
            <w:pPr>
              <w:pStyle w:val="Default"/>
              <w:rPr>
                <w:sz w:val="20"/>
                <w:szCs w:val="20"/>
              </w:rPr>
            </w:pPr>
            <w:r w:rsidRPr="002F2AB0">
              <w:rPr>
                <w:b/>
                <w:bCs/>
                <w:sz w:val="20"/>
                <w:szCs w:val="20"/>
              </w:rPr>
              <w:t xml:space="preserve">NOTE:  </w:t>
            </w:r>
            <w:r w:rsidRPr="002F2AB0">
              <w:rPr>
                <w:sz w:val="20"/>
                <w:szCs w:val="20"/>
              </w:rPr>
              <w:t>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affidavit.</w:t>
            </w:r>
          </w:p>
          <w:p w:rsidRPr="002F2AB0" w:rsidR="000C585F" w:rsidP="000C585F" w:rsidRDefault="000C585F" w14:paraId="5164B03C" w14:textId="77777777">
            <w:pPr>
              <w:pStyle w:val="Default"/>
              <w:rPr>
                <w:sz w:val="20"/>
                <w:szCs w:val="20"/>
              </w:rPr>
            </w:pPr>
          </w:p>
          <w:p w:rsidRPr="002F2AB0" w:rsidR="000C585F" w:rsidP="000C585F" w:rsidRDefault="000C585F" w14:paraId="1EC9CAC9" w14:textId="77777777">
            <w:pPr>
              <w:pStyle w:val="Default"/>
              <w:rPr>
                <w:b/>
                <w:bCs/>
                <w:i/>
                <w:iCs/>
                <w:sz w:val="20"/>
                <w:szCs w:val="20"/>
              </w:rPr>
            </w:pPr>
            <w:r w:rsidRPr="002F2AB0">
              <w:rPr>
                <w:b/>
                <w:bCs/>
                <w:i/>
                <w:iCs/>
                <w:sz w:val="20"/>
                <w:szCs w:val="20"/>
              </w:rPr>
              <w:t>Preparer's Certification</w:t>
            </w:r>
          </w:p>
          <w:p w:rsidRPr="002F2AB0" w:rsidR="000C585F" w:rsidP="000C585F" w:rsidRDefault="000C585F" w14:paraId="3E754475" w14:textId="77777777">
            <w:pPr>
              <w:pStyle w:val="Default"/>
              <w:rPr>
                <w:sz w:val="20"/>
                <w:szCs w:val="20"/>
              </w:rPr>
            </w:pPr>
            <w:r w:rsidRPr="002F2AB0">
              <w:rPr>
                <w:sz w:val="20"/>
                <w:szCs w:val="20"/>
              </w:rPr>
              <w:t xml:space="preserve">By my signature, I certify, under penalty of perjury, that I prepared this affidavit at the request of the sponsor. The sponsor then reviewed this completed affidavit and informed me that he or she understands all of the information contained in, and submitted with, his or her affidavit, including the </w:t>
            </w:r>
            <w:r w:rsidRPr="002F2AB0">
              <w:rPr>
                <w:b/>
                <w:bCs/>
                <w:sz w:val="20"/>
                <w:szCs w:val="20"/>
              </w:rPr>
              <w:t>Sponsor's Declaration and Certification</w:t>
            </w:r>
            <w:r w:rsidRPr="002F2AB0">
              <w:rPr>
                <w:sz w:val="20"/>
                <w:szCs w:val="20"/>
              </w:rPr>
              <w:t>, and that all of this information is complete, true, and correct. I completed this affidavit based only on information that the sponsor provided to me or authorized me to obtain or use.</w:t>
            </w:r>
          </w:p>
          <w:p w:rsidRPr="002F2AB0" w:rsidR="000C585F" w:rsidP="000C585F" w:rsidRDefault="000C585F" w14:paraId="33D00243" w14:textId="77777777">
            <w:pPr>
              <w:pStyle w:val="Default"/>
              <w:rPr>
                <w:sz w:val="20"/>
                <w:szCs w:val="20"/>
              </w:rPr>
            </w:pPr>
          </w:p>
          <w:p w:rsidRPr="002F2AB0" w:rsidR="000C585F" w:rsidP="000C585F" w:rsidRDefault="000C585F" w14:paraId="4DF3A24D" w14:textId="77777777">
            <w:pPr>
              <w:pStyle w:val="Default"/>
              <w:rPr>
                <w:b/>
                <w:bCs/>
                <w:i/>
                <w:iCs/>
                <w:sz w:val="20"/>
                <w:szCs w:val="20"/>
              </w:rPr>
            </w:pPr>
            <w:r w:rsidRPr="002F2AB0">
              <w:rPr>
                <w:b/>
                <w:bCs/>
                <w:i/>
                <w:iCs/>
                <w:sz w:val="20"/>
                <w:szCs w:val="20"/>
              </w:rPr>
              <w:t>Preparer's Signature</w:t>
            </w:r>
          </w:p>
          <w:p w:rsidRPr="002F2AB0" w:rsidR="000C585F" w:rsidP="000C585F" w:rsidRDefault="000C585F" w14:paraId="16A63546" w14:textId="77777777">
            <w:pPr>
              <w:pStyle w:val="Default"/>
              <w:rPr>
                <w:sz w:val="20"/>
                <w:szCs w:val="20"/>
              </w:rPr>
            </w:pPr>
            <w:r w:rsidRPr="002F2AB0">
              <w:rPr>
                <w:b/>
                <w:bCs/>
                <w:iCs/>
                <w:sz w:val="20"/>
                <w:szCs w:val="20"/>
              </w:rPr>
              <w:t xml:space="preserve">8.a.  </w:t>
            </w:r>
            <w:r w:rsidRPr="002F2AB0">
              <w:rPr>
                <w:sz w:val="20"/>
                <w:szCs w:val="20"/>
              </w:rPr>
              <w:t>Preparer's Signature</w:t>
            </w:r>
          </w:p>
          <w:p w:rsidRPr="000C585F" w:rsidR="000C585F" w:rsidP="000C585F" w:rsidRDefault="000C585F" w14:paraId="015674FB" w14:textId="77777777">
            <w:pPr>
              <w:pStyle w:val="Default"/>
              <w:rPr>
                <w:sz w:val="20"/>
                <w:szCs w:val="20"/>
              </w:rPr>
            </w:pPr>
            <w:r w:rsidRPr="002F2AB0">
              <w:rPr>
                <w:b/>
                <w:sz w:val="20"/>
                <w:szCs w:val="20"/>
              </w:rPr>
              <w:t>8.b.</w:t>
            </w:r>
            <w:r w:rsidRPr="002F2AB0">
              <w:rPr>
                <w:sz w:val="20"/>
                <w:szCs w:val="20"/>
              </w:rPr>
              <w:t xml:space="preserve">  Date of Signature (mm/dd/</w:t>
            </w:r>
            <w:proofErr w:type="spellStart"/>
            <w:r w:rsidRPr="002F2AB0">
              <w:rPr>
                <w:sz w:val="20"/>
                <w:szCs w:val="20"/>
              </w:rPr>
              <w:t>yyyy</w:t>
            </w:r>
            <w:proofErr w:type="spellEnd"/>
            <w:r w:rsidRPr="002F2AB0">
              <w:rPr>
                <w:sz w:val="20"/>
                <w:szCs w:val="20"/>
              </w:rPr>
              <w:t>)</w:t>
            </w:r>
          </w:p>
        </w:tc>
        <w:tc>
          <w:tcPr>
            <w:tcW w:w="4095" w:type="dxa"/>
          </w:tcPr>
          <w:p w:rsidR="000C585F" w:rsidP="00D90BB2" w:rsidRDefault="000C585F" w14:paraId="6CD27DA6" w14:textId="77777777">
            <w:pPr>
              <w:rPr>
                <w:b/>
              </w:rPr>
            </w:pPr>
          </w:p>
          <w:p w:rsidR="00D90BB2" w:rsidP="00D90BB2" w:rsidRDefault="00D90BB2" w14:paraId="622B398C" w14:textId="77777777">
            <w:pPr>
              <w:rPr>
                <w:b/>
              </w:rPr>
            </w:pPr>
          </w:p>
          <w:p w:rsidRPr="00D90BB2" w:rsidR="00D90BB2" w:rsidP="00D90BB2" w:rsidRDefault="00D90BB2" w14:paraId="2F4B98FC" w14:textId="64CB6D50">
            <w:pPr>
              <w:autoSpaceDE w:val="0"/>
              <w:autoSpaceDN w:val="0"/>
              <w:adjustRightInd w:val="0"/>
              <w:rPr>
                <w:rFonts w:eastAsia="Calibri"/>
                <w:b/>
                <w:bCs/>
              </w:rPr>
            </w:pPr>
            <w:r w:rsidRPr="00D90BB2">
              <w:rPr>
                <w:rFonts w:eastAsia="Calibri"/>
                <w:b/>
                <w:bCs/>
              </w:rPr>
              <w:t xml:space="preserve">Part </w:t>
            </w:r>
            <w:r w:rsidRPr="00D90BB2">
              <w:rPr>
                <w:rFonts w:eastAsia="Calibri"/>
                <w:b/>
                <w:bCs/>
                <w:color w:val="FF0000"/>
              </w:rPr>
              <w:t xml:space="preserve">11.  </w:t>
            </w:r>
            <w:r w:rsidRPr="00D90BB2">
              <w:rPr>
                <w:rFonts w:eastAsia="Calibri"/>
                <w:b/>
                <w:bCs/>
              </w:rPr>
              <w:t xml:space="preserve">Contact </w:t>
            </w:r>
            <w:r w:rsidRPr="00691DB9">
              <w:rPr>
                <w:rFonts w:eastAsia="Calibri"/>
                <w:b/>
                <w:bCs/>
              </w:rPr>
              <w:t xml:space="preserve">Information, </w:t>
            </w:r>
            <w:r w:rsidRPr="00691DB9" w:rsidR="00D854A6">
              <w:rPr>
                <w:rFonts w:eastAsia="Calibri"/>
                <w:b/>
                <w:bCs/>
                <w:color w:val="FF0000"/>
              </w:rPr>
              <w:t>Certification</w:t>
            </w:r>
            <w:r w:rsidRPr="00691DB9">
              <w:rPr>
                <w:rFonts w:eastAsia="Calibri"/>
                <w:b/>
                <w:bCs/>
              </w:rPr>
              <w:t>,</w:t>
            </w:r>
            <w:r w:rsidRPr="00D90BB2">
              <w:rPr>
                <w:rFonts w:eastAsia="Calibri"/>
                <w:b/>
                <w:bCs/>
              </w:rPr>
              <w:t xml:space="preserve"> and Signature of the Person Preparing this Affidavit, if Other Than the Sponsor</w:t>
            </w:r>
          </w:p>
          <w:p w:rsidRPr="00D90BB2" w:rsidR="00D90BB2" w:rsidP="00D90BB2" w:rsidRDefault="00D90BB2" w14:paraId="0238CF52" w14:textId="77777777">
            <w:pPr>
              <w:autoSpaceDE w:val="0"/>
              <w:autoSpaceDN w:val="0"/>
              <w:adjustRightInd w:val="0"/>
              <w:rPr>
                <w:rFonts w:eastAsia="Calibri"/>
              </w:rPr>
            </w:pPr>
            <w:r w:rsidRPr="00D90BB2">
              <w:rPr>
                <w:rFonts w:eastAsia="Calibri"/>
              </w:rPr>
              <w:t>Provide the following information about the preparer.</w:t>
            </w:r>
          </w:p>
          <w:p w:rsidRPr="00D90BB2" w:rsidR="00D90BB2" w:rsidP="00D90BB2" w:rsidRDefault="00D90BB2" w14:paraId="5876331C" w14:textId="77777777">
            <w:pPr>
              <w:autoSpaceDE w:val="0"/>
              <w:autoSpaceDN w:val="0"/>
              <w:adjustRightInd w:val="0"/>
              <w:rPr>
                <w:rFonts w:eastAsia="Calibri"/>
              </w:rPr>
            </w:pPr>
          </w:p>
          <w:p w:rsidRPr="00D90BB2" w:rsidR="00D90BB2" w:rsidP="00D90BB2" w:rsidRDefault="00D90BB2" w14:paraId="4993AD76" w14:textId="77777777">
            <w:pPr>
              <w:autoSpaceDE w:val="0"/>
              <w:autoSpaceDN w:val="0"/>
              <w:adjustRightInd w:val="0"/>
              <w:rPr>
                <w:rFonts w:eastAsia="Calibri"/>
                <w:sz w:val="24"/>
                <w:szCs w:val="24"/>
              </w:rPr>
            </w:pPr>
            <w:r w:rsidRPr="00D90BB2">
              <w:rPr>
                <w:rFonts w:eastAsia="Calibri"/>
                <w:b/>
                <w:bCs/>
                <w:i/>
                <w:iCs/>
              </w:rPr>
              <w:t>Preparer's Full Name</w:t>
            </w:r>
          </w:p>
          <w:p w:rsidRPr="00D90BB2" w:rsidR="00D90BB2" w:rsidP="00D90BB2" w:rsidRDefault="00D90BB2" w14:paraId="4172751D" w14:textId="77777777">
            <w:pPr>
              <w:autoSpaceDE w:val="0"/>
              <w:autoSpaceDN w:val="0"/>
              <w:adjustRightInd w:val="0"/>
              <w:rPr>
                <w:rFonts w:eastAsia="Calibri"/>
              </w:rPr>
            </w:pPr>
            <w:r w:rsidRPr="00D90BB2">
              <w:rPr>
                <w:rFonts w:eastAsia="Calibri"/>
                <w:b/>
                <w:bCs/>
              </w:rPr>
              <w:t xml:space="preserve">1.a.  </w:t>
            </w:r>
            <w:r w:rsidRPr="00D90BB2">
              <w:rPr>
                <w:rFonts w:eastAsia="Calibri"/>
              </w:rPr>
              <w:t>Preparer's Family Name (Last Name)</w:t>
            </w:r>
          </w:p>
          <w:p w:rsidRPr="00D90BB2" w:rsidR="00D90BB2" w:rsidP="00D90BB2" w:rsidRDefault="00D90BB2" w14:paraId="5F03ACEE" w14:textId="77777777">
            <w:pPr>
              <w:autoSpaceDE w:val="0"/>
              <w:autoSpaceDN w:val="0"/>
              <w:adjustRightInd w:val="0"/>
              <w:rPr>
                <w:rFonts w:eastAsia="Calibri"/>
              </w:rPr>
            </w:pPr>
            <w:r w:rsidRPr="00D90BB2">
              <w:rPr>
                <w:rFonts w:eastAsia="Calibri"/>
                <w:b/>
                <w:bCs/>
              </w:rPr>
              <w:t>1.b.</w:t>
            </w:r>
            <w:r w:rsidRPr="00D90BB2">
              <w:rPr>
                <w:rFonts w:eastAsia="Calibri"/>
              </w:rPr>
              <w:t xml:space="preserve">  Preparer's Given Name (First Name)</w:t>
            </w:r>
          </w:p>
          <w:p w:rsidRPr="00D90BB2" w:rsidR="00D90BB2" w:rsidP="00D90BB2" w:rsidRDefault="00D90BB2" w14:paraId="2B0E06AC" w14:textId="77777777">
            <w:pPr>
              <w:autoSpaceDE w:val="0"/>
              <w:autoSpaceDN w:val="0"/>
              <w:adjustRightInd w:val="0"/>
              <w:rPr>
                <w:rFonts w:eastAsia="Calibri"/>
              </w:rPr>
            </w:pPr>
            <w:r w:rsidRPr="00D90BB2">
              <w:rPr>
                <w:rFonts w:eastAsia="Calibri"/>
                <w:b/>
                <w:bCs/>
              </w:rPr>
              <w:t>2.</w:t>
            </w:r>
            <w:r w:rsidRPr="00D90BB2">
              <w:rPr>
                <w:rFonts w:eastAsia="Calibri"/>
              </w:rPr>
              <w:t xml:space="preserve">  Preparer's Business or Organization Name (if any)</w:t>
            </w:r>
          </w:p>
          <w:p w:rsidRPr="00D90BB2" w:rsidR="00D90BB2" w:rsidP="00D90BB2" w:rsidRDefault="00D90BB2" w14:paraId="5422B0A7" w14:textId="77777777">
            <w:pPr>
              <w:autoSpaceDE w:val="0"/>
              <w:autoSpaceDN w:val="0"/>
              <w:adjustRightInd w:val="0"/>
              <w:rPr>
                <w:rFonts w:eastAsia="Calibri"/>
              </w:rPr>
            </w:pPr>
          </w:p>
          <w:p w:rsidRPr="00D90BB2" w:rsidR="00D90BB2" w:rsidP="00D90BB2" w:rsidRDefault="00D90BB2" w14:paraId="51DFCB09" w14:textId="77777777">
            <w:pPr>
              <w:autoSpaceDE w:val="0"/>
              <w:autoSpaceDN w:val="0"/>
              <w:adjustRightInd w:val="0"/>
              <w:rPr>
                <w:rFonts w:eastAsia="Calibri"/>
                <w:sz w:val="24"/>
                <w:szCs w:val="24"/>
              </w:rPr>
            </w:pPr>
            <w:r w:rsidRPr="00D90BB2">
              <w:rPr>
                <w:rFonts w:eastAsia="Calibri"/>
                <w:b/>
                <w:bCs/>
                <w:i/>
                <w:iCs/>
              </w:rPr>
              <w:t>Preparer's Mailing Address</w:t>
            </w:r>
          </w:p>
          <w:p w:rsidR="00D90BB2" w:rsidP="00D90BB2" w:rsidRDefault="00D90BB2" w14:paraId="117D0658" w14:textId="77777777">
            <w:pPr>
              <w:widowControl w:val="0"/>
              <w:rPr>
                <w:rFonts w:eastAsia="Calibri"/>
              </w:rPr>
            </w:pPr>
            <w:r w:rsidRPr="00D90BB2">
              <w:rPr>
                <w:rFonts w:eastAsia="Calibri"/>
                <w:b/>
                <w:bCs/>
              </w:rPr>
              <w:t xml:space="preserve">3.a.  </w:t>
            </w:r>
            <w:r w:rsidRPr="00D90BB2">
              <w:rPr>
                <w:rFonts w:eastAsia="Calibri"/>
              </w:rPr>
              <w:t>Street Number and Name</w:t>
            </w:r>
            <w:r w:rsidRPr="00D90BB2">
              <w:rPr>
                <w:rFonts w:eastAsia="Calibri"/>
              </w:rPr>
              <w:br/>
            </w:r>
            <w:proofErr w:type="gramStart"/>
            <w:r w:rsidRPr="00D90BB2">
              <w:rPr>
                <w:rFonts w:eastAsia="Calibri"/>
                <w:b/>
                <w:bCs/>
              </w:rPr>
              <w:t>3.b.</w:t>
            </w:r>
            <w:proofErr w:type="gramEnd"/>
            <w:r w:rsidRPr="00D90BB2">
              <w:rPr>
                <w:rFonts w:eastAsia="Calibri"/>
                <w:b/>
                <w:bCs/>
              </w:rPr>
              <w:t xml:space="preserve">  </w:t>
            </w:r>
            <w:r w:rsidRPr="00D90BB2">
              <w:t>Apt./Ste./</w:t>
            </w:r>
            <w:proofErr w:type="spellStart"/>
            <w:r w:rsidRPr="00D90BB2">
              <w:t>Flr</w:t>
            </w:r>
            <w:proofErr w:type="spellEnd"/>
            <w:r w:rsidRPr="00D90BB2">
              <w:t>. [Number]</w:t>
            </w:r>
            <w:r w:rsidRPr="00D90BB2">
              <w:br/>
            </w:r>
            <w:proofErr w:type="gramStart"/>
            <w:r w:rsidRPr="00D90BB2">
              <w:rPr>
                <w:rFonts w:eastAsia="Calibri"/>
                <w:b/>
                <w:bCs/>
              </w:rPr>
              <w:t>3.c.</w:t>
            </w:r>
            <w:proofErr w:type="gramEnd"/>
            <w:r w:rsidRPr="00D90BB2">
              <w:rPr>
                <w:rFonts w:eastAsia="Calibri"/>
                <w:b/>
                <w:bCs/>
              </w:rPr>
              <w:t xml:space="preserve">  </w:t>
            </w:r>
            <w:r w:rsidRPr="00D90BB2">
              <w:rPr>
                <w:rFonts w:eastAsia="Calibri"/>
              </w:rPr>
              <w:t>City or Town</w:t>
            </w:r>
            <w:r w:rsidRPr="00D90BB2">
              <w:rPr>
                <w:rFonts w:eastAsia="Calibri"/>
              </w:rPr>
              <w:br/>
            </w:r>
            <w:proofErr w:type="gramStart"/>
            <w:r w:rsidRPr="00D90BB2">
              <w:rPr>
                <w:rFonts w:eastAsia="Calibri"/>
                <w:b/>
                <w:bCs/>
              </w:rPr>
              <w:t>3.d.</w:t>
            </w:r>
            <w:proofErr w:type="gramEnd"/>
            <w:r w:rsidRPr="00D90BB2">
              <w:rPr>
                <w:rFonts w:eastAsia="Calibri"/>
                <w:b/>
                <w:bCs/>
              </w:rPr>
              <w:t xml:space="preserve">  </w:t>
            </w:r>
            <w:r w:rsidRPr="00D90BB2">
              <w:rPr>
                <w:rFonts w:eastAsia="Calibri"/>
              </w:rPr>
              <w:t>State</w:t>
            </w:r>
            <w:r w:rsidRPr="00D90BB2">
              <w:rPr>
                <w:rFonts w:eastAsia="Calibri"/>
              </w:rPr>
              <w:br/>
            </w:r>
            <w:proofErr w:type="gramStart"/>
            <w:r w:rsidRPr="00D90BB2">
              <w:rPr>
                <w:rFonts w:eastAsia="Calibri"/>
                <w:b/>
                <w:bCs/>
              </w:rPr>
              <w:t>3.e.</w:t>
            </w:r>
            <w:proofErr w:type="gramEnd"/>
            <w:r w:rsidRPr="00D90BB2">
              <w:rPr>
                <w:rFonts w:eastAsia="Calibri"/>
                <w:b/>
                <w:bCs/>
              </w:rPr>
              <w:t xml:space="preserve">  </w:t>
            </w:r>
            <w:r w:rsidRPr="00D90BB2">
              <w:rPr>
                <w:rFonts w:eastAsia="Calibri"/>
              </w:rPr>
              <w:t>ZIP Code</w:t>
            </w:r>
            <w:r w:rsidRPr="00D90BB2">
              <w:rPr>
                <w:rFonts w:eastAsia="Calibri"/>
              </w:rPr>
              <w:br/>
            </w:r>
            <w:proofErr w:type="gramStart"/>
            <w:r w:rsidRPr="00D90BB2">
              <w:rPr>
                <w:rFonts w:eastAsia="Calibri"/>
                <w:b/>
                <w:bCs/>
              </w:rPr>
              <w:t>3.f.</w:t>
            </w:r>
            <w:proofErr w:type="gramEnd"/>
            <w:r w:rsidRPr="00D90BB2">
              <w:rPr>
                <w:rFonts w:eastAsia="Calibri"/>
                <w:b/>
                <w:bCs/>
              </w:rPr>
              <w:t xml:space="preserve"> </w:t>
            </w:r>
            <w:r w:rsidRPr="00D90BB2">
              <w:rPr>
                <w:rFonts w:eastAsia="Calibri"/>
              </w:rPr>
              <w:t xml:space="preserve"> Province</w:t>
            </w:r>
            <w:r w:rsidRPr="00D90BB2">
              <w:rPr>
                <w:rFonts w:eastAsia="Calibri"/>
              </w:rPr>
              <w:br/>
            </w:r>
            <w:proofErr w:type="gramStart"/>
            <w:r w:rsidRPr="00D90BB2">
              <w:rPr>
                <w:rFonts w:eastAsia="Calibri"/>
                <w:b/>
                <w:bCs/>
              </w:rPr>
              <w:t>3.g.</w:t>
            </w:r>
            <w:proofErr w:type="gramEnd"/>
            <w:r w:rsidRPr="00D90BB2">
              <w:rPr>
                <w:rFonts w:eastAsia="Calibri"/>
                <w:b/>
                <w:bCs/>
              </w:rPr>
              <w:t xml:space="preserve">  </w:t>
            </w:r>
            <w:r w:rsidRPr="00D90BB2">
              <w:rPr>
                <w:rFonts w:eastAsia="Calibri"/>
              </w:rPr>
              <w:t>Postal Code</w:t>
            </w:r>
            <w:r w:rsidRPr="00D90BB2">
              <w:rPr>
                <w:rFonts w:eastAsia="Calibri"/>
                <w:b/>
                <w:bCs/>
              </w:rPr>
              <w:t xml:space="preserve"> </w:t>
            </w:r>
            <w:r w:rsidRPr="00D90BB2">
              <w:rPr>
                <w:rFonts w:eastAsia="Calibri"/>
                <w:b/>
                <w:bCs/>
              </w:rPr>
              <w:br/>
            </w:r>
            <w:proofErr w:type="gramStart"/>
            <w:r w:rsidRPr="00D90BB2">
              <w:rPr>
                <w:rFonts w:eastAsia="Calibri"/>
                <w:b/>
                <w:bCs/>
              </w:rPr>
              <w:t>3.h.</w:t>
            </w:r>
            <w:proofErr w:type="gramEnd"/>
            <w:r w:rsidRPr="00D90BB2">
              <w:rPr>
                <w:rFonts w:eastAsia="Calibri"/>
                <w:b/>
                <w:bCs/>
              </w:rPr>
              <w:t xml:space="preserve">  </w:t>
            </w:r>
            <w:r w:rsidRPr="00D90BB2">
              <w:rPr>
                <w:rFonts w:eastAsia="Calibri"/>
              </w:rPr>
              <w:t>Country</w:t>
            </w:r>
          </w:p>
          <w:p w:rsidRPr="00D90BB2" w:rsidR="00D90BB2" w:rsidP="00D90BB2" w:rsidRDefault="00D90BB2" w14:paraId="04690AEE" w14:textId="77777777">
            <w:pPr>
              <w:widowControl w:val="0"/>
              <w:rPr>
                <w:rFonts w:eastAsia="Calibri"/>
              </w:rPr>
            </w:pPr>
          </w:p>
          <w:p w:rsidRPr="00D90BB2" w:rsidR="00D90BB2" w:rsidP="00D90BB2" w:rsidRDefault="00D90BB2" w14:paraId="4CD4FF56" w14:textId="77777777">
            <w:pPr>
              <w:widowControl w:val="0"/>
              <w:rPr>
                <w:rFonts w:ascii="Calibri" w:hAnsi="Calibri" w:eastAsia="Calibri" w:cs="Arial"/>
                <w:sz w:val="22"/>
                <w:szCs w:val="22"/>
              </w:rPr>
            </w:pPr>
            <w:r w:rsidRPr="00D90BB2">
              <w:rPr>
                <w:rFonts w:eastAsia="Calibri"/>
                <w:b/>
                <w:bCs/>
                <w:i/>
                <w:iCs/>
              </w:rPr>
              <w:t>Preparer's Contact Information</w:t>
            </w:r>
          </w:p>
          <w:p w:rsidRPr="00D90BB2" w:rsidR="00D90BB2" w:rsidP="00D90BB2" w:rsidRDefault="00D90BB2" w14:paraId="22546CE5" w14:textId="77777777">
            <w:pPr>
              <w:widowControl w:val="0"/>
              <w:rPr>
                <w:rFonts w:eastAsia="Calibri"/>
              </w:rPr>
            </w:pPr>
            <w:r w:rsidRPr="00D90BB2">
              <w:rPr>
                <w:rFonts w:eastAsia="Calibri"/>
                <w:b/>
                <w:bCs/>
              </w:rPr>
              <w:t>4.</w:t>
            </w:r>
            <w:r w:rsidRPr="00D90BB2">
              <w:rPr>
                <w:rFonts w:eastAsia="Calibri"/>
              </w:rPr>
              <w:t xml:space="preserve">  Preparer's Daytime Telephone Number</w:t>
            </w:r>
          </w:p>
          <w:p w:rsidRPr="00D90BB2" w:rsidR="00D90BB2" w:rsidP="00D90BB2" w:rsidRDefault="00D90BB2" w14:paraId="1BE26130" w14:textId="77777777">
            <w:pPr>
              <w:autoSpaceDE w:val="0"/>
              <w:autoSpaceDN w:val="0"/>
              <w:adjustRightInd w:val="0"/>
              <w:rPr>
                <w:rFonts w:eastAsia="Calibri"/>
              </w:rPr>
            </w:pPr>
            <w:r w:rsidRPr="00D90BB2">
              <w:rPr>
                <w:rFonts w:eastAsia="Calibri"/>
                <w:b/>
                <w:bCs/>
              </w:rPr>
              <w:t>5.</w:t>
            </w:r>
            <w:r w:rsidRPr="00D90BB2">
              <w:rPr>
                <w:rFonts w:eastAsia="Calibri"/>
              </w:rPr>
              <w:t xml:space="preserve">  Preparer's Mobile Telephone Number (if any)</w:t>
            </w:r>
          </w:p>
          <w:p w:rsidRPr="00D90BB2" w:rsidR="00D90BB2" w:rsidP="00D90BB2" w:rsidRDefault="00D90BB2" w14:paraId="56B739AA" w14:textId="77777777">
            <w:pPr>
              <w:autoSpaceDE w:val="0"/>
              <w:autoSpaceDN w:val="0"/>
              <w:adjustRightInd w:val="0"/>
              <w:rPr>
                <w:rFonts w:eastAsia="Calibri"/>
              </w:rPr>
            </w:pPr>
            <w:r w:rsidRPr="00D90BB2">
              <w:rPr>
                <w:rFonts w:eastAsia="Calibri"/>
                <w:b/>
                <w:bCs/>
              </w:rPr>
              <w:t>6.</w:t>
            </w:r>
            <w:r w:rsidRPr="00D90BB2">
              <w:rPr>
                <w:rFonts w:eastAsia="Calibri"/>
              </w:rPr>
              <w:t xml:space="preserve">  Preparer's Email Address (if any)</w:t>
            </w:r>
          </w:p>
          <w:p w:rsidRPr="00D90BB2" w:rsidR="00D90BB2" w:rsidP="00D90BB2" w:rsidRDefault="00D90BB2" w14:paraId="4E2C16AF" w14:textId="77777777">
            <w:pPr>
              <w:autoSpaceDE w:val="0"/>
              <w:autoSpaceDN w:val="0"/>
              <w:adjustRightInd w:val="0"/>
              <w:rPr>
                <w:rFonts w:eastAsia="Calibri"/>
              </w:rPr>
            </w:pPr>
          </w:p>
          <w:p w:rsidRPr="00D90BB2" w:rsidR="00D90BB2" w:rsidP="00D90BB2" w:rsidRDefault="00D90BB2" w14:paraId="0C6F0EF2" w14:textId="77777777">
            <w:pPr>
              <w:autoSpaceDE w:val="0"/>
              <w:autoSpaceDN w:val="0"/>
              <w:adjustRightInd w:val="0"/>
              <w:rPr>
                <w:rFonts w:eastAsia="Calibri"/>
                <w:sz w:val="24"/>
                <w:szCs w:val="24"/>
              </w:rPr>
            </w:pPr>
            <w:r w:rsidRPr="00D90BB2">
              <w:rPr>
                <w:rFonts w:eastAsia="Calibri"/>
                <w:b/>
                <w:bCs/>
                <w:i/>
                <w:iCs/>
              </w:rPr>
              <w:t>Preparer's Statement</w:t>
            </w:r>
          </w:p>
          <w:p w:rsidRPr="00D90BB2" w:rsidR="00D90BB2" w:rsidP="00D90BB2" w:rsidRDefault="00D90BB2" w14:paraId="1B9D0573" w14:textId="77777777">
            <w:pPr>
              <w:autoSpaceDE w:val="0"/>
              <w:autoSpaceDN w:val="0"/>
              <w:adjustRightInd w:val="0"/>
              <w:rPr>
                <w:rFonts w:eastAsia="Calibri"/>
              </w:rPr>
            </w:pPr>
            <w:r w:rsidRPr="00D90BB2">
              <w:rPr>
                <w:rFonts w:eastAsia="Calibri"/>
                <w:b/>
                <w:bCs/>
              </w:rPr>
              <w:t xml:space="preserve">7.a.  </w:t>
            </w:r>
            <w:r w:rsidRPr="00D90BB2">
              <w:rPr>
                <w:rFonts w:eastAsia="Calibri"/>
              </w:rPr>
              <w:t>I am not an attorney or accredited representative but have prepared this affidavit on behalf of the sponsor and with the sponsor's consent.</w:t>
            </w:r>
          </w:p>
          <w:p w:rsidRPr="00D90BB2" w:rsidR="00D90BB2" w:rsidP="00D90BB2" w:rsidRDefault="00D90BB2" w14:paraId="71E6D4B5" w14:textId="77777777">
            <w:pPr>
              <w:autoSpaceDE w:val="0"/>
              <w:autoSpaceDN w:val="0"/>
              <w:adjustRightInd w:val="0"/>
            </w:pPr>
            <w:r w:rsidRPr="007E676D">
              <w:rPr>
                <w:rFonts w:eastAsia="Calibri"/>
                <w:b/>
              </w:rPr>
              <w:t>7.b.</w:t>
            </w:r>
            <w:r w:rsidRPr="00D90BB2">
              <w:rPr>
                <w:rFonts w:eastAsia="Calibri"/>
              </w:rPr>
              <w:t xml:space="preserve">  </w:t>
            </w:r>
            <w:r w:rsidRPr="00D90BB2">
              <w:t xml:space="preserve">I am an attorney or accredited representative and my representation of the </w:t>
            </w:r>
            <w:r w:rsidRPr="00D90BB2">
              <w:lastRenderedPageBreak/>
              <w:t xml:space="preserve">sponsor in this case extends/does not extend beyond the preparation of this </w:t>
            </w:r>
            <w:r w:rsidRPr="00D90BB2">
              <w:rPr>
                <w:rFonts w:eastAsia="Calibri"/>
              </w:rPr>
              <w:t>affidavit</w:t>
            </w:r>
            <w:r w:rsidRPr="00D90BB2">
              <w:t>.</w:t>
            </w:r>
          </w:p>
          <w:p w:rsidRPr="00D90BB2" w:rsidR="00D90BB2" w:rsidP="00D90BB2" w:rsidRDefault="00D90BB2" w14:paraId="3F7B0BFB" w14:textId="77777777">
            <w:pPr>
              <w:autoSpaceDE w:val="0"/>
              <w:autoSpaceDN w:val="0"/>
              <w:adjustRightInd w:val="0"/>
              <w:rPr>
                <w:rFonts w:eastAsia="Calibri"/>
              </w:rPr>
            </w:pPr>
          </w:p>
          <w:p w:rsidRPr="00D90BB2" w:rsidR="00D90BB2" w:rsidP="00D90BB2" w:rsidRDefault="00D90BB2" w14:paraId="6E876922" w14:textId="77777777">
            <w:pPr>
              <w:autoSpaceDE w:val="0"/>
              <w:autoSpaceDN w:val="0"/>
              <w:adjustRightInd w:val="0"/>
              <w:rPr>
                <w:rFonts w:eastAsia="Calibri"/>
              </w:rPr>
            </w:pPr>
            <w:r w:rsidRPr="00D90BB2">
              <w:rPr>
                <w:rFonts w:eastAsia="Calibri"/>
                <w:b/>
                <w:bCs/>
              </w:rPr>
              <w:t xml:space="preserve">NOTE:  </w:t>
            </w:r>
            <w:r w:rsidRPr="00D90BB2">
              <w:rPr>
                <w:rFonts w:eastAsia="Calibri"/>
              </w:rPr>
              <w:t>If you are an attorney or accredited representative, you may</w:t>
            </w:r>
            <w:r w:rsidRPr="00D90BB2" w:rsidDel="00C97CE9">
              <w:rPr>
                <w:rFonts w:eastAsia="Calibri"/>
              </w:rPr>
              <w:t xml:space="preserve"> </w:t>
            </w:r>
            <w:r w:rsidRPr="00D90BB2">
              <w:rPr>
                <w:rFonts w:eastAsia="Calibri"/>
                <w:color w:val="FF0000"/>
              </w:rPr>
              <w:t xml:space="preserve">need </w:t>
            </w:r>
            <w:r w:rsidRPr="00D90BB2">
              <w:rPr>
                <w:rFonts w:eastAsia="Calibri"/>
              </w:rPr>
              <w:t>to submit a completed Form G-28, Notice of Entry of Appearance as Attorney or Accredited Representative, or G-28I, Notice of Entry of Appearance as Attorney In Matters Outside the Geographical Confines of the United States, with this affidavit.</w:t>
            </w:r>
          </w:p>
          <w:p w:rsidRPr="00D90BB2" w:rsidR="00D90BB2" w:rsidP="00D90BB2" w:rsidRDefault="00D90BB2" w14:paraId="5BD92C18" w14:textId="77777777">
            <w:pPr>
              <w:autoSpaceDE w:val="0"/>
              <w:autoSpaceDN w:val="0"/>
              <w:adjustRightInd w:val="0"/>
              <w:rPr>
                <w:rFonts w:eastAsia="Calibri"/>
              </w:rPr>
            </w:pPr>
          </w:p>
          <w:p w:rsidRPr="00D90BB2" w:rsidR="00D90BB2" w:rsidP="00D90BB2" w:rsidRDefault="00D90BB2" w14:paraId="357D808B" w14:textId="77777777">
            <w:pPr>
              <w:autoSpaceDE w:val="0"/>
              <w:autoSpaceDN w:val="0"/>
              <w:adjustRightInd w:val="0"/>
              <w:rPr>
                <w:rFonts w:eastAsia="Calibri"/>
                <w:sz w:val="24"/>
                <w:szCs w:val="24"/>
              </w:rPr>
            </w:pPr>
            <w:r w:rsidRPr="00D90BB2">
              <w:rPr>
                <w:rFonts w:eastAsia="Calibri"/>
                <w:b/>
                <w:bCs/>
                <w:i/>
                <w:iCs/>
              </w:rPr>
              <w:t>Preparer's Certification</w:t>
            </w:r>
          </w:p>
          <w:p w:rsidRPr="00D90BB2" w:rsidR="00D90BB2" w:rsidP="00D90BB2" w:rsidRDefault="00D90BB2" w14:paraId="2AB91696" w14:textId="77777777">
            <w:pPr>
              <w:autoSpaceDE w:val="0"/>
              <w:autoSpaceDN w:val="0"/>
              <w:adjustRightInd w:val="0"/>
              <w:rPr>
                <w:rFonts w:eastAsia="Calibri"/>
              </w:rPr>
            </w:pPr>
            <w:r w:rsidRPr="00D90BB2">
              <w:rPr>
                <w:rFonts w:eastAsia="Calibri"/>
              </w:rPr>
              <w:t>By my signature, I certify, under penalty of perjury, that I prepared this affidavit at the request of the sponsor. The sponsor then reviewed this completed affidavit and informed me that he or she understands all of the information contained in</w:t>
            </w:r>
            <w:r w:rsidRPr="006B0A65">
              <w:rPr>
                <w:rFonts w:eastAsia="Calibri"/>
              </w:rPr>
              <w:t xml:space="preserve">, and submitted with, his or her affidavit, including the </w:t>
            </w:r>
            <w:r w:rsidRPr="006B0A65">
              <w:rPr>
                <w:rFonts w:eastAsia="Calibri"/>
                <w:b/>
                <w:bCs/>
                <w:color w:val="FF0000"/>
              </w:rPr>
              <w:t>Sponsor's Certification</w:t>
            </w:r>
            <w:r w:rsidRPr="006B0A65">
              <w:rPr>
                <w:rFonts w:eastAsia="Calibri"/>
              </w:rPr>
              <w:t>, and that all</w:t>
            </w:r>
            <w:r w:rsidRPr="00D90BB2">
              <w:rPr>
                <w:rFonts w:eastAsia="Calibri"/>
              </w:rPr>
              <w:t xml:space="preserve"> of this information is complete, true, and correct. I completed this affidavit based only on information that the sponsor provided to me or authorized me to obtain or use.</w:t>
            </w:r>
          </w:p>
          <w:p w:rsidRPr="00D90BB2" w:rsidR="00D90BB2" w:rsidP="00D90BB2" w:rsidRDefault="00D90BB2" w14:paraId="19A433EA" w14:textId="77777777">
            <w:pPr>
              <w:autoSpaceDE w:val="0"/>
              <w:autoSpaceDN w:val="0"/>
              <w:adjustRightInd w:val="0"/>
              <w:rPr>
                <w:rFonts w:eastAsia="Calibri"/>
              </w:rPr>
            </w:pPr>
          </w:p>
          <w:p w:rsidRPr="00D90BB2" w:rsidR="00D90BB2" w:rsidP="00D90BB2" w:rsidRDefault="00D90BB2" w14:paraId="4B684D0F" w14:textId="77777777">
            <w:pPr>
              <w:autoSpaceDE w:val="0"/>
              <w:autoSpaceDN w:val="0"/>
              <w:adjustRightInd w:val="0"/>
              <w:rPr>
                <w:rFonts w:eastAsia="Calibri"/>
                <w:sz w:val="24"/>
                <w:szCs w:val="24"/>
              </w:rPr>
            </w:pPr>
            <w:r w:rsidRPr="00D90BB2">
              <w:rPr>
                <w:rFonts w:eastAsia="Calibri"/>
                <w:b/>
                <w:bCs/>
                <w:i/>
                <w:iCs/>
              </w:rPr>
              <w:t>Preparer's Signature</w:t>
            </w:r>
          </w:p>
          <w:p w:rsidRPr="00D90BB2" w:rsidR="00D90BB2" w:rsidP="00D90BB2" w:rsidRDefault="00D90BB2" w14:paraId="7B610300" w14:textId="77777777">
            <w:pPr>
              <w:autoSpaceDE w:val="0"/>
              <w:autoSpaceDN w:val="0"/>
              <w:adjustRightInd w:val="0"/>
              <w:rPr>
                <w:rFonts w:eastAsia="Calibri"/>
              </w:rPr>
            </w:pPr>
            <w:r w:rsidRPr="00D90BB2">
              <w:rPr>
                <w:rFonts w:eastAsia="Calibri"/>
                <w:b/>
                <w:bCs/>
              </w:rPr>
              <w:t xml:space="preserve">8.a.  </w:t>
            </w:r>
            <w:r w:rsidRPr="00D90BB2">
              <w:rPr>
                <w:rFonts w:eastAsia="Calibri"/>
              </w:rPr>
              <w:t>Preparer's Signature</w:t>
            </w:r>
          </w:p>
          <w:p w:rsidRPr="00D90BB2" w:rsidR="00D90BB2" w:rsidP="00D90BB2" w:rsidRDefault="00D90BB2" w14:paraId="53BD0CF0" w14:textId="77777777">
            <w:pPr>
              <w:autoSpaceDE w:val="0"/>
              <w:autoSpaceDN w:val="0"/>
              <w:adjustRightInd w:val="0"/>
              <w:rPr>
                <w:rFonts w:eastAsia="Calibri"/>
              </w:rPr>
            </w:pPr>
            <w:r w:rsidRPr="00D90BB2">
              <w:rPr>
                <w:rFonts w:eastAsia="Calibri"/>
                <w:b/>
                <w:bCs/>
              </w:rPr>
              <w:t>8.b.</w:t>
            </w:r>
            <w:r w:rsidRPr="00D90BB2">
              <w:rPr>
                <w:rFonts w:eastAsia="Calibri"/>
              </w:rPr>
              <w:t xml:space="preserve">  Date of Signature (mm/dd/</w:t>
            </w:r>
            <w:proofErr w:type="spellStart"/>
            <w:r w:rsidRPr="00D90BB2">
              <w:rPr>
                <w:rFonts w:eastAsia="Calibri"/>
              </w:rPr>
              <w:t>yyyy</w:t>
            </w:r>
            <w:proofErr w:type="spellEnd"/>
            <w:r w:rsidRPr="00D90BB2">
              <w:rPr>
                <w:rFonts w:eastAsia="Calibri"/>
              </w:rPr>
              <w:t>)</w:t>
            </w:r>
          </w:p>
          <w:p w:rsidRPr="00D85F46" w:rsidR="00D90BB2" w:rsidP="00D90BB2" w:rsidRDefault="00D90BB2" w14:paraId="16A6296F" w14:textId="77777777">
            <w:pPr>
              <w:rPr>
                <w:b/>
              </w:rPr>
            </w:pPr>
          </w:p>
        </w:tc>
      </w:tr>
      <w:tr w:rsidRPr="007228B5" w:rsidR="000C585F" w:rsidTr="002D6271" w14:paraId="5D2A8CCF" w14:textId="77777777">
        <w:tc>
          <w:tcPr>
            <w:tcW w:w="2808" w:type="dxa"/>
          </w:tcPr>
          <w:p w:rsidR="000C585F" w:rsidP="003463DC" w:rsidRDefault="000C585F" w14:paraId="5B91379E" w14:textId="77777777">
            <w:pPr>
              <w:rPr>
                <w:b/>
                <w:sz w:val="24"/>
                <w:szCs w:val="24"/>
              </w:rPr>
            </w:pPr>
            <w:r>
              <w:rPr>
                <w:b/>
                <w:sz w:val="24"/>
                <w:szCs w:val="24"/>
              </w:rPr>
              <w:lastRenderedPageBreak/>
              <w:t>Page 10,</w:t>
            </w:r>
          </w:p>
          <w:p w:rsidR="000C585F" w:rsidP="003463DC" w:rsidRDefault="000C585F" w14:paraId="6D0F8B14" w14:textId="77777777">
            <w:pPr>
              <w:rPr>
                <w:b/>
                <w:sz w:val="24"/>
                <w:szCs w:val="24"/>
              </w:rPr>
            </w:pPr>
            <w:r>
              <w:rPr>
                <w:b/>
                <w:sz w:val="24"/>
                <w:szCs w:val="24"/>
              </w:rPr>
              <w:t>Part 11.  Additional Information</w:t>
            </w:r>
          </w:p>
        </w:tc>
        <w:tc>
          <w:tcPr>
            <w:tcW w:w="4095" w:type="dxa"/>
          </w:tcPr>
          <w:p w:rsidRPr="002F2AB0" w:rsidR="000C585F" w:rsidP="000C585F" w:rsidRDefault="000C585F" w14:paraId="08576093" w14:textId="77777777">
            <w:pPr>
              <w:pStyle w:val="Default"/>
              <w:rPr>
                <w:sz w:val="20"/>
                <w:szCs w:val="20"/>
              </w:rPr>
            </w:pPr>
            <w:r w:rsidRPr="002F2AB0">
              <w:rPr>
                <w:b/>
                <w:bCs/>
                <w:sz w:val="20"/>
                <w:szCs w:val="20"/>
              </w:rPr>
              <w:t>[Page 10]</w:t>
            </w:r>
          </w:p>
          <w:p w:rsidRPr="002F2AB0" w:rsidR="000C585F" w:rsidP="000C585F" w:rsidRDefault="000C585F" w14:paraId="1B20A6DF" w14:textId="77777777">
            <w:pPr>
              <w:pStyle w:val="Default"/>
              <w:rPr>
                <w:b/>
                <w:bCs/>
                <w:sz w:val="20"/>
                <w:szCs w:val="20"/>
              </w:rPr>
            </w:pPr>
          </w:p>
          <w:p w:rsidRPr="002F2AB0" w:rsidR="000C585F" w:rsidP="000C585F" w:rsidRDefault="000C585F" w14:paraId="4EAE66B8" w14:textId="77777777">
            <w:pPr>
              <w:pStyle w:val="Default"/>
              <w:rPr>
                <w:b/>
                <w:bCs/>
                <w:sz w:val="20"/>
                <w:szCs w:val="20"/>
              </w:rPr>
            </w:pPr>
            <w:r w:rsidRPr="002F2AB0">
              <w:rPr>
                <w:b/>
                <w:bCs/>
                <w:sz w:val="20"/>
                <w:szCs w:val="20"/>
              </w:rPr>
              <w:t>Part 11.  Additional Information</w:t>
            </w:r>
          </w:p>
          <w:p w:rsidRPr="002F2AB0" w:rsidR="000C585F" w:rsidP="000C585F" w:rsidRDefault="000C585F" w14:paraId="13A7730B" w14:textId="77777777">
            <w:pPr>
              <w:pStyle w:val="Default"/>
              <w:rPr>
                <w:sz w:val="20"/>
                <w:szCs w:val="20"/>
              </w:rPr>
            </w:pPr>
          </w:p>
          <w:p w:rsidRPr="002F2AB0" w:rsidR="000C585F" w:rsidP="000C585F" w:rsidRDefault="000C585F" w14:paraId="19F52A71" w14:textId="77777777">
            <w:pPr>
              <w:pStyle w:val="Default"/>
              <w:rPr>
                <w:sz w:val="20"/>
                <w:szCs w:val="20"/>
              </w:rPr>
            </w:pPr>
            <w:r w:rsidRPr="002F2AB0">
              <w:rPr>
                <w:sz w:val="20"/>
                <w:szCs w:val="20"/>
              </w:rPr>
              <w:t xml:space="preserve">If you need extra space to provide any additional information within this affidavit, use the space below. If you need more space than what is provided, you may make copies of this page to complete and file with this affidavit or attach a separate sheet of paper. Type or print your name and A-Number (if any) at the top of each sheet; indicate the </w:t>
            </w:r>
            <w:r w:rsidRPr="002F2AB0">
              <w:rPr>
                <w:b/>
                <w:bCs/>
                <w:sz w:val="20"/>
                <w:szCs w:val="20"/>
              </w:rPr>
              <w:t>Page Number</w:t>
            </w:r>
            <w:r w:rsidRPr="002F2AB0">
              <w:rPr>
                <w:sz w:val="20"/>
                <w:szCs w:val="20"/>
              </w:rPr>
              <w:t xml:space="preserve">, </w:t>
            </w:r>
            <w:r w:rsidRPr="002F2AB0">
              <w:rPr>
                <w:b/>
                <w:bCs/>
                <w:sz w:val="20"/>
                <w:szCs w:val="20"/>
              </w:rPr>
              <w:t>Part Number</w:t>
            </w:r>
            <w:r w:rsidRPr="002F2AB0">
              <w:rPr>
                <w:sz w:val="20"/>
                <w:szCs w:val="20"/>
              </w:rPr>
              <w:t xml:space="preserve">, and </w:t>
            </w:r>
            <w:r w:rsidRPr="002F2AB0">
              <w:rPr>
                <w:b/>
                <w:bCs/>
                <w:sz w:val="20"/>
                <w:szCs w:val="20"/>
              </w:rPr>
              <w:t xml:space="preserve">Item Number </w:t>
            </w:r>
            <w:r w:rsidRPr="002F2AB0">
              <w:rPr>
                <w:sz w:val="20"/>
                <w:szCs w:val="20"/>
              </w:rPr>
              <w:t>to which your answer refers; and sign and date each sheet.</w:t>
            </w:r>
          </w:p>
          <w:p w:rsidRPr="002F2AB0" w:rsidR="000C585F" w:rsidP="000C585F" w:rsidRDefault="000C585F" w14:paraId="6D69E26D" w14:textId="77777777">
            <w:pPr>
              <w:pStyle w:val="Default"/>
              <w:rPr>
                <w:sz w:val="20"/>
                <w:szCs w:val="20"/>
              </w:rPr>
            </w:pPr>
          </w:p>
          <w:p w:rsidRPr="002F2AB0" w:rsidR="000C585F" w:rsidP="000C585F" w:rsidRDefault="000C585F" w14:paraId="12206457" w14:textId="77777777">
            <w:r w:rsidRPr="002F2AB0">
              <w:rPr>
                <w:b/>
                <w:bCs/>
              </w:rPr>
              <w:t xml:space="preserve">1.a.  </w:t>
            </w:r>
            <w:r w:rsidRPr="002F2AB0">
              <w:t>Family Name (Last Name)</w:t>
            </w:r>
          </w:p>
          <w:p w:rsidRPr="002F2AB0" w:rsidR="000C585F" w:rsidP="000C585F" w:rsidRDefault="000C585F" w14:paraId="7FB61114" w14:textId="77777777">
            <w:r w:rsidRPr="002F2AB0">
              <w:rPr>
                <w:b/>
                <w:bCs/>
              </w:rPr>
              <w:t xml:space="preserve">1.b.  </w:t>
            </w:r>
            <w:r w:rsidRPr="002F2AB0">
              <w:t>Given Name (First Name)</w:t>
            </w:r>
          </w:p>
          <w:p w:rsidRPr="002F2AB0" w:rsidR="000C585F" w:rsidP="000C585F" w:rsidRDefault="000C585F" w14:paraId="06BA244E" w14:textId="77777777">
            <w:r w:rsidRPr="002F2AB0">
              <w:rPr>
                <w:b/>
                <w:bCs/>
              </w:rPr>
              <w:t xml:space="preserve">1.c.  </w:t>
            </w:r>
            <w:r w:rsidRPr="002F2AB0">
              <w:t>Middle Name</w:t>
            </w:r>
          </w:p>
          <w:p w:rsidRPr="002F2AB0" w:rsidR="000C585F" w:rsidP="000C585F" w:rsidRDefault="000C585F" w14:paraId="2E0F7783" w14:textId="77777777"/>
          <w:p w:rsidRPr="002F2AB0" w:rsidR="000C585F" w:rsidP="000C585F" w:rsidRDefault="000C585F" w14:paraId="2268B8C1" w14:textId="77777777">
            <w:pPr>
              <w:tabs>
                <w:tab w:val="left" w:pos="580"/>
              </w:tabs>
            </w:pPr>
            <w:r w:rsidRPr="002F2AB0">
              <w:rPr>
                <w:b/>
                <w:bCs/>
              </w:rPr>
              <w:t xml:space="preserve">2.  </w:t>
            </w:r>
            <w:r w:rsidRPr="002F2AB0">
              <w:t>A-Number (if any)</w:t>
            </w:r>
          </w:p>
          <w:p w:rsidRPr="002F2AB0" w:rsidR="000C585F" w:rsidP="000C585F" w:rsidRDefault="000C585F" w14:paraId="268487A0" w14:textId="77777777"/>
          <w:p w:rsidRPr="002F2AB0" w:rsidR="000C585F" w:rsidP="000C585F" w:rsidRDefault="000C585F" w14:paraId="4553D1DA" w14:textId="77777777">
            <w:r w:rsidRPr="002F2AB0">
              <w:rPr>
                <w:b/>
                <w:bCs/>
              </w:rPr>
              <w:t xml:space="preserve">3.a.  </w:t>
            </w:r>
            <w:r w:rsidRPr="002F2AB0">
              <w:t>Page Number</w:t>
            </w:r>
          </w:p>
          <w:p w:rsidRPr="002F2AB0" w:rsidR="000C585F" w:rsidP="000C585F" w:rsidRDefault="000C585F" w14:paraId="3BA67209" w14:textId="77777777">
            <w:r w:rsidRPr="002F2AB0">
              <w:rPr>
                <w:b/>
                <w:bCs/>
              </w:rPr>
              <w:t xml:space="preserve">3.b.  </w:t>
            </w:r>
            <w:r w:rsidRPr="002F2AB0">
              <w:t>Part Number</w:t>
            </w:r>
          </w:p>
          <w:p w:rsidRPr="002F2AB0" w:rsidR="000C585F" w:rsidP="000C585F" w:rsidRDefault="000C585F" w14:paraId="7B7194F0" w14:textId="77777777">
            <w:r w:rsidRPr="002F2AB0">
              <w:rPr>
                <w:b/>
                <w:bCs/>
              </w:rPr>
              <w:t xml:space="preserve">3.c.  </w:t>
            </w:r>
            <w:r w:rsidRPr="002F2AB0">
              <w:t>Item Number</w:t>
            </w:r>
          </w:p>
          <w:p w:rsidRPr="002F2AB0" w:rsidR="000C585F" w:rsidP="000C585F" w:rsidRDefault="000C585F" w14:paraId="4F6BBAF1" w14:textId="77777777">
            <w:r w:rsidRPr="002F2AB0">
              <w:rPr>
                <w:b/>
                <w:bCs/>
              </w:rPr>
              <w:t xml:space="preserve">3.d.  </w:t>
            </w:r>
            <w:r w:rsidRPr="002F2AB0">
              <w:rPr>
                <w:bCs/>
              </w:rPr>
              <w:t>[Fillable field]</w:t>
            </w:r>
          </w:p>
          <w:p w:rsidRPr="002F2AB0" w:rsidR="000C585F" w:rsidP="000C585F" w:rsidRDefault="000C585F" w14:paraId="72EF7DD9" w14:textId="77777777"/>
          <w:p w:rsidRPr="002F2AB0" w:rsidR="000C585F" w:rsidP="000C585F" w:rsidRDefault="000C585F" w14:paraId="68BBE6EA" w14:textId="77777777">
            <w:r w:rsidRPr="002F2AB0">
              <w:rPr>
                <w:b/>
                <w:bCs/>
              </w:rPr>
              <w:t xml:space="preserve">4.a.  </w:t>
            </w:r>
            <w:r w:rsidRPr="002F2AB0">
              <w:t>Page Number</w:t>
            </w:r>
          </w:p>
          <w:p w:rsidRPr="002F2AB0" w:rsidR="000C585F" w:rsidP="000C585F" w:rsidRDefault="000C585F" w14:paraId="0B968D3B" w14:textId="77777777">
            <w:r w:rsidRPr="002F2AB0">
              <w:rPr>
                <w:b/>
                <w:bCs/>
              </w:rPr>
              <w:t xml:space="preserve">4.b.  </w:t>
            </w:r>
            <w:r w:rsidRPr="002F2AB0">
              <w:t>Part Number</w:t>
            </w:r>
          </w:p>
          <w:p w:rsidRPr="002F2AB0" w:rsidR="000C585F" w:rsidP="000C585F" w:rsidRDefault="000C585F" w14:paraId="29B4CB54" w14:textId="77777777">
            <w:r w:rsidRPr="002F2AB0">
              <w:rPr>
                <w:b/>
                <w:bCs/>
              </w:rPr>
              <w:t xml:space="preserve">4.c.  </w:t>
            </w:r>
            <w:r w:rsidRPr="002F2AB0">
              <w:t>Item Number</w:t>
            </w:r>
          </w:p>
          <w:p w:rsidRPr="002F2AB0" w:rsidR="000C585F" w:rsidP="000C585F" w:rsidRDefault="000C585F" w14:paraId="17E92684" w14:textId="77777777">
            <w:r w:rsidRPr="002F2AB0">
              <w:rPr>
                <w:b/>
                <w:bCs/>
              </w:rPr>
              <w:t xml:space="preserve">4.d.  </w:t>
            </w:r>
            <w:r w:rsidRPr="002F2AB0">
              <w:rPr>
                <w:bCs/>
              </w:rPr>
              <w:t>[Fillable field]</w:t>
            </w:r>
          </w:p>
          <w:p w:rsidRPr="002F2AB0" w:rsidR="000C585F" w:rsidP="000C585F" w:rsidRDefault="000C585F" w14:paraId="667756FD" w14:textId="77777777"/>
          <w:p w:rsidRPr="002F2AB0" w:rsidR="000C585F" w:rsidP="000C585F" w:rsidRDefault="000C585F" w14:paraId="0B511B3A" w14:textId="77777777">
            <w:r w:rsidRPr="002F2AB0">
              <w:rPr>
                <w:b/>
                <w:bCs/>
              </w:rPr>
              <w:lastRenderedPageBreak/>
              <w:t xml:space="preserve">5.a.  </w:t>
            </w:r>
            <w:r w:rsidRPr="002F2AB0">
              <w:t>Page Number</w:t>
            </w:r>
          </w:p>
          <w:p w:rsidRPr="002F2AB0" w:rsidR="000C585F" w:rsidP="000C585F" w:rsidRDefault="000C585F" w14:paraId="418E4874" w14:textId="77777777">
            <w:r w:rsidRPr="002F2AB0">
              <w:rPr>
                <w:b/>
                <w:bCs/>
              </w:rPr>
              <w:t xml:space="preserve">5.b.  </w:t>
            </w:r>
            <w:r w:rsidRPr="002F2AB0">
              <w:t>Part Number</w:t>
            </w:r>
          </w:p>
          <w:p w:rsidRPr="002F2AB0" w:rsidR="000C585F" w:rsidP="000C585F" w:rsidRDefault="000C585F" w14:paraId="0A7E4F74" w14:textId="77777777">
            <w:r w:rsidRPr="002F2AB0">
              <w:rPr>
                <w:b/>
                <w:bCs/>
              </w:rPr>
              <w:t xml:space="preserve">5.c.  </w:t>
            </w:r>
            <w:r w:rsidRPr="002F2AB0">
              <w:t>Item Number</w:t>
            </w:r>
          </w:p>
          <w:p w:rsidRPr="002F2AB0" w:rsidR="000C585F" w:rsidP="000C585F" w:rsidRDefault="000C585F" w14:paraId="2ABAC94B" w14:textId="77777777">
            <w:r w:rsidRPr="002F2AB0">
              <w:rPr>
                <w:b/>
                <w:bCs/>
              </w:rPr>
              <w:t xml:space="preserve">5.d.  </w:t>
            </w:r>
            <w:r w:rsidRPr="002F2AB0">
              <w:rPr>
                <w:bCs/>
              </w:rPr>
              <w:t>[Fillable field]</w:t>
            </w:r>
          </w:p>
          <w:p w:rsidRPr="002F2AB0" w:rsidR="000C585F" w:rsidP="000C585F" w:rsidRDefault="000C585F" w14:paraId="5AC905E8" w14:textId="77777777"/>
          <w:p w:rsidRPr="002F2AB0" w:rsidR="000C585F" w:rsidP="000C585F" w:rsidRDefault="000C585F" w14:paraId="6CF46FF1" w14:textId="77777777">
            <w:r w:rsidRPr="002F2AB0">
              <w:rPr>
                <w:b/>
                <w:bCs/>
              </w:rPr>
              <w:t xml:space="preserve">6.a.  </w:t>
            </w:r>
            <w:r w:rsidRPr="002F2AB0">
              <w:t>Page Number</w:t>
            </w:r>
          </w:p>
          <w:p w:rsidRPr="002F2AB0" w:rsidR="000C585F" w:rsidP="000C585F" w:rsidRDefault="000C585F" w14:paraId="78776882" w14:textId="77777777">
            <w:r w:rsidRPr="002F2AB0">
              <w:rPr>
                <w:b/>
                <w:bCs/>
              </w:rPr>
              <w:t xml:space="preserve">6.b.  </w:t>
            </w:r>
            <w:r w:rsidRPr="002F2AB0">
              <w:t>Part Number</w:t>
            </w:r>
          </w:p>
          <w:p w:rsidRPr="002F2AB0" w:rsidR="000C585F" w:rsidP="000C585F" w:rsidRDefault="000C585F" w14:paraId="17F13C17" w14:textId="77777777">
            <w:r w:rsidRPr="002F2AB0">
              <w:rPr>
                <w:b/>
                <w:bCs/>
              </w:rPr>
              <w:t xml:space="preserve">6.c.  </w:t>
            </w:r>
            <w:r w:rsidRPr="002F2AB0">
              <w:t>Item Number</w:t>
            </w:r>
          </w:p>
          <w:p w:rsidRPr="002F2AB0" w:rsidR="000C585F" w:rsidP="000C585F" w:rsidRDefault="000C585F" w14:paraId="1C9AF162" w14:textId="77777777">
            <w:r w:rsidRPr="002F2AB0">
              <w:rPr>
                <w:b/>
                <w:bCs/>
              </w:rPr>
              <w:t xml:space="preserve">6.d.  </w:t>
            </w:r>
            <w:r w:rsidRPr="002F2AB0">
              <w:rPr>
                <w:bCs/>
              </w:rPr>
              <w:t>[Fillable field]</w:t>
            </w:r>
          </w:p>
          <w:p w:rsidRPr="002F2AB0" w:rsidR="000C585F" w:rsidP="000C585F" w:rsidRDefault="000C585F" w14:paraId="7F2B0AD3" w14:textId="77777777"/>
          <w:p w:rsidRPr="002F2AB0" w:rsidR="000C585F" w:rsidP="000C585F" w:rsidRDefault="000C585F" w14:paraId="314B32C5" w14:textId="77777777">
            <w:r w:rsidRPr="002F2AB0">
              <w:rPr>
                <w:b/>
                <w:bCs/>
              </w:rPr>
              <w:t xml:space="preserve">7.a.  </w:t>
            </w:r>
            <w:r w:rsidRPr="002F2AB0">
              <w:t>Page Number</w:t>
            </w:r>
          </w:p>
          <w:p w:rsidRPr="002F2AB0" w:rsidR="000C585F" w:rsidP="000C585F" w:rsidRDefault="000C585F" w14:paraId="2CE77B9F" w14:textId="77777777">
            <w:r w:rsidRPr="002F2AB0">
              <w:rPr>
                <w:b/>
                <w:bCs/>
              </w:rPr>
              <w:t xml:space="preserve">7.b.  </w:t>
            </w:r>
            <w:r w:rsidRPr="002F2AB0">
              <w:t>Part Number</w:t>
            </w:r>
          </w:p>
          <w:p w:rsidRPr="002F2AB0" w:rsidR="000C585F" w:rsidP="000C585F" w:rsidRDefault="000C585F" w14:paraId="477E4440" w14:textId="77777777">
            <w:r w:rsidRPr="002F2AB0">
              <w:rPr>
                <w:b/>
                <w:bCs/>
              </w:rPr>
              <w:t xml:space="preserve">7.c.  </w:t>
            </w:r>
            <w:r w:rsidRPr="002F2AB0">
              <w:t>Item Number</w:t>
            </w:r>
          </w:p>
          <w:p w:rsidRPr="002F2AB0" w:rsidR="000C585F" w:rsidP="000C585F" w:rsidRDefault="000C585F" w14:paraId="520D1BA6" w14:textId="77777777">
            <w:pPr>
              <w:rPr>
                <w:b/>
                <w:bCs/>
              </w:rPr>
            </w:pPr>
            <w:r w:rsidRPr="002F2AB0">
              <w:rPr>
                <w:b/>
                <w:bCs/>
              </w:rPr>
              <w:t xml:space="preserve">7.d.  </w:t>
            </w:r>
            <w:r w:rsidRPr="002F2AB0">
              <w:rPr>
                <w:bCs/>
              </w:rPr>
              <w:t>[Fillable field]</w:t>
            </w:r>
          </w:p>
        </w:tc>
        <w:tc>
          <w:tcPr>
            <w:tcW w:w="4095" w:type="dxa"/>
          </w:tcPr>
          <w:p w:rsidR="000C585F" w:rsidP="003463DC" w:rsidRDefault="000C585F" w14:paraId="5BEA8552" w14:textId="77777777">
            <w:pPr>
              <w:rPr>
                <w:b/>
              </w:rPr>
            </w:pPr>
          </w:p>
          <w:p w:rsidR="00D90BB2" w:rsidP="003463DC" w:rsidRDefault="00D90BB2" w14:paraId="4F0988B5" w14:textId="77777777">
            <w:pPr>
              <w:rPr>
                <w:b/>
              </w:rPr>
            </w:pPr>
          </w:p>
          <w:p w:rsidRPr="00D90BB2" w:rsidR="00D90BB2" w:rsidP="00D90BB2" w:rsidRDefault="00D90BB2" w14:paraId="3BCE7380" w14:textId="77777777">
            <w:pPr>
              <w:autoSpaceDE w:val="0"/>
              <w:autoSpaceDN w:val="0"/>
              <w:adjustRightInd w:val="0"/>
              <w:rPr>
                <w:rFonts w:eastAsia="Calibri"/>
                <w:b/>
                <w:bCs/>
              </w:rPr>
            </w:pPr>
            <w:r w:rsidRPr="00D90BB2">
              <w:rPr>
                <w:rFonts w:eastAsia="Calibri"/>
                <w:b/>
                <w:bCs/>
              </w:rPr>
              <w:t xml:space="preserve">Part </w:t>
            </w:r>
            <w:r w:rsidRPr="00D90BB2">
              <w:rPr>
                <w:rFonts w:eastAsia="Calibri"/>
                <w:b/>
                <w:bCs/>
                <w:color w:val="FF0000"/>
              </w:rPr>
              <w:t xml:space="preserve">12.  </w:t>
            </w:r>
            <w:r w:rsidRPr="00D90BB2">
              <w:rPr>
                <w:rFonts w:eastAsia="Calibri"/>
                <w:b/>
                <w:bCs/>
              </w:rPr>
              <w:t>Additional Information</w:t>
            </w:r>
          </w:p>
          <w:p w:rsidRPr="00D90BB2" w:rsidR="00D90BB2" w:rsidP="00D90BB2" w:rsidRDefault="00D90BB2" w14:paraId="7A31D6FA" w14:textId="77777777">
            <w:pPr>
              <w:autoSpaceDE w:val="0"/>
              <w:autoSpaceDN w:val="0"/>
              <w:adjustRightInd w:val="0"/>
              <w:rPr>
                <w:rFonts w:eastAsia="Calibri"/>
              </w:rPr>
            </w:pPr>
          </w:p>
          <w:p w:rsidRPr="00D90BB2" w:rsidR="00D90BB2" w:rsidP="00D90BB2" w:rsidRDefault="00D90BB2" w14:paraId="65114116" w14:textId="77777777">
            <w:pPr>
              <w:autoSpaceDE w:val="0"/>
              <w:autoSpaceDN w:val="0"/>
              <w:adjustRightInd w:val="0"/>
              <w:rPr>
                <w:rFonts w:eastAsia="Calibri"/>
              </w:rPr>
            </w:pPr>
            <w:r w:rsidRPr="00D90BB2">
              <w:rPr>
                <w:rFonts w:eastAsia="Calibri"/>
              </w:rPr>
              <w:t xml:space="preserve">If you need extra space to provide any additional information within this affidavit, use the space below. If you need more space than what is provided, you may make copies of this page to complete and file with this affidavit or attach a separate sheet of paper. Type or print your name and A-Number (if any) at the top of each sheet; indicate the </w:t>
            </w:r>
            <w:r w:rsidRPr="00D90BB2">
              <w:rPr>
                <w:rFonts w:eastAsia="Calibri"/>
                <w:b/>
                <w:bCs/>
              </w:rPr>
              <w:t>Page Number</w:t>
            </w:r>
            <w:r w:rsidRPr="00D90BB2">
              <w:rPr>
                <w:rFonts w:eastAsia="Calibri"/>
              </w:rPr>
              <w:t xml:space="preserve">, </w:t>
            </w:r>
            <w:r w:rsidRPr="00D90BB2">
              <w:rPr>
                <w:rFonts w:eastAsia="Calibri"/>
                <w:b/>
                <w:bCs/>
              </w:rPr>
              <w:t>Part Number</w:t>
            </w:r>
            <w:r w:rsidRPr="00D90BB2">
              <w:rPr>
                <w:rFonts w:eastAsia="Calibri"/>
              </w:rPr>
              <w:t xml:space="preserve">, and </w:t>
            </w:r>
            <w:r w:rsidRPr="00D90BB2">
              <w:rPr>
                <w:rFonts w:eastAsia="Calibri"/>
                <w:b/>
                <w:bCs/>
              </w:rPr>
              <w:t xml:space="preserve">Item Number </w:t>
            </w:r>
            <w:r w:rsidRPr="00D90BB2">
              <w:rPr>
                <w:rFonts w:eastAsia="Calibri"/>
              </w:rPr>
              <w:t>to which your answer refers; and sign and date each sheet.</w:t>
            </w:r>
          </w:p>
          <w:p w:rsidRPr="00D90BB2" w:rsidR="00D90BB2" w:rsidP="00D90BB2" w:rsidRDefault="00D90BB2" w14:paraId="61FAC407" w14:textId="77777777">
            <w:pPr>
              <w:autoSpaceDE w:val="0"/>
              <w:autoSpaceDN w:val="0"/>
              <w:adjustRightInd w:val="0"/>
              <w:rPr>
                <w:rFonts w:eastAsia="Calibri"/>
              </w:rPr>
            </w:pPr>
          </w:p>
          <w:p w:rsidRPr="00D90BB2" w:rsidR="00D90BB2" w:rsidP="00D90BB2" w:rsidRDefault="00D90BB2" w14:paraId="6C3F34FB" w14:textId="77777777">
            <w:pPr>
              <w:widowControl w:val="0"/>
            </w:pPr>
            <w:r w:rsidRPr="00D90BB2">
              <w:rPr>
                <w:b/>
                <w:bCs/>
              </w:rPr>
              <w:t xml:space="preserve">1.a.  </w:t>
            </w:r>
            <w:r w:rsidRPr="00D90BB2">
              <w:t>Family Name (Last Name)</w:t>
            </w:r>
          </w:p>
          <w:p w:rsidRPr="00D90BB2" w:rsidR="00D90BB2" w:rsidP="00D90BB2" w:rsidRDefault="00D90BB2" w14:paraId="4FE0655D" w14:textId="77777777">
            <w:pPr>
              <w:widowControl w:val="0"/>
            </w:pPr>
            <w:r w:rsidRPr="00D90BB2">
              <w:rPr>
                <w:b/>
                <w:bCs/>
              </w:rPr>
              <w:t xml:space="preserve">1.b.  </w:t>
            </w:r>
            <w:r w:rsidRPr="00D90BB2">
              <w:t>Given Name (First Name)</w:t>
            </w:r>
          </w:p>
          <w:p w:rsidRPr="00D90BB2" w:rsidR="00D90BB2" w:rsidP="00D90BB2" w:rsidRDefault="00D90BB2" w14:paraId="6E9D7514" w14:textId="77777777">
            <w:pPr>
              <w:widowControl w:val="0"/>
            </w:pPr>
            <w:r w:rsidRPr="00D90BB2">
              <w:rPr>
                <w:b/>
                <w:bCs/>
              </w:rPr>
              <w:t xml:space="preserve">1.c.  </w:t>
            </w:r>
            <w:r w:rsidRPr="00D90BB2">
              <w:t>Middle Name</w:t>
            </w:r>
          </w:p>
          <w:p w:rsidRPr="00D90BB2" w:rsidR="00D90BB2" w:rsidP="00D90BB2" w:rsidRDefault="00D90BB2" w14:paraId="29A1675E" w14:textId="77777777">
            <w:pPr>
              <w:widowControl w:val="0"/>
              <w:rPr>
                <w:rFonts w:eastAsia="Calibri"/>
              </w:rPr>
            </w:pPr>
          </w:p>
          <w:p w:rsidRPr="00D90BB2" w:rsidR="00D90BB2" w:rsidP="00D90BB2" w:rsidRDefault="00D90BB2" w14:paraId="30075897" w14:textId="77777777">
            <w:pPr>
              <w:widowControl w:val="0"/>
              <w:tabs>
                <w:tab w:val="left" w:pos="580"/>
              </w:tabs>
            </w:pPr>
            <w:r w:rsidRPr="00D90BB2">
              <w:rPr>
                <w:b/>
                <w:bCs/>
              </w:rPr>
              <w:t xml:space="preserve">2.  </w:t>
            </w:r>
            <w:r w:rsidRPr="00D90BB2">
              <w:t>A-Number (if any)</w:t>
            </w:r>
          </w:p>
          <w:p w:rsidRPr="00D90BB2" w:rsidR="00D90BB2" w:rsidP="00D90BB2" w:rsidRDefault="00D90BB2" w14:paraId="24DE71B9" w14:textId="77777777">
            <w:pPr>
              <w:widowControl w:val="0"/>
              <w:rPr>
                <w:rFonts w:eastAsia="Calibri"/>
              </w:rPr>
            </w:pPr>
          </w:p>
          <w:p w:rsidRPr="00D90BB2" w:rsidR="00D90BB2" w:rsidP="00D90BB2" w:rsidRDefault="00D90BB2" w14:paraId="04BD8A05" w14:textId="77777777">
            <w:pPr>
              <w:widowControl w:val="0"/>
            </w:pPr>
            <w:r w:rsidRPr="00D90BB2">
              <w:rPr>
                <w:b/>
                <w:bCs/>
              </w:rPr>
              <w:t xml:space="preserve">3.a.  </w:t>
            </w:r>
            <w:r w:rsidRPr="00D90BB2">
              <w:t>Page Number</w:t>
            </w:r>
          </w:p>
          <w:p w:rsidRPr="00D90BB2" w:rsidR="00D90BB2" w:rsidP="00D90BB2" w:rsidRDefault="00D90BB2" w14:paraId="7664A40D" w14:textId="77777777">
            <w:pPr>
              <w:widowControl w:val="0"/>
            </w:pPr>
            <w:r w:rsidRPr="00D90BB2">
              <w:rPr>
                <w:b/>
                <w:bCs/>
              </w:rPr>
              <w:t xml:space="preserve">3.b.  </w:t>
            </w:r>
            <w:r w:rsidRPr="00D90BB2">
              <w:t>Part Number</w:t>
            </w:r>
          </w:p>
          <w:p w:rsidRPr="00D90BB2" w:rsidR="00D90BB2" w:rsidP="00D90BB2" w:rsidRDefault="00D90BB2" w14:paraId="0DF67672" w14:textId="77777777">
            <w:pPr>
              <w:widowControl w:val="0"/>
            </w:pPr>
            <w:r w:rsidRPr="00D90BB2">
              <w:rPr>
                <w:b/>
                <w:bCs/>
              </w:rPr>
              <w:t xml:space="preserve">3.c.  </w:t>
            </w:r>
            <w:r w:rsidRPr="00D90BB2">
              <w:t>Item Number</w:t>
            </w:r>
          </w:p>
          <w:p w:rsidRPr="00D90BB2" w:rsidR="00D90BB2" w:rsidP="00D90BB2" w:rsidRDefault="00D90BB2" w14:paraId="432AA04C" w14:textId="77777777">
            <w:pPr>
              <w:widowControl w:val="0"/>
            </w:pPr>
            <w:r w:rsidRPr="00D90BB2">
              <w:rPr>
                <w:b/>
                <w:bCs/>
              </w:rPr>
              <w:t xml:space="preserve">3.d.  </w:t>
            </w:r>
            <w:r w:rsidRPr="00D90BB2">
              <w:t>[Fillable field]</w:t>
            </w:r>
          </w:p>
          <w:p w:rsidRPr="00D90BB2" w:rsidR="00D90BB2" w:rsidP="00D90BB2" w:rsidRDefault="00D90BB2" w14:paraId="555455E1" w14:textId="77777777">
            <w:pPr>
              <w:widowControl w:val="0"/>
              <w:rPr>
                <w:rFonts w:eastAsia="Calibri"/>
              </w:rPr>
            </w:pPr>
          </w:p>
          <w:p w:rsidRPr="00D90BB2" w:rsidR="00D90BB2" w:rsidP="00D90BB2" w:rsidRDefault="00D90BB2" w14:paraId="1F6F8383" w14:textId="77777777">
            <w:pPr>
              <w:widowControl w:val="0"/>
            </w:pPr>
            <w:r w:rsidRPr="00D90BB2">
              <w:rPr>
                <w:b/>
                <w:bCs/>
              </w:rPr>
              <w:t xml:space="preserve">4.a.  </w:t>
            </w:r>
            <w:r w:rsidRPr="00D90BB2">
              <w:t>Page Number</w:t>
            </w:r>
          </w:p>
          <w:p w:rsidRPr="00D90BB2" w:rsidR="00D90BB2" w:rsidP="00D90BB2" w:rsidRDefault="00D90BB2" w14:paraId="14150C36" w14:textId="77777777">
            <w:pPr>
              <w:widowControl w:val="0"/>
            </w:pPr>
            <w:r w:rsidRPr="00D90BB2">
              <w:rPr>
                <w:b/>
                <w:bCs/>
              </w:rPr>
              <w:t xml:space="preserve">4.b.  </w:t>
            </w:r>
            <w:r w:rsidRPr="00D90BB2">
              <w:t>Part Number</w:t>
            </w:r>
          </w:p>
          <w:p w:rsidRPr="00D90BB2" w:rsidR="00D90BB2" w:rsidP="00D90BB2" w:rsidRDefault="00D90BB2" w14:paraId="0682425F" w14:textId="77777777">
            <w:pPr>
              <w:widowControl w:val="0"/>
            </w:pPr>
            <w:r w:rsidRPr="00D90BB2">
              <w:rPr>
                <w:b/>
                <w:bCs/>
              </w:rPr>
              <w:t xml:space="preserve">4.c.  </w:t>
            </w:r>
            <w:r w:rsidRPr="00D90BB2">
              <w:t>Item Number</w:t>
            </w:r>
          </w:p>
          <w:p w:rsidRPr="00D90BB2" w:rsidR="00D90BB2" w:rsidP="00D90BB2" w:rsidRDefault="00D90BB2" w14:paraId="4E38E651" w14:textId="77777777">
            <w:pPr>
              <w:widowControl w:val="0"/>
            </w:pPr>
            <w:r w:rsidRPr="00D90BB2">
              <w:rPr>
                <w:b/>
                <w:bCs/>
              </w:rPr>
              <w:t xml:space="preserve">4.d.  </w:t>
            </w:r>
            <w:r w:rsidRPr="00D90BB2">
              <w:t>[Fillable field]</w:t>
            </w:r>
          </w:p>
          <w:p w:rsidRPr="00D90BB2" w:rsidR="00D90BB2" w:rsidP="00D90BB2" w:rsidRDefault="00D90BB2" w14:paraId="77E886EA" w14:textId="77777777">
            <w:pPr>
              <w:widowControl w:val="0"/>
              <w:rPr>
                <w:rFonts w:eastAsia="Calibri"/>
              </w:rPr>
            </w:pPr>
          </w:p>
          <w:p w:rsidRPr="00D90BB2" w:rsidR="00D90BB2" w:rsidP="00D90BB2" w:rsidRDefault="00D90BB2" w14:paraId="2E8CC8E1" w14:textId="77777777">
            <w:pPr>
              <w:widowControl w:val="0"/>
            </w:pPr>
            <w:r w:rsidRPr="00D90BB2">
              <w:rPr>
                <w:b/>
                <w:bCs/>
              </w:rPr>
              <w:lastRenderedPageBreak/>
              <w:t xml:space="preserve">5.a.  </w:t>
            </w:r>
            <w:r w:rsidRPr="00D90BB2">
              <w:t>Page Number</w:t>
            </w:r>
          </w:p>
          <w:p w:rsidRPr="00D90BB2" w:rsidR="00D90BB2" w:rsidP="00D90BB2" w:rsidRDefault="00D90BB2" w14:paraId="6A031B9B" w14:textId="77777777">
            <w:pPr>
              <w:widowControl w:val="0"/>
            </w:pPr>
            <w:r w:rsidRPr="00D90BB2">
              <w:rPr>
                <w:b/>
                <w:bCs/>
              </w:rPr>
              <w:t xml:space="preserve">5.b.  </w:t>
            </w:r>
            <w:r w:rsidRPr="00D90BB2">
              <w:t>Part Number</w:t>
            </w:r>
          </w:p>
          <w:p w:rsidRPr="00D90BB2" w:rsidR="00D90BB2" w:rsidP="00D90BB2" w:rsidRDefault="00D90BB2" w14:paraId="1446E82C" w14:textId="77777777">
            <w:pPr>
              <w:widowControl w:val="0"/>
            </w:pPr>
            <w:r w:rsidRPr="00D90BB2">
              <w:rPr>
                <w:b/>
                <w:bCs/>
              </w:rPr>
              <w:t xml:space="preserve">5.c.  </w:t>
            </w:r>
            <w:r w:rsidRPr="00D90BB2">
              <w:t>Item Number</w:t>
            </w:r>
          </w:p>
          <w:p w:rsidRPr="00D90BB2" w:rsidR="00D90BB2" w:rsidP="00D90BB2" w:rsidRDefault="00D90BB2" w14:paraId="7F4591CF" w14:textId="77777777">
            <w:pPr>
              <w:widowControl w:val="0"/>
            </w:pPr>
            <w:r w:rsidRPr="00D90BB2">
              <w:rPr>
                <w:b/>
                <w:bCs/>
              </w:rPr>
              <w:t xml:space="preserve">5.d.  </w:t>
            </w:r>
            <w:r w:rsidRPr="00D90BB2">
              <w:t>[Fillable field]</w:t>
            </w:r>
          </w:p>
          <w:p w:rsidRPr="00D90BB2" w:rsidR="00D90BB2" w:rsidP="00D90BB2" w:rsidRDefault="00D90BB2" w14:paraId="2AF7AA63" w14:textId="77777777">
            <w:pPr>
              <w:widowControl w:val="0"/>
              <w:rPr>
                <w:rFonts w:eastAsia="Calibri"/>
              </w:rPr>
            </w:pPr>
          </w:p>
          <w:p w:rsidRPr="00D90BB2" w:rsidR="00D90BB2" w:rsidP="00D90BB2" w:rsidRDefault="00D90BB2" w14:paraId="7A5058ED" w14:textId="77777777">
            <w:pPr>
              <w:widowControl w:val="0"/>
            </w:pPr>
            <w:r w:rsidRPr="00D90BB2">
              <w:rPr>
                <w:b/>
                <w:bCs/>
              </w:rPr>
              <w:t xml:space="preserve">6.a.  </w:t>
            </w:r>
            <w:r w:rsidRPr="00D90BB2">
              <w:t>Page Number</w:t>
            </w:r>
          </w:p>
          <w:p w:rsidRPr="00D90BB2" w:rsidR="00D90BB2" w:rsidP="00D90BB2" w:rsidRDefault="00D90BB2" w14:paraId="77706871" w14:textId="77777777">
            <w:pPr>
              <w:widowControl w:val="0"/>
            </w:pPr>
            <w:r w:rsidRPr="00D90BB2">
              <w:rPr>
                <w:b/>
                <w:bCs/>
              </w:rPr>
              <w:t xml:space="preserve">6.b.  </w:t>
            </w:r>
            <w:r w:rsidRPr="00D90BB2">
              <w:t>Part Number</w:t>
            </w:r>
          </w:p>
          <w:p w:rsidRPr="00D90BB2" w:rsidR="00D90BB2" w:rsidP="00D90BB2" w:rsidRDefault="00D90BB2" w14:paraId="2E63AA11" w14:textId="77777777">
            <w:pPr>
              <w:widowControl w:val="0"/>
            </w:pPr>
            <w:r w:rsidRPr="00D90BB2">
              <w:rPr>
                <w:b/>
                <w:bCs/>
              </w:rPr>
              <w:t xml:space="preserve">6.c.  </w:t>
            </w:r>
            <w:r w:rsidRPr="00D90BB2">
              <w:t>Item Number</w:t>
            </w:r>
          </w:p>
          <w:p w:rsidRPr="00D90BB2" w:rsidR="00D90BB2" w:rsidP="00D90BB2" w:rsidRDefault="00D90BB2" w14:paraId="4080211F" w14:textId="77777777">
            <w:pPr>
              <w:widowControl w:val="0"/>
            </w:pPr>
            <w:r w:rsidRPr="00D90BB2">
              <w:rPr>
                <w:b/>
                <w:bCs/>
              </w:rPr>
              <w:t xml:space="preserve">6.d.  </w:t>
            </w:r>
            <w:r w:rsidRPr="00D90BB2">
              <w:t>[Fillable field]</w:t>
            </w:r>
          </w:p>
          <w:p w:rsidRPr="00D90BB2" w:rsidR="00D90BB2" w:rsidP="00D90BB2" w:rsidRDefault="00D90BB2" w14:paraId="0E837F07" w14:textId="77777777">
            <w:pPr>
              <w:widowControl w:val="0"/>
              <w:rPr>
                <w:rFonts w:eastAsia="Calibri"/>
              </w:rPr>
            </w:pPr>
          </w:p>
          <w:p w:rsidRPr="00D90BB2" w:rsidR="00D90BB2" w:rsidP="00D90BB2" w:rsidRDefault="00D90BB2" w14:paraId="65ACDE12" w14:textId="77777777">
            <w:pPr>
              <w:widowControl w:val="0"/>
            </w:pPr>
            <w:r w:rsidRPr="00D90BB2">
              <w:rPr>
                <w:b/>
                <w:bCs/>
              </w:rPr>
              <w:t xml:space="preserve">7.a.  </w:t>
            </w:r>
            <w:r w:rsidRPr="00D90BB2">
              <w:t>Page Number</w:t>
            </w:r>
          </w:p>
          <w:p w:rsidRPr="00D90BB2" w:rsidR="00D90BB2" w:rsidP="00D90BB2" w:rsidRDefault="00D90BB2" w14:paraId="33D05106" w14:textId="77777777">
            <w:pPr>
              <w:widowControl w:val="0"/>
            </w:pPr>
            <w:r w:rsidRPr="00D90BB2">
              <w:rPr>
                <w:b/>
                <w:bCs/>
              </w:rPr>
              <w:t xml:space="preserve">7.b.  </w:t>
            </w:r>
            <w:r w:rsidRPr="00D90BB2">
              <w:t>Part Number</w:t>
            </w:r>
          </w:p>
          <w:p w:rsidRPr="00D90BB2" w:rsidR="00D90BB2" w:rsidP="00D90BB2" w:rsidRDefault="00D90BB2" w14:paraId="59C13004" w14:textId="77777777">
            <w:pPr>
              <w:widowControl w:val="0"/>
            </w:pPr>
            <w:r w:rsidRPr="00D90BB2">
              <w:rPr>
                <w:b/>
                <w:bCs/>
              </w:rPr>
              <w:t xml:space="preserve">7.c.  </w:t>
            </w:r>
            <w:r w:rsidRPr="00D90BB2">
              <w:t>Item Number</w:t>
            </w:r>
          </w:p>
          <w:p w:rsidRPr="00D90BB2" w:rsidR="00D90BB2" w:rsidP="00D90BB2" w:rsidRDefault="00D90BB2" w14:paraId="635BE550" w14:textId="77777777">
            <w:pPr>
              <w:widowControl w:val="0"/>
            </w:pPr>
            <w:r w:rsidRPr="00D90BB2">
              <w:rPr>
                <w:b/>
                <w:bCs/>
              </w:rPr>
              <w:t xml:space="preserve">7.d.  </w:t>
            </w:r>
            <w:r w:rsidRPr="00D90BB2">
              <w:t>[Fillable field]</w:t>
            </w:r>
          </w:p>
          <w:p w:rsidRPr="00D85F46" w:rsidR="00D90BB2" w:rsidP="003463DC" w:rsidRDefault="00D90BB2" w14:paraId="5779226D" w14:textId="77777777">
            <w:pPr>
              <w:rPr>
                <w:b/>
              </w:rPr>
            </w:pPr>
          </w:p>
        </w:tc>
      </w:tr>
    </w:tbl>
    <w:p w:rsidR="0006270C" w:rsidP="000C712C" w:rsidRDefault="0006270C" w14:paraId="4468B98A"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DA682" w14:textId="77777777" w:rsidR="00C362A3" w:rsidRDefault="00C362A3">
      <w:r>
        <w:separator/>
      </w:r>
    </w:p>
  </w:endnote>
  <w:endnote w:type="continuationSeparator" w:id="0">
    <w:p w14:paraId="10743028" w14:textId="77777777" w:rsidR="00C362A3" w:rsidRDefault="00C3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83C8" w14:textId="4C76F42D" w:rsidR="00C362A3" w:rsidRDefault="00C362A3"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BF052" w14:textId="77777777" w:rsidR="00C362A3" w:rsidRDefault="00C362A3">
      <w:r>
        <w:separator/>
      </w:r>
    </w:p>
  </w:footnote>
  <w:footnote w:type="continuationSeparator" w:id="0">
    <w:p w14:paraId="021A574C" w14:textId="77777777" w:rsidR="00C362A3" w:rsidRDefault="00C36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336"/>
    <w:rsid w:val="0000022F"/>
    <w:rsid w:val="00001069"/>
    <w:rsid w:val="00001BB9"/>
    <w:rsid w:val="00001C63"/>
    <w:rsid w:val="00001F98"/>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335"/>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55D"/>
    <w:rsid w:val="000C08D7"/>
    <w:rsid w:val="000C2BDB"/>
    <w:rsid w:val="000C2D78"/>
    <w:rsid w:val="000C35D3"/>
    <w:rsid w:val="000C48F9"/>
    <w:rsid w:val="000C4942"/>
    <w:rsid w:val="000C585F"/>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3D16"/>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5307"/>
    <w:rsid w:val="001761C4"/>
    <w:rsid w:val="00180543"/>
    <w:rsid w:val="00180B4E"/>
    <w:rsid w:val="00180BEA"/>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3DF9"/>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2EEE"/>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B0C"/>
    <w:rsid w:val="002D4C2F"/>
    <w:rsid w:val="002D4DCD"/>
    <w:rsid w:val="002D5974"/>
    <w:rsid w:val="002D6271"/>
    <w:rsid w:val="002D7039"/>
    <w:rsid w:val="002D747D"/>
    <w:rsid w:val="002E0DB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4076"/>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5B0"/>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2EBB"/>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226"/>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16F"/>
    <w:rsid w:val="00420D4E"/>
    <w:rsid w:val="004216E7"/>
    <w:rsid w:val="00421B11"/>
    <w:rsid w:val="0042217B"/>
    <w:rsid w:val="0042290B"/>
    <w:rsid w:val="00422A8E"/>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4F"/>
    <w:rsid w:val="0044508D"/>
    <w:rsid w:val="00447E3B"/>
    <w:rsid w:val="00452039"/>
    <w:rsid w:val="00454396"/>
    <w:rsid w:val="00454B59"/>
    <w:rsid w:val="00455160"/>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6AEE"/>
    <w:rsid w:val="00506D5C"/>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C8A"/>
    <w:rsid w:val="00545ED4"/>
    <w:rsid w:val="00546754"/>
    <w:rsid w:val="00547373"/>
    <w:rsid w:val="00551A38"/>
    <w:rsid w:val="005534F5"/>
    <w:rsid w:val="005536DA"/>
    <w:rsid w:val="005538EF"/>
    <w:rsid w:val="00553C9D"/>
    <w:rsid w:val="00554D13"/>
    <w:rsid w:val="00554D2A"/>
    <w:rsid w:val="00555DBE"/>
    <w:rsid w:val="005564FC"/>
    <w:rsid w:val="00556856"/>
    <w:rsid w:val="0055733D"/>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26AB"/>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AD1"/>
    <w:rsid w:val="005C7CF7"/>
    <w:rsid w:val="005C7DBA"/>
    <w:rsid w:val="005D1023"/>
    <w:rsid w:val="005D2B3D"/>
    <w:rsid w:val="005D33FD"/>
    <w:rsid w:val="005D3D59"/>
    <w:rsid w:val="005D533E"/>
    <w:rsid w:val="005D70A2"/>
    <w:rsid w:val="005E0031"/>
    <w:rsid w:val="005E0731"/>
    <w:rsid w:val="005E0E43"/>
    <w:rsid w:val="005E1990"/>
    <w:rsid w:val="005E2255"/>
    <w:rsid w:val="005E36D3"/>
    <w:rsid w:val="005E3FDD"/>
    <w:rsid w:val="005E41EE"/>
    <w:rsid w:val="005E64EE"/>
    <w:rsid w:val="005E65DA"/>
    <w:rsid w:val="005E6BA6"/>
    <w:rsid w:val="005E6EF0"/>
    <w:rsid w:val="005E7772"/>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14"/>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5E"/>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110A"/>
    <w:rsid w:val="00691DB9"/>
    <w:rsid w:val="00693709"/>
    <w:rsid w:val="0069700D"/>
    <w:rsid w:val="006977EF"/>
    <w:rsid w:val="006977FC"/>
    <w:rsid w:val="00697D69"/>
    <w:rsid w:val="006A1244"/>
    <w:rsid w:val="006A2527"/>
    <w:rsid w:val="006A4231"/>
    <w:rsid w:val="006A42DD"/>
    <w:rsid w:val="006A4E25"/>
    <w:rsid w:val="006A54E6"/>
    <w:rsid w:val="006A71E9"/>
    <w:rsid w:val="006B0A65"/>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0F43"/>
    <w:rsid w:val="007911F7"/>
    <w:rsid w:val="00791F45"/>
    <w:rsid w:val="00792669"/>
    <w:rsid w:val="00792A4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0DC"/>
    <w:rsid w:val="007B6431"/>
    <w:rsid w:val="007B6C9A"/>
    <w:rsid w:val="007B6D78"/>
    <w:rsid w:val="007C2623"/>
    <w:rsid w:val="007C2DAE"/>
    <w:rsid w:val="007C33BF"/>
    <w:rsid w:val="007C37B5"/>
    <w:rsid w:val="007C4979"/>
    <w:rsid w:val="007C567B"/>
    <w:rsid w:val="007C650D"/>
    <w:rsid w:val="007C6986"/>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76D"/>
    <w:rsid w:val="007E6D19"/>
    <w:rsid w:val="007E7972"/>
    <w:rsid w:val="007F13F8"/>
    <w:rsid w:val="007F16C6"/>
    <w:rsid w:val="007F242B"/>
    <w:rsid w:val="007F2938"/>
    <w:rsid w:val="007F29FD"/>
    <w:rsid w:val="007F2F98"/>
    <w:rsid w:val="007F3901"/>
    <w:rsid w:val="007F39FE"/>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0DF8"/>
    <w:rsid w:val="008215D0"/>
    <w:rsid w:val="0082206C"/>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1BDA"/>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440"/>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9DC"/>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2BBE"/>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1877"/>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57F48"/>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45EE"/>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475D"/>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3E17"/>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77FDF"/>
    <w:rsid w:val="00B80186"/>
    <w:rsid w:val="00B804B4"/>
    <w:rsid w:val="00B80B06"/>
    <w:rsid w:val="00B82709"/>
    <w:rsid w:val="00B828DB"/>
    <w:rsid w:val="00B83489"/>
    <w:rsid w:val="00B85FC5"/>
    <w:rsid w:val="00B918E0"/>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6DC"/>
    <w:rsid w:val="00BB179D"/>
    <w:rsid w:val="00BB2F8D"/>
    <w:rsid w:val="00BB377C"/>
    <w:rsid w:val="00BB458A"/>
    <w:rsid w:val="00BB46D5"/>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2A3"/>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5ED1"/>
    <w:rsid w:val="00C8013B"/>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D69BB"/>
    <w:rsid w:val="00CE60FC"/>
    <w:rsid w:val="00CE657D"/>
    <w:rsid w:val="00CE761D"/>
    <w:rsid w:val="00CF125C"/>
    <w:rsid w:val="00CF23AD"/>
    <w:rsid w:val="00CF3541"/>
    <w:rsid w:val="00CF4575"/>
    <w:rsid w:val="00CF49F6"/>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42EA"/>
    <w:rsid w:val="00D7530D"/>
    <w:rsid w:val="00D75BA5"/>
    <w:rsid w:val="00D76014"/>
    <w:rsid w:val="00D80064"/>
    <w:rsid w:val="00D816A5"/>
    <w:rsid w:val="00D829E4"/>
    <w:rsid w:val="00D82F82"/>
    <w:rsid w:val="00D837A3"/>
    <w:rsid w:val="00D84C44"/>
    <w:rsid w:val="00D854A6"/>
    <w:rsid w:val="00D85B26"/>
    <w:rsid w:val="00D85D05"/>
    <w:rsid w:val="00D85F46"/>
    <w:rsid w:val="00D90AB2"/>
    <w:rsid w:val="00D90B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426A"/>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336"/>
    <w:rsid w:val="00E1569C"/>
    <w:rsid w:val="00E15870"/>
    <w:rsid w:val="00E1599B"/>
    <w:rsid w:val="00E15E7A"/>
    <w:rsid w:val="00E164CB"/>
    <w:rsid w:val="00E167C6"/>
    <w:rsid w:val="00E17034"/>
    <w:rsid w:val="00E20F69"/>
    <w:rsid w:val="00E2163B"/>
    <w:rsid w:val="00E221A5"/>
    <w:rsid w:val="00E2269A"/>
    <w:rsid w:val="00E22880"/>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66859"/>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2B8"/>
    <w:rsid w:val="00EA6C18"/>
    <w:rsid w:val="00EA726E"/>
    <w:rsid w:val="00EB0138"/>
    <w:rsid w:val="00EB028C"/>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0F8"/>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387"/>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62456"/>
  <w15:docId w15:val="{55FEE1FA-A59A-474E-9CBB-77763EB6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C8013B"/>
    <w:rPr>
      <w:sz w:val="16"/>
      <w:szCs w:val="16"/>
    </w:rPr>
  </w:style>
  <w:style w:type="paragraph" w:styleId="CommentText">
    <w:name w:val="annotation text"/>
    <w:basedOn w:val="Normal"/>
    <w:link w:val="CommentTextChar"/>
    <w:unhideWhenUsed/>
    <w:rsid w:val="00C8013B"/>
    <w:pPr>
      <w:widowControl w:val="0"/>
      <w:spacing w:after="200"/>
    </w:pPr>
    <w:rPr>
      <w:rFonts w:ascii="Calibri" w:eastAsia="Calibri" w:hAnsi="Calibri" w:cs="Arial"/>
    </w:rPr>
  </w:style>
  <w:style w:type="character" w:customStyle="1" w:styleId="CommentTextChar">
    <w:name w:val="Comment Text Char"/>
    <w:basedOn w:val="DefaultParagraphFont"/>
    <w:link w:val="CommentText"/>
    <w:rsid w:val="00C8013B"/>
    <w:rPr>
      <w:rFonts w:ascii="Calibri" w:eastAsia="Calibri" w:hAnsi="Calibri" w:cs="Arial"/>
    </w:rPr>
  </w:style>
  <w:style w:type="paragraph" w:styleId="CommentSubject">
    <w:name w:val="annotation subject"/>
    <w:basedOn w:val="CommentText"/>
    <w:next w:val="CommentText"/>
    <w:link w:val="CommentSubjectChar"/>
    <w:semiHidden/>
    <w:unhideWhenUsed/>
    <w:rsid w:val="00D742EA"/>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D742EA"/>
    <w:rPr>
      <w:rFonts w:ascii="Calibri" w:eastAsia="Calibri" w:hAnsi="Calibri" w:cs="Arial"/>
      <w:b/>
      <w:bCs/>
    </w:rPr>
  </w:style>
  <w:style w:type="character" w:customStyle="1" w:styleId="FooterChar">
    <w:name w:val="Footer Char"/>
    <w:basedOn w:val="DefaultParagraphFont"/>
    <w:link w:val="Footer"/>
    <w:uiPriority w:val="99"/>
    <w:rsid w:val="007C6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63826">
      <w:bodyDiv w:val="1"/>
      <w:marLeft w:val="0"/>
      <w:marRight w:val="0"/>
      <w:marTop w:val="0"/>
      <w:marBottom w:val="0"/>
      <w:divBdr>
        <w:top w:val="none" w:sz="0" w:space="0" w:color="auto"/>
        <w:left w:val="none" w:sz="0" w:space="0" w:color="auto"/>
        <w:bottom w:val="none" w:sz="0" w:space="0" w:color="auto"/>
        <w:right w:val="none" w:sz="0" w:space="0" w:color="auto"/>
      </w:divBdr>
    </w:div>
    <w:div w:id="659387743">
      <w:bodyDiv w:val="1"/>
      <w:marLeft w:val="0"/>
      <w:marRight w:val="0"/>
      <w:marTop w:val="0"/>
      <w:marBottom w:val="0"/>
      <w:divBdr>
        <w:top w:val="none" w:sz="0" w:space="0" w:color="auto"/>
        <w:left w:val="none" w:sz="0" w:space="0" w:color="auto"/>
        <w:bottom w:val="none" w:sz="0" w:space="0" w:color="auto"/>
        <w:right w:val="none" w:sz="0" w:space="0" w:color="auto"/>
      </w:divBdr>
    </w:div>
    <w:div w:id="1321811557">
      <w:bodyDiv w:val="1"/>
      <w:marLeft w:val="0"/>
      <w:marRight w:val="0"/>
      <w:marTop w:val="0"/>
      <w:marBottom w:val="0"/>
      <w:divBdr>
        <w:top w:val="none" w:sz="0" w:space="0" w:color="auto"/>
        <w:left w:val="none" w:sz="0" w:space="0" w:color="auto"/>
        <w:bottom w:val="none" w:sz="0" w:space="0" w:color="auto"/>
        <w:right w:val="none" w:sz="0" w:space="0" w:color="auto"/>
      </w:divBdr>
    </w:div>
    <w:div w:id="1385300142">
      <w:bodyDiv w:val="1"/>
      <w:marLeft w:val="0"/>
      <w:marRight w:val="0"/>
      <w:marTop w:val="0"/>
      <w:marBottom w:val="0"/>
      <w:divBdr>
        <w:top w:val="none" w:sz="0" w:space="0" w:color="auto"/>
        <w:left w:val="none" w:sz="0" w:space="0" w:color="auto"/>
        <w:bottom w:val="none" w:sz="0" w:space="0" w:color="auto"/>
        <w:right w:val="none" w:sz="0" w:space="0" w:color="auto"/>
      </w:divBdr>
    </w:div>
    <w:div w:id="156428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USCIS_x0020_IC_x0020_Edition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_x0033_0_x002d_day_x0020_Comments_x0020_Received xmlns="2589310c-5316-40b3-b68d-4735ac72f265">false</_x0033_0_x002d_day_x0020_Comments_x0020_Received>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28e3dfc92fdc080f1645a722b202fdc1">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5f45a40550b3f1e152770facfecc802c"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05F75-C302-4D35-A760-8029A679870A}">
  <ds:schemaRefs>
    <ds:schemaRef ds:uri="http://purl.org/dc/elements/1.1/"/>
    <ds:schemaRef ds:uri="http://schemas.microsoft.com/office/infopath/2007/PartnerControls"/>
    <ds:schemaRef ds:uri="http://www.w3.org/XML/1998/namespace"/>
    <ds:schemaRef ds:uri="http://schemas.openxmlformats.org/package/2006/metadata/core-properties"/>
    <ds:schemaRef ds:uri="bf094c2b-8036-49e0-a2b2-a973ea273ca5"/>
    <ds:schemaRef ds:uri="http://purl.org/dc/dcmitype/"/>
    <ds:schemaRef ds:uri="http://schemas.microsoft.com/office/2006/documentManagement/types"/>
    <ds:schemaRef ds:uri="2589310c-5316-40b3-b68d-4735ac72f26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432FB78C-9D2A-454B-9C7B-A7B145FFA667}">
  <ds:schemaRefs>
    <ds:schemaRef ds:uri="http://schemas.microsoft.com/sharepoint/v3/contenttype/forms"/>
  </ds:schemaRefs>
</ds:datastoreItem>
</file>

<file path=customXml/itemProps3.xml><?xml version="1.0" encoding="utf-8"?>
<ds:datastoreItem xmlns:ds="http://schemas.openxmlformats.org/officeDocument/2006/customXml" ds:itemID="{7ED5CAE0-95B7-416A-9453-23A6DC350849}"/>
</file>

<file path=docProps/app.xml><?xml version="1.0" encoding="utf-8"?>
<Properties xmlns="http://schemas.openxmlformats.org/officeDocument/2006/extended-properties" xmlns:vt="http://schemas.openxmlformats.org/officeDocument/2006/docPropsVTypes">
  <Template>TOC Template 11062018</Template>
  <TotalTime>17</TotalTime>
  <Pages>19</Pages>
  <Words>8501</Words>
  <Characters>44087</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OIDP/FQC, Joshua Ketchum</cp:lastModifiedBy>
  <cp:revision>8</cp:revision>
  <cp:lastPrinted>2008-09-11T16:49:00Z</cp:lastPrinted>
  <dcterms:created xsi:type="dcterms:W3CDTF">2020-03-25T13:32:00Z</dcterms:created>
  <dcterms:modified xsi:type="dcterms:W3CDTF">2020-06-22T13:45:00Z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