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98D0848" w14:textId="77777777"/>
    <w:p w:rsidR="000B21AF" w:rsidP="00D71B67" w:rsidRDefault="0006270C" w14:paraId="1283A699"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w:t>
      </w:r>
      <w:r w:rsidR="004B3F14">
        <w:rPr>
          <w:b/>
          <w:sz w:val="28"/>
          <w:szCs w:val="28"/>
        </w:rPr>
        <w:t>FORM</w:t>
      </w:r>
    </w:p>
    <w:p w:rsidR="00483DCD" w:rsidP="00D71B67" w:rsidRDefault="00F21233" w14:paraId="5F9AF965" w14:textId="77777777">
      <w:pPr>
        <w:jc w:val="center"/>
        <w:rPr>
          <w:b/>
          <w:sz w:val="28"/>
          <w:szCs w:val="28"/>
        </w:rPr>
      </w:pPr>
      <w:r>
        <w:rPr>
          <w:b/>
          <w:sz w:val="28"/>
          <w:szCs w:val="28"/>
        </w:rPr>
        <w:t>F</w:t>
      </w:r>
      <w:r w:rsidR="00AD273F">
        <w:rPr>
          <w:b/>
          <w:sz w:val="28"/>
          <w:szCs w:val="28"/>
        </w:rPr>
        <w:t>orm</w:t>
      </w:r>
      <w:r>
        <w:rPr>
          <w:b/>
          <w:sz w:val="28"/>
          <w:szCs w:val="28"/>
        </w:rPr>
        <w:t xml:space="preserve"> </w:t>
      </w:r>
      <w:r w:rsidR="004B3F14">
        <w:rPr>
          <w:b/>
          <w:sz w:val="28"/>
          <w:szCs w:val="28"/>
        </w:rPr>
        <w:t>I-864A</w:t>
      </w:r>
      <w:r w:rsidR="00AD273F">
        <w:rPr>
          <w:b/>
          <w:sz w:val="28"/>
          <w:szCs w:val="28"/>
        </w:rPr>
        <w:t xml:space="preserve">, </w:t>
      </w:r>
      <w:r w:rsidR="004B3F14">
        <w:rPr>
          <w:b/>
          <w:sz w:val="28"/>
          <w:szCs w:val="28"/>
        </w:rPr>
        <w:t>Contract Between Sponsor and Household Member</w:t>
      </w:r>
    </w:p>
    <w:p w:rsidR="00483DCD" w:rsidP="00D71B67" w:rsidRDefault="00483DCD" w14:paraId="575E9246" w14:textId="77777777">
      <w:pPr>
        <w:jc w:val="center"/>
        <w:rPr>
          <w:b/>
          <w:sz w:val="28"/>
          <w:szCs w:val="28"/>
        </w:rPr>
      </w:pPr>
      <w:r>
        <w:rPr>
          <w:b/>
          <w:sz w:val="28"/>
          <w:szCs w:val="28"/>
        </w:rPr>
        <w:t>OMB Number: 1615-</w:t>
      </w:r>
      <w:r w:rsidR="004B3F14">
        <w:rPr>
          <w:b/>
          <w:sz w:val="28"/>
          <w:szCs w:val="28"/>
        </w:rPr>
        <w:t>0075</w:t>
      </w:r>
    </w:p>
    <w:p w:rsidR="009377EB" w:rsidP="00D71B67" w:rsidRDefault="00427CD0" w14:paraId="621E6790" w14:textId="72CC9F06">
      <w:pPr>
        <w:jc w:val="center"/>
        <w:rPr>
          <w:b/>
          <w:sz w:val="28"/>
          <w:szCs w:val="28"/>
        </w:rPr>
      </w:pPr>
      <w:r>
        <w:rPr>
          <w:b/>
          <w:sz w:val="28"/>
          <w:szCs w:val="28"/>
        </w:rPr>
        <w:t>06/22</w:t>
      </w:r>
      <w:r w:rsidR="00DC59B4">
        <w:rPr>
          <w:b/>
          <w:sz w:val="28"/>
          <w:szCs w:val="28"/>
        </w:rPr>
        <w:t>/2020</w:t>
      </w:r>
    </w:p>
    <w:p w:rsidR="00483DCD" w:rsidP="0006270C" w:rsidRDefault="00483DCD" w14:paraId="4377DAE0"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2AA526A3" w14:textId="77777777">
        <w:tc>
          <w:tcPr>
            <w:tcW w:w="12348" w:type="dxa"/>
            <w:shd w:val="clear" w:color="auto" w:fill="auto"/>
          </w:tcPr>
          <w:p w:rsidR="00637C0D" w:rsidP="00637C0D" w:rsidRDefault="00483DCD" w14:paraId="68149BDD" w14:textId="70176FFF">
            <w:pPr>
              <w:rPr>
                <w:sz w:val="22"/>
                <w:szCs w:val="24"/>
              </w:rPr>
            </w:pPr>
            <w:r w:rsidRPr="00A6192C">
              <w:rPr>
                <w:b/>
                <w:sz w:val="24"/>
                <w:szCs w:val="24"/>
              </w:rPr>
              <w:t>Reason for Revision:</w:t>
            </w:r>
            <w:r w:rsidRPr="00A6192C" w:rsidR="00637C0D">
              <w:rPr>
                <w:b/>
                <w:sz w:val="24"/>
                <w:szCs w:val="24"/>
              </w:rPr>
              <w:t xml:space="preserve">  </w:t>
            </w:r>
            <w:r w:rsidR="007029E4">
              <w:rPr>
                <w:sz w:val="24"/>
                <w:szCs w:val="24"/>
              </w:rPr>
              <w:t xml:space="preserve">Non-rule. </w:t>
            </w:r>
            <w:r w:rsidRPr="00BB6FA6" w:rsidR="008515FC">
              <w:rPr>
                <w:sz w:val="22"/>
                <w:szCs w:val="24"/>
              </w:rPr>
              <w:t>Edits to address previous sponsors, Notary requirements, Presidential Memo, Voluntary credit report/check</w:t>
            </w:r>
          </w:p>
          <w:p w:rsidRPr="00A6192C" w:rsidR="007029E4" w:rsidP="00637C0D" w:rsidRDefault="007029E4" w14:paraId="4E308917" w14:textId="1A6E1562">
            <w:pPr>
              <w:rPr>
                <w:sz w:val="24"/>
                <w:szCs w:val="24"/>
              </w:rPr>
            </w:pPr>
            <w:r>
              <w:rPr>
                <w:b/>
                <w:sz w:val="24"/>
                <w:szCs w:val="24"/>
              </w:rPr>
              <w:t xml:space="preserve">Project Phase: </w:t>
            </w:r>
            <w:r>
              <w:rPr>
                <w:sz w:val="24"/>
                <w:szCs w:val="24"/>
              </w:rPr>
              <w:t>30-day FRN</w:t>
            </w:r>
          </w:p>
          <w:p w:rsidRPr="00A6192C" w:rsidR="00637C0D" w:rsidP="00637C0D" w:rsidRDefault="00637C0D" w14:paraId="79AC5AFA" w14:textId="77777777">
            <w:pPr>
              <w:rPr>
                <w:b/>
                <w:sz w:val="24"/>
                <w:szCs w:val="24"/>
              </w:rPr>
            </w:pPr>
          </w:p>
          <w:p w:rsidRPr="00A6192C" w:rsidR="00637C0D" w:rsidP="00637C0D" w:rsidRDefault="00637C0D" w14:paraId="642B2606" w14:textId="77777777">
            <w:pPr>
              <w:rPr>
                <w:sz w:val="24"/>
                <w:szCs w:val="24"/>
              </w:rPr>
            </w:pPr>
            <w:r w:rsidRPr="00A6192C">
              <w:rPr>
                <w:sz w:val="24"/>
                <w:szCs w:val="24"/>
              </w:rPr>
              <w:t>Legend for Proposed Text:</w:t>
            </w:r>
          </w:p>
          <w:p w:rsidRPr="00A6192C" w:rsidR="00637C0D" w:rsidP="00637C0D" w:rsidRDefault="00637C0D" w14:paraId="665EA219"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577D84D4"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055D9A80" w14:textId="77777777">
            <w:pPr>
              <w:rPr>
                <w:b/>
                <w:sz w:val="24"/>
                <w:szCs w:val="24"/>
              </w:rPr>
            </w:pPr>
          </w:p>
          <w:p w:rsidR="006C475E" w:rsidP="006C475E" w:rsidRDefault="004B3F14" w14:paraId="72FCE009" w14:textId="1EF4DBAE">
            <w:pPr>
              <w:rPr>
                <w:sz w:val="24"/>
                <w:szCs w:val="24"/>
              </w:rPr>
            </w:pPr>
            <w:r>
              <w:rPr>
                <w:sz w:val="24"/>
                <w:szCs w:val="24"/>
              </w:rPr>
              <w:t xml:space="preserve">Expires </w:t>
            </w:r>
            <w:r w:rsidR="000A464F">
              <w:rPr>
                <w:sz w:val="24"/>
                <w:szCs w:val="24"/>
              </w:rPr>
              <w:t>10/31/2021</w:t>
            </w:r>
          </w:p>
          <w:p w:rsidRPr="006C475E" w:rsidR="006C475E" w:rsidP="000A464F" w:rsidRDefault="004B3F14" w14:paraId="6A2BBAAB" w14:textId="329F0324">
            <w:pPr>
              <w:rPr>
                <w:sz w:val="24"/>
                <w:szCs w:val="24"/>
              </w:rPr>
            </w:pPr>
            <w:r>
              <w:rPr>
                <w:sz w:val="24"/>
                <w:szCs w:val="24"/>
              </w:rPr>
              <w:t xml:space="preserve">Edition Date </w:t>
            </w:r>
            <w:r w:rsidR="000A464F">
              <w:rPr>
                <w:sz w:val="24"/>
                <w:szCs w:val="24"/>
              </w:rPr>
              <w:t>10/15/2019</w:t>
            </w:r>
          </w:p>
        </w:tc>
      </w:tr>
    </w:tbl>
    <w:p w:rsidR="0006270C" w:rsidRDefault="0006270C" w14:paraId="1CC80000" w14:textId="77777777"/>
    <w:p w:rsidR="0006270C" w:rsidRDefault="0006270C" w14:paraId="3FB4D019"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57524A41" w14:textId="77777777">
        <w:tc>
          <w:tcPr>
            <w:tcW w:w="2808" w:type="dxa"/>
            <w:shd w:val="clear" w:color="auto" w:fill="D9D9D9"/>
            <w:vAlign w:val="center"/>
          </w:tcPr>
          <w:p w:rsidRPr="00F736EE" w:rsidR="00016C07" w:rsidP="00041392" w:rsidRDefault="00016C07" w14:paraId="16A02F98"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8D24BC" w:rsidR="00016C07" w:rsidP="00E6404D" w:rsidRDefault="00016C07" w14:paraId="1A4E8BE6" w14:textId="77777777">
            <w:pPr>
              <w:autoSpaceDE w:val="0"/>
              <w:autoSpaceDN w:val="0"/>
              <w:adjustRightInd w:val="0"/>
              <w:jc w:val="center"/>
              <w:rPr>
                <w:b/>
              </w:rPr>
            </w:pPr>
            <w:r w:rsidRPr="008D24BC">
              <w:rPr>
                <w:b/>
              </w:rPr>
              <w:t>Current Text</w:t>
            </w:r>
          </w:p>
        </w:tc>
        <w:tc>
          <w:tcPr>
            <w:tcW w:w="4095" w:type="dxa"/>
            <w:shd w:val="clear" w:color="auto" w:fill="D9D9D9"/>
            <w:vAlign w:val="center"/>
          </w:tcPr>
          <w:p w:rsidRPr="00F736EE" w:rsidR="00016C07" w:rsidP="00E6404D" w:rsidRDefault="00016C07" w14:paraId="5259BA70" w14:textId="77777777">
            <w:pPr>
              <w:pStyle w:val="Default"/>
              <w:jc w:val="center"/>
              <w:rPr>
                <w:b/>
                <w:color w:val="auto"/>
              </w:rPr>
            </w:pPr>
            <w:r>
              <w:rPr>
                <w:b/>
                <w:color w:val="auto"/>
              </w:rPr>
              <w:t>Proposed Text</w:t>
            </w:r>
          </w:p>
        </w:tc>
      </w:tr>
      <w:tr w:rsidRPr="007228B5" w:rsidR="00016C07" w:rsidTr="002D6271" w14:paraId="42628437" w14:textId="77777777">
        <w:tc>
          <w:tcPr>
            <w:tcW w:w="2808" w:type="dxa"/>
          </w:tcPr>
          <w:p w:rsidR="00016C07" w:rsidP="003463DC" w:rsidRDefault="004B3F14" w14:paraId="0AF78B37" w14:textId="77777777">
            <w:pPr>
              <w:rPr>
                <w:b/>
                <w:sz w:val="24"/>
                <w:szCs w:val="24"/>
              </w:rPr>
            </w:pPr>
            <w:r>
              <w:rPr>
                <w:b/>
                <w:sz w:val="24"/>
                <w:szCs w:val="24"/>
              </w:rPr>
              <w:t>Page 1,</w:t>
            </w:r>
          </w:p>
          <w:p w:rsidRPr="004B3E2B" w:rsidR="004B3F14" w:rsidP="004B3F14" w:rsidRDefault="004B3F14" w14:paraId="55A46A29" w14:textId="77777777">
            <w:pPr>
              <w:rPr>
                <w:b/>
                <w:sz w:val="24"/>
                <w:szCs w:val="24"/>
              </w:rPr>
            </w:pPr>
            <w:r>
              <w:rPr>
                <w:b/>
                <w:sz w:val="24"/>
                <w:szCs w:val="24"/>
              </w:rPr>
              <w:t>For Government Use Only</w:t>
            </w:r>
          </w:p>
        </w:tc>
        <w:tc>
          <w:tcPr>
            <w:tcW w:w="4095" w:type="dxa"/>
          </w:tcPr>
          <w:p w:rsidRPr="008D24BC" w:rsidR="00016C07" w:rsidP="001E086A" w:rsidRDefault="004B3F14" w14:paraId="1F89950B" w14:textId="77777777">
            <w:pPr>
              <w:rPr>
                <w:b/>
              </w:rPr>
            </w:pPr>
            <w:r w:rsidRPr="008D24BC">
              <w:rPr>
                <w:b/>
              </w:rPr>
              <w:t>[Page 1]</w:t>
            </w:r>
          </w:p>
          <w:p w:rsidRPr="008D24BC" w:rsidR="004B3F14" w:rsidP="001E086A" w:rsidRDefault="004B3F14" w14:paraId="7C277AEB" w14:textId="77777777">
            <w:pPr>
              <w:rPr>
                <w:b/>
              </w:rPr>
            </w:pPr>
          </w:p>
          <w:p w:rsidR="004B3F14" w:rsidP="001E086A" w:rsidRDefault="004B3F14" w14:paraId="11A384DB" w14:textId="77777777">
            <w:pPr>
              <w:rPr>
                <w:b/>
              </w:rPr>
            </w:pPr>
            <w:r w:rsidRPr="008D24BC">
              <w:rPr>
                <w:b/>
              </w:rPr>
              <w:t>For Government Use Only</w:t>
            </w:r>
          </w:p>
          <w:p w:rsidRPr="008D24BC" w:rsidR="00D9161F" w:rsidP="001E086A" w:rsidRDefault="00D9161F" w14:paraId="492C8639" w14:textId="77777777">
            <w:pPr>
              <w:rPr>
                <w:b/>
              </w:rPr>
            </w:pPr>
          </w:p>
          <w:p w:rsidRPr="008D24BC" w:rsidR="004B3F14" w:rsidP="001E086A" w:rsidRDefault="004B3F14" w14:paraId="4C26092E" w14:textId="77777777">
            <w:r w:rsidRPr="008D24BC">
              <w:t>This Form I-864A relates to a household member who:</w:t>
            </w:r>
          </w:p>
          <w:p w:rsidRPr="008D24BC" w:rsidR="004B3F14" w:rsidP="001E086A" w:rsidRDefault="004B3F14" w14:paraId="6A3B06B2" w14:textId="77777777">
            <w:r w:rsidRPr="008D24BC">
              <w:t xml:space="preserve">[] </w:t>
            </w:r>
            <w:r w:rsidRPr="008D24BC">
              <w:rPr>
                <w:b/>
              </w:rPr>
              <w:t>IS</w:t>
            </w:r>
            <w:r w:rsidRPr="008D24BC">
              <w:t xml:space="preserve"> the intending immigrant</w:t>
            </w:r>
          </w:p>
          <w:p w:rsidRPr="008D24BC" w:rsidR="004B3F14" w:rsidP="001E086A" w:rsidRDefault="004B3F14" w14:paraId="757CC476" w14:textId="77777777">
            <w:r w:rsidRPr="008D24BC">
              <w:t xml:space="preserve">[] </w:t>
            </w:r>
            <w:r w:rsidRPr="008D24BC">
              <w:rPr>
                <w:b/>
              </w:rPr>
              <w:t>IS NOT</w:t>
            </w:r>
            <w:r w:rsidRPr="008D24BC">
              <w:t xml:space="preserve"> the intending immigrant</w:t>
            </w:r>
          </w:p>
          <w:p w:rsidRPr="008D24BC" w:rsidR="004B3F14" w:rsidP="001E086A" w:rsidRDefault="004B3F14" w14:paraId="4E89CEFD" w14:textId="77777777">
            <w:r w:rsidRPr="008D24BC">
              <w:t>Reviewed By:</w:t>
            </w:r>
          </w:p>
          <w:p w:rsidRPr="008D24BC" w:rsidR="004B3F14" w:rsidP="001E086A" w:rsidRDefault="004B3F14" w14:paraId="17D69DF3" w14:textId="77777777">
            <w:r w:rsidRPr="008D24BC">
              <w:t>Location:</w:t>
            </w:r>
          </w:p>
          <w:p w:rsidR="004B3F14" w:rsidP="001E086A" w:rsidRDefault="004B3F14" w14:paraId="1F76252F" w14:textId="77777777">
            <w:r w:rsidRPr="008D24BC">
              <w:t>Date (mm/dd/</w:t>
            </w:r>
            <w:proofErr w:type="spellStart"/>
            <w:r w:rsidRPr="008D24BC">
              <w:t>yyyy</w:t>
            </w:r>
            <w:proofErr w:type="spellEnd"/>
            <w:r w:rsidRPr="008D24BC">
              <w:t>):</w:t>
            </w:r>
          </w:p>
          <w:p w:rsidRPr="008D24BC" w:rsidR="00D9161F" w:rsidP="001E086A" w:rsidRDefault="00D9161F" w14:paraId="127D2E81" w14:textId="77777777"/>
          <w:p w:rsidR="004B3F14" w:rsidP="001E086A" w:rsidRDefault="004B3F14" w14:paraId="676DC7B4" w14:textId="77777777">
            <w:r w:rsidRPr="008D24BC">
              <w:t xml:space="preserve">To be completed by an attorney or accredited representative (if any).  </w:t>
            </w:r>
          </w:p>
          <w:p w:rsidRPr="008D24BC" w:rsidR="00D9161F" w:rsidP="001E086A" w:rsidRDefault="00D9161F" w14:paraId="7993311C" w14:textId="77777777"/>
          <w:p w:rsidR="004B3F14" w:rsidP="001E086A" w:rsidRDefault="004B3F14" w14:paraId="1ECFEE85" w14:textId="77777777">
            <w:r w:rsidRPr="008D24BC">
              <w:t>[ ] Select this box if Form G-28 or G-28I is attached.</w:t>
            </w:r>
          </w:p>
          <w:p w:rsidRPr="008D24BC" w:rsidR="00D9161F" w:rsidP="001E086A" w:rsidRDefault="00D9161F" w14:paraId="29FE14CC" w14:textId="77777777"/>
          <w:p w:rsidRPr="008D24BC" w:rsidR="004B3F14" w:rsidP="001E086A" w:rsidRDefault="004B3F14" w14:paraId="13709D98" w14:textId="77777777">
            <w:r w:rsidRPr="008D24BC">
              <w:t>Attorney State Bar Number (if applicable)</w:t>
            </w:r>
          </w:p>
          <w:p w:rsidR="004B3F14" w:rsidP="001E086A" w:rsidRDefault="004B3F14" w14:paraId="625A8EA2" w14:textId="77777777">
            <w:r w:rsidRPr="008D24BC">
              <w:t>Attorney or Accredited Representative USCIS Online Account Number (if any)</w:t>
            </w:r>
          </w:p>
          <w:p w:rsidRPr="008D24BC" w:rsidR="00D9161F" w:rsidP="001E086A" w:rsidRDefault="00D9161F" w14:paraId="471EC274" w14:textId="77777777"/>
          <w:p w:rsidR="004B3F14" w:rsidP="001E086A" w:rsidRDefault="004B3F14" w14:paraId="0216C1AC" w14:textId="77777777">
            <w:pPr>
              <w:rPr>
                <w:b/>
              </w:rPr>
            </w:pPr>
            <w:r w:rsidRPr="008D24BC">
              <w:rPr>
                <w:b/>
              </w:rPr>
              <w:t>START HERE - Type or print in black ink.</w:t>
            </w:r>
          </w:p>
          <w:p w:rsidRPr="008D24BC" w:rsidR="00D9161F" w:rsidP="001E086A" w:rsidRDefault="00D9161F" w14:paraId="3E109BAE" w14:textId="77777777">
            <w:pPr>
              <w:rPr>
                <w:b/>
              </w:rPr>
            </w:pPr>
          </w:p>
        </w:tc>
        <w:tc>
          <w:tcPr>
            <w:tcW w:w="4095" w:type="dxa"/>
          </w:tcPr>
          <w:p w:rsidR="00016C07" w:rsidP="001E086A" w:rsidRDefault="00016C07" w14:paraId="1E3144E5" w14:textId="77777777"/>
          <w:p w:rsidR="008D24BC" w:rsidP="001E086A" w:rsidRDefault="008D24BC" w14:paraId="632CD823" w14:textId="77777777"/>
          <w:p w:rsidRPr="00D85F46" w:rsidR="008D24BC" w:rsidP="001E086A" w:rsidRDefault="008D24BC" w14:paraId="4A6C937A" w14:textId="77777777">
            <w:r>
              <w:t>[No change]</w:t>
            </w:r>
          </w:p>
        </w:tc>
      </w:tr>
      <w:tr w:rsidRPr="007228B5" w:rsidR="00A277E7" w:rsidTr="002D6271" w14:paraId="1FFF8AC5" w14:textId="77777777">
        <w:tc>
          <w:tcPr>
            <w:tcW w:w="2808" w:type="dxa"/>
          </w:tcPr>
          <w:p w:rsidR="00A277E7" w:rsidP="003463DC" w:rsidRDefault="004B3F14" w14:paraId="5877041A" w14:textId="77777777">
            <w:pPr>
              <w:rPr>
                <w:b/>
                <w:sz w:val="24"/>
                <w:szCs w:val="24"/>
              </w:rPr>
            </w:pPr>
            <w:r>
              <w:rPr>
                <w:b/>
                <w:sz w:val="24"/>
                <w:szCs w:val="24"/>
              </w:rPr>
              <w:t>Page 1,</w:t>
            </w:r>
          </w:p>
          <w:p w:rsidRPr="004B3E2B" w:rsidR="004B3F14" w:rsidP="003463DC" w:rsidRDefault="004B3F14" w14:paraId="68E53647" w14:textId="77777777">
            <w:pPr>
              <w:rPr>
                <w:b/>
                <w:sz w:val="24"/>
                <w:szCs w:val="24"/>
              </w:rPr>
            </w:pPr>
            <w:r>
              <w:rPr>
                <w:b/>
                <w:sz w:val="24"/>
                <w:szCs w:val="24"/>
              </w:rPr>
              <w:t>Part 1.  Information About You (the Household Member)</w:t>
            </w:r>
          </w:p>
        </w:tc>
        <w:tc>
          <w:tcPr>
            <w:tcW w:w="4095" w:type="dxa"/>
          </w:tcPr>
          <w:p w:rsidRPr="00D9161F" w:rsidR="00A277E7" w:rsidP="00D9161F" w:rsidRDefault="004B3F14" w14:paraId="3C604405" w14:textId="77777777">
            <w:pPr>
              <w:rPr>
                <w:b/>
              </w:rPr>
            </w:pPr>
            <w:r w:rsidRPr="00D9161F">
              <w:rPr>
                <w:b/>
              </w:rPr>
              <w:t>[Page 1]</w:t>
            </w:r>
          </w:p>
          <w:p w:rsidRPr="00D9161F" w:rsidR="004B3F14" w:rsidP="00D9161F" w:rsidRDefault="004B3F14" w14:paraId="541E41D1" w14:textId="77777777">
            <w:pPr>
              <w:rPr>
                <w:b/>
              </w:rPr>
            </w:pPr>
          </w:p>
          <w:p w:rsidRPr="00D9161F" w:rsidR="004B3F14" w:rsidP="00D9161F" w:rsidRDefault="004B3F14" w14:paraId="27CFCC23" w14:textId="77777777">
            <w:pPr>
              <w:rPr>
                <w:b/>
              </w:rPr>
            </w:pPr>
            <w:r w:rsidRPr="00D9161F">
              <w:rPr>
                <w:b/>
              </w:rPr>
              <w:t>Part 1.  Information About You (the Household Member)</w:t>
            </w:r>
          </w:p>
          <w:p w:rsidRPr="00D9161F" w:rsidR="00D9161F" w:rsidP="00D9161F" w:rsidRDefault="00D9161F" w14:paraId="69D7330E" w14:textId="77777777">
            <w:pPr>
              <w:rPr>
                <w:b/>
              </w:rPr>
            </w:pPr>
          </w:p>
          <w:p w:rsidRPr="00D9161F" w:rsidR="004B3F14" w:rsidP="00D9161F" w:rsidRDefault="004B3F14" w14:paraId="7FCE7FD7" w14:textId="77777777">
            <w:pPr>
              <w:rPr>
                <w:b/>
                <w:i/>
              </w:rPr>
            </w:pPr>
            <w:r w:rsidRPr="00D9161F">
              <w:rPr>
                <w:b/>
                <w:i/>
              </w:rPr>
              <w:t xml:space="preserve">Full Name </w:t>
            </w:r>
          </w:p>
          <w:p w:rsidRPr="00D9161F" w:rsidR="004B3F14" w:rsidP="00D9161F" w:rsidRDefault="004B3F14" w14:paraId="300B608E" w14:textId="77777777">
            <w:r w:rsidRPr="00D9161F">
              <w:rPr>
                <w:b/>
              </w:rPr>
              <w:t>1.a.</w:t>
            </w:r>
            <w:r w:rsidRPr="00D9161F">
              <w:t xml:space="preserve"> Family Name (Last Name)  </w:t>
            </w:r>
          </w:p>
          <w:p w:rsidRPr="00D9161F" w:rsidR="004B3F14" w:rsidP="00D9161F" w:rsidRDefault="004B3F14" w14:paraId="3F83EE65" w14:textId="77777777">
            <w:r w:rsidRPr="00D9161F">
              <w:rPr>
                <w:b/>
              </w:rPr>
              <w:t>1.b.</w:t>
            </w:r>
            <w:r w:rsidRPr="00D9161F">
              <w:t xml:space="preserve">  Given Name (First Name)  </w:t>
            </w:r>
          </w:p>
          <w:p w:rsidRPr="00D9161F" w:rsidR="004B3F14" w:rsidP="00D9161F" w:rsidRDefault="004B3F14" w14:paraId="435D651E" w14:textId="77777777">
            <w:r w:rsidRPr="00D9161F">
              <w:rPr>
                <w:b/>
              </w:rPr>
              <w:t>1.c.</w:t>
            </w:r>
            <w:r w:rsidRPr="00D9161F">
              <w:t xml:space="preserve">  Middle Name</w:t>
            </w:r>
          </w:p>
          <w:p w:rsidRPr="00D9161F" w:rsidR="00D9161F" w:rsidP="00D9161F" w:rsidRDefault="00D9161F" w14:paraId="70FD143A" w14:textId="77777777"/>
          <w:p w:rsidRPr="00D9161F" w:rsidR="004B3F14" w:rsidP="00D9161F" w:rsidRDefault="004B3F14" w14:paraId="37FDD73A" w14:textId="77777777">
            <w:pPr>
              <w:rPr>
                <w:b/>
              </w:rPr>
            </w:pPr>
            <w:r w:rsidRPr="00D9161F">
              <w:rPr>
                <w:b/>
                <w:i/>
              </w:rPr>
              <w:t>Mailing Address</w:t>
            </w:r>
            <w:r w:rsidRPr="00D9161F">
              <w:rPr>
                <w:b/>
              </w:rPr>
              <w:t xml:space="preserve"> </w:t>
            </w:r>
            <w:r w:rsidRPr="00D9161F">
              <w:rPr>
                <w:b/>
                <w:i/>
              </w:rPr>
              <w:t>(USPS ZIP Code Lookup)</w:t>
            </w:r>
          </w:p>
          <w:p w:rsidRPr="00D9161F" w:rsidR="004B3F14" w:rsidP="00D9161F" w:rsidRDefault="004B3F14" w14:paraId="2036A41D" w14:textId="77777777">
            <w:r w:rsidRPr="00D9161F">
              <w:rPr>
                <w:b/>
              </w:rPr>
              <w:t>2.a.</w:t>
            </w:r>
            <w:r w:rsidRPr="00D9161F">
              <w:t xml:space="preserve"> In Care Of Name </w:t>
            </w:r>
          </w:p>
          <w:p w:rsidRPr="00D9161F" w:rsidR="004B3F14" w:rsidP="00D9161F" w:rsidRDefault="004B3F14" w14:paraId="6B42B06B" w14:textId="77777777">
            <w:r w:rsidRPr="00D9161F">
              <w:rPr>
                <w:b/>
              </w:rPr>
              <w:lastRenderedPageBreak/>
              <w:t>2.b.</w:t>
            </w:r>
            <w:r w:rsidRPr="00D9161F">
              <w:t xml:space="preserve"> Street Number and Name </w:t>
            </w:r>
          </w:p>
          <w:p w:rsidRPr="00D9161F" w:rsidR="004B3F14" w:rsidP="00D9161F" w:rsidRDefault="004B3F14" w14:paraId="7876E870" w14:textId="77777777">
            <w:r w:rsidRPr="00D9161F">
              <w:rPr>
                <w:b/>
              </w:rPr>
              <w:t>2.c.</w:t>
            </w:r>
            <w:r w:rsidRPr="00D9161F">
              <w:t xml:space="preserve"> Apt. Ste. </w:t>
            </w:r>
            <w:proofErr w:type="spellStart"/>
            <w:r w:rsidRPr="00D9161F">
              <w:t>Flr</w:t>
            </w:r>
            <w:proofErr w:type="spellEnd"/>
            <w:r w:rsidRPr="00D9161F">
              <w:t>. [Fillable Field]</w:t>
            </w:r>
          </w:p>
          <w:p w:rsidRPr="00D9161F" w:rsidR="004B3F14" w:rsidP="00D9161F" w:rsidRDefault="004B3F14" w14:paraId="04BFFC5D" w14:textId="77777777">
            <w:r w:rsidRPr="00D9161F">
              <w:rPr>
                <w:b/>
              </w:rPr>
              <w:t>2.d.</w:t>
            </w:r>
            <w:r w:rsidRPr="00D9161F">
              <w:t xml:space="preserve"> City or Town </w:t>
            </w:r>
          </w:p>
          <w:p w:rsidRPr="00D9161F" w:rsidR="004B3F14" w:rsidP="00D9161F" w:rsidRDefault="004B3F14" w14:paraId="54413002" w14:textId="77777777">
            <w:r w:rsidRPr="00D9161F">
              <w:rPr>
                <w:b/>
              </w:rPr>
              <w:t>2.e.</w:t>
            </w:r>
            <w:r w:rsidRPr="00D9161F">
              <w:t xml:space="preserve"> State </w:t>
            </w:r>
          </w:p>
          <w:p w:rsidRPr="00D9161F" w:rsidR="004B3F14" w:rsidP="00D9161F" w:rsidRDefault="004B3F14" w14:paraId="63DBADB7" w14:textId="77777777">
            <w:r w:rsidRPr="00D9161F">
              <w:rPr>
                <w:b/>
              </w:rPr>
              <w:t>2.f.</w:t>
            </w:r>
            <w:r w:rsidRPr="00D9161F">
              <w:t xml:space="preserve">  ZIP Code</w:t>
            </w:r>
          </w:p>
          <w:p w:rsidRPr="00D9161F" w:rsidR="004B3F14" w:rsidP="00D9161F" w:rsidRDefault="004B3F14" w14:paraId="7DA44262" w14:textId="77777777">
            <w:r w:rsidRPr="00D9161F">
              <w:rPr>
                <w:b/>
              </w:rPr>
              <w:t>2.g.</w:t>
            </w:r>
            <w:r w:rsidRPr="00D9161F">
              <w:t xml:space="preserve"> Province </w:t>
            </w:r>
          </w:p>
          <w:p w:rsidRPr="00D9161F" w:rsidR="004B3F14" w:rsidP="00D9161F" w:rsidRDefault="004B3F14" w14:paraId="2193A1F0" w14:textId="77777777">
            <w:r w:rsidRPr="00D9161F">
              <w:rPr>
                <w:b/>
              </w:rPr>
              <w:t>2.h.</w:t>
            </w:r>
            <w:r w:rsidRPr="00D9161F">
              <w:t xml:space="preserve"> Postal Code  </w:t>
            </w:r>
          </w:p>
          <w:p w:rsidRPr="00D9161F" w:rsidR="004B3F14" w:rsidP="00D9161F" w:rsidRDefault="004B3F14" w14:paraId="37B8433D" w14:textId="77777777">
            <w:r w:rsidRPr="00D9161F">
              <w:rPr>
                <w:b/>
              </w:rPr>
              <w:t>2.i.</w:t>
            </w:r>
            <w:r w:rsidRPr="00D9161F">
              <w:t xml:space="preserve"> Country</w:t>
            </w:r>
          </w:p>
          <w:p w:rsidRPr="00D9161F" w:rsidR="0051020A" w:rsidP="00D9161F" w:rsidRDefault="0051020A" w14:paraId="32F846D7" w14:textId="77777777"/>
          <w:p w:rsidRPr="00D9161F" w:rsidR="004B3F14" w:rsidP="00D9161F" w:rsidRDefault="004B3F14" w14:paraId="79C26B1C" w14:textId="77777777">
            <w:r w:rsidRPr="00D9161F">
              <w:rPr>
                <w:b/>
              </w:rPr>
              <w:t>3.</w:t>
            </w:r>
            <w:r w:rsidRPr="00D9161F">
              <w:t xml:space="preserve"> Is your current mailing address the same as your physical address? Yes/No</w:t>
            </w:r>
          </w:p>
          <w:p w:rsidRPr="00D9161F" w:rsidR="004B3F14" w:rsidP="00D9161F" w:rsidRDefault="004B3F14" w14:paraId="32941C8A" w14:textId="77777777">
            <w:r w:rsidRPr="00D9161F">
              <w:t xml:space="preserve">If you answered "No" to </w:t>
            </w:r>
            <w:r w:rsidRPr="00D9161F">
              <w:rPr>
                <w:b/>
              </w:rPr>
              <w:t>Item Number 3.</w:t>
            </w:r>
            <w:r w:rsidRPr="00D9161F">
              <w:t>, provide your physical address.</w:t>
            </w:r>
          </w:p>
          <w:p w:rsidRPr="00D9161F" w:rsidR="004B3F14" w:rsidP="00D9161F" w:rsidRDefault="004B3F14" w14:paraId="7717AE46" w14:textId="77777777">
            <w:pPr>
              <w:rPr>
                <w:b/>
                <w:i/>
              </w:rPr>
            </w:pPr>
          </w:p>
          <w:p w:rsidRPr="00D9161F" w:rsidR="004B3F14" w:rsidP="00D9161F" w:rsidRDefault="004B3F14" w14:paraId="6285B2F5" w14:textId="77777777">
            <w:pPr>
              <w:rPr>
                <w:b/>
                <w:i/>
              </w:rPr>
            </w:pPr>
            <w:r w:rsidRPr="00D9161F">
              <w:rPr>
                <w:b/>
                <w:i/>
              </w:rPr>
              <w:t>Physical Address</w:t>
            </w:r>
          </w:p>
          <w:p w:rsidRPr="00D9161F" w:rsidR="004B3F14" w:rsidP="00D9161F" w:rsidRDefault="004B3F14" w14:paraId="3E2F40D6" w14:textId="77777777">
            <w:r w:rsidRPr="00D9161F">
              <w:rPr>
                <w:b/>
              </w:rPr>
              <w:t>4.a.</w:t>
            </w:r>
            <w:r w:rsidRPr="00D9161F">
              <w:t xml:space="preserve"> Street Number and Name </w:t>
            </w:r>
          </w:p>
          <w:p w:rsidRPr="00D9161F" w:rsidR="004B3F14" w:rsidP="00D9161F" w:rsidRDefault="004B3F14" w14:paraId="35D737CC" w14:textId="77777777">
            <w:r w:rsidRPr="00D9161F">
              <w:rPr>
                <w:b/>
              </w:rPr>
              <w:t>4.b.</w:t>
            </w:r>
            <w:r w:rsidRPr="00D9161F">
              <w:t xml:space="preserve"> Apt. Ste. </w:t>
            </w:r>
            <w:proofErr w:type="spellStart"/>
            <w:r w:rsidRPr="00D9161F">
              <w:t>Flr</w:t>
            </w:r>
            <w:proofErr w:type="spellEnd"/>
            <w:r w:rsidRPr="00D9161F">
              <w:t>.</w:t>
            </w:r>
          </w:p>
          <w:p w:rsidRPr="00D9161F" w:rsidR="004B3F14" w:rsidP="00D9161F" w:rsidRDefault="004B3F14" w14:paraId="1C844FB9" w14:textId="77777777">
            <w:r w:rsidRPr="00D9161F">
              <w:rPr>
                <w:b/>
              </w:rPr>
              <w:t>4.c.</w:t>
            </w:r>
            <w:r w:rsidRPr="00D9161F">
              <w:t xml:space="preserve"> City or Town </w:t>
            </w:r>
          </w:p>
          <w:p w:rsidRPr="00D9161F" w:rsidR="004B3F14" w:rsidP="00D9161F" w:rsidRDefault="004B3F14" w14:paraId="1AF3320B" w14:textId="77777777">
            <w:r w:rsidRPr="00D9161F">
              <w:rPr>
                <w:b/>
              </w:rPr>
              <w:t>4.d.</w:t>
            </w:r>
            <w:r w:rsidRPr="00D9161F">
              <w:t xml:space="preserve"> State </w:t>
            </w:r>
          </w:p>
          <w:p w:rsidRPr="00D9161F" w:rsidR="004B3F14" w:rsidP="00D9161F" w:rsidRDefault="004B3F14" w14:paraId="7ED38E8F" w14:textId="77777777">
            <w:r w:rsidRPr="00D9161F">
              <w:rPr>
                <w:b/>
              </w:rPr>
              <w:t>4.e.</w:t>
            </w:r>
            <w:r w:rsidRPr="00D9161F">
              <w:t xml:space="preserve">  ZIP Code</w:t>
            </w:r>
          </w:p>
          <w:p w:rsidRPr="00D9161F" w:rsidR="004B3F14" w:rsidP="00D9161F" w:rsidRDefault="004B3F14" w14:paraId="1510F77E" w14:textId="77777777">
            <w:r w:rsidRPr="00D9161F">
              <w:rPr>
                <w:b/>
              </w:rPr>
              <w:t>4.f.</w:t>
            </w:r>
            <w:r w:rsidRPr="00D9161F">
              <w:t xml:space="preserve"> Province </w:t>
            </w:r>
          </w:p>
          <w:p w:rsidRPr="00D9161F" w:rsidR="004B3F14" w:rsidP="00D9161F" w:rsidRDefault="004B3F14" w14:paraId="46F353D8" w14:textId="77777777">
            <w:r w:rsidRPr="00D9161F">
              <w:rPr>
                <w:b/>
              </w:rPr>
              <w:t>4.g.</w:t>
            </w:r>
            <w:r w:rsidRPr="00D9161F">
              <w:t xml:space="preserve"> Postal Code  </w:t>
            </w:r>
          </w:p>
          <w:p w:rsidRPr="00D9161F" w:rsidR="004B3F14" w:rsidP="00D9161F" w:rsidRDefault="004B3F14" w14:paraId="7FE472B6" w14:textId="77777777">
            <w:r w:rsidRPr="00D9161F">
              <w:rPr>
                <w:b/>
              </w:rPr>
              <w:t>4.h.</w:t>
            </w:r>
            <w:r w:rsidRPr="00D9161F">
              <w:t xml:space="preserve"> Country</w:t>
            </w:r>
          </w:p>
          <w:p w:rsidRPr="00D9161F" w:rsidR="004B3F14" w:rsidP="00D9161F" w:rsidRDefault="004B3F14" w14:paraId="7A11A9DF" w14:textId="77777777">
            <w:pPr>
              <w:rPr>
                <w:b/>
                <w:i/>
              </w:rPr>
            </w:pPr>
            <w:r w:rsidRPr="00D9161F">
              <w:rPr>
                <w:b/>
                <w:i/>
              </w:rPr>
              <w:t>Other Information</w:t>
            </w:r>
          </w:p>
          <w:p w:rsidRPr="00D9161F" w:rsidR="004B3F14" w:rsidP="00D9161F" w:rsidRDefault="004B3F14" w14:paraId="12AED6A9" w14:textId="77777777">
            <w:r w:rsidRPr="00D9161F">
              <w:rPr>
                <w:b/>
              </w:rPr>
              <w:t>5.</w:t>
            </w:r>
            <w:r w:rsidRPr="00D9161F">
              <w:t xml:space="preserve"> Date of Birth  (mm/dd/</w:t>
            </w:r>
            <w:proofErr w:type="spellStart"/>
            <w:r w:rsidRPr="00D9161F">
              <w:t>yyyy</w:t>
            </w:r>
            <w:proofErr w:type="spellEnd"/>
            <w:r w:rsidRPr="00D9161F">
              <w:t xml:space="preserve">) </w:t>
            </w:r>
          </w:p>
          <w:p w:rsidRPr="00D9161F" w:rsidR="004B3F14" w:rsidP="00D9161F" w:rsidRDefault="008D24BC" w14:paraId="586DD49B" w14:textId="77777777">
            <w:pPr>
              <w:rPr>
                <w:b/>
              </w:rPr>
            </w:pPr>
            <w:r w:rsidRPr="00D9161F">
              <w:rPr>
                <w:b/>
              </w:rPr>
              <w:br/>
            </w:r>
            <w:r w:rsidRPr="00D9161F" w:rsidR="004B3F14">
              <w:rPr>
                <w:b/>
              </w:rPr>
              <w:t xml:space="preserve">Place of Birth  </w:t>
            </w:r>
          </w:p>
          <w:p w:rsidRPr="00D9161F" w:rsidR="004B3F14" w:rsidP="00D9161F" w:rsidRDefault="004B3F14" w14:paraId="08821587" w14:textId="77777777">
            <w:r w:rsidRPr="00D9161F">
              <w:rPr>
                <w:b/>
              </w:rPr>
              <w:t>6.a.</w:t>
            </w:r>
            <w:r w:rsidRPr="00D9161F">
              <w:t xml:space="preserve"> City or Town </w:t>
            </w:r>
          </w:p>
          <w:p w:rsidRPr="00D9161F" w:rsidR="004B3F14" w:rsidP="00D9161F" w:rsidRDefault="004B3F14" w14:paraId="0180A002" w14:textId="77777777">
            <w:r w:rsidRPr="00D9161F">
              <w:rPr>
                <w:b/>
              </w:rPr>
              <w:t>6.b.</w:t>
            </w:r>
            <w:r w:rsidRPr="00D9161F">
              <w:t xml:space="preserve"> State or Province </w:t>
            </w:r>
          </w:p>
          <w:p w:rsidRPr="00D9161F" w:rsidR="004B3F14" w:rsidP="00D9161F" w:rsidRDefault="004B3F14" w14:paraId="3E871689" w14:textId="77777777">
            <w:r w:rsidRPr="00D9161F">
              <w:rPr>
                <w:b/>
              </w:rPr>
              <w:t>6.c.</w:t>
            </w:r>
            <w:r w:rsidRPr="00D9161F">
              <w:t xml:space="preserve"> Country </w:t>
            </w:r>
          </w:p>
          <w:p w:rsidRPr="00D9161F" w:rsidR="004B3F14" w:rsidP="00D9161F" w:rsidRDefault="004B3F14" w14:paraId="5F786D3F" w14:textId="77777777">
            <w:r w:rsidRPr="00D9161F">
              <w:rPr>
                <w:b/>
              </w:rPr>
              <w:t>7.</w:t>
            </w:r>
            <w:r w:rsidRPr="00D9161F">
              <w:t xml:space="preserve"> U.S. Social Security Number (if any)</w:t>
            </w:r>
          </w:p>
          <w:p w:rsidRPr="00D9161F" w:rsidR="004B3F14" w:rsidP="00D9161F" w:rsidRDefault="004B3F14" w14:paraId="2A03E946" w14:textId="77777777">
            <w:r w:rsidRPr="00D9161F">
              <w:rPr>
                <w:b/>
              </w:rPr>
              <w:t>8.</w:t>
            </w:r>
            <w:r w:rsidRPr="00D9161F">
              <w:t xml:space="preserve"> USCIS Online Account Number (if any)</w:t>
            </w:r>
          </w:p>
          <w:p w:rsidRPr="00D9161F" w:rsidR="00D9161F" w:rsidP="00D9161F" w:rsidRDefault="00D9161F" w14:paraId="7318DEAB" w14:textId="77777777"/>
        </w:tc>
        <w:tc>
          <w:tcPr>
            <w:tcW w:w="4095" w:type="dxa"/>
          </w:tcPr>
          <w:p w:rsidRPr="00D9161F" w:rsidR="00A277E7" w:rsidP="00D9161F" w:rsidRDefault="00A277E7" w14:paraId="1C2347D3" w14:textId="77777777"/>
          <w:p w:rsidRPr="00D9161F" w:rsidR="008D24BC" w:rsidP="00D9161F" w:rsidRDefault="008D24BC" w14:paraId="10872D51" w14:textId="77777777"/>
          <w:p w:rsidRPr="00D9161F" w:rsidR="008D24BC" w:rsidP="00D9161F" w:rsidRDefault="008D24BC" w14:paraId="2CE230BA" w14:textId="77777777">
            <w:r w:rsidRPr="00D9161F">
              <w:t>[No change]</w:t>
            </w:r>
          </w:p>
          <w:p w:rsidRPr="00D9161F" w:rsidR="00D9161F" w:rsidP="00D9161F" w:rsidRDefault="00D9161F" w14:paraId="7C74212A" w14:textId="77777777"/>
          <w:p w:rsidRPr="00D9161F" w:rsidR="00D9161F" w:rsidP="00D9161F" w:rsidRDefault="00D9161F" w14:paraId="0E29410C" w14:textId="77777777"/>
          <w:p w:rsidRPr="00D9161F" w:rsidR="00D9161F" w:rsidP="00D9161F" w:rsidRDefault="00D9161F" w14:paraId="5FB11557" w14:textId="77777777"/>
          <w:p w:rsidRPr="00D9161F" w:rsidR="00D9161F" w:rsidP="00D9161F" w:rsidRDefault="00D9161F" w14:paraId="278C9C59" w14:textId="77777777"/>
          <w:p w:rsidRPr="00D9161F" w:rsidR="00D9161F" w:rsidP="00D9161F" w:rsidRDefault="00D9161F" w14:paraId="5856D1D4" w14:textId="77777777"/>
          <w:p w:rsidRPr="00D9161F" w:rsidR="00D9161F" w:rsidP="00D9161F" w:rsidRDefault="00D9161F" w14:paraId="15BCA782" w14:textId="77777777"/>
          <w:p w:rsidRPr="00D9161F" w:rsidR="00D9161F" w:rsidP="00D9161F" w:rsidRDefault="00D9161F" w14:paraId="0172D283" w14:textId="77777777"/>
          <w:p w:rsidRPr="00D9161F" w:rsidR="00D9161F" w:rsidP="00D9161F" w:rsidRDefault="00D9161F" w14:paraId="2D02AC7B" w14:textId="77777777"/>
          <w:p w:rsidRPr="00D9161F" w:rsidR="00D9161F" w:rsidP="00D9161F" w:rsidRDefault="00D9161F" w14:paraId="5A9FA9B3" w14:textId="77777777"/>
          <w:p w:rsidRPr="00D9161F" w:rsidR="00D9161F" w:rsidP="00D9161F" w:rsidRDefault="00D9161F" w14:paraId="3A3E1427" w14:textId="77777777"/>
          <w:p w:rsidRPr="00D9161F" w:rsidR="00D9161F" w:rsidP="00D9161F" w:rsidRDefault="00D9161F" w14:paraId="7A97EF56" w14:textId="77777777"/>
          <w:p w:rsidRPr="00D9161F" w:rsidR="00D9161F" w:rsidP="00D9161F" w:rsidRDefault="00D9161F" w14:paraId="31C5A7E9" w14:textId="77777777"/>
          <w:p w:rsidRPr="00D9161F" w:rsidR="00D9161F" w:rsidP="00D9161F" w:rsidRDefault="00D9161F" w14:paraId="06C75E41" w14:textId="77777777"/>
          <w:p w:rsidRPr="00D9161F" w:rsidR="00D9161F" w:rsidP="00D9161F" w:rsidRDefault="00D9161F" w14:paraId="29779777" w14:textId="77777777"/>
          <w:p w:rsidRPr="00D9161F" w:rsidR="00D9161F" w:rsidP="00D9161F" w:rsidRDefault="00D9161F" w14:paraId="6BFA7E61" w14:textId="77777777"/>
          <w:p w:rsidRPr="00D9161F" w:rsidR="00D9161F" w:rsidP="00D9161F" w:rsidRDefault="00D9161F" w14:paraId="03CF3A64" w14:textId="77777777"/>
          <w:p w:rsidRPr="00D9161F" w:rsidR="00D9161F" w:rsidP="00D9161F" w:rsidRDefault="00D9161F" w14:paraId="3FFFB837" w14:textId="77777777"/>
          <w:p w:rsidRPr="00D9161F" w:rsidR="00D9161F" w:rsidP="00D9161F" w:rsidRDefault="00D9161F" w14:paraId="504ADE10" w14:textId="77777777"/>
          <w:p w:rsidRPr="00D9161F" w:rsidR="00D9161F" w:rsidP="00D9161F" w:rsidRDefault="00D9161F" w14:paraId="6335DB9C" w14:textId="77777777"/>
          <w:p w:rsidRPr="00D9161F" w:rsidR="00D9161F" w:rsidP="00D9161F" w:rsidRDefault="00D9161F" w14:paraId="2436DAAC" w14:textId="77777777"/>
          <w:p w:rsidRPr="00D9161F" w:rsidR="00D9161F" w:rsidP="00D9161F" w:rsidRDefault="00D9161F" w14:paraId="676FBAA5" w14:textId="77777777"/>
          <w:p w:rsidRPr="00D9161F" w:rsidR="00D9161F" w:rsidP="00D9161F" w:rsidRDefault="00D9161F" w14:paraId="445834B1" w14:textId="77777777"/>
          <w:p w:rsidRPr="00D9161F" w:rsidR="00D9161F" w:rsidP="00D9161F" w:rsidRDefault="00D9161F" w14:paraId="06EA4199" w14:textId="77777777"/>
          <w:p w:rsidRPr="00D9161F" w:rsidR="00D9161F" w:rsidP="00D9161F" w:rsidRDefault="00D9161F" w14:paraId="63E32F25" w14:textId="77777777"/>
          <w:p w:rsidRPr="00D9161F" w:rsidR="00D9161F" w:rsidP="00D9161F" w:rsidRDefault="00D9161F" w14:paraId="1D9490DC" w14:textId="77777777"/>
          <w:p w:rsidRPr="00D9161F" w:rsidR="00D9161F" w:rsidP="00D9161F" w:rsidRDefault="00D9161F" w14:paraId="67860968" w14:textId="77777777"/>
          <w:p w:rsidRPr="00D9161F" w:rsidR="00D9161F" w:rsidP="00D9161F" w:rsidRDefault="00D9161F" w14:paraId="1C23D18C" w14:textId="77777777"/>
          <w:p w:rsidRPr="00D9161F" w:rsidR="00D9161F" w:rsidP="00D9161F" w:rsidRDefault="00D9161F" w14:paraId="252A9784" w14:textId="77777777"/>
          <w:p w:rsidRPr="00D9161F" w:rsidR="00D9161F" w:rsidP="00D9161F" w:rsidRDefault="00D9161F" w14:paraId="6E036A82" w14:textId="77777777"/>
          <w:p w:rsidRPr="00D9161F" w:rsidR="00D9161F" w:rsidP="00D9161F" w:rsidRDefault="00D9161F" w14:paraId="1419E8FA" w14:textId="77777777"/>
          <w:p w:rsidRPr="00D9161F" w:rsidR="00D9161F" w:rsidP="00D9161F" w:rsidRDefault="00D9161F" w14:paraId="410B7A17" w14:textId="77777777"/>
          <w:p w:rsidRPr="00D9161F" w:rsidR="00D9161F" w:rsidP="00D9161F" w:rsidRDefault="00D9161F" w14:paraId="705791D4" w14:textId="77777777"/>
          <w:p w:rsidRPr="00D9161F" w:rsidR="00A027D6" w:rsidP="00A027D6" w:rsidRDefault="00A027D6" w14:paraId="25E9B032" w14:textId="77777777">
            <w:pPr>
              <w:rPr>
                <w:b/>
                <w:i/>
              </w:rPr>
            </w:pPr>
            <w:r w:rsidRPr="00D9161F">
              <w:rPr>
                <w:b/>
                <w:i/>
              </w:rPr>
              <w:t>Other Information</w:t>
            </w:r>
          </w:p>
          <w:p w:rsidRPr="00D9161F" w:rsidR="00A027D6" w:rsidP="00A027D6" w:rsidRDefault="00A027D6" w14:paraId="11194456" w14:textId="70393D2A">
            <w:r w:rsidRPr="00D9161F">
              <w:rPr>
                <w:b/>
              </w:rPr>
              <w:t>5.</w:t>
            </w:r>
            <w:r>
              <w:t xml:space="preserve"> Date of Birth </w:t>
            </w:r>
            <w:r w:rsidRPr="00D15A93">
              <w:rPr>
                <w:color w:val="FF0000"/>
              </w:rPr>
              <w:t>(</w:t>
            </w:r>
            <w:r w:rsidRPr="00D9161F">
              <w:t>mm/dd/</w:t>
            </w:r>
            <w:proofErr w:type="spellStart"/>
            <w:r w:rsidRPr="00D9161F">
              <w:t>yyyy</w:t>
            </w:r>
            <w:proofErr w:type="spellEnd"/>
            <w:r w:rsidRPr="00D9161F">
              <w:t xml:space="preserve">) </w:t>
            </w:r>
          </w:p>
          <w:p w:rsidRPr="00D9161F" w:rsidR="00D9161F" w:rsidP="00D9161F" w:rsidRDefault="00D9161F" w14:paraId="28566C40" w14:textId="77777777"/>
          <w:p w:rsidRPr="00D9161F" w:rsidR="00D9161F" w:rsidP="00D9161F" w:rsidRDefault="00D9161F" w14:paraId="168390FE" w14:textId="77777777"/>
          <w:p w:rsidRPr="00D9161F" w:rsidR="00D9161F" w:rsidP="00D9161F" w:rsidRDefault="00D9161F" w14:paraId="505E2D86" w14:textId="77777777"/>
          <w:p w:rsidRPr="00D9161F" w:rsidR="00D9161F" w:rsidP="00D9161F" w:rsidRDefault="00D9161F" w14:paraId="480551EF" w14:textId="77777777"/>
          <w:p w:rsidRPr="00D9161F" w:rsidR="00D9161F" w:rsidP="00D9161F" w:rsidRDefault="00D9161F" w14:paraId="0F251904" w14:textId="77777777"/>
          <w:p w:rsidRPr="00D9161F" w:rsidR="00D9161F" w:rsidP="00D9161F" w:rsidRDefault="00D9161F" w14:paraId="1D3D641B" w14:textId="77777777"/>
          <w:p w:rsidRPr="00D9161F" w:rsidR="00D9161F" w:rsidP="00D9161F" w:rsidRDefault="00D9161F" w14:paraId="57361562" w14:textId="77777777"/>
          <w:p w:rsidRPr="00D9161F" w:rsidR="00D9161F" w:rsidP="00D9161F" w:rsidRDefault="00D9161F" w14:paraId="50DF2592" w14:textId="77777777"/>
          <w:p w:rsidRPr="00D9161F" w:rsidR="00D9161F" w:rsidP="00D9161F" w:rsidRDefault="00D9161F" w14:paraId="1BB12B22" w14:textId="77777777"/>
          <w:p w:rsidRPr="00D9161F" w:rsidR="00D9161F" w:rsidP="00D9161F" w:rsidRDefault="00D9161F" w14:paraId="76D069B3" w14:textId="77777777">
            <w:pPr>
              <w:pStyle w:val="Default"/>
              <w:widowControl w:val="0"/>
              <w:rPr>
                <w:color w:val="FF0000"/>
                <w:sz w:val="20"/>
                <w:szCs w:val="20"/>
              </w:rPr>
            </w:pPr>
            <w:r w:rsidRPr="00D9161F">
              <w:rPr>
                <w:color w:val="FF0000"/>
                <w:sz w:val="20"/>
                <w:szCs w:val="20"/>
              </w:rPr>
              <w:t>Household Member’s Bank Account Information</w:t>
            </w:r>
          </w:p>
          <w:p w:rsidRPr="00D9161F" w:rsidR="00D9161F" w:rsidP="00D9161F" w:rsidRDefault="00D9161F" w14:paraId="3473FAA1" w14:textId="77777777">
            <w:pPr>
              <w:pStyle w:val="Default"/>
              <w:widowControl w:val="0"/>
              <w:rPr>
                <w:color w:val="FF0000"/>
                <w:sz w:val="20"/>
                <w:szCs w:val="20"/>
              </w:rPr>
            </w:pPr>
            <w:r w:rsidRPr="00D9161F">
              <w:rPr>
                <w:b/>
                <w:color w:val="FF0000"/>
                <w:sz w:val="20"/>
                <w:szCs w:val="20"/>
              </w:rPr>
              <w:t xml:space="preserve">9.a. </w:t>
            </w:r>
            <w:r w:rsidRPr="00D9161F">
              <w:rPr>
                <w:color w:val="FF0000"/>
                <w:sz w:val="20"/>
                <w:szCs w:val="20"/>
              </w:rPr>
              <w:t>Account Type</w:t>
            </w:r>
          </w:p>
          <w:p w:rsidRPr="00D9161F" w:rsidR="00D9161F" w:rsidP="00D9161F" w:rsidRDefault="00D9161F" w14:paraId="6062BD0A" w14:textId="77777777">
            <w:pPr>
              <w:pStyle w:val="Default"/>
              <w:widowControl w:val="0"/>
              <w:rPr>
                <w:color w:val="FF0000"/>
                <w:sz w:val="20"/>
                <w:szCs w:val="20"/>
              </w:rPr>
            </w:pPr>
            <w:r w:rsidRPr="00D9161F">
              <w:rPr>
                <w:color w:val="FF0000"/>
                <w:sz w:val="20"/>
                <w:szCs w:val="20"/>
              </w:rPr>
              <w:t>Checking</w:t>
            </w:r>
          </w:p>
          <w:p w:rsidRPr="00D9161F" w:rsidR="00D9161F" w:rsidP="00D9161F" w:rsidRDefault="00D9161F" w14:paraId="46FB1E92" w14:textId="77777777">
            <w:pPr>
              <w:pStyle w:val="Default"/>
              <w:widowControl w:val="0"/>
              <w:rPr>
                <w:color w:val="FF0000"/>
                <w:sz w:val="20"/>
                <w:szCs w:val="20"/>
              </w:rPr>
            </w:pPr>
            <w:r w:rsidRPr="00D9161F">
              <w:rPr>
                <w:color w:val="FF0000"/>
                <w:sz w:val="20"/>
                <w:szCs w:val="20"/>
              </w:rPr>
              <w:t>Savings</w:t>
            </w:r>
          </w:p>
          <w:p w:rsidRPr="00D9161F" w:rsidR="00D9161F" w:rsidP="00D9161F" w:rsidRDefault="00D9161F" w14:paraId="2AD09D22" w14:textId="77777777">
            <w:pPr>
              <w:pStyle w:val="Default"/>
              <w:widowControl w:val="0"/>
              <w:rPr>
                <w:color w:val="FF0000"/>
                <w:sz w:val="20"/>
                <w:szCs w:val="20"/>
              </w:rPr>
            </w:pPr>
          </w:p>
          <w:p w:rsidR="00D9161F" w:rsidP="00D9161F" w:rsidRDefault="00D9161F" w14:paraId="2028EFE1" w14:textId="02CAA7BC">
            <w:pPr>
              <w:pStyle w:val="Default"/>
              <w:widowControl w:val="0"/>
              <w:rPr>
                <w:color w:val="FF0000"/>
                <w:sz w:val="20"/>
                <w:szCs w:val="20"/>
              </w:rPr>
            </w:pPr>
            <w:r w:rsidRPr="00D9161F">
              <w:rPr>
                <w:b/>
                <w:color w:val="FF0000"/>
                <w:sz w:val="20"/>
                <w:szCs w:val="20"/>
              </w:rPr>
              <w:t>9.b.</w:t>
            </w:r>
            <w:r w:rsidRPr="00D9161F">
              <w:rPr>
                <w:color w:val="FF0000"/>
                <w:sz w:val="20"/>
                <w:szCs w:val="20"/>
              </w:rPr>
              <w:t xml:space="preserve"> Account Holder’s Name</w:t>
            </w:r>
          </w:p>
          <w:p w:rsidR="00AF5D85" w:rsidP="00D9161F" w:rsidRDefault="00AF5D85" w14:paraId="33919989" w14:textId="25BF49F5">
            <w:pPr>
              <w:pStyle w:val="Default"/>
              <w:widowControl w:val="0"/>
              <w:rPr>
                <w:color w:val="FF0000"/>
                <w:sz w:val="20"/>
                <w:szCs w:val="20"/>
              </w:rPr>
            </w:pPr>
            <w:r>
              <w:rPr>
                <w:color w:val="FF0000"/>
                <w:sz w:val="20"/>
                <w:szCs w:val="20"/>
              </w:rPr>
              <w:t>Family Name (Last Name)</w:t>
            </w:r>
          </w:p>
          <w:p w:rsidR="00AF5D85" w:rsidP="00D9161F" w:rsidRDefault="00AF5D85" w14:paraId="3684F04E" w14:textId="1666F204">
            <w:pPr>
              <w:pStyle w:val="Default"/>
              <w:widowControl w:val="0"/>
              <w:rPr>
                <w:color w:val="FF0000"/>
                <w:sz w:val="20"/>
                <w:szCs w:val="20"/>
              </w:rPr>
            </w:pPr>
            <w:r>
              <w:rPr>
                <w:color w:val="FF0000"/>
                <w:sz w:val="20"/>
                <w:szCs w:val="20"/>
              </w:rPr>
              <w:t>Given Name (First Name)</w:t>
            </w:r>
          </w:p>
          <w:p w:rsidR="00AF5D85" w:rsidP="00D9161F" w:rsidRDefault="00AF5D85" w14:paraId="065F34C3" w14:textId="768C4DFF">
            <w:pPr>
              <w:pStyle w:val="Default"/>
              <w:widowControl w:val="0"/>
              <w:rPr>
                <w:color w:val="FF0000"/>
                <w:sz w:val="20"/>
                <w:szCs w:val="20"/>
              </w:rPr>
            </w:pPr>
            <w:r>
              <w:rPr>
                <w:color w:val="FF0000"/>
                <w:sz w:val="20"/>
                <w:szCs w:val="20"/>
              </w:rPr>
              <w:t>Middle Name</w:t>
            </w:r>
          </w:p>
          <w:p w:rsidRPr="00D9161F" w:rsidR="00AF5D85" w:rsidP="00D9161F" w:rsidRDefault="00AF5D85" w14:paraId="7F9931A2" w14:textId="77777777">
            <w:pPr>
              <w:pStyle w:val="Default"/>
              <w:widowControl w:val="0"/>
              <w:rPr>
                <w:color w:val="FF0000"/>
                <w:sz w:val="20"/>
                <w:szCs w:val="20"/>
              </w:rPr>
            </w:pPr>
          </w:p>
          <w:p w:rsidR="00D9161F" w:rsidP="00D9161F" w:rsidRDefault="00D9161F" w14:paraId="2A7B7DDC" w14:textId="05030CF7">
            <w:pPr>
              <w:pStyle w:val="Default"/>
              <w:widowControl w:val="0"/>
              <w:rPr>
                <w:color w:val="FF0000"/>
                <w:sz w:val="20"/>
                <w:szCs w:val="20"/>
              </w:rPr>
            </w:pPr>
            <w:r w:rsidRPr="00D9161F">
              <w:rPr>
                <w:b/>
                <w:color w:val="FF0000"/>
                <w:sz w:val="20"/>
                <w:szCs w:val="20"/>
              </w:rPr>
              <w:t>9.c.</w:t>
            </w:r>
            <w:r w:rsidRPr="00D9161F">
              <w:rPr>
                <w:color w:val="FF0000"/>
                <w:sz w:val="20"/>
                <w:szCs w:val="20"/>
              </w:rPr>
              <w:t xml:space="preserve"> Name(s) of Joint Account Holders, if any</w:t>
            </w:r>
          </w:p>
          <w:p w:rsidR="00AF5D85" w:rsidP="00D9161F" w:rsidRDefault="00AF5D85" w14:paraId="61151DEB" w14:textId="766605CF">
            <w:pPr>
              <w:pStyle w:val="Default"/>
              <w:widowControl w:val="0"/>
              <w:rPr>
                <w:color w:val="FF0000"/>
                <w:sz w:val="20"/>
                <w:szCs w:val="20"/>
              </w:rPr>
            </w:pPr>
            <w:r>
              <w:rPr>
                <w:color w:val="FF0000"/>
                <w:sz w:val="20"/>
                <w:szCs w:val="20"/>
              </w:rPr>
              <w:t>Family Name (Last Name)</w:t>
            </w:r>
          </w:p>
          <w:p w:rsidR="00AF5D85" w:rsidP="00D9161F" w:rsidRDefault="00AF5D85" w14:paraId="42F9CCA9" w14:textId="27918321">
            <w:pPr>
              <w:pStyle w:val="Default"/>
              <w:widowControl w:val="0"/>
              <w:rPr>
                <w:color w:val="FF0000"/>
                <w:sz w:val="20"/>
                <w:szCs w:val="20"/>
              </w:rPr>
            </w:pPr>
            <w:r>
              <w:rPr>
                <w:color w:val="FF0000"/>
                <w:sz w:val="20"/>
                <w:szCs w:val="20"/>
              </w:rPr>
              <w:t>Given Name (First Name)</w:t>
            </w:r>
          </w:p>
          <w:p w:rsidR="00AF5D85" w:rsidP="00D9161F" w:rsidRDefault="00AF5D85" w14:paraId="14604DB3" w14:textId="19C8648D">
            <w:pPr>
              <w:pStyle w:val="Default"/>
              <w:widowControl w:val="0"/>
              <w:rPr>
                <w:color w:val="FF0000"/>
                <w:sz w:val="20"/>
                <w:szCs w:val="20"/>
              </w:rPr>
            </w:pPr>
            <w:r>
              <w:rPr>
                <w:color w:val="FF0000"/>
                <w:sz w:val="20"/>
                <w:szCs w:val="20"/>
              </w:rPr>
              <w:t>Middle Name</w:t>
            </w:r>
          </w:p>
          <w:p w:rsidRPr="00D9161F" w:rsidR="00AF5D85" w:rsidP="00D9161F" w:rsidRDefault="00AF5D85" w14:paraId="37C63F8D" w14:textId="77777777">
            <w:pPr>
              <w:pStyle w:val="Default"/>
              <w:widowControl w:val="0"/>
              <w:rPr>
                <w:color w:val="FF0000"/>
                <w:sz w:val="20"/>
                <w:szCs w:val="20"/>
              </w:rPr>
            </w:pPr>
          </w:p>
          <w:p w:rsidRPr="00D9161F" w:rsidR="00D9161F" w:rsidP="00D9161F" w:rsidRDefault="00D9161F" w14:paraId="0C9B0FFD" w14:textId="0285B7FF">
            <w:pPr>
              <w:pStyle w:val="Default"/>
              <w:widowControl w:val="0"/>
              <w:rPr>
                <w:color w:val="FF0000"/>
                <w:sz w:val="20"/>
                <w:szCs w:val="20"/>
              </w:rPr>
            </w:pPr>
            <w:r w:rsidRPr="00D9161F">
              <w:rPr>
                <w:b/>
                <w:color w:val="FF0000"/>
                <w:sz w:val="20"/>
                <w:szCs w:val="20"/>
              </w:rPr>
              <w:t>9.d.</w:t>
            </w:r>
            <w:r w:rsidRPr="00D9161F">
              <w:rPr>
                <w:color w:val="FF0000"/>
                <w:sz w:val="20"/>
                <w:szCs w:val="20"/>
              </w:rPr>
              <w:t xml:space="preserve"> Institution Name</w:t>
            </w:r>
          </w:p>
          <w:p w:rsidRPr="00D9161F" w:rsidR="00D9161F" w:rsidP="00D9161F" w:rsidRDefault="00D9161F" w14:paraId="33C1067F" w14:textId="77777777">
            <w:pPr>
              <w:pStyle w:val="Default"/>
              <w:widowControl w:val="0"/>
              <w:rPr>
                <w:color w:val="FF0000"/>
                <w:sz w:val="20"/>
                <w:szCs w:val="20"/>
              </w:rPr>
            </w:pPr>
            <w:r w:rsidRPr="00D9161F">
              <w:rPr>
                <w:b/>
                <w:color w:val="FF0000"/>
                <w:sz w:val="20"/>
                <w:szCs w:val="20"/>
              </w:rPr>
              <w:t xml:space="preserve">9.e. </w:t>
            </w:r>
            <w:r w:rsidRPr="00D9161F">
              <w:rPr>
                <w:color w:val="FF0000"/>
                <w:sz w:val="20"/>
                <w:szCs w:val="20"/>
              </w:rPr>
              <w:t>Account Number</w:t>
            </w:r>
          </w:p>
          <w:p w:rsidRPr="00D9161F" w:rsidR="00D9161F" w:rsidP="00D9161F" w:rsidRDefault="00D9161F" w14:paraId="0F2308B6" w14:textId="77777777">
            <w:pPr>
              <w:pStyle w:val="Default"/>
              <w:widowControl w:val="0"/>
              <w:rPr>
                <w:color w:val="FF0000"/>
                <w:sz w:val="20"/>
                <w:szCs w:val="20"/>
              </w:rPr>
            </w:pPr>
            <w:r w:rsidRPr="00D9161F">
              <w:rPr>
                <w:b/>
                <w:color w:val="FF0000"/>
                <w:sz w:val="20"/>
                <w:szCs w:val="20"/>
              </w:rPr>
              <w:t>9.f.</w:t>
            </w:r>
            <w:r w:rsidRPr="00D9161F">
              <w:rPr>
                <w:color w:val="FF0000"/>
                <w:sz w:val="20"/>
                <w:szCs w:val="20"/>
              </w:rPr>
              <w:t xml:space="preserve"> Routing Number</w:t>
            </w:r>
          </w:p>
          <w:p w:rsidRPr="00D9161F" w:rsidR="00D9161F" w:rsidP="00D9161F" w:rsidRDefault="00D9161F" w14:paraId="4E11E809" w14:textId="77777777"/>
        </w:tc>
      </w:tr>
      <w:tr w:rsidRPr="007228B5" w:rsidR="00016C07" w:rsidTr="002D6271" w14:paraId="2737E4B6" w14:textId="77777777">
        <w:tc>
          <w:tcPr>
            <w:tcW w:w="2808" w:type="dxa"/>
          </w:tcPr>
          <w:p w:rsidR="00016C07" w:rsidP="003463DC" w:rsidRDefault="004B3F14" w14:paraId="297B77D1" w14:textId="77777777">
            <w:pPr>
              <w:rPr>
                <w:b/>
                <w:sz w:val="24"/>
                <w:szCs w:val="24"/>
              </w:rPr>
            </w:pPr>
            <w:r>
              <w:rPr>
                <w:b/>
                <w:sz w:val="24"/>
                <w:szCs w:val="24"/>
              </w:rPr>
              <w:lastRenderedPageBreak/>
              <w:t>Page 2,</w:t>
            </w:r>
          </w:p>
          <w:p w:rsidRPr="004B3E2B" w:rsidR="004B3F14" w:rsidP="003463DC" w:rsidRDefault="004B3F14" w14:paraId="00B05503" w14:textId="77777777">
            <w:pPr>
              <w:rPr>
                <w:b/>
                <w:sz w:val="24"/>
                <w:szCs w:val="24"/>
              </w:rPr>
            </w:pPr>
            <w:r>
              <w:rPr>
                <w:b/>
                <w:sz w:val="24"/>
                <w:szCs w:val="24"/>
              </w:rPr>
              <w:t>Part 2.  Your (the Household Member’s) Relationship to the Sponsor</w:t>
            </w:r>
          </w:p>
        </w:tc>
        <w:tc>
          <w:tcPr>
            <w:tcW w:w="4095" w:type="dxa"/>
          </w:tcPr>
          <w:p w:rsidR="004B3F14" w:rsidP="00D9161F" w:rsidRDefault="004B3F14" w14:paraId="07B9FD87" w14:textId="77777777">
            <w:pPr>
              <w:rPr>
                <w:b/>
              </w:rPr>
            </w:pPr>
            <w:r w:rsidRPr="008D24BC">
              <w:rPr>
                <w:b/>
              </w:rPr>
              <w:t>[Page 2]</w:t>
            </w:r>
          </w:p>
          <w:p w:rsidRPr="008D24BC" w:rsidR="00D9161F" w:rsidP="00D9161F" w:rsidRDefault="00D9161F" w14:paraId="053FE8AF" w14:textId="77777777">
            <w:pPr>
              <w:rPr>
                <w:b/>
              </w:rPr>
            </w:pPr>
          </w:p>
          <w:p w:rsidR="004B3F14" w:rsidP="00D9161F" w:rsidRDefault="004B3F14" w14:paraId="7FCE28DF" w14:textId="77777777">
            <w:pPr>
              <w:rPr>
                <w:b/>
              </w:rPr>
            </w:pPr>
            <w:r w:rsidRPr="008D24BC">
              <w:rPr>
                <w:b/>
              </w:rPr>
              <w:t>Part 2.  Your (the Household Member's) Relationship to the Sponsor</w:t>
            </w:r>
          </w:p>
          <w:p w:rsidRPr="008D24BC" w:rsidR="00D9161F" w:rsidP="00D9161F" w:rsidRDefault="00D9161F" w14:paraId="2302EA69" w14:textId="77777777">
            <w:pPr>
              <w:rPr>
                <w:b/>
              </w:rPr>
            </w:pPr>
          </w:p>
          <w:p w:rsidR="004B3F14" w:rsidP="00D9161F" w:rsidRDefault="004B3F14" w14:paraId="41E795E3" w14:textId="77777777">
            <w:pPr>
              <w:rPr>
                <w:b/>
              </w:rPr>
            </w:pPr>
            <w:r w:rsidRPr="008D24BC">
              <w:rPr>
                <w:b/>
              </w:rPr>
              <w:t>Select Item Number 1.a.</w:t>
            </w:r>
            <w:r w:rsidRPr="008D24BC">
              <w:t xml:space="preserve">, </w:t>
            </w:r>
            <w:r w:rsidRPr="008D24BC">
              <w:rPr>
                <w:b/>
              </w:rPr>
              <w:t>1.b.</w:t>
            </w:r>
            <w:r w:rsidRPr="008D24BC">
              <w:t xml:space="preserve">, or </w:t>
            </w:r>
            <w:r w:rsidRPr="008D24BC">
              <w:rPr>
                <w:b/>
              </w:rPr>
              <w:t>1.c.</w:t>
            </w:r>
          </w:p>
          <w:p w:rsidRPr="008D24BC" w:rsidR="00D9161F" w:rsidP="00D9161F" w:rsidRDefault="00D9161F" w14:paraId="6C6DF3D6" w14:textId="77777777"/>
          <w:p w:rsidRPr="008D24BC" w:rsidR="004B3F14" w:rsidP="00D9161F" w:rsidRDefault="004B3F14" w14:paraId="513058CB" w14:textId="77777777">
            <w:r w:rsidRPr="008D24BC">
              <w:rPr>
                <w:b/>
              </w:rPr>
              <w:lastRenderedPageBreak/>
              <w:t>1.a.</w:t>
            </w:r>
            <w:r w:rsidRPr="008D24BC">
              <w:t xml:space="preserve"> </w:t>
            </w:r>
            <w:proofErr w:type="gramStart"/>
            <w:r w:rsidRPr="008D24BC">
              <w:t>[ ]</w:t>
            </w:r>
            <w:proofErr w:type="gramEnd"/>
            <w:r w:rsidRPr="008D24BC">
              <w:t xml:space="preserve"> I am the intending immigrant and also the sponsor's spouse. </w:t>
            </w:r>
          </w:p>
          <w:p w:rsidRPr="008D24BC" w:rsidR="004B3F14" w:rsidP="00D9161F" w:rsidRDefault="004B3F14" w14:paraId="46CB4DEB" w14:textId="77777777">
            <w:r w:rsidRPr="008D24BC">
              <w:rPr>
                <w:b/>
              </w:rPr>
              <w:t>1.b.</w:t>
            </w:r>
            <w:r w:rsidRPr="008D24BC">
              <w:t xml:space="preserve"> </w:t>
            </w:r>
            <w:proofErr w:type="gramStart"/>
            <w:r w:rsidRPr="008D24BC">
              <w:t>[ ]</w:t>
            </w:r>
            <w:proofErr w:type="gramEnd"/>
            <w:r w:rsidRPr="008D24BC">
              <w:t xml:space="preserve"> I am the intending immigrant and also a member of the sponsor's household. </w:t>
            </w:r>
          </w:p>
          <w:p w:rsidRPr="008D24BC" w:rsidR="004B3F14" w:rsidP="00D9161F" w:rsidRDefault="004B3F14" w14:paraId="007918FA" w14:textId="77777777">
            <w:r w:rsidRPr="008D24BC">
              <w:rPr>
                <w:b/>
              </w:rPr>
              <w:t>1.c.</w:t>
            </w:r>
            <w:r w:rsidRPr="008D24BC">
              <w:t xml:space="preserve"> </w:t>
            </w:r>
            <w:proofErr w:type="gramStart"/>
            <w:r w:rsidRPr="008D24BC">
              <w:t>[ ]</w:t>
            </w:r>
            <w:proofErr w:type="gramEnd"/>
            <w:r w:rsidRPr="008D24BC">
              <w:t xml:space="preserve"> I am not the intending immigrant.  I am the sponsor's household member.  I am related to the sponsor as his/her:  </w:t>
            </w:r>
          </w:p>
          <w:p w:rsidRPr="008D24BC" w:rsidR="004B3F14" w:rsidP="00D9161F" w:rsidRDefault="004B3F14" w14:paraId="40BFD1D0" w14:textId="77777777">
            <w:r w:rsidRPr="008D24BC">
              <w:t xml:space="preserve">[ ] Spouse </w:t>
            </w:r>
          </w:p>
          <w:p w:rsidRPr="008D24BC" w:rsidR="004B3F14" w:rsidP="00D9161F" w:rsidRDefault="004B3F14" w14:paraId="19E0EBBD" w14:textId="77777777">
            <w:r w:rsidRPr="008D24BC">
              <w:t xml:space="preserve">[ ] Son or daughter  (at least 18 years of age) </w:t>
            </w:r>
          </w:p>
          <w:p w:rsidRPr="008D24BC" w:rsidR="004B3F14" w:rsidP="00D9161F" w:rsidRDefault="004B3F14" w14:paraId="64C06210" w14:textId="77777777">
            <w:r w:rsidRPr="008D24BC">
              <w:t xml:space="preserve">[ ] Parent </w:t>
            </w:r>
          </w:p>
          <w:p w:rsidRPr="008D24BC" w:rsidR="004B3F14" w:rsidP="00D9161F" w:rsidRDefault="004B3F14" w14:paraId="437EE6B0" w14:textId="77777777">
            <w:r w:rsidRPr="008D24BC">
              <w:t xml:space="preserve">[ ] Brother or sister </w:t>
            </w:r>
          </w:p>
          <w:p w:rsidR="00016C07" w:rsidP="00D9161F" w:rsidRDefault="004B3F14" w14:paraId="7664D6D6" w14:textId="77777777">
            <w:r w:rsidRPr="008D24BC">
              <w:t>[ ] Other dependent (Specify)</w:t>
            </w:r>
          </w:p>
          <w:p w:rsidRPr="008D24BC" w:rsidR="00D9161F" w:rsidP="00D9161F" w:rsidRDefault="00D9161F" w14:paraId="1592B4F9" w14:textId="77777777"/>
        </w:tc>
        <w:tc>
          <w:tcPr>
            <w:tcW w:w="4095" w:type="dxa"/>
          </w:tcPr>
          <w:p w:rsidR="00016C07" w:rsidP="00D9161F" w:rsidRDefault="00016C07" w14:paraId="38357738" w14:textId="77777777"/>
          <w:p w:rsidR="008D24BC" w:rsidP="00D9161F" w:rsidRDefault="008D24BC" w14:paraId="762B731C" w14:textId="77777777"/>
          <w:p w:rsidR="008D24BC" w:rsidP="00D9161F" w:rsidRDefault="008D24BC" w14:paraId="39781ABA" w14:textId="77777777">
            <w:r>
              <w:t>[No change]</w:t>
            </w:r>
          </w:p>
          <w:p w:rsidR="00D62EF9" w:rsidP="00D9161F" w:rsidRDefault="00D62EF9" w14:paraId="5BCA294F" w14:textId="77777777"/>
          <w:p w:rsidR="00D62EF9" w:rsidP="00D9161F" w:rsidRDefault="00D62EF9" w14:paraId="7818D78C" w14:textId="77777777"/>
          <w:p w:rsidR="00D62EF9" w:rsidP="00D9161F" w:rsidRDefault="00D62EF9" w14:paraId="6100942B" w14:textId="77777777"/>
          <w:p w:rsidR="00D62EF9" w:rsidP="00D9161F" w:rsidRDefault="00D62EF9" w14:paraId="7F775905" w14:textId="77777777"/>
          <w:p w:rsidR="00D62EF9" w:rsidP="00D9161F" w:rsidRDefault="00D62EF9" w14:paraId="725494DE" w14:textId="77777777"/>
          <w:p w:rsidR="00D62EF9" w:rsidP="00D9161F" w:rsidRDefault="00D62EF9" w14:paraId="36E8E4D8" w14:textId="77777777"/>
          <w:p w:rsidR="00D62EF9" w:rsidP="00D9161F" w:rsidRDefault="00D62EF9" w14:paraId="333692BC" w14:textId="77777777"/>
          <w:p w:rsidR="00D62EF9" w:rsidP="00D9161F" w:rsidRDefault="00D62EF9" w14:paraId="131B3266" w14:textId="77777777"/>
          <w:p w:rsidR="00D62EF9" w:rsidP="00D9161F" w:rsidRDefault="00D62EF9" w14:paraId="7BD020C2" w14:textId="77777777"/>
          <w:p w:rsidR="00D62EF9" w:rsidP="00D9161F" w:rsidRDefault="00D62EF9" w14:paraId="213C15CC" w14:textId="77777777"/>
          <w:p w:rsidR="00D62EF9" w:rsidP="00D9161F" w:rsidRDefault="00D62EF9" w14:paraId="3FF1FEAC" w14:textId="77777777"/>
          <w:p w:rsidR="00D62EF9" w:rsidP="00D9161F" w:rsidRDefault="00D62EF9" w14:paraId="4AF72CAC" w14:textId="77777777"/>
          <w:p w:rsidR="00D62EF9" w:rsidP="00D9161F" w:rsidRDefault="00D62EF9" w14:paraId="1660AA54" w14:textId="77777777"/>
          <w:p w:rsidRPr="008D24BC" w:rsidR="00D62EF9" w:rsidP="00D62EF9" w:rsidRDefault="00D62EF9" w14:paraId="6F5B73F1" w14:textId="1FC72C33">
            <w:r>
              <w:t xml:space="preserve">[ ] Son or daughter </w:t>
            </w:r>
            <w:r w:rsidRPr="00B733B6">
              <w:rPr>
                <w:color w:val="FF0000"/>
              </w:rPr>
              <w:t>(</w:t>
            </w:r>
            <w:r w:rsidRPr="008D24BC">
              <w:t xml:space="preserve">at least 18 years of age) </w:t>
            </w:r>
          </w:p>
          <w:p w:rsidRPr="00D85F46" w:rsidR="00D62EF9" w:rsidP="00D9161F" w:rsidRDefault="00D62EF9" w14:paraId="7BEBFC38" w14:textId="1A7F07F3"/>
        </w:tc>
      </w:tr>
      <w:tr w:rsidRPr="007228B5" w:rsidR="00016C07" w:rsidTr="002D6271" w14:paraId="5CDFB743" w14:textId="77777777">
        <w:tc>
          <w:tcPr>
            <w:tcW w:w="2808" w:type="dxa"/>
          </w:tcPr>
          <w:p w:rsidR="00016C07" w:rsidP="003463DC" w:rsidRDefault="004B3F14" w14:paraId="264DD10B" w14:textId="77777777">
            <w:pPr>
              <w:rPr>
                <w:b/>
                <w:sz w:val="24"/>
                <w:szCs w:val="24"/>
              </w:rPr>
            </w:pPr>
            <w:r>
              <w:rPr>
                <w:b/>
                <w:sz w:val="24"/>
                <w:szCs w:val="24"/>
              </w:rPr>
              <w:lastRenderedPageBreak/>
              <w:t>Page 2,</w:t>
            </w:r>
          </w:p>
          <w:p w:rsidRPr="004B3E2B" w:rsidR="004B3F14" w:rsidP="003463DC" w:rsidRDefault="004B3F14" w14:paraId="12594BF2" w14:textId="77777777">
            <w:pPr>
              <w:rPr>
                <w:b/>
                <w:sz w:val="24"/>
                <w:szCs w:val="24"/>
              </w:rPr>
            </w:pPr>
            <w:r>
              <w:rPr>
                <w:b/>
                <w:sz w:val="24"/>
                <w:szCs w:val="24"/>
              </w:rPr>
              <w:t>Part 3.  Your (the Household Member’s) Employment and Income</w:t>
            </w:r>
          </w:p>
        </w:tc>
        <w:tc>
          <w:tcPr>
            <w:tcW w:w="4095" w:type="dxa"/>
          </w:tcPr>
          <w:p w:rsidRPr="008D24BC" w:rsidR="00016C07" w:rsidP="00D9161F" w:rsidRDefault="004B3F14" w14:paraId="06C33831" w14:textId="77777777">
            <w:pPr>
              <w:rPr>
                <w:b/>
              </w:rPr>
            </w:pPr>
            <w:r w:rsidRPr="008D24BC">
              <w:rPr>
                <w:b/>
              </w:rPr>
              <w:t>[Page 2]</w:t>
            </w:r>
          </w:p>
          <w:p w:rsidRPr="008D24BC" w:rsidR="004B3F14" w:rsidP="00D9161F" w:rsidRDefault="004B3F14" w14:paraId="0A4F68E6" w14:textId="77777777">
            <w:pPr>
              <w:rPr>
                <w:b/>
              </w:rPr>
            </w:pPr>
          </w:p>
          <w:p w:rsidR="004B3F14" w:rsidP="00D9161F" w:rsidRDefault="004B3F14" w14:paraId="237802C4" w14:textId="77777777">
            <w:pPr>
              <w:rPr>
                <w:b/>
              </w:rPr>
            </w:pPr>
            <w:r w:rsidRPr="008D24BC">
              <w:rPr>
                <w:b/>
              </w:rPr>
              <w:t>Part 3.  Your (the Household Member's) Employment and Income</w:t>
            </w:r>
          </w:p>
          <w:p w:rsidRPr="008D24BC" w:rsidR="00D9161F" w:rsidP="00D9161F" w:rsidRDefault="00D9161F" w14:paraId="4E0EF06B" w14:textId="77777777">
            <w:pPr>
              <w:rPr>
                <w:b/>
              </w:rPr>
            </w:pPr>
          </w:p>
          <w:p w:rsidR="004B3F14" w:rsidP="00D9161F" w:rsidRDefault="004B3F14" w14:paraId="2E2A2332" w14:textId="77777777">
            <w:pPr>
              <w:rPr>
                <w:b/>
              </w:rPr>
            </w:pPr>
            <w:r w:rsidRPr="008D24BC">
              <w:rPr>
                <w:b/>
              </w:rPr>
              <w:t xml:space="preserve">I am currently: </w:t>
            </w:r>
          </w:p>
          <w:p w:rsidRPr="008D24BC" w:rsidR="00D9161F" w:rsidP="00D9161F" w:rsidRDefault="00D9161F" w14:paraId="21950557" w14:textId="77777777">
            <w:pPr>
              <w:rPr>
                <w:b/>
              </w:rPr>
            </w:pPr>
          </w:p>
          <w:p w:rsidRPr="008D24BC" w:rsidR="004B3F14" w:rsidP="00D9161F" w:rsidRDefault="004B3F14" w14:paraId="6CFA9BB7" w14:textId="77777777">
            <w:r w:rsidRPr="008D24BC">
              <w:rPr>
                <w:b/>
              </w:rPr>
              <w:t>1.</w:t>
            </w:r>
            <w:r w:rsidRPr="008D24BC">
              <w:t xml:space="preserve"> [ ] Employed as a/an </w:t>
            </w:r>
          </w:p>
          <w:p w:rsidRPr="008D24BC" w:rsidR="004B3F14" w:rsidP="00D9161F" w:rsidRDefault="004B3F14" w14:paraId="6534B5C3" w14:textId="77777777">
            <w:r w:rsidRPr="008D24BC">
              <w:rPr>
                <w:b/>
              </w:rPr>
              <w:t>2.</w:t>
            </w:r>
            <w:r w:rsidRPr="008D24BC">
              <w:t xml:space="preserve"> Name of Employer Number 1 </w:t>
            </w:r>
          </w:p>
          <w:p w:rsidRPr="008D24BC" w:rsidR="004B3F14" w:rsidP="00D9161F" w:rsidRDefault="004B3F14" w14:paraId="322DE477" w14:textId="77777777">
            <w:r w:rsidRPr="008D24BC">
              <w:rPr>
                <w:b/>
              </w:rPr>
              <w:t>3.</w:t>
            </w:r>
            <w:r w:rsidRPr="008D24BC">
              <w:t xml:space="preserve"> Name of Employer Number 2 (if applicable) </w:t>
            </w:r>
          </w:p>
          <w:p w:rsidRPr="008D24BC" w:rsidR="004B3F14" w:rsidP="00D9161F" w:rsidRDefault="004B3F14" w14:paraId="25A26EEA" w14:textId="77777777">
            <w:r w:rsidRPr="008D24BC">
              <w:rPr>
                <w:b/>
              </w:rPr>
              <w:t>4.</w:t>
            </w:r>
            <w:r w:rsidRPr="008D24BC">
              <w:t xml:space="preserve"> [ ] Self employed as a/an </w:t>
            </w:r>
          </w:p>
          <w:p w:rsidRPr="008D24BC" w:rsidR="004B3F14" w:rsidP="00D9161F" w:rsidRDefault="004B3F14" w14:paraId="6385DDFF" w14:textId="77777777">
            <w:r w:rsidRPr="008D24BC">
              <w:rPr>
                <w:b/>
              </w:rPr>
              <w:t>5.</w:t>
            </w:r>
            <w:r w:rsidRPr="008D24BC">
              <w:t xml:space="preserve"> [ ] Retired from (Company Name) </w:t>
            </w:r>
          </w:p>
          <w:p w:rsidRPr="008D24BC" w:rsidR="004B3F14" w:rsidP="00D9161F" w:rsidRDefault="004B3F14" w14:paraId="21A27B6C" w14:textId="77777777">
            <w:r w:rsidRPr="008D24BC">
              <w:t xml:space="preserve">         Since (mm/dd/</w:t>
            </w:r>
            <w:proofErr w:type="spellStart"/>
            <w:r w:rsidRPr="008D24BC">
              <w:t>yyyy</w:t>
            </w:r>
            <w:proofErr w:type="spellEnd"/>
            <w:r w:rsidRPr="008D24BC">
              <w:t xml:space="preserve">) </w:t>
            </w:r>
          </w:p>
          <w:p w:rsidRPr="008D24BC" w:rsidR="004B3F14" w:rsidP="00D9161F" w:rsidRDefault="004B3F14" w14:paraId="71659468" w14:textId="77777777">
            <w:r w:rsidRPr="008D24BC">
              <w:rPr>
                <w:b/>
              </w:rPr>
              <w:t>6.</w:t>
            </w:r>
            <w:r w:rsidRPr="008D24BC">
              <w:t xml:space="preserve"> [ ] Unemployed since (mm/dd/</w:t>
            </w:r>
            <w:proofErr w:type="spellStart"/>
            <w:r w:rsidRPr="008D24BC">
              <w:t>yyyy</w:t>
            </w:r>
            <w:proofErr w:type="spellEnd"/>
            <w:r w:rsidRPr="008D24BC">
              <w:t xml:space="preserve">) </w:t>
            </w:r>
          </w:p>
          <w:p w:rsidR="004B3F14" w:rsidP="00D9161F" w:rsidRDefault="004B3F14" w14:paraId="60FB4022" w14:textId="77777777">
            <w:r w:rsidRPr="008D24BC">
              <w:rPr>
                <w:b/>
              </w:rPr>
              <w:t>7.</w:t>
            </w:r>
            <w:r w:rsidRPr="008D24BC">
              <w:t xml:space="preserve">  </w:t>
            </w:r>
            <w:r w:rsidRPr="008D24BC">
              <w:rPr>
                <w:b/>
              </w:rPr>
              <w:t>My current individual annual income is:</w:t>
            </w:r>
            <w:r w:rsidRPr="008D24BC">
              <w:t xml:space="preserve">  $</w:t>
            </w:r>
          </w:p>
          <w:p w:rsidRPr="008D24BC" w:rsidR="00D9161F" w:rsidP="00D9161F" w:rsidRDefault="00D9161F" w14:paraId="21D836FD" w14:textId="77777777">
            <w:pPr>
              <w:rPr>
                <w:b/>
              </w:rPr>
            </w:pPr>
          </w:p>
        </w:tc>
        <w:tc>
          <w:tcPr>
            <w:tcW w:w="4095" w:type="dxa"/>
          </w:tcPr>
          <w:p w:rsidR="00016C07" w:rsidP="00D9161F" w:rsidRDefault="00016C07" w14:paraId="7EC24B31" w14:textId="77777777">
            <w:pPr>
              <w:rPr>
                <w:b/>
              </w:rPr>
            </w:pPr>
          </w:p>
          <w:p w:rsidRPr="008D24BC" w:rsidR="008D24BC" w:rsidP="00D9161F" w:rsidRDefault="008D24BC" w14:paraId="7ECB9B58" w14:textId="77777777"/>
          <w:p w:rsidR="008D24BC" w:rsidP="00D9161F" w:rsidRDefault="008D24BC" w14:paraId="79AA13EE" w14:textId="77777777">
            <w:r w:rsidRPr="008D24BC">
              <w:t>[No change]</w:t>
            </w:r>
          </w:p>
          <w:p w:rsidR="001E086A" w:rsidP="00D9161F" w:rsidRDefault="001E086A" w14:paraId="17D7C397" w14:textId="77777777"/>
          <w:p w:rsidR="001E086A" w:rsidP="00D9161F" w:rsidRDefault="001E086A" w14:paraId="45797B58" w14:textId="77777777"/>
          <w:p w:rsidR="001E086A" w:rsidP="00D9161F" w:rsidRDefault="001E086A" w14:paraId="18930548" w14:textId="77777777"/>
          <w:p w:rsidR="001E086A" w:rsidP="00D9161F" w:rsidRDefault="001E086A" w14:paraId="6698EE74" w14:textId="77777777"/>
          <w:p w:rsidR="001E086A" w:rsidP="00D9161F" w:rsidRDefault="001E086A" w14:paraId="7602BCEA" w14:textId="77777777"/>
          <w:p w:rsidR="001E086A" w:rsidP="00D9161F" w:rsidRDefault="001E086A" w14:paraId="6CEB8005" w14:textId="77777777"/>
          <w:p w:rsidR="001E086A" w:rsidP="00D9161F" w:rsidRDefault="001E086A" w14:paraId="64036CD5" w14:textId="77777777"/>
          <w:p w:rsidR="001E086A" w:rsidP="00D9161F" w:rsidRDefault="001E086A" w14:paraId="1A0F83C6" w14:textId="77777777"/>
          <w:p w:rsidR="001E086A" w:rsidP="00D9161F" w:rsidRDefault="001E086A" w14:paraId="4205CCDB" w14:textId="77777777"/>
          <w:p w:rsidR="001E086A" w:rsidP="00D9161F" w:rsidRDefault="001E086A" w14:paraId="173E4267" w14:textId="77777777"/>
          <w:p w:rsidR="001E086A" w:rsidP="00D9161F" w:rsidRDefault="001E086A" w14:paraId="57F4D233" w14:textId="77777777"/>
          <w:p w:rsidR="001E086A" w:rsidP="00D9161F" w:rsidRDefault="001E086A" w14:paraId="4EC66F78" w14:textId="77777777"/>
          <w:p w:rsidR="001E086A" w:rsidP="00D9161F" w:rsidRDefault="001E086A" w14:paraId="583B9D03" w14:textId="77777777"/>
          <w:p w:rsidR="001E086A" w:rsidP="00D9161F" w:rsidRDefault="001E086A" w14:paraId="52C0A481" w14:textId="77777777"/>
          <w:p w:rsidRPr="00D9161F" w:rsidR="001E086A" w:rsidP="001E086A" w:rsidRDefault="001E086A" w14:paraId="3A68A53B" w14:textId="77777777">
            <w:pPr>
              <w:rPr>
                <w:color w:val="FF0000"/>
              </w:rPr>
            </w:pPr>
          </w:p>
          <w:p w:rsidRPr="00D9161F" w:rsidR="001E086A" w:rsidP="001E086A" w:rsidRDefault="001E086A" w14:paraId="5B97977B" w14:textId="77777777">
            <w:pPr>
              <w:rPr>
                <w:b/>
                <w:color w:val="FF0000"/>
              </w:rPr>
            </w:pPr>
            <w:r w:rsidRPr="00D9161F">
              <w:rPr>
                <w:b/>
                <w:i/>
                <w:color w:val="FF0000"/>
              </w:rPr>
              <w:t>Federal Income Tax Information</w:t>
            </w:r>
            <w:r w:rsidRPr="00D9161F">
              <w:rPr>
                <w:b/>
                <w:color w:val="FF0000"/>
              </w:rPr>
              <w:t xml:space="preserve"> </w:t>
            </w:r>
          </w:p>
          <w:p w:rsidRPr="00D9161F" w:rsidR="001E086A" w:rsidP="001E086A" w:rsidRDefault="001E086A" w14:paraId="619B3BB9" w14:textId="2216B6A9">
            <w:pPr>
              <w:rPr>
                <w:color w:val="FF0000"/>
              </w:rPr>
            </w:pPr>
            <w:r>
              <w:rPr>
                <w:b/>
                <w:color w:val="FF0000"/>
              </w:rPr>
              <w:t>8</w:t>
            </w:r>
            <w:r w:rsidRPr="00D9161F">
              <w:rPr>
                <w:b/>
                <w:color w:val="FF0000"/>
              </w:rPr>
              <w:t>.a.</w:t>
            </w:r>
            <w:r w:rsidR="00F07E3E">
              <w:rPr>
                <w:color w:val="FF0000"/>
              </w:rPr>
              <w:t xml:space="preserve"> </w:t>
            </w:r>
            <w:r w:rsidRPr="00D9161F">
              <w:rPr>
                <w:color w:val="FF0000"/>
              </w:rPr>
              <w:t>Have you filed a Federal income tax return for each of the three most recent tax years? Yes/No</w:t>
            </w:r>
          </w:p>
          <w:p w:rsidRPr="00D9161F" w:rsidR="001E086A" w:rsidP="001E086A" w:rsidRDefault="001E086A" w14:paraId="1B4F1395" w14:textId="77777777">
            <w:pPr>
              <w:rPr>
                <w:color w:val="FF0000"/>
              </w:rPr>
            </w:pPr>
          </w:p>
          <w:p w:rsidRPr="00D9161F" w:rsidR="001E086A" w:rsidP="001E086A" w:rsidRDefault="001E086A" w14:paraId="43AEF9C5" w14:textId="77777777">
            <w:pPr>
              <w:rPr>
                <w:color w:val="FF0000"/>
              </w:rPr>
            </w:pPr>
            <w:r w:rsidRPr="00D9161F">
              <w:rPr>
                <w:b/>
                <w:color w:val="FF0000"/>
              </w:rPr>
              <w:t>NOTE:</w:t>
            </w:r>
            <w:r w:rsidRPr="00D9161F">
              <w:rPr>
                <w:color w:val="FF0000"/>
              </w:rPr>
              <w:t xml:space="preserve">  You </w:t>
            </w:r>
            <w:r w:rsidRPr="00D9161F">
              <w:rPr>
                <w:b/>
                <w:color w:val="FF0000"/>
              </w:rPr>
              <w:t>MUST</w:t>
            </w:r>
            <w:r w:rsidRPr="00D9161F">
              <w:rPr>
                <w:color w:val="FF0000"/>
              </w:rPr>
              <w:t xml:space="preserve"> attach a photocopy or transcript of your Federal income tax return for only the most recent tax year. </w:t>
            </w:r>
          </w:p>
          <w:p w:rsidRPr="00D9161F" w:rsidR="001E086A" w:rsidP="001E086A" w:rsidRDefault="001E086A" w14:paraId="2AB0CEB6" w14:textId="77777777">
            <w:pPr>
              <w:rPr>
                <w:color w:val="FF0000"/>
              </w:rPr>
            </w:pPr>
          </w:p>
          <w:p w:rsidR="001E086A" w:rsidP="001E086A" w:rsidRDefault="001E086A" w14:paraId="5BF6F548" w14:textId="5544D219">
            <w:pPr>
              <w:rPr>
                <w:color w:val="FF0000"/>
              </w:rPr>
            </w:pPr>
            <w:r>
              <w:rPr>
                <w:b/>
                <w:color w:val="FF0000"/>
              </w:rPr>
              <w:t>8</w:t>
            </w:r>
            <w:r w:rsidRPr="00D9161F">
              <w:rPr>
                <w:b/>
                <w:color w:val="FF0000"/>
              </w:rPr>
              <w:t>.b.</w:t>
            </w:r>
            <w:r w:rsidRPr="00D9161F">
              <w:rPr>
                <w:color w:val="FF0000"/>
              </w:rPr>
              <w:t xml:space="preserve"> (Optional) I have attached photocopies or transcripts of my Federal income tax returns for my second and third most recent tax years.</w:t>
            </w:r>
          </w:p>
          <w:p w:rsidRPr="00D9161F" w:rsidR="001E086A" w:rsidP="001E086A" w:rsidRDefault="001E086A" w14:paraId="2C2CAAD7" w14:textId="77777777">
            <w:pPr>
              <w:rPr>
                <w:color w:val="FF0000"/>
              </w:rPr>
            </w:pPr>
          </w:p>
          <w:p w:rsidRPr="00D9161F" w:rsidR="001E086A" w:rsidP="001E086A" w:rsidRDefault="001E086A" w14:paraId="48A2D239" w14:textId="1FBC008B">
            <w:pPr>
              <w:rPr>
                <w:color w:val="FF0000"/>
              </w:rPr>
            </w:pPr>
            <w:r w:rsidRPr="00D9161F">
              <w:rPr>
                <w:color w:val="FF0000"/>
              </w:rPr>
              <w:t xml:space="preserve">My total income (adjusted gross income on IRS Form 1040EZ) as reported on my Federal income tax returns for the most recent three years was: </w:t>
            </w:r>
          </w:p>
          <w:p w:rsidRPr="00D9161F" w:rsidR="001E086A" w:rsidP="001E086A" w:rsidRDefault="001E086A" w14:paraId="29679F90" w14:textId="77777777">
            <w:pPr>
              <w:rPr>
                <w:color w:val="FF0000"/>
              </w:rPr>
            </w:pPr>
          </w:p>
          <w:p w:rsidRPr="00D9161F" w:rsidR="001E086A" w:rsidP="001E086A" w:rsidRDefault="001E086A" w14:paraId="07611C66" w14:textId="3BB0929F">
            <w:pPr>
              <w:rPr>
                <w:color w:val="FF0000"/>
              </w:rPr>
            </w:pPr>
            <w:r>
              <w:rPr>
                <w:b/>
                <w:color w:val="FF0000"/>
              </w:rPr>
              <w:t>9</w:t>
            </w:r>
            <w:r w:rsidRPr="00D9161F">
              <w:rPr>
                <w:b/>
                <w:color w:val="FF0000"/>
              </w:rPr>
              <w:t>.a.</w:t>
            </w:r>
            <w:r w:rsidRPr="00D9161F">
              <w:rPr>
                <w:color w:val="FF0000"/>
              </w:rPr>
              <w:t xml:space="preserve"> Most Recent </w:t>
            </w:r>
          </w:p>
          <w:p w:rsidRPr="00D9161F" w:rsidR="001E086A" w:rsidP="001E086A" w:rsidRDefault="001E086A" w14:paraId="338B3AAA" w14:textId="77777777">
            <w:pPr>
              <w:rPr>
                <w:color w:val="FF0000"/>
              </w:rPr>
            </w:pPr>
            <w:r w:rsidRPr="00D9161F">
              <w:rPr>
                <w:color w:val="FF0000"/>
              </w:rPr>
              <w:t xml:space="preserve"> Tax Year </w:t>
            </w:r>
            <w:r w:rsidRPr="00D9161F">
              <w:rPr>
                <w:color w:val="FF0000"/>
              </w:rPr>
              <w:tab/>
            </w:r>
          </w:p>
          <w:p w:rsidRPr="00D9161F" w:rsidR="001E086A" w:rsidP="001E086A" w:rsidRDefault="001E086A" w14:paraId="7F565BC7" w14:textId="77777777">
            <w:pPr>
              <w:rPr>
                <w:color w:val="FF0000"/>
              </w:rPr>
            </w:pPr>
            <w:r w:rsidRPr="00D9161F">
              <w:rPr>
                <w:color w:val="FF0000"/>
              </w:rPr>
              <w:t xml:space="preserve"> Total Income $ </w:t>
            </w:r>
          </w:p>
          <w:p w:rsidRPr="00D9161F" w:rsidR="001E086A" w:rsidP="001E086A" w:rsidRDefault="001E086A" w14:paraId="2F0BE132" w14:textId="5E2630DF">
            <w:pPr>
              <w:rPr>
                <w:color w:val="FF0000"/>
              </w:rPr>
            </w:pPr>
            <w:r>
              <w:rPr>
                <w:b/>
                <w:color w:val="FF0000"/>
              </w:rPr>
              <w:t>9</w:t>
            </w:r>
            <w:r w:rsidRPr="00D9161F">
              <w:rPr>
                <w:b/>
                <w:color w:val="FF0000"/>
              </w:rPr>
              <w:t>.b.</w:t>
            </w:r>
            <w:r w:rsidRPr="00D9161F">
              <w:rPr>
                <w:color w:val="FF0000"/>
              </w:rPr>
              <w:t xml:space="preserve"> 2nd Most Recent </w:t>
            </w:r>
          </w:p>
          <w:p w:rsidRPr="00D9161F" w:rsidR="001E086A" w:rsidP="001E086A" w:rsidRDefault="001E086A" w14:paraId="75CB1766" w14:textId="77777777">
            <w:pPr>
              <w:rPr>
                <w:color w:val="FF0000"/>
              </w:rPr>
            </w:pPr>
            <w:r w:rsidRPr="00D9161F">
              <w:rPr>
                <w:color w:val="FF0000"/>
              </w:rPr>
              <w:t xml:space="preserve">Tax Year </w:t>
            </w:r>
            <w:r w:rsidRPr="00D9161F">
              <w:rPr>
                <w:color w:val="FF0000"/>
              </w:rPr>
              <w:tab/>
            </w:r>
          </w:p>
          <w:p w:rsidRPr="00D9161F" w:rsidR="001E086A" w:rsidP="001E086A" w:rsidRDefault="001E086A" w14:paraId="0B4D94E6" w14:textId="77777777">
            <w:pPr>
              <w:rPr>
                <w:color w:val="FF0000"/>
              </w:rPr>
            </w:pPr>
            <w:r w:rsidRPr="00D9161F">
              <w:rPr>
                <w:color w:val="FF0000"/>
              </w:rPr>
              <w:t>Total Income $</w:t>
            </w:r>
          </w:p>
          <w:p w:rsidRPr="00D9161F" w:rsidR="001E086A" w:rsidP="001E086A" w:rsidRDefault="001E086A" w14:paraId="3A560450" w14:textId="0BFC6949">
            <w:pPr>
              <w:rPr>
                <w:color w:val="FF0000"/>
              </w:rPr>
            </w:pPr>
            <w:r>
              <w:rPr>
                <w:b/>
                <w:color w:val="FF0000"/>
              </w:rPr>
              <w:t>9</w:t>
            </w:r>
            <w:r w:rsidRPr="00D9161F">
              <w:rPr>
                <w:b/>
                <w:color w:val="FF0000"/>
              </w:rPr>
              <w:t>.c.</w:t>
            </w:r>
            <w:r w:rsidRPr="00D9161F">
              <w:rPr>
                <w:color w:val="FF0000"/>
              </w:rPr>
              <w:t xml:space="preserve"> 3rd Most Recent </w:t>
            </w:r>
          </w:p>
          <w:p w:rsidRPr="00D9161F" w:rsidR="001E086A" w:rsidP="001E086A" w:rsidRDefault="001E086A" w14:paraId="10F032DA" w14:textId="77777777">
            <w:pPr>
              <w:rPr>
                <w:color w:val="FF0000"/>
              </w:rPr>
            </w:pPr>
            <w:r w:rsidRPr="00D9161F">
              <w:rPr>
                <w:color w:val="FF0000"/>
              </w:rPr>
              <w:t xml:space="preserve">Tax Year </w:t>
            </w:r>
            <w:r w:rsidRPr="00D9161F">
              <w:rPr>
                <w:color w:val="FF0000"/>
              </w:rPr>
              <w:tab/>
            </w:r>
          </w:p>
          <w:p w:rsidRPr="00D9161F" w:rsidR="001E086A" w:rsidP="001E086A" w:rsidRDefault="001E086A" w14:paraId="69DB9B1A" w14:textId="77777777">
            <w:pPr>
              <w:rPr>
                <w:color w:val="FF0000"/>
              </w:rPr>
            </w:pPr>
            <w:r w:rsidRPr="00D9161F">
              <w:rPr>
                <w:color w:val="FF0000"/>
              </w:rPr>
              <w:t>Total Income $</w:t>
            </w:r>
          </w:p>
          <w:p w:rsidRPr="00D9161F" w:rsidR="001E086A" w:rsidP="001E086A" w:rsidRDefault="001E086A" w14:paraId="28DA2058" w14:textId="77777777">
            <w:pPr>
              <w:rPr>
                <w:color w:val="FF0000"/>
              </w:rPr>
            </w:pPr>
          </w:p>
          <w:p w:rsidRPr="00D9161F" w:rsidR="001E086A" w:rsidP="001E086A" w:rsidRDefault="001E086A" w14:paraId="53179906" w14:textId="77777777">
            <w:pPr>
              <w:pStyle w:val="Default"/>
              <w:rPr>
                <w:b/>
                <w:i/>
                <w:color w:val="FF0000"/>
                <w:sz w:val="20"/>
                <w:szCs w:val="20"/>
              </w:rPr>
            </w:pPr>
            <w:r w:rsidRPr="00D9161F">
              <w:rPr>
                <w:b/>
                <w:i/>
                <w:color w:val="FF0000"/>
                <w:sz w:val="20"/>
                <w:szCs w:val="20"/>
              </w:rPr>
              <w:t>Credit Report Information (Optional)</w:t>
            </w:r>
          </w:p>
          <w:p w:rsidRPr="00D9161F" w:rsidR="001E086A" w:rsidP="001E086A" w:rsidRDefault="001E086A" w14:paraId="4B5658D7" w14:textId="23164E3E">
            <w:pPr>
              <w:pStyle w:val="Default"/>
              <w:rPr>
                <w:color w:val="FF0000"/>
                <w:sz w:val="20"/>
                <w:szCs w:val="20"/>
              </w:rPr>
            </w:pPr>
            <w:r>
              <w:rPr>
                <w:b/>
                <w:color w:val="FF0000"/>
                <w:sz w:val="20"/>
                <w:szCs w:val="20"/>
              </w:rPr>
              <w:lastRenderedPageBreak/>
              <w:t>10</w:t>
            </w:r>
            <w:r w:rsidRPr="00D9161F">
              <w:rPr>
                <w:b/>
                <w:color w:val="FF0000"/>
                <w:sz w:val="20"/>
                <w:szCs w:val="20"/>
              </w:rPr>
              <w:t>.</w:t>
            </w:r>
            <w:r w:rsidRPr="00D9161F">
              <w:rPr>
                <w:color w:val="FF0000"/>
                <w:sz w:val="20"/>
                <w:szCs w:val="20"/>
              </w:rPr>
              <w:t xml:space="preserve"> I have attached a copy of a recent </w:t>
            </w:r>
            <w:r w:rsidRPr="00B733B6" w:rsidR="00D62EF9">
              <w:rPr>
                <w:color w:val="FF0000"/>
                <w:sz w:val="20"/>
                <w:szCs w:val="20"/>
              </w:rPr>
              <w:t>U.S.</w:t>
            </w:r>
            <w:r w:rsidR="00D62EF9">
              <w:rPr>
                <w:color w:val="FF0000"/>
                <w:sz w:val="20"/>
                <w:szCs w:val="20"/>
              </w:rPr>
              <w:t xml:space="preserve"> </w:t>
            </w:r>
            <w:r w:rsidRPr="00D9161F">
              <w:rPr>
                <w:color w:val="FF0000"/>
                <w:sz w:val="20"/>
                <w:szCs w:val="20"/>
              </w:rPr>
              <w:t>credit report.</w:t>
            </w:r>
          </w:p>
          <w:p w:rsidRPr="00D85F46" w:rsidR="001E086A" w:rsidP="00D9161F" w:rsidRDefault="001E086A" w14:paraId="64138B9B" w14:textId="3C603AE8">
            <w:pPr>
              <w:rPr>
                <w:b/>
              </w:rPr>
            </w:pPr>
          </w:p>
        </w:tc>
      </w:tr>
      <w:tr w:rsidRPr="007228B5" w:rsidR="00A277E7" w:rsidTr="002D6271" w14:paraId="6DDF8EFE" w14:textId="77777777">
        <w:tc>
          <w:tcPr>
            <w:tcW w:w="2808" w:type="dxa"/>
          </w:tcPr>
          <w:p w:rsidR="00A277E7" w:rsidP="003463DC" w:rsidRDefault="004B3F14" w14:paraId="0D866C25" w14:textId="77777777">
            <w:pPr>
              <w:rPr>
                <w:b/>
                <w:sz w:val="24"/>
                <w:szCs w:val="24"/>
              </w:rPr>
            </w:pPr>
            <w:r>
              <w:rPr>
                <w:b/>
                <w:sz w:val="24"/>
                <w:szCs w:val="24"/>
              </w:rPr>
              <w:lastRenderedPageBreak/>
              <w:t>Page 2,</w:t>
            </w:r>
          </w:p>
          <w:p w:rsidRPr="004B3E2B" w:rsidR="004B3F14" w:rsidP="003463DC" w:rsidRDefault="004B3F14" w14:paraId="78EF8302" w14:textId="77777777">
            <w:pPr>
              <w:rPr>
                <w:b/>
                <w:sz w:val="24"/>
                <w:szCs w:val="24"/>
              </w:rPr>
            </w:pPr>
            <w:r>
              <w:rPr>
                <w:b/>
                <w:sz w:val="24"/>
                <w:szCs w:val="24"/>
              </w:rPr>
              <w:t>Part 4.  Your (the Household Member’s) Federal Income Tax Information and Assets</w:t>
            </w:r>
          </w:p>
        </w:tc>
        <w:tc>
          <w:tcPr>
            <w:tcW w:w="4095" w:type="dxa"/>
          </w:tcPr>
          <w:p w:rsidRPr="008D24BC" w:rsidR="00A277E7" w:rsidP="00D9161F" w:rsidRDefault="004B3F14" w14:paraId="1781CD14" w14:textId="77777777">
            <w:pPr>
              <w:rPr>
                <w:b/>
              </w:rPr>
            </w:pPr>
            <w:r w:rsidRPr="008D24BC">
              <w:rPr>
                <w:b/>
              </w:rPr>
              <w:t>[Page 2]</w:t>
            </w:r>
          </w:p>
          <w:p w:rsidRPr="008D24BC" w:rsidR="004B3F14" w:rsidP="00D9161F" w:rsidRDefault="004B3F14" w14:paraId="69A53ABA" w14:textId="77777777">
            <w:pPr>
              <w:rPr>
                <w:b/>
              </w:rPr>
            </w:pPr>
          </w:p>
          <w:p w:rsidR="004B3F14" w:rsidP="00D9161F" w:rsidRDefault="004B3F14" w14:paraId="02CACFD6" w14:textId="77777777">
            <w:pPr>
              <w:rPr>
                <w:b/>
              </w:rPr>
            </w:pPr>
            <w:r w:rsidRPr="008D24BC">
              <w:rPr>
                <w:b/>
              </w:rPr>
              <w:t>Part 4.  Your (the Household Member's) Federal Income Tax Information and Assets</w:t>
            </w:r>
          </w:p>
          <w:p w:rsidRPr="008D24BC" w:rsidR="00D9161F" w:rsidP="00D9161F" w:rsidRDefault="00D9161F" w14:paraId="3993E530" w14:textId="77777777">
            <w:pPr>
              <w:rPr>
                <w:b/>
              </w:rPr>
            </w:pPr>
          </w:p>
          <w:p w:rsidR="004B3F14" w:rsidP="00D9161F" w:rsidRDefault="004B3F14" w14:paraId="79CC2EDD" w14:textId="77777777">
            <w:r w:rsidRPr="008D24BC">
              <w:rPr>
                <w:b/>
              </w:rPr>
              <w:t>1.a.</w:t>
            </w:r>
            <w:r w:rsidRPr="008D24BC">
              <w:t xml:space="preserve">   Have you filed a Federal income tax return for each of the three most recent tax years? Yes/No</w:t>
            </w:r>
          </w:p>
          <w:p w:rsidRPr="008D24BC" w:rsidR="00D9161F" w:rsidP="00D9161F" w:rsidRDefault="00D9161F" w14:paraId="292ECF9E" w14:textId="77777777"/>
          <w:p w:rsidR="004B3F14" w:rsidP="00D9161F" w:rsidRDefault="004B3F14" w14:paraId="03DFB9A4" w14:textId="77777777">
            <w:r w:rsidRPr="008D24BC">
              <w:rPr>
                <w:b/>
              </w:rPr>
              <w:t>NOTE:</w:t>
            </w:r>
            <w:r w:rsidRPr="008D24BC">
              <w:t xml:space="preserve">  You </w:t>
            </w:r>
            <w:r w:rsidRPr="008D24BC">
              <w:rPr>
                <w:b/>
              </w:rPr>
              <w:t>MUST</w:t>
            </w:r>
            <w:r w:rsidRPr="008D24BC">
              <w:t xml:space="preserve"> attach a photocopy or transcript of your Federal income tax return for only the most recent tax year. </w:t>
            </w:r>
          </w:p>
          <w:p w:rsidRPr="008D24BC" w:rsidR="00D9161F" w:rsidP="00D9161F" w:rsidRDefault="00D9161F" w14:paraId="38E188DE" w14:textId="77777777"/>
          <w:p w:rsidR="004B3F14" w:rsidP="00D9161F" w:rsidRDefault="004B3F14" w14:paraId="3F4C80A5" w14:textId="77777777">
            <w:r w:rsidRPr="008D24BC">
              <w:rPr>
                <w:b/>
              </w:rPr>
              <w:t>1.b.</w:t>
            </w:r>
            <w:r w:rsidRPr="008D24BC">
              <w:t xml:space="preserve"> (Optional) I have attached photocopies or transcripts of my Federal income tax returns for my second and third most recent tax years.</w:t>
            </w:r>
          </w:p>
          <w:p w:rsidRPr="008D24BC" w:rsidR="0051020A" w:rsidP="00D9161F" w:rsidRDefault="0051020A" w14:paraId="74F0052B" w14:textId="77777777"/>
          <w:p w:rsidR="004B3F14" w:rsidP="00D9161F" w:rsidRDefault="004B3F14" w14:paraId="37032A8C" w14:textId="77777777">
            <w:r w:rsidRPr="008D24BC">
              <w:t xml:space="preserve">My total income (adjusted gross income on IRS Form 1040EZ) as reported on my Federal income tax returns for the most recent three years was: </w:t>
            </w:r>
          </w:p>
          <w:p w:rsidRPr="008D24BC" w:rsidR="0051020A" w:rsidP="00D9161F" w:rsidRDefault="0051020A" w14:paraId="0F84144E" w14:textId="77777777"/>
          <w:p w:rsidRPr="008D24BC" w:rsidR="004B3F14" w:rsidP="00D9161F" w:rsidRDefault="004B3F14" w14:paraId="590BA6D6" w14:textId="77777777">
            <w:r w:rsidRPr="008D24BC">
              <w:rPr>
                <w:b/>
              </w:rPr>
              <w:t>2.a.</w:t>
            </w:r>
            <w:r w:rsidRPr="008D24BC">
              <w:t xml:space="preserve"> Most Recent </w:t>
            </w:r>
          </w:p>
          <w:p w:rsidRPr="008D24BC" w:rsidR="004B3F14" w:rsidP="00D9161F" w:rsidRDefault="004B3F14" w14:paraId="2F0C49EB" w14:textId="77777777">
            <w:r w:rsidRPr="008D24BC">
              <w:t xml:space="preserve"> Tax Year </w:t>
            </w:r>
            <w:r w:rsidRPr="008D24BC">
              <w:tab/>
            </w:r>
          </w:p>
          <w:p w:rsidRPr="008D24BC" w:rsidR="004B3F14" w:rsidP="00D9161F" w:rsidRDefault="004B3F14" w14:paraId="057C7E9D" w14:textId="77777777">
            <w:r w:rsidRPr="008D24BC">
              <w:t xml:space="preserve"> Total Income $ </w:t>
            </w:r>
          </w:p>
          <w:p w:rsidRPr="008D24BC" w:rsidR="004B3F14" w:rsidP="00D9161F" w:rsidRDefault="004B3F14" w14:paraId="1411F008" w14:textId="77777777">
            <w:r w:rsidRPr="008D24BC">
              <w:rPr>
                <w:b/>
              </w:rPr>
              <w:t>2.b.</w:t>
            </w:r>
            <w:r w:rsidRPr="008D24BC">
              <w:t xml:space="preserve"> 2nd Most Recent </w:t>
            </w:r>
          </w:p>
          <w:p w:rsidRPr="008D24BC" w:rsidR="004B3F14" w:rsidP="00D9161F" w:rsidRDefault="004B3F14" w14:paraId="0F320FB7" w14:textId="77777777">
            <w:r w:rsidRPr="008D24BC">
              <w:t xml:space="preserve">Tax Year </w:t>
            </w:r>
            <w:r w:rsidRPr="008D24BC">
              <w:tab/>
            </w:r>
          </w:p>
          <w:p w:rsidRPr="008D24BC" w:rsidR="004B3F14" w:rsidP="00D9161F" w:rsidRDefault="004B3F14" w14:paraId="0E91AAC9" w14:textId="77777777">
            <w:r w:rsidRPr="008D24BC">
              <w:t>Total Income $</w:t>
            </w:r>
          </w:p>
          <w:p w:rsidRPr="008D24BC" w:rsidR="004B3F14" w:rsidP="00D9161F" w:rsidRDefault="004B3F14" w14:paraId="0551A98E" w14:textId="77777777">
            <w:r w:rsidRPr="008D24BC">
              <w:rPr>
                <w:b/>
              </w:rPr>
              <w:t>2.c.</w:t>
            </w:r>
            <w:r w:rsidRPr="008D24BC">
              <w:t xml:space="preserve"> 3rd Most Recent </w:t>
            </w:r>
          </w:p>
          <w:p w:rsidRPr="008D24BC" w:rsidR="004B3F14" w:rsidP="00D9161F" w:rsidRDefault="004B3F14" w14:paraId="28E25978" w14:textId="77777777">
            <w:r w:rsidRPr="008D24BC">
              <w:t xml:space="preserve">Tax Year </w:t>
            </w:r>
            <w:r w:rsidRPr="008D24BC">
              <w:tab/>
            </w:r>
          </w:p>
          <w:p w:rsidR="004B3F14" w:rsidP="00D9161F" w:rsidRDefault="004B3F14" w14:paraId="0E8F22DE" w14:textId="77777777">
            <w:r w:rsidRPr="008D24BC">
              <w:t>Total Income $</w:t>
            </w:r>
          </w:p>
          <w:p w:rsidRPr="008D24BC" w:rsidR="00D9161F" w:rsidP="00D9161F" w:rsidRDefault="00D9161F" w14:paraId="2439630F" w14:textId="77777777"/>
          <w:p w:rsidR="004B3F14" w:rsidP="00D9161F" w:rsidRDefault="004B3F14" w14:paraId="489A0A12" w14:textId="77777777">
            <w:pPr>
              <w:rPr>
                <w:b/>
              </w:rPr>
            </w:pPr>
            <w:r w:rsidRPr="008D24BC">
              <w:rPr>
                <w:b/>
              </w:rPr>
              <w:t xml:space="preserve">My assets (complete only if necessary). </w:t>
            </w:r>
          </w:p>
          <w:p w:rsidRPr="008D24BC" w:rsidR="00D9161F" w:rsidP="00D9161F" w:rsidRDefault="00D9161F" w14:paraId="5881234A" w14:textId="77777777">
            <w:pPr>
              <w:rPr>
                <w:b/>
              </w:rPr>
            </w:pPr>
          </w:p>
          <w:p w:rsidRPr="008D24BC" w:rsidR="004B3F14" w:rsidP="00D9161F" w:rsidRDefault="004B3F14" w14:paraId="6D33A40C" w14:textId="77777777">
            <w:r w:rsidRPr="008D24BC">
              <w:rPr>
                <w:b/>
              </w:rPr>
              <w:t>3.a.</w:t>
            </w:r>
            <w:r w:rsidRPr="008D24BC">
              <w:t xml:space="preserve"> Enter the balance of all cash, savings, and checking accounts. $ </w:t>
            </w:r>
          </w:p>
          <w:p w:rsidRPr="008D24BC" w:rsidR="004B3F14" w:rsidP="00D9161F" w:rsidRDefault="004B3F14" w14:paraId="71295C37" w14:textId="77777777">
            <w:r w:rsidRPr="008D24BC">
              <w:rPr>
                <w:b/>
              </w:rPr>
              <w:t>3.b.</w:t>
            </w:r>
            <w:r w:rsidRPr="008D24BC">
              <w:t xml:space="preserve"> Enter the net cash value of real-estate holdings.  (Net value means assessed value minus mortgage debt.) $ </w:t>
            </w:r>
          </w:p>
          <w:p w:rsidRPr="008D24BC" w:rsidR="004B3F14" w:rsidP="00D9161F" w:rsidRDefault="004B3F14" w14:paraId="5AC38D8F" w14:textId="77777777">
            <w:r w:rsidRPr="008D24BC">
              <w:rPr>
                <w:b/>
              </w:rPr>
              <w:t>3.c.</w:t>
            </w:r>
            <w:r w:rsidRPr="008D24BC">
              <w:t xml:space="preserve"> Enter the cash value of all stocks, bonds, certificates of deposit, and other assets not listed on </w:t>
            </w:r>
            <w:r w:rsidRPr="008D24BC">
              <w:rPr>
                <w:b/>
              </w:rPr>
              <w:t>Item Numbers 3.a.</w:t>
            </w:r>
            <w:r w:rsidRPr="008D24BC">
              <w:t xml:space="preserve"> or </w:t>
            </w:r>
            <w:r w:rsidRPr="008D24BC">
              <w:rPr>
                <w:b/>
              </w:rPr>
              <w:t>3.b.</w:t>
            </w:r>
            <w:r w:rsidRPr="008D24BC">
              <w:t xml:space="preserve">  $ </w:t>
            </w:r>
          </w:p>
          <w:p w:rsidR="004B3F14" w:rsidP="00D9161F" w:rsidRDefault="004B3F14" w14:paraId="1B1A903A" w14:textId="77777777">
            <w:r w:rsidRPr="008D24BC">
              <w:rPr>
                <w:b/>
              </w:rPr>
              <w:t>3.d.</w:t>
            </w:r>
            <w:r w:rsidRPr="008D24BC">
              <w:t xml:space="preserve"> Add together </w:t>
            </w:r>
            <w:r w:rsidRPr="008D24BC">
              <w:rPr>
                <w:b/>
              </w:rPr>
              <w:t>Item Numbers 3.a.</w:t>
            </w:r>
            <w:r w:rsidRPr="008D24BC">
              <w:t xml:space="preserve">, </w:t>
            </w:r>
            <w:r w:rsidRPr="008D24BC">
              <w:rPr>
                <w:b/>
              </w:rPr>
              <w:t>3.b.</w:t>
            </w:r>
            <w:r w:rsidRPr="008D24BC">
              <w:t xml:space="preserve">, and </w:t>
            </w:r>
            <w:r w:rsidRPr="008D24BC">
              <w:rPr>
                <w:b/>
              </w:rPr>
              <w:t>3.c.</w:t>
            </w:r>
            <w:r w:rsidRPr="008D24BC">
              <w:t xml:space="preserve"> and enter the number here. $</w:t>
            </w:r>
          </w:p>
          <w:p w:rsidRPr="008D24BC" w:rsidR="00D9161F" w:rsidP="00D9161F" w:rsidRDefault="00D9161F" w14:paraId="651BBC69" w14:textId="77777777">
            <w:pPr>
              <w:rPr>
                <w:b/>
              </w:rPr>
            </w:pPr>
          </w:p>
        </w:tc>
        <w:tc>
          <w:tcPr>
            <w:tcW w:w="4095" w:type="dxa"/>
          </w:tcPr>
          <w:p w:rsidR="00A277E7" w:rsidP="00D9161F" w:rsidRDefault="00A277E7" w14:paraId="741802F3" w14:textId="77777777">
            <w:pPr>
              <w:rPr>
                <w:b/>
              </w:rPr>
            </w:pPr>
          </w:p>
          <w:p w:rsidR="008D24BC" w:rsidP="00D9161F" w:rsidRDefault="008D24BC" w14:paraId="58361950" w14:textId="77777777">
            <w:pPr>
              <w:rPr>
                <w:b/>
              </w:rPr>
            </w:pPr>
          </w:p>
          <w:p w:rsidR="008D24BC" w:rsidP="00D9161F" w:rsidRDefault="008D24BC" w14:paraId="2E7607C7" w14:textId="176919A4">
            <w:r>
              <w:t>[</w:t>
            </w:r>
            <w:r w:rsidR="001E086A">
              <w:t>combined into Part 3 above</w:t>
            </w:r>
            <w:r>
              <w:t>]</w:t>
            </w:r>
          </w:p>
          <w:p w:rsidR="00D9161F" w:rsidP="00D9161F" w:rsidRDefault="00D9161F" w14:paraId="01151E7C" w14:textId="77777777"/>
          <w:p w:rsidR="00D9161F" w:rsidP="00D9161F" w:rsidRDefault="00D9161F" w14:paraId="223F2F93" w14:textId="77777777"/>
          <w:p w:rsidR="00D9161F" w:rsidP="00D9161F" w:rsidRDefault="00D9161F" w14:paraId="6D10DA8A" w14:textId="77777777"/>
          <w:p w:rsidR="00D9161F" w:rsidP="00D9161F" w:rsidRDefault="00D9161F" w14:paraId="3A9CD80E" w14:textId="77777777"/>
          <w:p w:rsidR="00D9161F" w:rsidP="00D9161F" w:rsidRDefault="00D9161F" w14:paraId="2E197351" w14:textId="77777777"/>
          <w:p w:rsidR="00D9161F" w:rsidP="00D9161F" w:rsidRDefault="00D9161F" w14:paraId="2169C94A" w14:textId="77777777"/>
          <w:p w:rsidR="00D9161F" w:rsidP="00D9161F" w:rsidRDefault="00D9161F" w14:paraId="725BCDB5" w14:textId="77777777"/>
          <w:p w:rsidR="00D9161F" w:rsidP="00D9161F" w:rsidRDefault="00D9161F" w14:paraId="46EF90F0" w14:textId="77777777"/>
          <w:p w:rsidR="00D9161F" w:rsidP="00D9161F" w:rsidRDefault="00D9161F" w14:paraId="6F982E83" w14:textId="77777777"/>
          <w:p w:rsidR="00D9161F" w:rsidP="00D9161F" w:rsidRDefault="00D9161F" w14:paraId="3C3D43F0" w14:textId="77777777"/>
          <w:p w:rsidR="00D9161F" w:rsidP="00D9161F" w:rsidRDefault="00D9161F" w14:paraId="15641AD8" w14:textId="77777777"/>
          <w:p w:rsidR="00D9161F" w:rsidP="00D9161F" w:rsidRDefault="00D9161F" w14:paraId="3C667CFA" w14:textId="77777777"/>
          <w:p w:rsidR="00D9161F" w:rsidP="00D9161F" w:rsidRDefault="00D9161F" w14:paraId="42D5589D" w14:textId="77777777"/>
          <w:p w:rsidR="00D9161F" w:rsidP="00D9161F" w:rsidRDefault="00D9161F" w14:paraId="0DB5580E" w14:textId="77777777"/>
          <w:p w:rsidR="00D9161F" w:rsidP="00D9161F" w:rsidRDefault="00D9161F" w14:paraId="00FFBC79" w14:textId="77777777"/>
          <w:p w:rsidR="00D9161F" w:rsidP="00D9161F" w:rsidRDefault="00D9161F" w14:paraId="6DEE27F3" w14:textId="77777777"/>
          <w:p w:rsidR="00D9161F" w:rsidP="00D9161F" w:rsidRDefault="00D9161F" w14:paraId="647F85BE" w14:textId="77777777"/>
          <w:p w:rsidR="00D9161F" w:rsidP="00D9161F" w:rsidRDefault="00D9161F" w14:paraId="0B3AC822" w14:textId="77777777"/>
          <w:p w:rsidR="00D9161F" w:rsidP="00D9161F" w:rsidRDefault="00D9161F" w14:paraId="691C685C" w14:textId="77777777"/>
          <w:p w:rsidR="00D9161F" w:rsidP="00D9161F" w:rsidRDefault="00D9161F" w14:paraId="01DC917A" w14:textId="77777777"/>
          <w:p w:rsidR="00D9161F" w:rsidP="00D9161F" w:rsidRDefault="00D9161F" w14:paraId="05C5B90F" w14:textId="77777777"/>
          <w:p w:rsidR="00D9161F" w:rsidP="00D9161F" w:rsidRDefault="00D9161F" w14:paraId="0D592FB9" w14:textId="77777777"/>
          <w:p w:rsidR="00D9161F" w:rsidP="00D9161F" w:rsidRDefault="00D9161F" w14:paraId="31888A50" w14:textId="77777777"/>
          <w:p w:rsidR="00D9161F" w:rsidP="00D9161F" w:rsidRDefault="00D9161F" w14:paraId="5E2EFFE8" w14:textId="77777777"/>
          <w:p w:rsidR="00D9161F" w:rsidP="00D9161F" w:rsidRDefault="00D9161F" w14:paraId="4C1C4B7F" w14:textId="77777777"/>
          <w:p w:rsidR="00D9161F" w:rsidP="00D9161F" w:rsidRDefault="00D9161F" w14:paraId="748931FB" w14:textId="77777777"/>
          <w:p w:rsidR="00D9161F" w:rsidP="00D9161F" w:rsidRDefault="00D9161F" w14:paraId="4E4F6B22" w14:textId="77777777"/>
          <w:p w:rsidR="00D9161F" w:rsidP="00D9161F" w:rsidRDefault="00D9161F" w14:paraId="57CDE86B" w14:textId="77777777"/>
          <w:p w:rsidR="00D9161F" w:rsidP="00D9161F" w:rsidRDefault="00D9161F" w14:paraId="115A2E63" w14:textId="77777777"/>
          <w:p w:rsidR="00D9161F" w:rsidP="00D9161F" w:rsidRDefault="00D9161F" w14:paraId="4BB23374" w14:textId="77777777"/>
          <w:p w:rsidR="00D9161F" w:rsidP="00D9161F" w:rsidRDefault="00D9161F" w14:paraId="0E6CB86B" w14:textId="77777777"/>
          <w:p w:rsidR="00D9161F" w:rsidP="00D9161F" w:rsidRDefault="00D9161F" w14:paraId="7BEB9B16" w14:textId="77777777"/>
          <w:p w:rsidR="00D9161F" w:rsidP="00D9161F" w:rsidRDefault="00D9161F" w14:paraId="18A9A05E" w14:textId="77777777"/>
          <w:p w:rsidR="00D9161F" w:rsidP="00D9161F" w:rsidRDefault="00D9161F" w14:paraId="3E79F5EA" w14:textId="77777777"/>
          <w:p w:rsidR="00D9161F" w:rsidP="00D9161F" w:rsidRDefault="00D9161F" w14:paraId="67DBDB96" w14:textId="77777777"/>
          <w:p w:rsidR="00D9161F" w:rsidP="00D9161F" w:rsidRDefault="00D9161F" w14:paraId="7883F191" w14:textId="77777777"/>
          <w:p w:rsidR="00D9161F" w:rsidP="00D9161F" w:rsidRDefault="00D9161F" w14:paraId="78D72CFA" w14:textId="77777777"/>
          <w:p w:rsidR="00D9161F" w:rsidP="00D9161F" w:rsidRDefault="00D9161F" w14:paraId="71E562D6" w14:textId="77777777"/>
          <w:p w:rsidR="00D9161F" w:rsidP="00D9161F" w:rsidRDefault="00D9161F" w14:paraId="080D9ADD" w14:textId="77777777"/>
          <w:p w:rsidR="00D9161F" w:rsidP="00D9161F" w:rsidRDefault="00D9161F" w14:paraId="0CFAD227" w14:textId="77777777"/>
          <w:p w:rsidR="00D9161F" w:rsidP="00D9161F" w:rsidRDefault="00D9161F" w14:paraId="0D5CC8AF" w14:textId="77777777"/>
          <w:p w:rsidRPr="008D24BC" w:rsidR="00D9161F" w:rsidP="001E086A" w:rsidRDefault="00D9161F" w14:paraId="1864CB7F" w14:textId="77777777">
            <w:pPr>
              <w:pStyle w:val="Default"/>
            </w:pPr>
          </w:p>
        </w:tc>
      </w:tr>
      <w:tr w:rsidRPr="007228B5" w:rsidR="00D9161F" w:rsidTr="002D6271" w14:paraId="7B5BEC5D" w14:textId="77777777">
        <w:tc>
          <w:tcPr>
            <w:tcW w:w="2808" w:type="dxa"/>
          </w:tcPr>
          <w:p w:rsidR="00D9161F" w:rsidP="003463DC" w:rsidRDefault="00D9161F" w14:paraId="347D8788" w14:textId="77777777">
            <w:pPr>
              <w:rPr>
                <w:b/>
                <w:sz w:val="24"/>
                <w:szCs w:val="24"/>
              </w:rPr>
            </w:pPr>
            <w:r>
              <w:rPr>
                <w:b/>
                <w:sz w:val="24"/>
                <w:szCs w:val="24"/>
              </w:rPr>
              <w:t>New</w:t>
            </w:r>
          </w:p>
        </w:tc>
        <w:tc>
          <w:tcPr>
            <w:tcW w:w="4095" w:type="dxa"/>
          </w:tcPr>
          <w:p w:rsidRPr="008D24BC" w:rsidR="00D9161F" w:rsidP="00D9161F" w:rsidRDefault="00D9161F" w14:paraId="4EC53D8E" w14:textId="77777777">
            <w:pPr>
              <w:rPr>
                <w:b/>
              </w:rPr>
            </w:pPr>
          </w:p>
        </w:tc>
        <w:tc>
          <w:tcPr>
            <w:tcW w:w="4095" w:type="dxa"/>
          </w:tcPr>
          <w:p w:rsidR="00D9161F" w:rsidP="00D9161F" w:rsidRDefault="00D9161F" w14:paraId="7FD73F8F" w14:textId="05BA079D">
            <w:pPr>
              <w:rPr>
                <w:b/>
              </w:rPr>
            </w:pPr>
            <w:r>
              <w:rPr>
                <w:b/>
              </w:rPr>
              <w:t xml:space="preserve">[Page </w:t>
            </w:r>
            <w:r w:rsidR="00AF5D85">
              <w:rPr>
                <w:b/>
              </w:rPr>
              <w:t>3</w:t>
            </w:r>
            <w:r>
              <w:rPr>
                <w:b/>
              </w:rPr>
              <w:t>]</w:t>
            </w:r>
          </w:p>
          <w:p w:rsidR="00D9161F" w:rsidP="00D9161F" w:rsidRDefault="00D9161F" w14:paraId="7FAE3C05" w14:textId="77777777">
            <w:pPr>
              <w:rPr>
                <w:b/>
              </w:rPr>
            </w:pPr>
          </w:p>
          <w:p w:rsidRPr="00D9161F" w:rsidR="00D9161F" w:rsidP="00D9161F" w:rsidRDefault="00D9161F" w14:paraId="5A417B62" w14:textId="31FB8890">
            <w:pPr>
              <w:rPr>
                <w:b/>
                <w:color w:val="FF0000"/>
              </w:rPr>
            </w:pPr>
            <w:r w:rsidRPr="00D9161F">
              <w:rPr>
                <w:b/>
                <w:color w:val="FF0000"/>
              </w:rPr>
              <w:t xml:space="preserve">Part </w:t>
            </w:r>
            <w:r w:rsidR="001E086A">
              <w:rPr>
                <w:b/>
                <w:color w:val="FF0000"/>
              </w:rPr>
              <w:t>4</w:t>
            </w:r>
            <w:r w:rsidRPr="00D9161F">
              <w:rPr>
                <w:b/>
                <w:color w:val="FF0000"/>
              </w:rPr>
              <w:t>. Use of Your (the Household Member’s)</w:t>
            </w:r>
            <w:r w:rsidR="005F474A">
              <w:rPr>
                <w:b/>
                <w:color w:val="FF0000"/>
              </w:rPr>
              <w:t xml:space="preserve"> </w:t>
            </w:r>
            <w:r w:rsidRPr="00D9161F">
              <w:rPr>
                <w:b/>
                <w:color w:val="FF0000"/>
              </w:rPr>
              <w:t xml:space="preserve">Assets to Supplement Sponsor’s Income </w:t>
            </w:r>
            <w:r w:rsidRPr="00D9161F">
              <w:rPr>
                <w:color w:val="FF0000"/>
              </w:rPr>
              <w:t>(Optional)</w:t>
            </w:r>
            <w:r w:rsidRPr="00D9161F">
              <w:rPr>
                <w:b/>
                <w:color w:val="FF0000"/>
              </w:rPr>
              <w:t xml:space="preserve"> </w:t>
            </w:r>
          </w:p>
          <w:p w:rsidRPr="00D9161F" w:rsidR="00D9161F" w:rsidP="00D9161F" w:rsidRDefault="00D9161F" w14:paraId="1D274A47" w14:textId="77777777">
            <w:pPr>
              <w:rPr>
                <w:b/>
                <w:color w:val="FF0000"/>
              </w:rPr>
            </w:pPr>
          </w:p>
          <w:p w:rsidRPr="00D9161F" w:rsidR="00D9161F" w:rsidP="00D9161F" w:rsidRDefault="00D9161F" w14:paraId="075939F2" w14:textId="77777777">
            <w:pPr>
              <w:rPr>
                <w:color w:val="FF0000"/>
              </w:rPr>
            </w:pPr>
            <w:r w:rsidRPr="00D9161F">
              <w:rPr>
                <w:b/>
                <w:color w:val="FF0000"/>
              </w:rPr>
              <w:t>1.</w:t>
            </w:r>
            <w:r w:rsidRPr="00D9161F">
              <w:rPr>
                <w:color w:val="FF0000"/>
              </w:rPr>
              <w:t xml:space="preserve"> Enter the balance of all cash, savings, and checking accounts. $ </w:t>
            </w:r>
          </w:p>
          <w:p w:rsidRPr="00D9161F" w:rsidR="00D9161F" w:rsidP="00D9161F" w:rsidRDefault="00D9161F" w14:paraId="0510BC94" w14:textId="77777777">
            <w:pPr>
              <w:rPr>
                <w:color w:val="FF0000"/>
              </w:rPr>
            </w:pPr>
          </w:p>
          <w:p w:rsidRPr="00D9161F" w:rsidR="00D9161F" w:rsidP="00D9161F" w:rsidRDefault="00D9161F" w14:paraId="6E1F2E10" w14:textId="77777777">
            <w:pPr>
              <w:rPr>
                <w:color w:val="FF0000"/>
              </w:rPr>
            </w:pPr>
            <w:r w:rsidRPr="00D9161F">
              <w:rPr>
                <w:b/>
                <w:color w:val="FF0000"/>
              </w:rPr>
              <w:t>2.</w:t>
            </w:r>
            <w:r w:rsidRPr="00D9161F">
              <w:rPr>
                <w:color w:val="FF0000"/>
              </w:rPr>
              <w:t xml:space="preserve"> Enter the net cash value of real-estate holdings.  (Net value means assessed value minus mortgage debt.) $ </w:t>
            </w:r>
          </w:p>
          <w:p w:rsidRPr="00D9161F" w:rsidR="00D9161F" w:rsidP="00D9161F" w:rsidRDefault="00D9161F" w14:paraId="3D3713C6" w14:textId="77777777">
            <w:pPr>
              <w:rPr>
                <w:color w:val="FF0000"/>
              </w:rPr>
            </w:pPr>
          </w:p>
          <w:p w:rsidRPr="00D9161F" w:rsidR="00D9161F" w:rsidP="00D9161F" w:rsidRDefault="00D9161F" w14:paraId="04FE656E" w14:textId="77777777">
            <w:pPr>
              <w:rPr>
                <w:color w:val="FF0000"/>
              </w:rPr>
            </w:pPr>
            <w:r w:rsidRPr="00D9161F">
              <w:rPr>
                <w:b/>
                <w:color w:val="FF0000"/>
              </w:rPr>
              <w:lastRenderedPageBreak/>
              <w:t>3.</w:t>
            </w:r>
            <w:r w:rsidRPr="00D9161F">
              <w:rPr>
                <w:color w:val="FF0000"/>
              </w:rPr>
              <w:t xml:space="preserve"> Enter the cash value of all stocks, bonds, certificates of deposit, and other assets not already included in </w:t>
            </w:r>
            <w:r w:rsidRPr="00D9161F">
              <w:rPr>
                <w:b/>
                <w:color w:val="FF0000"/>
              </w:rPr>
              <w:t>Item Number 1.</w:t>
            </w:r>
            <w:r w:rsidRPr="00D9161F">
              <w:rPr>
                <w:color w:val="FF0000"/>
              </w:rPr>
              <w:t xml:space="preserve"> or </w:t>
            </w:r>
            <w:r w:rsidRPr="00D9161F">
              <w:rPr>
                <w:b/>
                <w:color w:val="FF0000"/>
              </w:rPr>
              <w:t>Item Number 2.</w:t>
            </w:r>
            <w:r w:rsidRPr="00D9161F">
              <w:rPr>
                <w:color w:val="FF0000"/>
              </w:rPr>
              <w:t xml:space="preserve">  $ </w:t>
            </w:r>
          </w:p>
          <w:p w:rsidRPr="00D9161F" w:rsidR="00D9161F" w:rsidP="00D9161F" w:rsidRDefault="00D9161F" w14:paraId="2E85DFEA" w14:textId="77777777">
            <w:pPr>
              <w:rPr>
                <w:color w:val="FF0000"/>
              </w:rPr>
            </w:pPr>
          </w:p>
          <w:p w:rsidRPr="00D9161F" w:rsidR="00D9161F" w:rsidP="00D9161F" w:rsidRDefault="00D9161F" w14:paraId="60EBDB43" w14:textId="77777777">
            <w:pPr>
              <w:rPr>
                <w:color w:val="FF0000"/>
              </w:rPr>
            </w:pPr>
            <w:r w:rsidRPr="00D9161F">
              <w:rPr>
                <w:b/>
                <w:color w:val="FF0000"/>
              </w:rPr>
              <w:t>4.</w:t>
            </w:r>
            <w:r w:rsidRPr="00D9161F">
              <w:rPr>
                <w:color w:val="FF0000"/>
              </w:rPr>
              <w:t xml:space="preserve"> Add together </w:t>
            </w:r>
            <w:r w:rsidRPr="00D9161F">
              <w:rPr>
                <w:b/>
                <w:color w:val="FF0000"/>
              </w:rPr>
              <w:t>Item Numbers 1.-3.</w:t>
            </w:r>
            <w:r w:rsidRPr="00D9161F">
              <w:rPr>
                <w:color w:val="FF0000"/>
              </w:rPr>
              <w:t xml:space="preserve"> and enter the number here. </w:t>
            </w:r>
            <w:r w:rsidRPr="00D9161F">
              <w:rPr>
                <w:b/>
                <w:color w:val="FF0000"/>
              </w:rPr>
              <w:t>TOTAL:</w:t>
            </w:r>
            <w:r w:rsidRPr="00D9161F">
              <w:rPr>
                <w:color w:val="FF0000"/>
              </w:rPr>
              <w:t xml:space="preserve"> $</w:t>
            </w:r>
          </w:p>
          <w:p w:rsidR="00D9161F" w:rsidP="00D9161F" w:rsidRDefault="00D9161F" w14:paraId="53478F93" w14:textId="77777777">
            <w:pPr>
              <w:rPr>
                <w:b/>
              </w:rPr>
            </w:pPr>
          </w:p>
        </w:tc>
      </w:tr>
      <w:tr w:rsidRPr="007228B5" w:rsidR="004B3F14" w:rsidTr="002D6271" w14:paraId="147E60A6" w14:textId="77777777">
        <w:tc>
          <w:tcPr>
            <w:tcW w:w="2808" w:type="dxa"/>
          </w:tcPr>
          <w:p w:rsidR="004B3F14" w:rsidP="003463DC" w:rsidRDefault="004B3F14" w14:paraId="1087B68E" w14:textId="77777777">
            <w:pPr>
              <w:rPr>
                <w:b/>
                <w:sz w:val="24"/>
                <w:szCs w:val="24"/>
              </w:rPr>
            </w:pPr>
            <w:r>
              <w:rPr>
                <w:b/>
                <w:sz w:val="24"/>
                <w:szCs w:val="24"/>
              </w:rPr>
              <w:lastRenderedPageBreak/>
              <w:t>Page 2-4,</w:t>
            </w:r>
          </w:p>
          <w:p w:rsidR="004B3F14" w:rsidP="003463DC" w:rsidRDefault="004B3F14" w14:paraId="41732859" w14:textId="77777777">
            <w:pPr>
              <w:rPr>
                <w:b/>
                <w:sz w:val="24"/>
                <w:szCs w:val="24"/>
              </w:rPr>
            </w:pPr>
            <w:r>
              <w:rPr>
                <w:b/>
                <w:sz w:val="24"/>
                <w:szCs w:val="24"/>
              </w:rPr>
              <w:t>Part 5.  Sponsor’s Promise, Statement, Contact Information, Declaration, Certification, and Signature</w:t>
            </w:r>
          </w:p>
        </w:tc>
        <w:tc>
          <w:tcPr>
            <w:tcW w:w="4095" w:type="dxa"/>
          </w:tcPr>
          <w:p w:rsidRPr="00D9161F" w:rsidR="004B3F14" w:rsidP="00D9161F" w:rsidRDefault="00181BC8" w14:paraId="79DFB219" w14:textId="77777777">
            <w:pPr>
              <w:rPr>
                <w:b/>
              </w:rPr>
            </w:pPr>
            <w:r w:rsidRPr="00D9161F">
              <w:rPr>
                <w:b/>
              </w:rPr>
              <w:t>[Page 2]</w:t>
            </w:r>
          </w:p>
          <w:p w:rsidRPr="00D9161F" w:rsidR="00181BC8" w:rsidP="00D9161F" w:rsidRDefault="00181BC8" w14:paraId="15C06C22" w14:textId="77777777">
            <w:pPr>
              <w:rPr>
                <w:b/>
              </w:rPr>
            </w:pPr>
          </w:p>
          <w:p w:rsidR="00181BC8" w:rsidP="00D9161F" w:rsidRDefault="00181BC8" w14:paraId="1201225B" w14:textId="77777777">
            <w:pPr>
              <w:rPr>
                <w:b/>
              </w:rPr>
            </w:pPr>
            <w:r w:rsidRPr="00D9161F">
              <w:rPr>
                <w:b/>
              </w:rPr>
              <w:t>Part 5.  Sponsor's Promise, Statement, Contact Information, Declaration, Certification, and Signature</w:t>
            </w:r>
          </w:p>
          <w:p w:rsidRPr="00D9161F" w:rsidR="00D9161F" w:rsidP="00D9161F" w:rsidRDefault="00D9161F" w14:paraId="508FB3E8" w14:textId="77777777">
            <w:pPr>
              <w:rPr>
                <w:b/>
              </w:rPr>
            </w:pPr>
          </w:p>
          <w:p w:rsidR="00D9161F" w:rsidP="00D9161F" w:rsidRDefault="00181BC8" w14:paraId="33F5A39F" w14:textId="77777777">
            <w:r w:rsidRPr="00D9161F">
              <w:rPr>
                <w:b/>
              </w:rPr>
              <w:t>NOTE:</w:t>
            </w:r>
            <w:r w:rsidRPr="00D9161F">
              <w:t xml:space="preserve">  Read the Penalties section of the Form I-864A Instructions before completing this part</w:t>
            </w:r>
          </w:p>
          <w:p w:rsidRPr="00D9161F" w:rsidR="00181BC8" w:rsidP="00D9161F" w:rsidRDefault="00181BC8" w14:paraId="7192EA84" w14:textId="77777777">
            <w:r w:rsidRPr="00D9161F">
              <w:t xml:space="preserve">.  </w:t>
            </w:r>
          </w:p>
          <w:p w:rsidRPr="00D9161F" w:rsidR="00181BC8" w:rsidP="00D9161F" w:rsidRDefault="00181BC8" w14:paraId="2C3BCF67" w14:textId="77777777">
            <w:r w:rsidRPr="00D9161F">
              <w:rPr>
                <w:b/>
              </w:rPr>
              <w:t>I, THE SPONSOR,</w:t>
            </w:r>
            <w:r w:rsidRPr="00D9161F">
              <w:t xml:space="preserve"> [fillable box (Print Name) ], in consideration of the household member's promise to support the following intending immigrants and to be jointly and severally liable for any obligations I incur under the affidavit of support, promise to complete and file an affidavit of support on behalf of the following named intending immigrants. [fillable box  (Indicate Number)]  </w:t>
            </w:r>
          </w:p>
          <w:p w:rsidRPr="00D9161F" w:rsidR="00181BC8" w:rsidP="00D9161F" w:rsidRDefault="00181BC8" w14:paraId="0D90693B" w14:textId="77777777"/>
          <w:p w:rsidRPr="00D9161F" w:rsidR="00181BC8" w:rsidP="00D9161F" w:rsidRDefault="00181BC8" w14:paraId="7821A27E" w14:textId="77777777">
            <w:pPr>
              <w:rPr>
                <w:b/>
              </w:rPr>
            </w:pPr>
            <w:r w:rsidRPr="00D9161F">
              <w:rPr>
                <w:b/>
              </w:rPr>
              <w:t>[Page 3]</w:t>
            </w:r>
          </w:p>
          <w:p w:rsidRPr="00D9161F" w:rsidR="00181BC8" w:rsidP="00D9161F" w:rsidRDefault="00181BC8" w14:paraId="3D63C677" w14:textId="77777777">
            <w:pPr>
              <w:rPr>
                <w:b/>
              </w:rPr>
            </w:pPr>
          </w:p>
          <w:p w:rsidRPr="00D9161F" w:rsidR="00181BC8" w:rsidP="00D9161F" w:rsidRDefault="00181BC8" w14:paraId="37C1A576" w14:textId="77777777">
            <w:pPr>
              <w:rPr>
                <w:b/>
              </w:rPr>
            </w:pPr>
            <w:r w:rsidRPr="00D9161F">
              <w:rPr>
                <w:b/>
              </w:rPr>
              <w:t>Intending Immigrant Number 1</w:t>
            </w:r>
          </w:p>
          <w:p w:rsidRPr="00D9161F" w:rsidR="00181BC8" w:rsidP="00D9161F" w:rsidRDefault="00181BC8" w14:paraId="1AF57EBB" w14:textId="77777777">
            <w:pPr>
              <w:rPr>
                <w:b/>
              </w:rPr>
            </w:pPr>
            <w:r w:rsidRPr="00D9161F">
              <w:rPr>
                <w:b/>
              </w:rPr>
              <w:t xml:space="preserve">Name </w:t>
            </w:r>
          </w:p>
          <w:p w:rsidRPr="00D9161F" w:rsidR="00181BC8" w:rsidP="00D9161F" w:rsidRDefault="00181BC8" w14:paraId="570B7DC3" w14:textId="77777777">
            <w:r w:rsidRPr="00D9161F">
              <w:rPr>
                <w:b/>
              </w:rPr>
              <w:t>1.a.</w:t>
            </w:r>
            <w:r w:rsidRPr="00D9161F">
              <w:t xml:space="preserve"> Family Name (Last Name)  </w:t>
            </w:r>
          </w:p>
          <w:p w:rsidRPr="00D9161F" w:rsidR="00181BC8" w:rsidP="00D9161F" w:rsidRDefault="00181BC8" w14:paraId="6EE473A9" w14:textId="77777777">
            <w:r w:rsidRPr="00D9161F">
              <w:rPr>
                <w:b/>
              </w:rPr>
              <w:t>1.b.</w:t>
            </w:r>
            <w:r w:rsidRPr="00D9161F">
              <w:t xml:space="preserve">  Given Name (First Name)  </w:t>
            </w:r>
          </w:p>
          <w:p w:rsidRPr="00D9161F" w:rsidR="00181BC8" w:rsidP="00D9161F" w:rsidRDefault="00181BC8" w14:paraId="4D3601B8" w14:textId="77777777">
            <w:r w:rsidRPr="00D9161F">
              <w:rPr>
                <w:b/>
              </w:rPr>
              <w:t>1.c.</w:t>
            </w:r>
            <w:r w:rsidRPr="00D9161F">
              <w:t xml:space="preserve">  Middle Name</w:t>
            </w:r>
          </w:p>
          <w:p w:rsidRPr="00D9161F" w:rsidR="00181BC8" w:rsidP="00D9161F" w:rsidRDefault="00181BC8" w14:paraId="2BECDC44" w14:textId="77777777">
            <w:r w:rsidRPr="00D9161F">
              <w:rPr>
                <w:b/>
              </w:rPr>
              <w:t>2.</w:t>
            </w:r>
            <w:r w:rsidRPr="00D9161F">
              <w:t xml:space="preserve"> Date of Birth  (mm/dd/</w:t>
            </w:r>
            <w:proofErr w:type="spellStart"/>
            <w:r w:rsidRPr="00D9161F">
              <w:t>yyyy</w:t>
            </w:r>
            <w:proofErr w:type="spellEnd"/>
            <w:r w:rsidRPr="00D9161F">
              <w:t xml:space="preserve">) </w:t>
            </w:r>
          </w:p>
          <w:p w:rsidRPr="00D9161F" w:rsidR="00181BC8" w:rsidP="00D9161F" w:rsidRDefault="00181BC8" w14:paraId="38CAF02D" w14:textId="77777777">
            <w:r w:rsidRPr="00D9161F">
              <w:rPr>
                <w:b/>
              </w:rPr>
              <w:t>3.</w:t>
            </w:r>
            <w:r w:rsidRPr="00D9161F">
              <w:t xml:space="preserve"> Alien Registration Number (A-Number, if any)</w:t>
            </w:r>
          </w:p>
          <w:p w:rsidRPr="00D9161F" w:rsidR="00181BC8" w:rsidP="00D9161F" w:rsidRDefault="00181BC8" w14:paraId="5C6CAF29" w14:textId="77777777">
            <w:r w:rsidRPr="00D9161F">
              <w:rPr>
                <w:b/>
              </w:rPr>
              <w:t>4.</w:t>
            </w:r>
            <w:r w:rsidRPr="00D9161F">
              <w:t xml:space="preserve"> U.S. Social Security Number (if any)</w:t>
            </w:r>
          </w:p>
          <w:p w:rsidR="00181BC8" w:rsidP="00D9161F" w:rsidRDefault="00181BC8" w14:paraId="5088964E" w14:textId="77777777">
            <w:r w:rsidRPr="00D9161F">
              <w:rPr>
                <w:b/>
              </w:rPr>
              <w:t>5.</w:t>
            </w:r>
            <w:r w:rsidRPr="00D9161F">
              <w:t xml:space="preserve"> USCIS Online Account Number (if any)</w:t>
            </w:r>
          </w:p>
          <w:p w:rsidRPr="00D9161F" w:rsidR="00D9161F" w:rsidP="00D9161F" w:rsidRDefault="00D9161F" w14:paraId="22FB0315" w14:textId="77777777"/>
          <w:p w:rsidRPr="00D9161F" w:rsidR="00181BC8" w:rsidP="00D9161F" w:rsidRDefault="00181BC8" w14:paraId="12B200D1" w14:textId="77777777">
            <w:pPr>
              <w:rPr>
                <w:b/>
              </w:rPr>
            </w:pPr>
            <w:r w:rsidRPr="00D9161F">
              <w:rPr>
                <w:b/>
              </w:rPr>
              <w:t xml:space="preserve">Intending Immigrant Number 2 </w:t>
            </w:r>
          </w:p>
          <w:p w:rsidRPr="00D9161F" w:rsidR="00181BC8" w:rsidP="00D9161F" w:rsidRDefault="00181BC8" w14:paraId="51D610A4" w14:textId="77777777">
            <w:pPr>
              <w:rPr>
                <w:b/>
              </w:rPr>
            </w:pPr>
            <w:r w:rsidRPr="00D9161F">
              <w:rPr>
                <w:b/>
              </w:rPr>
              <w:t xml:space="preserve">Name </w:t>
            </w:r>
          </w:p>
          <w:p w:rsidRPr="00D9161F" w:rsidR="00181BC8" w:rsidP="00D9161F" w:rsidRDefault="00181BC8" w14:paraId="1C493EB2" w14:textId="77777777">
            <w:r w:rsidRPr="00D9161F">
              <w:rPr>
                <w:b/>
              </w:rPr>
              <w:t>6.a.</w:t>
            </w:r>
            <w:r w:rsidRPr="00D9161F">
              <w:t xml:space="preserve">  Family Name (Last Name)  </w:t>
            </w:r>
          </w:p>
          <w:p w:rsidRPr="00D9161F" w:rsidR="00181BC8" w:rsidP="00D9161F" w:rsidRDefault="00181BC8" w14:paraId="40F6E158" w14:textId="77777777">
            <w:r w:rsidRPr="00D9161F">
              <w:rPr>
                <w:b/>
              </w:rPr>
              <w:t>6.b.</w:t>
            </w:r>
            <w:r w:rsidRPr="00D9161F">
              <w:t xml:space="preserve">  Given Name (First Name)  </w:t>
            </w:r>
          </w:p>
          <w:p w:rsidRPr="00D9161F" w:rsidR="00181BC8" w:rsidP="00D9161F" w:rsidRDefault="00181BC8" w14:paraId="5A2FCD07" w14:textId="77777777">
            <w:r w:rsidRPr="00D9161F">
              <w:rPr>
                <w:b/>
              </w:rPr>
              <w:t>6.c.</w:t>
            </w:r>
            <w:r w:rsidRPr="00D9161F">
              <w:t xml:space="preserve">  Middle Name </w:t>
            </w:r>
          </w:p>
          <w:p w:rsidRPr="00D9161F" w:rsidR="00181BC8" w:rsidP="00D9161F" w:rsidRDefault="00181BC8" w14:paraId="76D95A22" w14:textId="77777777">
            <w:r w:rsidRPr="00D9161F">
              <w:rPr>
                <w:b/>
              </w:rPr>
              <w:t xml:space="preserve">7.   </w:t>
            </w:r>
            <w:r w:rsidRPr="00D9161F">
              <w:t xml:space="preserve">  Date of Birth  (mm/dd/</w:t>
            </w:r>
            <w:proofErr w:type="spellStart"/>
            <w:r w:rsidRPr="00D9161F">
              <w:t>yyyy</w:t>
            </w:r>
            <w:proofErr w:type="spellEnd"/>
            <w:r w:rsidRPr="00D9161F">
              <w:t>)</w:t>
            </w:r>
          </w:p>
          <w:p w:rsidRPr="00D9161F" w:rsidR="00181BC8" w:rsidP="00D9161F" w:rsidRDefault="00181BC8" w14:paraId="0B63CD54" w14:textId="77777777">
            <w:r w:rsidRPr="00D9161F">
              <w:rPr>
                <w:b/>
              </w:rPr>
              <w:t>8.</w:t>
            </w:r>
            <w:r w:rsidRPr="00D9161F">
              <w:t xml:space="preserve">     Alien Registration Number (A-Number, if any)</w:t>
            </w:r>
          </w:p>
          <w:p w:rsidRPr="00D9161F" w:rsidR="00181BC8" w:rsidP="00D9161F" w:rsidRDefault="00181BC8" w14:paraId="0EC8D67A" w14:textId="77777777">
            <w:r w:rsidRPr="00D9161F">
              <w:rPr>
                <w:b/>
              </w:rPr>
              <w:t>9.</w:t>
            </w:r>
            <w:r w:rsidRPr="00D9161F">
              <w:t xml:space="preserve">     U.S. Social Security Number (if any)</w:t>
            </w:r>
          </w:p>
          <w:p w:rsidR="00181BC8" w:rsidP="00D9161F" w:rsidRDefault="00181BC8" w14:paraId="49D8BA52" w14:textId="77777777">
            <w:r w:rsidRPr="00D9161F">
              <w:rPr>
                <w:b/>
              </w:rPr>
              <w:t>10.</w:t>
            </w:r>
            <w:r w:rsidRPr="00D9161F">
              <w:t xml:space="preserve">   USCIS Online Account Number (if any)</w:t>
            </w:r>
          </w:p>
          <w:p w:rsidRPr="00D9161F" w:rsidR="00D9161F" w:rsidP="00D9161F" w:rsidRDefault="00D9161F" w14:paraId="1A70B7E1" w14:textId="77777777"/>
          <w:p w:rsidRPr="00D9161F" w:rsidR="00181BC8" w:rsidP="00D9161F" w:rsidRDefault="00181BC8" w14:paraId="714AEF47" w14:textId="77777777">
            <w:pPr>
              <w:rPr>
                <w:b/>
              </w:rPr>
            </w:pPr>
            <w:r w:rsidRPr="00D9161F">
              <w:rPr>
                <w:b/>
              </w:rPr>
              <w:t xml:space="preserve">Intending Immigrant Number 3 </w:t>
            </w:r>
          </w:p>
          <w:p w:rsidRPr="00D9161F" w:rsidR="00181BC8" w:rsidP="00D9161F" w:rsidRDefault="00181BC8" w14:paraId="62CA6E01" w14:textId="77777777">
            <w:pPr>
              <w:rPr>
                <w:b/>
              </w:rPr>
            </w:pPr>
            <w:r w:rsidRPr="00D9161F">
              <w:rPr>
                <w:b/>
              </w:rPr>
              <w:t xml:space="preserve">Name </w:t>
            </w:r>
          </w:p>
          <w:p w:rsidRPr="00D9161F" w:rsidR="00181BC8" w:rsidP="00D9161F" w:rsidRDefault="00181BC8" w14:paraId="0AEAF5E8" w14:textId="77777777">
            <w:r w:rsidRPr="00D9161F">
              <w:rPr>
                <w:b/>
              </w:rPr>
              <w:t>11.a.</w:t>
            </w:r>
            <w:r w:rsidRPr="00D9161F">
              <w:t xml:space="preserve"> Family Name (Last Name)  </w:t>
            </w:r>
          </w:p>
          <w:p w:rsidRPr="00D9161F" w:rsidR="00181BC8" w:rsidP="00D9161F" w:rsidRDefault="00181BC8" w14:paraId="72E87B14" w14:textId="77777777">
            <w:r w:rsidRPr="00D9161F">
              <w:rPr>
                <w:b/>
              </w:rPr>
              <w:t>11.b.</w:t>
            </w:r>
            <w:r w:rsidRPr="00D9161F">
              <w:t xml:space="preserve"> Given Name (First Name)  </w:t>
            </w:r>
          </w:p>
          <w:p w:rsidRPr="00D9161F" w:rsidR="00181BC8" w:rsidP="00D9161F" w:rsidRDefault="00181BC8" w14:paraId="5BC69823" w14:textId="77777777">
            <w:r w:rsidRPr="00D9161F">
              <w:rPr>
                <w:b/>
              </w:rPr>
              <w:t>11.c.</w:t>
            </w:r>
            <w:r w:rsidRPr="00D9161F">
              <w:t xml:space="preserve"> Middle Name </w:t>
            </w:r>
          </w:p>
          <w:p w:rsidRPr="00D9161F" w:rsidR="00181BC8" w:rsidP="00D9161F" w:rsidRDefault="00181BC8" w14:paraId="6CC769E1" w14:textId="77777777">
            <w:r w:rsidRPr="00D9161F">
              <w:rPr>
                <w:b/>
              </w:rPr>
              <w:t>12.</w:t>
            </w:r>
            <w:r w:rsidRPr="00D9161F">
              <w:t xml:space="preserve"> Date of Birth  (mm/dd/</w:t>
            </w:r>
            <w:proofErr w:type="spellStart"/>
            <w:r w:rsidRPr="00D9161F">
              <w:t>yyyy</w:t>
            </w:r>
            <w:proofErr w:type="spellEnd"/>
            <w:r w:rsidRPr="00D9161F">
              <w:t>)</w:t>
            </w:r>
          </w:p>
          <w:p w:rsidRPr="00D9161F" w:rsidR="00181BC8" w:rsidP="00D9161F" w:rsidRDefault="00181BC8" w14:paraId="3935BD8C" w14:textId="77777777">
            <w:r w:rsidRPr="00D9161F">
              <w:rPr>
                <w:b/>
              </w:rPr>
              <w:t>13.</w:t>
            </w:r>
            <w:r w:rsidRPr="00D9161F">
              <w:t xml:space="preserve"> Alien Registration Number (A-Number, if any)</w:t>
            </w:r>
          </w:p>
          <w:p w:rsidRPr="00D9161F" w:rsidR="00181BC8" w:rsidP="00D9161F" w:rsidRDefault="00181BC8" w14:paraId="5DB57169" w14:textId="77777777">
            <w:r w:rsidRPr="00D9161F">
              <w:rPr>
                <w:b/>
              </w:rPr>
              <w:t>15.</w:t>
            </w:r>
            <w:r w:rsidRPr="00D9161F">
              <w:t xml:space="preserve"> USCIS Online Account Number (if any)</w:t>
            </w:r>
          </w:p>
          <w:p w:rsidRPr="00D9161F" w:rsidR="00181BC8" w:rsidP="00D9161F" w:rsidRDefault="00181BC8" w14:paraId="14CCA2E9" w14:textId="77777777"/>
          <w:p w:rsidRPr="00D9161F" w:rsidR="00181BC8" w:rsidP="00D9161F" w:rsidRDefault="00181BC8" w14:paraId="09928F5A" w14:textId="77777777">
            <w:pPr>
              <w:rPr>
                <w:b/>
              </w:rPr>
            </w:pPr>
            <w:r w:rsidRPr="00D9161F">
              <w:rPr>
                <w:b/>
              </w:rPr>
              <w:lastRenderedPageBreak/>
              <w:t>Intending Immigrant Number 4</w:t>
            </w:r>
          </w:p>
          <w:p w:rsidRPr="00D9161F" w:rsidR="00D9161F" w:rsidP="00D9161F" w:rsidRDefault="00181BC8" w14:paraId="569226D7" w14:textId="77777777">
            <w:pPr>
              <w:rPr>
                <w:b/>
              </w:rPr>
            </w:pPr>
            <w:r w:rsidRPr="00D9161F">
              <w:rPr>
                <w:b/>
              </w:rPr>
              <w:t xml:space="preserve">Name </w:t>
            </w:r>
          </w:p>
          <w:p w:rsidRPr="00D9161F" w:rsidR="00181BC8" w:rsidP="00D9161F" w:rsidRDefault="00181BC8" w14:paraId="3FE8FA52" w14:textId="77777777">
            <w:r w:rsidRPr="00D9161F">
              <w:rPr>
                <w:b/>
              </w:rPr>
              <w:t>16.a.</w:t>
            </w:r>
            <w:r w:rsidRPr="00D9161F">
              <w:t xml:space="preserve"> Family Name (Last Name)  </w:t>
            </w:r>
          </w:p>
          <w:p w:rsidRPr="00D9161F" w:rsidR="00181BC8" w:rsidP="00D9161F" w:rsidRDefault="00181BC8" w14:paraId="67D7EB10" w14:textId="77777777">
            <w:r w:rsidRPr="00D9161F">
              <w:rPr>
                <w:b/>
              </w:rPr>
              <w:t>16.b.</w:t>
            </w:r>
            <w:r w:rsidRPr="00D9161F">
              <w:t xml:space="preserve">  Given Name (First Name)  </w:t>
            </w:r>
          </w:p>
          <w:p w:rsidRPr="00D9161F" w:rsidR="00181BC8" w:rsidP="00D9161F" w:rsidRDefault="00181BC8" w14:paraId="6161A565" w14:textId="77777777">
            <w:r w:rsidRPr="00D9161F">
              <w:rPr>
                <w:b/>
              </w:rPr>
              <w:t>16.c.</w:t>
            </w:r>
            <w:r w:rsidRPr="00D9161F">
              <w:t xml:space="preserve">  Middle Name </w:t>
            </w:r>
          </w:p>
          <w:p w:rsidRPr="00D9161F" w:rsidR="00181BC8" w:rsidP="00D9161F" w:rsidRDefault="00181BC8" w14:paraId="7A12F2B2" w14:textId="77777777">
            <w:r w:rsidRPr="00D9161F">
              <w:rPr>
                <w:b/>
              </w:rPr>
              <w:t>17.</w:t>
            </w:r>
            <w:r w:rsidRPr="00D9161F">
              <w:t xml:space="preserve"> Date of Birth  (mm/dd/</w:t>
            </w:r>
            <w:proofErr w:type="spellStart"/>
            <w:r w:rsidRPr="00D9161F">
              <w:t>yyyy</w:t>
            </w:r>
            <w:proofErr w:type="spellEnd"/>
            <w:r w:rsidRPr="00D9161F">
              <w:t>)</w:t>
            </w:r>
          </w:p>
          <w:p w:rsidRPr="00D9161F" w:rsidR="00181BC8" w:rsidP="00D9161F" w:rsidRDefault="00181BC8" w14:paraId="43F5A328" w14:textId="77777777">
            <w:r w:rsidRPr="00D9161F">
              <w:rPr>
                <w:b/>
              </w:rPr>
              <w:t>18.</w:t>
            </w:r>
            <w:r w:rsidRPr="00D9161F">
              <w:t xml:space="preserve"> Alien Registration Number (A-Number, if any)</w:t>
            </w:r>
          </w:p>
          <w:p w:rsidRPr="00D9161F" w:rsidR="00181BC8" w:rsidP="00D9161F" w:rsidRDefault="00181BC8" w14:paraId="4180FF30" w14:textId="77777777">
            <w:r w:rsidRPr="00D9161F">
              <w:rPr>
                <w:b/>
              </w:rPr>
              <w:t>19.</w:t>
            </w:r>
            <w:r w:rsidRPr="00D9161F">
              <w:t xml:space="preserve"> U.S. Social Security Number (if any)</w:t>
            </w:r>
          </w:p>
          <w:p w:rsidR="00181BC8" w:rsidP="00D9161F" w:rsidRDefault="00181BC8" w14:paraId="0CCA9D1F" w14:textId="77777777">
            <w:r w:rsidRPr="00D9161F">
              <w:rPr>
                <w:b/>
              </w:rPr>
              <w:t>20.</w:t>
            </w:r>
            <w:r w:rsidRPr="00D9161F">
              <w:t xml:space="preserve"> USCIS Online Account Number (if any)</w:t>
            </w:r>
          </w:p>
          <w:p w:rsidRPr="00D9161F" w:rsidR="00D9161F" w:rsidP="00D9161F" w:rsidRDefault="005F474A" w14:paraId="53FA6914" w14:textId="77777777">
            <w:r>
              <w:br/>
            </w:r>
          </w:p>
          <w:p w:rsidRPr="00D9161F" w:rsidR="00181BC8" w:rsidP="00D9161F" w:rsidRDefault="00181BC8" w14:paraId="489E14A8" w14:textId="77777777">
            <w:pPr>
              <w:rPr>
                <w:b/>
              </w:rPr>
            </w:pPr>
            <w:r w:rsidRPr="00D9161F">
              <w:rPr>
                <w:b/>
              </w:rPr>
              <w:t xml:space="preserve">Intending Immigrant Number 5 </w:t>
            </w:r>
          </w:p>
          <w:p w:rsidRPr="00D9161F" w:rsidR="00181BC8" w:rsidP="00D9161F" w:rsidRDefault="00181BC8" w14:paraId="738B5C8D" w14:textId="77777777">
            <w:pPr>
              <w:rPr>
                <w:b/>
              </w:rPr>
            </w:pPr>
            <w:r w:rsidRPr="00D9161F">
              <w:rPr>
                <w:b/>
              </w:rPr>
              <w:t xml:space="preserve">Name </w:t>
            </w:r>
          </w:p>
          <w:p w:rsidRPr="00D9161F" w:rsidR="00181BC8" w:rsidP="00D9161F" w:rsidRDefault="00181BC8" w14:paraId="446A802A" w14:textId="77777777">
            <w:r w:rsidRPr="00D9161F">
              <w:rPr>
                <w:b/>
              </w:rPr>
              <w:t>21.a.</w:t>
            </w:r>
            <w:r w:rsidRPr="00D9161F">
              <w:t xml:space="preserve"> Family Name (Last Name)  </w:t>
            </w:r>
          </w:p>
          <w:p w:rsidRPr="00D9161F" w:rsidR="00181BC8" w:rsidP="00D9161F" w:rsidRDefault="00181BC8" w14:paraId="44C3974F" w14:textId="77777777">
            <w:r w:rsidRPr="00D9161F">
              <w:rPr>
                <w:b/>
              </w:rPr>
              <w:t>21.b.</w:t>
            </w:r>
            <w:r w:rsidRPr="00D9161F">
              <w:t xml:space="preserve">  Given Name (First Name)  </w:t>
            </w:r>
          </w:p>
          <w:p w:rsidRPr="00D9161F" w:rsidR="00181BC8" w:rsidP="00D9161F" w:rsidRDefault="00181BC8" w14:paraId="1E90998D" w14:textId="77777777">
            <w:r w:rsidRPr="00D9161F">
              <w:rPr>
                <w:b/>
              </w:rPr>
              <w:t>21.c.</w:t>
            </w:r>
            <w:r w:rsidRPr="00D9161F">
              <w:t xml:space="preserve">  Middle Name</w:t>
            </w:r>
          </w:p>
          <w:p w:rsidRPr="00D9161F" w:rsidR="00181BC8" w:rsidP="00D9161F" w:rsidRDefault="00181BC8" w14:paraId="2C5F869F" w14:textId="77777777">
            <w:r w:rsidRPr="00D9161F">
              <w:rPr>
                <w:b/>
              </w:rPr>
              <w:t>22.</w:t>
            </w:r>
            <w:r w:rsidRPr="00D9161F">
              <w:t xml:space="preserve"> Date of Birth  (mm/dd/</w:t>
            </w:r>
            <w:proofErr w:type="spellStart"/>
            <w:r w:rsidRPr="00D9161F">
              <w:t>yyyy</w:t>
            </w:r>
            <w:proofErr w:type="spellEnd"/>
            <w:r w:rsidRPr="00D9161F">
              <w:t>)</w:t>
            </w:r>
          </w:p>
          <w:p w:rsidRPr="00D9161F" w:rsidR="00181BC8" w:rsidP="00D9161F" w:rsidRDefault="00181BC8" w14:paraId="67BC57C7" w14:textId="77777777">
            <w:r w:rsidRPr="00D9161F">
              <w:rPr>
                <w:b/>
              </w:rPr>
              <w:t>23.</w:t>
            </w:r>
            <w:r w:rsidRPr="00D9161F">
              <w:t xml:space="preserve"> Alien Registration Number (A-Number) (if any)</w:t>
            </w:r>
          </w:p>
          <w:p w:rsidRPr="00D9161F" w:rsidR="00181BC8" w:rsidP="00D9161F" w:rsidRDefault="00181BC8" w14:paraId="3F805B37" w14:textId="77777777">
            <w:r w:rsidRPr="00D9161F">
              <w:rPr>
                <w:b/>
              </w:rPr>
              <w:t>24.</w:t>
            </w:r>
            <w:r w:rsidRPr="00D9161F">
              <w:t xml:space="preserve"> U.S. Social Security Number (if any)</w:t>
            </w:r>
          </w:p>
          <w:p w:rsidR="00181BC8" w:rsidP="00D9161F" w:rsidRDefault="00181BC8" w14:paraId="3A38125D" w14:textId="77777777">
            <w:pPr>
              <w:rPr>
                <w:b/>
                <w:i/>
              </w:rPr>
            </w:pPr>
            <w:r w:rsidRPr="00D9161F">
              <w:rPr>
                <w:b/>
              </w:rPr>
              <w:t>25.</w:t>
            </w:r>
            <w:r w:rsidRPr="00D9161F">
              <w:t xml:space="preserve"> USCIS Online Account Number (if any)</w:t>
            </w:r>
            <w:r w:rsidRPr="00D9161F" w:rsidR="008D24BC">
              <w:br/>
            </w:r>
            <w:r w:rsidRPr="00D9161F" w:rsidR="0051020A">
              <w:br/>
            </w:r>
            <w:r w:rsidRPr="00D9161F">
              <w:rPr>
                <w:b/>
                <w:i/>
              </w:rPr>
              <w:t>Sponsor's Statement</w:t>
            </w:r>
          </w:p>
          <w:p w:rsidRPr="00D9161F" w:rsidR="00D9161F" w:rsidP="00D9161F" w:rsidRDefault="00D9161F" w14:paraId="14255B45" w14:textId="77777777"/>
          <w:p w:rsidR="00181BC8" w:rsidP="00D9161F" w:rsidRDefault="00181BC8" w14:paraId="782B259A" w14:textId="77777777">
            <w:r w:rsidRPr="00D9161F">
              <w:rPr>
                <w:b/>
              </w:rPr>
              <w:t>NOTE:</w:t>
            </w:r>
            <w:r w:rsidRPr="00D9161F">
              <w:t xml:space="preserve">  Select the box for either </w:t>
            </w:r>
            <w:r w:rsidRPr="00D9161F">
              <w:rPr>
                <w:b/>
              </w:rPr>
              <w:t>Item Number 26.a.</w:t>
            </w:r>
            <w:r w:rsidRPr="00D9161F">
              <w:t xml:space="preserve"> or </w:t>
            </w:r>
            <w:r w:rsidRPr="00D9161F">
              <w:rPr>
                <w:b/>
              </w:rPr>
              <w:t>26.b.</w:t>
            </w:r>
            <w:r w:rsidRPr="00D9161F">
              <w:t xml:space="preserve">  If applicable, select the box for </w:t>
            </w:r>
            <w:r w:rsidRPr="00D9161F">
              <w:rPr>
                <w:b/>
              </w:rPr>
              <w:t>Item Number 27</w:t>
            </w:r>
            <w:r w:rsidRPr="00D9161F">
              <w:t>.</w:t>
            </w:r>
          </w:p>
          <w:p w:rsidRPr="00D9161F" w:rsidR="00D9161F" w:rsidP="00D9161F" w:rsidRDefault="00D9161F" w14:paraId="2A4E8659" w14:textId="77777777"/>
          <w:p w:rsidR="00181BC8" w:rsidP="00D9161F" w:rsidRDefault="00181BC8" w14:paraId="2184D27C" w14:textId="77777777">
            <w:r w:rsidRPr="00D9161F">
              <w:rPr>
                <w:b/>
              </w:rPr>
              <w:t>26.a.</w:t>
            </w:r>
            <w:r w:rsidRPr="00D9161F">
              <w:t xml:space="preserve"> </w:t>
            </w:r>
            <w:proofErr w:type="gramStart"/>
            <w:r w:rsidRPr="00D9161F">
              <w:t>[ ]</w:t>
            </w:r>
            <w:proofErr w:type="gramEnd"/>
            <w:r w:rsidRPr="00D9161F">
              <w:t xml:space="preserve"> I can read and understand English, I and have read and understand every question and instruction on this contract and my answer to every question.</w:t>
            </w:r>
          </w:p>
          <w:p w:rsidRPr="00D9161F" w:rsidR="00D9161F" w:rsidP="00D9161F" w:rsidRDefault="00D9161F" w14:paraId="7F8BA3D4" w14:textId="77777777"/>
          <w:p w:rsidR="00181BC8" w:rsidP="00D9161F" w:rsidRDefault="00181BC8" w14:paraId="2B18F27B" w14:textId="77777777">
            <w:pPr>
              <w:rPr>
                <w:b/>
              </w:rPr>
            </w:pPr>
            <w:r w:rsidRPr="00D9161F">
              <w:rPr>
                <w:b/>
              </w:rPr>
              <w:t>[Page 4]</w:t>
            </w:r>
          </w:p>
          <w:p w:rsidRPr="00D9161F" w:rsidR="00D9161F" w:rsidP="00D9161F" w:rsidRDefault="00D9161F" w14:paraId="771B12E6" w14:textId="77777777">
            <w:pPr>
              <w:rPr>
                <w:b/>
              </w:rPr>
            </w:pPr>
          </w:p>
          <w:p w:rsidR="00181BC8" w:rsidP="00D9161F" w:rsidRDefault="00181BC8" w14:paraId="64B106ED" w14:textId="77777777">
            <w:r w:rsidRPr="00D9161F">
              <w:rPr>
                <w:b/>
              </w:rPr>
              <w:t>26.b.</w:t>
            </w:r>
            <w:r w:rsidRPr="00D9161F">
              <w:t xml:space="preserve"> </w:t>
            </w:r>
            <w:proofErr w:type="gramStart"/>
            <w:r w:rsidRPr="00D9161F">
              <w:t>[ ]</w:t>
            </w:r>
            <w:proofErr w:type="gramEnd"/>
            <w:r w:rsidRPr="00D9161F">
              <w:t xml:space="preserve"> The interpreter named in </w:t>
            </w:r>
            <w:r w:rsidRPr="00D9161F">
              <w:rPr>
                <w:b/>
              </w:rPr>
              <w:t>Part 7.</w:t>
            </w:r>
            <w:r w:rsidRPr="00D9161F">
              <w:t xml:space="preserve">  </w:t>
            </w:r>
            <w:proofErr w:type="gramStart"/>
            <w:r w:rsidRPr="00D9161F">
              <w:t>read  to</w:t>
            </w:r>
            <w:proofErr w:type="gramEnd"/>
            <w:r w:rsidRPr="00D9161F">
              <w:t xml:space="preserve"> me every question and instruction on this contract and my answer to every question in [fillable field], a language in which I am fluent, and I understood everything.</w:t>
            </w:r>
          </w:p>
          <w:p w:rsidRPr="00D9161F" w:rsidR="00D9161F" w:rsidP="00D9161F" w:rsidRDefault="00D9161F" w14:paraId="76639839" w14:textId="77777777"/>
          <w:p w:rsidR="00181BC8" w:rsidP="00D9161F" w:rsidRDefault="00181BC8" w14:paraId="65D3B2A6" w14:textId="77777777">
            <w:r w:rsidRPr="00D9161F">
              <w:rPr>
                <w:b/>
              </w:rPr>
              <w:t xml:space="preserve">27.    </w:t>
            </w:r>
            <w:r w:rsidRPr="00D9161F">
              <w:t xml:space="preserve">[ ]  At my request, the preparer named in </w:t>
            </w:r>
            <w:r w:rsidRPr="00D9161F">
              <w:rPr>
                <w:b/>
              </w:rPr>
              <w:t>Part 8.</w:t>
            </w:r>
            <w:r w:rsidRPr="00D9161F">
              <w:t>, [Fillable Filed], prepared this contract for me based only upon information I provided or authorized.</w:t>
            </w:r>
          </w:p>
          <w:p w:rsidRPr="00D9161F" w:rsidR="00D9161F" w:rsidP="00D9161F" w:rsidRDefault="00D9161F" w14:paraId="05797289" w14:textId="77777777"/>
          <w:p w:rsidRPr="00D9161F" w:rsidR="00181BC8" w:rsidP="00D9161F" w:rsidRDefault="00181BC8" w14:paraId="1F2B9849" w14:textId="77777777">
            <w:pPr>
              <w:rPr>
                <w:b/>
                <w:i/>
              </w:rPr>
            </w:pPr>
            <w:r w:rsidRPr="00D9161F">
              <w:rPr>
                <w:b/>
                <w:i/>
              </w:rPr>
              <w:t>Sponsor's Contact Information</w:t>
            </w:r>
          </w:p>
          <w:p w:rsidRPr="00D9161F" w:rsidR="00181BC8" w:rsidP="00D9161F" w:rsidRDefault="00181BC8" w14:paraId="667DE9EE" w14:textId="77777777">
            <w:r w:rsidRPr="00D9161F">
              <w:rPr>
                <w:b/>
              </w:rPr>
              <w:t>28.</w:t>
            </w:r>
            <w:r w:rsidRPr="00D9161F">
              <w:t xml:space="preserve"> Sponsor's Daytime Telephone Number </w:t>
            </w:r>
          </w:p>
          <w:p w:rsidRPr="00D9161F" w:rsidR="00181BC8" w:rsidP="00D9161F" w:rsidRDefault="00181BC8" w14:paraId="07843F42" w14:textId="77777777">
            <w:r w:rsidRPr="00D9161F">
              <w:rPr>
                <w:b/>
              </w:rPr>
              <w:t>29.</w:t>
            </w:r>
            <w:r w:rsidRPr="00D9161F">
              <w:t xml:space="preserve"> Sponsor's Mobile Telephone Number (if any) </w:t>
            </w:r>
          </w:p>
          <w:p w:rsidR="00181BC8" w:rsidP="00D9161F" w:rsidRDefault="00181BC8" w14:paraId="777B7AC0" w14:textId="77777777">
            <w:r w:rsidRPr="00D9161F">
              <w:rPr>
                <w:b/>
              </w:rPr>
              <w:t>30.</w:t>
            </w:r>
            <w:r w:rsidRPr="00D9161F">
              <w:t xml:space="preserve"> Sponsor's Email Address (if any)</w:t>
            </w:r>
          </w:p>
          <w:p w:rsidRPr="00D9161F" w:rsidR="00D9161F" w:rsidP="00D9161F" w:rsidRDefault="00D9161F" w14:paraId="5721054B" w14:textId="77777777"/>
          <w:p w:rsidRPr="00D9161F" w:rsidR="00181BC8" w:rsidP="00D9161F" w:rsidRDefault="00181BC8" w14:paraId="28D4FDAB" w14:textId="77777777">
            <w:pPr>
              <w:rPr>
                <w:b/>
                <w:i/>
              </w:rPr>
            </w:pPr>
            <w:r w:rsidRPr="00D9161F">
              <w:rPr>
                <w:b/>
                <w:i/>
              </w:rPr>
              <w:t>Sponsor's Declaration and Certification</w:t>
            </w:r>
          </w:p>
          <w:p w:rsidRPr="00D9161F" w:rsidR="00181BC8" w:rsidP="00D9161F" w:rsidRDefault="00181BC8" w14:paraId="0E14406C" w14:textId="77777777">
            <w:r w:rsidRPr="00D9161F">
              <w:t xml:space="preserve">Copies of any documents I have submitted are exact photocopies of unaltered, original documents, and I understand that U.S. Citizenship and Immigration Services (USCIS) or the U.S. Department of State (DOS) may require that I submit original documents to USCIS or DOS at a later date.  Furthermore, I </w:t>
            </w:r>
            <w:r w:rsidRPr="00D9161F">
              <w:lastRenderedPageBreak/>
              <w:t xml:space="preserve">authorize the release of any information from any and all of my records that USCIS or DOS may need to determine my eligibility for the immigration benefit that I seek. </w:t>
            </w:r>
          </w:p>
          <w:p w:rsidRPr="00D9161F" w:rsidR="0051020A" w:rsidP="00D9161F" w:rsidRDefault="0051020A" w14:paraId="39F824A9" w14:textId="77777777"/>
          <w:p w:rsidR="00181BC8" w:rsidP="00D9161F" w:rsidRDefault="00181BC8" w14:paraId="7FA32E6C" w14:textId="77777777">
            <w:r w:rsidRPr="00D9161F">
              <w:t xml:space="preserve">I furthermore authorize release of information contained in this contract, in supporting documents, and in my USCIS or DOS records, to other entities and persons where necessary for the administration and enforcement of U.S. immigration law. </w:t>
            </w:r>
          </w:p>
          <w:p w:rsidR="005F474A" w:rsidP="00D9161F" w:rsidRDefault="005F474A" w14:paraId="3238ECEE" w14:textId="54D9C0E0"/>
          <w:p w:rsidR="006D57DA" w:rsidP="00D9161F" w:rsidRDefault="006D57DA" w14:paraId="40C9467D" w14:textId="754E6376"/>
          <w:p w:rsidR="006D57DA" w:rsidP="00D9161F" w:rsidRDefault="006D57DA" w14:paraId="5B4A8EB1" w14:textId="192643BA"/>
          <w:p w:rsidR="006D57DA" w:rsidP="00D9161F" w:rsidRDefault="006D57DA" w14:paraId="6C00ED7E" w14:textId="13B09F34"/>
          <w:p w:rsidR="006D57DA" w:rsidP="00D9161F" w:rsidRDefault="006D57DA" w14:paraId="79D85751" w14:textId="387520D9"/>
          <w:p w:rsidR="006D57DA" w:rsidP="00D9161F" w:rsidRDefault="006D57DA" w14:paraId="0079E9B2" w14:textId="27AA6750"/>
          <w:p w:rsidR="006D57DA" w:rsidP="00D9161F" w:rsidRDefault="006D57DA" w14:paraId="4F4A4187" w14:textId="2E7C7FFB"/>
          <w:p w:rsidR="006D57DA" w:rsidP="00D9161F" w:rsidRDefault="006D57DA" w14:paraId="79467D66" w14:textId="758235DE"/>
          <w:p w:rsidR="006D57DA" w:rsidP="00D9161F" w:rsidRDefault="006D57DA" w14:paraId="1F5983AE" w14:textId="459B1E12"/>
          <w:p w:rsidR="006D57DA" w:rsidP="00D9161F" w:rsidRDefault="006D57DA" w14:paraId="6ADD6A82" w14:textId="05E82401"/>
          <w:p w:rsidR="006D57DA" w:rsidP="00D9161F" w:rsidRDefault="006D57DA" w14:paraId="35B9F9E7" w14:textId="53BA0F7C"/>
          <w:p w:rsidR="006D57DA" w:rsidP="00D9161F" w:rsidRDefault="006D57DA" w14:paraId="23F0F1C6" w14:textId="6706160D"/>
          <w:p w:rsidR="006D57DA" w:rsidP="00D9161F" w:rsidRDefault="006D57DA" w14:paraId="6F88D62C" w14:textId="23164AE8"/>
          <w:p w:rsidR="006D57DA" w:rsidP="00D9161F" w:rsidRDefault="006D57DA" w14:paraId="29446646" w14:textId="6A87FC0B"/>
          <w:p w:rsidR="006D57DA" w:rsidP="00D9161F" w:rsidRDefault="006D57DA" w14:paraId="7DDD132D" w14:textId="3625A25A"/>
          <w:p w:rsidR="006D57DA" w:rsidP="00D9161F" w:rsidRDefault="006D57DA" w14:paraId="5CD22DE9" w14:textId="6BD1517D"/>
          <w:p w:rsidR="006D57DA" w:rsidP="00D9161F" w:rsidRDefault="006D57DA" w14:paraId="583022D8" w14:textId="3200D795"/>
          <w:p w:rsidR="006D57DA" w:rsidP="00D9161F" w:rsidRDefault="006D57DA" w14:paraId="655B3782" w14:textId="54C507AA"/>
          <w:p w:rsidR="006D57DA" w:rsidP="00D9161F" w:rsidRDefault="006D57DA" w14:paraId="25C3F647" w14:textId="0D5F0D39"/>
          <w:p w:rsidR="006D57DA" w:rsidP="00D9161F" w:rsidRDefault="006D57DA" w14:paraId="128B01C0" w14:textId="36BC3D5E"/>
          <w:p w:rsidR="006D57DA" w:rsidP="00D9161F" w:rsidRDefault="006D57DA" w14:paraId="6E8B1CCE" w14:textId="3E11030C"/>
          <w:p w:rsidR="006D57DA" w:rsidP="00D9161F" w:rsidRDefault="006D57DA" w14:paraId="2DAEC79D" w14:textId="0E8A14A6"/>
          <w:p w:rsidR="006D57DA" w:rsidP="00D9161F" w:rsidRDefault="006D57DA" w14:paraId="6246DE5F" w14:textId="27B4DA4A"/>
          <w:p w:rsidR="006D57DA" w:rsidP="00D9161F" w:rsidRDefault="006D57DA" w14:paraId="60270B58" w14:textId="6824A4F2"/>
          <w:p w:rsidR="006D57DA" w:rsidP="00D9161F" w:rsidRDefault="006D57DA" w14:paraId="60D8C070" w14:textId="52FDE26E"/>
          <w:p w:rsidR="006D57DA" w:rsidP="00D9161F" w:rsidRDefault="006D57DA" w14:paraId="70E481C8" w14:textId="508CCFDA"/>
          <w:p w:rsidR="006D57DA" w:rsidP="00D9161F" w:rsidRDefault="006D57DA" w14:paraId="450ECD2A" w14:textId="10FC1F14"/>
          <w:p w:rsidR="006D57DA" w:rsidP="00D9161F" w:rsidRDefault="006D57DA" w14:paraId="334106FA" w14:textId="57915321"/>
          <w:p w:rsidR="006D57DA" w:rsidP="00D9161F" w:rsidRDefault="006D57DA" w14:paraId="7D2EFA51" w14:textId="1AEE8370"/>
          <w:p w:rsidR="006D57DA" w:rsidP="00D9161F" w:rsidRDefault="006D57DA" w14:paraId="4B3516C2" w14:textId="6E19009D"/>
          <w:p w:rsidR="006D57DA" w:rsidP="00D9161F" w:rsidRDefault="006D57DA" w14:paraId="503973E8" w14:textId="4D5F6A8D"/>
          <w:p w:rsidR="006D57DA" w:rsidP="00D9161F" w:rsidRDefault="006D57DA" w14:paraId="6087733F" w14:textId="73158F97"/>
          <w:p w:rsidR="006D57DA" w:rsidP="00D9161F" w:rsidRDefault="006D57DA" w14:paraId="1D328945" w14:textId="7D84915B"/>
          <w:p w:rsidR="006D57DA" w:rsidP="00D9161F" w:rsidRDefault="006D57DA" w14:paraId="61C944DF" w14:textId="64100059"/>
          <w:p w:rsidR="006D57DA" w:rsidP="00D9161F" w:rsidRDefault="006D57DA" w14:paraId="54EA3172" w14:textId="71354CAF"/>
          <w:p w:rsidR="006D57DA" w:rsidP="00D9161F" w:rsidRDefault="006D57DA" w14:paraId="24CBCDD6" w14:textId="1F929D99"/>
          <w:p w:rsidR="006D57DA" w:rsidP="00D9161F" w:rsidRDefault="006D57DA" w14:paraId="56B4A76F" w14:textId="30ADE149"/>
          <w:p w:rsidR="006D57DA" w:rsidP="00D9161F" w:rsidRDefault="006D57DA" w14:paraId="19A8856A" w14:textId="054A51DB"/>
          <w:p w:rsidR="006D57DA" w:rsidP="00D9161F" w:rsidRDefault="006D57DA" w14:paraId="0F32F2A3" w14:textId="2213BA59"/>
          <w:p w:rsidR="006D57DA" w:rsidP="00D9161F" w:rsidRDefault="006D57DA" w14:paraId="69E0AC71" w14:textId="7EB5D557"/>
          <w:p w:rsidR="006D57DA" w:rsidP="00D9161F" w:rsidRDefault="006D57DA" w14:paraId="20C66C3C" w14:textId="31A883D4"/>
          <w:p w:rsidR="006D57DA" w:rsidP="00D9161F" w:rsidRDefault="006D57DA" w14:paraId="28D63BB3" w14:textId="3581A26F"/>
          <w:p w:rsidR="006D57DA" w:rsidP="00D9161F" w:rsidRDefault="006D57DA" w14:paraId="49415976" w14:textId="4710660E"/>
          <w:p w:rsidR="006D57DA" w:rsidP="00D9161F" w:rsidRDefault="006D57DA" w14:paraId="5B27F2D6" w14:textId="1C875CC9"/>
          <w:p w:rsidR="006D57DA" w:rsidP="00D9161F" w:rsidRDefault="006D57DA" w14:paraId="0FFF3BE0" w14:textId="040A0C95"/>
          <w:p w:rsidR="006D57DA" w:rsidP="00D9161F" w:rsidRDefault="006D57DA" w14:paraId="109159CB" w14:textId="6807A2FF"/>
          <w:p w:rsidR="006D57DA" w:rsidP="00D9161F" w:rsidRDefault="006D57DA" w14:paraId="080500BC" w14:textId="4BF3BDB7"/>
          <w:p w:rsidR="006D57DA" w:rsidP="00D9161F" w:rsidRDefault="006D57DA" w14:paraId="60C20532" w14:textId="3B15CDC0"/>
          <w:p w:rsidR="006D57DA" w:rsidP="00D9161F" w:rsidRDefault="006D57DA" w14:paraId="4E830B67" w14:textId="74C0BDED"/>
          <w:p w:rsidR="006D57DA" w:rsidP="00D9161F" w:rsidRDefault="006D57DA" w14:paraId="21432B81" w14:textId="12829669"/>
          <w:p w:rsidR="006D57DA" w:rsidP="00D9161F" w:rsidRDefault="006D57DA" w14:paraId="36D105D3" w14:textId="4B2D8DC7"/>
          <w:p w:rsidR="006D57DA" w:rsidP="00D9161F" w:rsidRDefault="006D57DA" w14:paraId="2DA4EFED" w14:textId="36231183"/>
          <w:p w:rsidR="006D57DA" w:rsidP="00D9161F" w:rsidRDefault="006D57DA" w14:paraId="7A639A7D" w14:textId="6E7DC518"/>
          <w:p w:rsidR="006D57DA" w:rsidP="00D9161F" w:rsidRDefault="006D57DA" w14:paraId="69FF2D97" w14:textId="1A8A0A0E"/>
          <w:p w:rsidR="006D57DA" w:rsidP="00D9161F" w:rsidRDefault="006D57DA" w14:paraId="3CB077EE" w14:textId="0B4953BC"/>
          <w:p w:rsidR="006D57DA" w:rsidP="00D9161F" w:rsidRDefault="006D57DA" w14:paraId="171E105E" w14:textId="5445536C"/>
          <w:p w:rsidR="006D57DA" w:rsidP="00D9161F" w:rsidRDefault="006D57DA" w14:paraId="029E3CF7" w14:textId="084C4369"/>
          <w:p w:rsidR="006D57DA" w:rsidP="00D9161F" w:rsidRDefault="006D57DA" w14:paraId="70C2BBAE" w14:textId="468AFFB4"/>
          <w:p w:rsidR="006D57DA" w:rsidP="00D9161F" w:rsidRDefault="006D57DA" w14:paraId="5D8078A0" w14:textId="2A3AD68E"/>
          <w:p w:rsidR="006D57DA" w:rsidP="00D9161F" w:rsidRDefault="006D57DA" w14:paraId="2E45C534" w14:textId="40D72053"/>
          <w:p w:rsidR="006D57DA" w:rsidP="00D9161F" w:rsidRDefault="006D57DA" w14:paraId="17FFE08E" w14:textId="6845848F"/>
          <w:p w:rsidR="006D57DA" w:rsidP="00D9161F" w:rsidRDefault="006D57DA" w14:paraId="4DFB42D5" w14:textId="06068085"/>
          <w:p w:rsidR="006D57DA" w:rsidP="00D9161F" w:rsidRDefault="006D57DA" w14:paraId="427D2610" w14:textId="3CFF0147"/>
          <w:p w:rsidR="006D57DA" w:rsidP="00D9161F" w:rsidRDefault="006D57DA" w14:paraId="1DE0D7F0" w14:textId="6A5BF7C6"/>
          <w:p w:rsidR="006D57DA" w:rsidP="00D9161F" w:rsidRDefault="006D57DA" w14:paraId="653D6987" w14:textId="6D9D3F6D"/>
          <w:p w:rsidR="006D57DA" w:rsidP="00D9161F" w:rsidRDefault="006D57DA" w14:paraId="44973893" w14:textId="2AD28FD0"/>
          <w:p w:rsidR="006D57DA" w:rsidP="00D9161F" w:rsidRDefault="006D57DA" w14:paraId="6AE3DF4C" w14:textId="71133DB8"/>
          <w:p w:rsidR="006D57DA" w:rsidP="00D9161F" w:rsidRDefault="006D57DA" w14:paraId="0A33B408" w14:textId="3C201256"/>
          <w:p w:rsidR="006D57DA" w:rsidP="00D9161F" w:rsidRDefault="006D57DA" w14:paraId="356C4236" w14:textId="2EA49FB9"/>
          <w:p w:rsidRPr="00D9161F" w:rsidR="006D57DA" w:rsidP="00D9161F" w:rsidRDefault="006D57DA" w14:paraId="7C904CAD" w14:textId="77777777"/>
          <w:p w:rsidRPr="00D9161F" w:rsidR="00181BC8" w:rsidP="00D9161F" w:rsidRDefault="00181BC8" w14:paraId="4CE63E80" w14:textId="77777777">
            <w:r w:rsidRPr="00D9161F">
              <w:t>I certify, under penalty of perjury, that all of the information in my contract and any document submitted with it were provided or authorized by me, that I reviewed and understand all of the information contained in, and submitted with, my contract and that all of this information is complete, true, and correct.</w:t>
            </w:r>
          </w:p>
          <w:p w:rsidRPr="00D9161F" w:rsidR="00181BC8" w:rsidP="00D9161F" w:rsidRDefault="008D24BC" w14:paraId="37F89EC0" w14:textId="77777777">
            <w:pPr>
              <w:rPr>
                <w:b/>
                <w:i/>
              </w:rPr>
            </w:pPr>
            <w:r w:rsidRPr="00D9161F">
              <w:rPr>
                <w:b/>
                <w:i/>
              </w:rPr>
              <w:br/>
            </w:r>
            <w:r w:rsidRPr="00D9161F" w:rsidR="00181BC8">
              <w:rPr>
                <w:b/>
                <w:i/>
              </w:rPr>
              <w:t>Sponsor's Signature</w:t>
            </w:r>
          </w:p>
          <w:p w:rsidRPr="00D9161F" w:rsidR="00181BC8" w:rsidP="00D9161F" w:rsidRDefault="00181BC8" w14:paraId="57EEF4F4" w14:textId="77777777">
            <w:r w:rsidRPr="00D9161F">
              <w:rPr>
                <w:b/>
              </w:rPr>
              <w:t>31.a.</w:t>
            </w:r>
            <w:r w:rsidRPr="00D9161F">
              <w:t xml:space="preserve"> Sponsor's Signature </w:t>
            </w:r>
          </w:p>
          <w:p w:rsidRPr="00D9161F" w:rsidR="00181BC8" w:rsidP="00D9161F" w:rsidRDefault="00181BC8" w14:paraId="0538203E" w14:textId="77777777">
            <w:r w:rsidRPr="00D9161F">
              <w:rPr>
                <w:b/>
              </w:rPr>
              <w:t>31.b.</w:t>
            </w:r>
            <w:r w:rsidRPr="00D9161F">
              <w:t xml:space="preserve"> Date of Signature (mm/dd/</w:t>
            </w:r>
            <w:proofErr w:type="spellStart"/>
            <w:r w:rsidRPr="00D9161F">
              <w:t>yyyy</w:t>
            </w:r>
            <w:proofErr w:type="spellEnd"/>
            <w:r w:rsidRPr="00D9161F">
              <w:t>)</w:t>
            </w:r>
          </w:p>
          <w:p w:rsidRPr="00D9161F" w:rsidR="008D24BC" w:rsidP="00D9161F" w:rsidRDefault="008D24BC" w14:paraId="553997B4" w14:textId="77777777">
            <w:pPr>
              <w:rPr>
                <w:b/>
              </w:rPr>
            </w:pPr>
          </w:p>
          <w:p w:rsidRPr="00D9161F" w:rsidR="008D24BC" w:rsidP="00D9161F" w:rsidRDefault="008D24BC" w14:paraId="1D7DC28A" w14:textId="77777777">
            <w:pPr>
              <w:rPr>
                <w:b/>
              </w:rPr>
            </w:pPr>
          </w:p>
          <w:p w:rsidRPr="00D9161F" w:rsidR="008D24BC" w:rsidP="00D9161F" w:rsidRDefault="008D24BC" w14:paraId="7C9CDC0E" w14:textId="77777777">
            <w:pPr>
              <w:rPr>
                <w:b/>
              </w:rPr>
            </w:pPr>
          </w:p>
          <w:p w:rsidRPr="00D9161F" w:rsidR="008D24BC" w:rsidP="00D9161F" w:rsidRDefault="008D24BC" w14:paraId="28B30092" w14:textId="77777777">
            <w:pPr>
              <w:rPr>
                <w:b/>
              </w:rPr>
            </w:pPr>
          </w:p>
          <w:p w:rsidRPr="00D9161F" w:rsidR="008D24BC" w:rsidP="00D9161F" w:rsidRDefault="008D24BC" w14:paraId="7629A1B3" w14:textId="77777777">
            <w:pPr>
              <w:rPr>
                <w:b/>
              </w:rPr>
            </w:pPr>
            <w:r w:rsidRPr="00D9161F">
              <w:rPr>
                <w:b/>
              </w:rPr>
              <w:br/>
            </w:r>
          </w:p>
          <w:p w:rsidRPr="00D9161F" w:rsidR="008D24BC" w:rsidP="00D9161F" w:rsidRDefault="008D24BC" w14:paraId="362D46DD" w14:textId="77777777">
            <w:pPr>
              <w:rPr>
                <w:b/>
              </w:rPr>
            </w:pPr>
          </w:p>
          <w:p w:rsidR="00D9161F" w:rsidP="00D9161F" w:rsidRDefault="00D9161F" w14:paraId="0204696D" w14:textId="73E6BD06">
            <w:pPr>
              <w:rPr>
                <w:b/>
              </w:rPr>
            </w:pPr>
          </w:p>
          <w:p w:rsidR="006D57DA" w:rsidP="00D9161F" w:rsidRDefault="006D57DA" w14:paraId="75EE8F9B" w14:textId="011F1E73">
            <w:pPr>
              <w:rPr>
                <w:b/>
              </w:rPr>
            </w:pPr>
          </w:p>
          <w:p w:rsidRPr="00D9161F" w:rsidR="006D57DA" w:rsidP="00D9161F" w:rsidRDefault="006D57DA" w14:paraId="21DFCB84" w14:textId="77777777">
            <w:pPr>
              <w:rPr>
                <w:b/>
              </w:rPr>
            </w:pPr>
          </w:p>
          <w:p w:rsidRPr="00D9161F" w:rsidR="008D24BC" w:rsidP="00D9161F" w:rsidRDefault="008D24BC" w14:paraId="7E4D259A" w14:textId="77777777">
            <w:pPr>
              <w:rPr>
                <w:b/>
              </w:rPr>
            </w:pPr>
          </w:p>
          <w:p w:rsidR="00C81D97" w:rsidP="00D9161F" w:rsidRDefault="00C81D97" w14:paraId="14985A1E" w14:textId="77777777">
            <w:pPr>
              <w:rPr>
                <w:b/>
              </w:rPr>
            </w:pPr>
          </w:p>
          <w:p w:rsidRPr="00D9161F" w:rsidR="00181BC8" w:rsidP="00D9161F" w:rsidRDefault="00181BC8" w14:paraId="70A88F30" w14:textId="7A2911AF">
            <w:pPr>
              <w:rPr>
                <w:b/>
              </w:rPr>
            </w:pPr>
            <w:r w:rsidRPr="00D9161F">
              <w:rPr>
                <w:b/>
              </w:rPr>
              <w:t>NOTE TO ALL SPONSORS:</w:t>
            </w:r>
            <w:r w:rsidRPr="00D9161F">
              <w:t xml:space="preserve">  If you do not completely fill out this contract or fail to submit required documents listed in the Instructions, USCIS may deny your contract.</w:t>
            </w:r>
          </w:p>
        </w:tc>
        <w:tc>
          <w:tcPr>
            <w:tcW w:w="4095" w:type="dxa"/>
          </w:tcPr>
          <w:p w:rsidRPr="00E83F11" w:rsidR="004B3F14" w:rsidP="00D9161F" w:rsidRDefault="008D24BC" w14:paraId="0D8A1A27" w14:textId="77777777">
            <w:pPr>
              <w:rPr>
                <w:b/>
                <w:color w:val="FF0000"/>
              </w:rPr>
            </w:pPr>
            <w:r w:rsidRPr="00E83F11">
              <w:rPr>
                <w:b/>
                <w:color w:val="FF0000"/>
              </w:rPr>
              <w:lastRenderedPageBreak/>
              <w:t>[Page 2]</w:t>
            </w:r>
          </w:p>
          <w:p w:rsidRPr="00E83F11" w:rsidR="008D24BC" w:rsidP="00D9161F" w:rsidRDefault="008D24BC" w14:paraId="061A0B6F" w14:textId="77777777">
            <w:pPr>
              <w:rPr>
                <w:b/>
                <w:color w:val="FF0000"/>
              </w:rPr>
            </w:pPr>
          </w:p>
          <w:p w:rsidRPr="006D57DA" w:rsidR="008D24BC" w:rsidP="00D9161F" w:rsidRDefault="008D24BC" w14:paraId="30355CD2" w14:textId="415AD3D2">
            <w:pPr>
              <w:rPr>
                <w:b/>
              </w:rPr>
            </w:pPr>
            <w:r w:rsidRPr="006D57DA">
              <w:rPr>
                <w:b/>
              </w:rPr>
              <w:t xml:space="preserve">Part </w:t>
            </w:r>
            <w:r w:rsidRPr="006D57DA" w:rsidR="001E086A">
              <w:rPr>
                <w:b/>
              </w:rPr>
              <w:t>5</w:t>
            </w:r>
            <w:r w:rsidRPr="006D57DA" w:rsidR="00F07E3E">
              <w:rPr>
                <w:b/>
              </w:rPr>
              <w:t>.</w:t>
            </w:r>
            <w:r w:rsidRPr="006D57DA">
              <w:rPr>
                <w:b/>
              </w:rPr>
              <w:t xml:space="preserve"> Sponsor's </w:t>
            </w:r>
            <w:r w:rsidRPr="00E83F11">
              <w:rPr>
                <w:b/>
                <w:color w:val="FF0000"/>
              </w:rPr>
              <w:t xml:space="preserve">Contract, </w:t>
            </w:r>
            <w:r w:rsidRPr="006D57DA">
              <w:rPr>
                <w:b/>
              </w:rPr>
              <w:t xml:space="preserve">Statement, Contact </w:t>
            </w:r>
            <w:r w:rsidRPr="00E83F11">
              <w:rPr>
                <w:b/>
                <w:color w:val="FF0000"/>
              </w:rPr>
              <w:t>Information, Certification</w:t>
            </w:r>
            <w:r w:rsidRPr="006D57DA">
              <w:rPr>
                <w:b/>
              </w:rPr>
              <w:t>, and Signature</w:t>
            </w:r>
          </w:p>
          <w:p w:rsidRPr="00E83F11" w:rsidR="00D9161F" w:rsidP="00D9161F" w:rsidRDefault="00D9161F" w14:paraId="0A36A04F" w14:textId="77777777">
            <w:pPr>
              <w:rPr>
                <w:b/>
                <w:color w:val="FF0000"/>
              </w:rPr>
            </w:pPr>
          </w:p>
          <w:p w:rsidRPr="006D57DA" w:rsidR="00D9161F" w:rsidP="00D9161F" w:rsidRDefault="008D24BC" w14:paraId="6CB0BD21" w14:textId="77777777">
            <w:r w:rsidRPr="006D57DA">
              <w:rPr>
                <w:b/>
              </w:rPr>
              <w:t>NOTE:</w:t>
            </w:r>
            <w:r w:rsidRPr="006D57DA">
              <w:t xml:space="preserve">  Read the Penalties section of the Form I-864A Instructions before completing this part.</w:t>
            </w:r>
          </w:p>
          <w:p w:rsidRPr="006D57DA" w:rsidR="008D24BC" w:rsidP="00D9161F" w:rsidRDefault="008D24BC" w14:paraId="5354914D" w14:textId="77777777">
            <w:r w:rsidRPr="006D57DA">
              <w:t xml:space="preserve">  </w:t>
            </w:r>
          </w:p>
          <w:p w:rsidRPr="006D57DA" w:rsidR="008D24BC" w:rsidP="00D9161F" w:rsidRDefault="008D24BC" w14:paraId="6E57099E" w14:textId="480DF787">
            <w:r w:rsidRPr="006D57DA">
              <w:rPr>
                <w:b/>
              </w:rPr>
              <w:t>I, THE SPONSOR,</w:t>
            </w:r>
            <w:r w:rsidRPr="006D57DA">
              <w:t xml:space="preserve"> [fillable box (Print Name) ], in consideration of the household member's promise to support the following intending immigrants and to be jointly and severally liable for any obligations I incur under the affidavit of support, promise to complete and file an affidavit of support on behalf of the following named intendi</w:t>
            </w:r>
            <w:r w:rsidRPr="006D57DA" w:rsidR="00D62EF9">
              <w:t>ng immigrants. [fillable box  (i</w:t>
            </w:r>
            <w:r w:rsidRPr="006D57DA">
              <w:t xml:space="preserve">ndicate </w:t>
            </w:r>
            <w:r w:rsidRPr="006D57DA" w:rsidR="00D62EF9">
              <w:t>n</w:t>
            </w:r>
            <w:r w:rsidRPr="006D57DA">
              <w:t>umber</w:t>
            </w:r>
            <w:r w:rsidRPr="006D57DA" w:rsidR="00D62EF9">
              <w:t xml:space="preserve"> of intending immigrants</w:t>
            </w:r>
            <w:r w:rsidRPr="006D57DA">
              <w:t xml:space="preserve">)]  </w:t>
            </w:r>
          </w:p>
          <w:p w:rsidRPr="00E83F11" w:rsidR="008D24BC" w:rsidP="00D9161F" w:rsidRDefault="008D24BC" w14:paraId="1C18D9A7" w14:textId="77777777">
            <w:pPr>
              <w:rPr>
                <w:color w:val="FF0000"/>
              </w:rPr>
            </w:pPr>
          </w:p>
          <w:p w:rsidRPr="006D57DA" w:rsidR="008D24BC" w:rsidP="00D9161F" w:rsidRDefault="008D24BC" w14:paraId="00629AD6" w14:textId="77777777">
            <w:pPr>
              <w:rPr>
                <w:b/>
              </w:rPr>
            </w:pPr>
            <w:r w:rsidRPr="006D57DA">
              <w:rPr>
                <w:b/>
              </w:rPr>
              <w:t>[Page 3]</w:t>
            </w:r>
          </w:p>
          <w:p w:rsidRPr="006D57DA" w:rsidR="008D24BC" w:rsidP="00D9161F" w:rsidRDefault="008D24BC" w14:paraId="61DABBF0" w14:textId="77777777">
            <w:pPr>
              <w:rPr>
                <w:b/>
              </w:rPr>
            </w:pPr>
          </w:p>
          <w:p w:rsidRPr="006D57DA" w:rsidR="008D24BC" w:rsidP="00D9161F" w:rsidRDefault="008D24BC" w14:paraId="1F68C8DF" w14:textId="77777777">
            <w:pPr>
              <w:rPr>
                <w:b/>
              </w:rPr>
            </w:pPr>
            <w:r w:rsidRPr="006D57DA">
              <w:rPr>
                <w:b/>
              </w:rPr>
              <w:t>Intending Immigrant Number 1</w:t>
            </w:r>
          </w:p>
          <w:p w:rsidRPr="006D57DA" w:rsidR="008D24BC" w:rsidP="00D9161F" w:rsidRDefault="008D24BC" w14:paraId="11EEDD58" w14:textId="77777777">
            <w:pPr>
              <w:rPr>
                <w:b/>
              </w:rPr>
            </w:pPr>
            <w:r w:rsidRPr="006D57DA">
              <w:rPr>
                <w:b/>
              </w:rPr>
              <w:t xml:space="preserve">Name </w:t>
            </w:r>
          </w:p>
          <w:p w:rsidRPr="006D57DA" w:rsidR="008D24BC" w:rsidP="00D9161F" w:rsidRDefault="008D24BC" w14:paraId="13AE33A4" w14:textId="77777777">
            <w:r w:rsidRPr="006D57DA">
              <w:rPr>
                <w:b/>
              </w:rPr>
              <w:t>1.a.</w:t>
            </w:r>
            <w:r w:rsidRPr="006D57DA">
              <w:t xml:space="preserve">  Family Name (Last Name)  </w:t>
            </w:r>
          </w:p>
          <w:p w:rsidRPr="006D57DA" w:rsidR="008D24BC" w:rsidP="00D9161F" w:rsidRDefault="008D24BC" w14:paraId="1CFFD6AC" w14:textId="77777777">
            <w:r w:rsidRPr="006D57DA">
              <w:rPr>
                <w:b/>
              </w:rPr>
              <w:t>1.b.</w:t>
            </w:r>
            <w:r w:rsidRPr="006D57DA">
              <w:t xml:space="preserve">  Given Name (First Name)  </w:t>
            </w:r>
          </w:p>
          <w:p w:rsidRPr="006D57DA" w:rsidR="008D24BC" w:rsidP="00D9161F" w:rsidRDefault="008D24BC" w14:paraId="1DDB51E3" w14:textId="77777777">
            <w:r w:rsidRPr="006D57DA">
              <w:rPr>
                <w:b/>
              </w:rPr>
              <w:t>1.c.</w:t>
            </w:r>
            <w:r w:rsidRPr="006D57DA">
              <w:t xml:space="preserve">  Middle Name</w:t>
            </w:r>
          </w:p>
          <w:p w:rsidRPr="006D57DA" w:rsidR="008D24BC" w:rsidP="00D9161F" w:rsidRDefault="008D24BC" w14:paraId="01E13D4C" w14:textId="0F031BDE">
            <w:r w:rsidRPr="006D57DA">
              <w:rPr>
                <w:b/>
              </w:rPr>
              <w:t>2.</w:t>
            </w:r>
            <w:r w:rsidRPr="006D57DA">
              <w:t xml:space="preserve"> Date of Birth (mm/dd/</w:t>
            </w:r>
            <w:proofErr w:type="spellStart"/>
            <w:r w:rsidRPr="006D57DA">
              <w:t>yyyy</w:t>
            </w:r>
            <w:proofErr w:type="spellEnd"/>
            <w:r w:rsidRPr="006D57DA">
              <w:t xml:space="preserve">) </w:t>
            </w:r>
          </w:p>
          <w:p w:rsidRPr="006D57DA" w:rsidR="008D24BC" w:rsidP="00D9161F" w:rsidRDefault="008D24BC" w14:paraId="38F93931" w14:textId="77777777">
            <w:r w:rsidRPr="006D57DA">
              <w:rPr>
                <w:b/>
              </w:rPr>
              <w:t>3.</w:t>
            </w:r>
            <w:r w:rsidRPr="006D57DA">
              <w:t xml:space="preserve"> Alien Registration Number (A-Number, if any)</w:t>
            </w:r>
          </w:p>
          <w:p w:rsidRPr="006D57DA" w:rsidR="008D24BC" w:rsidP="00D9161F" w:rsidRDefault="008D24BC" w14:paraId="4C13E990" w14:textId="77777777">
            <w:r w:rsidRPr="006D57DA">
              <w:rPr>
                <w:b/>
              </w:rPr>
              <w:t>4.</w:t>
            </w:r>
            <w:r w:rsidRPr="006D57DA">
              <w:t xml:space="preserve"> U.S. Social Security Number (if any)</w:t>
            </w:r>
          </w:p>
          <w:p w:rsidRPr="006D57DA" w:rsidR="008D24BC" w:rsidP="00D9161F" w:rsidRDefault="008D24BC" w14:paraId="32F42536" w14:textId="77777777">
            <w:r w:rsidRPr="006D57DA">
              <w:rPr>
                <w:b/>
              </w:rPr>
              <w:t>5.</w:t>
            </w:r>
            <w:r w:rsidRPr="006D57DA">
              <w:t xml:space="preserve"> USCIS Online Account Number (if any)</w:t>
            </w:r>
          </w:p>
          <w:p w:rsidRPr="006D57DA" w:rsidR="00D9161F" w:rsidP="00D9161F" w:rsidRDefault="00D9161F" w14:paraId="5B4451AC" w14:textId="77777777"/>
          <w:p w:rsidRPr="006D57DA" w:rsidR="008D24BC" w:rsidP="00D9161F" w:rsidRDefault="008D24BC" w14:paraId="66FE1125" w14:textId="77777777">
            <w:pPr>
              <w:rPr>
                <w:b/>
              </w:rPr>
            </w:pPr>
            <w:r w:rsidRPr="006D57DA">
              <w:rPr>
                <w:b/>
              </w:rPr>
              <w:t xml:space="preserve">Intending Immigrant Number 2 </w:t>
            </w:r>
          </w:p>
          <w:p w:rsidRPr="006D57DA" w:rsidR="008D24BC" w:rsidP="00D9161F" w:rsidRDefault="008D24BC" w14:paraId="3BE4943B" w14:textId="77777777">
            <w:pPr>
              <w:rPr>
                <w:b/>
              </w:rPr>
            </w:pPr>
            <w:r w:rsidRPr="006D57DA">
              <w:rPr>
                <w:b/>
              </w:rPr>
              <w:t xml:space="preserve">Name </w:t>
            </w:r>
          </w:p>
          <w:p w:rsidRPr="006D57DA" w:rsidR="008D24BC" w:rsidP="00D9161F" w:rsidRDefault="008D24BC" w14:paraId="4B176277" w14:textId="77777777">
            <w:r w:rsidRPr="006D57DA">
              <w:rPr>
                <w:b/>
              </w:rPr>
              <w:t>6.a.</w:t>
            </w:r>
            <w:r w:rsidRPr="006D57DA">
              <w:t xml:space="preserve">  Family Name (Last Name)  </w:t>
            </w:r>
          </w:p>
          <w:p w:rsidRPr="006D57DA" w:rsidR="008D24BC" w:rsidP="00D9161F" w:rsidRDefault="008D24BC" w14:paraId="5B295090" w14:textId="77777777">
            <w:r w:rsidRPr="006D57DA">
              <w:rPr>
                <w:b/>
              </w:rPr>
              <w:t>6.b.</w:t>
            </w:r>
            <w:r w:rsidRPr="006D57DA">
              <w:t xml:space="preserve">  Given Name (First Name)  </w:t>
            </w:r>
          </w:p>
          <w:p w:rsidRPr="006D57DA" w:rsidR="008D24BC" w:rsidP="00D9161F" w:rsidRDefault="008D24BC" w14:paraId="5B047C47" w14:textId="77777777">
            <w:r w:rsidRPr="006D57DA">
              <w:rPr>
                <w:b/>
              </w:rPr>
              <w:t>6.c.</w:t>
            </w:r>
            <w:r w:rsidRPr="006D57DA">
              <w:t xml:space="preserve">  Middle Name </w:t>
            </w:r>
          </w:p>
          <w:p w:rsidRPr="006D57DA" w:rsidR="008D24BC" w:rsidP="00D9161F" w:rsidRDefault="008D24BC" w14:paraId="56209312" w14:textId="2A673B2C">
            <w:r w:rsidRPr="006D57DA">
              <w:rPr>
                <w:b/>
              </w:rPr>
              <w:t xml:space="preserve">7.   </w:t>
            </w:r>
            <w:r w:rsidRPr="006D57DA">
              <w:t xml:space="preserve">  </w:t>
            </w:r>
            <w:r w:rsidRPr="006D57DA" w:rsidR="00D62EF9">
              <w:t xml:space="preserve">Date of Birth </w:t>
            </w:r>
            <w:r w:rsidRPr="006D57DA">
              <w:t>(mm/dd/</w:t>
            </w:r>
            <w:proofErr w:type="spellStart"/>
            <w:r w:rsidRPr="006D57DA">
              <w:t>yyyy</w:t>
            </w:r>
            <w:proofErr w:type="spellEnd"/>
            <w:r w:rsidRPr="006D57DA">
              <w:t>)</w:t>
            </w:r>
          </w:p>
          <w:p w:rsidRPr="006D57DA" w:rsidR="008D24BC" w:rsidP="00D9161F" w:rsidRDefault="008D24BC" w14:paraId="3AB70D3B" w14:textId="77777777">
            <w:r w:rsidRPr="006D57DA">
              <w:rPr>
                <w:b/>
              </w:rPr>
              <w:t>8.</w:t>
            </w:r>
            <w:r w:rsidRPr="006D57DA">
              <w:t xml:space="preserve">     Alien Registration Number (A-Number, if any)</w:t>
            </w:r>
          </w:p>
          <w:p w:rsidRPr="006D57DA" w:rsidR="008D24BC" w:rsidP="00D9161F" w:rsidRDefault="008D24BC" w14:paraId="1B83554C" w14:textId="77777777">
            <w:r w:rsidRPr="006D57DA">
              <w:rPr>
                <w:b/>
              </w:rPr>
              <w:t>9.</w:t>
            </w:r>
            <w:r w:rsidRPr="006D57DA">
              <w:t xml:space="preserve">     U.S. Social Security Number (if any)</w:t>
            </w:r>
          </w:p>
          <w:p w:rsidRPr="006D57DA" w:rsidR="008D24BC" w:rsidP="00D9161F" w:rsidRDefault="008D24BC" w14:paraId="186BF551" w14:textId="77777777">
            <w:r w:rsidRPr="006D57DA">
              <w:rPr>
                <w:b/>
              </w:rPr>
              <w:t>10.</w:t>
            </w:r>
            <w:r w:rsidRPr="006D57DA">
              <w:t xml:space="preserve">   USCIS Online Account Number (if any)</w:t>
            </w:r>
          </w:p>
          <w:p w:rsidRPr="006D57DA" w:rsidR="00D9161F" w:rsidP="00D9161F" w:rsidRDefault="00D9161F" w14:paraId="00AEDA74" w14:textId="77777777"/>
          <w:p w:rsidRPr="006D57DA" w:rsidR="008D24BC" w:rsidP="00D9161F" w:rsidRDefault="008D24BC" w14:paraId="4EFF4631" w14:textId="77777777">
            <w:pPr>
              <w:rPr>
                <w:b/>
              </w:rPr>
            </w:pPr>
            <w:r w:rsidRPr="006D57DA">
              <w:rPr>
                <w:b/>
              </w:rPr>
              <w:t xml:space="preserve">Intending Immigrant Number 3 </w:t>
            </w:r>
          </w:p>
          <w:p w:rsidRPr="006D57DA" w:rsidR="008D24BC" w:rsidP="00D9161F" w:rsidRDefault="008D24BC" w14:paraId="3234AC88" w14:textId="77777777">
            <w:pPr>
              <w:rPr>
                <w:b/>
              </w:rPr>
            </w:pPr>
            <w:r w:rsidRPr="006D57DA">
              <w:rPr>
                <w:b/>
              </w:rPr>
              <w:t xml:space="preserve">Name </w:t>
            </w:r>
          </w:p>
          <w:p w:rsidRPr="006D57DA" w:rsidR="008D24BC" w:rsidP="00D9161F" w:rsidRDefault="008D24BC" w14:paraId="29CB9D79" w14:textId="77777777">
            <w:r w:rsidRPr="006D57DA">
              <w:rPr>
                <w:b/>
              </w:rPr>
              <w:t>11.a.</w:t>
            </w:r>
            <w:r w:rsidRPr="006D57DA">
              <w:t xml:space="preserve"> Family Name (Last Name)  </w:t>
            </w:r>
          </w:p>
          <w:p w:rsidRPr="006D57DA" w:rsidR="008D24BC" w:rsidP="00D9161F" w:rsidRDefault="008D24BC" w14:paraId="0364EA0D" w14:textId="77777777">
            <w:r w:rsidRPr="006D57DA">
              <w:rPr>
                <w:b/>
              </w:rPr>
              <w:t>11.b.</w:t>
            </w:r>
            <w:r w:rsidRPr="006D57DA">
              <w:t xml:space="preserve"> Given Name (First Name)  </w:t>
            </w:r>
          </w:p>
          <w:p w:rsidRPr="006D57DA" w:rsidR="008D24BC" w:rsidP="00D9161F" w:rsidRDefault="008D24BC" w14:paraId="5173A5F3" w14:textId="77777777">
            <w:r w:rsidRPr="006D57DA">
              <w:rPr>
                <w:b/>
              </w:rPr>
              <w:t>11.c.</w:t>
            </w:r>
            <w:r w:rsidRPr="006D57DA">
              <w:t xml:space="preserve"> Middle Name </w:t>
            </w:r>
          </w:p>
          <w:p w:rsidRPr="006D57DA" w:rsidR="008D24BC" w:rsidP="00D9161F" w:rsidRDefault="008D24BC" w14:paraId="5CB24214" w14:textId="6D9FE1E8">
            <w:r w:rsidRPr="006D57DA">
              <w:rPr>
                <w:b/>
              </w:rPr>
              <w:t>12.</w:t>
            </w:r>
            <w:r w:rsidRPr="006D57DA" w:rsidR="00D62EF9">
              <w:t xml:space="preserve"> Date of Birth </w:t>
            </w:r>
            <w:r w:rsidRPr="006D57DA">
              <w:t>(mm/dd/</w:t>
            </w:r>
            <w:proofErr w:type="spellStart"/>
            <w:r w:rsidRPr="006D57DA">
              <w:t>yyyy</w:t>
            </w:r>
            <w:proofErr w:type="spellEnd"/>
            <w:r w:rsidRPr="006D57DA">
              <w:t>)</w:t>
            </w:r>
          </w:p>
          <w:p w:rsidRPr="006D57DA" w:rsidR="008D24BC" w:rsidP="00D9161F" w:rsidRDefault="008D24BC" w14:paraId="3D9DDB33" w14:textId="77777777">
            <w:r w:rsidRPr="006D57DA">
              <w:rPr>
                <w:b/>
              </w:rPr>
              <w:t>13.</w:t>
            </w:r>
            <w:r w:rsidRPr="006D57DA">
              <w:t xml:space="preserve"> Alien Registration Number (A-Number, if any)</w:t>
            </w:r>
          </w:p>
          <w:p w:rsidRPr="006D57DA" w:rsidR="008D24BC" w:rsidP="00D9161F" w:rsidRDefault="008D24BC" w14:paraId="6BEEF683" w14:textId="77777777">
            <w:r w:rsidRPr="006D57DA">
              <w:rPr>
                <w:b/>
              </w:rPr>
              <w:t>15.</w:t>
            </w:r>
            <w:r w:rsidRPr="006D57DA">
              <w:t xml:space="preserve"> USCIS Online Account Number (if any)</w:t>
            </w:r>
          </w:p>
          <w:p w:rsidRPr="006D57DA" w:rsidR="008D24BC" w:rsidP="00D9161F" w:rsidRDefault="008D24BC" w14:paraId="4973E844" w14:textId="77777777"/>
          <w:p w:rsidRPr="006D57DA" w:rsidR="008D24BC" w:rsidP="00D9161F" w:rsidRDefault="008D24BC" w14:paraId="7EA24919" w14:textId="77777777">
            <w:pPr>
              <w:rPr>
                <w:b/>
              </w:rPr>
            </w:pPr>
            <w:r w:rsidRPr="006D57DA">
              <w:rPr>
                <w:b/>
              </w:rPr>
              <w:lastRenderedPageBreak/>
              <w:t>Intending Immigrant Number 4</w:t>
            </w:r>
          </w:p>
          <w:p w:rsidRPr="006D57DA" w:rsidR="008D24BC" w:rsidP="00D9161F" w:rsidRDefault="008D24BC" w14:paraId="32DB4077" w14:textId="77777777">
            <w:pPr>
              <w:rPr>
                <w:b/>
              </w:rPr>
            </w:pPr>
            <w:r w:rsidRPr="006D57DA">
              <w:rPr>
                <w:b/>
              </w:rPr>
              <w:t xml:space="preserve">Name </w:t>
            </w:r>
          </w:p>
          <w:p w:rsidRPr="006D57DA" w:rsidR="00D9161F" w:rsidP="00D9161F" w:rsidRDefault="00D9161F" w14:paraId="2044DCCA" w14:textId="77777777">
            <w:pPr>
              <w:rPr>
                <w:b/>
              </w:rPr>
            </w:pPr>
          </w:p>
          <w:p w:rsidRPr="006D57DA" w:rsidR="008D24BC" w:rsidP="00D9161F" w:rsidRDefault="008D24BC" w14:paraId="0CD6F6C5" w14:textId="77777777">
            <w:r w:rsidRPr="006D57DA">
              <w:rPr>
                <w:b/>
              </w:rPr>
              <w:t>6.a.</w:t>
            </w:r>
            <w:r w:rsidRPr="006D57DA">
              <w:t xml:space="preserve"> Family Name (Last Name)  </w:t>
            </w:r>
          </w:p>
          <w:p w:rsidRPr="006D57DA" w:rsidR="008D24BC" w:rsidP="00D9161F" w:rsidRDefault="008D24BC" w14:paraId="2DC59EB0" w14:textId="4AA43453">
            <w:r w:rsidRPr="006D57DA">
              <w:rPr>
                <w:b/>
              </w:rPr>
              <w:t>16.b.</w:t>
            </w:r>
            <w:r w:rsidRPr="006D57DA" w:rsidR="00D62EF9">
              <w:t xml:space="preserve"> </w:t>
            </w:r>
            <w:r w:rsidRPr="006D57DA">
              <w:t xml:space="preserve">Given Name (First Name)  </w:t>
            </w:r>
          </w:p>
          <w:p w:rsidRPr="006D57DA" w:rsidR="008D24BC" w:rsidP="00D9161F" w:rsidRDefault="008D24BC" w14:paraId="1165857B" w14:textId="05AB55F7">
            <w:r w:rsidRPr="006D57DA">
              <w:rPr>
                <w:b/>
              </w:rPr>
              <w:t>16.c.</w:t>
            </w:r>
            <w:r w:rsidRPr="006D57DA" w:rsidR="00D62EF9">
              <w:t xml:space="preserve"> </w:t>
            </w:r>
            <w:r w:rsidRPr="006D57DA">
              <w:t xml:space="preserve">Middle Name </w:t>
            </w:r>
          </w:p>
          <w:p w:rsidRPr="006D57DA" w:rsidR="008D24BC" w:rsidP="00D9161F" w:rsidRDefault="008D24BC" w14:paraId="7EBE745B" w14:textId="0412C297">
            <w:r w:rsidRPr="006D57DA">
              <w:rPr>
                <w:b/>
              </w:rPr>
              <w:t>17.</w:t>
            </w:r>
            <w:r w:rsidRPr="006D57DA" w:rsidR="00D62EF9">
              <w:t xml:space="preserve"> Date of Birth </w:t>
            </w:r>
            <w:r w:rsidRPr="006D57DA">
              <w:t>(mm/dd/</w:t>
            </w:r>
            <w:proofErr w:type="spellStart"/>
            <w:r w:rsidRPr="006D57DA">
              <w:t>yyyy</w:t>
            </w:r>
            <w:proofErr w:type="spellEnd"/>
            <w:r w:rsidRPr="006D57DA">
              <w:t>)</w:t>
            </w:r>
          </w:p>
          <w:p w:rsidRPr="006D57DA" w:rsidR="008D24BC" w:rsidP="00D9161F" w:rsidRDefault="008D24BC" w14:paraId="6B82BB7F" w14:textId="77777777">
            <w:r w:rsidRPr="006D57DA">
              <w:rPr>
                <w:b/>
              </w:rPr>
              <w:t>18.</w:t>
            </w:r>
            <w:r w:rsidRPr="006D57DA">
              <w:t xml:space="preserve"> Alien Registration Number (A-Number, if any)</w:t>
            </w:r>
          </w:p>
          <w:p w:rsidRPr="006D57DA" w:rsidR="008D24BC" w:rsidP="00D9161F" w:rsidRDefault="008D24BC" w14:paraId="115FDB78" w14:textId="77777777">
            <w:r w:rsidRPr="006D57DA">
              <w:rPr>
                <w:b/>
              </w:rPr>
              <w:t>19.</w:t>
            </w:r>
            <w:r w:rsidRPr="006D57DA">
              <w:t xml:space="preserve"> U.S. Social Security Number (if any)</w:t>
            </w:r>
          </w:p>
          <w:p w:rsidRPr="006D57DA" w:rsidR="008D24BC" w:rsidP="00D9161F" w:rsidRDefault="008D24BC" w14:paraId="25734677" w14:textId="77777777">
            <w:r w:rsidRPr="006D57DA">
              <w:rPr>
                <w:b/>
              </w:rPr>
              <w:t>20.</w:t>
            </w:r>
            <w:r w:rsidRPr="006D57DA">
              <w:t xml:space="preserve"> USCIS Online Account Number (if any)</w:t>
            </w:r>
          </w:p>
          <w:p w:rsidRPr="006D57DA" w:rsidR="00D9161F" w:rsidP="00D9161F" w:rsidRDefault="00D9161F" w14:paraId="5262FBBA" w14:textId="77777777"/>
          <w:p w:rsidRPr="006D57DA" w:rsidR="008D24BC" w:rsidP="00D9161F" w:rsidRDefault="008D24BC" w14:paraId="3A5FE6C3" w14:textId="77777777">
            <w:pPr>
              <w:rPr>
                <w:b/>
              </w:rPr>
            </w:pPr>
            <w:r w:rsidRPr="006D57DA">
              <w:rPr>
                <w:b/>
              </w:rPr>
              <w:t xml:space="preserve">Intending Immigrant Number 5 </w:t>
            </w:r>
          </w:p>
          <w:p w:rsidRPr="006D57DA" w:rsidR="008D24BC" w:rsidP="00D9161F" w:rsidRDefault="008D24BC" w14:paraId="0C2498AA" w14:textId="77777777">
            <w:pPr>
              <w:rPr>
                <w:b/>
              </w:rPr>
            </w:pPr>
            <w:r w:rsidRPr="006D57DA">
              <w:rPr>
                <w:b/>
              </w:rPr>
              <w:t xml:space="preserve">Name </w:t>
            </w:r>
          </w:p>
          <w:p w:rsidRPr="006D57DA" w:rsidR="008D24BC" w:rsidP="00D9161F" w:rsidRDefault="008D24BC" w14:paraId="730172B8" w14:textId="77777777">
            <w:r w:rsidRPr="006D57DA">
              <w:rPr>
                <w:b/>
              </w:rPr>
              <w:t>21.a.</w:t>
            </w:r>
            <w:r w:rsidRPr="006D57DA">
              <w:t xml:space="preserve"> Family Name (Last Name)  </w:t>
            </w:r>
          </w:p>
          <w:p w:rsidRPr="006D57DA" w:rsidR="008D24BC" w:rsidP="00D9161F" w:rsidRDefault="008D24BC" w14:paraId="199AE931" w14:textId="77777777">
            <w:r w:rsidRPr="006D57DA">
              <w:rPr>
                <w:b/>
              </w:rPr>
              <w:t>21.b.</w:t>
            </w:r>
            <w:r w:rsidRPr="006D57DA">
              <w:t xml:space="preserve">  Given Name (First Name)  </w:t>
            </w:r>
          </w:p>
          <w:p w:rsidRPr="006D57DA" w:rsidR="008D24BC" w:rsidP="00D9161F" w:rsidRDefault="008D24BC" w14:paraId="66F0C973" w14:textId="77777777">
            <w:r w:rsidRPr="006D57DA">
              <w:rPr>
                <w:b/>
              </w:rPr>
              <w:t>21.c.</w:t>
            </w:r>
            <w:r w:rsidRPr="006D57DA">
              <w:t xml:space="preserve">  Middle Name</w:t>
            </w:r>
          </w:p>
          <w:p w:rsidRPr="006D57DA" w:rsidR="008D24BC" w:rsidP="00D9161F" w:rsidRDefault="008D24BC" w14:paraId="3E6D3A03" w14:textId="7DE6E11D">
            <w:r w:rsidRPr="006D57DA">
              <w:rPr>
                <w:b/>
              </w:rPr>
              <w:t>22.</w:t>
            </w:r>
            <w:r w:rsidRPr="006D57DA" w:rsidR="00D62EF9">
              <w:t xml:space="preserve"> Date of Birth </w:t>
            </w:r>
            <w:r w:rsidRPr="006D57DA">
              <w:t>(mm/dd/</w:t>
            </w:r>
            <w:proofErr w:type="spellStart"/>
            <w:r w:rsidRPr="006D57DA">
              <w:t>yyyy</w:t>
            </w:r>
            <w:proofErr w:type="spellEnd"/>
            <w:r w:rsidRPr="006D57DA">
              <w:t>)</w:t>
            </w:r>
          </w:p>
          <w:p w:rsidRPr="006D57DA" w:rsidR="008D24BC" w:rsidP="00D9161F" w:rsidRDefault="008D24BC" w14:paraId="7F575AE1" w14:textId="77777777">
            <w:r w:rsidRPr="006D57DA">
              <w:rPr>
                <w:b/>
              </w:rPr>
              <w:t>23.</w:t>
            </w:r>
            <w:r w:rsidRPr="006D57DA">
              <w:t xml:space="preserve"> Alien Registration Number (A-Number) (if any)</w:t>
            </w:r>
          </w:p>
          <w:p w:rsidRPr="006D57DA" w:rsidR="008D24BC" w:rsidP="00D9161F" w:rsidRDefault="008D24BC" w14:paraId="5546691E" w14:textId="77777777">
            <w:r w:rsidRPr="006D57DA">
              <w:rPr>
                <w:b/>
              </w:rPr>
              <w:t>24.</w:t>
            </w:r>
            <w:r w:rsidRPr="006D57DA">
              <w:t xml:space="preserve"> U.S. Social Security Number (if any)</w:t>
            </w:r>
          </w:p>
          <w:p w:rsidRPr="006D57DA" w:rsidR="008D24BC" w:rsidP="00D9161F" w:rsidRDefault="008D24BC" w14:paraId="093B75A6" w14:textId="77777777">
            <w:r w:rsidRPr="006D57DA">
              <w:rPr>
                <w:b/>
              </w:rPr>
              <w:t>25.</w:t>
            </w:r>
            <w:r w:rsidRPr="006D57DA">
              <w:t xml:space="preserve"> USCIS Online Account Number (if any)</w:t>
            </w:r>
          </w:p>
          <w:p w:rsidRPr="00E83F11" w:rsidR="00D9161F" w:rsidP="00D9161F" w:rsidRDefault="00D9161F" w14:paraId="491D1B4D" w14:textId="77777777">
            <w:pPr>
              <w:rPr>
                <w:b/>
                <w:i/>
                <w:color w:val="FF0000"/>
              </w:rPr>
            </w:pPr>
          </w:p>
          <w:p w:rsidRPr="006D57DA" w:rsidR="008D24BC" w:rsidP="00D9161F" w:rsidRDefault="008D24BC" w14:paraId="7CAD2313" w14:textId="77777777">
            <w:pPr>
              <w:rPr>
                <w:b/>
                <w:i/>
              </w:rPr>
            </w:pPr>
            <w:r w:rsidRPr="006D57DA">
              <w:rPr>
                <w:b/>
                <w:i/>
              </w:rPr>
              <w:t>Sponsor's Statement</w:t>
            </w:r>
          </w:p>
          <w:p w:rsidRPr="006D57DA" w:rsidR="008D24BC" w:rsidP="00D9161F" w:rsidRDefault="008D24BC" w14:paraId="19278265" w14:textId="77777777">
            <w:r w:rsidRPr="006D57DA">
              <w:rPr>
                <w:b/>
              </w:rPr>
              <w:br/>
              <w:t>NOTE:</w:t>
            </w:r>
            <w:r w:rsidRPr="006D57DA">
              <w:t xml:space="preserve">  Select the box for either </w:t>
            </w:r>
            <w:r w:rsidRPr="006D57DA">
              <w:rPr>
                <w:b/>
              </w:rPr>
              <w:t>Item Number 26.a.</w:t>
            </w:r>
            <w:r w:rsidRPr="006D57DA">
              <w:t xml:space="preserve"> or </w:t>
            </w:r>
            <w:r w:rsidRPr="006D57DA">
              <w:rPr>
                <w:b/>
              </w:rPr>
              <w:t>26.b.</w:t>
            </w:r>
            <w:r w:rsidRPr="006D57DA">
              <w:t xml:space="preserve">  If applicable, select the box for </w:t>
            </w:r>
            <w:r w:rsidRPr="006D57DA">
              <w:rPr>
                <w:b/>
              </w:rPr>
              <w:t>Item Number 27</w:t>
            </w:r>
            <w:r w:rsidRPr="006D57DA">
              <w:t>.</w:t>
            </w:r>
          </w:p>
          <w:p w:rsidRPr="006D57DA" w:rsidR="00D9161F" w:rsidP="00D9161F" w:rsidRDefault="00D9161F" w14:paraId="1BC22526" w14:textId="77777777"/>
          <w:p w:rsidRPr="006D57DA" w:rsidR="008D24BC" w:rsidP="00D9161F" w:rsidRDefault="008D24BC" w14:paraId="0217EF16" w14:textId="77777777">
            <w:r w:rsidRPr="006D57DA">
              <w:rPr>
                <w:b/>
              </w:rPr>
              <w:t>26.a.</w:t>
            </w:r>
            <w:r w:rsidRPr="006D57DA">
              <w:t xml:space="preserve"> </w:t>
            </w:r>
            <w:proofErr w:type="gramStart"/>
            <w:r w:rsidRPr="006D57DA">
              <w:t>[ ]</w:t>
            </w:r>
            <w:proofErr w:type="gramEnd"/>
            <w:r w:rsidRPr="006D57DA">
              <w:t xml:space="preserve"> I can read and understand English, and I have read and understand every question and instruction on this contract and my answer to every question.</w:t>
            </w:r>
          </w:p>
          <w:p w:rsidRPr="006D57DA" w:rsidR="00D9161F" w:rsidP="00D9161F" w:rsidRDefault="00D9161F" w14:paraId="6B3BCF05" w14:textId="77777777"/>
          <w:p w:rsidRPr="006D57DA" w:rsidR="008D24BC" w:rsidP="00D9161F" w:rsidRDefault="008D24BC" w14:paraId="7081DD37" w14:textId="77777777">
            <w:pPr>
              <w:rPr>
                <w:b/>
              </w:rPr>
            </w:pPr>
            <w:r w:rsidRPr="006D57DA">
              <w:rPr>
                <w:b/>
              </w:rPr>
              <w:t>[Page 4]</w:t>
            </w:r>
          </w:p>
          <w:p w:rsidRPr="006D57DA" w:rsidR="00D9161F" w:rsidP="00D9161F" w:rsidRDefault="00D9161F" w14:paraId="41107533" w14:textId="77777777">
            <w:pPr>
              <w:rPr>
                <w:b/>
              </w:rPr>
            </w:pPr>
          </w:p>
          <w:p w:rsidRPr="006D57DA" w:rsidR="008D24BC" w:rsidP="00D9161F" w:rsidRDefault="008D24BC" w14:paraId="2F6D06DC" w14:textId="68DACA45">
            <w:r w:rsidRPr="006D57DA">
              <w:rPr>
                <w:b/>
              </w:rPr>
              <w:t>26.b.</w:t>
            </w:r>
            <w:r w:rsidRPr="006D57DA">
              <w:t xml:space="preserve"> </w:t>
            </w:r>
            <w:proofErr w:type="gramStart"/>
            <w:r w:rsidRPr="006D57DA">
              <w:t>[ ]</w:t>
            </w:r>
            <w:proofErr w:type="gramEnd"/>
            <w:r w:rsidRPr="006D57DA">
              <w:t xml:space="preserve"> The interpreter named in </w:t>
            </w:r>
            <w:r w:rsidRPr="006D57DA" w:rsidR="001E086A">
              <w:rPr>
                <w:b/>
              </w:rPr>
              <w:t xml:space="preserve">Part </w:t>
            </w:r>
            <w:r w:rsidRPr="00887413" w:rsidR="004C2458">
              <w:rPr>
                <w:b/>
                <w:color w:val="FF0000"/>
              </w:rPr>
              <w:t>6</w:t>
            </w:r>
            <w:r w:rsidRPr="00E83F11" w:rsidR="001E086A">
              <w:rPr>
                <w:b/>
                <w:color w:val="FF0000"/>
              </w:rPr>
              <w:t xml:space="preserve">. </w:t>
            </w:r>
            <w:r w:rsidRPr="006D57DA">
              <w:t xml:space="preserve">read to me every question </w:t>
            </w:r>
            <w:r w:rsidRPr="00887413">
              <w:rPr>
                <w:color w:val="FF0000"/>
              </w:rPr>
              <w:t xml:space="preserve">and </w:t>
            </w:r>
            <w:r w:rsidRPr="00887413" w:rsidR="0000566B">
              <w:rPr>
                <w:color w:val="FF0000"/>
              </w:rPr>
              <w:t>the Sponsor Statement and Certification</w:t>
            </w:r>
            <w:r w:rsidRPr="00E83F11" w:rsidR="0000566B">
              <w:rPr>
                <w:color w:val="FF0000"/>
              </w:rPr>
              <w:t xml:space="preserve"> </w:t>
            </w:r>
            <w:r w:rsidRPr="006D57DA">
              <w:t>instruction on this contract and my answer to every question in [fillable field], a language in which I am fluent, and I understood everything.</w:t>
            </w:r>
          </w:p>
          <w:p w:rsidRPr="006D57DA" w:rsidR="00D9161F" w:rsidP="00D9161F" w:rsidRDefault="00D9161F" w14:paraId="04ACFDE4" w14:textId="77777777"/>
          <w:p w:rsidRPr="006D57DA" w:rsidR="008D24BC" w:rsidP="00D9161F" w:rsidRDefault="008D24BC" w14:paraId="7B94D0BE" w14:textId="7BCC908F">
            <w:r w:rsidRPr="006D57DA">
              <w:rPr>
                <w:b/>
              </w:rPr>
              <w:t xml:space="preserve">27.    </w:t>
            </w:r>
            <w:r w:rsidRPr="006D57DA">
              <w:t xml:space="preserve">[ ]  At my request, the preparer named in </w:t>
            </w:r>
            <w:r w:rsidRPr="006D57DA">
              <w:rPr>
                <w:b/>
              </w:rPr>
              <w:t xml:space="preserve">Part </w:t>
            </w:r>
            <w:r w:rsidRPr="00887413" w:rsidR="00992DB6">
              <w:rPr>
                <w:b/>
                <w:color w:val="FF0000"/>
              </w:rPr>
              <w:t>7</w:t>
            </w:r>
            <w:r w:rsidRPr="00E83F11">
              <w:rPr>
                <w:b/>
                <w:color w:val="FF0000"/>
              </w:rPr>
              <w:t>.</w:t>
            </w:r>
            <w:r w:rsidRPr="00E83F11">
              <w:rPr>
                <w:color w:val="FF0000"/>
              </w:rPr>
              <w:t xml:space="preserve">, </w:t>
            </w:r>
            <w:r w:rsidRPr="006D57DA">
              <w:t>[Fillable Filed], prepared this contract for me based only upon information I provided or authorized</w:t>
            </w:r>
            <w:r w:rsidRPr="006D57DA" w:rsidR="0000566B">
              <w:t xml:space="preserve"> to be provided</w:t>
            </w:r>
            <w:r w:rsidRPr="006D57DA">
              <w:t>.</w:t>
            </w:r>
          </w:p>
          <w:p w:rsidRPr="00E83F11" w:rsidR="00D9161F" w:rsidP="00D9161F" w:rsidRDefault="00D9161F" w14:paraId="1718FCB7" w14:textId="77777777">
            <w:pPr>
              <w:rPr>
                <w:color w:val="FF0000"/>
              </w:rPr>
            </w:pPr>
          </w:p>
          <w:p w:rsidRPr="006D57DA" w:rsidR="008D24BC" w:rsidP="00D9161F" w:rsidRDefault="008D24BC" w14:paraId="34A3BD57" w14:textId="77777777">
            <w:pPr>
              <w:rPr>
                <w:b/>
                <w:i/>
              </w:rPr>
            </w:pPr>
            <w:r w:rsidRPr="006D57DA">
              <w:rPr>
                <w:b/>
                <w:i/>
              </w:rPr>
              <w:t>Sponsor's Contact Information</w:t>
            </w:r>
          </w:p>
          <w:p w:rsidRPr="006D57DA" w:rsidR="008D24BC" w:rsidP="00D9161F" w:rsidRDefault="008D24BC" w14:paraId="08A389AD" w14:textId="77777777">
            <w:r w:rsidRPr="006D57DA">
              <w:rPr>
                <w:b/>
              </w:rPr>
              <w:t>28.</w:t>
            </w:r>
            <w:r w:rsidRPr="006D57DA">
              <w:t xml:space="preserve"> Sponsor's Daytime Telephone Number </w:t>
            </w:r>
          </w:p>
          <w:p w:rsidRPr="006D57DA" w:rsidR="008D24BC" w:rsidP="00D9161F" w:rsidRDefault="008D24BC" w14:paraId="04E567E0" w14:textId="77777777">
            <w:r w:rsidRPr="006D57DA">
              <w:rPr>
                <w:b/>
              </w:rPr>
              <w:t>29.</w:t>
            </w:r>
            <w:r w:rsidRPr="006D57DA">
              <w:t xml:space="preserve"> Sponsor's Mobile Telephone Number (if any) </w:t>
            </w:r>
          </w:p>
          <w:p w:rsidRPr="006D57DA" w:rsidR="008D24BC" w:rsidP="00D9161F" w:rsidRDefault="008D24BC" w14:paraId="6FCEAE6D" w14:textId="77777777">
            <w:r w:rsidRPr="006D57DA">
              <w:rPr>
                <w:b/>
              </w:rPr>
              <w:t>30.</w:t>
            </w:r>
            <w:r w:rsidRPr="006D57DA">
              <w:t xml:space="preserve"> Sponsor's Email Address (if any)</w:t>
            </w:r>
          </w:p>
          <w:p w:rsidRPr="006D57DA" w:rsidR="00D9161F" w:rsidP="00D9161F" w:rsidRDefault="00D9161F" w14:paraId="67067253" w14:textId="77777777"/>
          <w:p w:rsidRPr="00E83F11" w:rsidR="008D24BC" w:rsidP="00D9161F" w:rsidRDefault="008D24BC" w14:paraId="7D5CB530" w14:textId="77777777">
            <w:pPr>
              <w:rPr>
                <w:b/>
                <w:i/>
                <w:color w:val="FF0000"/>
              </w:rPr>
            </w:pPr>
            <w:r w:rsidRPr="00E83F11">
              <w:rPr>
                <w:b/>
                <w:i/>
                <w:color w:val="FF0000"/>
              </w:rPr>
              <w:t>Sponsor's Certification</w:t>
            </w:r>
          </w:p>
          <w:p w:rsidRPr="006D57DA" w:rsidR="008D24BC" w:rsidP="00D9161F" w:rsidRDefault="008D24BC" w14:paraId="689FE6E0" w14:textId="77777777">
            <w:r w:rsidRPr="006D57DA">
              <w:t xml:space="preserve">Copies of any documents I have submitted are exact photocopies of unaltered, original documents, and I understand that U.S. Citizenship and Immigration Services (USCIS) or the U.S. Department of State (DOS) may require that I submit original documents to </w:t>
            </w:r>
            <w:r w:rsidRPr="006D57DA">
              <w:lastRenderedPageBreak/>
              <w:t xml:space="preserve">USCIS or DOS at a later date.  Furthermore, I authorize the release of any information from any and all of my records that USCIS or DOS may need to determine my eligibility for the immigration benefit that I seek. </w:t>
            </w:r>
          </w:p>
          <w:p w:rsidRPr="006D57DA" w:rsidR="0051020A" w:rsidP="00D9161F" w:rsidRDefault="0051020A" w14:paraId="596903B4" w14:textId="77777777"/>
          <w:p w:rsidRPr="006D57DA" w:rsidR="008D24BC" w:rsidP="00D9161F" w:rsidRDefault="008D24BC" w14:paraId="2CBFF28C" w14:textId="38EC7A3D">
            <w:r w:rsidRPr="006D57DA">
              <w:t xml:space="preserve">I furthermore authorize release of information contained in this contract, in supporting documents, and in my USCIS or DOS records, to other entities and persons where necessary for the administration and enforcement of U.S. law. </w:t>
            </w:r>
          </w:p>
          <w:p w:rsidR="005F474A" w:rsidP="00D9161F" w:rsidRDefault="005F474A" w14:paraId="5AC8BCC0" w14:textId="6B72BDDE">
            <w:pPr>
              <w:rPr>
                <w:color w:val="FF0000"/>
              </w:rPr>
            </w:pPr>
          </w:p>
          <w:p w:rsidRPr="00253441" w:rsidR="0007237D" w:rsidP="0007237D" w:rsidRDefault="0007237D" w14:paraId="01E204A2" w14:textId="167A080E">
            <w:pPr>
              <w:rPr>
                <w:color w:val="FF0000"/>
              </w:rPr>
            </w:pPr>
            <w:r w:rsidRPr="00253441">
              <w:rPr>
                <w:color w:val="FF0000"/>
              </w:rPr>
              <w:t xml:space="preserve">I authorize agencies and entities that administer or oversee means-tested public benefits, and any agency or entity that is authorized to act on its behalf, to disclose information to the </w:t>
            </w:r>
            <w:r w:rsidRPr="00253441" w:rsidR="00EA5EE1">
              <w:rPr>
                <w:color w:val="FF0000"/>
              </w:rPr>
              <w:t xml:space="preserve">U.S. </w:t>
            </w:r>
            <w:r w:rsidRPr="00253441">
              <w:rPr>
                <w:color w:val="FF0000"/>
              </w:rPr>
              <w:t xml:space="preserve">Department of Homeland Security (DHS) and </w:t>
            </w:r>
            <w:r w:rsidRPr="00253441" w:rsidR="00394424">
              <w:rPr>
                <w:color w:val="FF0000"/>
              </w:rPr>
              <w:t>DOS,</w:t>
            </w:r>
            <w:r w:rsidRPr="00253441">
              <w:rPr>
                <w:color w:val="FF0000"/>
              </w:rPr>
              <w:t xml:space="preserve"> for the purpose of administration of federal laws regarding my obligations as a sponsor, as agreed to in </w:t>
            </w:r>
            <w:r w:rsidRPr="00253441" w:rsidR="002C0A41">
              <w:rPr>
                <w:color w:val="FF0000"/>
              </w:rPr>
              <w:t xml:space="preserve">the Form I-864 I executed on behalf of the above named intending immigrants and in </w:t>
            </w:r>
            <w:r w:rsidRPr="00253441">
              <w:rPr>
                <w:color w:val="FF0000"/>
              </w:rPr>
              <w:t xml:space="preserve">this </w:t>
            </w:r>
            <w:r w:rsidRPr="00253441" w:rsidR="00EA5EE1">
              <w:rPr>
                <w:color w:val="FF0000"/>
              </w:rPr>
              <w:t>Form I-864A</w:t>
            </w:r>
            <w:r w:rsidRPr="00253441" w:rsidR="002C0A41">
              <w:rPr>
                <w:color w:val="FF0000"/>
              </w:rPr>
              <w:t xml:space="preserve">, </w:t>
            </w:r>
            <w:r w:rsidRPr="00253441">
              <w:rPr>
                <w:color w:val="FF0000"/>
              </w:rPr>
              <w:t xml:space="preserve">and only as permitted by law.  If any </w:t>
            </w:r>
            <w:r w:rsidRPr="00253441" w:rsidR="000E4B86">
              <w:rPr>
                <w:color w:val="FF0000"/>
              </w:rPr>
              <w:t>of the above named intending immigrants</w:t>
            </w:r>
            <w:r w:rsidRPr="00253441">
              <w:rPr>
                <w:color w:val="FF0000"/>
              </w:rPr>
              <w:t xml:space="preserve"> that I sponsor</w:t>
            </w:r>
            <w:r w:rsidRPr="00253441" w:rsidR="008C3410">
              <w:rPr>
                <w:color w:val="FF0000"/>
              </w:rPr>
              <w:t>ed</w:t>
            </w:r>
            <w:r w:rsidRPr="00253441">
              <w:rPr>
                <w:color w:val="FF0000"/>
              </w:rPr>
              <w:t xml:space="preserve"> on </w:t>
            </w:r>
            <w:r w:rsidRPr="00253441" w:rsidR="000E4B86">
              <w:rPr>
                <w:color w:val="FF0000"/>
              </w:rPr>
              <w:t>the Form I-864 I executed</w:t>
            </w:r>
            <w:r w:rsidRPr="00253441" w:rsidR="008C3410">
              <w:rPr>
                <w:color w:val="FF0000"/>
              </w:rPr>
              <w:t xml:space="preserve"> </w:t>
            </w:r>
            <w:r w:rsidRPr="00253441" w:rsidR="000E4B86">
              <w:rPr>
                <w:color w:val="FF0000"/>
              </w:rPr>
              <w:t xml:space="preserve">and </w:t>
            </w:r>
            <w:r w:rsidRPr="00253441" w:rsidR="008C3410">
              <w:rPr>
                <w:color w:val="FF0000"/>
              </w:rPr>
              <w:t xml:space="preserve">on </w:t>
            </w:r>
            <w:r w:rsidRPr="00253441" w:rsidR="000E4B86">
              <w:rPr>
                <w:color w:val="FF0000"/>
              </w:rPr>
              <w:t xml:space="preserve">this Form I-864A </w:t>
            </w:r>
            <w:r w:rsidRPr="00253441">
              <w:rPr>
                <w:color w:val="FF0000"/>
              </w:rPr>
              <w:t xml:space="preserve">applies for a means-tested public benefit, including Medicaid, the Children’s Health Insurance Program, Temporary Assistance to Needy Families, or the Supplemental Nutrition Assistance Program, or any other Federal or State public benefit subject to deeming of my income and/or assets/resources or for which I could be liable for reimbursement, I specifically authorize the agencies and entities that administer or oversee means-tested public benefits, and any agency or entity that is authorized to act on its behalf, to disclose my name, Social Security number, date of birth, information about the agency’s deeming of my income and/or assets/resources, and any reimbursement obligations to DHS and </w:t>
            </w:r>
            <w:r w:rsidRPr="00253441" w:rsidR="00394424">
              <w:rPr>
                <w:color w:val="FF0000"/>
              </w:rPr>
              <w:t>DOS</w:t>
            </w:r>
            <w:r w:rsidRPr="00253441">
              <w:rPr>
                <w:color w:val="FF0000"/>
              </w:rPr>
              <w:t>.  This consent is valid for the entire period of enforceability of my obligations as a sponsor.</w:t>
            </w:r>
          </w:p>
          <w:p w:rsidRPr="00253441" w:rsidR="0007237D" w:rsidP="0007237D" w:rsidRDefault="0007237D" w14:paraId="56D86A5B" w14:textId="77777777">
            <w:pPr>
              <w:rPr>
                <w:color w:val="FF0000"/>
              </w:rPr>
            </w:pPr>
          </w:p>
          <w:p w:rsidRPr="00253441" w:rsidR="0007237D" w:rsidP="0007237D" w:rsidRDefault="0007237D" w14:paraId="4775050B" w14:textId="21B73660">
            <w:pPr>
              <w:rPr>
                <w:color w:val="FF0000"/>
              </w:rPr>
            </w:pPr>
            <w:r w:rsidRPr="00253441">
              <w:rPr>
                <w:color w:val="FF0000"/>
              </w:rPr>
              <w:t xml:space="preserve">I understand that the information that agencies and entities that administer or oversee means-tested public benefits, and any agency or entity that is authorized to act on its behalf, disclose to DHS and </w:t>
            </w:r>
            <w:r w:rsidRPr="00253441" w:rsidR="00394424">
              <w:rPr>
                <w:color w:val="FF0000"/>
              </w:rPr>
              <w:t>DOS</w:t>
            </w:r>
            <w:r w:rsidRPr="00253441">
              <w:rPr>
                <w:color w:val="FF0000"/>
              </w:rPr>
              <w:t xml:space="preserve"> is for official use only to administer federal laws regarding my support obligations as a sponsor, and that DHS and </w:t>
            </w:r>
            <w:r w:rsidRPr="00253441" w:rsidR="00394424">
              <w:rPr>
                <w:color w:val="FF0000"/>
              </w:rPr>
              <w:t>DOS</w:t>
            </w:r>
            <w:r w:rsidRPr="00253441">
              <w:rPr>
                <w:color w:val="FF0000"/>
              </w:rPr>
              <w:t xml:space="preserve"> may disclose my information only as authorized by law.</w:t>
            </w:r>
          </w:p>
          <w:p w:rsidRPr="00253441" w:rsidR="0007237D" w:rsidP="0007237D" w:rsidRDefault="0007237D" w14:paraId="2DA9F46B" w14:textId="189FEC3B">
            <w:pPr>
              <w:rPr>
                <w:color w:val="FF0000"/>
              </w:rPr>
            </w:pPr>
          </w:p>
          <w:p w:rsidRPr="0095447E" w:rsidR="0007237D" w:rsidP="00D9161F" w:rsidRDefault="0007237D" w14:paraId="2BEADECB" w14:textId="48173673">
            <w:pPr>
              <w:rPr>
                <w:color w:val="FF0000"/>
              </w:rPr>
            </w:pPr>
            <w:r w:rsidRPr="00253441">
              <w:rPr>
                <w:color w:val="FF0000"/>
              </w:rPr>
              <w:t xml:space="preserve">I authorize the Social Security Administration (SSA) to disclose information to DHS and </w:t>
            </w:r>
            <w:r w:rsidRPr="00253441" w:rsidR="00394424">
              <w:rPr>
                <w:color w:val="FF0000"/>
              </w:rPr>
              <w:t>DOS</w:t>
            </w:r>
            <w:r w:rsidRPr="00253441">
              <w:rPr>
                <w:color w:val="FF0000"/>
              </w:rPr>
              <w:t xml:space="preserve">, for the purpose of administration of federal laws regarding my obligations as a sponsor, as agreed to in </w:t>
            </w:r>
            <w:r w:rsidRPr="00253441" w:rsidR="00191D0A">
              <w:rPr>
                <w:color w:val="FF0000"/>
              </w:rPr>
              <w:t xml:space="preserve">the Form I-864 I executed on behalf of the above named </w:t>
            </w:r>
            <w:r w:rsidRPr="00253441" w:rsidR="00191D0A">
              <w:rPr>
                <w:color w:val="FF0000"/>
              </w:rPr>
              <w:lastRenderedPageBreak/>
              <w:t xml:space="preserve">intending immigrants and in this Form I-864A </w:t>
            </w:r>
            <w:r w:rsidRPr="00253441">
              <w:rPr>
                <w:color w:val="FF0000"/>
              </w:rPr>
              <w:t xml:space="preserve">and only as permitted by law.  If any </w:t>
            </w:r>
            <w:r w:rsidRPr="00253441" w:rsidR="000E4B86">
              <w:rPr>
                <w:color w:val="FF0000"/>
              </w:rPr>
              <w:t>of the above named intending immigrants for whom I have an obligation as a sponsor based on the Form I-864 I executed</w:t>
            </w:r>
            <w:r w:rsidRPr="00253441" w:rsidR="008C3410">
              <w:rPr>
                <w:color w:val="FF0000"/>
              </w:rPr>
              <w:t xml:space="preserve"> </w:t>
            </w:r>
            <w:r w:rsidRPr="00253441" w:rsidR="000E4B86">
              <w:rPr>
                <w:color w:val="FF0000"/>
              </w:rPr>
              <w:t xml:space="preserve">and this Form I-864A applies for </w:t>
            </w:r>
            <w:r w:rsidRPr="00253441">
              <w:rPr>
                <w:color w:val="FF0000"/>
              </w:rPr>
              <w:t xml:space="preserve">Supplemental Security Income payments, I specifically authorize SSA to disclose my name, Social Security number, date of birth, the deeming of my income and/or assets/resources, and my reimbursement obligations to DHS and </w:t>
            </w:r>
            <w:r w:rsidRPr="00253441" w:rsidR="00394424">
              <w:rPr>
                <w:color w:val="FF0000"/>
              </w:rPr>
              <w:t>DOS</w:t>
            </w:r>
            <w:r w:rsidRPr="00253441">
              <w:rPr>
                <w:color w:val="FF0000"/>
              </w:rPr>
              <w:t xml:space="preserve">.  This consent is valid for the entire period of enforceability of my obligations as a sponsor.  I understand that the information SSA discloses to DHS and </w:t>
            </w:r>
            <w:r w:rsidRPr="00253441" w:rsidR="00394424">
              <w:rPr>
                <w:color w:val="FF0000"/>
              </w:rPr>
              <w:t>DOS</w:t>
            </w:r>
            <w:r w:rsidRPr="00253441">
              <w:rPr>
                <w:color w:val="FF0000"/>
              </w:rPr>
              <w:t xml:space="preserve"> is for official use for the purpose of administration of federal laws regarding my obligation as a sponsor and that DHS and </w:t>
            </w:r>
            <w:r w:rsidRPr="00253441" w:rsidR="00394424">
              <w:rPr>
                <w:color w:val="FF0000"/>
              </w:rPr>
              <w:t>DOS</w:t>
            </w:r>
            <w:r w:rsidRPr="00253441">
              <w:rPr>
                <w:color w:val="FF0000"/>
              </w:rPr>
              <w:t xml:space="preserve"> may disclose my information as authorized by law.  </w:t>
            </w:r>
          </w:p>
          <w:p w:rsidRPr="00E83F11" w:rsidR="0007237D" w:rsidP="00D9161F" w:rsidRDefault="0007237D" w14:paraId="090E178F" w14:textId="77777777">
            <w:pPr>
              <w:rPr>
                <w:color w:val="FF0000"/>
              </w:rPr>
            </w:pPr>
          </w:p>
          <w:p w:rsidRPr="006D57DA" w:rsidR="008D24BC" w:rsidP="00D9161F" w:rsidRDefault="008D24BC" w14:paraId="61FDEE0F" w14:textId="149190E8">
            <w:r w:rsidRPr="006D57DA">
              <w:t xml:space="preserve">I certify, under penalty of perjury, that </w:t>
            </w:r>
            <w:r w:rsidRPr="00E83F11">
              <w:rPr>
                <w:color w:val="FF0000"/>
              </w:rPr>
              <w:t xml:space="preserve">I provided or authorized </w:t>
            </w:r>
            <w:r w:rsidRPr="00887413" w:rsidR="0000566B">
              <w:rPr>
                <w:color w:val="FF0000"/>
              </w:rPr>
              <w:t xml:space="preserve">to have </w:t>
            </w:r>
            <w:r w:rsidRPr="006D57DA" w:rsidR="0000566B">
              <w:t xml:space="preserve">provided </w:t>
            </w:r>
            <w:r w:rsidRPr="006D57DA">
              <w:t xml:space="preserve">all of the information in my </w:t>
            </w:r>
            <w:r w:rsidRPr="00E83F11">
              <w:rPr>
                <w:color w:val="FF0000"/>
              </w:rPr>
              <w:t xml:space="preserve">contract, I understand </w:t>
            </w:r>
            <w:r w:rsidRPr="006D57DA">
              <w:t>all of the information contained in, and submitted with, my contract, and that all of this information is complete, true, and correct.</w:t>
            </w:r>
          </w:p>
          <w:p w:rsidRPr="00E83F11" w:rsidR="005F474A" w:rsidP="00D9161F" w:rsidRDefault="005F474A" w14:paraId="65A2AD42" w14:textId="77777777">
            <w:pPr>
              <w:rPr>
                <w:b/>
                <w:i/>
                <w:color w:val="FF0000"/>
              </w:rPr>
            </w:pPr>
          </w:p>
          <w:p w:rsidRPr="006D57DA" w:rsidR="008D24BC" w:rsidP="00D9161F" w:rsidRDefault="008D24BC" w14:paraId="2CDDA7D3" w14:textId="77777777">
            <w:pPr>
              <w:rPr>
                <w:b/>
                <w:i/>
              </w:rPr>
            </w:pPr>
            <w:r w:rsidRPr="00E83F11">
              <w:rPr>
                <w:b/>
                <w:i/>
                <w:color w:val="FF0000"/>
              </w:rPr>
              <w:br/>
            </w:r>
            <w:r w:rsidRPr="006D57DA">
              <w:rPr>
                <w:b/>
                <w:i/>
              </w:rPr>
              <w:t>Sponsor's Signature</w:t>
            </w:r>
          </w:p>
          <w:p w:rsidRPr="006D57DA" w:rsidR="008D24BC" w:rsidP="00D9161F" w:rsidRDefault="008D24BC" w14:paraId="4E7C243D" w14:textId="77777777">
            <w:r w:rsidRPr="006D57DA">
              <w:rPr>
                <w:b/>
              </w:rPr>
              <w:t>31.a.</w:t>
            </w:r>
            <w:r w:rsidRPr="006D57DA">
              <w:t xml:space="preserve"> Sponsor's Signature </w:t>
            </w:r>
          </w:p>
          <w:p w:rsidRPr="006D57DA" w:rsidR="008D24BC" w:rsidP="00D9161F" w:rsidRDefault="008D24BC" w14:paraId="0B872928" w14:textId="77777777">
            <w:r w:rsidRPr="006D57DA">
              <w:rPr>
                <w:b/>
              </w:rPr>
              <w:t>31.b.</w:t>
            </w:r>
            <w:r w:rsidRPr="006D57DA">
              <w:t xml:space="preserve"> Date of Signature (mm/dd/</w:t>
            </w:r>
            <w:proofErr w:type="spellStart"/>
            <w:r w:rsidRPr="006D57DA">
              <w:t>yyyy</w:t>
            </w:r>
            <w:proofErr w:type="spellEnd"/>
            <w:r w:rsidRPr="006D57DA">
              <w:t>)</w:t>
            </w:r>
          </w:p>
          <w:p w:rsidRPr="00E83F11" w:rsidR="008D24BC" w:rsidP="00D9161F" w:rsidRDefault="008D24BC" w14:paraId="5B4293B5" w14:textId="77777777">
            <w:pPr>
              <w:pStyle w:val="Default"/>
              <w:rPr>
                <w:color w:val="FF0000"/>
                <w:sz w:val="20"/>
                <w:szCs w:val="20"/>
              </w:rPr>
            </w:pPr>
            <w:r w:rsidRPr="006D57DA">
              <w:rPr>
                <w:color w:val="auto"/>
                <w:sz w:val="20"/>
                <w:szCs w:val="20"/>
              </w:rPr>
              <w:br/>
            </w:r>
            <w:r w:rsidRPr="00E83F11">
              <w:rPr>
                <w:color w:val="FF0000"/>
                <w:sz w:val="20"/>
                <w:szCs w:val="20"/>
              </w:rPr>
              <w:t>Subscribed and sworn to (or affirmed) before me this [fillable field] day of [fillable field] (Month), [fillable field] (Year) at [fillable field].</w:t>
            </w:r>
          </w:p>
          <w:p w:rsidRPr="00E83F11" w:rsidR="008D24BC" w:rsidP="00D9161F" w:rsidRDefault="008D24BC" w14:paraId="24297F17" w14:textId="77777777">
            <w:pPr>
              <w:pStyle w:val="Default"/>
              <w:rPr>
                <w:color w:val="FF0000"/>
                <w:sz w:val="20"/>
                <w:szCs w:val="20"/>
              </w:rPr>
            </w:pPr>
          </w:p>
          <w:p w:rsidRPr="00E83F11" w:rsidR="008D24BC" w:rsidP="00D9161F" w:rsidRDefault="008D24BC" w14:paraId="66FD6441" w14:textId="77777777">
            <w:pPr>
              <w:rPr>
                <w:color w:val="FF0000"/>
              </w:rPr>
            </w:pPr>
            <w:r w:rsidRPr="00E83F11">
              <w:rPr>
                <w:color w:val="FF0000"/>
              </w:rPr>
              <w:t>My commission expires on (mm/dd/</w:t>
            </w:r>
            <w:proofErr w:type="spellStart"/>
            <w:r w:rsidRPr="00E83F11">
              <w:rPr>
                <w:color w:val="FF0000"/>
              </w:rPr>
              <w:t>yyyy</w:t>
            </w:r>
            <w:proofErr w:type="spellEnd"/>
            <w:r w:rsidRPr="00E83F11">
              <w:rPr>
                <w:color w:val="FF0000"/>
              </w:rPr>
              <w:t>)__________</w:t>
            </w:r>
          </w:p>
          <w:p w:rsidR="008D24BC" w:rsidP="00D9161F" w:rsidRDefault="008D24BC" w14:paraId="21FBF5B8" w14:textId="178F30EE">
            <w:pPr>
              <w:rPr>
                <w:color w:val="FF0000"/>
              </w:rPr>
            </w:pPr>
            <w:r w:rsidRPr="00E83F11">
              <w:rPr>
                <w:color w:val="FF0000"/>
              </w:rPr>
              <w:t>Signature of Notary Public</w:t>
            </w:r>
          </w:p>
          <w:p w:rsidR="006F02EC" w:rsidP="00D9161F" w:rsidRDefault="006F02EC" w14:paraId="6B54DAD2" w14:textId="6ACE9F95">
            <w:pPr>
              <w:rPr>
                <w:color w:val="FF0000"/>
              </w:rPr>
            </w:pPr>
          </w:p>
          <w:p w:rsidRPr="005826AB" w:rsidR="006F02EC" w:rsidP="006F02EC" w:rsidRDefault="006F02EC" w14:paraId="55C33C3D" w14:textId="77777777">
            <w:pPr>
              <w:pStyle w:val="Default"/>
              <w:rPr>
                <w:color w:val="FF0000"/>
                <w:sz w:val="20"/>
                <w:szCs w:val="20"/>
              </w:rPr>
            </w:pPr>
            <w:r w:rsidRPr="005826AB">
              <w:rPr>
                <w:color w:val="FF0000"/>
                <w:sz w:val="20"/>
                <w:szCs w:val="20"/>
              </w:rPr>
              <w:t>Notary Public Stamp</w:t>
            </w:r>
          </w:p>
          <w:p w:rsidRPr="00BC58C0" w:rsidR="006F02EC" w:rsidP="006F02EC" w:rsidRDefault="006F02EC" w14:paraId="3DEAD71D" w14:textId="77777777">
            <w:pPr>
              <w:pStyle w:val="Default"/>
              <w:rPr>
                <w:color w:val="FF0000"/>
                <w:sz w:val="20"/>
                <w:szCs w:val="20"/>
              </w:rPr>
            </w:pPr>
            <w:r w:rsidRPr="005826AB">
              <w:rPr>
                <w:color w:val="FF0000"/>
                <w:sz w:val="20"/>
                <w:szCs w:val="20"/>
              </w:rPr>
              <w:t>[space for stamp]</w:t>
            </w:r>
          </w:p>
          <w:p w:rsidR="006F02EC" w:rsidP="00D9161F" w:rsidRDefault="006F02EC" w14:paraId="50F41233" w14:textId="77777777">
            <w:pPr>
              <w:rPr>
                <w:color w:val="FF0000"/>
              </w:rPr>
            </w:pPr>
          </w:p>
          <w:p w:rsidRPr="00E83F11" w:rsidR="008D24BC" w:rsidP="00D9161F" w:rsidRDefault="008D24BC" w14:paraId="6F9C20ED" w14:textId="73DBC3D1">
            <w:pPr>
              <w:rPr>
                <w:color w:val="FF0000"/>
              </w:rPr>
            </w:pPr>
            <w:r w:rsidRPr="006D57DA">
              <w:rPr>
                <w:b/>
              </w:rPr>
              <w:t>NOTE TO ALL SPONSORS:</w:t>
            </w:r>
            <w:r w:rsidRPr="006D57DA">
              <w:t xml:space="preserve">  If you do not completely fill out this contract or fail to submit required documents listed in the Instructions, USCIS may </w:t>
            </w:r>
            <w:r w:rsidRPr="00887413" w:rsidR="00C81D97">
              <w:rPr>
                <w:color w:val="FF0000"/>
              </w:rPr>
              <w:t>reject or</w:t>
            </w:r>
            <w:r w:rsidRPr="00E83F11" w:rsidR="00C81D97">
              <w:rPr>
                <w:color w:val="FF0000"/>
              </w:rPr>
              <w:t xml:space="preserve"> </w:t>
            </w:r>
            <w:r w:rsidRPr="006D57DA">
              <w:t>deny your contract.</w:t>
            </w:r>
          </w:p>
          <w:p w:rsidRPr="00E83F11" w:rsidR="002B4F31" w:rsidP="00D9161F" w:rsidRDefault="002B4F31" w14:paraId="7A2B88B4" w14:textId="1B35E313">
            <w:pPr>
              <w:rPr>
                <w:color w:val="FF0000"/>
              </w:rPr>
            </w:pPr>
          </w:p>
          <w:p w:rsidRPr="00887413" w:rsidR="002B4F31" w:rsidP="002B4F31" w:rsidRDefault="002B4F31" w14:paraId="4F245754" w14:textId="3A93C2C5">
            <w:pPr>
              <w:rPr>
                <w:b/>
                <w:color w:val="FF0000"/>
              </w:rPr>
            </w:pPr>
            <w:r w:rsidRPr="00887413">
              <w:rPr>
                <w:b/>
                <w:color w:val="FF0000"/>
              </w:rPr>
              <w:t>Part 6.  Sponsor’s Interpreter's Contact Information, Certification, and Signature</w:t>
            </w:r>
          </w:p>
          <w:p w:rsidRPr="00887413" w:rsidR="002B4F31" w:rsidP="002B4F31" w:rsidRDefault="002B4F31" w14:paraId="40371A6A" w14:textId="77777777">
            <w:pPr>
              <w:rPr>
                <w:b/>
                <w:color w:val="FF0000"/>
              </w:rPr>
            </w:pPr>
          </w:p>
          <w:p w:rsidRPr="00887413" w:rsidR="002B4F31" w:rsidP="002B4F31" w:rsidRDefault="002B4F31" w14:paraId="1CFD39BD" w14:textId="77777777">
            <w:pPr>
              <w:rPr>
                <w:color w:val="FF0000"/>
              </w:rPr>
            </w:pPr>
            <w:r w:rsidRPr="00887413">
              <w:rPr>
                <w:color w:val="FF0000"/>
              </w:rPr>
              <w:t>Provide the following information about the interpreter if you used one.</w:t>
            </w:r>
          </w:p>
          <w:p w:rsidRPr="00887413" w:rsidR="002B4F31" w:rsidP="002B4F31" w:rsidRDefault="002B4F31" w14:paraId="399CCA59" w14:textId="77777777">
            <w:pPr>
              <w:rPr>
                <w:color w:val="FF0000"/>
              </w:rPr>
            </w:pPr>
          </w:p>
          <w:p w:rsidRPr="00887413" w:rsidR="002B4F31" w:rsidP="002B4F31" w:rsidRDefault="002B4F31" w14:paraId="4F0B8522" w14:textId="77777777">
            <w:pPr>
              <w:rPr>
                <w:b/>
                <w:i/>
                <w:color w:val="FF0000"/>
              </w:rPr>
            </w:pPr>
            <w:r w:rsidRPr="00887413">
              <w:rPr>
                <w:b/>
                <w:i/>
                <w:color w:val="FF0000"/>
              </w:rPr>
              <w:t>Interpreter's Full Name</w:t>
            </w:r>
          </w:p>
          <w:p w:rsidRPr="00887413" w:rsidR="002B4F31" w:rsidP="002B4F31" w:rsidRDefault="002B4F31" w14:paraId="07FF4A2A" w14:textId="77777777">
            <w:pPr>
              <w:rPr>
                <w:b/>
                <w:i/>
                <w:color w:val="FF0000"/>
              </w:rPr>
            </w:pPr>
          </w:p>
          <w:p w:rsidRPr="00887413" w:rsidR="002B4F31" w:rsidP="002B4F31" w:rsidRDefault="002B4F31" w14:paraId="67CCD471" w14:textId="77777777">
            <w:pPr>
              <w:rPr>
                <w:color w:val="FF0000"/>
              </w:rPr>
            </w:pPr>
            <w:r w:rsidRPr="00887413">
              <w:rPr>
                <w:b/>
                <w:color w:val="FF0000"/>
              </w:rPr>
              <w:t>1.a.</w:t>
            </w:r>
            <w:r w:rsidRPr="00887413">
              <w:rPr>
                <w:color w:val="FF0000"/>
              </w:rPr>
              <w:t xml:space="preserve"> Interpreter's Family Name (Last Name) </w:t>
            </w:r>
          </w:p>
          <w:p w:rsidRPr="00887413" w:rsidR="002B4F31" w:rsidP="002B4F31" w:rsidRDefault="002B4F31" w14:paraId="37FEF32E" w14:textId="77777777">
            <w:pPr>
              <w:rPr>
                <w:color w:val="FF0000"/>
              </w:rPr>
            </w:pPr>
            <w:r w:rsidRPr="00887413">
              <w:rPr>
                <w:b/>
                <w:color w:val="FF0000"/>
              </w:rPr>
              <w:t>1.b.</w:t>
            </w:r>
            <w:r w:rsidRPr="00887413">
              <w:rPr>
                <w:color w:val="FF0000"/>
              </w:rPr>
              <w:t xml:space="preserve"> Interpreter's Given Name (First Name) </w:t>
            </w:r>
          </w:p>
          <w:p w:rsidRPr="00887413" w:rsidR="002B4F31" w:rsidP="002B4F31" w:rsidRDefault="002B4F31" w14:paraId="4AC3F66A" w14:textId="77777777">
            <w:pPr>
              <w:rPr>
                <w:color w:val="FF0000"/>
              </w:rPr>
            </w:pPr>
            <w:r w:rsidRPr="00887413">
              <w:rPr>
                <w:b/>
                <w:color w:val="FF0000"/>
              </w:rPr>
              <w:t>2.</w:t>
            </w:r>
            <w:r w:rsidRPr="00887413">
              <w:rPr>
                <w:color w:val="FF0000"/>
              </w:rPr>
              <w:t xml:space="preserve"> Interpreter's Business or Organization Name (if any)</w:t>
            </w:r>
          </w:p>
          <w:p w:rsidRPr="00887413" w:rsidR="002B4F31" w:rsidP="002B4F31" w:rsidRDefault="002B4F31" w14:paraId="5AD11E04" w14:textId="77777777">
            <w:pPr>
              <w:rPr>
                <w:b/>
                <w:i/>
                <w:color w:val="FF0000"/>
              </w:rPr>
            </w:pPr>
          </w:p>
          <w:p w:rsidRPr="00887413" w:rsidR="002B4F31" w:rsidP="002B4F31" w:rsidRDefault="002B4F31" w14:paraId="237973AB" w14:textId="77777777">
            <w:pPr>
              <w:rPr>
                <w:b/>
                <w:i/>
                <w:color w:val="FF0000"/>
              </w:rPr>
            </w:pPr>
            <w:r w:rsidRPr="00887413">
              <w:rPr>
                <w:b/>
                <w:i/>
                <w:color w:val="FF0000"/>
              </w:rPr>
              <w:lastRenderedPageBreak/>
              <w:t>Interpreter's Mailing Address</w:t>
            </w:r>
          </w:p>
          <w:p w:rsidRPr="00887413" w:rsidR="002B4F31" w:rsidP="002B4F31" w:rsidRDefault="002B4F31" w14:paraId="05573666" w14:textId="77777777">
            <w:pPr>
              <w:rPr>
                <w:b/>
                <w:i/>
                <w:color w:val="FF0000"/>
              </w:rPr>
            </w:pPr>
          </w:p>
          <w:p w:rsidRPr="00887413" w:rsidR="002B4F31" w:rsidP="002B4F31" w:rsidRDefault="002B4F31" w14:paraId="7DCEA145" w14:textId="77777777">
            <w:pPr>
              <w:rPr>
                <w:color w:val="FF0000"/>
              </w:rPr>
            </w:pPr>
            <w:r w:rsidRPr="00887413">
              <w:rPr>
                <w:b/>
                <w:color w:val="FF0000"/>
              </w:rPr>
              <w:t>3.a.</w:t>
            </w:r>
            <w:r w:rsidRPr="00887413">
              <w:rPr>
                <w:color w:val="FF0000"/>
              </w:rPr>
              <w:t xml:space="preserve"> Street Number and Name </w:t>
            </w:r>
          </w:p>
          <w:p w:rsidRPr="00887413" w:rsidR="002B4F31" w:rsidP="002B4F31" w:rsidRDefault="002B4F31" w14:paraId="7B0DD96F" w14:textId="77777777">
            <w:pPr>
              <w:rPr>
                <w:color w:val="FF0000"/>
              </w:rPr>
            </w:pPr>
            <w:r w:rsidRPr="00887413">
              <w:rPr>
                <w:b/>
                <w:color w:val="FF0000"/>
              </w:rPr>
              <w:t>3.b.</w:t>
            </w:r>
            <w:r w:rsidRPr="00887413">
              <w:rPr>
                <w:color w:val="FF0000"/>
              </w:rPr>
              <w:t xml:space="preserve"> Apt. Ste. </w:t>
            </w:r>
            <w:proofErr w:type="spellStart"/>
            <w:r w:rsidRPr="00887413">
              <w:rPr>
                <w:color w:val="FF0000"/>
              </w:rPr>
              <w:t>Flr</w:t>
            </w:r>
            <w:proofErr w:type="spellEnd"/>
            <w:r w:rsidRPr="00887413">
              <w:rPr>
                <w:color w:val="FF0000"/>
              </w:rPr>
              <w:t>.</w:t>
            </w:r>
          </w:p>
          <w:p w:rsidRPr="00887413" w:rsidR="002B4F31" w:rsidP="002B4F31" w:rsidRDefault="002B4F31" w14:paraId="5D5B83D0" w14:textId="77777777">
            <w:pPr>
              <w:rPr>
                <w:color w:val="FF0000"/>
              </w:rPr>
            </w:pPr>
            <w:r w:rsidRPr="00887413">
              <w:rPr>
                <w:b/>
                <w:color w:val="FF0000"/>
              </w:rPr>
              <w:t>3.c.</w:t>
            </w:r>
            <w:r w:rsidRPr="00887413">
              <w:rPr>
                <w:color w:val="FF0000"/>
              </w:rPr>
              <w:t xml:space="preserve"> City or Town </w:t>
            </w:r>
          </w:p>
          <w:p w:rsidRPr="00887413" w:rsidR="002B4F31" w:rsidP="002B4F31" w:rsidRDefault="002B4F31" w14:paraId="1ADCB295" w14:textId="77777777">
            <w:pPr>
              <w:rPr>
                <w:color w:val="FF0000"/>
              </w:rPr>
            </w:pPr>
            <w:r w:rsidRPr="00887413">
              <w:rPr>
                <w:b/>
                <w:color w:val="FF0000"/>
              </w:rPr>
              <w:t>3.d.</w:t>
            </w:r>
            <w:r w:rsidRPr="00887413">
              <w:rPr>
                <w:color w:val="FF0000"/>
              </w:rPr>
              <w:t xml:space="preserve"> State </w:t>
            </w:r>
          </w:p>
          <w:p w:rsidRPr="00887413" w:rsidR="002B4F31" w:rsidP="002B4F31" w:rsidRDefault="002B4F31" w14:paraId="1FBBC6D0" w14:textId="77777777">
            <w:pPr>
              <w:rPr>
                <w:color w:val="FF0000"/>
              </w:rPr>
            </w:pPr>
            <w:r w:rsidRPr="00887413">
              <w:rPr>
                <w:b/>
                <w:color w:val="FF0000"/>
              </w:rPr>
              <w:t>3.e.</w:t>
            </w:r>
            <w:r w:rsidRPr="00887413">
              <w:rPr>
                <w:color w:val="FF0000"/>
              </w:rPr>
              <w:t xml:space="preserve">  ZIP Code</w:t>
            </w:r>
          </w:p>
          <w:p w:rsidRPr="00887413" w:rsidR="002B4F31" w:rsidP="002B4F31" w:rsidRDefault="002B4F31" w14:paraId="01C6D463" w14:textId="77777777">
            <w:pPr>
              <w:rPr>
                <w:color w:val="FF0000"/>
              </w:rPr>
            </w:pPr>
            <w:r w:rsidRPr="00887413">
              <w:rPr>
                <w:b/>
                <w:color w:val="FF0000"/>
              </w:rPr>
              <w:t>3.f.</w:t>
            </w:r>
            <w:r w:rsidRPr="00887413">
              <w:rPr>
                <w:color w:val="FF0000"/>
              </w:rPr>
              <w:t xml:space="preserve"> Province </w:t>
            </w:r>
          </w:p>
          <w:p w:rsidRPr="00887413" w:rsidR="002B4F31" w:rsidP="002B4F31" w:rsidRDefault="002B4F31" w14:paraId="43CE7DA1" w14:textId="77777777">
            <w:pPr>
              <w:rPr>
                <w:color w:val="FF0000"/>
              </w:rPr>
            </w:pPr>
            <w:r w:rsidRPr="00887413">
              <w:rPr>
                <w:b/>
                <w:color w:val="FF0000"/>
              </w:rPr>
              <w:t>3.g.</w:t>
            </w:r>
            <w:r w:rsidRPr="00887413">
              <w:rPr>
                <w:color w:val="FF0000"/>
              </w:rPr>
              <w:t xml:space="preserve"> Postal Code  </w:t>
            </w:r>
          </w:p>
          <w:p w:rsidRPr="00887413" w:rsidR="002B4F31" w:rsidP="002B4F31" w:rsidRDefault="002B4F31" w14:paraId="63B67503" w14:textId="77777777">
            <w:pPr>
              <w:rPr>
                <w:color w:val="FF0000"/>
              </w:rPr>
            </w:pPr>
            <w:r w:rsidRPr="00887413">
              <w:rPr>
                <w:b/>
                <w:color w:val="FF0000"/>
              </w:rPr>
              <w:t>3.h.</w:t>
            </w:r>
            <w:r w:rsidRPr="00887413">
              <w:rPr>
                <w:color w:val="FF0000"/>
              </w:rPr>
              <w:t xml:space="preserve"> Country</w:t>
            </w:r>
          </w:p>
          <w:p w:rsidRPr="00887413" w:rsidR="002B4F31" w:rsidP="002B4F31" w:rsidRDefault="002B4F31" w14:paraId="69B3D7AB" w14:textId="77777777">
            <w:pPr>
              <w:rPr>
                <w:color w:val="FF0000"/>
              </w:rPr>
            </w:pPr>
          </w:p>
          <w:p w:rsidRPr="00887413" w:rsidR="002B4F31" w:rsidP="002B4F31" w:rsidRDefault="002B4F31" w14:paraId="3365A452" w14:textId="77777777">
            <w:pPr>
              <w:rPr>
                <w:b/>
                <w:i/>
                <w:color w:val="FF0000"/>
              </w:rPr>
            </w:pPr>
            <w:r w:rsidRPr="00887413">
              <w:rPr>
                <w:b/>
                <w:i/>
                <w:color w:val="FF0000"/>
              </w:rPr>
              <w:t>Interpreter's Contact Information</w:t>
            </w:r>
          </w:p>
          <w:p w:rsidRPr="00887413" w:rsidR="002B4F31" w:rsidP="002B4F31" w:rsidRDefault="002B4F31" w14:paraId="5D5DB887" w14:textId="77777777">
            <w:pPr>
              <w:rPr>
                <w:b/>
                <w:i/>
                <w:color w:val="FF0000"/>
              </w:rPr>
            </w:pPr>
          </w:p>
          <w:p w:rsidRPr="00887413" w:rsidR="002B4F31" w:rsidP="002B4F31" w:rsidRDefault="002B4F31" w14:paraId="6F7CEB9B" w14:textId="77777777">
            <w:pPr>
              <w:rPr>
                <w:color w:val="FF0000"/>
              </w:rPr>
            </w:pPr>
            <w:r w:rsidRPr="00887413">
              <w:rPr>
                <w:b/>
                <w:color w:val="FF0000"/>
              </w:rPr>
              <w:t>4.</w:t>
            </w:r>
            <w:r w:rsidRPr="00887413">
              <w:rPr>
                <w:color w:val="FF0000"/>
              </w:rPr>
              <w:t xml:space="preserve"> Interpreter's Daytime Telephone Number</w:t>
            </w:r>
          </w:p>
          <w:p w:rsidRPr="00887413" w:rsidR="002B4F31" w:rsidP="002B4F31" w:rsidRDefault="002B4F31" w14:paraId="26678DF9" w14:textId="77777777">
            <w:pPr>
              <w:rPr>
                <w:color w:val="FF0000"/>
              </w:rPr>
            </w:pPr>
            <w:r w:rsidRPr="00887413">
              <w:rPr>
                <w:b/>
                <w:color w:val="FF0000"/>
              </w:rPr>
              <w:t>5.</w:t>
            </w:r>
            <w:r w:rsidRPr="00887413">
              <w:rPr>
                <w:color w:val="FF0000"/>
              </w:rPr>
              <w:t xml:space="preserve"> Interpreter’s Mobile Telephone Number (if any)</w:t>
            </w:r>
          </w:p>
          <w:p w:rsidRPr="00887413" w:rsidR="002B4F31" w:rsidP="002B4F31" w:rsidRDefault="002B4F31" w14:paraId="6DBE5C40" w14:textId="77777777">
            <w:pPr>
              <w:rPr>
                <w:color w:val="FF0000"/>
              </w:rPr>
            </w:pPr>
            <w:r w:rsidRPr="00887413">
              <w:rPr>
                <w:b/>
                <w:color w:val="FF0000"/>
              </w:rPr>
              <w:t>6.</w:t>
            </w:r>
            <w:r w:rsidRPr="00887413">
              <w:rPr>
                <w:color w:val="FF0000"/>
              </w:rPr>
              <w:t xml:space="preserve"> Interpreter's Email Address (if any)</w:t>
            </w:r>
          </w:p>
          <w:p w:rsidRPr="00887413" w:rsidR="002B4F31" w:rsidP="002B4F31" w:rsidRDefault="002B4F31" w14:paraId="3AE5F870" w14:textId="77777777">
            <w:pPr>
              <w:rPr>
                <w:color w:val="FF0000"/>
              </w:rPr>
            </w:pPr>
          </w:p>
          <w:p w:rsidRPr="00887413" w:rsidR="002B4F31" w:rsidP="002B4F31" w:rsidRDefault="002B4F31" w14:paraId="2378BDD3" w14:textId="77777777">
            <w:pPr>
              <w:rPr>
                <w:b/>
                <w:i/>
                <w:color w:val="FF0000"/>
              </w:rPr>
            </w:pPr>
            <w:r w:rsidRPr="00887413">
              <w:rPr>
                <w:b/>
                <w:i/>
                <w:color w:val="FF0000"/>
              </w:rPr>
              <w:t>Sponsor’s Interpreter's Certification</w:t>
            </w:r>
          </w:p>
          <w:p w:rsidRPr="00887413" w:rsidR="002B4F31" w:rsidP="002B4F31" w:rsidRDefault="002B4F31" w14:paraId="6A171906" w14:textId="77777777">
            <w:pPr>
              <w:rPr>
                <w:b/>
                <w:i/>
                <w:color w:val="FF0000"/>
              </w:rPr>
            </w:pPr>
          </w:p>
          <w:p w:rsidRPr="00887413" w:rsidR="002B4F31" w:rsidP="002B4F31" w:rsidRDefault="002B4F31" w14:paraId="1327DF10" w14:textId="77777777">
            <w:pPr>
              <w:rPr>
                <w:color w:val="FF0000"/>
              </w:rPr>
            </w:pPr>
            <w:r w:rsidRPr="00887413">
              <w:rPr>
                <w:color w:val="FF0000"/>
              </w:rPr>
              <w:t>I certify, under penalty of perjury, that the following is true and correct:</w:t>
            </w:r>
          </w:p>
          <w:p w:rsidRPr="00887413" w:rsidR="002B4F31" w:rsidP="002B4F31" w:rsidRDefault="002B4F31" w14:paraId="7BA52128" w14:textId="77777777">
            <w:pPr>
              <w:rPr>
                <w:color w:val="FF0000"/>
              </w:rPr>
            </w:pPr>
          </w:p>
          <w:p w:rsidRPr="00887413" w:rsidR="002B4F31" w:rsidP="002B4F31" w:rsidRDefault="002B4F31" w14:paraId="08F5EC27" w14:textId="77777777">
            <w:pPr>
              <w:rPr>
                <w:color w:val="FF0000"/>
              </w:rPr>
            </w:pPr>
            <w:r w:rsidRPr="00887413">
              <w:rPr>
                <w:color w:val="FF0000"/>
              </w:rPr>
              <w:t xml:space="preserve">I am fluent in English and [Fillable Field], which is the same language specified in </w:t>
            </w:r>
            <w:r w:rsidRPr="00887413">
              <w:rPr>
                <w:b/>
                <w:color w:val="FF0000"/>
              </w:rPr>
              <w:t>Part 5.</w:t>
            </w:r>
            <w:r w:rsidRPr="00887413">
              <w:rPr>
                <w:color w:val="FF0000"/>
              </w:rPr>
              <w:t xml:space="preserve">, </w:t>
            </w:r>
            <w:r w:rsidRPr="00887413">
              <w:rPr>
                <w:b/>
                <w:color w:val="FF0000"/>
              </w:rPr>
              <w:t>Item Number 26.b.</w:t>
            </w:r>
            <w:r w:rsidRPr="00887413">
              <w:rPr>
                <w:color w:val="FF0000"/>
              </w:rPr>
              <w:t xml:space="preserve"> and I have read to this sponsor in the identified language every question and instruction on this contract and his or her answer to every question.  The sponsor informed me that he or she understands every instruction, question, and answer in the </w:t>
            </w:r>
            <w:r w:rsidRPr="00887413">
              <w:rPr>
                <w:b/>
                <w:color w:val="FF0000"/>
              </w:rPr>
              <w:t>Sponsor’s</w:t>
            </w:r>
            <w:r w:rsidRPr="00887413">
              <w:rPr>
                <w:color w:val="FF0000"/>
              </w:rPr>
              <w:t xml:space="preserve"> contract, including the </w:t>
            </w:r>
            <w:r w:rsidRPr="00887413">
              <w:rPr>
                <w:b/>
                <w:color w:val="FF0000"/>
              </w:rPr>
              <w:t>Sponsor’s</w:t>
            </w:r>
            <w:r w:rsidRPr="00887413">
              <w:rPr>
                <w:color w:val="FF0000"/>
              </w:rPr>
              <w:t xml:space="preserve"> </w:t>
            </w:r>
            <w:r w:rsidRPr="00887413">
              <w:rPr>
                <w:b/>
                <w:color w:val="FF0000"/>
              </w:rPr>
              <w:t>Certification</w:t>
            </w:r>
            <w:r w:rsidRPr="00887413">
              <w:rPr>
                <w:color w:val="FF0000"/>
              </w:rPr>
              <w:t xml:space="preserve">, and has verified the accuracy of every answer. </w:t>
            </w:r>
          </w:p>
          <w:p w:rsidRPr="00887413" w:rsidR="002B4F31" w:rsidP="002B4F31" w:rsidRDefault="002B4F31" w14:paraId="5D7147F1" w14:textId="77777777">
            <w:pPr>
              <w:rPr>
                <w:color w:val="FF0000"/>
              </w:rPr>
            </w:pPr>
          </w:p>
          <w:p w:rsidRPr="00887413" w:rsidR="002B4F31" w:rsidP="002B4F31" w:rsidRDefault="002B4F31" w14:paraId="5DE1D618" w14:textId="77777777">
            <w:pPr>
              <w:rPr>
                <w:b/>
                <w:i/>
                <w:color w:val="FF0000"/>
              </w:rPr>
            </w:pPr>
            <w:r w:rsidRPr="00887413">
              <w:rPr>
                <w:b/>
                <w:i/>
                <w:color w:val="FF0000"/>
              </w:rPr>
              <w:t>Interpreter's Signature</w:t>
            </w:r>
          </w:p>
          <w:p w:rsidRPr="00887413" w:rsidR="002B4F31" w:rsidP="002B4F31" w:rsidRDefault="002B4F31" w14:paraId="3BDF45FD" w14:textId="77777777">
            <w:pPr>
              <w:rPr>
                <w:b/>
                <w:i/>
                <w:color w:val="FF0000"/>
              </w:rPr>
            </w:pPr>
          </w:p>
          <w:p w:rsidRPr="00887413" w:rsidR="002B4F31" w:rsidP="002B4F31" w:rsidRDefault="002B4F31" w14:paraId="7F8CCAA1" w14:textId="77777777">
            <w:pPr>
              <w:rPr>
                <w:color w:val="FF0000"/>
              </w:rPr>
            </w:pPr>
            <w:r w:rsidRPr="00887413">
              <w:rPr>
                <w:b/>
                <w:color w:val="FF0000"/>
              </w:rPr>
              <w:t>7.a</w:t>
            </w:r>
            <w:r w:rsidRPr="00887413">
              <w:rPr>
                <w:color w:val="FF0000"/>
              </w:rPr>
              <w:t xml:space="preserve">. Interpreter's Signature </w:t>
            </w:r>
          </w:p>
          <w:p w:rsidRPr="00887413" w:rsidR="002B4F31" w:rsidP="002B4F31" w:rsidRDefault="002B4F31" w14:paraId="57468CE1" w14:textId="24E0E972">
            <w:pPr>
              <w:rPr>
                <w:color w:val="FF0000"/>
              </w:rPr>
            </w:pPr>
            <w:r w:rsidRPr="00887413">
              <w:rPr>
                <w:b/>
                <w:color w:val="FF0000"/>
              </w:rPr>
              <w:t>7.b.</w:t>
            </w:r>
            <w:r w:rsidRPr="00887413">
              <w:rPr>
                <w:color w:val="FF0000"/>
              </w:rPr>
              <w:t xml:space="preserve"> Date of Signature (mm/dd/</w:t>
            </w:r>
            <w:proofErr w:type="spellStart"/>
            <w:r w:rsidRPr="00887413">
              <w:rPr>
                <w:color w:val="FF0000"/>
              </w:rPr>
              <w:t>yyyy</w:t>
            </w:r>
            <w:proofErr w:type="spellEnd"/>
            <w:r w:rsidRPr="00887413">
              <w:rPr>
                <w:color w:val="FF0000"/>
              </w:rPr>
              <w:t>)</w:t>
            </w:r>
          </w:p>
          <w:p w:rsidRPr="00887413" w:rsidR="00E83F11" w:rsidP="002B4F31" w:rsidRDefault="00E83F11" w14:paraId="63688797" w14:textId="284BF12F">
            <w:pPr>
              <w:rPr>
                <w:color w:val="FF0000"/>
              </w:rPr>
            </w:pPr>
          </w:p>
          <w:p w:rsidRPr="00887413" w:rsidR="00E83F11" w:rsidP="00E83F11" w:rsidRDefault="00E83F11" w14:paraId="2D3F33B5" w14:textId="71FAD431">
            <w:pPr>
              <w:rPr>
                <w:b/>
                <w:color w:val="FF0000"/>
              </w:rPr>
            </w:pPr>
            <w:r w:rsidRPr="00887413">
              <w:rPr>
                <w:b/>
                <w:color w:val="FF0000"/>
              </w:rPr>
              <w:t xml:space="preserve">Part 7.  Contact Information, </w:t>
            </w:r>
            <w:r w:rsidR="00085B46">
              <w:rPr>
                <w:b/>
                <w:color w:val="FF0000"/>
              </w:rPr>
              <w:t>Declaration</w:t>
            </w:r>
            <w:r w:rsidRPr="00887413">
              <w:rPr>
                <w:b/>
                <w:color w:val="FF0000"/>
              </w:rPr>
              <w:t>, and Signature of the Person Preparing this Contract for the Sponsor, if Other Than the Sponsor or Household Member</w:t>
            </w:r>
          </w:p>
          <w:p w:rsidRPr="00887413" w:rsidR="00E83F11" w:rsidP="00E83F11" w:rsidRDefault="00E83F11" w14:paraId="6CAF6E75" w14:textId="77777777">
            <w:pPr>
              <w:rPr>
                <w:b/>
                <w:color w:val="FF0000"/>
              </w:rPr>
            </w:pPr>
          </w:p>
          <w:p w:rsidRPr="00887413" w:rsidR="00E83F11" w:rsidP="00E83F11" w:rsidRDefault="00E83F11" w14:paraId="212D7831" w14:textId="77777777">
            <w:pPr>
              <w:rPr>
                <w:color w:val="FF0000"/>
              </w:rPr>
            </w:pPr>
            <w:r w:rsidRPr="00887413">
              <w:rPr>
                <w:color w:val="FF0000"/>
              </w:rPr>
              <w:t>Provide the following information about the preparer.</w:t>
            </w:r>
          </w:p>
          <w:p w:rsidRPr="00887413" w:rsidR="00E83F11" w:rsidP="00E83F11" w:rsidRDefault="00E83F11" w14:paraId="6868A2AD" w14:textId="77777777">
            <w:pPr>
              <w:rPr>
                <w:color w:val="FF0000"/>
              </w:rPr>
            </w:pPr>
          </w:p>
          <w:p w:rsidRPr="00887413" w:rsidR="00E83F11" w:rsidP="00E83F11" w:rsidRDefault="00E83F11" w14:paraId="1135AD81" w14:textId="77777777">
            <w:pPr>
              <w:rPr>
                <w:b/>
                <w:i/>
                <w:color w:val="FF0000"/>
              </w:rPr>
            </w:pPr>
            <w:r w:rsidRPr="00887413">
              <w:rPr>
                <w:b/>
                <w:i/>
                <w:color w:val="FF0000"/>
              </w:rPr>
              <w:t>Preparer's Full Name</w:t>
            </w:r>
          </w:p>
          <w:p w:rsidRPr="00887413" w:rsidR="00E83F11" w:rsidP="00E83F11" w:rsidRDefault="00E83F11" w14:paraId="534DDB7E" w14:textId="77777777">
            <w:pPr>
              <w:rPr>
                <w:b/>
                <w:i/>
                <w:color w:val="FF0000"/>
              </w:rPr>
            </w:pPr>
          </w:p>
          <w:p w:rsidRPr="00887413" w:rsidR="00E83F11" w:rsidP="00E83F11" w:rsidRDefault="00E83F11" w14:paraId="6CEA625D" w14:textId="77777777">
            <w:pPr>
              <w:rPr>
                <w:color w:val="FF0000"/>
              </w:rPr>
            </w:pPr>
            <w:r w:rsidRPr="00887413">
              <w:rPr>
                <w:b/>
                <w:color w:val="FF0000"/>
              </w:rPr>
              <w:t>1.a.</w:t>
            </w:r>
            <w:r w:rsidRPr="00887413">
              <w:rPr>
                <w:color w:val="FF0000"/>
              </w:rPr>
              <w:t xml:space="preserve">  Preparer's Family Name (Last Name) </w:t>
            </w:r>
          </w:p>
          <w:p w:rsidRPr="00887413" w:rsidR="00E83F11" w:rsidP="00E83F11" w:rsidRDefault="00E83F11" w14:paraId="76CC71B5" w14:textId="77777777">
            <w:pPr>
              <w:rPr>
                <w:color w:val="FF0000"/>
              </w:rPr>
            </w:pPr>
            <w:r w:rsidRPr="00887413">
              <w:rPr>
                <w:b/>
                <w:color w:val="FF0000"/>
              </w:rPr>
              <w:t>1.b.</w:t>
            </w:r>
            <w:r w:rsidRPr="00887413">
              <w:rPr>
                <w:color w:val="FF0000"/>
              </w:rPr>
              <w:t xml:space="preserve">  Preparer's Given Name (First Name) </w:t>
            </w:r>
          </w:p>
          <w:p w:rsidRPr="00887413" w:rsidR="00E83F11" w:rsidP="00E83F11" w:rsidRDefault="00E83F11" w14:paraId="1C332A90" w14:textId="77777777">
            <w:pPr>
              <w:rPr>
                <w:color w:val="FF0000"/>
              </w:rPr>
            </w:pPr>
            <w:r w:rsidRPr="00887413">
              <w:rPr>
                <w:b/>
                <w:color w:val="FF0000"/>
              </w:rPr>
              <w:t xml:space="preserve">2.    </w:t>
            </w:r>
            <w:r w:rsidRPr="00887413">
              <w:rPr>
                <w:color w:val="FF0000"/>
              </w:rPr>
              <w:t xml:space="preserve"> Preparer's Business or Organization Name (if any)</w:t>
            </w:r>
          </w:p>
          <w:p w:rsidRPr="00887413" w:rsidR="00E83F11" w:rsidP="00E83F11" w:rsidRDefault="00E83F11" w14:paraId="71F488E3" w14:textId="77777777">
            <w:pPr>
              <w:rPr>
                <w:color w:val="FF0000"/>
              </w:rPr>
            </w:pPr>
          </w:p>
          <w:p w:rsidRPr="00887413" w:rsidR="00E83F11" w:rsidP="00E83F11" w:rsidRDefault="00E83F11" w14:paraId="4D345D9B" w14:textId="77777777">
            <w:pPr>
              <w:rPr>
                <w:b/>
                <w:i/>
                <w:color w:val="FF0000"/>
              </w:rPr>
            </w:pPr>
            <w:r w:rsidRPr="00887413">
              <w:rPr>
                <w:b/>
                <w:i/>
                <w:color w:val="FF0000"/>
              </w:rPr>
              <w:t>Preparer's Mailing Address</w:t>
            </w:r>
          </w:p>
          <w:p w:rsidRPr="00887413" w:rsidR="00E83F11" w:rsidP="00E83F11" w:rsidRDefault="00E83F11" w14:paraId="6CF7E7EF" w14:textId="77777777">
            <w:pPr>
              <w:rPr>
                <w:b/>
                <w:i/>
                <w:color w:val="FF0000"/>
              </w:rPr>
            </w:pPr>
          </w:p>
          <w:p w:rsidRPr="00887413" w:rsidR="00E83F11" w:rsidP="00E83F11" w:rsidRDefault="00E83F11" w14:paraId="7D89B9DA" w14:textId="77777777">
            <w:pPr>
              <w:rPr>
                <w:color w:val="FF0000"/>
              </w:rPr>
            </w:pPr>
            <w:r w:rsidRPr="00887413">
              <w:rPr>
                <w:b/>
                <w:color w:val="FF0000"/>
              </w:rPr>
              <w:t>3.a.</w:t>
            </w:r>
            <w:r w:rsidRPr="00887413">
              <w:rPr>
                <w:color w:val="FF0000"/>
              </w:rPr>
              <w:t xml:space="preserve"> Street Number and Name </w:t>
            </w:r>
          </w:p>
          <w:p w:rsidRPr="00887413" w:rsidR="00E83F11" w:rsidP="00E83F11" w:rsidRDefault="00E83F11" w14:paraId="27ABCE1E" w14:textId="77777777">
            <w:pPr>
              <w:rPr>
                <w:color w:val="FF0000"/>
              </w:rPr>
            </w:pPr>
            <w:r w:rsidRPr="00887413">
              <w:rPr>
                <w:b/>
                <w:color w:val="FF0000"/>
              </w:rPr>
              <w:t>3.b.</w:t>
            </w:r>
            <w:r w:rsidRPr="00887413">
              <w:rPr>
                <w:color w:val="FF0000"/>
              </w:rPr>
              <w:t xml:space="preserve"> Apt. Ste. </w:t>
            </w:r>
            <w:proofErr w:type="spellStart"/>
            <w:r w:rsidRPr="00887413">
              <w:rPr>
                <w:color w:val="FF0000"/>
              </w:rPr>
              <w:t>Flr</w:t>
            </w:r>
            <w:proofErr w:type="spellEnd"/>
            <w:r w:rsidRPr="00887413">
              <w:rPr>
                <w:color w:val="FF0000"/>
              </w:rPr>
              <w:t>.</w:t>
            </w:r>
          </w:p>
          <w:p w:rsidRPr="00887413" w:rsidR="00E83F11" w:rsidP="00E83F11" w:rsidRDefault="00E83F11" w14:paraId="050F1A5C" w14:textId="77777777">
            <w:pPr>
              <w:rPr>
                <w:color w:val="FF0000"/>
              </w:rPr>
            </w:pPr>
            <w:r w:rsidRPr="00887413">
              <w:rPr>
                <w:b/>
                <w:color w:val="FF0000"/>
              </w:rPr>
              <w:t>3.c.</w:t>
            </w:r>
            <w:r w:rsidRPr="00887413">
              <w:rPr>
                <w:color w:val="FF0000"/>
              </w:rPr>
              <w:t xml:space="preserve"> City or Town </w:t>
            </w:r>
          </w:p>
          <w:p w:rsidRPr="00887413" w:rsidR="00E83F11" w:rsidP="00E83F11" w:rsidRDefault="00E83F11" w14:paraId="2F72FD83" w14:textId="77777777">
            <w:pPr>
              <w:rPr>
                <w:color w:val="FF0000"/>
              </w:rPr>
            </w:pPr>
            <w:r w:rsidRPr="00887413">
              <w:rPr>
                <w:b/>
                <w:color w:val="FF0000"/>
              </w:rPr>
              <w:t>3.d.</w:t>
            </w:r>
            <w:r w:rsidRPr="00887413">
              <w:rPr>
                <w:color w:val="FF0000"/>
              </w:rPr>
              <w:t xml:space="preserve"> State </w:t>
            </w:r>
          </w:p>
          <w:p w:rsidRPr="00887413" w:rsidR="00E83F11" w:rsidP="00E83F11" w:rsidRDefault="00E83F11" w14:paraId="69744601" w14:textId="77777777">
            <w:pPr>
              <w:rPr>
                <w:color w:val="FF0000"/>
              </w:rPr>
            </w:pPr>
            <w:r w:rsidRPr="00887413">
              <w:rPr>
                <w:b/>
                <w:color w:val="FF0000"/>
              </w:rPr>
              <w:lastRenderedPageBreak/>
              <w:t>3.e.</w:t>
            </w:r>
            <w:r w:rsidRPr="00887413">
              <w:rPr>
                <w:color w:val="FF0000"/>
              </w:rPr>
              <w:t xml:space="preserve">  ZIP Code</w:t>
            </w:r>
          </w:p>
          <w:p w:rsidRPr="00887413" w:rsidR="00E83F11" w:rsidP="00E83F11" w:rsidRDefault="00E83F11" w14:paraId="2CAE9624" w14:textId="77777777">
            <w:pPr>
              <w:rPr>
                <w:color w:val="FF0000"/>
              </w:rPr>
            </w:pPr>
            <w:r w:rsidRPr="00887413">
              <w:rPr>
                <w:b/>
                <w:color w:val="FF0000"/>
              </w:rPr>
              <w:t>3.f.</w:t>
            </w:r>
            <w:r w:rsidRPr="00887413">
              <w:rPr>
                <w:color w:val="FF0000"/>
              </w:rPr>
              <w:t xml:space="preserve"> Province </w:t>
            </w:r>
          </w:p>
          <w:p w:rsidRPr="00887413" w:rsidR="00E83F11" w:rsidP="00E83F11" w:rsidRDefault="00E83F11" w14:paraId="40C2ADA2" w14:textId="77777777">
            <w:pPr>
              <w:rPr>
                <w:color w:val="FF0000"/>
              </w:rPr>
            </w:pPr>
            <w:r w:rsidRPr="00887413">
              <w:rPr>
                <w:b/>
                <w:color w:val="FF0000"/>
              </w:rPr>
              <w:t>3.g.</w:t>
            </w:r>
            <w:r w:rsidRPr="00887413">
              <w:rPr>
                <w:color w:val="FF0000"/>
              </w:rPr>
              <w:t xml:space="preserve"> Postal Code  </w:t>
            </w:r>
          </w:p>
          <w:p w:rsidRPr="00887413" w:rsidR="00E83F11" w:rsidP="00E83F11" w:rsidRDefault="00E83F11" w14:paraId="078BEF6E" w14:textId="77777777">
            <w:pPr>
              <w:rPr>
                <w:color w:val="FF0000"/>
              </w:rPr>
            </w:pPr>
            <w:r w:rsidRPr="00887413">
              <w:rPr>
                <w:b/>
                <w:color w:val="FF0000"/>
              </w:rPr>
              <w:t>3.h.</w:t>
            </w:r>
            <w:r w:rsidRPr="00887413">
              <w:rPr>
                <w:color w:val="FF0000"/>
              </w:rPr>
              <w:t xml:space="preserve"> Country</w:t>
            </w:r>
          </w:p>
          <w:p w:rsidRPr="00887413" w:rsidR="00E83F11" w:rsidP="00E83F11" w:rsidRDefault="00E83F11" w14:paraId="1E6CFEB1" w14:textId="77777777">
            <w:pPr>
              <w:rPr>
                <w:color w:val="FF0000"/>
              </w:rPr>
            </w:pPr>
          </w:p>
          <w:p w:rsidRPr="00887413" w:rsidR="00E83F11" w:rsidP="00E83F11" w:rsidRDefault="00E83F11" w14:paraId="56739AD3" w14:textId="77777777">
            <w:pPr>
              <w:rPr>
                <w:b/>
                <w:i/>
                <w:color w:val="FF0000"/>
              </w:rPr>
            </w:pPr>
            <w:r w:rsidRPr="00887413">
              <w:rPr>
                <w:b/>
                <w:i/>
                <w:color w:val="FF0000"/>
              </w:rPr>
              <w:t>Preparer's Contact Information</w:t>
            </w:r>
          </w:p>
          <w:p w:rsidRPr="00887413" w:rsidR="00E83F11" w:rsidP="00E83F11" w:rsidRDefault="00E83F11" w14:paraId="2C077848" w14:textId="77777777">
            <w:pPr>
              <w:rPr>
                <w:b/>
                <w:i/>
                <w:color w:val="FF0000"/>
              </w:rPr>
            </w:pPr>
          </w:p>
          <w:p w:rsidRPr="00887413" w:rsidR="00E83F11" w:rsidP="00E83F11" w:rsidRDefault="00E83F11" w14:paraId="359E1DA6" w14:textId="77777777">
            <w:pPr>
              <w:rPr>
                <w:color w:val="FF0000"/>
              </w:rPr>
            </w:pPr>
            <w:r w:rsidRPr="00887413">
              <w:rPr>
                <w:b/>
                <w:color w:val="FF0000"/>
              </w:rPr>
              <w:t>4.</w:t>
            </w:r>
            <w:r w:rsidRPr="00887413">
              <w:rPr>
                <w:color w:val="FF0000"/>
              </w:rPr>
              <w:t xml:space="preserve"> Preparer's Daytime Telephone Number</w:t>
            </w:r>
          </w:p>
          <w:p w:rsidRPr="00887413" w:rsidR="00E83F11" w:rsidP="00E83F11" w:rsidRDefault="00E83F11" w14:paraId="0DE44BB0" w14:textId="77777777">
            <w:pPr>
              <w:rPr>
                <w:color w:val="FF0000"/>
              </w:rPr>
            </w:pPr>
            <w:r w:rsidRPr="00887413">
              <w:rPr>
                <w:b/>
                <w:color w:val="FF0000"/>
              </w:rPr>
              <w:t>5.</w:t>
            </w:r>
            <w:r w:rsidRPr="00887413">
              <w:rPr>
                <w:color w:val="FF0000"/>
              </w:rPr>
              <w:t xml:space="preserve"> Preparer’s Mobile Telephone Number (if any)</w:t>
            </w:r>
          </w:p>
          <w:p w:rsidRPr="00887413" w:rsidR="00E83F11" w:rsidP="00E83F11" w:rsidRDefault="00E83F11" w14:paraId="0A386560" w14:textId="77777777">
            <w:pPr>
              <w:rPr>
                <w:color w:val="FF0000"/>
              </w:rPr>
            </w:pPr>
            <w:r w:rsidRPr="00887413">
              <w:rPr>
                <w:b/>
                <w:color w:val="FF0000"/>
              </w:rPr>
              <w:t>6.</w:t>
            </w:r>
            <w:r w:rsidRPr="00887413">
              <w:rPr>
                <w:color w:val="FF0000"/>
              </w:rPr>
              <w:t xml:space="preserve"> Preparer's Email Address (if any)</w:t>
            </w:r>
          </w:p>
          <w:p w:rsidRPr="00887413" w:rsidR="00E83F11" w:rsidP="00E83F11" w:rsidRDefault="00E83F11" w14:paraId="3095BD76" w14:textId="77777777">
            <w:pPr>
              <w:rPr>
                <w:color w:val="FF0000"/>
              </w:rPr>
            </w:pPr>
          </w:p>
          <w:p w:rsidRPr="00887413" w:rsidR="00E83F11" w:rsidP="00E83F11" w:rsidRDefault="00E83F11" w14:paraId="7B922A6F" w14:textId="77777777">
            <w:pPr>
              <w:rPr>
                <w:color w:val="FF0000"/>
              </w:rPr>
            </w:pPr>
            <w:r w:rsidRPr="00887413">
              <w:rPr>
                <w:color w:val="FF0000"/>
              </w:rPr>
              <w:t>[Page 7]</w:t>
            </w:r>
          </w:p>
          <w:p w:rsidRPr="00887413" w:rsidR="00E83F11" w:rsidP="00E83F11" w:rsidRDefault="00E83F11" w14:paraId="3172EAF9" w14:textId="77777777">
            <w:pPr>
              <w:rPr>
                <w:color w:val="FF0000"/>
              </w:rPr>
            </w:pPr>
          </w:p>
          <w:p w:rsidRPr="00887413" w:rsidR="00E83F11" w:rsidP="00E83F11" w:rsidRDefault="00E83F11" w14:paraId="20AD15AC" w14:textId="77777777">
            <w:pPr>
              <w:rPr>
                <w:b/>
                <w:i/>
                <w:color w:val="FF0000"/>
              </w:rPr>
            </w:pPr>
            <w:r w:rsidRPr="00887413">
              <w:rPr>
                <w:b/>
                <w:i/>
                <w:color w:val="FF0000"/>
              </w:rPr>
              <w:t>Preparer's Statement</w:t>
            </w:r>
          </w:p>
          <w:p w:rsidRPr="00887413" w:rsidR="00E83F11" w:rsidP="00E83F11" w:rsidRDefault="00E83F11" w14:paraId="2B251857" w14:textId="77777777">
            <w:pPr>
              <w:rPr>
                <w:b/>
                <w:i/>
                <w:color w:val="FF0000"/>
              </w:rPr>
            </w:pPr>
          </w:p>
          <w:p w:rsidRPr="00887413" w:rsidR="00E83F11" w:rsidP="00E83F11" w:rsidRDefault="00E83F11" w14:paraId="49238591" w14:textId="77777777">
            <w:pPr>
              <w:rPr>
                <w:color w:val="FF0000"/>
              </w:rPr>
            </w:pPr>
            <w:r w:rsidRPr="00887413">
              <w:rPr>
                <w:b/>
                <w:color w:val="FF0000"/>
              </w:rPr>
              <w:t>7.a.</w:t>
            </w:r>
            <w:r w:rsidRPr="00887413">
              <w:rPr>
                <w:color w:val="FF0000"/>
              </w:rPr>
              <w:t xml:space="preserve"> </w:t>
            </w:r>
            <w:proofErr w:type="gramStart"/>
            <w:r w:rsidRPr="00887413">
              <w:rPr>
                <w:color w:val="FF0000"/>
              </w:rPr>
              <w:t>[ ]</w:t>
            </w:r>
            <w:proofErr w:type="gramEnd"/>
            <w:r w:rsidRPr="00887413">
              <w:rPr>
                <w:color w:val="FF0000"/>
              </w:rPr>
              <w:t xml:space="preserve"> I am not an attorney or accredited representative but have prepared this contract on behalf of the sponsor and household member and with the sponsor’s and household member’s consent.</w:t>
            </w:r>
          </w:p>
          <w:p w:rsidRPr="00887413" w:rsidR="00E83F11" w:rsidP="00E83F11" w:rsidRDefault="00E83F11" w14:paraId="72C7DBD9" w14:textId="3DADED85">
            <w:pPr>
              <w:rPr>
                <w:color w:val="FF0000"/>
              </w:rPr>
            </w:pPr>
            <w:r w:rsidRPr="00887413">
              <w:rPr>
                <w:b/>
                <w:color w:val="FF0000"/>
              </w:rPr>
              <w:t>7.b.</w:t>
            </w:r>
            <w:r w:rsidRPr="00887413">
              <w:rPr>
                <w:color w:val="FF0000"/>
              </w:rPr>
              <w:t xml:space="preserve"> </w:t>
            </w:r>
            <w:proofErr w:type="gramStart"/>
            <w:r w:rsidRPr="00887413">
              <w:rPr>
                <w:color w:val="FF0000"/>
              </w:rPr>
              <w:t>[ ]</w:t>
            </w:r>
            <w:proofErr w:type="gramEnd"/>
            <w:r w:rsidRPr="00887413">
              <w:rPr>
                <w:color w:val="FF0000"/>
              </w:rPr>
              <w:t xml:space="preserve"> I am an attorney or accredited representative and my representation of the sponsor in this case [ ] extends [ ] does not extend beyond  the preparation of this contract.</w:t>
            </w:r>
          </w:p>
          <w:p w:rsidRPr="00887413" w:rsidR="00E83F11" w:rsidP="00E83F11" w:rsidRDefault="00E83F11" w14:paraId="7849FB4E" w14:textId="77777777">
            <w:pPr>
              <w:rPr>
                <w:color w:val="FF0000"/>
              </w:rPr>
            </w:pPr>
          </w:p>
          <w:p w:rsidRPr="00887413" w:rsidR="00E83F11" w:rsidP="00E83F11" w:rsidRDefault="00E83F11" w14:paraId="493AD9B2" w14:textId="77777777">
            <w:pPr>
              <w:rPr>
                <w:color w:val="FF0000"/>
              </w:rPr>
            </w:pPr>
            <w:r w:rsidRPr="00887413">
              <w:rPr>
                <w:b/>
                <w:color w:val="FF0000"/>
              </w:rPr>
              <w:t>NOTE:</w:t>
            </w:r>
            <w:r w:rsidRPr="00887413">
              <w:rPr>
                <w:color w:val="FF0000"/>
              </w:rPr>
              <w:t xml:space="preserve">  If you are an attorney or accredited representative, you may need to submit a completed Form G-28, Notice of Entry of Appearance as Attorney or Accredited Representative, or G-28I, Notice of Entry of Appearance as Attorney In Matters Outside the Geographical Confines of the United States, with this contract.</w:t>
            </w:r>
          </w:p>
          <w:p w:rsidRPr="00887413" w:rsidR="00AC601C" w:rsidP="00E83F11" w:rsidRDefault="00AC601C" w14:paraId="38CB8D8C" w14:textId="77777777">
            <w:pPr>
              <w:rPr>
                <w:b/>
                <w:i/>
                <w:color w:val="FF0000"/>
              </w:rPr>
            </w:pPr>
          </w:p>
          <w:p w:rsidRPr="00887413" w:rsidR="00E83F11" w:rsidP="00E83F11" w:rsidRDefault="00E83F11" w14:paraId="71BE4CF7" w14:textId="47BD0091">
            <w:pPr>
              <w:rPr>
                <w:b/>
                <w:i/>
                <w:color w:val="FF0000"/>
              </w:rPr>
            </w:pPr>
            <w:r w:rsidRPr="00887413">
              <w:rPr>
                <w:b/>
                <w:i/>
                <w:color w:val="FF0000"/>
              </w:rPr>
              <w:t>Preparer's Certification</w:t>
            </w:r>
          </w:p>
          <w:p w:rsidRPr="00887413" w:rsidR="00E83F11" w:rsidP="00E83F11" w:rsidRDefault="00E83F11" w14:paraId="2C9B8EA0" w14:textId="77777777">
            <w:pPr>
              <w:rPr>
                <w:b/>
                <w:i/>
                <w:color w:val="FF0000"/>
              </w:rPr>
            </w:pPr>
          </w:p>
          <w:p w:rsidRPr="00887413" w:rsidR="00E83F11" w:rsidP="00E83F11" w:rsidRDefault="00E83F11" w14:paraId="66BB635E" w14:textId="77777777">
            <w:pPr>
              <w:rPr>
                <w:color w:val="FF0000"/>
              </w:rPr>
            </w:pPr>
            <w:r w:rsidRPr="00887413">
              <w:rPr>
                <w:color w:val="FF0000"/>
              </w:rPr>
              <w:t xml:space="preserve">By my signature, I certify, under penalty of perjury, that I prepared this contract at the request of the sponsor and household member.  The sponsor and household member then reviewed this completed contract and informed me that he or she understands all of the information contained in, and submitted with, his or her contract, including the </w:t>
            </w:r>
            <w:r w:rsidRPr="00887413">
              <w:rPr>
                <w:b/>
                <w:color w:val="FF0000"/>
              </w:rPr>
              <w:t>Sponsor’s</w:t>
            </w:r>
            <w:r w:rsidRPr="00887413">
              <w:rPr>
                <w:color w:val="FF0000"/>
              </w:rPr>
              <w:t xml:space="preserve"> or </w:t>
            </w:r>
            <w:r w:rsidRPr="00887413">
              <w:rPr>
                <w:b/>
                <w:color w:val="FF0000"/>
              </w:rPr>
              <w:t>Household Member’s</w:t>
            </w:r>
            <w:r w:rsidRPr="00887413">
              <w:rPr>
                <w:color w:val="FF0000"/>
              </w:rPr>
              <w:t xml:space="preserve"> </w:t>
            </w:r>
            <w:r w:rsidRPr="00887413">
              <w:rPr>
                <w:b/>
                <w:color w:val="FF0000"/>
              </w:rPr>
              <w:t>Certification</w:t>
            </w:r>
            <w:r w:rsidRPr="00887413">
              <w:rPr>
                <w:color w:val="FF0000"/>
              </w:rPr>
              <w:t xml:space="preserve">, and that all of this information is complete, true, and correct.  I completed this contract based only on information that the sponsor and household member provided to me or authorized me to obtain or use.     </w:t>
            </w:r>
          </w:p>
          <w:p w:rsidRPr="00887413" w:rsidR="00E83F11" w:rsidP="00E83F11" w:rsidRDefault="00E83F11" w14:paraId="3DE005C9" w14:textId="77777777">
            <w:pPr>
              <w:rPr>
                <w:color w:val="FF0000"/>
              </w:rPr>
            </w:pPr>
          </w:p>
          <w:p w:rsidRPr="00887413" w:rsidR="00E83F11" w:rsidP="00E83F11" w:rsidRDefault="00E83F11" w14:paraId="564AB46E" w14:textId="77777777">
            <w:pPr>
              <w:rPr>
                <w:b/>
                <w:i/>
                <w:color w:val="FF0000"/>
              </w:rPr>
            </w:pPr>
            <w:r w:rsidRPr="00887413">
              <w:rPr>
                <w:b/>
                <w:i/>
                <w:color w:val="FF0000"/>
              </w:rPr>
              <w:t>Preparer's Signature</w:t>
            </w:r>
          </w:p>
          <w:p w:rsidRPr="00887413" w:rsidR="00E83F11" w:rsidP="00E83F11" w:rsidRDefault="00E83F11" w14:paraId="0AF8B396" w14:textId="77777777">
            <w:pPr>
              <w:rPr>
                <w:b/>
                <w:i/>
                <w:color w:val="FF0000"/>
              </w:rPr>
            </w:pPr>
          </w:p>
          <w:p w:rsidRPr="00887413" w:rsidR="00E83F11" w:rsidP="00E83F11" w:rsidRDefault="00E83F11" w14:paraId="020E29E2" w14:textId="77777777">
            <w:pPr>
              <w:rPr>
                <w:color w:val="FF0000"/>
              </w:rPr>
            </w:pPr>
            <w:r w:rsidRPr="00887413">
              <w:rPr>
                <w:b/>
                <w:color w:val="FF0000"/>
              </w:rPr>
              <w:t>8.a.</w:t>
            </w:r>
            <w:r w:rsidRPr="00887413">
              <w:rPr>
                <w:color w:val="FF0000"/>
              </w:rPr>
              <w:t xml:space="preserve">  Preparer's Signature </w:t>
            </w:r>
          </w:p>
          <w:p w:rsidRPr="00E83F11" w:rsidR="002B4F31" w:rsidP="00D9161F" w:rsidRDefault="00E83F11" w14:paraId="7D5518CE" w14:textId="6477C348">
            <w:pPr>
              <w:rPr>
                <w:color w:val="FF0000"/>
              </w:rPr>
            </w:pPr>
            <w:r w:rsidRPr="00887413">
              <w:rPr>
                <w:b/>
                <w:color w:val="FF0000"/>
              </w:rPr>
              <w:t>8.b.</w:t>
            </w:r>
            <w:r w:rsidRPr="00887413">
              <w:rPr>
                <w:color w:val="FF0000"/>
              </w:rPr>
              <w:t xml:space="preserve"> Date of Signature (mm/dd/</w:t>
            </w:r>
            <w:proofErr w:type="spellStart"/>
            <w:r w:rsidRPr="00887413">
              <w:rPr>
                <w:color w:val="FF0000"/>
              </w:rPr>
              <w:t>yyyy</w:t>
            </w:r>
            <w:proofErr w:type="spellEnd"/>
            <w:r w:rsidRPr="00887413">
              <w:rPr>
                <w:color w:val="FF0000"/>
              </w:rPr>
              <w:t>)</w:t>
            </w:r>
            <w:r w:rsidRPr="00E83F11" w:rsidR="002B4F31">
              <w:rPr>
                <w:color w:val="FF0000"/>
              </w:rPr>
              <w:t xml:space="preserve"> </w:t>
            </w:r>
          </w:p>
          <w:p w:rsidRPr="00E83F11" w:rsidR="00C81D97" w:rsidP="00D9161F" w:rsidRDefault="00C81D97" w14:paraId="74AFB9F8" w14:textId="32C87EF1">
            <w:pPr>
              <w:rPr>
                <w:color w:val="FF0000"/>
              </w:rPr>
            </w:pPr>
          </w:p>
        </w:tc>
      </w:tr>
      <w:tr w:rsidRPr="007228B5" w:rsidR="00181BC8" w:rsidTr="002D6271" w14:paraId="6D279A19" w14:textId="77777777">
        <w:tc>
          <w:tcPr>
            <w:tcW w:w="2808" w:type="dxa"/>
          </w:tcPr>
          <w:p w:rsidR="00181BC8" w:rsidP="003463DC" w:rsidRDefault="00181BC8" w14:paraId="4F4E7607" w14:textId="77777777">
            <w:pPr>
              <w:rPr>
                <w:b/>
                <w:sz w:val="24"/>
                <w:szCs w:val="24"/>
              </w:rPr>
            </w:pPr>
            <w:r>
              <w:rPr>
                <w:b/>
                <w:sz w:val="24"/>
                <w:szCs w:val="24"/>
              </w:rPr>
              <w:lastRenderedPageBreak/>
              <w:t>Page 4-5,</w:t>
            </w:r>
          </w:p>
          <w:p w:rsidR="00181BC8" w:rsidP="003463DC" w:rsidRDefault="00181BC8" w14:paraId="1012CD74" w14:textId="77777777">
            <w:pPr>
              <w:rPr>
                <w:b/>
                <w:sz w:val="24"/>
                <w:szCs w:val="24"/>
              </w:rPr>
            </w:pPr>
            <w:r>
              <w:rPr>
                <w:b/>
                <w:sz w:val="24"/>
                <w:szCs w:val="24"/>
              </w:rPr>
              <w:t xml:space="preserve">Part 6.  Your (the Household Member’s) </w:t>
            </w:r>
            <w:r>
              <w:rPr>
                <w:b/>
                <w:sz w:val="24"/>
                <w:szCs w:val="24"/>
              </w:rPr>
              <w:lastRenderedPageBreak/>
              <w:t>Promise, Statement, Contact Information, Declaration, Certification, and Signature</w:t>
            </w:r>
          </w:p>
        </w:tc>
        <w:tc>
          <w:tcPr>
            <w:tcW w:w="4095" w:type="dxa"/>
          </w:tcPr>
          <w:p w:rsidRPr="005F474A" w:rsidR="00181BC8" w:rsidP="005F474A" w:rsidRDefault="00181BC8" w14:paraId="3C6085A0" w14:textId="77777777">
            <w:pPr>
              <w:rPr>
                <w:b/>
              </w:rPr>
            </w:pPr>
            <w:r w:rsidRPr="005F474A">
              <w:rPr>
                <w:b/>
              </w:rPr>
              <w:lastRenderedPageBreak/>
              <w:t>[Page 4]</w:t>
            </w:r>
          </w:p>
          <w:p w:rsidRPr="005F474A" w:rsidR="00181BC8" w:rsidP="005F474A" w:rsidRDefault="00181BC8" w14:paraId="5DF32496" w14:textId="77777777">
            <w:pPr>
              <w:rPr>
                <w:b/>
              </w:rPr>
            </w:pPr>
          </w:p>
          <w:p w:rsidRPr="005F474A" w:rsidR="00181BC8" w:rsidP="005F474A" w:rsidRDefault="00181BC8" w14:paraId="53CF8A0C" w14:textId="77777777">
            <w:pPr>
              <w:rPr>
                <w:b/>
              </w:rPr>
            </w:pPr>
            <w:r w:rsidRPr="005F474A">
              <w:rPr>
                <w:b/>
              </w:rPr>
              <w:lastRenderedPageBreak/>
              <w:t>Part 6.  Your (the Household Member's) Promise, Statement, Contact Information, Declaration, Certification, and Signature</w:t>
            </w:r>
          </w:p>
          <w:p w:rsidRPr="005F474A" w:rsidR="00D9161F" w:rsidP="005F474A" w:rsidRDefault="00D9161F" w14:paraId="5BEFDC5A" w14:textId="77777777">
            <w:pPr>
              <w:rPr>
                <w:b/>
              </w:rPr>
            </w:pPr>
          </w:p>
          <w:p w:rsidRPr="005F474A" w:rsidR="0051020A" w:rsidP="005F474A" w:rsidRDefault="00181BC8" w14:paraId="1BE55B6A" w14:textId="77777777">
            <w:r w:rsidRPr="005F474A">
              <w:rPr>
                <w:b/>
              </w:rPr>
              <w:t xml:space="preserve">NOTE:  </w:t>
            </w:r>
            <w:r w:rsidRPr="005F474A">
              <w:t xml:space="preserve">Read the Penalties section of the Form I-864A Instructions before completing this part. </w:t>
            </w:r>
          </w:p>
          <w:p w:rsidRPr="005F474A" w:rsidR="00181BC8" w:rsidP="005F474A" w:rsidRDefault="00181BC8" w14:paraId="48F0A881" w14:textId="77777777">
            <w:r w:rsidRPr="005F474A">
              <w:t xml:space="preserve"> </w:t>
            </w:r>
          </w:p>
          <w:p w:rsidRPr="005F474A" w:rsidR="0051020A" w:rsidP="005F474A" w:rsidRDefault="0051020A" w14:paraId="537D4324" w14:textId="77777777">
            <w:r w:rsidRPr="005F474A">
              <w:t>[New]</w:t>
            </w:r>
          </w:p>
          <w:p w:rsidRPr="005F474A" w:rsidR="0051020A" w:rsidP="005F474A" w:rsidRDefault="0051020A" w14:paraId="07859399" w14:textId="77777777"/>
          <w:p w:rsidRPr="005F474A" w:rsidR="0051020A" w:rsidP="005F474A" w:rsidRDefault="0051020A" w14:paraId="2A7C0E0E" w14:textId="77777777"/>
          <w:p w:rsidRPr="005F474A" w:rsidR="0051020A" w:rsidP="005F474A" w:rsidRDefault="0051020A" w14:paraId="7433EEC6" w14:textId="77777777"/>
          <w:p w:rsidRPr="005F474A" w:rsidR="0051020A" w:rsidP="005F474A" w:rsidRDefault="0051020A" w14:paraId="075C0AE8" w14:textId="77777777"/>
          <w:p w:rsidRPr="005F474A" w:rsidR="0051020A" w:rsidP="005F474A" w:rsidRDefault="0051020A" w14:paraId="711B2C30" w14:textId="77777777"/>
          <w:p w:rsidRPr="005F474A" w:rsidR="0051020A" w:rsidP="005F474A" w:rsidRDefault="0051020A" w14:paraId="3A7B1956" w14:textId="77777777"/>
          <w:p w:rsidRPr="005F474A" w:rsidR="0051020A" w:rsidP="005F474A" w:rsidRDefault="0051020A" w14:paraId="1F87C14D" w14:textId="77777777"/>
          <w:p w:rsidRPr="005F474A" w:rsidR="0051020A" w:rsidP="005F474A" w:rsidRDefault="0051020A" w14:paraId="360F5E45" w14:textId="77777777"/>
          <w:p w:rsidRPr="005F474A" w:rsidR="0051020A" w:rsidP="005F474A" w:rsidRDefault="0051020A" w14:paraId="06A058DB" w14:textId="77777777"/>
          <w:p w:rsidRPr="005F474A" w:rsidR="0051020A" w:rsidP="005F474A" w:rsidRDefault="0051020A" w14:paraId="507D9097" w14:textId="77777777"/>
          <w:p w:rsidRPr="005F474A" w:rsidR="0051020A" w:rsidP="005F474A" w:rsidRDefault="0051020A" w14:paraId="7C20D22F" w14:textId="77777777"/>
          <w:p w:rsidRPr="005F474A" w:rsidR="0051020A" w:rsidP="005F474A" w:rsidRDefault="0051020A" w14:paraId="122C5368" w14:textId="77777777"/>
          <w:p w:rsidRPr="005F474A" w:rsidR="0051020A" w:rsidP="005F474A" w:rsidRDefault="0051020A" w14:paraId="498879D9" w14:textId="77777777"/>
          <w:p w:rsidRPr="005F474A" w:rsidR="0051020A" w:rsidP="005F474A" w:rsidRDefault="0051020A" w14:paraId="13B75519" w14:textId="77777777"/>
          <w:p w:rsidRPr="005F474A" w:rsidR="0051020A" w:rsidP="005F474A" w:rsidRDefault="0051020A" w14:paraId="7B485CB2" w14:textId="77777777"/>
          <w:p w:rsidRPr="005F474A" w:rsidR="0051020A" w:rsidP="005F474A" w:rsidRDefault="0051020A" w14:paraId="221916D8" w14:textId="77777777"/>
          <w:p w:rsidRPr="005F474A" w:rsidR="0051020A" w:rsidP="005F474A" w:rsidRDefault="0051020A" w14:paraId="378E31D0" w14:textId="77777777"/>
          <w:p w:rsidRPr="005F474A" w:rsidR="0051020A" w:rsidP="005F474A" w:rsidRDefault="0051020A" w14:paraId="6519CE21" w14:textId="77777777"/>
          <w:p w:rsidRPr="005F474A" w:rsidR="0051020A" w:rsidP="005F474A" w:rsidRDefault="0051020A" w14:paraId="2A05B277" w14:textId="77777777"/>
          <w:p w:rsidRPr="005F474A" w:rsidR="0051020A" w:rsidP="005F474A" w:rsidRDefault="0051020A" w14:paraId="379C36FA" w14:textId="77777777"/>
          <w:p w:rsidRPr="005F474A" w:rsidR="0051020A" w:rsidP="005F474A" w:rsidRDefault="0051020A" w14:paraId="7EF5F40D" w14:textId="77777777"/>
          <w:p w:rsidRPr="005F474A" w:rsidR="0051020A" w:rsidP="005F474A" w:rsidRDefault="0051020A" w14:paraId="3CA091C1" w14:textId="77777777"/>
          <w:p w:rsidRPr="005F474A" w:rsidR="0051020A" w:rsidP="005F474A" w:rsidRDefault="0051020A" w14:paraId="77047CD7" w14:textId="77777777"/>
          <w:p w:rsidRPr="005F474A" w:rsidR="0051020A" w:rsidP="005F474A" w:rsidRDefault="0051020A" w14:paraId="02363B3F" w14:textId="77777777"/>
          <w:p w:rsidRPr="005F474A" w:rsidR="0051020A" w:rsidP="005F474A" w:rsidRDefault="0051020A" w14:paraId="758B8C2B" w14:textId="77777777"/>
          <w:p w:rsidRPr="005F474A" w:rsidR="0051020A" w:rsidP="005F474A" w:rsidRDefault="0051020A" w14:paraId="058D34E1" w14:textId="77777777"/>
          <w:p w:rsidRPr="005F474A" w:rsidR="0051020A" w:rsidP="005F474A" w:rsidRDefault="0051020A" w14:paraId="15324B78" w14:textId="77777777"/>
          <w:p w:rsidRPr="005F474A" w:rsidR="0051020A" w:rsidP="005F474A" w:rsidRDefault="0051020A" w14:paraId="4586091E" w14:textId="77777777"/>
          <w:p w:rsidRPr="005F474A" w:rsidR="0051020A" w:rsidP="005F474A" w:rsidRDefault="0051020A" w14:paraId="4218AB86" w14:textId="77777777"/>
          <w:p w:rsidRPr="005F474A" w:rsidR="0051020A" w:rsidP="005F474A" w:rsidRDefault="0051020A" w14:paraId="47791589" w14:textId="77777777"/>
          <w:p w:rsidRPr="005F474A" w:rsidR="0051020A" w:rsidP="005F474A" w:rsidRDefault="0051020A" w14:paraId="0B3C0B27" w14:textId="77777777"/>
          <w:p w:rsidRPr="005F474A" w:rsidR="0051020A" w:rsidP="005F474A" w:rsidRDefault="0051020A" w14:paraId="19849D9A" w14:textId="77777777"/>
          <w:p w:rsidRPr="005F474A" w:rsidR="0051020A" w:rsidP="005F474A" w:rsidRDefault="0051020A" w14:paraId="0F9EECE6" w14:textId="77777777"/>
          <w:p w:rsidRPr="005F474A" w:rsidR="0051020A" w:rsidP="005F474A" w:rsidRDefault="0051020A" w14:paraId="5EF2DFC3" w14:textId="77777777"/>
          <w:p w:rsidRPr="005F474A" w:rsidR="0051020A" w:rsidP="005F474A" w:rsidRDefault="0051020A" w14:paraId="267F1C20" w14:textId="77777777"/>
          <w:p w:rsidRPr="005F474A" w:rsidR="0051020A" w:rsidP="005F474A" w:rsidRDefault="0051020A" w14:paraId="7566BAC2" w14:textId="77777777"/>
          <w:p w:rsidRPr="005F474A" w:rsidR="0051020A" w:rsidP="005F474A" w:rsidRDefault="0051020A" w14:paraId="01179B18" w14:textId="77777777"/>
          <w:p w:rsidRPr="005F474A" w:rsidR="0051020A" w:rsidP="005F474A" w:rsidRDefault="0051020A" w14:paraId="01A58984" w14:textId="77777777"/>
          <w:p w:rsidRPr="005F474A" w:rsidR="0051020A" w:rsidP="005F474A" w:rsidRDefault="0051020A" w14:paraId="46993D5C" w14:textId="77777777"/>
          <w:p w:rsidRPr="005F474A" w:rsidR="0051020A" w:rsidP="005F474A" w:rsidRDefault="0051020A" w14:paraId="7FD3BE6E" w14:textId="77777777"/>
          <w:p w:rsidRPr="005F474A" w:rsidR="0051020A" w:rsidP="005F474A" w:rsidRDefault="0051020A" w14:paraId="793D88E7" w14:textId="77777777"/>
          <w:p w:rsidRPr="005F474A" w:rsidR="0051020A" w:rsidP="005F474A" w:rsidRDefault="0051020A" w14:paraId="48BA0B5D" w14:textId="77777777"/>
          <w:p w:rsidRPr="005F474A" w:rsidR="0051020A" w:rsidP="005F474A" w:rsidRDefault="0051020A" w14:paraId="2452DBF5" w14:textId="77777777"/>
          <w:p w:rsidRPr="005F474A" w:rsidR="0051020A" w:rsidP="005F474A" w:rsidRDefault="0051020A" w14:paraId="19CD126F" w14:textId="77777777"/>
          <w:p w:rsidRPr="005F474A" w:rsidR="0051020A" w:rsidP="005F474A" w:rsidRDefault="0051020A" w14:paraId="6B48EA4A" w14:textId="77777777"/>
          <w:p w:rsidRPr="005F474A" w:rsidR="0051020A" w:rsidP="005F474A" w:rsidRDefault="0051020A" w14:paraId="6750FB09" w14:textId="77777777"/>
          <w:p w:rsidRPr="005F474A" w:rsidR="0051020A" w:rsidP="005F474A" w:rsidRDefault="0051020A" w14:paraId="28BB86AD" w14:textId="77777777"/>
          <w:p w:rsidRPr="005F474A" w:rsidR="0051020A" w:rsidP="005F474A" w:rsidRDefault="0051020A" w14:paraId="3D2A5EBC" w14:textId="77777777"/>
          <w:p w:rsidRPr="005F474A" w:rsidR="0051020A" w:rsidP="005F474A" w:rsidRDefault="0051020A" w14:paraId="1D811B81" w14:textId="77777777"/>
          <w:p w:rsidRPr="005F474A" w:rsidR="0051020A" w:rsidP="005F474A" w:rsidRDefault="0051020A" w14:paraId="7D08E918" w14:textId="77777777"/>
          <w:p w:rsidRPr="005F474A" w:rsidR="0051020A" w:rsidP="005F474A" w:rsidRDefault="0051020A" w14:paraId="59E337A0" w14:textId="77777777"/>
          <w:p w:rsidRPr="005F474A" w:rsidR="0051020A" w:rsidP="005F474A" w:rsidRDefault="0051020A" w14:paraId="7CD9E357" w14:textId="77777777"/>
          <w:p w:rsidRPr="005F474A" w:rsidR="0051020A" w:rsidP="005F474A" w:rsidRDefault="0051020A" w14:paraId="4DF3883A" w14:textId="77777777"/>
          <w:p w:rsidRPr="005F474A" w:rsidR="0051020A" w:rsidP="005F474A" w:rsidRDefault="0051020A" w14:paraId="12BDEA39" w14:textId="77777777"/>
          <w:p w:rsidRPr="005F474A" w:rsidR="0051020A" w:rsidP="005F474A" w:rsidRDefault="0051020A" w14:paraId="1ACF3552" w14:textId="77777777"/>
          <w:p w:rsidRPr="005F474A" w:rsidR="0051020A" w:rsidP="005F474A" w:rsidRDefault="0051020A" w14:paraId="1A3D4F80" w14:textId="77777777"/>
          <w:p w:rsidRPr="005F474A" w:rsidR="0051020A" w:rsidP="005F474A" w:rsidRDefault="0051020A" w14:paraId="3D1FAAA1" w14:textId="77777777"/>
          <w:p w:rsidRPr="005F474A" w:rsidR="0051020A" w:rsidP="005F474A" w:rsidRDefault="0051020A" w14:paraId="02E1C71F" w14:textId="77777777"/>
          <w:p w:rsidRPr="005F474A" w:rsidR="0051020A" w:rsidP="005F474A" w:rsidRDefault="0051020A" w14:paraId="2AA0A191" w14:textId="77777777"/>
          <w:p w:rsidRPr="005F474A" w:rsidR="0051020A" w:rsidP="005F474A" w:rsidRDefault="0051020A" w14:paraId="6F62FF15" w14:textId="77777777"/>
          <w:p w:rsidRPr="005F474A" w:rsidR="0051020A" w:rsidP="005F474A" w:rsidRDefault="0051020A" w14:paraId="43E0BD71" w14:textId="77777777"/>
          <w:p w:rsidRPr="005F474A" w:rsidR="0051020A" w:rsidP="005F474A" w:rsidRDefault="0051020A" w14:paraId="1FD078C9" w14:textId="77777777"/>
          <w:p w:rsidRPr="005F474A" w:rsidR="0051020A" w:rsidP="005F474A" w:rsidRDefault="0051020A" w14:paraId="1BB67D9B" w14:textId="77777777"/>
          <w:p w:rsidRPr="005F474A" w:rsidR="0051020A" w:rsidP="005F474A" w:rsidRDefault="0051020A" w14:paraId="42FD5AD5" w14:textId="77777777"/>
          <w:p w:rsidRPr="005F474A" w:rsidR="0051020A" w:rsidP="005F474A" w:rsidRDefault="0051020A" w14:paraId="0C9267B6" w14:textId="77777777"/>
          <w:p w:rsidRPr="005F474A" w:rsidR="0051020A" w:rsidP="005F474A" w:rsidRDefault="0051020A" w14:paraId="67A16BC9" w14:textId="77777777"/>
          <w:p w:rsidRPr="005F474A" w:rsidR="0051020A" w:rsidP="005F474A" w:rsidRDefault="0051020A" w14:paraId="36B0E07A" w14:textId="77777777"/>
          <w:p w:rsidRPr="005F474A" w:rsidR="0051020A" w:rsidP="005F474A" w:rsidRDefault="0051020A" w14:paraId="3AA075B9" w14:textId="77777777"/>
          <w:p w:rsidRPr="005F474A" w:rsidR="0051020A" w:rsidP="005F474A" w:rsidRDefault="0051020A" w14:paraId="38D10609" w14:textId="77777777"/>
          <w:p w:rsidRPr="005F474A" w:rsidR="0051020A" w:rsidP="005F474A" w:rsidRDefault="0051020A" w14:paraId="45E15A37" w14:textId="77777777"/>
          <w:p w:rsidRPr="005F474A" w:rsidR="0051020A" w:rsidP="005F474A" w:rsidRDefault="0051020A" w14:paraId="714ECCBD" w14:textId="77777777"/>
          <w:p w:rsidRPr="005F474A" w:rsidR="0051020A" w:rsidP="005F474A" w:rsidRDefault="0051020A" w14:paraId="771169EA" w14:textId="77777777"/>
          <w:p w:rsidRPr="005F474A" w:rsidR="0051020A" w:rsidP="005F474A" w:rsidRDefault="0051020A" w14:paraId="72192E91" w14:textId="77777777"/>
          <w:p w:rsidRPr="005F474A" w:rsidR="0051020A" w:rsidP="005F474A" w:rsidRDefault="0051020A" w14:paraId="4B1C548E" w14:textId="77777777"/>
          <w:p w:rsidRPr="005F474A" w:rsidR="0051020A" w:rsidP="005F474A" w:rsidRDefault="0051020A" w14:paraId="18E4AA5F" w14:textId="77777777"/>
          <w:p w:rsidRPr="005F474A" w:rsidR="0051020A" w:rsidP="005F474A" w:rsidRDefault="0051020A" w14:paraId="1768CFBD" w14:textId="77777777"/>
          <w:p w:rsidRPr="005F474A" w:rsidR="0051020A" w:rsidP="005F474A" w:rsidRDefault="0051020A" w14:paraId="2AF6353E" w14:textId="77777777"/>
          <w:p w:rsidRPr="005F474A" w:rsidR="0051020A" w:rsidP="005F474A" w:rsidRDefault="0051020A" w14:paraId="42654C1D" w14:textId="77777777"/>
          <w:p w:rsidRPr="005F474A" w:rsidR="0051020A" w:rsidP="005F474A" w:rsidRDefault="0051020A" w14:paraId="4325BE0A" w14:textId="77777777"/>
          <w:p w:rsidRPr="005F474A" w:rsidR="0051020A" w:rsidP="005F474A" w:rsidRDefault="0051020A" w14:paraId="19F866BE" w14:textId="77777777"/>
          <w:p w:rsidRPr="005F474A" w:rsidR="0051020A" w:rsidP="005F474A" w:rsidRDefault="0051020A" w14:paraId="698A4A15" w14:textId="77777777"/>
          <w:p w:rsidRPr="005F474A" w:rsidR="0051020A" w:rsidP="005F474A" w:rsidRDefault="0051020A" w14:paraId="7948F745" w14:textId="77777777"/>
          <w:p w:rsidRPr="005F474A" w:rsidR="0051020A" w:rsidP="005F474A" w:rsidRDefault="0051020A" w14:paraId="7F4304A1" w14:textId="77777777"/>
          <w:p w:rsidRPr="005F474A" w:rsidR="0051020A" w:rsidP="005F474A" w:rsidRDefault="0051020A" w14:paraId="49158A5A" w14:textId="77777777"/>
          <w:p w:rsidRPr="005F474A" w:rsidR="0051020A" w:rsidP="005F474A" w:rsidRDefault="0051020A" w14:paraId="5A696DE5" w14:textId="77777777"/>
          <w:p w:rsidRPr="005F474A" w:rsidR="0051020A" w:rsidP="005F474A" w:rsidRDefault="0051020A" w14:paraId="19A9C3CF" w14:textId="77777777"/>
          <w:p w:rsidRPr="005F474A" w:rsidR="0051020A" w:rsidP="005F474A" w:rsidRDefault="0051020A" w14:paraId="20C998F8" w14:textId="77777777"/>
          <w:p w:rsidRPr="005F474A" w:rsidR="0051020A" w:rsidP="005F474A" w:rsidRDefault="0051020A" w14:paraId="70FE217B" w14:textId="77777777"/>
          <w:p w:rsidRPr="005F474A" w:rsidR="0051020A" w:rsidP="005F474A" w:rsidRDefault="0051020A" w14:paraId="60575F25" w14:textId="77777777"/>
          <w:p w:rsidRPr="005F474A" w:rsidR="0051020A" w:rsidP="005F474A" w:rsidRDefault="0051020A" w14:paraId="12EA0B33" w14:textId="77777777"/>
          <w:p w:rsidRPr="005F474A" w:rsidR="0051020A" w:rsidP="005F474A" w:rsidRDefault="0051020A" w14:paraId="37BC6790" w14:textId="77777777"/>
          <w:p w:rsidRPr="005F474A" w:rsidR="0051020A" w:rsidP="005F474A" w:rsidRDefault="0051020A" w14:paraId="51DDD674" w14:textId="77777777"/>
          <w:p w:rsidRPr="005F474A" w:rsidR="0051020A" w:rsidP="005F474A" w:rsidRDefault="0051020A" w14:paraId="4679037F" w14:textId="77777777"/>
          <w:p w:rsidRPr="005F474A" w:rsidR="0051020A" w:rsidP="005F474A" w:rsidRDefault="0051020A" w14:paraId="2B87F36F" w14:textId="77777777"/>
          <w:p w:rsidRPr="005F474A" w:rsidR="0051020A" w:rsidP="005F474A" w:rsidRDefault="0051020A" w14:paraId="1992AA11" w14:textId="77777777"/>
          <w:p w:rsidRPr="005F474A" w:rsidR="0051020A" w:rsidP="005F474A" w:rsidRDefault="0051020A" w14:paraId="2A92FF41" w14:textId="77777777"/>
          <w:p w:rsidRPr="005F474A" w:rsidR="0051020A" w:rsidP="005F474A" w:rsidRDefault="0051020A" w14:paraId="6457397A" w14:textId="77777777"/>
          <w:p w:rsidRPr="005F474A" w:rsidR="0051020A" w:rsidP="005F474A" w:rsidRDefault="0051020A" w14:paraId="0144E77F" w14:textId="77777777"/>
          <w:p w:rsidRPr="005F474A" w:rsidR="0051020A" w:rsidP="005F474A" w:rsidRDefault="0051020A" w14:paraId="4B71B55F" w14:textId="77777777"/>
          <w:p w:rsidRPr="005F474A" w:rsidR="0051020A" w:rsidP="005F474A" w:rsidRDefault="0051020A" w14:paraId="6447ED3B" w14:textId="77777777"/>
          <w:p w:rsidRPr="005F474A" w:rsidR="0051020A" w:rsidP="005F474A" w:rsidRDefault="0051020A" w14:paraId="3664CF12" w14:textId="77777777"/>
          <w:p w:rsidRPr="005F474A" w:rsidR="0051020A" w:rsidP="005F474A" w:rsidRDefault="0051020A" w14:paraId="5468A8D3" w14:textId="77777777"/>
          <w:p w:rsidRPr="005F474A" w:rsidR="0051020A" w:rsidP="005F474A" w:rsidRDefault="0051020A" w14:paraId="4E2184D6" w14:textId="77777777"/>
          <w:p w:rsidRPr="005F474A" w:rsidR="0051020A" w:rsidP="005F474A" w:rsidRDefault="0051020A" w14:paraId="76F1EBF1" w14:textId="77777777"/>
          <w:p w:rsidRPr="005F474A" w:rsidR="0051020A" w:rsidP="005F474A" w:rsidRDefault="0051020A" w14:paraId="39F57376" w14:textId="77777777"/>
          <w:p w:rsidRPr="005F474A" w:rsidR="0051020A" w:rsidP="005F474A" w:rsidRDefault="0051020A" w14:paraId="185B59E6" w14:textId="77777777"/>
          <w:p w:rsidRPr="005F474A" w:rsidR="0051020A" w:rsidP="005F474A" w:rsidRDefault="0051020A" w14:paraId="039492D7" w14:textId="77777777"/>
          <w:p w:rsidRPr="005F474A" w:rsidR="0051020A" w:rsidP="005F474A" w:rsidRDefault="0051020A" w14:paraId="75D2041D" w14:textId="77777777"/>
          <w:p w:rsidRPr="005F474A" w:rsidR="0051020A" w:rsidP="005F474A" w:rsidRDefault="0051020A" w14:paraId="14F4CDB7" w14:textId="77777777"/>
          <w:p w:rsidRPr="005F474A" w:rsidR="0051020A" w:rsidP="005F474A" w:rsidRDefault="0051020A" w14:paraId="0E849EA7" w14:textId="77777777"/>
          <w:p w:rsidRPr="005F474A" w:rsidR="0051020A" w:rsidP="005F474A" w:rsidRDefault="0051020A" w14:paraId="10C736DA" w14:textId="77777777"/>
          <w:p w:rsidRPr="005F474A" w:rsidR="0051020A" w:rsidP="005F474A" w:rsidRDefault="0051020A" w14:paraId="458FF5ED" w14:textId="77777777"/>
          <w:p w:rsidRPr="005F474A" w:rsidR="0051020A" w:rsidP="005F474A" w:rsidRDefault="0051020A" w14:paraId="3EDA6FCC" w14:textId="77777777"/>
          <w:p w:rsidRPr="005F474A" w:rsidR="0051020A" w:rsidP="005F474A" w:rsidRDefault="0051020A" w14:paraId="5CFFB1C2" w14:textId="77777777"/>
          <w:p w:rsidRPr="005F474A" w:rsidR="0051020A" w:rsidP="005F474A" w:rsidRDefault="0051020A" w14:paraId="585358B6" w14:textId="77777777"/>
          <w:p w:rsidRPr="005F474A" w:rsidR="0051020A" w:rsidP="005F474A" w:rsidRDefault="0051020A" w14:paraId="107F13EA" w14:textId="77777777"/>
          <w:p w:rsidRPr="005F474A" w:rsidR="0051020A" w:rsidP="005F474A" w:rsidRDefault="0051020A" w14:paraId="762BAAA8" w14:textId="77777777"/>
          <w:p w:rsidRPr="005F474A" w:rsidR="0051020A" w:rsidP="005F474A" w:rsidRDefault="0051020A" w14:paraId="043EE725" w14:textId="77777777"/>
          <w:p w:rsidRPr="005F474A" w:rsidR="0051020A" w:rsidP="005F474A" w:rsidRDefault="0051020A" w14:paraId="7C363082" w14:textId="77777777"/>
          <w:p w:rsidRPr="005F474A" w:rsidR="0051020A" w:rsidP="005F474A" w:rsidRDefault="0051020A" w14:paraId="45EFE2AA" w14:textId="77777777"/>
          <w:p w:rsidRPr="005F474A" w:rsidR="0051020A" w:rsidP="005F474A" w:rsidRDefault="0051020A" w14:paraId="1ED75BEB" w14:textId="77777777"/>
          <w:p w:rsidRPr="005F474A" w:rsidR="0051020A" w:rsidP="005F474A" w:rsidRDefault="0051020A" w14:paraId="46EDF6C6" w14:textId="77777777"/>
          <w:p w:rsidRPr="005F474A" w:rsidR="0051020A" w:rsidP="005F474A" w:rsidRDefault="0051020A" w14:paraId="3220F0CF" w14:textId="77777777"/>
          <w:p w:rsidRPr="005F474A" w:rsidR="0051020A" w:rsidP="005F474A" w:rsidRDefault="0051020A" w14:paraId="34C2F7BD" w14:textId="77777777"/>
          <w:p w:rsidRPr="005F474A" w:rsidR="0051020A" w:rsidP="005F474A" w:rsidRDefault="0051020A" w14:paraId="36A6CC87" w14:textId="77777777"/>
          <w:p w:rsidRPr="005F474A" w:rsidR="0051020A" w:rsidP="005F474A" w:rsidRDefault="0051020A" w14:paraId="380119BB" w14:textId="77777777"/>
          <w:p w:rsidRPr="005F474A" w:rsidR="0051020A" w:rsidP="005F474A" w:rsidRDefault="0051020A" w14:paraId="1D44E7BD" w14:textId="77777777"/>
          <w:p w:rsidRPr="005F474A" w:rsidR="0051020A" w:rsidP="005F474A" w:rsidRDefault="0051020A" w14:paraId="777AF81A" w14:textId="77777777"/>
          <w:p w:rsidRPr="005F474A" w:rsidR="0051020A" w:rsidP="005F474A" w:rsidRDefault="0051020A" w14:paraId="438CF15C" w14:textId="77777777"/>
          <w:p w:rsidRPr="005F474A" w:rsidR="0051020A" w:rsidP="005F474A" w:rsidRDefault="0051020A" w14:paraId="11143044" w14:textId="77777777"/>
          <w:p w:rsidRPr="005F474A" w:rsidR="0051020A" w:rsidP="005F474A" w:rsidRDefault="0051020A" w14:paraId="4E8C4C03" w14:textId="77777777"/>
          <w:p w:rsidRPr="005F474A" w:rsidR="0051020A" w:rsidP="005F474A" w:rsidRDefault="0051020A" w14:paraId="774CE87A" w14:textId="77777777"/>
          <w:p w:rsidRPr="005F474A" w:rsidR="0051020A" w:rsidP="005F474A" w:rsidRDefault="0051020A" w14:paraId="5C7F84E8" w14:textId="77777777"/>
          <w:p w:rsidRPr="005F474A" w:rsidR="005F474A" w:rsidP="005F474A" w:rsidRDefault="005F474A" w14:paraId="231AAA66" w14:textId="77777777"/>
          <w:p w:rsidRPr="005F474A" w:rsidR="005F474A" w:rsidP="005F474A" w:rsidRDefault="005F474A" w14:paraId="5107D708" w14:textId="77777777"/>
          <w:p w:rsidRPr="005F474A" w:rsidR="005F474A" w:rsidP="005F474A" w:rsidRDefault="005F474A" w14:paraId="34D12ECA" w14:textId="77777777"/>
          <w:p w:rsidRPr="005F474A" w:rsidR="005F474A" w:rsidP="005F474A" w:rsidRDefault="005F474A" w14:paraId="57FCCFE7" w14:textId="77777777"/>
          <w:p w:rsidRPr="005F474A" w:rsidR="005F474A" w:rsidP="005F474A" w:rsidRDefault="005F474A" w14:paraId="18C0A690" w14:textId="77777777"/>
          <w:p w:rsidRPr="005F474A" w:rsidR="005F474A" w:rsidP="005F474A" w:rsidRDefault="005F474A" w14:paraId="31C2AD64" w14:textId="77777777"/>
          <w:p w:rsidR="0051020A" w:rsidP="005F474A" w:rsidRDefault="0051020A" w14:paraId="1482AF52" w14:textId="77777777"/>
          <w:p w:rsidRPr="005F474A" w:rsidR="005F474A" w:rsidP="005F474A" w:rsidRDefault="005F474A" w14:paraId="748C9608" w14:textId="77777777"/>
          <w:p w:rsidR="005555DE" w:rsidP="005F474A" w:rsidRDefault="005555DE" w14:paraId="72357CDF" w14:textId="77777777">
            <w:pPr>
              <w:rPr>
                <w:b/>
              </w:rPr>
            </w:pPr>
          </w:p>
          <w:p w:rsidR="005555DE" w:rsidP="005F474A" w:rsidRDefault="005555DE" w14:paraId="2243EED3" w14:textId="77777777">
            <w:pPr>
              <w:rPr>
                <w:b/>
              </w:rPr>
            </w:pPr>
          </w:p>
          <w:p w:rsidR="005555DE" w:rsidP="005F474A" w:rsidRDefault="005555DE" w14:paraId="718C5E32" w14:textId="77777777">
            <w:pPr>
              <w:rPr>
                <w:b/>
              </w:rPr>
            </w:pPr>
          </w:p>
          <w:p w:rsidR="005555DE" w:rsidP="005F474A" w:rsidRDefault="005555DE" w14:paraId="19ED0BF0" w14:textId="77777777">
            <w:pPr>
              <w:rPr>
                <w:b/>
              </w:rPr>
            </w:pPr>
          </w:p>
          <w:p w:rsidR="005555DE" w:rsidP="005F474A" w:rsidRDefault="005555DE" w14:paraId="0A656E3D" w14:textId="77777777">
            <w:pPr>
              <w:rPr>
                <w:b/>
              </w:rPr>
            </w:pPr>
          </w:p>
          <w:p w:rsidR="005555DE" w:rsidP="005F474A" w:rsidRDefault="005555DE" w14:paraId="50DFE210" w14:textId="77777777">
            <w:pPr>
              <w:rPr>
                <w:b/>
              </w:rPr>
            </w:pPr>
          </w:p>
          <w:p w:rsidR="005555DE" w:rsidP="005F474A" w:rsidRDefault="005555DE" w14:paraId="74A4E6E6" w14:textId="77777777">
            <w:pPr>
              <w:rPr>
                <w:b/>
              </w:rPr>
            </w:pPr>
          </w:p>
          <w:p w:rsidR="005555DE" w:rsidP="005F474A" w:rsidRDefault="005555DE" w14:paraId="3C504CFF" w14:textId="77777777">
            <w:pPr>
              <w:rPr>
                <w:b/>
              </w:rPr>
            </w:pPr>
          </w:p>
          <w:p w:rsidR="005555DE" w:rsidP="005F474A" w:rsidRDefault="005555DE" w14:paraId="15CEFEE5" w14:textId="1F08B1BA">
            <w:pPr>
              <w:rPr>
                <w:b/>
              </w:rPr>
            </w:pPr>
          </w:p>
          <w:p w:rsidR="006D57DA" w:rsidP="005F474A" w:rsidRDefault="006D57DA" w14:paraId="2B96E571" w14:textId="77777777">
            <w:pPr>
              <w:rPr>
                <w:b/>
              </w:rPr>
            </w:pPr>
          </w:p>
          <w:p w:rsidR="005555DE" w:rsidP="005F474A" w:rsidRDefault="005555DE" w14:paraId="71086F2C" w14:textId="77777777">
            <w:pPr>
              <w:rPr>
                <w:b/>
              </w:rPr>
            </w:pPr>
          </w:p>
          <w:p w:rsidR="005555DE" w:rsidP="005F474A" w:rsidRDefault="005555DE" w14:paraId="4FB6696F" w14:textId="77777777">
            <w:pPr>
              <w:rPr>
                <w:b/>
              </w:rPr>
            </w:pPr>
          </w:p>
          <w:p w:rsidR="005F474A" w:rsidP="005F474A" w:rsidRDefault="00181BC8" w14:paraId="409DDFEC" w14:textId="3F94EF8A">
            <w:r w:rsidRPr="005F474A">
              <w:rPr>
                <w:b/>
              </w:rPr>
              <w:t>I, THE HOUSEHOLD MEMBER,</w:t>
            </w:r>
            <w:r w:rsidRPr="005F474A">
              <w:t xml:space="preserve"> [fillable box (Print Name)], in consideration of the sponsor's promise to complete and file an affidavit of support on behalf of the above named intending immigrants.</w:t>
            </w:r>
            <w:r w:rsidRPr="005F474A" w:rsidR="0051020A">
              <w:t xml:space="preserve"> </w:t>
            </w:r>
            <w:r w:rsidRPr="005F474A">
              <w:t xml:space="preserve">[fillable box] (Print number of intending immigrants noted in </w:t>
            </w:r>
            <w:r w:rsidRPr="005F474A">
              <w:rPr>
                <w:b/>
              </w:rPr>
              <w:t>Part 5. Sponsor's Promise, Statement, Contact Information, Declaration, Certification, and Signature</w:t>
            </w:r>
            <w:r w:rsidR="005F474A">
              <w:t>.)</w:t>
            </w:r>
          </w:p>
          <w:p w:rsidR="005F474A" w:rsidP="005F474A" w:rsidRDefault="005F474A" w14:paraId="03A42C6A" w14:textId="77777777"/>
          <w:p w:rsidR="005F474A" w:rsidP="005F474A" w:rsidRDefault="005F474A" w14:paraId="4C48A384" w14:textId="77777777"/>
          <w:p w:rsidR="005F474A" w:rsidP="005F474A" w:rsidRDefault="005F474A" w14:paraId="19B5E3F6" w14:textId="77777777"/>
          <w:p w:rsidR="005F474A" w:rsidP="005F474A" w:rsidRDefault="005F474A" w14:paraId="71F70225" w14:textId="77777777"/>
          <w:p w:rsidR="005F474A" w:rsidP="005F474A" w:rsidRDefault="005F474A" w14:paraId="2C1A44F9" w14:textId="77777777"/>
          <w:p w:rsidR="005F474A" w:rsidP="005F474A" w:rsidRDefault="005F474A" w14:paraId="06D4BDEE" w14:textId="77777777"/>
          <w:p w:rsidR="005F474A" w:rsidP="005F474A" w:rsidRDefault="005F474A" w14:paraId="2A871327" w14:textId="77777777"/>
          <w:p w:rsidR="005F474A" w:rsidP="005F474A" w:rsidRDefault="005F474A" w14:paraId="1AF681C8" w14:textId="77777777"/>
          <w:p w:rsidR="005F474A" w:rsidP="005F474A" w:rsidRDefault="005F474A" w14:paraId="7DDD9B7C" w14:textId="77777777"/>
          <w:p w:rsidR="005F474A" w:rsidP="005F474A" w:rsidRDefault="005F474A" w14:paraId="39A2EF57" w14:textId="77777777"/>
          <w:p w:rsidR="005F474A" w:rsidP="005F474A" w:rsidRDefault="005F474A" w14:paraId="3AC4A9DB" w14:textId="77777777"/>
          <w:p w:rsidR="005F474A" w:rsidP="005F474A" w:rsidRDefault="005F474A" w14:paraId="25B51AD1" w14:textId="77777777"/>
          <w:p w:rsidR="005F474A" w:rsidP="005F474A" w:rsidRDefault="005F474A" w14:paraId="2FD278C0" w14:textId="77777777"/>
          <w:p w:rsidR="005F474A" w:rsidP="005F474A" w:rsidRDefault="005F474A" w14:paraId="386F39C3" w14:textId="77777777"/>
          <w:p w:rsidR="005F474A" w:rsidP="005F474A" w:rsidRDefault="005F474A" w14:paraId="1E07C9C7" w14:textId="77777777"/>
          <w:p w:rsidR="005F474A" w:rsidP="005F474A" w:rsidRDefault="005F474A" w14:paraId="2BD4AC43" w14:textId="77777777"/>
          <w:p w:rsidR="005F474A" w:rsidP="005F474A" w:rsidRDefault="005F474A" w14:paraId="18E15F6F" w14:textId="77777777"/>
          <w:p w:rsidR="005F474A" w:rsidP="005F474A" w:rsidRDefault="005F474A" w14:paraId="1916D7AE" w14:textId="77777777"/>
          <w:p w:rsidR="005F474A" w:rsidP="005F474A" w:rsidRDefault="005F474A" w14:paraId="1C5CE416" w14:textId="77777777"/>
          <w:p w:rsidR="005F474A" w:rsidP="005F474A" w:rsidRDefault="005F474A" w14:paraId="32A6EA79" w14:textId="77777777"/>
          <w:p w:rsidR="005F474A" w:rsidP="005F474A" w:rsidRDefault="005F474A" w14:paraId="487DEC90" w14:textId="77777777"/>
          <w:p w:rsidR="005F474A" w:rsidP="005F474A" w:rsidRDefault="005F474A" w14:paraId="21E92A87" w14:textId="77777777"/>
          <w:p w:rsidR="005F474A" w:rsidP="005F474A" w:rsidRDefault="005F474A" w14:paraId="09114B32" w14:textId="77777777"/>
          <w:p w:rsidR="005F474A" w:rsidP="005F474A" w:rsidRDefault="005F474A" w14:paraId="777E81F2" w14:textId="77777777"/>
          <w:p w:rsidR="005F474A" w:rsidP="005F474A" w:rsidRDefault="005F474A" w14:paraId="4B4C1760" w14:textId="77777777"/>
          <w:p w:rsidR="005F474A" w:rsidP="005F474A" w:rsidRDefault="005F474A" w14:paraId="41299E75" w14:textId="77777777"/>
          <w:p w:rsidR="005F474A" w:rsidP="005F474A" w:rsidRDefault="005F474A" w14:paraId="74B0CD83" w14:textId="77777777"/>
          <w:p w:rsidR="005F474A" w:rsidP="005F474A" w:rsidRDefault="005F474A" w14:paraId="3DC900B8" w14:textId="77777777"/>
          <w:p w:rsidR="00181BC8" w:rsidP="005F474A" w:rsidRDefault="005F474A" w14:paraId="33E3BCE5" w14:textId="107AC6FB">
            <w:r>
              <w:rPr>
                <w:b/>
              </w:rPr>
              <w:t xml:space="preserve">A. </w:t>
            </w:r>
            <w:r w:rsidRPr="005F474A" w:rsidR="00181BC8">
              <w:t>Promise to provide any and all financial support necessary to assist the sponsor in maintaining the sponsored immigrants at or above the minimum income provided for in the Immigration and Naturalization Act (INA) section 213A(a)(1)(A) (not less than 125 percent of the Federal Poverty Guidelines) during the period in which the affidavit of support is enforceable;</w:t>
            </w:r>
          </w:p>
          <w:p w:rsidRPr="005F474A" w:rsidR="005F474A" w:rsidP="005F474A" w:rsidRDefault="005F474A" w14:paraId="42D26739" w14:textId="77777777"/>
          <w:p w:rsidR="0095447E" w:rsidP="005F474A" w:rsidRDefault="0095447E" w14:paraId="10F036A2" w14:textId="77777777">
            <w:pPr>
              <w:rPr>
                <w:b/>
              </w:rPr>
            </w:pPr>
          </w:p>
          <w:p w:rsidR="0095447E" w:rsidP="005F474A" w:rsidRDefault="0095447E" w14:paraId="6B114613" w14:textId="77777777">
            <w:pPr>
              <w:rPr>
                <w:b/>
              </w:rPr>
            </w:pPr>
          </w:p>
          <w:p w:rsidR="0095447E" w:rsidP="005F474A" w:rsidRDefault="0095447E" w14:paraId="0E4B22E8" w14:textId="77777777">
            <w:pPr>
              <w:rPr>
                <w:b/>
              </w:rPr>
            </w:pPr>
          </w:p>
          <w:p w:rsidR="0095447E" w:rsidP="005F474A" w:rsidRDefault="0095447E" w14:paraId="2DAA185A" w14:textId="77777777">
            <w:pPr>
              <w:rPr>
                <w:b/>
              </w:rPr>
            </w:pPr>
          </w:p>
          <w:p w:rsidR="0095447E" w:rsidP="005F474A" w:rsidRDefault="0095447E" w14:paraId="08CC243F" w14:textId="77777777">
            <w:pPr>
              <w:rPr>
                <w:b/>
              </w:rPr>
            </w:pPr>
          </w:p>
          <w:p w:rsidR="0095447E" w:rsidP="005F474A" w:rsidRDefault="0095447E" w14:paraId="71B8EB90" w14:textId="77777777">
            <w:pPr>
              <w:rPr>
                <w:b/>
              </w:rPr>
            </w:pPr>
          </w:p>
          <w:p w:rsidR="00181BC8" w:rsidP="005F474A" w:rsidRDefault="005F474A" w14:paraId="1CCEBADE" w14:textId="332B6C09">
            <w:r>
              <w:rPr>
                <w:b/>
              </w:rPr>
              <w:t xml:space="preserve">B. </w:t>
            </w:r>
            <w:r w:rsidRPr="005F474A" w:rsidR="00181BC8">
              <w:t xml:space="preserve">Agree to be jointly and severally liable for payment of any and all obligations owed by the sponsor under the affidavit of support to the sponsored immigrants, to any agency of the Federal Government, to any agency of a state or local government, or to any other private entity that provides means-tested public benefits; </w:t>
            </w:r>
          </w:p>
          <w:p w:rsidRPr="005F474A" w:rsidR="005F474A" w:rsidP="005F474A" w:rsidRDefault="005F474A" w14:paraId="41E3A33A" w14:textId="77777777"/>
          <w:p w:rsidR="00181BC8" w:rsidP="005F474A" w:rsidRDefault="005F474A" w14:paraId="54F9B3F9" w14:textId="77777777">
            <w:r>
              <w:rPr>
                <w:b/>
              </w:rPr>
              <w:t>C.</w:t>
            </w:r>
            <w:r>
              <w:t xml:space="preserve"> </w:t>
            </w:r>
            <w:r w:rsidRPr="005F474A" w:rsidR="00181BC8">
              <w:t>Certify under penalty under the laws of the United States that the Federal income tax returns submitted in support of the contract are true copies or unaltered tax transcripts filed with the Internal Revenue Service;</w:t>
            </w:r>
          </w:p>
          <w:p w:rsidR="005F474A" w:rsidP="005F474A" w:rsidRDefault="005F474A" w14:paraId="0A7A3160" w14:textId="77777777"/>
          <w:p w:rsidR="005F474A" w:rsidP="005F474A" w:rsidRDefault="005F474A" w14:paraId="0CC4E228" w14:textId="77777777"/>
          <w:p w:rsidR="005F474A" w:rsidP="005F474A" w:rsidRDefault="005F474A" w14:paraId="7824C76F" w14:textId="77777777"/>
          <w:p w:rsidR="005F474A" w:rsidP="005F474A" w:rsidRDefault="005F474A" w14:paraId="3603E24A" w14:textId="77777777"/>
          <w:p w:rsidR="005F474A" w:rsidP="005F474A" w:rsidRDefault="005F474A" w14:paraId="4E0CF930" w14:textId="77777777"/>
          <w:p w:rsidR="005F474A" w:rsidP="005F474A" w:rsidRDefault="005F474A" w14:paraId="62C08B24" w14:textId="77777777"/>
          <w:p w:rsidR="005F474A" w:rsidP="005F474A" w:rsidRDefault="005F474A" w14:paraId="0FA6C2B7" w14:textId="77777777"/>
          <w:p w:rsidR="005F474A" w:rsidP="005F474A" w:rsidRDefault="005F474A" w14:paraId="0B88A9C5" w14:textId="77777777"/>
          <w:p w:rsidR="005F474A" w:rsidP="005F474A" w:rsidRDefault="005F474A" w14:paraId="14E5A264" w14:textId="77777777"/>
          <w:p w:rsidR="005F474A" w:rsidP="005F474A" w:rsidRDefault="005F474A" w14:paraId="4893962B" w14:textId="77777777"/>
          <w:p w:rsidR="005F474A" w:rsidP="005F474A" w:rsidRDefault="005F474A" w14:paraId="60F4C02B" w14:textId="77777777"/>
          <w:p w:rsidRPr="005F474A" w:rsidR="005F474A" w:rsidP="005F474A" w:rsidRDefault="005F474A" w14:paraId="287D1594" w14:textId="77777777"/>
          <w:p w:rsidRPr="005F474A" w:rsidR="00181BC8" w:rsidP="005F474A" w:rsidRDefault="005F474A" w14:paraId="61B18E14" w14:textId="08B65A2D">
            <w:r>
              <w:rPr>
                <w:b/>
              </w:rPr>
              <w:t xml:space="preserve">D. </w:t>
            </w:r>
            <w:r w:rsidRPr="005F474A" w:rsidR="00181BC8">
              <w:rPr>
                <w:b/>
              </w:rPr>
              <w:t>Consideration where the household member is also the sponsored immigrant:</w:t>
            </w:r>
            <w:r w:rsidRPr="005F474A" w:rsidR="00181BC8">
              <w:t xml:space="preserve">  I understand that if I am the sponsored immigrant and a member of the sponsor's household that this promise relates only to my promise to be </w:t>
            </w:r>
            <w:r w:rsidRPr="005F474A" w:rsidR="00181BC8">
              <w:lastRenderedPageBreak/>
              <w:t>jointly and severally liable for any obligation owed by the sponsor under the affidavit of support to any of my dependents, to any agency of the Federal Government, to any agency of a state or local government, or to any other private entity that provides means-tested public benefits and to provide any and all financial support necessary to assist the sponsor in maintaining any of my dependents at or above the minimum income provided for in INA section 213A(a)(1)(A) (not less than 125 percent of the Federal Poverty Guideline) during the period which the affidavit of support is enforceable.</w:t>
            </w:r>
          </w:p>
          <w:p w:rsidRPr="005F474A" w:rsidR="00DA6EC8" w:rsidP="005F474A" w:rsidRDefault="00DA6EC8" w14:paraId="73A481C2" w14:textId="77777777">
            <w:pPr>
              <w:rPr>
                <w:b/>
              </w:rPr>
            </w:pPr>
          </w:p>
          <w:p w:rsidRPr="005F474A" w:rsidR="00181BC8" w:rsidP="005F474A" w:rsidRDefault="00181BC8" w14:paraId="0912F048" w14:textId="77777777">
            <w:pPr>
              <w:rPr>
                <w:b/>
              </w:rPr>
            </w:pPr>
            <w:r w:rsidRPr="005F474A">
              <w:rPr>
                <w:b/>
              </w:rPr>
              <w:t>[Page 5]</w:t>
            </w:r>
          </w:p>
          <w:p w:rsidRPr="005F474A" w:rsidR="005F474A" w:rsidP="005F474A" w:rsidRDefault="005F474A" w14:paraId="3698B6ED" w14:textId="77777777">
            <w:pPr>
              <w:rPr>
                <w:b/>
              </w:rPr>
            </w:pPr>
          </w:p>
          <w:p w:rsidR="003F196F" w:rsidP="005F474A" w:rsidRDefault="003F196F" w14:paraId="36CD8BF1" w14:textId="77777777"/>
          <w:p w:rsidR="003F196F" w:rsidP="005F474A" w:rsidRDefault="003F196F" w14:paraId="30972F8D" w14:textId="77777777"/>
          <w:p w:rsidR="003F196F" w:rsidP="005F474A" w:rsidRDefault="003F196F" w14:paraId="0271BFEE" w14:textId="77777777"/>
          <w:p w:rsidR="003F196F" w:rsidP="005F474A" w:rsidRDefault="003F196F" w14:paraId="7B696C92" w14:textId="77777777"/>
          <w:p w:rsidR="003F196F" w:rsidP="005F474A" w:rsidRDefault="003F196F" w14:paraId="2246F1A4" w14:textId="77777777"/>
          <w:p w:rsidR="003F196F" w:rsidP="005F474A" w:rsidRDefault="003F196F" w14:paraId="4045D6AD" w14:textId="77777777"/>
          <w:p w:rsidR="00181BC8" w:rsidP="005F474A" w:rsidRDefault="00181BC8" w14:paraId="1BAE617D" w14:textId="637CA7FF">
            <w:r w:rsidRPr="005F474A">
              <w:t xml:space="preserve">I understand that, if I am related to the sponsored immigrant or the sponsor by marriage, the termination of the marriage (by divorce, dissolution, annulment, or other legal process) will not relieve me of my obligations under this Form I-864A. </w:t>
            </w:r>
          </w:p>
          <w:p w:rsidRPr="005F474A" w:rsidR="005F474A" w:rsidP="005F474A" w:rsidRDefault="005F474A" w14:paraId="0BDEC584" w14:textId="77777777"/>
          <w:p w:rsidR="00181BC8" w:rsidP="005F474A" w:rsidRDefault="00181BC8" w14:paraId="7C4C08E7" w14:textId="77777777">
            <w:r w:rsidRPr="005F474A">
              <w:rPr>
                <w:b/>
              </w:rPr>
              <w:t>F.</w:t>
            </w:r>
            <w:r w:rsidRPr="005F474A">
              <w:t xml:space="preserve"> I authorize the Social Security Administration to release information about me in its records to the Department of State and U.S. Citizenship and Immigration Services (USCIS).</w:t>
            </w:r>
          </w:p>
          <w:p w:rsidR="005F474A" w:rsidP="005F474A" w:rsidRDefault="005F474A" w14:paraId="0BFE8FB7" w14:textId="77777777"/>
          <w:p w:rsidR="005F474A" w:rsidP="005F474A" w:rsidRDefault="005F474A" w14:paraId="3FDC1475" w14:textId="77777777"/>
          <w:p w:rsidR="005F474A" w:rsidP="005F474A" w:rsidRDefault="005F474A" w14:paraId="79099016" w14:textId="77777777"/>
          <w:p w:rsidR="005F474A" w:rsidP="005F474A" w:rsidRDefault="005F474A" w14:paraId="7EE9960C" w14:textId="77777777"/>
          <w:p w:rsidR="005F474A" w:rsidP="005F474A" w:rsidRDefault="005F474A" w14:paraId="622E4684" w14:textId="77777777"/>
          <w:p w:rsidRPr="005F474A" w:rsidR="005F474A" w:rsidP="005F474A" w:rsidRDefault="005F474A" w14:paraId="24540F0B" w14:textId="77777777"/>
          <w:p w:rsidR="0095447E" w:rsidP="005F474A" w:rsidRDefault="0095447E" w14:paraId="264674BD" w14:textId="77777777">
            <w:pPr>
              <w:rPr>
                <w:b/>
                <w:i/>
              </w:rPr>
            </w:pPr>
          </w:p>
          <w:p w:rsidR="0095447E" w:rsidP="005F474A" w:rsidRDefault="0095447E" w14:paraId="5E766059" w14:textId="77777777">
            <w:pPr>
              <w:rPr>
                <w:b/>
                <w:i/>
              </w:rPr>
            </w:pPr>
          </w:p>
          <w:p w:rsidR="0095447E" w:rsidP="005F474A" w:rsidRDefault="0095447E" w14:paraId="2A71E298" w14:textId="77777777">
            <w:pPr>
              <w:rPr>
                <w:b/>
                <w:i/>
              </w:rPr>
            </w:pPr>
          </w:p>
          <w:p w:rsidR="0095447E" w:rsidP="005F474A" w:rsidRDefault="0095447E" w14:paraId="2FF722B1" w14:textId="77777777">
            <w:pPr>
              <w:rPr>
                <w:b/>
                <w:i/>
              </w:rPr>
            </w:pPr>
          </w:p>
          <w:p w:rsidR="0095447E" w:rsidP="005F474A" w:rsidRDefault="0095447E" w14:paraId="53BA641E" w14:textId="77777777">
            <w:pPr>
              <w:rPr>
                <w:b/>
                <w:i/>
              </w:rPr>
            </w:pPr>
          </w:p>
          <w:p w:rsidR="0095447E" w:rsidP="005F474A" w:rsidRDefault="0095447E" w14:paraId="74FF3593" w14:textId="77777777">
            <w:pPr>
              <w:rPr>
                <w:b/>
                <w:i/>
              </w:rPr>
            </w:pPr>
          </w:p>
          <w:p w:rsidR="0095447E" w:rsidP="005F474A" w:rsidRDefault="0095447E" w14:paraId="2487E07C" w14:textId="77777777">
            <w:pPr>
              <w:rPr>
                <w:b/>
                <w:i/>
              </w:rPr>
            </w:pPr>
          </w:p>
          <w:p w:rsidR="0095447E" w:rsidP="005F474A" w:rsidRDefault="0095447E" w14:paraId="50FE275D" w14:textId="77777777">
            <w:pPr>
              <w:rPr>
                <w:b/>
                <w:i/>
              </w:rPr>
            </w:pPr>
          </w:p>
          <w:p w:rsidR="0095447E" w:rsidP="005F474A" w:rsidRDefault="0095447E" w14:paraId="4022FD37" w14:textId="77777777">
            <w:pPr>
              <w:rPr>
                <w:b/>
                <w:i/>
              </w:rPr>
            </w:pPr>
          </w:p>
          <w:p w:rsidR="0095447E" w:rsidP="005F474A" w:rsidRDefault="0095447E" w14:paraId="5F39D4F4" w14:textId="77777777">
            <w:pPr>
              <w:rPr>
                <w:b/>
                <w:i/>
              </w:rPr>
            </w:pPr>
          </w:p>
          <w:p w:rsidR="0095447E" w:rsidP="005F474A" w:rsidRDefault="0095447E" w14:paraId="0D6E87BE" w14:textId="77777777">
            <w:pPr>
              <w:rPr>
                <w:b/>
                <w:i/>
              </w:rPr>
            </w:pPr>
          </w:p>
          <w:p w:rsidR="0095447E" w:rsidP="005F474A" w:rsidRDefault="0095447E" w14:paraId="2921C86D" w14:textId="77777777">
            <w:pPr>
              <w:rPr>
                <w:b/>
                <w:i/>
              </w:rPr>
            </w:pPr>
          </w:p>
          <w:p w:rsidR="0095447E" w:rsidP="005F474A" w:rsidRDefault="0095447E" w14:paraId="63B9F36F" w14:textId="77777777">
            <w:pPr>
              <w:rPr>
                <w:b/>
                <w:i/>
              </w:rPr>
            </w:pPr>
          </w:p>
          <w:p w:rsidR="0095447E" w:rsidP="005F474A" w:rsidRDefault="0095447E" w14:paraId="77B74B9B" w14:textId="77777777">
            <w:pPr>
              <w:rPr>
                <w:b/>
                <w:i/>
              </w:rPr>
            </w:pPr>
          </w:p>
          <w:p w:rsidR="0095447E" w:rsidP="005F474A" w:rsidRDefault="0095447E" w14:paraId="51D8A2F7" w14:textId="77777777">
            <w:pPr>
              <w:rPr>
                <w:b/>
                <w:i/>
              </w:rPr>
            </w:pPr>
          </w:p>
          <w:p w:rsidR="0095447E" w:rsidP="005F474A" w:rsidRDefault="0095447E" w14:paraId="0171B734" w14:textId="77777777">
            <w:pPr>
              <w:rPr>
                <w:b/>
                <w:i/>
              </w:rPr>
            </w:pPr>
          </w:p>
          <w:p w:rsidR="0095447E" w:rsidP="005F474A" w:rsidRDefault="0095447E" w14:paraId="324FE7F3" w14:textId="77777777">
            <w:pPr>
              <w:rPr>
                <w:b/>
                <w:i/>
              </w:rPr>
            </w:pPr>
          </w:p>
          <w:p w:rsidR="0095447E" w:rsidP="005F474A" w:rsidRDefault="0095447E" w14:paraId="1AB77BCE" w14:textId="77777777">
            <w:pPr>
              <w:rPr>
                <w:b/>
                <w:i/>
              </w:rPr>
            </w:pPr>
          </w:p>
          <w:p w:rsidR="0095447E" w:rsidP="005F474A" w:rsidRDefault="0095447E" w14:paraId="4F4EAE8B" w14:textId="77777777">
            <w:pPr>
              <w:rPr>
                <w:b/>
                <w:i/>
              </w:rPr>
            </w:pPr>
          </w:p>
          <w:p w:rsidR="0095447E" w:rsidP="005F474A" w:rsidRDefault="0095447E" w14:paraId="70B15700" w14:textId="77777777">
            <w:pPr>
              <w:rPr>
                <w:b/>
                <w:i/>
              </w:rPr>
            </w:pPr>
          </w:p>
          <w:p w:rsidR="0095447E" w:rsidP="005F474A" w:rsidRDefault="0095447E" w14:paraId="3FE00C51" w14:textId="77777777">
            <w:pPr>
              <w:rPr>
                <w:b/>
                <w:i/>
              </w:rPr>
            </w:pPr>
          </w:p>
          <w:p w:rsidR="0095447E" w:rsidP="005F474A" w:rsidRDefault="0095447E" w14:paraId="11353203" w14:textId="77777777">
            <w:pPr>
              <w:rPr>
                <w:b/>
                <w:i/>
              </w:rPr>
            </w:pPr>
          </w:p>
          <w:p w:rsidR="0095447E" w:rsidP="005F474A" w:rsidRDefault="0095447E" w14:paraId="7AD08877" w14:textId="77777777">
            <w:pPr>
              <w:rPr>
                <w:b/>
                <w:i/>
              </w:rPr>
            </w:pPr>
          </w:p>
          <w:p w:rsidR="0095447E" w:rsidP="005F474A" w:rsidRDefault="0095447E" w14:paraId="2ECA0DCA" w14:textId="77777777">
            <w:pPr>
              <w:rPr>
                <w:b/>
                <w:i/>
              </w:rPr>
            </w:pPr>
          </w:p>
          <w:p w:rsidR="0095447E" w:rsidP="005F474A" w:rsidRDefault="0095447E" w14:paraId="4EAC9010" w14:textId="77777777">
            <w:pPr>
              <w:rPr>
                <w:b/>
                <w:i/>
              </w:rPr>
            </w:pPr>
          </w:p>
          <w:p w:rsidR="0095447E" w:rsidP="005F474A" w:rsidRDefault="0095447E" w14:paraId="57023C28" w14:textId="77777777">
            <w:pPr>
              <w:rPr>
                <w:b/>
                <w:i/>
              </w:rPr>
            </w:pPr>
          </w:p>
          <w:p w:rsidR="0095447E" w:rsidP="005F474A" w:rsidRDefault="0095447E" w14:paraId="24285555" w14:textId="77777777">
            <w:pPr>
              <w:rPr>
                <w:b/>
                <w:i/>
              </w:rPr>
            </w:pPr>
          </w:p>
          <w:p w:rsidR="0095447E" w:rsidP="005F474A" w:rsidRDefault="0095447E" w14:paraId="5EC257C3" w14:textId="77777777">
            <w:pPr>
              <w:rPr>
                <w:b/>
                <w:i/>
              </w:rPr>
            </w:pPr>
          </w:p>
          <w:p w:rsidR="0095447E" w:rsidP="005F474A" w:rsidRDefault="0095447E" w14:paraId="5019B909" w14:textId="77777777">
            <w:pPr>
              <w:rPr>
                <w:b/>
                <w:i/>
              </w:rPr>
            </w:pPr>
          </w:p>
          <w:p w:rsidR="0095447E" w:rsidP="005F474A" w:rsidRDefault="0095447E" w14:paraId="179B5833" w14:textId="77777777">
            <w:pPr>
              <w:rPr>
                <w:b/>
                <w:i/>
              </w:rPr>
            </w:pPr>
          </w:p>
          <w:p w:rsidR="0095447E" w:rsidP="005F474A" w:rsidRDefault="0095447E" w14:paraId="1CE41AD6" w14:textId="77777777">
            <w:pPr>
              <w:rPr>
                <w:b/>
                <w:i/>
              </w:rPr>
            </w:pPr>
          </w:p>
          <w:p w:rsidR="0095447E" w:rsidP="005F474A" w:rsidRDefault="0095447E" w14:paraId="4196A3B9" w14:textId="77777777">
            <w:pPr>
              <w:rPr>
                <w:b/>
                <w:i/>
              </w:rPr>
            </w:pPr>
          </w:p>
          <w:p w:rsidR="0095447E" w:rsidP="005F474A" w:rsidRDefault="0095447E" w14:paraId="707799D9" w14:textId="77777777">
            <w:pPr>
              <w:rPr>
                <w:b/>
                <w:i/>
              </w:rPr>
            </w:pPr>
          </w:p>
          <w:p w:rsidR="0095447E" w:rsidP="005F474A" w:rsidRDefault="0095447E" w14:paraId="2004BD10" w14:textId="77777777">
            <w:pPr>
              <w:rPr>
                <w:b/>
                <w:i/>
              </w:rPr>
            </w:pPr>
          </w:p>
          <w:p w:rsidR="0095447E" w:rsidP="005F474A" w:rsidRDefault="0095447E" w14:paraId="1A930D22" w14:textId="77777777">
            <w:pPr>
              <w:rPr>
                <w:b/>
                <w:i/>
              </w:rPr>
            </w:pPr>
          </w:p>
          <w:p w:rsidR="0095447E" w:rsidP="005F474A" w:rsidRDefault="0095447E" w14:paraId="689F5035" w14:textId="77777777">
            <w:pPr>
              <w:rPr>
                <w:b/>
                <w:i/>
              </w:rPr>
            </w:pPr>
          </w:p>
          <w:p w:rsidR="0095447E" w:rsidP="005F474A" w:rsidRDefault="0095447E" w14:paraId="0177206C" w14:textId="77777777">
            <w:pPr>
              <w:rPr>
                <w:b/>
                <w:i/>
              </w:rPr>
            </w:pPr>
          </w:p>
          <w:p w:rsidR="0095447E" w:rsidP="005F474A" w:rsidRDefault="0095447E" w14:paraId="34C25AC4" w14:textId="77777777">
            <w:pPr>
              <w:rPr>
                <w:b/>
                <w:i/>
              </w:rPr>
            </w:pPr>
          </w:p>
          <w:p w:rsidR="0095447E" w:rsidP="005F474A" w:rsidRDefault="0095447E" w14:paraId="0F3AE367" w14:textId="77777777">
            <w:pPr>
              <w:rPr>
                <w:b/>
                <w:i/>
              </w:rPr>
            </w:pPr>
          </w:p>
          <w:p w:rsidR="0095447E" w:rsidP="005F474A" w:rsidRDefault="0095447E" w14:paraId="3F22B33A" w14:textId="77777777">
            <w:pPr>
              <w:rPr>
                <w:b/>
                <w:i/>
              </w:rPr>
            </w:pPr>
          </w:p>
          <w:p w:rsidR="0095447E" w:rsidP="005F474A" w:rsidRDefault="0095447E" w14:paraId="072CDCAD" w14:textId="77777777">
            <w:pPr>
              <w:rPr>
                <w:b/>
                <w:i/>
              </w:rPr>
            </w:pPr>
          </w:p>
          <w:p w:rsidR="0095447E" w:rsidP="005F474A" w:rsidRDefault="0095447E" w14:paraId="068AF819" w14:textId="77777777">
            <w:pPr>
              <w:rPr>
                <w:b/>
                <w:i/>
              </w:rPr>
            </w:pPr>
          </w:p>
          <w:p w:rsidR="0095447E" w:rsidP="005F474A" w:rsidRDefault="0095447E" w14:paraId="26C69DFF" w14:textId="77777777">
            <w:pPr>
              <w:rPr>
                <w:b/>
                <w:i/>
              </w:rPr>
            </w:pPr>
          </w:p>
          <w:p w:rsidR="0095447E" w:rsidP="005F474A" w:rsidRDefault="0095447E" w14:paraId="789632C1" w14:textId="77777777">
            <w:pPr>
              <w:rPr>
                <w:b/>
                <w:i/>
              </w:rPr>
            </w:pPr>
          </w:p>
          <w:p w:rsidR="0095447E" w:rsidP="005F474A" w:rsidRDefault="0095447E" w14:paraId="301BD44E" w14:textId="77777777">
            <w:pPr>
              <w:rPr>
                <w:b/>
                <w:i/>
              </w:rPr>
            </w:pPr>
          </w:p>
          <w:p w:rsidR="0095447E" w:rsidP="005F474A" w:rsidRDefault="0095447E" w14:paraId="2064279F" w14:textId="77777777">
            <w:pPr>
              <w:rPr>
                <w:b/>
                <w:i/>
              </w:rPr>
            </w:pPr>
          </w:p>
          <w:p w:rsidR="0095447E" w:rsidP="005F474A" w:rsidRDefault="0095447E" w14:paraId="720FDE60" w14:textId="77777777">
            <w:pPr>
              <w:rPr>
                <w:b/>
                <w:i/>
              </w:rPr>
            </w:pPr>
          </w:p>
          <w:p w:rsidR="0095447E" w:rsidP="005F474A" w:rsidRDefault="0095447E" w14:paraId="5B2C5408" w14:textId="77777777">
            <w:pPr>
              <w:rPr>
                <w:b/>
                <w:i/>
              </w:rPr>
            </w:pPr>
          </w:p>
          <w:p w:rsidR="0095447E" w:rsidP="005F474A" w:rsidRDefault="0095447E" w14:paraId="5EEA98E8" w14:textId="77777777">
            <w:pPr>
              <w:rPr>
                <w:b/>
                <w:i/>
              </w:rPr>
            </w:pPr>
          </w:p>
          <w:p w:rsidR="0095447E" w:rsidP="005F474A" w:rsidRDefault="0095447E" w14:paraId="64F29B81" w14:textId="77777777">
            <w:pPr>
              <w:rPr>
                <w:b/>
                <w:i/>
              </w:rPr>
            </w:pPr>
          </w:p>
          <w:p w:rsidR="0095447E" w:rsidP="005F474A" w:rsidRDefault="0095447E" w14:paraId="1F3F9772" w14:textId="77777777">
            <w:pPr>
              <w:rPr>
                <w:b/>
                <w:i/>
              </w:rPr>
            </w:pPr>
          </w:p>
          <w:p w:rsidR="0095447E" w:rsidP="005F474A" w:rsidRDefault="0095447E" w14:paraId="19C8F824" w14:textId="77777777">
            <w:pPr>
              <w:rPr>
                <w:b/>
                <w:i/>
              </w:rPr>
            </w:pPr>
          </w:p>
          <w:p w:rsidR="0095447E" w:rsidP="005F474A" w:rsidRDefault="0095447E" w14:paraId="0FE6A035" w14:textId="77777777">
            <w:pPr>
              <w:rPr>
                <w:b/>
                <w:i/>
              </w:rPr>
            </w:pPr>
          </w:p>
          <w:p w:rsidR="0095447E" w:rsidP="005F474A" w:rsidRDefault="0095447E" w14:paraId="4CBAD13B" w14:textId="77777777">
            <w:pPr>
              <w:rPr>
                <w:b/>
                <w:i/>
              </w:rPr>
            </w:pPr>
          </w:p>
          <w:p w:rsidR="0095447E" w:rsidP="005F474A" w:rsidRDefault="0095447E" w14:paraId="040F0F6B" w14:textId="77777777">
            <w:pPr>
              <w:rPr>
                <w:b/>
                <w:i/>
              </w:rPr>
            </w:pPr>
          </w:p>
          <w:p w:rsidR="0095447E" w:rsidP="005F474A" w:rsidRDefault="0095447E" w14:paraId="429E4AC6" w14:textId="77777777">
            <w:pPr>
              <w:rPr>
                <w:b/>
                <w:i/>
              </w:rPr>
            </w:pPr>
          </w:p>
          <w:p w:rsidR="0095447E" w:rsidP="005F474A" w:rsidRDefault="0095447E" w14:paraId="70B7092D" w14:textId="77777777">
            <w:pPr>
              <w:rPr>
                <w:b/>
                <w:i/>
              </w:rPr>
            </w:pPr>
          </w:p>
          <w:p w:rsidR="0095447E" w:rsidP="005F474A" w:rsidRDefault="0095447E" w14:paraId="49EFA29D" w14:textId="77777777">
            <w:pPr>
              <w:rPr>
                <w:b/>
                <w:i/>
              </w:rPr>
            </w:pPr>
          </w:p>
          <w:p w:rsidR="0095447E" w:rsidP="005F474A" w:rsidRDefault="0095447E" w14:paraId="0A461B53" w14:textId="77777777">
            <w:pPr>
              <w:rPr>
                <w:b/>
                <w:i/>
              </w:rPr>
            </w:pPr>
          </w:p>
          <w:p w:rsidR="0095447E" w:rsidP="005F474A" w:rsidRDefault="0095447E" w14:paraId="47ABCF1C" w14:textId="77777777">
            <w:pPr>
              <w:rPr>
                <w:b/>
                <w:i/>
              </w:rPr>
            </w:pPr>
          </w:p>
          <w:p w:rsidR="00181BC8" w:rsidP="005F474A" w:rsidRDefault="00181BC8" w14:paraId="47D1F1B6" w14:textId="1DE079C2">
            <w:pPr>
              <w:rPr>
                <w:b/>
                <w:i/>
              </w:rPr>
            </w:pPr>
            <w:r w:rsidRPr="005F474A">
              <w:rPr>
                <w:b/>
                <w:i/>
              </w:rPr>
              <w:t>Your (the Household Member's) Statement</w:t>
            </w:r>
          </w:p>
          <w:p w:rsidRPr="005F474A" w:rsidR="005F474A" w:rsidP="005F474A" w:rsidRDefault="005F474A" w14:paraId="5C32AF5A" w14:textId="77777777">
            <w:pPr>
              <w:rPr>
                <w:b/>
                <w:i/>
              </w:rPr>
            </w:pPr>
          </w:p>
          <w:p w:rsidR="00181BC8" w:rsidP="005F474A" w:rsidRDefault="00181BC8" w14:paraId="1F7E008A" w14:textId="77777777">
            <w:pPr>
              <w:rPr>
                <w:b/>
              </w:rPr>
            </w:pPr>
            <w:r w:rsidRPr="005F474A">
              <w:rPr>
                <w:b/>
              </w:rPr>
              <w:t>NOTE:</w:t>
            </w:r>
            <w:r w:rsidRPr="005F474A">
              <w:t xml:space="preserve">  Select the box for either </w:t>
            </w:r>
            <w:r w:rsidRPr="005F474A">
              <w:rPr>
                <w:b/>
              </w:rPr>
              <w:t>Item Number 1.a.</w:t>
            </w:r>
            <w:r w:rsidRPr="005F474A">
              <w:t xml:space="preserve"> or </w:t>
            </w:r>
            <w:r w:rsidRPr="005F474A">
              <w:rPr>
                <w:b/>
              </w:rPr>
              <w:t>1.b.</w:t>
            </w:r>
            <w:r w:rsidRPr="005F474A">
              <w:t xml:space="preserve">  If applicable, select the box for </w:t>
            </w:r>
            <w:r w:rsidRPr="005F474A">
              <w:rPr>
                <w:b/>
              </w:rPr>
              <w:t>Item Number 2.</w:t>
            </w:r>
          </w:p>
          <w:p w:rsidRPr="005F474A" w:rsidR="005F474A" w:rsidP="005F474A" w:rsidRDefault="005F474A" w14:paraId="3FE776BD" w14:textId="77777777"/>
          <w:p w:rsidRPr="005F474A" w:rsidR="00181BC8" w:rsidP="005F474A" w:rsidRDefault="00181BC8" w14:paraId="2DC30AE0" w14:textId="77777777">
            <w:r w:rsidRPr="005F474A">
              <w:rPr>
                <w:b/>
              </w:rPr>
              <w:t>1.a.</w:t>
            </w:r>
            <w:r w:rsidRPr="005F474A">
              <w:t xml:space="preserve"> </w:t>
            </w:r>
            <w:proofErr w:type="gramStart"/>
            <w:r w:rsidRPr="005F474A">
              <w:t>[ ]</w:t>
            </w:r>
            <w:proofErr w:type="gramEnd"/>
            <w:r w:rsidRPr="005F474A">
              <w:t xml:space="preserve">    I can read and understand English, and I have read and understand every question and instruction on this contract and my answer to every question. </w:t>
            </w:r>
          </w:p>
          <w:p w:rsidRPr="005F474A" w:rsidR="00181BC8" w:rsidP="005F474A" w:rsidRDefault="00181BC8" w14:paraId="2E850187" w14:textId="77777777">
            <w:r w:rsidRPr="005F474A">
              <w:rPr>
                <w:b/>
              </w:rPr>
              <w:t>1.b.</w:t>
            </w:r>
            <w:r w:rsidRPr="005F474A">
              <w:t xml:space="preserve"> </w:t>
            </w:r>
            <w:proofErr w:type="gramStart"/>
            <w:r w:rsidRPr="005F474A">
              <w:t>[ ]</w:t>
            </w:r>
            <w:proofErr w:type="gramEnd"/>
            <w:r w:rsidRPr="005F474A">
              <w:t xml:space="preserve">   The interpreter named in </w:t>
            </w:r>
            <w:r w:rsidRPr="005F474A">
              <w:rPr>
                <w:b/>
              </w:rPr>
              <w:t>Part 7.</w:t>
            </w:r>
            <w:r w:rsidRPr="005F474A">
              <w:t xml:space="preserve"> read to me every question and instruction on this contract and my answer to every question in [Fillable Field], a language in which I am fluent, and I understood everything.  </w:t>
            </w:r>
          </w:p>
          <w:p w:rsidR="00181BC8" w:rsidP="005F474A" w:rsidRDefault="00181BC8" w14:paraId="3F985CD4" w14:textId="77777777">
            <w:r w:rsidRPr="005F474A">
              <w:rPr>
                <w:b/>
              </w:rPr>
              <w:t>2.</w:t>
            </w:r>
            <w:r w:rsidRPr="005F474A">
              <w:t xml:space="preserve">    [ ]    At my request, the preparer named in </w:t>
            </w:r>
            <w:r w:rsidRPr="005F474A">
              <w:rPr>
                <w:b/>
              </w:rPr>
              <w:t>Part 8.</w:t>
            </w:r>
            <w:r w:rsidRPr="005F474A">
              <w:t xml:space="preserve">, [Fillable Filed], prepared this contract for me based only upon information I provided or authorized.  </w:t>
            </w:r>
          </w:p>
          <w:p w:rsidRPr="005F474A" w:rsidR="0018103A" w:rsidP="005F474A" w:rsidRDefault="0018103A" w14:paraId="532E011D" w14:textId="77777777"/>
          <w:p w:rsidRPr="005F474A" w:rsidR="00181BC8" w:rsidP="005F474A" w:rsidRDefault="00181BC8" w14:paraId="26ED960B" w14:textId="77777777">
            <w:pPr>
              <w:rPr>
                <w:b/>
                <w:i/>
              </w:rPr>
            </w:pPr>
            <w:r w:rsidRPr="005F474A">
              <w:rPr>
                <w:b/>
                <w:i/>
              </w:rPr>
              <w:lastRenderedPageBreak/>
              <w:t>Your (the Household Member's) Contact Information</w:t>
            </w:r>
          </w:p>
          <w:p w:rsidRPr="005F474A" w:rsidR="00181BC8" w:rsidP="005F474A" w:rsidRDefault="00181BC8" w14:paraId="03A1FC0A" w14:textId="77777777">
            <w:r w:rsidRPr="005F474A">
              <w:rPr>
                <w:b/>
              </w:rPr>
              <w:t>3.</w:t>
            </w:r>
            <w:r w:rsidRPr="005F474A">
              <w:t xml:space="preserve"> Your (the Household Member's) Daytime Telephone Number </w:t>
            </w:r>
          </w:p>
          <w:p w:rsidRPr="005F474A" w:rsidR="00181BC8" w:rsidP="005F474A" w:rsidRDefault="00181BC8" w14:paraId="784ECF84" w14:textId="77777777">
            <w:r w:rsidRPr="005F474A">
              <w:rPr>
                <w:b/>
              </w:rPr>
              <w:t>4.</w:t>
            </w:r>
            <w:r w:rsidRPr="005F474A">
              <w:t xml:space="preserve"> Your (the Household Member's) Mobile Telephone Number (if any) </w:t>
            </w:r>
          </w:p>
          <w:p w:rsidR="00181BC8" w:rsidP="005F474A" w:rsidRDefault="00181BC8" w14:paraId="027BEA87" w14:textId="77777777">
            <w:r w:rsidRPr="005F474A">
              <w:rPr>
                <w:b/>
              </w:rPr>
              <w:t>5.</w:t>
            </w:r>
            <w:r w:rsidRPr="005F474A">
              <w:t xml:space="preserve"> Your (the Household Member's) Email Address (if any)</w:t>
            </w:r>
          </w:p>
          <w:p w:rsidRPr="005F474A" w:rsidR="0018103A" w:rsidP="005F474A" w:rsidRDefault="0018103A" w14:paraId="66E0DBFC" w14:textId="77777777"/>
          <w:p w:rsidR="00181BC8" w:rsidP="005F474A" w:rsidRDefault="00181BC8" w14:paraId="5B64536D" w14:textId="77777777">
            <w:pPr>
              <w:rPr>
                <w:b/>
                <w:i/>
              </w:rPr>
            </w:pPr>
            <w:r w:rsidRPr="005F474A">
              <w:rPr>
                <w:b/>
                <w:i/>
              </w:rPr>
              <w:t>Your (the Household Member's) Declaration and Certification</w:t>
            </w:r>
          </w:p>
          <w:p w:rsidRPr="005F474A" w:rsidR="0018103A" w:rsidP="005F474A" w:rsidRDefault="0018103A" w14:paraId="32E15743" w14:textId="77777777">
            <w:pPr>
              <w:rPr>
                <w:b/>
                <w:i/>
              </w:rPr>
            </w:pPr>
          </w:p>
          <w:p w:rsidR="00181BC8" w:rsidP="005F474A" w:rsidRDefault="00181BC8" w14:paraId="09DD76F1" w14:textId="77777777">
            <w:r w:rsidRPr="005F474A">
              <w:t xml:space="preserve">Copies of any documents I have submitted are exact photocopies of unaltered, original documents, and I understand that USCIS or DOS may require that I submit original documents to USCIS or DOS at a later date.  Furthermore, I authorize the release of any information from any and all of my records that USCIS or DOS may need to determine my eligibility for the immigration benefit that I seek. </w:t>
            </w:r>
          </w:p>
          <w:p w:rsidRPr="005F474A" w:rsidR="0018103A" w:rsidP="005F474A" w:rsidRDefault="0018103A" w14:paraId="1028A79D" w14:textId="77777777"/>
          <w:p w:rsidR="00181BC8" w:rsidP="005F474A" w:rsidRDefault="00181BC8" w14:paraId="02B2DE06" w14:textId="77777777">
            <w:r w:rsidRPr="005F474A">
              <w:t>I furthermore authorize release of information contained in this contract, in supporting documents, and in my USCIS or DOS records, to other entities and persons where necessary for the administration and enforcement of U.S. immigration law</w:t>
            </w:r>
          </w:p>
          <w:p w:rsidRPr="005F474A" w:rsidR="0018103A" w:rsidP="005F474A" w:rsidRDefault="0018103A" w14:paraId="22FC3132" w14:textId="77777777"/>
          <w:p w:rsidR="00181BC8" w:rsidP="005F474A" w:rsidRDefault="00181BC8" w14:paraId="3FF81AAA" w14:textId="77777777">
            <w:r w:rsidRPr="005F474A">
              <w:t>I certify, under penalty of perjury, that all of the information in my contract and any document submitted with it were provided or authorized by me, that I reviewed and understand all of the information contained in, and submitted with, my contract and that all of this information is complete, true, and correct.</w:t>
            </w:r>
          </w:p>
          <w:p w:rsidRPr="005F474A" w:rsidR="0018103A" w:rsidP="005F474A" w:rsidRDefault="0018103A" w14:paraId="2C23D1E3" w14:textId="77777777"/>
          <w:p w:rsidR="00181BC8" w:rsidP="005F474A" w:rsidRDefault="00181BC8" w14:paraId="7537BB0B" w14:textId="77777777">
            <w:pPr>
              <w:rPr>
                <w:b/>
                <w:i/>
              </w:rPr>
            </w:pPr>
            <w:r w:rsidRPr="005F474A">
              <w:rPr>
                <w:b/>
                <w:i/>
              </w:rPr>
              <w:t>Your (the Household Member's) Signature</w:t>
            </w:r>
          </w:p>
          <w:p w:rsidRPr="005F474A" w:rsidR="0018103A" w:rsidP="005F474A" w:rsidRDefault="0018103A" w14:paraId="760F7D12" w14:textId="77777777">
            <w:pPr>
              <w:rPr>
                <w:b/>
                <w:i/>
              </w:rPr>
            </w:pPr>
          </w:p>
          <w:p w:rsidRPr="005F474A" w:rsidR="00181BC8" w:rsidP="005F474A" w:rsidRDefault="00181BC8" w14:paraId="4B3E00EB" w14:textId="77777777">
            <w:r w:rsidRPr="005F474A">
              <w:rPr>
                <w:b/>
              </w:rPr>
              <w:t>6.a.</w:t>
            </w:r>
            <w:r w:rsidRPr="005F474A">
              <w:t xml:space="preserve"> Your (the Household Member's) Printed Name </w:t>
            </w:r>
          </w:p>
          <w:p w:rsidRPr="005F474A" w:rsidR="00181BC8" w:rsidP="005F474A" w:rsidRDefault="00181BC8" w14:paraId="24B60812" w14:textId="77777777">
            <w:r w:rsidRPr="005F474A">
              <w:rPr>
                <w:b/>
              </w:rPr>
              <w:t>6.b.</w:t>
            </w:r>
            <w:r w:rsidRPr="005F474A">
              <w:t xml:space="preserve"> Your (the Household Member's) Signature </w:t>
            </w:r>
          </w:p>
          <w:p w:rsidRPr="005F474A" w:rsidR="00181BC8" w:rsidP="005F474A" w:rsidRDefault="00181BC8" w14:paraId="76606610" w14:textId="77777777">
            <w:r w:rsidRPr="005F474A">
              <w:rPr>
                <w:b/>
              </w:rPr>
              <w:t>6.c.</w:t>
            </w:r>
            <w:r w:rsidRPr="005F474A">
              <w:t xml:space="preserve"> Date of Signature (mm/dd/</w:t>
            </w:r>
            <w:proofErr w:type="spellStart"/>
            <w:r w:rsidRPr="005F474A">
              <w:t>yyyy</w:t>
            </w:r>
            <w:proofErr w:type="spellEnd"/>
            <w:r w:rsidRPr="005F474A">
              <w:t>)</w:t>
            </w:r>
          </w:p>
          <w:p w:rsidRPr="005F474A" w:rsidR="00DA6EC8" w:rsidP="005F474A" w:rsidRDefault="00DA6EC8" w14:paraId="6B38779C" w14:textId="77777777"/>
          <w:p w:rsidRPr="005F474A" w:rsidR="00DA6EC8" w:rsidP="005F474A" w:rsidRDefault="00DA6EC8" w14:paraId="705188FD" w14:textId="77777777"/>
          <w:p w:rsidRPr="005F474A" w:rsidR="00DA6EC8" w:rsidP="005F474A" w:rsidRDefault="00DA6EC8" w14:paraId="030152B7" w14:textId="77777777"/>
          <w:p w:rsidR="0018103A" w:rsidP="005F474A" w:rsidRDefault="0018103A" w14:paraId="64CEF33F" w14:textId="77777777"/>
          <w:p w:rsidR="0018103A" w:rsidP="005F474A" w:rsidRDefault="0018103A" w14:paraId="72569DA4" w14:textId="77777777"/>
          <w:p w:rsidR="0018103A" w:rsidP="005F474A" w:rsidRDefault="0018103A" w14:paraId="7FEA80AE" w14:textId="77777777"/>
          <w:p w:rsidR="00AF5D85" w:rsidP="005F474A" w:rsidRDefault="00AF5D85" w14:paraId="31EC9AF3" w14:textId="77777777"/>
          <w:p w:rsidR="00AF5D85" w:rsidP="005F474A" w:rsidRDefault="00AF5D85" w14:paraId="201BFF4A" w14:textId="4C4F4164"/>
          <w:p w:rsidR="007E7C73" w:rsidP="005F474A" w:rsidRDefault="007E7C73" w14:paraId="178C745E" w14:textId="4A453BC9"/>
          <w:p w:rsidR="007E7C73" w:rsidP="005F474A" w:rsidRDefault="007E7C73" w14:paraId="5D1376D8" w14:textId="3FEAE4F5"/>
          <w:p w:rsidR="007E7C73" w:rsidP="005F474A" w:rsidRDefault="007E7C73" w14:paraId="315E5B41" w14:textId="036B7A59"/>
          <w:p w:rsidRPr="005F474A" w:rsidR="00181BC8" w:rsidP="00CC5A8C" w:rsidRDefault="00DA6EC8" w14:paraId="52DC30FB" w14:textId="7F7C6E32">
            <w:pPr>
              <w:rPr>
                <w:b/>
              </w:rPr>
            </w:pPr>
            <w:r w:rsidRPr="005F474A">
              <w:br/>
            </w:r>
            <w:r w:rsidRPr="005F474A" w:rsidR="00181BC8">
              <w:rPr>
                <w:b/>
              </w:rPr>
              <w:t>NOTE TO ALL HOUSEHOLD MEMBERS:</w:t>
            </w:r>
            <w:r w:rsidRPr="005F474A" w:rsidR="00181BC8">
              <w:t xml:space="preserve">  If you do not completely fill out this contract or fail to submit required documents listed in the Instructions, USCIS may deny your contract.</w:t>
            </w:r>
          </w:p>
        </w:tc>
        <w:tc>
          <w:tcPr>
            <w:tcW w:w="4095" w:type="dxa"/>
          </w:tcPr>
          <w:p w:rsidRPr="005F474A" w:rsidR="00181BC8" w:rsidP="005F474A" w:rsidRDefault="00181BC8" w14:paraId="644FEF56" w14:textId="77777777">
            <w:pPr>
              <w:rPr>
                <w:b/>
              </w:rPr>
            </w:pPr>
          </w:p>
          <w:p w:rsidRPr="005F474A" w:rsidR="0051020A" w:rsidP="005F474A" w:rsidRDefault="0051020A" w14:paraId="699DB47F" w14:textId="77777777">
            <w:pPr>
              <w:rPr>
                <w:b/>
              </w:rPr>
            </w:pPr>
          </w:p>
          <w:p w:rsidRPr="005F474A" w:rsidR="0051020A" w:rsidP="005F474A" w:rsidRDefault="0051020A" w14:paraId="62224872" w14:textId="75F7E964">
            <w:pPr>
              <w:rPr>
                <w:b/>
              </w:rPr>
            </w:pPr>
            <w:r w:rsidRPr="005F474A">
              <w:rPr>
                <w:b/>
              </w:rPr>
              <w:lastRenderedPageBreak/>
              <w:t xml:space="preserve">Part </w:t>
            </w:r>
            <w:r w:rsidRPr="00887413" w:rsidR="00E83F11">
              <w:rPr>
                <w:b/>
                <w:color w:val="FF0000"/>
              </w:rPr>
              <w:t>8</w:t>
            </w:r>
            <w:r w:rsidRPr="005F474A" w:rsidR="001E086A">
              <w:rPr>
                <w:b/>
              </w:rPr>
              <w:t>.</w:t>
            </w:r>
            <w:r w:rsidRPr="005F474A">
              <w:rPr>
                <w:b/>
              </w:rPr>
              <w:t xml:space="preserve">  Your (the Household Member's) </w:t>
            </w:r>
            <w:r w:rsidRPr="005F474A">
              <w:rPr>
                <w:b/>
                <w:color w:val="FF0000"/>
              </w:rPr>
              <w:t>Contract</w:t>
            </w:r>
            <w:r w:rsidRPr="005F474A">
              <w:rPr>
                <w:b/>
              </w:rPr>
              <w:t xml:space="preserve">, Statement, Contact </w:t>
            </w:r>
            <w:r w:rsidRPr="005F474A">
              <w:rPr>
                <w:b/>
                <w:color w:val="FF0000"/>
              </w:rPr>
              <w:t>Information, Certification</w:t>
            </w:r>
            <w:r w:rsidRPr="005F474A">
              <w:rPr>
                <w:b/>
              </w:rPr>
              <w:t>, and Signature</w:t>
            </w:r>
          </w:p>
          <w:p w:rsidRPr="005F474A" w:rsidR="00D9161F" w:rsidP="005F474A" w:rsidRDefault="00D9161F" w14:paraId="58423539" w14:textId="77777777">
            <w:pPr>
              <w:rPr>
                <w:b/>
              </w:rPr>
            </w:pPr>
          </w:p>
          <w:p w:rsidRPr="007D0244" w:rsidR="0051020A" w:rsidP="005F474A" w:rsidRDefault="0051020A" w14:paraId="7F00B68D" w14:textId="77777777">
            <w:r w:rsidRPr="005F474A">
              <w:rPr>
                <w:b/>
              </w:rPr>
              <w:t xml:space="preserve">NOTE:  </w:t>
            </w:r>
            <w:r w:rsidRPr="005F474A">
              <w:t xml:space="preserve">Read the Penalties section of the Form I-864A Instructions before </w:t>
            </w:r>
            <w:r w:rsidRPr="007D0244">
              <w:t xml:space="preserve">completing this part. </w:t>
            </w:r>
          </w:p>
          <w:p w:rsidRPr="007D0244" w:rsidR="0051020A" w:rsidP="005F474A" w:rsidRDefault="0051020A" w14:paraId="5968402C" w14:textId="77777777">
            <w:pPr>
              <w:pStyle w:val="Default"/>
              <w:rPr>
                <w:b/>
                <w:bCs/>
                <w:i/>
                <w:iCs/>
                <w:color w:val="FF0000"/>
                <w:sz w:val="20"/>
                <w:szCs w:val="20"/>
              </w:rPr>
            </w:pPr>
          </w:p>
          <w:p w:rsidRPr="007D0244" w:rsidR="0051020A" w:rsidP="005F474A" w:rsidRDefault="0071662F" w14:paraId="0F72C90E" w14:textId="17CA8B86">
            <w:pPr>
              <w:pStyle w:val="Default"/>
              <w:rPr>
                <w:color w:val="FF0000"/>
                <w:sz w:val="20"/>
                <w:szCs w:val="20"/>
              </w:rPr>
            </w:pPr>
            <w:r w:rsidRPr="007D0244">
              <w:rPr>
                <w:b/>
                <w:bCs/>
                <w:i/>
                <w:iCs/>
                <w:color w:val="FF0000"/>
                <w:sz w:val="20"/>
                <w:szCs w:val="20"/>
              </w:rPr>
              <w:t xml:space="preserve">Household Member’s </w:t>
            </w:r>
            <w:r w:rsidRPr="007D0244" w:rsidR="0051020A">
              <w:rPr>
                <w:b/>
                <w:bCs/>
                <w:i/>
                <w:iCs/>
                <w:color w:val="FF0000"/>
                <w:sz w:val="20"/>
                <w:szCs w:val="20"/>
              </w:rPr>
              <w:t>Contract</w:t>
            </w:r>
          </w:p>
          <w:p w:rsidRPr="005F474A" w:rsidR="0051020A" w:rsidP="005F474A" w:rsidRDefault="0051020A" w14:paraId="4197D53C" w14:textId="42E86A67">
            <w:pPr>
              <w:pStyle w:val="Default"/>
              <w:rPr>
                <w:color w:val="FF0000"/>
                <w:sz w:val="20"/>
                <w:szCs w:val="20"/>
              </w:rPr>
            </w:pPr>
            <w:r w:rsidRPr="007D0244">
              <w:rPr>
                <w:color w:val="FF0000"/>
                <w:sz w:val="20"/>
                <w:szCs w:val="20"/>
              </w:rPr>
              <w:t>Please note that, by signing this</w:t>
            </w:r>
            <w:r w:rsidRPr="005F474A">
              <w:rPr>
                <w:color w:val="FF0000"/>
                <w:sz w:val="20"/>
                <w:szCs w:val="20"/>
              </w:rPr>
              <w:t xml:space="preserve"> Form I-864A, you agree to assume </w:t>
            </w:r>
            <w:r w:rsidRPr="00887413">
              <w:rPr>
                <w:color w:val="FF0000"/>
                <w:sz w:val="20"/>
                <w:szCs w:val="20"/>
              </w:rPr>
              <w:t>certain o</w:t>
            </w:r>
            <w:r w:rsidRPr="005F474A">
              <w:rPr>
                <w:color w:val="FF0000"/>
                <w:sz w:val="20"/>
                <w:szCs w:val="20"/>
              </w:rPr>
              <w:t>bligations under the Immigration and Nationality Act (INA) and other Federal laws.  The following paragraphs describe those obligations.  Please read the following information carefully before you sign Form I-864A.  If you do not understand the obligations, you may wish to consult an attorney or accredited representative.</w:t>
            </w:r>
          </w:p>
          <w:p w:rsidRPr="005F474A" w:rsidR="0051020A" w:rsidP="005F474A" w:rsidRDefault="0051020A" w14:paraId="78DC2CA5" w14:textId="77777777">
            <w:pPr>
              <w:autoSpaceDE w:val="0"/>
              <w:autoSpaceDN w:val="0"/>
              <w:adjustRightInd w:val="0"/>
              <w:rPr>
                <w:color w:val="FF0000"/>
              </w:rPr>
            </w:pPr>
          </w:p>
          <w:p w:rsidRPr="005F474A" w:rsidR="0051020A" w:rsidP="005F474A" w:rsidRDefault="0051020A" w14:paraId="31A9AB94" w14:textId="77777777">
            <w:pPr>
              <w:autoSpaceDE w:val="0"/>
              <w:autoSpaceDN w:val="0"/>
              <w:adjustRightInd w:val="0"/>
              <w:rPr>
                <w:b/>
                <w:bCs/>
                <w:color w:val="FF0000"/>
              </w:rPr>
            </w:pPr>
            <w:r w:rsidRPr="005F474A">
              <w:rPr>
                <w:b/>
                <w:bCs/>
                <w:color w:val="FF0000"/>
              </w:rPr>
              <w:t>What is the Legal Effect of My Signing Form I-864A?</w:t>
            </w:r>
          </w:p>
          <w:p w:rsidRPr="005F474A" w:rsidR="00D9161F" w:rsidP="005F474A" w:rsidRDefault="00D9161F" w14:paraId="55282D7F" w14:textId="77777777">
            <w:pPr>
              <w:autoSpaceDE w:val="0"/>
              <w:autoSpaceDN w:val="0"/>
              <w:adjustRightInd w:val="0"/>
              <w:rPr>
                <w:color w:val="FF0000"/>
              </w:rPr>
            </w:pPr>
          </w:p>
          <w:p w:rsidRPr="005F474A" w:rsidR="0051020A" w:rsidP="005F474A" w:rsidRDefault="0051020A" w14:paraId="01664E16" w14:textId="245779B2">
            <w:pPr>
              <w:autoSpaceDE w:val="0"/>
              <w:autoSpaceDN w:val="0"/>
              <w:adjustRightInd w:val="0"/>
              <w:rPr>
                <w:color w:val="FF0000"/>
              </w:rPr>
            </w:pPr>
            <w:r w:rsidRPr="005F474A">
              <w:rPr>
                <w:color w:val="FF0000"/>
              </w:rPr>
              <w:t xml:space="preserve">If you sign Form I-864A on behalf of any </w:t>
            </w:r>
            <w:r w:rsidRPr="005F474A" w:rsidR="00D9161F">
              <w:rPr>
                <w:color w:val="FF0000"/>
              </w:rPr>
              <w:t>individua</w:t>
            </w:r>
            <w:r w:rsidRPr="00887413" w:rsidR="00D9161F">
              <w:rPr>
                <w:color w:val="FF0000"/>
              </w:rPr>
              <w:t>l</w:t>
            </w:r>
            <w:r w:rsidRPr="00887413">
              <w:rPr>
                <w:color w:val="FF0000"/>
              </w:rPr>
              <w:t xml:space="preserve"> w</w:t>
            </w:r>
            <w:r w:rsidRPr="005F474A">
              <w:rPr>
                <w:color w:val="FF0000"/>
              </w:rPr>
              <w:t xml:space="preserve">ho is applying for an immigrant visa or for adjustment of status to </w:t>
            </w:r>
            <w:r w:rsidRPr="00887413" w:rsidR="0044235A">
              <w:rPr>
                <w:color w:val="FF0000"/>
              </w:rPr>
              <w:t>become</w:t>
            </w:r>
            <w:r w:rsidR="0044235A">
              <w:rPr>
                <w:color w:val="FF0000"/>
              </w:rPr>
              <w:t xml:space="preserve"> </w:t>
            </w:r>
            <w:r w:rsidRPr="005F474A">
              <w:rPr>
                <w:color w:val="FF0000"/>
              </w:rPr>
              <w:t xml:space="preserve">a lawful permanent </w:t>
            </w:r>
            <w:r w:rsidRPr="00887413">
              <w:rPr>
                <w:color w:val="FF0000"/>
              </w:rPr>
              <w:t>resident</w:t>
            </w:r>
            <w:r w:rsidRPr="00887413" w:rsidR="0044235A">
              <w:rPr>
                <w:color w:val="FF0000"/>
              </w:rPr>
              <w:t xml:space="preserve"> (the intending immigrant)</w:t>
            </w:r>
            <w:r w:rsidRPr="00887413">
              <w:rPr>
                <w:color w:val="FF0000"/>
              </w:rPr>
              <w:t>,</w:t>
            </w:r>
            <w:r w:rsidRPr="005F474A">
              <w:rPr>
                <w:color w:val="FF0000"/>
              </w:rPr>
              <w:t xml:space="preserve"> and that intending immigrant submits Form I-864A to the U.S. Government with his or her application for an immigrant visa or adjustment of status, under INA section 213A, these actions create a contract between you and the </w:t>
            </w:r>
            <w:r w:rsidRPr="00887413" w:rsidR="0044235A">
              <w:rPr>
                <w:color w:val="FF0000"/>
              </w:rPr>
              <w:t>sponsor</w:t>
            </w:r>
            <w:r w:rsidRPr="00887413">
              <w:rPr>
                <w:color w:val="FF0000"/>
              </w:rPr>
              <w:t>.</w:t>
            </w:r>
            <w:r w:rsidRPr="005F474A">
              <w:rPr>
                <w:color w:val="FF0000"/>
              </w:rPr>
              <w:t xml:space="preserve">  The intending immigrant becoming a lawful permanent resident </w:t>
            </w:r>
            <w:r w:rsidRPr="00887413" w:rsidR="0044235A">
              <w:rPr>
                <w:color w:val="FF0000"/>
              </w:rPr>
              <w:t xml:space="preserve">(sponsored immigrant) </w:t>
            </w:r>
            <w:r w:rsidRPr="00887413">
              <w:rPr>
                <w:color w:val="FF0000"/>
              </w:rPr>
              <w:t>is</w:t>
            </w:r>
            <w:r w:rsidRPr="005F474A">
              <w:rPr>
                <w:color w:val="FF0000"/>
              </w:rPr>
              <w:t xml:space="preserve"> the consideration for the contract.</w:t>
            </w:r>
          </w:p>
          <w:p w:rsidRPr="005F474A" w:rsidR="0051020A" w:rsidP="005F474A" w:rsidRDefault="0051020A" w14:paraId="4CCE5983" w14:textId="77777777">
            <w:pPr>
              <w:autoSpaceDE w:val="0"/>
              <w:autoSpaceDN w:val="0"/>
              <w:adjustRightInd w:val="0"/>
              <w:rPr>
                <w:color w:val="FF0000"/>
              </w:rPr>
            </w:pPr>
          </w:p>
          <w:p w:rsidRPr="0044235A" w:rsidR="0051020A" w:rsidP="005F474A" w:rsidRDefault="0051020A" w14:paraId="234CE749" w14:textId="668A3960">
            <w:pPr>
              <w:autoSpaceDE w:val="0"/>
              <w:autoSpaceDN w:val="0"/>
              <w:adjustRightInd w:val="0"/>
              <w:rPr>
                <w:color w:val="FF0000"/>
              </w:rPr>
            </w:pPr>
            <w:r w:rsidRPr="005F474A">
              <w:rPr>
                <w:color w:val="FF0000"/>
              </w:rPr>
              <w:t>Under this contract, you agree that, in deciding whether the intending immigrant can establish that he or she is not inadmissible to the United States as a</w:t>
            </w:r>
            <w:r w:rsidRPr="005F474A" w:rsidR="00D9161F">
              <w:rPr>
                <w:color w:val="FF0000"/>
              </w:rPr>
              <w:t>n</w:t>
            </w:r>
            <w:r w:rsidRPr="005F474A">
              <w:rPr>
                <w:color w:val="FF0000"/>
              </w:rPr>
              <w:t xml:space="preserve"> </w:t>
            </w:r>
            <w:r w:rsidRPr="005F474A" w:rsidR="00D9161F">
              <w:rPr>
                <w:color w:val="FF0000"/>
              </w:rPr>
              <w:t xml:space="preserve">individual </w:t>
            </w:r>
            <w:r w:rsidRPr="005F474A">
              <w:rPr>
                <w:color w:val="FF0000"/>
              </w:rPr>
              <w:t xml:space="preserve">likely </w:t>
            </w:r>
            <w:r w:rsidRPr="00887413" w:rsidR="0044235A">
              <w:rPr>
                <w:color w:val="FF0000"/>
              </w:rPr>
              <w:t>at any time</w:t>
            </w:r>
            <w:r w:rsidR="0044235A">
              <w:rPr>
                <w:color w:val="FF0000"/>
              </w:rPr>
              <w:t xml:space="preserve"> </w:t>
            </w:r>
            <w:r w:rsidRPr="005F474A">
              <w:rPr>
                <w:color w:val="FF0000"/>
              </w:rPr>
              <w:t>to become a public charge, the U.S. Government can consider your income and assets as available for the support of the intending immigrant.</w:t>
            </w:r>
            <w:r w:rsidR="0044235A">
              <w:rPr>
                <w:color w:val="FF0000"/>
              </w:rPr>
              <w:t xml:space="preserve">  </w:t>
            </w:r>
            <w:r w:rsidRPr="00887413" w:rsidR="0044235A">
              <w:rPr>
                <w:color w:val="FF0000"/>
                <w:lang w:val="en"/>
              </w:rPr>
              <w:t xml:space="preserve">The sponsored immigrant, any entity that provides a </w:t>
            </w:r>
            <w:hyperlink w:history="1">
              <w:r w:rsidRPr="00887413" w:rsidR="0044235A">
                <w:rPr>
                  <w:color w:val="FF0000"/>
                  <w:lang w:val="en"/>
                </w:rPr>
                <w:t>means-tested public benefit</w:t>
              </w:r>
            </w:hyperlink>
            <w:r w:rsidRPr="00887413" w:rsidR="0044235A">
              <w:rPr>
                <w:color w:val="FF0000"/>
                <w:lang w:val="en"/>
              </w:rPr>
              <w:t xml:space="preserve"> to the sponsored immigrant, and the appropriate government agency are third party beneficiaries of this contract and may bring an action to enforce this contract.</w:t>
            </w:r>
          </w:p>
          <w:p w:rsidRPr="005F474A" w:rsidR="0051020A" w:rsidP="005F474A" w:rsidRDefault="0051020A" w14:paraId="5851A1A7" w14:textId="77777777">
            <w:pPr>
              <w:autoSpaceDE w:val="0"/>
              <w:autoSpaceDN w:val="0"/>
              <w:adjustRightInd w:val="0"/>
              <w:rPr>
                <w:color w:val="FF0000"/>
              </w:rPr>
            </w:pPr>
          </w:p>
          <w:p w:rsidRPr="005F474A" w:rsidR="0051020A" w:rsidP="005F474A" w:rsidRDefault="0051020A" w14:paraId="4EB35E1B" w14:textId="77777777">
            <w:pPr>
              <w:autoSpaceDE w:val="0"/>
              <w:autoSpaceDN w:val="0"/>
              <w:adjustRightInd w:val="0"/>
              <w:rPr>
                <w:b/>
                <w:bCs/>
                <w:color w:val="FF0000"/>
              </w:rPr>
            </w:pPr>
            <w:r w:rsidRPr="005F474A">
              <w:rPr>
                <w:b/>
                <w:bCs/>
                <w:color w:val="FF0000"/>
              </w:rPr>
              <w:t>What If I Choose Not to Sign Form I-864A?</w:t>
            </w:r>
          </w:p>
          <w:p w:rsidRPr="005F474A" w:rsidR="00D9161F" w:rsidP="005F474A" w:rsidRDefault="00D9161F" w14:paraId="522E14DD" w14:textId="77777777">
            <w:pPr>
              <w:autoSpaceDE w:val="0"/>
              <w:autoSpaceDN w:val="0"/>
              <w:adjustRightInd w:val="0"/>
              <w:rPr>
                <w:b/>
                <w:bCs/>
                <w:color w:val="FF0000"/>
              </w:rPr>
            </w:pPr>
          </w:p>
          <w:p w:rsidRPr="005F474A" w:rsidR="0051020A" w:rsidP="005F474A" w:rsidRDefault="0051020A" w14:paraId="4CE34112" w14:textId="77777777">
            <w:pPr>
              <w:autoSpaceDE w:val="0"/>
              <w:autoSpaceDN w:val="0"/>
              <w:adjustRightInd w:val="0"/>
              <w:rPr>
                <w:color w:val="FF0000"/>
              </w:rPr>
            </w:pPr>
            <w:r w:rsidRPr="005F474A">
              <w:rPr>
                <w:color w:val="FF0000"/>
              </w:rPr>
              <w:t>The U.S. Government cannot make you sign Form 1-864A if you do not want to do so.  But if you do not sign Form I-864A, the intending immigrant may not become a lawful permanent resident in the United States.</w:t>
            </w:r>
          </w:p>
          <w:p w:rsidRPr="005F474A" w:rsidR="0051020A" w:rsidP="005F474A" w:rsidRDefault="0051020A" w14:paraId="454420C3" w14:textId="77777777">
            <w:pPr>
              <w:autoSpaceDE w:val="0"/>
              <w:autoSpaceDN w:val="0"/>
              <w:adjustRightInd w:val="0"/>
              <w:rPr>
                <w:color w:val="FF0000"/>
              </w:rPr>
            </w:pPr>
          </w:p>
          <w:p w:rsidRPr="005F474A" w:rsidR="0051020A" w:rsidP="005F474A" w:rsidRDefault="0051020A" w14:paraId="61A9AEC8" w14:textId="77777777">
            <w:pPr>
              <w:autoSpaceDE w:val="0"/>
              <w:autoSpaceDN w:val="0"/>
              <w:adjustRightInd w:val="0"/>
              <w:rPr>
                <w:b/>
                <w:bCs/>
                <w:color w:val="FF0000"/>
              </w:rPr>
            </w:pPr>
            <w:r w:rsidRPr="005F474A">
              <w:rPr>
                <w:b/>
                <w:bCs/>
                <w:color w:val="FF0000"/>
              </w:rPr>
              <w:t>What Does Signing Form I-864A Require Me To Do?</w:t>
            </w:r>
          </w:p>
          <w:p w:rsidRPr="005F474A" w:rsidR="00D9161F" w:rsidP="005F474A" w:rsidRDefault="00D9161F" w14:paraId="45A3159C" w14:textId="77777777">
            <w:pPr>
              <w:autoSpaceDE w:val="0"/>
              <w:autoSpaceDN w:val="0"/>
              <w:adjustRightInd w:val="0"/>
              <w:rPr>
                <w:b/>
                <w:bCs/>
                <w:color w:val="FF0000"/>
              </w:rPr>
            </w:pPr>
          </w:p>
          <w:p w:rsidRPr="005F474A" w:rsidR="0051020A" w:rsidP="005F474A" w:rsidRDefault="0051020A" w14:paraId="1C80CB2E" w14:textId="5D1A90B7">
            <w:pPr>
              <w:autoSpaceDE w:val="0"/>
              <w:autoSpaceDN w:val="0"/>
              <w:adjustRightInd w:val="0"/>
              <w:rPr>
                <w:color w:val="FF0000"/>
              </w:rPr>
            </w:pPr>
            <w:r w:rsidRPr="005F474A">
              <w:rPr>
                <w:color w:val="FF0000"/>
              </w:rPr>
              <w:lastRenderedPageBreak/>
              <w:t xml:space="preserve">If an intending immigrant becomes a lawful permanent resident </w:t>
            </w:r>
            <w:r w:rsidRPr="00887413" w:rsidR="0044235A">
              <w:rPr>
                <w:color w:val="FF0000"/>
              </w:rPr>
              <w:t>of</w:t>
            </w:r>
            <w:r w:rsidRPr="005F474A">
              <w:rPr>
                <w:color w:val="FF0000"/>
              </w:rPr>
              <w:t xml:space="preserve"> the United States </w:t>
            </w:r>
            <w:r w:rsidRPr="00887413" w:rsidR="0044235A">
              <w:rPr>
                <w:color w:val="FF0000"/>
              </w:rPr>
              <w:t>(sponsored immigrant)</w:t>
            </w:r>
            <w:r w:rsidR="0044235A">
              <w:rPr>
                <w:color w:val="FF0000"/>
              </w:rPr>
              <w:t xml:space="preserve"> </w:t>
            </w:r>
            <w:r w:rsidRPr="005F474A">
              <w:rPr>
                <w:color w:val="FF0000"/>
              </w:rPr>
              <w:t>based on a Form I-864A that you have signed, then, until your obligations under Form I-864A terminate, you must provide the</w:t>
            </w:r>
            <w:r w:rsidR="0044235A">
              <w:rPr>
                <w:color w:val="FF0000"/>
              </w:rPr>
              <w:t xml:space="preserve"> </w:t>
            </w:r>
            <w:r w:rsidRPr="00887413" w:rsidR="0044235A">
              <w:rPr>
                <w:color w:val="FF0000"/>
              </w:rPr>
              <w:t xml:space="preserve">sponsor </w:t>
            </w:r>
            <w:r w:rsidRPr="00887413">
              <w:rPr>
                <w:color w:val="FF0000"/>
              </w:rPr>
              <w:t xml:space="preserve">any support necessary to maintain </w:t>
            </w:r>
            <w:r w:rsidRPr="00887413" w:rsidR="005555DE">
              <w:rPr>
                <w:color w:val="FF0000"/>
              </w:rPr>
              <w:t>the sponsored immigrant</w:t>
            </w:r>
            <w:r w:rsidRPr="005F474A">
              <w:rPr>
                <w:color w:val="FF0000"/>
              </w:rPr>
              <w:t xml:space="preserve"> </w:t>
            </w:r>
            <w:r w:rsidR="005555DE">
              <w:rPr>
                <w:color w:val="FF0000"/>
              </w:rPr>
              <w:t xml:space="preserve">him or her </w:t>
            </w:r>
            <w:r w:rsidRPr="005F474A">
              <w:rPr>
                <w:color w:val="FF0000"/>
              </w:rPr>
              <w:t xml:space="preserve">at an income that is at least 125 percent of the Federal Poverty Guidelines </w:t>
            </w:r>
            <w:r w:rsidRPr="00887413" w:rsidR="005555DE">
              <w:rPr>
                <w:color w:val="FF0000"/>
              </w:rPr>
              <w:t>based on the sponsor’s</w:t>
            </w:r>
            <w:r w:rsidR="005555DE">
              <w:rPr>
                <w:color w:val="FF0000"/>
              </w:rPr>
              <w:t xml:space="preserve"> </w:t>
            </w:r>
            <w:r w:rsidRPr="005F474A">
              <w:rPr>
                <w:color w:val="FF0000"/>
              </w:rPr>
              <w:t>household size (100 percent if the sponsor you are signing Form I-864A with is the petitioning sponsor and is on active duty in the U.S. Armed Forces</w:t>
            </w:r>
            <w:r w:rsidRPr="00887413" w:rsidR="005555DE">
              <w:rPr>
                <w:color w:val="FF0000"/>
              </w:rPr>
              <w:t>, other than active duty for training</w:t>
            </w:r>
            <w:r w:rsidRPr="00887413">
              <w:rPr>
                <w:color w:val="FF0000"/>
              </w:rPr>
              <w:t>,</w:t>
            </w:r>
            <w:r w:rsidRPr="005F474A">
              <w:rPr>
                <w:color w:val="FF0000"/>
              </w:rPr>
              <w:t xml:space="preserve"> and the intending immigrant is the sponsor’s husband, wife, or unmarried child under 21 years of age).</w:t>
            </w:r>
          </w:p>
          <w:p w:rsidRPr="005F474A" w:rsidR="0051020A" w:rsidP="005F474A" w:rsidRDefault="0051020A" w14:paraId="13FF5E75" w14:textId="77777777">
            <w:pPr>
              <w:pStyle w:val="Default"/>
              <w:rPr>
                <w:color w:val="FF0000"/>
                <w:sz w:val="20"/>
                <w:szCs w:val="20"/>
              </w:rPr>
            </w:pPr>
          </w:p>
          <w:p w:rsidRPr="005F474A" w:rsidR="0051020A" w:rsidP="005F474A" w:rsidRDefault="0051020A" w14:paraId="46D77191" w14:textId="77777777">
            <w:pPr>
              <w:pStyle w:val="Default"/>
              <w:rPr>
                <w:b/>
                <w:bCs/>
                <w:color w:val="FF0000"/>
                <w:sz w:val="20"/>
                <w:szCs w:val="20"/>
              </w:rPr>
            </w:pPr>
            <w:r w:rsidRPr="005F474A">
              <w:rPr>
                <w:b/>
                <w:bCs/>
                <w:color w:val="FF0000"/>
                <w:sz w:val="20"/>
                <w:szCs w:val="20"/>
              </w:rPr>
              <w:t>What Other Consequences Are There?</w:t>
            </w:r>
          </w:p>
          <w:p w:rsidRPr="005F474A" w:rsidR="00D9161F" w:rsidP="005F474A" w:rsidRDefault="00D9161F" w14:paraId="522C90F4" w14:textId="77777777">
            <w:pPr>
              <w:pStyle w:val="Default"/>
              <w:rPr>
                <w:b/>
                <w:bCs/>
                <w:color w:val="FF0000"/>
                <w:sz w:val="20"/>
                <w:szCs w:val="20"/>
              </w:rPr>
            </w:pPr>
          </w:p>
          <w:p w:rsidRPr="005F474A" w:rsidR="0051020A" w:rsidP="005F474A" w:rsidRDefault="0051020A" w14:paraId="12C1D336" w14:textId="5E642A2D">
            <w:pPr>
              <w:pStyle w:val="Default"/>
              <w:rPr>
                <w:color w:val="FF0000"/>
                <w:sz w:val="20"/>
                <w:szCs w:val="20"/>
              </w:rPr>
            </w:pPr>
            <w:r w:rsidRPr="005F474A">
              <w:rPr>
                <w:color w:val="FF0000"/>
                <w:sz w:val="20"/>
                <w:szCs w:val="20"/>
              </w:rPr>
              <w:t>If an intending immigrant become</w:t>
            </w:r>
            <w:r w:rsidR="005555DE">
              <w:rPr>
                <w:color w:val="FF0000"/>
                <w:sz w:val="20"/>
                <w:szCs w:val="20"/>
              </w:rPr>
              <w:t xml:space="preserve">s a lawful permanent resident </w:t>
            </w:r>
            <w:r w:rsidRPr="00887413" w:rsidR="005555DE">
              <w:rPr>
                <w:color w:val="FF0000"/>
                <w:sz w:val="20"/>
                <w:szCs w:val="20"/>
              </w:rPr>
              <w:t>of</w:t>
            </w:r>
            <w:r w:rsidRPr="005F474A">
              <w:rPr>
                <w:color w:val="FF0000"/>
                <w:sz w:val="20"/>
                <w:szCs w:val="20"/>
              </w:rPr>
              <w:t xml:space="preserve"> the United States based on a Form I-864A that you have signed, then, until your obligations under Form I-864A terminate, the U.S. Government may consider (deem) your income and assets as available to tha</w:t>
            </w:r>
            <w:r w:rsidRPr="005F474A" w:rsidR="00D9161F">
              <w:rPr>
                <w:color w:val="FF0000"/>
                <w:sz w:val="20"/>
                <w:szCs w:val="20"/>
              </w:rPr>
              <w:t>t individual,</w:t>
            </w:r>
            <w:r w:rsidRPr="005F474A">
              <w:rPr>
                <w:color w:val="FF0000"/>
                <w:sz w:val="20"/>
                <w:szCs w:val="20"/>
              </w:rPr>
              <w:t xml:space="preserve"> in determining whether he or she is eligible for certain Federal means-tested public benefits and also for state or local means-tested public benefits, if the state or local government's rules provide for consideration (deeming) of your income and assets as available to the </w:t>
            </w:r>
            <w:r w:rsidRPr="005F474A" w:rsidR="00D9161F">
              <w:rPr>
                <w:color w:val="FF0000"/>
                <w:sz w:val="20"/>
                <w:szCs w:val="20"/>
              </w:rPr>
              <w:t>individual</w:t>
            </w:r>
            <w:r w:rsidRPr="005F474A">
              <w:rPr>
                <w:color w:val="FF0000"/>
                <w:sz w:val="20"/>
                <w:szCs w:val="20"/>
              </w:rPr>
              <w:t>.</w:t>
            </w:r>
          </w:p>
          <w:p w:rsidRPr="005F474A" w:rsidR="0051020A" w:rsidP="005F474A" w:rsidRDefault="0051020A" w14:paraId="30D067AE" w14:textId="77777777">
            <w:pPr>
              <w:pStyle w:val="Default"/>
              <w:rPr>
                <w:color w:val="FF0000"/>
                <w:sz w:val="20"/>
                <w:szCs w:val="20"/>
              </w:rPr>
            </w:pPr>
          </w:p>
          <w:p w:rsidRPr="005F474A" w:rsidR="0051020A" w:rsidP="005F474A" w:rsidRDefault="0051020A" w14:paraId="4626465E" w14:textId="77777777">
            <w:pPr>
              <w:pStyle w:val="Default"/>
              <w:rPr>
                <w:color w:val="FF0000"/>
                <w:sz w:val="20"/>
                <w:szCs w:val="20"/>
              </w:rPr>
            </w:pPr>
            <w:r w:rsidRPr="005F474A">
              <w:rPr>
                <w:color w:val="FF0000"/>
                <w:sz w:val="20"/>
                <w:szCs w:val="20"/>
              </w:rPr>
              <w:t xml:space="preserve">This provision does </w:t>
            </w:r>
            <w:r w:rsidRPr="005F474A">
              <w:rPr>
                <w:b/>
                <w:bCs/>
                <w:color w:val="FF0000"/>
                <w:sz w:val="20"/>
                <w:szCs w:val="20"/>
              </w:rPr>
              <w:t xml:space="preserve">not </w:t>
            </w:r>
            <w:r w:rsidRPr="005F474A">
              <w:rPr>
                <w:color w:val="FF0000"/>
                <w:sz w:val="20"/>
                <w:szCs w:val="20"/>
              </w:rPr>
              <w:t>apply to public benefits specified in section 403(c) of the Welfare Reform Act such as emergency Medicaid, short-term, non-cash emergency relief; services provided under the National School Lunch and Child Nutrition Acts; immunizations and testing and treatment for communicable diseases; and means-tested public benefits under the Elementary and Secondary Education Act.</w:t>
            </w:r>
          </w:p>
          <w:p w:rsidRPr="005F474A" w:rsidR="0051020A" w:rsidP="005F474A" w:rsidRDefault="0051020A" w14:paraId="45665AEA" w14:textId="77777777">
            <w:pPr>
              <w:autoSpaceDE w:val="0"/>
              <w:autoSpaceDN w:val="0"/>
              <w:adjustRightInd w:val="0"/>
              <w:rPr>
                <w:color w:val="FF0000"/>
              </w:rPr>
            </w:pPr>
          </w:p>
          <w:p w:rsidRPr="005F474A" w:rsidR="0051020A" w:rsidP="005F474A" w:rsidRDefault="0051020A" w14:paraId="02BAA9E3" w14:textId="77777777">
            <w:pPr>
              <w:pStyle w:val="Default"/>
              <w:rPr>
                <w:b/>
                <w:bCs/>
                <w:color w:val="FF0000"/>
                <w:sz w:val="20"/>
                <w:szCs w:val="20"/>
              </w:rPr>
            </w:pPr>
            <w:r w:rsidRPr="005F474A">
              <w:rPr>
                <w:b/>
                <w:bCs/>
                <w:color w:val="FF0000"/>
                <w:sz w:val="20"/>
                <w:szCs w:val="20"/>
              </w:rPr>
              <w:t>What If I Do Not Fulfill My Obligations?</w:t>
            </w:r>
          </w:p>
          <w:p w:rsidRPr="005F474A" w:rsidR="00D9161F" w:rsidP="005F474A" w:rsidRDefault="00D9161F" w14:paraId="4E142C00" w14:textId="77777777">
            <w:pPr>
              <w:pStyle w:val="Default"/>
              <w:rPr>
                <w:b/>
                <w:bCs/>
                <w:color w:val="FF0000"/>
                <w:sz w:val="20"/>
                <w:szCs w:val="20"/>
              </w:rPr>
            </w:pPr>
          </w:p>
          <w:p w:rsidRPr="005F474A" w:rsidR="0051020A" w:rsidP="005F474A" w:rsidRDefault="0051020A" w14:paraId="76E8E13A" w14:textId="63B12A9B">
            <w:pPr>
              <w:pStyle w:val="Default"/>
              <w:rPr>
                <w:color w:val="FF0000"/>
                <w:sz w:val="20"/>
                <w:szCs w:val="20"/>
              </w:rPr>
            </w:pPr>
            <w:r w:rsidRPr="005F474A">
              <w:rPr>
                <w:color w:val="FF0000"/>
                <w:sz w:val="20"/>
                <w:szCs w:val="20"/>
              </w:rPr>
              <w:t xml:space="preserve">If you do not provide sufficient support to the </w:t>
            </w:r>
            <w:r w:rsidRPr="00887413" w:rsidR="005555DE">
              <w:rPr>
                <w:color w:val="FF0000"/>
                <w:sz w:val="20"/>
                <w:szCs w:val="20"/>
              </w:rPr>
              <w:t xml:space="preserve">sponsor to enable the sponsor to maintain the sponsored immigrant(s) listed on this Form I-864A, the sponsor can sue you to enforce this contract.  Additionally, the sponsored immigrants listed on this Form I-864A, as third party beneficiaries to this contract, can </w:t>
            </w:r>
            <w:r w:rsidRPr="00887413">
              <w:rPr>
                <w:color w:val="FF0000"/>
                <w:sz w:val="20"/>
                <w:szCs w:val="20"/>
              </w:rPr>
              <w:t>sue</w:t>
            </w:r>
            <w:r w:rsidRPr="005F474A">
              <w:rPr>
                <w:color w:val="FF0000"/>
                <w:sz w:val="20"/>
                <w:szCs w:val="20"/>
              </w:rPr>
              <w:t xml:space="preserve"> you for this support.</w:t>
            </w:r>
          </w:p>
          <w:p w:rsidRPr="005F474A" w:rsidR="0051020A" w:rsidP="005F474A" w:rsidRDefault="0051020A" w14:paraId="5F156E1F" w14:textId="77777777">
            <w:pPr>
              <w:pStyle w:val="Default"/>
              <w:rPr>
                <w:color w:val="FF0000"/>
                <w:sz w:val="20"/>
                <w:szCs w:val="20"/>
              </w:rPr>
            </w:pPr>
          </w:p>
          <w:p w:rsidRPr="005F474A" w:rsidR="0051020A" w:rsidP="005F474A" w:rsidRDefault="0051020A" w14:paraId="542E856F" w14:textId="6B8876FC">
            <w:pPr>
              <w:pStyle w:val="Default"/>
              <w:rPr>
                <w:color w:val="FF0000"/>
                <w:sz w:val="20"/>
                <w:szCs w:val="20"/>
              </w:rPr>
            </w:pPr>
            <w:r w:rsidRPr="00427CD0">
              <w:rPr>
                <w:color w:val="FF0000"/>
                <w:sz w:val="20"/>
                <w:szCs w:val="20"/>
              </w:rPr>
              <w:t xml:space="preserve">If a Federal, state, local, or private </w:t>
            </w:r>
            <w:r w:rsidRPr="00427CD0" w:rsidR="005555DE">
              <w:rPr>
                <w:color w:val="FF0000"/>
                <w:sz w:val="20"/>
                <w:szCs w:val="20"/>
              </w:rPr>
              <w:t>entity</w:t>
            </w:r>
            <w:r w:rsidRPr="00427CD0">
              <w:rPr>
                <w:color w:val="FF0000"/>
                <w:sz w:val="20"/>
                <w:szCs w:val="20"/>
              </w:rPr>
              <w:t xml:space="preserve"> provided any </w:t>
            </w:r>
            <w:r w:rsidRPr="00427CD0" w:rsidR="005555DE">
              <w:rPr>
                <w:color w:val="FF0000"/>
                <w:sz w:val="20"/>
                <w:szCs w:val="20"/>
              </w:rPr>
              <w:t>m</w:t>
            </w:r>
            <w:r w:rsidRPr="00427CD0">
              <w:rPr>
                <w:color w:val="FF0000"/>
                <w:sz w:val="20"/>
                <w:szCs w:val="20"/>
              </w:rPr>
              <w:t>eans-tested public benefit</w:t>
            </w:r>
            <w:r w:rsidRPr="00427CD0" w:rsidR="005555DE">
              <w:rPr>
                <w:color w:val="FF0000"/>
                <w:sz w:val="20"/>
                <w:szCs w:val="20"/>
              </w:rPr>
              <w:t>s</w:t>
            </w:r>
            <w:r w:rsidRPr="00427CD0">
              <w:rPr>
                <w:color w:val="FF0000"/>
                <w:sz w:val="20"/>
                <w:szCs w:val="20"/>
              </w:rPr>
              <w:t xml:space="preserve"> to the </w:t>
            </w:r>
            <w:r w:rsidRPr="00427CD0" w:rsidR="005555DE">
              <w:rPr>
                <w:color w:val="FF0000"/>
                <w:sz w:val="20"/>
                <w:szCs w:val="20"/>
              </w:rPr>
              <w:t xml:space="preserve">sponsored immigrants listed on this </w:t>
            </w:r>
            <w:r w:rsidRPr="00427CD0">
              <w:rPr>
                <w:color w:val="FF0000"/>
                <w:sz w:val="20"/>
                <w:szCs w:val="20"/>
              </w:rPr>
              <w:t xml:space="preserve">Form I-864A, you are responsible for reimbursing the </w:t>
            </w:r>
            <w:r w:rsidRPr="00427CD0">
              <w:rPr>
                <w:color w:val="FF0000"/>
                <w:sz w:val="20"/>
                <w:szCs w:val="20"/>
              </w:rPr>
              <w:t>agency for the amount of the benefits they provided</w:t>
            </w:r>
            <w:r w:rsidRPr="00427CD0" w:rsidR="00657870">
              <w:rPr>
                <w:color w:val="FF0000"/>
                <w:sz w:val="20"/>
                <w:szCs w:val="20"/>
              </w:rPr>
              <w:t>, upon request</w:t>
            </w:r>
            <w:r w:rsidRPr="00427CD0">
              <w:rPr>
                <w:color w:val="FF0000"/>
                <w:sz w:val="20"/>
                <w:szCs w:val="20"/>
              </w:rPr>
              <w:t xml:space="preserve">.  If you do not </w:t>
            </w:r>
            <w:r w:rsidRPr="00427CD0" w:rsidR="005555DE">
              <w:rPr>
                <w:color w:val="FF0000"/>
                <w:sz w:val="20"/>
                <w:szCs w:val="20"/>
              </w:rPr>
              <w:t>reimburse the agency</w:t>
            </w:r>
            <w:r w:rsidRPr="00427CD0" w:rsidR="00657870">
              <w:rPr>
                <w:color w:val="FF0000"/>
                <w:sz w:val="20"/>
                <w:szCs w:val="20"/>
              </w:rPr>
              <w:t xml:space="preserve"> upon request</w:t>
            </w:r>
            <w:r w:rsidRPr="00427CD0" w:rsidR="005555DE">
              <w:rPr>
                <w:color w:val="FF0000"/>
                <w:sz w:val="20"/>
                <w:szCs w:val="20"/>
              </w:rPr>
              <w:t xml:space="preserve">, that </w:t>
            </w:r>
            <w:r w:rsidRPr="00427CD0" w:rsidR="005555DE">
              <w:rPr>
                <w:color w:val="FF0000"/>
                <w:sz w:val="20"/>
                <w:szCs w:val="20"/>
              </w:rPr>
              <w:t xml:space="preserve">entity, or the </w:t>
            </w:r>
            <w:r w:rsidRPr="00427CD0" w:rsidR="005555DE">
              <w:rPr>
                <w:color w:val="FF0000"/>
                <w:sz w:val="20"/>
                <w:szCs w:val="20"/>
              </w:rPr>
              <w:lastRenderedPageBreak/>
              <w:t xml:space="preserve">appropriate government agency, as a third-party beneficiary of this contract, can </w:t>
            </w:r>
            <w:r w:rsidRPr="00427CD0">
              <w:rPr>
                <w:color w:val="FF0000"/>
                <w:sz w:val="20"/>
                <w:szCs w:val="20"/>
              </w:rPr>
              <w:t xml:space="preserve">sue you for the amount </w:t>
            </w:r>
            <w:r w:rsidRPr="00427CD0" w:rsidR="005555DE">
              <w:rPr>
                <w:color w:val="FF0000"/>
                <w:sz w:val="20"/>
                <w:szCs w:val="20"/>
              </w:rPr>
              <w:t>of means-tested public benefits paid.</w:t>
            </w:r>
            <w:r w:rsidR="005555DE">
              <w:rPr>
                <w:color w:val="FF0000"/>
                <w:sz w:val="20"/>
                <w:szCs w:val="20"/>
              </w:rPr>
              <w:t xml:space="preserve"> </w:t>
            </w:r>
          </w:p>
          <w:p w:rsidRPr="005F474A" w:rsidR="0051020A" w:rsidP="005F474A" w:rsidRDefault="0051020A" w14:paraId="17C1DBED" w14:textId="77777777">
            <w:pPr>
              <w:autoSpaceDE w:val="0"/>
              <w:autoSpaceDN w:val="0"/>
              <w:adjustRightInd w:val="0"/>
              <w:rPr>
                <w:color w:val="FF0000"/>
              </w:rPr>
            </w:pPr>
          </w:p>
          <w:p w:rsidRPr="005F474A" w:rsidR="0051020A" w:rsidP="005F474A" w:rsidRDefault="0051020A" w14:paraId="031EDC75" w14:textId="77777777">
            <w:pPr>
              <w:pStyle w:val="Default"/>
              <w:rPr>
                <w:color w:val="FF0000"/>
                <w:sz w:val="20"/>
                <w:szCs w:val="20"/>
              </w:rPr>
            </w:pPr>
            <w:r w:rsidRPr="005F474A">
              <w:rPr>
                <w:color w:val="FF0000"/>
                <w:sz w:val="20"/>
                <w:szCs w:val="20"/>
              </w:rPr>
              <w:t xml:space="preserve">If you are sued, and the court enters a judgment against you, the </w:t>
            </w:r>
            <w:r w:rsidRPr="005F474A" w:rsidR="005F474A">
              <w:rPr>
                <w:color w:val="FF0000"/>
                <w:sz w:val="20"/>
                <w:szCs w:val="20"/>
              </w:rPr>
              <w:t xml:space="preserve">individual </w:t>
            </w:r>
            <w:r w:rsidRPr="005F474A">
              <w:rPr>
                <w:color w:val="FF0000"/>
                <w:sz w:val="20"/>
                <w:szCs w:val="20"/>
              </w:rPr>
              <w:t>or agency that sued you may use any legally permitted procedures for enforcing or collecting the judgment.  You may also be required to pay the costs of collection, including attorney fees.</w:t>
            </w:r>
          </w:p>
          <w:p w:rsidRPr="005F474A" w:rsidR="0051020A" w:rsidP="005F474A" w:rsidRDefault="0051020A" w14:paraId="51FC214F" w14:textId="77777777">
            <w:pPr>
              <w:pStyle w:val="Default"/>
              <w:rPr>
                <w:color w:val="FF0000"/>
                <w:sz w:val="20"/>
                <w:szCs w:val="20"/>
              </w:rPr>
            </w:pPr>
          </w:p>
          <w:p w:rsidRPr="005F474A" w:rsidR="0051020A" w:rsidP="005F474A" w:rsidRDefault="0051020A" w14:paraId="5096C55E" w14:textId="77777777">
            <w:pPr>
              <w:pStyle w:val="Default"/>
              <w:rPr>
                <w:b/>
                <w:bCs/>
                <w:color w:val="FF0000"/>
                <w:sz w:val="20"/>
                <w:szCs w:val="20"/>
              </w:rPr>
            </w:pPr>
            <w:r w:rsidRPr="005F474A">
              <w:rPr>
                <w:b/>
                <w:bCs/>
                <w:color w:val="FF0000"/>
                <w:sz w:val="20"/>
                <w:szCs w:val="20"/>
              </w:rPr>
              <w:t>When Will These Obligations End?</w:t>
            </w:r>
          </w:p>
          <w:p w:rsidRPr="005F474A" w:rsidR="00D9161F" w:rsidP="005F474A" w:rsidRDefault="00D9161F" w14:paraId="431E86AF" w14:textId="77777777">
            <w:pPr>
              <w:pStyle w:val="Default"/>
              <w:rPr>
                <w:b/>
                <w:bCs/>
                <w:color w:val="FF0000"/>
                <w:sz w:val="20"/>
                <w:szCs w:val="20"/>
              </w:rPr>
            </w:pPr>
          </w:p>
          <w:p w:rsidRPr="005F474A" w:rsidR="0051020A" w:rsidP="005F474A" w:rsidRDefault="0051020A" w14:paraId="0521B1C2" w14:textId="1C72BFB4">
            <w:pPr>
              <w:pStyle w:val="Default"/>
              <w:rPr>
                <w:color w:val="FF0000"/>
                <w:sz w:val="20"/>
                <w:szCs w:val="20"/>
              </w:rPr>
            </w:pPr>
            <w:r w:rsidRPr="005F474A">
              <w:rPr>
                <w:color w:val="FF0000"/>
                <w:sz w:val="20"/>
                <w:szCs w:val="20"/>
              </w:rPr>
              <w:t xml:space="preserve">Your obligations under a Form I-864A that you signed will end if </w:t>
            </w:r>
            <w:r w:rsidRPr="00964D5E" w:rsidR="005555DE">
              <w:rPr>
                <w:color w:val="FF0000"/>
                <w:sz w:val="20"/>
                <w:szCs w:val="20"/>
              </w:rPr>
              <w:t>sponsored immigrant(s) listed on this Form I-864A:</w:t>
            </w:r>
            <w:r w:rsidR="005555DE">
              <w:rPr>
                <w:color w:val="FF0000"/>
                <w:sz w:val="20"/>
                <w:szCs w:val="20"/>
              </w:rPr>
              <w:t xml:space="preserve"> </w:t>
            </w:r>
          </w:p>
          <w:p w:rsidRPr="005F474A" w:rsidR="0051020A" w:rsidP="005F474A" w:rsidRDefault="0051020A" w14:paraId="78AD0C35" w14:textId="77777777">
            <w:pPr>
              <w:autoSpaceDE w:val="0"/>
              <w:autoSpaceDN w:val="0"/>
              <w:adjustRightInd w:val="0"/>
              <w:rPr>
                <w:color w:val="FF0000"/>
              </w:rPr>
            </w:pPr>
            <w:r w:rsidRPr="005F474A">
              <w:rPr>
                <w:b/>
                <w:bCs/>
                <w:color w:val="FF0000"/>
              </w:rPr>
              <w:t>A.</w:t>
            </w:r>
            <w:r w:rsidRPr="005F474A">
              <w:rPr>
                <w:color w:val="FF0000"/>
              </w:rPr>
              <w:t xml:space="preserve">  Becomes a U.S. citizen;</w:t>
            </w:r>
          </w:p>
          <w:p w:rsidRPr="005F474A" w:rsidR="0051020A" w:rsidP="005F474A" w:rsidRDefault="0051020A" w14:paraId="21BA37F4" w14:textId="77777777">
            <w:pPr>
              <w:pStyle w:val="Default"/>
              <w:rPr>
                <w:color w:val="FF0000"/>
                <w:sz w:val="20"/>
                <w:szCs w:val="20"/>
              </w:rPr>
            </w:pPr>
            <w:r w:rsidRPr="005F474A">
              <w:rPr>
                <w:b/>
                <w:bCs/>
                <w:color w:val="FF0000"/>
                <w:sz w:val="20"/>
                <w:szCs w:val="20"/>
              </w:rPr>
              <w:t>B.</w:t>
            </w:r>
            <w:r w:rsidRPr="005F474A">
              <w:rPr>
                <w:color w:val="FF0000"/>
                <w:sz w:val="20"/>
                <w:szCs w:val="20"/>
              </w:rPr>
              <w:t xml:space="preserve">  Has worked, or can receive credit for, 40 quarters of coverage under the Social Security Act;</w:t>
            </w:r>
          </w:p>
          <w:p w:rsidRPr="005F474A" w:rsidR="0051020A" w:rsidP="005F474A" w:rsidRDefault="0051020A" w14:paraId="0001584C" w14:textId="77777777">
            <w:pPr>
              <w:pStyle w:val="Default"/>
              <w:rPr>
                <w:color w:val="FF0000"/>
                <w:sz w:val="20"/>
                <w:szCs w:val="20"/>
              </w:rPr>
            </w:pPr>
            <w:r w:rsidRPr="005F474A">
              <w:rPr>
                <w:b/>
                <w:bCs/>
                <w:color w:val="FF0000"/>
                <w:sz w:val="20"/>
                <w:szCs w:val="20"/>
              </w:rPr>
              <w:t>C.</w:t>
            </w:r>
            <w:r w:rsidRPr="005F474A">
              <w:rPr>
                <w:color w:val="FF0000"/>
                <w:sz w:val="20"/>
                <w:szCs w:val="20"/>
              </w:rPr>
              <w:t xml:space="preserve">  No longer has lawful permanent resident status and has departed the United States;</w:t>
            </w:r>
          </w:p>
          <w:p w:rsidRPr="005F474A" w:rsidR="0051020A" w:rsidP="005F474A" w:rsidRDefault="0051020A" w14:paraId="4EA5081E" w14:textId="77777777">
            <w:pPr>
              <w:pStyle w:val="Default"/>
              <w:rPr>
                <w:color w:val="FF0000"/>
                <w:sz w:val="20"/>
                <w:szCs w:val="20"/>
              </w:rPr>
            </w:pPr>
            <w:r w:rsidRPr="005F474A">
              <w:rPr>
                <w:b/>
                <w:bCs/>
                <w:color w:val="FF0000"/>
                <w:sz w:val="20"/>
                <w:szCs w:val="20"/>
              </w:rPr>
              <w:t>D.</w:t>
            </w:r>
            <w:r w:rsidRPr="005F474A">
              <w:rPr>
                <w:color w:val="FF0000"/>
                <w:sz w:val="20"/>
                <w:szCs w:val="20"/>
              </w:rPr>
              <w:t xml:space="preserve">  Is subject to removal, but applies for and obtains, in removal proceedings, a new grant of adjustment of status, based on a new affidavit of support, if one is required; or</w:t>
            </w:r>
          </w:p>
          <w:p w:rsidRPr="005F474A" w:rsidR="0051020A" w:rsidP="005F474A" w:rsidRDefault="0051020A" w14:paraId="2C353CB2" w14:textId="77777777">
            <w:pPr>
              <w:pStyle w:val="Default"/>
              <w:rPr>
                <w:color w:val="FF0000"/>
                <w:sz w:val="20"/>
                <w:szCs w:val="20"/>
              </w:rPr>
            </w:pPr>
            <w:r w:rsidRPr="005F474A">
              <w:rPr>
                <w:b/>
                <w:bCs/>
                <w:color w:val="FF0000"/>
                <w:sz w:val="20"/>
                <w:szCs w:val="20"/>
              </w:rPr>
              <w:t>E.</w:t>
            </w:r>
            <w:r w:rsidRPr="005F474A">
              <w:rPr>
                <w:color w:val="FF0000"/>
                <w:sz w:val="20"/>
                <w:szCs w:val="20"/>
              </w:rPr>
              <w:t xml:space="preserve">  Dies.</w:t>
            </w:r>
          </w:p>
          <w:p w:rsidRPr="005F474A" w:rsidR="0051020A" w:rsidP="005F474A" w:rsidRDefault="0051020A" w14:paraId="1166392E" w14:textId="77777777">
            <w:pPr>
              <w:autoSpaceDE w:val="0"/>
              <w:autoSpaceDN w:val="0"/>
              <w:adjustRightInd w:val="0"/>
              <w:rPr>
                <w:color w:val="FF0000"/>
              </w:rPr>
            </w:pPr>
          </w:p>
          <w:p w:rsidRPr="005F474A" w:rsidR="0051020A" w:rsidP="005F474A" w:rsidRDefault="0051020A" w14:paraId="19AC5C40" w14:textId="77777777">
            <w:pPr>
              <w:pStyle w:val="Default"/>
              <w:rPr>
                <w:color w:val="FF0000"/>
                <w:sz w:val="20"/>
                <w:szCs w:val="20"/>
              </w:rPr>
            </w:pPr>
            <w:r w:rsidRPr="005F474A">
              <w:rPr>
                <w:b/>
                <w:bCs/>
                <w:color w:val="FF0000"/>
                <w:sz w:val="20"/>
                <w:szCs w:val="20"/>
              </w:rPr>
              <w:t xml:space="preserve">NOTE: </w:t>
            </w:r>
            <w:r w:rsidRPr="005F474A">
              <w:rPr>
                <w:color w:val="FF0000"/>
                <w:sz w:val="20"/>
                <w:szCs w:val="20"/>
              </w:rPr>
              <w:t xml:space="preserve">Divorce </w:t>
            </w:r>
            <w:r w:rsidRPr="005F474A">
              <w:rPr>
                <w:b/>
                <w:bCs/>
                <w:color w:val="FF0000"/>
                <w:sz w:val="20"/>
                <w:szCs w:val="20"/>
              </w:rPr>
              <w:t xml:space="preserve">does not </w:t>
            </w:r>
            <w:r w:rsidRPr="005F474A">
              <w:rPr>
                <w:color w:val="FF0000"/>
                <w:sz w:val="20"/>
                <w:szCs w:val="20"/>
              </w:rPr>
              <w:t>terminate your obligations under Form I-864A.</w:t>
            </w:r>
          </w:p>
          <w:p w:rsidRPr="005F474A" w:rsidR="0051020A" w:rsidP="005F474A" w:rsidRDefault="0051020A" w14:paraId="045BC21E" w14:textId="77777777">
            <w:pPr>
              <w:pStyle w:val="Default"/>
              <w:rPr>
                <w:color w:val="FF0000"/>
                <w:sz w:val="20"/>
                <w:szCs w:val="20"/>
              </w:rPr>
            </w:pPr>
          </w:p>
          <w:p w:rsidRPr="005F474A" w:rsidR="0051020A" w:rsidP="005F474A" w:rsidRDefault="0051020A" w14:paraId="4F32BB96" w14:textId="51F782E8">
            <w:pPr>
              <w:pStyle w:val="Default"/>
              <w:rPr>
                <w:color w:val="FF0000"/>
                <w:sz w:val="20"/>
                <w:szCs w:val="20"/>
              </w:rPr>
            </w:pPr>
            <w:r w:rsidRPr="005F474A">
              <w:rPr>
                <w:color w:val="FF0000"/>
                <w:sz w:val="20"/>
                <w:szCs w:val="20"/>
              </w:rPr>
              <w:t xml:space="preserve">Your obligations under a Form I-864A that you signed also end if you die.  Therefore, if you die, your estate is not required to take responsibility for the </w:t>
            </w:r>
            <w:r w:rsidRPr="005F474A" w:rsidR="005F474A">
              <w:rPr>
                <w:color w:val="FF0000"/>
                <w:sz w:val="20"/>
                <w:szCs w:val="20"/>
              </w:rPr>
              <w:t>individual’s s</w:t>
            </w:r>
            <w:r w:rsidRPr="005F474A">
              <w:rPr>
                <w:color w:val="FF0000"/>
                <w:sz w:val="20"/>
                <w:szCs w:val="20"/>
              </w:rPr>
              <w:t xml:space="preserve">upport after your death.  However, your estate may owe any means-tested public benefits that the intending immigrant </w:t>
            </w:r>
            <w:r w:rsidRPr="00964D5E" w:rsidR="005555DE">
              <w:rPr>
                <w:color w:val="FF0000"/>
                <w:sz w:val="20"/>
                <w:szCs w:val="20"/>
              </w:rPr>
              <w:t>received</w:t>
            </w:r>
            <w:r w:rsidRPr="005F474A">
              <w:rPr>
                <w:color w:val="FF0000"/>
                <w:sz w:val="20"/>
                <w:szCs w:val="20"/>
              </w:rPr>
              <w:t xml:space="preserve"> before you died.</w:t>
            </w:r>
          </w:p>
          <w:p w:rsidRPr="005F474A" w:rsidR="0051020A" w:rsidP="005F474A" w:rsidRDefault="0051020A" w14:paraId="6853364B" w14:textId="77777777">
            <w:pPr>
              <w:pStyle w:val="Default"/>
              <w:rPr>
                <w:color w:val="FF0000"/>
                <w:sz w:val="20"/>
                <w:szCs w:val="20"/>
              </w:rPr>
            </w:pPr>
          </w:p>
          <w:p w:rsidRPr="005F474A" w:rsidR="00DA6EC8" w:rsidP="005F474A" w:rsidRDefault="00DA6EC8" w14:paraId="5B56BC0D" w14:textId="77777777">
            <w:pPr>
              <w:rPr>
                <w:color w:val="FF0000"/>
              </w:rPr>
            </w:pPr>
            <w:r w:rsidRPr="005F474A">
              <w:rPr>
                <w:b/>
              </w:rPr>
              <w:t>I, THE HOUSEHOLD MEMBER,</w:t>
            </w:r>
            <w:r w:rsidRPr="005F474A">
              <w:t xml:space="preserve"> [fillable box (Print Name)], in consideration of the sponsor's promise to complete and file an affidavit of support on behalf of the above named intending </w:t>
            </w:r>
            <w:r w:rsidRPr="005F474A">
              <w:rPr>
                <w:color w:val="FF0000"/>
              </w:rPr>
              <w:t>immigrants:</w:t>
            </w:r>
          </w:p>
          <w:p w:rsidRPr="005F474A" w:rsidR="00DA6EC8" w:rsidP="005F474A" w:rsidRDefault="00DA6EC8" w14:paraId="297932A3" w14:textId="6FA04A00">
            <w:r w:rsidRPr="005F474A">
              <w:t xml:space="preserve">[fillable box] (Print number of intending immigrants noted in </w:t>
            </w:r>
            <w:r w:rsidRPr="005F474A">
              <w:rPr>
                <w:b/>
              </w:rPr>
              <w:t xml:space="preserve">Part </w:t>
            </w:r>
            <w:r w:rsidRPr="005F474A" w:rsidR="001E086A">
              <w:rPr>
                <w:b/>
              </w:rPr>
              <w:t>5.</w:t>
            </w:r>
            <w:r w:rsidRPr="005F474A">
              <w:rPr>
                <w:b/>
              </w:rPr>
              <w:t xml:space="preserve"> Sponsor's </w:t>
            </w:r>
            <w:r w:rsidRPr="005F474A">
              <w:rPr>
                <w:b/>
                <w:color w:val="FF0000"/>
              </w:rPr>
              <w:t>Contract</w:t>
            </w:r>
            <w:r w:rsidRPr="005F474A">
              <w:rPr>
                <w:b/>
              </w:rPr>
              <w:t xml:space="preserve">, Statement, Contact </w:t>
            </w:r>
            <w:r w:rsidRPr="005F474A">
              <w:rPr>
                <w:b/>
                <w:color w:val="FF0000"/>
              </w:rPr>
              <w:t>Information, Certification</w:t>
            </w:r>
            <w:r w:rsidRPr="005F474A">
              <w:rPr>
                <w:b/>
              </w:rPr>
              <w:t>, and Signature</w:t>
            </w:r>
            <w:r w:rsidRPr="005F474A">
              <w:t xml:space="preserve">.) </w:t>
            </w:r>
          </w:p>
          <w:p w:rsidRPr="005F474A" w:rsidR="005F474A" w:rsidP="005F474A" w:rsidRDefault="005F474A" w14:paraId="299870FB" w14:textId="77777777">
            <w:pPr>
              <w:rPr>
                <w:color w:val="FF0000"/>
              </w:rPr>
            </w:pPr>
          </w:p>
          <w:p w:rsidRPr="005F474A" w:rsidR="005F474A" w:rsidP="005F474A" w:rsidRDefault="005F474A" w14:paraId="583317E3" w14:textId="77777777">
            <w:pPr>
              <w:rPr>
                <w:b/>
                <w:i/>
                <w:color w:val="FF0000"/>
              </w:rPr>
            </w:pPr>
            <w:r w:rsidRPr="005F474A">
              <w:rPr>
                <w:b/>
                <w:i/>
                <w:color w:val="FF0000"/>
              </w:rPr>
              <w:t>Your (the Household Member's) Certification</w:t>
            </w:r>
          </w:p>
          <w:p w:rsidRPr="005F474A" w:rsidR="005F474A" w:rsidP="005F474A" w:rsidRDefault="005F474A" w14:paraId="3B283CFA" w14:textId="77777777">
            <w:pPr>
              <w:pStyle w:val="Default"/>
              <w:rPr>
                <w:color w:val="FF0000"/>
                <w:sz w:val="20"/>
                <w:szCs w:val="20"/>
              </w:rPr>
            </w:pPr>
          </w:p>
          <w:p w:rsidRPr="005F474A" w:rsidR="005F474A" w:rsidDel="00A75B71" w:rsidP="005F474A" w:rsidRDefault="005F474A" w14:paraId="11B810AD" w14:textId="482E0E7C">
            <w:pPr>
              <w:rPr>
                <w:color w:val="FF0000"/>
              </w:rPr>
            </w:pPr>
            <w:r w:rsidRPr="005F474A" w:rsidDel="00A75B71">
              <w:rPr>
                <w:color w:val="FF0000"/>
              </w:rPr>
              <w:t xml:space="preserve">Copies of any documents I have submitted are exact photocopies of unaltered, original documents, and I understand that </w:t>
            </w:r>
            <w:r w:rsidRPr="00964D5E" w:rsidR="005555DE">
              <w:rPr>
                <w:color w:val="FF0000"/>
              </w:rPr>
              <w:t xml:space="preserve">I </w:t>
            </w:r>
            <w:r w:rsidRPr="00964D5E" w:rsidDel="00A75B71">
              <w:rPr>
                <w:color w:val="FF0000"/>
              </w:rPr>
              <w:t>may</w:t>
            </w:r>
            <w:r w:rsidRPr="00964D5E" w:rsidR="005555DE">
              <w:rPr>
                <w:color w:val="FF0000"/>
              </w:rPr>
              <w:t xml:space="preserve"> be</w:t>
            </w:r>
            <w:r w:rsidRPr="00964D5E" w:rsidDel="00A75B71">
              <w:rPr>
                <w:color w:val="FF0000"/>
              </w:rPr>
              <w:t xml:space="preserve"> require</w:t>
            </w:r>
            <w:r w:rsidRPr="00964D5E" w:rsidR="005555DE">
              <w:rPr>
                <w:color w:val="FF0000"/>
              </w:rPr>
              <w:t>d</w:t>
            </w:r>
            <w:r w:rsidRPr="00964D5E" w:rsidDel="00A75B71">
              <w:rPr>
                <w:color w:val="FF0000"/>
              </w:rPr>
              <w:t xml:space="preserve"> </w:t>
            </w:r>
            <w:r w:rsidRPr="00964D5E" w:rsidR="005555DE">
              <w:rPr>
                <w:color w:val="FF0000"/>
              </w:rPr>
              <w:t xml:space="preserve">to </w:t>
            </w:r>
            <w:r w:rsidRPr="00964D5E" w:rsidDel="00A75B71">
              <w:rPr>
                <w:color w:val="FF0000"/>
              </w:rPr>
              <w:t>sub</w:t>
            </w:r>
            <w:r w:rsidRPr="005F474A" w:rsidDel="00A75B71">
              <w:rPr>
                <w:color w:val="FF0000"/>
              </w:rPr>
              <w:t xml:space="preserve">mit original documents to USCIS or DOS at a later date.  Furthermore, I authorize the release of any information from any and all of my records that USCIS or DOS may need to determine my eligibility for </w:t>
            </w:r>
            <w:r w:rsidRPr="00964D5E" w:rsidR="005555DE">
              <w:rPr>
                <w:color w:val="FF0000"/>
              </w:rPr>
              <w:t>any</w:t>
            </w:r>
            <w:r w:rsidRPr="005F474A" w:rsidDel="00A75B71">
              <w:rPr>
                <w:color w:val="FF0000"/>
              </w:rPr>
              <w:t xml:space="preserve"> benefit that I seek. </w:t>
            </w:r>
          </w:p>
          <w:p w:rsidRPr="005F474A" w:rsidR="005F474A" w:rsidP="005F474A" w:rsidRDefault="005F474A" w14:paraId="5D6465C2" w14:textId="77777777">
            <w:pPr>
              <w:rPr>
                <w:color w:val="FF0000"/>
              </w:rPr>
            </w:pPr>
          </w:p>
          <w:p w:rsidRPr="005F474A" w:rsidR="005F474A" w:rsidDel="00A75B71" w:rsidP="005F474A" w:rsidRDefault="005F474A" w14:paraId="6FA0A40E" w14:textId="77B6A555">
            <w:pPr>
              <w:rPr>
                <w:color w:val="FF0000"/>
              </w:rPr>
            </w:pPr>
            <w:r w:rsidRPr="005F474A" w:rsidDel="00A75B71">
              <w:rPr>
                <w:color w:val="FF0000"/>
              </w:rPr>
              <w:lastRenderedPageBreak/>
              <w:t xml:space="preserve">I furthermore authorize release of information contained in this contract, in supporting documents, and in my USCIS or DOS records, to other entities and </w:t>
            </w:r>
            <w:r w:rsidRPr="005F474A">
              <w:rPr>
                <w:color w:val="FF0000"/>
              </w:rPr>
              <w:t>individual</w:t>
            </w:r>
            <w:r w:rsidRPr="005F474A" w:rsidDel="00A75B71">
              <w:rPr>
                <w:color w:val="FF0000"/>
              </w:rPr>
              <w:t>s where necessary for the administration and enforcement of U.</w:t>
            </w:r>
            <w:r w:rsidRPr="00964D5E" w:rsidDel="00A75B71">
              <w:rPr>
                <w:color w:val="FF0000"/>
              </w:rPr>
              <w:t>S. law</w:t>
            </w:r>
          </w:p>
          <w:p w:rsidRPr="005F474A" w:rsidR="005F474A" w:rsidP="005F474A" w:rsidRDefault="005F474A" w14:paraId="00C2B276" w14:textId="77777777">
            <w:pPr>
              <w:pStyle w:val="Default"/>
              <w:rPr>
                <w:color w:val="FF0000"/>
              </w:rPr>
            </w:pPr>
          </w:p>
          <w:p w:rsidRPr="005F474A" w:rsidR="005F474A" w:rsidP="005F474A" w:rsidRDefault="005F474A" w14:paraId="484518A2" w14:textId="77777777">
            <w:pPr>
              <w:pStyle w:val="Default"/>
              <w:rPr>
                <w:sz w:val="20"/>
                <w:szCs w:val="20"/>
              </w:rPr>
            </w:pPr>
            <w:r w:rsidRPr="005F474A">
              <w:rPr>
                <w:color w:val="FF0000"/>
                <w:sz w:val="20"/>
                <w:szCs w:val="20"/>
              </w:rPr>
              <w:t>I certify, under penalty of perjury, that:</w:t>
            </w:r>
          </w:p>
          <w:p w:rsidRPr="005F474A" w:rsidR="005F474A" w:rsidP="005F474A" w:rsidRDefault="005F474A" w14:paraId="1DCEC86F" w14:textId="77777777"/>
          <w:p w:rsidRPr="005F474A" w:rsidR="005F474A" w:rsidP="005F474A" w:rsidRDefault="005F474A" w14:paraId="20EC1781" w14:textId="051B9FF9">
            <w:pPr>
              <w:rPr>
                <w:color w:val="FF0000"/>
              </w:rPr>
            </w:pPr>
            <w:r w:rsidRPr="005F474A">
              <w:rPr>
                <w:b/>
                <w:color w:val="FF0000"/>
              </w:rPr>
              <w:t>A.</w:t>
            </w:r>
            <w:r w:rsidRPr="005F474A">
              <w:rPr>
                <w:color w:val="FF0000"/>
              </w:rPr>
              <w:t xml:space="preserve"> I provided or </w:t>
            </w:r>
            <w:r w:rsidRPr="00964D5E">
              <w:rPr>
                <w:color w:val="FF0000"/>
              </w:rPr>
              <w:t xml:space="preserve">authorized </w:t>
            </w:r>
            <w:r w:rsidRPr="00964D5E" w:rsidR="00E55A11">
              <w:rPr>
                <w:color w:val="FF0000"/>
              </w:rPr>
              <w:t>to have provided</w:t>
            </w:r>
            <w:r w:rsidR="00E55A11">
              <w:rPr>
                <w:color w:val="FF0000"/>
              </w:rPr>
              <w:t xml:space="preserve"> </w:t>
            </w:r>
            <w:r w:rsidRPr="005F474A">
              <w:rPr>
                <w:color w:val="FF0000"/>
              </w:rPr>
              <w:t xml:space="preserve">all of the information in my contract, I understand all of the information contained in, and submitted with, my contract, and that all of this information is complete, true, and </w:t>
            </w:r>
            <w:r w:rsidRPr="00253441">
              <w:rPr>
                <w:color w:val="FF0000"/>
              </w:rPr>
              <w:t>correct</w:t>
            </w:r>
            <w:r w:rsidR="006D57DA">
              <w:rPr>
                <w:color w:val="FF0000"/>
              </w:rPr>
              <w:t>;</w:t>
            </w:r>
          </w:p>
          <w:p w:rsidRPr="005F474A" w:rsidR="005F474A" w:rsidP="005F474A" w:rsidRDefault="005F474A" w14:paraId="1C4E66CA" w14:textId="77777777">
            <w:pPr>
              <w:rPr>
                <w:color w:val="FF0000"/>
              </w:rPr>
            </w:pPr>
          </w:p>
          <w:p w:rsidRPr="005F474A" w:rsidR="005F474A" w:rsidP="005F474A" w:rsidRDefault="005F474A" w14:paraId="06CA0C55" w14:textId="3FA0ED66">
            <w:r w:rsidRPr="005F474A">
              <w:rPr>
                <w:b/>
                <w:color w:val="FF0000"/>
              </w:rPr>
              <w:t>B.</w:t>
            </w:r>
            <w:r w:rsidRPr="005F474A">
              <w:rPr>
                <w:color w:val="FF0000"/>
              </w:rPr>
              <w:t xml:space="preserve"> I promise </w:t>
            </w:r>
            <w:r w:rsidRPr="005F474A">
              <w:t>to provide any and all financial support necessary to assist the sponsor in maintaining the sponsored immigrants at or above the minimum income provided for in the Immigration and Naturalization Act (INA) section 213A(a)(1)(A) (not less than 125 percent of the Federal Poverty Guidelines</w:t>
            </w:r>
            <w:r w:rsidRPr="00E55A11" w:rsidR="00E55A11">
              <w:t xml:space="preserve">, </w:t>
            </w:r>
            <w:r w:rsidRPr="00964D5E" w:rsidR="00E55A11">
              <w:rPr>
                <w:color w:val="FF0000"/>
              </w:rPr>
              <w:t>or</w:t>
            </w:r>
            <w:r w:rsidRPr="00964D5E" w:rsidR="00E55A11">
              <w:t xml:space="preserve"> </w:t>
            </w:r>
            <w:r w:rsidRPr="00964D5E" w:rsidR="00E55A11">
              <w:rPr>
                <w:color w:val="FF0000"/>
              </w:rPr>
              <w:t>100 percent if the sponsor you are signing Form I-864A with is the petitioning sponsor and is on active duty in the U.S. Armed Forces, other than active duty for training, and the intending immigrant is the sponsor’s husband, wife, or unmarried child under 21 years of age</w:t>
            </w:r>
            <w:r w:rsidRPr="00E55A11" w:rsidR="00E55A11">
              <w:t>)</w:t>
            </w:r>
            <w:r w:rsidRPr="005F474A">
              <w:t xml:space="preserve"> during the period in which the affidavit of support is </w:t>
            </w:r>
            <w:r w:rsidRPr="00253441">
              <w:t>enforceable</w:t>
            </w:r>
            <w:r w:rsidR="006D57DA">
              <w:t>;</w:t>
            </w:r>
          </w:p>
          <w:p w:rsidRPr="005F474A" w:rsidR="005F474A" w:rsidP="005F474A" w:rsidRDefault="005F474A" w14:paraId="1047CE28" w14:textId="77777777"/>
          <w:p w:rsidRPr="005F474A" w:rsidR="005F474A" w:rsidP="005F474A" w:rsidRDefault="005F474A" w14:paraId="2DBC8DA1" w14:textId="12026CB2">
            <w:r w:rsidRPr="005F474A">
              <w:rPr>
                <w:b/>
                <w:color w:val="FF0000"/>
              </w:rPr>
              <w:t>C.</w:t>
            </w:r>
            <w:r w:rsidRPr="005F474A">
              <w:rPr>
                <w:color w:val="FF0000"/>
              </w:rPr>
              <w:t xml:space="preserve"> I agree </w:t>
            </w:r>
            <w:r w:rsidRPr="005F474A">
              <w:t xml:space="preserve">to be jointly and severally liable for payment of any and all obligations owed by the sponsor under the </w:t>
            </w:r>
            <w:r w:rsidRPr="00964D5E" w:rsidR="00E55A11">
              <w:rPr>
                <w:color w:val="FF0000"/>
              </w:rPr>
              <w:t>Form I-864</w:t>
            </w:r>
            <w:r w:rsidRPr="005F474A">
              <w:t xml:space="preserve"> to the sponsored immigrants, to any agency of the Federal Government, to any agency of a state or local government, or to any other private entity that provides means-tested public </w:t>
            </w:r>
            <w:r w:rsidRPr="006D57DA">
              <w:t>benefits</w:t>
            </w:r>
            <w:r w:rsidR="006D57DA">
              <w:t>;</w:t>
            </w:r>
          </w:p>
          <w:p w:rsidR="005F474A" w:rsidP="005F474A" w:rsidRDefault="005F474A" w14:paraId="35921CB3" w14:textId="77777777">
            <w:pPr>
              <w:rPr>
                <w:color w:val="FF0000"/>
              </w:rPr>
            </w:pPr>
          </w:p>
          <w:p w:rsidR="005F474A" w:rsidP="005F474A" w:rsidRDefault="005F474A" w14:paraId="4163D63E" w14:textId="77777777">
            <w:pPr>
              <w:rPr>
                <w:color w:val="FF0000"/>
              </w:rPr>
            </w:pPr>
            <w:r>
              <w:rPr>
                <w:color w:val="FF0000"/>
              </w:rPr>
              <w:t>[deleted]</w:t>
            </w:r>
          </w:p>
          <w:p w:rsidR="005F474A" w:rsidP="005F474A" w:rsidRDefault="005F474A" w14:paraId="2E1EF2D9" w14:textId="77777777">
            <w:pPr>
              <w:rPr>
                <w:color w:val="FF0000"/>
              </w:rPr>
            </w:pPr>
          </w:p>
          <w:p w:rsidR="005F474A" w:rsidP="005F474A" w:rsidRDefault="005F474A" w14:paraId="74573F01" w14:textId="77777777">
            <w:pPr>
              <w:rPr>
                <w:color w:val="FF0000"/>
              </w:rPr>
            </w:pPr>
          </w:p>
          <w:p w:rsidR="005F474A" w:rsidP="005F474A" w:rsidRDefault="005F474A" w14:paraId="5218F0D7" w14:textId="77777777">
            <w:pPr>
              <w:rPr>
                <w:color w:val="FF0000"/>
              </w:rPr>
            </w:pPr>
          </w:p>
          <w:p w:rsidR="005F474A" w:rsidP="005F474A" w:rsidRDefault="005F474A" w14:paraId="21DC3C1A" w14:textId="77777777">
            <w:pPr>
              <w:rPr>
                <w:color w:val="FF0000"/>
              </w:rPr>
            </w:pPr>
          </w:p>
          <w:p w:rsidRPr="005F474A" w:rsidR="005F474A" w:rsidP="005F474A" w:rsidRDefault="005F474A" w14:paraId="18FA7CAD" w14:textId="77777777">
            <w:pPr>
              <w:rPr>
                <w:color w:val="FF0000"/>
              </w:rPr>
            </w:pPr>
          </w:p>
          <w:p w:rsidRPr="005F474A" w:rsidR="005F474A" w:rsidP="005F474A" w:rsidRDefault="005F474A" w14:paraId="5C8DBA69" w14:textId="57E0BAE9">
            <w:pPr>
              <w:rPr>
                <w:color w:val="FF0000"/>
              </w:rPr>
            </w:pPr>
            <w:r w:rsidRPr="005F474A">
              <w:rPr>
                <w:b/>
                <w:color w:val="FF0000"/>
              </w:rPr>
              <w:t>D.</w:t>
            </w:r>
            <w:r w:rsidRPr="005F474A">
              <w:rPr>
                <w:color w:val="FF0000"/>
              </w:rPr>
              <w:t xml:space="preserve"> I agree to submit to the personal jurisdiction of any Federal state, or local court that has subject matter jurisdiction of a lawsuit against me to enforce my obligations under this Form I-864A</w:t>
            </w:r>
            <w:r w:rsidR="006D57DA">
              <w:rPr>
                <w:color w:val="FF0000"/>
              </w:rPr>
              <w:t>;</w:t>
            </w:r>
          </w:p>
          <w:p w:rsidRPr="005F474A" w:rsidR="005F474A" w:rsidP="005F474A" w:rsidRDefault="005F474A" w14:paraId="44352583" w14:textId="77777777">
            <w:pPr>
              <w:rPr>
                <w:color w:val="FF0000"/>
              </w:rPr>
            </w:pPr>
          </w:p>
          <w:p w:rsidRPr="005F474A" w:rsidR="005F474A" w:rsidP="005F474A" w:rsidRDefault="005F474A" w14:paraId="45ECE47D" w14:textId="3AF8A80E">
            <w:pPr>
              <w:rPr>
                <w:color w:val="FF0000"/>
              </w:rPr>
            </w:pPr>
            <w:r w:rsidRPr="005F474A">
              <w:rPr>
                <w:b/>
                <w:color w:val="FF0000"/>
              </w:rPr>
              <w:t>E.</w:t>
            </w:r>
            <w:r w:rsidRPr="005F474A">
              <w:rPr>
                <w:color w:val="FF0000"/>
              </w:rPr>
              <w:t xml:space="preserve"> Each of the Federal income tax returns submitted in support of this contract are true copies, or are unaltered tax transcripts, of the tax returns I filed with the </w:t>
            </w:r>
            <w:r w:rsidRPr="00253441">
              <w:rPr>
                <w:color w:val="FF0000"/>
              </w:rPr>
              <w:t>IRS</w:t>
            </w:r>
            <w:r w:rsidR="006D57DA">
              <w:rPr>
                <w:color w:val="FF0000"/>
              </w:rPr>
              <w:t>;</w:t>
            </w:r>
            <w:r w:rsidRPr="005F474A">
              <w:rPr>
                <w:color w:val="FF0000"/>
              </w:rPr>
              <w:t xml:space="preserve"> </w:t>
            </w:r>
          </w:p>
          <w:p w:rsidRPr="005F474A" w:rsidR="005F474A" w:rsidP="005F474A" w:rsidRDefault="005F474A" w14:paraId="2C065758" w14:textId="77777777">
            <w:pPr>
              <w:rPr>
                <w:color w:val="FF0000"/>
              </w:rPr>
            </w:pPr>
          </w:p>
          <w:p w:rsidRPr="005F474A" w:rsidR="005F474A" w:rsidP="005F474A" w:rsidRDefault="005F474A" w14:paraId="0A518CD6" w14:textId="402F3009">
            <w:r w:rsidRPr="005F474A">
              <w:rPr>
                <w:b/>
                <w:color w:val="FF0000"/>
              </w:rPr>
              <w:t xml:space="preserve">F. </w:t>
            </w:r>
            <w:r w:rsidRPr="005F474A">
              <w:rPr>
                <w:b/>
              </w:rPr>
              <w:t>Consideration where the household member is also the sponsored immigrant:</w:t>
            </w:r>
            <w:r w:rsidRPr="005F474A">
              <w:t xml:space="preserve">  I understand that if I am the sponsored immigrant and a member of the sponsor's household that this promise relates only to my promise to be </w:t>
            </w:r>
            <w:r w:rsidRPr="005F474A">
              <w:lastRenderedPageBreak/>
              <w:t>jointly and severally liable for any obligation owed by the sponsor under the affidavit of support to any of my dependents, to any agency of the Federal Government, to any agency of a state or local government, or to any other private entity that provides means-tested public benefits and to provide any and all financial support necessary to assist the sponsor in maintaining any of my dependents at or above the minimum income provided for in INA section 213A(a)(1)(A) (not less than 125 percent of the Federal Poverty Guideline</w:t>
            </w:r>
            <w:r w:rsidR="00E55A11">
              <w:t xml:space="preserve">, </w:t>
            </w:r>
            <w:r w:rsidRPr="00964D5E" w:rsidR="00E55A11">
              <w:rPr>
                <w:color w:val="FF0000"/>
              </w:rPr>
              <w:t>or 100 percent if the sponsor you are signing Form I-864A with is the petitioning sponsor and is on active duty in the U.S. Armed Forces, other than active duty for training, and the intending immigrant is the sponsor’s husband, wife, or unmarried child under 21 years of age</w:t>
            </w:r>
            <w:r w:rsidRPr="005F474A">
              <w:t>) during the period which the affi</w:t>
            </w:r>
            <w:r w:rsidR="00AF5D85">
              <w:t xml:space="preserve">davit of support is </w:t>
            </w:r>
            <w:r w:rsidRPr="006D57DA" w:rsidR="00AF5D85">
              <w:t>enforceable</w:t>
            </w:r>
            <w:r w:rsidRPr="006D57DA" w:rsidR="006D57DA">
              <w:t>;</w:t>
            </w:r>
          </w:p>
          <w:p w:rsidR="005F474A" w:rsidP="005F474A" w:rsidRDefault="005F474A" w14:paraId="3DBFEAD5" w14:textId="6901120C">
            <w:pPr>
              <w:rPr>
                <w:b/>
              </w:rPr>
            </w:pPr>
          </w:p>
          <w:p w:rsidR="00AF5D85" w:rsidP="005F474A" w:rsidRDefault="00AF5D85" w14:paraId="691E4C98" w14:textId="13CBDCB4">
            <w:pPr>
              <w:rPr>
                <w:b/>
              </w:rPr>
            </w:pPr>
          </w:p>
          <w:p w:rsidRPr="005F474A" w:rsidR="00AF5D85" w:rsidP="005F474A" w:rsidRDefault="00AF5D85" w14:paraId="0EDEA5E8" w14:textId="77777777"/>
          <w:p w:rsidRPr="005F474A" w:rsidR="005F474A" w:rsidP="005F474A" w:rsidRDefault="005F474A" w14:paraId="06A0CE7D" w14:textId="726918FC">
            <w:r w:rsidRPr="005F474A">
              <w:rPr>
                <w:b/>
                <w:color w:val="FF0000"/>
              </w:rPr>
              <w:t>G.</w:t>
            </w:r>
            <w:r w:rsidRPr="005F474A">
              <w:t xml:space="preserve"> I understand that, if I am related to the sponsored immigrant or the sponsor by marriage, the termination of the marriage (by divorce, dissolution, annulment, or other legal process) will not relieve me of my obligations under this Form I-864A</w:t>
            </w:r>
            <w:r w:rsidR="006D57DA">
              <w:t>;</w:t>
            </w:r>
          </w:p>
          <w:p w:rsidRPr="005F474A" w:rsidR="005F474A" w:rsidP="005F474A" w:rsidRDefault="005F474A" w14:paraId="621E5478" w14:textId="77777777"/>
          <w:p w:rsidRPr="00253441" w:rsidR="0007237D" w:rsidP="0007237D" w:rsidRDefault="005F474A" w14:paraId="651CCA60" w14:textId="5FB8AF82">
            <w:pPr>
              <w:rPr>
                <w:color w:val="FF0000"/>
              </w:rPr>
            </w:pPr>
            <w:r w:rsidRPr="005F474A">
              <w:rPr>
                <w:b/>
                <w:color w:val="FF0000"/>
              </w:rPr>
              <w:t>H</w:t>
            </w:r>
            <w:r w:rsidRPr="00253441">
              <w:rPr>
                <w:b/>
                <w:color w:val="FF0000"/>
              </w:rPr>
              <w:t>.</w:t>
            </w:r>
            <w:r w:rsidRPr="00253441">
              <w:t xml:space="preserve"> </w:t>
            </w:r>
            <w:r w:rsidRPr="00253441" w:rsidR="0007237D">
              <w:rPr>
                <w:color w:val="FF0000"/>
              </w:rPr>
              <w:t xml:space="preserve">I authorize agencies and entities that administer or oversee means-tested public benefits, and any agency or entity that is authorized to act on its behalf, to disclose information to DHS and </w:t>
            </w:r>
            <w:r w:rsidRPr="00253441" w:rsidR="000E4B86">
              <w:rPr>
                <w:color w:val="FF0000"/>
              </w:rPr>
              <w:t>DOS</w:t>
            </w:r>
            <w:r w:rsidRPr="00253441" w:rsidR="0007237D">
              <w:rPr>
                <w:color w:val="FF0000"/>
              </w:rPr>
              <w:t xml:space="preserve">, for the purpose of administration of federal laws regarding my obligations as a </w:t>
            </w:r>
            <w:r w:rsidRPr="00253441" w:rsidR="000715D8">
              <w:rPr>
                <w:color w:val="FF0000"/>
              </w:rPr>
              <w:t>household member</w:t>
            </w:r>
            <w:r w:rsidRPr="00253441" w:rsidR="002A39C8">
              <w:rPr>
                <w:color w:val="FF0000"/>
              </w:rPr>
              <w:t xml:space="preserve"> who has signed</w:t>
            </w:r>
            <w:r w:rsidRPr="00253441" w:rsidR="00836F28">
              <w:rPr>
                <w:color w:val="FF0000"/>
              </w:rPr>
              <w:t xml:space="preserve"> and submitted</w:t>
            </w:r>
            <w:r w:rsidRPr="00253441" w:rsidR="002A39C8">
              <w:rPr>
                <w:color w:val="FF0000"/>
              </w:rPr>
              <w:t xml:space="preserve"> this Form I-864A</w:t>
            </w:r>
            <w:r w:rsidRPr="00253441" w:rsidR="0007237D">
              <w:rPr>
                <w:color w:val="FF0000"/>
              </w:rPr>
              <w:t xml:space="preserve">, as agreed to in this </w:t>
            </w:r>
            <w:r w:rsidRPr="00253441" w:rsidR="000E4B86">
              <w:rPr>
                <w:color w:val="FF0000"/>
              </w:rPr>
              <w:t>Form I-864A</w:t>
            </w:r>
            <w:r w:rsidRPr="00253441" w:rsidR="0007237D">
              <w:rPr>
                <w:color w:val="FF0000"/>
              </w:rPr>
              <w:t xml:space="preserve"> and only as permitted by law.  If any alien that I </w:t>
            </w:r>
            <w:r w:rsidRPr="00253441" w:rsidR="000715D8">
              <w:rPr>
                <w:color w:val="FF0000"/>
              </w:rPr>
              <w:t>have a</w:t>
            </w:r>
            <w:r w:rsidRPr="00253441" w:rsidR="00D132FF">
              <w:rPr>
                <w:color w:val="FF0000"/>
              </w:rPr>
              <w:t>n</w:t>
            </w:r>
            <w:r w:rsidRPr="00253441" w:rsidR="000715D8">
              <w:rPr>
                <w:color w:val="FF0000"/>
              </w:rPr>
              <w:t xml:space="preserve"> obligation for as agreed to in this </w:t>
            </w:r>
            <w:r w:rsidRPr="00253441" w:rsidR="00EA5EE1">
              <w:rPr>
                <w:color w:val="FF0000"/>
              </w:rPr>
              <w:t>Form I-864A</w:t>
            </w:r>
            <w:r w:rsidRPr="00253441" w:rsidR="000715D8">
              <w:rPr>
                <w:color w:val="FF0000"/>
              </w:rPr>
              <w:t xml:space="preserve"> </w:t>
            </w:r>
            <w:r w:rsidRPr="00253441" w:rsidR="0007237D">
              <w:rPr>
                <w:color w:val="FF0000"/>
              </w:rPr>
              <w:t xml:space="preserve"> applies for a means-tested public benefit, including Medicaid, the Children’s Health Insurance Program, Temporary Assistance to Needy Families, or the Supplemental Nutrition Assistance Program, or any other Federal or State public benefit subject to deeming of my income and/or assets/resources or for which I could be liable for reimbursement, I specifically authorize the agencies and entities that administer or oversee means-tested public benefits, and any agency or entity that is authorized to act on its behalf, to disclose my name, Social Security number, date of birth, information about the agency’s deeming of my income and/or assets/resources, and any reimbursement obligations to DHS and State.  This consent is valid for the entire period of enforceability of my obligations as a </w:t>
            </w:r>
            <w:r w:rsidRPr="00253441" w:rsidR="000715D8">
              <w:rPr>
                <w:color w:val="FF0000"/>
              </w:rPr>
              <w:t>household member</w:t>
            </w:r>
            <w:r w:rsidR="006D57DA">
              <w:rPr>
                <w:color w:val="FF0000"/>
              </w:rPr>
              <w:t>;</w:t>
            </w:r>
          </w:p>
          <w:p w:rsidRPr="00253441" w:rsidR="0007237D" w:rsidP="0007237D" w:rsidRDefault="0007237D" w14:paraId="1C8CA995" w14:textId="77777777"/>
          <w:p w:rsidRPr="0095447E" w:rsidR="0007237D" w:rsidP="0007237D" w:rsidRDefault="0007237D" w14:paraId="5B527166" w14:textId="264F4598">
            <w:pPr>
              <w:rPr>
                <w:color w:val="FF0000"/>
              </w:rPr>
            </w:pPr>
            <w:r w:rsidRPr="00253441">
              <w:rPr>
                <w:color w:val="FF0000"/>
              </w:rPr>
              <w:lastRenderedPageBreak/>
              <w:t xml:space="preserve">I understand that the information that agencies and entities that administer or oversee means-tested public benefits, and any agency or entity that is authorized to act on its behalf, disclose to DHS and State is for official use only to administer federal laws regarding my support obligations as a </w:t>
            </w:r>
            <w:r w:rsidRPr="00253441" w:rsidR="000715D8">
              <w:rPr>
                <w:color w:val="FF0000"/>
              </w:rPr>
              <w:t>household member</w:t>
            </w:r>
            <w:r w:rsidRPr="00253441" w:rsidR="00EA5EE1">
              <w:rPr>
                <w:color w:val="FF0000"/>
              </w:rPr>
              <w:t xml:space="preserve"> who has signed and submitted this Form I-864A</w:t>
            </w:r>
            <w:r w:rsidRPr="00253441">
              <w:rPr>
                <w:color w:val="FF0000"/>
              </w:rPr>
              <w:t>, and that DHS and State may disclose my information only as authorized by law</w:t>
            </w:r>
            <w:r w:rsidR="006D57DA">
              <w:rPr>
                <w:color w:val="FF0000"/>
              </w:rPr>
              <w:t>;</w:t>
            </w:r>
          </w:p>
          <w:p w:rsidRPr="005F474A" w:rsidR="005F474A" w:rsidP="005F474A" w:rsidRDefault="005F474A" w14:paraId="409B6F3D" w14:textId="31F4EAAF"/>
          <w:p w:rsidRPr="005F474A" w:rsidR="005F474A" w:rsidP="005F474A" w:rsidRDefault="005F474A" w14:paraId="2607435D" w14:textId="77777777"/>
          <w:p w:rsidRPr="00253441" w:rsidR="0007237D" w:rsidP="0007237D" w:rsidRDefault="005F474A" w14:paraId="5CB995BA" w14:textId="2C6EE410">
            <w:pPr>
              <w:rPr>
                <w:color w:val="FF0000"/>
              </w:rPr>
            </w:pPr>
            <w:r w:rsidRPr="005F474A">
              <w:rPr>
                <w:b/>
                <w:color w:val="FF0000"/>
              </w:rPr>
              <w:t>I.</w:t>
            </w:r>
            <w:r w:rsidRPr="005F474A">
              <w:rPr>
                <w:color w:val="FF0000"/>
              </w:rPr>
              <w:t xml:space="preserve"> </w:t>
            </w:r>
            <w:r w:rsidRPr="00253441" w:rsidR="0007237D">
              <w:rPr>
                <w:color w:val="FF0000"/>
              </w:rPr>
              <w:t xml:space="preserve">I authorize the Social Security Administration (SSA) to disclose information to DHS and State, for the purpose of administration of federal laws regarding my obligations as a </w:t>
            </w:r>
            <w:r w:rsidRPr="00253441" w:rsidR="00510892">
              <w:rPr>
                <w:color w:val="FF0000"/>
              </w:rPr>
              <w:t>household member</w:t>
            </w:r>
            <w:r w:rsidRPr="00253441" w:rsidR="008A6255">
              <w:rPr>
                <w:color w:val="FF0000"/>
              </w:rPr>
              <w:t xml:space="preserve"> who has signed and submitted this Form I-864A</w:t>
            </w:r>
            <w:r w:rsidRPr="00253441" w:rsidR="0007237D">
              <w:rPr>
                <w:color w:val="FF0000"/>
              </w:rPr>
              <w:t xml:space="preserve">, as agreed to in this </w:t>
            </w:r>
            <w:r w:rsidRPr="00253441" w:rsidR="008A6255">
              <w:rPr>
                <w:color w:val="FF0000"/>
              </w:rPr>
              <w:t>Form I-864A</w:t>
            </w:r>
            <w:r w:rsidRPr="00253441" w:rsidR="0007237D">
              <w:rPr>
                <w:color w:val="FF0000"/>
              </w:rPr>
              <w:t xml:space="preserve"> and only as permitted by law.  If any alien that I</w:t>
            </w:r>
            <w:r w:rsidRPr="00253441" w:rsidR="00510892">
              <w:rPr>
                <w:color w:val="FF0000"/>
              </w:rPr>
              <w:t xml:space="preserve"> have an obligation for as agreed to in this </w:t>
            </w:r>
            <w:r w:rsidRPr="00253441" w:rsidR="008A6255">
              <w:rPr>
                <w:color w:val="FF0000"/>
              </w:rPr>
              <w:t>Form I-864A</w:t>
            </w:r>
            <w:r w:rsidRPr="00253441" w:rsidR="00510892">
              <w:rPr>
                <w:color w:val="FF0000"/>
              </w:rPr>
              <w:t xml:space="preserve">t </w:t>
            </w:r>
            <w:r w:rsidRPr="00253441" w:rsidR="0007237D">
              <w:rPr>
                <w:color w:val="FF0000"/>
              </w:rPr>
              <w:t xml:space="preserve">applies for Supplemental Security Income payments, I specifically authorize SSA to disclose my name, Social Security number, date of birth, the deeming of my income and/or assets/resources, and my reimbursement obligations to DHS and State.  This consent is valid for the entire period of enforceability of my obligations as a </w:t>
            </w:r>
            <w:r w:rsidRPr="00253441" w:rsidR="00510892">
              <w:rPr>
                <w:color w:val="FF0000"/>
              </w:rPr>
              <w:t>household member</w:t>
            </w:r>
            <w:r w:rsidRPr="00253441" w:rsidR="0007237D">
              <w:rPr>
                <w:color w:val="FF0000"/>
              </w:rPr>
              <w:t>.  I understand that the information SSA discloses to DHS and State is for official use for the purpose of administration of federal laws regarding my obligation as a sponsor and that DHS and State may disclose my information as authorized by law</w:t>
            </w:r>
            <w:r w:rsidR="006D57DA">
              <w:rPr>
                <w:color w:val="FF0000"/>
              </w:rPr>
              <w:t>; and</w:t>
            </w:r>
            <w:r w:rsidRPr="00253441" w:rsidR="0007237D">
              <w:rPr>
                <w:color w:val="FF0000"/>
              </w:rPr>
              <w:t xml:space="preserve">  </w:t>
            </w:r>
          </w:p>
          <w:p w:rsidRPr="00253441" w:rsidR="0007237D" w:rsidP="0007237D" w:rsidRDefault="0007237D" w14:paraId="298F4234" w14:textId="77777777">
            <w:pPr>
              <w:rPr>
                <w:sz w:val="24"/>
                <w:szCs w:val="24"/>
              </w:rPr>
            </w:pPr>
          </w:p>
          <w:p w:rsidRPr="005F474A" w:rsidR="005F474A" w:rsidP="0007237D" w:rsidRDefault="0007237D" w14:paraId="7FB01635" w14:textId="06339E99">
            <w:pPr>
              <w:rPr>
                <w:b/>
                <w:i/>
              </w:rPr>
            </w:pPr>
            <w:r w:rsidRPr="00253441">
              <w:rPr>
                <w:b/>
                <w:color w:val="FF0000"/>
              </w:rPr>
              <w:t xml:space="preserve">J. </w:t>
            </w:r>
            <w:r w:rsidRPr="00253441">
              <w:rPr>
                <w:color w:val="FF0000"/>
              </w:rPr>
              <w:t xml:space="preserve"> </w:t>
            </w:r>
            <w:bookmarkStart w:name="_GoBack" w:id="0"/>
            <w:bookmarkEnd w:id="0"/>
            <w:r w:rsidRPr="00427CD0" w:rsidR="005F474A">
              <w:rPr>
                <w:color w:val="FF0000"/>
              </w:rPr>
              <w:t>I acknowledge that if I fail to meet the obligations and requirements of this contract, I may be</w:t>
            </w:r>
            <w:r w:rsidRPr="00427CD0" w:rsidR="00657870">
              <w:rPr>
                <w:color w:val="FF0000"/>
              </w:rPr>
              <w:t xml:space="preserve"> found </w:t>
            </w:r>
            <w:r w:rsidRPr="00427CD0" w:rsidR="005F474A">
              <w:rPr>
                <w:color w:val="FF0000"/>
              </w:rPr>
              <w:t>ineligible to</w:t>
            </w:r>
            <w:r w:rsidRPr="00427CD0" w:rsidR="00657870">
              <w:rPr>
                <w:color w:val="FF0000"/>
              </w:rPr>
              <w:t xml:space="preserve"> be a</w:t>
            </w:r>
            <w:r w:rsidRPr="00427CD0" w:rsidR="005F474A">
              <w:rPr>
                <w:color w:val="FF0000"/>
              </w:rPr>
              <w:t xml:space="preserve"> sponsor in the future</w:t>
            </w:r>
            <w:r w:rsidRPr="00427CD0" w:rsidR="005F474A">
              <w:t>.</w:t>
            </w:r>
          </w:p>
          <w:p w:rsidRPr="005F474A" w:rsidR="005F474A" w:rsidP="005F474A" w:rsidRDefault="005F474A" w14:paraId="2150DDC6" w14:textId="77777777">
            <w:pPr>
              <w:rPr>
                <w:b/>
                <w:i/>
              </w:rPr>
            </w:pPr>
          </w:p>
          <w:p w:rsidRPr="005F474A" w:rsidR="00DA6EC8" w:rsidP="005F474A" w:rsidRDefault="00DA6EC8" w14:paraId="3658CBC6" w14:textId="77777777">
            <w:pPr>
              <w:rPr>
                <w:b/>
                <w:i/>
              </w:rPr>
            </w:pPr>
            <w:r w:rsidRPr="005F474A">
              <w:rPr>
                <w:b/>
                <w:i/>
              </w:rPr>
              <w:t>Your (the Household Member's) Statement</w:t>
            </w:r>
          </w:p>
          <w:p w:rsidRPr="005F474A" w:rsidR="005F474A" w:rsidP="005F474A" w:rsidRDefault="005F474A" w14:paraId="078E326A" w14:textId="77777777">
            <w:pPr>
              <w:rPr>
                <w:b/>
                <w:i/>
              </w:rPr>
            </w:pPr>
          </w:p>
          <w:p w:rsidRPr="005F474A" w:rsidR="00DA6EC8" w:rsidP="005F474A" w:rsidRDefault="00DA6EC8" w14:paraId="7530CAEC" w14:textId="77777777">
            <w:pPr>
              <w:rPr>
                <w:b/>
              </w:rPr>
            </w:pPr>
            <w:r w:rsidRPr="005F474A">
              <w:rPr>
                <w:b/>
              </w:rPr>
              <w:t>NOTE:</w:t>
            </w:r>
            <w:r w:rsidRPr="005F474A">
              <w:t xml:space="preserve">  Select the box for either </w:t>
            </w:r>
            <w:r w:rsidRPr="005F474A">
              <w:rPr>
                <w:b/>
              </w:rPr>
              <w:t>Item Number 1.a.</w:t>
            </w:r>
            <w:r w:rsidRPr="005F474A">
              <w:t xml:space="preserve"> or </w:t>
            </w:r>
            <w:r w:rsidRPr="005F474A">
              <w:rPr>
                <w:b/>
              </w:rPr>
              <w:t>1.b.</w:t>
            </w:r>
            <w:r w:rsidRPr="005F474A">
              <w:t xml:space="preserve">  If applicable, select the box for </w:t>
            </w:r>
            <w:r w:rsidRPr="005F474A">
              <w:rPr>
                <w:b/>
              </w:rPr>
              <w:t>Item Number 2.</w:t>
            </w:r>
          </w:p>
          <w:p w:rsidRPr="005F474A" w:rsidR="005F474A" w:rsidP="005F474A" w:rsidRDefault="005F474A" w14:paraId="6BE5A556" w14:textId="77777777"/>
          <w:p w:rsidRPr="005F474A" w:rsidR="00DA6EC8" w:rsidP="005F474A" w:rsidRDefault="00DA6EC8" w14:paraId="6404B9C5" w14:textId="77777777">
            <w:r w:rsidRPr="005F474A">
              <w:rPr>
                <w:b/>
              </w:rPr>
              <w:t>1.a.</w:t>
            </w:r>
            <w:r w:rsidRPr="005F474A">
              <w:t xml:space="preserve"> </w:t>
            </w:r>
            <w:proofErr w:type="gramStart"/>
            <w:r w:rsidRPr="005F474A">
              <w:t>[ ]</w:t>
            </w:r>
            <w:proofErr w:type="gramEnd"/>
            <w:r w:rsidRPr="005F474A">
              <w:t xml:space="preserve">    I can read and understand English, and I have read and understand every question and instruction on this contract and my answer to every question. </w:t>
            </w:r>
          </w:p>
          <w:p w:rsidRPr="005F474A" w:rsidR="00DA6EC8" w:rsidP="005F474A" w:rsidRDefault="00DA6EC8" w14:paraId="24579934" w14:textId="763AF589">
            <w:r w:rsidRPr="005F474A">
              <w:rPr>
                <w:b/>
              </w:rPr>
              <w:t>1.b.</w:t>
            </w:r>
            <w:r w:rsidRPr="005F474A">
              <w:t xml:space="preserve"> </w:t>
            </w:r>
            <w:proofErr w:type="gramStart"/>
            <w:r w:rsidRPr="005F474A">
              <w:t>[ ]</w:t>
            </w:r>
            <w:proofErr w:type="gramEnd"/>
            <w:r w:rsidRPr="005F474A">
              <w:t xml:space="preserve">   The interpreter named in </w:t>
            </w:r>
            <w:r w:rsidRPr="005F474A">
              <w:rPr>
                <w:b/>
              </w:rPr>
              <w:t xml:space="preserve">Part </w:t>
            </w:r>
            <w:r w:rsidRPr="00964D5E" w:rsidR="00CC5A8C">
              <w:rPr>
                <w:b/>
                <w:color w:val="FF0000"/>
              </w:rPr>
              <w:t>9</w:t>
            </w:r>
            <w:r w:rsidRPr="005F474A" w:rsidR="001E086A">
              <w:rPr>
                <w:b/>
              </w:rPr>
              <w:t>.</w:t>
            </w:r>
            <w:r w:rsidR="001E086A">
              <w:rPr>
                <w:b/>
              </w:rPr>
              <w:t xml:space="preserve"> </w:t>
            </w:r>
            <w:r w:rsidRPr="005F474A">
              <w:t xml:space="preserve">read to me every question and instruction on this contract and my answer to every question in [Fillable Field], a language in which I am fluent, and I understood everything.  </w:t>
            </w:r>
          </w:p>
          <w:p w:rsidR="00DA6EC8" w:rsidP="005F474A" w:rsidRDefault="00DA6EC8" w14:paraId="4F9D232D" w14:textId="3A896B37">
            <w:r w:rsidRPr="005F474A">
              <w:rPr>
                <w:b/>
              </w:rPr>
              <w:t>2.</w:t>
            </w:r>
            <w:r w:rsidRPr="005F474A">
              <w:t xml:space="preserve">    [ ]    At my request, the preparer named in </w:t>
            </w:r>
            <w:r w:rsidRPr="005F474A">
              <w:rPr>
                <w:b/>
              </w:rPr>
              <w:t xml:space="preserve">Part </w:t>
            </w:r>
            <w:r w:rsidRPr="00964D5E" w:rsidR="00CC5A8C">
              <w:rPr>
                <w:b/>
                <w:color w:val="FF0000"/>
              </w:rPr>
              <w:t>10</w:t>
            </w:r>
            <w:r w:rsidRPr="005F474A" w:rsidR="001E086A">
              <w:rPr>
                <w:b/>
              </w:rPr>
              <w:t>.</w:t>
            </w:r>
            <w:r w:rsidRPr="005F474A" w:rsidR="001E086A">
              <w:t xml:space="preserve">, </w:t>
            </w:r>
            <w:r w:rsidRPr="005F474A">
              <w:t>[Fillable Filed], prepared this contract for me based only upon information I provided or authorized</w:t>
            </w:r>
            <w:r w:rsidRPr="00CC5A8C" w:rsidR="00CC5A8C">
              <w:rPr>
                <w:color w:val="FF0000"/>
              </w:rPr>
              <w:t xml:space="preserve"> </w:t>
            </w:r>
            <w:r w:rsidRPr="00964D5E" w:rsidR="00CC5A8C">
              <w:rPr>
                <w:color w:val="FF0000"/>
              </w:rPr>
              <w:t>to be provided</w:t>
            </w:r>
            <w:r w:rsidRPr="00964D5E">
              <w:t>.</w:t>
            </w:r>
            <w:r w:rsidRPr="005F474A">
              <w:t xml:space="preserve">  </w:t>
            </w:r>
          </w:p>
          <w:p w:rsidRPr="005F474A" w:rsidR="0018103A" w:rsidP="005F474A" w:rsidRDefault="0018103A" w14:paraId="5A5B5388" w14:textId="77777777"/>
          <w:p w:rsidRPr="005F474A" w:rsidR="00DA6EC8" w:rsidP="005F474A" w:rsidRDefault="00DA6EC8" w14:paraId="7CA06E9B" w14:textId="77777777">
            <w:pPr>
              <w:rPr>
                <w:b/>
                <w:i/>
              </w:rPr>
            </w:pPr>
            <w:r w:rsidRPr="005F474A">
              <w:rPr>
                <w:b/>
                <w:i/>
              </w:rPr>
              <w:lastRenderedPageBreak/>
              <w:t>Your (the Household Member's) Contact Information</w:t>
            </w:r>
          </w:p>
          <w:p w:rsidRPr="005F474A" w:rsidR="00DA6EC8" w:rsidP="005F474A" w:rsidRDefault="00DA6EC8" w14:paraId="31C02739" w14:textId="77777777">
            <w:r w:rsidRPr="005F474A">
              <w:rPr>
                <w:b/>
              </w:rPr>
              <w:t>3.</w:t>
            </w:r>
            <w:r w:rsidRPr="005F474A">
              <w:t xml:space="preserve"> Your (the Household Member's) Daytime Telephone Number </w:t>
            </w:r>
          </w:p>
          <w:p w:rsidRPr="005F474A" w:rsidR="00DA6EC8" w:rsidP="005F474A" w:rsidRDefault="00DA6EC8" w14:paraId="33AD7360" w14:textId="77777777">
            <w:r w:rsidRPr="005F474A">
              <w:rPr>
                <w:b/>
              </w:rPr>
              <w:t>4.</w:t>
            </w:r>
            <w:r w:rsidRPr="005F474A">
              <w:t xml:space="preserve"> Your (the Household Member's) Mobile Telephone Number (if any) </w:t>
            </w:r>
          </w:p>
          <w:p w:rsidR="00DA6EC8" w:rsidP="005F474A" w:rsidRDefault="00DA6EC8" w14:paraId="202FF029" w14:textId="77777777">
            <w:r w:rsidRPr="005F474A">
              <w:rPr>
                <w:b/>
              </w:rPr>
              <w:t>5.</w:t>
            </w:r>
            <w:r w:rsidRPr="005F474A">
              <w:t xml:space="preserve"> Your (the Household Member's) Email Address (if any)</w:t>
            </w:r>
          </w:p>
          <w:p w:rsidRPr="005F474A" w:rsidR="0018103A" w:rsidP="005F474A" w:rsidRDefault="0018103A" w14:paraId="6A1D16E7" w14:textId="77777777"/>
          <w:p w:rsidRPr="0018103A" w:rsidR="00DA6EC8" w:rsidP="005F474A" w:rsidRDefault="0018103A" w14:paraId="79049D17" w14:textId="77777777">
            <w:pPr>
              <w:rPr>
                <w:color w:val="FF0000"/>
              </w:rPr>
            </w:pPr>
            <w:r w:rsidRPr="0018103A">
              <w:rPr>
                <w:color w:val="FF0000"/>
              </w:rPr>
              <w:t>[deleted]</w:t>
            </w:r>
          </w:p>
          <w:p w:rsidR="0018103A" w:rsidP="005F474A" w:rsidRDefault="0018103A" w14:paraId="410B8141" w14:textId="77777777">
            <w:pPr>
              <w:rPr>
                <w:b/>
                <w:i/>
              </w:rPr>
            </w:pPr>
          </w:p>
          <w:p w:rsidR="0018103A" w:rsidP="005F474A" w:rsidRDefault="0018103A" w14:paraId="716A64DD" w14:textId="77777777">
            <w:pPr>
              <w:rPr>
                <w:b/>
                <w:i/>
              </w:rPr>
            </w:pPr>
          </w:p>
          <w:p w:rsidR="0018103A" w:rsidP="005F474A" w:rsidRDefault="0018103A" w14:paraId="19AC72B7" w14:textId="77777777">
            <w:pPr>
              <w:rPr>
                <w:b/>
                <w:i/>
              </w:rPr>
            </w:pPr>
          </w:p>
          <w:p w:rsidR="0018103A" w:rsidP="005F474A" w:rsidRDefault="0018103A" w14:paraId="07B996D9" w14:textId="77777777">
            <w:pPr>
              <w:rPr>
                <w:b/>
                <w:i/>
              </w:rPr>
            </w:pPr>
          </w:p>
          <w:p w:rsidR="0018103A" w:rsidP="005F474A" w:rsidRDefault="0018103A" w14:paraId="75DCB76E" w14:textId="77777777">
            <w:pPr>
              <w:rPr>
                <w:b/>
                <w:i/>
              </w:rPr>
            </w:pPr>
          </w:p>
          <w:p w:rsidR="0018103A" w:rsidP="005F474A" w:rsidRDefault="0018103A" w14:paraId="2F75E46F" w14:textId="77777777">
            <w:pPr>
              <w:rPr>
                <w:b/>
                <w:i/>
              </w:rPr>
            </w:pPr>
          </w:p>
          <w:p w:rsidR="0018103A" w:rsidP="005F474A" w:rsidRDefault="0018103A" w14:paraId="58C93856" w14:textId="77777777">
            <w:pPr>
              <w:rPr>
                <w:b/>
                <w:i/>
              </w:rPr>
            </w:pPr>
          </w:p>
          <w:p w:rsidR="0018103A" w:rsidP="005F474A" w:rsidRDefault="0018103A" w14:paraId="3A83160E" w14:textId="77777777">
            <w:pPr>
              <w:rPr>
                <w:b/>
                <w:i/>
              </w:rPr>
            </w:pPr>
          </w:p>
          <w:p w:rsidR="0018103A" w:rsidP="005F474A" w:rsidRDefault="0018103A" w14:paraId="51F1F69E" w14:textId="77777777">
            <w:pPr>
              <w:rPr>
                <w:b/>
                <w:i/>
              </w:rPr>
            </w:pPr>
          </w:p>
          <w:p w:rsidR="0018103A" w:rsidP="005F474A" w:rsidRDefault="0018103A" w14:paraId="4A8EFBF1" w14:textId="77777777">
            <w:pPr>
              <w:rPr>
                <w:b/>
                <w:i/>
              </w:rPr>
            </w:pPr>
          </w:p>
          <w:p w:rsidR="0018103A" w:rsidP="005F474A" w:rsidRDefault="0018103A" w14:paraId="6A641FA5" w14:textId="77777777">
            <w:pPr>
              <w:rPr>
                <w:b/>
                <w:i/>
              </w:rPr>
            </w:pPr>
          </w:p>
          <w:p w:rsidR="0018103A" w:rsidP="005F474A" w:rsidRDefault="0018103A" w14:paraId="1E1EE7A4" w14:textId="77777777">
            <w:pPr>
              <w:rPr>
                <w:b/>
                <w:i/>
              </w:rPr>
            </w:pPr>
          </w:p>
          <w:p w:rsidR="0018103A" w:rsidP="005F474A" w:rsidRDefault="0018103A" w14:paraId="22A94B3B" w14:textId="77777777">
            <w:pPr>
              <w:rPr>
                <w:b/>
                <w:i/>
              </w:rPr>
            </w:pPr>
          </w:p>
          <w:p w:rsidR="0018103A" w:rsidP="005F474A" w:rsidRDefault="0018103A" w14:paraId="53B7E94E" w14:textId="77777777">
            <w:pPr>
              <w:rPr>
                <w:b/>
                <w:i/>
              </w:rPr>
            </w:pPr>
          </w:p>
          <w:p w:rsidR="0018103A" w:rsidP="005F474A" w:rsidRDefault="0018103A" w14:paraId="517E2B21" w14:textId="77777777">
            <w:pPr>
              <w:rPr>
                <w:b/>
                <w:i/>
              </w:rPr>
            </w:pPr>
          </w:p>
          <w:p w:rsidR="0018103A" w:rsidP="005F474A" w:rsidRDefault="0018103A" w14:paraId="70496A00" w14:textId="77777777">
            <w:pPr>
              <w:rPr>
                <w:b/>
                <w:i/>
              </w:rPr>
            </w:pPr>
          </w:p>
          <w:p w:rsidR="0018103A" w:rsidP="005F474A" w:rsidRDefault="0018103A" w14:paraId="4B747A1C" w14:textId="77777777">
            <w:pPr>
              <w:rPr>
                <w:b/>
                <w:i/>
              </w:rPr>
            </w:pPr>
          </w:p>
          <w:p w:rsidR="0018103A" w:rsidP="005F474A" w:rsidRDefault="0018103A" w14:paraId="4E7D649B" w14:textId="77777777">
            <w:pPr>
              <w:rPr>
                <w:b/>
                <w:i/>
              </w:rPr>
            </w:pPr>
          </w:p>
          <w:p w:rsidR="0018103A" w:rsidP="005F474A" w:rsidRDefault="0018103A" w14:paraId="3B895F62" w14:textId="77777777">
            <w:pPr>
              <w:rPr>
                <w:b/>
                <w:i/>
              </w:rPr>
            </w:pPr>
          </w:p>
          <w:p w:rsidR="0018103A" w:rsidP="005F474A" w:rsidRDefault="0018103A" w14:paraId="201CFA9C" w14:textId="77777777">
            <w:pPr>
              <w:rPr>
                <w:b/>
                <w:i/>
              </w:rPr>
            </w:pPr>
          </w:p>
          <w:p w:rsidR="0018103A" w:rsidP="005F474A" w:rsidRDefault="0018103A" w14:paraId="12C6FB81" w14:textId="77777777">
            <w:pPr>
              <w:rPr>
                <w:b/>
                <w:i/>
              </w:rPr>
            </w:pPr>
          </w:p>
          <w:p w:rsidR="0018103A" w:rsidP="005F474A" w:rsidRDefault="0018103A" w14:paraId="76AB4C9E" w14:textId="77777777">
            <w:pPr>
              <w:rPr>
                <w:b/>
                <w:i/>
              </w:rPr>
            </w:pPr>
          </w:p>
          <w:p w:rsidR="0018103A" w:rsidP="005F474A" w:rsidRDefault="0018103A" w14:paraId="24A7318D" w14:textId="77777777">
            <w:pPr>
              <w:rPr>
                <w:b/>
                <w:i/>
              </w:rPr>
            </w:pPr>
          </w:p>
          <w:p w:rsidR="0018103A" w:rsidP="005F474A" w:rsidRDefault="0018103A" w14:paraId="3D24B448" w14:textId="77777777">
            <w:pPr>
              <w:rPr>
                <w:b/>
                <w:i/>
              </w:rPr>
            </w:pPr>
          </w:p>
          <w:p w:rsidR="0018103A" w:rsidP="005F474A" w:rsidRDefault="0018103A" w14:paraId="442501A0" w14:textId="77777777">
            <w:pPr>
              <w:rPr>
                <w:b/>
                <w:i/>
              </w:rPr>
            </w:pPr>
          </w:p>
          <w:p w:rsidR="0018103A" w:rsidP="005F474A" w:rsidRDefault="0018103A" w14:paraId="5ABC3E4D" w14:textId="77777777">
            <w:pPr>
              <w:rPr>
                <w:b/>
                <w:i/>
              </w:rPr>
            </w:pPr>
          </w:p>
          <w:p w:rsidR="0018103A" w:rsidP="005F474A" w:rsidRDefault="0018103A" w14:paraId="02AEEE63" w14:textId="77777777">
            <w:pPr>
              <w:rPr>
                <w:b/>
                <w:i/>
              </w:rPr>
            </w:pPr>
          </w:p>
          <w:p w:rsidR="00DA6EC8" w:rsidP="005F474A" w:rsidRDefault="00DA6EC8" w14:paraId="0BFBFA59" w14:textId="77777777">
            <w:pPr>
              <w:rPr>
                <w:b/>
                <w:i/>
              </w:rPr>
            </w:pPr>
            <w:r w:rsidRPr="005F474A">
              <w:rPr>
                <w:b/>
                <w:i/>
              </w:rPr>
              <w:br/>
              <w:t>Your (the Household Member's) Signature</w:t>
            </w:r>
          </w:p>
          <w:p w:rsidRPr="005F474A" w:rsidR="0018103A" w:rsidP="005F474A" w:rsidRDefault="0018103A" w14:paraId="5CBFEC85" w14:textId="77777777">
            <w:pPr>
              <w:rPr>
                <w:b/>
                <w:i/>
              </w:rPr>
            </w:pPr>
          </w:p>
          <w:p w:rsidRPr="005F474A" w:rsidR="00DA6EC8" w:rsidP="005F474A" w:rsidRDefault="00DA6EC8" w14:paraId="49E18006" w14:textId="77777777">
            <w:r w:rsidRPr="005F474A">
              <w:rPr>
                <w:b/>
              </w:rPr>
              <w:t>6.a.</w:t>
            </w:r>
            <w:r w:rsidRPr="005F474A">
              <w:t xml:space="preserve"> Your (the Household Member's) Printed Name </w:t>
            </w:r>
          </w:p>
          <w:p w:rsidRPr="005F474A" w:rsidR="00DA6EC8" w:rsidP="005F474A" w:rsidRDefault="00DA6EC8" w14:paraId="6AF94F4D" w14:textId="77777777">
            <w:r w:rsidRPr="005F474A">
              <w:rPr>
                <w:b/>
              </w:rPr>
              <w:t>6.b.</w:t>
            </w:r>
            <w:r w:rsidRPr="005F474A">
              <w:t xml:space="preserve"> Your (the Household Member's) Signature </w:t>
            </w:r>
          </w:p>
          <w:p w:rsidR="00DA6EC8" w:rsidP="005F474A" w:rsidRDefault="00DA6EC8" w14:paraId="7964371A" w14:textId="77777777">
            <w:r w:rsidRPr="005F474A">
              <w:rPr>
                <w:b/>
              </w:rPr>
              <w:t>6.c.</w:t>
            </w:r>
            <w:r w:rsidRPr="005F474A">
              <w:t xml:space="preserve"> Date of Signature (mm/dd/</w:t>
            </w:r>
            <w:proofErr w:type="spellStart"/>
            <w:r w:rsidRPr="005F474A">
              <w:t>yyyy</w:t>
            </w:r>
            <w:proofErr w:type="spellEnd"/>
            <w:r w:rsidRPr="005F474A">
              <w:t>)</w:t>
            </w:r>
          </w:p>
          <w:p w:rsidRPr="005F474A" w:rsidR="0018103A" w:rsidP="005F474A" w:rsidRDefault="0018103A" w14:paraId="14A2E3A6" w14:textId="77777777"/>
          <w:p w:rsidRPr="005F474A" w:rsidR="00DA6EC8" w:rsidP="005F474A" w:rsidRDefault="00DA6EC8" w14:paraId="48040CE1" w14:textId="77777777">
            <w:pPr>
              <w:pStyle w:val="Default"/>
              <w:rPr>
                <w:color w:val="FF0000"/>
                <w:sz w:val="20"/>
                <w:szCs w:val="20"/>
              </w:rPr>
            </w:pPr>
            <w:r w:rsidRPr="005F474A">
              <w:rPr>
                <w:color w:val="FF0000"/>
                <w:sz w:val="20"/>
                <w:szCs w:val="20"/>
              </w:rPr>
              <w:t>Subscribed and sworn to (or affirmed) before me this [fillable field] day of [fillable field] (Month), [fillable field] (Year) at [fillable field].</w:t>
            </w:r>
          </w:p>
          <w:p w:rsidRPr="005F474A" w:rsidR="00DA6EC8" w:rsidP="005F474A" w:rsidRDefault="00DA6EC8" w14:paraId="5E6EE8B5" w14:textId="77777777">
            <w:pPr>
              <w:pStyle w:val="Default"/>
              <w:rPr>
                <w:color w:val="FF0000"/>
                <w:sz w:val="20"/>
                <w:szCs w:val="20"/>
              </w:rPr>
            </w:pPr>
          </w:p>
          <w:p w:rsidRPr="005F474A" w:rsidR="00DA6EC8" w:rsidP="005F474A" w:rsidRDefault="00DA6EC8" w14:paraId="5FE240D8" w14:textId="77777777">
            <w:pPr>
              <w:rPr>
                <w:color w:val="FF0000"/>
              </w:rPr>
            </w:pPr>
            <w:r w:rsidRPr="005F474A">
              <w:rPr>
                <w:color w:val="FF0000"/>
              </w:rPr>
              <w:t>My commission expires on (mm/dd/</w:t>
            </w:r>
            <w:proofErr w:type="spellStart"/>
            <w:r w:rsidRPr="005F474A">
              <w:rPr>
                <w:color w:val="FF0000"/>
              </w:rPr>
              <w:t>yyyy</w:t>
            </w:r>
            <w:proofErr w:type="spellEnd"/>
            <w:r w:rsidRPr="005F474A">
              <w:rPr>
                <w:color w:val="FF0000"/>
              </w:rPr>
              <w:t>)__________</w:t>
            </w:r>
          </w:p>
          <w:p w:rsidR="00DA6EC8" w:rsidP="005F474A" w:rsidRDefault="00DA6EC8" w14:paraId="05DE7730" w14:textId="7831A70E">
            <w:pPr>
              <w:rPr>
                <w:color w:val="FF0000"/>
              </w:rPr>
            </w:pPr>
            <w:r w:rsidRPr="005F474A">
              <w:rPr>
                <w:color w:val="FF0000"/>
              </w:rPr>
              <w:t>Signature of Notary Public</w:t>
            </w:r>
          </w:p>
          <w:p w:rsidR="007E7C73" w:rsidP="005F474A" w:rsidRDefault="007E7C73" w14:paraId="23E2AFE9" w14:textId="349C6525">
            <w:pPr>
              <w:rPr>
                <w:color w:val="FF0000"/>
              </w:rPr>
            </w:pPr>
          </w:p>
          <w:p w:rsidRPr="00D02AA1" w:rsidR="007E7C73" w:rsidP="007E7C73" w:rsidRDefault="007E7C73" w14:paraId="565629AC" w14:textId="77777777">
            <w:pPr>
              <w:pStyle w:val="Default"/>
              <w:rPr>
                <w:color w:val="FF0000"/>
                <w:sz w:val="20"/>
                <w:szCs w:val="20"/>
              </w:rPr>
            </w:pPr>
            <w:r w:rsidRPr="00D02AA1">
              <w:rPr>
                <w:color w:val="FF0000"/>
                <w:sz w:val="20"/>
                <w:szCs w:val="20"/>
              </w:rPr>
              <w:t>Notary Public Stamp</w:t>
            </w:r>
          </w:p>
          <w:p w:rsidRPr="007E7C73" w:rsidR="007E7C73" w:rsidP="007E7C73" w:rsidRDefault="007E7C73" w14:paraId="42897DE8" w14:textId="77777777">
            <w:pPr>
              <w:pStyle w:val="Default"/>
              <w:rPr>
                <w:color w:val="FF0000"/>
                <w:sz w:val="20"/>
                <w:szCs w:val="20"/>
              </w:rPr>
            </w:pPr>
            <w:r w:rsidRPr="00D02AA1">
              <w:rPr>
                <w:color w:val="FF0000"/>
                <w:sz w:val="20"/>
                <w:szCs w:val="20"/>
              </w:rPr>
              <w:t>[space for stamp]</w:t>
            </w:r>
          </w:p>
          <w:p w:rsidR="007E7C73" w:rsidP="005F474A" w:rsidRDefault="007E7C73" w14:paraId="6EE11C1F" w14:textId="77777777">
            <w:pPr>
              <w:rPr>
                <w:color w:val="FF0000"/>
              </w:rPr>
            </w:pPr>
          </w:p>
          <w:p w:rsidRPr="005F474A" w:rsidR="00DA6EC8" w:rsidP="005F474A" w:rsidRDefault="00DA6EC8" w14:paraId="428F2250" w14:textId="61BF027B">
            <w:r w:rsidRPr="005F474A">
              <w:rPr>
                <w:b/>
              </w:rPr>
              <w:t>NOTE TO ALL HOUSEHOLD MEMBERS:</w:t>
            </w:r>
            <w:r w:rsidRPr="005F474A">
              <w:t xml:space="preserve">  If you do not completely fill out this contract or fail to submit required documents listed in the Instructions, USCIS may </w:t>
            </w:r>
            <w:r w:rsidRPr="00964D5E" w:rsidR="008D1D73">
              <w:rPr>
                <w:color w:val="FF0000"/>
              </w:rPr>
              <w:t>reject or</w:t>
            </w:r>
            <w:r w:rsidRPr="008D1D73" w:rsidR="008D1D73">
              <w:rPr>
                <w:color w:val="FF0000"/>
              </w:rPr>
              <w:t xml:space="preserve"> </w:t>
            </w:r>
            <w:r w:rsidRPr="005F474A">
              <w:t>deny your contract.</w:t>
            </w:r>
          </w:p>
          <w:p w:rsidRPr="005F474A" w:rsidR="0051020A" w:rsidP="005F474A" w:rsidRDefault="0051020A" w14:paraId="0824218C" w14:textId="77777777">
            <w:pPr>
              <w:rPr>
                <w:b/>
              </w:rPr>
            </w:pPr>
          </w:p>
        </w:tc>
      </w:tr>
      <w:tr w:rsidRPr="007228B5" w:rsidR="00181BC8" w:rsidTr="002D6271" w14:paraId="22CBE5A7" w14:textId="77777777">
        <w:tc>
          <w:tcPr>
            <w:tcW w:w="2808" w:type="dxa"/>
          </w:tcPr>
          <w:p w:rsidR="00181BC8" w:rsidP="003463DC" w:rsidRDefault="00181BC8" w14:paraId="234FB1A9" w14:textId="77777777">
            <w:pPr>
              <w:rPr>
                <w:b/>
                <w:sz w:val="24"/>
                <w:szCs w:val="24"/>
              </w:rPr>
            </w:pPr>
            <w:r>
              <w:rPr>
                <w:b/>
                <w:sz w:val="24"/>
                <w:szCs w:val="24"/>
              </w:rPr>
              <w:lastRenderedPageBreak/>
              <w:t>Page 5-6,</w:t>
            </w:r>
          </w:p>
          <w:p w:rsidR="00181BC8" w:rsidP="003463DC" w:rsidRDefault="00181BC8" w14:paraId="435F6E8B" w14:textId="77777777">
            <w:pPr>
              <w:rPr>
                <w:b/>
                <w:sz w:val="24"/>
                <w:szCs w:val="24"/>
              </w:rPr>
            </w:pPr>
            <w:r>
              <w:rPr>
                <w:b/>
                <w:sz w:val="24"/>
                <w:szCs w:val="24"/>
              </w:rPr>
              <w:t xml:space="preserve">Part 7.  </w:t>
            </w:r>
            <w:proofErr w:type="spellStart"/>
            <w:r>
              <w:rPr>
                <w:b/>
                <w:sz w:val="24"/>
                <w:szCs w:val="24"/>
              </w:rPr>
              <w:t>Interperter’s</w:t>
            </w:r>
            <w:proofErr w:type="spellEnd"/>
            <w:r>
              <w:rPr>
                <w:b/>
                <w:sz w:val="24"/>
                <w:szCs w:val="24"/>
              </w:rPr>
              <w:t xml:space="preserve"> Contact Information, Certification, and Signature</w:t>
            </w:r>
          </w:p>
        </w:tc>
        <w:tc>
          <w:tcPr>
            <w:tcW w:w="4095" w:type="dxa"/>
          </w:tcPr>
          <w:p w:rsidRPr="0018103A" w:rsidR="00181BC8" w:rsidP="0018103A" w:rsidRDefault="00181BC8" w14:paraId="3F20B5A5" w14:textId="77777777">
            <w:pPr>
              <w:rPr>
                <w:b/>
              </w:rPr>
            </w:pPr>
            <w:r w:rsidRPr="0018103A">
              <w:rPr>
                <w:b/>
              </w:rPr>
              <w:t>[Page 5]</w:t>
            </w:r>
          </w:p>
          <w:p w:rsidRPr="0018103A" w:rsidR="00181BC8" w:rsidP="0018103A" w:rsidRDefault="00181BC8" w14:paraId="64E54B0A" w14:textId="77777777">
            <w:pPr>
              <w:rPr>
                <w:b/>
              </w:rPr>
            </w:pPr>
          </w:p>
          <w:p w:rsidR="00181BC8" w:rsidP="0018103A" w:rsidRDefault="00181BC8" w14:paraId="4B7C9F24" w14:textId="77777777">
            <w:pPr>
              <w:rPr>
                <w:b/>
              </w:rPr>
            </w:pPr>
            <w:r w:rsidRPr="0018103A">
              <w:rPr>
                <w:b/>
              </w:rPr>
              <w:t>Part 7.  Interpreter's Contact Information, Certification, and Signature</w:t>
            </w:r>
          </w:p>
          <w:p w:rsidRPr="0018103A" w:rsidR="0018103A" w:rsidP="0018103A" w:rsidRDefault="0018103A" w14:paraId="06F2001F" w14:textId="77777777">
            <w:pPr>
              <w:rPr>
                <w:b/>
              </w:rPr>
            </w:pPr>
          </w:p>
          <w:p w:rsidR="00E87BFD" w:rsidP="0018103A" w:rsidRDefault="00E87BFD" w14:paraId="24C7340B" w14:textId="77777777"/>
          <w:p w:rsidR="00181BC8" w:rsidP="0018103A" w:rsidRDefault="00181BC8" w14:paraId="0CFB6926" w14:textId="74A2CE09">
            <w:r w:rsidRPr="0018103A">
              <w:t>Provide the following information about the interpreter.</w:t>
            </w:r>
          </w:p>
          <w:p w:rsidRPr="0018103A" w:rsidR="0018103A" w:rsidP="0018103A" w:rsidRDefault="0018103A" w14:paraId="23FDA003" w14:textId="77777777"/>
          <w:p w:rsidR="00181BC8" w:rsidP="0018103A" w:rsidRDefault="00181BC8" w14:paraId="53F05853" w14:textId="77777777">
            <w:pPr>
              <w:rPr>
                <w:b/>
                <w:i/>
              </w:rPr>
            </w:pPr>
            <w:r w:rsidRPr="0018103A">
              <w:rPr>
                <w:b/>
                <w:i/>
              </w:rPr>
              <w:t>Interpreter's Full Name</w:t>
            </w:r>
          </w:p>
          <w:p w:rsidRPr="0018103A" w:rsidR="0018103A" w:rsidP="0018103A" w:rsidRDefault="0018103A" w14:paraId="46793BB3" w14:textId="77777777">
            <w:pPr>
              <w:rPr>
                <w:b/>
                <w:i/>
              </w:rPr>
            </w:pPr>
          </w:p>
          <w:p w:rsidRPr="0018103A" w:rsidR="00181BC8" w:rsidP="0018103A" w:rsidRDefault="00181BC8" w14:paraId="33F409CF" w14:textId="77777777">
            <w:r w:rsidRPr="0018103A">
              <w:rPr>
                <w:b/>
              </w:rPr>
              <w:t>1.a.</w:t>
            </w:r>
            <w:r w:rsidRPr="0018103A">
              <w:t xml:space="preserve"> Interpreter's Family Name (Last Name) </w:t>
            </w:r>
          </w:p>
          <w:p w:rsidRPr="0018103A" w:rsidR="00181BC8" w:rsidP="0018103A" w:rsidRDefault="00181BC8" w14:paraId="3429247D" w14:textId="77777777">
            <w:r w:rsidRPr="0018103A">
              <w:rPr>
                <w:b/>
              </w:rPr>
              <w:t>1.b.</w:t>
            </w:r>
            <w:r w:rsidRPr="0018103A">
              <w:t xml:space="preserve"> Interpreter's Given Name (First Name) </w:t>
            </w:r>
          </w:p>
          <w:p w:rsidR="0018103A" w:rsidP="0018103A" w:rsidRDefault="00181BC8" w14:paraId="2969A488" w14:textId="77777777">
            <w:r w:rsidRPr="0018103A">
              <w:rPr>
                <w:b/>
              </w:rPr>
              <w:t>2.</w:t>
            </w:r>
            <w:r w:rsidRPr="0018103A">
              <w:t xml:space="preserve"> Interpreter's Business or Organization Name (if any)</w:t>
            </w:r>
          </w:p>
          <w:p w:rsidR="0018103A" w:rsidP="0018103A" w:rsidRDefault="0018103A" w14:paraId="54D9B612" w14:textId="77777777"/>
          <w:p w:rsidR="0018103A" w:rsidP="0018103A" w:rsidRDefault="00181BC8" w14:paraId="3F2AA103" w14:textId="77777777">
            <w:r w:rsidRPr="0018103A">
              <w:rPr>
                <w:b/>
              </w:rPr>
              <w:t>[Page 6]</w:t>
            </w:r>
          </w:p>
          <w:p w:rsidR="0018103A" w:rsidP="0018103A" w:rsidRDefault="0018103A" w14:paraId="616FCD13" w14:textId="77777777"/>
          <w:p w:rsidR="00181BC8" w:rsidP="0018103A" w:rsidRDefault="00181BC8" w14:paraId="191B3BB4" w14:textId="77777777">
            <w:pPr>
              <w:rPr>
                <w:b/>
                <w:i/>
              </w:rPr>
            </w:pPr>
            <w:r w:rsidRPr="0018103A">
              <w:rPr>
                <w:b/>
                <w:i/>
              </w:rPr>
              <w:t>Interpreter's Mailing Address</w:t>
            </w:r>
          </w:p>
          <w:p w:rsidRPr="0018103A" w:rsidR="0018103A" w:rsidP="0018103A" w:rsidRDefault="0018103A" w14:paraId="44CE2E26" w14:textId="77777777"/>
          <w:p w:rsidRPr="0018103A" w:rsidR="00181BC8" w:rsidP="0018103A" w:rsidRDefault="00181BC8" w14:paraId="34CD45C4" w14:textId="77777777">
            <w:r w:rsidRPr="0018103A">
              <w:rPr>
                <w:b/>
              </w:rPr>
              <w:t>3.a.</w:t>
            </w:r>
            <w:r w:rsidRPr="0018103A">
              <w:t xml:space="preserve"> Street Number and Name </w:t>
            </w:r>
          </w:p>
          <w:p w:rsidRPr="0018103A" w:rsidR="00181BC8" w:rsidP="0018103A" w:rsidRDefault="00181BC8" w14:paraId="41FA4180" w14:textId="77777777">
            <w:r w:rsidRPr="0018103A">
              <w:rPr>
                <w:b/>
              </w:rPr>
              <w:t>3.b.</w:t>
            </w:r>
            <w:r w:rsidRPr="0018103A">
              <w:t xml:space="preserve"> Apt. Ste. </w:t>
            </w:r>
            <w:proofErr w:type="spellStart"/>
            <w:r w:rsidRPr="0018103A">
              <w:t>Flr</w:t>
            </w:r>
            <w:proofErr w:type="spellEnd"/>
            <w:r w:rsidRPr="0018103A">
              <w:t>.</w:t>
            </w:r>
          </w:p>
          <w:p w:rsidRPr="0018103A" w:rsidR="00181BC8" w:rsidP="0018103A" w:rsidRDefault="00181BC8" w14:paraId="38AFA869" w14:textId="77777777">
            <w:r w:rsidRPr="0018103A">
              <w:rPr>
                <w:b/>
              </w:rPr>
              <w:t>3.c.</w:t>
            </w:r>
            <w:r w:rsidRPr="0018103A">
              <w:t xml:space="preserve"> City or Town </w:t>
            </w:r>
          </w:p>
          <w:p w:rsidRPr="0018103A" w:rsidR="00181BC8" w:rsidP="0018103A" w:rsidRDefault="00181BC8" w14:paraId="45DCA6FA" w14:textId="77777777">
            <w:r w:rsidRPr="0018103A">
              <w:rPr>
                <w:b/>
              </w:rPr>
              <w:t>3.d.</w:t>
            </w:r>
            <w:r w:rsidRPr="0018103A">
              <w:t xml:space="preserve"> State </w:t>
            </w:r>
          </w:p>
          <w:p w:rsidRPr="0018103A" w:rsidR="00181BC8" w:rsidP="0018103A" w:rsidRDefault="00181BC8" w14:paraId="3CFE8EB3" w14:textId="77777777">
            <w:r w:rsidRPr="0018103A">
              <w:rPr>
                <w:b/>
              </w:rPr>
              <w:t>3.e.</w:t>
            </w:r>
            <w:r w:rsidRPr="0018103A">
              <w:t xml:space="preserve">  ZIP Code</w:t>
            </w:r>
          </w:p>
          <w:p w:rsidRPr="0018103A" w:rsidR="00181BC8" w:rsidP="0018103A" w:rsidRDefault="00181BC8" w14:paraId="0CB5469E" w14:textId="77777777">
            <w:r w:rsidRPr="0018103A">
              <w:rPr>
                <w:b/>
              </w:rPr>
              <w:t>3.f.</w:t>
            </w:r>
            <w:r w:rsidRPr="0018103A">
              <w:t xml:space="preserve"> Province </w:t>
            </w:r>
          </w:p>
          <w:p w:rsidRPr="0018103A" w:rsidR="00181BC8" w:rsidP="0018103A" w:rsidRDefault="00181BC8" w14:paraId="2162C9DB" w14:textId="77777777">
            <w:r w:rsidRPr="0018103A">
              <w:rPr>
                <w:b/>
              </w:rPr>
              <w:t>3.g.</w:t>
            </w:r>
            <w:r w:rsidRPr="0018103A">
              <w:t xml:space="preserve"> Postal Code  </w:t>
            </w:r>
          </w:p>
          <w:p w:rsidR="00181BC8" w:rsidP="0018103A" w:rsidRDefault="00181BC8" w14:paraId="65E6A1B6" w14:textId="77777777">
            <w:r w:rsidRPr="0018103A">
              <w:rPr>
                <w:b/>
              </w:rPr>
              <w:t>3.h.</w:t>
            </w:r>
            <w:r w:rsidRPr="0018103A">
              <w:t xml:space="preserve"> Country</w:t>
            </w:r>
          </w:p>
          <w:p w:rsidRPr="0018103A" w:rsidR="0018103A" w:rsidP="0018103A" w:rsidRDefault="0018103A" w14:paraId="5BD6A413" w14:textId="77777777"/>
          <w:p w:rsidR="00181BC8" w:rsidP="0018103A" w:rsidRDefault="00181BC8" w14:paraId="54614864" w14:textId="77777777">
            <w:pPr>
              <w:rPr>
                <w:b/>
                <w:i/>
              </w:rPr>
            </w:pPr>
            <w:r w:rsidRPr="0018103A">
              <w:rPr>
                <w:b/>
                <w:i/>
              </w:rPr>
              <w:t>Interpreter's Contact Information</w:t>
            </w:r>
          </w:p>
          <w:p w:rsidRPr="0018103A" w:rsidR="0018103A" w:rsidP="0018103A" w:rsidRDefault="0018103A" w14:paraId="3322F5DA" w14:textId="77777777">
            <w:pPr>
              <w:rPr>
                <w:b/>
                <w:i/>
              </w:rPr>
            </w:pPr>
          </w:p>
          <w:p w:rsidRPr="0018103A" w:rsidR="00181BC8" w:rsidP="0018103A" w:rsidRDefault="00181BC8" w14:paraId="5F3E77A6" w14:textId="77777777">
            <w:r w:rsidRPr="0018103A">
              <w:rPr>
                <w:b/>
              </w:rPr>
              <w:t>4.</w:t>
            </w:r>
            <w:r w:rsidRPr="0018103A">
              <w:t xml:space="preserve"> Interpreter's Daytime Telephone Number</w:t>
            </w:r>
          </w:p>
          <w:p w:rsidRPr="0018103A" w:rsidR="00181BC8" w:rsidP="0018103A" w:rsidRDefault="00181BC8" w14:paraId="7A80F1C5" w14:textId="77777777">
            <w:r w:rsidRPr="0018103A">
              <w:rPr>
                <w:b/>
              </w:rPr>
              <w:t>5.</w:t>
            </w:r>
            <w:r w:rsidRPr="0018103A">
              <w:t xml:space="preserve"> Interpreter’s Mobile Telephone Number (if any)</w:t>
            </w:r>
          </w:p>
          <w:p w:rsidR="00181BC8" w:rsidP="0018103A" w:rsidRDefault="00181BC8" w14:paraId="3FC803EF" w14:textId="77777777">
            <w:r w:rsidRPr="0018103A">
              <w:rPr>
                <w:b/>
              </w:rPr>
              <w:t>6.</w:t>
            </w:r>
            <w:r w:rsidRPr="0018103A">
              <w:t xml:space="preserve"> Interpreter's Email Address (if any)</w:t>
            </w:r>
          </w:p>
          <w:p w:rsidRPr="0018103A" w:rsidR="0018103A" w:rsidP="0018103A" w:rsidRDefault="0018103A" w14:paraId="774BBAEB" w14:textId="77777777"/>
          <w:p w:rsidR="00181BC8" w:rsidP="0018103A" w:rsidRDefault="00181BC8" w14:paraId="2F4EB412" w14:textId="77777777">
            <w:pPr>
              <w:rPr>
                <w:b/>
                <w:i/>
              </w:rPr>
            </w:pPr>
            <w:r w:rsidRPr="0018103A">
              <w:rPr>
                <w:b/>
                <w:i/>
              </w:rPr>
              <w:t>Interpreter's Certification</w:t>
            </w:r>
          </w:p>
          <w:p w:rsidRPr="0018103A" w:rsidR="0018103A" w:rsidP="0018103A" w:rsidRDefault="0018103A" w14:paraId="795EE330" w14:textId="77777777">
            <w:pPr>
              <w:rPr>
                <w:b/>
                <w:i/>
              </w:rPr>
            </w:pPr>
          </w:p>
          <w:p w:rsidR="00181BC8" w:rsidP="0018103A" w:rsidRDefault="00181BC8" w14:paraId="483EA1AC" w14:textId="1475188C">
            <w:r w:rsidRPr="0018103A">
              <w:t>I certify, under penalty of perjury, that:</w:t>
            </w:r>
          </w:p>
          <w:p w:rsidRPr="0018103A" w:rsidR="00360B92" w:rsidP="0018103A" w:rsidRDefault="00360B92" w14:paraId="6B3B6EA6" w14:textId="77777777"/>
          <w:p w:rsidR="00181BC8" w:rsidP="0018103A" w:rsidRDefault="00181BC8" w14:paraId="25CD196E" w14:textId="77777777">
            <w:r w:rsidRPr="0018103A">
              <w:t xml:space="preserve">I am fluent in English and [Fillable Field], which is the same language specified in </w:t>
            </w:r>
            <w:r w:rsidRPr="0018103A">
              <w:rPr>
                <w:b/>
              </w:rPr>
              <w:t>Part 5.</w:t>
            </w:r>
            <w:r w:rsidRPr="0018103A">
              <w:t xml:space="preserve">, </w:t>
            </w:r>
            <w:r w:rsidRPr="0018103A">
              <w:rPr>
                <w:b/>
              </w:rPr>
              <w:t>Item Number 26.b.</w:t>
            </w:r>
            <w:r w:rsidRPr="0018103A">
              <w:t xml:space="preserve"> or </w:t>
            </w:r>
            <w:r w:rsidRPr="0018103A">
              <w:rPr>
                <w:b/>
              </w:rPr>
              <w:t>Part 6.</w:t>
            </w:r>
            <w:r w:rsidRPr="0018103A">
              <w:t xml:space="preserve">, </w:t>
            </w:r>
            <w:r w:rsidRPr="0018103A">
              <w:rPr>
                <w:b/>
              </w:rPr>
              <w:t>Item Number 1.b.</w:t>
            </w:r>
            <w:r w:rsidRPr="0018103A">
              <w:t xml:space="preserve">, and I have read to this sponsor or household member in the identified language every question and instruction on this contract and his or her answer to every question.  The sponsor or household member informed me that he or she understands every instruction, question, and answer on the contract, including the </w:t>
            </w:r>
            <w:r w:rsidRPr="0018103A">
              <w:rPr>
                <w:b/>
              </w:rPr>
              <w:t>Sponsor’s</w:t>
            </w:r>
            <w:r w:rsidRPr="0018103A">
              <w:t xml:space="preserve"> or </w:t>
            </w:r>
            <w:r w:rsidRPr="0018103A">
              <w:rPr>
                <w:b/>
              </w:rPr>
              <w:t>Household Member’s Declaration and Certification</w:t>
            </w:r>
            <w:r w:rsidRPr="0018103A">
              <w:t xml:space="preserve">, and has verified the accuracy of every answer. </w:t>
            </w:r>
          </w:p>
          <w:p w:rsidRPr="0018103A" w:rsidR="0018103A" w:rsidP="0018103A" w:rsidRDefault="0018103A" w14:paraId="4855518D" w14:textId="77777777"/>
          <w:p w:rsidR="009D350F" w:rsidP="0018103A" w:rsidRDefault="009D350F" w14:paraId="074D5726" w14:textId="77777777">
            <w:pPr>
              <w:rPr>
                <w:b/>
                <w:i/>
              </w:rPr>
            </w:pPr>
          </w:p>
          <w:p w:rsidR="00181BC8" w:rsidP="0018103A" w:rsidRDefault="00181BC8" w14:paraId="0C2657BB" w14:textId="5CECE656">
            <w:pPr>
              <w:rPr>
                <w:b/>
                <w:i/>
              </w:rPr>
            </w:pPr>
            <w:r w:rsidRPr="0018103A">
              <w:rPr>
                <w:b/>
                <w:i/>
              </w:rPr>
              <w:t>Interpreter's Signature</w:t>
            </w:r>
          </w:p>
          <w:p w:rsidRPr="0018103A" w:rsidR="0018103A" w:rsidP="0018103A" w:rsidRDefault="0018103A" w14:paraId="36005BAE" w14:textId="77777777">
            <w:pPr>
              <w:rPr>
                <w:b/>
                <w:i/>
              </w:rPr>
            </w:pPr>
          </w:p>
          <w:p w:rsidRPr="0018103A" w:rsidR="00181BC8" w:rsidP="0018103A" w:rsidRDefault="00181BC8" w14:paraId="46C9E546" w14:textId="77777777">
            <w:r w:rsidRPr="0018103A">
              <w:rPr>
                <w:b/>
              </w:rPr>
              <w:t>7.a</w:t>
            </w:r>
            <w:r w:rsidRPr="0018103A">
              <w:t xml:space="preserve">. Interpreter's Signature </w:t>
            </w:r>
          </w:p>
          <w:p w:rsidRPr="0018103A" w:rsidR="00181BC8" w:rsidP="0018103A" w:rsidRDefault="00181BC8" w14:paraId="4A6D77B6" w14:textId="77777777">
            <w:pPr>
              <w:rPr>
                <w:b/>
              </w:rPr>
            </w:pPr>
            <w:r w:rsidRPr="0018103A">
              <w:rPr>
                <w:b/>
              </w:rPr>
              <w:t>7.b.</w:t>
            </w:r>
            <w:r w:rsidRPr="0018103A">
              <w:t xml:space="preserve"> Date of Signature (mm/dd/</w:t>
            </w:r>
            <w:proofErr w:type="spellStart"/>
            <w:r w:rsidRPr="0018103A">
              <w:t>yyyy</w:t>
            </w:r>
            <w:proofErr w:type="spellEnd"/>
            <w:r w:rsidRPr="0018103A">
              <w:t>)</w:t>
            </w:r>
          </w:p>
        </w:tc>
        <w:tc>
          <w:tcPr>
            <w:tcW w:w="4095" w:type="dxa"/>
          </w:tcPr>
          <w:p w:rsidRPr="0018103A" w:rsidR="00181BC8" w:rsidP="0018103A" w:rsidRDefault="00181BC8" w14:paraId="64964D51" w14:textId="77777777">
            <w:pPr>
              <w:rPr>
                <w:b/>
              </w:rPr>
            </w:pPr>
          </w:p>
          <w:p w:rsidRPr="0018103A" w:rsidR="00DA6EC8" w:rsidP="0018103A" w:rsidRDefault="00DA6EC8" w14:paraId="75211236" w14:textId="77777777">
            <w:pPr>
              <w:rPr>
                <w:b/>
              </w:rPr>
            </w:pPr>
          </w:p>
          <w:p w:rsidR="00DA6EC8" w:rsidP="0018103A" w:rsidRDefault="00DA6EC8" w14:paraId="10C49024" w14:textId="0FAB7EB7">
            <w:pPr>
              <w:rPr>
                <w:b/>
              </w:rPr>
            </w:pPr>
            <w:r w:rsidRPr="0018103A">
              <w:rPr>
                <w:b/>
              </w:rPr>
              <w:t xml:space="preserve">Part </w:t>
            </w:r>
            <w:r w:rsidRPr="00964D5E" w:rsidR="00E83F11">
              <w:rPr>
                <w:b/>
                <w:color w:val="FF0000"/>
              </w:rPr>
              <w:t>9</w:t>
            </w:r>
            <w:r w:rsidRPr="00964D5E" w:rsidR="001E086A">
              <w:rPr>
                <w:b/>
              </w:rPr>
              <w:t>.</w:t>
            </w:r>
            <w:r w:rsidRPr="00964D5E">
              <w:rPr>
                <w:b/>
                <w:color w:val="FF0000"/>
              </w:rPr>
              <w:t xml:space="preserve">  </w:t>
            </w:r>
            <w:r w:rsidRPr="00964D5E" w:rsidR="00E87BFD">
              <w:rPr>
                <w:b/>
                <w:color w:val="FF0000"/>
              </w:rPr>
              <w:t>Household Member’s</w:t>
            </w:r>
            <w:r w:rsidR="00E87BFD">
              <w:rPr>
                <w:b/>
                <w:color w:val="FF0000"/>
              </w:rPr>
              <w:t xml:space="preserve"> </w:t>
            </w:r>
            <w:r w:rsidRPr="0018103A">
              <w:rPr>
                <w:b/>
              </w:rPr>
              <w:t>Interpreter's Contact Information, Certification, and Signature</w:t>
            </w:r>
          </w:p>
          <w:p w:rsidRPr="0018103A" w:rsidR="0018103A" w:rsidP="0018103A" w:rsidRDefault="0018103A" w14:paraId="5FDA658E" w14:textId="77777777">
            <w:pPr>
              <w:rPr>
                <w:b/>
              </w:rPr>
            </w:pPr>
          </w:p>
          <w:p w:rsidR="00DA6EC8" w:rsidP="0018103A" w:rsidRDefault="00DA6EC8" w14:paraId="5876E66E" w14:textId="77777777">
            <w:r w:rsidRPr="0018103A">
              <w:t>Provide the following information about the interpreter.</w:t>
            </w:r>
          </w:p>
          <w:p w:rsidRPr="0018103A" w:rsidR="0018103A" w:rsidP="0018103A" w:rsidRDefault="0018103A" w14:paraId="6472EEBD" w14:textId="77777777"/>
          <w:p w:rsidR="00DA6EC8" w:rsidP="0018103A" w:rsidRDefault="00DA6EC8" w14:paraId="283DAE44" w14:textId="77777777">
            <w:pPr>
              <w:rPr>
                <w:b/>
                <w:i/>
              </w:rPr>
            </w:pPr>
            <w:r w:rsidRPr="0018103A">
              <w:rPr>
                <w:b/>
                <w:i/>
              </w:rPr>
              <w:t>Interpreter's Full Name</w:t>
            </w:r>
          </w:p>
          <w:p w:rsidRPr="0018103A" w:rsidR="0018103A" w:rsidP="0018103A" w:rsidRDefault="0018103A" w14:paraId="615325DE" w14:textId="77777777">
            <w:pPr>
              <w:rPr>
                <w:b/>
                <w:i/>
              </w:rPr>
            </w:pPr>
          </w:p>
          <w:p w:rsidRPr="0018103A" w:rsidR="00DA6EC8" w:rsidP="0018103A" w:rsidRDefault="00DA6EC8" w14:paraId="4DE09435" w14:textId="77777777">
            <w:r w:rsidRPr="0018103A">
              <w:rPr>
                <w:b/>
              </w:rPr>
              <w:t>1.a.</w:t>
            </w:r>
            <w:r w:rsidRPr="0018103A">
              <w:t xml:space="preserve"> Interpreter's Family Name (Last Name) </w:t>
            </w:r>
          </w:p>
          <w:p w:rsidRPr="0018103A" w:rsidR="00DA6EC8" w:rsidP="0018103A" w:rsidRDefault="00DA6EC8" w14:paraId="3BA297EF" w14:textId="77777777">
            <w:r w:rsidRPr="0018103A">
              <w:rPr>
                <w:b/>
              </w:rPr>
              <w:t>1.b.</w:t>
            </w:r>
            <w:r w:rsidRPr="0018103A">
              <w:t xml:space="preserve"> Interpreter's Given Name (First Name) </w:t>
            </w:r>
          </w:p>
          <w:p w:rsidR="0018103A" w:rsidP="0018103A" w:rsidRDefault="00DA6EC8" w14:paraId="67AB8E21" w14:textId="77777777">
            <w:r w:rsidRPr="0018103A">
              <w:rPr>
                <w:b/>
              </w:rPr>
              <w:t>2.</w:t>
            </w:r>
            <w:r w:rsidRPr="0018103A">
              <w:t xml:space="preserve"> Interpreter's Business or Organization Name (if any)</w:t>
            </w:r>
          </w:p>
          <w:p w:rsidR="0018103A" w:rsidP="0018103A" w:rsidRDefault="0018103A" w14:paraId="3B786DD1" w14:textId="77777777"/>
          <w:p w:rsidR="0018103A" w:rsidP="0018103A" w:rsidRDefault="0018103A" w14:paraId="1619BF00" w14:textId="77777777"/>
          <w:p w:rsidR="0018103A" w:rsidP="0018103A" w:rsidRDefault="0018103A" w14:paraId="74C10ED5" w14:textId="77777777"/>
          <w:p w:rsidR="00DA6EC8" w:rsidP="0018103A" w:rsidRDefault="00DA6EC8" w14:paraId="2D62E52F" w14:textId="77777777">
            <w:pPr>
              <w:rPr>
                <w:b/>
                <w:i/>
              </w:rPr>
            </w:pPr>
            <w:r w:rsidRPr="0018103A">
              <w:rPr>
                <w:b/>
                <w:i/>
              </w:rPr>
              <w:t>Interpreter's Mailing Address</w:t>
            </w:r>
          </w:p>
          <w:p w:rsidRPr="0018103A" w:rsidR="0018103A" w:rsidP="0018103A" w:rsidRDefault="0018103A" w14:paraId="45FF13D1" w14:textId="77777777"/>
          <w:p w:rsidRPr="0018103A" w:rsidR="00DA6EC8" w:rsidP="0018103A" w:rsidRDefault="00DA6EC8" w14:paraId="65A8074C" w14:textId="77777777">
            <w:r w:rsidRPr="0018103A">
              <w:rPr>
                <w:b/>
              </w:rPr>
              <w:t>3.a.</w:t>
            </w:r>
            <w:r w:rsidRPr="0018103A">
              <w:t xml:space="preserve"> Street Number and Name </w:t>
            </w:r>
          </w:p>
          <w:p w:rsidRPr="0018103A" w:rsidR="00DA6EC8" w:rsidP="0018103A" w:rsidRDefault="00DA6EC8" w14:paraId="7A2CEEA9" w14:textId="77777777">
            <w:r w:rsidRPr="0018103A">
              <w:rPr>
                <w:b/>
              </w:rPr>
              <w:t>3.b.</w:t>
            </w:r>
            <w:r w:rsidRPr="0018103A">
              <w:t xml:space="preserve"> Apt. Ste. </w:t>
            </w:r>
            <w:proofErr w:type="spellStart"/>
            <w:r w:rsidRPr="0018103A">
              <w:t>Flr</w:t>
            </w:r>
            <w:proofErr w:type="spellEnd"/>
            <w:r w:rsidRPr="0018103A">
              <w:t>.</w:t>
            </w:r>
          </w:p>
          <w:p w:rsidRPr="0018103A" w:rsidR="00DA6EC8" w:rsidP="0018103A" w:rsidRDefault="00DA6EC8" w14:paraId="28CCB37F" w14:textId="77777777">
            <w:r w:rsidRPr="0018103A">
              <w:rPr>
                <w:b/>
              </w:rPr>
              <w:t>3.c.</w:t>
            </w:r>
            <w:r w:rsidRPr="0018103A">
              <w:t xml:space="preserve"> City or Town </w:t>
            </w:r>
          </w:p>
          <w:p w:rsidRPr="0018103A" w:rsidR="00DA6EC8" w:rsidP="0018103A" w:rsidRDefault="00DA6EC8" w14:paraId="500ECA68" w14:textId="77777777">
            <w:r w:rsidRPr="0018103A">
              <w:rPr>
                <w:b/>
              </w:rPr>
              <w:t>3.d.</w:t>
            </w:r>
            <w:r w:rsidRPr="0018103A">
              <w:t xml:space="preserve"> State </w:t>
            </w:r>
          </w:p>
          <w:p w:rsidRPr="0018103A" w:rsidR="00DA6EC8" w:rsidP="0018103A" w:rsidRDefault="00DA6EC8" w14:paraId="6277C541" w14:textId="77777777">
            <w:r w:rsidRPr="0018103A">
              <w:rPr>
                <w:b/>
              </w:rPr>
              <w:t>3.e.</w:t>
            </w:r>
            <w:r w:rsidRPr="0018103A">
              <w:t xml:space="preserve">  ZIP Code</w:t>
            </w:r>
          </w:p>
          <w:p w:rsidRPr="0018103A" w:rsidR="00DA6EC8" w:rsidP="0018103A" w:rsidRDefault="00DA6EC8" w14:paraId="27D747C6" w14:textId="77777777">
            <w:r w:rsidRPr="0018103A">
              <w:rPr>
                <w:b/>
              </w:rPr>
              <w:t>3.f.</w:t>
            </w:r>
            <w:r w:rsidRPr="0018103A">
              <w:t xml:space="preserve"> Province </w:t>
            </w:r>
          </w:p>
          <w:p w:rsidRPr="0018103A" w:rsidR="00DA6EC8" w:rsidP="0018103A" w:rsidRDefault="00DA6EC8" w14:paraId="08E945C2" w14:textId="77777777">
            <w:r w:rsidRPr="0018103A">
              <w:rPr>
                <w:b/>
              </w:rPr>
              <w:t>3.g.</w:t>
            </w:r>
            <w:r w:rsidRPr="0018103A">
              <w:t xml:space="preserve"> Postal Code  </w:t>
            </w:r>
          </w:p>
          <w:p w:rsidR="00DA6EC8" w:rsidP="0018103A" w:rsidRDefault="00DA6EC8" w14:paraId="7825DA3F" w14:textId="77777777">
            <w:r w:rsidRPr="0018103A">
              <w:rPr>
                <w:b/>
              </w:rPr>
              <w:t>3.h.</w:t>
            </w:r>
            <w:r w:rsidRPr="0018103A">
              <w:t xml:space="preserve"> Country</w:t>
            </w:r>
          </w:p>
          <w:p w:rsidRPr="0018103A" w:rsidR="0018103A" w:rsidP="0018103A" w:rsidRDefault="0018103A" w14:paraId="5F329A9F" w14:textId="77777777"/>
          <w:p w:rsidR="00DA6EC8" w:rsidP="0018103A" w:rsidRDefault="00DA6EC8" w14:paraId="3362A9CB" w14:textId="77777777">
            <w:pPr>
              <w:rPr>
                <w:b/>
                <w:i/>
              </w:rPr>
            </w:pPr>
            <w:r w:rsidRPr="0018103A">
              <w:rPr>
                <w:b/>
                <w:i/>
              </w:rPr>
              <w:t>Interpreter's Contact Information</w:t>
            </w:r>
          </w:p>
          <w:p w:rsidRPr="0018103A" w:rsidR="0018103A" w:rsidP="0018103A" w:rsidRDefault="0018103A" w14:paraId="6B189707" w14:textId="77777777">
            <w:pPr>
              <w:rPr>
                <w:b/>
                <w:i/>
              </w:rPr>
            </w:pPr>
          </w:p>
          <w:p w:rsidRPr="0018103A" w:rsidR="00DA6EC8" w:rsidP="0018103A" w:rsidRDefault="00DA6EC8" w14:paraId="2966CFEB" w14:textId="77777777">
            <w:r w:rsidRPr="0018103A">
              <w:rPr>
                <w:b/>
              </w:rPr>
              <w:t>4.</w:t>
            </w:r>
            <w:r w:rsidRPr="0018103A">
              <w:t xml:space="preserve"> Interpreter's Daytime Telephone Number</w:t>
            </w:r>
          </w:p>
          <w:p w:rsidRPr="0018103A" w:rsidR="00DA6EC8" w:rsidP="0018103A" w:rsidRDefault="00DA6EC8" w14:paraId="68434542" w14:textId="77777777">
            <w:r w:rsidRPr="0018103A">
              <w:rPr>
                <w:b/>
              </w:rPr>
              <w:t>5.</w:t>
            </w:r>
            <w:r w:rsidRPr="0018103A">
              <w:t xml:space="preserve"> Interpreter’s Mobile Telephone Number (if any)</w:t>
            </w:r>
          </w:p>
          <w:p w:rsidR="00DA6EC8" w:rsidP="0018103A" w:rsidRDefault="00DA6EC8" w14:paraId="77C4DB7A" w14:textId="77777777">
            <w:r w:rsidRPr="0018103A">
              <w:rPr>
                <w:b/>
              </w:rPr>
              <w:t>6.</w:t>
            </w:r>
            <w:r w:rsidRPr="0018103A">
              <w:t xml:space="preserve"> Interpreter's Email Address (if any)</w:t>
            </w:r>
          </w:p>
          <w:p w:rsidRPr="0018103A" w:rsidR="0018103A" w:rsidP="0018103A" w:rsidRDefault="0018103A" w14:paraId="5624C3BE" w14:textId="77777777"/>
          <w:p w:rsidR="00DA6EC8" w:rsidP="0018103A" w:rsidRDefault="00DA6EC8" w14:paraId="5B762391" w14:textId="77777777">
            <w:pPr>
              <w:rPr>
                <w:b/>
                <w:i/>
              </w:rPr>
            </w:pPr>
            <w:r w:rsidRPr="0018103A">
              <w:rPr>
                <w:b/>
                <w:i/>
              </w:rPr>
              <w:t>Interpreter's Certification</w:t>
            </w:r>
          </w:p>
          <w:p w:rsidRPr="0018103A" w:rsidR="0018103A" w:rsidP="0018103A" w:rsidRDefault="0018103A" w14:paraId="5E3F5FD2" w14:textId="77777777">
            <w:pPr>
              <w:rPr>
                <w:b/>
                <w:i/>
              </w:rPr>
            </w:pPr>
          </w:p>
          <w:p w:rsidR="00DA6EC8" w:rsidP="0018103A" w:rsidRDefault="00DA6EC8" w14:paraId="404BD594" w14:textId="195E21C3">
            <w:r w:rsidRPr="0018103A">
              <w:t>I certify, under penalty of perjury, that</w:t>
            </w:r>
            <w:r w:rsidR="00AC0E90">
              <w:t xml:space="preserve"> </w:t>
            </w:r>
            <w:r w:rsidRPr="00964D5E" w:rsidR="00AC0E90">
              <w:rPr>
                <w:color w:val="FF0000"/>
              </w:rPr>
              <w:t>the following is true and correct</w:t>
            </w:r>
            <w:r w:rsidRPr="0018103A">
              <w:t>:</w:t>
            </w:r>
          </w:p>
          <w:p w:rsidRPr="0018103A" w:rsidR="00360B92" w:rsidP="0018103A" w:rsidRDefault="00360B92" w14:paraId="0705F24B" w14:textId="77777777"/>
          <w:p w:rsidR="00DA6EC8" w:rsidP="0018103A" w:rsidRDefault="00DA6EC8" w14:paraId="384D63E3" w14:textId="7B11B4D8">
            <w:r w:rsidRPr="0018103A">
              <w:t xml:space="preserve">I am fluent in English and [Fillable Field], which is the same language specified in </w:t>
            </w:r>
            <w:r w:rsidRPr="0018103A" w:rsidR="001E086A">
              <w:rPr>
                <w:b/>
              </w:rPr>
              <w:t>Part 5.</w:t>
            </w:r>
            <w:r w:rsidRPr="0018103A" w:rsidR="001E086A">
              <w:t xml:space="preserve">, </w:t>
            </w:r>
            <w:r w:rsidRPr="0018103A" w:rsidR="001E086A">
              <w:rPr>
                <w:b/>
              </w:rPr>
              <w:t>Item Number 26.b.</w:t>
            </w:r>
            <w:r w:rsidRPr="0018103A" w:rsidR="001E086A">
              <w:t xml:space="preserve"> or </w:t>
            </w:r>
            <w:r w:rsidRPr="0018103A" w:rsidR="001E086A">
              <w:rPr>
                <w:b/>
              </w:rPr>
              <w:t xml:space="preserve">Part </w:t>
            </w:r>
            <w:r w:rsidRPr="00964D5E" w:rsidR="00F07E3E">
              <w:rPr>
                <w:b/>
                <w:color w:val="FF0000"/>
              </w:rPr>
              <w:t>8</w:t>
            </w:r>
            <w:r w:rsidRPr="0018103A" w:rsidR="001E086A">
              <w:rPr>
                <w:b/>
              </w:rPr>
              <w:t>.</w:t>
            </w:r>
            <w:r w:rsidRPr="0018103A" w:rsidR="001E086A">
              <w:t xml:space="preserve">, </w:t>
            </w:r>
            <w:r w:rsidRPr="0018103A" w:rsidR="001E086A">
              <w:rPr>
                <w:b/>
              </w:rPr>
              <w:t>Item Number 1.b.</w:t>
            </w:r>
            <w:r w:rsidRPr="0018103A" w:rsidR="001E086A">
              <w:t xml:space="preserve">, and I have read to </w:t>
            </w:r>
            <w:r w:rsidRPr="00964D5E" w:rsidR="001E086A">
              <w:t>thi</w:t>
            </w:r>
            <w:r w:rsidRPr="00964D5E" w:rsidR="001E086A">
              <w:rPr>
                <w:color w:val="FF0000"/>
              </w:rPr>
              <w:t xml:space="preserve">s </w:t>
            </w:r>
            <w:r w:rsidRPr="00964D5E">
              <w:rPr>
                <w:color w:val="FF0000"/>
              </w:rPr>
              <w:t>h</w:t>
            </w:r>
            <w:r w:rsidRPr="0018103A">
              <w:t xml:space="preserve">ousehold member in the identified language every question and instruction on this contract and his or her answer to every </w:t>
            </w:r>
            <w:r w:rsidRPr="00964D5E">
              <w:t>question</w:t>
            </w:r>
            <w:r w:rsidRPr="00964D5E" w:rsidR="00AC0E90">
              <w:t xml:space="preserve"> </w:t>
            </w:r>
            <w:r w:rsidRPr="00964D5E" w:rsidR="00AC0E90">
              <w:rPr>
                <w:color w:val="FF0000"/>
              </w:rPr>
              <w:t>in the household member’s contract</w:t>
            </w:r>
            <w:r w:rsidRPr="00964D5E">
              <w:t>.  Th</w:t>
            </w:r>
            <w:r w:rsidRPr="00964D5E">
              <w:rPr>
                <w:color w:val="FF0000"/>
              </w:rPr>
              <w:t>e h</w:t>
            </w:r>
            <w:r w:rsidRPr="00964D5E">
              <w:t>ousehold</w:t>
            </w:r>
            <w:r w:rsidRPr="0018103A">
              <w:t xml:space="preserve"> member informed me that he or she understands every instruction, question, and answer on the contract, including </w:t>
            </w:r>
            <w:r w:rsidRPr="00964D5E">
              <w:t>th</w:t>
            </w:r>
            <w:r w:rsidRPr="00964D5E">
              <w:rPr>
                <w:color w:val="FF0000"/>
              </w:rPr>
              <w:t xml:space="preserve">e </w:t>
            </w:r>
            <w:r w:rsidRPr="00964D5E">
              <w:rPr>
                <w:b/>
                <w:color w:val="FF0000"/>
              </w:rPr>
              <w:t>H</w:t>
            </w:r>
            <w:r w:rsidRPr="0018103A">
              <w:rPr>
                <w:b/>
              </w:rPr>
              <w:t xml:space="preserve">ousehold </w:t>
            </w:r>
            <w:r w:rsidRPr="0018103A">
              <w:rPr>
                <w:b/>
                <w:color w:val="FF0000"/>
              </w:rPr>
              <w:t>Member’s Certification</w:t>
            </w:r>
            <w:r w:rsidRPr="0018103A">
              <w:t xml:space="preserve">, and has verified the accuracy of every answer. </w:t>
            </w:r>
          </w:p>
          <w:p w:rsidRPr="0018103A" w:rsidR="0018103A" w:rsidP="0018103A" w:rsidRDefault="0018103A" w14:paraId="0BFDBC22" w14:textId="77777777"/>
          <w:p w:rsidR="00DA6EC8" w:rsidP="0018103A" w:rsidRDefault="00DA6EC8" w14:paraId="20270E77" w14:textId="77777777">
            <w:pPr>
              <w:rPr>
                <w:b/>
                <w:i/>
              </w:rPr>
            </w:pPr>
            <w:r w:rsidRPr="0018103A">
              <w:rPr>
                <w:b/>
                <w:i/>
              </w:rPr>
              <w:t>Interpreter's Signature</w:t>
            </w:r>
          </w:p>
          <w:p w:rsidRPr="0018103A" w:rsidR="0018103A" w:rsidP="0018103A" w:rsidRDefault="0018103A" w14:paraId="1562A1DB" w14:textId="77777777">
            <w:pPr>
              <w:rPr>
                <w:b/>
                <w:i/>
              </w:rPr>
            </w:pPr>
          </w:p>
          <w:p w:rsidRPr="0018103A" w:rsidR="00DA6EC8" w:rsidP="0018103A" w:rsidRDefault="00DA6EC8" w14:paraId="03E81200" w14:textId="77777777">
            <w:r w:rsidRPr="0018103A">
              <w:rPr>
                <w:b/>
              </w:rPr>
              <w:t>7.a</w:t>
            </w:r>
            <w:r w:rsidRPr="0018103A">
              <w:t xml:space="preserve">. Interpreter's Signature </w:t>
            </w:r>
          </w:p>
          <w:p w:rsidRPr="0018103A" w:rsidR="00DA6EC8" w:rsidP="0018103A" w:rsidRDefault="00DA6EC8" w14:paraId="79072964" w14:textId="77777777">
            <w:r w:rsidRPr="0018103A">
              <w:rPr>
                <w:b/>
              </w:rPr>
              <w:t>7.b.</w:t>
            </w:r>
            <w:r w:rsidRPr="0018103A">
              <w:t xml:space="preserve"> Date of Signature (mm/dd/</w:t>
            </w:r>
            <w:proofErr w:type="spellStart"/>
            <w:r w:rsidRPr="0018103A">
              <w:t>yyyy</w:t>
            </w:r>
            <w:proofErr w:type="spellEnd"/>
            <w:r w:rsidRPr="0018103A">
              <w:t>)</w:t>
            </w:r>
          </w:p>
        </w:tc>
      </w:tr>
      <w:tr w:rsidRPr="007228B5" w:rsidR="00181BC8" w:rsidTr="002D6271" w14:paraId="5FE72D92" w14:textId="77777777">
        <w:tc>
          <w:tcPr>
            <w:tcW w:w="2808" w:type="dxa"/>
          </w:tcPr>
          <w:p w:rsidR="00181BC8" w:rsidP="003463DC" w:rsidRDefault="00181BC8" w14:paraId="0336091E" w14:textId="77777777">
            <w:pPr>
              <w:rPr>
                <w:b/>
                <w:sz w:val="24"/>
                <w:szCs w:val="24"/>
              </w:rPr>
            </w:pPr>
            <w:r>
              <w:rPr>
                <w:b/>
                <w:sz w:val="24"/>
                <w:szCs w:val="24"/>
              </w:rPr>
              <w:t>Page 6-7,</w:t>
            </w:r>
          </w:p>
          <w:p w:rsidR="00181BC8" w:rsidP="003463DC" w:rsidRDefault="00181BC8" w14:paraId="4B088862" w14:textId="77777777">
            <w:pPr>
              <w:rPr>
                <w:b/>
                <w:sz w:val="24"/>
                <w:szCs w:val="24"/>
              </w:rPr>
            </w:pPr>
            <w:r>
              <w:rPr>
                <w:b/>
                <w:sz w:val="24"/>
                <w:szCs w:val="24"/>
              </w:rPr>
              <w:lastRenderedPageBreak/>
              <w:t>Part 8.  Contact Information, Declaration, and Signature of the Person Preparing this Contract, if Other Than the Sponsor or Household Member</w:t>
            </w:r>
          </w:p>
        </w:tc>
        <w:tc>
          <w:tcPr>
            <w:tcW w:w="4095" w:type="dxa"/>
          </w:tcPr>
          <w:p w:rsidRPr="0018103A" w:rsidR="00181BC8" w:rsidP="0018103A" w:rsidRDefault="00181BC8" w14:paraId="2164F232" w14:textId="77777777">
            <w:pPr>
              <w:rPr>
                <w:b/>
              </w:rPr>
            </w:pPr>
            <w:r w:rsidRPr="0018103A">
              <w:rPr>
                <w:b/>
              </w:rPr>
              <w:lastRenderedPageBreak/>
              <w:t>[Page 6]</w:t>
            </w:r>
          </w:p>
          <w:p w:rsidRPr="0018103A" w:rsidR="00181BC8" w:rsidP="0018103A" w:rsidRDefault="00181BC8" w14:paraId="38AC236F" w14:textId="77777777">
            <w:pPr>
              <w:rPr>
                <w:b/>
              </w:rPr>
            </w:pPr>
          </w:p>
          <w:p w:rsidR="00181BC8" w:rsidP="0018103A" w:rsidRDefault="00181BC8" w14:paraId="3ED826CD" w14:textId="77777777">
            <w:pPr>
              <w:rPr>
                <w:b/>
              </w:rPr>
            </w:pPr>
            <w:r w:rsidRPr="0018103A">
              <w:rPr>
                <w:b/>
              </w:rPr>
              <w:t>Part 8.  Contact Information, Declaration, and Signature of the Person Preparing this Contract, if Other Than the Sponsor or Household Member</w:t>
            </w:r>
          </w:p>
          <w:p w:rsidRPr="0018103A" w:rsidR="0018103A" w:rsidP="0018103A" w:rsidRDefault="0018103A" w14:paraId="05555946" w14:textId="77777777">
            <w:pPr>
              <w:rPr>
                <w:b/>
              </w:rPr>
            </w:pPr>
          </w:p>
          <w:p w:rsidR="00181BC8" w:rsidP="0018103A" w:rsidRDefault="00181BC8" w14:paraId="364E7AE4" w14:textId="77777777">
            <w:r w:rsidRPr="0018103A">
              <w:t>Provide the following information about the preparer.</w:t>
            </w:r>
          </w:p>
          <w:p w:rsidRPr="0018103A" w:rsidR="0018103A" w:rsidP="0018103A" w:rsidRDefault="0018103A" w14:paraId="7BCD59F6" w14:textId="77777777"/>
          <w:p w:rsidR="00181BC8" w:rsidP="0018103A" w:rsidRDefault="00181BC8" w14:paraId="10012A1B" w14:textId="77777777">
            <w:pPr>
              <w:rPr>
                <w:b/>
                <w:i/>
              </w:rPr>
            </w:pPr>
            <w:r w:rsidRPr="0018103A">
              <w:rPr>
                <w:b/>
                <w:i/>
              </w:rPr>
              <w:t>Preparer's Full Name</w:t>
            </w:r>
          </w:p>
          <w:p w:rsidRPr="0018103A" w:rsidR="0018103A" w:rsidP="0018103A" w:rsidRDefault="0018103A" w14:paraId="17B90B7A" w14:textId="77777777">
            <w:pPr>
              <w:rPr>
                <w:b/>
                <w:i/>
              </w:rPr>
            </w:pPr>
          </w:p>
          <w:p w:rsidRPr="0018103A" w:rsidR="00181BC8" w:rsidP="0018103A" w:rsidRDefault="00181BC8" w14:paraId="30FA0D9B" w14:textId="77777777">
            <w:r w:rsidRPr="0018103A">
              <w:rPr>
                <w:b/>
              </w:rPr>
              <w:t>1.a.</w:t>
            </w:r>
            <w:r w:rsidRPr="0018103A">
              <w:t xml:space="preserve">  Preparer's Family Name (Last Name) </w:t>
            </w:r>
          </w:p>
          <w:p w:rsidRPr="0018103A" w:rsidR="00181BC8" w:rsidP="0018103A" w:rsidRDefault="00181BC8" w14:paraId="03E8B553" w14:textId="77777777">
            <w:r w:rsidRPr="0018103A">
              <w:rPr>
                <w:b/>
              </w:rPr>
              <w:t>1.b.</w:t>
            </w:r>
            <w:r w:rsidRPr="0018103A">
              <w:t xml:space="preserve">  Preparer's Given Name (First Name) </w:t>
            </w:r>
          </w:p>
          <w:p w:rsidRPr="0018103A" w:rsidR="00181BC8" w:rsidP="0018103A" w:rsidRDefault="00181BC8" w14:paraId="1180E59B" w14:textId="77777777">
            <w:r w:rsidRPr="0018103A">
              <w:rPr>
                <w:b/>
              </w:rPr>
              <w:t xml:space="preserve">2.    </w:t>
            </w:r>
            <w:r w:rsidRPr="0018103A">
              <w:t xml:space="preserve"> Preparer's Business or Organization Name (if any)</w:t>
            </w:r>
          </w:p>
          <w:p w:rsidRPr="0018103A" w:rsidR="00181BC8" w:rsidP="0018103A" w:rsidRDefault="00181BC8" w14:paraId="18F5247B" w14:textId="77777777"/>
          <w:p w:rsidR="00181BC8" w:rsidP="0018103A" w:rsidRDefault="00181BC8" w14:paraId="0F854CDE" w14:textId="77777777">
            <w:pPr>
              <w:rPr>
                <w:b/>
                <w:i/>
              </w:rPr>
            </w:pPr>
            <w:r w:rsidRPr="0018103A">
              <w:rPr>
                <w:b/>
                <w:i/>
              </w:rPr>
              <w:t>Preparer's Mailing Address</w:t>
            </w:r>
          </w:p>
          <w:p w:rsidRPr="0018103A" w:rsidR="0018103A" w:rsidP="0018103A" w:rsidRDefault="0018103A" w14:paraId="07E28D62" w14:textId="77777777">
            <w:pPr>
              <w:rPr>
                <w:b/>
                <w:i/>
              </w:rPr>
            </w:pPr>
          </w:p>
          <w:p w:rsidRPr="0018103A" w:rsidR="00181BC8" w:rsidP="0018103A" w:rsidRDefault="00181BC8" w14:paraId="1956ACF0" w14:textId="77777777">
            <w:r w:rsidRPr="0018103A">
              <w:rPr>
                <w:b/>
              </w:rPr>
              <w:t>3.a.</w:t>
            </w:r>
            <w:r w:rsidRPr="0018103A">
              <w:t xml:space="preserve"> Street Number and Name </w:t>
            </w:r>
          </w:p>
          <w:p w:rsidRPr="0018103A" w:rsidR="00181BC8" w:rsidP="0018103A" w:rsidRDefault="00181BC8" w14:paraId="2D353FD7" w14:textId="77777777">
            <w:r w:rsidRPr="0018103A">
              <w:rPr>
                <w:b/>
              </w:rPr>
              <w:t>3.b.</w:t>
            </w:r>
            <w:r w:rsidRPr="0018103A">
              <w:t xml:space="preserve"> Apt. Ste. </w:t>
            </w:r>
            <w:proofErr w:type="spellStart"/>
            <w:r w:rsidRPr="0018103A">
              <w:t>Flr</w:t>
            </w:r>
            <w:proofErr w:type="spellEnd"/>
            <w:r w:rsidRPr="0018103A">
              <w:t>.</w:t>
            </w:r>
          </w:p>
          <w:p w:rsidRPr="0018103A" w:rsidR="00181BC8" w:rsidP="0018103A" w:rsidRDefault="00181BC8" w14:paraId="6EDEEDF9" w14:textId="77777777">
            <w:r w:rsidRPr="0018103A">
              <w:t xml:space="preserve">3.c. City or Town </w:t>
            </w:r>
          </w:p>
          <w:p w:rsidRPr="0018103A" w:rsidR="00181BC8" w:rsidP="0018103A" w:rsidRDefault="00181BC8" w14:paraId="795C659C" w14:textId="77777777">
            <w:r w:rsidRPr="0018103A">
              <w:t xml:space="preserve">3.d. State </w:t>
            </w:r>
          </w:p>
          <w:p w:rsidRPr="0018103A" w:rsidR="00181BC8" w:rsidP="0018103A" w:rsidRDefault="00181BC8" w14:paraId="68B3111F" w14:textId="77777777">
            <w:r w:rsidRPr="0018103A">
              <w:t>3.e.  ZIP Code</w:t>
            </w:r>
          </w:p>
          <w:p w:rsidRPr="0018103A" w:rsidR="00181BC8" w:rsidP="0018103A" w:rsidRDefault="00181BC8" w14:paraId="38A4D16A" w14:textId="77777777">
            <w:r w:rsidRPr="0018103A">
              <w:t xml:space="preserve">3.f. Province </w:t>
            </w:r>
          </w:p>
          <w:p w:rsidRPr="0018103A" w:rsidR="00181BC8" w:rsidP="0018103A" w:rsidRDefault="00181BC8" w14:paraId="2602B2B7" w14:textId="77777777">
            <w:r w:rsidRPr="0018103A">
              <w:t xml:space="preserve">3.g. Postal Code  </w:t>
            </w:r>
          </w:p>
          <w:p w:rsidRPr="0018103A" w:rsidR="00181BC8" w:rsidP="0018103A" w:rsidRDefault="00181BC8" w14:paraId="508EDCD6" w14:textId="77777777">
            <w:r w:rsidRPr="0018103A">
              <w:t>3.h. Country</w:t>
            </w:r>
          </w:p>
          <w:p w:rsidR="00181BC8" w:rsidP="0018103A" w:rsidRDefault="00181BC8" w14:paraId="13BAED17" w14:textId="77777777">
            <w:pPr>
              <w:rPr>
                <w:b/>
                <w:i/>
              </w:rPr>
            </w:pPr>
            <w:r w:rsidRPr="0018103A">
              <w:rPr>
                <w:b/>
                <w:i/>
              </w:rPr>
              <w:t>Preparer's Contact Information</w:t>
            </w:r>
          </w:p>
          <w:p w:rsidRPr="0018103A" w:rsidR="0018103A" w:rsidP="0018103A" w:rsidRDefault="0018103A" w14:paraId="05263BB0" w14:textId="77777777">
            <w:pPr>
              <w:rPr>
                <w:b/>
                <w:i/>
              </w:rPr>
            </w:pPr>
          </w:p>
          <w:p w:rsidRPr="0018103A" w:rsidR="00181BC8" w:rsidP="0018103A" w:rsidRDefault="00181BC8" w14:paraId="26CC887C" w14:textId="77777777">
            <w:r w:rsidRPr="0018103A">
              <w:rPr>
                <w:b/>
              </w:rPr>
              <w:t>4.</w:t>
            </w:r>
            <w:r w:rsidRPr="0018103A">
              <w:t xml:space="preserve"> Preparer's Daytime Telephone Number</w:t>
            </w:r>
          </w:p>
          <w:p w:rsidRPr="0018103A" w:rsidR="00181BC8" w:rsidP="0018103A" w:rsidRDefault="00181BC8" w14:paraId="0F9CC3B5" w14:textId="77777777">
            <w:r w:rsidRPr="0018103A">
              <w:rPr>
                <w:b/>
              </w:rPr>
              <w:t>5.</w:t>
            </w:r>
            <w:r w:rsidRPr="0018103A">
              <w:t xml:space="preserve"> Preparer’s Mobile Telephone Number (if any)</w:t>
            </w:r>
          </w:p>
          <w:p w:rsidR="00181BC8" w:rsidP="0018103A" w:rsidRDefault="00181BC8" w14:paraId="0C0CB53F" w14:textId="77777777">
            <w:r w:rsidRPr="0018103A">
              <w:rPr>
                <w:b/>
              </w:rPr>
              <w:t>6.</w:t>
            </w:r>
            <w:r w:rsidRPr="0018103A">
              <w:t xml:space="preserve"> Preparer's Email Address (if any)</w:t>
            </w:r>
          </w:p>
          <w:p w:rsidRPr="0018103A" w:rsidR="0018103A" w:rsidP="0018103A" w:rsidRDefault="0018103A" w14:paraId="5E91F818" w14:textId="77777777"/>
          <w:p w:rsidR="00181BC8" w:rsidP="0018103A" w:rsidRDefault="00181BC8" w14:paraId="20E79221" w14:textId="77777777">
            <w:pPr>
              <w:rPr>
                <w:b/>
              </w:rPr>
            </w:pPr>
            <w:r w:rsidRPr="0018103A">
              <w:rPr>
                <w:b/>
              </w:rPr>
              <w:t>[Page 7]</w:t>
            </w:r>
          </w:p>
          <w:p w:rsidRPr="0018103A" w:rsidR="0018103A" w:rsidP="0018103A" w:rsidRDefault="0018103A" w14:paraId="6EDDB48E" w14:textId="77777777">
            <w:pPr>
              <w:rPr>
                <w:b/>
              </w:rPr>
            </w:pPr>
          </w:p>
          <w:p w:rsidR="00181BC8" w:rsidP="0018103A" w:rsidRDefault="00181BC8" w14:paraId="4A64B11C" w14:textId="77777777">
            <w:pPr>
              <w:rPr>
                <w:b/>
                <w:i/>
              </w:rPr>
            </w:pPr>
            <w:r w:rsidRPr="0018103A">
              <w:rPr>
                <w:b/>
                <w:i/>
              </w:rPr>
              <w:t>Preparer's Statement</w:t>
            </w:r>
          </w:p>
          <w:p w:rsidRPr="0018103A" w:rsidR="0018103A" w:rsidP="0018103A" w:rsidRDefault="0018103A" w14:paraId="13EB4D06" w14:textId="77777777">
            <w:pPr>
              <w:rPr>
                <w:b/>
                <w:i/>
              </w:rPr>
            </w:pPr>
          </w:p>
          <w:p w:rsidRPr="0018103A" w:rsidR="00181BC8" w:rsidP="0018103A" w:rsidRDefault="00181BC8" w14:paraId="44F6AE74" w14:textId="77777777">
            <w:r w:rsidRPr="0018103A">
              <w:rPr>
                <w:b/>
              </w:rPr>
              <w:t>7.a.</w:t>
            </w:r>
            <w:r w:rsidRPr="0018103A">
              <w:t xml:space="preserve"> </w:t>
            </w:r>
            <w:proofErr w:type="gramStart"/>
            <w:r w:rsidRPr="0018103A">
              <w:t>[ ]</w:t>
            </w:r>
            <w:proofErr w:type="gramEnd"/>
            <w:r w:rsidRPr="0018103A">
              <w:t xml:space="preserve"> I am not an attorney or accredited representative but have prepared this contract on behalf of the sponsor and household member and with the sponsor’s or household member’s consent.</w:t>
            </w:r>
          </w:p>
          <w:p w:rsidR="00181BC8" w:rsidP="0018103A" w:rsidRDefault="00181BC8" w14:paraId="468F78B9" w14:textId="77777777">
            <w:r w:rsidRPr="0018103A">
              <w:rPr>
                <w:b/>
              </w:rPr>
              <w:t>7.b.</w:t>
            </w:r>
            <w:r w:rsidRPr="0018103A">
              <w:t xml:space="preserve"> </w:t>
            </w:r>
            <w:proofErr w:type="gramStart"/>
            <w:r w:rsidRPr="0018103A">
              <w:t>[ ]</w:t>
            </w:r>
            <w:proofErr w:type="gramEnd"/>
            <w:r w:rsidRPr="0018103A">
              <w:t xml:space="preserve"> I am an attorney or accredited representative and my representation of the household member and sponsor in this case [ ] extends [ ] does not extend beyond  the preparation of this contract.</w:t>
            </w:r>
          </w:p>
          <w:p w:rsidRPr="0018103A" w:rsidR="0018103A" w:rsidP="0018103A" w:rsidRDefault="0018103A" w14:paraId="09173038" w14:textId="77777777"/>
          <w:p w:rsidR="00181BC8" w:rsidP="0018103A" w:rsidRDefault="00181BC8" w14:paraId="59A1941B" w14:textId="77777777">
            <w:r w:rsidRPr="0018103A">
              <w:rPr>
                <w:b/>
              </w:rPr>
              <w:t>NOTE:</w:t>
            </w:r>
            <w:r w:rsidRPr="0018103A">
              <w:t xml:space="preserve">  If you are an attorney or accredited representative, you may be obliged to submit a completed Form G-28, Notice of Entry of Appearance as Attorney or Accredited Representative, or G-28I, Notice of Entry of Appearance as Attorney In Matters Outside the Geographical Confines of the United States, with this contract.</w:t>
            </w:r>
          </w:p>
          <w:p w:rsidRPr="0018103A" w:rsidR="0018103A" w:rsidP="0018103A" w:rsidRDefault="0018103A" w14:paraId="26BBBFC1" w14:textId="77777777"/>
          <w:p w:rsidR="00181BC8" w:rsidP="0018103A" w:rsidRDefault="00181BC8" w14:paraId="0BB810D4" w14:textId="77777777">
            <w:pPr>
              <w:rPr>
                <w:b/>
                <w:i/>
              </w:rPr>
            </w:pPr>
            <w:r w:rsidRPr="0018103A">
              <w:rPr>
                <w:b/>
                <w:i/>
              </w:rPr>
              <w:t>Preparer's Certification</w:t>
            </w:r>
          </w:p>
          <w:p w:rsidRPr="0018103A" w:rsidR="0018103A" w:rsidP="0018103A" w:rsidRDefault="0018103A" w14:paraId="2F6A53F5" w14:textId="77777777">
            <w:pPr>
              <w:rPr>
                <w:b/>
                <w:i/>
              </w:rPr>
            </w:pPr>
          </w:p>
          <w:p w:rsidR="00181BC8" w:rsidP="0018103A" w:rsidRDefault="00181BC8" w14:paraId="1D23A7A9" w14:textId="77777777">
            <w:r w:rsidRPr="0018103A">
              <w:t xml:space="preserve">By my signature, I certify, under penalty of perjury, that I prepared this contract at the </w:t>
            </w:r>
            <w:r w:rsidRPr="0018103A">
              <w:lastRenderedPageBreak/>
              <w:t xml:space="preserve">request of the sponsor and household member.  The sponsor and household member then reviewed this completed contract and informed me that he or she understands all of the information contained in, and submitted with, his or her contract, including the Sponsor’s or Household Member’s Declaration and Certification, and that all of this information is complete, true, and correct.  I completed this contract based only on information that the sponsor and household member provided to me or authorized me to obtain or use.     </w:t>
            </w:r>
          </w:p>
          <w:p w:rsidRPr="0018103A" w:rsidR="0018103A" w:rsidP="0018103A" w:rsidRDefault="0018103A" w14:paraId="7BE3C712" w14:textId="77777777"/>
          <w:p w:rsidR="00181BC8" w:rsidP="0018103A" w:rsidRDefault="00181BC8" w14:paraId="6C590515" w14:textId="77777777">
            <w:pPr>
              <w:rPr>
                <w:b/>
                <w:i/>
              </w:rPr>
            </w:pPr>
            <w:r w:rsidRPr="0018103A">
              <w:rPr>
                <w:b/>
                <w:i/>
              </w:rPr>
              <w:t>Preparer's Signature</w:t>
            </w:r>
          </w:p>
          <w:p w:rsidRPr="0018103A" w:rsidR="0018103A" w:rsidP="0018103A" w:rsidRDefault="0018103A" w14:paraId="2E24E719" w14:textId="77777777">
            <w:pPr>
              <w:rPr>
                <w:b/>
                <w:i/>
              </w:rPr>
            </w:pPr>
          </w:p>
          <w:p w:rsidRPr="0018103A" w:rsidR="00181BC8" w:rsidP="0018103A" w:rsidRDefault="00181BC8" w14:paraId="58C27648" w14:textId="77777777">
            <w:r w:rsidRPr="0018103A">
              <w:t xml:space="preserve">8.a.  Preparer's Signature </w:t>
            </w:r>
          </w:p>
          <w:p w:rsidRPr="0018103A" w:rsidR="00181BC8" w:rsidP="0018103A" w:rsidRDefault="00181BC8" w14:paraId="37409DF2" w14:textId="77777777">
            <w:pPr>
              <w:rPr>
                <w:b/>
              </w:rPr>
            </w:pPr>
            <w:r w:rsidRPr="0018103A">
              <w:t>8.b. Date of Signature (mm/dd/</w:t>
            </w:r>
            <w:proofErr w:type="spellStart"/>
            <w:r w:rsidRPr="0018103A">
              <w:t>yyyy</w:t>
            </w:r>
            <w:proofErr w:type="spellEnd"/>
            <w:r w:rsidRPr="0018103A">
              <w:t>)</w:t>
            </w:r>
          </w:p>
        </w:tc>
        <w:tc>
          <w:tcPr>
            <w:tcW w:w="4095" w:type="dxa"/>
          </w:tcPr>
          <w:p w:rsidRPr="0018103A" w:rsidR="00181BC8" w:rsidP="0018103A" w:rsidRDefault="00181BC8" w14:paraId="44F81512" w14:textId="77777777">
            <w:pPr>
              <w:rPr>
                <w:b/>
              </w:rPr>
            </w:pPr>
          </w:p>
          <w:p w:rsidRPr="0018103A" w:rsidR="00DA6EC8" w:rsidP="0018103A" w:rsidRDefault="00DA6EC8" w14:paraId="7C4D2A4D" w14:textId="77777777">
            <w:pPr>
              <w:rPr>
                <w:b/>
              </w:rPr>
            </w:pPr>
          </w:p>
          <w:p w:rsidR="00DA6EC8" w:rsidP="0018103A" w:rsidRDefault="00DA6EC8" w14:paraId="375CD937" w14:textId="25F7D60A">
            <w:pPr>
              <w:rPr>
                <w:b/>
              </w:rPr>
            </w:pPr>
            <w:r w:rsidRPr="0018103A">
              <w:rPr>
                <w:b/>
              </w:rPr>
              <w:t xml:space="preserve">Part </w:t>
            </w:r>
            <w:r w:rsidRPr="00964D5E" w:rsidR="00E83F11">
              <w:rPr>
                <w:b/>
                <w:color w:val="FF0000"/>
              </w:rPr>
              <w:t>10</w:t>
            </w:r>
            <w:r w:rsidRPr="00964D5E" w:rsidR="001E086A">
              <w:rPr>
                <w:b/>
              </w:rPr>
              <w:t>.</w:t>
            </w:r>
            <w:r w:rsidRPr="0018103A" w:rsidR="001E086A">
              <w:rPr>
                <w:b/>
              </w:rPr>
              <w:t xml:space="preserve">  </w:t>
            </w:r>
            <w:r w:rsidRPr="0018103A">
              <w:rPr>
                <w:b/>
              </w:rPr>
              <w:t>Contact Information, Declaration, and Signature of the Person Preparing this Contract</w:t>
            </w:r>
            <w:r w:rsidR="00AC0E90">
              <w:rPr>
                <w:b/>
              </w:rPr>
              <w:t xml:space="preserve"> </w:t>
            </w:r>
            <w:r w:rsidRPr="00964D5E" w:rsidR="00AC0E90">
              <w:rPr>
                <w:b/>
                <w:color w:val="FF0000"/>
              </w:rPr>
              <w:t>for the Household Member</w:t>
            </w:r>
            <w:r w:rsidRPr="0018103A">
              <w:rPr>
                <w:b/>
              </w:rPr>
              <w:t>, if Other Than the Sponsor or Household Member</w:t>
            </w:r>
          </w:p>
          <w:p w:rsidRPr="0018103A" w:rsidR="0018103A" w:rsidP="0018103A" w:rsidRDefault="0018103A" w14:paraId="0005D599" w14:textId="77777777">
            <w:pPr>
              <w:rPr>
                <w:b/>
              </w:rPr>
            </w:pPr>
          </w:p>
          <w:p w:rsidR="00DA6EC8" w:rsidP="0018103A" w:rsidRDefault="00DA6EC8" w14:paraId="7ADFEE0C" w14:textId="77777777">
            <w:r w:rsidRPr="0018103A">
              <w:t>Provide the following information about the preparer.</w:t>
            </w:r>
          </w:p>
          <w:p w:rsidRPr="0018103A" w:rsidR="0018103A" w:rsidP="0018103A" w:rsidRDefault="0018103A" w14:paraId="7BBC4DA6" w14:textId="77777777"/>
          <w:p w:rsidR="00DA6EC8" w:rsidP="0018103A" w:rsidRDefault="00DA6EC8" w14:paraId="01FBDAB6" w14:textId="77777777">
            <w:pPr>
              <w:rPr>
                <w:b/>
                <w:i/>
              </w:rPr>
            </w:pPr>
            <w:r w:rsidRPr="0018103A">
              <w:rPr>
                <w:b/>
                <w:i/>
              </w:rPr>
              <w:t>Preparer's Full Name</w:t>
            </w:r>
          </w:p>
          <w:p w:rsidRPr="0018103A" w:rsidR="0018103A" w:rsidP="0018103A" w:rsidRDefault="0018103A" w14:paraId="36021FE8" w14:textId="77777777">
            <w:pPr>
              <w:rPr>
                <w:b/>
                <w:i/>
              </w:rPr>
            </w:pPr>
          </w:p>
          <w:p w:rsidRPr="0018103A" w:rsidR="00DA6EC8" w:rsidP="0018103A" w:rsidRDefault="00DA6EC8" w14:paraId="0A8ECC12" w14:textId="77777777">
            <w:r w:rsidRPr="0018103A">
              <w:rPr>
                <w:b/>
              </w:rPr>
              <w:t>1.a.</w:t>
            </w:r>
            <w:r w:rsidRPr="0018103A">
              <w:t xml:space="preserve">  Preparer's Family Name (Last Name) </w:t>
            </w:r>
          </w:p>
          <w:p w:rsidRPr="0018103A" w:rsidR="00DA6EC8" w:rsidP="0018103A" w:rsidRDefault="00DA6EC8" w14:paraId="23378F47" w14:textId="77777777">
            <w:r w:rsidRPr="0018103A">
              <w:rPr>
                <w:b/>
              </w:rPr>
              <w:t>1.b.</w:t>
            </w:r>
            <w:r w:rsidRPr="0018103A">
              <w:t xml:space="preserve">  Preparer's Given Name (First Name) </w:t>
            </w:r>
          </w:p>
          <w:p w:rsidRPr="0018103A" w:rsidR="00DA6EC8" w:rsidP="0018103A" w:rsidRDefault="00DA6EC8" w14:paraId="25806E3C" w14:textId="77777777">
            <w:r w:rsidRPr="0018103A">
              <w:rPr>
                <w:b/>
              </w:rPr>
              <w:t xml:space="preserve">2.    </w:t>
            </w:r>
            <w:r w:rsidRPr="0018103A">
              <w:t xml:space="preserve"> Preparer's Business or Organization Name (if any)</w:t>
            </w:r>
          </w:p>
          <w:p w:rsidRPr="0018103A" w:rsidR="00DA6EC8" w:rsidP="0018103A" w:rsidRDefault="00DA6EC8" w14:paraId="4B11CCA9" w14:textId="77777777"/>
          <w:p w:rsidR="00DA6EC8" w:rsidP="0018103A" w:rsidRDefault="00DA6EC8" w14:paraId="04E55992" w14:textId="77777777">
            <w:pPr>
              <w:rPr>
                <w:b/>
                <w:i/>
              </w:rPr>
            </w:pPr>
            <w:r w:rsidRPr="0018103A">
              <w:rPr>
                <w:b/>
                <w:i/>
              </w:rPr>
              <w:t>Preparer's Mailing Address</w:t>
            </w:r>
          </w:p>
          <w:p w:rsidRPr="0018103A" w:rsidR="0018103A" w:rsidP="0018103A" w:rsidRDefault="0018103A" w14:paraId="6DA9F846" w14:textId="77777777">
            <w:pPr>
              <w:rPr>
                <w:b/>
                <w:i/>
              </w:rPr>
            </w:pPr>
          </w:p>
          <w:p w:rsidRPr="0018103A" w:rsidR="00DA6EC8" w:rsidP="0018103A" w:rsidRDefault="00DA6EC8" w14:paraId="2CA68526" w14:textId="77777777">
            <w:r w:rsidRPr="0018103A">
              <w:rPr>
                <w:b/>
              </w:rPr>
              <w:t>3.a.</w:t>
            </w:r>
            <w:r w:rsidRPr="0018103A">
              <w:t xml:space="preserve"> Street Number and Name </w:t>
            </w:r>
          </w:p>
          <w:p w:rsidRPr="0018103A" w:rsidR="00DA6EC8" w:rsidP="0018103A" w:rsidRDefault="00DA6EC8" w14:paraId="0B4ED60E" w14:textId="77777777">
            <w:r w:rsidRPr="0018103A">
              <w:rPr>
                <w:b/>
              </w:rPr>
              <w:t>3.b.</w:t>
            </w:r>
            <w:r w:rsidRPr="0018103A">
              <w:t xml:space="preserve"> Apt. Ste. </w:t>
            </w:r>
            <w:proofErr w:type="spellStart"/>
            <w:r w:rsidRPr="0018103A">
              <w:t>Flr</w:t>
            </w:r>
            <w:proofErr w:type="spellEnd"/>
            <w:r w:rsidRPr="0018103A">
              <w:t>.</w:t>
            </w:r>
          </w:p>
          <w:p w:rsidRPr="0018103A" w:rsidR="00DA6EC8" w:rsidP="0018103A" w:rsidRDefault="00DA6EC8" w14:paraId="6A7682FE" w14:textId="77777777">
            <w:r w:rsidRPr="0018103A">
              <w:rPr>
                <w:b/>
              </w:rPr>
              <w:t>3.c.</w:t>
            </w:r>
            <w:r w:rsidRPr="0018103A">
              <w:t xml:space="preserve"> City or Town </w:t>
            </w:r>
          </w:p>
          <w:p w:rsidRPr="0018103A" w:rsidR="00DA6EC8" w:rsidP="0018103A" w:rsidRDefault="00DA6EC8" w14:paraId="5F8C350B" w14:textId="77777777">
            <w:r w:rsidRPr="0018103A">
              <w:rPr>
                <w:b/>
              </w:rPr>
              <w:t>3.d.</w:t>
            </w:r>
            <w:r w:rsidRPr="0018103A">
              <w:t xml:space="preserve"> State </w:t>
            </w:r>
          </w:p>
          <w:p w:rsidRPr="0018103A" w:rsidR="00DA6EC8" w:rsidP="0018103A" w:rsidRDefault="00DA6EC8" w14:paraId="20DBE0FB" w14:textId="77777777">
            <w:r w:rsidRPr="0018103A">
              <w:rPr>
                <w:b/>
              </w:rPr>
              <w:t>3.e.</w:t>
            </w:r>
            <w:r w:rsidRPr="0018103A">
              <w:t xml:space="preserve">  ZIP Code</w:t>
            </w:r>
          </w:p>
          <w:p w:rsidRPr="0018103A" w:rsidR="00DA6EC8" w:rsidP="0018103A" w:rsidRDefault="00DA6EC8" w14:paraId="2E52CBEF" w14:textId="77777777">
            <w:r w:rsidRPr="0018103A">
              <w:rPr>
                <w:b/>
              </w:rPr>
              <w:t>3.f.</w:t>
            </w:r>
            <w:r w:rsidRPr="0018103A">
              <w:t xml:space="preserve"> Province </w:t>
            </w:r>
          </w:p>
          <w:p w:rsidRPr="0018103A" w:rsidR="00DA6EC8" w:rsidP="0018103A" w:rsidRDefault="00DA6EC8" w14:paraId="396665FE" w14:textId="77777777">
            <w:r w:rsidRPr="0018103A">
              <w:rPr>
                <w:b/>
              </w:rPr>
              <w:t>3.g.</w:t>
            </w:r>
            <w:r w:rsidRPr="0018103A">
              <w:t xml:space="preserve"> Postal Code  </w:t>
            </w:r>
          </w:p>
          <w:p w:rsidRPr="0018103A" w:rsidR="00DA6EC8" w:rsidP="0018103A" w:rsidRDefault="00DA6EC8" w14:paraId="286396C5" w14:textId="77777777">
            <w:r w:rsidRPr="0018103A">
              <w:rPr>
                <w:b/>
              </w:rPr>
              <w:t>3.h.</w:t>
            </w:r>
            <w:r w:rsidRPr="0018103A">
              <w:t xml:space="preserve"> Country</w:t>
            </w:r>
          </w:p>
          <w:p w:rsidR="00DA6EC8" w:rsidP="0018103A" w:rsidRDefault="00DA6EC8" w14:paraId="0F9BC0B6" w14:textId="77777777">
            <w:pPr>
              <w:rPr>
                <w:b/>
                <w:i/>
              </w:rPr>
            </w:pPr>
            <w:r w:rsidRPr="0018103A">
              <w:rPr>
                <w:b/>
                <w:i/>
              </w:rPr>
              <w:t>Preparer's Contact Information</w:t>
            </w:r>
          </w:p>
          <w:p w:rsidRPr="0018103A" w:rsidR="0018103A" w:rsidP="0018103A" w:rsidRDefault="0018103A" w14:paraId="653CC1FC" w14:textId="77777777">
            <w:pPr>
              <w:rPr>
                <w:b/>
                <w:i/>
              </w:rPr>
            </w:pPr>
          </w:p>
          <w:p w:rsidRPr="0018103A" w:rsidR="00DA6EC8" w:rsidP="0018103A" w:rsidRDefault="00DA6EC8" w14:paraId="66EABF67" w14:textId="77777777">
            <w:r w:rsidRPr="0018103A">
              <w:rPr>
                <w:b/>
              </w:rPr>
              <w:t>4.</w:t>
            </w:r>
            <w:r w:rsidRPr="0018103A">
              <w:t xml:space="preserve"> Preparer's Daytime Telephone Number</w:t>
            </w:r>
          </w:p>
          <w:p w:rsidRPr="0018103A" w:rsidR="00DA6EC8" w:rsidP="0018103A" w:rsidRDefault="00DA6EC8" w14:paraId="56BDD0F9" w14:textId="77777777">
            <w:r w:rsidRPr="0018103A">
              <w:rPr>
                <w:b/>
              </w:rPr>
              <w:t>5.</w:t>
            </w:r>
            <w:r w:rsidRPr="0018103A">
              <w:t xml:space="preserve"> Preparer’s Mobile Telephone Number (if any)</w:t>
            </w:r>
          </w:p>
          <w:p w:rsidR="00DA6EC8" w:rsidP="0018103A" w:rsidRDefault="00DA6EC8" w14:paraId="4B06B247" w14:textId="77777777">
            <w:r w:rsidRPr="0018103A">
              <w:rPr>
                <w:b/>
              </w:rPr>
              <w:t>6.</w:t>
            </w:r>
            <w:r w:rsidRPr="0018103A">
              <w:t xml:space="preserve"> Preparer's Email Address (if any)</w:t>
            </w:r>
          </w:p>
          <w:p w:rsidRPr="0018103A" w:rsidR="0018103A" w:rsidP="0018103A" w:rsidRDefault="0018103A" w14:paraId="5AF2351E" w14:textId="77777777"/>
          <w:p w:rsidRPr="0018103A" w:rsidR="00DA6EC8" w:rsidP="0018103A" w:rsidRDefault="00DA6EC8" w14:paraId="18ECAC3F" w14:textId="77777777">
            <w:pPr>
              <w:rPr>
                <w:b/>
              </w:rPr>
            </w:pPr>
            <w:r w:rsidRPr="0018103A">
              <w:rPr>
                <w:b/>
              </w:rPr>
              <w:t>[Page 7]</w:t>
            </w:r>
          </w:p>
          <w:p w:rsidRPr="0018103A" w:rsidR="0018103A" w:rsidP="0018103A" w:rsidRDefault="0018103A" w14:paraId="4A98B963" w14:textId="77777777"/>
          <w:p w:rsidR="00DA6EC8" w:rsidP="0018103A" w:rsidRDefault="00DA6EC8" w14:paraId="600CF643" w14:textId="77777777">
            <w:pPr>
              <w:rPr>
                <w:b/>
                <w:i/>
              </w:rPr>
            </w:pPr>
            <w:r w:rsidRPr="0018103A">
              <w:rPr>
                <w:b/>
                <w:i/>
              </w:rPr>
              <w:t>Preparer's Statement</w:t>
            </w:r>
          </w:p>
          <w:p w:rsidRPr="0018103A" w:rsidR="0018103A" w:rsidP="0018103A" w:rsidRDefault="0018103A" w14:paraId="6C50465F" w14:textId="77777777">
            <w:pPr>
              <w:rPr>
                <w:b/>
                <w:i/>
              </w:rPr>
            </w:pPr>
          </w:p>
          <w:p w:rsidRPr="0018103A" w:rsidR="00DA6EC8" w:rsidP="0018103A" w:rsidRDefault="00DA6EC8" w14:paraId="5EA8A924" w14:textId="77777777">
            <w:r w:rsidRPr="0018103A">
              <w:rPr>
                <w:b/>
              </w:rPr>
              <w:t>7.a.</w:t>
            </w:r>
            <w:r w:rsidRPr="0018103A">
              <w:t xml:space="preserve"> </w:t>
            </w:r>
            <w:proofErr w:type="gramStart"/>
            <w:r w:rsidRPr="0018103A">
              <w:t>[ ]</w:t>
            </w:r>
            <w:proofErr w:type="gramEnd"/>
            <w:r w:rsidRPr="0018103A">
              <w:t xml:space="preserve"> I am not an attorney or accredited representative but have prepared this contract on behalf of the sponsor and household member and with the sponsor’s and household member’s consent.</w:t>
            </w:r>
          </w:p>
          <w:p w:rsidR="0018103A" w:rsidP="0018103A" w:rsidRDefault="00DA6EC8" w14:paraId="076DA306" w14:textId="77AAA41A">
            <w:r w:rsidRPr="0018103A">
              <w:rPr>
                <w:b/>
              </w:rPr>
              <w:t>7.b.</w:t>
            </w:r>
            <w:r w:rsidRPr="0018103A">
              <w:t xml:space="preserve"> [ ] I am an attorney or accredited representative and my representation of </w:t>
            </w:r>
            <w:r w:rsidRPr="00964D5E">
              <w:t>th</w:t>
            </w:r>
            <w:r w:rsidRPr="00964D5E">
              <w:rPr>
                <w:color w:val="FF0000"/>
              </w:rPr>
              <w:t>e</w:t>
            </w:r>
            <w:r w:rsidRPr="00964D5E">
              <w:t xml:space="preserve"> </w:t>
            </w:r>
            <w:r w:rsidRPr="00964D5E">
              <w:rPr>
                <w:color w:val="FF0000"/>
              </w:rPr>
              <w:t>h</w:t>
            </w:r>
            <w:r w:rsidRPr="0018103A">
              <w:rPr>
                <w:color w:val="FF0000"/>
              </w:rPr>
              <w:t xml:space="preserve">ousehold member </w:t>
            </w:r>
            <w:r w:rsidRPr="0018103A">
              <w:t>in this case [ ] extends [ ] does not extend beyond  the preparation of this contract</w:t>
            </w:r>
          </w:p>
          <w:p w:rsidRPr="0018103A" w:rsidR="00DA6EC8" w:rsidP="0018103A" w:rsidRDefault="00DA6EC8" w14:paraId="1413C199" w14:textId="77777777">
            <w:r w:rsidRPr="0018103A">
              <w:t>.</w:t>
            </w:r>
          </w:p>
          <w:p w:rsidR="00DA6EC8" w:rsidP="0018103A" w:rsidRDefault="00DA6EC8" w14:paraId="54F6C8B2" w14:textId="77777777">
            <w:r w:rsidRPr="0018103A">
              <w:rPr>
                <w:b/>
              </w:rPr>
              <w:t>NOTE:</w:t>
            </w:r>
            <w:r w:rsidRPr="0018103A">
              <w:t xml:space="preserve">  If you are an attorney or accredited representative, you may </w:t>
            </w:r>
            <w:r w:rsidRPr="0018103A">
              <w:rPr>
                <w:color w:val="FF0000"/>
              </w:rPr>
              <w:t xml:space="preserve">need </w:t>
            </w:r>
            <w:r w:rsidRPr="0018103A">
              <w:t>to submit a completed Form G-28, Notice of Entry of Appearance as Attorney or Accredited Representative, or G-28I, Notice of Entry of Appearance as Attorney In Matters Outside the Geographical Confines of the United States, with this contract.</w:t>
            </w:r>
          </w:p>
          <w:p w:rsidRPr="0018103A" w:rsidR="0018103A" w:rsidP="0018103A" w:rsidRDefault="0018103A" w14:paraId="1A7E44C2" w14:textId="77777777"/>
          <w:p w:rsidR="00DA6EC8" w:rsidP="0018103A" w:rsidRDefault="00DA6EC8" w14:paraId="7920961F" w14:textId="77777777">
            <w:pPr>
              <w:rPr>
                <w:b/>
                <w:i/>
              </w:rPr>
            </w:pPr>
            <w:r w:rsidRPr="0018103A">
              <w:rPr>
                <w:b/>
                <w:i/>
              </w:rPr>
              <w:t>Preparer's Certification</w:t>
            </w:r>
          </w:p>
          <w:p w:rsidRPr="0018103A" w:rsidR="0018103A" w:rsidP="0018103A" w:rsidRDefault="0018103A" w14:paraId="722C26AF" w14:textId="77777777">
            <w:pPr>
              <w:rPr>
                <w:b/>
                <w:i/>
              </w:rPr>
            </w:pPr>
          </w:p>
          <w:p w:rsidR="0018103A" w:rsidP="0018103A" w:rsidRDefault="00DA6EC8" w14:paraId="22D4F87E" w14:textId="77777777">
            <w:r w:rsidRPr="0018103A">
              <w:lastRenderedPageBreak/>
              <w:t xml:space="preserve">By my signature, I certify, under penalty of perjury, that I prepared this contract at the request of the sponsor and household member.  The sponsor and household member then reviewed this completed contract and informed me that he or she understands all of the information contained in, and submitted with, his or her contract, including the </w:t>
            </w:r>
            <w:r w:rsidRPr="0018103A">
              <w:rPr>
                <w:b/>
              </w:rPr>
              <w:t>Sponsor’s</w:t>
            </w:r>
            <w:r w:rsidRPr="0018103A">
              <w:t xml:space="preserve"> or </w:t>
            </w:r>
            <w:r w:rsidRPr="0018103A">
              <w:rPr>
                <w:b/>
              </w:rPr>
              <w:t xml:space="preserve">Household </w:t>
            </w:r>
            <w:r w:rsidRPr="0018103A">
              <w:rPr>
                <w:b/>
                <w:color w:val="FF0000"/>
              </w:rPr>
              <w:t>Member’s</w:t>
            </w:r>
            <w:r w:rsidRPr="0018103A">
              <w:rPr>
                <w:color w:val="FF0000"/>
              </w:rPr>
              <w:t xml:space="preserve"> </w:t>
            </w:r>
            <w:r w:rsidRPr="0018103A">
              <w:rPr>
                <w:b/>
                <w:color w:val="FF0000"/>
              </w:rPr>
              <w:t>Certification</w:t>
            </w:r>
            <w:r w:rsidRPr="0018103A">
              <w:t xml:space="preserve">, and that all of this information is complete, true, and correct.  I completed this contract based only on information that the sponsor and household member provided to me or authorized me to obtain or use.  </w:t>
            </w:r>
          </w:p>
          <w:p w:rsidRPr="0018103A" w:rsidR="00DA6EC8" w:rsidP="0018103A" w:rsidRDefault="00DA6EC8" w14:paraId="5F4DC96C" w14:textId="77777777">
            <w:r w:rsidRPr="0018103A">
              <w:t xml:space="preserve">   </w:t>
            </w:r>
          </w:p>
          <w:p w:rsidR="00DA6EC8" w:rsidP="0018103A" w:rsidRDefault="00DA6EC8" w14:paraId="4635114C" w14:textId="77777777">
            <w:pPr>
              <w:rPr>
                <w:b/>
                <w:i/>
              </w:rPr>
            </w:pPr>
            <w:r w:rsidRPr="0018103A">
              <w:rPr>
                <w:b/>
                <w:i/>
              </w:rPr>
              <w:t>Preparer's Signature</w:t>
            </w:r>
          </w:p>
          <w:p w:rsidRPr="0018103A" w:rsidR="0018103A" w:rsidP="0018103A" w:rsidRDefault="0018103A" w14:paraId="7CE55B03" w14:textId="77777777">
            <w:pPr>
              <w:rPr>
                <w:b/>
                <w:i/>
              </w:rPr>
            </w:pPr>
          </w:p>
          <w:p w:rsidRPr="0018103A" w:rsidR="00DA6EC8" w:rsidP="0018103A" w:rsidRDefault="00DA6EC8" w14:paraId="05E16A18" w14:textId="77777777">
            <w:r w:rsidRPr="0018103A">
              <w:rPr>
                <w:b/>
              </w:rPr>
              <w:t>8.a.</w:t>
            </w:r>
            <w:r w:rsidRPr="0018103A">
              <w:t xml:space="preserve">  Preparer's Signature </w:t>
            </w:r>
          </w:p>
          <w:p w:rsidRPr="0018103A" w:rsidR="00DA6EC8" w:rsidP="0018103A" w:rsidRDefault="00DA6EC8" w14:paraId="33AFD2B1" w14:textId="77777777">
            <w:r w:rsidRPr="0018103A">
              <w:rPr>
                <w:b/>
              </w:rPr>
              <w:t>8.b.</w:t>
            </w:r>
            <w:r w:rsidRPr="0018103A">
              <w:t xml:space="preserve"> Date of Signature (mm/dd/</w:t>
            </w:r>
            <w:proofErr w:type="spellStart"/>
            <w:r w:rsidRPr="0018103A">
              <w:t>yyyy</w:t>
            </w:r>
            <w:proofErr w:type="spellEnd"/>
            <w:r w:rsidRPr="0018103A">
              <w:t>)</w:t>
            </w:r>
          </w:p>
          <w:p w:rsidRPr="0018103A" w:rsidR="00DA6EC8" w:rsidP="0018103A" w:rsidRDefault="00DA6EC8" w14:paraId="7B329E13" w14:textId="77777777">
            <w:pPr>
              <w:rPr>
                <w:b/>
              </w:rPr>
            </w:pPr>
          </w:p>
        </w:tc>
      </w:tr>
      <w:tr w:rsidRPr="007228B5" w:rsidR="00181BC8" w:rsidTr="002D6271" w14:paraId="10EAB34B" w14:textId="77777777">
        <w:tc>
          <w:tcPr>
            <w:tcW w:w="2808" w:type="dxa"/>
          </w:tcPr>
          <w:p w:rsidR="00181BC8" w:rsidP="003463DC" w:rsidRDefault="00181BC8" w14:paraId="42CC1ED1" w14:textId="77777777">
            <w:pPr>
              <w:rPr>
                <w:b/>
                <w:sz w:val="24"/>
                <w:szCs w:val="24"/>
              </w:rPr>
            </w:pPr>
            <w:r>
              <w:rPr>
                <w:b/>
                <w:sz w:val="24"/>
                <w:szCs w:val="24"/>
              </w:rPr>
              <w:lastRenderedPageBreak/>
              <w:t>Page 8,</w:t>
            </w:r>
          </w:p>
          <w:p w:rsidR="00181BC8" w:rsidP="003463DC" w:rsidRDefault="00181BC8" w14:paraId="2BC71D88" w14:textId="77777777">
            <w:pPr>
              <w:rPr>
                <w:b/>
                <w:sz w:val="24"/>
                <w:szCs w:val="24"/>
              </w:rPr>
            </w:pPr>
            <w:r>
              <w:rPr>
                <w:b/>
                <w:sz w:val="24"/>
                <w:szCs w:val="24"/>
              </w:rPr>
              <w:t>Part 9.  Additional Information</w:t>
            </w:r>
          </w:p>
        </w:tc>
        <w:tc>
          <w:tcPr>
            <w:tcW w:w="4095" w:type="dxa"/>
          </w:tcPr>
          <w:p w:rsidRPr="008D24BC" w:rsidR="00181BC8" w:rsidP="0018103A" w:rsidRDefault="00181BC8" w14:paraId="10C4A993" w14:textId="77777777">
            <w:pPr>
              <w:rPr>
                <w:b/>
              </w:rPr>
            </w:pPr>
            <w:r w:rsidRPr="008D24BC">
              <w:rPr>
                <w:b/>
              </w:rPr>
              <w:t>[Page 8]</w:t>
            </w:r>
          </w:p>
          <w:p w:rsidRPr="008D24BC" w:rsidR="00181BC8" w:rsidP="0018103A" w:rsidRDefault="00181BC8" w14:paraId="63AA2499" w14:textId="77777777">
            <w:pPr>
              <w:rPr>
                <w:b/>
              </w:rPr>
            </w:pPr>
          </w:p>
          <w:p w:rsidR="00181BC8" w:rsidP="0018103A" w:rsidRDefault="00181BC8" w14:paraId="114AE444" w14:textId="77777777">
            <w:pPr>
              <w:rPr>
                <w:b/>
              </w:rPr>
            </w:pPr>
            <w:r w:rsidRPr="008D24BC">
              <w:rPr>
                <w:b/>
              </w:rPr>
              <w:t xml:space="preserve">Part 9.  Additional Information  </w:t>
            </w:r>
          </w:p>
          <w:p w:rsidRPr="008D24BC" w:rsidR="0018103A" w:rsidP="0018103A" w:rsidRDefault="0018103A" w14:paraId="0123C0A6" w14:textId="77777777">
            <w:pPr>
              <w:rPr>
                <w:b/>
              </w:rPr>
            </w:pPr>
          </w:p>
          <w:p w:rsidR="00181BC8" w:rsidP="0018103A" w:rsidRDefault="00181BC8" w14:paraId="53A25FC5" w14:textId="77777777">
            <w:r w:rsidRPr="008D24BC">
              <w:t xml:space="preserve">If you need extra space to provide any additional information within this contract, use the space below.  If you need more space than what is provided, you may make copies of this page to complete and file with this contract or attach a separate sheet of paper.  Type or print your name and A-Number (if any) at the top of each sheet; indicate the </w:t>
            </w:r>
            <w:r w:rsidRPr="008D24BC">
              <w:rPr>
                <w:b/>
              </w:rPr>
              <w:t>Page Number</w:t>
            </w:r>
            <w:r w:rsidRPr="008D24BC">
              <w:t xml:space="preserve">, </w:t>
            </w:r>
            <w:r w:rsidRPr="008D24BC">
              <w:rPr>
                <w:b/>
              </w:rPr>
              <w:t>Part Number</w:t>
            </w:r>
            <w:r w:rsidRPr="008D24BC">
              <w:t xml:space="preserve">, and </w:t>
            </w:r>
            <w:r w:rsidRPr="008D24BC">
              <w:rPr>
                <w:b/>
              </w:rPr>
              <w:t>Item Number</w:t>
            </w:r>
            <w:r w:rsidRPr="008D24BC">
              <w:t xml:space="preserve"> to which your answer refers; and sign and date each sheet.</w:t>
            </w:r>
          </w:p>
          <w:p w:rsidRPr="008D24BC" w:rsidR="0018103A" w:rsidP="0018103A" w:rsidRDefault="0018103A" w14:paraId="1740DCA4" w14:textId="77777777"/>
          <w:p w:rsidRPr="008D24BC" w:rsidR="00181BC8" w:rsidP="0018103A" w:rsidRDefault="00181BC8" w14:paraId="2E5D36E0" w14:textId="77777777">
            <w:r w:rsidRPr="008D24BC">
              <w:rPr>
                <w:b/>
              </w:rPr>
              <w:t>1.a.</w:t>
            </w:r>
            <w:r w:rsidRPr="008D24BC">
              <w:t xml:space="preserve"> Family Name (Last Name)</w:t>
            </w:r>
          </w:p>
          <w:p w:rsidRPr="008D24BC" w:rsidR="00181BC8" w:rsidP="0018103A" w:rsidRDefault="00181BC8" w14:paraId="490F0B29" w14:textId="77777777">
            <w:r w:rsidRPr="008D24BC">
              <w:rPr>
                <w:b/>
              </w:rPr>
              <w:t>1.b.</w:t>
            </w:r>
            <w:r w:rsidRPr="008D24BC">
              <w:t xml:space="preserve"> Given Name (First Name)</w:t>
            </w:r>
          </w:p>
          <w:p w:rsidR="00181BC8" w:rsidP="0018103A" w:rsidRDefault="00181BC8" w14:paraId="612C114A" w14:textId="77777777">
            <w:r w:rsidRPr="008D24BC">
              <w:rPr>
                <w:b/>
              </w:rPr>
              <w:t>1.c.</w:t>
            </w:r>
            <w:r w:rsidRPr="008D24BC">
              <w:t xml:space="preserve"> Middle Name</w:t>
            </w:r>
          </w:p>
          <w:p w:rsidRPr="008D24BC" w:rsidR="0018103A" w:rsidP="0018103A" w:rsidRDefault="0018103A" w14:paraId="72A02536" w14:textId="77777777"/>
          <w:p w:rsidR="00181BC8" w:rsidP="0018103A" w:rsidRDefault="00181BC8" w14:paraId="04C086F3" w14:textId="77777777">
            <w:r w:rsidRPr="008D24BC">
              <w:rPr>
                <w:b/>
              </w:rPr>
              <w:t xml:space="preserve">2. </w:t>
            </w:r>
            <w:r w:rsidRPr="008D24BC">
              <w:t xml:space="preserve">A-Number (if any) </w:t>
            </w:r>
          </w:p>
          <w:p w:rsidRPr="008D24BC" w:rsidR="0018103A" w:rsidP="0018103A" w:rsidRDefault="0018103A" w14:paraId="6905D557" w14:textId="77777777"/>
          <w:p w:rsidRPr="008D24BC" w:rsidR="00181BC8" w:rsidP="0018103A" w:rsidRDefault="00181BC8" w14:paraId="1FD66C3C" w14:textId="77777777">
            <w:r w:rsidRPr="008D24BC">
              <w:rPr>
                <w:b/>
              </w:rPr>
              <w:t>3.a.</w:t>
            </w:r>
            <w:r w:rsidRPr="008D24BC">
              <w:t xml:space="preserve"> Page Number</w:t>
            </w:r>
          </w:p>
          <w:p w:rsidRPr="008D24BC" w:rsidR="00181BC8" w:rsidP="0018103A" w:rsidRDefault="00181BC8" w14:paraId="0002F66B" w14:textId="77777777">
            <w:r w:rsidRPr="008D24BC">
              <w:rPr>
                <w:b/>
              </w:rPr>
              <w:t>3.b.</w:t>
            </w:r>
            <w:r w:rsidRPr="008D24BC">
              <w:t xml:space="preserve"> Part Number</w:t>
            </w:r>
          </w:p>
          <w:p w:rsidRPr="008D24BC" w:rsidR="00181BC8" w:rsidP="0018103A" w:rsidRDefault="00181BC8" w14:paraId="0CB41854" w14:textId="77777777">
            <w:r w:rsidRPr="008D24BC">
              <w:rPr>
                <w:b/>
              </w:rPr>
              <w:t>3.c.</w:t>
            </w:r>
            <w:r w:rsidRPr="008D24BC">
              <w:t xml:space="preserve"> Item Number</w:t>
            </w:r>
          </w:p>
          <w:p w:rsidR="00181BC8" w:rsidP="0018103A" w:rsidRDefault="00181BC8" w14:paraId="7415FD7F" w14:textId="77777777">
            <w:r w:rsidRPr="008D24BC">
              <w:rPr>
                <w:b/>
              </w:rPr>
              <w:t>3.d.</w:t>
            </w:r>
            <w:r w:rsidRPr="008D24BC">
              <w:t xml:space="preserve"> [fillable lines] </w:t>
            </w:r>
          </w:p>
          <w:p w:rsidRPr="008D24BC" w:rsidR="0018103A" w:rsidP="0018103A" w:rsidRDefault="0018103A" w14:paraId="0AAAD48B" w14:textId="77777777"/>
          <w:p w:rsidRPr="008D24BC" w:rsidR="00181BC8" w:rsidP="0018103A" w:rsidRDefault="00181BC8" w14:paraId="56A88620" w14:textId="77777777">
            <w:r w:rsidRPr="008D24BC">
              <w:rPr>
                <w:b/>
              </w:rPr>
              <w:t>4.a.</w:t>
            </w:r>
            <w:r w:rsidRPr="008D24BC">
              <w:t xml:space="preserve"> Page Number</w:t>
            </w:r>
          </w:p>
          <w:p w:rsidRPr="008D24BC" w:rsidR="00181BC8" w:rsidP="0018103A" w:rsidRDefault="00181BC8" w14:paraId="1A2E6B38" w14:textId="77777777">
            <w:r w:rsidRPr="008D24BC">
              <w:rPr>
                <w:b/>
              </w:rPr>
              <w:t>4.b.</w:t>
            </w:r>
            <w:r w:rsidRPr="008D24BC">
              <w:t xml:space="preserve"> Part Number</w:t>
            </w:r>
          </w:p>
          <w:p w:rsidRPr="008D24BC" w:rsidR="00181BC8" w:rsidP="0018103A" w:rsidRDefault="00181BC8" w14:paraId="01D404E9" w14:textId="77777777">
            <w:r w:rsidRPr="008D24BC">
              <w:rPr>
                <w:b/>
              </w:rPr>
              <w:t>4.c.</w:t>
            </w:r>
            <w:r w:rsidRPr="008D24BC">
              <w:t xml:space="preserve"> Item Number</w:t>
            </w:r>
          </w:p>
          <w:p w:rsidR="00181BC8" w:rsidP="0018103A" w:rsidRDefault="00181BC8" w14:paraId="3DCD0FA6" w14:textId="77777777">
            <w:r w:rsidRPr="008D24BC">
              <w:rPr>
                <w:b/>
              </w:rPr>
              <w:t>4.d.</w:t>
            </w:r>
            <w:r w:rsidRPr="008D24BC">
              <w:t xml:space="preserve"> [fillable lines] </w:t>
            </w:r>
          </w:p>
          <w:p w:rsidRPr="008D24BC" w:rsidR="0018103A" w:rsidP="0018103A" w:rsidRDefault="0018103A" w14:paraId="7EDE2533" w14:textId="77777777"/>
          <w:p w:rsidRPr="008D24BC" w:rsidR="00181BC8" w:rsidP="0018103A" w:rsidRDefault="00181BC8" w14:paraId="2B461AD4" w14:textId="77777777">
            <w:r w:rsidRPr="008D24BC">
              <w:rPr>
                <w:b/>
              </w:rPr>
              <w:t xml:space="preserve">5.a. </w:t>
            </w:r>
            <w:r w:rsidRPr="008D24BC">
              <w:t>Page Number</w:t>
            </w:r>
          </w:p>
          <w:p w:rsidRPr="008D24BC" w:rsidR="00181BC8" w:rsidP="0018103A" w:rsidRDefault="00181BC8" w14:paraId="3B7FEFE3" w14:textId="77777777">
            <w:r w:rsidRPr="008D24BC">
              <w:rPr>
                <w:b/>
              </w:rPr>
              <w:t>5.b.</w:t>
            </w:r>
            <w:r w:rsidRPr="008D24BC">
              <w:t xml:space="preserve"> Part Number</w:t>
            </w:r>
          </w:p>
          <w:p w:rsidRPr="008D24BC" w:rsidR="00181BC8" w:rsidP="0018103A" w:rsidRDefault="00181BC8" w14:paraId="3622AC22" w14:textId="77777777">
            <w:r w:rsidRPr="008D24BC">
              <w:rPr>
                <w:b/>
              </w:rPr>
              <w:t>5.c.</w:t>
            </w:r>
            <w:r w:rsidRPr="008D24BC">
              <w:t xml:space="preserve"> Item Number</w:t>
            </w:r>
          </w:p>
          <w:p w:rsidR="00181BC8" w:rsidP="0018103A" w:rsidRDefault="00181BC8" w14:paraId="6B3277EE" w14:textId="77777777">
            <w:r w:rsidRPr="008D24BC">
              <w:rPr>
                <w:b/>
              </w:rPr>
              <w:t>5.d.</w:t>
            </w:r>
            <w:r w:rsidRPr="008D24BC">
              <w:t xml:space="preserve"> [fillable lines] </w:t>
            </w:r>
          </w:p>
          <w:p w:rsidRPr="008D24BC" w:rsidR="0018103A" w:rsidP="0018103A" w:rsidRDefault="0018103A" w14:paraId="0A2FCEAA" w14:textId="77777777"/>
          <w:p w:rsidRPr="008D24BC" w:rsidR="00181BC8" w:rsidP="0018103A" w:rsidRDefault="00181BC8" w14:paraId="67180421" w14:textId="77777777">
            <w:r w:rsidRPr="008D24BC">
              <w:rPr>
                <w:b/>
              </w:rPr>
              <w:t>6.a.</w:t>
            </w:r>
            <w:r w:rsidRPr="008D24BC">
              <w:t xml:space="preserve"> Page Number</w:t>
            </w:r>
          </w:p>
          <w:p w:rsidRPr="008D24BC" w:rsidR="00181BC8" w:rsidP="0018103A" w:rsidRDefault="00181BC8" w14:paraId="1F6364EB" w14:textId="77777777">
            <w:r w:rsidRPr="008D24BC">
              <w:rPr>
                <w:b/>
              </w:rPr>
              <w:t>6.b.</w:t>
            </w:r>
            <w:r w:rsidRPr="008D24BC">
              <w:t xml:space="preserve"> Part Number</w:t>
            </w:r>
          </w:p>
          <w:p w:rsidRPr="008D24BC" w:rsidR="00181BC8" w:rsidP="0018103A" w:rsidRDefault="00181BC8" w14:paraId="432359AC" w14:textId="77777777">
            <w:r w:rsidRPr="008D24BC">
              <w:rPr>
                <w:b/>
              </w:rPr>
              <w:t xml:space="preserve">6.c. </w:t>
            </w:r>
            <w:r w:rsidRPr="008D24BC">
              <w:t>Item Number</w:t>
            </w:r>
          </w:p>
          <w:p w:rsidR="00181BC8" w:rsidP="0018103A" w:rsidRDefault="00181BC8" w14:paraId="3E33EE35" w14:textId="77777777">
            <w:r w:rsidRPr="008D24BC">
              <w:rPr>
                <w:b/>
              </w:rPr>
              <w:t>6.d.</w:t>
            </w:r>
            <w:r w:rsidRPr="008D24BC">
              <w:t xml:space="preserve"> [fillable lines]</w:t>
            </w:r>
          </w:p>
          <w:p w:rsidRPr="008D24BC" w:rsidR="0018103A" w:rsidP="0018103A" w:rsidRDefault="0018103A" w14:paraId="69462F1C" w14:textId="77777777"/>
          <w:p w:rsidRPr="008D24BC" w:rsidR="00181BC8" w:rsidP="0018103A" w:rsidRDefault="00181BC8" w14:paraId="448A266E" w14:textId="77777777">
            <w:r w:rsidRPr="008D24BC">
              <w:rPr>
                <w:b/>
              </w:rPr>
              <w:lastRenderedPageBreak/>
              <w:t>7.a.</w:t>
            </w:r>
            <w:r w:rsidRPr="008D24BC">
              <w:t xml:space="preserve"> Page Number</w:t>
            </w:r>
          </w:p>
          <w:p w:rsidRPr="008D24BC" w:rsidR="00181BC8" w:rsidP="0018103A" w:rsidRDefault="00181BC8" w14:paraId="02F11AF6" w14:textId="77777777">
            <w:r w:rsidRPr="008D24BC">
              <w:rPr>
                <w:b/>
              </w:rPr>
              <w:t>7.b.</w:t>
            </w:r>
            <w:r w:rsidRPr="008D24BC">
              <w:t xml:space="preserve"> Part Number</w:t>
            </w:r>
          </w:p>
          <w:p w:rsidRPr="008D24BC" w:rsidR="00181BC8" w:rsidP="0018103A" w:rsidRDefault="00181BC8" w14:paraId="76A41067" w14:textId="77777777">
            <w:r w:rsidRPr="008D24BC">
              <w:rPr>
                <w:b/>
              </w:rPr>
              <w:t>7.c.</w:t>
            </w:r>
            <w:r w:rsidRPr="008D24BC">
              <w:t xml:space="preserve"> Item Number</w:t>
            </w:r>
          </w:p>
          <w:p w:rsidRPr="008D24BC" w:rsidR="00181BC8" w:rsidP="0018103A" w:rsidRDefault="00181BC8" w14:paraId="0F1632BD" w14:textId="77777777">
            <w:pPr>
              <w:rPr>
                <w:b/>
              </w:rPr>
            </w:pPr>
            <w:r w:rsidRPr="008D24BC">
              <w:rPr>
                <w:b/>
              </w:rPr>
              <w:t>7.d.</w:t>
            </w:r>
            <w:r w:rsidRPr="008D24BC">
              <w:t xml:space="preserve"> [fillable lines]</w:t>
            </w:r>
          </w:p>
        </w:tc>
        <w:tc>
          <w:tcPr>
            <w:tcW w:w="4095" w:type="dxa"/>
          </w:tcPr>
          <w:p w:rsidR="00181BC8" w:rsidP="0018103A" w:rsidRDefault="00181BC8" w14:paraId="61A535AE" w14:textId="77777777">
            <w:pPr>
              <w:rPr>
                <w:b/>
              </w:rPr>
            </w:pPr>
          </w:p>
          <w:p w:rsidR="00DA6EC8" w:rsidP="0018103A" w:rsidRDefault="00DA6EC8" w14:paraId="1A0936D2" w14:textId="77777777">
            <w:pPr>
              <w:rPr>
                <w:b/>
              </w:rPr>
            </w:pPr>
          </w:p>
          <w:p w:rsidR="00E83F11" w:rsidP="00E83F11" w:rsidRDefault="00E83F11" w14:paraId="244D32AA" w14:textId="61BB2F27">
            <w:pPr>
              <w:rPr>
                <w:b/>
              </w:rPr>
            </w:pPr>
            <w:r w:rsidRPr="008D24BC">
              <w:rPr>
                <w:b/>
              </w:rPr>
              <w:t xml:space="preserve">Part </w:t>
            </w:r>
            <w:r w:rsidRPr="00964D5E">
              <w:rPr>
                <w:b/>
                <w:color w:val="FF0000"/>
              </w:rPr>
              <w:t>11</w:t>
            </w:r>
            <w:r w:rsidRPr="00964D5E">
              <w:rPr>
                <w:b/>
              </w:rPr>
              <w:t>.</w:t>
            </w:r>
            <w:r w:rsidRPr="008D24BC">
              <w:rPr>
                <w:b/>
              </w:rPr>
              <w:t xml:space="preserve">  Additional Information  </w:t>
            </w:r>
          </w:p>
          <w:p w:rsidR="00E83F11" w:rsidP="0018103A" w:rsidRDefault="00E83F11" w14:paraId="69777639" w14:textId="77777777"/>
          <w:p w:rsidRPr="00DA6EC8" w:rsidR="00DA6EC8" w:rsidP="0018103A" w:rsidRDefault="00DA6EC8" w14:paraId="6E88CB43" w14:textId="1B98A9FF">
            <w:r w:rsidRPr="00DA6EC8">
              <w:t>[No change]</w:t>
            </w:r>
          </w:p>
        </w:tc>
      </w:tr>
    </w:tbl>
    <w:p w:rsidR="0006270C" w:rsidP="000C712C" w:rsidRDefault="0006270C" w14:paraId="16ECF1BB"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07044" w14:textId="77777777" w:rsidR="0095447E" w:rsidRDefault="0095447E">
      <w:r>
        <w:separator/>
      </w:r>
    </w:p>
  </w:endnote>
  <w:endnote w:type="continuationSeparator" w:id="0">
    <w:p w14:paraId="008B47B1" w14:textId="77777777" w:rsidR="0095447E" w:rsidRDefault="0095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AA655" w14:textId="35E765D1" w:rsidR="0095447E" w:rsidRDefault="0095447E"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6D57DA">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C53990" w14:textId="77777777" w:rsidR="0095447E" w:rsidRDefault="0095447E">
      <w:r>
        <w:separator/>
      </w:r>
    </w:p>
  </w:footnote>
  <w:footnote w:type="continuationSeparator" w:id="0">
    <w:p w14:paraId="5903016E" w14:textId="77777777" w:rsidR="0095447E" w:rsidRDefault="0095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7B92"/>
    <w:multiLevelType w:val="hybridMultilevel"/>
    <w:tmpl w:val="4694F0A2"/>
    <w:lvl w:ilvl="0" w:tplc="38544B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CC1989"/>
    <w:multiLevelType w:val="hybridMultilevel"/>
    <w:tmpl w:val="A120F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B0A05"/>
    <w:multiLevelType w:val="hybridMultilevel"/>
    <w:tmpl w:val="36D8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5" w15:restartNumberingAfterBreak="0">
    <w:nsid w:val="79447142"/>
    <w:multiLevelType w:val="hybridMultilevel"/>
    <w:tmpl w:val="4694F0A2"/>
    <w:lvl w:ilvl="0" w:tplc="38544B9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14"/>
    <w:rsid w:val="0000022F"/>
    <w:rsid w:val="00001069"/>
    <w:rsid w:val="00001BB9"/>
    <w:rsid w:val="00001C63"/>
    <w:rsid w:val="00004AAD"/>
    <w:rsid w:val="0000566B"/>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5D8"/>
    <w:rsid w:val="000716B6"/>
    <w:rsid w:val="00071DF7"/>
    <w:rsid w:val="0007237D"/>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5B46"/>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64F"/>
    <w:rsid w:val="000A4E08"/>
    <w:rsid w:val="000A5020"/>
    <w:rsid w:val="000A559B"/>
    <w:rsid w:val="000A72B1"/>
    <w:rsid w:val="000A7308"/>
    <w:rsid w:val="000A7F0A"/>
    <w:rsid w:val="000B1352"/>
    <w:rsid w:val="000B21AF"/>
    <w:rsid w:val="000B313D"/>
    <w:rsid w:val="000B35A7"/>
    <w:rsid w:val="000B370B"/>
    <w:rsid w:val="000B48F3"/>
    <w:rsid w:val="000B4BF6"/>
    <w:rsid w:val="000B7588"/>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B86"/>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206"/>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03A"/>
    <w:rsid w:val="001815FA"/>
    <w:rsid w:val="001819B5"/>
    <w:rsid w:val="00181BC8"/>
    <w:rsid w:val="00181BF1"/>
    <w:rsid w:val="0018212D"/>
    <w:rsid w:val="001823D2"/>
    <w:rsid w:val="001823D7"/>
    <w:rsid w:val="0018469A"/>
    <w:rsid w:val="00185B0F"/>
    <w:rsid w:val="00186282"/>
    <w:rsid w:val="001864CA"/>
    <w:rsid w:val="00186EB9"/>
    <w:rsid w:val="001873C6"/>
    <w:rsid w:val="00187E1E"/>
    <w:rsid w:val="001900EA"/>
    <w:rsid w:val="00190B64"/>
    <w:rsid w:val="00191D0A"/>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1841"/>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86A"/>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441"/>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9C8"/>
    <w:rsid w:val="002A3C10"/>
    <w:rsid w:val="002A645F"/>
    <w:rsid w:val="002A707B"/>
    <w:rsid w:val="002A7ACA"/>
    <w:rsid w:val="002B060B"/>
    <w:rsid w:val="002B0B30"/>
    <w:rsid w:val="002B10FF"/>
    <w:rsid w:val="002B13AD"/>
    <w:rsid w:val="002B1ED9"/>
    <w:rsid w:val="002B3F7C"/>
    <w:rsid w:val="002B4F31"/>
    <w:rsid w:val="002B56BE"/>
    <w:rsid w:val="002B6EEB"/>
    <w:rsid w:val="002B73C0"/>
    <w:rsid w:val="002C0A41"/>
    <w:rsid w:val="002C0B66"/>
    <w:rsid w:val="002C0F17"/>
    <w:rsid w:val="002C1128"/>
    <w:rsid w:val="002C14E1"/>
    <w:rsid w:val="002C1F77"/>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A73"/>
    <w:rsid w:val="00335F32"/>
    <w:rsid w:val="00335FF7"/>
    <w:rsid w:val="0033617A"/>
    <w:rsid w:val="0033664E"/>
    <w:rsid w:val="00336E41"/>
    <w:rsid w:val="00337B00"/>
    <w:rsid w:val="00340E7B"/>
    <w:rsid w:val="0034113D"/>
    <w:rsid w:val="00341A35"/>
    <w:rsid w:val="00341E6C"/>
    <w:rsid w:val="00343076"/>
    <w:rsid w:val="0034334D"/>
    <w:rsid w:val="00343D15"/>
    <w:rsid w:val="0034402E"/>
    <w:rsid w:val="003452B9"/>
    <w:rsid w:val="0034588D"/>
    <w:rsid w:val="003463DC"/>
    <w:rsid w:val="0034664F"/>
    <w:rsid w:val="003478C5"/>
    <w:rsid w:val="0035156A"/>
    <w:rsid w:val="0035327F"/>
    <w:rsid w:val="00360B92"/>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4424"/>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3920"/>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196F"/>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27CD0"/>
    <w:rsid w:val="004306DA"/>
    <w:rsid w:val="004315AF"/>
    <w:rsid w:val="00434BBA"/>
    <w:rsid w:val="00435703"/>
    <w:rsid w:val="004373F8"/>
    <w:rsid w:val="00440091"/>
    <w:rsid w:val="00440172"/>
    <w:rsid w:val="004407FB"/>
    <w:rsid w:val="00440F0E"/>
    <w:rsid w:val="0044235A"/>
    <w:rsid w:val="00443ADD"/>
    <w:rsid w:val="00444703"/>
    <w:rsid w:val="00444D8B"/>
    <w:rsid w:val="0044508D"/>
    <w:rsid w:val="00445B55"/>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14"/>
    <w:rsid w:val="004B3F98"/>
    <w:rsid w:val="004B5601"/>
    <w:rsid w:val="004B624D"/>
    <w:rsid w:val="004B62DD"/>
    <w:rsid w:val="004B6954"/>
    <w:rsid w:val="004B6F7C"/>
    <w:rsid w:val="004B735F"/>
    <w:rsid w:val="004B7494"/>
    <w:rsid w:val="004B7496"/>
    <w:rsid w:val="004B7B58"/>
    <w:rsid w:val="004C0D48"/>
    <w:rsid w:val="004C156C"/>
    <w:rsid w:val="004C2458"/>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020A"/>
    <w:rsid w:val="00510892"/>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1AC"/>
    <w:rsid w:val="005534F5"/>
    <w:rsid w:val="005536DA"/>
    <w:rsid w:val="005538EF"/>
    <w:rsid w:val="00553C9D"/>
    <w:rsid w:val="00554D13"/>
    <w:rsid w:val="00554D2A"/>
    <w:rsid w:val="005555DE"/>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74A"/>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33B0"/>
    <w:rsid w:val="00646A1C"/>
    <w:rsid w:val="00646A1E"/>
    <w:rsid w:val="00646D62"/>
    <w:rsid w:val="00646DFA"/>
    <w:rsid w:val="00647907"/>
    <w:rsid w:val="006507F5"/>
    <w:rsid w:val="00650C78"/>
    <w:rsid w:val="00653529"/>
    <w:rsid w:val="0065487E"/>
    <w:rsid w:val="0065647C"/>
    <w:rsid w:val="00656E09"/>
    <w:rsid w:val="006573C6"/>
    <w:rsid w:val="00657413"/>
    <w:rsid w:val="00657870"/>
    <w:rsid w:val="00662BB5"/>
    <w:rsid w:val="006636EE"/>
    <w:rsid w:val="00665510"/>
    <w:rsid w:val="00665670"/>
    <w:rsid w:val="006663C9"/>
    <w:rsid w:val="006679FA"/>
    <w:rsid w:val="006703EE"/>
    <w:rsid w:val="00670A94"/>
    <w:rsid w:val="006716BB"/>
    <w:rsid w:val="006732FC"/>
    <w:rsid w:val="006735FD"/>
    <w:rsid w:val="0067451C"/>
    <w:rsid w:val="00674675"/>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7DA"/>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02EC"/>
    <w:rsid w:val="006F272A"/>
    <w:rsid w:val="006F2944"/>
    <w:rsid w:val="006F2C3D"/>
    <w:rsid w:val="006F4FFD"/>
    <w:rsid w:val="007000D2"/>
    <w:rsid w:val="00700249"/>
    <w:rsid w:val="00701721"/>
    <w:rsid w:val="007021E0"/>
    <w:rsid w:val="007029E4"/>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662F"/>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0244"/>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E7C73"/>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6F28"/>
    <w:rsid w:val="00837382"/>
    <w:rsid w:val="00837BA2"/>
    <w:rsid w:val="008406CC"/>
    <w:rsid w:val="008433E8"/>
    <w:rsid w:val="00843C05"/>
    <w:rsid w:val="008448F5"/>
    <w:rsid w:val="00845075"/>
    <w:rsid w:val="00845C3F"/>
    <w:rsid w:val="00846EFB"/>
    <w:rsid w:val="00846FB7"/>
    <w:rsid w:val="00850139"/>
    <w:rsid w:val="00850338"/>
    <w:rsid w:val="008515FC"/>
    <w:rsid w:val="008517FC"/>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87413"/>
    <w:rsid w:val="0089082C"/>
    <w:rsid w:val="00890EE7"/>
    <w:rsid w:val="00895490"/>
    <w:rsid w:val="008967F5"/>
    <w:rsid w:val="00896E34"/>
    <w:rsid w:val="00897567"/>
    <w:rsid w:val="00897962"/>
    <w:rsid w:val="008A26CC"/>
    <w:rsid w:val="008A278A"/>
    <w:rsid w:val="008A2EC6"/>
    <w:rsid w:val="008A30D0"/>
    <w:rsid w:val="008A409D"/>
    <w:rsid w:val="008A57D1"/>
    <w:rsid w:val="008A6255"/>
    <w:rsid w:val="008A682E"/>
    <w:rsid w:val="008A6BBC"/>
    <w:rsid w:val="008B00CB"/>
    <w:rsid w:val="008B0ECF"/>
    <w:rsid w:val="008B130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410"/>
    <w:rsid w:val="008C350A"/>
    <w:rsid w:val="008C3C38"/>
    <w:rsid w:val="008C5D38"/>
    <w:rsid w:val="008C6CD6"/>
    <w:rsid w:val="008C745B"/>
    <w:rsid w:val="008D053D"/>
    <w:rsid w:val="008D083A"/>
    <w:rsid w:val="008D0B46"/>
    <w:rsid w:val="008D0C45"/>
    <w:rsid w:val="008D0D8C"/>
    <w:rsid w:val="008D1D73"/>
    <w:rsid w:val="008D24B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5EE2"/>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447E"/>
    <w:rsid w:val="009577FC"/>
    <w:rsid w:val="009578BC"/>
    <w:rsid w:val="009610B4"/>
    <w:rsid w:val="00961B52"/>
    <w:rsid w:val="00961D12"/>
    <w:rsid w:val="00963D2B"/>
    <w:rsid w:val="00964BA0"/>
    <w:rsid w:val="00964C83"/>
    <w:rsid w:val="00964D5E"/>
    <w:rsid w:val="00965586"/>
    <w:rsid w:val="009675B1"/>
    <w:rsid w:val="00970741"/>
    <w:rsid w:val="00971121"/>
    <w:rsid w:val="00971F37"/>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2DB6"/>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350F"/>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27D6"/>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0E90"/>
    <w:rsid w:val="00AC1466"/>
    <w:rsid w:val="00AC1536"/>
    <w:rsid w:val="00AC1E25"/>
    <w:rsid w:val="00AC2021"/>
    <w:rsid w:val="00AC2982"/>
    <w:rsid w:val="00AC3790"/>
    <w:rsid w:val="00AC3A8B"/>
    <w:rsid w:val="00AC4689"/>
    <w:rsid w:val="00AC4A4C"/>
    <w:rsid w:val="00AC54BC"/>
    <w:rsid w:val="00AC5ADF"/>
    <w:rsid w:val="00AC601C"/>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5D85"/>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3B6"/>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36E"/>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1D97"/>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5A8C"/>
    <w:rsid w:val="00CC6210"/>
    <w:rsid w:val="00CC661C"/>
    <w:rsid w:val="00CC7704"/>
    <w:rsid w:val="00CC7BF4"/>
    <w:rsid w:val="00CD0B31"/>
    <w:rsid w:val="00CD1003"/>
    <w:rsid w:val="00CD1755"/>
    <w:rsid w:val="00CD2108"/>
    <w:rsid w:val="00CD50A0"/>
    <w:rsid w:val="00CD64A6"/>
    <w:rsid w:val="00CE06DC"/>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2AA1"/>
    <w:rsid w:val="00D0398C"/>
    <w:rsid w:val="00D0505D"/>
    <w:rsid w:val="00D0536A"/>
    <w:rsid w:val="00D05C6B"/>
    <w:rsid w:val="00D067A5"/>
    <w:rsid w:val="00D1067D"/>
    <w:rsid w:val="00D1247A"/>
    <w:rsid w:val="00D128B8"/>
    <w:rsid w:val="00D132FF"/>
    <w:rsid w:val="00D144C6"/>
    <w:rsid w:val="00D14AB1"/>
    <w:rsid w:val="00D14F17"/>
    <w:rsid w:val="00D155DD"/>
    <w:rsid w:val="00D15A93"/>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2EF9"/>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61F"/>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6EC8"/>
    <w:rsid w:val="00DB1456"/>
    <w:rsid w:val="00DB35B5"/>
    <w:rsid w:val="00DB377F"/>
    <w:rsid w:val="00DB578C"/>
    <w:rsid w:val="00DB7F17"/>
    <w:rsid w:val="00DC0435"/>
    <w:rsid w:val="00DC1DEA"/>
    <w:rsid w:val="00DC43C3"/>
    <w:rsid w:val="00DC46F8"/>
    <w:rsid w:val="00DC54B1"/>
    <w:rsid w:val="00DC59B4"/>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053"/>
    <w:rsid w:val="00E52BDD"/>
    <w:rsid w:val="00E54E54"/>
    <w:rsid w:val="00E551EF"/>
    <w:rsid w:val="00E55218"/>
    <w:rsid w:val="00E55A11"/>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33C6"/>
    <w:rsid w:val="00E7510F"/>
    <w:rsid w:val="00E75CAA"/>
    <w:rsid w:val="00E75EB3"/>
    <w:rsid w:val="00E770FD"/>
    <w:rsid w:val="00E8075A"/>
    <w:rsid w:val="00E80C33"/>
    <w:rsid w:val="00E813BD"/>
    <w:rsid w:val="00E81902"/>
    <w:rsid w:val="00E82FE9"/>
    <w:rsid w:val="00E83F11"/>
    <w:rsid w:val="00E84B45"/>
    <w:rsid w:val="00E850BD"/>
    <w:rsid w:val="00E85849"/>
    <w:rsid w:val="00E8595C"/>
    <w:rsid w:val="00E86457"/>
    <w:rsid w:val="00E86F13"/>
    <w:rsid w:val="00E8723D"/>
    <w:rsid w:val="00E87442"/>
    <w:rsid w:val="00E87BFD"/>
    <w:rsid w:val="00E91A95"/>
    <w:rsid w:val="00E94D56"/>
    <w:rsid w:val="00E959E6"/>
    <w:rsid w:val="00E95CA8"/>
    <w:rsid w:val="00E97EED"/>
    <w:rsid w:val="00EA12C9"/>
    <w:rsid w:val="00EA3E90"/>
    <w:rsid w:val="00EA3EF7"/>
    <w:rsid w:val="00EA4051"/>
    <w:rsid w:val="00EA536E"/>
    <w:rsid w:val="00EA5EE1"/>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3E"/>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9B2D9"/>
  <w15:docId w15:val="{F5EBAB2F-7C7C-4B85-BDA0-07EE1DC33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D9161F"/>
    <w:rPr>
      <w:sz w:val="16"/>
      <w:szCs w:val="16"/>
    </w:rPr>
  </w:style>
  <w:style w:type="paragraph" w:styleId="CommentText">
    <w:name w:val="annotation text"/>
    <w:basedOn w:val="Normal"/>
    <w:link w:val="CommentTextChar"/>
    <w:uiPriority w:val="99"/>
    <w:semiHidden/>
    <w:unhideWhenUsed/>
    <w:rsid w:val="00D9161F"/>
  </w:style>
  <w:style w:type="character" w:customStyle="1" w:styleId="CommentTextChar">
    <w:name w:val="Comment Text Char"/>
    <w:basedOn w:val="DefaultParagraphFont"/>
    <w:link w:val="CommentText"/>
    <w:uiPriority w:val="99"/>
    <w:semiHidden/>
    <w:rsid w:val="00D9161F"/>
  </w:style>
  <w:style w:type="paragraph" w:styleId="CommentSubject">
    <w:name w:val="annotation subject"/>
    <w:basedOn w:val="CommentText"/>
    <w:next w:val="CommentText"/>
    <w:link w:val="CommentSubjectChar"/>
    <w:semiHidden/>
    <w:unhideWhenUsed/>
    <w:rsid w:val="00D9161F"/>
    <w:rPr>
      <w:b/>
      <w:bCs/>
    </w:rPr>
  </w:style>
  <w:style w:type="character" w:customStyle="1" w:styleId="CommentSubjectChar">
    <w:name w:val="Comment Subject Char"/>
    <w:basedOn w:val="CommentTextChar"/>
    <w:link w:val="CommentSubject"/>
    <w:semiHidden/>
    <w:rsid w:val="00D9161F"/>
    <w:rPr>
      <w:b/>
      <w:bCs/>
    </w:rPr>
  </w:style>
  <w:style w:type="paragraph" w:styleId="Revision">
    <w:name w:val="Revision"/>
    <w:hidden/>
    <w:uiPriority w:val="99"/>
    <w:semiHidden/>
    <w:rsid w:val="00643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0773">
      <w:bodyDiv w:val="1"/>
      <w:marLeft w:val="0"/>
      <w:marRight w:val="0"/>
      <w:marTop w:val="0"/>
      <w:marBottom w:val="0"/>
      <w:divBdr>
        <w:top w:val="none" w:sz="0" w:space="0" w:color="auto"/>
        <w:left w:val="none" w:sz="0" w:space="0" w:color="auto"/>
        <w:bottom w:val="none" w:sz="0" w:space="0" w:color="auto"/>
        <w:right w:val="none" w:sz="0" w:space="0" w:color="auto"/>
      </w:divBdr>
    </w:div>
    <w:div w:id="519779426">
      <w:bodyDiv w:val="1"/>
      <w:marLeft w:val="0"/>
      <w:marRight w:val="0"/>
      <w:marTop w:val="0"/>
      <w:marBottom w:val="0"/>
      <w:divBdr>
        <w:top w:val="none" w:sz="0" w:space="0" w:color="auto"/>
        <w:left w:val="none" w:sz="0" w:space="0" w:color="auto"/>
        <w:bottom w:val="none" w:sz="0" w:space="0" w:color="auto"/>
        <w:right w:val="none" w:sz="0" w:space="0" w:color="auto"/>
      </w:divBdr>
    </w:div>
    <w:div w:id="1152713917">
      <w:bodyDiv w:val="1"/>
      <w:marLeft w:val="0"/>
      <w:marRight w:val="0"/>
      <w:marTop w:val="0"/>
      <w:marBottom w:val="0"/>
      <w:divBdr>
        <w:top w:val="none" w:sz="0" w:space="0" w:color="auto"/>
        <w:left w:val="none" w:sz="0" w:space="0" w:color="auto"/>
        <w:bottom w:val="none" w:sz="0" w:space="0" w:color="auto"/>
        <w:right w:val="none" w:sz="0" w:space="0" w:color="auto"/>
      </w:divBdr>
    </w:div>
    <w:div w:id="157254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RIN_x0020_Number xmlns="2589310c-5316-40b3-b68d-4735ac72f265" xsi:nil="true"/>
    <Directorate_x0020_Concurrence_x0020_End_x0020_Date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RegInfo_x0020_IC_x0020_Website xmlns="2589310c-5316-40b3-b68d-4735ac72f265">
      <Url xsi:nil="true"/>
      <Description xsi:nil="true"/>
    </RegInfo_x0020_IC_x0020_Website>
    <OMB_x0020_Review_x0020_End_x002f_Conclusion_x0020_Date xmlns="2589310c-5316-40b3-b68d-4735ac72f265" xsi:nil="true"/>
    <USCIS_x0020_IC_x0020_Edition_x0020_Date xmlns="2589310c-5316-40b3-b68d-4735ac72f265" xsi:nil="true"/>
    <Initiation_x0020_Start_x0020_Date_x0020__x0028_Projected_x0029_ xmlns="2589310c-5316-40b3-b68d-4735ac72f265" xsi:nil="true"/>
    <_x0033_0_x002d_Day_x0020_FRN_x0020_Document_x0020_Citation xmlns="2589310c-5316-40b3-b68d-4735ac72f265" xsi:nil="true"/>
    <_x0036_0_x002d_Day_x0020_FRN_x0020_Document_x0020_Citation xmlns="2589310c-5316-40b3-b68d-4735ac72f265" xsi:nil="true"/>
    <Design_x0020__x0026__x0020_Analysis_x0020_End_x0020_Date xmlns="2589310c-5316-40b3-b68d-4735ac72f265" xsi:nil="true"/>
    <Rule_x0020_Type xmlns="2589310c-5316-40b3-b68d-4735ac72f265">None</Rule_x0020_Type>
    <_x0033_0_x002d_day_x0020_Comments_x0020_Received xmlns="2589310c-5316-40b3-b68d-4735ac72f265">false</_x0033_0_x002d_day_x0020_Comments_x0020_Received>
    <IC_x0020_Reference_x0020_Number xmlns="2589310c-5316-40b3-b68d-4735ac72f265" xsi:nil="true"/>
    <Director_x0020_Concurrence_x0020_End_x0020_Date xmlns="2589310c-5316-40b3-b68d-4735ac72f265" xsi:nil="true"/>
    <Director_x0020_Concurrence_x0020_Start_x0020_Date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28e3dfc92fdc080f1645a722b202fdc1">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5f45a40550b3f1e152770facfecc802c"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975B4F-C0C2-4E3D-A949-89D1B697DCFF}">
  <ds:schemaRefs>
    <ds:schemaRef ds:uri="http://schemas.microsoft.com/sharepoint/v3/contenttype/forms"/>
  </ds:schemaRefs>
</ds:datastoreItem>
</file>

<file path=customXml/itemProps2.xml><?xml version="1.0" encoding="utf-8"?>
<ds:datastoreItem xmlns:ds="http://schemas.openxmlformats.org/officeDocument/2006/customXml" ds:itemID="{551680E3-D7AA-413E-920F-1DCB83F67414}">
  <ds:schemaRefs>
    <ds:schemaRef ds:uri="2589310c-5316-40b3-b68d-4735ac72f265"/>
    <ds:schemaRef ds:uri="http://schemas.microsoft.com/office/2006/metadata/properties"/>
    <ds:schemaRef ds:uri="http://www.w3.org/XML/1998/namespace"/>
    <ds:schemaRef ds:uri="http://purl.org/dc/terms/"/>
    <ds:schemaRef ds:uri="bf094c2b-8036-49e0-a2b2-a973ea273ca5"/>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8450749-9E2E-4840-ABB7-B8DB5D6A9B58}"/>
</file>

<file path=docProps/app.xml><?xml version="1.0" encoding="utf-8"?>
<Properties xmlns="http://schemas.openxmlformats.org/officeDocument/2006/extended-properties" xmlns:vt="http://schemas.openxmlformats.org/officeDocument/2006/docPropsVTypes">
  <Template>TOC Template 11062018</Template>
  <TotalTime>14</TotalTime>
  <Pages>21</Pages>
  <Words>7752</Words>
  <Characters>41737</Characters>
  <Application>Microsoft Office Word</Application>
  <DocSecurity>0</DocSecurity>
  <Lines>347</Lines>
  <Paragraphs>98</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Lauver, James L</dc:creator>
  <cp:lastModifiedBy>OIDP/FQC, Joshua Ketchum</cp:lastModifiedBy>
  <cp:revision>5</cp:revision>
  <cp:lastPrinted>2008-09-11T16:49:00Z</cp:lastPrinted>
  <dcterms:created xsi:type="dcterms:W3CDTF">2020-03-25T13:26:00Z</dcterms:created>
  <dcterms:modified xsi:type="dcterms:W3CDTF">2020-06-22T13:59:00Z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